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D0856E8" w14:textId="00DEFD2E" w:rsidR="006A3E2E" w:rsidRDefault="000E23AE" w:rsidP="006A3E2E">
      <w:pPr>
        <w:pStyle w:val="ContactInf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Enter date:"/>
          <w:tag w:val="Enter date:"/>
          <w:id w:val="2028060125"/>
          <w:placeholder>
            <w:docPart w:val="DC0DBEBC3B2145C39B2AC381E0C811F1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 w:multiLine="1"/>
        </w:sdtPr>
        <w:sdtEndPr/>
        <w:sdtContent>
          <w:r w:rsidR="00535903">
            <w:rPr>
              <w:rFonts w:ascii="Times New Roman" w:hAnsi="Times New Roman" w:cs="Times New Roman"/>
              <w:b/>
              <w:sz w:val="24"/>
              <w:szCs w:val="24"/>
            </w:rPr>
            <w:t>Appendix J: Letter from the Office of Child Care on the Web-Based Survey, Word Version</w:t>
          </w:r>
        </w:sdtContent>
      </w:sdt>
    </w:p>
    <w:p w14:paraId="73FAF9DD" w14:textId="77777777" w:rsidR="006A3E2E" w:rsidRDefault="006A3E2E" w:rsidP="006A3E2E">
      <w:pPr>
        <w:pStyle w:val="ContactInf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[Date]</w:t>
      </w:r>
    </w:p>
    <w:p w14:paraId="7E509B20" w14:textId="77777777" w:rsidR="006A3E2E" w:rsidRDefault="006A3E2E" w:rsidP="006A3E2E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755C26F6" w14:textId="77777777" w:rsidR="0051152B" w:rsidRDefault="006F2B6E" w:rsidP="006A3E2E">
      <w:pPr>
        <w:pStyle w:val="ContactInfo"/>
        <w:rPr>
          <w:rFonts w:ascii="Times New Roman" w:hAnsi="Times New Roman" w:cs="Times New Roman"/>
          <w:sz w:val="24"/>
          <w:szCs w:val="24"/>
        </w:rPr>
      </w:pPr>
      <w:r w:rsidRPr="00847C34">
        <w:rPr>
          <w:rFonts w:ascii="Times New Roman" w:hAnsi="Times New Roman" w:cs="Times New Roman"/>
          <w:sz w:val="24"/>
          <w:szCs w:val="24"/>
        </w:rPr>
        <w:t xml:space="preserve">Dear 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alias w:val="Recipient name:"/>
          <w:tag w:val="Recipient name:"/>
          <w:id w:val="1231501734"/>
          <w:placeholder>
            <w:docPart w:val="329ADA5DA49645BCB3B5B9DB93B48F69"/>
          </w:placeholder>
          <w:dataBinding w:prefixMappings="xmlns:ns0='http://schemas.microsoft.com/office/2006/coverPageProps' " w:xpath="/ns0:CoverPageProperties[1]/ns0:CompanyFax[1]" w:storeItemID="{55AF091B-3C7A-41E3-B477-F2FDAA23CFDA}"/>
          <w:text w:multiLine="1"/>
        </w:sdtPr>
        <w:sdtEndPr/>
        <w:sdtContent>
          <w:r w:rsidR="00204F69">
            <w:rPr>
              <w:rFonts w:ascii="Times New Roman" w:hAnsi="Times New Roman" w:cs="Times New Roman"/>
              <w:sz w:val="24"/>
              <w:szCs w:val="24"/>
              <w:highlight w:val="yellow"/>
            </w:rPr>
            <w:t>[Recipient’s Name]</w:t>
          </w:r>
        </w:sdtContent>
      </w:sdt>
      <w:r w:rsidRPr="00847C34">
        <w:rPr>
          <w:rFonts w:ascii="Times New Roman" w:hAnsi="Times New Roman" w:cs="Times New Roman"/>
          <w:sz w:val="24"/>
          <w:szCs w:val="24"/>
        </w:rPr>
        <w:t>:</w:t>
      </w:r>
    </w:p>
    <w:p w14:paraId="6B4FB3CF" w14:textId="77777777" w:rsidR="006A3E2E" w:rsidRPr="00847C34" w:rsidRDefault="006A3E2E" w:rsidP="006A3E2E">
      <w:pPr>
        <w:pStyle w:val="ContactInfo"/>
        <w:rPr>
          <w:rFonts w:ascii="Times New Roman" w:hAnsi="Times New Roman" w:cs="Times New Roman"/>
          <w:sz w:val="24"/>
          <w:szCs w:val="24"/>
        </w:rPr>
      </w:pPr>
    </w:p>
    <w:p w14:paraId="6BB2038F" w14:textId="05565206" w:rsidR="00F93E4C" w:rsidRDefault="00847C34" w:rsidP="00F93E4C">
      <w:pPr>
        <w:pStyle w:val="Closing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next week, you will receive an e-mail invitation from </w:t>
      </w:r>
      <w:r w:rsidR="00535903">
        <w:rPr>
          <w:rFonts w:ascii="Times New Roman" w:hAnsi="Times New Roman" w:cs="Times New Roman"/>
          <w:sz w:val="24"/>
          <w:szCs w:val="24"/>
        </w:rPr>
        <w:t>CNA, a research company,</w:t>
      </w:r>
      <w:r>
        <w:rPr>
          <w:rFonts w:ascii="Times New Roman" w:hAnsi="Times New Roman" w:cs="Times New Roman"/>
          <w:sz w:val="24"/>
          <w:szCs w:val="24"/>
        </w:rPr>
        <w:t xml:space="preserve"> to complete an online survey focused on your state’s</w:t>
      </w:r>
      <w:r w:rsidR="00535903">
        <w:rPr>
          <w:rFonts w:ascii="Times New Roman" w:hAnsi="Times New Roman" w:cs="Times New Roman"/>
          <w:sz w:val="24"/>
          <w:szCs w:val="24"/>
        </w:rPr>
        <w:t>/territory’s</w:t>
      </w:r>
      <w:r>
        <w:rPr>
          <w:rFonts w:ascii="Times New Roman" w:hAnsi="Times New Roman" w:cs="Times New Roman"/>
          <w:sz w:val="24"/>
          <w:szCs w:val="24"/>
        </w:rPr>
        <w:t xml:space="preserve"> implementation of the </w:t>
      </w:r>
      <w:r w:rsidR="009D508A">
        <w:rPr>
          <w:rFonts w:ascii="Times New Roman" w:hAnsi="Times New Roman" w:cs="Times New Roman"/>
          <w:sz w:val="24"/>
          <w:szCs w:val="24"/>
        </w:rPr>
        <w:t xml:space="preserve">interstate </w:t>
      </w:r>
      <w:r>
        <w:rPr>
          <w:rFonts w:ascii="Times New Roman" w:hAnsi="Times New Roman" w:cs="Times New Roman"/>
          <w:sz w:val="24"/>
          <w:szCs w:val="24"/>
        </w:rPr>
        <w:t xml:space="preserve">background check requirements of the Child Care </w:t>
      </w:r>
      <w:r w:rsidR="008C10AF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Development B</w:t>
      </w:r>
      <w:r w:rsidR="00F93E4C">
        <w:rPr>
          <w:rFonts w:ascii="Times New Roman" w:hAnsi="Times New Roman" w:cs="Times New Roman"/>
          <w:sz w:val="24"/>
          <w:szCs w:val="24"/>
        </w:rPr>
        <w:t>lock Grant (CCDBG) Act of 2014.</w:t>
      </w:r>
    </w:p>
    <w:p w14:paraId="273F6C6D" w14:textId="77777777" w:rsidR="00F93E4C" w:rsidRDefault="00F93E4C" w:rsidP="00F93E4C">
      <w:pPr>
        <w:pStyle w:val="Signature"/>
        <w:spacing w:after="0"/>
      </w:pPr>
    </w:p>
    <w:p w14:paraId="472F6598" w14:textId="4719F26A" w:rsidR="00F93E4C" w:rsidRDefault="00F93E4C" w:rsidP="00F93E4C">
      <w:pPr>
        <w:spacing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 w:rsidRPr="00F93E4C">
        <w:rPr>
          <w:rFonts w:ascii="Times New Roman" w:hAnsi="Times New Roman" w:cs="Times New Roman"/>
          <w:sz w:val="24"/>
          <w:szCs w:val="24"/>
        </w:rPr>
        <w:t>In collaboration with the Office of Child</w:t>
      </w:r>
      <w:r w:rsidR="00FD5367">
        <w:rPr>
          <w:rFonts w:ascii="Times New Roman" w:hAnsi="Times New Roman" w:cs="Times New Roman"/>
          <w:sz w:val="24"/>
          <w:szCs w:val="24"/>
        </w:rPr>
        <w:t xml:space="preserve"> C</w:t>
      </w:r>
      <w:r w:rsidRPr="00F93E4C">
        <w:rPr>
          <w:rFonts w:ascii="Times New Roman" w:hAnsi="Times New Roman" w:cs="Times New Roman"/>
          <w:sz w:val="24"/>
          <w:szCs w:val="24"/>
        </w:rPr>
        <w:t xml:space="preserve">are (OCC) and the </w:t>
      </w:r>
      <w:r w:rsidRPr="0070522A">
        <w:rPr>
          <w:rFonts w:ascii="Times New Roman" w:eastAsia="Times New Roman" w:hAnsi="Times New Roman" w:cs="Times New Roman"/>
          <w:spacing w:val="0"/>
          <w:sz w:val="24"/>
          <w:szCs w:val="24"/>
        </w:rPr>
        <w:t>Office of Planning, Research</w:t>
      </w:r>
      <w:r w:rsidR="00CB0CB0">
        <w:rPr>
          <w:rFonts w:ascii="Times New Roman" w:eastAsia="Times New Roman" w:hAnsi="Times New Roman" w:cs="Times New Roman"/>
          <w:spacing w:val="0"/>
          <w:sz w:val="24"/>
          <w:szCs w:val="24"/>
        </w:rPr>
        <w:t>,</w:t>
      </w:r>
      <w:r w:rsidRPr="0070522A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and Evaluation</w:t>
      </w:r>
      <w:r w:rsidR="00F90F27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(OPRE)</w:t>
      </w:r>
      <w:r w:rsidRPr="00F93E4C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 w:rsidR="00AE30C9">
        <w:rPr>
          <w:rFonts w:ascii="Times New Roman" w:eastAsia="Times New Roman" w:hAnsi="Times New Roman" w:cs="Times New Roman"/>
          <w:spacing w:val="0"/>
          <w:sz w:val="24"/>
          <w:szCs w:val="24"/>
        </w:rPr>
        <w:t>within</w:t>
      </w:r>
      <w:r w:rsidRPr="00F93E4C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the </w:t>
      </w:r>
      <w:r w:rsidRPr="0070522A">
        <w:rPr>
          <w:rFonts w:ascii="Times New Roman" w:eastAsia="Times New Roman" w:hAnsi="Times New Roman" w:cs="Times New Roman"/>
          <w:spacing w:val="0"/>
          <w:sz w:val="24"/>
          <w:szCs w:val="24"/>
        </w:rPr>
        <w:t>Administration for Children and Families</w:t>
      </w:r>
      <w:r w:rsidR="00F90F27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(ACF)</w:t>
      </w:r>
      <w:r w:rsidRPr="00F93E4C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, CNA is conducting a study of </w:t>
      </w:r>
      <w:r w:rsidR="009D508A" w:rsidRPr="00E91378">
        <w:rPr>
          <w:rFonts w:ascii="Times New Roman" w:eastAsia="Times New Roman" w:hAnsi="Times New Roman" w:cs="Times New Roman"/>
          <w:sz w:val="24"/>
          <w:szCs w:val="24"/>
        </w:rPr>
        <w:t>states’</w:t>
      </w:r>
      <w:r w:rsidR="009D508A">
        <w:rPr>
          <w:rFonts w:ascii="Times New Roman" w:eastAsia="Times New Roman" w:hAnsi="Times New Roman" w:cs="Times New Roman"/>
          <w:sz w:val="24"/>
          <w:szCs w:val="24"/>
        </w:rPr>
        <w:t xml:space="preserve"> and territories’</w:t>
      </w:r>
      <w:r w:rsidR="009D508A" w:rsidRPr="00E91378">
        <w:rPr>
          <w:rFonts w:ascii="Times New Roman" w:eastAsia="Times New Roman" w:hAnsi="Times New Roman" w:cs="Times New Roman"/>
          <w:sz w:val="24"/>
          <w:szCs w:val="24"/>
        </w:rPr>
        <w:t xml:space="preserve"> efforts to implement </w:t>
      </w:r>
      <w:r w:rsidR="009D508A">
        <w:rPr>
          <w:rFonts w:ascii="Times New Roman" w:eastAsia="Times New Roman" w:hAnsi="Times New Roman" w:cs="Times New Roman"/>
          <w:sz w:val="24"/>
          <w:szCs w:val="24"/>
        </w:rPr>
        <w:t xml:space="preserve">the interstate </w:t>
      </w:r>
      <w:r w:rsidR="009D508A" w:rsidRPr="00E91378">
        <w:rPr>
          <w:rFonts w:ascii="Times New Roman" w:eastAsia="Times New Roman" w:hAnsi="Times New Roman" w:cs="Times New Roman"/>
          <w:sz w:val="24"/>
          <w:szCs w:val="24"/>
        </w:rPr>
        <w:t>background check requirements</w:t>
      </w:r>
      <w:r w:rsidR="009D508A" w:rsidRPr="00F93E4C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 w:rsidR="009D508A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mandated by </w:t>
      </w:r>
      <w:r w:rsidR="00894CE5">
        <w:rPr>
          <w:rFonts w:ascii="Times New Roman" w:eastAsia="Times New Roman" w:hAnsi="Times New Roman" w:cs="Times New Roman"/>
          <w:spacing w:val="0"/>
          <w:sz w:val="24"/>
          <w:szCs w:val="24"/>
        </w:rPr>
        <w:t>the</w:t>
      </w:r>
      <w:r w:rsidRPr="00F93E4C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CCDBG Act.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>The study will:</w:t>
      </w:r>
    </w:p>
    <w:p w14:paraId="00594373" w14:textId="77777777" w:rsidR="00FD5367" w:rsidRPr="00F93E4C" w:rsidRDefault="00FD5367" w:rsidP="00F93E4C">
      <w:pPr>
        <w:spacing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14:paraId="7E7C896E" w14:textId="766288E6" w:rsidR="00894CE5" w:rsidRPr="00894CE5" w:rsidRDefault="00894CE5" w:rsidP="00894CE5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4CE5">
        <w:rPr>
          <w:rFonts w:ascii="Times New Roman" w:eastAsia="Times New Roman" w:hAnsi="Times New Roman" w:cs="Times New Roman"/>
          <w:sz w:val="24"/>
          <w:szCs w:val="24"/>
        </w:rPr>
        <w:t>Determine which components of the background check requirements have been most challenging for states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territories</w:t>
      </w:r>
      <w:r w:rsidRPr="00894CE5">
        <w:rPr>
          <w:rFonts w:ascii="Times New Roman" w:eastAsia="Times New Roman" w:hAnsi="Times New Roman" w:cs="Times New Roman"/>
          <w:sz w:val="24"/>
          <w:szCs w:val="24"/>
        </w:rPr>
        <w:t xml:space="preserve"> to implement and why</w:t>
      </w:r>
    </w:p>
    <w:p w14:paraId="0AB1460A" w14:textId="17978A38" w:rsidR="00894CE5" w:rsidRPr="00894CE5" w:rsidRDefault="00894CE5" w:rsidP="00894CE5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4CE5">
        <w:rPr>
          <w:rFonts w:ascii="Times New Roman" w:eastAsia="Times New Roman" w:hAnsi="Times New Roman" w:cs="Times New Roman"/>
          <w:sz w:val="24"/>
          <w:szCs w:val="24"/>
        </w:rPr>
        <w:t xml:space="preserve">Identify promising practices and solutions that could be supported by the federal government to assist states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territories </w:t>
      </w:r>
      <w:r w:rsidRPr="00894CE5">
        <w:rPr>
          <w:rFonts w:ascii="Times New Roman" w:eastAsia="Times New Roman" w:hAnsi="Times New Roman" w:cs="Times New Roman"/>
          <w:sz w:val="24"/>
          <w:szCs w:val="24"/>
        </w:rPr>
        <w:t xml:space="preserve">in their implementation of the interstate background check requirement </w:t>
      </w:r>
    </w:p>
    <w:p w14:paraId="6C6C6524" w14:textId="77777777" w:rsidR="00F93E4C" w:rsidRDefault="00F93E4C" w:rsidP="00F93E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14:paraId="1E95DEB4" w14:textId="6644A418" w:rsidR="00D26CFD" w:rsidRDefault="00F93E4C" w:rsidP="00F93E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To collect data for the study, </w:t>
      </w:r>
      <w:r w:rsidR="00F22F41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CNA is conducting a </w:t>
      </w:r>
      <w:r w:rsidR="00E113B7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survey of administrators at the </w:t>
      </w:r>
      <w:r w:rsidR="00CB0CB0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child care state </w:t>
      </w:r>
      <w:r w:rsidR="00894CE5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and territory </w:t>
      </w:r>
      <w:r w:rsidR="00E113B7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lead agencies </w:t>
      </w:r>
      <w:r w:rsidR="002E27C8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that are </w:t>
      </w:r>
      <w:r w:rsidR="00E113B7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responsible for </w:t>
      </w:r>
      <w:r w:rsidR="000E65BA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overseeing the </w:t>
      </w:r>
      <w:r w:rsidR="008C10AF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implementation of the CCDBG Act </w:t>
      </w:r>
      <w:r w:rsidR="000E65BA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background check requirements. The survey questions focus on how your state </w:t>
      </w:r>
      <w:r w:rsidR="00894CE5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or territory </w:t>
      </w:r>
      <w:r w:rsidR="000E65BA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conducts background checks and </w:t>
      </w:r>
      <w:r w:rsidR="00A203FC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your </w:t>
      </w:r>
      <w:r w:rsidR="005520CF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efforts to implement CCDBG Act requirements. The survey will be followed </w:t>
      </w:r>
      <w:r w:rsidR="002E27C8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by </w:t>
      </w:r>
      <w:r w:rsidR="005520CF">
        <w:rPr>
          <w:rFonts w:ascii="Times New Roman" w:eastAsia="Times New Roman" w:hAnsi="Times New Roman" w:cs="Times New Roman"/>
          <w:spacing w:val="0"/>
          <w:sz w:val="24"/>
          <w:szCs w:val="24"/>
        </w:rPr>
        <w:t>an invitation to participate in an in-depth interview focused on implementation challenges, successes</w:t>
      </w:r>
      <w:r w:rsidR="003E3288">
        <w:rPr>
          <w:rFonts w:ascii="Times New Roman" w:eastAsia="Times New Roman" w:hAnsi="Times New Roman" w:cs="Times New Roman"/>
          <w:spacing w:val="0"/>
          <w:sz w:val="24"/>
          <w:szCs w:val="24"/>
        </w:rPr>
        <w:t>,</w:t>
      </w:r>
      <w:r w:rsidR="005520CF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and the types of support that </w:t>
      </w:r>
      <w:r w:rsidR="002E27C8">
        <w:rPr>
          <w:rFonts w:ascii="Times New Roman" w:eastAsia="Times New Roman" w:hAnsi="Times New Roman" w:cs="Times New Roman"/>
          <w:spacing w:val="0"/>
          <w:sz w:val="24"/>
          <w:szCs w:val="24"/>
        </w:rPr>
        <w:t>would</w:t>
      </w:r>
      <w:r w:rsidR="005520CF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strengthen implementation efforts. </w:t>
      </w:r>
    </w:p>
    <w:p w14:paraId="294BC252" w14:textId="77777777" w:rsidR="00D26CFD" w:rsidRDefault="00D26CFD" w:rsidP="00F93E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14:paraId="15710487" w14:textId="1DE7A8A4" w:rsidR="00F93E4C" w:rsidRDefault="00CB0CB0" w:rsidP="00A459E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The survey and interviews are </w:t>
      </w:r>
      <w:r w:rsidR="008C10AF">
        <w:rPr>
          <w:rFonts w:ascii="Times New Roman" w:eastAsia="Times New Roman" w:hAnsi="Times New Roman" w:cs="Times New Roman"/>
          <w:spacing w:val="0"/>
          <w:sz w:val="24"/>
          <w:szCs w:val="24"/>
        </w:rPr>
        <w:t>not intended to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duplicate information that was collected through state plans, nor </w:t>
      </w:r>
      <w:r w:rsidR="008C10AF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will the information collected be used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to judge a state’s </w:t>
      </w:r>
      <w:r w:rsidR="009D508A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or territory’s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>compliance</w:t>
      </w:r>
      <w:r w:rsidR="008C10AF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with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the requirements of the law. </w:t>
      </w:r>
      <w:r w:rsidR="000D673C">
        <w:rPr>
          <w:rFonts w:ascii="Times New Roman" w:eastAsia="Times New Roman" w:hAnsi="Times New Roman" w:cs="Times New Roman"/>
          <w:spacing w:val="0"/>
          <w:sz w:val="24"/>
          <w:szCs w:val="24"/>
        </w:rPr>
        <w:t>The</w:t>
      </w:r>
      <w:r w:rsidR="000D673C">
        <w:rPr>
          <w:rFonts w:ascii="Times New Roman" w:hAnsi="Times New Roman" w:cs="Times New Roman"/>
          <w:sz w:val="24"/>
          <w:szCs w:val="24"/>
        </w:rPr>
        <w:t xml:space="preserve"> sole purpose of this study is to gather data to inform how ACF can better support state and territory agencies</w:t>
      </w:r>
      <w:r w:rsidR="000D673C" w:rsidRPr="005C4C3E">
        <w:rPr>
          <w:rFonts w:ascii="Times New Roman" w:hAnsi="Times New Roman" w:cs="Times New Roman"/>
          <w:sz w:val="24"/>
          <w:szCs w:val="24"/>
        </w:rPr>
        <w:t>.</w:t>
      </w:r>
      <w:r w:rsidR="000D673C" w:rsidRPr="005C4C3E">
        <w:rPr>
          <w:rFonts w:ascii="Times New Roman" w:eastAsia="Calibri" w:hAnsi="Times New Roman" w:cs="Times New Roman"/>
          <w:sz w:val="24"/>
          <w:szCs w:val="24"/>
        </w:rPr>
        <w:t xml:space="preserve"> The information that you provide will not be used for punitive or compliance-related decisions or actions. </w:t>
      </w:r>
      <w:r w:rsidR="00A459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This </w:t>
      </w:r>
      <w:r w:rsidR="00917037">
        <w:rPr>
          <w:rFonts w:ascii="Times New Roman" w:eastAsia="Calibri" w:hAnsi="Times New Roman" w:cs="Times New Roman"/>
          <w:color w:val="000000"/>
          <w:sz w:val="24"/>
          <w:szCs w:val="24"/>
        </w:rPr>
        <w:t>survey and interview are</w:t>
      </w:r>
      <w:r w:rsidR="00A459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completely voluntary and individual responses will not be attributed to you. </w:t>
      </w:r>
      <w:r w:rsidR="00A459ED" w:rsidRPr="00102CD6">
        <w:rPr>
          <w:rFonts w:ascii="Times New Roman" w:eastAsia="Calibri" w:hAnsi="Times New Roman" w:cs="Times New Roman"/>
          <w:sz w:val="24"/>
          <w:szCs w:val="24"/>
        </w:rPr>
        <w:t>Information collected will be kept private to the extent permitted by law. Responses may be combined and shared in aggregate at the state level with ACF</w:t>
      </w:r>
      <w:r w:rsidR="00A459ED">
        <w:rPr>
          <w:rFonts w:ascii="Times New Roman" w:eastAsia="Calibri" w:hAnsi="Times New Roman" w:cs="Times New Roman"/>
          <w:sz w:val="24"/>
          <w:szCs w:val="24"/>
        </w:rPr>
        <w:t xml:space="preserve"> to inform technical assistance resources</w:t>
      </w:r>
      <w:r w:rsidR="00A459ED" w:rsidRPr="00102CD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C766DE" w14:textId="77777777" w:rsidR="005520CF" w:rsidRDefault="005520CF" w:rsidP="00F93E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14:paraId="1BC2127D" w14:textId="73DB311F" w:rsidR="002E27C8" w:rsidRDefault="005520CF" w:rsidP="002E27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E27C8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It is very </w:t>
      </w:r>
      <w:r w:rsidR="00F90F27" w:rsidRPr="002E27C8">
        <w:rPr>
          <w:rFonts w:ascii="Times New Roman" w:eastAsia="Times New Roman" w:hAnsi="Times New Roman" w:cs="Times New Roman"/>
          <w:spacing w:val="0"/>
          <w:sz w:val="24"/>
          <w:szCs w:val="24"/>
        </w:rPr>
        <w:t>important to OCC, OPRE, and ACF that you take the time to respond to the survey.</w:t>
      </w:r>
      <w:r w:rsidR="00535903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The survey will take less than 30 minutes to complete.</w:t>
      </w:r>
      <w:r w:rsidR="00F90F27" w:rsidRPr="002E27C8"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 w:rsidR="002E27C8" w:rsidRPr="002E27C8">
        <w:rPr>
          <w:rFonts w:ascii="Times New Roman" w:eastAsia="Times New Roman" w:hAnsi="Times New Roman" w:cs="Times New Roman"/>
          <w:spacing w:val="0"/>
          <w:sz w:val="24"/>
          <w:szCs w:val="24"/>
        </w:rPr>
        <w:t>The information that you supply will help ACF develop and implement</w:t>
      </w:r>
      <w:r w:rsidR="002E27C8" w:rsidRPr="002E27C8">
        <w:rPr>
          <w:rFonts w:ascii="Times New Roman" w:hAnsi="Times New Roman" w:cs="Times New Roman"/>
          <w:sz w:val="24"/>
          <w:szCs w:val="24"/>
        </w:rPr>
        <w:t xml:space="preserve"> promising solutions to </w:t>
      </w:r>
      <w:r w:rsidR="002E27C8">
        <w:rPr>
          <w:rFonts w:ascii="Times New Roman" w:hAnsi="Times New Roman" w:cs="Times New Roman"/>
          <w:sz w:val="24"/>
          <w:szCs w:val="24"/>
        </w:rPr>
        <w:t>strengthen the implementation of</w:t>
      </w:r>
      <w:r w:rsidR="002E27C8" w:rsidRPr="002E27C8">
        <w:rPr>
          <w:rFonts w:ascii="Times New Roman" w:hAnsi="Times New Roman" w:cs="Times New Roman"/>
          <w:sz w:val="24"/>
          <w:szCs w:val="24"/>
        </w:rPr>
        <w:t xml:space="preserve"> </w:t>
      </w:r>
      <w:r w:rsidR="002E27C8">
        <w:rPr>
          <w:rFonts w:ascii="Times New Roman" w:hAnsi="Times New Roman" w:cs="Times New Roman"/>
          <w:sz w:val="24"/>
          <w:szCs w:val="24"/>
        </w:rPr>
        <w:t xml:space="preserve">the </w:t>
      </w:r>
      <w:r w:rsidR="002E27C8">
        <w:rPr>
          <w:rFonts w:ascii="Times New Roman" w:hAnsi="Times New Roman" w:cs="Times New Roman"/>
          <w:sz w:val="24"/>
          <w:szCs w:val="24"/>
        </w:rPr>
        <w:lastRenderedPageBreak/>
        <w:t>background checks mandated by the CCDBG</w:t>
      </w:r>
      <w:r w:rsidR="008C10AF">
        <w:rPr>
          <w:rFonts w:ascii="Times New Roman" w:hAnsi="Times New Roman" w:cs="Times New Roman"/>
          <w:sz w:val="24"/>
          <w:szCs w:val="24"/>
        </w:rPr>
        <w:t xml:space="preserve"> Act</w:t>
      </w:r>
      <w:r w:rsidR="002E27C8">
        <w:rPr>
          <w:rFonts w:ascii="Times New Roman" w:hAnsi="Times New Roman" w:cs="Times New Roman"/>
          <w:sz w:val="24"/>
          <w:szCs w:val="24"/>
        </w:rPr>
        <w:t xml:space="preserve"> and provide state</w:t>
      </w:r>
      <w:r w:rsidR="00A46737">
        <w:rPr>
          <w:rFonts w:ascii="Times New Roman" w:hAnsi="Times New Roman" w:cs="Times New Roman"/>
          <w:sz w:val="24"/>
          <w:szCs w:val="24"/>
        </w:rPr>
        <w:t>s</w:t>
      </w:r>
      <w:r w:rsidR="002E27C8">
        <w:rPr>
          <w:rFonts w:ascii="Times New Roman" w:hAnsi="Times New Roman" w:cs="Times New Roman"/>
          <w:sz w:val="24"/>
          <w:szCs w:val="24"/>
        </w:rPr>
        <w:t xml:space="preserve"> </w:t>
      </w:r>
      <w:r w:rsidR="009D508A">
        <w:rPr>
          <w:rFonts w:ascii="Times New Roman" w:hAnsi="Times New Roman" w:cs="Times New Roman"/>
          <w:sz w:val="24"/>
          <w:szCs w:val="24"/>
        </w:rPr>
        <w:t xml:space="preserve">and territories </w:t>
      </w:r>
      <w:r w:rsidR="002E27C8">
        <w:rPr>
          <w:rFonts w:ascii="Times New Roman" w:hAnsi="Times New Roman" w:cs="Times New Roman"/>
          <w:sz w:val="24"/>
          <w:szCs w:val="24"/>
        </w:rPr>
        <w:t xml:space="preserve">with additional </w:t>
      </w:r>
      <w:r w:rsidR="00955481">
        <w:rPr>
          <w:rFonts w:ascii="Times New Roman" w:hAnsi="Times New Roman" w:cs="Times New Roman"/>
          <w:sz w:val="24"/>
          <w:szCs w:val="24"/>
        </w:rPr>
        <w:t>support</w:t>
      </w:r>
      <w:r w:rsidR="002E27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4C15F4" w14:textId="77777777" w:rsidR="002E27C8" w:rsidRDefault="002E27C8" w:rsidP="002E27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3E2BE72" w14:textId="77777777" w:rsidR="005520CF" w:rsidRDefault="002E27C8" w:rsidP="00F93E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</w:rPr>
        <w:t>Thank you very much for your assis</w:t>
      </w:r>
      <w:r w:rsidR="00FD5367">
        <w:rPr>
          <w:rFonts w:ascii="Times New Roman" w:eastAsia="Times New Roman" w:hAnsi="Times New Roman" w:cs="Times New Roman"/>
          <w:spacing w:val="0"/>
          <w:sz w:val="24"/>
          <w:szCs w:val="24"/>
        </w:rPr>
        <w:t>tance with this important research project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. </w:t>
      </w:r>
    </w:p>
    <w:p w14:paraId="5CB113F9" w14:textId="77777777" w:rsidR="002E27C8" w:rsidRDefault="002E27C8" w:rsidP="00F93E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14:paraId="10581B57" w14:textId="77777777" w:rsidR="002E27C8" w:rsidRDefault="002E27C8" w:rsidP="00F93E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</w:rPr>
        <w:t>Sincerely,</w:t>
      </w:r>
    </w:p>
    <w:p w14:paraId="1F1D90F4" w14:textId="77777777" w:rsidR="002E27C8" w:rsidRDefault="002E27C8" w:rsidP="00F93E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14:paraId="4C4EAAE5" w14:textId="77777777" w:rsidR="002E27C8" w:rsidRDefault="002E27C8" w:rsidP="00F93E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</w:rPr>
      </w:pPr>
    </w:p>
    <w:p w14:paraId="00FEED42" w14:textId="77777777" w:rsidR="002E27C8" w:rsidRPr="002E27C8" w:rsidRDefault="002E27C8" w:rsidP="00F93E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  <w:highlight w:val="yellow"/>
        </w:rPr>
      </w:pPr>
      <w:r w:rsidRPr="002E27C8">
        <w:rPr>
          <w:rFonts w:ascii="Times New Roman" w:eastAsia="Times New Roman" w:hAnsi="Times New Roman" w:cs="Times New Roman"/>
          <w:spacing w:val="0"/>
          <w:sz w:val="24"/>
          <w:szCs w:val="24"/>
          <w:highlight w:val="yellow"/>
        </w:rPr>
        <w:t>Name</w:t>
      </w:r>
    </w:p>
    <w:p w14:paraId="4EE0BD31" w14:textId="77777777" w:rsidR="002E27C8" w:rsidRDefault="002E27C8" w:rsidP="00F93E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0"/>
          <w:sz w:val="24"/>
          <w:szCs w:val="24"/>
        </w:rPr>
      </w:pPr>
      <w:r w:rsidRPr="002E27C8">
        <w:rPr>
          <w:rFonts w:ascii="Times New Roman" w:eastAsia="Times New Roman" w:hAnsi="Times New Roman" w:cs="Times New Roman"/>
          <w:spacing w:val="0"/>
          <w:sz w:val="24"/>
          <w:szCs w:val="24"/>
          <w:highlight w:val="yellow"/>
        </w:rPr>
        <w:t>Position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</w:p>
    <w:p w14:paraId="1EC6CDD5" w14:textId="372C6B8A" w:rsidR="002422CA" w:rsidRDefault="002422CA" w:rsidP="002422CA">
      <w:pPr>
        <w:pStyle w:val="Signature"/>
      </w:pPr>
    </w:p>
    <w:tbl>
      <w:tblPr>
        <w:tblpPr w:leftFromText="180" w:rightFromText="180" w:vertAnchor="text" w:horzAnchor="margin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734D6E" w:rsidRPr="00B72B6F" w14:paraId="55E9F7FD" w14:textId="77777777" w:rsidTr="0058270C">
        <w:trPr>
          <w:trHeight w:val="892"/>
        </w:trPr>
        <w:tc>
          <w:tcPr>
            <w:tcW w:w="9350" w:type="dxa"/>
          </w:tcPr>
          <w:p w14:paraId="26102F0E" w14:textId="77777777" w:rsidR="00734D6E" w:rsidRPr="00436FC6" w:rsidRDefault="00734D6E" w:rsidP="0058270C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436FC6">
              <w:rPr>
                <w:rFonts w:ascii="Times New Roman" w:eastAsia="Times New Roman" w:hAnsi="Times New Roman" w:cs="Times New Roman"/>
                <w:iCs/>
              </w:rPr>
              <w:t>An agency may not conduct or sponsor, and a person is not required to respond to, a collection of information unless it displays a currently valid OMB control number. The OMB number for this information collection is 0970-0356 and the expiration date is 06/30/2021.</w:t>
            </w:r>
          </w:p>
        </w:tc>
      </w:tr>
    </w:tbl>
    <w:p w14:paraId="3E2668EC" w14:textId="77777777" w:rsidR="00734D6E" w:rsidRPr="00734D6E" w:rsidRDefault="00734D6E" w:rsidP="00734D6E"/>
    <w:sectPr w:rsidR="00734D6E" w:rsidRPr="00734D6E">
      <w:headerReference w:type="first" r:id="rId14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FD397" w14:textId="77777777" w:rsidR="00E41B4D" w:rsidRDefault="00E41B4D">
      <w:pPr>
        <w:spacing w:after="0" w:line="240" w:lineRule="auto"/>
      </w:pPr>
      <w:r>
        <w:separator/>
      </w:r>
    </w:p>
    <w:p w14:paraId="2E8503BA" w14:textId="77777777" w:rsidR="00E41B4D" w:rsidRDefault="00E41B4D"/>
  </w:endnote>
  <w:endnote w:type="continuationSeparator" w:id="0">
    <w:p w14:paraId="782CDE88" w14:textId="77777777" w:rsidR="00E41B4D" w:rsidRDefault="00E41B4D">
      <w:pPr>
        <w:spacing w:after="0" w:line="240" w:lineRule="auto"/>
      </w:pPr>
      <w:r>
        <w:continuationSeparator/>
      </w:r>
    </w:p>
    <w:p w14:paraId="6C620DFA" w14:textId="77777777" w:rsidR="00E41B4D" w:rsidRDefault="00E41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49508" w14:textId="77777777" w:rsidR="00E41B4D" w:rsidRDefault="00E41B4D">
      <w:pPr>
        <w:spacing w:after="0" w:line="240" w:lineRule="auto"/>
      </w:pPr>
      <w:r>
        <w:separator/>
      </w:r>
    </w:p>
    <w:p w14:paraId="70E61850" w14:textId="77777777" w:rsidR="00E41B4D" w:rsidRDefault="00E41B4D"/>
  </w:footnote>
  <w:footnote w:type="continuationSeparator" w:id="0">
    <w:p w14:paraId="142B2E1D" w14:textId="77777777" w:rsidR="00E41B4D" w:rsidRDefault="00E41B4D">
      <w:pPr>
        <w:spacing w:after="0" w:line="240" w:lineRule="auto"/>
      </w:pPr>
      <w:r>
        <w:continuationSeparator/>
      </w:r>
    </w:p>
    <w:p w14:paraId="5794BE57" w14:textId="77777777" w:rsidR="00E41B4D" w:rsidRDefault="00E41B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FDB24" w14:textId="77777777" w:rsidR="00FD5367" w:rsidRDefault="00FD5367" w:rsidP="00FD5367">
    <w:pPr>
      <w:pStyle w:val="Header"/>
      <w:jc w:val="right"/>
    </w:pPr>
    <w:r>
      <w:t>[Office of Child Care Logo]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2CAFD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207D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40C0F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3D027E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1E660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BC995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8E13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169D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ECDA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64A1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735CEC"/>
    <w:multiLevelType w:val="hybridMultilevel"/>
    <w:tmpl w:val="49A8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D1"/>
    <w:rsid w:val="00040F4C"/>
    <w:rsid w:val="000561C3"/>
    <w:rsid w:val="000C5E42"/>
    <w:rsid w:val="000C5E77"/>
    <w:rsid w:val="000D673C"/>
    <w:rsid w:val="000E23AE"/>
    <w:rsid w:val="000E51AF"/>
    <w:rsid w:val="000E65BA"/>
    <w:rsid w:val="000F26C2"/>
    <w:rsid w:val="0016377A"/>
    <w:rsid w:val="001D4418"/>
    <w:rsid w:val="001F4568"/>
    <w:rsid w:val="00204F69"/>
    <w:rsid w:val="00233714"/>
    <w:rsid w:val="002422CA"/>
    <w:rsid w:val="002633E5"/>
    <w:rsid w:val="002E27C8"/>
    <w:rsid w:val="002E4BF9"/>
    <w:rsid w:val="00301BBA"/>
    <w:rsid w:val="0032007D"/>
    <w:rsid w:val="0033507E"/>
    <w:rsid w:val="00352EA5"/>
    <w:rsid w:val="0036267E"/>
    <w:rsid w:val="0037311A"/>
    <w:rsid w:val="003E3288"/>
    <w:rsid w:val="004453E4"/>
    <w:rsid w:val="004532DD"/>
    <w:rsid w:val="004C6954"/>
    <w:rsid w:val="0051152B"/>
    <w:rsid w:val="00535903"/>
    <w:rsid w:val="005520CF"/>
    <w:rsid w:val="005C19F2"/>
    <w:rsid w:val="005F1EEC"/>
    <w:rsid w:val="006965CC"/>
    <w:rsid w:val="006A3E2E"/>
    <w:rsid w:val="006D5D9C"/>
    <w:rsid w:val="006F2B6E"/>
    <w:rsid w:val="0070522A"/>
    <w:rsid w:val="00733E6E"/>
    <w:rsid w:val="00734D6E"/>
    <w:rsid w:val="00747D66"/>
    <w:rsid w:val="007C1324"/>
    <w:rsid w:val="007C2384"/>
    <w:rsid w:val="007D2C3B"/>
    <w:rsid w:val="007F36D1"/>
    <w:rsid w:val="00847C34"/>
    <w:rsid w:val="0085730C"/>
    <w:rsid w:val="00894CE5"/>
    <w:rsid w:val="008B6ED3"/>
    <w:rsid w:val="008C10AF"/>
    <w:rsid w:val="00906D4A"/>
    <w:rsid w:val="00917037"/>
    <w:rsid w:val="00945C6A"/>
    <w:rsid w:val="00955481"/>
    <w:rsid w:val="00963C22"/>
    <w:rsid w:val="00984BFB"/>
    <w:rsid w:val="009C131A"/>
    <w:rsid w:val="009D508A"/>
    <w:rsid w:val="00A17DBA"/>
    <w:rsid w:val="00A203FC"/>
    <w:rsid w:val="00A3590F"/>
    <w:rsid w:val="00A459ED"/>
    <w:rsid w:val="00A46737"/>
    <w:rsid w:val="00A8421C"/>
    <w:rsid w:val="00AC10CA"/>
    <w:rsid w:val="00AE30C9"/>
    <w:rsid w:val="00C8689A"/>
    <w:rsid w:val="00CA71EF"/>
    <w:rsid w:val="00CB0CB0"/>
    <w:rsid w:val="00CE11FB"/>
    <w:rsid w:val="00CE5877"/>
    <w:rsid w:val="00CE7B6E"/>
    <w:rsid w:val="00D162E3"/>
    <w:rsid w:val="00D16864"/>
    <w:rsid w:val="00D26CFD"/>
    <w:rsid w:val="00D4419F"/>
    <w:rsid w:val="00E113B7"/>
    <w:rsid w:val="00E26B79"/>
    <w:rsid w:val="00E41B4D"/>
    <w:rsid w:val="00E863DF"/>
    <w:rsid w:val="00F22F41"/>
    <w:rsid w:val="00F41E1E"/>
    <w:rsid w:val="00F44ADF"/>
    <w:rsid w:val="00F57783"/>
    <w:rsid w:val="00F60CDF"/>
    <w:rsid w:val="00F73CB3"/>
    <w:rsid w:val="00F837F0"/>
    <w:rsid w:val="00F90F27"/>
    <w:rsid w:val="00F93E4C"/>
    <w:rsid w:val="00FD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0252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Subtitle" w:uiPriority="11" w:qFormat="1"/>
    <w:lsdException w:name="Salutation" w:uiPriority="0" w:qFormat="1"/>
    <w:lsdException w:name="Date" w:uiPriority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31A"/>
    <w:rPr>
      <w:spacing w:val="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9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9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9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9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9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9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9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9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uiPriority w:val="5"/>
    <w:qFormat/>
    <w:rsid w:val="00CE5877"/>
    <w:pPr>
      <w:keepNext/>
      <w:spacing w:after="1000" w:line="240" w:lineRule="auto"/>
      <w:contextualSpacing/>
    </w:pPr>
  </w:style>
  <w:style w:type="paragraph" w:styleId="Signature">
    <w:name w:val="Signature"/>
    <w:basedOn w:val="Normal"/>
    <w:next w:val="Normal"/>
    <w:uiPriority w:val="6"/>
    <w:qFormat/>
    <w:pPr>
      <w:keepNext/>
      <w:contextualSpacing/>
    </w:pPr>
  </w:style>
  <w:style w:type="paragraph" w:styleId="Date">
    <w:name w:val="Date"/>
    <w:basedOn w:val="Normal"/>
    <w:next w:val="ContactInfo"/>
    <w:uiPriority w:val="2"/>
    <w:qFormat/>
    <w:rsid w:val="00CE5877"/>
    <w:pPr>
      <w:spacing w:after="480" w:line="240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1EF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A71EF"/>
    <w:rPr>
      <w:spacing w:val="4"/>
      <w:sz w:val="22"/>
    </w:rPr>
  </w:style>
  <w:style w:type="paragraph" w:styleId="Salutation">
    <w:name w:val="Salutation"/>
    <w:basedOn w:val="Normal"/>
    <w:next w:val="Normal"/>
    <w:uiPriority w:val="3"/>
    <w:qFormat/>
    <w:rsid w:val="00CE5877"/>
    <w:pPr>
      <w:spacing w:before="400" w:after="20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71EF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1EF"/>
    <w:rPr>
      <w:spacing w:val="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F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F2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C19F2"/>
  </w:style>
  <w:style w:type="paragraph" w:styleId="BlockText">
    <w:name w:val="Block Text"/>
    <w:basedOn w:val="Normal"/>
    <w:uiPriority w:val="99"/>
    <w:semiHidden/>
    <w:unhideWhenUsed/>
    <w:rsid w:val="00C8689A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C19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19F2"/>
    <w:rPr>
      <w:spacing w:val="4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9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9F2"/>
    <w:rPr>
      <w:spacing w:val="4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9F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9F2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19F2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C19F2"/>
    <w:rPr>
      <w:spacing w:val="4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19F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19F2"/>
    <w:rPr>
      <w:spacing w:val="4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19F2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C19F2"/>
    <w:rPr>
      <w:spacing w:val="4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19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19F2"/>
    <w:rPr>
      <w:spacing w:val="4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19F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19F2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C19F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19F2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C19F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9F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9F2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9F2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C19F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19F2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19F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C19F2"/>
    <w:rPr>
      <w:spacing w:val="4"/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5C19F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C19F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19F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19F2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C19F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C19F2"/>
    <w:rPr>
      <w:color w:val="800080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C19F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19F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19F2"/>
    <w:rPr>
      <w:spacing w:val="4"/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C13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9F2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9F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9F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9F2"/>
    <w:rPr>
      <w:rFonts w:asciiTheme="majorHAnsi" w:eastAsiaTheme="majorEastAsia" w:hAnsiTheme="majorHAnsi" w:cstheme="majorBidi"/>
      <w:color w:val="365F91" w:themeColor="accent1" w:themeShade="BF"/>
      <w:spacing w:val="4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9F2"/>
    <w:rPr>
      <w:rFonts w:asciiTheme="majorHAnsi" w:eastAsiaTheme="majorEastAsia" w:hAnsiTheme="majorHAnsi" w:cstheme="majorBidi"/>
      <w:color w:val="243F60" w:themeColor="accent1" w:themeShade="7F"/>
      <w:spacing w:val="4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9F2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9F2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9F2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C19F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19F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19F2"/>
    <w:rPr>
      <w:i/>
      <w:iCs/>
      <w:spacing w:val="4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C19F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C19F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C19F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C19F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19F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19F2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C19F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C19F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C19F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5C19F2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C19F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3507E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6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6C2"/>
    <w:rPr>
      <w:i/>
      <w:iCs/>
      <w:color w:val="365F91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3507E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C19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C19F2"/>
    <w:rPr>
      <w:sz w:val="22"/>
    </w:rPr>
  </w:style>
  <w:style w:type="paragraph" w:styleId="List">
    <w:name w:val="List"/>
    <w:basedOn w:val="Normal"/>
    <w:uiPriority w:val="99"/>
    <w:semiHidden/>
    <w:unhideWhenUsed/>
    <w:rsid w:val="005C19F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C19F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C19F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C19F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C19F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C19F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C19F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C19F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C19F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C19F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C19F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C19F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C19F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C19F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C19F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C19F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C19F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C19F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C19F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C19F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C19F2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C19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19F2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19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C19F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C19F2"/>
    <w:pPr>
      <w:spacing w:after="0" w:line="240" w:lineRule="auto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5C19F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C19F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19F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19F2"/>
    <w:rPr>
      <w:spacing w:val="4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C19F2"/>
    <w:rPr>
      <w:sz w:val="22"/>
    </w:rPr>
  </w:style>
  <w:style w:type="table" w:customStyle="1" w:styleId="PlainTable1">
    <w:name w:val="Plain Table 1"/>
    <w:basedOn w:val="TableNormal"/>
    <w:uiPriority w:val="41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C19F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19F2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C19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C19F2"/>
    <w:rPr>
      <w:i/>
      <w:iCs/>
      <w:color w:val="404040" w:themeColor="text1" w:themeTint="BF"/>
      <w:spacing w:val="4"/>
      <w:sz w:val="22"/>
    </w:rPr>
  </w:style>
  <w:style w:type="character" w:styleId="Strong">
    <w:name w:val="Strong"/>
    <w:basedOn w:val="DefaultParagraphFont"/>
    <w:uiPriority w:val="22"/>
    <w:semiHidden/>
    <w:unhideWhenUsed/>
    <w:qFormat/>
    <w:rsid w:val="005C19F2"/>
    <w:rPr>
      <w:b/>
      <w:bCs/>
      <w:sz w:val="2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422CA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422CA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C19F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4"/>
    <w:qFormat/>
    <w:rsid w:val="006965CC"/>
    <w:rPr>
      <w:caps w:val="0"/>
      <w:smallCaps w:val="0"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C19F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C19F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C19F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C19F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C19F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C19F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C19F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C19F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C19F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C19F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C19F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C19F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C19F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C19F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C19F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C19F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C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C19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C19F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C19F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C19F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C19F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C19F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5C19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C19F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C19F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C19F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C19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C19F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C19F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C19F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C19F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C19F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C19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C19F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C19F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C19F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C19F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C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C19F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C19F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C19F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2422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2422C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C19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C19F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C19F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C19F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C19F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C19F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C19F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C19F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C19F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C19F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E6E"/>
    <w:pPr>
      <w:outlineLvl w:val="9"/>
    </w:pPr>
  </w:style>
  <w:style w:type="character" w:styleId="PlaceholderText">
    <w:name w:val="Placeholder Text"/>
    <w:basedOn w:val="DefaultParagraphFont"/>
    <w:uiPriority w:val="99"/>
    <w:rsid w:val="00F41E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Subtitle" w:uiPriority="11" w:qFormat="1"/>
    <w:lsdException w:name="Salutation" w:uiPriority="0" w:qFormat="1"/>
    <w:lsdException w:name="Date" w:uiPriority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31A"/>
    <w:rPr>
      <w:spacing w:val="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9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9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9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9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9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9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9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9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1"/>
    <w:qFormat/>
    <w:pPr>
      <w:spacing w:after="0"/>
    </w:pPr>
  </w:style>
  <w:style w:type="paragraph" w:styleId="Closing">
    <w:name w:val="Closing"/>
    <w:basedOn w:val="Normal"/>
    <w:next w:val="Signature"/>
    <w:uiPriority w:val="5"/>
    <w:qFormat/>
    <w:rsid w:val="00CE5877"/>
    <w:pPr>
      <w:keepNext/>
      <w:spacing w:after="1000" w:line="240" w:lineRule="auto"/>
      <w:contextualSpacing/>
    </w:pPr>
  </w:style>
  <w:style w:type="paragraph" w:styleId="Signature">
    <w:name w:val="Signature"/>
    <w:basedOn w:val="Normal"/>
    <w:next w:val="Normal"/>
    <w:uiPriority w:val="6"/>
    <w:qFormat/>
    <w:pPr>
      <w:keepNext/>
      <w:contextualSpacing/>
    </w:pPr>
  </w:style>
  <w:style w:type="paragraph" w:styleId="Date">
    <w:name w:val="Date"/>
    <w:basedOn w:val="Normal"/>
    <w:next w:val="ContactInfo"/>
    <w:uiPriority w:val="2"/>
    <w:qFormat/>
    <w:rsid w:val="00CE5877"/>
    <w:pPr>
      <w:spacing w:after="480" w:line="240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1EF"/>
    <w:pPr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A71EF"/>
    <w:rPr>
      <w:spacing w:val="4"/>
      <w:sz w:val="22"/>
    </w:rPr>
  </w:style>
  <w:style w:type="paragraph" w:styleId="Salutation">
    <w:name w:val="Salutation"/>
    <w:basedOn w:val="Normal"/>
    <w:next w:val="Normal"/>
    <w:uiPriority w:val="3"/>
    <w:qFormat/>
    <w:rsid w:val="00CE5877"/>
    <w:pPr>
      <w:spacing w:before="400" w:after="20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71EF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1EF"/>
    <w:rPr>
      <w:spacing w:val="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F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F2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C19F2"/>
  </w:style>
  <w:style w:type="paragraph" w:styleId="BlockText">
    <w:name w:val="Block Text"/>
    <w:basedOn w:val="Normal"/>
    <w:uiPriority w:val="99"/>
    <w:semiHidden/>
    <w:unhideWhenUsed/>
    <w:rsid w:val="00C8689A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C19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19F2"/>
    <w:rPr>
      <w:spacing w:val="4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9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9F2"/>
    <w:rPr>
      <w:spacing w:val="4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9F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9F2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19F2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C19F2"/>
    <w:rPr>
      <w:spacing w:val="4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19F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19F2"/>
    <w:rPr>
      <w:spacing w:val="4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19F2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C19F2"/>
    <w:rPr>
      <w:spacing w:val="4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19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19F2"/>
    <w:rPr>
      <w:spacing w:val="4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19F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19F2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C19F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19F2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C19F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9F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9F2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9F2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C19F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19F2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19F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C19F2"/>
    <w:rPr>
      <w:spacing w:val="4"/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5C19F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C19F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19F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19F2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C19F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C19F2"/>
    <w:rPr>
      <w:color w:val="800080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C19F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19F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19F2"/>
    <w:rPr>
      <w:spacing w:val="4"/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C13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9F2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9F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9F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9F2"/>
    <w:rPr>
      <w:rFonts w:asciiTheme="majorHAnsi" w:eastAsiaTheme="majorEastAsia" w:hAnsiTheme="majorHAnsi" w:cstheme="majorBidi"/>
      <w:color w:val="365F91" w:themeColor="accent1" w:themeShade="BF"/>
      <w:spacing w:val="4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9F2"/>
    <w:rPr>
      <w:rFonts w:asciiTheme="majorHAnsi" w:eastAsiaTheme="majorEastAsia" w:hAnsiTheme="majorHAnsi" w:cstheme="majorBidi"/>
      <w:color w:val="243F60" w:themeColor="accent1" w:themeShade="7F"/>
      <w:spacing w:val="4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9F2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9F2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9F2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C19F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19F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19F2"/>
    <w:rPr>
      <w:i/>
      <w:iCs/>
      <w:spacing w:val="4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C19F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C19F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C19F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C19F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19F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19F2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C19F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C19F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C19F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5C19F2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C19F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C19F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3507E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6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6C2"/>
    <w:rPr>
      <w:i/>
      <w:iCs/>
      <w:color w:val="365F91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3507E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C19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C19F2"/>
    <w:rPr>
      <w:sz w:val="22"/>
    </w:rPr>
  </w:style>
  <w:style w:type="paragraph" w:styleId="List">
    <w:name w:val="List"/>
    <w:basedOn w:val="Normal"/>
    <w:uiPriority w:val="99"/>
    <w:semiHidden/>
    <w:unhideWhenUsed/>
    <w:rsid w:val="005C19F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C19F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C19F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C19F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C19F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C19F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C19F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C19F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C19F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C19F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C19F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C19F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C19F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C19F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C19F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C19F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C19F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C19F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C19F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C19F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C19F2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C19F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C19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C19F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C19F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C19F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C19F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C19F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C19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19F2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C19F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C19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C19F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19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C19F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C19F2"/>
    <w:pPr>
      <w:spacing w:after="0" w:line="240" w:lineRule="auto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5C19F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C19F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19F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19F2"/>
    <w:rPr>
      <w:spacing w:val="4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C19F2"/>
    <w:rPr>
      <w:sz w:val="22"/>
    </w:rPr>
  </w:style>
  <w:style w:type="table" w:customStyle="1" w:styleId="PlainTable1">
    <w:name w:val="Plain Table 1"/>
    <w:basedOn w:val="TableNormal"/>
    <w:uiPriority w:val="41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C19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C19F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C19F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19F2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C19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C19F2"/>
    <w:rPr>
      <w:i/>
      <w:iCs/>
      <w:color w:val="404040" w:themeColor="text1" w:themeTint="BF"/>
      <w:spacing w:val="4"/>
      <w:sz w:val="22"/>
    </w:rPr>
  </w:style>
  <w:style w:type="character" w:styleId="Strong">
    <w:name w:val="Strong"/>
    <w:basedOn w:val="DefaultParagraphFont"/>
    <w:uiPriority w:val="22"/>
    <w:semiHidden/>
    <w:unhideWhenUsed/>
    <w:qFormat/>
    <w:rsid w:val="005C19F2"/>
    <w:rPr>
      <w:b/>
      <w:bCs/>
      <w:sz w:val="2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422CA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422CA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C19F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4"/>
    <w:qFormat/>
    <w:rsid w:val="006965CC"/>
    <w:rPr>
      <w:caps w:val="0"/>
      <w:smallCaps w:val="0"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C19F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C19F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C19F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C19F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C19F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C19F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C19F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C19F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C19F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C19F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C19F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C19F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C19F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C19F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C19F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C19F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C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C19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C19F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C19F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C19F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C19F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C19F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5C19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C19F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C19F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C19F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C19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C19F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C19F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C19F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C19F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C19F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C19F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C19F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C19F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C19F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C19F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C19F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C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C19F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C19F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C19F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2422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2422C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C19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C19F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C19F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C19F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C19F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C19F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C19F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C19F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C19F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C19F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E6E"/>
    <w:pPr>
      <w:outlineLvl w:val="9"/>
    </w:pPr>
  </w:style>
  <w:style w:type="character" w:styleId="PlaceholderText">
    <w:name w:val="Placeholder Text"/>
    <w:basedOn w:val="DefaultParagraphFont"/>
    <w:uiPriority w:val="99"/>
    <w:rsid w:val="00F41E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arsonjl\AppData\Roaming\Microsoft\Templates\Letter%20confirming%20receipt%20of%20applicant%20reference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0DBEBC3B2145C39B2AC381E0C81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D362B-C0AB-4515-9257-39E8FD87A2E8}"/>
      </w:docPartPr>
      <w:docPartBody>
        <w:p w:rsidR="00297F22" w:rsidRDefault="00F557A1">
          <w:pPr>
            <w:pStyle w:val="DC0DBEBC3B2145C39B2AC381E0C811F1"/>
          </w:pPr>
          <w:r>
            <w:t>Date</w:t>
          </w:r>
        </w:p>
      </w:docPartBody>
    </w:docPart>
    <w:docPart>
      <w:docPartPr>
        <w:name w:val="329ADA5DA49645BCB3B5B9DB93B48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D8B58-47ED-490B-ACB7-DEEAB47FFB0E}"/>
      </w:docPartPr>
      <w:docPartBody>
        <w:p w:rsidR="00297F22" w:rsidRDefault="00F557A1">
          <w:pPr>
            <w:pStyle w:val="329ADA5DA49645BCB3B5B9DB93B48F69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D5"/>
    <w:rsid w:val="000C4FF8"/>
    <w:rsid w:val="00297F22"/>
    <w:rsid w:val="008A51E4"/>
    <w:rsid w:val="008E7524"/>
    <w:rsid w:val="00A2648D"/>
    <w:rsid w:val="00A66C63"/>
    <w:rsid w:val="00AD77D5"/>
    <w:rsid w:val="00F5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4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04794BFEAB453B97480823FA848526">
    <w:name w:val="5C04794BFEAB453B97480823FA848526"/>
  </w:style>
  <w:style w:type="paragraph" w:customStyle="1" w:styleId="B6D389F112DC46699B18E35FAF850206">
    <w:name w:val="B6D389F112DC46699B18E35FAF850206"/>
  </w:style>
  <w:style w:type="paragraph" w:customStyle="1" w:styleId="14631837089147389F1858C150B18848">
    <w:name w:val="14631837089147389F1858C150B18848"/>
  </w:style>
  <w:style w:type="paragraph" w:customStyle="1" w:styleId="CD3C1A67AFB04925B616070963E4C026">
    <w:name w:val="CD3C1A67AFB04925B616070963E4C026"/>
  </w:style>
  <w:style w:type="paragraph" w:customStyle="1" w:styleId="DC0DBEBC3B2145C39B2AC381E0C811F1">
    <w:name w:val="DC0DBEBC3B2145C39B2AC381E0C811F1"/>
  </w:style>
  <w:style w:type="paragraph" w:customStyle="1" w:styleId="329ADA5DA49645BCB3B5B9DB93B48F69">
    <w:name w:val="329ADA5DA49645BCB3B5B9DB93B48F69"/>
  </w:style>
  <w:style w:type="paragraph" w:customStyle="1" w:styleId="874730389BB348508165C43A4769F94C">
    <w:name w:val="874730389BB348508165C43A4769F94C"/>
  </w:style>
  <w:style w:type="paragraph" w:customStyle="1" w:styleId="B96B76801C7D4519BCE4299C10506EB0">
    <w:name w:val="B96B76801C7D4519BCE4299C10506EB0"/>
  </w:style>
  <w:style w:type="character" w:styleId="SubtleReference">
    <w:name w:val="Subtle Reference"/>
    <w:basedOn w:val="DefaultParagraphFont"/>
    <w:uiPriority w:val="4"/>
    <w:qFormat/>
    <w:rPr>
      <w:caps w:val="0"/>
      <w:smallCaps w:val="0"/>
      <w:color w:val="5A5A5A" w:themeColor="text1" w:themeTint="A5"/>
      <w:sz w:val="22"/>
    </w:rPr>
  </w:style>
  <w:style w:type="paragraph" w:customStyle="1" w:styleId="02D085400ED846A996C571105B503BE9">
    <w:name w:val="02D085400ED846A996C571105B503BE9"/>
  </w:style>
  <w:style w:type="paragraph" w:customStyle="1" w:styleId="77096FFEC794439D9A57FF9F25B4A7B4">
    <w:name w:val="77096FFEC794439D9A57FF9F25B4A7B4"/>
  </w:style>
  <w:style w:type="paragraph" w:customStyle="1" w:styleId="7CEAE2218D2B46DCA6CC382DBB6CB330">
    <w:name w:val="7CEAE2218D2B46DCA6CC382DBB6CB330"/>
  </w:style>
  <w:style w:type="paragraph" w:customStyle="1" w:styleId="35E8C5DFB4874249ADD6D6B8492826B6">
    <w:name w:val="35E8C5DFB4874249ADD6D6B8492826B6"/>
  </w:style>
  <w:style w:type="paragraph" w:customStyle="1" w:styleId="DB846197CEA84EBBB7B399ED74C2C890">
    <w:name w:val="DB846197CEA84EBBB7B399ED74C2C890"/>
  </w:style>
  <w:style w:type="paragraph" w:customStyle="1" w:styleId="1DCE30E8A78648FE9B994F652D4C658E">
    <w:name w:val="1DCE30E8A78648FE9B994F652D4C658E"/>
  </w:style>
  <w:style w:type="paragraph" w:customStyle="1" w:styleId="AC11B9C08A624F8991F70CF264242E2B">
    <w:name w:val="AC11B9C08A624F8991F70CF264242E2B"/>
  </w:style>
  <w:style w:type="paragraph" w:customStyle="1" w:styleId="538DA4FE58C94D7DBBE6A92C4D84738D">
    <w:name w:val="538DA4FE58C94D7DBBE6A92C4D84738D"/>
  </w:style>
  <w:style w:type="paragraph" w:customStyle="1" w:styleId="349DBAD030FA4F609664587F94ACC8DC">
    <w:name w:val="349DBAD030FA4F609664587F94ACC8DC"/>
  </w:style>
  <w:style w:type="paragraph" w:customStyle="1" w:styleId="D3AE7B929B4A4CCA971D8394B36822A1">
    <w:name w:val="D3AE7B929B4A4CCA971D8394B36822A1"/>
  </w:style>
  <w:style w:type="paragraph" w:customStyle="1" w:styleId="289C579E605C4530A10C8D986F420C70">
    <w:name w:val="289C579E605C4530A10C8D986F420C70"/>
    <w:rsid w:val="00AD77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4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04794BFEAB453B97480823FA848526">
    <w:name w:val="5C04794BFEAB453B97480823FA848526"/>
  </w:style>
  <w:style w:type="paragraph" w:customStyle="1" w:styleId="B6D389F112DC46699B18E35FAF850206">
    <w:name w:val="B6D389F112DC46699B18E35FAF850206"/>
  </w:style>
  <w:style w:type="paragraph" w:customStyle="1" w:styleId="14631837089147389F1858C150B18848">
    <w:name w:val="14631837089147389F1858C150B18848"/>
  </w:style>
  <w:style w:type="paragraph" w:customStyle="1" w:styleId="CD3C1A67AFB04925B616070963E4C026">
    <w:name w:val="CD3C1A67AFB04925B616070963E4C026"/>
  </w:style>
  <w:style w:type="paragraph" w:customStyle="1" w:styleId="DC0DBEBC3B2145C39B2AC381E0C811F1">
    <w:name w:val="DC0DBEBC3B2145C39B2AC381E0C811F1"/>
  </w:style>
  <w:style w:type="paragraph" w:customStyle="1" w:styleId="329ADA5DA49645BCB3B5B9DB93B48F69">
    <w:name w:val="329ADA5DA49645BCB3B5B9DB93B48F69"/>
  </w:style>
  <w:style w:type="paragraph" w:customStyle="1" w:styleId="874730389BB348508165C43A4769F94C">
    <w:name w:val="874730389BB348508165C43A4769F94C"/>
  </w:style>
  <w:style w:type="paragraph" w:customStyle="1" w:styleId="B96B76801C7D4519BCE4299C10506EB0">
    <w:name w:val="B96B76801C7D4519BCE4299C10506EB0"/>
  </w:style>
  <w:style w:type="character" w:styleId="SubtleReference">
    <w:name w:val="Subtle Reference"/>
    <w:basedOn w:val="DefaultParagraphFont"/>
    <w:uiPriority w:val="4"/>
    <w:qFormat/>
    <w:rPr>
      <w:caps w:val="0"/>
      <w:smallCaps w:val="0"/>
      <w:color w:val="5A5A5A" w:themeColor="text1" w:themeTint="A5"/>
      <w:sz w:val="22"/>
    </w:rPr>
  </w:style>
  <w:style w:type="paragraph" w:customStyle="1" w:styleId="02D085400ED846A996C571105B503BE9">
    <w:name w:val="02D085400ED846A996C571105B503BE9"/>
  </w:style>
  <w:style w:type="paragraph" w:customStyle="1" w:styleId="77096FFEC794439D9A57FF9F25B4A7B4">
    <w:name w:val="77096FFEC794439D9A57FF9F25B4A7B4"/>
  </w:style>
  <w:style w:type="paragraph" w:customStyle="1" w:styleId="7CEAE2218D2B46DCA6CC382DBB6CB330">
    <w:name w:val="7CEAE2218D2B46DCA6CC382DBB6CB330"/>
  </w:style>
  <w:style w:type="paragraph" w:customStyle="1" w:styleId="35E8C5DFB4874249ADD6D6B8492826B6">
    <w:name w:val="35E8C5DFB4874249ADD6D6B8492826B6"/>
  </w:style>
  <w:style w:type="paragraph" w:customStyle="1" w:styleId="DB846197CEA84EBBB7B399ED74C2C890">
    <w:name w:val="DB846197CEA84EBBB7B399ED74C2C890"/>
  </w:style>
  <w:style w:type="paragraph" w:customStyle="1" w:styleId="1DCE30E8A78648FE9B994F652D4C658E">
    <w:name w:val="1DCE30E8A78648FE9B994F652D4C658E"/>
  </w:style>
  <w:style w:type="paragraph" w:customStyle="1" w:styleId="AC11B9C08A624F8991F70CF264242E2B">
    <w:name w:val="AC11B9C08A624F8991F70CF264242E2B"/>
  </w:style>
  <w:style w:type="paragraph" w:customStyle="1" w:styleId="538DA4FE58C94D7DBBE6A92C4D84738D">
    <w:name w:val="538DA4FE58C94D7DBBE6A92C4D84738D"/>
  </w:style>
  <w:style w:type="paragraph" w:customStyle="1" w:styleId="349DBAD030FA4F609664587F94ACC8DC">
    <w:name w:val="349DBAD030FA4F609664587F94ACC8DC"/>
  </w:style>
  <w:style w:type="paragraph" w:customStyle="1" w:styleId="D3AE7B929B4A4CCA971D8394B36822A1">
    <w:name w:val="D3AE7B929B4A4CCA971D8394B36822A1"/>
  </w:style>
  <w:style w:type="paragraph" w:customStyle="1" w:styleId="289C579E605C4530A10C8D986F420C70">
    <w:name w:val="289C579E605C4530A10C8D986F420C70"/>
    <w:rsid w:val="00AD7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>[Recipient’s Name]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37327d-9525-4e5a-8bc0-ee8965a53cd2">HKANCCA7DSPC-739988299-270</_dlc_DocId>
    <_dlc_DocIdUrl xmlns="ee37327d-9525-4e5a-8bc0-ee8965a53cd2">
      <Url>http://extranet.cna.org/sites/SAS/CC-IBaCs/_layouts/DocIdRedir.aspx?ID=HKANCCA7DSPC-739988299-270</Url>
      <Description>HKANCCA7DSPC-739988299-270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796F5F06EE14AB6D63FEA4D89E1E3" ma:contentTypeVersion="0" ma:contentTypeDescription="Create a new document." ma:contentTypeScope="" ma:versionID="c72bccd3ef316bdfd891d1f99e81bfac">
  <xsd:schema xmlns:xsd="http://www.w3.org/2001/XMLSchema" xmlns:xs="http://www.w3.org/2001/XMLSchema" xmlns:p="http://schemas.microsoft.com/office/2006/metadata/properties" xmlns:ns2="ee37327d-9525-4e5a-8bc0-ee8965a53cd2" targetNamespace="http://schemas.microsoft.com/office/2006/metadata/properties" ma:root="true" ma:fieldsID="56c8f92eb00438b9677d61864f85d239" ns2:_="">
    <xsd:import namespace="ee37327d-9525-4e5a-8bc0-ee8965a53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7327d-9525-4e5a-8bc0-ee8965a53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44054A-3947-4ED2-B7D9-1BFEDB745687}">
  <ds:schemaRefs>
    <ds:schemaRef ds:uri="ee37327d-9525-4e5a-8bc0-ee8965a53cd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0467D1-ABF2-484D-A276-C40DE08C434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08B9AA-8F50-4D3D-8A32-78CED5C82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7327d-9525-4e5a-8bc0-ee8965a53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307852-908C-4325-B61C-8B03EA7D5CA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2CBC973-EA86-4F24-9BE1-D1F3B0F1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confirming receipt of applicant reference letter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Pearson, Juliana L.</dc:creator>
  <cp:keywords>Appendix J: Letter from the Office of Child Care on the Web-Based Survey, Word Version</cp:keywords>
  <cp:lastModifiedBy>SYSTEM</cp:lastModifiedBy>
  <cp:revision>2</cp:revision>
  <dcterms:created xsi:type="dcterms:W3CDTF">2019-02-27T17:45:00Z</dcterms:created>
  <dcterms:modified xsi:type="dcterms:W3CDTF">2019-02-27T17:45:00Z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0x010100EFF796F5F06EE14AB6D63FEA4D89E1E3</vt:lpwstr>
  </property>
  <property fmtid="{D5CDD505-2E9C-101B-9397-08002B2CF9AE}" pid="3" name="_dlc_DocIdItemGuid">
    <vt:lpwstr>1ec9feb5-986b-4a4a-b6bd-db90c124649a</vt:lpwstr>
  </property>
</Properties>
</file>