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0920" w:rsidR="006B23E9" w:rsidP="00D95C42" w:rsidRDefault="000C7448" w14:paraId="56141784" w14:textId="2B7D7DEC">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bookmarkStart w:name="_GoBack" w:id="0"/>
      <w:bookmarkEnd w:id="0"/>
      <w:r w:rsidRPr="004C0920">
        <w:rPr>
          <w:noProof/>
        </w:rPr>
        <w:drawing>
          <wp:anchor distT="0" distB="0" distL="114300" distR="114300" simplePos="0" relativeHeight="251691520" behindDoc="0" locked="0" layoutInCell="1" allowOverlap="1" wp14:editId="36C09537" wp14:anchorId="561419C6">
            <wp:simplePos x="0" y="0"/>
            <wp:positionH relativeFrom="margin">
              <wp:align>right</wp:align>
            </wp:positionH>
            <wp:positionV relativeFrom="paragraph">
              <wp:posOffset>-105410</wp:posOffset>
            </wp:positionV>
            <wp:extent cx="1763395" cy="548005"/>
            <wp:effectExtent l="0" t="0" r="8255" b="4445"/>
            <wp:wrapSquare wrapText="bothSides"/>
            <wp:docPr id="108" name="Picture 108" descr="C:\Users\sflowers\Pictures\MPR Logos\mp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flowers\Pictures\MPR Logos\mpr300.jpg"/>
                    <pic:cNvPicPr>
                      <a:picLocks noChangeAspect="1" noChangeArrowheads="1"/>
                    </pic:cNvPicPr>
                  </pic:nvPicPr>
                  <pic:blipFill>
                    <a:blip r:embed="rId11" cstate="print"/>
                    <a:srcRect/>
                    <a:stretch>
                      <a:fillRect/>
                    </a:stretch>
                  </pic:blipFill>
                  <pic:spPr bwMode="auto">
                    <a:xfrm>
                      <a:off x="0" y="0"/>
                      <a:ext cx="1763395" cy="548005"/>
                    </a:xfrm>
                    <a:prstGeom prst="rect">
                      <a:avLst/>
                    </a:prstGeom>
                    <a:noFill/>
                    <a:ln w="9525">
                      <a:noFill/>
                      <a:miter lim="800000"/>
                      <a:headEnd/>
                      <a:tailEnd/>
                    </a:ln>
                  </pic:spPr>
                </pic:pic>
              </a:graphicData>
            </a:graphic>
          </wp:anchor>
        </w:drawing>
      </w:r>
      <w:r w:rsidRPr="004C0920" w:rsidR="006B23E9">
        <w:rPr>
          <w:rFonts w:ascii="Times New Roman" w:hAnsi="Times New Roman"/>
          <w:sz w:val="24"/>
        </w:rPr>
        <w:t>OMB No.:</w:t>
      </w:r>
      <w:bookmarkStart w:name="Contract" w:id="1"/>
      <w:bookmarkEnd w:id="1"/>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4219953C">
      <w:pPr>
        <w:widowControl/>
        <w:tabs>
          <w:tab w:val="left" w:pos="-1440"/>
          <w:tab w:val="left" w:pos="-720"/>
          <w:tab w:val="left" w:pos="0"/>
          <w:tab w:val="left" w:pos="432"/>
          <w:tab w:val="left" w:pos="720"/>
          <w:tab w:val="left" w:pos="1080"/>
        </w:tabs>
      </w:pPr>
      <w:r w:rsidRPr="004C0920">
        <w:t xml:space="preserve">Expiration Date:  </w:t>
      </w:r>
      <w:bookmarkStart w:name="MPRReference" w:id="2"/>
      <w:bookmarkEnd w:id="2"/>
      <w:r w:rsidR="005744B0">
        <w:t>XX/XX/XXXX</w:t>
      </w:r>
    </w:p>
    <w:p w:rsidRPr="004C0920" w:rsidR="006B23E9" w:rsidRDefault="006B23E9" w14:paraId="56141786" w14:textId="0EBA4C01">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F5280A" w:rsidRDefault="000B46A6" w14:paraId="398408E6" w14:textId="3A0DA32F">
      <w:pPr>
        <w:widowControl/>
        <w:tabs>
          <w:tab w:val="left" w:pos="1440"/>
          <w:tab w:val="left" w:pos="2160"/>
          <w:tab w:val="left" w:pos="2880"/>
          <w:tab w:val="left" w:pos="3312"/>
          <w:tab w:val="left" w:pos="3600"/>
          <w:tab w:val="left" w:pos="3960"/>
        </w:tabs>
        <w:ind w:left="2880" w:right="2880"/>
        <w:rPr>
          <w:b/>
          <w:sz w:val="32"/>
        </w:rPr>
      </w:pPr>
      <w:r>
        <w:rPr>
          <w:noProof/>
          <w:snapToGrid/>
          <w:sz w:val="20"/>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6" style="position:absolute;left:0;text-align:left;margin-left:167.75pt;margin-top:5.1pt;width:204.7pt;height:142.1pt;z-index:251696640;mso-wrap-edited:f;mso-position-horizontal-relative:margin" o:regroupid="1" type="#_x0000_t75">
            <v:imagedata chromakey="#63494a" cropleft="7425f" croptop="20553f" cropright="11208f" o:title="" r:id="rId12"/>
            <w10:wrap anchorx="margin"/>
          </v:shape>
          <o:OLEObject Type="Embed" ProgID="MSPhotoEd.3" ShapeID="_x0000_s1116" DrawAspect="Content" ObjectID="_1647195354" r:id="rId13"/>
        </w:object>
      </w:r>
    </w:p>
    <w:p w:rsidR="00F5280A" w:rsidRDefault="00F5280A" w14:paraId="19563FEA" w14:textId="6992F912">
      <w:pPr>
        <w:widowControl/>
        <w:tabs>
          <w:tab w:val="left" w:pos="1440"/>
          <w:tab w:val="left" w:pos="2160"/>
          <w:tab w:val="left" w:pos="2880"/>
          <w:tab w:val="left" w:pos="3312"/>
          <w:tab w:val="left" w:pos="3600"/>
          <w:tab w:val="left" w:pos="3960"/>
        </w:tabs>
        <w:ind w:left="2880" w:right="2880"/>
        <w:rPr>
          <w:b/>
          <w:sz w:val="32"/>
        </w:rPr>
      </w:pPr>
    </w:p>
    <w:p w:rsidR="00F5280A" w:rsidRDefault="00F5280A" w14:paraId="1CDEBE1D" w14:textId="1C2D4F75">
      <w:pPr>
        <w:widowControl/>
        <w:tabs>
          <w:tab w:val="left" w:pos="1440"/>
          <w:tab w:val="left" w:pos="2160"/>
          <w:tab w:val="left" w:pos="2880"/>
          <w:tab w:val="left" w:pos="3312"/>
          <w:tab w:val="left" w:pos="3600"/>
          <w:tab w:val="left" w:pos="3960"/>
        </w:tabs>
        <w:ind w:left="2880" w:right="2880"/>
        <w:rPr>
          <w:b/>
          <w:sz w:val="32"/>
        </w:rPr>
      </w:pPr>
    </w:p>
    <w:p w:rsidR="00F5280A" w:rsidRDefault="00F5280A" w14:paraId="28302AAA" w14:textId="6B374024">
      <w:pPr>
        <w:widowControl/>
        <w:tabs>
          <w:tab w:val="left" w:pos="1440"/>
          <w:tab w:val="left" w:pos="2160"/>
          <w:tab w:val="left" w:pos="2880"/>
          <w:tab w:val="left" w:pos="3312"/>
          <w:tab w:val="left" w:pos="3600"/>
          <w:tab w:val="left" w:pos="3960"/>
        </w:tabs>
        <w:ind w:left="2880" w:right="2880"/>
        <w:rPr>
          <w:b/>
          <w:sz w:val="32"/>
        </w:rPr>
      </w:pPr>
    </w:p>
    <w:p w:rsidR="00F5280A" w:rsidRDefault="00F5280A" w14:paraId="7120969F" w14:textId="6174D516">
      <w:pPr>
        <w:widowControl/>
        <w:tabs>
          <w:tab w:val="left" w:pos="1440"/>
          <w:tab w:val="left" w:pos="2160"/>
          <w:tab w:val="left" w:pos="2880"/>
          <w:tab w:val="left" w:pos="3312"/>
          <w:tab w:val="left" w:pos="3600"/>
          <w:tab w:val="left" w:pos="3960"/>
        </w:tabs>
        <w:ind w:left="2880" w:right="2880"/>
        <w:rPr>
          <w:b/>
          <w:sz w:val="32"/>
        </w:rPr>
      </w:pPr>
    </w:p>
    <w:p w:rsidR="00F5280A" w:rsidRDefault="00F5280A" w14:paraId="0A3F38F1" w14:textId="1B87318B">
      <w:pPr>
        <w:widowControl/>
        <w:tabs>
          <w:tab w:val="left" w:pos="1440"/>
          <w:tab w:val="left" w:pos="2160"/>
          <w:tab w:val="left" w:pos="2880"/>
          <w:tab w:val="left" w:pos="3312"/>
          <w:tab w:val="left" w:pos="3600"/>
          <w:tab w:val="left" w:pos="3960"/>
        </w:tabs>
        <w:ind w:left="2880" w:right="2880"/>
        <w:rPr>
          <w:b/>
          <w:sz w:val="32"/>
        </w:rPr>
      </w:pPr>
    </w:p>
    <w:p w:rsidR="00F5280A" w:rsidRDefault="00F5280A" w14:paraId="36782DAC" w14:textId="2C05827F">
      <w:pPr>
        <w:widowControl/>
        <w:tabs>
          <w:tab w:val="left" w:pos="1440"/>
          <w:tab w:val="left" w:pos="2160"/>
          <w:tab w:val="left" w:pos="2880"/>
          <w:tab w:val="left" w:pos="3312"/>
          <w:tab w:val="left" w:pos="3600"/>
          <w:tab w:val="left" w:pos="3960"/>
        </w:tabs>
        <w:ind w:left="2880" w:right="2880"/>
        <w:rPr>
          <w:b/>
          <w:sz w:val="32"/>
        </w:rPr>
      </w:pPr>
    </w:p>
    <w:p w:rsidR="00F5280A" w:rsidRDefault="00F5280A" w14:paraId="44BD9397" w14:textId="0875C99D">
      <w:pPr>
        <w:widowControl/>
        <w:tabs>
          <w:tab w:val="left" w:pos="1440"/>
          <w:tab w:val="left" w:pos="2160"/>
          <w:tab w:val="left" w:pos="2880"/>
          <w:tab w:val="left" w:pos="3312"/>
          <w:tab w:val="left" w:pos="3600"/>
          <w:tab w:val="left" w:pos="3960"/>
        </w:tabs>
        <w:ind w:left="2880" w:right="2880"/>
        <w:rPr>
          <w:b/>
          <w:sz w:val="32"/>
        </w:rPr>
      </w:pPr>
    </w:p>
    <w:p w:rsidR="00F5280A" w:rsidRDefault="000B46A6" w14:paraId="5AE18436" w14:textId="29C44907">
      <w:pPr>
        <w:widowControl/>
        <w:tabs>
          <w:tab w:val="left" w:pos="1440"/>
          <w:tab w:val="left" w:pos="2160"/>
          <w:tab w:val="left" w:pos="2880"/>
          <w:tab w:val="left" w:pos="3312"/>
          <w:tab w:val="left" w:pos="3600"/>
          <w:tab w:val="left" w:pos="3960"/>
        </w:tabs>
        <w:ind w:left="2880" w:right="2880"/>
        <w:rPr>
          <w:b/>
          <w:sz w:val="32"/>
        </w:rPr>
      </w:pPr>
      <w:r>
        <w:rPr>
          <w:b/>
          <w:noProof/>
          <w:snapToGrid/>
          <w:sz w:val="32"/>
        </w:rPr>
        <w:pict w14:anchorId="5BF260A0">
          <v:roundrect id="_x0000_s1118" style="position:absolute;left:0;text-align:left;margin-left:174.6pt;margin-top:6.15pt;width:190.45pt;height:62.65pt;z-index:251698688;mso-position-horizontal-relative:margin" o:regroupid="2" strokecolor="red" strokeweight="2pt" arcsize="10923f">
            <w10:wrap anchorx="margin"/>
          </v:roundrect>
        </w:pict>
      </w:r>
      <w:r>
        <w:rPr>
          <w:b/>
          <w:noProof/>
          <w:snapToGrid/>
          <w:sz w:val="32"/>
        </w:rPr>
        <w:pict w14:anchorId="346795FE">
          <v:shapetype id="_x0000_t202" coordsize="21600,21600" o:spt="202" path="m,l,21600r21600,l21600,xe">
            <v:stroke joinstyle="miter"/>
            <v:path gradientshapeok="t" o:connecttype="rect"/>
          </v:shapetype>
          <v:shape id="_x0000_s1119" style="position:absolute;left:0;text-align:left;margin-left:176.45pt;margin-top:5.4pt;width:187.1pt;height:72.25pt;z-index:251699712;mso-position-horizontal-relative:margin" o:regroupid="2" filled="f" stroked="f" type="#_x0000_t202">
            <v:textbox style="mso-next-textbox:#_x0000_s1119">
              <w:txbxContent>
                <w:p w:rsidRPr="00615863" w:rsidR="00E61881" w:rsidP="00615863" w:rsidRDefault="00E61881" w14:paraId="56141A15" w14:textId="174BC00B">
                  <w:pPr>
                    <w:spacing w:before="60"/>
                    <w:jc w:val="center"/>
                    <w:rPr>
                      <w:rFonts w:ascii="Comic Sans MS" w:hAnsi="Comic Sans MS"/>
                      <w:b/>
                      <w:bCs/>
                      <w:color w:val="333399"/>
                      <w:sz w:val="44"/>
                      <w:szCs w:val="44"/>
                    </w:rPr>
                  </w:pPr>
                  <w:r w:rsidRPr="00615863">
                    <w:rPr>
                      <w:rFonts w:ascii="Comic Sans MS" w:hAnsi="Comic Sans MS"/>
                      <w:b/>
                      <w:bCs/>
                      <w:color w:val="333399"/>
                      <w:sz w:val="44"/>
                      <w:szCs w:val="44"/>
                    </w:rPr>
                    <w:t>FACES 2019</w:t>
                  </w:r>
                </w:p>
                <w:p w:rsidRPr="00615863" w:rsidR="00E61881" w:rsidP="00615863" w:rsidRDefault="00E61881" w14:paraId="56141A17" w14:textId="3493DA83">
                  <w:pPr>
                    <w:jc w:val="center"/>
                    <w:rPr>
                      <w:rFonts w:ascii="Comic Sans MS" w:hAnsi="Comic Sans MS"/>
                      <w:b/>
                      <w:bCs/>
                      <w:color w:val="333399"/>
                      <w:szCs w:val="24"/>
                    </w:rPr>
                  </w:pPr>
                  <w:r w:rsidRPr="00615863">
                    <w:rPr>
                      <w:rFonts w:ascii="Comic Sans MS" w:hAnsi="Comic Sans MS"/>
                      <w:b/>
                      <w:bCs/>
                      <w:color w:val="333399"/>
                      <w:szCs w:val="24"/>
                    </w:rPr>
                    <w:t>Experiences in Head Start</w:t>
                  </w:r>
                </w:p>
                <w:p w:rsidR="00E61881" w:rsidP="00615863" w:rsidRDefault="00E61881" w14:paraId="56141A18" w14:textId="77777777">
                  <w:pPr>
                    <w:spacing w:before="60"/>
                    <w:ind w:firstLine="158"/>
                    <w:jc w:val="center"/>
                    <w:rPr>
                      <w:rFonts w:ascii="Comic Sans MS" w:hAnsi="Comic Sans MS"/>
                      <w:b/>
                      <w:bCs/>
                      <w:color w:val="333399"/>
                      <w:sz w:val="44"/>
                    </w:rPr>
                  </w:pPr>
                </w:p>
                <w:p w:rsidR="00E61881" w:rsidP="00615863" w:rsidRDefault="00E61881" w14:paraId="56141A19" w14:textId="77777777">
                  <w:pPr>
                    <w:ind w:firstLine="330"/>
                    <w:jc w:val="center"/>
                    <w:rPr>
                      <w:rFonts w:ascii="Comic Sans MS" w:hAnsi="Comic Sans MS"/>
                      <w:b/>
                      <w:bCs/>
                      <w:color w:val="333399"/>
                      <w:sz w:val="18"/>
                    </w:rPr>
                  </w:pPr>
                  <w:r>
                    <w:rPr>
                      <w:rFonts w:ascii="Comic Sans MS" w:hAnsi="Comic Sans MS"/>
                      <w:b/>
                      <w:bCs/>
                      <w:color w:val="333399"/>
                      <w:sz w:val="18"/>
                    </w:rPr>
                    <w:t>Experiences in Head Start</w:t>
                  </w:r>
                </w:p>
                <w:p w:rsidR="00E61881" w:rsidP="00615863" w:rsidRDefault="00E61881" w14:paraId="56141A1A" w14:textId="77777777">
                  <w:pPr>
                    <w:jc w:val="center"/>
                    <w:rPr>
                      <w:rFonts w:ascii="Comic Sans MS" w:hAnsi="Comic Sans MS"/>
                      <w:b/>
                      <w:bCs/>
                      <w:color w:val="333399"/>
                      <w:sz w:val="18"/>
                    </w:rPr>
                  </w:pPr>
                </w:p>
                <w:p w:rsidR="00E61881" w:rsidP="00615863" w:rsidRDefault="00E61881" w14:paraId="56141A1B" w14:textId="77777777">
                  <w:pPr>
                    <w:jc w:val="center"/>
                    <w:rPr>
                      <w:rFonts w:ascii="Comic Sans MS" w:hAnsi="Comic Sans MS"/>
                      <w:b/>
                      <w:bCs/>
                      <w:color w:val="333399"/>
                      <w:sz w:val="18"/>
                    </w:rPr>
                  </w:pPr>
                </w:p>
                <w:p w:rsidR="00E61881" w:rsidP="00615863" w:rsidRDefault="00E61881" w14:paraId="56141A1C" w14:textId="77777777">
                  <w:pPr>
                    <w:jc w:val="center"/>
                    <w:rPr>
                      <w:rFonts w:ascii="Comic Sans MS" w:hAnsi="Comic Sans MS"/>
                      <w:b/>
                      <w:bCs/>
                      <w:sz w:val="44"/>
                    </w:rPr>
                  </w:pPr>
                </w:p>
                <w:p w:rsidR="00E61881" w:rsidP="00615863" w:rsidRDefault="00E61881" w14:paraId="56141A1D" w14:textId="77777777">
                  <w:pPr>
                    <w:jc w:val="center"/>
                  </w:pPr>
                </w:p>
              </w:txbxContent>
            </v:textbox>
            <w10:wrap anchorx="margin"/>
          </v:shape>
        </w:pict>
      </w:r>
    </w:p>
    <w:p w:rsidR="00F5280A" w:rsidRDefault="00F5280A" w14:paraId="1899FE43" w14:textId="77777777">
      <w:pPr>
        <w:widowControl/>
        <w:tabs>
          <w:tab w:val="left" w:pos="1440"/>
          <w:tab w:val="left" w:pos="2160"/>
          <w:tab w:val="left" w:pos="2880"/>
          <w:tab w:val="left" w:pos="3312"/>
          <w:tab w:val="left" w:pos="3600"/>
          <w:tab w:val="left" w:pos="3960"/>
        </w:tabs>
        <w:ind w:left="2880" w:right="2880"/>
        <w:rPr>
          <w:b/>
          <w:sz w:val="32"/>
        </w:rPr>
      </w:pPr>
    </w:p>
    <w:p w:rsidR="00F5280A" w:rsidRDefault="00F5280A" w14:paraId="66BC005E" w14:textId="77777777">
      <w:pPr>
        <w:widowControl/>
        <w:tabs>
          <w:tab w:val="left" w:pos="1440"/>
          <w:tab w:val="left" w:pos="2160"/>
          <w:tab w:val="left" w:pos="2880"/>
          <w:tab w:val="left" w:pos="3312"/>
          <w:tab w:val="left" w:pos="3600"/>
          <w:tab w:val="left" w:pos="3960"/>
        </w:tabs>
        <w:ind w:left="2880" w:right="2880"/>
        <w:rPr>
          <w:b/>
          <w:sz w:val="32"/>
        </w:rPr>
      </w:pPr>
    </w:p>
    <w:p w:rsidR="00615863" w:rsidP="00F5280A" w:rsidRDefault="00615863" w14:paraId="6C2A771B" w14:textId="77777777">
      <w:pPr>
        <w:widowControl/>
        <w:jc w:val="center"/>
        <w:rPr>
          <w:rFonts w:ascii="Arial" w:hAnsi="Arial" w:cs="Arial"/>
          <w:b/>
          <w:sz w:val="28"/>
        </w:rPr>
      </w:pPr>
      <w:bookmarkStart w:name="StartingPoint" w:id="3"/>
      <w:bookmarkEnd w:id="3"/>
    </w:p>
    <w:p w:rsidR="00615863" w:rsidP="00F5280A" w:rsidRDefault="00615863" w14:paraId="34282AFD" w14:textId="77777777">
      <w:pPr>
        <w:widowControl/>
        <w:jc w:val="center"/>
        <w:rPr>
          <w:rFonts w:ascii="Arial" w:hAnsi="Arial" w:cs="Arial"/>
          <w:b/>
          <w:sz w:val="28"/>
        </w:rPr>
      </w:pPr>
    </w:p>
    <w:p w:rsidRPr="003E6DF8" w:rsidR="006B23E9" w:rsidP="00F5280A" w:rsidRDefault="006B23E9" w14:paraId="56141789" w14:textId="45B8F793">
      <w:pPr>
        <w:widowControl/>
        <w:jc w:val="center"/>
        <w:rPr>
          <w:rFonts w:ascii="Arial" w:hAnsi="Arial" w:cs="Arial"/>
          <w:b/>
          <w:sz w:val="28"/>
        </w:rPr>
      </w:pPr>
      <w:r w:rsidRPr="003E6DF8">
        <w:rPr>
          <w:rFonts w:ascii="Arial" w:hAnsi="Arial" w:cs="Arial"/>
          <w:b/>
          <w:sz w:val="28"/>
        </w:rPr>
        <w:t>Head Start Family and Child Experiences Survey</w:t>
      </w:r>
      <w:r w:rsidRPr="003E6DF8" w:rsidR="00F5280A">
        <w:rPr>
          <w:rFonts w:ascii="Arial" w:hAnsi="Arial" w:cs="Arial"/>
          <w:b/>
          <w:sz w:val="28"/>
        </w:rPr>
        <w:t xml:space="preserve"> 2019</w:t>
      </w:r>
    </w:p>
    <w:p w:rsidRPr="003E6DF8" w:rsidR="00F5280A" w:rsidP="00F5280A" w:rsidRDefault="00F5280A" w14:paraId="2F5E0A2C" w14:textId="63FEA814">
      <w:pPr>
        <w:widowControl/>
        <w:jc w:val="center"/>
        <w:rPr>
          <w:rFonts w:ascii="Arial" w:hAnsi="Arial" w:cs="Arial"/>
          <w:b/>
          <w:sz w:val="28"/>
        </w:rPr>
      </w:pPr>
      <w:r w:rsidRPr="003E6DF8">
        <w:rPr>
          <w:rFonts w:ascii="Arial" w:hAnsi="Arial" w:cs="Arial"/>
          <w:b/>
          <w:sz w:val="28"/>
        </w:rPr>
        <w:t>(FACES 2019)</w:t>
      </w:r>
    </w:p>
    <w:p w:rsidRPr="004C0920" w:rsidR="006B23E9" w:rsidP="004D6F68" w:rsidRDefault="006B23E9" w14:paraId="5614178A" w14:textId="77777777">
      <w:pPr>
        <w:widowControl/>
        <w:ind w:left="2880" w:right="2880"/>
        <w:rPr>
          <w:b/>
          <w:sz w:val="32"/>
        </w:rPr>
      </w:pPr>
    </w:p>
    <w:p w:rsidRPr="003E6DF8" w:rsidR="006B23E9" w:rsidP="00F5280A" w:rsidRDefault="001620C0" w14:paraId="5614178B" w14:textId="2B2E781B">
      <w:pPr>
        <w:widowControl/>
        <w:jc w:val="center"/>
        <w:rPr>
          <w:rFonts w:ascii="Arial" w:hAnsi="Arial" w:cs="Arial"/>
          <w:sz w:val="22"/>
        </w:rPr>
      </w:pPr>
      <w:bookmarkStart w:name="OLE_LINK12" w:id="4"/>
      <w:bookmarkStart w:name="OLE_LINK13" w:id="5"/>
      <w:r w:rsidRPr="003E6DF8">
        <w:rPr>
          <w:rFonts w:ascii="Arial" w:hAnsi="Arial" w:cs="Arial"/>
          <w:b/>
          <w:i/>
        </w:rPr>
        <w:t xml:space="preserve">Teacher </w:t>
      </w:r>
      <w:r w:rsidRPr="003E6DF8" w:rsidR="006B23E9">
        <w:rPr>
          <w:rFonts w:ascii="Arial" w:hAnsi="Arial" w:cs="Arial"/>
          <w:b/>
          <w:i/>
        </w:rPr>
        <w:t>Child Report Form</w:t>
      </w:r>
      <w:bookmarkEnd w:id="4"/>
      <w:bookmarkEnd w:id="5"/>
    </w:p>
    <w:p w:rsidRPr="00615863" w:rsidR="00612563" w:rsidP="00615863" w:rsidRDefault="00243CFA" w14:paraId="561417A2" w14:textId="04060035">
      <w:pPr>
        <w:widowControl/>
        <w:tabs>
          <w:tab w:val="left" w:pos="1440"/>
          <w:tab w:val="left" w:pos="2160"/>
          <w:tab w:val="left" w:pos="2880"/>
          <w:tab w:val="left" w:pos="3312"/>
          <w:tab w:val="left" w:pos="3600"/>
          <w:tab w:val="left" w:pos="3960"/>
        </w:tabs>
        <w:jc w:val="center"/>
        <w:rPr>
          <w:rFonts w:ascii="Arial" w:hAnsi="Arial" w:cs="Arial"/>
          <w:b/>
          <w:i/>
        </w:rPr>
      </w:pPr>
      <w:bookmarkStart w:name="DateMark" w:id="6"/>
      <w:bookmarkEnd w:id="6"/>
      <w:r>
        <w:rPr>
          <w:rFonts w:ascii="Arial" w:hAnsi="Arial" w:cs="Arial"/>
          <w:b/>
          <w:i/>
        </w:rPr>
        <w:t xml:space="preserve">Fall 2019 - </w:t>
      </w:r>
      <w:r w:rsidRPr="003E6DF8" w:rsidR="005744B0">
        <w:rPr>
          <w:rFonts w:ascii="Arial" w:hAnsi="Arial" w:cs="Arial"/>
          <w:b/>
          <w:i/>
        </w:rPr>
        <w:t>Spring 2020</w:t>
      </w:r>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9472" behindDoc="0" locked="0" layoutInCell="1" allowOverlap="1" wp14:editId="6456ACA7"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E61881" w:rsidP="00982F3C" w:rsidRDefault="00E61881"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9472"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9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F2Y8o&#10;Oer+FZnjIIdPIs728fPtvrmHa7wW938ylj8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DiR+y9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E61881" w:rsidP="00982F3C" w:rsidRDefault="00E61881"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p w:rsidRPr="004C0920" w:rsidR="003E6DF8" w:rsidP="00D95C42" w:rsidRDefault="003E6DF8" w14:paraId="50D9FB12" w14:textId="77777777">
      <w:pPr>
        <w:widowControl/>
        <w:tabs>
          <w:tab w:val="left" w:pos="1440"/>
          <w:tab w:val="left" w:pos="2160"/>
          <w:tab w:val="left" w:pos="2880"/>
          <w:tab w:val="left" w:pos="3312"/>
          <w:tab w:val="left" w:pos="3600"/>
          <w:tab w:val="left" w:pos="3960"/>
        </w:tabs>
        <w:rPr>
          <w:sz w:val="20"/>
        </w:rPr>
      </w:pPr>
    </w:p>
    <w:p w:rsidRPr="004C0920" w:rsidR="006E0ED7" w:rsidP="00D95C42" w:rsidRDefault="006E0ED7" w14:paraId="561417AD"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860AC4" w14:paraId="561417AE" w14:textId="616865C5">
            <w:pPr>
              <w:spacing w:before="120" w:after="120"/>
              <w:jc w:val="both"/>
              <w:rPr>
                <w:rFonts w:ascii="Arial" w:hAnsi="Arial" w:cs="Arial"/>
                <w:color w:val="000000"/>
              </w:rPr>
            </w:pPr>
            <w:r w:rsidRPr="004C0920">
              <w:rPr>
                <w:rFonts w:ascii="Arial" w:hAnsi="Arial" w:cs="Arial"/>
                <w:color w:val="000000"/>
                <w:sz w:val="16"/>
              </w:rPr>
              <w:t>Paperwork Reduction Act Statement: Th</w:t>
            </w:r>
            <w:r w:rsidR="00E00133">
              <w:rPr>
                <w:rFonts w:ascii="Arial" w:hAnsi="Arial" w:cs="Arial"/>
                <w:color w:val="000000"/>
                <w:sz w:val="16"/>
              </w:rPr>
              <w:t xml:space="preserve">is </w:t>
            </w:r>
            <w:r w:rsidRPr="004C0920">
              <w:rPr>
                <w:rFonts w:ascii="Arial" w:hAnsi="Arial" w:cs="Arial"/>
                <w:color w:val="000000"/>
                <w:sz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5744B0">
              <w:rPr>
                <w:rFonts w:ascii="Arial" w:hAnsi="Arial" w:cs="Arial"/>
                <w:color w:val="000000"/>
                <w:sz w:val="16"/>
              </w:rPr>
              <w:t>XX/XX/XXXX</w:t>
            </w:r>
            <w:r w:rsidRPr="004C0920">
              <w:rPr>
                <w:rFonts w:ascii="Arial" w:hAnsi="Arial" w:cs="Arial"/>
                <w:color w:val="000000"/>
                <w:sz w:val="16"/>
              </w:rPr>
              <w:t xml:space="preserve">.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4C0920">
              <w:rPr>
                <w:rFonts w:ascii="Arial" w:hAnsi="Arial" w:cs="Arial"/>
                <w:color w:val="000000"/>
                <w:sz w:val="16"/>
              </w:rPr>
              <w:t>to:</w:t>
            </w:r>
            <w:proofErr w:type="gramEnd"/>
            <w:r w:rsidRPr="004C0920">
              <w:rPr>
                <w:rFonts w:ascii="Arial" w:hAnsi="Arial" w:cs="Arial"/>
                <w:color w:val="000000"/>
                <w:sz w:val="16"/>
              </w:rPr>
              <w:t xml:space="preserve"> Mathematica Policy Research, 1100 1st Street, NE, 12th Floor, Washington, DC 20002, Attention: </w:t>
            </w:r>
            <w:r w:rsidR="005744B0">
              <w:rPr>
                <w:rFonts w:ascii="Arial" w:hAnsi="Arial" w:cs="Arial"/>
                <w:color w:val="000000"/>
                <w:sz w:val="16"/>
              </w:rPr>
              <w:t>Lizabeth Malone</w:t>
            </w:r>
            <w:r w:rsidRPr="004C0920">
              <w:rPr>
                <w:rFonts w:ascii="Arial" w:hAnsi="Arial" w:cs="Arial"/>
                <w:color w:val="000000"/>
                <w:sz w:val="16"/>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6C690421"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3B74A86A" w14:textId="77777777">
      <w:pPr>
        <w:widowControl/>
        <w:tabs>
          <w:tab w:val="left" w:pos="1440"/>
          <w:tab w:val="left" w:pos="2160"/>
          <w:tab w:val="left" w:pos="2880"/>
          <w:tab w:val="left" w:pos="3312"/>
          <w:tab w:val="left" w:pos="3600"/>
          <w:tab w:val="left" w:pos="3960"/>
        </w:tabs>
        <w:ind w:right="2880"/>
        <w:rPr>
          <w:sz w:val="20"/>
        </w:rPr>
      </w:pPr>
    </w:p>
    <w:p w:rsidRPr="00F61915" w:rsidR="00E61881" w:rsidRDefault="00E61881" w14:paraId="41C05303" w14:textId="77777777">
      <w:pPr>
        <w:widowControl/>
        <w:rPr>
          <w:rFonts w:ascii="Arial" w:hAnsi="Arial" w:cs="Arial"/>
          <w:spacing w:val="-3"/>
          <w:sz w:val="28"/>
        </w:rPr>
      </w:pPr>
    </w:p>
    <w:p w:rsidRPr="00F61915" w:rsidR="00E61881" w:rsidP="00E61881" w:rsidRDefault="00E61881" w14:paraId="3F4CA2C6" w14:textId="77777777">
      <w:pPr>
        <w:widowControl/>
        <w:rPr>
          <w:rFonts w:ascii="Arial Black" w:hAnsi="Arial Black" w:cs="Arial"/>
          <w:b/>
          <w:spacing w:val="-3"/>
          <w:sz w:val="20"/>
        </w:rPr>
      </w:pPr>
      <w:r w:rsidRPr="00F61915">
        <w:rPr>
          <w:rFonts w:ascii="Arial Black" w:hAnsi="Arial Black" w:cs="Arial"/>
          <w:b/>
          <w:spacing w:val="-3"/>
          <w:sz w:val="20"/>
        </w:rPr>
        <w:t>Survey Information</w:t>
      </w:r>
    </w:p>
    <w:p w:rsidRPr="00E61881" w:rsidR="00E61881" w:rsidP="00E61881" w:rsidRDefault="00E61881" w14:paraId="7A0D6CCE" w14:textId="77777777">
      <w:pPr>
        <w:widowControl/>
        <w:rPr>
          <w:rFonts w:ascii="Arial" w:hAnsi="Arial" w:cs="Arial"/>
          <w:b/>
          <w:spacing w:val="-3"/>
          <w:sz w:val="20"/>
        </w:rPr>
      </w:pPr>
    </w:p>
    <w:p w:rsidRPr="00F61915" w:rsidR="00E61881" w:rsidP="00E61881" w:rsidRDefault="00E61881" w14:paraId="701403BC" w14:textId="566C266B">
      <w:pPr>
        <w:widowControl/>
        <w:rPr>
          <w:rFonts w:ascii="Arial" w:hAnsi="Arial" w:cs="Arial"/>
          <w:spacing w:val="-3"/>
          <w:sz w:val="20"/>
        </w:rPr>
      </w:pPr>
      <w:r w:rsidRPr="00F61915">
        <w:rPr>
          <w:rFonts w:ascii="Arial" w:hAnsi="Arial" w:cs="Arial"/>
          <w:spacing w:val="-3"/>
          <w:sz w:val="20"/>
        </w:rPr>
        <w:t xml:space="preserve">Mathematica Policy Research is conducting the Head Start Family and Child Experiences Survey 2019 (FACES 2019) under contract with the Administration for Children and Families (ACF) of the U.S. Department of Health and Human Services (DHHS). </w:t>
      </w:r>
    </w:p>
    <w:p w:rsidRPr="00F61915" w:rsidR="00E61881" w:rsidP="00E61881" w:rsidRDefault="00E61881" w14:paraId="4AE02886" w14:textId="77777777">
      <w:pPr>
        <w:widowControl/>
        <w:rPr>
          <w:rFonts w:ascii="Arial" w:hAnsi="Arial" w:cs="Arial"/>
          <w:spacing w:val="-3"/>
          <w:sz w:val="20"/>
        </w:rPr>
      </w:pPr>
    </w:p>
    <w:p w:rsidRPr="00F61915" w:rsidR="00E61881" w:rsidP="00E61881" w:rsidRDefault="00E61881" w14:paraId="147F85CF" w14:textId="261960EB">
      <w:pPr>
        <w:widowControl/>
        <w:rPr>
          <w:rFonts w:ascii="Arial" w:hAnsi="Arial" w:cs="Arial"/>
          <w:spacing w:val="-3"/>
          <w:sz w:val="20"/>
        </w:rPr>
      </w:pPr>
      <w:r w:rsidRPr="00F61915">
        <w:rPr>
          <w:rFonts w:ascii="Arial" w:hAnsi="Arial" w:cs="Arial"/>
          <w:spacing w:val="-3"/>
          <w:sz w:val="20"/>
        </w:rPr>
        <w:t xml:space="preserve">To enhance the </w:t>
      </w:r>
      <w:proofErr w:type="gramStart"/>
      <w:r w:rsidRPr="00F61915">
        <w:rPr>
          <w:rFonts w:ascii="Arial" w:hAnsi="Arial" w:cs="Arial"/>
          <w:spacing w:val="-3"/>
          <w:sz w:val="20"/>
        </w:rPr>
        <w:t>information</w:t>
      </w:r>
      <w:proofErr w:type="gramEnd"/>
      <w:r w:rsidRPr="00F61915">
        <w:rPr>
          <w:rFonts w:ascii="Arial" w:hAnsi="Arial" w:cs="Arial"/>
          <w:spacing w:val="-3"/>
          <w:sz w:val="20"/>
        </w:rPr>
        <w:t xml:space="preserve"> we obtain by assessing the children and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The Teacher Child Report, about each of the children in the study who are from your class. The Teacher Child Report (TCR) asks you to report on the social skills, problem behaviors, and approaches to learning that you have observed in these children from your class. </w:t>
      </w:r>
    </w:p>
    <w:p w:rsidRPr="00F61915" w:rsidR="00E61881" w:rsidP="00E61881" w:rsidRDefault="00E61881" w14:paraId="7B3D039A" w14:textId="77777777">
      <w:pPr>
        <w:widowControl/>
        <w:rPr>
          <w:rFonts w:ascii="Arial" w:hAnsi="Arial" w:cs="Arial"/>
          <w:spacing w:val="-3"/>
          <w:sz w:val="20"/>
        </w:rPr>
      </w:pPr>
    </w:p>
    <w:p w:rsidR="00C50115" w:rsidRDefault="00E61881" w14:paraId="694289BE" w14:textId="77777777">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answers will be completely private and will not be shared with parents or other staff in your center, or anybody else not working on this study. The </w:t>
      </w:r>
      <w:r w:rsidRPr="00F61915" w:rsidR="00B9434A">
        <w:rPr>
          <w:rFonts w:ascii="Arial" w:hAnsi="Arial" w:cs="Arial"/>
          <w:spacing w:val="-3"/>
          <w:sz w:val="20"/>
        </w:rPr>
        <w:t>form</w:t>
      </w:r>
      <w:r w:rsidRPr="00F61915">
        <w:rPr>
          <w:rFonts w:ascii="Arial" w:hAnsi="Arial" w:cs="Arial"/>
          <w:spacing w:val="-3"/>
          <w:sz w:val="20"/>
        </w:rPr>
        <w:t xml:space="preserve"> will take about 10 minutes for each child.</w:t>
      </w: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Pr="00C50115" w:rsidR="00C50115" w:rsidP="00C50115" w:rsidRDefault="00C50115" w14:paraId="1521B3ED" w14:textId="77777777">
      <w:pPr>
        <w:widowControl/>
        <w:rPr>
          <w:rFonts w:ascii="Arial" w:hAnsi="Arial" w:cs="Arial"/>
          <w:spacing w:val="-3"/>
          <w:sz w:val="20"/>
        </w:rPr>
      </w:pPr>
      <w:r w:rsidRPr="00C50115">
        <w:rPr>
          <w:rFonts w:ascii="Arial" w:hAnsi="Arial" w:cs="Arial"/>
          <w:spacing w:val="-3"/>
          <w:sz w:val="20"/>
        </w:rPr>
        <w:t xml:space="preserve">Given the likely disruption to your center’s typical schedule due to the coronavirus (COVID-19), when answering questions that ask about activities done within the past week or month, please consider a </w:t>
      </w:r>
      <w:r w:rsidRPr="00C50115">
        <w:rPr>
          <w:rFonts w:ascii="Arial" w:hAnsi="Arial" w:cs="Arial"/>
          <w:b/>
          <w:bCs/>
          <w:spacing w:val="-3"/>
          <w:sz w:val="20"/>
        </w:rPr>
        <w:t>typical</w:t>
      </w:r>
      <w:r w:rsidRPr="00C50115">
        <w:rPr>
          <w:rFonts w:ascii="Arial" w:hAnsi="Arial" w:cs="Arial"/>
          <w:spacing w:val="-3"/>
          <w:sz w:val="20"/>
        </w:rPr>
        <w:t xml:space="preserve"> week or month. When answering questions that ask about “current” activities or activities “as of today’s date,” if your program or center is temporarily closed, please </w:t>
      </w:r>
      <w:r w:rsidRPr="00C50115">
        <w:rPr>
          <w:rFonts w:ascii="Arial" w:hAnsi="Arial" w:cs="Arial"/>
          <w:b/>
          <w:bCs/>
          <w:spacing w:val="-3"/>
          <w:sz w:val="20"/>
        </w:rPr>
        <w:t>reference the period when you were last teaching this classroom</w:t>
      </w:r>
      <w:r w:rsidRPr="00C50115">
        <w:rPr>
          <w:rFonts w:ascii="Arial" w:hAnsi="Arial" w:cs="Arial"/>
          <w:spacing w:val="-3"/>
          <w:sz w:val="20"/>
        </w:rPr>
        <w:t xml:space="preserve">.  </w:t>
      </w:r>
    </w:p>
    <w:p w:rsidR="00E61881" w:rsidRDefault="00E61881" w14:paraId="16096647" w14:textId="38AB33D0">
      <w:pPr>
        <w:widowControl/>
        <w:rPr>
          <w:rFonts w:ascii="Arial" w:hAnsi="Arial" w:cs="Arial"/>
          <w:spacing w:val="-3"/>
          <w:sz w:val="20"/>
        </w:rPr>
      </w:pPr>
      <w:r>
        <w:rPr>
          <w:rFonts w:ascii="Arial" w:hAnsi="Arial" w:cs="Arial"/>
          <w:spacing w:val="-3"/>
          <w:sz w:val="20"/>
        </w:rPr>
        <w:br w:type="page"/>
      </w:r>
    </w:p>
    <w:p w:rsidR="00E61881" w:rsidRDefault="00E61881" w14:paraId="0C900B2E" w14:textId="77777777">
      <w:pPr>
        <w:rPr>
          <w:rFonts w:ascii="Arial" w:hAnsi="Arial" w:cs="Arial"/>
          <w:spacing w:val="-3"/>
          <w:sz w:val="20"/>
        </w:rPr>
        <w:sectPr w:rsidR="00E61881" w:rsidSect="00757F53">
          <w:headerReference w:type="default" r:id="rId14"/>
          <w:footerReference w:type="default" r:id="rId15"/>
          <w:footerReference w:type="first" r:id="rId16"/>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0756EC" w14:paraId="561417B1" w14:textId="3EC0FBFE">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2368" behindDoc="0" locked="0" layoutInCell="0" allowOverlap="1" wp14:editId="758BE7E6" wp14:anchorId="561419CB">
                <wp:simplePos x="0" y="0"/>
                <wp:positionH relativeFrom="column">
                  <wp:posOffset>-85725</wp:posOffset>
                </wp:positionH>
                <wp:positionV relativeFrom="paragraph">
                  <wp:posOffset>1270</wp:posOffset>
                </wp:positionV>
                <wp:extent cx="7026275" cy="372110"/>
                <wp:effectExtent l="0" t="0" r="22225"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372110"/>
                          <a:chOff x="585" y="1422"/>
                          <a:chExt cx="11065" cy="586"/>
                        </a:xfrm>
                      </wpg:grpSpPr>
                      <wpg:grpSp>
                        <wpg:cNvPr id="165" name="Group 19"/>
                        <wpg:cNvGrpSpPr>
                          <a:grpSpLocks/>
                        </wpg:cNvGrpSpPr>
                        <wpg:grpSpPr bwMode="auto">
                          <a:xfrm>
                            <a:off x="585" y="1422"/>
                            <a:ext cx="5533" cy="586"/>
                            <a:chOff x="585" y="1422"/>
                            <a:chExt cx="5533" cy="586"/>
                          </a:xfrm>
                        </wpg:grpSpPr>
                        <wps:wsp>
                          <wps:cNvPr id="166" name="Text Box 20"/>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E61881" w:rsidRDefault="00E61881"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22"/>
                        <wpg:cNvGrpSpPr>
                          <a:grpSpLocks/>
                        </wpg:cNvGrpSpPr>
                        <wpg:grpSpPr bwMode="auto">
                          <a:xfrm>
                            <a:off x="6135" y="1422"/>
                            <a:ext cx="5515" cy="586"/>
                            <a:chOff x="585" y="1422"/>
                            <a:chExt cx="5533" cy="586"/>
                          </a:xfrm>
                        </wpg:grpSpPr>
                        <wps:wsp>
                          <wps:cNvPr id="169" name="Text Box 23"/>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RDefault="00E61881" w14:paraId="56141A20" w14:textId="20C8CDB4">
                                <w:pPr>
                                  <w:spacing w:before="40"/>
                                  <w:jc w:val="center"/>
                                  <w:rPr>
                                    <w:rFonts w:ascii="Arial Black" w:hAnsi="Arial Black"/>
                                    <w:sz w:val="20"/>
                                  </w:rPr>
                                </w:pPr>
                                <w:r>
                                  <w:rPr>
                                    <w:rFonts w:ascii="Arial Black" w:hAnsi="Arial Black"/>
                                    <w:sz w:val="20"/>
                                  </w:rPr>
                                  <w:t>Section B. Child’s Accomplishments</w:t>
                                </w:r>
                              </w:p>
                            </w:txbxContent>
                          </wps:txbx>
                          <wps:bodyPr rot="0" vert="horz" wrap="square" lIns="0" tIns="45720" rIns="0" bIns="45720" anchor="t" anchorCtr="0" upright="1">
                            <a:noAutofit/>
                          </wps:bodyPr>
                        </wps:wsp>
                        <wps:wsp>
                          <wps:cNvPr id="170" name="Line 24"/>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6.75pt;margin-top:.1pt;width:553.25pt;height:29.3pt;z-index:251642368" coordsize="11065,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">
                <v:group id="Group 19" style="position:absolute;left:585;top:1422;width:5533;height:586" coordsize="5533,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5530;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E61881" w:rsidRDefault="00E61881"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group id="Group 22" style="position:absolute;left:6135;top:1422;width:5515;height:586" coordsize="5533,586" coordorigin="585,142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Text Box 23" style="position:absolute;left:588;top:1422;width:5530;height:586;visibility:visible;mso-wrap-style:square;v-text-anchor:top" o:spid="_x0000_s103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">
                    <v:textbox inset="0,,0">
                      <w:txbxContent>
                        <w:p w:rsidR="00E61881" w:rsidRDefault="00E61881" w14:paraId="56141A20" w14:textId="20C8CDB4">
                          <w:pPr>
                            <w:spacing w:before="40"/>
                            <w:jc w:val="center"/>
                            <w:rPr>
                              <w:rFonts w:ascii="Arial Black" w:hAnsi="Arial Black"/>
                              <w:sz w:val="20"/>
                            </w:rPr>
                          </w:pPr>
                          <w:r>
                            <w:rPr>
                              <w:rFonts w:ascii="Arial Black" w:hAnsi="Arial Black"/>
                              <w:sz w:val="20"/>
                            </w:rPr>
                            <w:t>Section B. Child’s Accomplishments</w:t>
                          </w:r>
                        </w:p>
                      </w:txbxContent>
                    </v:textbox>
                  </v:shape>
                  <v:line id="Line 24" style="position:absolute;visibility:visible;mso-wrap-style:square" o:spid="_x0000_s103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v:group>
            </w:pict>
          </mc:Fallback>
        </mc:AlternateContent>
      </w:r>
    </w:p>
    <w:p w:rsidRPr="004C0920" w:rsidR="006B23E9" w:rsidRDefault="006B23E9" w14:paraId="561417B2" w14:textId="77777777">
      <w:pPr>
        <w:rPr>
          <w:rFonts w:ascii="Arial" w:hAnsi="Arial" w:cs="Arial"/>
          <w:spacing w:val="-3"/>
          <w:sz w:val="20"/>
        </w:rPr>
      </w:pPr>
    </w:p>
    <w:p w:rsidRPr="004C0920" w:rsidR="006B23E9" w:rsidRDefault="006B23E9" w14:paraId="561417B3" w14:textId="77777777">
      <w:pPr>
        <w:pStyle w:val="EnvelopeReturn"/>
        <w:widowControl w:val="0"/>
        <w:spacing w:line="240" w:lineRule="auto"/>
        <w:rPr>
          <w:rFonts w:ascii="Arial" w:hAnsi="Arial" w:cs="Arial"/>
          <w:snapToGrid w:val="0"/>
          <w:spacing w:val="-3"/>
        </w:rPr>
      </w:pPr>
    </w:p>
    <w:p w:rsidRPr="004C0920" w:rsidR="006B23E9" w:rsidRDefault="006B23E9" w14:paraId="561417B4" w14:textId="77777777">
      <w:pPr>
        <w:rPr>
          <w:rFonts w:ascii="Arial" w:hAnsi="Arial" w:cs="Arial"/>
          <w:sz w:val="20"/>
        </w:rPr>
      </w:pPr>
    </w:p>
    <w:p w:rsidRPr="004C0920" w:rsidR="006B23E9" w:rsidP="00612563" w:rsidRDefault="006B23E9" w14:paraId="561417B5"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A1.</w:t>
      </w:r>
      <w:r w:rsidRPr="004C0920">
        <w:rPr>
          <w:rFonts w:ascii="Arial" w:hAnsi="Arial" w:cs="Arial"/>
          <w:b/>
          <w:bCs/>
          <w:sz w:val="20"/>
        </w:rPr>
        <w:tab/>
        <w:t xml:space="preserve">Are you currently the Head Start teacher for the child listed </w:t>
      </w:r>
      <w:r w:rsidRPr="004C0920" w:rsidR="008B7663">
        <w:rPr>
          <w:rFonts w:ascii="Arial" w:hAnsi="Arial" w:cs="Arial"/>
          <w:b/>
          <w:bCs/>
          <w:sz w:val="20"/>
        </w:rPr>
        <w:t>on the front of this survey</w:t>
      </w:r>
      <w:r w:rsidR="001620C0">
        <w:rPr>
          <w:rFonts w:ascii="Arial" w:hAnsi="Arial" w:cs="Arial"/>
          <w:b/>
          <w:bCs/>
          <w:sz w:val="20"/>
        </w:rPr>
        <w:t>?</w:t>
      </w:r>
      <w:r w:rsidRPr="004C0920">
        <w:rPr>
          <w:rFonts w:ascii="Arial" w:hAnsi="Arial" w:cs="Arial"/>
          <w:b/>
          <w:bCs/>
          <w:sz w:val="20"/>
        </w:rPr>
        <w:t xml:space="preserve"> </w:t>
      </w:r>
      <w:r w:rsidRPr="004C0920">
        <w:rPr>
          <w:rFonts w:ascii="Arial" w:hAnsi="Arial" w:cs="Arial"/>
          <w:b/>
          <w:bCs/>
          <w:i/>
          <w:sz w:val="20"/>
        </w:rPr>
        <w:t>(Use an “X” to mark your response.)</w:t>
      </w:r>
    </w:p>
    <w:p w:rsidRPr="004C0920" w:rsidR="006B23E9" w:rsidP="00A42EB7" w:rsidRDefault="006B23E9" w14:paraId="561417B6" w14:textId="77777777">
      <w:pPr>
        <w:tabs>
          <w:tab w:val="left" w:pos="576"/>
        </w:tabs>
        <w:rPr>
          <w:rFonts w:ascii="Arial" w:hAnsi="Arial" w:cs="Arial"/>
          <w:bCs/>
          <w:sz w:val="20"/>
        </w:rPr>
      </w:pPr>
    </w:p>
    <w:p w:rsidRPr="004C0920" w:rsidR="006B23E9" w:rsidP="00612563" w:rsidRDefault="006B23E9" w14:paraId="561417B7" w14:textId="4EFBEE08">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Cs/>
          <w:noProof/>
          <w:sz w:val="20"/>
        </w:rPr>
        <mc:AlternateContent>
          <mc:Choice Requires="wps">
            <w:drawing>
              <wp:anchor distT="0" distB="0" distL="114300" distR="114300" simplePos="0" relativeHeight="251633152" behindDoc="0" locked="0" layoutInCell="0" allowOverlap="1" wp14:editId="2D486FF6"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C64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2128" behindDoc="0" locked="0" layoutInCell="0" allowOverlap="1" wp14:editId="3724A056"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7A8C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editId="7446D07D"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9E10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13248E21"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A6C6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6055DA1A"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409D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61E2F352"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D574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657D5ED6"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90A1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Pr>
          <w:rFonts w:ascii="Arial" w:hAnsi="Arial"/>
          <w:bCs/>
          <w:sz w:val="20"/>
        </w:rPr>
        <w:t>Yes</w:t>
      </w:r>
      <w:r w:rsidRPr="004C0920">
        <w:rPr>
          <w:rFonts w:ascii="Arial" w:hAnsi="Arial"/>
          <w:sz w:val="20"/>
        </w:rPr>
        <w:t xml:space="preserve">        </w:t>
      </w:r>
      <w:r w:rsidRPr="004C0920">
        <w:rPr>
          <w:rFonts w:ascii="Arial" w:hAnsi="Arial"/>
          <w:b/>
          <w:bCs/>
          <w:sz w:val="18"/>
        </w:rPr>
        <w:t>GO TO B1</w:t>
      </w:r>
    </w:p>
    <w:p w:rsidRPr="004C0920" w:rsidR="006B23E9" w:rsidP="00612563" w:rsidRDefault="000756EC" w14:paraId="561417B8" w14:textId="0D92137B">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noProof/>
          <w:sz w:val="20"/>
        </w:rPr>
        <mc:AlternateContent>
          <mc:Choice Requires="wpg">
            <w:drawing>
              <wp:anchor distT="0" distB="0" distL="114300" distR="114300" simplePos="0" relativeHeight="251692544" behindDoc="0" locked="0" layoutInCell="1" allowOverlap="1" wp14:editId="3504A09A" wp14:anchorId="561419D3">
                <wp:simplePos x="0" y="0"/>
                <wp:positionH relativeFrom="column">
                  <wp:posOffset>77470</wp:posOffset>
                </wp:positionH>
                <wp:positionV relativeFrom="paragraph">
                  <wp:posOffset>163195</wp:posOffset>
                </wp:positionV>
                <wp:extent cx="182880" cy="506730"/>
                <wp:effectExtent l="67945" t="10795" r="15875" b="2540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50673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6.1pt;margin-top:12.85pt;width:14.4pt;height:39.9pt;z-index:251692544" coordsize="288,576" coordorigin="9504,1152" o:spid="_x0000_s1026" w14:anchorId="535D6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77777777">
      <w:pPr>
        <w:tabs>
          <w:tab w:val="left" w:pos="576"/>
        </w:tabs>
        <w:rPr>
          <w:rFonts w:ascii="Arial" w:hAnsi="Arial" w:cs="Arial"/>
          <w:bCs/>
          <w:sz w:val="20"/>
        </w:rPr>
      </w:pPr>
    </w:p>
    <w:p w:rsidRPr="004C0920" w:rsidR="006B23E9" w:rsidP="00612563" w:rsidRDefault="000756EC" w14:paraId="561417BB" w14:textId="3B62F51A">
      <w:pPr>
        <w:tabs>
          <w:tab w:val="left" w:pos="576"/>
        </w:tabs>
        <w:rPr>
          <w:rFonts w:ascii="Arial" w:hAnsi="Arial" w:cs="Arial"/>
          <w:bCs/>
          <w:sz w:val="20"/>
        </w:rPr>
      </w:pPr>
      <w:r>
        <w:rPr>
          <w:rFonts w:ascii="Arial" w:hAnsi="Arial" w:cs="Arial"/>
          <w:bCs/>
          <w:noProof/>
          <w:sz w:val="20"/>
        </w:rPr>
        <mc:AlternateContent>
          <mc:Choice Requires="wps">
            <w:drawing>
              <wp:anchor distT="0" distB="0" distL="114300" distR="114300" simplePos="0" relativeHeight="251634176" behindDoc="0" locked="1" layoutInCell="0" allowOverlap="1" wp14:editId="7ACD91E5"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5CC50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p>
    <w:p w:rsidRPr="004C0920" w:rsidR="006B23E9" w:rsidRDefault="006B23E9" w14:paraId="561417BC"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A2.</w:t>
      </w:r>
      <w:r w:rsidRPr="004C0920">
        <w:rPr>
          <w:rFonts w:ascii="Arial" w:hAnsi="Arial" w:cs="Arial"/>
          <w:b/>
          <w:bCs/>
          <w:sz w:val="20"/>
        </w:rPr>
        <w:tab/>
        <w:t>What is the main reason you are no longer this child’s teacher?</w:t>
      </w:r>
    </w:p>
    <w:p w:rsidRPr="004C0920" w:rsidR="006B23E9" w:rsidP="00A42EB7" w:rsidRDefault="006B23E9" w14:paraId="561417BD" w14:textId="77777777">
      <w:pPr>
        <w:tabs>
          <w:tab w:val="left" w:pos="576"/>
        </w:tabs>
        <w:rPr>
          <w:rFonts w:ascii="Arial" w:hAnsi="Arial" w:cs="Arial"/>
          <w:bCs/>
          <w:sz w:val="20"/>
        </w:rPr>
      </w:pPr>
    </w:p>
    <w:p w:rsidRPr="004C0920" w:rsidR="006B23E9" w:rsidP="00F23821" w:rsidRDefault="006B23E9" w14:paraId="561417BE" w14:textId="7706725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41344" behindDoc="0" locked="0" layoutInCell="0" allowOverlap="1" wp14:editId="3C146F81" wp14:anchorId="561419D5">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A5AE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40320" behindDoc="0" locked="0" layoutInCell="0" allowOverlap="1" wp14:editId="51A56ED1" wp14:anchorId="561419D6">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2DD8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9296" behindDoc="0" locked="0" layoutInCell="0" allowOverlap="1" wp14:editId="3BE35FCF" wp14:anchorId="561419D7">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8E1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8272" behindDoc="0" locked="0" layoutInCell="0" allowOverlap="1" wp14:editId="51C850FA" wp14:anchorId="561419D8">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16EB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7248" behindDoc="0" locked="0" layoutInCell="0" allowOverlap="1" wp14:editId="5AF10763" wp14:anchorId="561419D9">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AC13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6224" behindDoc="0" locked="0" layoutInCell="0" allowOverlap="1" wp14:editId="12E24873" wp14:anchorId="561419DA">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BAB9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5200" behindDoc="0" locked="0" layoutInCell="0" allowOverlap="1" wp14:editId="1012BF65" wp14:anchorId="561419DB">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D36C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6B23E9" w:rsidP="00334A95" w:rsidRDefault="006B23E9" w14:paraId="561417BF"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sidR="005C22B6">
        <w:rPr>
          <w:rFonts w:ascii="Arial" w:hAnsi="Arial"/>
          <w:b/>
          <w:sz w:val="18"/>
          <w:szCs w:val="18"/>
        </w:rPr>
        <w:tab/>
      </w:r>
      <w:r w:rsidRPr="004C0920" w:rsidR="00334A95">
        <w:rPr>
          <w:rFonts w:ascii="Arial" w:hAnsi="Arial"/>
          <w:b/>
          <w:sz w:val="18"/>
          <w:szCs w:val="18"/>
        </w:rPr>
        <w:t>GO TO A3</w:t>
      </w:r>
    </w:p>
    <w:p w:rsidRPr="004C0920" w:rsidR="006B23E9" w:rsidP="00334A95" w:rsidRDefault="006B23E9" w14:paraId="561417C0"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sidR="005F0174">
        <w:rPr>
          <w:rFonts w:ascii="Arial" w:hAnsi="Arial"/>
          <w:sz w:val="20"/>
        </w:rPr>
        <w:tab/>
      </w:r>
      <w:r w:rsidRPr="004C0920" w:rsidR="00214E46">
        <w:rPr>
          <w:rFonts w:ascii="Arial" w:hAnsi="Arial"/>
          <w:b/>
          <w:sz w:val="18"/>
          <w:szCs w:val="18"/>
        </w:rPr>
        <w:t>GO TO A</w:t>
      </w:r>
      <w:r w:rsidRPr="004C0920" w:rsidR="00334A95">
        <w:rPr>
          <w:rFonts w:ascii="Arial" w:hAnsi="Arial"/>
          <w:b/>
          <w:sz w:val="18"/>
          <w:szCs w:val="18"/>
        </w:rPr>
        <w:t>3a</w:t>
      </w:r>
    </w:p>
    <w:p w:rsidRPr="004C0920" w:rsidR="006B23E9" w:rsidP="00334A95" w:rsidRDefault="000756EC" w14:paraId="561417C1" w14:textId="5FE8893B">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688448" behindDoc="0" locked="1" layoutInCell="0" allowOverlap="1" wp14:editId="47B0A44E" wp14:anchorId="561419DC">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605AD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7424" behindDoc="0" locked="1" layoutInCell="0" allowOverlap="1" wp14:editId="55DAD881" wp14:anchorId="561419DD">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40FF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6400" behindDoc="0" locked="1" layoutInCell="0" allowOverlap="1" wp14:editId="7DDB01A3" wp14:anchorId="561419DE">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0DDB0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sidR="006B23E9">
        <w:rPr>
          <w:rFonts w:ascii="Arial" w:hAnsi="Arial"/>
          <w:sz w:val="20"/>
        </w:rPr>
        <w:tab/>
      </w:r>
      <w:r w:rsidRPr="004C0920" w:rsidR="006B23E9">
        <w:rPr>
          <w:rFonts w:ascii="Arial" w:hAnsi="Arial"/>
          <w:sz w:val="12"/>
        </w:rPr>
        <w:t>3</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Child left the Head Start program</w:t>
      </w:r>
      <w:r w:rsidRPr="004C0920" w:rsidR="005F0174">
        <w:rPr>
          <w:rFonts w:ascii="Arial" w:hAnsi="Arial"/>
          <w:sz w:val="20"/>
        </w:rPr>
        <w:tab/>
      </w:r>
      <w:r w:rsidRPr="004C0920" w:rsidR="00214E46">
        <w:rPr>
          <w:rFonts w:ascii="Arial" w:hAnsi="Arial"/>
          <w:b/>
          <w:sz w:val="18"/>
          <w:szCs w:val="18"/>
        </w:rPr>
        <w:t>GO TO A</w:t>
      </w:r>
      <w:r w:rsidRPr="004C0920" w:rsidR="00334A95">
        <w:rPr>
          <w:rFonts w:ascii="Arial" w:hAnsi="Arial"/>
          <w:b/>
          <w:sz w:val="18"/>
          <w:szCs w:val="18"/>
        </w:rPr>
        <w:t>4</w:t>
      </w:r>
    </w:p>
    <w:p w:rsidRPr="004C0920" w:rsidR="00214E46" w:rsidP="005F0174" w:rsidRDefault="000756EC" w14:paraId="561417C2" w14:textId="6BC98C39">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685376" behindDoc="0" locked="1" layoutInCell="0" allowOverlap="1" wp14:editId="7F29B393" wp14:anchorId="561419DF">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995F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sidR="00117166">
        <w:rPr>
          <w:rFonts w:ascii="Arial" w:hAnsi="Arial"/>
          <w:sz w:val="12"/>
        </w:rPr>
        <w:tab/>
        <w:t>4</w:t>
      </w:r>
      <w:r w:rsidRPr="004C0920" w:rsidR="00117166">
        <w:rPr>
          <w:rFonts w:ascii="Arial" w:hAnsi="Arial"/>
          <w:sz w:val="20"/>
        </w:rPr>
        <w:tab/>
      </w:r>
      <w:r w:rsidRPr="004C0920" w:rsidR="00117166">
        <w:rPr>
          <w:rFonts w:ascii="Arial" w:hAnsi="Arial"/>
          <w:sz w:val="20"/>
        </w:rPr>
        <w:sym w:font="Wingdings" w:char="F0A8"/>
      </w:r>
      <w:r w:rsidRPr="004C0920" w:rsidR="00117166">
        <w:rPr>
          <w:rFonts w:ascii="Arial" w:hAnsi="Arial"/>
          <w:sz w:val="20"/>
        </w:rPr>
        <w:tab/>
      </w:r>
      <w:r>
        <w:rPr>
          <w:rFonts w:ascii="Arial" w:hAnsi="Arial"/>
          <w:b/>
          <w:noProof/>
          <w:sz w:val="20"/>
        </w:rPr>
        <mc:AlternateContent>
          <mc:Choice Requires="wps">
            <w:drawing>
              <wp:anchor distT="0" distB="0" distL="114300" distR="114300" simplePos="0" relativeHeight="251684352" behindDoc="0" locked="0" layoutInCell="0" allowOverlap="1" wp14:editId="041FE469" wp14:anchorId="561419E0">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5C435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3328" behindDoc="0" locked="0" layoutInCell="0" allowOverlap="1" wp14:editId="568A4C50" wp14:anchorId="561419E1">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D0B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2304" behindDoc="0" locked="0" layoutInCell="0" allowOverlap="1" wp14:editId="129E6D6F" wp14:anchorId="561419E2">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FC0C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1280" behindDoc="0" locked="0" layoutInCell="0" allowOverlap="1" wp14:editId="62D90307" wp14:anchorId="561419E3">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2C91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0256" behindDoc="0" locked="0" layoutInCell="0" allowOverlap="1" wp14:editId="3A561D3A" wp14:anchorId="561419E4">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C5F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79232" behindDoc="0" locked="0" layoutInCell="0" allowOverlap="1" wp14:editId="14AC1350" wp14:anchorId="561419E5">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9A3A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8208" behindDoc="0" locked="0" layoutInCell="0" allowOverlap="1" wp14:editId="286DA45A" wp14:anchorId="561419E6">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99FA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sidR="00117166">
        <w:rPr>
          <w:rFonts w:ascii="Arial" w:hAnsi="Arial"/>
          <w:sz w:val="20"/>
        </w:rPr>
        <w:t xml:space="preserve">Child was never in my class/ </w:t>
      </w:r>
    </w:p>
    <w:p w:rsidR="00117166" w:rsidP="00334A95" w:rsidRDefault="00214E46" w14:paraId="561417C3" w14:textId="0B01F693">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r>
      <w:r w:rsidRPr="004C0920" w:rsidR="00117166">
        <w:rPr>
          <w:rFonts w:ascii="Arial" w:hAnsi="Arial"/>
          <w:sz w:val="20"/>
        </w:rPr>
        <w:t>I don’t know this child</w:t>
      </w:r>
      <w:r w:rsidRPr="004C0920">
        <w:rPr>
          <w:rFonts w:ascii="Arial" w:hAnsi="Arial"/>
          <w:sz w:val="18"/>
          <w:szCs w:val="18"/>
        </w:rPr>
        <w:tab/>
      </w:r>
      <w:r w:rsidRPr="004C0920" w:rsidR="000700B4">
        <w:rPr>
          <w:rFonts w:ascii="Arial" w:hAnsi="Arial"/>
          <w:b/>
          <w:sz w:val="18"/>
          <w:szCs w:val="18"/>
        </w:rPr>
        <w:t>GO TO A5</w:t>
      </w:r>
    </w:p>
    <w:p w:rsidR="00D85916" w:rsidP="00D85916" w:rsidRDefault="00D85916" w14:paraId="67D18F95" w14:textId="0317A64C">
      <w:pPr>
        <w:pStyle w:val="BodyText"/>
        <w:tabs>
          <w:tab w:val="clear" w:pos="540"/>
          <w:tab w:val="left" w:pos="576"/>
          <w:tab w:val="left" w:pos="720"/>
          <w:tab w:val="left" w:pos="1890"/>
          <w:tab w:val="left" w:pos="4050"/>
        </w:tabs>
        <w:spacing w:before="180" w:line="240" w:lineRule="auto"/>
        <w:jc w:val="left"/>
        <w:rPr>
          <w:rFonts w:ascii="Arial" w:hAnsi="Arial"/>
          <w:sz w:val="20"/>
        </w:rPr>
      </w:pPr>
      <w:r>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sz w:val="20"/>
        </w:rPr>
        <w:t xml:space="preserve">Center closure or child stopped </w:t>
      </w:r>
    </w:p>
    <w:p w:rsidR="00D85916" w:rsidP="00D85916" w:rsidRDefault="00D85916" w14:paraId="6D7E47C7" w14:textId="76B424C2">
      <w:pPr>
        <w:pStyle w:val="BodyText"/>
        <w:tabs>
          <w:tab w:val="clear" w:pos="540"/>
          <w:tab w:val="left" w:pos="576"/>
          <w:tab w:val="left" w:pos="720"/>
          <w:tab w:val="left" w:pos="1890"/>
          <w:tab w:val="left" w:pos="4050"/>
        </w:tabs>
        <w:spacing w:line="240" w:lineRule="auto"/>
        <w:jc w:val="left"/>
        <w:rPr>
          <w:rFonts w:ascii="Arial" w:hAnsi="Arial"/>
          <w:sz w:val="20"/>
        </w:rPr>
      </w:pPr>
      <w:r>
        <w:rPr>
          <w:rFonts w:ascii="Arial" w:hAnsi="Arial"/>
          <w:sz w:val="20"/>
        </w:rPr>
        <w:tab/>
      </w:r>
      <w:r>
        <w:rPr>
          <w:rFonts w:ascii="Arial" w:hAnsi="Arial"/>
          <w:sz w:val="20"/>
        </w:rPr>
        <w:tab/>
      </w:r>
      <w:r>
        <w:rPr>
          <w:rFonts w:ascii="Arial" w:hAnsi="Arial"/>
          <w:sz w:val="20"/>
        </w:rPr>
        <w:tab/>
        <w:t xml:space="preserve">attending due to coronavirus </w:t>
      </w:r>
    </w:p>
    <w:p w:rsidRPr="00D85916" w:rsidR="00D85916" w:rsidP="00D85916" w:rsidRDefault="00D85916" w14:paraId="320EE818" w14:textId="036AED30">
      <w:pPr>
        <w:pStyle w:val="BodyText"/>
        <w:tabs>
          <w:tab w:val="clear" w:pos="540"/>
          <w:tab w:val="left" w:pos="576"/>
          <w:tab w:val="left" w:pos="720"/>
          <w:tab w:val="left" w:pos="1890"/>
          <w:tab w:val="left" w:pos="4050"/>
        </w:tabs>
        <w:spacing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01760" behindDoc="0" locked="0" layoutInCell="0" allowOverlap="1" wp14:editId="67C02587" wp14:anchorId="0B1CD4AE">
                <wp:simplePos x="0" y="0"/>
                <wp:positionH relativeFrom="column">
                  <wp:posOffset>2550160</wp:posOffset>
                </wp:positionH>
                <wp:positionV relativeFrom="paragraph">
                  <wp:posOffset>78105</wp:posOffset>
                </wp:positionV>
                <wp:extent cx="155575" cy="0"/>
                <wp:effectExtent l="0" t="76200" r="34925" b="95250"/>
                <wp:wrapNone/>
                <wp:docPr id="3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8pt,6.15pt" to="213.05pt,6.15pt" w14:anchorId="78B9F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">
                <v:stroke endarrow="open" endarrowwidth="narrow" endarrowlength="short"/>
              </v:line>
            </w:pict>
          </mc:Fallback>
        </mc:AlternateContent>
      </w:r>
      <w:r>
        <w:rPr>
          <w:rFonts w:ascii="Arial" w:hAnsi="Arial"/>
          <w:sz w:val="20"/>
        </w:rPr>
        <w:tab/>
      </w:r>
      <w:r>
        <w:rPr>
          <w:rFonts w:ascii="Arial" w:hAnsi="Arial"/>
          <w:sz w:val="20"/>
        </w:rPr>
        <w:tab/>
      </w:r>
      <w:r>
        <w:rPr>
          <w:rFonts w:ascii="Arial" w:hAnsi="Arial"/>
          <w:sz w:val="20"/>
        </w:rPr>
        <w:tab/>
        <w:t>(COVID-19) restrictions</w:t>
      </w:r>
      <w:r>
        <w:rPr>
          <w:rFonts w:ascii="Arial" w:hAnsi="Arial"/>
          <w:sz w:val="20"/>
        </w:rPr>
        <w:tab/>
      </w:r>
      <w:r>
        <w:rPr>
          <w:rFonts w:ascii="Arial" w:hAnsi="Arial"/>
          <w:sz w:val="20"/>
        </w:rPr>
        <w:tab/>
      </w:r>
      <w:r w:rsidRPr="004C0920">
        <w:rPr>
          <w:rFonts w:ascii="Arial" w:hAnsi="Arial"/>
          <w:b/>
          <w:sz w:val="18"/>
          <w:szCs w:val="18"/>
        </w:rPr>
        <w:t xml:space="preserve">GO TO </w:t>
      </w:r>
      <w:r>
        <w:rPr>
          <w:rFonts w:ascii="Arial" w:hAnsi="Arial"/>
          <w:b/>
          <w:sz w:val="18"/>
          <w:szCs w:val="18"/>
        </w:rPr>
        <w:t>B1</w:t>
      </w:r>
    </w:p>
    <w:p w:rsidRPr="004C0920" w:rsidR="00D85916" w:rsidP="00334A95" w:rsidRDefault="00D85916" w14:paraId="655D0F96" w14:textId="074253A5">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p>
    <w:p w:rsidRPr="004C0920" w:rsidR="005F0174" w:rsidP="00F23821" w:rsidRDefault="005F0174" w14:paraId="561417C5" w14:textId="77777777">
      <w:pPr>
        <w:tabs>
          <w:tab w:val="left" w:pos="576"/>
        </w:tabs>
        <w:rPr>
          <w:rFonts w:ascii="Arial" w:hAnsi="Arial" w:cs="Arial"/>
          <w:sz w:val="20"/>
        </w:rPr>
      </w:pPr>
    </w:p>
    <w:p w:rsidRPr="004C0920" w:rsidR="00090333" w:rsidP="00090333" w:rsidRDefault="00090333" w14:paraId="561417C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Pr="004C0920">
        <w:rPr>
          <w:rFonts w:ascii="Arial" w:hAnsi="Arial" w:cs="Arial"/>
          <w:b/>
          <w:bCs/>
          <w:sz w:val="20"/>
        </w:rPr>
        <w:tab/>
        <w:t>What is the name of the Head Start teacher whose class this child currently attends?</w:t>
      </w:r>
    </w:p>
    <w:p w:rsidRPr="004C0920" w:rsidR="00090333" w:rsidP="00090333" w:rsidRDefault="00090333" w14:paraId="561417C8" w14:textId="77777777">
      <w:pPr>
        <w:rPr>
          <w:rFonts w:ascii="Arial" w:hAnsi="Arial" w:cs="Arial"/>
          <w:sz w:val="20"/>
        </w:rPr>
      </w:pPr>
    </w:p>
    <w:p w:rsidRPr="004C0920" w:rsidR="00090333" w:rsidP="00090333" w:rsidRDefault="00090333" w14:paraId="561417C9" w14:textId="77777777">
      <w:pPr>
        <w:rPr>
          <w:rFonts w:ascii="Arial" w:hAnsi="Arial" w:cs="Arial"/>
          <w:sz w:val="20"/>
        </w:rPr>
      </w:pPr>
    </w:p>
    <w:p w:rsidRPr="004C0920" w:rsidR="00090333" w:rsidP="00090333" w:rsidRDefault="00090333" w14:paraId="561417CA"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6B23E9" w:rsidP="00F23821" w:rsidRDefault="006B23E9" w14:paraId="561417CB" w14:textId="77777777">
      <w:pPr>
        <w:tabs>
          <w:tab w:val="left" w:pos="576"/>
        </w:tabs>
        <w:rPr>
          <w:rFonts w:ascii="Arial" w:hAnsi="Arial" w:cs="Arial"/>
          <w:sz w:val="20"/>
        </w:rPr>
      </w:pPr>
    </w:p>
    <w:p w:rsidRPr="004C0920" w:rsidR="006B23E9" w:rsidP="00F23821" w:rsidRDefault="006B23E9" w14:paraId="561417CC" w14:textId="77777777">
      <w:pPr>
        <w:rPr>
          <w:rFonts w:ascii="Arial" w:hAnsi="Arial" w:cs="Arial"/>
          <w:sz w:val="20"/>
        </w:rPr>
      </w:pPr>
    </w:p>
    <w:p w:rsidRPr="004C0920" w:rsidR="005F0174" w:rsidP="00F23821" w:rsidRDefault="005F0174" w14:paraId="561417CD" w14:textId="77777777">
      <w:pPr>
        <w:rPr>
          <w:rFonts w:ascii="Arial" w:hAnsi="Arial" w:cs="Arial"/>
          <w:sz w:val="20"/>
        </w:rPr>
      </w:pPr>
    </w:p>
    <w:p w:rsidRPr="004C0920" w:rsidR="006B23E9" w:rsidP="00F23821" w:rsidRDefault="006B23E9" w14:paraId="561417CE"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Pr="004C0920" w:rsidR="00090333">
        <w:rPr>
          <w:rFonts w:ascii="Arial" w:hAnsi="Arial" w:cs="Arial"/>
          <w:b/>
          <w:bCs/>
          <w:sz w:val="20"/>
        </w:rPr>
        <w:t>a</w:t>
      </w:r>
      <w:r w:rsidRPr="004C0920">
        <w:rPr>
          <w:rFonts w:ascii="Arial" w:hAnsi="Arial" w:cs="Arial"/>
          <w:b/>
          <w:bCs/>
          <w:sz w:val="20"/>
        </w:rPr>
        <w:t>.</w:t>
      </w:r>
      <w:r w:rsidRPr="004C0920">
        <w:rPr>
          <w:rFonts w:ascii="Arial" w:hAnsi="Arial" w:cs="Arial"/>
          <w:b/>
          <w:bCs/>
          <w:sz w:val="20"/>
        </w:rPr>
        <w:tab/>
        <w:t xml:space="preserve">What is the name of the Head Start </w:t>
      </w:r>
      <w:r w:rsidRPr="004C0920" w:rsidR="004531F0">
        <w:rPr>
          <w:rFonts w:ascii="Arial" w:hAnsi="Arial" w:cs="Arial"/>
          <w:b/>
          <w:bCs/>
          <w:sz w:val="20"/>
        </w:rPr>
        <w:t xml:space="preserve">center </w:t>
      </w:r>
      <w:r w:rsidRPr="004C0920" w:rsidR="00043E27">
        <w:rPr>
          <w:rFonts w:ascii="Arial" w:hAnsi="Arial" w:cs="Arial"/>
          <w:b/>
          <w:bCs/>
          <w:sz w:val="20"/>
        </w:rPr>
        <w:t>where this</w:t>
      </w:r>
      <w:r w:rsidRPr="004C0920">
        <w:rPr>
          <w:rFonts w:ascii="Arial" w:hAnsi="Arial" w:cs="Arial"/>
          <w:b/>
          <w:bCs/>
          <w:sz w:val="20"/>
        </w:rPr>
        <w:t xml:space="preserve"> child </w:t>
      </w:r>
      <w:r w:rsidRPr="004C0920" w:rsidR="004531F0">
        <w:rPr>
          <w:rFonts w:ascii="Arial" w:hAnsi="Arial" w:cs="Arial"/>
          <w:b/>
          <w:bCs/>
          <w:sz w:val="20"/>
        </w:rPr>
        <w:t>went</w:t>
      </w:r>
      <w:r w:rsidRPr="004C0920">
        <w:rPr>
          <w:rFonts w:ascii="Arial" w:hAnsi="Arial" w:cs="Arial"/>
          <w:b/>
          <w:bCs/>
          <w:sz w:val="20"/>
        </w:rPr>
        <w:t>?</w:t>
      </w:r>
    </w:p>
    <w:p w:rsidRPr="004C0920" w:rsidR="006B23E9" w:rsidRDefault="006B23E9" w14:paraId="561417CF" w14:textId="77777777">
      <w:pPr>
        <w:rPr>
          <w:rFonts w:ascii="Arial" w:hAnsi="Arial" w:cs="Arial"/>
          <w:sz w:val="20"/>
        </w:rPr>
      </w:pPr>
    </w:p>
    <w:p w:rsidRPr="004C0920" w:rsidR="006B23E9" w:rsidRDefault="006B23E9" w14:paraId="561417D0" w14:textId="77777777">
      <w:pPr>
        <w:rPr>
          <w:rFonts w:ascii="Arial" w:hAnsi="Arial" w:cs="Arial"/>
          <w:sz w:val="20"/>
        </w:rPr>
      </w:pPr>
    </w:p>
    <w:p w:rsidRPr="004C0920" w:rsidR="006B23E9" w:rsidRDefault="006B23E9" w14:paraId="561417D1"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6B23E9" w:rsidP="00F23821" w:rsidRDefault="006B23E9" w14:paraId="561417D2" w14:textId="77777777">
      <w:pPr>
        <w:tabs>
          <w:tab w:val="left" w:pos="576"/>
          <w:tab w:val="left" w:pos="5040"/>
        </w:tabs>
        <w:rPr>
          <w:rFonts w:ascii="Arial" w:hAnsi="Arial" w:cs="Arial"/>
          <w:sz w:val="20"/>
        </w:rPr>
      </w:pPr>
    </w:p>
    <w:p w:rsidRPr="004C0920" w:rsidR="006B23E9" w:rsidP="00F23821" w:rsidRDefault="006B23E9" w14:paraId="561417D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F23821" w:rsidRDefault="006B23E9" w14:paraId="561417D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RDefault="006B23E9" w14:paraId="561417D5" w14:textId="77777777">
      <w:pPr>
        <w:pStyle w:val="BodyText"/>
        <w:tabs>
          <w:tab w:val="clear" w:pos="540"/>
          <w:tab w:val="clear" w:pos="1080"/>
          <w:tab w:val="left" w:pos="576"/>
        </w:tabs>
        <w:spacing w:line="240" w:lineRule="auto"/>
        <w:ind w:left="576" w:hanging="576"/>
        <w:jc w:val="left"/>
        <w:rPr>
          <w:rFonts w:ascii="Arial" w:hAnsi="Arial"/>
          <w:b/>
          <w:bCs/>
          <w:sz w:val="20"/>
        </w:rPr>
      </w:pPr>
      <w:r w:rsidRPr="004C0920">
        <w:rPr>
          <w:rFonts w:ascii="Arial" w:hAnsi="Arial"/>
          <w:b/>
          <w:bCs/>
          <w:sz w:val="20"/>
        </w:rPr>
        <w:t>A4.</w:t>
      </w:r>
      <w:r w:rsidRPr="004C0920">
        <w:rPr>
          <w:rFonts w:ascii="Arial" w:hAnsi="Arial"/>
          <w:b/>
          <w:bCs/>
          <w:sz w:val="20"/>
        </w:rPr>
        <w:tab/>
        <w:t>Please record the last date this child was in your class.</w:t>
      </w:r>
    </w:p>
    <w:p w:rsidRPr="004C0920" w:rsidR="006B23E9" w:rsidRDefault="006B23E9" w14:paraId="561417D6" w14:textId="77777777">
      <w:pPr>
        <w:tabs>
          <w:tab w:val="left" w:pos="576"/>
        </w:tabs>
        <w:ind w:left="576" w:hanging="576"/>
        <w:rPr>
          <w:rFonts w:ascii="Arial" w:hAnsi="Arial" w:cs="Arial"/>
          <w:sz w:val="20"/>
        </w:rPr>
      </w:pPr>
    </w:p>
    <w:p w:rsidRPr="004C0920" w:rsidR="006B23E9" w:rsidRDefault="006B23E9" w14:paraId="561417D7"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sidR="00F23821">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p>
    <w:p w:rsidRPr="004C0920" w:rsidR="006B23E9" w:rsidRDefault="006B23E9" w14:paraId="561417D8" w14:textId="77777777">
      <w:pPr>
        <w:tabs>
          <w:tab w:val="left" w:pos="576"/>
        </w:tabs>
        <w:ind w:left="576" w:hanging="576"/>
        <w:rPr>
          <w:rFonts w:ascii="Arial" w:hAnsi="Arial" w:cs="Arial"/>
          <w:sz w:val="20"/>
        </w:rPr>
      </w:pPr>
      <w:r w:rsidRPr="004C0920">
        <w:rPr>
          <w:rFonts w:ascii="Arial" w:hAnsi="Arial" w:cs="Arial"/>
          <w:sz w:val="20"/>
        </w:rPr>
        <w:tab/>
        <w:t xml:space="preserve"> Month    </w:t>
      </w:r>
      <w:r w:rsidRPr="004C0920" w:rsidR="00F23821">
        <w:rPr>
          <w:rFonts w:ascii="Arial" w:hAnsi="Arial" w:cs="Arial"/>
          <w:sz w:val="20"/>
        </w:rPr>
        <w:t xml:space="preserve">  </w:t>
      </w:r>
      <w:r w:rsidRPr="004C0920">
        <w:rPr>
          <w:rFonts w:ascii="Arial" w:hAnsi="Arial" w:cs="Arial"/>
          <w:sz w:val="20"/>
        </w:rPr>
        <w:t xml:space="preserve"> Day       </w:t>
      </w:r>
      <w:r w:rsidRPr="004C0920" w:rsidR="00F23821">
        <w:rPr>
          <w:rFonts w:ascii="Arial" w:hAnsi="Arial" w:cs="Arial"/>
          <w:sz w:val="20"/>
        </w:rPr>
        <w:t xml:space="preserve">    </w:t>
      </w:r>
      <w:r w:rsidRPr="004C0920">
        <w:rPr>
          <w:rFonts w:ascii="Arial" w:hAnsi="Arial" w:cs="Arial"/>
          <w:sz w:val="20"/>
        </w:rPr>
        <w:t xml:space="preserve">   Year</w:t>
      </w:r>
    </w:p>
    <w:p w:rsidRPr="004C0920" w:rsidR="006B23E9" w:rsidP="00F23821" w:rsidRDefault="006B23E9" w14:paraId="561417D9" w14:textId="77777777">
      <w:pPr>
        <w:tabs>
          <w:tab w:val="left" w:pos="576"/>
        </w:tabs>
        <w:rPr>
          <w:rFonts w:ascii="Arial" w:hAnsi="Arial" w:cs="Arial"/>
          <w:sz w:val="20"/>
        </w:rPr>
      </w:pPr>
    </w:p>
    <w:p w:rsidRPr="004C0920" w:rsidR="006B23E9" w:rsidP="00F23821" w:rsidRDefault="006B23E9" w14:paraId="561417DA" w14:textId="77777777">
      <w:pPr>
        <w:tabs>
          <w:tab w:val="left" w:pos="576"/>
          <w:tab w:val="left" w:pos="5040"/>
        </w:tabs>
        <w:rPr>
          <w:rFonts w:ascii="Arial" w:hAnsi="Arial" w:cs="Arial"/>
          <w:sz w:val="20"/>
        </w:rPr>
      </w:pPr>
    </w:p>
    <w:p w:rsidRPr="004C0920" w:rsidR="005F0174" w:rsidP="00F23821" w:rsidRDefault="005F0174" w14:paraId="561417DB" w14:textId="77777777">
      <w:pPr>
        <w:tabs>
          <w:tab w:val="left" w:pos="576"/>
          <w:tab w:val="left" w:pos="5040"/>
        </w:tabs>
        <w:rPr>
          <w:rFonts w:ascii="Arial" w:hAnsi="Arial" w:cs="Arial"/>
          <w:sz w:val="20"/>
        </w:rPr>
      </w:pPr>
    </w:p>
    <w:p w:rsidRPr="004C0920" w:rsidR="006B23E9" w:rsidRDefault="006B23E9" w14:paraId="561417DC" w14:textId="77777777">
      <w:pPr>
        <w:pStyle w:val="BodyText"/>
        <w:tabs>
          <w:tab w:val="clear" w:pos="540"/>
          <w:tab w:val="clear" w:pos="1080"/>
          <w:tab w:val="left" w:pos="576"/>
        </w:tabs>
        <w:spacing w:line="240" w:lineRule="auto"/>
        <w:ind w:left="576" w:hanging="576"/>
        <w:jc w:val="left"/>
        <w:rPr>
          <w:rFonts w:ascii="Arial" w:hAnsi="Arial" w:cs="Arial"/>
          <w:sz w:val="20"/>
          <w:u w:val="single"/>
        </w:rPr>
      </w:pPr>
      <w:r w:rsidRPr="004C0920">
        <w:rPr>
          <w:rFonts w:ascii="Arial" w:hAnsi="Arial" w:cs="Arial"/>
          <w:b/>
          <w:bCs/>
          <w:sz w:val="20"/>
        </w:rPr>
        <w:t>A5.</w:t>
      </w:r>
      <w:r w:rsidRPr="004C0920">
        <w:rPr>
          <w:rFonts w:ascii="Arial" w:hAnsi="Arial" w:cs="Arial"/>
          <w:b/>
          <w:bCs/>
          <w:sz w:val="20"/>
        </w:rPr>
        <w:tab/>
        <w:t>Thank you for completing this form.</w:t>
      </w:r>
    </w:p>
    <w:p w:rsidRPr="004C0920" w:rsidR="006B23E9" w:rsidRDefault="006B23E9" w14:paraId="561417DD" w14:textId="77777777">
      <w:pPr>
        <w:pStyle w:val="EnvelopeReturn"/>
        <w:widowControl w:val="0"/>
        <w:spacing w:line="240" w:lineRule="auto"/>
        <w:rPr>
          <w:rFonts w:ascii="Arial" w:hAnsi="Arial" w:cs="Arial"/>
          <w:snapToGrid w:val="0"/>
        </w:rPr>
      </w:pPr>
      <w:r w:rsidRPr="004C0920">
        <w:rPr>
          <w:rFonts w:ascii="Arial" w:hAnsi="Arial" w:cs="Arial"/>
          <w:snapToGrid w:val="0"/>
        </w:rPr>
        <w:br w:type="column"/>
      </w:r>
    </w:p>
    <w:p w:rsidRPr="004C0920" w:rsidR="006B23E9" w:rsidRDefault="006B23E9" w14:paraId="561417DE" w14:textId="77777777">
      <w:pPr>
        <w:pStyle w:val="EnvelopeReturn"/>
        <w:widowControl w:val="0"/>
        <w:spacing w:line="240" w:lineRule="auto"/>
        <w:rPr>
          <w:rFonts w:ascii="Arial" w:hAnsi="Arial" w:cs="Arial"/>
          <w:snapToGrid w:val="0"/>
        </w:rPr>
      </w:pPr>
    </w:p>
    <w:p w:rsidRPr="004C0920" w:rsidR="006B23E9" w:rsidRDefault="006B23E9" w14:paraId="561417DF" w14:textId="77777777">
      <w:pPr>
        <w:pStyle w:val="EnvelopeReturn"/>
        <w:widowControl w:val="0"/>
        <w:spacing w:line="240" w:lineRule="auto"/>
        <w:rPr>
          <w:rFonts w:ascii="Arial" w:hAnsi="Arial" w:cs="Arial"/>
          <w:snapToGrid w:val="0"/>
        </w:rPr>
      </w:pPr>
    </w:p>
    <w:p w:rsidRPr="004C0920" w:rsidR="006B23E9" w:rsidRDefault="006B23E9" w14:paraId="561417E0" w14:textId="77777777">
      <w:pPr>
        <w:pStyle w:val="EnvelopeReturn"/>
        <w:widowControl w:val="0"/>
        <w:spacing w:line="240" w:lineRule="auto"/>
        <w:rPr>
          <w:rFonts w:ascii="Arial" w:hAnsi="Arial" w:cs="Arial"/>
        </w:rPr>
      </w:pPr>
    </w:p>
    <w:p w:rsidRPr="004C0920" w:rsidR="006B23E9" w:rsidRDefault="006B23E9" w14:paraId="561417E1" w14:textId="77777777">
      <w:pPr>
        <w:rPr>
          <w:rFonts w:ascii="Arial" w:hAnsi="Arial" w:cs="Arial"/>
          <w:b/>
          <w:bCs/>
          <w:sz w:val="20"/>
        </w:rPr>
      </w:pPr>
      <w:r w:rsidRPr="004C0920">
        <w:rPr>
          <w:rFonts w:ascii="Arial" w:hAnsi="Arial" w:cs="Arial"/>
          <w:b/>
          <w:bCs/>
          <w:sz w:val="20"/>
        </w:rPr>
        <w:t xml:space="preserve">These questions are about things that different </w:t>
      </w:r>
      <w:r w:rsidR="00C15C5E">
        <w:rPr>
          <w:rFonts w:ascii="Arial" w:hAnsi="Arial" w:cs="Arial"/>
          <w:b/>
          <w:bCs/>
          <w:sz w:val="20"/>
        </w:rPr>
        <w:t xml:space="preserve">children do at different ages. </w:t>
      </w:r>
      <w:r w:rsidRPr="004C0920">
        <w:rPr>
          <w:rFonts w:ascii="Arial" w:hAnsi="Arial" w:cs="Arial"/>
          <w:b/>
          <w:bCs/>
          <w:sz w:val="20"/>
        </w:rPr>
        <w:t>These things may or</w:t>
      </w:r>
      <w:r w:rsidRPr="004C0920" w:rsidR="00F23821">
        <w:rPr>
          <w:rFonts w:ascii="Arial" w:hAnsi="Arial" w:cs="Arial"/>
          <w:b/>
          <w:bCs/>
          <w:sz w:val="20"/>
        </w:rPr>
        <w:t> </w:t>
      </w:r>
      <w:r w:rsidRPr="004C0920">
        <w:rPr>
          <w:rFonts w:ascii="Arial" w:hAnsi="Arial" w:cs="Arial"/>
          <w:b/>
          <w:bCs/>
          <w:sz w:val="20"/>
        </w:rPr>
        <w:t>may not be true for this child.</w:t>
      </w:r>
    </w:p>
    <w:p w:rsidRPr="004C0920" w:rsidR="006B23E9" w:rsidRDefault="006B23E9" w14:paraId="561417E2" w14:textId="77777777">
      <w:pPr>
        <w:rPr>
          <w:rFonts w:ascii="Arial" w:hAnsi="Arial" w:cs="Arial"/>
          <w:sz w:val="20"/>
        </w:rPr>
      </w:pPr>
    </w:p>
    <w:p w:rsidRPr="004C0920" w:rsidR="006B23E9" w:rsidRDefault="006B23E9" w14:paraId="561417E3"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rsidRPr="004C0920" w:rsidR="006B23E9" w:rsidP="005F0174" w:rsidRDefault="006B23E9" w14:paraId="561417E4" w14:textId="77777777">
      <w:pPr>
        <w:pStyle w:val="BodyText"/>
        <w:tabs>
          <w:tab w:val="clear" w:pos="540"/>
          <w:tab w:val="clear" w:pos="1080"/>
          <w:tab w:val="left" w:pos="576"/>
        </w:tabs>
        <w:spacing w:line="240" w:lineRule="auto"/>
        <w:jc w:val="left"/>
        <w:rPr>
          <w:rFonts w:ascii="Arial" w:hAnsi="Arial" w:cs="Arial"/>
          <w:sz w:val="20"/>
        </w:rPr>
      </w:pP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rsidRPr="004C0920" w:rsidR="006B23E9" w:rsidRDefault="006B23E9" w14:paraId="561417E9" w14:textId="77777777">
      <w:pPr>
        <w:rPr>
          <w:rFonts w:ascii="Arial" w:hAnsi="Arial" w:cs="Arial"/>
          <w:sz w:val="20"/>
        </w:rPr>
      </w:pPr>
    </w:p>
    <w:p w:rsidRPr="004C0920" w:rsidR="006B23E9" w:rsidRDefault="006B23E9" w14:paraId="561417EA" w14:textId="77777777">
      <w:pPr>
        <w:rPr>
          <w:rFonts w:ascii="Arial" w:hAnsi="Arial" w:cs="Arial"/>
          <w:sz w:val="20"/>
        </w:rPr>
      </w:pPr>
    </w:p>
    <w:p w:rsidRPr="004C0920" w:rsidR="006B23E9" w:rsidRDefault="006B23E9" w14:paraId="561417EB" w14:textId="77777777">
      <w:pPr>
        <w:rPr>
          <w:rFonts w:ascii="Arial" w:hAnsi="Arial" w:cs="Arial"/>
          <w:sz w:val="20"/>
        </w:rPr>
      </w:pPr>
    </w:p>
    <w:p w:rsidRPr="004C0920" w:rsidR="006B23E9" w:rsidRDefault="006B23E9" w14:paraId="561417EC"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B2.</w:t>
      </w:r>
      <w:r w:rsidRPr="004C0920">
        <w:rPr>
          <w:rFonts w:ascii="Arial" w:hAnsi="Arial" w:cs="Arial"/>
          <w:b/>
          <w:bCs/>
          <w:sz w:val="20"/>
        </w:rPr>
        <w:tab/>
        <w:t>How high can this child count?  Would you say…</w:t>
      </w:r>
    </w:p>
    <w:p w:rsidRPr="004C0920" w:rsidR="006B23E9" w:rsidRDefault="006B23E9" w14:paraId="561417ED" w14:textId="77777777">
      <w:pPr>
        <w:rPr>
          <w:rFonts w:ascii="Arial" w:hAnsi="Arial" w:cs="Arial"/>
          <w:sz w:val="20"/>
        </w:rPr>
      </w:pPr>
    </w:p>
    <w:p w:rsidRPr="004C0920" w:rsidR="006B23E9" w:rsidP="00F23821" w:rsidRDefault="006B23E9" w14:paraId="561417EE"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RDefault="006B23E9" w14:paraId="561417F4" w14:textId="77777777">
      <w:pPr>
        <w:rPr>
          <w:rFonts w:ascii="Arial" w:hAnsi="Arial" w:cs="Arial"/>
          <w:sz w:val="20"/>
        </w:rPr>
      </w:pPr>
    </w:p>
    <w:p w:rsidRPr="004C0920" w:rsidR="006B23E9" w:rsidRDefault="006B23E9" w14:paraId="561417F5" w14:textId="77777777">
      <w:pPr>
        <w:rPr>
          <w:rFonts w:ascii="Arial" w:hAnsi="Arial" w:cs="Arial"/>
          <w:sz w:val="20"/>
        </w:rPr>
      </w:pPr>
    </w:p>
    <w:p w:rsidRPr="004C0920" w:rsidR="006B23E9" w:rsidRDefault="006B23E9" w14:paraId="561417F6" w14:textId="77777777">
      <w:pPr>
        <w:rPr>
          <w:rFonts w:ascii="Arial" w:hAnsi="Arial" w:cs="Arial"/>
          <w:sz w:val="20"/>
        </w:rPr>
      </w:pPr>
    </w:p>
    <w:p w:rsidRPr="004C0920" w:rsidR="006B23E9" w:rsidRDefault="006B23E9" w14:paraId="561417F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B3.</w:t>
      </w:r>
      <w:r w:rsidRPr="004C0920">
        <w:rPr>
          <w:rFonts w:ascii="Arial" w:hAnsi="Arial" w:cs="Arial"/>
          <w:b/>
          <w:bCs/>
          <w:sz w:val="20"/>
        </w:rPr>
        <w:tab/>
        <w:t>How often does this child like to write or pretend to write?  Would you say…</w:t>
      </w:r>
    </w:p>
    <w:p w:rsidRPr="004C0920" w:rsidR="006B23E9" w:rsidRDefault="006B23E9" w14:paraId="561417F8" w14:textId="77777777">
      <w:pPr>
        <w:rPr>
          <w:rFonts w:ascii="Arial" w:hAnsi="Arial" w:cs="Arial"/>
          <w:sz w:val="20"/>
        </w:rPr>
      </w:pP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6B23E9" w:rsidP="00F23821" w:rsidRDefault="006B23E9" w14:paraId="561417FD" w14:textId="77777777">
      <w:pPr>
        <w:rPr>
          <w:rFonts w:ascii="Arial" w:hAnsi="Arial" w:cs="Arial"/>
          <w:sz w:val="20"/>
        </w:rPr>
      </w:pPr>
    </w:p>
    <w:p w:rsidRPr="004C0920" w:rsidR="006B23E9" w:rsidRDefault="006B23E9" w14:paraId="561417FE" w14:textId="77777777">
      <w:pPr>
        <w:rPr>
          <w:rFonts w:ascii="Arial" w:hAnsi="Arial" w:cs="Arial"/>
          <w:sz w:val="20"/>
        </w:rPr>
      </w:pPr>
    </w:p>
    <w:p w:rsidRPr="004C0920" w:rsidR="006B23E9" w:rsidRDefault="006B23E9" w14:paraId="561417FF" w14:textId="77777777">
      <w:pPr>
        <w:rPr>
          <w:rFonts w:ascii="Arial" w:hAnsi="Arial" w:cs="Arial"/>
          <w:sz w:val="20"/>
        </w:rPr>
      </w:pPr>
    </w:p>
    <w:p w:rsidRPr="004C0920" w:rsidR="006B23E9" w:rsidRDefault="006B23E9" w14:paraId="56141800"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w:t>
      </w:r>
      <w:r w:rsidRPr="004C0920">
        <w:rPr>
          <w:rFonts w:ascii="Arial" w:hAnsi="Arial" w:cs="Arial"/>
          <w:b/>
          <w:bCs/>
          <w:sz w:val="20"/>
        </w:rPr>
        <w:tab/>
        <w:t>Can this child identify the colors red, yellow, blue, and green by name?  Would you say…</w:t>
      </w:r>
    </w:p>
    <w:p w:rsidRPr="004C0920" w:rsidR="006B23E9" w:rsidRDefault="006B23E9" w14:paraId="56141801" w14:textId="77777777">
      <w:pPr>
        <w:pStyle w:val="EnvelopeReturn"/>
        <w:widowControl w:val="0"/>
        <w:spacing w:line="240" w:lineRule="auto"/>
        <w:rPr>
          <w:rFonts w:ascii="Arial" w:hAnsi="Arial" w:cs="Arial"/>
          <w:snapToGrid w:val="0"/>
        </w:rPr>
      </w:pPr>
    </w:p>
    <w:p w:rsidRPr="004C0920" w:rsidR="006B23E9" w:rsidP="00F23821" w:rsidRDefault="006B23E9" w14:paraId="56141802"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them,</w:t>
      </w:r>
    </w:p>
    <w:p w:rsidRPr="004C0920" w:rsidR="006B23E9" w:rsidP="00F23821" w:rsidRDefault="006B23E9" w14:paraId="56141803"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804"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rsidRPr="004C0920" w:rsidR="005C22B6" w:rsidP="005C22B6" w:rsidRDefault="005C22B6" w14:paraId="56141805"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CHILD IS COLOR BLIND</w:t>
      </w:r>
    </w:p>
    <w:p w:rsidRPr="004C0920" w:rsidR="006B23E9" w:rsidRDefault="006B23E9" w14:paraId="56141806" w14:textId="77777777">
      <w:pPr>
        <w:rPr>
          <w:rFonts w:ascii="Arial" w:hAnsi="Arial" w:cs="Arial"/>
          <w:sz w:val="20"/>
        </w:rPr>
      </w:pPr>
    </w:p>
    <w:p w:rsidRPr="004C0920" w:rsidR="006B23E9" w:rsidRDefault="006B23E9" w14:paraId="56141807" w14:textId="77777777">
      <w:pPr>
        <w:rPr>
          <w:rFonts w:ascii="Arial" w:hAnsi="Arial" w:cs="Arial"/>
          <w:sz w:val="20"/>
        </w:rPr>
      </w:pPr>
      <w:r w:rsidRPr="004C0920">
        <w:rPr>
          <w:rFonts w:ascii="Arial" w:hAnsi="Arial" w:cs="Arial"/>
          <w:sz w:val="20"/>
        </w:rPr>
        <w:br w:type="page"/>
      </w:r>
    </w:p>
    <w:p w:rsidRPr="004C0920" w:rsidR="004D6F68" w:rsidP="000E2493" w:rsidRDefault="00A53351" w14:paraId="56141808" w14:textId="4DB5D82C">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noProof/>
          <w:sz w:val="20"/>
        </w:rPr>
        <w:lastRenderedPageBreak/>
        <mc:AlternateContent>
          <mc:Choice Requires="wpg">
            <w:drawing>
              <wp:anchor distT="0" distB="0" distL="114300" distR="114300" simplePos="0" relativeHeight="251661824" behindDoc="0" locked="0" layoutInCell="0" allowOverlap="1" wp14:editId="31EB3D09" wp14:anchorId="561419E7">
                <wp:simplePos x="0" y="0"/>
                <wp:positionH relativeFrom="column">
                  <wp:posOffset>3448050</wp:posOffset>
                </wp:positionH>
                <wp:positionV relativeFrom="paragraph">
                  <wp:posOffset>8890</wp:posOffset>
                </wp:positionV>
                <wp:extent cx="3502025" cy="372110"/>
                <wp:effectExtent l="0" t="0" r="22225" b="8890"/>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33" name="Text Box 52"/>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P="00EB4FF0" w:rsidRDefault="00E61881"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71.5pt;margin-top:.7pt;width:275.75pt;height:29.3pt;z-index:251661824" coordsize="5533,586" coordorigin="585,1422" o:spid="_x0000_s1036"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">
                <v:shape id="Text Box 52" style="position:absolute;left:588;top:1422;width:5530;height:586;visibility:visible;mso-wrap-style:square;v-text-anchor:top" o:spid="_x0000_s1037"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E61881" w:rsidP="00EB4FF0" w:rsidRDefault="00E61881"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p>
    <w:p w:rsidRPr="004C0920" w:rsidR="004C0920" w:rsidP="000E2493" w:rsidRDefault="004C0920" w14:paraId="56141809"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7C6AB6" w:rsidP="000E2493" w:rsidRDefault="007C6AB6" w14:paraId="5614180A"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B4a.</w:t>
      </w:r>
      <w:r w:rsidRPr="004C0920">
        <w:rPr>
          <w:rFonts w:ascii="Arial" w:hAnsi="Arial" w:cs="Arial"/>
          <w:b/>
          <w:bCs/>
          <w:sz w:val="20"/>
        </w:rPr>
        <w:tab/>
      </w:r>
      <w:r w:rsidRPr="004C0920" w:rsidR="00F723D0">
        <w:rPr>
          <w:rFonts w:ascii="Arial" w:hAnsi="Arial" w:cs="Arial"/>
          <w:b/>
          <w:bCs/>
          <w:sz w:val="20"/>
        </w:rPr>
        <w:t xml:space="preserve">Can </w:t>
      </w:r>
      <w:r w:rsidRPr="004C0920">
        <w:rPr>
          <w:rFonts w:ascii="Arial" w:hAnsi="Arial" w:cs="Arial"/>
          <w:b/>
          <w:bCs/>
          <w:sz w:val="20"/>
        </w:rPr>
        <w:t xml:space="preserve">this child </w:t>
      </w:r>
      <w:r w:rsidRPr="004C0920" w:rsidR="00F723D0">
        <w:rPr>
          <w:rFonts w:ascii="Arial" w:hAnsi="Arial" w:cs="Arial"/>
          <w:b/>
          <w:bCs/>
          <w:sz w:val="20"/>
        </w:rPr>
        <w:t>demonstrate</w:t>
      </w:r>
      <w:r w:rsidRPr="004C0920">
        <w:rPr>
          <w:rFonts w:ascii="Arial" w:hAnsi="Arial" w:cs="Arial"/>
          <w:b/>
          <w:bCs/>
          <w:sz w:val="20"/>
        </w:rPr>
        <w:t xml:space="preserve"> a beginning understanding of the relationship between sounds and letters (e.g., the letter B makes a</w:t>
      </w:r>
      <w:r w:rsidRPr="004C0920" w:rsidR="005F0174">
        <w:rPr>
          <w:rFonts w:ascii="Arial" w:hAnsi="Arial" w:cs="Arial"/>
          <w:b/>
          <w:bCs/>
          <w:sz w:val="20"/>
        </w:rPr>
        <w:t> </w:t>
      </w:r>
      <w:r w:rsidRPr="004C0920">
        <w:rPr>
          <w:rFonts w:ascii="Arial" w:hAnsi="Arial" w:cs="Arial"/>
          <w:b/>
          <w:bCs/>
          <w:sz w:val="20"/>
        </w:rPr>
        <w:t>“</w:t>
      </w:r>
      <w:proofErr w:type="spellStart"/>
      <w:r w:rsidRPr="004C0920">
        <w:rPr>
          <w:rFonts w:ascii="Arial" w:hAnsi="Arial" w:cs="Arial"/>
          <w:b/>
          <w:bCs/>
          <w:sz w:val="20"/>
        </w:rPr>
        <w:t>buh</w:t>
      </w:r>
      <w:proofErr w:type="spellEnd"/>
      <w:r w:rsidRPr="004C0920">
        <w:rPr>
          <w:rFonts w:ascii="Arial" w:hAnsi="Arial" w:cs="Arial"/>
          <w:b/>
          <w:bCs/>
          <w:sz w:val="20"/>
        </w:rPr>
        <w:t>” sound)</w:t>
      </w:r>
      <w:r w:rsidRPr="004C0920" w:rsidR="0075117C">
        <w:rPr>
          <w:rFonts w:ascii="Arial" w:hAnsi="Arial" w:cs="Arial"/>
          <w:b/>
          <w:bCs/>
          <w:sz w:val="20"/>
        </w:rPr>
        <w:t>?</w:t>
      </w:r>
      <w:r w:rsidRPr="004C0920" w:rsidR="00F723D0">
        <w:rPr>
          <w:rFonts w:ascii="Arial" w:hAnsi="Arial" w:cs="Arial"/>
          <w:b/>
          <w:bCs/>
          <w:sz w:val="20"/>
        </w:rPr>
        <w:t xml:space="preserve"> </w:t>
      </w:r>
      <w:r w:rsidRPr="004C0920" w:rsidR="000E2493">
        <w:rPr>
          <w:rFonts w:ascii="Arial" w:hAnsi="Arial" w:cs="Arial"/>
          <w:b/>
          <w:bCs/>
          <w:sz w:val="20"/>
        </w:rPr>
        <w:t xml:space="preserve"> </w:t>
      </w:r>
      <w:r w:rsidRPr="004C0920" w:rsidR="00F723D0">
        <w:rPr>
          <w:rFonts w:ascii="Arial" w:hAnsi="Arial" w:cs="Arial"/>
          <w:b/>
          <w:bCs/>
          <w:sz w:val="20"/>
        </w:rPr>
        <w:t>Would you say…</w:t>
      </w:r>
    </w:p>
    <w:p w:rsidRPr="004C0920" w:rsidR="007C6AB6" w:rsidP="007C6AB6" w:rsidRDefault="007C6AB6" w14:paraId="5614180B" w14:textId="77777777">
      <w:pPr>
        <w:rPr>
          <w:rFonts w:ascii="Arial" w:hAnsi="Arial" w:cs="Arial"/>
          <w:sz w:val="20"/>
        </w:rPr>
      </w:pPr>
    </w:p>
    <w:p w:rsidRPr="004C0920" w:rsidR="007C6AB6" w:rsidP="000E2493" w:rsidRDefault="007C6AB6" w14:paraId="5614180C"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w:t>
      </w:r>
      <w:r w:rsidRPr="004C0920" w:rsidR="00F723D0">
        <w:rPr>
          <w:rFonts w:ascii="Arial" w:hAnsi="Arial" w:cs="Arial"/>
          <w:sz w:val="20"/>
        </w:rPr>
        <w:t>t at all</w:t>
      </w:r>
      <w:r w:rsidRPr="004C0920">
        <w:rPr>
          <w:rFonts w:ascii="Arial" w:hAnsi="Arial" w:cs="Arial"/>
          <w:sz w:val="20"/>
        </w:rPr>
        <w:t>,</w:t>
      </w:r>
    </w:p>
    <w:p w:rsidRPr="004C0920" w:rsidR="007C6AB6" w:rsidP="000E2493" w:rsidRDefault="007C6AB6" w14:paraId="5614180D"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F723D0">
        <w:rPr>
          <w:rFonts w:ascii="Arial" w:hAnsi="Arial" w:cs="Arial"/>
          <w:sz w:val="20"/>
        </w:rPr>
        <w:t>For o</w:t>
      </w:r>
      <w:r w:rsidRPr="004C0920">
        <w:rPr>
          <w:rFonts w:ascii="Arial" w:hAnsi="Arial" w:cs="Arial"/>
          <w:sz w:val="20"/>
        </w:rPr>
        <w:t>ne or two</w:t>
      </w:r>
      <w:r w:rsidRPr="004C0920" w:rsidR="00F723D0">
        <w:rPr>
          <w:rFonts w:ascii="Arial" w:hAnsi="Arial" w:cs="Arial"/>
          <w:sz w:val="20"/>
        </w:rPr>
        <w:t xml:space="preserve"> letters</w:t>
      </w:r>
      <w:r w:rsidRPr="004C0920">
        <w:rPr>
          <w:rFonts w:ascii="Arial" w:hAnsi="Arial" w:cs="Arial"/>
          <w:sz w:val="20"/>
        </w:rPr>
        <w:t>,</w:t>
      </w:r>
    </w:p>
    <w:p w:rsidRPr="004C0920" w:rsidR="007C6AB6" w:rsidP="000E2493" w:rsidRDefault="007C6AB6" w14:paraId="5614180E"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E33436">
        <w:rPr>
          <w:rFonts w:ascii="Arial" w:hAnsi="Arial"/>
          <w:sz w:val="20"/>
        </w:rPr>
        <w:t>For a</w:t>
      </w:r>
      <w:r w:rsidRPr="004C0920" w:rsidR="00D65893">
        <w:rPr>
          <w:rFonts w:ascii="Arial" w:hAnsi="Arial" w:cs="Arial"/>
          <w:sz w:val="20"/>
        </w:rPr>
        <w:t xml:space="preserve"> few (up to</w:t>
      </w:r>
      <w:r w:rsidRPr="004C0920">
        <w:rPr>
          <w:rFonts w:ascii="Arial" w:hAnsi="Arial" w:cs="Arial"/>
          <w:sz w:val="20"/>
        </w:rPr>
        <w:t xml:space="preserve"> 5)</w:t>
      </w:r>
      <w:r w:rsidRPr="004C0920" w:rsidR="00F723D0">
        <w:rPr>
          <w:rFonts w:ascii="Arial" w:hAnsi="Arial" w:cs="Arial"/>
          <w:sz w:val="20"/>
        </w:rPr>
        <w:t xml:space="preserve"> letters</w:t>
      </w:r>
      <w:r w:rsidRPr="004C0920">
        <w:rPr>
          <w:rFonts w:ascii="Arial" w:hAnsi="Arial" w:cs="Arial"/>
          <w:sz w:val="20"/>
        </w:rPr>
        <w:t>, or</w:t>
      </w:r>
    </w:p>
    <w:p w:rsidRPr="004C0920" w:rsidR="007C6AB6" w:rsidP="000E2493" w:rsidRDefault="007C6AB6" w14:paraId="5614180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E33436">
        <w:rPr>
          <w:rFonts w:ascii="Arial" w:hAnsi="Arial" w:cs="Arial"/>
          <w:sz w:val="20"/>
        </w:rPr>
        <w:t>For s</w:t>
      </w:r>
      <w:r w:rsidRPr="004C0920">
        <w:rPr>
          <w:rFonts w:ascii="Arial" w:hAnsi="Arial" w:cs="Arial"/>
          <w:sz w:val="20"/>
        </w:rPr>
        <w:t>everal (6 or more)</w:t>
      </w:r>
      <w:r w:rsidRPr="004C0920" w:rsidR="00F723D0">
        <w:rPr>
          <w:rFonts w:ascii="Arial" w:hAnsi="Arial" w:cs="Arial"/>
          <w:sz w:val="20"/>
        </w:rPr>
        <w:t xml:space="preserve"> letter</w:t>
      </w:r>
      <w:r w:rsidRPr="004C0920" w:rsidR="00795685">
        <w:rPr>
          <w:rFonts w:ascii="Arial" w:hAnsi="Arial" w:cs="Arial"/>
          <w:sz w:val="20"/>
        </w:rPr>
        <w:t>s</w:t>
      </w:r>
      <w:r w:rsidRPr="004C0920" w:rsidR="000E2493">
        <w:rPr>
          <w:rFonts w:ascii="Arial" w:hAnsi="Arial" w:cs="Arial"/>
          <w:sz w:val="20"/>
        </w:rPr>
        <w:t>?</w:t>
      </w:r>
    </w:p>
    <w:p w:rsidRPr="004C0920" w:rsidR="007C6AB6" w:rsidP="000E2493" w:rsidRDefault="007C6AB6" w14:paraId="56141810" w14:textId="77777777">
      <w:pPr>
        <w:pStyle w:val="BodyText"/>
        <w:tabs>
          <w:tab w:val="clear" w:pos="540"/>
          <w:tab w:val="clear" w:pos="1080"/>
          <w:tab w:val="left" w:pos="576"/>
        </w:tabs>
        <w:spacing w:line="240" w:lineRule="auto"/>
        <w:jc w:val="left"/>
        <w:rPr>
          <w:rFonts w:ascii="Arial" w:hAnsi="Arial" w:cs="Arial"/>
          <w:bCs/>
          <w:sz w:val="20"/>
        </w:rPr>
      </w:pPr>
    </w:p>
    <w:p w:rsidRPr="004C0920" w:rsidR="000E2493" w:rsidP="000E2493" w:rsidRDefault="000E2493" w14:paraId="56141811" w14:textId="77777777">
      <w:pPr>
        <w:pStyle w:val="BodyText"/>
        <w:tabs>
          <w:tab w:val="clear" w:pos="540"/>
          <w:tab w:val="clear" w:pos="1080"/>
          <w:tab w:val="left" w:pos="576"/>
        </w:tabs>
        <w:spacing w:line="240" w:lineRule="auto"/>
        <w:jc w:val="left"/>
        <w:rPr>
          <w:rFonts w:ascii="Arial" w:hAnsi="Arial" w:cs="Arial"/>
          <w:bCs/>
          <w:sz w:val="20"/>
        </w:rPr>
      </w:pPr>
    </w:p>
    <w:p w:rsidRPr="004C0920" w:rsidR="000E2493" w:rsidP="000E2493" w:rsidRDefault="000E2493" w14:paraId="56141812" w14:textId="77777777">
      <w:pPr>
        <w:pStyle w:val="BodyText"/>
        <w:tabs>
          <w:tab w:val="clear" w:pos="540"/>
          <w:tab w:val="clear" w:pos="1080"/>
          <w:tab w:val="left" w:pos="576"/>
        </w:tabs>
        <w:spacing w:line="240" w:lineRule="auto"/>
        <w:jc w:val="left"/>
        <w:rPr>
          <w:rFonts w:ascii="Arial" w:hAnsi="Arial" w:cs="Arial"/>
          <w:bCs/>
          <w:sz w:val="20"/>
        </w:rPr>
      </w:pPr>
    </w:p>
    <w:p w:rsidRPr="004C0920" w:rsidR="006B23E9" w:rsidRDefault="006B23E9" w14:paraId="56141813"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B5.</w:t>
      </w:r>
      <w:r w:rsidRPr="004C0920">
        <w:rPr>
          <w:rFonts w:ascii="Arial" w:hAnsi="Arial" w:cs="Arial"/>
          <w:b/>
          <w:bCs/>
          <w:sz w:val="20"/>
        </w:rPr>
        <w:tab/>
        <w:t>Please answer “Yes” or “No” to each question about this child’s abilities.</w:t>
      </w:r>
    </w:p>
    <w:p w:rsidRPr="004C0920" w:rsidR="006B23E9" w:rsidRDefault="006B23E9" w14:paraId="56141814" w14:textId="77777777">
      <w:pPr>
        <w:rPr>
          <w:rFonts w:ascii="Arial" w:hAnsi="Arial" w:cs="Arial"/>
          <w:sz w:val="20"/>
        </w:rPr>
      </w:pPr>
    </w:p>
    <w:tbl>
      <w:tblPr>
        <w:tblW w:w="4884" w:type="pct"/>
        <w:tblInd w:w="108" w:type="dxa"/>
        <w:tblLook w:val="0000" w:firstRow="0" w:lastRow="0" w:firstColumn="0" w:lastColumn="0" w:noHBand="0" w:noVBand="0"/>
      </w:tblPr>
      <w:tblGrid>
        <w:gridCol w:w="3283"/>
        <w:gridCol w:w="908"/>
        <w:gridCol w:w="908"/>
      </w:tblGrid>
      <w:tr w:rsidRPr="004C0920" w:rsidR="006B23E9" w:rsidTr="004C0920" w14:paraId="56141817" w14:textId="77777777">
        <w:trPr>
          <w:cantSplit/>
        </w:trPr>
        <w:tc>
          <w:tcPr>
            <w:tcW w:w="3220" w:type="pct"/>
          </w:tcPr>
          <w:p w:rsidRPr="004C0920" w:rsidR="006B23E9" w:rsidRDefault="006B23E9" w14:paraId="56141815" w14:textId="77777777">
            <w:pPr>
              <w:rPr>
                <w:rFonts w:ascii="Arial" w:hAnsi="Arial" w:cs="Arial"/>
                <w:sz w:val="20"/>
              </w:rPr>
            </w:pPr>
          </w:p>
        </w:tc>
        <w:tc>
          <w:tcPr>
            <w:tcW w:w="1780" w:type="pct"/>
            <w:gridSpan w:val="2"/>
            <w:tcBorders>
              <w:bottom w:val="single" w:color="auto" w:sz="4" w:space="0"/>
            </w:tcBorders>
            <w:vAlign w:val="bottom"/>
          </w:tcPr>
          <w:p w:rsidRPr="004C0920" w:rsidR="006B23E9" w:rsidP="000E2493" w:rsidRDefault="006B23E9" w14:paraId="56141816" w14:textId="77777777">
            <w:pPr>
              <w:pStyle w:val="Heading1"/>
              <w:spacing w:before="120" w:after="120"/>
              <w:rPr>
                <w:szCs w:val="16"/>
              </w:rPr>
            </w:pPr>
            <w:r w:rsidRPr="004C0920">
              <w:rPr>
                <w:szCs w:val="16"/>
              </w:rPr>
              <w:t>MARK “YES” OR “NO” ON EACH LINE</w:t>
            </w:r>
          </w:p>
        </w:tc>
      </w:tr>
      <w:tr w:rsidRPr="004C0920" w:rsidR="006B23E9" w:rsidTr="004D6F68" w14:paraId="5614181B" w14:textId="77777777">
        <w:tc>
          <w:tcPr>
            <w:tcW w:w="3220" w:type="pct"/>
            <w:tcBorders>
              <w:right w:val="single" w:color="auto" w:sz="4" w:space="0"/>
            </w:tcBorders>
          </w:tcPr>
          <w:p w:rsidRPr="004C0920" w:rsidR="006B23E9" w:rsidP="0004736C" w:rsidRDefault="006B23E9" w14:paraId="56141818"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6B23E9" w:rsidP="0004736C" w:rsidRDefault="006B23E9" w14:paraId="56141819" w14:textId="77777777">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6B23E9" w:rsidP="0004736C" w:rsidRDefault="006B23E9" w14:paraId="5614181A"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6B23E9" w:rsidTr="004730B0" w14:paraId="5614181F" w14:textId="77777777">
        <w:tc>
          <w:tcPr>
            <w:tcW w:w="3220" w:type="pct"/>
            <w:tcBorders>
              <w:right w:val="single" w:color="auto" w:sz="4" w:space="0"/>
            </w:tcBorders>
            <w:shd w:val="clear" w:color="auto" w:fill="E8E8E8"/>
          </w:tcPr>
          <w:p w:rsidRPr="004C0920" w:rsidR="006B23E9" w:rsidP="00A53351" w:rsidRDefault="006B23E9" w14:paraId="5614181C"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6B23E9" w:rsidRDefault="006B23E9" w14:paraId="5614181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6B23E9" w:rsidRDefault="006B23E9" w14:paraId="5614181E"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3" w14:textId="77777777">
        <w:tc>
          <w:tcPr>
            <w:tcW w:w="3220" w:type="pct"/>
            <w:tcBorders>
              <w:right w:val="single" w:color="auto" w:sz="4" w:space="0"/>
            </w:tcBorders>
            <w:shd w:val="clear" w:color="auto" w:fill="auto"/>
          </w:tcPr>
          <w:p w:rsidRPr="004C0920" w:rsidR="006B23E9" w:rsidP="00A53351" w:rsidRDefault="006B23E9" w14:paraId="56141820"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 (his/her)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6B23E9" w:rsidRDefault="006B23E9" w14:paraId="5614182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6B23E9" w:rsidRDefault="006B23E9" w14:paraId="56141822"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7" w14:textId="77777777">
        <w:tc>
          <w:tcPr>
            <w:tcW w:w="3220" w:type="pct"/>
            <w:tcBorders>
              <w:right w:val="single" w:color="auto" w:sz="4" w:space="0"/>
            </w:tcBorders>
            <w:shd w:val="clear" w:color="auto" w:fill="E8E8E8"/>
          </w:tcPr>
          <w:p w:rsidRPr="004C0920" w:rsidR="006B23E9" w:rsidP="00A53351" w:rsidRDefault="006B23E9" w14:paraId="56141824" w14:textId="77777777">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c.</w:t>
            </w:r>
            <w:r w:rsidRPr="004C0920">
              <w:rPr>
                <w:rFonts w:ascii="Arial" w:hAnsi="Arial" w:cs="Arial"/>
                <w:sz w:val="20"/>
              </w:rPr>
              <w:tab/>
              <w:t>Does this child trip, stumble, or fall easily?</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6B23E9" w:rsidRDefault="006B23E9" w14:paraId="5614182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6B23E9" w:rsidRDefault="006B23E9" w14:paraId="56141826"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B" w14:textId="77777777">
        <w:tc>
          <w:tcPr>
            <w:tcW w:w="3220" w:type="pct"/>
            <w:tcBorders>
              <w:right w:val="single" w:color="auto" w:sz="4" w:space="0"/>
            </w:tcBorders>
            <w:shd w:val="clear" w:color="auto" w:fill="auto"/>
          </w:tcPr>
          <w:p w:rsidRPr="004C0920" w:rsidR="006B23E9" w:rsidP="00A53351" w:rsidRDefault="006B23E9" w14:paraId="56141828" w14:textId="77777777">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d.</w:t>
            </w:r>
            <w:r w:rsidRPr="004C0920">
              <w:rPr>
                <w:rFonts w:ascii="Arial" w:hAnsi="Arial" w:cs="Arial"/>
                <w:sz w:val="20"/>
              </w:rPr>
              <w:tab/>
              <w:t>When this child speaks, is (he/she) understandable to a stranger?</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6B23E9" w:rsidRDefault="006B23E9" w14:paraId="5614182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6B23E9" w:rsidRDefault="006B23E9" w14:paraId="5614182A"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2F" w14:textId="77777777">
        <w:tc>
          <w:tcPr>
            <w:tcW w:w="3220" w:type="pct"/>
            <w:tcBorders>
              <w:right w:val="single" w:color="auto" w:sz="4" w:space="0"/>
            </w:tcBorders>
            <w:shd w:val="clear" w:color="auto" w:fill="E8E8E8"/>
          </w:tcPr>
          <w:p w:rsidRPr="004C0920" w:rsidR="006B23E9" w:rsidP="00A53351" w:rsidRDefault="006B23E9" w14:paraId="5614182C" w14:textId="77777777">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e.</w:t>
            </w:r>
            <w:r w:rsidRPr="004C0920">
              <w:rPr>
                <w:rFonts w:ascii="Arial" w:hAnsi="Arial" w:cs="Arial"/>
                <w:sz w:val="20"/>
              </w:rPr>
              <w:tab/>
              <w:t>Does this child stutter or stammer?</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6B23E9" w:rsidRDefault="006B23E9" w14:paraId="5614182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6B23E9" w:rsidRDefault="006B23E9" w14:paraId="5614182E"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33" w14:textId="77777777">
        <w:tc>
          <w:tcPr>
            <w:tcW w:w="3220" w:type="pct"/>
            <w:tcBorders>
              <w:right w:val="single" w:color="auto" w:sz="4" w:space="0"/>
            </w:tcBorders>
            <w:shd w:val="clear" w:color="auto" w:fill="auto"/>
          </w:tcPr>
          <w:p w:rsidRPr="004C0920" w:rsidR="006B23E9" w:rsidP="00A53351" w:rsidRDefault="006B23E9" w14:paraId="56141830" w14:textId="77777777">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f.</w:t>
            </w:r>
            <w:r w:rsidRPr="004C0920">
              <w:rPr>
                <w:rFonts w:ascii="Arial" w:hAnsi="Arial" w:cs="Arial"/>
                <w:sz w:val="20"/>
              </w:rPr>
              <w:tab/>
              <w:t>Does this child ever look at a book with pictures and pretend to read?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6B23E9" w:rsidRDefault="006B23E9" w14:paraId="5614183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6B23E9" w:rsidRDefault="006B23E9" w14:paraId="56141832"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6B23E9" w:rsidTr="004730B0" w14:paraId="56141837" w14:textId="77777777">
        <w:tc>
          <w:tcPr>
            <w:tcW w:w="3220" w:type="pct"/>
            <w:tcBorders>
              <w:right w:val="single" w:color="auto" w:sz="4" w:space="0"/>
            </w:tcBorders>
            <w:shd w:val="clear" w:color="auto" w:fill="E8E8E8"/>
          </w:tcPr>
          <w:p w:rsidRPr="004C0920" w:rsidR="006B23E9" w:rsidP="00A53351" w:rsidRDefault="006B23E9" w14:paraId="56141834" w14:textId="77777777">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Does this child recognize (his/her) 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896268" w:rsidRDefault="006B23E9" w14:paraId="5614183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896268" w:rsidRDefault="006B23E9" w14:paraId="56141836"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AE3B39" w:rsidTr="004730B0" w14:paraId="5614183B" w14:textId="77777777">
        <w:tc>
          <w:tcPr>
            <w:tcW w:w="3220" w:type="pct"/>
            <w:tcBorders>
              <w:right w:val="single" w:color="auto" w:sz="4" w:space="0"/>
            </w:tcBorders>
            <w:shd w:val="clear" w:color="auto" w:fill="auto"/>
          </w:tcPr>
          <w:p w:rsidRPr="004C0920" w:rsidR="00AE3B39" w:rsidP="00A53351" w:rsidRDefault="00AE3B39" w14:paraId="56141838" w14:textId="77777777">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w:t>
            </w:r>
            <w:r w:rsidRPr="004C0920" w:rsidR="00F723D0">
              <w:rPr>
                <w:rFonts w:ascii="Arial" w:hAnsi="Arial" w:cs="Arial"/>
                <w:bCs/>
                <w:sz w:val="20"/>
              </w:rPr>
              <w:t xml:space="preserve"> in writing or in print</w:t>
            </w:r>
            <w:r w:rsidRPr="004C0920">
              <w:rPr>
                <w:rFonts w:ascii="Arial" w:hAnsi="Arial" w:cs="Arial"/>
                <w:bCs/>
                <w:sz w:val="20"/>
              </w:rPr>
              <w: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AE3B39" w:rsidP="00D473A7" w:rsidRDefault="00AE3B39" w14:paraId="5614183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AE3B39" w:rsidP="00D473A7" w:rsidRDefault="00AE3B39" w14:paraId="5614183A"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AE3B39" w:rsidTr="004730B0" w14:paraId="5614183F" w14:textId="77777777">
        <w:tc>
          <w:tcPr>
            <w:tcW w:w="3220" w:type="pct"/>
            <w:tcBorders>
              <w:right w:val="single" w:color="auto" w:sz="4" w:space="0"/>
            </w:tcBorders>
            <w:shd w:val="clear" w:color="auto" w:fill="E8E8E8"/>
          </w:tcPr>
          <w:p w:rsidRPr="004C0920" w:rsidR="00AE3B39" w:rsidP="00A53351" w:rsidRDefault="00AE3B39" w14:paraId="5614183C" w14:textId="77777777">
            <w:pPr>
              <w:tabs>
                <w:tab w:val="left" w:pos="317"/>
                <w:tab w:val="left" w:leader="dot" w:pos="2934"/>
              </w:tabs>
              <w:spacing w:before="120" w:after="120"/>
              <w:ind w:left="317" w:hanging="317"/>
              <w:rPr>
                <w:rFonts w:ascii="Arial" w:hAnsi="Arial" w:cs="Arial"/>
                <w:sz w:val="20"/>
              </w:rPr>
            </w:pPr>
            <w:proofErr w:type="spellStart"/>
            <w:r w:rsidRPr="004C0920">
              <w:rPr>
                <w:rFonts w:ascii="Arial" w:hAnsi="Arial" w:cs="Arial"/>
                <w:sz w:val="20"/>
              </w:rPr>
              <w:t>i</w:t>
            </w:r>
            <w:proofErr w:type="spellEnd"/>
            <w:r w:rsidRPr="004C0920">
              <w:rPr>
                <w:rFonts w:ascii="Arial" w:hAnsi="Arial" w:cs="Arial"/>
                <w:sz w:val="20"/>
              </w:rPr>
              <w:t>.</w:t>
            </w:r>
            <w:r w:rsidRPr="004C0920">
              <w:rPr>
                <w:rFonts w:ascii="Arial" w:hAnsi="Arial" w:cs="Arial"/>
                <w:sz w:val="20"/>
              </w:rPr>
              <w:tab/>
              <w:t xml:space="preserve">Can </w:t>
            </w:r>
            <w:r w:rsidRPr="004C0920">
              <w:rPr>
                <w:rFonts w:ascii="Arial" w:hAnsi="Arial" w:cs="Arial"/>
                <w:bCs/>
                <w:sz w:val="20"/>
              </w:rPr>
              <w:t xml:space="preserve">this child </w:t>
            </w:r>
            <w:r w:rsidRPr="004C0920" w:rsidR="002E0C4B">
              <w:rPr>
                <w:rFonts w:ascii="Arial" w:hAnsi="Arial" w:cs="Arial"/>
                <w:bCs/>
                <w:sz w:val="20"/>
              </w:rPr>
              <w:t>identify rhyming</w:t>
            </w:r>
            <w:r w:rsidRPr="004C0920">
              <w:rPr>
                <w:rFonts w:ascii="Arial" w:hAnsi="Arial" w:cs="Arial"/>
                <w:bCs/>
                <w:sz w:val="20"/>
              </w:rPr>
              <w:t xml:space="preserve">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AE3B39" w:rsidP="00D473A7" w:rsidRDefault="00AE3B39" w14:paraId="5614183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color="auto" w:sz="4" w:space="0"/>
              <w:right w:val="single" w:color="auto" w:sz="4" w:space="0"/>
            </w:tcBorders>
            <w:shd w:val="clear" w:color="auto" w:fill="E8E8E8"/>
            <w:vAlign w:val="bottom"/>
          </w:tcPr>
          <w:p w:rsidRPr="004C0920" w:rsidR="00AE3B39" w:rsidP="00D473A7" w:rsidRDefault="00AE3B39" w14:paraId="5614183E"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4C0920" w:rsidR="006B23E9" w:rsidRDefault="006B23E9" w14:paraId="56141840" w14:textId="6CDF4DBA">
      <w:pPr>
        <w:rPr>
          <w:rFonts w:ascii="Arial" w:hAnsi="Arial" w:cs="Arial"/>
          <w:sz w:val="20"/>
        </w:rPr>
      </w:pPr>
      <w:r w:rsidRPr="004C0920">
        <w:rPr>
          <w:rFonts w:ascii="Arial" w:hAnsi="Arial" w:cs="Arial"/>
          <w:sz w:val="20"/>
        </w:rPr>
        <w:br w:type="column"/>
      </w:r>
    </w:p>
    <w:p w:rsidRPr="004C0920" w:rsidR="006B23E9" w:rsidRDefault="006B23E9" w14:paraId="56141841" w14:textId="77777777">
      <w:pPr>
        <w:rPr>
          <w:rFonts w:ascii="Arial" w:hAnsi="Arial" w:cs="Arial"/>
          <w:sz w:val="20"/>
        </w:rPr>
      </w:pPr>
    </w:p>
    <w:p w:rsidRPr="004C0920" w:rsidR="006B23E9" w:rsidRDefault="006B23E9" w14:paraId="56141842" w14:textId="77777777">
      <w:pPr>
        <w:rPr>
          <w:rFonts w:ascii="Arial" w:hAnsi="Arial" w:cs="Arial"/>
          <w:sz w:val="20"/>
        </w:rPr>
      </w:pPr>
    </w:p>
    <w:p w:rsidRPr="004C0920" w:rsidR="000E2493" w:rsidRDefault="000E2493" w14:paraId="56141843" w14:textId="77777777">
      <w:pPr>
        <w:rPr>
          <w:rFonts w:ascii="Arial" w:hAnsi="Arial" w:cs="Arial"/>
          <w:sz w:val="20"/>
        </w:rPr>
      </w:pPr>
    </w:p>
    <w:p w:rsidRPr="00615863" w:rsidR="00EB4FF0" w:rsidP="00EB4FF0" w:rsidRDefault="00757F53" w14:paraId="56141844" w14:textId="4316F064">
      <w:pPr>
        <w:rPr>
          <w:rFonts w:ascii="Arial" w:hAnsi="Arial" w:cs="Arial"/>
          <w:b/>
          <w:bCs/>
          <w:i/>
          <w:sz w:val="20"/>
        </w:rPr>
      </w:pPr>
      <w:r w:rsidRPr="00615863">
        <w:rPr>
          <w:rFonts w:ascii="Arial" w:hAnsi="Arial" w:cs="Arial"/>
          <w:b/>
          <w:bCs/>
          <w:i/>
          <w:sz w:val="20"/>
        </w:rPr>
        <w:t xml:space="preserve">Mathematica’s agreement with the publisher/developer of this set of items does not allow us to share the items publicly without prior written approval. </w:t>
      </w:r>
    </w:p>
    <w:p w:rsidRPr="004C0920" w:rsidR="00EB4FF0" w:rsidP="00EB4FF0" w:rsidRDefault="00EB4FF0" w14:paraId="56141845" w14:textId="77777777">
      <w:pPr>
        <w:rPr>
          <w:rFonts w:ascii="Arial" w:hAnsi="Arial" w:cs="Arial"/>
          <w:sz w:val="20"/>
        </w:rPr>
      </w:pPr>
    </w:p>
    <w:p w:rsidRPr="004C0920" w:rsidR="006B23E9" w:rsidRDefault="006B23E9" w14:paraId="5614188A" w14:textId="77777777">
      <w:pPr>
        <w:rPr>
          <w:rFonts w:ascii="Arial" w:hAnsi="Arial" w:cs="Arial"/>
          <w:sz w:val="20"/>
        </w:rPr>
      </w:pPr>
    </w:p>
    <w:p w:rsidRPr="004C0920" w:rsidR="001715CB" w:rsidRDefault="001715CB" w14:paraId="5614188B" w14:textId="77777777">
      <w:pPr>
        <w:rPr>
          <w:rFonts w:ascii="Arial" w:hAnsi="Arial" w:cs="Arial"/>
          <w:sz w:val="20"/>
        </w:rPr>
        <w:sectPr w:rsidRPr="004C0920" w:rsidR="001715CB" w:rsidSect="00E61881">
          <w:headerReference w:type="default" r:id="rId17"/>
          <w:footerReference w:type="default" r:id="rId18"/>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CA01BC4">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3872" behindDoc="0" locked="0" layoutInCell="0" allowOverlap="1" wp14:editId="176DDC10" wp14:anchorId="561419E8">
                <wp:simplePos x="0" y="0"/>
                <wp:positionH relativeFrom="column">
                  <wp:posOffset>-85725</wp:posOffset>
                </wp:positionH>
                <wp:positionV relativeFrom="paragraph">
                  <wp:posOffset>-1905</wp:posOffset>
                </wp:positionV>
                <wp:extent cx="7031990" cy="372110"/>
                <wp:effectExtent l="9525" t="0" r="6985" b="127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P="001715CB" w:rsidRDefault="00E61881"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6.75pt;margin-top:-.15pt;width:553.7pt;height:29.3pt;z-index:251663872" coordsize="5533,586" coordorigin="585,1422" o:spid="_x0000_s1039"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">
                <v:shape id="Text Box 58" style="position:absolute;left:588;top:1422;width:5530;height:586;visibility:visible;mso-wrap-style:square;v-text-anchor:top" o:spid="_x0000_s104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E61881" w:rsidP="001715CB" w:rsidRDefault="00E61881"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group>
            </w:pict>
          </mc:Fallback>
        </mc:AlternateContent>
      </w:r>
    </w:p>
    <w:p w:rsidRPr="004C0920" w:rsidR="001715CB" w:rsidRDefault="001715CB" w14:paraId="5614188D" w14:textId="77777777">
      <w:pPr>
        <w:pStyle w:val="EnvelopeReturn"/>
        <w:widowControl w:val="0"/>
        <w:spacing w:line="240" w:lineRule="auto"/>
        <w:rPr>
          <w:rFonts w:ascii="Arial" w:hAnsi="Arial" w:cs="Arial"/>
          <w:snapToGrid w:val="0"/>
        </w:rPr>
      </w:pPr>
    </w:p>
    <w:p w:rsidRPr="004C0920" w:rsidR="001715CB" w:rsidRDefault="001715CB" w14:paraId="5614188E" w14:textId="77777777">
      <w:pPr>
        <w:pStyle w:val="EnvelopeReturn"/>
        <w:widowControl w:val="0"/>
        <w:spacing w:line="240" w:lineRule="auto"/>
        <w:rPr>
          <w:rFonts w:ascii="Arial" w:hAnsi="Arial" w:cs="Arial"/>
          <w:snapToGrid w:val="0"/>
        </w:rPr>
      </w:pPr>
    </w:p>
    <w:p w:rsidRPr="004C0920" w:rsidR="001715CB" w:rsidRDefault="001715CB" w14:paraId="5614188F" w14:textId="77777777">
      <w:pPr>
        <w:pStyle w:val="EnvelopeReturn"/>
        <w:widowControl w:val="0"/>
        <w:spacing w:line="240" w:lineRule="auto"/>
        <w:rPr>
          <w:rFonts w:ascii="Arial" w:hAnsi="Arial" w:cs="Arial"/>
          <w:snapToGrid w:val="0"/>
        </w:rPr>
      </w:pPr>
    </w:p>
    <w:p w:rsidRPr="004C0920" w:rsidR="001715CB" w:rsidP="001715CB" w:rsidRDefault="001715CB" w14:paraId="56141890" w14:textId="77777777">
      <w:pPr>
        <w:rPr>
          <w:rFonts w:ascii="Arial" w:hAnsi="Arial" w:cs="Arial"/>
          <w:b/>
          <w:bCs/>
          <w:sz w:val="20"/>
        </w:rPr>
      </w:pPr>
      <w:r w:rsidRPr="004C0920">
        <w:rPr>
          <w:rFonts w:ascii="Arial" w:hAnsi="Arial" w:cs="Arial"/>
          <w:b/>
          <w:bCs/>
          <w:sz w:val="20"/>
        </w:rPr>
        <w:t xml:space="preserve">Please describe this child according to how true each of these statements has been </w:t>
      </w:r>
      <w:r w:rsidRPr="004C0920">
        <w:rPr>
          <w:rFonts w:ascii="Arial" w:hAnsi="Arial" w:cs="Arial"/>
          <w:b/>
          <w:bCs/>
          <w:sz w:val="20"/>
          <w:u w:val="single"/>
        </w:rPr>
        <w:t>during the past month</w:t>
      </w:r>
      <w:r w:rsidRPr="004C0920">
        <w:rPr>
          <w:rFonts w:ascii="Arial" w:hAnsi="Arial" w:cs="Arial"/>
          <w:b/>
          <w:bCs/>
          <w:sz w:val="20"/>
        </w:rPr>
        <w:t>, from “not true” to “somewhat or sometimes true” to “very true or often true.”  For each item, mark only one code.</w:t>
      </w:r>
    </w:p>
    <w:p w:rsidRPr="004C0920" w:rsidR="001715CB" w:rsidP="001715CB" w:rsidRDefault="001715CB" w14:paraId="56141891" w14:textId="77777777">
      <w:pPr>
        <w:rPr>
          <w:rFonts w:ascii="Arial" w:hAnsi="Arial" w:cs="Arial"/>
          <w:sz w:val="20"/>
        </w:rPr>
      </w:pPr>
    </w:p>
    <w:tbl>
      <w:tblPr>
        <w:tblW w:w="4902" w:type="pct"/>
        <w:tblInd w:w="108" w:type="dxa"/>
        <w:tblLook w:val="0000" w:firstRow="0" w:lastRow="0" w:firstColumn="0" w:lastColumn="0" w:noHBand="0" w:noVBand="0"/>
      </w:tblPr>
      <w:tblGrid>
        <w:gridCol w:w="5571"/>
        <w:gridCol w:w="1673"/>
        <w:gridCol w:w="1673"/>
        <w:gridCol w:w="1671"/>
      </w:tblGrid>
      <w:tr w:rsidRPr="004C0920" w:rsidR="001715CB" w:rsidTr="004C0920" w14:paraId="56141894" w14:textId="77777777">
        <w:trPr>
          <w:cantSplit/>
        </w:trPr>
        <w:tc>
          <w:tcPr>
            <w:tcW w:w="2631" w:type="pct"/>
          </w:tcPr>
          <w:p w:rsidRPr="004C0920" w:rsidR="001715CB" w:rsidP="003748C8" w:rsidRDefault="001715CB" w14:paraId="56141892" w14:textId="77777777">
            <w:pPr>
              <w:rPr>
                <w:rFonts w:ascii="Arial" w:hAnsi="Arial" w:cs="Arial"/>
                <w:sz w:val="20"/>
              </w:rPr>
            </w:pPr>
          </w:p>
        </w:tc>
        <w:tc>
          <w:tcPr>
            <w:tcW w:w="2369" w:type="pct"/>
            <w:gridSpan w:val="3"/>
            <w:tcBorders>
              <w:bottom w:val="single" w:color="auto" w:sz="4" w:space="0"/>
            </w:tcBorders>
            <w:vAlign w:val="bottom"/>
          </w:tcPr>
          <w:p w:rsidRPr="004C0920" w:rsidR="001715CB" w:rsidP="00A953CC" w:rsidRDefault="001715CB" w14:paraId="56141893" w14:textId="77777777">
            <w:pPr>
              <w:pStyle w:val="Heading1"/>
              <w:spacing w:before="120" w:after="120"/>
              <w:rPr>
                <w:sz w:val="17"/>
              </w:rPr>
            </w:pPr>
            <w:r w:rsidRPr="004C0920">
              <w:rPr>
                <w:sz w:val="17"/>
              </w:rPr>
              <w:t>MARK ONE</w:t>
            </w:r>
            <w:r w:rsidRPr="004C0920" w:rsidR="00A953CC">
              <w:rPr>
                <w:sz w:val="17"/>
              </w:rPr>
              <w:t xml:space="preserve"> PER ROW</w:t>
            </w:r>
          </w:p>
        </w:tc>
      </w:tr>
      <w:tr w:rsidRPr="004C0920" w:rsidR="001715CB" w:rsidTr="00A7740D" w14:paraId="56141899" w14:textId="77777777">
        <w:tc>
          <w:tcPr>
            <w:tcW w:w="2631" w:type="pct"/>
            <w:tcBorders>
              <w:right w:val="single" w:color="auto" w:sz="4" w:space="0"/>
            </w:tcBorders>
          </w:tcPr>
          <w:p w:rsidRPr="004C0920" w:rsidR="001715CB" w:rsidP="0004736C" w:rsidRDefault="001715CB" w14:paraId="56141895" w14:textId="77777777">
            <w:pPr>
              <w:spacing w:before="60" w:after="60"/>
              <w:rPr>
                <w:rFonts w:ascii="Arial" w:hAnsi="Arial" w:cs="Arial"/>
                <w:sz w:val="20"/>
              </w:rPr>
            </w:pPr>
          </w:p>
        </w:tc>
        <w:tc>
          <w:tcPr>
            <w:tcW w:w="790" w:type="pct"/>
            <w:tcBorders>
              <w:top w:val="single" w:color="auto" w:sz="4" w:space="0"/>
              <w:left w:val="single" w:color="auto" w:sz="4" w:space="0"/>
              <w:bottom w:val="single" w:color="auto" w:sz="4" w:space="0"/>
              <w:right w:val="single" w:color="auto" w:sz="4" w:space="0"/>
            </w:tcBorders>
            <w:vAlign w:val="bottom"/>
          </w:tcPr>
          <w:p w:rsidRPr="004C0920" w:rsidR="001715CB" w:rsidP="0004736C" w:rsidRDefault="001715CB" w14:paraId="56141896" w14:textId="77777777">
            <w:pPr>
              <w:spacing w:before="60" w:after="60"/>
              <w:jc w:val="center"/>
              <w:rPr>
                <w:rFonts w:ascii="Arial" w:hAnsi="Arial" w:cs="Arial"/>
                <w:b/>
                <w:bCs/>
                <w:sz w:val="16"/>
              </w:rPr>
            </w:pPr>
            <w:r w:rsidRPr="004C0920">
              <w:rPr>
                <w:rFonts w:ascii="Arial" w:hAnsi="Arial" w:cs="Arial"/>
                <w:b/>
                <w:bCs/>
                <w:sz w:val="16"/>
              </w:rPr>
              <w:t>NOT TRUE</w:t>
            </w:r>
          </w:p>
        </w:tc>
        <w:tc>
          <w:tcPr>
            <w:tcW w:w="790" w:type="pct"/>
            <w:tcBorders>
              <w:top w:val="single" w:color="auto" w:sz="4" w:space="0"/>
              <w:left w:val="single" w:color="auto" w:sz="4" w:space="0"/>
              <w:bottom w:val="single" w:color="auto" w:sz="4" w:space="0"/>
              <w:right w:val="single" w:color="auto" w:sz="4" w:space="0"/>
            </w:tcBorders>
            <w:vAlign w:val="bottom"/>
          </w:tcPr>
          <w:p w:rsidRPr="004C0920" w:rsidR="001715CB" w:rsidP="0004736C" w:rsidRDefault="001715CB"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790" w:type="pct"/>
            <w:tcBorders>
              <w:top w:val="single" w:color="auto" w:sz="4" w:space="0"/>
              <w:left w:val="single" w:color="auto" w:sz="4" w:space="0"/>
              <w:bottom w:val="single" w:color="auto" w:sz="4" w:space="0"/>
              <w:right w:val="single" w:color="auto" w:sz="4" w:space="0"/>
            </w:tcBorders>
            <w:vAlign w:val="bottom"/>
          </w:tcPr>
          <w:p w:rsidRPr="004C0920" w:rsidR="001715CB" w:rsidP="0004736C" w:rsidRDefault="001715CB"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r>
      <w:tr w:rsidRPr="004C0920" w:rsidR="001715CB" w:rsidTr="004730B0" w14:paraId="5614189E" w14:textId="77777777">
        <w:tc>
          <w:tcPr>
            <w:tcW w:w="2631" w:type="pct"/>
            <w:tcBorders>
              <w:right w:val="single" w:color="auto" w:sz="4" w:space="0"/>
            </w:tcBorders>
            <w:shd w:val="clear" w:color="auto" w:fill="E8E8E8"/>
          </w:tcPr>
          <w:p w:rsidRPr="004C0920" w:rsidR="001715CB" w:rsidP="002B2038" w:rsidRDefault="001715CB" w14:paraId="5614189A" w14:textId="77777777">
            <w:pPr>
              <w:pStyle w:val="EnvelopeReturn"/>
              <w:widowControl w:val="0"/>
              <w:tabs>
                <w:tab w:val="left" w:pos="317"/>
                <w:tab w:val="left" w:leader="dot" w:pos="5274"/>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 his or her age</w:t>
            </w:r>
            <w:r w:rsidRPr="004C0920">
              <w:rPr>
                <w:rFonts w:ascii="Arial" w:hAnsi="Arial" w:cs="Arial"/>
                <w:snapToGrid w:val="0"/>
              </w:rPr>
              <w:tab/>
            </w:r>
          </w:p>
        </w:tc>
        <w:tc>
          <w:tcPr>
            <w:tcW w:w="790" w:type="pct"/>
            <w:tcBorders>
              <w:top w:val="single" w:color="auto" w:sz="4" w:space="0"/>
              <w:left w:val="single" w:color="auto" w:sz="4" w:space="0"/>
            </w:tcBorders>
            <w:shd w:val="clear" w:color="auto" w:fill="E8E8E8"/>
            <w:vAlign w:val="bottom"/>
          </w:tcPr>
          <w:p w:rsidRPr="004C0920" w:rsidR="001715CB" w:rsidP="003748C8" w:rsidRDefault="001715CB" w14:paraId="561418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top w:val="single" w:color="auto" w:sz="4" w:space="0"/>
            </w:tcBorders>
            <w:shd w:val="clear" w:color="auto" w:fill="E8E8E8"/>
            <w:vAlign w:val="bottom"/>
          </w:tcPr>
          <w:p w:rsidRPr="004C0920" w:rsidR="001715CB" w:rsidP="003748C8" w:rsidRDefault="001715CB"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top w:val="single" w:color="auto" w:sz="4" w:space="0"/>
              <w:right w:val="single" w:color="auto" w:sz="4" w:space="0"/>
            </w:tcBorders>
            <w:shd w:val="clear" w:color="auto" w:fill="E8E8E8"/>
            <w:vAlign w:val="bottom"/>
          </w:tcPr>
          <w:p w:rsidRPr="004C0920" w:rsidR="001715CB" w:rsidP="003748C8" w:rsidRDefault="001715CB"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A3" w14:textId="77777777">
        <w:tc>
          <w:tcPr>
            <w:tcW w:w="2631" w:type="pct"/>
            <w:tcBorders>
              <w:right w:val="single" w:color="auto" w:sz="4" w:space="0"/>
            </w:tcBorders>
          </w:tcPr>
          <w:p w:rsidRPr="004C0920" w:rsidR="001715CB" w:rsidP="002B2038" w:rsidRDefault="001715CB" w14:paraId="5614189F"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Pr="004C0920">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A8" w14:textId="77777777">
        <w:tc>
          <w:tcPr>
            <w:tcW w:w="2631" w:type="pct"/>
            <w:tcBorders>
              <w:right w:val="single" w:color="auto" w:sz="4" w:space="0"/>
            </w:tcBorders>
            <w:shd w:val="clear" w:color="auto" w:fill="E8E8E8"/>
          </w:tcPr>
          <w:p w:rsidRPr="00757F53" w:rsidR="001715CB" w:rsidP="002B2038" w:rsidRDefault="001715CB" w14:paraId="561418A4" w14:textId="461BBEA0">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sidR="00757F53">
              <w:rPr>
                <w:rFonts w:ascii="Arial" w:hAnsi="Arial" w:cs="Arial"/>
                <w:b/>
                <w:bCs/>
                <w:i/>
                <w:sz w:val="20"/>
              </w:rPr>
              <w:t>Mathematica’s agreement with the publisher/developer of this item does not allow us to share the items publicly</w:t>
            </w:r>
            <w:r w:rsidRPr="00757F53" w:rsidR="00757F53">
              <w:rPr>
                <w:rFonts w:ascii="Arial" w:hAnsi="Arial" w:cs="Arial"/>
                <w:b/>
                <w:bCs/>
                <w:i/>
                <w:color w:val="1F497D"/>
                <w:sz w:val="20"/>
              </w:rPr>
              <w:t xml:space="preserve"> </w:t>
            </w:r>
            <w:r w:rsidRPr="00757F53" w:rsidR="00757F53">
              <w:rPr>
                <w:rFonts w:ascii="Arial" w:hAnsi="Arial" w:cs="Arial"/>
                <w:b/>
                <w:bCs/>
                <w:i/>
                <w:sz w:val="20"/>
              </w:rPr>
              <w:t>without prior written approval</w:t>
            </w:r>
            <w:r w:rsidRPr="00757F53">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AD" w14:textId="77777777">
        <w:tc>
          <w:tcPr>
            <w:tcW w:w="2631" w:type="pct"/>
            <w:tcBorders>
              <w:right w:val="single" w:color="auto" w:sz="4" w:space="0"/>
            </w:tcBorders>
          </w:tcPr>
          <w:p w:rsidRPr="00757F53" w:rsidR="001715CB" w:rsidP="002B2038" w:rsidRDefault="001715CB" w14:paraId="561418A9" w14:textId="381528DA">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sidR="00757F53">
              <w:rPr>
                <w:rFonts w:ascii="Arial" w:hAnsi="Arial" w:cs="Arial"/>
                <w:b/>
                <w:bCs/>
                <w:i/>
                <w:sz w:val="20"/>
              </w:rPr>
              <w:t>Mathematica’s agreement with the publisher/developer of this item does not allow us to share the items publicly</w:t>
            </w:r>
            <w:r w:rsidRPr="00757F53" w:rsidR="00757F53">
              <w:rPr>
                <w:rFonts w:ascii="Arial" w:hAnsi="Arial" w:cs="Arial"/>
                <w:b/>
                <w:bCs/>
                <w:i/>
                <w:color w:val="1F497D"/>
                <w:sz w:val="20"/>
              </w:rPr>
              <w:t xml:space="preserve"> </w:t>
            </w:r>
            <w:r w:rsidRPr="00757F53" w:rsidR="00757F53">
              <w:rPr>
                <w:rFonts w:ascii="Arial" w:hAnsi="Arial" w:cs="Arial"/>
                <w:b/>
                <w:bCs/>
                <w:i/>
                <w:sz w:val="20"/>
              </w:rPr>
              <w:t>without prior written approval</w:t>
            </w:r>
            <w:r w:rsidRPr="00757F53">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B2" w14:textId="77777777">
        <w:tc>
          <w:tcPr>
            <w:tcW w:w="2631" w:type="pct"/>
            <w:tcBorders>
              <w:right w:val="single" w:color="auto" w:sz="4" w:space="0"/>
            </w:tcBorders>
            <w:shd w:val="clear" w:color="auto" w:fill="E8E8E8"/>
          </w:tcPr>
          <w:p w:rsidRPr="00757F53" w:rsidR="001715CB" w:rsidP="002B2038" w:rsidRDefault="001715CB" w14:paraId="561418AE" w14:textId="39BF37DC">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sidR="00757F53">
              <w:rPr>
                <w:rFonts w:ascii="Arial" w:hAnsi="Arial" w:cs="Arial"/>
                <w:b/>
                <w:bCs/>
                <w:i/>
                <w:sz w:val="20"/>
              </w:rPr>
              <w:t>Mathematica’s agreement with the publisher/developer of this item does not allow us to share the items publicly</w:t>
            </w:r>
            <w:r w:rsidRPr="00757F53" w:rsidR="00757F53">
              <w:rPr>
                <w:rFonts w:ascii="Arial" w:hAnsi="Arial" w:cs="Arial"/>
                <w:b/>
                <w:bCs/>
                <w:i/>
                <w:color w:val="1F497D"/>
                <w:sz w:val="20"/>
              </w:rPr>
              <w:t xml:space="preserve"> </w:t>
            </w:r>
            <w:r w:rsidRPr="00757F53" w:rsidR="00757F53">
              <w:rPr>
                <w:rFonts w:ascii="Arial" w:hAnsi="Arial" w:cs="Arial"/>
                <w:b/>
                <w:bCs/>
                <w:i/>
                <w:sz w:val="20"/>
              </w:rPr>
              <w:t>without prior written approval</w:t>
            </w:r>
            <w:r w:rsidRPr="00757F53">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B7" w14:textId="77777777">
        <w:tc>
          <w:tcPr>
            <w:tcW w:w="2631" w:type="pct"/>
            <w:tcBorders>
              <w:right w:val="single" w:color="auto" w:sz="4" w:space="0"/>
            </w:tcBorders>
          </w:tcPr>
          <w:p w:rsidRPr="00757F53" w:rsidR="001715CB" w:rsidP="002B2038" w:rsidRDefault="001715CB" w14:paraId="561418B3" w14:textId="77777777">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Pr="00757F53">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BC" w14:textId="77777777">
        <w:tc>
          <w:tcPr>
            <w:tcW w:w="2631" w:type="pct"/>
            <w:tcBorders>
              <w:right w:val="single" w:color="auto" w:sz="4" w:space="0"/>
            </w:tcBorders>
            <w:shd w:val="clear" w:color="auto" w:fill="E8E8E8"/>
          </w:tcPr>
          <w:p w:rsidRPr="00757F53" w:rsidR="001715CB" w:rsidP="002B2038" w:rsidRDefault="001715CB" w14:paraId="561418B8" w14:textId="77777777">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Keeps to herself or himself; tends to withdraw</w:t>
            </w:r>
            <w:r w:rsidRPr="00757F53">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C1" w14:textId="77777777">
        <w:tc>
          <w:tcPr>
            <w:tcW w:w="2631" w:type="pct"/>
            <w:tcBorders>
              <w:right w:val="single" w:color="auto" w:sz="4" w:space="0"/>
            </w:tcBorders>
          </w:tcPr>
          <w:p w:rsidRPr="00757F53" w:rsidR="001715CB" w:rsidP="002B2038" w:rsidRDefault="001715CB" w14:paraId="561418BD" w14:textId="77777777">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Pr="00757F53">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C6" w14:textId="77777777">
        <w:tc>
          <w:tcPr>
            <w:tcW w:w="2631" w:type="pct"/>
            <w:tcBorders>
              <w:right w:val="single" w:color="auto" w:sz="4" w:space="0"/>
            </w:tcBorders>
            <w:shd w:val="clear" w:color="auto" w:fill="E8E8E8"/>
          </w:tcPr>
          <w:p w:rsidRPr="00757F53" w:rsidR="001715CB" w:rsidP="002B2038" w:rsidRDefault="001715CB" w14:paraId="561418C2" w14:textId="77777777">
            <w:pPr>
              <w:tabs>
                <w:tab w:val="left" w:pos="317"/>
                <w:tab w:val="left" w:leader="dot" w:pos="5274"/>
              </w:tabs>
              <w:spacing w:before="120" w:after="120"/>
              <w:ind w:left="317" w:hanging="317"/>
              <w:rPr>
                <w:rFonts w:ascii="Arial" w:hAnsi="Arial" w:cs="Arial"/>
                <w:sz w:val="20"/>
              </w:rPr>
            </w:pPr>
            <w:proofErr w:type="spellStart"/>
            <w:r w:rsidRPr="00757F53">
              <w:rPr>
                <w:rFonts w:ascii="Arial" w:hAnsi="Arial" w:cs="Arial"/>
                <w:sz w:val="20"/>
              </w:rPr>
              <w:t>i</w:t>
            </w:r>
            <w:proofErr w:type="spellEnd"/>
            <w:r w:rsidRPr="00757F53">
              <w:rPr>
                <w:rFonts w:ascii="Arial" w:hAnsi="Arial" w:cs="Arial"/>
                <w:sz w:val="20"/>
              </w:rPr>
              <w:t>.</w:t>
            </w:r>
            <w:r w:rsidRPr="00757F53">
              <w:rPr>
                <w:rFonts w:ascii="Arial" w:hAnsi="Arial" w:cs="Arial"/>
                <w:sz w:val="20"/>
              </w:rPr>
              <w:tab/>
              <w:t>Is nervous, high-strung, or tense</w:t>
            </w:r>
            <w:r w:rsidRPr="00757F53">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CB" w14:textId="77777777">
        <w:tc>
          <w:tcPr>
            <w:tcW w:w="2631" w:type="pct"/>
            <w:tcBorders>
              <w:right w:val="single" w:color="auto" w:sz="4" w:space="0"/>
            </w:tcBorders>
          </w:tcPr>
          <w:p w:rsidRPr="00757F53" w:rsidR="001715CB" w:rsidP="002B2038" w:rsidRDefault="001715CB" w14:paraId="561418C7" w14:textId="77777777">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Pr="00757F53">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D0" w14:textId="77777777">
        <w:tc>
          <w:tcPr>
            <w:tcW w:w="2631" w:type="pct"/>
            <w:tcBorders>
              <w:right w:val="single" w:color="auto" w:sz="4" w:space="0"/>
            </w:tcBorders>
            <w:shd w:val="clear" w:color="auto" w:fill="E8E8E8"/>
          </w:tcPr>
          <w:p w:rsidRPr="00757F53" w:rsidR="001715CB" w:rsidP="002B2038" w:rsidRDefault="001715CB" w14:paraId="561418CC" w14:textId="50E0458D">
            <w:pPr>
              <w:tabs>
                <w:tab w:val="left" w:pos="317"/>
                <w:tab w:val="left" w:leader="dot" w:pos="5274"/>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sidR="00757F53">
              <w:rPr>
                <w:rFonts w:ascii="Arial" w:hAnsi="Arial" w:cs="Arial"/>
                <w:b/>
                <w:bCs/>
                <w:i/>
                <w:sz w:val="20"/>
              </w:rPr>
              <w:t>Mathematica’s agreement with the publisher/developer of this item does not allow us to share the items publicly</w:t>
            </w:r>
            <w:r w:rsidRPr="00757F53" w:rsidR="00757F53">
              <w:rPr>
                <w:rFonts w:ascii="Arial" w:hAnsi="Arial" w:cs="Arial"/>
                <w:b/>
                <w:bCs/>
                <w:i/>
                <w:color w:val="1F497D"/>
                <w:sz w:val="20"/>
              </w:rPr>
              <w:t xml:space="preserve"> </w:t>
            </w:r>
            <w:r w:rsidRPr="00757F53" w:rsidR="00757F53">
              <w:rPr>
                <w:rFonts w:ascii="Arial" w:hAnsi="Arial" w:cs="Arial"/>
                <w:b/>
                <w:bCs/>
                <w:i/>
                <w:sz w:val="20"/>
              </w:rPr>
              <w:t>without prior written approval</w:t>
            </w:r>
            <w:r w:rsidRPr="00757F53">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D5" w14:textId="77777777">
        <w:tc>
          <w:tcPr>
            <w:tcW w:w="2631" w:type="pct"/>
            <w:tcBorders>
              <w:right w:val="single" w:color="auto" w:sz="4" w:space="0"/>
            </w:tcBorders>
          </w:tcPr>
          <w:p w:rsidRPr="004C0920" w:rsidR="001715CB" w:rsidP="002B2038" w:rsidRDefault="001715CB" w14:paraId="561418D1"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Pr="004C0920">
              <w:rPr>
                <w:rFonts w:ascii="Arial" w:hAnsi="Arial" w:cs="Arial"/>
                <w:sz w:val="20"/>
              </w:rPr>
              <w:tab/>
            </w:r>
          </w:p>
        </w:tc>
        <w:tc>
          <w:tcPr>
            <w:tcW w:w="790" w:type="pct"/>
            <w:tcBorders>
              <w:left w:val="single" w:color="auto" w:sz="4" w:space="0"/>
            </w:tcBorders>
            <w:vAlign w:val="bottom"/>
          </w:tcPr>
          <w:p w:rsidRPr="004C0920" w:rsidR="001715CB" w:rsidP="003748C8" w:rsidRDefault="001715CB"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rsidRPr="004C0920" w:rsidR="001715CB" w:rsidP="003748C8" w:rsidRDefault="001715CB"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vAlign w:val="bottom"/>
          </w:tcPr>
          <w:p w:rsidRPr="004C0920" w:rsidR="001715CB" w:rsidP="003748C8" w:rsidRDefault="001715CB"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4730B0" w14:paraId="561418DA" w14:textId="77777777">
        <w:tc>
          <w:tcPr>
            <w:tcW w:w="2631" w:type="pct"/>
            <w:tcBorders>
              <w:right w:val="single" w:color="auto" w:sz="4" w:space="0"/>
            </w:tcBorders>
            <w:shd w:val="clear" w:color="auto" w:fill="E8E8E8"/>
          </w:tcPr>
          <w:p w:rsidRPr="004C0920" w:rsidR="001715CB" w:rsidP="002B2038" w:rsidRDefault="001715CB" w14:paraId="561418D6"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Pr="004C0920">
              <w:rPr>
                <w:rFonts w:ascii="Arial" w:hAnsi="Arial" w:cs="Arial"/>
                <w:sz w:val="20"/>
              </w:rPr>
              <w:tab/>
            </w:r>
          </w:p>
        </w:tc>
        <w:tc>
          <w:tcPr>
            <w:tcW w:w="790" w:type="pct"/>
            <w:tcBorders>
              <w:left w:val="single" w:color="auto" w:sz="4" w:space="0"/>
            </w:tcBorders>
            <w:shd w:val="clear" w:color="auto" w:fill="E8E8E8"/>
            <w:vAlign w:val="bottom"/>
          </w:tcPr>
          <w:p w:rsidRPr="004C0920" w:rsidR="001715CB" w:rsidP="003748C8" w:rsidRDefault="001715CB"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rsidRPr="004C0920" w:rsidR="001715CB" w:rsidP="003748C8" w:rsidRDefault="001715CB"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color="auto" w:sz="4" w:space="0"/>
            </w:tcBorders>
            <w:shd w:val="clear" w:color="auto" w:fill="E8E8E8"/>
            <w:vAlign w:val="bottom"/>
          </w:tcPr>
          <w:p w:rsidRPr="004C0920" w:rsidR="001715CB" w:rsidP="003748C8" w:rsidRDefault="001715CB"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Pr="004C0920" w:rsidR="001715CB" w:rsidTr="003748C8" w14:paraId="561418DF" w14:textId="77777777">
        <w:tc>
          <w:tcPr>
            <w:tcW w:w="2631" w:type="pct"/>
            <w:tcBorders>
              <w:right w:val="single" w:color="auto" w:sz="4" w:space="0"/>
            </w:tcBorders>
          </w:tcPr>
          <w:p w:rsidRPr="004C0920" w:rsidR="001715CB" w:rsidP="002B2038" w:rsidRDefault="001715CB" w14:paraId="561418DB" w14:textId="77777777">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Pr="004C0920">
              <w:rPr>
                <w:rFonts w:ascii="Arial" w:hAnsi="Arial" w:cs="Arial"/>
                <w:sz w:val="20"/>
              </w:rPr>
              <w:tab/>
            </w:r>
          </w:p>
        </w:tc>
        <w:tc>
          <w:tcPr>
            <w:tcW w:w="790" w:type="pct"/>
            <w:tcBorders>
              <w:left w:val="single" w:color="auto" w:sz="4" w:space="0"/>
              <w:bottom w:val="single" w:color="auto" w:sz="4" w:space="0"/>
            </w:tcBorders>
            <w:vAlign w:val="bottom"/>
          </w:tcPr>
          <w:p w:rsidRPr="004C0920" w:rsidR="001715CB" w:rsidP="003748C8" w:rsidRDefault="001715CB"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bottom w:val="single" w:color="auto" w:sz="4" w:space="0"/>
            </w:tcBorders>
            <w:vAlign w:val="bottom"/>
          </w:tcPr>
          <w:p w:rsidRPr="004C0920" w:rsidR="001715CB" w:rsidP="003748C8" w:rsidRDefault="001715CB"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bottom w:val="single" w:color="auto" w:sz="4" w:space="0"/>
              <w:right w:val="single" w:color="auto" w:sz="4" w:space="0"/>
            </w:tcBorders>
            <w:vAlign w:val="bottom"/>
          </w:tcPr>
          <w:p w:rsidRPr="004C0920" w:rsidR="001715CB" w:rsidP="003748C8" w:rsidRDefault="001715CB"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bl>
    <w:p w:rsidRPr="004C0920" w:rsidR="004D6F68" w:rsidRDefault="004D6F68" w14:paraId="561418E0" w14:textId="77777777">
      <w:pPr>
        <w:pStyle w:val="EnvelopeReturn"/>
        <w:widowControl w:val="0"/>
        <w:spacing w:line="240" w:lineRule="auto"/>
        <w:rPr>
          <w:rFonts w:ascii="Arial" w:hAnsi="Arial" w:cs="Arial"/>
          <w:snapToGrid w:val="0"/>
        </w:rPr>
      </w:pPr>
    </w:p>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2064" behindDoc="0" locked="0" layoutInCell="0" allowOverlap="1" wp14:editId="3D01C9CB" wp14:anchorId="561419E9">
                <wp:simplePos x="0" y="0"/>
                <wp:positionH relativeFrom="column">
                  <wp:posOffset>-90805</wp:posOffset>
                </wp:positionH>
                <wp:positionV relativeFrom="paragraph">
                  <wp:posOffset>-9525</wp:posOffset>
                </wp:positionV>
                <wp:extent cx="7031990" cy="372110"/>
                <wp:effectExtent l="13970" t="0" r="2540" b="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P="002E0C4B" w:rsidRDefault="00E61881"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15pt;margin-top:-.75pt;width:553.7pt;height:29.3pt;z-index:251672064" coordsize="5533,586" coordorigin="585,1422" o:spid="_x0000_s1042"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">
                <v:shape id="Text Box 68" style="position:absolute;left:588;top:1422;width:5530;height:586;visibility:visible;mso-wrap-style:square;v-text-anchor:top" o:spid="_x0000_s1043"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E61881" w:rsidP="002E0C4B" w:rsidRDefault="00E61881"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4"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2848" behindDoc="0" locked="0" layoutInCell="0" allowOverlap="1" wp14:editId="1B256070"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P="001715CB" w:rsidRDefault="00E61881"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2848" coordsize="5533,586" coordorigin="585,1422" o:spid="_x0000_s1045"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">
                <v:shape id="Text Box 55" style="position:absolute;left:588;top:1422;width:5530;height:586;visibility:visible;mso-wrap-style:square;v-text-anchor:top" o:spid="_x0000_s1046"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E61881" w:rsidP="001715CB" w:rsidRDefault="00E61881"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7"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RDefault="002E0C4B" w14:paraId="561418E3" w14:textId="77777777">
      <w:pPr>
        <w:pStyle w:val="EnvelopeReturn"/>
        <w:widowControl w:val="0"/>
        <w:spacing w:line="240" w:lineRule="auto"/>
        <w:rPr>
          <w:rFonts w:ascii="Arial" w:hAnsi="Arial" w:cs="Arial"/>
          <w:snapToGrid w:val="0"/>
        </w:rPr>
      </w:pPr>
    </w:p>
    <w:p w:rsidRPr="004C0920" w:rsidR="002E0C4B" w:rsidRDefault="002E0C4B" w14:paraId="561418E4" w14:textId="77777777">
      <w:pPr>
        <w:pStyle w:val="EnvelopeReturn"/>
        <w:widowControl w:val="0"/>
        <w:spacing w:line="240" w:lineRule="auto"/>
        <w:rPr>
          <w:rFonts w:ascii="Arial" w:hAnsi="Arial" w:cs="Arial"/>
          <w:snapToGrid w:val="0"/>
        </w:rPr>
      </w:pPr>
    </w:p>
    <w:p w:rsidRPr="004C0920" w:rsidR="002E0C4B" w:rsidRDefault="002E0C4B" w14:paraId="561418E5" w14:textId="77777777">
      <w:pPr>
        <w:pStyle w:val="EnvelopeReturn"/>
        <w:widowControl w:val="0"/>
        <w:spacing w:line="240" w:lineRule="auto"/>
        <w:rPr>
          <w:rFonts w:ascii="Arial" w:hAnsi="Arial" w:cs="Arial"/>
          <w:snapToGrid w:val="0"/>
        </w:rPr>
      </w:pPr>
    </w:p>
    <w:p w:rsidRPr="004C0920" w:rsidR="002E0C4B" w:rsidRDefault="002E0C4B" w14:paraId="561418E6" w14:textId="77777777">
      <w:pPr>
        <w:pStyle w:val="EnvelopeReturn"/>
        <w:widowControl w:val="0"/>
        <w:spacing w:line="240" w:lineRule="auto"/>
        <w:rPr>
          <w:rFonts w:ascii="Arial" w:hAnsi="Arial" w:cs="Arial"/>
          <w:snapToGrid w:val="0"/>
        </w:rPr>
      </w:pPr>
    </w:p>
    <w:p w:rsidRPr="004C0920" w:rsidR="002E0C4B" w:rsidP="00FD3DBF" w:rsidRDefault="00825C2E" w14:paraId="561418E7" w14:textId="77777777">
      <w:pPr>
        <w:pStyle w:val="BodyText"/>
        <w:tabs>
          <w:tab w:val="clear" w:pos="540"/>
          <w:tab w:val="clear" w:pos="1080"/>
          <w:tab w:val="left" w:pos="576"/>
        </w:tabs>
        <w:spacing w:line="240" w:lineRule="auto"/>
        <w:ind w:left="576" w:hanging="576"/>
        <w:jc w:val="left"/>
        <w:rPr>
          <w:rFonts w:ascii="Arial" w:hAnsi="Arial" w:cs="Arial"/>
          <w:sz w:val="20"/>
        </w:rPr>
      </w:pPr>
      <w:r w:rsidRPr="004C0920">
        <w:rPr>
          <w:rFonts w:ascii="Arial" w:hAnsi="Arial" w:cs="Arial"/>
          <w:b/>
          <w:bCs/>
          <w:sz w:val="20"/>
        </w:rPr>
        <w:t>H</w:t>
      </w:r>
      <w:r w:rsidRPr="004C0920" w:rsidR="002E0C4B">
        <w:rPr>
          <w:rFonts w:ascii="Arial" w:hAnsi="Arial" w:cs="Arial"/>
          <w:b/>
          <w:bCs/>
          <w:sz w:val="20"/>
        </w:rPr>
        <w:t>1.</w:t>
      </w:r>
      <w:r w:rsidRPr="004C0920" w:rsidR="002E0C4B">
        <w:rPr>
          <w:rFonts w:ascii="Arial" w:hAnsi="Arial" w:cs="Arial"/>
          <w:b/>
          <w:bCs/>
          <w:sz w:val="20"/>
        </w:rPr>
        <w:tab/>
        <w:t xml:space="preserve">Please describe this child according to how he or she approaches tasks.  How often </w:t>
      </w:r>
      <w:r w:rsidRPr="004C0920" w:rsidR="002E0C4B">
        <w:rPr>
          <w:rFonts w:ascii="Arial" w:hAnsi="Arial" w:cs="Arial"/>
          <w:b/>
          <w:bCs/>
          <w:sz w:val="20"/>
          <w:u w:val="single"/>
        </w:rPr>
        <w:t>in the past month</w:t>
      </w:r>
      <w:r w:rsidRPr="004C0920" w:rsidR="002E0C4B">
        <w:rPr>
          <w:rFonts w:ascii="Arial" w:hAnsi="Arial" w:cs="Arial"/>
          <w:b/>
          <w:bCs/>
          <w:sz w:val="20"/>
        </w:rPr>
        <w:t xml:space="preserve"> did</w:t>
      </w:r>
      <w:r w:rsidRPr="004C0920" w:rsidR="00584894">
        <w:rPr>
          <w:rFonts w:ascii="Arial" w:hAnsi="Arial" w:cs="Arial"/>
          <w:b/>
          <w:bCs/>
          <w:sz w:val="20"/>
        </w:rPr>
        <w:t> </w:t>
      </w:r>
      <w:r w:rsidRPr="004C0920" w:rsidR="002E0C4B">
        <w:rPr>
          <w:rFonts w:ascii="Arial" w:hAnsi="Arial" w:cs="Arial"/>
          <w:b/>
          <w:bCs/>
          <w:sz w:val="20"/>
        </w:rPr>
        <w:t>he or she act this way?  For each item, mark only one code</w:t>
      </w:r>
      <w:proofErr w:type="gramStart"/>
      <w:r w:rsidRPr="004C0920" w:rsidR="002E0C4B">
        <w:rPr>
          <w:rFonts w:ascii="Arial" w:hAnsi="Arial" w:cs="Arial"/>
          <w:b/>
          <w:bCs/>
          <w:sz w:val="20"/>
        </w:rPr>
        <w:t>:  “</w:t>
      </w:r>
      <w:proofErr w:type="gramEnd"/>
      <w:r w:rsidRPr="004C0920" w:rsidR="002E0C4B">
        <w:rPr>
          <w:rFonts w:ascii="Arial" w:hAnsi="Arial" w:cs="Arial"/>
          <w:b/>
          <w:bCs/>
          <w:sz w:val="20"/>
        </w:rPr>
        <w:t>never,” “sometimes,” “often,” or “very</w:t>
      </w:r>
      <w:r w:rsidRPr="004C0920" w:rsidR="00584894">
        <w:rPr>
          <w:rFonts w:ascii="Arial" w:hAnsi="Arial" w:cs="Arial"/>
          <w:b/>
          <w:bCs/>
          <w:sz w:val="20"/>
        </w:rPr>
        <w:t> </w:t>
      </w:r>
      <w:r w:rsidRPr="004C0920" w:rsidR="002E0C4B">
        <w:rPr>
          <w:rFonts w:ascii="Arial" w:hAnsi="Arial" w:cs="Arial"/>
          <w:b/>
          <w:bCs/>
          <w:sz w:val="20"/>
        </w:rPr>
        <w:t>often</w:t>
      </w:r>
      <w:r w:rsidR="009222EC">
        <w:rPr>
          <w:rFonts w:ascii="Arial" w:hAnsi="Arial" w:cs="Arial"/>
          <w:b/>
          <w:bCs/>
          <w:sz w:val="20"/>
        </w:rPr>
        <w:t>.</w:t>
      </w:r>
      <w:r w:rsidR="00B944A2">
        <w:rPr>
          <w:rFonts w:ascii="Arial" w:hAnsi="Arial" w:cs="Arial"/>
          <w:b/>
          <w:bCs/>
          <w:sz w:val="20"/>
        </w:rPr>
        <w:t>”</w:t>
      </w:r>
    </w:p>
    <w:p w:rsidRPr="004C0920" w:rsidR="002E0C4B" w:rsidP="002E0C4B" w:rsidRDefault="002E0C4B" w14:paraId="561418E8" w14:textId="77777777">
      <w:pPr>
        <w:pStyle w:val="EnvelopeReturn"/>
        <w:widowControl w:val="0"/>
        <w:spacing w:line="240" w:lineRule="auto"/>
        <w:rPr>
          <w:rFonts w:ascii="Arial" w:hAnsi="Arial" w:cs="Arial"/>
          <w:snapToGrid w:val="0"/>
        </w:rPr>
      </w:pPr>
    </w:p>
    <w:tbl>
      <w:tblPr>
        <w:tblW w:w="4902" w:type="pct"/>
        <w:tblInd w:w="108" w:type="dxa"/>
        <w:tblLook w:val="0000" w:firstRow="0" w:lastRow="0" w:firstColumn="0" w:lastColumn="0" w:noHBand="0" w:noVBand="0"/>
      </w:tblPr>
      <w:tblGrid>
        <w:gridCol w:w="4764"/>
        <w:gridCol w:w="1457"/>
        <w:gridCol w:w="1457"/>
        <w:gridCol w:w="1457"/>
        <w:gridCol w:w="1453"/>
      </w:tblGrid>
      <w:tr w:rsidRPr="004C0920" w:rsidR="002E0C4B" w:rsidTr="004C0920" w14:paraId="561418EB" w14:textId="77777777">
        <w:trPr>
          <w:cantSplit/>
        </w:trPr>
        <w:tc>
          <w:tcPr>
            <w:tcW w:w="2250" w:type="pct"/>
          </w:tcPr>
          <w:p w:rsidRPr="004C0920" w:rsidR="002E0C4B" w:rsidP="002E0C4B" w:rsidRDefault="002E0C4B" w14:paraId="561418E9" w14:textId="77777777">
            <w:pPr>
              <w:pStyle w:val="EnvelopeReturn"/>
              <w:widowControl w:val="0"/>
              <w:spacing w:line="240" w:lineRule="auto"/>
              <w:rPr>
                <w:rFonts w:ascii="Arial" w:hAnsi="Arial" w:cs="Arial"/>
                <w:snapToGrid w:val="0"/>
              </w:rPr>
            </w:pPr>
          </w:p>
        </w:tc>
        <w:tc>
          <w:tcPr>
            <w:tcW w:w="2750" w:type="pct"/>
            <w:gridSpan w:val="4"/>
            <w:vAlign w:val="bottom"/>
          </w:tcPr>
          <w:p w:rsidRPr="004C0920" w:rsidR="002E0C4B" w:rsidP="00A9298C" w:rsidRDefault="002E0C4B" w14:paraId="561418EA" w14:textId="77777777">
            <w:pPr>
              <w:pStyle w:val="Heading5"/>
              <w:spacing w:before="120"/>
              <w:rPr>
                <w:sz w:val="16"/>
              </w:rPr>
            </w:pPr>
            <w:r w:rsidRPr="004C0920">
              <w:rPr>
                <w:sz w:val="16"/>
              </w:rPr>
              <w:t xml:space="preserve">MARK </w:t>
            </w:r>
            <w:r w:rsidRPr="004C0920" w:rsidR="00A9298C">
              <w:rPr>
                <w:sz w:val="16"/>
              </w:rPr>
              <w:t xml:space="preserve">ONE PER ROW </w:t>
            </w:r>
          </w:p>
        </w:tc>
      </w:tr>
      <w:tr w:rsidRPr="004C0920" w:rsidR="002E0C4B" w:rsidTr="00FD3DBF" w14:paraId="561418F1" w14:textId="77777777">
        <w:tc>
          <w:tcPr>
            <w:tcW w:w="2250" w:type="pct"/>
            <w:tcBorders>
              <w:right w:val="single" w:color="auto" w:sz="4" w:space="0"/>
            </w:tcBorders>
          </w:tcPr>
          <w:p w:rsidRPr="004C0920" w:rsidR="002E0C4B" w:rsidP="00FD3DBF" w:rsidRDefault="002E0C4B" w14:paraId="561418EC" w14:textId="77777777">
            <w:pPr>
              <w:pStyle w:val="EnvelopeReturn"/>
              <w:widowControl w:val="0"/>
              <w:spacing w:before="120" w:after="120" w:line="240" w:lineRule="auto"/>
              <w:rPr>
                <w:rFonts w:ascii="Arial" w:hAnsi="Arial" w:cs="Arial"/>
                <w:snapToGrid w:val="0"/>
                <w:sz w:val="18"/>
              </w:rPr>
            </w:pPr>
          </w:p>
        </w:tc>
        <w:tc>
          <w:tcPr>
            <w:tcW w:w="688" w:type="pct"/>
            <w:tcBorders>
              <w:top w:val="single" w:color="auto" w:sz="4" w:space="0"/>
              <w:right w:val="single" w:color="auto" w:sz="4" w:space="0"/>
            </w:tcBorders>
            <w:vAlign w:val="bottom"/>
          </w:tcPr>
          <w:p w:rsidRPr="004C0920" w:rsidR="002E0C4B" w:rsidP="00FD3DBF" w:rsidRDefault="002E0C4B"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88" w:type="pct"/>
            <w:tcBorders>
              <w:top w:val="single" w:color="auto" w:sz="4" w:space="0"/>
              <w:left w:val="single" w:color="auto" w:sz="4" w:space="0"/>
              <w:bottom w:val="single" w:color="auto" w:sz="4" w:space="0"/>
              <w:right w:val="single" w:color="auto" w:sz="4" w:space="0"/>
            </w:tcBorders>
            <w:vAlign w:val="bottom"/>
          </w:tcPr>
          <w:p w:rsidRPr="004C0920" w:rsidR="002E0C4B" w:rsidP="00FD3DBF" w:rsidRDefault="002E0C4B"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688" w:type="pct"/>
            <w:tcBorders>
              <w:top w:val="single" w:color="auto" w:sz="4" w:space="0"/>
              <w:left w:val="single" w:color="auto" w:sz="4" w:space="0"/>
              <w:bottom w:val="single" w:color="auto" w:sz="4" w:space="0"/>
              <w:right w:val="single" w:color="auto" w:sz="4" w:space="0"/>
            </w:tcBorders>
            <w:vAlign w:val="bottom"/>
          </w:tcPr>
          <w:p w:rsidRPr="004C0920" w:rsidR="002E0C4B" w:rsidP="00FD3DBF" w:rsidRDefault="002E0C4B"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686" w:type="pct"/>
            <w:tcBorders>
              <w:top w:val="single" w:color="auto" w:sz="4" w:space="0"/>
              <w:left w:val="single" w:color="auto" w:sz="4" w:space="0"/>
              <w:bottom w:val="single" w:color="auto" w:sz="4" w:space="0"/>
              <w:right w:val="single" w:color="auto" w:sz="4" w:space="0"/>
            </w:tcBorders>
            <w:vAlign w:val="bottom"/>
          </w:tcPr>
          <w:p w:rsidRPr="004C0920" w:rsidR="002E0C4B" w:rsidP="00FD3DBF" w:rsidRDefault="002E0C4B" w14:paraId="561418F0" w14:textId="77777777">
            <w:pPr>
              <w:spacing w:before="120" w:after="120"/>
              <w:jc w:val="center"/>
              <w:rPr>
                <w:rFonts w:ascii="Arial" w:hAnsi="Arial" w:cs="Arial"/>
                <w:b/>
                <w:bCs/>
                <w:sz w:val="18"/>
              </w:rPr>
            </w:pPr>
            <w:r w:rsidRPr="004C0920">
              <w:rPr>
                <w:rFonts w:ascii="Arial" w:hAnsi="Arial" w:cs="Arial"/>
                <w:b/>
                <w:bCs/>
                <w:sz w:val="18"/>
              </w:rPr>
              <w:t>VERY OFTEN</w:t>
            </w:r>
          </w:p>
        </w:tc>
      </w:tr>
      <w:tr w:rsidRPr="004C0920" w:rsidR="002E0C4B" w:rsidTr="00584894" w14:paraId="561418F7" w14:textId="77777777">
        <w:tc>
          <w:tcPr>
            <w:tcW w:w="2250" w:type="pct"/>
            <w:tcBorders>
              <w:right w:val="single" w:color="auto" w:sz="4" w:space="0"/>
            </w:tcBorders>
            <w:shd w:val="clear" w:color="auto" w:fill="E8E8E8"/>
          </w:tcPr>
          <w:p w:rsidRPr="004C0920" w:rsidR="002E0C4B" w:rsidP="002B2038" w:rsidRDefault="002E0C4B" w14:paraId="561418F2" w14:textId="77777777">
            <w:pPr>
              <w:pStyle w:val="EnvelopeReturn"/>
              <w:widowControl w:val="0"/>
              <w:tabs>
                <w:tab w:val="left" w:pos="360"/>
                <w:tab w:val="left" w:leader="dot" w:pos="4464"/>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sidR="00FD3DBF">
              <w:rPr>
                <w:rFonts w:ascii="Arial" w:hAnsi="Arial" w:cs="Arial"/>
                <w:bCs/>
                <w:snapToGrid w:val="0"/>
              </w:rPr>
              <w:tab/>
            </w:r>
          </w:p>
        </w:tc>
        <w:tc>
          <w:tcPr>
            <w:tcW w:w="688" w:type="pct"/>
            <w:tcBorders>
              <w:top w:val="single" w:color="auto" w:sz="4" w:space="0"/>
            </w:tcBorders>
            <w:shd w:val="clear" w:color="auto" w:fill="E8E8E8"/>
            <w:vAlign w:val="bottom"/>
          </w:tcPr>
          <w:p w:rsidRPr="004C0920" w:rsidR="002E0C4B" w:rsidP="002E0C4B" w:rsidRDefault="002E0C4B"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top w:val="single" w:color="auto" w:sz="4" w:space="0"/>
            </w:tcBorders>
            <w:shd w:val="clear" w:color="auto" w:fill="E8E8E8"/>
            <w:vAlign w:val="bottom"/>
          </w:tcPr>
          <w:p w:rsidRPr="004C0920" w:rsidR="002E0C4B" w:rsidP="002E0C4B" w:rsidRDefault="002E0C4B"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top w:val="single" w:color="auto" w:sz="4" w:space="0"/>
            </w:tcBorders>
            <w:shd w:val="clear" w:color="auto" w:fill="E8E8E8"/>
            <w:vAlign w:val="bottom"/>
          </w:tcPr>
          <w:p w:rsidRPr="004C0920" w:rsidR="002E0C4B" w:rsidP="002E0C4B" w:rsidRDefault="002E0C4B"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top w:val="single" w:color="auto" w:sz="4" w:space="0"/>
              <w:right w:val="single" w:color="auto" w:sz="4" w:space="0"/>
            </w:tcBorders>
            <w:shd w:val="clear" w:color="auto" w:fill="E8E8E8"/>
            <w:vAlign w:val="bottom"/>
          </w:tcPr>
          <w:p w:rsidRPr="004C0920" w:rsidR="002E0C4B" w:rsidP="002E0C4B" w:rsidRDefault="002E0C4B"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FD3DBF" w14:paraId="561418FD" w14:textId="77777777">
        <w:tc>
          <w:tcPr>
            <w:tcW w:w="2250" w:type="pct"/>
            <w:tcBorders>
              <w:right w:val="single" w:color="auto" w:sz="4" w:space="0"/>
            </w:tcBorders>
          </w:tcPr>
          <w:p w:rsidRPr="004C0920" w:rsidR="002E0C4B" w:rsidP="002B2038" w:rsidRDefault="002E0C4B" w14:paraId="561418F8"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sidR="00FD3DBF">
              <w:rPr>
                <w:rFonts w:ascii="Arial" w:hAnsi="Arial" w:cs="Arial"/>
                <w:bCs/>
              </w:rPr>
              <w:tab/>
            </w:r>
          </w:p>
        </w:tc>
        <w:tc>
          <w:tcPr>
            <w:tcW w:w="688" w:type="pct"/>
            <w:vAlign w:val="bottom"/>
          </w:tcPr>
          <w:p w:rsidRPr="004C0920" w:rsidR="002E0C4B" w:rsidP="002E0C4B" w:rsidRDefault="002E0C4B"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rsidRPr="004C0920" w:rsidR="002E0C4B" w:rsidP="002E0C4B" w:rsidRDefault="002E0C4B"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rsidRPr="004C0920" w:rsidR="002E0C4B" w:rsidP="002E0C4B" w:rsidRDefault="002E0C4B"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vAlign w:val="bottom"/>
          </w:tcPr>
          <w:p w:rsidRPr="004C0920" w:rsidR="002E0C4B" w:rsidP="002E0C4B" w:rsidRDefault="002E0C4B"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584894" w14:paraId="56141903" w14:textId="77777777">
        <w:tc>
          <w:tcPr>
            <w:tcW w:w="2250" w:type="pct"/>
            <w:tcBorders>
              <w:right w:val="single" w:color="auto" w:sz="4" w:space="0"/>
            </w:tcBorders>
            <w:shd w:val="clear" w:color="auto" w:fill="E8E8E8"/>
          </w:tcPr>
          <w:p w:rsidRPr="004C0920" w:rsidR="002E0C4B" w:rsidP="002B2038" w:rsidRDefault="002E0C4B" w14:paraId="561418FE"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sidR="00FD3DBF">
              <w:rPr>
                <w:rFonts w:ascii="Arial" w:hAnsi="Arial" w:cs="Arial"/>
                <w:bCs/>
              </w:rPr>
              <w:tab/>
            </w:r>
          </w:p>
        </w:tc>
        <w:tc>
          <w:tcPr>
            <w:tcW w:w="688" w:type="pct"/>
            <w:shd w:val="clear" w:color="auto" w:fill="E8E8E8"/>
            <w:vAlign w:val="bottom"/>
          </w:tcPr>
          <w:p w:rsidRPr="004C0920" w:rsidR="002E0C4B" w:rsidP="002E0C4B" w:rsidRDefault="002E0C4B"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shd w:val="clear" w:color="auto" w:fill="E8E8E8"/>
            <w:vAlign w:val="bottom"/>
          </w:tcPr>
          <w:p w:rsidRPr="004C0920" w:rsidR="002E0C4B" w:rsidP="002E0C4B" w:rsidRDefault="002E0C4B"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FD3DBF" w14:paraId="56141909" w14:textId="77777777">
        <w:tc>
          <w:tcPr>
            <w:tcW w:w="2250" w:type="pct"/>
            <w:tcBorders>
              <w:right w:val="single" w:color="auto" w:sz="4" w:space="0"/>
            </w:tcBorders>
          </w:tcPr>
          <w:p w:rsidRPr="004C0920" w:rsidR="002E0C4B" w:rsidP="002B2038" w:rsidRDefault="002E0C4B" w14:paraId="56141904"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sidR="00FD3DBF">
              <w:rPr>
                <w:rFonts w:ascii="Arial" w:hAnsi="Arial" w:cs="Arial"/>
                <w:bCs/>
              </w:rPr>
              <w:tab/>
            </w:r>
          </w:p>
        </w:tc>
        <w:tc>
          <w:tcPr>
            <w:tcW w:w="688" w:type="pct"/>
            <w:vAlign w:val="bottom"/>
          </w:tcPr>
          <w:p w:rsidRPr="004C0920" w:rsidR="002E0C4B" w:rsidP="002E0C4B" w:rsidRDefault="002E0C4B"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rsidRPr="004C0920" w:rsidR="002E0C4B" w:rsidP="002E0C4B" w:rsidRDefault="002E0C4B"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rsidRPr="004C0920" w:rsidR="002E0C4B" w:rsidP="002E0C4B" w:rsidRDefault="002E0C4B"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vAlign w:val="bottom"/>
          </w:tcPr>
          <w:p w:rsidRPr="004C0920" w:rsidR="002E0C4B" w:rsidP="002E0C4B" w:rsidRDefault="002E0C4B"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584894" w14:paraId="5614190F" w14:textId="77777777">
        <w:tc>
          <w:tcPr>
            <w:tcW w:w="2250" w:type="pct"/>
            <w:tcBorders>
              <w:right w:val="single" w:color="auto" w:sz="4" w:space="0"/>
            </w:tcBorders>
            <w:shd w:val="clear" w:color="auto" w:fill="E8E8E8"/>
          </w:tcPr>
          <w:p w:rsidRPr="004C0920" w:rsidR="002E0C4B" w:rsidP="002B2038" w:rsidRDefault="002E0C4B" w14:paraId="5614190A" w14:textId="77777777">
            <w:pPr>
              <w:tabs>
                <w:tab w:val="left" w:pos="360"/>
                <w:tab w:val="left" w:leader="dot" w:pos="4464"/>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sidR="00FD3DBF">
              <w:rPr>
                <w:rFonts w:ascii="Arial" w:hAnsi="Arial" w:cs="Arial"/>
                <w:bCs/>
                <w:sz w:val="20"/>
              </w:rPr>
              <w:tab/>
            </w:r>
          </w:p>
        </w:tc>
        <w:tc>
          <w:tcPr>
            <w:tcW w:w="688" w:type="pct"/>
            <w:shd w:val="clear" w:color="auto" w:fill="E8E8E8"/>
            <w:vAlign w:val="bottom"/>
          </w:tcPr>
          <w:p w:rsidRPr="004C0920" w:rsidR="002E0C4B" w:rsidP="002E0C4B" w:rsidRDefault="002E0C4B"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rsidRPr="004C0920" w:rsidR="002E0C4B" w:rsidP="002E0C4B" w:rsidRDefault="002E0C4B"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color="auto" w:sz="4" w:space="0"/>
            </w:tcBorders>
            <w:shd w:val="clear" w:color="auto" w:fill="E8E8E8"/>
            <w:vAlign w:val="bottom"/>
          </w:tcPr>
          <w:p w:rsidRPr="004C0920" w:rsidR="002E0C4B" w:rsidP="002E0C4B" w:rsidRDefault="002E0C4B"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Pr="004C0920" w:rsidR="002E0C4B" w:rsidTr="00FD3DBF" w14:paraId="56141915" w14:textId="77777777">
        <w:tc>
          <w:tcPr>
            <w:tcW w:w="2250" w:type="pct"/>
            <w:tcBorders>
              <w:right w:val="single" w:color="auto" w:sz="4" w:space="0"/>
            </w:tcBorders>
          </w:tcPr>
          <w:p w:rsidRPr="004C0920" w:rsidR="002E0C4B" w:rsidP="002B2038" w:rsidRDefault="002E0C4B" w14:paraId="56141910" w14:textId="77777777">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sidR="00FD3DBF">
              <w:rPr>
                <w:rFonts w:ascii="Arial" w:hAnsi="Arial" w:cs="Arial"/>
                <w:bCs/>
              </w:rPr>
              <w:tab/>
            </w:r>
          </w:p>
        </w:tc>
        <w:tc>
          <w:tcPr>
            <w:tcW w:w="688" w:type="pct"/>
            <w:tcBorders>
              <w:bottom w:val="single" w:color="auto" w:sz="4" w:space="0"/>
            </w:tcBorders>
            <w:vAlign w:val="bottom"/>
          </w:tcPr>
          <w:p w:rsidRPr="004C0920" w:rsidR="002E0C4B" w:rsidP="002E0C4B" w:rsidRDefault="002E0C4B"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bottom w:val="single" w:color="auto" w:sz="4" w:space="0"/>
            </w:tcBorders>
            <w:vAlign w:val="bottom"/>
          </w:tcPr>
          <w:p w:rsidRPr="004C0920" w:rsidR="002E0C4B" w:rsidP="002E0C4B" w:rsidRDefault="002E0C4B"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bottom w:val="single" w:color="auto" w:sz="4" w:space="0"/>
            </w:tcBorders>
            <w:vAlign w:val="bottom"/>
          </w:tcPr>
          <w:p w:rsidRPr="004C0920" w:rsidR="002E0C4B" w:rsidP="002E0C4B" w:rsidRDefault="002E0C4B"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bottom w:val="single" w:color="auto" w:sz="4" w:space="0"/>
              <w:right w:val="single" w:color="auto" w:sz="4" w:space="0"/>
            </w:tcBorders>
            <w:vAlign w:val="bottom"/>
          </w:tcPr>
          <w:p w:rsidRPr="004C0920" w:rsidR="002E0C4B" w:rsidP="002E0C4B" w:rsidRDefault="002E0C4B"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default" r:id="rId19"/>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3392" behindDoc="0" locked="0" layoutInCell="0" allowOverlap="1" wp14:editId="61813492" wp14:anchorId="561419EB">
                <wp:simplePos x="0" y="0"/>
                <wp:positionH relativeFrom="column">
                  <wp:posOffset>-83820</wp:posOffset>
                </wp:positionH>
                <wp:positionV relativeFrom="paragraph">
                  <wp:posOffset>15240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RDefault="00E61881"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E61881" w:rsidP="00E021F3" w:rsidRDefault="00E61881"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6.6pt;margin-top:1.2pt;width:276.5pt;height:42.8pt;z-index:251643392" coordsize="5530,586" coordorigin="585,1422" o:spid="_x0000_s1048"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">
                <v:shape id="Text Box 26" style="position:absolute;left:588;top:1422;width:5517;height:586;visibility:visible;mso-wrap-style:square;v-text-anchor:top" o:spid="_x0000_s1049"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E61881" w:rsidRDefault="00E61881"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E61881" w:rsidP="00E021F3" w:rsidRDefault="00E61881"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0"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RDefault="006B23E9" w14:paraId="5614191A" w14:textId="77777777">
      <w:pPr>
        <w:rPr>
          <w:rFonts w:ascii="Arial" w:hAnsi="Arial" w:cs="Arial"/>
          <w:sz w:val="20"/>
        </w:rPr>
      </w:pPr>
    </w:p>
    <w:p w:rsidRPr="004C0920" w:rsidR="006B23E9" w:rsidRDefault="006B23E9" w14:paraId="5614191B" w14:textId="77777777">
      <w:pPr>
        <w:rPr>
          <w:rFonts w:ascii="Arial" w:hAnsi="Arial" w:cs="Arial"/>
          <w:sz w:val="20"/>
        </w:rPr>
      </w:pPr>
    </w:p>
    <w:p w:rsidRPr="004C0920" w:rsidR="006B23E9" w:rsidRDefault="006B23E9" w14:paraId="5614191C" w14:textId="77777777">
      <w:pPr>
        <w:rPr>
          <w:rFonts w:ascii="Arial" w:hAnsi="Arial" w:cs="Arial"/>
          <w:sz w:val="20"/>
          <w:szCs w:val="22"/>
        </w:rPr>
      </w:pPr>
    </w:p>
    <w:p w:rsidRPr="004C0920" w:rsidR="006B23E9" w:rsidP="00825C2E" w:rsidRDefault="006B23E9" w14:paraId="5614191D" w14:textId="77777777">
      <w:pPr>
        <w:pStyle w:val="BodyTextIndent2"/>
        <w:rPr>
          <w:b/>
          <w:bCs/>
        </w:rPr>
      </w:pPr>
      <w:r w:rsidRPr="004C0920">
        <w:rPr>
          <w:b/>
          <w:bCs/>
        </w:rPr>
        <w:t>F1.</w:t>
      </w:r>
      <w:r w:rsidRPr="004C0920">
        <w:rPr>
          <w:b/>
          <w:bCs/>
        </w:rPr>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rsidRPr="004C0920" w:rsidR="006B23E9" w:rsidP="00825C2E" w:rsidRDefault="006B23E9" w14:paraId="5614191E" w14:textId="77777777">
      <w:pPr>
        <w:tabs>
          <w:tab w:val="left" w:pos="576"/>
        </w:tabs>
        <w:rPr>
          <w:rFonts w:ascii="Arial" w:hAnsi="Arial" w:cs="Arial"/>
          <w:bCs/>
          <w:sz w:val="20"/>
        </w:rPr>
      </w:pPr>
    </w:p>
    <w:p w:rsidRPr="004C0920" w:rsidR="006B23E9" w:rsidP="006D472F" w:rsidRDefault="006B23E9" w14:paraId="5614191F"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1584" behindDoc="0" locked="1" layoutInCell="0" allowOverlap="1" wp14:editId="73C05003" wp14:anchorId="561419EC">
                <wp:simplePos x="0" y="0"/>
                <wp:positionH relativeFrom="column">
                  <wp:posOffset>89535</wp:posOffset>
                </wp:positionH>
                <wp:positionV relativeFrom="paragraph">
                  <wp:posOffset>158750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2.5pt;width:18.9pt;height:66.95pt;z-index:251651584" coordsize="378,1195" coordorigin="6381,8395" o:spid="_x0000_s1026" o:allowincell="f" w14:anchorId="3730E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50560" behindDoc="0" locked="0" layoutInCell="0" allowOverlap="1" wp14:editId="6C474E4B"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2CB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9536" behindDoc="0" locked="0" layoutInCell="0" allowOverlap="1" wp14:editId="42ED6D7F"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77D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editId="4BF91ACB"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A4ED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349B916E"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4C88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5D74FCE2"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70C2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44C38FBB"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6E66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0256B1C9"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8F2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4112" behindDoc="0" locked="0" layoutInCell="1" allowOverlap="1" wp14:editId="13B8E9F0"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E61881" w:rsidRDefault="00E61881"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4112" coordsize="2355,395" coordorigin="2083,5011" o:spid="_x0000_s1051"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">
                <v:shape id="Text Box 72" style="position:absolute;left:3430;top:5083;width:1008;height:308;visibility:visible;mso-wrap-style:square;v-text-anchor:top" o:spid="_x0000_s105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E61881" w:rsidRDefault="00E61881" w14:paraId="56141A27" w14:textId="77777777">
                        <w:pPr>
                          <w:pStyle w:val="Heading2"/>
                        </w:pPr>
                        <w:r>
                          <w:t>GO TO F3</w:t>
                        </w:r>
                      </w:p>
                    </w:txbxContent>
                  </v:textbox>
                </v:shape>
                <v:group id="Group 73" style="position:absolute;left:2083;top:5011;width:1315;height:395" coordsize="1315,395" coordorigin="2083,5011"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4"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5"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6"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7"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RDefault="006B23E9" w14:paraId="56141925" w14:textId="77777777">
      <w:pPr>
        <w:pStyle w:val="BodyTextIndent2"/>
        <w:rPr>
          <w:b/>
          <w:bCs/>
        </w:rPr>
      </w:pPr>
      <w:r w:rsidRPr="004C0920">
        <w:rPr>
          <w:b/>
          <w:bCs/>
        </w:rPr>
        <w:t>F2.</w:t>
      </w:r>
      <w:r w:rsidRPr="004C0920">
        <w:rPr>
          <w:b/>
          <w:bCs/>
        </w:rPr>
        <w:tab/>
        <w:t>How did the doctor or other health or education professional describe this child’s needs or disability?</w:t>
      </w:r>
    </w:p>
    <w:p w:rsidRPr="004C0920" w:rsidR="006B23E9" w:rsidRDefault="006B23E9" w14:paraId="56141926" w14:textId="77777777">
      <w:pPr>
        <w:rPr>
          <w:rFonts w:ascii="Arial" w:hAnsi="Arial" w:cs="Arial"/>
          <w:sz w:val="20"/>
          <w:szCs w:val="22"/>
        </w:rPr>
      </w:pPr>
    </w:p>
    <w:p w:rsidRPr="004C0920" w:rsidR="006B23E9" w:rsidP="006D472F" w:rsidRDefault="006B23E9" w14:paraId="56141927"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RDefault="006B23E9" w14:paraId="5614193C" w14:textId="77777777">
      <w:pPr>
        <w:rPr>
          <w:rFonts w:ascii="Arial" w:hAnsi="Arial" w:cs="Arial"/>
          <w:sz w:val="20"/>
          <w:szCs w:val="22"/>
        </w:rPr>
      </w:pPr>
      <w:r w:rsidRPr="004C0920">
        <w:rPr>
          <w:rFonts w:ascii="Arial" w:hAnsi="Arial" w:cs="Arial"/>
          <w:sz w:val="20"/>
          <w:szCs w:val="22"/>
        </w:rPr>
        <w:br w:type="column"/>
      </w:r>
    </w:p>
    <w:p w:rsidRPr="004C0920" w:rsidR="006B23E9" w:rsidRDefault="006B23E9" w14:paraId="5614193D" w14:textId="77777777">
      <w:pPr>
        <w:pStyle w:val="BodyTextIndent2"/>
        <w:rPr>
          <w:b/>
          <w:bCs/>
        </w:rPr>
      </w:pPr>
      <w:r w:rsidRPr="004C0920">
        <w:rPr>
          <w:b/>
          <w:bCs/>
        </w:rPr>
        <w:t>F3.</w:t>
      </w:r>
      <w:r w:rsidRPr="004C0920">
        <w:rPr>
          <w:b/>
          <w:bCs/>
        </w:rPr>
        <w:tab/>
        <w:t>Since this child has enrolled in Head Start, has anyone reported concerns about (his/her) health or development?</w:t>
      </w:r>
    </w:p>
    <w:p w:rsidRPr="004C0920" w:rsidR="006B23E9" w:rsidRDefault="006B23E9" w14:paraId="5614193E" w14:textId="77777777">
      <w:pPr>
        <w:pStyle w:val="EnvelopeReturn"/>
        <w:widowControl w:val="0"/>
        <w:spacing w:line="240" w:lineRule="auto"/>
        <w:rPr>
          <w:rFonts w:ascii="Arial" w:hAnsi="Arial" w:cs="Arial"/>
          <w:iCs/>
          <w:snapToGrid w:val="0"/>
          <w:szCs w:val="22"/>
        </w:rPr>
      </w:pPr>
    </w:p>
    <w:p w:rsidRPr="004C0920" w:rsidR="006B23E9" w:rsidRDefault="006B23E9" w14:paraId="5614193F" w14:textId="77777777">
      <w:pPr>
        <w:pStyle w:val="BodyTextIndent3"/>
      </w:pPr>
      <w:r w:rsidRPr="004C0920">
        <w:tab/>
        <w:t>Note:  This item does not refer to normal health concerns (e.g., “she has a lot of colds”); it refers to the conditions listed in F4 below.  The concerns may</w:t>
      </w:r>
      <w:r w:rsidRPr="004C0920" w:rsidR="00164510">
        <w:t> </w:t>
      </w:r>
      <w:r w:rsidRPr="004C0920">
        <w:t>be identified by yourself, another staff member, a parent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9776" behindDoc="0" locked="1" layoutInCell="0" allowOverlap="1" wp14:editId="37A02CBC"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9776" coordsize="378,1195" coordorigin="6381,8395" o:spid="_x0000_s1026" o:allowincell="f" w14:anchorId="10048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8752" behindDoc="0" locked="0" layoutInCell="0" allowOverlap="1" wp14:editId="7E9C9B7D"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C6E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7728" behindDoc="0" locked="0" layoutInCell="0" allowOverlap="1" wp14:editId="31FCAC4D"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240E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editId="70DBD74E"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7BDF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36B8E229"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809A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34802CB3"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CB82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626845F3"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60C2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79A7FAF4"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0D8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5616" behindDoc="0" locked="0" layoutInCell="1" allowOverlap="1" wp14:editId="6835F3FC"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E61881" w:rsidRDefault="00E61881"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5616" coordsize="3635,438" coordorigin="7708,4400" o:spid="_x0000_s1058"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">
                <v:shape id="Text Box 79" style="position:absolute;left:9055;top:4516;width:2288;height:322;visibility:visible;mso-wrap-style:square;v-text-anchor:top" o:spid="_x0000_s105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E61881" w:rsidRDefault="00E61881" w14:paraId="56141A28" w14:textId="77777777">
                        <w:pPr>
                          <w:pStyle w:val="Heading2"/>
                        </w:pPr>
                        <w:r>
                          <w:t xml:space="preserve">GO TO G1 </w:t>
                        </w:r>
                      </w:p>
                    </w:txbxContent>
                  </v:textbox>
                </v:shape>
                <v:group id="Group 80" style="position:absolute;left:7708;top:4400;width:1330;height:430" coordsize="1330,430" coordorigin="7708,4426"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1"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2"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3"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4"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RDefault="006B23E9" w14:paraId="56141947" w14:textId="77777777">
      <w:pPr>
        <w:rPr>
          <w:rFonts w:ascii="Arial" w:hAnsi="Arial" w:cs="Arial"/>
          <w:sz w:val="20"/>
          <w:szCs w:val="22"/>
        </w:rPr>
      </w:pPr>
    </w:p>
    <w:p w:rsidRPr="004C0920" w:rsidR="006B23E9" w:rsidP="006D472F" w:rsidRDefault="006B23E9" w14:paraId="56141948"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4D6F68" w:rsidRDefault="004D6F68" w14:paraId="5614195C" w14:textId="77777777">
      <w:pPr>
        <w:pStyle w:val="BodyTextIndent2"/>
        <w:rPr>
          <w:b/>
          <w:bCs/>
        </w:rPr>
      </w:pPr>
    </w:p>
    <w:p w:rsidRPr="004C0920" w:rsidR="006B23E9" w:rsidRDefault="006B23E9" w14:paraId="5614195D" w14:textId="77777777">
      <w:pPr>
        <w:pStyle w:val="BodyTextIndent2"/>
        <w:rPr>
          <w:b/>
          <w:bCs/>
          <w:i/>
        </w:rPr>
      </w:pPr>
      <w:r w:rsidRPr="004C0920">
        <w:rPr>
          <w:b/>
          <w:bCs/>
        </w:rPr>
        <w:t>F5.</w:t>
      </w:r>
      <w:r w:rsidRPr="004C0920">
        <w:rPr>
          <w:b/>
          <w:bCs/>
        </w:rPr>
        <w:tab/>
        <w:t>What has been done so far to address the child’s condition or the concerns about the child’s health and development?</w:t>
      </w:r>
    </w:p>
    <w:p w:rsidRPr="004C0920" w:rsidR="006B23E9" w:rsidRDefault="006B23E9" w14:paraId="5614195E" w14:textId="77777777">
      <w:pPr>
        <w:rPr>
          <w:rFonts w:ascii="Arial" w:hAnsi="Arial" w:cs="Arial"/>
          <w:sz w:val="20"/>
          <w:szCs w:val="22"/>
        </w:rPr>
      </w:pPr>
    </w:p>
    <w:p w:rsidRPr="004C0920" w:rsidR="006B23E9" w:rsidRDefault="006B23E9" w14:paraId="5614195F" w14:textId="77777777">
      <w:pPr>
        <w:pStyle w:val="BodyTextIndent3"/>
      </w:pPr>
      <w:r w:rsidRPr="004C0920">
        <w:tab/>
        <w:t>The definition of IFSP/IEP is as follows</w:t>
      </w:r>
      <w:proofErr w:type="gramStart"/>
      <w:r w:rsidRPr="004C0920">
        <w:t>:  “</w:t>
      </w:r>
      <w:proofErr w:type="gramEnd"/>
      <w:r w:rsidRPr="004C0920">
        <w:t>a written plan that describes goals f</w:t>
      </w:r>
      <w:r w:rsidRPr="004C0920" w:rsidR="006A3CA6">
        <w:t>or this child and the services (he/she)</w:t>
      </w:r>
      <w:r w:rsidRPr="004C0920">
        <w:t xml:space="preserve"> should receive.”</w:t>
      </w:r>
    </w:p>
    <w:p w:rsidRPr="004C0920" w:rsidR="006B23E9" w:rsidRDefault="006B23E9" w14:paraId="56141960" w14:textId="77777777">
      <w:pPr>
        <w:rPr>
          <w:rFonts w:ascii="Arial" w:hAnsi="Arial" w:cs="Arial"/>
          <w:sz w:val="20"/>
          <w:szCs w:val="22"/>
        </w:rPr>
      </w:pPr>
    </w:p>
    <w:p w:rsidRPr="004C0920" w:rsidR="006B23E9" w:rsidP="006A3CA6" w:rsidRDefault="006B23E9" w14:paraId="56141961"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P="006A3CA6" w:rsidRDefault="006B23E9" w14:paraId="56141962"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Discussions/plans are in progress</w:t>
      </w:r>
    </w:p>
    <w:p w:rsidRPr="004C0920" w:rsidR="006B23E9" w:rsidP="006A3CA6" w:rsidRDefault="006B23E9" w14:paraId="56141963"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specialist has been contacted</w:t>
      </w:r>
    </w:p>
    <w:p w:rsidRPr="004C0920" w:rsidR="006B23E9" w:rsidP="006A3CA6" w:rsidRDefault="006B23E9" w14:paraId="56141964"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The child has been observed or evaluated</w:t>
      </w:r>
    </w:p>
    <w:p w:rsidRPr="004C0920" w:rsidR="006B23E9" w:rsidP="006A3CA6" w:rsidRDefault="006B23E9" w14:paraId="56141965"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meeting with the parents and the special</w:t>
      </w:r>
    </w:p>
    <w:p w:rsidRPr="004C0920" w:rsidR="006B23E9" w:rsidRDefault="006B23E9" w14:paraId="56141966"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needs team has been made</w:t>
      </w:r>
    </w:p>
    <w:p w:rsidRPr="004C0920" w:rsidR="006B23E9" w:rsidP="006A3CA6" w:rsidRDefault="006B23E9" w14:paraId="56141967"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An individualized education plan (IEP) or</w:t>
      </w:r>
    </w:p>
    <w:p w:rsidRPr="004C0920" w:rsidR="006B23E9" w:rsidRDefault="006B23E9" w14:paraId="56141968"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tab/>
      </w:r>
      <w:r w:rsidRPr="004C0920">
        <w:rPr>
          <w:rFonts w:ascii="Arial" w:hAnsi="Arial" w:cs="Arial"/>
          <w:sz w:val="20"/>
        </w:rPr>
        <w:tab/>
      </w:r>
      <w:r w:rsidRPr="004C0920">
        <w:rPr>
          <w:rFonts w:ascii="Arial" w:hAnsi="Arial" w:cs="Arial"/>
          <w:sz w:val="20"/>
        </w:rPr>
        <w:tab/>
        <w:t>an Individual Family Service Plan (IFSP)</w:t>
      </w:r>
    </w:p>
    <w:p w:rsidRPr="004C0920" w:rsidR="006B23E9" w:rsidRDefault="006B23E9" w14:paraId="56141969"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has been developed</w:t>
      </w:r>
    </w:p>
    <w:p w:rsidRPr="004C0920" w:rsidR="006B23E9" w:rsidP="006A3CA6" w:rsidRDefault="006B23E9" w14:paraId="5614196A"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Modifications or accommodations to the</w:t>
      </w:r>
    </w:p>
    <w:p w:rsidRPr="004C0920" w:rsidR="006B23E9" w:rsidRDefault="006B23E9" w14:paraId="5614196B"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classroom or class activities have been made</w:t>
      </w:r>
    </w:p>
    <w:p w:rsidRPr="004C0920" w:rsidR="006B23E9" w:rsidP="006A3CA6" w:rsidRDefault="006B23E9" w14:paraId="5614196C" w14:textId="77777777">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w:t>
      </w:r>
      <w:r w:rsidRPr="004C0920" w:rsidR="006A3CA6">
        <w:rPr>
          <w:rFonts w:ascii="Arial" w:hAnsi="Arial" w:cs="Arial"/>
          <w:sz w:val="20"/>
          <w:szCs w:val="22"/>
        </w:rPr>
        <w:t>t k</w:t>
      </w:r>
      <w:r w:rsidRPr="004C0920">
        <w:rPr>
          <w:rFonts w:ascii="Arial" w:hAnsi="Arial" w:cs="Arial"/>
          <w:sz w:val="20"/>
          <w:szCs w:val="22"/>
        </w:rPr>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7E2C04" w:rsidRDefault="007E2C04" w14:paraId="56141970" w14:textId="77777777">
      <w:pPr>
        <w:rPr>
          <w:rFonts w:ascii="Arial" w:hAnsi="Arial" w:cs="Arial"/>
          <w:sz w:val="20"/>
          <w:szCs w:val="22"/>
        </w:rPr>
      </w:pPr>
    </w:p>
    <w:p w:rsidRPr="004C0920" w:rsidR="00956DDF" w:rsidRDefault="00956DDF" w14:paraId="56141971" w14:textId="77777777">
      <w:pPr>
        <w:rPr>
          <w:rFonts w:ascii="Arial" w:hAnsi="Arial" w:cs="Arial"/>
          <w:sz w:val="20"/>
          <w:szCs w:val="22"/>
        </w:rPr>
      </w:pPr>
    </w:p>
    <w:p w:rsidRPr="004C0920" w:rsidR="0047727F" w:rsidP="00956DDF" w:rsidRDefault="0047727F" w14:paraId="56141972" w14:textId="77777777">
      <w:pPr>
        <w:pStyle w:val="BodyTextIndent2"/>
        <w:rPr>
          <w:b/>
          <w:bCs/>
        </w:rPr>
      </w:pPr>
      <w:r w:rsidRPr="004C0920">
        <w:rPr>
          <w:b/>
          <w:bCs/>
        </w:rPr>
        <w:t>F5a.</w:t>
      </w:r>
      <w:r w:rsidRPr="004C0920">
        <w:rPr>
          <w:b/>
          <w:bCs/>
        </w:rPr>
        <w:tab/>
        <w:t>Did you participate in the child’s IEP or IFSP meeting?</w:t>
      </w:r>
    </w:p>
    <w:p w:rsidRPr="004C0920" w:rsidR="005F49DA" w:rsidP="00956DDF" w:rsidRDefault="005F49DA" w14:paraId="56141973" w14:textId="77777777">
      <w:pPr>
        <w:pStyle w:val="BodyTextIndent2"/>
        <w:rPr>
          <w:bCs/>
        </w:rPr>
      </w:pP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1040" behindDoc="0" locked="0" layoutInCell="0" allowOverlap="1" wp14:editId="6C897098"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FEA1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70016" behindDoc="0" locked="0" layoutInCell="0" allowOverlap="1" wp14:editId="7FE8102A"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EF13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editId="46BF5F5F"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469C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0CD1713F"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1B84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0C05F81D"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1286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50F081EF"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F74E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4C0B318D"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FEF2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47727F" w:rsidP="006A3CA6" w:rsidRDefault="0047727F" w14:paraId="56141977" w14:textId="77777777">
      <w:pPr>
        <w:pStyle w:val="BodyTextIndent2"/>
        <w:ind w:left="0" w:firstLine="0"/>
        <w:rPr>
          <w:bCs/>
        </w:rPr>
      </w:pPr>
    </w:p>
    <w:p w:rsidRPr="004C0920" w:rsidR="0047727F" w:rsidP="006A3CA6" w:rsidRDefault="0047727F" w14:paraId="56141978" w14:textId="77777777">
      <w:pPr>
        <w:pStyle w:val="BodyTextIndent2"/>
        <w:ind w:left="0" w:firstLine="0"/>
        <w:rPr>
          <w:bCs/>
        </w:rPr>
      </w:pPr>
    </w:p>
    <w:p w:rsidRPr="004C0920" w:rsidR="00956DDF" w:rsidP="006A3CA6" w:rsidRDefault="0047727F" w14:paraId="56141979" w14:textId="77777777">
      <w:pPr>
        <w:pStyle w:val="BodyTextIndent2"/>
        <w:rPr>
          <w:b/>
          <w:bCs/>
          <w:i/>
        </w:rPr>
      </w:pPr>
      <w:r w:rsidRPr="004C0920">
        <w:rPr>
          <w:b/>
          <w:bCs/>
        </w:rPr>
        <w:t>F5b</w:t>
      </w:r>
      <w:r w:rsidRPr="004C0920" w:rsidR="00956DDF">
        <w:rPr>
          <w:b/>
          <w:bCs/>
        </w:rPr>
        <w:t>.</w:t>
      </w:r>
      <w:r w:rsidRPr="004C0920" w:rsidR="00956DDF">
        <w:rPr>
          <w:b/>
          <w:bCs/>
        </w:rPr>
        <w:tab/>
        <w:t>Whic</w:t>
      </w:r>
      <w:r w:rsidRPr="004C0920" w:rsidR="005F49DA">
        <w:rPr>
          <w:b/>
          <w:bCs/>
        </w:rPr>
        <w:t>h of the following services has</w:t>
      </w:r>
      <w:r w:rsidRPr="004C0920" w:rsidR="00956DDF">
        <w:rPr>
          <w:b/>
          <w:bCs/>
        </w:rPr>
        <w:t xml:space="preserve"> the child receive</w:t>
      </w:r>
      <w:r w:rsidRPr="004C0920" w:rsidR="005F49DA">
        <w:rPr>
          <w:b/>
          <w:bCs/>
        </w:rPr>
        <w:t>d</w:t>
      </w:r>
      <w:r w:rsidRPr="004C0920" w:rsidR="00956DDF">
        <w:rPr>
          <w:b/>
          <w:bCs/>
        </w:rPr>
        <w:t>?</w:t>
      </w:r>
    </w:p>
    <w:p w:rsidRPr="004C0920" w:rsidR="00956DDF" w:rsidRDefault="00956DDF" w14:paraId="5614197A" w14:textId="77777777">
      <w:pPr>
        <w:rPr>
          <w:rFonts w:ascii="Arial" w:hAnsi="Arial" w:cs="Arial"/>
          <w:sz w:val="20"/>
          <w:szCs w:val="22"/>
        </w:rPr>
      </w:pPr>
    </w:p>
    <w:p w:rsidRPr="004C0920" w:rsidR="00956DDF" w:rsidP="006A3CA6" w:rsidRDefault="00956DDF" w14:paraId="5614197B" w14:textId="77777777">
      <w:pPr>
        <w:pStyle w:val="BodyText"/>
        <w:tabs>
          <w:tab w:val="clear" w:pos="540"/>
          <w:tab w:val="clear" w:pos="1080"/>
          <w:tab w:val="left" w:pos="576"/>
        </w:tabs>
        <w:spacing w:line="240" w:lineRule="auto"/>
        <w:jc w:val="left"/>
        <w:rPr>
          <w:rFonts w:ascii="Arial" w:hAnsi="Arial"/>
          <w:b/>
          <w:bCs/>
          <w:sz w:val="17"/>
        </w:rPr>
      </w:pPr>
      <w:r w:rsidRPr="004C0920">
        <w:rPr>
          <w:rFonts w:ascii="Arial" w:hAnsi="Arial"/>
          <w:b/>
          <w:bCs/>
          <w:sz w:val="17"/>
        </w:rPr>
        <w:tab/>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53678" w:rsidRDefault="00A53678" w14:paraId="56141986"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column"/>
      </w:r>
    </w:p>
    <w:p w:rsidRPr="004C0920" w:rsidR="00AF0285" w:rsidP="00AF0285" w:rsidRDefault="00AF0285" w14:paraId="56141987" w14:textId="77777777">
      <w:pPr>
        <w:pStyle w:val="BodyTextIndent2"/>
        <w:rPr>
          <w:b/>
          <w:bCs/>
          <w:i/>
        </w:rPr>
      </w:pPr>
      <w:r w:rsidRPr="004C0920">
        <w:rPr>
          <w:b/>
          <w:bCs/>
        </w:rPr>
        <w:t>F5c.</w:t>
      </w:r>
      <w:r w:rsidRPr="004C0920">
        <w:rPr>
          <w:b/>
          <w:bCs/>
        </w:rPr>
        <w:tab/>
        <w:t>How were these services delivered?</w:t>
      </w:r>
    </w:p>
    <w:p w:rsidRPr="004C0920" w:rsidR="00AF0285" w:rsidP="00AF0285" w:rsidRDefault="00AF0285" w14:paraId="56141988" w14:textId="77777777">
      <w:pPr>
        <w:rPr>
          <w:rFonts w:ascii="Arial" w:hAnsi="Arial" w:cs="Arial"/>
          <w:sz w:val="20"/>
          <w:szCs w:val="22"/>
        </w:rPr>
      </w:pPr>
    </w:p>
    <w:p w:rsidRPr="004C0920" w:rsidR="00AF0285" w:rsidP="00A53678" w:rsidRDefault="00AF0285" w14:paraId="56141989" w14:textId="77777777">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b/>
          <w:bCs/>
          <w:sz w:val="17"/>
        </w:rPr>
        <w:tab/>
        <w:t>MARK ALL THAT APPLY</w:t>
      </w:r>
    </w:p>
    <w:p w:rsidRPr="004C0920" w:rsidR="00956DDF" w:rsidP="004D6F68" w:rsidRDefault="00956DDF" w14:paraId="5614198A"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Pr="004C0920" w:rsidR="00AF0285">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Consultation in the classroom</w:t>
      </w:r>
    </w:p>
    <w:p w:rsidRPr="004C0920" w:rsidR="00A53678" w:rsidP="004D6F68" w:rsidRDefault="00A53678" w14:paraId="5614198B" w14:textId="77777777">
      <w:pPr>
        <w:pStyle w:val="BodyText"/>
        <w:tabs>
          <w:tab w:val="clear" w:pos="540"/>
          <w:tab w:val="left" w:pos="576"/>
          <w:tab w:val="left" w:pos="720"/>
          <w:tab w:val="left" w:pos="1890"/>
        </w:tabs>
        <w:spacing w:line="240" w:lineRule="auto"/>
        <w:ind w:left="576" w:hanging="576"/>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ab/>
        <w:t>Note:  Consultation includes recommending</w:t>
      </w:r>
    </w:p>
    <w:p w:rsidRPr="004C0920" w:rsidR="00A53678" w:rsidP="00A53678" w:rsidRDefault="00A53678" w14:paraId="5614198C" w14:textId="77777777">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modifications, accommodations,</w:t>
      </w:r>
      <w:r w:rsidRPr="004C0920" w:rsidR="0047727F">
        <w:rPr>
          <w:rFonts w:ascii="Arial" w:hAnsi="Arial" w:cs="Arial"/>
          <w:i/>
          <w:sz w:val="20"/>
        </w:rPr>
        <w:t xml:space="preserve"> or other</w:t>
      </w:r>
    </w:p>
    <w:p w:rsidRPr="004C0920" w:rsidR="00A53678" w:rsidP="00A53678" w:rsidRDefault="00A53678" w14:paraId="5614198D" w14:textId="77777777">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methods to support the child’s learning and</w:t>
      </w:r>
    </w:p>
    <w:p w:rsidRPr="004C0920" w:rsidR="00956DDF" w:rsidP="00A53678" w:rsidRDefault="00A53678" w14:paraId="5614198E" w14:textId="77777777">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Pr="004C0920" w:rsidR="00956DDF">
        <w:rPr>
          <w:rFonts w:ascii="Arial" w:hAnsi="Arial" w:cs="Arial"/>
          <w:i/>
          <w:sz w:val="20"/>
        </w:rPr>
        <w:t>development</w:t>
      </w:r>
    </w:p>
    <w:p w:rsidRPr="004C0920" w:rsidR="00A53678" w:rsidP="00956DDF" w:rsidRDefault="00956DDF" w14:paraId="5614198F"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Pr="004C0920" w:rsidR="00AF0285">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Pr="004C0920" w:rsidR="006B1654">
        <w:rPr>
          <w:rFonts w:ascii="Arial" w:hAnsi="Arial" w:cs="Arial"/>
          <w:sz w:val="20"/>
          <w:szCs w:val="22"/>
        </w:rPr>
        <w:t xml:space="preserve">or services </w:t>
      </w:r>
      <w:r w:rsidRPr="004C0920" w:rsidR="007968F0">
        <w:rPr>
          <w:rFonts w:ascii="Arial" w:hAnsi="Arial" w:cs="Arial"/>
          <w:sz w:val="20"/>
          <w:szCs w:val="22"/>
        </w:rPr>
        <w:t>by a specialist</w:t>
      </w:r>
    </w:p>
    <w:p w:rsidRPr="004C0920" w:rsidR="00956DDF" w:rsidP="00A53678" w:rsidRDefault="00A53678" w14:paraId="56141990" w14:textId="77777777">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sidR="00956DDF">
        <w:rPr>
          <w:rFonts w:ascii="Arial" w:hAnsi="Arial" w:cs="Arial"/>
          <w:sz w:val="20"/>
          <w:szCs w:val="22"/>
        </w:rPr>
        <w:t>in the classroom</w:t>
      </w:r>
    </w:p>
    <w:p w:rsidRPr="004C0920" w:rsidR="00A53678" w:rsidP="00956DDF" w:rsidRDefault="00956DDF" w14:paraId="56141991"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Pr="004C0920" w:rsidR="00AF0285">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Pr="004C0920" w:rsidR="006B1654">
        <w:rPr>
          <w:rFonts w:ascii="Arial" w:hAnsi="Arial" w:cs="Arial"/>
          <w:sz w:val="20"/>
          <w:szCs w:val="22"/>
        </w:rPr>
        <w:t xml:space="preserve">or services </w:t>
      </w:r>
      <w:r w:rsidRPr="004C0920" w:rsidR="007968F0">
        <w:rPr>
          <w:rFonts w:ascii="Arial" w:hAnsi="Arial" w:cs="Arial"/>
          <w:sz w:val="20"/>
          <w:szCs w:val="22"/>
        </w:rPr>
        <w:t>by a specialist</w:t>
      </w:r>
    </w:p>
    <w:p w:rsidRPr="004C0920" w:rsidR="00956DDF" w:rsidP="00A53678" w:rsidRDefault="00A53678" w14:paraId="56141992" w14:textId="77777777">
      <w:pPr>
        <w:pStyle w:val="BodyText"/>
        <w:tabs>
          <w:tab w:val="clear" w:pos="540"/>
          <w:tab w:val="left" w:pos="576"/>
          <w:tab w:val="left" w:pos="720"/>
          <w:tab w:val="left" w:pos="1890"/>
        </w:tabs>
        <w:spacing w:line="240" w:lineRule="auto"/>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sidR="00956DDF">
        <w:rPr>
          <w:rFonts w:ascii="Arial" w:hAnsi="Arial" w:cs="Arial"/>
          <w:sz w:val="20"/>
          <w:szCs w:val="22"/>
        </w:rPr>
        <w:t>in another classroom</w:t>
      </w:r>
      <w:r w:rsidRPr="004C0920" w:rsidR="007968F0">
        <w:rPr>
          <w:rFonts w:ascii="Arial" w:hAnsi="Arial" w:cs="Arial"/>
          <w:sz w:val="20"/>
          <w:szCs w:val="22"/>
        </w:rPr>
        <w:t xml:space="preserve"> or setting</w:t>
      </w:r>
    </w:p>
    <w:p w:rsidRPr="004C0920" w:rsidR="00956DDF" w:rsidP="00956DDF" w:rsidRDefault="00956DDF" w14:paraId="56141993" w14:textId="77777777">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Don’t </w:t>
      </w:r>
      <w:r w:rsidRPr="004C0920" w:rsidR="00A53678">
        <w:rPr>
          <w:rFonts w:ascii="Arial" w:hAnsi="Arial" w:cs="Arial"/>
          <w:sz w:val="20"/>
          <w:szCs w:val="22"/>
        </w:rPr>
        <w:t>k</w:t>
      </w:r>
      <w:r w:rsidRPr="004C0920">
        <w:rPr>
          <w:rFonts w:ascii="Arial" w:hAnsi="Arial" w:cs="Arial"/>
          <w:sz w:val="20"/>
          <w:szCs w:val="22"/>
        </w:rPr>
        <w:t>now</w:t>
      </w:r>
    </w:p>
    <w:p w:rsidR="00956DDF" w:rsidRDefault="00956DDF" w14:paraId="56141994" w14:textId="77777777">
      <w:pPr>
        <w:rPr>
          <w:rFonts w:ascii="Arial" w:hAnsi="Arial" w:cs="Arial"/>
          <w:sz w:val="20"/>
          <w:szCs w:val="22"/>
        </w:rPr>
      </w:pPr>
    </w:p>
    <w:p w:rsidRPr="004C0920" w:rsidR="002B2038" w:rsidRDefault="002B2038" w14:paraId="0309BC00"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2B2038" w:rsidRDefault="002B2038" w14:paraId="21EFB105" w14:textId="77777777">
      <w:pPr>
        <w:pStyle w:val="BodyTextIndent2"/>
        <w:rPr>
          <w:b/>
          <w:bCs/>
        </w:rPr>
      </w:pPr>
    </w:p>
    <w:p w:rsidR="002B2038" w:rsidP="002B2038" w:rsidRDefault="002B2038" w14:paraId="2F37C4C2" w14:textId="381A003D">
      <w:pPr>
        <w:pStyle w:val="BodyTextIndent2"/>
        <w:rPr>
          <w:b/>
          <w:bCs/>
        </w:rPr>
      </w:pPr>
      <w:r w:rsidRPr="004C0920">
        <w:rPr>
          <w:b/>
          <w:bCs/>
        </w:rPr>
        <w:t>F</w:t>
      </w:r>
      <w:r>
        <w:rPr>
          <w:b/>
          <w:bCs/>
        </w:rPr>
        <w:t>6</w:t>
      </w:r>
      <w:r w:rsidRPr="004C0920">
        <w:rPr>
          <w:b/>
          <w:bCs/>
        </w:rPr>
        <w:t>.</w:t>
      </w:r>
      <w:r w:rsidRPr="004C0920">
        <w:rPr>
          <w:b/>
          <w:bCs/>
        </w:rPr>
        <w:tab/>
      </w:r>
      <w:r>
        <w:rPr>
          <w:b/>
          <w:bCs/>
        </w:rPr>
        <w:t>About how often has the child missed a Head Start class during the past year?</w:t>
      </w:r>
    </w:p>
    <w:p w:rsidR="00D85916" w:rsidP="002B2038" w:rsidRDefault="00D85916" w14:paraId="5887E7AB" w14:textId="70CF7E35">
      <w:pPr>
        <w:pStyle w:val="BodyTextIndent2"/>
        <w:rPr>
          <w:b/>
          <w:bCs/>
        </w:rPr>
      </w:pPr>
    </w:p>
    <w:p w:rsidRPr="004C0920" w:rsidR="00D85916" w:rsidP="002B2038" w:rsidRDefault="00D85916" w14:paraId="6329B774" w14:textId="76A5FD98">
      <w:pPr>
        <w:pStyle w:val="BodyTextIndent2"/>
        <w:rPr>
          <w:b/>
          <w:bCs/>
          <w:i/>
        </w:rPr>
      </w:pPr>
      <w:r>
        <w:rPr>
          <w:b/>
          <w:bCs/>
        </w:rPr>
        <w:tab/>
        <w:t xml:space="preserve">Please answer this question thinking about </w:t>
      </w:r>
      <w:r w:rsidR="00140566">
        <w:rPr>
          <w:b/>
          <w:bCs/>
        </w:rPr>
        <w:t>the child’s attendance prior to any changes that might have occurred as a result of coronavirus (COVID-19) concerns.</w:t>
      </w:r>
    </w:p>
    <w:p w:rsidRPr="004C0920" w:rsidR="002B2038" w:rsidP="002B2038" w:rsidRDefault="002B2038" w14:paraId="047AF3B1" w14:textId="4B9C3CE0">
      <w:pPr>
        <w:pStyle w:val="BodyTextIndent3"/>
        <w:rPr>
          <w:b/>
          <w:bCs/>
          <w:sz w:val="17"/>
        </w:rPr>
      </w:pPr>
    </w:p>
    <w:p w:rsidRPr="004C0920" w:rsidR="002B2038" w:rsidP="002B2038" w:rsidRDefault="002B2038" w14:paraId="7BE38BA3" w14:textId="5AC7DF39">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Never,</w:t>
      </w:r>
    </w:p>
    <w:p w:rsidRPr="004C0920" w:rsidR="002B2038" w:rsidP="002B2038" w:rsidRDefault="002B2038" w14:paraId="6370F136" w14:textId="5AB704D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One to five days,</w:t>
      </w:r>
    </w:p>
    <w:p w:rsidRPr="004C0920" w:rsidR="002B2038" w:rsidP="002B2038" w:rsidRDefault="002B2038" w14:paraId="7EE28E56" w14:textId="784A70D1">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Six to ten days,</w:t>
      </w:r>
    </w:p>
    <w:p w:rsidRPr="004C0920" w:rsidR="002B2038" w:rsidP="002B2038" w:rsidRDefault="002B2038" w14:paraId="21A0E8B6" w14:textId="0374150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Eleven to twenty days, or</w:t>
      </w:r>
    </w:p>
    <w:p w:rsidRPr="004C0920" w:rsidR="002B2038" w:rsidP="002B2038" w:rsidRDefault="002B2038" w14:paraId="19F3D19B" w14:textId="7FDB13A2">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More than twenty days?</w:t>
      </w:r>
    </w:p>
    <w:p w:rsidRPr="004C0920" w:rsidR="009144C7" w:rsidRDefault="000756EC" w14:paraId="56141996" w14:textId="3DEF5A9E">
      <w:pPr>
        <w:pStyle w:val="BodyText"/>
        <w:tabs>
          <w:tab w:val="clear" w:pos="540"/>
          <w:tab w:val="left" w:pos="576"/>
          <w:tab w:val="left" w:pos="720"/>
          <w:tab w:val="left" w:pos="1890"/>
        </w:tabs>
        <w:spacing w:line="240" w:lineRule="auto"/>
        <w:rPr>
          <w:rFonts w:ascii="Arial" w:hAnsi="Arial" w:cs="Arial"/>
          <w:sz w:val="20"/>
        </w:rPr>
      </w:pPr>
      <w:r>
        <w:rPr>
          <w:noProof/>
        </w:rPr>
        <mc:AlternateContent>
          <mc:Choice Requires="wpg">
            <w:drawing>
              <wp:anchor distT="0" distB="0" distL="114300" distR="114300" simplePos="0" relativeHeight="251660800" behindDoc="0" locked="0" layoutInCell="0" allowOverlap="1" wp14:editId="41A6FAC6" wp14:anchorId="56141A05">
                <wp:simplePos x="0" y="0"/>
                <wp:positionH relativeFrom="column">
                  <wp:posOffset>3438525</wp:posOffset>
                </wp:positionH>
                <wp:positionV relativeFrom="paragraph">
                  <wp:posOffset>-6725920</wp:posOffset>
                </wp:positionV>
                <wp:extent cx="3502025" cy="372110"/>
                <wp:effectExtent l="9525" t="0" r="3175" b="6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2" name="Text Box 49"/>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RDefault="00E61881" w14:paraId="56141A29"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3" name="Line 50"/>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style="position:absolute;left:0;text-align:left;margin-left:270.75pt;margin-top:-529.6pt;width:275.75pt;height:29.3pt;z-index:251660800" coordsize="5533,586" coordorigin="585,1422" o:spid="_x0000_s1065" o:allowincell="f" w14:anchorId="56141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">
                <v:shape id="Text Box 49" style="position:absolute;left:588;top:1422;width:5530;height:586;visibility:visible;mso-wrap-style:square;v-text-anchor:top" o:spid="_x0000_s1066"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">
                  <v:textbox inset="0,,0">
                    <w:txbxContent>
                      <w:p w:rsidR="00E61881" w:rsidRDefault="00E61881" w14:paraId="56141A29"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50" style="position:absolute;visibility:visible;mso-wrap-style:square" o:spid="_x0000_s1067"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6160" behindDoc="0" locked="0" layoutInCell="1" allowOverlap="1" wp14:editId="7D58463F" wp14:anchorId="56141A06">
                <wp:simplePos x="0" y="0"/>
                <wp:positionH relativeFrom="column">
                  <wp:posOffset>-89535</wp:posOffset>
                </wp:positionH>
                <wp:positionV relativeFrom="paragraph">
                  <wp:posOffset>26035</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81" w:rsidP="00E021F3" w:rsidRDefault="00E61881"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2.05pt;width:275.75pt;height:29.85pt;z-index:251676160" coordsize="5533,597" coordorigin="585,1452" o:spid="_x0000_s1068"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">
                <v:shape id="Text Box 86" style="position:absolute;left:588;top:1452;width:5530;height:590;visibility:visible;mso-wrap-style:square;v-text-anchor:top" o:spid="_x0000_s1069"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E61881" w:rsidP="00E021F3" w:rsidRDefault="00E61881"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70"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9144C7" w:rsidRDefault="006B23E9" w14:paraId="56141999"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9A"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04736C" w:rsidP="009144C7" w:rsidRDefault="0004736C" w14:paraId="5614199B"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RDefault="006B23E9" w14:paraId="5614199C" w14:textId="77777777">
      <w:pPr>
        <w:pStyle w:val="BodyTextIndent2"/>
        <w:rPr>
          <w:b/>
          <w:bCs/>
        </w:rPr>
      </w:pPr>
      <w:r w:rsidRPr="004C0920">
        <w:rPr>
          <w:b/>
          <w:bCs/>
        </w:rPr>
        <w:t>G1.</w:t>
      </w:r>
      <w:r w:rsidRPr="004C0920">
        <w:rPr>
          <w:b/>
          <w:bCs/>
        </w:rPr>
        <w:tab/>
        <w:t>Why did you choose to complete the paper questionnaire rather than complete the questionnaire on the Web?</w:t>
      </w:r>
    </w:p>
    <w:p w:rsidRPr="004C0920" w:rsidR="006B23E9" w:rsidP="009144C7" w:rsidRDefault="006B23E9" w14:paraId="5614199D" w14:textId="77777777">
      <w:pPr>
        <w:pStyle w:val="NormalSS"/>
        <w:ind w:firstLine="0"/>
        <w:jc w:val="left"/>
        <w:rPr>
          <w:rFonts w:ascii="Arial" w:hAnsi="Arial" w:cs="Arial"/>
          <w:sz w:val="20"/>
        </w:rPr>
      </w:pPr>
    </w:p>
    <w:p w:rsidRPr="004C0920" w:rsidR="006B23E9" w:rsidP="00E021F3" w:rsidRDefault="006B23E9" w14:paraId="5614199E" w14:textId="77777777">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RDefault="00E021F3" w14:paraId="561419B5" w14:textId="77777777">
      <w:pPr>
        <w:pStyle w:val="BodyText"/>
        <w:tabs>
          <w:tab w:val="clear" w:pos="540"/>
          <w:tab w:val="left" w:pos="576"/>
          <w:tab w:val="left" w:pos="810"/>
          <w:tab w:val="left" w:pos="1890"/>
        </w:tabs>
        <w:spacing w:line="240" w:lineRule="auto"/>
        <w:jc w:val="left"/>
        <w:rPr>
          <w:rFonts w:ascii="Arial" w:hAnsi="Arial" w:cs="Arial"/>
          <w:sz w:val="20"/>
        </w:rPr>
      </w:pPr>
      <w:r w:rsidRPr="004C0920">
        <w:rPr>
          <w:rFonts w:ascii="Arial" w:hAnsi="Arial" w:cs="Arial"/>
          <w:sz w:val="20"/>
        </w:rPr>
        <w:br w:type="column"/>
      </w:r>
    </w:p>
    <w:p w:rsidRPr="004C0920" w:rsidR="006B23E9" w:rsidRDefault="006B23E9" w14:paraId="561419B6" w14:textId="77777777">
      <w:pPr>
        <w:pStyle w:val="BodyTextIndent2"/>
        <w:rPr>
          <w:b/>
          <w:bCs/>
        </w:rPr>
      </w:pPr>
      <w:r w:rsidRPr="004C0920">
        <w:rPr>
          <w:b/>
          <w:bCs/>
        </w:rPr>
        <w:t>G2.</w:t>
      </w:r>
      <w:r w:rsidRPr="004C0920">
        <w:rPr>
          <w:b/>
          <w:bCs/>
        </w:rPr>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09FC43BE">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r w:rsidR="005744B0">
        <w:rPr>
          <w:rFonts w:ascii="Arial" w:hAnsi="Arial" w:cs="Arial"/>
          <w:b/>
          <w:bCs/>
          <w:sz w:val="20"/>
        </w:rPr>
        <w:t xml:space="preserve"> 2019</w:t>
      </w:r>
      <w:r w:rsidRPr="004C0920">
        <w:rPr>
          <w:rFonts w:ascii="Arial" w:hAnsi="Arial" w:cs="Arial"/>
          <w:b/>
          <w:bCs/>
          <w:sz w:val="20"/>
        </w:rPr>
        <w:t>!</w:t>
      </w:r>
    </w:p>
    <w:sectPr w:rsidRPr="004C0920" w:rsidR="006B23E9" w:rsidSect="00DB6374">
      <w:headerReference w:type="default" r:id="rId20"/>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2B1F" w14:textId="77777777" w:rsidR="00DE155B" w:rsidRDefault="00DE155B">
      <w:r>
        <w:separator/>
      </w:r>
    </w:p>
  </w:endnote>
  <w:endnote w:type="continuationSeparator" w:id="0">
    <w:p w14:paraId="40B19610" w14:textId="77777777" w:rsidR="00DE155B" w:rsidRDefault="00DE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C" w14:textId="2C60E43E" w:rsidR="00E61881" w:rsidRPr="004D6F68" w:rsidRDefault="00E61881"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E" w14:textId="495431BF" w:rsidR="00E61881" w:rsidRDefault="00E61881"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9611" w14:textId="77777777" w:rsidR="00F61915" w:rsidRPr="004D6F68" w:rsidRDefault="00F61915"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sidR="00615863">
      <w:rPr>
        <w:rStyle w:val="PageNumber"/>
        <w:rFonts w:ascii="Arial" w:hAnsi="Arial" w:cs="Arial"/>
        <w:noProof/>
        <w:sz w:val="20"/>
      </w:rPr>
      <w:t>7</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99FBB" w14:textId="77777777" w:rsidR="00DE155B" w:rsidRDefault="00DE155B">
      <w:r>
        <w:separator/>
      </w:r>
    </w:p>
  </w:footnote>
  <w:footnote w:type="continuationSeparator" w:id="0">
    <w:p w14:paraId="660C7263" w14:textId="77777777" w:rsidR="00DE155B" w:rsidRDefault="00DE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66A4" w14:textId="7923E188" w:rsidR="006B653F" w:rsidRPr="006B653F" w:rsidRDefault="006B653F" w:rsidP="006B653F">
    <w:pPr>
      <w:pStyle w:val="Header"/>
      <w:jc w:val="right"/>
      <w:rPr>
        <w:rFonts w:ascii="Arial" w:hAnsi="Arial" w:cs="Arial"/>
      </w:rPr>
    </w:pPr>
  </w:p>
  <w:p w14:paraId="56141A0B" w14:textId="498E0127" w:rsidR="00E61881" w:rsidRDefault="00757F53">
    <w:pPr>
      <w:pStyle w:val="Header"/>
    </w:pPr>
    <w:r>
      <w:rPr>
        <w:noProof/>
      </w:rPr>
      <mc:AlternateContent>
        <mc:Choice Requires="wps">
          <w:drawing>
            <wp:anchor distT="0" distB="0" distL="114300" distR="114300" simplePos="0" relativeHeight="251656704" behindDoc="0" locked="0" layoutInCell="1" allowOverlap="1" wp14:anchorId="1E2AD3D5" wp14:editId="0797EE8A">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solidFill>
                        <a:srgbClr val="FFFFFF"/>
                      </a:solidFill>
                      <a:ln w="19050">
                        <a:solidFill>
                          <a:srgbClr val="000000"/>
                        </a:solidFill>
                        <a:miter lim="800000"/>
                        <a:headEnd/>
                        <a:tailEnd/>
                      </a:ln>
                    </wps:spPr>
                    <wps:txbx>
                      <w:txbxContent>
                        <w:p w14:paraId="56141A2C"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71"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P9KQIAAFIEAAAOAAAAZHJzL2Uyb0RvYy54bWysVNtu2zAMfR+wfxD0vtjJ0iY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" strokeweight="1.5pt">
              <v:textbox>
                <w:txbxContent>
                  <w:p w14:paraId="56141A2C" w14:textId="77777777" w:rsidR="00E61881" w:rsidRDefault="00E61881">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D16D" w14:textId="3C87CCF8" w:rsidR="00E61881" w:rsidRPr="006B653F" w:rsidRDefault="00E61881" w:rsidP="006B653F">
    <w:pPr>
      <w:pStyle w:val="Header"/>
      <w:jc w:val="right"/>
      <w:rPr>
        <w:rFonts w:ascii="Arial" w:hAnsi="Arial" w:cs="Arial"/>
      </w:rPr>
    </w:pPr>
    <w:r>
      <w:rPr>
        <w:noProof/>
        <w:sz w:val="20"/>
      </w:rPr>
      <mc:AlternateContent>
        <mc:Choice Requires="wpg">
          <w:drawing>
            <wp:anchor distT="0" distB="0" distL="114300" distR="114300" simplePos="0" relativeHeight="251660800" behindDoc="0" locked="0" layoutInCell="0" allowOverlap="1" wp14:anchorId="4B21EDE8" wp14:editId="6FB0B6AC">
              <wp:simplePos x="0" y="0"/>
              <wp:positionH relativeFrom="column">
                <wp:posOffset>-91440</wp:posOffset>
              </wp:positionH>
              <wp:positionV relativeFrom="paragraph">
                <wp:posOffset>438150</wp:posOffset>
              </wp:positionV>
              <wp:extent cx="7040880" cy="8412480"/>
              <wp:effectExtent l="13335" t="9525" r="13335" b="1714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175" name="Text Box 2"/>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558FE16A"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2" style="position:absolute;left:0;text-align:left;margin-left:-7.2pt;margin-top:34.5pt;width:554.4pt;height:662.4pt;z-index:251660800"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" o:allowincell="f">
              <v:shapetype id="_x0000_t202" coordsize="21600,21600" o:spt="202" path="m,l,21600r21600,l21600,xe">
                <v:stroke joinstyle="miter"/>
                <v:path gradientshapeok="t" o:connecttype="rect"/>
              </v:shapetype>
              <v:shape id="_x0000_s1073"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" strokeweight="1.5pt">
                <v:textbox>
                  <w:txbxContent>
                    <w:p w14:paraId="558FE16A" w14:textId="77777777" w:rsidR="00E61881" w:rsidRDefault="00E61881">
                      <w:pPr>
                        <w:spacing w:line="20" w:lineRule="exact"/>
                        <w:rPr>
                          <w:rFonts w:ascii="Arial" w:hAnsi="Arial" w:cs="Arial"/>
                          <w:sz w:val="20"/>
                        </w:rPr>
                      </w:pPr>
                    </w:p>
                  </w:txbxContent>
                </v:textbox>
              </v:shape>
              <v:line id="Line 3" o:spid="_x0000_s1074"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0F" w14:textId="7A107FAE" w:rsidR="00E61881" w:rsidRPr="006B653F" w:rsidRDefault="00E61881" w:rsidP="006B653F">
    <w:pPr>
      <w:pStyle w:val="Header"/>
      <w:jc w:val="right"/>
      <w:rPr>
        <w:rFonts w:ascii="Arial" w:hAnsi="Arial" w:cs="Arial"/>
      </w:rPr>
    </w:pPr>
    <w:r>
      <w:rPr>
        <w:noProof/>
        <w:sz w:val="20"/>
      </w:rPr>
      <mc:AlternateContent>
        <mc:Choice Requires="wps">
          <w:drawing>
            <wp:anchor distT="0" distB="0" distL="114300" distR="114300" simplePos="0" relativeHeight="251657728" behindDoc="0" locked="0" layoutInCell="0" allowOverlap="1" wp14:anchorId="56141A12" wp14:editId="75545C0D">
              <wp:simplePos x="0" y="0"/>
              <wp:positionH relativeFrom="column">
                <wp:align>center</wp:align>
              </wp:positionH>
              <wp:positionV relativeFrom="paragraph">
                <wp:posOffset>439420</wp:posOffset>
              </wp:positionV>
              <wp:extent cx="7040880" cy="8411210"/>
              <wp:effectExtent l="9525" t="12065" r="1714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210"/>
                      </a:xfrm>
                      <a:prstGeom prst="rect">
                        <a:avLst/>
                      </a:prstGeom>
                      <a:solidFill>
                        <a:srgbClr val="FFFFFF"/>
                      </a:solidFill>
                      <a:ln w="19050">
                        <a:solidFill>
                          <a:srgbClr val="000000"/>
                        </a:solidFill>
                        <a:miter lim="800000"/>
                        <a:headEnd/>
                        <a:tailEnd/>
                      </a:ln>
                    </wps:spPr>
                    <wps:txbx>
                      <w:txbxContent>
                        <w:p w14:paraId="56141A2D"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5" type="#_x0000_t202" style="position:absolute;left:0;text-align:left;margin-left:0;margin-top:34.6pt;width:554.4pt;height:662.3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" o:allowincell="f" strokeweight="1.5pt">
              <v:textbox>
                <w:txbxContent>
                  <w:p w14:paraId="56141A2D" w14:textId="77777777" w:rsidR="00E61881" w:rsidRDefault="00E6188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1A10" w14:textId="0ED3A800" w:rsidR="00E61881" w:rsidRDefault="00E61881" w:rsidP="006B653F">
    <w:pPr>
      <w:pStyle w:val="Header"/>
      <w:jc w:val="right"/>
    </w:pPr>
    <w:r>
      <w:rPr>
        <w:noProof/>
        <w:sz w:val="20"/>
      </w:rPr>
      <mc:AlternateContent>
        <mc:Choice Requires="wpg">
          <w:drawing>
            <wp:anchor distT="0" distB="0" distL="114300" distR="114300" simplePos="0" relativeHeight="251658752" behindDoc="0" locked="0" layoutInCell="0" allowOverlap="1" wp14:anchorId="56141A13" wp14:editId="4D3B4F07">
              <wp:simplePos x="0" y="0"/>
              <wp:positionH relativeFrom="column">
                <wp:align>center</wp:align>
              </wp:positionH>
              <wp:positionV relativeFrom="paragraph">
                <wp:posOffset>457200</wp:posOffset>
              </wp:positionV>
              <wp:extent cx="7040880" cy="8412480"/>
              <wp:effectExtent l="9525" t="9525" r="17145" b="1714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2" name="Text Box 6"/>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56141A2E" w14:textId="77777777" w:rsidR="00E61881" w:rsidRDefault="00E61881">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6" style="position:absolute;left:0;text-align:left;margin-left:0;margin-top:36pt;width:554.4pt;height:662.4pt;z-index:251658752;mso-position-horizontal:center"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" o:allowincell="f">
              <v:shapetype id="_x0000_t202" coordsize="21600,21600" o:spt="202" path="m,l,21600r21600,l21600,xe">
                <v:stroke joinstyle="miter"/>
                <v:path gradientshapeok="t" o:connecttype="rect"/>
              </v:shapetype>
              <v:shape id="Text Box 6" o:spid="_x0000_s1077"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" strokeweight="1.5pt">
                <v:textbox>
                  <w:txbxContent>
                    <w:p w14:paraId="56141A2E" w14:textId="77777777" w:rsidR="00E61881" w:rsidRDefault="00E61881">
                      <w:pPr>
                        <w:spacing w:line="20" w:lineRule="exact"/>
                        <w:rPr>
                          <w:rFonts w:ascii="Arial" w:hAnsi="Arial" w:cs="Arial"/>
                          <w:sz w:val="20"/>
                        </w:rPr>
                      </w:pPr>
                    </w:p>
                  </w:txbxContent>
                </v:textbox>
              </v:shape>
              <v:line id="Line 7" o:spid="_x0000_s1078"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o:colormru v:ext="edit" colors="#eaeaea"/>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79C1"/>
    <w:rsid w:val="0001782D"/>
    <w:rsid w:val="00020F16"/>
    <w:rsid w:val="00030631"/>
    <w:rsid w:val="00043E27"/>
    <w:rsid w:val="0004736C"/>
    <w:rsid w:val="000677B5"/>
    <w:rsid w:val="000700B4"/>
    <w:rsid w:val="000727F3"/>
    <w:rsid w:val="000756EC"/>
    <w:rsid w:val="00090333"/>
    <w:rsid w:val="00094307"/>
    <w:rsid w:val="000A0B2C"/>
    <w:rsid w:val="000A133C"/>
    <w:rsid w:val="000A3EAC"/>
    <w:rsid w:val="000B0583"/>
    <w:rsid w:val="000B46A6"/>
    <w:rsid w:val="000B667D"/>
    <w:rsid w:val="000B7CC1"/>
    <w:rsid w:val="000C6C52"/>
    <w:rsid w:val="000C7448"/>
    <w:rsid w:val="000C755B"/>
    <w:rsid w:val="000E2493"/>
    <w:rsid w:val="000F05CF"/>
    <w:rsid w:val="00115D6C"/>
    <w:rsid w:val="00117166"/>
    <w:rsid w:val="00124353"/>
    <w:rsid w:val="00140566"/>
    <w:rsid w:val="00140D5E"/>
    <w:rsid w:val="00155C0C"/>
    <w:rsid w:val="00156FC5"/>
    <w:rsid w:val="00160CC2"/>
    <w:rsid w:val="001620C0"/>
    <w:rsid w:val="00164510"/>
    <w:rsid w:val="001715CB"/>
    <w:rsid w:val="0018287B"/>
    <w:rsid w:val="001C1576"/>
    <w:rsid w:val="00214E46"/>
    <w:rsid w:val="002247BB"/>
    <w:rsid w:val="00243CFA"/>
    <w:rsid w:val="00250D6E"/>
    <w:rsid w:val="00250F13"/>
    <w:rsid w:val="00276C9F"/>
    <w:rsid w:val="00293615"/>
    <w:rsid w:val="002A0C8F"/>
    <w:rsid w:val="002A2E1A"/>
    <w:rsid w:val="002A2EC2"/>
    <w:rsid w:val="002B2038"/>
    <w:rsid w:val="002E0C4B"/>
    <w:rsid w:val="002F2D3E"/>
    <w:rsid w:val="002F2D96"/>
    <w:rsid w:val="00310BDB"/>
    <w:rsid w:val="003337FA"/>
    <w:rsid w:val="00334A95"/>
    <w:rsid w:val="00335DCB"/>
    <w:rsid w:val="003400A7"/>
    <w:rsid w:val="00355381"/>
    <w:rsid w:val="003748C8"/>
    <w:rsid w:val="003A1A53"/>
    <w:rsid w:val="003A2812"/>
    <w:rsid w:val="003A2F4C"/>
    <w:rsid w:val="003E6DF8"/>
    <w:rsid w:val="004006E9"/>
    <w:rsid w:val="00400AA0"/>
    <w:rsid w:val="00415C5A"/>
    <w:rsid w:val="004531F0"/>
    <w:rsid w:val="00460FB5"/>
    <w:rsid w:val="004666E3"/>
    <w:rsid w:val="00471905"/>
    <w:rsid w:val="004730B0"/>
    <w:rsid w:val="00473172"/>
    <w:rsid w:val="0047727F"/>
    <w:rsid w:val="004C02BD"/>
    <w:rsid w:val="004C0920"/>
    <w:rsid w:val="004D380E"/>
    <w:rsid w:val="004D6F68"/>
    <w:rsid w:val="004E0921"/>
    <w:rsid w:val="004E0BE0"/>
    <w:rsid w:val="004E341F"/>
    <w:rsid w:val="00545A3D"/>
    <w:rsid w:val="00554725"/>
    <w:rsid w:val="0056634C"/>
    <w:rsid w:val="005744B0"/>
    <w:rsid w:val="00584894"/>
    <w:rsid w:val="005943F9"/>
    <w:rsid w:val="005A3AF0"/>
    <w:rsid w:val="005B43D1"/>
    <w:rsid w:val="005C22B6"/>
    <w:rsid w:val="005C2333"/>
    <w:rsid w:val="005C7E54"/>
    <w:rsid w:val="005F0174"/>
    <w:rsid w:val="005F0B29"/>
    <w:rsid w:val="005F49DA"/>
    <w:rsid w:val="00612563"/>
    <w:rsid w:val="00615863"/>
    <w:rsid w:val="00626FE6"/>
    <w:rsid w:val="006376EE"/>
    <w:rsid w:val="0065050B"/>
    <w:rsid w:val="006543CE"/>
    <w:rsid w:val="0067004E"/>
    <w:rsid w:val="00680040"/>
    <w:rsid w:val="0068223A"/>
    <w:rsid w:val="00685262"/>
    <w:rsid w:val="00696F2C"/>
    <w:rsid w:val="006A3CA6"/>
    <w:rsid w:val="006B1654"/>
    <w:rsid w:val="006B23E9"/>
    <w:rsid w:val="006B6293"/>
    <w:rsid w:val="006B653F"/>
    <w:rsid w:val="006C716A"/>
    <w:rsid w:val="006D472F"/>
    <w:rsid w:val="006E0ED7"/>
    <w:rsid w:val="006F06DA"/>
    <w:rsid w:val="0075117C"/>
    <w:rsid w:val="00751FFB"/>
    <w:rsid w:val="00757F53"/>
    <w:rsid w:val="0076710D"/>
    <w:rsid w:val="0077473A"/>
    <w:rsid w:val="00795685"/>
    <w:rsid w:val="007968F0"/>
    <w:rsid w:val="007C5A5E"/>
    <w:rsid w:val="007C6AB6"/>
    <w:rsid w:val="007D6B3C"/>
    <w:rsid w:val="007E2C04"/>
    <w:rsid w:val="007F7349"/>
    <w:rsid w:val="007F79DF"/>
    <w:rsid w:val="008079E2"/>
    <w:rsid w:val="00825C2E"/>
    <w:rsid w:val="00834DEC"/>
    <w:rsid w:val="008378B9"/>
    <w:rsid w:val="00844A44"/>
    <w:rsid w:val="00844DC7"/>
    <w:rsid w:val="0084657C"/>
    <w:rsid w:val="00847078"/>
    <w:rsid w:val="00850AB9"/>
    <w:rsid w:val="0085509F"/>
    <w:rsid w:val="00860AC4"/>
    <w:rsid w:val="00896268"/>
    <w:rsid w:val="008B348F"/>
    <w:rsid w:val="008B7663"/>
    <w:rsid w:val="008C175E"/>
    <w:rsid w:val="008C6324"/>
    <w:rsid w:val="008D350A"/>
    <w:rsid w:val="008D5766"/>
    <w:rsid w:val="008D777C"/>
    <w:rsid w:val="008E5EB6"/>
    <w:rsid w:val="008F39E4"/>
    <w:rsid w:val="009062AD"/>
    <w:rsid w:val="009070EE"/>
    <w:rsid w:val="009104BC"/>
    <w:rsid w:val="009144C7"/>
    <w:rsid w:val="009222EC"/>
    <w:rsid w:val="00956DDF"/>
    <w:rsid w:val="00981328"/>
    <w:rsid w:val="00982F3C"/>
    <w:rsid w:val="009A2726"/>
    <w:rsid w:val="009B45CD"/>
    <w:rsid w:val="009C0F5F"/>
    <w:rsid w:val="009C67F4"/>
    <w:rsid w:val="009C75C8"/>
    <w:rsid w:val="009E516B"/>
    <w:rsid w:val="00A0205F"/>
    <w:rsid w:val="00A1476D"/>
    <w:rsid w:val="00A23AE1"/>
    <w:rsid w:val="00A2481F"/>
    <w:rsid w:val="00A33D8D"/>
    <w:rsid w:val="00A37605"/>
    <w:rsid w:val="00A406EE"/>
    <w:rsid w:val="00A42EB7"/>
    <w:rsid w:val="00A53351"/>
    <w:rsid w:val="00A53678"/>
    <w:rsid w:val="00A6096C"/>
    <w:rsid w:val="00A658E1"/>
    <w:rsid w:val="00A7740D"/>
    <w:rsid w:val="00A9298C"/>
    <w:rsid w:val="00A945EB"/>
    <w:rsid w:val="00A953CC"/>
    <w:rsid w:val="00A968F2"/>
    <w:rsid w:val="00AA0B1C"/>
    <w:rsid w:val="00AC0AAB"/>
    <w:rsid w:val="00AC489E"/>
    <w:rsid w:val="00AE380B"/>
    <w:rsid w:val="00AE3B39"/>
    <w:rsid w:val="00AF0285"/>
    <w:rsid w:val="00B0623B"/>
    <w:rsid w:val="00B23DAB"/>
    <w:rsid w:val="00B31607"/>
    <w:rsid w:val="00B37E43"/>
    <w:rsid w:val="00B40111"/>
    <w:rsid w:val="00B45E07"/>
    <w:rsid w:val="00B57F62"/>
    <w:rsid w:val="00B60F81"/>
    <w:rsid w:val="00B73132"/>
    <w:rsid w:val="00B76FC7"/>
    <w:rsid w:val="00B9434A"/>
    <w:rsid w:val="00B944A2"/>
    <w:rsid w:val="00B94E98"/>
    <w:rsid w:val="00B976ED"/>
    <w:rsid w:val="00BA765F"/>
    <w:rsid w:val="00BD478F"/>
    <w:rsid w:val="00BD7371"/>
    <w:rsid w:val="00BE0ACD"/>
    <w:rsid w:val="00BE4EAE"/>
    <w:rsid w:val="00BF3ACE"/>
    <w:rsid w:val="00C01972"/>
    <w:rsid w:val="00C02C14"/>
    <w:rsid w:val="00C15C5E"/>
    <w:rsid w:val="00C17109"/>
    <w:rsid w:val="00C214E3"/>
    <w:rsid w:val="00C50115"/>
    <w:rsid w:val="00C53481"/>
    <w:rsid w:val="00C87331"/>
    <w:rsid w:val="00CA5524"/>
    <w:rsid w:val="00CF5557"/>
    <w:rsid w:val="00CF7FE4"/>
    <w:rsid w:val="00D02D51"/>
    <w:rsid w:val="00D117C7"/>
    <w:rsid w:val="00D1298A"/>
    <w:rsid w:val="00D25CD3"/>
    <w:rsid w:val="00D32BE2"/>
    <w:rsid w:val="00D473A7"/>
    <w:rsid w:val="00D610BE"/>
    <w:rsid w:val="00D65893"/>
    <w:rsid w:val="00D85916"/>
    <w:rsid w:val="00D95C42"/>
    <w:rsid w:val="00DA6643"/>
    <w:rsid w:val="00DA7AC2"/>
    <w:rsid w:val="00DB24AF"/>
    <w:rsid w:val="00DB6374"/>
    <w:rsid w:val="00DC25E1"/>
    <w:rsid w:val="00DC7BC1"/>
    <w:rsid w:val="00DE155B"/>
    <w:rsid w:val="00DF6C40"/>
    <w:rsid w:val="00E00133"/>
    <w:rsid w:val="00E021F3"/>
    <w:rsid w:val="00E1248F"/>
    <w:rsid w:val="00E25A77"/>
    <w:rsid w:val="00E26CA6"/>
    <w:rsid w:val="00E33436"/>
    <w:rsid w:val="00E410F5"/>
    <w:rsid w:val="00E4756E"/>
    <w:rsid w:val="00E55B72"/>
    <w:rsid w:val="00E61881"/>
    <w:rsid w:val="00E7448D"/>
    <w:rsid w:val="00E94E82"/>
    <w:rsid w:val="00EA4271"/>
    <w:rsid w:val="00EA5A16"/>
    <w:rsid w:val="00EB0782"/>
    <w:rsid w:val="00EB4FF0"/>
    <w:rsid w:val="00EE1AC3"/>
    <w:rsid w:val="00EF6137"/>
    <w:rsid w:val="00F054D0"/>
    <w:rsid w:val="00F23821"/>
    <w:rsid w:val="00F37312"/>
    <w:rsid w:val="00F4072A"/>
    <w:rsid w:val="00F502C6"/>
    <w:rsid w:val="00F5280A"/>
    <w:rsid w:val="00F61915"/>
    <w:rsid w:val="00F723D0"/>
    <w:rsid w:val="00FA31BF"/>
    <w:rsid w:val="00FA3B51"/>
    <w:rsid w:val="00FA4500"/>
    <w:rsid w:val="00FC4C58"/>
    <w:rsid w:val="00F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aeaea"/>
    </o:shapedefaults>
    <o:shapelayout v:ext="edit">
      <o:idmap v:ext="edit" data="1"/>
      <o:regrouptable v:ext="edit">
        <o:entry new="1" old="0"/>
        <o:entry new="2" old="1"/>
      </o:regrouptable>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EC379295-C54C-47FA-A215-571CB5B25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93EE6-974D-4FDA-9761-F9E99BE90F4E}">
  <ds:schemaRefs>
    <ds:schemaRef ds:uri="http://schemas.microsoft.com/sharepoint/v4"/>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9979298-2F8A-44BA-8361-DB9F8B7F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RCover.dot</Template>
  <TotalTime>1</TotalTime>
  <Pages>9</Pages>
  <Words>2079</Words>
  <Characters>10615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Sara Skidmore</cp:lastModifiedBy>
  <cp:revision>3</cp:revision>
  <cp:lastPrinted>2010-02-16T20:31:00Z</cp:lastPrinted>
  <dcterms:created xsi:type="dcterms:W3CDTF">2020-04-01T01:16:00Z</dcterms:created>
  <dcterms:modified xsi:type="dcterms:W3CDTF">2020-04-01T01:30:00Z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