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E5" w:rsidRDefault="00492B9B">
      <w:pPr>
        <w:pStyle w:val="BodyText"/>
        <w:ind w:left="10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727498" cy="585216"/>
            <wp:effectExtent l="0" t="0" r="0" b="0"/>
            <wp:docPr id="1" name="image1.jpeg" descr="General letterhead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49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8E5" w:rsidRDefault="00A818E5">
      <w:pPr>
        <w:pStyle w:val="BodyText"/>
        <w:rPr>
          <w:sz w:val="26"/>
        </w:rPr>
      </w:pPr>
    </w:p>
    <w:p w:rsidR="00A818E5" w:rsidP="000D1788" w:rsidRDefault="00492B9B">
      <w:pPr>
        <w:pStyle w:val="BodyText"/>
        <w:spacing w:before="170"/>
        <w:ind w:left="100"/>
        <w:rPr>
          <w:sz w:val="26"/>
        </w:rPr>
      </w:pPr>
      <w:r w:rsidRPr="00492B9B">
        <w:rPr>
          <w:color w:val="FF0000"/>
        </w:rPr>
        <w:t>TBD</w:t>
      </w:r>
      <w:r>
        <w:t>, 2021</w:t>
      </w:r>
      <w:r w:rsidRPr="000D1788" w:rsidR="000D1788">
        <w:rPr>
          <w:color w:val="FF0000"/>
          <w:sz w:val="14"/>
        </w:rPr>
        <w:t xml:space="preserve"> </w:t>
      </w:r>
      <w:r w:rsidR="000D1788">
        <w:rPr>
          <w:color w:val="FF0000"/>
          <w:sz w:val="14"/>
        </w:rPr>
        <w:t xml:space="preserve">                                                                       </w:t>
      </w:r>
    </w:p>
    <w:p w:rsidR="00A818E5" w:rsidRDefault="00492B9B">
      <w:pPr>
        <w:pStyle w:val="BodyText"/>
        <w:spacing w:before="231"/>
        <w:ind w:left="100"/>
      </w:pPr>
      <w:r>
        <w:t>Dear Agricultural Producer,</w:t>
      </w:r>
      <w:bookmarkStart w:name="_GoBack" w:id="0"/>
      <w:bookmarkEnd w:id="0"/>
    </w:p>
    <w:p w:rsidR="00A818E5" w:rsidRDefault="00492B9B">
      <w:pPr>
        <w:spacing w:before="80"/>
        <w:ind w:left="80" w:right="3183"/>
        <w:jc w:val="center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United States Department of Agriculture</w:t>
      </w:r>
    </w:p>
    <w:p w:rsidR="00A818E5" w:rsidRDefault="00E863B2">
      <w:pPr>
        <w:spacing w:before="5"/>
        <w:ind w:left="80" w:right="3183"/>
        <w:jc w:val="center"/>
        <w:rPr>
          <w:rFonts w:ascii="Arial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636270</wp:posOffset>
                </wp:positionV>
                <wp:extent cx="3024505" cy="20320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65844" w:rsidR="000D1788" w:rsidP="000D1788" w:rsidRDefault="000D1788">
                            <w:pPr>
                              <w:jc w:val="right"/>
                              <w:rPr>
                                <w:sz w:val="16"/>
                                <w:szCs w:val="20"/>
                              </w:rPr>
                            </w:pPr>
                            <w:r w:rsidRPr="00765844"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  <w:t>OMB No. 0535-0259</w:t>
                            </w:r>
                            <w:r w:rsidRPr="00765844">
                              <w:rPr>
                                <w:color w:val="FF0000"/>
                                <w:sz w:val="16"/>
                                <w:szCs w:val="20"/>
                              </w:rPr>
                              <w:t>: Approval Expires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position:absolute;left:0;text-align:left;margin-left:98.85pt;margin-top:50.1pt;width:238.15pt;height:1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v1tA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">
                <v:textbox>
                  <w:txbxContent>
                    <w:p w:rsidRPr="00765844" w:rsidR="000D1788" w:rsidP="000D1788" w:rsidRDefault="000D1788">
                      <w:pPr>
                        <w:jc w:val="right"/>
                        <w:rPr>
                          <w:sz w:val="16"/>
                          <w:szCs w:val="20"/>
                        </w:rPr>
                      </w:pPr>
                      <w:r w:rsidRPr="00765844">
                        <w:rPr>
                          <w:color w:val="000000" w:themeColor="text1"/>
                          <w:sz w:val="16"/>
                          <w:szCs w:val="20"/>
                        </w:rPr>
                        <w:t>OMB No. 0535-0259</w:t>
                      </w:r>
                      <w:r w:rsidRPr="00765844">
                        <w:rPr>
                          <w:color w:val="FF0000"/>
                          <w:sz w:val="16"/>
                          <w:szCs w:val="20"/>
                        </w:rPr>
                        <w:t>: Approval Expires XX/XX/20XX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2B9B"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6082284</wp:posOffset>
            </wp:positionH>
            <wp:positionV relativeFrom="paragraph">
              <wp:posOffset>-151740</wp:posOffset>
            </wp:positionV>
            <wp:extent cx="603504" cy="6111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B9B">
        <w:rPr>
          <w:rFonts w:ascii="Arial"/>
          <w:sz w:val="18"/>
        </w:rPr>
        <w:t>National Agricultural Statistics Service</w:t>
      </w:r>
    </w:p>
    <w:p w:rsidR="00A818E5" w:rsidRDefault="00A818E5">
      <w:pPr>
        <w:jc w:val="center"/>
        <w:rPr>
          <w:rFonts w:ascii="Arial"/>
          <w:sz w:val="18"/>
        </w:rPr>
        <w:sectPr w:rsidR="00A818E5">
          <w:footerReference w:type="default" r:id="rId9"/>
          <w:type w:val="continuous"/>
          <w:pgSz w:w="12240" w:h="15840"/>
          <w:pgMar w:top="840" w:right="1200" w:bottom="280" w:left="1340" w:header="720" w:footer="720" w:gutter="0"/>
          <w:cols w:equalWidth="0" w:space="720" w:num="2">
            <w:col w:w="2714" w:space="251"/>
            <w:col w:w="6735"/>
          </w:cols>
        </w:sectPr>
      </w:pPr>
    </w:p>
    <w:p w:rsidR="00A818E5" w:rsidRDefault="00A818E5">
      <w:pPr>
        <w:pStyle w:val="BodyText"/>
        <w:rPr>
          <w:rFonts w:ascii="Arial"/>
          <w:sz w:val="15"/>
        </w:rPr>
      </w:pPr>
    </w:p>
    <w:p w:rsidR="00A818E5" w:rsidRDefault="00492B9B">
      <w:pPr>
        <w:pStyle w:val="BodyText"/>
        <w:spacing w:before="91"/>
        <w:ind w:left="100" w:right="304"/>
      </w:pPr>
      <w:r>
        <w:t xml:space="preserve">According to our records, we have not yet received your completed 2020 Local Food Marketing Practices Survey. </w:t>
      </w:r>
      <w:r>
        <w:rPr>
          <w:b/>
          <w:i/>
        </w:rPr>
        <w:t xml:space="preserve">Please take the time to respond now. </w:t>
      </w:r>
      <w:r>
        <w:t>Your participation is vital to help expand the</w:t>
      </w:r>
    </w:p>
    <w:p w:rsidR="00A818E5" w:rsidRDefault="00492B9B">
      <w:pPr>
        <w:pStyle w:val="BodyText"/>
        <w:spacing w:before="1"/>
        <w:ind w:left="100"/>
      </w:pPr>
      <w:r>
        <w:t>U.S. Department of Agriculture’s (USDA) National Agricultural Statistics Service (NASS) and the public’s understanding of the local foods sector.</w:t>
      </w:r>
    </w:p>
    <w:p w:rsidR="00A818E5" w:rsidRDefault="00A818E5">
      <w:pPr>
        <w:pStyle w:val="BodyText"/>
        <w:spacing w:before="11"/>
        <w:rPr>
          <w:sz w:val="22"/>
        </w:rPr>
      </w:pPr>
    </w:p>
    <w:p w:rsidR="00A818E5" w:rsidRDefault="00492B9B">
      <w:pPr>
        <w:pStyle w:val="BodyText"/>
        <w:ind w:left="100" w:right="682"/>
      </w:pPr>
      <w:r>
        <w:t>If you have recently responded, thank you. If not, please respond today in either of the following ways:</w:t>
      </w:r>
    </w:p>
    <w:p w:rsidR="00A818E5" w:rsidRDefault="00A818E5">
      <w:pPr>
        <w:pStyle w:val="BodyText"/>
        <w:spacing w:before="2"/>
      </w:pPr>
    </w:p>
    <w:p w:rsidR="00A818E5" w:rsidRDefault="00492B9B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ind w:right="774"/>
        <w:rPr>
          <w:sz w:val="23"/>
        </w:rPr>
      </w:pPr>
      <w:r>
        <w:rPr>
          <w:b/>
          <w:sz w:val="23"/>
        </w:rPr>
        <w:t xml:space="preserve">Online </w:t>
      </w:r>
      <w:r>
        <w:rPr>
          <w:sz w:val="23"/>
        </w:rPr>
        <w:t>at</w:t>
      </w:r>
      <w:r>
        <w:rPr>
          <w:color w:val="0000FF"/>
          <w:sz w:val="23"/>
        </w:rPr>
        <w:t xml:space="preserve"> </w:t>
      </w:r>
      <w:hyperlink r:id="rId10">
        <w:r>
          <w:rPr>
            <w:color w:val="0000FF"/>
            <w:sz w:val="23"/>
            <w:u w:val="single" w:color="0000FF"/>
          </w:rPr>
          <w:t>www.agcounts.usda.gov</w:t>
        </w:r>
        <w:r>
          <w:rPr>
            <w:sz w:val="23"/>
          </w:rPr>
          <w:t xml:space="preserve">. </w:t>
        </w:r>
      </w:hyperlink>
      <w:r>
        <w:rPr>
          <w:sz w:val="23"/>
        </w:rPr>
        <w:t>All you need is the identification number on the form to begin.</w:t>
      </w:r>
    </w:p>
    <w:p w:rsidR="00A818E5" w:rsidRDefault="00492B9B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line="280" w:lineRule="exact"/>
        <w:ind w:hanging="361"/>
        <w:rPr>
          <w:sz w:val="23"/>
        </w:rPr>
      </w:pPr>
      <w:r>
        <w:rPr>
          <w:b/>
          <w:sz w:val="23"/>
        </w:rPr>
        <w:t xml:space="preserve">By mail. </w:t>
      </w:r>
      <w:r>
        <w:rPr>
          <w:sz w:val="23"/>
        </w:rPr>
        <w:t>Complete the form and mail it back in the return envelope</w:t>
      </w:r>
      <w:r>
        <w:rPr>
          <w:spacing w:val="-14"/>
          <w:sz w:val="23"/>
        </w:rPr>
        <w:t xml:space="preserve"> </w:t>
      </w:r>
      <w:r>
        <w:rPr>
          <w:sz w:val="23"/>
        </w:rPr>
        <w:t>provided.</w:t>
      </w:r>
    </w:p>
    <w:p w:rsidR="00A818E5" w:rsidRDefault="00A818E5">
      <w:pPr>
        <w:pStyle w:val="BodyText"/>
        <w:spacing w:before="9"/>
        <w:rPr>
          <w:sz w:val="22"/>
        </w:rPr>
      </w:pPr>
    </w:p>
    <w:p w:rsidR="00A818E5" w:rsidRDefault="00492B9B">
      <w:pPr>
        <w:pStyle w:val="BodyText"/>
        <w:spacing w:before="1"/>
        <w:ind w:left="100" w:right="459"/>
      </w:pPr>
      <w:r>
        <w:t xml:space="preserve">If a response is not received, a representative with USDA’s National Agricultural Statistics Service may follow up with you to gather this information. If you have questions or need assistance, call (888) 424-7828 or email </w:t>
      </w:r>
      <w:hyperlink r:id="rId11">
        <w:r>
          <w:rPr>
            <w:color w:val="0000FF"/>
            <w:u w:val="single" w:color="0000FF"/>
          </w:rPr>
          <w:t>nass@nass.usda.gov</w:t>
        </w:r>
        <w:r>
          <w:t>.</w:t>
        </w:r>
      </w:hyperlink>
    </w:p>
    <w:p w:rsidR="00A818E5" w:rsidRDefault="00A818E5">
      <w:pPr>
        <w:pStyle w:val="BodyText"/>
        <w:spacing w:before="1"/>
        <w:rPr>
          <w:sz w:val="15"/>
        </w:rPr>
      </w:pPr>
    </w:p>
    <w:p w:rsidR="00A818E5" w:rsidRDefault="00492B9B">
      <w:pPr>
        <w:pStyle w:val="BodyText"/>
        <w:spacing w:before="91"/>
        <w:ind w:left="100"/>
      </w:pPr>
      <w:r w:rsidRPr="00C0557D">
        <w:rPr>
          <w:rFonts w:ascii="Arial" w:hAnsi="Arial" w:cs="Arial"/>
          <w:noProof/>
          <w:spacing w:val="-3"/>
          <w:sz w:val="20"/>
          <w:szCs w:val="20"/>
          <w:lang w:bidi="ar-SA"/>
        </w:rPr>
        <w:drawing>
          <wp:anchor distT="0" distB="0" distL="114300" distR="114300" simplePos="0" relativeHeight="251657728" behindDoc="1" locked="0" layoutInCell="1" allowOverlap="1" wp14:editId="148BA8A6" wp14:anchorId="5DEE2844">
            <wp:simplePos x="0" y="0"/>
            <wp:positionH relativeFrom="column">
              <wp:posOffset>-3175</wp:posOffset>
            </wp:positionH>
            <wp:positionV relativeFrom="paragraph">
              <wp:posOffset>227965</wp:posOffset>
            </wp:positionV>
            <wp:extent cx="1444625" cy="61912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bert Hamer electronic signatu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3B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4267835</wp:posOffset>
                </wp:positionH>
                <wp:positionV relativeFrom="paragraph">
                  <wp:posOffset>180340</wp:posOffset>
                </wp:positionV>
                <wp:extent cx="2725420" cy="2286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22860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18E5" w:rsidRDefault="00492B9B">
                            <w:pPr>
                              <w:spacing w:before="72" w:line="262" w:lineRule="exact"/>
                              <w:ind w:left="14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u w:val="thick"/>
                              </w:rPr>
                              <w:t>SPECIAL INSTRUCTIONS</w:t>
                            </w:r>
                          </w:p>
                          <w:p w:rsidR="00A818E5" w:rsidRDefault="00492B9B">
                            <w:pPr>
                              <w:pStyle w:val="BodyText"/>
                              <w:ind w:left="145" w:right="157"/>
                            </w:pPr>
                            <w:r>
                              <w:t xml:space="preserve">Follow these steps if you receive more than one survey questionnaire for the </w:t>
                            </w:r>
                            <w:r>
                              <w:rPr>
                                <w:b/>
                              </w:rPr>
                              <w:t>same operation</w:t>
                            </w:r>
                            <w:r>
                              <w:t>:</w:t>
                            </w:r>
                          </w:p>
                          <w:p w:rsidR="00A818E5" w:rsidRDefault="00492B9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ind w:hanging="36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Complete ONLY the </w:t>
                            </w:r>
                            <w:r>
                              <w:rPr>
                                <w:b/>
                                <w:color w:val="00AF50"/>
                                <w:sz w:val="23"/>
                              </w:rPr>
                              <w:t>GREEN</w:t>
                            </w:r>
                          </w:p>
                          <w:p w:rsidR="00A818E5" w:rsidRDefault="00492B9B">
                            <w:pPr>
                              <w:pStyle w:val="BodyText"/>
                              <w:spacing w:line="264" w:lineRule="exact"/>
                              <w:ind w:left="908"/>
                            </w:pPr>
                            <w:r>
                              <w:t>questionnaire</w:t>
                            </w:r>
                          </w:p>
                          <w:p w:rsidR="00A818E5" w:rsidRDefault="00492B9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ind w:right="288"/>
                            </w:pPr>
                            <w:r>
                              <w:t>Write “DUPLICATE” on the</w:t>
                            </w:r>
                            <w:r>
                              <w:rPr>
                                <w:color w:val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</w:rPr>
                              <w:t xml:space="preserve">BLUE </w:t>
                            </w:r>
                            <w:r>
                              <w:t>questionnaire (If the questionnaires are the same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color, complete only one and write ‘DUPLICATE’ on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other(s))</w:t>
                            </w:r>
                          </w:p>
                          <w:p w:rsidR="00A818E5" w:rsidRDefault="00492B9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ind w:right="227"/>
                            </w:pPr>
                            <w:r>
                              <w:t>Mail ALL questionnaires back in the same return envelope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336.05pt;margin-top:14.2pt;width:214.6pt;height:1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">
                <v:textbox inset="0,0,0,0">
                  <w:txbxContent>
                    <w:p w:rsidR="00A818E5" w:rsidRDefault="00492B9B">
                      <w:pPr>
                        <w:spacing w:before="72" w:line="262" w:lineRule="exact"/>
                        <w:ind w:left="145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  <w:u w:val="thick"/>
                        </w:rPr>
                        <w:t>SPECIAL INSTRUCTIONS</w:t>
                      </w:r>
                    </w:p>
                    <w:p w:rsidR="00A818E5" w:rsidRDefault="00492B9B">
                      <w:pPr>
                        <w:pStyle w:val="BodyText"/>
                        <w:ind w:left="145" w:right="157"/>
                      </w:pPr>
                      <w:r>
                        <w:t xml:space="preserve">Follow these steps if you receive more than one survey questionnaire for the </w:t>
                      </w:r>
                      <w:r>
                        <w:rPr>
                          <w:b/>
                        </w:rPr>
                        <w:t>same operation</w:t>
                      </w:r>
                      <w:r>
                        <w:t>:</w:t>
                      </w:r>
                    </w:p>
                    <w:p w:rsidR="00A818E5" w:rsidRDefault="00492B9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ind w:hanging="361"/>
                        <w:rPr>
                          <w:b/>
                          <w:sz w:val="23"/>
                        </w:rPr>
                      </w:pPr>
                      <w:r>
                        <w:rPr>
                          <w:sz w:val="23"/>
                        </w:rPr>
                        <w:t xml:space="preserve">Complete ONLY the </w:t>
                      </w:r>
                      <w:r>
                        <w:rPr>
                          <w:b/>
                          <w:color w:val="00AF50"/>
                          <w:sz w:val="23"/>
                        </w:rPr>
                        <w:t>GREEN</w:t>
                      </w:r>
                    </w:p>
                    <w:p w:rsidR="00A818E5" w:rsidRDefault="00492B9B">
                      <w:pPr>
                        <w:pStyle w:val="BodyText"/>
                        <w:spacing w:line="264" w:lineRule="exact"/>
                        <w:ind w:left="908"/>
                      </w:pPr>
                      <w:r>
                        <w:t>questionnaire</w:t>
                      </w:r>
                    </w:p>
                    <w:p w:rsidR="00A818E5" w:rsidRDefault="00492B9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ind w:right="288"/>
                      </w:pPr>
                      <w:r>
                        <w:t>Write “DUPLICATE” on the</w:t>
                      </w:r>
                      <w:r>
                        <w:rPr>
                          <w:color w:val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</w:rPr>
                        <w:t xml:space="preserve">BLUE </w:t>
                      </w:r>
                      <w:r>
                        <w:t>questionnaire (If the questionnaires are the same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color, complete only one and write ‘DUPLICATE’ on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other(s))</w:t>
                      </w:r>
                    </w:p>
                    <w:p w:rsidR="00A818E5" w:rsidRDefault="00492B9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ind w:right="227"/>
                      </w:pPr>
                      <w:r>
                        <w:t>Mail ALL questionnaires back in the same return envelope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provided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Sincerely,</w:t>
      </w:r>
    </w:p>
    <w:p w:rsidR="00A818E5" w:rsidRDefault="00492B9B">
      <w:pPr>
        <w:pStyle w:val="BodyText"/>
        <w:spacing w:line="230" w:lineRule="exact"/>
        <w:ind w:left="100"/>
      </w:pPr>
      <w:r>
        <w:t>Hubert Hamer</w:t>
      </w:r>
    </w:p>
    <w:p w:rsidR="00A818E5" w:rsidRDefault="00492B9B">
      <w:pPr>
        <w:pStyle w:val="BodyText"/>
        <w:ind w:left="100" w:right="3979"/>
      </w:pPr>
      <w:r>
        <w:t>Administrator, National Agricultural Statistics Service United States Department of Agriculture</w:t>
      </w:r>
    </w:p>
    <w:p w:rsidR="00A818E5" w:rsidRDefault="00A818E5">
      <w:pPr>
        <w:pStyle w:val="BodyText"/>
      </w:pPr>
    </w:p>
    <w:p w:rsidR="00A818E5" w:rsidRDefault="00492B9B">
      <w:pPr>
        <w:pStyle w:val="BodyText"/>
        <w:ind w:left="100"/>
      </w:pPr>
      <w:r>
        <w:t>Enclosures</w:t>
      </w:r>
    </w:p>
    <w:p w:rsidR="00A818E5" w:rsidRDefault="00A818E5">
      <w:pPr>
        <w:pStyle w:val="BodyText"/>
        <w:rPr>
          <w:sz w:val="20"/>
        </w:rPr>
      </w:pPr>
    </w:p>
    <w:p w:rsidR="00A818E5" w:rsidRDefault="00A818E5">
      <w:pPr>
        <w:pStyle w:val="BodyText"/>
        <w:rPr>
          <w:sz w:val="20"/>
        </w:rPr>
      </w:pPr>
    </w:p>
    <w:p w:rsidR="00A818E5" w:rsidRDefault="00A818E5">
      <w:pPr>
        <w:pStyle w:val="BodyText"/>
        <w:rPr>
          <w:sz w:val="20"/>
        </w:rPr>
      </w:pPr>
    </w:p>
    <w:p w:rsidR="00A818E5" w:rsidRDefault="00A818E5">
      <w:pPr>
        <w:pStyle w:val="BodyText"/>
        <w:rPr>
          <w:sz w:val="20"/>
        </w:rPr>
      </w:pPr>
    </w:p>
    <w:p w:rsidR="00A818E5" w:rsidRDefault="00A818E5">
      <w:pPr>
        <w:pStyle w:val="BodyText"/>
        <w:rPr>
          <w:sz w:val="20"/>
        </w:rPr>
      </w:pPr>
    </w:p>
    <w:p w:rsidR="00A818E5" w:rsidRDefault="00A818E5">
      <w:pPr>
        <w:pStyle w:val="BodyText"/>
        <w:rPr>
          <w:sz w:val="20"/>
        </w:rPr>
      </w:pPr>
    </w:p>
    <w:p w:rsidR="00A818E5" w:rsidRDefault="00E863B2">
      <w:pPr>
        <w:pStyle w:val="BodyText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273050</wp:posOffset>
                </wp:positionV>
                <wp:extent cx="6029960" cy="3638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788" w:rsidP="000D1788" w:rsidRDefault="000D1788">
                            <w:r w:rsidRPr="004F6D77">
                              <w:rPr>
                                <w:sz w:val="12"/>
                                <w:szCs w:val="12"/>
                              </w:rPr>
                              <w:t>According to the Paperwork Reduction Act of 1995, an agency may not conduct or sponsor, and a person is not required to respond to a collection of information unless it displays a valid OMB control number. The valid OMB number is 0535-02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18</w:t>
                            </w:r>
                            <w:r w:rsidRPr="004F6D77">
                              <w:rPr>
                                <w:sz w:val="12"/>
                                <w:szCs w:val="12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30</w:t>
                            </w:r>
                            <w:r w:rsidRPr="004F6D77">
                              <w:rPr>
                                <w:sz w:val="12"/>
                                <w:szCs w:val="12"/>
                              </w:rPr>
                              <w:t xml:space="preserve"> minutes,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style="position:absolute;margin-left:8.85pt;margin-top:21.5pt;width:474.8pt;height:28.6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">
                <v:textbox style="mso-fit-shape-to-text:t">
                  <w:txbxContent>
                    <w:p w:rsidR="000D1788" w:rsidP="000D1788" w:rsidRDefault="000D1788">
                      <w:r w:rsidRPr="004F6D77">
                        <w:rPr>
                          <w:sz w:val="12"/>
                          <w:szCs w:val="12"/>
                        </w:rPr>
                        <w:t>According to the Paperwork Reduction Act of 1995, an agency may not conduct or sponsor, and a person is not required to respond to a collection of information unless it displays a valid OMB control number. The valid OMB number is 0535-02</w:t>
                      </w:r>
                      <w:r>
                        <w:rPr>
                          <w:sz w:val="12"/>
                          <w:szCs w:val="12"/>
                        </w:rPr>
                        <w:t>18</w:t>
                      </w:r>
                      <w:r w:rsidRPr="004F6D77">
                        <w:rPr>
                          <w:sz w:val="12"/>
                          <w:szCs w:val="12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sz w:val="12"/>
                          <w:szCs w:val="12"/>
                        </w:rPr>
                        <w:t>30</w:t>
                      </w:r>
                      <w:r w:rsidRPr="004F6D77">
                        <w:rPr>
                          <w:sz w:val="12"/>
                          <w:szCs w:val="12"/>
                        </w:rPr>
                        <w:t xml:space="preserve"> minutes,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18E5" w:rsidRDefault="00A818E5">
      <w:pPr>
        <w:pStyle w:val="BodyText"/>
        <w:rPr>
          <w:sz w:val="20"/>
        </w:rPr>
      </w:pPr>
    </w:p>
    <w:p w:rsidR="00A818E5" w:rsidRDefault="00A818E5">
      <w:pPr>
        <w:pStyle w:val="BodyText"/>
        <w:rPr>
          <w:sz w:val="20"/>
        </w:rPr>
      </w:pPr>
    </w:p>
    <w:p w:rsidR="00A818E5" w:rsidRDefault="00A818E5">
      <w:pPr>
        <w:pStyle w:val="BodyText"/>
        <w:rPr>
          <w:sz w:val="20"/>
        </w:rPr>
      </w:pPr>
    </w:p>
    <w:sectPr w:rsidR="00A818E5">
      <w:type w:val="continuous"/>
      <w:pgSz w:w="12240" w:h="15840"/>
      <w:pgMar w:top="840" w:right="12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B9B" w:rsidRDefault="00492B9B" w:rsidP="00492B9B">
      <w:r>
        <w:separator/>
      </w:r>
    </w:p>
  </w:endnote>
  <w:endnote w:type="continuationSeparator" w:id="0">
    <w:p w:rsidR="00492B9B" w:rsidRDefault="00492B9B" w:rsidP="0049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9B" w:rsidRPr="007B7D64" w:rsidRDefault="00492B9B" w:rsidP="00492B9B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492B9B" w:rsidRPr="006F74AC" w:rsidRDefault="00E863B2" w:rsidP="00492B9B">
    <w:pPr>
      <w:ind w:right="43"/>
      <w:jc w:val="center"/>
      <w:rPr>
        <w:rFonts w:ascii="Arial" w:hAnsi="Arial" w:cs="Arial"/>
        <w:color w:val="0000FF"/>
        <w:sz w:val="96"/>
        <w:szCs w:val="96"/>
        <w:u w:val="single"/>
      </w:rPr>
    </w:pPr>
    <w:hyperlink r:id="rId1" w:history="1">
      <w:r w:rsidR="00492B9B" w:rsidRPr="00B3089A">
        <w:rPr>
          <w:rStyle w:val="Hyperlink"/>
          <w:rFonts w:ascii="Arial" w:hAnsi="Arial" w:cs="Arial"/>
          <w:sz w:val="20"/>
          <w:szCs w:val="20"/>
        </w:rPr>
        <w:t>www.nass.usda.gov</w:t>
      </w:r>
    </w:hyperlink>
  </w:p>
  <w:p w:rsidR="00492B9B" w:rsidRDefault="00492B9B" w:rsidP="00492B9B">
    <w:pPr>
      <w:spacing w:before="216"/>
      <w:ind w:left="183" w:right="412"/>
      <w:jc w:val="center"/>
    </w:pPr>
    <w:r w:rsidRPr="001D7183">
      <w:rPr>
        <w:rFonts w:ascii="Arial" w:hAnsi="Arial" w:cs="Arial"/>
        <w:i/>
        <w:color w:val="231F20"/>
        <w:sz w:val="16"/>
        <w:szCs w:val="16"/>
      </w:rPr>
      <w:t>USDA i</w:t>
    </w:r>
    <w:r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Pr="001D7183">
      <w:rPr>
        <w:rFonts w:ascii="Arial" w:hAnsi="Arial" w:cs="Arial"/>
        <w:i/>
        <w:color w:val="231F20"/>
        <w:sz w:val="16"/>
        <w:szCs w:val="16"/>
      </w:rPr>
      <w:t>employer</w:t>
    </w:r>
    <w:r>
      <w:rPr>
        <w:rFonts w:ascii="Arial" w:hAnsi="Arial" w:cs="Arial"/>
        <w:i/>
        <w:color w:val="231F20"/>
        <w:sz w:val="16"/>
        <w:szCs w:val="16"/>
      </w:rPr>
      <w:t>, and lender.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B9B" w:rsidRDefault="00492B9B" w:rsidP="00492B9B">
      <w:r>
        <w:separator/>
      </w:r>
    </w:p>
  </w:footnote>
  <w:footnote w:type="continuationSeparator" w:id="0">
    <w:p w:rsidR="00492B9B" w:rsidRDefault="00492B9B" w:rsidP="0049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D55D5"/>
    <w:multiLevelType w:val="hybridMultilevel"/>
    <w:tmpl w:val="08889B4C"/>
    <w:lvl w:ilvl="0" w:tplc="4D9CC79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1" w:tplc="BB96020C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en-US"/>
      </w:rPr>
    </w:lvl>
    <w:lvl w:ilvl="2" w:tplc="CAE43978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en-US"/>
      </w:rPr>
    </w:lvl>
    <w:lvl w:ilvl="3" w:tplc="2C588D5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4A0280B2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en-US"/>
      </w:rPr>
    </w:lvl>
    <w:lvl w:ilvl="5" w:tplc="A5BA6EB6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AD06355E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en-US"/>
      </w:rPr>
    </w:lvl>
    <w:lvl w:ilvl="7" w:tplc="A8705650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en-US"/>
      </w:rPr>
    </w:lvl>
    <w:lvl w:ilvl="8" w:tplc="B3265640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8897536"/>
    <w:multiLevelType w:val="hybridMultilevel"/>
    <w:tmpl w:val="C262B6EC"/>
    <w:lvl w:ilvl="0" w:tplc="0A30256E">
      <w:start w:val="1"/>
      <w:numFmt w:val="decimal"/>
      <w:lvlText w:val="%1.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en-US"/>
      </w:rPr>
    </w:lvl>
    <w:lvl w:ilvl="1" w:tplc="75DC1E08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en-US"/>
      </w:rPr>
    </w:lvl>
    <w:lvl w:ilvl="2" w:tplc="59EC31B4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en-US"/>
      </w:rPr>
    </w:lvl>
    <w:lvl w:ilvl="3" w:tplc="2D104E0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en-US"/>
      </w:rPr>
    </w:lvl>
    <w:lvl w:ilvl="4" w:tplc="8FAE9B70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en-US"/>
      </w:rPr>
    </w:lvl>
    <w:lvl w:ilvl="5" w:tplc="C1DC871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6" w:tplc="556C7936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en-US"/>
      </w:rPr>
    </w:lvl>
    <w:lvl w:ilvl="7" w:tplc="7F041EA8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en-US"/>
      </w:rPr>
    </w:lvl>
    <w:lvl w:ilvl="8" w:tplc="96E8E174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0D1788"/>
    <w:rsid w:val="00165150"/>
    <w:rsid w:val="00492B9B"/>
    <w:rsid w:val="00765844"/>
    <w:rsid w:val="00A818E5"/>
    <w:rsid w:val="00E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CE78A71-9B28-47AB-A1EC-2FAA6CDE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2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B9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2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B9B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rsid w:val="00492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ss@nass.usd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gcounts.usda.gov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s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308FF32C</Template>
  <TotalTime>1</TotalTime>
  <Pages>1</Pages>
  <Words>194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Hancock, David - REE-NASS, Washington, DC</cp:lastModifiedBy>
  <cp:revision>2</cp:revision>
  <dcterms:created xsi:type="dcterms:W3CDTF">2020-07-07T18:43:00Z</dcterms:created>
  <dcterms:modified xsi:type="dcterms:W3CDTF">2020-07-07T18:43:00Z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2020-05-14T00:00:00Z</vt:filetime>
  </property>
</Properties>
</file>