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E717D" w:rsidR="00DD268D" w:rsidP="00DD268D" w:rsidRDefault="00DD268D" w14:paraId="3E6A06E0" w14:textId="2F957C05">
      <w:pPr>
        <w:outlineLvl w:val="0"/>
        <w:rPr>
          <w:rFonts w:ascii="Calibri" w:hAnsi="Calibri" w:eastAsia="Calibri" w:cs="Arial"/>
          <w:b/>
          <w:bCs/>
          <w:color w:val="009CD3"/>
          <w:sz w:val="32"/>
          <w:szCs w:val="32"/>
        </w:rPr>
      </w:pPr>
      <w:bookmarkStart w:name="_Toc13841152" w:id="0"/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Appendix </w:t>
      </w:r>
      <w:r w:rsidR="00742CFB">
        <w:rPr>
          <w:rFonts w:ascii="Calibri" w:hAnsi="Calibri" w:eastAsia="Calibri" w:cs="Arial"/>
          <w:b/>
          <w:bCs/>
          <w:color w:val="009CD3"/>
          <w:sz w:val="32"/>
          <w:szCs w:val="32"/>
        </w:rPr>
        <w:t>C</w:t>
      </w:r>
      <w:r w:rsidR="0042451F">
        <w:rPr>
          <w:rFonts w:ascii="Calibri" w:hAnsi="Calibri" w:eastAsia="Calibri" w:cs="Arial"/>
          <w:b/>
          <w:bCs/>
          <w:color w:val="009CD3"/>
          <w:sz w:val="32"/>
          <w:szCs w:val="32"/>
        </w:rPr>
        <w:t>9</w:t>
      </w:r>
      <w:r w:rsidRPr="00800390"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. </w:t>
      </w:r>
      <w:r w:rsidR="00742CFB">
        <w:rPr>
          <w:rFonts w:ascii="Calibri" w:hAnsi="Calibri" w:eastAsia="Calibri" w:cs="Arial"/>
          <w:b/>
          <w:bCs/>
          <w:color w:val="009CD3"/>
          <w:sz w:val="32"/>
          <w:szCs w:val="32"/>
        </w:rPr>
        <w:t>PD</w:t>
      </w: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</w:t>
      </w:r>
      <w:bookmarkEnd w:id="0"/>
      <w:r w:rsidR="008608B0">
        <w:rPr>
          <w:rFonts w:ascii="Calibri" w:hAnsi="Calibri" w:eastAsia="Calibri" w:cs="Arial"/>
          <w:b/>
          <w:bCs/>
          <w:color w:val="009CD3"/>
          <w:sz w:val="32"/>
          <w:szCs w:val="32"/>
        </w:rPr>
        <w:t>Reminder</w:t>
      </w:r>
      <w:r>
        <w:rPr>
          <w:rFonts w:ascii="Calibri" w:hAnsi="Calibri" w:eastAsia="Calibri" w:cs="Arial"/>
          <w:b/>
          <w:bCs/>
          <w:color w:val="009CD3"/>
          <w:sz w:val="32"/>
          <w:szCs w:val="32"/>
        </w:rPr>
        <w:t xml:space="preserve"> Telephone Script</w:t>
      </w:r>
    </w:p>
    <w:p w:rsidRPr="00543D7F" w:rsidR="003C5CF1" w:rsidP="007D17EB" w:rsidRDefault="003C5CF1" w14:paraId="6D4E1B53" w14:textId="76122C32">
      <w:pPr>
        <w:spacing w:after="0"/>
        <w:rPr>
          <w:rFonts w:eastAsia="Calibri" w:cstheme="minorHAnsi"/>
          <w:snapToGrid w:val="0"/>
        </w:rPr>
      </w:pPr>
      <w:r w:rsidRPr="00543D7F">
        <w:rPr>
          <w:rFonts w:eastAsia="Calibri" w:cstheme="minorHAnsi"/>
          <w:b/>
          <w:bCs/>
          <w:snapToGrid w:val="0"/>
        </w:rPr>
        <w:t>Q1</w:t>
      </w:r>
      <w:r w:rsidRPr="00543D7F">
        <w:rPr>
          <w:rFonts w:eastAsia="Calibri" w:cstheme="minorHAnsi"/>
          <w:snapToGrid w:val="0"/>
        </w:rPr>
        <w:t xml:space="preserve">. Hello, my name is </w:t>
      </w:r>
      <w:r w:rsidRPr="00543D7F">
        <w:rPr>
          <w:rFonts w:eastAsia="Calibri" w:cstheme="minorHAnsi"/>
          <w:b/>
          <w:caps/>
          <w:color w:val="FF0000"/>
        </w:rPr>
        <w:t>[</w:t>
      </w:r>
      <w:r w:rsidR="00E02A27">
        <w:rPr>
          <w:rFonts w:eastAsia="Calibri" w:cstheme="minorHAnsi"/>
          <w:b/>
          <w:caps/>
          <w:color w:val="FF0000"/>
        </w:rPr>
        <w:t>CALLER</w:t>
      </w:r>
      <w:r w:rsidRPr="00543D7F">
        <w:rPr>
          <w:rFonts w:eastAsia="Calibri" w:cstheme="minorHAnsi"/>
          <w:b/>
          <w:caps/>
          <w:color w:val="FF0000"/>
        </w:rPr>
        <w:t xml:space="preserve"> name]</w:t>
      </w:r>
      <w:r w:rsidRPr="00543D7F">
        <w:rPr>
          <w:rFonts w:eastAsia="Calibri" w:cstheme="minorHAnsi"/>
          <w:snapToGrid w:val="0"/>
        </w:rPr>
        <w:t xml:space="preserve"> </w:t>
      </w:r>
      <w:r w:rsidRPr="00543D7F">
        <w:rPr>
          <w:rFonts w:eastAsia="Calibri" w:cstheme="minorHAnsi"/>
        </w:rPr>
        <w:t xml:space="preserve">and I am calling from 2M Research on behalf of the Agency for Healthcare Research and Quality. I wanted to follow up on an email that was recently sent to </w:t>
      </w:r>
      <w:r w:rsidRPr="00543D7F">
        <w:rPr>
          <w:rFonts w:eastAsia="Calibri" w:cstheme="minorHAnsi"/>
          <w:b/>
          <w:caps/>
          <w:color w:val="FF0000"/>
        </w:rPr>
        <w:t>[NAME]</w:t>
      </w:r>
      <w:r w:rsidRPr="00543D7F">
        <w:rPr>
          <w:rFonts w:eastAsia="Calibri" w:cstheme="minorHAnsi"/>
        </w:rPr>
        <w:t>.</w:t>
      </w:r>
      <w:r w:rsidRPr="00543D7F">
        <w:rPr>
          <w:rFonts w:eastAsia="Calibri" w:cstheme="minorHAnsi"/>
          <w:snapToGrid w:val="0"/>
        </w:rPr>
        <w:t xml:space="preserve"> Is this </w:t>
      </w:r>
      <w:r w:rsidRPr="00543D7F">
        <w:rPr>
          <w:rFonts w:eastAsia="Calibri" w:cstheme="minorHAnsi"/>
          <w:b/>
          <w:caps/>
          <w:color w:val="FF0000"/>
        </w:rPr>
        <w:t>[NAME]</w:t>
      </w:r>
      <w:r w:rsidRPr="00543D7F">
        <w:rPr>
          <w:rFonts w:eastAsia="Calibri" w:cstheme="minorHAnsi"/>
          <w:snapToGrid w:val="0"/>
        </w:rPr>
        <w:t xml:space="preserve">? </w:t>
      </w:r>
    </w:p>
    <w:p w:rsidRPr="0000738D" w:rsidR="003C5CF1" w:rsidP="003C5CF1" w:rsidRDefault="003C5CF1" w14:paraId="61F9B4F0" w14:textId="77777777">
      <w:pPr>
        <w:rPr>
          <w:rFonts w:ascii="Times New Roman" w:hAnsi="Times New Roman" w:eastAsia="Calibri" w:cs="Times New Roman"/>
          <w:snapToGrid w:val="0"/>
          <w:sz w:val="24"/>
          <w:szCs w:val="24"/>
        </w:rPr>
      </w:pPr>
    </w:p>
    <w:p w:rsidR="00543D7F" w:rsidP="003C5CF1" w:rsidRDefault="00FD4B59" w14:paraId="3DF63963" w14:textId="38ED4361">
      <w:pPr>
        <w:rPr>
          <w:rFonts w:ascii="Calibri" w:hAnsi="Calibri" w:eastAsia="Calibri" w:cs="Arial"/>
        </w:rPr>
      </w:pPr>
      <w:r>
        <w:rPr>
          <w:b/>
          <w:bCs/>
        </w:rPr>
        <w:t xml:space="preserve">Q2. </w:t>
      </w:r>
      <w:r w:rsidR="003C5CF1">
        <w:rPr>
          <w:b/>
          <w:bCs/>
        </w:rPr>
        <w:t>IF SPEAKING TO RESPONDENT:</w:t>
      </w:r>
      <w:r w:rsidR="003C5CF1">
        <w:t xml:space="preserve"> Great.</w:t>
      </w:r>
      <w:r w:rsidR="008608B0">
        <w:t xml:space="preserve"> I just wanted to remind you about your </w:t>
      </w:r>
      <w:r w:rsidR="000E472F">
        <w:t xml:space="preserve">telephone </w:t>
      </w:r>
      <w:r w:rsidR="008608B0">
        <w:t xml:space="preserve">interview tomorrow, </w:t>
      </w:r>
      <w:r w:rsidR="008608B0">
        <w:rPr>
          <w:b/>
          <w:bCs/>
          <w:color w:val="FF0000"/>
        </w:rPr>
        <w:t>[DATE]</w:t>
      </w:r>
      <w:r w:rsidR="002D0FEB">
        <w:t xml:space="preserve">, </w:t>
      </w:r>
      <w:r w:rsidRPr="008608B0" w:rsidR="008608B0">
        <w:t>at</w:t>
      </w:r>
      <w:r w:rsidRPr="008608B0" w:rsidR="008608B0">
        <w:rPr>
          <w:b/>
          <w:bCs/>
        </w:rPr>
        <w:t xml:space="preserve"> </w:t>
      </w:r>
      <w:r w:rsidR="008608B0">
        <w:rPr>
          <w:b/>
          <w:bCs/>
          <w:color w:val="FF0000"/>
        </w:rPr>
        <w:t>[TIME]</w:t>
      </w:r>
      <w:r w:rsidR="008608B0">
        <w:t xml:space="preserve">. </w:t>
      </w:r>
      <w:r w:rsidR="005B6183">
        <w:t xml:space="preserve">We will be asking you questions </w:t>
      </w:r>
      <w:r w:rsidR="00FB2591">
        <w:t>related to</w:t>
      </w:r>
      <w:r w:rsidR="00697464">
        <w:t xml:space="preserve"> the value of the LHS K12 program, scholar embeddedness in the health system, </w:t>
      </w:r>
      <w:r w:rsidR="005145FC">
        <w:t>and patient and stakeholder engagement in scholar research.</w:t>
      </w:r>
      <w:r w:rsidR="00FB2591">
        <w:t xml:space="preserve"> </w:t>
      </w:r>
      <w:r w:rsidR="003C5CF1">
        <w:rPr>
          <w:rFonts w:ascii="Calibri" w:hAnsi="Calibri" w:eastAsia="Calibri" w:cs="Arial"/>
        </w:rPr>
        <w:t>The interview w</w:t>
      </w:r>
      <w:r w:rsidR="000A1A88">
        <w:rPr>
          <w:rFonts w:ascii="Calibri" w:hAnsi="Calibri" w:eastAsia="Calibri" w:cs="Arial"/>
        </w:rPr>
        <w:t>ill</w:t>
      </w:r>
      <w:r w:rsidR="003C5CF1">
        <w:rPr>
          <w:rFonts w:ascii="Calibri" w:hAnsi="Calibri" w:eastAsia="Calibri" w:cs="Arial"/>
        </w:rPr>
        <w:t xml:space="preserve"> </w:t>
      </w:r>
      <w:r w:rsidR="007F70E1">
        <w:rPr>
          <w:rFonts w:ascii="Calibri" w:hAnsi="Calibri" w:eastAsia="Calibri" w:cs="Arial"/>
        </w:rPr>
        <w:t>last</w:t>
      </w:r>
      <w:r w:rsidR="003C5CF1">
        <w:rPr>
          <w:rFonts w:ascii="Calibri" w:hAnsi="Calibri" w:eastAsia="Calibri" w:cs="Arial"/>
        </w:rPr>
        <w:t xml:space="preserve"> approximately</w:t>
      </w:r>
      <w:r w:rsidR="008416FF">
        <w:rPr>
          <w:rFonts w:ascii="Calibri" w:hAnsi="Calibri" w:eastAsia="Calibri" w:cs="Arial"/>
        </w:rPr>
        <w:t xml:space="preserve"> </w:t>
      </w:r>
      <w:r w:rsidR="007F70E1">
        <w:rPr>
          <w:rFonts w:ascii="Calibri" w:hAnsi="Calibri" w:eastAsia="Calibri" w:cs="Arial"/>
        </w:rPr>
        <w:t xml:space="preserve">1 </w:t>
      </w:r>
      <w:r w:rsidR="008416FF">
        <w:rPr>
          <w:rFonts w:ascii="Calibri" w:hAnsi="Calibri" w:eastAsia="Calibri" w:cs="Arial"/>
        </w:rPr>
        <w:t xml:space="preserve">hour </w:t>
      </w:r>
      <w:r w:rsidR="00822B14">
        <w:rPr>
          <w:rFonts w:ascii="Calibri" w:hAnsi="Calibri" w:eastAsia="Calibri" w:cs="Arial"/>
        </w:rPr>
        <w:t>an</w:t>
      </w:r>
      <w:r w:rsidR="004C7084">
        <w:rPr>
          <w:rFonts w:ascii="Calibri" w:hAnsi="Calibri" w:eastAsia="Calibri" w:cs="Arial"/>
        </w:rPr>
        <w:t xml:space="preserve">d does not require any </w:t>
      </w:r>
      <w:r w:rsidR="00F2765E">
        <w:rPr>
          <w:rFonts w:ascii="Calibri" w:hAnsi="Calibri" w:eastAsia="Calibri" w:cs="Arial"/>
        </w:rPr>
        <w:t xml:space="preserve">preparation on your part. </w:t>
      </w:r>
      <w:r w:rsidR="00A461AF">
        <w:rPr>
          <w:rFonts w:ascii="Calibri" w:hAnsi="Calibri" w:eastAsia="Calibri" w:cs="Arial"/>
        </w:rPr>
        <w:t>Do you have any questions about the interview?</w:t>
      </w:r>
    </w:p>
    <w:p w:rsidRPr="000C2C7C" w:rsidR="00A461AF" w:rsidP="00A461AF" w:rsidRDefault="00A461AF" w14:paraId="578EEE42" w14:textId="2E9E3ECA">
      <w:pPr>
        <w:pStyle w:val="ListParagraph"/>
        <w:numPr>
          <w:ilvl w:val="0"/>
          <w:numId w:val="4"/>
        </w:numPr>
        <w:rPr>
          <w:rFonts w:ascii="Calibri" w:hAnsi="Calibri" w:eastAsia="Calibri" w:cs="Arial"/>
        </w:rPr>
      </w:pPr>
      <w:r w:rsidRPr="000C2C7C">
        <w:rPr>
          <w:rFonts w:ascii="Calibri" w:hAnsi="Calibri" w:eastAsia="Calibri" w:cs="Arial"/>
          <w:b/>
          <w:bCs/>
        </w:rPr>
        <w:t>Q2a. IF YES:</w:t>
      </w:r>
      <w:r>
        <w:rPr>
          <w:rFonts w:ascii="Calibri" w:hAnsi="Calibri" w:eastAsia="Calibri" w:cs="Arial"/>
        </w:rPr>
        <w:t xml:space="preserve"> </w:t>
      </w:r>
      <w:r w:rsidRPr="000C2C7C">
        <w:rPr>
          <w:rFonts w:ascii="Calibri" w:hAnsi="Calibri" w:eastAsia="Calibri" w:cs="Arial"/>
          <w:i/>
          <w:iCs/>
        </w:rPr>
        <w:t>See FA</w:t>
      </w:r>
      <w:r w:rsidRPr="000C2C7C" w:rsidR="000C2C7C">
        <w:rPr>
          <w:rFonts w:ascii="Calibri" w:hAnsi="Calibri" w:eastAsia="Calibri" w:cs="Arial"/>
          <w:i/>
          <w:iCs/>
        </w:rPr>
        <w:t>Q sheet</w:t>
      </w:r>
      <w:r w:rsidR="009C4CD6">
        <w:rPr>
          <w:rFonts w:ascii="Calibri" w:hAnsi="Calibri" w:eastAsia="Calibri" w:cs="Arial"/>
          <w:i/>
          <w:iCs/>
        </w:rPr>
        <w:t xml:space="preserve"> to answe</w:t>
      </w:r>
      <w:r w:rsidR="00E441DB">
        <w:rPr>
          <w:rFonts w:ascii="Calibri" w:hAnsi="Calibri" w:eastAsia="Calibri" w:cs="Arial"/>
          <w:i/>
          <w:iCs/>
        </w:rPr>
        <w:t>r</w:t>
      </w:r>
      <w:r w:rsidR="009C4CD6">
        <w:rPr>
          <w:rFonts w:ascii="Calibri" w:hAnsi="Calibri" w:eastAsia="Calibri" w:cs="Arial"/>
          <w:i/>
          <w:iCs/>
        </w:rPr>
        <w:t xml:space="preserve"> questions. Then go to Q2b.</w:t>
      </w:r>
    </w:p>
    <w:p w:rsidRPr="00A461AF" w:rsidR="000C2C7C" w:rsidP="00A461AF" w:rsidRDefault="000C2C7C" w14:paraId="3F4E8EC6" w14:textId="013EB789">
      <w:pPr>
        <w:pStyle w:val="ListParagraph"/>
        <w:numPr>
          <w:ilvl w:val="0"/>
          <w:numId w:val="4"/>
        </w:numPr>
        <w:rPr>
          <w:rFonts w:ascii="Calibri" w:hAnsi="Calibri" w:eastAsia="Calibri" w:cs="Arial"/>
        </w:rPr>
      </w:pPr>
      <w:r>
        <w:rPr>
          <w:rFonts w:ascii="Calibri" w:hAnsi="Calibri" w:eastAsia="Calibri" w:cs="Arial"/>
          <w:b/>
          <w:bCs/>
        </w:rPr>
        <w:t>Q2</w:t>
      </w:r>
      <w:r w:rsidR="00A6071D">
        <w:rPr>
          <w:rFonts w:ascii="Calibri" w:hAnsi="Calibri" w:eastAsia="Calibri" w:cs="Arial"/>
          <w:b/>
          <w:bCs/>
        </w:rPr>
        <w:t>b.</w:t>
      </w:r>
      <w:r w:rsidR="00A6071D">
        <w:rPr>
          <w:rFonts w:ascii="Calibri" w:hAnsi="Calibri" w:eastAsia="Calibri" w:cs="Arial"/>
        </w:rPr>
        <w:t xml:space="preserve"> </w:t>
      </w:r>
      <w:r w:rsidRPr="00A6071D" w:rsidR="00A6071D">
        <w:rPr>
          <w:rFonts w:ascii="Calibri" w:hAnsi="Calibri" w:eastAsia="Calibri" w:cs="Arial"/>
          <w:b/>
          <w:bCs/>
        </w:rPr>
        <w:t>IF NO:</w:t>
      </w:r>
      <w:r w:rsidR="00A6071D">
        <w:rPr>
          <w:rFonts w:ascii="Calibri" w:hAnsi="Calibri" w:eastAsia="Calibri" w:cs="Arial"/>
        </w:rPr>
        <w:t xml:space="preserve"> Okay. We’re looking forward to speaking with you tomorrow. If you have any questions, feel free to reach out </w:t>
      </w:r>
      <w:r w:rsidR="007F70E1">
        <w:rPr>
          <w:rFonts w:ascii="Calibri" w:hAnsi="Calibri" w:eastAsia="Calibri" w:cs="Arial"/>
        </w:rPr>
        <w:t>to</w:t>
      </w:r>
      <w:r w:rsidR="00A6071D">
        <w:rPr>
          <w:rFonts w:ascii="Calibri" w:hAnsi="Calibri" w:eastAsia="Calibri" w:cs="Arial"/>
        </w:rPr>
        <w:t xml:space="preserve"> </w:t>
      </w:r>
      <w:r w:rsidR="00A6071D">
        <w:rPr>
          <w:rFonts w:ascii="Calibri" w:hAnsi="Calibri" w:eastAsia="Calibri" w:cs="Arial"/>
          <w:b/>
          <w:bCs/>
          <w:color w:val="FF0000"/>
        </w:rPr>
        <w:t>[CONTACT INFORMATION]</w:t>
      </w:r>
      <w:r w:rsidRPr="00E441DB" w:rsidR="00A6071D">
        <w:t>.</w:t>
      </w:r>
    </w:p>
    <w:p w:rsidRPr="001051CC" w:rsidR="00FD4B59" w:rsidP="00FD4B59" w:rsidRDefault="00FD4B59" w14:paraId="1AB6EC68" w14:textId="77777777">
      <w:pPr>
        <w:pStyle w:val="ListParagraph"/>
        <w:ind w:left="2160"/>
        <w:rPr>
          <w:rFonts w:ascii="Calibri" w:hAnsi="Calibri" w:eastAsia="Calibri" w:cs="Arial"/>
        </w:rPr>
      </w:pPr>
    </w:p>
    <w:p w:rsidR="00FD4B59" w:rsidP="00FD4B59" w:rsidRDefault="00FD4B59" w14:paraId="41B81F05" w14:textId="43E09858">
      <w:pPr>
        <w:rPr>
          <w:rFonts w:ascii="Calibri" w:hAnsi="Calibri" w:eastAsia="Calibri" w:cs="Arial"/>
        </w:rPr>
      </w:pPr>
      <w:r>
        <w:rPr>
          <w:rFonts w:ascii="Calibri" w:hAnsi="Calibri" w:eastAsia="Calibri" w:cs="Arial"/>
          <w:b/>
          <w:bCs/>
        </w:rPr>
        <w:t xml:space="preserve">Q3. IF NOT SPEAKING TO RESPONDENT: </w:t>
      </w:r>
      <w:r w:rsidRPr="00FD4B59">
        <w:rPr>
          <w:rFonts w:ascii="Calibri" w:hAnsi="Calibri" w:eastAsia="Calibri" w:cs="Arial"/>
        </w:rPr>
        <w:t xml:space="preserve">I see. </w:t>
      </w:r>
      <w:r>
        <w:rPr>
          <w:rFonts w:ascii="Calibri" w:hAnsi="Calibri" w:eastAsia="Calibri" w:cs="Arial"/>
        </w:rPr>
        <w:t>Do you know where I could</w:t>
      </w:r>
      <w:r w:rsidRPr="00FD4B59">
        <w:rPr>
          <w:rFonts w:ascii="Calibri" w:hAnsi="Calibri" w:eastAsia="Calibri" w:cs="Arial"/>
        </w:rPr>
        <w:t xml:space="preserve"> reach him/her? Is he/she available?</w:t>
      </w:r>
    </w:p>
    <w:p w:rsidRPr="00DD268D" w:rsidR="00DD268D" w:rsidP="00FD4B59" w:rsidRDefault="00DD268D" w14:paraId="3302E74C" w14:textId="1C22B8CB">
      <w:pPr>
        <w:pStyle w:val="ListParagraph"/>
        <w:numPr>
          <w:ilvl w:val="0"/>
          <w:numId w:val="3"/>
        </w:numPr>
        <w:rPr>
          <w:rFonts w:ascii="Calibri" w:hAnsi="Calibri" w:eastAsia="Calibri" w:cs="Arial"/>
          <w:b/>
          <w:bCs/>
        </w:rPr>
      </w:pPr>
      <w:r>
        <w:rPr>
          <w:rFonts w:ascii="Calibri" w:hAnsi="Calibri" w:eastAsia="Calibri" w:cs="Arial"/>
          <w:b/>
          <w:bCs/>
        </w:rPr>
        <w:t xml:space="preserve">Q3a. </w:t>
      </w:r>
      <w:r w:rsidR="00FD4B59">
        <w:rPr>
          <w:rFonts w:ascii="Calibri" w:hAnsi="Calibri" w:eastAsia="Calibri" w:cs="Arial"/>
          <w:b/>
          <w:bCs/>
        </w:rPr>
        <w:t xml:space="preserve">IF YES (transferred or redirected to respondent): </w:t>
      </w:r>
      <w:r>
        <w:rPr>
          <w:rFonts w:ascii="Calibri" w:hAnsi="Calibri" w:eastAsia="Calibri" w:cs="Arial"/>
          <w:i/>
          <w:iCs/>
        </w:rPr>
        <w:t>Go to Q1</w:t>
      </w:r>
      <w:r w:rsidR="002232B9">
        <w:rPr>
          <w:rFonts w:ascii="Calibri" w:hAnsi="Calibri" w:eastAsia="Calibri" w:cs="Arial"/>
          <w:i/>
          <w:iCs/>
        </w:rPr>
        <w:t>.</w:t>
      </w:r>
    </w:p>
    <w:p w:rsidRPr="00DD268D" w:rsidR="001051CC" w:rsidP="00DD268D" w:rsidRDefault="00DD268D" w14:paraId="2AFE6767" w14:textId="43A49A73">
      <w:pPr>
        <w:pStyle w:val="ListParagraph"/>
        <w:numPr>
          <w:ilvl w:val="0"/>
          <w:numId w:val="3"/>
        </w:numPr>
        <w:rPr>
          <w:rFonts w:ascii="Calibri" w:hAnsi="Calibri" w:eastAsia="Calibri" w:cs="Arial"/>
          <w:b/>
          <w:bCs/>
        </w:rPr>
      </w:pPr>
      <w:r>
        <w:rPr>
          <w:rFonts w:ascii="Calibri" w:hAnsi="Calibri" w:eastAsia="Calibri" w:cs="Arial"/>
          <w:b/>
          <w:bCs/>
        </w:rPr>
        <w:t>Q3b. IF NO (leave message):</w:t>
      </w:r>
      <w:r w:rsidR="00FD4B59">
        <w:rPr>
          <w:rFonts w:ascii="Calibri" w:hAnsi="Calibri" w:eastAsia="Calibri" w:cs="Arial"/>
          <w:i/>
          <w:iCs/>
        </w:rPr>
        <w:t xml:space="preserve"> </w:t>
      </w:r>
      <w:r>
        <w:t>If you could</w:t>
      </w:r>
      <w:r w:rsidR="002232B9">
        <w:t>, please</w:t>
      </w:r>
      <w:r>
        <w:t xml:space="preserve"> tell </w:t>
      </w:r>
      <w:r w:rsidRPr="009C4CD6">
        <w:rPr>
          <w:b/>
          <w:bCs/>
          <w:color w:val="FF0000"/>
        </w:rPr>
        <w:t>[NAME]</w:t>
      </w:r>
      <w:r w:rsidRPr="009C4CD6">
        <w:rPr>
          <w:color w:val="FF0000"/>
        </w:rPr>
        <w:t xml:space="preserve"> </w:t>
      </w:r>
      <w:r>
        <w:t xml:space="preserve">that my name is </w:t>
      </w:r>
      <w:r w:rsidRPr="009C4CD6">
        <w:rPr>
          <w:b/>
          <w:bCs/>
          <w:color w:val="FF0000"/>
        </w:rPr>
        <w:t xml:space="preserve">[INTERVIEWER NAME] </w:t>
      </w:r>
      <w:r>
        <w:t>and I am calling from 2M Research on behalf of the Agency for Healthcare Research and Quality. We</w:t>
      </w:r>
      <w:r w:rsidR="009C4CD6">
        <w:t xml:space="preserve"> wanted to remind them of their </w:t>
      </w:r>
      <w:r w:rsidR="000E472F">
        <w:t xml:space="preserve">telephone </w:t>
      </w:r>
      <w:r w:rsidR="009C4CD6">
        <w:t xml:space="preserve">interview tomorrow, </w:t>
      </w:r>
      <w:r w:rsidR="009C4CD6">
        <w:rPr>
          <w:b/>
          <w:bCs/>
          <w:color w:val="FF0000"/>
        </w:rPr>
        <w:t>[DATE]</w:t>
      </w:r>
      <w:r w:rsidR="009C4CD6">
        <w:t xml:space="preserve">, </w:t>
      </w:r>
      <w:r w:rsidRPr="008608B0" w:rsidR="009C4CD6">
        <w:t>at</w:t>
      </w:r>
      <w:r w:rsidRPr="008608B0" w:rsidR="009C4CD6">
        <w:rPr>
          <w:b/>
          <w:bCs/>
        </w:rPr>
        <w:t xml:space="preserve"> </w:t>
      </w:r>
      <w:r w:rsidR="009C4CD6">
        <w:rPr>
          <w:b/>
          <w:bCs/>
          <w:color w:val="FF0000"/>
        </w:rPr>
        <w:t>[TIME]</w:t>
      </w:r>
      <w:r w:rsidR="009C4CD6">
        <w:t xml:space="preserve">. </w:t>
      </w:r>
      <w:r>
        <w:rPr>
          <w:rFonts w:ascii="Calibri" w:hAnsi="Calibri" w:eastAsia="Calibri" w:cs="Arial"/>
        </w:rPr>
        <w:t xml:space="preserve">If they </w:t>
      </w:r>
      <w:r w:rsidR="009C4CD6">
        <w:rPr>
          <w:rFonts w:ascii="Calibri" w:hAnsi="Calibri" w:eastAsia="Calibri" w:cs="Arial"/>
        </w:rPr>
        <w:t xml:space="preserve">have any questions or need to reschedule, </w:t>
      </w:r>
      <w:r>
        <w:rPr>
          <w:rFonts w:ascii="Calibri" w:hAnsi="Calibri" w:eastAsia="Calibri" w:cs="Arial"/>
        </w:rPr>
        <w:t xml:space="preserve">please have them </w:t>
      </w:r>
      <w:r w:rsidR="00684152">
        <w:rPr>
          <w:rFonts w:ascii="Calibri" w:hAnsi="Calibri" w:eastAsia="Calibri" w:cs="Arial"/>
        </w:rPr>
        <w:t xml:space="preserve">contact us at </w:t>
      </w:r>
      <w:r w:rsidRPr="00684152" w:rsidR="00684152">
        <w:rPr>
          <w:rFonts w:ascii="Calibri" w:hAnsi="Calibri" w:eastAsia="Calibri" w:cs="Arial"/>
          <w:b/>
          <w:bCs/>
          <w:color w:val="FF0000"/>
        </w:rPr>
        <w:t>[CONTACT INFORMATION]</w:t>
      </w:r>
      <w:r w:rsidRPr="009C4CD6" w:rsidR="009C4CD6">
        <w:rPr>
          <w:rFonts w:ascii="Calibri" w:hAnsi="Calibri" w:eastAsia="Calibri" w:cs="Arial"/>
        </w:rPr>
        <w:t>.</w:t>
      </w:r>
      <w:r w:rsidR="009C4CD6">
        <w:rPr>
          <w:rFonts w:ascii="Calibri" w:hAnsi="Calibri" w:eastAsia="Calibri" w:cs="Arial"/>
          <w:b/>
          <w:bCs/>
          <w:color w:val="FF0000"/>
        </w:rPr>
        <w:t xml:space="preserve"> </w:t>
      </w:r>
      <w:r>
        <w:rPr>
          <w:rFonts w:ascii="Calibri" w:hAnsi="Calibri" w:eastAsia="Calibri" w:cs="Arial"/>
        </w:rPr>
        <w:t>Thanks so much!</w:t>
      </w:r>
      <w:r w:rsidR="007D17EB">
        <w:rPr>
          <w:rFonts w:ascii="Calibri" w:hAnsi="Calibri" w:eastAsia="Calibri" w:cs="Arial"/>
        </w:rPr>
        <w:br/>
      </w:r>
    </w:p>
    <w:p w:rsidR="00DD268D" w:rsidP="00DD268D" w:rsidRDefault="00DD268D" w14:paraId="71294A3D" w14:textId="79E4C91C">
      <w:pPr>
        <w:rPr>
          <w:rFonts w:ascii="Calibri" w:hAnsi="Calibri" w:eastAsia="Calibri" w:cs="Arial"/>
          <w:b/>
          <w:bCs/>
        </w:rPr>
      </w:pPr>
      <w:r>
        <w:rPr>
          <w:rFonts w:ascii="Calibri" w:hAnsi="Calibri" w:eastAsia="Calibri" w:cs="Arial"/>
          <w:b/>
          <w:bCs/>
        </w:rPr>
        <w:t>Q4</w:t>
      </w:r>
      <w:r w:rsidR="003F6511">
        <w:rPr>
          <w:rFonts w:ascii="Calibri" w:hAnsi="Calibri" w:eastAsia="Calibri" w:cs="Arial"/>
          <w:b/>
          <w:bCs/>
        </w:rPr>
        <w:t>.</w:t>
      </w:r>
      <w:r>
        <w:rPr>
          <w:rFonts w:ascii="Calibri" w:hAnsi="Calibri" w:eastAsia="Calibri" w:cs="Arial"/>
          <w:b/>
          <w:bCs/>
        </w:rPr>
        <w:t xml:space="preserve"> VOICEMAIL MESSAGE</w:t>
      </w:r>
      <w:r w:rsidR="00587B8F">
        <w:rPr>
          <w:rFonts w:ascii="Calibri" w:hAnsi="Calibri" w:eastAsia="Calibri" w:cs="Arial"/>
          <w:b/>
          <w:bCs/>
        </w:rPr>
        <w:t>:</w:t>
      </w:r>
    </w:p>
    <w:p w:rsidRPr="00DD268D" w:rsidR="00DD268D" w:rsidP="00DD268D" w:rsidRDefault="00DD268D" w14:paraId="3C6EEA40" w14:textId="22107416">
      <w:pPr>
        <w:rPr>
          <w:rFonts w:ascii="Calibri" w:hAnsi="Calibri" w:eastAsia="Calibri" w:cs="Arial"/>
          <w:bCs/>
        </w:rPr>
      </w:pPr>
      <w:r w:rsidRPr="000D7F2A">
        <w:rPr>
          <w:rFonts w:ascii="Calibri" w:hAnsi="Calibri" w:eastAsia="Calibri" w:cs="Arial"/>
        </w:rPr>
        <w:t>Hi</w:t>
      </w:r>
      <w:r w:rsidRPr="000D7F2A">
        <w:rPr>
          <w:rFonts w:ascii="Calibri" w:hAnsi="Calibri" w:eastAsia="Calibri" w:cs="Arial"/>
          <w:b/>
          <w:bCs/>
        </w:rPr>
        <w:t xml:space="preserve"> </w:t>
      </w:r>
      <w:r w:rsidRPr="00543D7F" w:rsidR="003F6511">
        <w:rPr>
          <w:rFonts w:eastAsia="Calibri" w:cstheme="minorHAnsi"/>
          <w:b/>
          <w:caps/>
          <w:color w:val="FF0000"/>
        </w:rPr>
        <w:t>[NAME]</w:t>
      </w:r>
      <w:r>
        <w:rPr>
          <w:rFonts w:ascii="Calibri" w:hAnsi="Calibri" w:eastAsia="Calibri" w:cs="Arial"/>
          <w:b/>
          <w:bCs/>
        </w:rPr>
        <w:t xml:space="preserve">, </w:t>
      </w:r>
      <w:r w:rsidRPr="000D7F2A">
        <w:rPr>
          <w:rFonts w:ascii="Calibri" w:hAnsi="Calibri" w:eastAsia="Calibri" w:cs="Arial"/>
        </w:rPr>
        <w:t>my name is</w:t>
      </w:r>
      <w:r>
        <w:rPr>
          <w:rFonts w:ascii="Calibri" w:hAnsi="Calibri" w:eastAsia="Calibri" w:cs="Arial"/>
          <w:b/>
          <w:bCs/>
        </w:rPr>
        <w:t xml:space="preserve"> </w:t>
      </w:r>
      <w:r w:rsidRPr="00543D7F" w:rsidR="003F6511">
        <w:rPr>
          <w:rFonts w:eastAsia="Calibri" w:cstheme="minorHAnsi"/>
          <w:b/>
          <w:caps/>
          <w:color w:val="FF0000"/>
        </w:rPr>
        <w:t>[interviewer name]</w:t>
      </w:r>
      <w:r w:rsidRPr="00543D7F" w:rsidR="003F6511">
        <w:rPr>
          <w:rFonts w:eastAsia="Calibri" w:cstheme="minorHAnsi"/>
          <w:snapToGrid w:val="0"/>
        </w:rPr>
        <w:t xml:space="preserve"> </w:t>
      </w:r>
      <w:r w:rsidRPr="000D7F2A">
        <w:rPr>
          <w:rFonts w:ascii="Calibri" w:hAnsi="Calibri" w:eastAsia="Calibri" w:cs="Arial"/>
        </w:rPr>
        <w:t>and I am calling from</w:t>
      </w:r>
      <w:r>
        <w:rPr>
          <w:rFonts w:ascii="Calibri" w:hAnsi="Calibri" w:eastAsia="Calibri" w:cs="Arial"/>
          <w:b/>
          <w:bCs/>
        </w:rPr>
        <w:t xml:space="preserve"> </w:t>
      </w:r>
      <w:r w:rsidRPr="00543D7F">
        <w:rPr>
          <w:rFonts w:eastAsia="Calibri" w:cstheme="minorHAnsi"/>
        </w:rPr>
        <w:t xml:space="preserve">2M Research on behalf of the Agency for Healthcare Research and Quality. </w:t>
      </w:r>
      <w:r w:rsidR="009C4CD6">
        <w:t xml:space="preserve">I just wanted to remind you about your </w:t>
      </w:r>
      <w:r w:rsidR="000E472F">
        <w:t xml:space="preserve">telephone </w:t>
      </w:r>
      <w:r w:rsidR="009C4CD6">
        <w:t xml:space="preserve">interview tomorrow, </w:t>
      </w:r>
      <w:r w:rsidR="009C4CD6">
        <w:rPr>
          <w:b/>
          <w:bCs/>
          <w:color w:val="FF0000"/>
        </w:rPr>
        <w:t>[DATE]</w:t>
      </w:r>
      <w:r w:rsidR="009C4CD6">
        <w:t xml:space="preserve">, </w:t>
      </w:r>
      <w:r w:rsidRPr="008608B0" w:rsidR="009C4CD6">
        <w:t>at</w:t>
      </w:r>
      <w:r w:rsidRPr="008608B0" w:rsidR="009C4CD6">
        <w:rPr>
          <w:b/>
          <w:bCs/>
        </w:rPr>
        <w:t xml:space="preserve"> </w:t>
      </w:r>
      <w:r w:rsidR="009C4CD6">
        <w:rPr>
          <w:b/>
          <w:bCs/>
          <w:color w:val="FF0000"/>
        </w:rPr>
        <w:t>[TIME]</w:t>
      </w:r>
      <w:r w:rsidR="009C4CD6">
        <w:t xml:space="preserve">. </w:t>
      </w:r>
      <w:r w:rsidR="009C4CD6">
        <w:rPr>
          <w:rFonts w:ascii="Calibri" w:hAnsi="Calibri" w:eastAsia="Calibri" w:cs="Arial"/>
        </w:rPr>
        <w:t>The interview w</w:t>
      </w:r>
      <w:r w:rsidR="000A1A88">
        <w:rPr>
          <w:rFonts w:ascii="Calibri" w:hAnsi="Calibri" w:eastAsia="Calibri" w:cs="Arial"/>
        </w:rPr>
        <w:t>ill</w:t>
      </w:r>
      <w:r w:rsidR="009C4CD6">
        <w:rPr>
          <w:rFonts w:ascii="Calibri" w:hAnsi="Calibri" w:eastAsia="Calibri" w:cs="Arial"/>
        </w:rPr>
        <w:t xml:space="preserve"> </w:t>
      </w:r>
      <w:r w:rsidR="002232B9">
        <w:rPr>
          <w:rFonts w:ascii="Calibri" w:hAnsi="Calibri" w:eastAsia="Calibri" w:cs="Arial"/>
        </w:rPr>
        <w:t xml:space="preserve">last </w:t>
      </w:r>
      <w:r w:rsidR="009C4CD6">
        <w:rPr>
          <w:rFonts w:ascii="Calibri" w:hAnsi="Calibri" w:eastAsia="Calibri" w:cs="Arial"/>
        </w:rPr>
        <w:t>approximately</w:t>
      </w:r>
      <w:r w:rsidR="000A1A88">
        <w:rPr>
          <w:rFonts w:ascii="Calibri" w:hAnsi="Calibri" w:eastAsia="Calibri" w:cs="Arial"/>
        </w:rPr>
        <w:t xml:space="preserve"> </w:t>
      </w:r>
      <w:r w:rsidR="002232B9">
        <w:rPr>
          <w:rFonts w:ascii="Calibri" w:hAnsi="Calibri" w:eastAsia="Calibri" w:cs="Arial"/>
        </w:rPr>
        <w:t>1</w:t>
      </w:r>
      <w:r w:rsidR="000A1A88">
        <w:rPr>
          <w:rFonts w:ascii="Calibri" w:hAnsi="Calibri" w:eastAsia="Calibri" w:cs="Arial"/>
        </w:rPr>
        <w:t xml:space="preserve"> hour</w:t>
      </w:r>
      <w:r w:rsidRPr="003C5CF1" w:rsidR="009C4CD6">
        <w:rPr>
          <w:rFonts w:ascii="Calibri" w:hAnsi="Calibri" w:eastAsia="Calibri" w:cs="Arial"/>
          <w:color w:val="FF0000"/>
        </w:rPr>
        <w:t xml:space="preserve"> </w:t>
      </w:r>
      <w:r w:rsidR="009C4CD6">
        <w:rPr>
          <w:rFonts w:ascii="Calibri" w:hAnsi="Calibri" w:eastAsia="Calibri" w:cs="Arial"/>
        </w:rPr>
        <w:t>and does not require any preparation on your part.</w:t>
      </w:r>
      <w:r w:rsidR="00C549F7">
        <w:rPr>
          <w:rFonts w:ascii="Calibri" w:hAnsi="Calibri" w:eastAsia="Calibri" w:cs="Arial"/>
        </w:rPr>
        <w:t xml:space="preserve"> If you have any questions or need to reschedule, p</w:t>
      </w:r>
      <w:r w:rsidR="00794EF0">
        <w:rPr>
          <w:rFonts w:ascii="Calibri" w:hAnsi="Calibri" w:eastAsia="Calibri" w:cs="Arial"/>
        </w:rPr>
        <w:t xml:space="preserve">lease reach out at </w:t>
      </w:r>
      <w:r w:rsidRPr="00794EF0" w:rsidR="00794EF0">
        <w:rPr>
          <w:rFonts w:ascii="Calibri" w:hAnsi="Calibri" w:eastAsia="Calibri" w:cs="Arial"/>
          <w:b/>
          <w:bCs/>
          <w:color w:val="FF0000"/>
        </w:rPr>
        <w:t>[CONTACT INFORMATION]</w:t>
      </w:r>
      <w:r w:rsidR="00C549F7">
        <w:rPr>
          <w:rFonts w:ascii="Calibri" w:hAnsi="Calibri" w:eastAsia="Calibri" w:cs="Arial"/>
          <w:color w:val="FF0000"/>
        </w:rPr>
        <w:t xml:space="preserve">. </w:t>
      </w:r>
      <w:r w:rsidRPr="00C549F7" w:rsidR="00C549F7">
        <w:rPr>
          <w:rFonts w:ascii="Calibri" w:hAnsi="Calibri" w:eastAsia="Calibri" w:cs="Arial"/>
        </w:rPr>
        <w:t>We look forward to speaking with you tomorrow. Have</w:t>
      </w:r>
      <w:r w:rsidRPr="00C549F7" w:rsidR="00794EF0">
        <w:rPr>
          <w:rFonts w:ascii="Calibri" w:hAnsi="Calibri" w:eastAsia="Calibri" w:cs="Arial"/>
        </w:rPr>
        <w:t xml:space="preserve"> a great day</w:t>
      </w:r>
      <w:r w:rsidRPr="00C549F7" w:rsidR="00C549F7">
        <w:rPr>
          <w:rFonts w:ascii="Calibri" w:hAnsi="Calibri" w:eastAsia="Calibri" w:cs="Arial"/>
        </w:rPr>
        <w:t>!</w:t>
      </w:r>
    </w:p>
    <w:p w:rsidRPr="001051CC" w:rsidR="001051CC" w:rsidP="00546507" w:rsidRDefault="001051CC" w14:paraId="0528BB90" w14:textId="77777777">
      <w:pPr>
        <w:pStyle w:val="bodytext-single"/>
        <w:rPr>
          <w:b/>
          <w:bCs/>
          <w:highlight w:val="yellow"/>
        </w:rPr>
      </w:pPr>
    </w:p>
    <w:p w:rsidR="00B24B59" w:rsidP="00B24B59" w:rsidRDefault="00B24B59" w14:paraId="0ADB2088" w14:textId="77777777">
      <w:pPr>
        <w:pStyle w:val="bodytext-single"/>
        <w:rPr>
          <w:rFonts w:eastAsia="Calibri"/>
        </w:rPr>
      </w:pPr>
    </w:p>
    <w:p w:rsidR="00B24B59" w:rsidP="00B24B59" w:rsidRDefault="00B24B59" w14:paraId="137BA6CC" w14:textId="319EAA8E">
      <w:pPr>
        <w:pStyle w:val="bodytext-single"/>
        <w:tabs>
          <w:tab w:val="left" w:pos="4188"/>
        </w:tabs>
      </w:pPr>
      <w:r>
        <w:tab/>
      </w:r>
    </w:p>
    <w:p w:rsidR="00695BD1" w:rsidP="00B24B59" w:rsidRDefault="00695BD1" w14:paraId="2F01DCFC" w14:textId="75876963">
      <w:pPr>
        <w:pStyle w:val="bodytext-single"/>
        <w:tabs>
          <w:tab w:val="left" w:pos="4188"/>
        </w:tabs>
      </w:pPr>
    </w:p>
    <w:p w:rsidR="00695BD1" w:rsidP="00B24B59" w:rsidRDefault="00695BD1" w14:paraId="66E303DB" w14:textId="2E17E35E">
      <w:pPr>
        <w:pStyle w:val="bodytext-single"/>
        <w:tabs>
          <w:tab w:val="left" w:pos="4188"/>
        </w:tabs>
      </w:pPr>
    </w:p>
    <w:p w:rsidR="00695BD1" w:rsidP="00B24B59" w:rsidRDefault="00695BD1" w14:paraId="79BF90CE" w14:textId="77777777">
      <w:pPr>
        <w:pStyle w:val="bodytext-single"/>
        <w:tabs>
          <w:tab w:val="left" w:pos="4188"/>
        </w:tabs>
      </w:pPr>
    </w:p>
    <w:p w:rsidRPr="003C5CF1" w:rsidR="003C5CF1" w:rsidRDefault="00B24B59" w14:paraId="41CB78A7" w14:textId="4E7DCD2A">
      <w:r w:rsidRPr="002C55F9">
        <w:rPr>
          <w:rFonts w:ascii="Verdana" w:hAnsi="Verdana" w:eastAsia="Verdana" w:cs="Verdana"/>
          <w:sz w:val="16"/>
          <w:szCs w:val="16"/>
        </w:rPr>
        <w:t>Acc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</w:t>
      </w:r>
      <w:r w:rsidRPr="002C55F9">
        <w:rPr>
          <w:rFonts w:ascii="Verdana" w:hAnsi="Verdana" w:eastAsia="Verdana" w:cs="Verdana"/>
          <w:sz w:val="16"/>
          <w:szCs w:val="16"/>
        </w:rPr>
        <w:t xml:space="preserve">g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p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erw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k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Re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d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u</w:t>
      </w:r>
      <w:r w:rsidRPr="002C55F9">
        <w:rPr>
          <w:rFonts w:ascii="Verdana" w:hAnsi="Verdana" w:eastAsia="Verdana" w:cs="Verdana"/>
          <w:b/>
          <w:bCs/>
          <w:spacing w:val="-1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i</w:t>
      </w:r>
      <w:r w:rsidRPr="002C55F9">
        <w:rPr>
          <w:rFonts w:ascii="Verdana" w:hAnsi="Verdana" w:eastAsia="Verdana" w:cs="Verdana"/>
          <w:b/>
          <w:bCs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n</w:t>
      </w:r>
      <w:r w:rsidRPr="002C55F9">
        <w:rPr>
          <w:rFonts w:ascii="Verdana" w:hAnsi="Verdana" w:eastAsia="Verdana" w:cs="Verdana"/>
          <w:b/>
          <w:bCs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A</w:t>
      </w:r>
      <w:r w:rsidRPr="002C55F9">
        <w:rPr>
          <w:rFonts w:ascii="Verdana" w:hAnsi="Verdana" w:eastAsia="Verdana" w:cs="Verdana"/>
          <w:b/>
          <w:bCs/>
          <w:spacing w:val="-3"/>
          <w:sz w:val="16"/>
          <w:szCs w:val="16"/>
        </w:rPr>
        <w:t>c</w:t>
      </w:r>
      <w:r w:rsidRPr="002C55F9">
        <w:rPr>
          <w:rFonts w:ascii="Verdana" w:hAnsi="Verdana" w:eastAsia="Verdana" w:cs="Verdana"/>
          <w:b/>
          <w:bCs/>
          <w:sz w:val="16"/>
          <w:szCs w:val="16"/>
        </w:rPr>
        <w:t>t</w:t>
      </w:r>
      <w:r w:rsidRPr="002C55F9">
        <w:rPr>
          <w:rFonts w:ascii="Verdana" w:hAnsi="Verdana" w:eastAsia="Verdana" w:cs="Verdana"/>
          <w:b/>
          <w:bCs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f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19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95</w:t>
      </w:r>
      <w:r w:rsidRPr="002C55F9">
        <w:rPr>
          <w:rFonts w:ascii="Verdana" w:hAnsi="Verdana" w:eastAsia="Verdana" w:cs="Verdana"/>
          <w:sz w:val="16"/>
          <w:szCs w:val="16"/>
        </w:rPr>
        <w:t>,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p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q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 xml:space="preserve">o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po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</w:t>
      </w:r>
      <w:r w:rsidRPr="002C55F9">
        <w:rPr>
          <w:rFonts w:ascii="Verdana" w:hAnsi="Verdana" w:eastAsia="Verdana" w:cs="Verdana"/>
          <w:sz w:val="16"/>
          <w:szCs w:val="16"/>
        </w:rPr>
        <w:t>o 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o</w:t>
      </w:r>
      <w:r w:rsidRPr="002C55F9">
        <w:rPr>
          <w:rFonts w:ascii="Verdana" w:hAnsi="Verdana" w:eastAsia="Verdana" w:cs="Verdana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inf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unl</w:t>
      </w:r>
      <w:r w:rsidRPr="002C55F9">
        <w:rPr>
          <w:rFonts w:ascii="Verdana" w:hAnsi="Verdana" w:eastAsia="Verdana" w:cs="Verdana"/>
          <w:sz w:val="16"/>
          <w:szCs w:val="16"/>
        </w:rPr>
        <w:t>ess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 xml:space="preserve">t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d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p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la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y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a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.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</w:t>
      </w:r>
      <w:r w:rsidRPr="002C55F9">
        <w:rPr>
          <w:rFonts w:ascii="Verdana" w:hAnsi="Verdana" w:eastAsia="Verdana" w:cs="Verdana"/>
          <w:sz w:val="16"/>
          <w:szCs w:val="16"/>
        </w:rPr>
        <w:t>e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v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ali</w:t>
      </w:r>
      <w:r w:rsidRPr="002C55F9">
        <w:rPr>
          <w:rFonts w:ascii="Verdana" w:hAnsi="Verdana" w:eastAsia="Verdana" w:cs="Verdana"/>
          <w:sz w:val="16"/>
          <w:szCs w:val="16"/>
        </w:rPr>
        <w:t xml:space="preserve">d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M</w:t>
      </w:r>
      <w:r w:rsidRPr="002C55F9">
        <w:rPr>
          <w:rFonts w:ascii="Verdana" w:hAnsi="Verdana" w:eastAsia="Verdana" w:cs="Verdana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ntr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l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nu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b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e</w:t>
      </w:r>
      <w:r w:rsidRPr="002C55F9">
        <w:rPr>
          <w:rFonts w:ascii="Verdana" w:hAnsi="Verdana" w:eastAsia="Verdana" w:cs="Verdana"/>
          <w:sz w:val="16"/>
          <w:szCs w:val="16"/>
        </w:rPr>
        <w:t xml:space="preserve">r 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>r</w:t>
      </w:r>
      <w:r w:rsidRPr="002C55F9">
        <w:rPr>
          <w:rFonts w:ascii="Verdana" w:hAnsi="Verdana" w:eastAsia="Verdana" w:cs="Verdana"/>
          <w:spacing w:val="2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thi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 xml:space="preserve">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pacing w:val="-3"/>
          <w:sz w:val="16"/>
          <w:szCs w:val="16"/>
        </w:rPr>
        <w:t>n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f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r</w:t>
      </w:r>
      <w:r w:rsidRPr="002C55F9">
        <w:rPr>
          <w:rFonts w:ascii="Verdana" w:hAnsi="Verdana" w:eastAsia="Verdana" w:cs="Verdana"/>
          <w:sz w:val="16"/>
          <w:szCs w:val="16"/>
        </w:rPr>
        <w:t>m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ati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2"/>
          <w:sz w:val="16"/>
          <w:szCs w:val="16"/>
        </w:rPr>
        <w:t>c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ll</w:t>
      </w:r>
      <w:r w:rsidRPr="002C55F9">
        <w:rPr>
          <w:rFonts w:ascii="Verdana" w:hAnsi="Verdana" w:eastAsia="Verdana" w:cs="Verdana"/>
          <w:sz w:val="16"/>
          <w:szCs w:val="16"/>
        </w:rPr>
        <w:t>ec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ti</w:t>
      </w:r>
      <w:r w:rsidRPr="002C55F9">
        <w:rPr>
          <w:rFonts w:ascii="Verdana" w:hAnsi="Verdana" w:eastAsia="Verdana" w:cs="Verdana"/>
          <w:spacing w:val="1"/>
          <w:sz w:val="16"/>
          <w:szCs w:val="16"/>
        </w:rPr>
        <w:t>o</w:t>
      </w:r>
      <w:r w:rsidRPr="002C55F9">
        <w:rPr>
          <w:rFonts w:ascii="Verdana" w:hAnsi="Verdana" w:eastAsia="Verdana" w:cs="Verdana"/>
          <w:sz w:val="16"/>
          <w:szCs w:val="16"/>
        </w:rPr>
        <w:t xml:space="preserve">n 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>i</w:t>
      </w:r>
      <w:r w:rsidRPr="002C55F9">
        <w:rPr>
          <w:rFonts w:ascii="Verdana" w:hAnsi="Verdana" w:eastAsia="Verdana" w:cs="Verdana"/>
          <w:sz w:val="16"/>
          <w:szCs w:val="16"/>
        </w:rPr>
        <w:t>s</w:t>
      </w:r>
      <w:r w:rsidRPr="002C55F9"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AB5152">
        <w:rPr>
          <w:rFonts w:ascii="Verdana" w:hAnsi="Verdana" w:eastAsia="Verdana" w:cs="Verdana"/>
          <w:spacing w:val="-1"/>
          <w:sz w:val="16"/>
          <w:szCs w:val="16"/>
        </w:rPr>
        <w:t>XXXX-XXXX</w:t>
      </w:r>
      <w:r w:rsidRPr="00031175">
        <w:rPr>
          <w:rFonts w:ascii="Verdana" w:hAnsi="Verdana" w:eastAsia="Verdana" w:cs="Verdana"/>
          <w:sz w:val="16"/>
          <w:szCs w:val="16"/>
        </w:rPr>
        <w:t xml:space="preserve">.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 xml:space="preserve">Public reporting burden for the collection of information is estimated to average </w:t>
      </w:r>
      <w:r w:rsidR="005F12D1">
        <w:rPr>
          <w:rFonts w:ascii="Verdana" w:hAnsi="Verdana" w:eastAsia="Verdana" w:cs="Verdana"/>
          <w:spacing w:val="-1"/>
          <w:sz w:val="16"/>
          <w:szCs w:val="16"/>
        </w:rPr>
        <w:t>3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 xml:space="preserve"> minutes per response. Send comments regarding this burden estimate or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any other aspect of this collection of information, including suggestions for reducing this burden, to: AHRQ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Reports Clearance Officer, Attention: PRA, Paperwork Reduction Project (</w:t>
      </w:r>
      <w:r w:rsidRPr="00AB5152">
        <w:rPr>
          <w:rFonts w:ascii="Verdana" w:hAnsi="Verdana" w:eastAsia="Verdana" w:cs="Verdana"/>
          <w:spacing w:val="-1"/>
          <w:sz w:val="16"/>
          <w:szCs w:val="16"/>
        </w:rPr>
        <w:t>XXXX-XXXX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), AHRQ, 540 Gaither</w:t>
      </w:r>
      <w:r>
        <w:rPr>
          <w:rFonts w:ascii="Verdana" w:hAnsi="Verdana" w:eastAsia="Verdana" w:cs="Verdana"/>
          <w:spacing w:val="-1"/>
          <w:sz w:val="16"/>
          <w:szCs w:val="16"/>
        </w:rPr>
        <w:t xml:space="preserve"> </w:t>
      </w:r>
      <w:r w:rsidRPr="007F48A6">
        <w:rPr>
          <w:rFonts w:ascii="Verdana" w:hAnsi="Verdana" w:eastAsia="Verdana" w:cs="Verdana"/>
          <w:spacing w:val="-1"/>
          <w:sz w:val="16"/>
          <w:szCs w:val="16"/>
        </w:rPr>
        <w:t>Road, Room #5036, Rockville, MD 20850.</w:t>
      </w:r>
    </w:p>
    <w:sectPr w:rsidRPr="003C5CF1" w:rsidR="003C5CF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ABD36" w14:textId="77777777" w:rsidR="00E4658E" w:rsidRDefault="00E4658E" w:rsidP="00794EF0">
      <w:pPr>
        <w:spacing w:after="0" w:line="240" w:lineRule="auto"/>
      </w:pPr>
      <w:r>
        <w:separator/>
      </w:r>
    </w:p>
  </w:endnote>
  <w:endnote w:type="continuationSeparator" w:id="0">
    <w:p w14:paraId="46055669" w14:textId="77777777" w:rsidR="00E4658E" w:rsidRDefault="00E4658E" w:rsidP="00794EF0">
      <w:pPr>
        <w:spacing w:after="0" w:line="240" w:lineRule="auto"/>
      </w:pPr>
      <w:r>
        <w:continuationSeparator/>
      </w:r>
    </w:p>
  </w:endnote>
  <w:endnote w:type="continuationNotice" w:id="1">
    <w:p w14:paraId="455BD37F" w14:textId="77777777" w:rsidR="00E4658E" w:rsidRDefault="00E465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7042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93721C" w14:textId="69565F9B" w:rsidR="00B24B59" w:rsidRDefault="00B24B59" w:rsidP="00695B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67C7DD" w14:textId="77777777" w:rsidR="00E4658E" w:rsidRDefault="00E4658E" w:rsidP="00794EF0">
      <w:pPr>
        <w:spacing w:after="0" w:line="240" w:lineRule="auto"/>
      </w:pPr>
      <w:r>
        <w:separator/>
      </w:r>
    </w:p>
  </w:footnote>
  <w:footnote w:type="continuationSeparator" w:id="0">
    <w:p w14:paraId="302694E3" w14:textId="77777777" w:rsidR="00E4658E" w:rsidRDefault="00E4658E" w:rsidP="00794EF0">
      <w:pPr>
        <w:spacing w:after="0" w:line="240" w:lineRule="auto"/>
      </w:pPr>
      <w:r>
        <w:continuationSeparator/>
      </w:r>
    </w:p>
  </w:footnote>
  <w:footnote w:type="continuationNotice" w:id="1">
    <w:p w14:paraId="25F79821" w14:textId="77777777" w:rsidR="00E4658E" w:rsidRDefault="00E465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1B53" w14:textId="44145915" w:rsidR="00FC54B9" w:rsidRDefault="00FC54B9" w:rsidP="00FC54B9">
    <w:pPr>
      <w:pStyle w:val="Header"/>
      <w:jc w:val="right"/>
    </w:pPr>
    <w:r>
      <w:t>OMB No.: XXX-XXXX</w:t>
    </w:r>
    <w:r>
      <w:br/>
    </w:r>
    <w:r>
      <w:tab/>
    </w:r>
    <w:r>
      <w:tab/>
      <w:t>Expiration date: XX-XX-XXXX</w:t>
    </w:r>
  </w:p>
  <w:p w14:paraId="5096B894" w14:textId="77777777" w:rsidR="00FC54B9" w:rsidRDefault="00FC54B9" w:rsidP="00FC54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562A9C"/>
    <w:multiLevelType w:val="hybridMultilevel"/>
    <w:tmpl w:val="9746F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13820"/>
    <w:multiLevelType w:val="hybridMultilevel"/>
    <w:tmpl w:val="C0FA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0796A"/>
    <w:multiLevelType w:val="hybridMultilevel"/>
    <w:tmpl w:val="8E7A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0518"/>
    <w:multiLevelType w:val="hybridMultilevel"/>
    <w:tmpl w:val="2EAC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1"/>
    <w:rsid w:val="0005070B"/>
    <w:rsid w:val="000A1A88"/>
    <w:rsid w:val="000C2C7C"/>
    <w:rsid w:val="000D7F2A"/>
    <w:rsid w:val="000E472F"/>
    <w:rsid w:val="001051CC"/>
    <w:rsid w:val="001060C8"/>
    <w:rsid w:val="00166222"/>
    <w:rsid w:val="00174A42"/>
    <w:rsid w:val="001A697C"/>
    <w:rsid w:val="002232B9"/>
    <w:rsid w:val="002B741A"/>
    <w:rsid w:val="002C2F0F"/>
    <w:rsid w:val="002D0FEB"/>
    <w:rsid w:val="00371398"/>
    <w:rsid w:val="003C5CF1"/>
    <w:rsid w:val="003D7FC5"/>
    <w:rsid w:val="003F6511"/>
    <w:rsid w:val="0042451F"/>
    <w:rsid w:val="004B2773"/>
    <w:rsid w:val="004C7084"/>
    <w:rsid w:val="005145FC"/>
    <w:rsid w:val="00536567"/>
    <w:rsid w:val="00543D7F"/>
    <w:rsid w:val="00546507"/>
    <w:rsid w:val="00587B8F"/>
    <w:rsid w:val="005B6183"/>
    <w:rsid w:val="005F12D1"/>
    <w:rsid w:val="00625896"/>
    <w:rsid w:val="00652594"/>
    <w:rsid w:val="00677FA4"/>
    <w:rsid w:val="00684152"/>
    <w:rsid w:val="00690073"/>
    <w:rsid w:val="00695BD1"/>
    <w:rsid w:val="00697464"/>
    <w:rsid w:val="006C6023"/>
    <w:rsid w:val="006F43AE"/>
    <w:rsid w:val="00742CFB"/>
    <w:rsid w:val="00752E86"/>
    <w:rsid w:val="00761594"/>
    <w:rsid w:val="00794EF0"/>
    <w:rsid w:val="007C5049"/>
    <w:rsid w:val="007D17EB"/>
    <w:rsid w:val="007F70E1"/>
    <w:rsid w:val="00800390"/>
    <w:rsid w:val="00822B14"/>
    <w:rsid w:val="008416FF"/>
    <w:rsid w:val="008608B0"/>
    <w:rsid w:val="008A08D9"/>
    <w:rsid w:val="008E651B"/>
    <w:rsid w:val="00902A0C"/>
    <w:rsid w:val="009319BC"/>
    <w:rsid w:val="0093446E"/>
    <w:rsid w:val="009C4CD6"/>
    <w:rsid w:val="00A06DD6"/>
    <w:rsid w:val="00A11F4B"/>
    <w:rsid w:val="00A461AF"/>
    <w:rsid w:val="00A6071D"/>
    <w:rsid w:val="00AE48C6"/>
    <w:rsid w:val="00B058EF"/>
    <w:rsid w:val="00B24B59"/>
    <w:rsid w:val="00BB4279"/>
    <w:rsid w:val="00BE3D5C"/>
    <w:rsid w:val="00C549F7"/>
    <w:rsid w:val="00D24232"/>
    <w:rsid w:val="00D84F7D"/>
    <w:rsid w:val="00DD268D"/>
    <w:rsid w:val="00E02A27"/>
    <w:rsid w:val="00E441DB"/>
    <w:rsid w:val="00E4658E"/>
    <w:rsid w:val="00F07162"/>
    <w:rsid w:val="00F11959"/>
    <w:rsid w:val="00F2765E"/>
    <w:rsid w:val="00F31749"/>
    <w:rsid w:val="00F9528B"/>
    <w:rsid w:val="00FB2591"/>
    <w:rsid w:val="00FC54B9"/>
    <w:rsid w:val="00FD1A32"/>
    <w:rsid w:val="00FD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24FF584"/>
  <w15:chartTrackingRefBased/>
  <w15:docId w15:val="{1AD868A1-902D-449C-9A00-6A4CB8E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C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5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C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43D7F"/>
    <w:pPr>
      <w:ind w:left="720"/>
      <w:contextualSpacing/>
    </w:pPr>
  </w:style>
  <w:style w:type="paragraph" w:customStyle="1" w:styleId="bodytext-single">
    <w:name w:val="body text-single"/>
    <w:basedOn w:val="Normal"/>
    <w:qFormat/>
    <w:rsid w:val="00546507"/>
    <w:pPr>
      <w:spacing w:after="0" w:line="240" w:lineRule="auto"/>
    </w:pPr>
    <w:rPr>
      <w:rFonts w:eastAsia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D26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26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268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B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1A"/>
  </w:style>
  <w:style w:type="paragraph" w:styleId="Footer">
    <w:name w:val="footer"/>
    <w:basedOn w:val="Normal"/>
    <w:link w:val="FooterChar"/>
    <w:uiPriority w:val="99"/>
    <w:unhideWhenUsed/>
    <w:rsid w:val="002B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1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3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3D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2mresearchservices.sharepoint.com/sites/pwa/HHSA290201800004C/Shared%20Documents/Forms/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0366D3D6251141957BD18250298732" ma:contentTypeVersion="11" ma:contentTypeDescription="Create a new document." ma:contentTypeScope="" ma:versionID="3105e4d2c9f22b4eee2d0b76efeda729">
  <xsd:schema xmlns:xsd="http://www.w3.org/2001/XMLSchema" xmlns:xs="http://www.w3.org/2001/XMLSchema" xmlns:p="http://schemas.microsoft.com/office/2006/metadata/properties" xmlns:ns2="2e8388cd-75ac-4123-8d40-957a6daa22d6" xmlns:ns3="22088e7c-88fa-40f6-88eb-a8b754a964ae" targetNamespace="http://schemas.microsoft.com/office/2006/metadata/properties" ma:root="true" ma:fieldsID="75052d0db07bfb95cc67a1df4eb28e45" ns2:_="" ns3:_="">
    <xsd:import namespace="2e8388cd-75ac-4123-8d40-957a6daa22d6"/>
    <xsd:import namespace="22088e7c-88fa-40f6-88eb-a8b754a96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388cd-75ac-4123-8d40-957a6daa2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88e7c-88fa-40f6-88eb-a8b754a96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AECB35-1E38-46B2-96A9-3CCE9F49784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2088e7c-88fa-40f6-88eb-a8b754a964ae"/>
    <ds:schemaRef ds:uri="2e8388cd-75ac-4123-8d40-957a6daa22d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18A493-81F6-4ADC-92B7-52258DA16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8388cd-75ac-4123-8d40-957a6daa22d6"/>
    <ds:schemaRef ds:uri="22088e7c-88fa-40f6-88eb-a8b754a96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92CF6-74F5-4A0F-BCD9-6D26BFD46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73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Meek</dc:creator>
  <cp:keywords/>
  <dc:description/>
  <cp:lastModifiedBy>Amy Wieczorek Basl, MPH</cp:lastModifiedBy>
  <cp:revision>42</cp:revision>
  <dcterms:created xsi:type="dcterms:W3CDTF">2020-01-06T22:41:00Z</dcterms:created>
  <dcterms:modified xsi:type="dcterms:W3CDTF">2020-05-18T17:45:00Z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0x010100EB0366D3D6251141957BD18250298732</vt:lpwstr>
  </property>
</Properties>
</file>