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28F" w:rsidP="00992782" w:rsidRDefault="00992782" w14:paraId="6BB7AC98" w14:textId="454531BD">
      <w:pPr>
        <w:pStyle w:val="H2Chapter"/>
      </w:pPr>
      <w:r>
        <w:t xml:space="preserve">AMCS </w:t>
      </w:r>
      <w:r w:rsidR="008F0747">
        <w:t xml:space="preserve">Parent </w:t>
      </w:r>
      <w:r w:rsidR="007A474B">
        <w:t xml:space="preserve">VIRTUAL </w:t>
      </w:r>
      <w:r w:rsidR="008F0747">
        <w:t>Fo</w:t>
      </w:r>
      <w:r w:rsidR="00CD1166">
        <w:t>Cu</w:t>
      </w:r>
      <w:r w:rsidR="008F0747">
        <w:t>s Group</w:t>
      </w:r>
      <w:r>
        <w:t xml:space="preserve"> Protocol</w:t>
      </w:r>
    </w:p>
    <w:p w:rsidR="00D36622" w:rsidP="00634C1B" w:rsidRDefault="00D36622" w14:paraId="2B3D09C4" w14:textId="1D3E1E1A">
      <w:pPr>
        <w:pStyle w:val="NormalSS"/>
        <w:ind w:firstLine="0"/>
      </w:pPr>
      <w:r>
        <w:t>Thank you for speaking with us today. My name is [</w:t>
      </w:r>
      <w:r w:rsidRPr="004E4F41">
        <w:t>Interviewer 1</w:t>
      </w:r>
      <w:r>
        <w:t>] and this is my colleague [</w:t>
      </w:r>
      <w:r w:rsidRPr="004E4F41">
        <w:t>Interviewer 2</w:t>
      </w:r>
      <w:r>
        <w:t>]. We work for Mathematica, an independent social policy research firm</w:t>
      </w:r>
      <w:r w:rsidR="0005558B">
        <w:t xml:space="preserve">. The </w:t>
      </w:r>
      <w:r w:rsidRPr="00D36622">
        <w:t>Office of Planning, Research</w:t>
      </w:r>
      <w:r w:rsidR="00A93E53">
        <w:t>,</w:t>
      </w:r>
      <w:r w:rsidRPr="00D36622">
        <w:t xml:space="preserve"> and Evaluation at the Administration for Children and Families within the U.S. Department of Health and Human Services</w:t>
      </w:r>
      <w:r w:rsidR="0005558B">
        <w:t xml:space="preserve">, contracted with us to conduct a study about </w:t>
      </w:r>
      <w:r w:rsidRPr="0005558B" w:rsidR="0005558B">
        <w:t>how states and communities coordinate early care and education, family economic security, and other health and human servic</w:t>
      </w:r>
      <w:bookmarkStart w:name="_GoBack" w:id="0"/>
      <w:bookmarkEnd w:id="0"/>
      <w:r w:rsidRPr="0005558B" w:rsidR="0005558B">
        <w:t xml:space="preserve">es to </w:t>
      </w:r>
      <w:r w:rsidR="004B4A1B">
        <w:t xml:space="preserve">meet </w:t>
      </w:r>
      <w:r w:rsidR="007E00AF">
        <w:t xml:space="preserve">the needs of </w:t>
      </w:r>
      <w:r w:rsidR="004B4A1B">
        <w:t xml:space="preserve">families </w:t>
      </w:r>
      <w:r w:rsidR="007E00AF">
        <w:t>and their children</w:t>
      </w:r>
      <w:r w:rsidR="004B4A1B">
        <w:t>.</w:t>
      </w:r>
    </w:p>
    <w:p w:rsidR="00D36622" w:rsidP="00634C1B" w:rsidRDefault="00D36622" w14:paraId="065559FD" w14:textId="505220D4">
      <w:pPr>
        <w:pStyle w:val="NormalSS"/>
        <w:ind w:firstLine="0"/>
      </w:pPr>
      <w:r>
        <w:t xml:space="preserve">We invited you all here today because </w:t>
      </w:r>
      <w:r w:rsidR="004B4A1B">
        <w:t xml:space="preserve">you participate in </w:t>
      </w:r>
      <w:r>
        <w:t>[</w:t>
      </w:r>
      <w:r w:rsidR="00634C1B">
        <w:t xml:space="preserve">State/local approach </w:t>
      </w:r>
      <w:r w:rsidRPr="006E1BB0" w:rsidR="00D8200C">
        <w:t>name</w:t>
      </w:r>
      <w:r>
        <w:t xml:space="preserve">]. </w:t>
      </w:r>
      <w:r w:rsidR="00332ED9">
        <w:t xml:space="preserve">We’re here to learn about </w:t>
      </w:r>
      <w:r w:rsidR="007A474B">
        <w:t xml:space="preserve">your </w:t>
      </w:r>
      <w:r w:rsidR="00332ED9">
        <w:t xml:space="preserve">experience in </w:t>
      </w:r>
      <w:r w:rsidRPr="008C06D3" w:rsidR="008C06D3">
        <w:t>[</w:t>
      </w:r>
      <w:r w:rsidR="00634C1B">
        <w:t xml:space="preserve">State/local approach </w:t>
      </w:r>
      <w:r w:rsidRPr="008C06D3" w:rsidR="008C06D3">
        <w:t>name]</w:t>
      </w:r>
      <w:r w:rsidR="00332ED9">
        <w:t xml:space="preserve">. We are </w:t>
      </w:r>
      <w:r w:rsidRPr="00A26507" w:rsidR="00332ED9">
        <w:t>also interested in learning about some of the things that might make it hard</w:t>
      </w:r>
      <w:r w:rsidR="00BD01FB">
        <w:t xml:space="preserve"> or easy</w:t>
      </w:r>
      <w:r w:rsidRPr="00A26507" w:rsidR="00332ED9">
        <w:t xml:space="preserve"> for you</w:t>
      </w:r>
      <w:r w:rsidR="0005558B">
        <w:t xml:space="preserve"> </w:t>
      </w:r>
      <w:r w:rsidR="00BD01FB">
        <w:t>to</w:t>
      </w:r>
      <w:r w:rsidR="00332ED9">
        <w:t xml:space="preserve"> </w:t>
      </w:r>
      <w:r w:rsidRPr="00A26507" w:rsidR="00332ED9">
        <w:t xml:space="preserve">participate in </w:t>
      </w:r>
      <w:r w:rsidR="00332ED9">
        <w:t xml:space="preserve">this </w:t>
      </w:r>
      <w:r w:rsidR="007A474B">
        <w:t>[</w:t>
      </w:r>
      <w:r w:rsidR="00634C1B">
        <w:t>State/local approach</w:t>
      </w:r>
      <w:r w:rsidR="007A474B">
        <w:t>]</w:t>
      </w:r>
      <w:r w:rsidR="009D2DB2">
        <w:t>.</w:t>
      </w:r>
      <w:r w:rsidRPr="003611F6" w:rsidR="00332ED9">
        <w:t xml:space="preserve"> </w:t>
      </w:r>
      <w:r w:rsidR="009D2DB2">
        <w:t>Y</w:t>
      </w:r>
      <w:r w:rsidRPr="003611F6" w:rsidR="00332ED9">
        <w:t>our input is invaluable to us.</w:t>
      </w:r>
    </w:p>
    <w:p w:rsidR="00B67381" w:rsidP="005F162A" w:rsidRDefault="00B67381" w14:paraId="7F1FAC6E" w14:textId="4C9D4BF3">
      <w:pPr>
        <w:pStyle w:val="Bullet"/>
      </w:pPr>
      <w:r>
        <w:t xml:space="preserve">Before we start, I want to discuss the guidelines for today’s discussion. </w:t>
      </w:r>
      <w:r w:rsidRPr="00A26507">
        <w:t>Your participation today is voluntary. You don’t have to answer any questions you don’t want to, and you can leave at any time.</w:t>
      </w:r>
      <w:r w:rsidRPr="005F162A" w:rsidR="005F162A">
        <w:t xml:space="preserve"> </w:t>
      </w:r>
      <w:r w:rsidR="005F162A">
        <w:t>[</w:t>
      </w:r>
      <w:r w:rsidRPr="006E1BB0" w:rsidR="005F162A">
        <w:t xml:space="preserve">Today’s discussion will last about 60 minutes. </w:t>
      </w:r>
      <w:r w:rsidR="00A056C1">
        <w:t xml:space="preserve">You will </w:t>
      </w:r>
      <w:r w:rsidRPr="006E1BB0" w:rsidR="00A056C1">
        <w:t xml:space="preserve">receive a $25 gift card </w:t>
      </w:r>
      <w:r w:rsidRPr="006E1BB0" w:rsidR="005F162A">
        <w:t xml:space="preserve">for </w:t>
      </w:r>
      <w:r w:rsidR="00A056C1">
        <w:t xml:space="preserve">your </w:t>
      </w:r>
      <w:r w:rsidRPr="006E1BB0" w:rsidR="005F162A">
        <w:t>participati</w:t>
      </w:r>
      <w:r w:rsidR="00A056C1">
        <w:t>o</w:t>
      </w:r>
      <w:r w:rsidRPr="006E1BB0" w:rsidR="005F162A">
        <w:t>n</w:t>
      </w:r>
      <w:r w:rsidR="00A056C1">
        <w:t xml:space="preserve"> in the focus group</w:t>
      </w:r>
      <w:r w:rsidRPr="006E1BB0" w:rsidR="005F162A">
        <w:t>.</w:t>
      </w:r>
      <w:r w:rsidR="007A474B">
        <w:t xml:space="preserve"> We will </w:t>
      </w:r>
      <w:r w:rsidR="000D1474">
        <w:t>email you an electronic gift certificate or send a traditional gift certificate</w:t>
      </w:r>
      <w:r w:rsidR="007A474B">
        <w:t xml:space="preserve"> by mail.</w:t>
      </w:r>
      <w:r w:rsidR="005F162A">
        <w:t>]</w:t>
      </w:r>
    </w:p>
    <w:p w:rsidRPr="00A26507" w:rsidR="00B67381" w:rsidP="00B67381" w:rsidRDefault="00B67381" w14:paraId="45D7223D" w14:textId="42822182">
      <w:pPr>
        <w:pStyle w:val="Bullet"/>
      </w:pPr>
      <w:r w:rsidRPr="00A26507">
        <w:t>What you say will be considered private</w:t>
      </w:r>
      <w:r w:rsidR="002E3A94">
        <w:t xml:space="preserve"> to the extent </w:t>
      </w:r>
      <w:r w:rsidR="00C32CAA">
        <w:t>provided</w:t>
      </w:r>
      <w:r w:rsidR="002E3A94">
        <w:t xml:space="preserve"> by law</w:t>
      </w:r>
      <w:r w:rsidRPr="00A26507">
        <w:t>.</w:t>
      </w:r>
      <w:r w:rsidR="002E3A94">
        <w:t xml:space="preserve"> We are required by law to report any </w:t>
      </w:r>
      <w:r w:rsidR="00917577">
        <w:t xml:space="preserve">statements made about intentions to </w:t>
      </w:r>
      <w:r w:rsidR="002E3A94">
        <w:t xml:space="preserve">harm </w:t>
      </w:r>
      <w:r w:rsidR="00917577">
        <w:t>your</w:t>
      </w:r>
      <w:r w:rsidR="002E3A94">
        <w:t>self or others.</w:t>
      </w:r>
      <w:r w:rsidRPr="00A26507">
        <w:t xml:space="preserve"> We will summarize what we talk about today </w:t>
      </w:r>
      <w:r w:rsidR="00B141C7">
        <w:t>to describe how parents think about [</w:t>
      </w:r>
      <w:r w:rsidR="00634C1B">
        <w:t>State/local approach</w:t>
      </w:r>
      <w:r w:rsidR="00B141C7">
        <w:t xml:space="preserve"> name] generally</w:t>
      </w:r>
      <w:r w:rsidRPr="00A26507">
        <w:t>. Nothing you say will ever be linked to your name</w:t>
      </w:r>
      <w:r w:rsidR="004B4A1B">
        <w:t xml:space="preserve"> or repeated back to [</w:t>
      </w:r>
      <w:r w:rsidR="00634C1B">
        <w:t xml:space="preserve">State/local approach </w:t>
      </w:r>
      <w:r w:rsidRPr="006E1BB0" w:rsidR="00640D41">
        <w:t>name</w:t>
      </w:r>
      <w:r w:rsidR="004B4A1B">
        <w:t>] staff</w:t>
      </w:r>
      <w:r w:rsidRPr="00A26507">
        <w:t xml:space="preserve">. Also, nothing you say will affect </w:t>
      </w:r>
      <w:r w:rsidR="0005558B">
        <w:t>the services you receive through</w:t>
      </w:r>
      <w:r w:rsidRPr="00A26507">
        <w:t xml:space="preserve"> </w:t>
      </w:r>
      <w:r w:rsidR="0005558B">
        <w:t>[</w:t>
      </w:r>
      <w:r w:rsidR="00634C1B">
        <w:t xml:space="preserve">State/local approach </w:t>
      </w:r>
      <w:r w:rsidRPr="006E1BB0" w:rsidR="00640D41">
        <w:t>name</w:t>
      </w:r>
      <w:r w:rsidR="0005558B">
        <w:t>]</w:t>
      </w:r>
      <w:r w:rsidRPr="00A26507">
        <w:t>.</w:t>
      </w:r>
      <w:r w:rsidR="00BD01FB">
        <w:t xml:space="preserve"> </w:t>
      </w:r>
      <w:r w:rsidRPr="00A26507">
        <w:t>Please respect the privacy of others’ comments</w:t>
      </w:r>
      <w:r w:rsidR="004B4A1B">
        <w:t xml:space="preserve"> and do not share what has been discussed today.</w:t>
      </w:r>
    </w:p>
    <w:p w:rsidRPr="00A26507" w:rsidR="00B67381" w:rsidP="00B67381" w:rsidRDefault="00B67381" w14:paraId="69494A5C" w14:textId="43BD2F10">
      <w:pPr>
        <w:pStyle w:val="Bullet"/>
      </w:pPr>
      <w:r w:rsidRPr="00A26507">
        <w:t xml:space="preserve">We want to hear different opinions, so if the rest of the group feels one way and you feel differently, please speak up. That information is really important to us because everyone here probably </w:t>
      </w:r>
      <w:r w:rsidR="007E00AF">
        <w:t xml:space="preserve">has </w:t>
      </w:r>
      <w:r w:rsidRPr="00A26507">
        <w:t>had different experiences. There are no wrong answers.</w:t>
      </w:r>
    </w:p>
    <w:p w:rsidR="00B67381" w:rsidP="00B67381" w:rsidRDefault="004E4F41" w14:paraId="3BB6A136" w14:textId="205447E5">
      <w:pPr>
        <w:pStyle w:val="Bullet"/>
      </w:pPr>
      <w:r>
        <w:t>Please b</w:t>
      </w:r>
      <w:r w:rsidR="00B67381">
        <w:t xml:space="preserve">e considerate of others people’s opinions, even if you do not agree. Also, so we can focus on what people are saying, please turn off </w:t>
      </w:r>
      <w:r w:rsidR="000D1474">
        <w:t xml:space="preserve">any electronic noises or alerts </w:t>
      </w:r>
      <w:r w:rsidR="00B67381">
        <w:t xml:space="preserve">and try </w:t>
      </w:r>
      <w:r w:rsidR="000D1474">
        <w:t xml:space="preserve">to minimize any background noise </w:t>
      </w:r>
      <w:r w:rsidR="00B67381">
        <w:t xml:space="preserve">during the conversation. </w:t>
      </w:r>
    </w:p>
    <w:p w:rsidR="00B67381" w:rsidP="00B67381" w:rsidRDefault="00B67381" w14:paraId="611AEEB2" w14:textId="7C3EC05D">
      <w:pPr>
        <w:pStyle w:val="Bullet"/>
      </w:pPr>
      <w:r>
        <w:t>I would like to record our conv</w:t>
      </w:r>
      <w:r w:rsidR="00BD01FB">
        <w:t>ersation today, but that is so we</w:t>
      </w:r>
      <w:r>
        <w:t xml:space="preserve"> do not have to take </w:t>
      </w:r>
      <w:r w:rsidR="004E4F41">
        <w:t xml:space="preserve">as </w:t>
      </w:r>
      <w:r>
        <w:t xml:space="preserve">many notes and can give you </w:t>
      </w:r>
      <w:r w:rsidR="00E45F65">
        <w:t xml:space="preserve">our </w:t>
      </w:r>
      <w:r>
        <w:t>attention. If you have anything you would like to say</w:t>
      </w:r>
      <w:r w:rsidR="007E00AF">
        <w:t xml:space="preserve"> </w:t>
      </w:r>
      <w:r w:rsidR="004B4A1B">
        <w:t>that you would not like me to record</w:t>
      </w:r>
      <w:r>
        <w:t>, just let me know and I can stop the record</w:t>
      </w:r>
      <w:r w:rsidR="004B4A1B">
        <w:t>er. This recording will only be used by our research team to compile our notes</w:t>
      </w:r>
      <w:r w:rsidR="00725684">
        <w:t>, will be stored on a secure drive</w:t>
      </w:r>
      <w:r w:rsidR="00AC662D">
        <w:t xml:space="preserve"> that only project team members have access</w:t>
      </w:r>
      <w:r w:rsidR="007A474B">
        <w:t xml:space="preserve"> to</w:t>
      </w:r>
      <w:r w:rsidR="00725684">
        <w:t>, and destroyed upon the completion of this project</w:t>
      </w:r>
      <w:r w:rsidR="007E00AF">
        <w:t xml:space="preserve">. </w:t>
      </w:r>
      <w:r w:rsidR="000D1474">
        <w:t>Please speak up if you have any concerns about the tape recording.</w:t>
      </w:r>
    </w:p>
    <w:p w:rsidR="008F0747" w:rsidP="00BD01FB" w:rsidRDefault="008F0747" w14:paraId="1968681E" w14:textId="46BB1648">
      <w:pPr>
        <w:pStyle w:val="Bullet"/>
      </w:pPr>
      <w:r>
        <w:t>Do you have any questions before we start?</w:t>
      </w:r>
    </w:p>
    <w:p w:rsidR="00917577" w:rsidP="007A474B" w:rsidRDefault="00917577" w14:paraId="2379EF53" w14:textId="4E1A54F0">
      <w:pPr>
        <w:pStyle w:val="Dash"/>
        <w:ind w:left="810" w:hanging="378"/>
      </w:pPr>
    </w:p>
    <w:p w:rsidR="00C86CC9" w:rsidP="007A474B" w:rsidRDefault="00917577" w14:paraId="06871DEF" w14:textId="32745533">
      <w:pPr>
        <w:pStyle w:val="Dash"/>
        <w:ind w:left="810" w:hanging="378"/>
      </w:pPr>
      <w:r>
        <w:t xml:space="preserve"> </w:t>
      </w:r>
      <w:r w:rsidR="008F0747">
        <w:t>[</w:t>
      </w:r>
      <w:r>
        <w:t xml:space="preserve">If not; </w:t>
      </w:r>
      <w:r w:rsidR="005D7D31">
        <w:t>s</w:t>
      </w:r>
      <w:r w:rsidRPr="006E1BB0" w:rsidR="008F0747">
        <w:t>tart recording</w:t>
      </w:r>
      <w:r w:rsidRPr="006E1BB0" w:rsidR="005D2709">
        <w:t>.</w:t>
      </w:r>
      <w:r w:rsidR="005D2709">
        <w:t xml:space="preserve">] Okay, I have now </w:t>
      </w:r>
      <w:r w:rsidR="000D1474">
        <w:t xml:space="preserve">started </w:t>
      </w:r>
      <w:r w:rsidR="005D2709">
        <w:t>record</w:t>
      </w:r>
      <w:r w:rsidR="000D1474">
        <w:t>ing</w:t>
      </w:r>
      <w:r w:rsidR="005D2709">
        <w:t xml:space="preserve">. </w:t>
      </w:r>
    </w:p>
    <w:p w:rsidRPr="004404A7" w:rsidR="008F0747" w:rsidP="007A474B" w:rsidRDefault="00C86CC9" w14:paraId="11E28156" w14:textId="5487746C">
      <w:pPr>
        <w:pStyle w:val="Dash"/>
        <w:ind w:left="810" w:hanging="378"/>
        <w:rPr>
          <w:b/>
        </w:rPr>
      </w:pPr>
      <w:r w:rsidRPr="004404A7">
        <w:rPr>
          <w:b/>
        </w:rPr>
        <w:lastRenderedPageBreak/>
        <w:t xml:space="preserve">An agency may not conduct or sponsor, and a person is not required to respond to, a collection of information unless it displays a currently valid Office of Management and Budget control number. The Office of Management and Budget number for this information collection is </w:t>
      </w:r>
      <w:r w:rsidR="007A474B">
        <w:rPr>
          <w:b/>
        </w:rPr>
        <w:t>0970-0356</w:t>
      </w:r>
      <w:r w:rsidRPr="004404A7">
        <w:rPr>
          <w:b/>
        </w:rPr>
        <w:t xml:space="preserve"> and the expiration date is </w:t>
      </w:r>
      <w:r w:rsidR="007A474B">
        <w:rPr>
          <w:b/>
        </w:rPr>
        <w:t>10/31</w:t>
      </w:r>
      <w:r w:rsidRPr="004404A7">
        <w:rPr>
          <w:b/>
        </w:rPr>
        <w:t>/</w:t>
      </w:r>
      <w:r w:rsidRPr="004404A7" w:rsidR="007A474B">
        <w:rPr>
          <w:b/>
        </w:rPr>
        <w:t>20</w:t>
      </w:r>
      <w:r w:rsidR="007A474B">
        <w:rPr>
          <w:b/>
        </w:rPr>
        <w:t>20</w:t>
      </w:r>
      <w:r w:rsidRPr="004404A7">
        <w:rPr>
          <w:b/>
        </w:rPr>
        <w:t>.</w:t>
      </w:r>
    </w:p>
    <w:p w:rsidRPr="004404A7" w:rsidR="004404A7" w:rsidP="00303842" w:rsidRDefault="00303842" w14:paraId="35C8E54B" w14:textId="430824FF">
      <w:pPr>
        <w:pStyle w:val="Bullet"/>
      </w:pPr>
      <w:r w:rsidRPr="00337652">
        <w:t>Th</w:t>
      </w:r>
      <w:r w:rsidR="00917577">
        <w:t>rough th</w:t>
      </w:r>
      <w:r w:rsidRPr="00337652">
        <w:t>is study</w:t>
      </w:r>
      <w:r w:rsidR="00917577">
        <w:t>, we are</w:t>
      </w:r>
      <w:r w:rsidRPr="00337652">
        <w:t xml:space="preserve"> interested in </w:t>
      </w:r>
      <w:r w:rsidR="00634C1B">
        <w:t xml:space="preserve">understanding </w:t>
      </w:r>
      <w:r w:rsidRPr="00337652">
        <w:t xml:space="preserve">how </w:t>
      </w:r>
      <w:r w:rsidR="00634C1B">
        <w:t>services</w:t>
      </w:r>
      <w:r w:rsidRPr="00337652">
        <w:t xml:space="preserve"> </w:t>
      </w:r>
      <w:r w:rsidR="00634C1B">
        <w:t xml:space="preserve">are </w:t>
      </w:r>
      <w:r w:rsidRPr="00337652">
        <w:t>coordinate</w:t>
      </w:r>
      <w:r w:rsidR="00634C1B">
        <w:t>d</w:t>
      </w:r>
      <w:r w:rsidRPr="00337652">
        <w:t xml:space="preserve"> or integrate</w:t>
      </w:r>
      <w:r w:rsidR="00634C1B">
        <w:t>d</w:t>
      </w:r>
      <w:r w:rsidRPr="00337652">
        <w:t xml:space="preserve"> for children and families. When we talk about coordinating or integrating services, we mean providing </w:t>
      </w:r>
      <w:r>
        <w:t>families with</w:t>
      </w:r>
      <w:r w:rsidRPr="00337652">
        <w:t xml:space="preserve"> high quality early childhood education, and simultaneously addressing additional family</w:t>
      </w:r>
      <w:r>
        <w:t xml:space="preserve"> needs, like income supports, health and mental health services, job search and training, and other types of health and human services. </w:t>
      </w:r>
      <w:r w:rsidR="006D2CF3">
        <w:t>We are talking with people from [</w:t>
      </w:r>
      <w:r w:rsidR="00634C1B">
        <w:t xml:space="preserve">State/local approach </w:t>
      </w:r>
      <w:r w:rsidRPr="004E4F41" w:rsidR="00640D41">
        <w:t>name</w:t>
      </w:r>
      <w:r w:rsidR="006D2CF3">
        <w:t xml:space="preserve">] </w:t>
      </w:r>
      <w:r w:rsidR="004404A7">
        <w:t>because it coordinates or integrates services for children and families.</w:t>
      </w:r>
      <w:r>
        <w:t xml:space="preserve"> T</w:t>
      </w:r>
      <w:r w:rsidRPr="00303842">
        <w:t xml:space="preserve">hank you for taking the time to </w:t>
      </w:r>
      <w:r w:rsidR="000D1474">
        <w:t>honestly</w:t>
      </w:r>
      <w:r w:rsidRPr="00303842" w:rsidR="000D1474">
        <w:t xml:space="preserve"> </w:t>
      </w:r>
      <w:r w:rsidRPr="00303842">
        <w:t>and thoughtfully talk with us today, we greatly appreciate your help</w:t>
      </w:r>
      <w:r>
        <w:t>.</w:t>
      </w:r>
    </w:p>
    <w:p w:rsidR="004F5164" w:rsidP="00427932" w:rsidRDefault="008A3810" w14:paraId="4C6CD9A2" w14:textId="4D0EDD40">
      <w:pPr>
        <w:pStyle w:val="Bullet"/>
        <w:spacing w:after="360"/>
      </w:pPr>
      <w:r>
        <w:t xml:space="preserve">Let’s start with introductions. </w:t>
      </w:r>
      <w:r w:rsidR="004F5FEE">
        <w:t xml:space="preserve">What </w:t>
      </w:r>
      <w:r w:rsidR="007E00AF">
        <w:t xml:space="preserve">is </w:t>
      </w:r>
      <w:r w:rsidR="004F5FEE">
        <w:t>your name and h</w:t>
      </w:r>
      <w:r w:rsidR="004F5164">
        <w:t xml:space="preserve">ow long have you been </w:t>
      </w:r>
      <w:r w:rsidR="006D2CF3">
        <w:t xml:space="preserve">involved with </w:t>
      </w:r>
      <w:r w:rsidRPr="004E4F41" w:rsidR="006D2CF3">
        <w:t>[</w:t>
      </w:r>
      <w:r w:rsidR="00634C1B">
        <w:t xml:space="preserve">State/local approach </w:t>
      </w:r>
      <w:r w:rsidRPr="004E4F41" w:rsidR="00640D41">
        <w:t>name</w:t>
      </w:r>
      <w:r w:rsidR="006D2CF3">
        <w:t>]?</w:t>
      </w:r>
    </w:p>
    <w:p w:rsidR="004F5164" w:rsidP="004F5164" w:rsidRDefault="004D60C4" w14:paraId="3D184F9B" w14:textId="0969115C">
      <w:pPr>
        <w:pStyle w:val="H3Alpha"/>
      </w:pPr>
      <w:r>
        <w:t>A.</w:t>
      </w:r>
      <w:r>
        <w:tab/>
      </w:r>
      <w:r w:rsidR="00634C1B">
        <w:t>State/local approach</w:t>
      </w:r>
      <w:r w:rsidR="004F5164">
        <w:t xml:space="preserve"> overview </w:t>
      </w:r>
      <w:r w:rsidR="006C08C9">
        <w:t>and access</w:t>
      </w:r>
    </w:p>
    <w:p w:rsidRPr="00B323EF" w:rsidR="00B323EF" w:rsidP="003F5FE8" w:rsidRDefault="00303842" w14:paraId="53D6FA8E" w14:textId="45BE75AF">
      <w:pPr>
        <w:pStyle w:val="NormalSScontinued"/>
      </w:pPr>
      <w:r>
        <w:t xml:space="preserve">Next, let’s </w:t>
      </w:r>
      <w:r w:rsidR="00B323EF">
        <w:t xml:space="preserve">discuss how you became involved with </w:t>
      </w:r>
      <w:r w:rsidRPr="008C06D3" w:rsidR="008C06D3">
        <w:t>[</w:t>
      </w:r>
      <w:r w:rsidR="00634C1B">
        <w:t xml:space="preserve">State/local approach </w:t>
      </w:r>
      <w:r w:rsidRPr="008C06D3" w:rsidR="008C06D3">
        <w:t>name]</w:t>
      </w:r>
      <w:r w:rsidR="00B323EF">
        <w:t xml:space="preserve">.  </w:t>
      </w:r>
    </w:p>
    <w:p w:rsidRPr="00BA2A2E" w:rsidR="00A13A2A" w:rsidP="00BA2A2E" w:rsidRDefault="008D013B" w14:paraId="0D265629" w14:textId="719888A8">
      <w:pPr>
        <w:pStyle w:val="Bullet"/>
      </w:pPr>
      <w:r w:rsidRPr="00BA2A2E">
        <w:t xml:space="preserve">How did you find </w:t>
      </w:r>
      <w:r w:rsidRPr="00BA2A2E" w:rsidR="007E7273">
        <w:t xml:space="preserve">out about </w:t>
      </w:r>
      <w:r w:rsidRPr="008C06D3" w:rsidR="008C06D3">
        <w:t>[</w:t>
      </w:r>
      <w:r w:rsidR="00634C1B">
        <w:t xml:space="preserve">State/local approach </w:t>
      </w:r>
      <w:r w:rsidRPr="008C06D3" w:rsidR="008C06D3">
        <w:t>name]</w:t>
      </w:r>
      <w:r w:rsidRPr="00BA2A2E" w:rsidR="002465F3">
        <w:t>?</w:t>
      </w:r>
    </w:p>
    <w:p w:rsidR="0083289B" w:rsidP="00373064" w:rsidRDefault="00D23D0B" w14:paraId="019B5C6D" w14:textId="442A1299">
      <w:pPr>
        <w:pStyle w:val="Bullet"/>
      </w:pPr>
      <w:r w:rsidRPr="00BA2A2E">
        <w:t xml:space="preserve">How did </w:t>
      </w:r>
      <w:r w:rsidR="007A474B">
        <w:t>[</w:t>
      </w:r>
      <w:r w:rsidR="00634C1B">
        <w:t>State/local approach</w:t>
      </w:r>
      <w:r w:rsidR="007A474B">
        <w:t>]</w:t>
      </w:r>
      <w:r w:rsidR="00634C1B">
        <w:t xml:space="preserve"> </w:t>
      </w:r>
      <w:r w:rsidRPr="00BA2A2E">
        <w:t xml:space="preserve">staff </w:t>
      </w:r>
      <w:r w:rsidR="006D2CF3">
        <w:t>determine what you needed</w:t>
      </w:r>
      <w:r w:rsidRPr="00BA2A2E">
        <w:t xml:space="preserve">? </w:t>
      </w:r>
      <w:r w:rsidR="006D2CF3">
        <w:t>[</w:t>
      </w:r>
      <w:r w:rsidRPr="006E1BB0" w:rsidR="006D2CF3">
        <w:t>PROBE: Did you talk with them, did they give you a form or survey to complete?</w:t>
      </w:r>
      <w:r w:rsidR="006D2CF3">
        <w:t xml:space="preserve">] </w:t>
      </w:r>
      <w:r w:rsidRPr="00BA2A2E" w:rsidR="009A1691">
        <w:t>What supports or services did you and your child</w:t>
      </w:r>
      <w:r w:rsidR="006D2CF3">
        <w:t>(ren)</w:t>
      </w:r>
      <w:r w:rsidRPr="00BA2A2E" w:rsidR="009A1691">
        <w:t xml:space="preserve"> need </w:t>
      </w:r>
      <w:r w:rsidR="006D2CF3">
        <w:t>when you enrolled</w:t>
      </w:r>
      <w:r w:rsidRPr="00BA2A2E" w:rsidR="009A1691">
        <w:t xml:space="preserve"> in </w:t>
      </w:r>
      <w:r w:rsidRPr="008C06D3" w:rsidR="008C06D3">
        <w:t>[</w:t>
      </w:r>
      <w:r w:rsidR="00634C1B">
        <w:t>State/local approach</w:t>
      </w:r>
      <w:r w:rsidRPr="008C06D3" w:rsidR="008C06D3">
        <w:t xml:space="preserve"> name]</w:t>
      </w:r>
      <w:r w:rsidRPr="00BA2A2E" w:rsidR="009A1691">
        <w:t xml:space="preserve">? </w:t>
      </w:r>
    </w:p>
    <w:p w:rsidRPr="0083289B" w:rsidR="0083289B" w:rsidP="00373064" w:rsidRDefault="0083289B" w14:paraId="69EA49B5" w14:textId="210CF0A9">
      <w:pPr>
        <w:pStyle w:val="Dash"/>
      </w:pPr>
      <w:r w:rsidRPr="0083289B">
        <w:t>Did you receive those supports or services? How were you connected to them? Did [</w:t>
      </w:r>
      <w:r w:rsidR="00634C1B">
        <w:t xml:space="preserve">State/local approach </w:t>
      </w:r>
      <w:r w:rsidRPr="0083289B">
        <w:t>name] connect you to them?</w:t>
      </w:r>
    </w:p>
    <w:p w:rsidR="00025BF9" w:rsidP="00025BF9" w:rsidRDefault="00025BF9" w14:paraId="1BB3E43E" w14:textId="45013E87">
      <w:pPr>
        <w:pStyle w:val="Dash"/>
      </w:pPr>
      <w:r>
        <w:t>W</w:t>
      </w:r>
      <w:r w:rsidR="006D2CF3">
        <w:t>ere there any additional</w:t>
      </w:r>
      <w:r w:rsidR="00FE4B21">
        <w:t xml:space="preserve"> </w:t>
      </w:r>
      <w:r>
        <w:t xml:space="preserve">supports or services </w:t>
      </w:r>
      <w:r w:rsidR="006D2CF3">
        <w:t>you discovered</w:t>
      </w:r>
      <w:r>
        <w:t xml:space="preserve"> you needed after enrolling in </w:t>
      </w:r>
      <w:r w:rsidRPr="008C06D3" w:rsidR="008C06D3">
        <w:t>[</w:t>
      </w:r>
      <w:r w:rsidR="00634C1B">
        <w:t xml:space="preserve">State/local approach </w:t>
      </w:r>
      <w:r w:rsidRPr="008C06D3" w:rsidR="008C06D3">
        <w:t>name]</w:t>
      </w:r>
      <w:r>
        <w:t xml:space="preserve">? </w:t>
      </w:r>
      <w:r w:rsidR="00464E34">
        <w:t>Did you receive those supports or services? How were you connected to them? Did [</w:t>
      </w:r>
      <w:r w:rsidR="00634C1B">
        <w:t xml:space="preserve">State/local approach </w:t>
      </w:r>
      <w:r w:rsidR="00464E34">
        <w:t>name] connect you to them?</w:t>
      </w:r>
    </w:p>
    <w:p w:rsidR="007A474B" w:rsidP="00025BF9" w:rsidRDefault="007A474B" w14:paraId="5BC88A3F" w14:textId="7695879D">
      <w:pPr>
        <w:pStyle w:val="Dash"/>
      </w:pPr>
      <w:r>
        <w:t xml:space="preserve">Were there any changes in the supports or services you needed as a result of COVID-19? How did [State/local approach] support you during that time? </w:t>
      </w:r>
    </w:p>
    <w:p w:rsidRPr="00BA2A2E" w:rsidR="00CB6DAB" w:rsidP="006D2CF3" w:rsidRDefault="004404A7" w14:paraId="7ACF96F8" w14:textId="5E7B8697">
      <w:pPr>
        <w:pStyle w:val="Bullet"/>
      </w:pPr>
      <w:r w:rsidRPr="00BA2A2E">
        <w:t xml:space="preserve">What goals </w:t>
      </w:r>
      <w:r>
        <w:t>are you trying to accomplish by</w:t>
      </w:r>
      <w:r w:rsidRPr="00BA2A2E">
        <w:t xml:space="preserve"> participating in </w:t>
      </w:r>
      <w:r w:rsidRPr="007F3BCE" w:rsidR="007F3BCE">
        <w:t>[</w:t>
      </w:r>
      <w:r w:rsidR="00634C1B">
        <w:t xml:space="preserve">State/local approach </w:t>
      </w:r>
      <w:r w:rsidRPr="007F3BCE" w:rsidR="007F3BCE">
        <w:t>name]</w:t>
      </w:r>
      <w:r w:rsidRPr="00BA2A2E">
        <w:t>?</w:t>
      </w:r>
      <w:r w:rsidR="006D2CF3">
        <w:t xml:space="preserve"> [</w:t>
      </w:r>
      <w:r w:rsidRPr="006E1BB0" w:rsidR="006D2CF3">
        <w:t xml:space="preserve">PROBE: </w:t>
      </w:r>
      <w:r w:rsidRPr="006E1BB0" w:rsidR="00CB6DAB">
        <w:t xml:space="preserve">Why did you enroll? What drew you to </w:t>
      </w:r>
      <w:r w:rsidRPr="008C06D3" w:rsidR="008C06D3">
        <w:t>[</w:t>
      </w:r>
      <w:r w:rsidR="00634C1B">
        <w:t xml:space="preserve">State/local approach </w:t>
      </w:r>
      <w:r w:rsidRPr="008C06D3" w:rsidR="008C06D3">
        <w:t>name]</w:t>
      </w:r>
      <w:r w:rsidRPr="006E1BB0" w:rsidR="00CB6DAB">
        <w:t>?</w:t>
      </w:r>
      <w:r w:rsidR="006D2CF3">
        <w:t>]</w:t>
      </w:r>
    </w:p>
    <w:p w:rsidRPr="00BA2A2E" w:rsidR="00A13A2A" w:rsidP="00BA2A2E" w:rsidRDefault="006C08C9" w14:paraId="12C418D9" w14:textId="5BE52EB6">
      <w:pPr>
        <w:pStyle w:val="Bullet"/>
      </w:pPr>
      <w:r w:rsidRPr="00BA2A2E">
        <w:t xml:space="preserve">How did you apply? What did you have to do? What information did you have to provide? </w:t>
      </w:r>
      <w:r w:rsidR="00B176CE">
        <w:t>D</w:t>
      </w:r>
      <w:r w:rsidR="007E00AF">
        <w:t xml:space="preserve">id you have </w:t>
      </w:r>
      <w:r w:rsidR="006F7493">
        <w:t>to</w:t>
      </w:r>
      <w:r w:rsidR="007E00AF">
        <w:t xml:space="preserve"> enroll</w:t>
      </w:r>
      <w:r w:rsidR="006F7493">
        <w:t xml:space="preserve"> in person</w:t>
      </w:r>
      <w:r w:rsidR="007E00AF">
        <w:t xml:space="preserve"> or </w:t>
      </w:r>
      <w:r w:rsidR="00B176CE">
        <w:t xml:space="preserve">did </w:t>
      </w:r>
      <w:r w:rsidR="006F7493">
        <w:t>you</w:t>
      </w:r>
      <w:r w:rsidR="00B176CE">
        <w:t xml:space="preserve"> do it online</w:t>
      </w:r>
      <w:r w:rsidR="007E00AF">
        <w:t xml:space="preserve">? </w:t>
      </w:r>
    </w:p>
    <w:p w:rsidR="001F38F2" w:rsidP="005D7D31" w:rsidRDefault="006C08C9" w14:paraId="77AF3AC9" w14:textId="58107AF0">
      <w:pPr>
        <w:pStyle w:val="Bullet"/>
        <w:spacing w:after="0"/>
      </w:pPr>
      <w:r w:rsidRPr="00BA2A2E">
        <w:t xml:space="preserve">How easy was it to </w:t>
      </w:r>
      <w:r w:rsidR="00025BF9">
        <w:t>enroll in</w:t>
      </w:r>
      <w:r w:rsidRPr="00BA2A2E">
        <w:t xml:space="preserve"> </w:t>
      </w:r>
      <w:r w:rsidRPr="008C06D3" w:rsidR="008C06D3">
        <w:t>[</w:t>
      </w:r>
      <w:r w:rsidR="00634C1B">
        <w:t xml:space="preserve">State/local approach </w:t>
      </w:r>
      <w:r w:rsidRPr="008C06D3" w:rsidR="008C06D3">
        <w:t>name]</w:t>
      </w:r>
      <w:r w:rsidRPr="00BA2A2E">
        <w:t>? What challenges did you f</w:t>
      </w:r>
      <w:r w:rsidR="00427932">
        <w:t xml:space="preserve">ace in applying to </w:t>
      </w:r>
      <w:r w:rsidRPr="008C06D3" w:rsidR="008C06D3">
        <w:t>[</w:t>
      </w:r>
      <w:r w:rsidR="00634C1B">
        <w:t xml:space="preserve">State/local approach </w:t>
      </w:r>
      <w:r w:rsidRPr="008C06D3" w:rsidR="008C06D3">
        <w:t>name]</w:t>
      </w:r>
      <w:r w:rsidR="00427932">
        <w:t>?</w:t>
      </w:r>
      <w:r w:rsidR="001F38F2">
        <w:t xml:space="preserve"> </w:t>
      </w:r>
    </w:p>
    <w:p w:rsidR="006C08C9" w:rsidP="005D7D31" w:rsidRDefault="001F38F2" w14:paraId="5AA15678" w14:textId="526C8403">
      <w:pPr>
        <w:pStyle w:val="Dash"/>
        <w:spacing w:after="0"/>
      </w:pPr>
      <w:r>
        <w:t>Did you sign up for a waitlist before you were enrolled? If so, how long did you wait for?</w:t>
      </w:r>
    </w:p>
    <w:p w:rsidRPr="00BA2A2E" w:rsidR="001F38F2" w:rsidP="00AF655D" w:rsidRDefault="001F38F2" w14:paraId="7B72B874" w14:textId="6E9C46DE">
      <w:pPr>
        <w:pStyle w:val="Dash"/>
      </w:pPr>
      <w:r>
        <w:t>Did you look for other ECE options or other services while you waited?</w:t>
      </w:r>
    </w:p>
    <w:p w:rsidR="004F5164" w:rsidP="004F5164" w:rsidRDefault="004D60C4" w14:paraId="31C76E06" w14:textId="11C8340E">
      <w:pPr>
        <w:pStyle w:val="H3Alpha"/>
      </w:pPr>
      <w:r>
        <w:lastRenderedPageBreak/>
        <w:t>B.</w:t>
      </w:r>
      <w:r>
        <w:tab/>
      </w:r>
      <w:r w:rsidR="004F5164">
        <w:t>Services</w:t>
      </w:r>
    </w:p>
    <w:p w:rsidRPr="00B323EF" w:rsidR="00B323EF" w:rsidP="003F5FE8" w:rsidRDefault="00B323EF" w14:paraId="55B61ABB" w14:textId="183D804C">
      <w:pPr>
        <w:pStyle w:val="NormalSScontinued"/>
      </w:pPr>
      <w:r>
        <w:t xml:space="preserve">Now </w:t>
      </w:r>
      <w:r w:rsidR="00054806">
        <w:t xml:space="preserve">I’d </w:t>
      </w:r>
      <w:r>
        <w:t>like to learn about the services you receive and the activities you engage in.</w:t>
      </w:r>
    </w:p>
    <w:p w:rsidRPr="001A6581" w:rsidR="0068173A" w:rsidP="00BA2A2E" w:rsidRDefault="0068173A" w14:paraId="7FEB6C19" w14:textId="7ABEDEBD">
      <w:pPr>
        <w:pStyle w:val="Bullet"/>
      </w:pPr>
      <w:r>
        <w:t xml:space="preserve">What supports and services do you receive through </w:t>
      </w:r>
      <w:r w:rsidRPr="007F3BCE" w:rsidR="007F3BCE">
        <w:t>[</w:t>
      </w:r>
      <w:r w:rsidR="00634C1B">
        <w:t xml:space="preserve">State/local approach </w:t>
      </w:r>
      <w:r w:rsidRPr="007F3BCE" w:rsidR="007F3BCE">
        <w:t>name]</w:t>
      </w:r>
      <w:r>
        <w:t>?</w:t>
      </w:r>
      <w:r w:rsidR="00E34897">
        <w:t xml:space="preserve"> </w:t>
      </w:r>
      <w:r>
        <w:t xml:space="preserve"> </w:t>
      </w:r>
      <w:r w:rsidR="00E34897">
        <w:t>[</w:t>
      </w:r>
      <w:r w:rsidRPr="006E1BB0" w:rsidR="006F7493">
        <w:t>Interviewer</w:t>
      </w:r>
      <w:r w:rsidR="00303842">
        <w:t xml:space="preserve"> note:</w:t>
      </w:r>
      <w:r w:rsidR="00F44D6C">
        <w:t xml:space="preserve"> </w:t>
      </w:r>
      <w:r w:rsidR="009E051E">
        <w:t>Refer to handout listing the services provided by [</w:t>
      </w:r>
      <w:r w:rsidR="00634C1B">
        <w:t>State/local approach</w:t>
      </w:r>
      <w:r w:rsidR="009E051E">
        <w:t xml:space="preserve"> name] and its partners</w:t>
      </w:r>
      <w:r w:rsidRPr="00BF7E0F" w:rsidR="00BF7E0F">
        <w:t>, ask participants to check off the services they receive</w:t>
      </w:r>
      <w:r w:rsidR="009E051E">
        <w:t>]</w:t>
      </w:r>
    </w:p>
    <w:p w:rsidR="005E42B9" w:rsidP="00BA2A2E" w:rsidRDefault="0068173A" w14:paraId="5D555781" w14:textId="77777777">
      <w:pPr>
        <w:pStyle w:val="Bullet"/>
      </w:pPr>
      <w:r>
        <w:t xml:space="preserve">Where do you go to </w:t>
      </w:r>
      <w:r w:rsidR="00054806">
        <w:t>get these services</w:t>
      </w:r>
      <w:r w:rsidR="006F7493">
        <w:t xml:space="preserve"> from [</w:t>
      </w:r>
      <w:r w:rsidR="00634C1B">
        <w:t xml:space="preserve">State/local approach </w:t>
      </w:r>
      <w:r w:rsidRPr="004E4F41" w:rsidR="00640D41">
        <w:t>name</w:t>
      </w:r>
      <w:r w:rsidR="006F7493">
        <w:t>]</w:t>
      </w:r>
      <w:r>
        <w:t xml:space="preserve">? How many people and organizations </w:t>
      </w:r>
      <w:r w:rsidR="00D71EC4">
        <w:t>do you work with</w:t>
      </w:r>
      <w:r w:rsidR="009E051E">
        <w:t xml:space="preserve"> regularly</w:t>
      </w:r>
      <w:r w:rsidR="006F7493">
        <w:t xml:space="preserve"> </w:t>
      </w:r>
      <w:r w:rsidR="009E051E">
        <w:t xml:space="preserve">when receiving those </w:t>
      </w:r>
      <w:r w:rsidR="006F7493">
        <w:t>services</w:t>
      </w:r>
      <w:r>
        <w:t>?</w:t>
      </w:r>
      <w:r w:rsidRPr="005E42B9" w:rsidR="005E42B9">
        <w:t xml:space="preserve"> </w:t>
      </w:r>
    </w:p>
    <w:p w:rsidR="0068173A" w:rsidP="00746241" w:rsidRDefault="005E42B9" w14:paraId="691CE4C8" w14:textId="6FF7C3D9">
      <w:pPr>
        <w:pStyle w:val="Bullet"/>
        <w:numPr>
          <w:ilvl w:val="1"/>
          <w:numId w:val="1"/>
        </w:numPr>
        <w:ind w:left="810"/>
      </w:pPr>
      <w:r>
        <w:t>Were you able to continue accessing services during COVID-19? Were you provided with any services at home?</w:t>
      </w:r>
    </w:p>
    <w:p w:rsidR="005E42B9" w:rsidP="00BA2A2E" w:rsidRDefault="001A6581" w14:paraId="43101530" w14:textId="77777777">
      <w:pPr>
        <w:pStyle w:val="Bullet"/>
      </w:pPr>
      <w:r>
        <w:t xml:space="preserve">Who do you communicate with from </w:t>
      </w:r>
      <w:r w:rsidRPr="007F3BCE" w:rsidR="007F3BCE">
        <w:t>[</w:t>
      </w:r>
      <w:r w:rsidR="00634C1B">
        <w:t xml:space="preserve">State/local approach </w:t>
      </w:r>
      <w:r w:rsidRPr="007F3BCE" w:rsidR="007F3BCE">
        <w:t>name]</w:t>
      </w:r>
      <w:r>
        <w:t xml:space="preserve">? How often are you in contact </w:t>
      </w:r>
      <w:r w:rsidR="00067EC0">
        <w:t>with them?</w:t>
      </w:r>
      <w:r w:rsidR="007A474B">
        <w:t xml:space="preserve"> </w:t>
      </w:r>
    </w:p>
    <w:p w:rsidR="001A6581" w:rsidP="00746241" w:rsidRDefault="007A474B" w14:paraId="4B1F84CA" w14:textId="3296177E">
      <w:pPr>
        <w:pStyle w:val="Bullet"/>
        <w:numPr>
          <w:ilvl w:val="1"/>
          <w:numId w:val="1"/>
        </w:numPr>
        <w:ind w:left="810"/>
      </w:pPr>
      <w:r>
        <w:t xml:space="preserve">Have you communicated with them more/less as a result of COVID-19? </w:t>
      </w:r>
    </w:p>
    <w:p w:rsidR="0083289B" w:rsidP="00BA2A2E" w:rsidRDefault="0083289B" w14:paraId="2CFB64B5" w14:textId="414DB0CA">
      <w:pPr>
        <w:pStyle w:val="Bullet"/>
      </w:pPr>
      <w:r>
        <w:t>What makes it easy for you to get services from [</w:t>
      </w:r>
      <w:r w:rsidR="00634C1B">
        <w:t xml:space="preserve">State/local approach </w:t>
      </w:r>
      <w:r>
        <w:t>name]?</w:t>
      </w:r>
    </w:p>
    <w:p w:rsidR="00783670" w:rsidP="005D7D31" w:rsidRDefault="009864B8" w14:paraId="23ECB2A8" w14:textId="1ADC21C1">
      <w:pPr>
        <w:pStyle w:val="Bullet"/>
      </w:pPr>
      <w:r>
        <w:t xml:space="preserve">What </w:t>
      </w:r>
      <w:r w:rsidR="00054806">
        <w:t>makes it</w:t>
      </w:r>
      <w:r>
        <w:t xml:space="preserve"> difficult for you to </w:t>
      </w:r>
      <w:r w:rsidR="00054806">
        <w:t>get</w:t>
      </w:r>
      <w:r>
        <w:t xml:space="preserve"> services</w:t>
      </w:r>
      <w:r w:rsidR="00054806">
        <w:t xml:space="preserve"> from [</w:t>
      </w:r>
      <w:r w:rsidR="00634C1B">
        <w:t xml:space="preserve">State/local approach </w:t>
      </w:r>
      <w:r w:rsidRPr="004E4F41" w:rsidR="00640D41">
        <w:t>name</w:t>
      </w:r>
      <w:r w:rsidR="00054806">
        <w:t>]</w:t>
      </w:r>
      <w:r>
        <w:t>?</w:t>
      </w:r>
    </w:p>
    <w:p w:rsidR="005E42B9" w:rsidP="00746241" w:rsidRDefault="005E42B9" w14:paraId="4ED6A758" w14:textId="3A22A7D6">
      <w:pPr>
        <w:pStyle w:val="Bullet"/>
        <w:numPr>
          <w:ilvl w:val="1"/>
          <w:numId w:val="1"/>
        </w:numPr>
        <w:ind w:left="810"/>
      </w:pPr>
      <w:r>
        <w:t>Has any of that changed as a result of COVID-19 (e.g. easier, more difficult)?</w:t>
      </w:r>
    </w:p>
    <w:p w:rsidR="00502003" w:rsidP="00BA2A2E" w:rsidRDefault="00054806" w14:paraId="59E9EB8A" w14:textId="6ACF2055">
      <w:pPr>
        <w:pStyle w:val="Bullet"/>
      </w:pPr>
      <w:r>
        <w:t>Did [</w:t>
      </w:r>
      <w:r w:rsidR="00634C1B">
        <w:t xml:space="preserve">State/local approach </w:t>
      </w:r>
      <w:r w:rsidRPr="004E4F41" w:rsidR="00640D41">
        <w:t>name</w:t>
      </w:r>
      <w:r>
        <w:t>] help you set goals when you enrolled</w:t>
      </w:r>
      <w:r w:rsidR="00502003">
        <w:t xml:space="preserve">? </w:t>
      </w:r>
      <w:r w:rsidR="0083289B">
        <w:t xml:space="preserve">Did you set goals for yourself, your child, and your family? </w:t>
      </w:r>
      <w:r w:rsidR="006F7493">
        <w:t xml:space="preserve">How did they do that? </w:t>
      </w:r>
      <w:r w:rsidR="00502003">
        <w:t>What does th</w:t>
      </w:r>
      <w:r>
        <w:t>e goal setting</w:t>
      </w:r>
      <w:r w:rsidR="00502003">
        <w:t xml:space="preserve"> process look like?</w:t>
      </w:r>
      <w:r w:rsidR="00EC4C20">
        <w:t xml:space="preserve"> </w:t>
      </w:r>
    </w:p>
    <w:p w:rsidR="005E42B9" w:rsidP="00746241" w:rsidRDefault="005E42B9" w14:paraId="271848A1" w14:textId="392B3EA0">
      <w:pPr>
        <w:pStyle w:val="Bullet"/>
        <w:numPr>
          <w:ilvl w:val="1"/>
          <w:numId w:val="1"/>
        </w:numPr>
        <w:ind w:left="810" w:hanging="270"/>
      </w:pPr>
      <w:r>
        <w:t>Did your goals change as a result of COVID-19? Did [State/local approach name] help you change your goals?</w:t>
      </w:r>
    </w:p>
    <w:p w:rsidR="00731901" w:rsidP="00BA2A2E" w:rsidRDefault="00502003" w14:paraId="7EC83FD1" w14:textId="3F78DFF9">
      <w:pPr>
        <w:pStyle w:val="Bullet"/>
      </w:pPr>
      <w:r>
        <w:t xml:space="preserve">Do </w:t>
      </w:r>
      <w:r w:rsidR="00054806">
        <w:t>you have a regular time when you check in with [</w:t>
      </w:r>
      <w:r w:rsidR="00634C1B">
        <w:t xml:space="preserve">State/local approach </w:t>
      </w:r>
      <w:r w:rsidRPr="004E4F41" w:rsidR="00640D41">
        <w:t>name</w:t>
      </w:r>
      <w:r w:rsidR="00054806">
        <w:t>] staff</w:t>
      </w:r>
      <w:r w:rsidR="00A127D6">
        <w:t xml:space="preserve"> about how you are doing and your progress in the </w:t>
      </w:r>
      <w:r w:rsidR="00634C1B">
        <w:t>State/local approach</w:t>
      </w:r>
      <w:r w:rsidR="00303842">
        <w:t xml:space="preserve">? </w:t>
      </w:r>
    </w:p>
    <w:p w:rsidR="005E42B9" w:rsidP="00746241" w:rsidRDefault="005E42B9" w14:paraId="1B352A27" w14:textId="10354225">
      <w:pPr>
        <w:pStyle w:val="Bullet"/>
        <w:numPr>
          <w:ilvl w:val="1"/>
          <w:numId w:val="1"/>
        </w:numPr>
        <w:ind w:left="360" w:firstLine="90"/>
      </w:pPr>
      <w:r>
        <w:t>Did that change as a result of COVID-19?</w:t>
      </w:r>
    </w:p>
    <w:p w:rsidR="009864B8" w:rsidP="00BA2A2E" w:rsidRDefault="00731901" w14:paraId="576EF959" w14:textId="11D708A4">
      <w:pPr>
        <w:pStyle w:val="Bullet"/>
      </w:pPr>
      <w:r>
        <w:t>During this regular time (if participants have a regular time), or at any other times, d</w:t>
      </w:r>
      <w:r w:rsidR="00303842">
        <w:t xml:space="preserve">o </w:t>
      </w:r>
      <w:r w:rsidR="005E42B9">
        <w:t>[</w:t>
      </w:r>
      <w:r w:rsidR="00634C1B">
        <w:t>State/local approach</w:t>
      </w:r>
      <w:r w:rsidR="005E42B9">
        <w:t>]</w:t>
      </w:r>
      <w:r w:rsidR="00634C1B">
        <w:t xml:space="preserve"> </w:t>
      </w:r>
      <w:r>
        <w:t xml:space="preserve">staff </w:t>
      </w:r>
      <w:r w:rsidR="00054806">
        <w:t>check in with you</w:t>
      </w:r>
      <w:r w:rsidR="00502003">
        <w:t xml:space="preserve"> about progress toward your goals?</w:t>
      </w:r>
      <w:r>
        <w:t xml:space="preserve"> </w:t>
      </w:r>
    </w:p>
    <w:p w:rsidR="00D23D0B" w:rsidP="00BA2A2E" w:rsidRDefault="00D23D0B" w14:paraId="51CB0140" w14:textId="25A8D0F5">
      <w:pPr>
        <w:pStyle w:val="Bullet"/>
      </w:pPr>
      <w:r>
        <w:t xml:space="preserve">How has </w:t>
      </w:r>
      <w:r w:rsidRPr="007F3BCE" w:rsidR="007F3BCE">
        <w:t>[</w:t>
      </w:r>
      <w:r w:rsidR="00634C1B">
        <w:t xml:space="preserve">State/local approach </w:t>
      </w:r>
      <w:r w:rsidRPr="007F3BCE" w:rsidR="007F3BCE">
        <w:t>name]</w:t>
      </w:r>
      <w:r w:rsidR="007F3BCE">
        <w:t xml:space="preserve"> </w:t>
      </w:r>
      <w:r>
        <w:t xml:space="preserve">increased your knowledge of the services that are available for your child? </w:t>
      </w:r>
      <w:r w:rsidRPr="00D23D0B">
        <w:t xml:space="preserve">How has </w:t>
      </w:r>
      <w:r w:rsidRPr="007F3BCE" w:rsidR="007F3BCE">
        <w:t>[</w:t>
      </w:r>
      <w:r w:rsidR="00634C1B">
        <w:t xml:space="preserve">State/local approach </w:t>
      </w:r>
      <w:r w:rsidRPr="007F3BCE" w:rsidR="007F3BCE">
        <w:t>name]</w:t>
      </w:r>
      <w:r w:rsidR="007F3BCE">
        <w:t xml:space="preserve"> </w:t>
      </w:r>
      <w:r w:rsidRPr="00D23D0B">
        <w:t xml:space="preserve">increased your knowledge of the services that are available for </w:t>
      </w:r>
      <w:r>
        <w:t>you</w:t>
      </w:r>
      <w:r w:rsidR="00725684">
        <w:t xml:space="preserve"> and your family</w:t>
      </w:r>
      <w:r w:rsidRPr="00D23D0B">
        <w:t xml:space="preserve">? </w:t>
      </w:r>
    </w:p>
    <w:p w:rsidR="009A1691" w:rsidP="00D23D0B" w:rsidRDefault="00D23D0B" w14:paraId="27D55852" w14:textId="492E83CF">
      <w:pPr>
        <w:pStyle w:val="Dash"/>
      </w:pPr>
      <w:r>
        <w:t>For example, are you more aware of the ECE services that are available</w:t>
      </w:r>
      <w:r w:rsidR="00731901">
        <w:t xml:space="preserve"> than you were before you came to [</w:t>
      </w:r>
      <w:r w:rsidR="00634C1B">
        <w:t xml:space="preserve">State/local approach </w:t>
      </w:r>
      <w:r w:rsidR="00731901">
        <w:t>name]</w:t>
      </w:r>
      <w:r>
        <w:t xml:space="preserve">? </w:t>
      </w:r>
      <w:r w:rsidR="00731901">
        <w:t>What about j</w:t>
      </w:r>
      <w:r w:rsidR="00783670">
        <w:t xml:space="preserve">ob training or education </w:t>
      </w:r>
      <w:r>
        <w:t xml:space="preserve">services? </w:t>
      </w:r>
      <w:r w:rsidR="00731901">
        <w:t>Any other services that you became more aware of after joining [</w:t>
      </w:r>
      <w:r w:rsidR="00634C1B">
        <w:t xml:space="preserve">State/local approach </w:t>
      </w:r>
      <w:r w:rsidR="00731901">
        <w:t>name]?</w:t>
      </w:r>
      <w:r>
        <w:t xml:space="preserve"> </w:t>
      </w:r>
    </w:p>
    <w:p w:rsidR="005E42B9" w:rsidP="00D23D0B" w:rsidRDefault="005E42B9" w14:paraId="18837691" w14:textId="03E73628">
      <w:pPr>
        <w:pStyle w:val="Dash"/>
      </w:pPr>
      <w:r>
        <w:t>Were any other services offered as a result of COVID-19?</w:t>
      </w:r>
    </w:p>
    <w:p w:rsidR="004F5164" w:rsidP="00D82CE9" w:rsidRDefault="009A1691" w14:paraId="3CC1A876" w14:textId="49BD93FB">
      <w:pPr>
        <w:pStyle w:val="Bullet"/>
        <w:spacing w:after="0"/>
      </w:pPr>
      <w:r>
        <w:t>Are there services you wish you could</w:t>
      </w:r>
      <w:r w:rsidR="005D7D31">
        <w:t xml:space="preserve"> get from </w:t>
      </w:r>
      <w:r w:rsidR="005E42B9">
        <w:t>[</w:t>
      </w:r>
      <w:r w:rsidR="00634C1B">
        <w:t>State/local approach</w:t>
      </w:r>
      <w:r w:rsidR="005E42B9">
        <w:t>]</w:t>
      </w:r>
      <w:r w:rsidR="00634C1B">
        <w:t xml:space="preserve"> </w:t>
      </w:r>
      <w:r w:rsidR="005D7D31">
        <w:t>but cannot, either because there are not</w:t>
      </w:r>
      <w:r>
        <w:t xml:space="preserve"> enough openings</w:t>
      </w:r>
      <w:r w:rsidR="00725684">
        <w:t>, you’re not eligible,</w:t>
      </w:r>
      <w:r>
        <w:t xml:space="preserve"> because </w:t>
      </w:r>
      <w:r w:rsidR="005E42B9">
        <w:t>[</w:t>
      </w:r>
      <w:r w:rsidR="00634C1B">
        <w:t>State/local approach</w:t>
      </w:r>
      <w:r w:rsidR="005E42B9">
        <w:t>]</w:t>
      </w:r>
      <w:r>
        <w:t xml:space="preserve"> doesn’t offer those services</w:t>
      </w:r>
      <w:r w:rsidR="005E42B9">
        <w:t xml:space="preserve"> or due to changes related to COVID-19</w:t>
      </w:r>
      <w:r>
        <w:t>?</w:t>
      </w:r>
      <w:r w:rsidR="00FE4B21">
        <w:t xml:space="preserve"> [</w:t>
      </w:r>
      <w:r w:rsidRPr="006E1BB0" w:rsidR="0083374B">
        <w:t xml:space="preserve">Interviewer </w:t>
      </w:r>
      <w:r w:rsidR="00303842">
        <w:t>note:</w:t>
      </w:r>
      <w:r w:rsidRPr="006E1BB0" w:rsidR="0083374B">
        <w:t xml:space="preserve"> </w:t>
      </w:r>
      <w:r w:rsidR="00F44D6C">
        <w:t>U</w:t>
      </w:r>
      <w:r w:rsidRPr="006E1BB0" w:rsidR="0083374B">
        <w:t xml:space="preserve">se what is known about </w:t>
      </w:r>
      <w:r w:rsidR="00634C1B">
        <w:t xml:space="preserve">State/local approach </w:t>
      </w:r>
      <w:r w:rsidRPr="006E1BB0" w:rsidR="0083374B">
        <w:t>services to probe, fo</w:t>
      </w:r>
      <w:r w:rsidR="0083374B">
        <w:t>r example</w:t>
      </w:r>
      <w:r w:rsidRPr="0083374B" w:rsidR="0083374B">
        <w:rPr>
          <w:i/>
        </w:rPr>
        <w:t xml:space="preserve"> </w:t>
      </w:r>
      <w:r w:rsidRPr="0083374B" w:rsidR="0083374B">
        <w:t xml:space="preserve">physical, mental </w:t>
      </w:r>
      <w:r w:rsidRPr="0083374B" w:rsidR="0083374B">
        <w:lastRenderedPageBreak/>
        <w:t>and dental health; food and nutrition; substance use and addiction treatment; K–12 education; early care and education; and family e</w:t>
      </w:r>
      <w:r w:rsidR="004E4F41">
        <w:t>conomic security services, etc.]</w:t>
      </w:r>
    </w:p>
    <w:p w:rsidR="0083289B" w:rsidP="00D82CE9" w:rsidRDefault="0083289B" w14:paraId="79487464" w14:textId="05D72245">
      <w:pPr>
        <w:pStyle w:val="Dash"/>
      </w:pPr>
      <w:r>
        <w:t>Have you been able to find these services in your community, and did [</w:t>
      </w:r>
      <w:r w:rsidR="00634C1B">
        <w:t xml:space="preserve">State/local approach </w:t>
      </w:r>
      <w:r>
        <w:t xml:space="preserve">name] help you find them? </w:t>
      </w:r>
    </w:p>
    <w:p w:rsidR="004F5164" w:rsidP="004F5164" w:rsidRDefault="004D60C4" w14:paraId="6C68938D" w14:textId="6D8245BF">
      <w:pPr>
        <w:pStyle w:val="H3Alpha"/>
      </w:pPr>
      <w:r>
        <w:t>C.</w:t>
      </w:r>
      <w:r>
        <w:tab/>
      </w:r>
      <w:r w:rsidR="004F5164">
        <w:t>Data and data systems</w:t>
      </w:r>
    </w:p>
    <w:p w:rsidR="00B323EF" w:rsidP="003F5FE8" w:rsidRDefault="00DE4CDC" w14:paraId="1EE0B832" w14:textId="60B61BF7">
      <w:pPr>
        <w:pStyle w:val="NormalSScontinued"/>
      </w:pPr>
      <w:r>
        <w:t xml:space="preserve">Next I’d like to talk about how </w:t>
      </w:r>
      <w:r w:rsidR="0069048B">
        <w:t xml:space="preserve">the </w:t>
      </w:r>
      <w:r>
        <w:t>[</w:t>
      </w:r>
      <w:r w:rsidR="00634C1B">
        <w:t xml:space="preserve">State/local approach </w:t>
      </w:r>
      <w:r w:rsidRPr="004E4F41" w:rsidR="00640D41">
        <w:t>name</w:t>
      </w:r>
      <w:r>
        <w:t xml:space="preserve">] </w:t>
      </w:r>
      <w:r w:rsidR="005D7D31">
        <w:t>keeps track of</w:t>
      </w:r>
      <w:r w:rsidR="00D82CE9">
        <w:t xml:space="preserve"> how you are doing</w:t>
      </w:r>
      <w:r>
        <w:t>.</w:t>
      </w:r>
    </w:p>
    <w:p w:rsidR="004404A7" w:rsidP="004404A7" w:rsidRDefault="004404A7" w14:paraId="48DFCE6F" w14:textId="717CF850">
      <w:pPr>
        <w:pStyle w:val="Bullet"/>
      </w:pPr>
      <w:r>
        <w:t xml:space="preserve">Do you complete any surveys or assessments as part of participating in </w:t>
      </w:r>
      <w:r w:rsidRPr="007F3BCE" w:rsidR="007F3BCE">
        <w:t>[</w:t>
      </w:r>
      <w:r w:rsidR="00634C1B">
        <w:t xml:space="preserve">State/local approach </w:t>
      </w:r>
      <w:r w:rsidRPr="007F3BCE" w:rsidR="007F3BCE">
        <w:t>name]</w:t>
      </w:r>
      <w:r>
        <w:t>? If so, when do you complete surveys or assessments?</w:t>
      </w:r>
    </w:p>
    <w:p w:rsidR="0030568D" w:rsidP="00894604" w:rsidRDefault="009864B8" w14:paraId="4FC0F03A" w14:textId="2D4E15D3">
      <w:pPr>
        <w:pStyle w:val="Bullet"/>
      </w:pPr>
      <w:r>
        <w:t xml:space="preserve">Do </w:t>
      </w:r>
      <w:r w:rsidR="005E42B9">
        <w:t>[</w:t>
      </w:r>
      <w:r w:rsidR="00634C1B">
        <w:t>State/local approach</w:t>
      </w:r>
      <w:r w:rsidR="005E42B9">
        <w:t>]</w:t>
      </w:r>
      <w:r w:rsidR="00634C1B">
        <w:t xml:space="preserve"> </w:t>
      </w:r>
      <w:r>
        <w:t xml:space="preserve">staff share </w:t>
      </w:r>
      <w:r w:rsidR="00054806">
        <w:t xml:space="preserve">information </w:t>
      </w:r>
      <w:r>
        <w:t xml:space="preserve">with you </w:t>
      </w:r>
      <w:r w:rsidR="00303842">
        <w:t>about</w:t>
      </w:r>
      <w:r>
        <w:t xml:space="preserve"> </w:t>
      </w:r>
      <w:r w:rsidR="004023A8">
        <w:t xml:space="preserve">your child and/or </w:t>
      </w:r>
      <w:r>
        <w:t xml:space="preserve">your progress </w:t>
      </w:r>
      <w:r w:rsidR="00054806">
        <w:t xml:space="preserve">as you go through </w:t>
      </w:r>
      <w:r w:rsidRPr="007F3BCE" w:rsidR="007F3BCE">
        <w:t>[</w:t>
      </w:r>
      <w:r w:rsidR="00634C1B">
        <w:t xml:space="preserve">State/local approach </w:t>
      </w:r>
      <w:r w:rsidRPr="007F3BCE" w:rsidR="007F3BCE">
        <w:t>name]</w:t>
      </w:r>
      <w:r>
        <w:t>?</w:t>
      </w:r>
      <w:r w:rsidR="0030568D">
        <w:t xml:space="preserve"> </w:t>
      </w:r>
      <w:r w:rsidR="007F3BCE">
        <w:t>[</w:t>
      </w:r>
      <w:r w:rsidR="00276977">
        <w:t>For example,</w:t>
      </w:r>
      <w:r w:rsidR="0030568D">
        <w:t xml:space="preserve"> </w:t>
      </w:r>
      <w:r w:rsidR="00276977">
        <w:t>information about yo</w:t>
      </w:r>
      <w:r w:rsidR="0030568D">
        <w:t>ur progress toward goals</w:t>
      </w:r>
      <w:r w:rsidR="00276977">
        <w:t>.</w:t>
      </w:r>
      <w:r w:rsidR="007F3BCE">
        <w:t>]</w:t>
      </w:r>
      <w:r w:rsidR="006D1131">
        <w:t xml:space="preserve"> What do they share?</w:t>
      </w:r>
    </w:p>
    <w:p w:rsidR="00D82CE9" w:rsidP="00894604" w:rsidRDefault="00D82CE9" w14:paraId="39B18C4E" w14:textId="76DF9969">
      <w:pPr>
        <w:pStyle w:val="Bullet"/>
      </w:pPr>
      <w:r>
        <w:t xml:space="preserve">Do you share information with </w:t>
      </w:r>
      <w:r w:rsidR="005E42B9">
        <w:t>[</w:t>
      </w:r>
      <w:r w:rsidR="00634C1B">
        <w:t>State/local approach</w:t>
      </w:r>
      <w:r w:rsidR="005E42B9">
        <w:t>]</w:t>
      </w:r>
      <w:r w:rsidR="00634C1B">
        <w:t xml:space="preserve"> </w:t>
      </w:r>
      <w:r>
        <w:t xml:space="preserve">staff about your child’s </w:t>
      </w:r>
      <w:r w:rsidRPr="00BF7E0F" w:rsidR="00BF7E0F">
        <w:t xml:space="preserve">development or </w:t>
      </w:r>
      <w:r>
        <w:t>progress? What do you share?</w:t>
      </w:r>
    </w:p>
    <w:p w:rsidR="009864B8" w:rsidP="00894604" w:rsidRDefault="002465F3" w14:paraId="054283D6" w14:textId="147D8CC4">
      <w:pPr>
        <w:pStyle w:val="Bullet"/>
      </w:pPr>
      <w:r>
        <w:t xml:space="preserve">How </w:t>
      </w:r>
      <w:r w:rsidR="00054806">
        <w:t xml:space="preserve">do </w:t>
      </w:r>
      <w:r w:rsidR="005E42B9">
        <w:t>[</w:t>
      </w:r>
      <w:r w:rsidR="00634C1B">
        <w:t>State/local approach</w:t>
      </w:r>
      <w:r w:rsidR="005E42B9">
        <w:t>]</w:t>
      </w:r>
      <w:r w:rsidR="00634C1B">
        <w:t xml:space="preserve"> </w:t>
      </w:r>
      <w:r>
        <w:t xml:space="preserve">staff use </w:t>
      </w:r>
      <w:r w:rsidR="004F5FEE">
        <w:t xml:space="preserve">this </w:t>
      </w:r>
      <w:r w:rsidR="003A205D">
        <w:t xml:space="preserve">information </w:t>
      </w:r>
      <w:r>
        <w:t>to help</w:t>
      </w:r>
      <w:r w:rsidR="0003636B">
        <w:t xml:space="preserve"> you make decisions</w:t>
      </w:r>
      <w:r w:rsidR="00446A57">
        <w:t xml:space="preserve"> about services or goals</w:t>
      </w:r>
      <w:r>
        <w:t>?</w:t>
      </w:r>
    </w:p>
    <w:p w:rsidR="008D41B1" w:rsidP="00427932" w:rsidRDefault="008D41B1" w14:paraId="5FC34E5E" w14:textId="1FF90D70">
      <w:pPr>
        <w:pStyle w:val="Bullet"/>
        <w:spacing w:after="360"/>
      </w:pPr>
      <w:r>
        <w:t xml:space="preserve">Do </w:t>
      </w:r>
      <w:r w:rsidR="005E42B9">
        <w:t>[</w:t>
      </w:r>
      <w:r w:rsidR="00634C1B">
        <w:t>State/local approach</w:t>
      </w:r>
      <w:r w:rsidR="005E42B9">
        <w:t>]</w:t>
      </w:r>
      <w:r w:rsidR="00634C1B">
        <w:t xml:space="preserve"> </w:t>
      </w:r>
      <w:r>
        <w:t xml:space="preserve">staff share any information with you about </w:t>
      </w:r>
      <w:r w:rsidRPr="007F3BCE" w:rsidR="007F3BCE">
        <w:t>[</w:t>
      </w:r>
      <w:r w:rsidR="00634C1B">
        <w:t xml:space="preserve">State/local approach </w:t>
      </w:r>
      <w:r w:rsidRPr="007F3BCE" w:rsidR="007F3BCE">
        <w:t>name]</w:t>
      </w:r>
      <w:r>
        <w:t>’s overall success?</w:t>
      </w:r>
      <w:r w:rsidR="00303842">
        <w:t xml:space="preserve"> If so, what do they share?</w:t>
      </w:r>
    </w:p>
    <w:p w:rsidR="004F5164" w:rsidP="004F5164" w:rsidRDefault="004D60C4" w14:paraId="1958F246" w14:textId="4EF65994">
      <w:pPr>
        <w:pStyle w:val="H3Alpha"/>
      </w:pPr>
      <w:r>
        <w:t>D.</w:t>
      </w:r>
      <w:r>
        <w:tab/>
      </w:r>
      <w:r w:rsidR="00634C1B">
        <w:t xml:space="preserve">State/local approach </w:t>
      </w:r>
      <w:r w:rsidR="006C08C9">
        <w:t>perceptions and impact</w:t>
      </w:r>
    </w:p>
    <w:p w:rsidR="00894604" w:rsidP="00894604" w:rsidRDefault="00A13A2A" w14:paraId="2FAD2ED3" w14:textId="38FECD8D">
      <w:pPr>
        <w:pStyle w:val="Bullet"/>
        <w:numPr>
          <w:ilvl w:val="0"/>
          <w:numId w:val="0"/>
        </w:numPr>
      </w:pPr>
      <w:r w:rsidRPr="00683DFC">
        <w:t xml:space="preserve">I’d like to talk a little more about </w:t>
      </w:r>
      <w:r w:rsidR="00276977">
        <w:t>w</w:t>
      </w:r>
      <w:r w:rsidR="003A205D">
        <w:t xml:space="preserve">hat you think of </w:t>
      </w:r>
      <w:r w:rsidR="005E42B9">
        <w:t>[</w:t>
      </w:r>
      <w:r w:rsidR="00634C1B">
        <w:t>State/local approach</w:t>
      </w:r>
      <w:r w:rsidR="005E42B9">
        <w:t>]</w:t>
      </w:r>
      <w:r w:rsidR="003A205D">
        <w:t>.</w:t>
      </w:r>
    </w:p>
    <w:p w:rsidR="007D264F" w:rsidP="00CD1166" w:rsidRDefault="007D264F" w14:paraId="7AF53EE5" w14:textId="389C7400">
      <w:pPr>
        <w:pStyle w:val="Bullet"/>
        <w:numPr>
          <w:ilvl w:val="0"/>
          <w:numId w:val="40"/>
        </w:numPr>
        <w:ind w:left="450" w:hanging="450"/>
      </w:pPr>
      <w:r>
        <w:t xml:space="preserve">How has </w:t>
      </w:r>
      <w:r w:rsidRPr="007F3BCE" w:rsidR="007F3BCE">
        <w:t>[</w:t>
      </w:r>
      <w:r w:rsidR="00634C1B">
        <w:t>State/local approach</w:t>
      </w:r>
      <w:r w:rsidRPr="007F3BCE" w:rsidR="007F3BCE">
        <w:t xml:space="preserve"> name]</w:t>
      </w:r>
      <w:r w:rsidR="007F3BCE">
        <w:t xml:space="preserve"> </w:t>
      </w:r>
      <w:r w:rsidR="008D41B1">
        <w:t>made a difference for</w:t>
      </w:r>
      <w:r>
        <w:t xml:space="preserve"> you and your family?</w:t>
      </w:r>
      <w:r w:rsidR="00CF4939">
        <w:t xml:space="preserve"> </w:t>
      </w:r>
      <w:r w:rsidR="00CD1166">
        <w:t>How have your children been affected</w:t>
      </w:r>
      <w:r w:rsidR="00CF4939">
        <w:t xml:space="preserve">? What </w:t>
      </w:r>
      <w:r w:rsidR="00276977">
        <w:t xml:space="preserve">changes in yourself or your children </w:t>
      </w:r>
      <w:r w:rsidR="00CF4939">
        <w:t xml:space="preserve">have you experienced? </w:t>
      </w:r>
    </w:p>
    <w:p w:rsidR="007D264F" w:rsidP="00367FE5" w:rsidRDefault="007D264F" w14:paraId="09395772" w14:textId="53E2BCCF">
      <w:pPr>
        <w:pStyle w:val="Dash"/>
      </w:pPr>
      <w:r w:rsidRPr="00683DFC">
        <w:t xml:space="preserve">What parts of </w:t>
      </w:r>
      <w:r w:rsidRPr="007F3BCE" w:rsidR="007F3BCE">
        <w:t>[</w:t>
      </w:r>
      <w:r w:rsidR="00634C1B">
        <w:t>State/local approach</w:t>
      </w:r>
      <w:r w:rsidRPr="007F3BCE" w:rsidR="007F3BCE">
        <w:t xml:space="preserve"> name]</w:t>
      </w:r>
      <w:r w:rsidR="007F3BCE">
        <w:t xml:space="preserve"> </w:t>
      </w:r>
      <w:r w:rsidRPr="00683DFC">
        <w:t>have been best or most helpful for you</w:t>
      </w:r>
      <w:r w:rsidR="00CF4939">
        <w:t xml:space="preserve"> and your children</w:t>
      </w:r>
      <w:r w:rsidRPr="00683DFC">
        <w:t>? In what ways?</w:t>
      </w:r>
    </w:p>
    <w:p w:rsidR="003A205D" w:rsidP="00367FE5" w:rsidRDefault="003A205D" w14:paraId="652F015A" w14:textId="73A8CC90">
      <w:pPr>
        <w:pStyle w:val="Dash"/>
      </w:pPr>
      <w:r>
        <w:t xml:space="preserve">Do you use </w:t>
      </w:r>
      <w:r w:rsidRPr="00741882" w:rsidR="00741882">
        <w:t>[</w:t>
      </w:r>
      <w:r w:rsidR="00634C1B">
        <w:t>State/local approach</w:t>
      </w:r>
      <w:r w:rsidRPr="00741882" w:rsidR="00741882">
        <w:t xml:space="preserve"> name]</w:t>
      </w:r>
      <w:r>
        <w:t xml:space="preserve">’s </w:t>
      </w:r>
      <w:r w:rsidR="00303842">
        <w:t>early care and education (ECE)</w:t>
      </w:r>
      <w:r>
        <w:t xml:space="preserve"> services for your children? What </w:t>
      </w:r>
      <w:r w:rsidR="000D1474">
        <w:t xml:space="preserve">type of </w:t>
      </w:r>
      <w:r>
        <w:t xml:space="preserve">child care did you use prior to joining </w:t>
      </w:r>
      <w:r w:rsidR="005E42B9">
        <w:t>[</w:t>
      </w:r>
      <w:r w:rsidR="00634C1B">
        <w:t>State/local approach</w:t>
      </w:r>
      <w:r w:rsidR="005E42B9">
        <w:t>]</w:t>
      </w:r>
      <w:r>
        <w:t xml:space="preserve">? </w:t>
      </w:r>
      <w:r w:rsidR="008D41B1">
        <w:t>How satisfied are you</w:t>
      </w:r>
      <w:r>
        <w:t xml:space="preserve"> with the </w:t>
      </w:r>
      <w:r w:rsidR="00303842">
        <w:t>ECE</w:t>
      </w:r>
      <w:r>
        <w:t xml:space="preserve"> your child(ren) receive(s)?</w:t>
      </w:r>
    </w:p>
    <w:p w:rsidR="005E42B9" w:rsidP="000D1474" w:rsidRDefault="00D23D0B" w14:paraId="3A63C03D" w14:textId="66171E28">
      <w:pPr>
        <w:pStyle w:val="Dash"/>
      </w:pPr>
      <w:r>
        <w:t>How satisfied are you with the other services your family receives? [</w:t>
      </w:r>
      <w:r w:rsidR="006E1BB0">
        <w:t xml:space="preserve">Interviewer note: </w:t>
      </w:r>
      <w:r w:rsidR="00F44D6C">
        <w:t>A</w:t>
      </w:r>
      <w:r w:rsidRPr="006E1BB0">
        <w:t>sk about other types of services, as appropriate.</w:t>
      </w:r>
      <w:r>
        <w:t>]</w:t>
      </w:r>
    </w:p>
    <w:p w:rsidR="007D264F" w:rsidP="00BA2A2E" w:rsidRDefault="000D1474" w14:paraId="356B25B8" w14:textId="336B1A36">
      <w:pPr>
        <w:pStyle w:val="Bullet"/>
      </w:pPr>
      <w:r>
        <w:t>Have</w:t>
      </w:r>
      <w:r>
        <w:t xml:space="preserve"> </w:t>
      </w:r>
      <w:r w:rsidR="00AC1EC5">
        <w:t xml:space="preserve">you </w:t>
      </w:r>
      <w:r>
        <w:t xml:space="preserve">been </w:t>
      </w:r>
      <w:r w:rsidR="00AC1EC5">
        <w:t xml:space="preserve">able to access all of the services you need? How have the services you receive helped you reach your goals/meet your needs? </w:t>
      </w:r>
      <w:r w:rsidR="003A205D">
        <w:t>Are there other services you do not receive that you would like to receive</w:t>
      </w:r>
      <w:r w:rsidR="00303842">
        <w:t xml:space="preserve"> or </w:t>
      </w:r>
      <w:r w:rsidR="00D279CB">
        <w:t xml:space="preserve">that you </w:t>
      </w:r>
      <w:r w:rsidR="003A205D">
        <w:t>need?</w:t>
      </w:r>
    </w:p>
    <w:p w:rsidR="005E42B9" w:rsidP="000D1474" w:rsidRDefault="005E42B9" w14:paraId="30404D62" w14:textId="5ACFBB0B">
      <w:pPr>
        <w:pStyle w:val="Bullet"/>
        <w:numPr>
          <w:ilvl w:val="1"/>
          <w:numId w:val="1"/>
        </w:numPr>
        <w:ind w:left="810"/>
      </w:pPr>
      <w:r>
        <w:t xml:space="preserve">Have there been any changes to the services you can access as a result of COVID-19? </w:t>
      </w:r>
      <w:r w:rsidR="000D1474">
        <w:t>How did [State/local approach] communicate this to you?</w:t>
      </w:r>
    </w:p>
    <w:p w:rsidR="00300AD9" w:rsidP="00BA2A2E" w:rsidRDefault="00F551AC" w14:paraId="46A8F133" w14:textId="4F3E2C47">
      <w:pPr>
        <w:pStyle w:val="Bullet"/>
      </w:pPr>
      <w:r w:rsidRPr="00683DFC">
        <w:t xml:space="preserve">Do you feel </w:t>
      </w:r>
      <w:r>
        <w:t xml:space="preserve">that </w:t>
      </w:r>
      <w:r w:rsidR="008347C6">
        <w:t>[</w:t>
      </w:r>
      <w:r w:rsidR="00634C1B">
        <w:t>State/local approach</w:t>
      </w:r>
      <w:r w:rsidR="008347C6">
        <w:t>]</w:t>
      </w:r>
      <w:r w:rsidRPr="00683DFC">
        <w:t xml:space="preserve"> staff provide enough support</w:t>
      </w:r>
      <w:r w:rsidR="004C61C7">
        <w:t xml:space="preserve"> and resources</w:t>
      </w:r>
      <w:r w:rsidRPr="00683DFC">
        <w:t xml:space="preserve"> to help you meet </w:t>
      </w:r>
      <w:r w:rsidR="00D279CB">
        <w:t xml:space="preserve">or make progress toward </w:t>
      </w:r>
      <w:r w:rsidRPr="00683DFC">
        <w:t xml:space="preserve">your goals? </w:t>
      </w:r>
    </w:p>
    <w:p w:rsidR="00300AD9" w:rsidP="00300AD9" w:rsidRDefault="00D279CB" w14:paraId="00D2BB51" w14:textId="402FF44D">
      <w:pPr>
        <w:pStyle w:val="Dash"/>
      </w:pPr>
      <w:r>
        <w:lastRenderedPageBreak/>
        <w:t xml:space="preserve">If yes, how </w:t>
      </w:r>
      <w:r w:rsidR="00746241">
        <w:t>d</w:t>
      </w:r>
      <w:r w:rsidR="00746241">
        <w:t>o</w:t>
      </w:r>
      <w:r w:rsidR="00746241">
        <w:t xml:space="preserve"> </w:t>
      </w:r>
      <w:r>
        <w:t xml:space="preserve">they do that? </w:t>
      </w:r>
    </w:p>
    <w:p w:rsidR="00F551AC" w:rsidP="00300AD9" w:rsidRDefault="00F551AC" w14:paraId="2B0BA814" w14:textId="53822817">
      <w:pPr>
        <w:pStyle w:val="Dash"/>
      </w:pPr>
      <w:r w:rsidRPr="00683DFC">
        <w:t xml:space="preserve">If not, how could </w:t>
      </w:r>
      <w:r w:rsidR="00746241">
        <w:t xml:space="preserve">they </w:t>
      </w:r>
      <w:r w:rsidRPr="00683DFC">
        <w:t>improve?</w:t>
      </w:r>
    </w:p>
    <w:p w:rsidRPr="00683DFC" w:rsidR="00F551AC" w:rsidP="00BA2A2E" w:rsidRDefault="008D41B1" w14:paraId="793BD184" w14:textId="6779924E">
      <w:pPr>
        <w:pStyle w:val="Bullet"/>
      </w:pPr>
      <w:r>
        <w:t>Has</w:t>
      </w:r>
      <w:r w:rsidR="00D279CB">
        <w:t xml:space="preserve"> </w:t>
      </w:r>
      <w:r w:rsidR="003A205D">
        <w:t xml:space="preserve">your experience in </w:t>
      </w:r>
      <w:r w:rsidRPr="00741882" w:rsidR="00741882">
        <w:t>[</w:t>
      </w:r>
      <w:r w:rsidR="00634C1B">
        <w:t>State/local approach</w:t>
      </w:r>
      <w:r w:rsidRPr="00741882" w:rsidR="00741882">
        <w:t xml:space="preserve"> name]</w:t>
      </w:r>
      <w:r w:rsidR="003A205D">
        <w:t xml:space="preserve"> </w:t>
      </w:r>
      <w:r w:rsidR="00D279CB">
        <w:t xml:space="preserve">been what you expected </w:t>
      </w:r>
      <w:r w:rsidR="003A205D">
        <w:t xml:space="preserve">it </w:t>
      </w:r>
      <w:r w:rsidR="00D279CB">
        <w:t xml:space="preserve">to </w:t>
      </w:r>
      <w:r w:rsidR="003A205D">
        <w:t>be</w:t>
      </w:r>
      <w:r w:rsidRPr="00683DFC" w:rsidR="00F551AC">
        <w:t>? Please explain.</w:t>
      </w:r>
    </w:p>
    <w:p w:rsidR="004F5FEE" w:rsidP="00901E77" w:rsidRDefault="007D264F" w14:paraId="69663543" w14:textId="0CD33DD9">
      <w:pPr>
        <w:pStyle w:val="Bullet"/>
      </w:pPr>
      <w:r w:rsidRPr="00683DFC">
        <w:t xml:space="preserve">What parts of </w:t>
      </w:r>
      <w:r w:rsidRPr="00741882" w:rsidR="00741882">
        <w:t>[</w:t>
      </w:r>
      <w:r w:rsidR="00634C1B">
        <w:t>State/local approach</w:t>
      </w:r>
      <w:r w:rsidRPr="00741882" w:rsidR="00741882">
        <w:t xml:space="preserve"> name]</w:t>
      </w:r>
      <w:r w:rsidR="00741882">
        <w:t xml:space="preserve"> </w:t>
      </w:r>
      <w:r w:rsidRPr="00683DFC">
        <w:t>could be improved to better help you</w:t>
      </w:r>
      <w:r w:rsidR="00D279CB">
        <w:t xml:space="preserve"> and your children</w:t>
      </w:r>
      <w:r w:rsidRPr="00683DFC">
        <w:t>? In what ways?</w:t>
      </w:r>
      <w:r w:rsidR="00746241">
        <w:t xml:space="preserve"> </w:t>
      </w:r>
      <w:r w:rsidR="004F5FEE">
        <w:t xml:space="preserve">If you could make any changes to </w:t>
      </w:r>
      <w:r w:rsidRPr="00741882" w:rsidR="00741882">
        <w:t>[</w:t>
      </w:r>
      <w:r w:rsidR="00634C1B">
        <w:t>State/local approach</w:t>
      </w:r>
      <w:r w:rsidRPr="00741882" w:rsidR="00741882">
        <w:t xml:space="preserve"> name]</w:t>
      </w:r>
      <w:r w:rsidR="004F5FEE">
        <w:t>, what would you change?</w:t>
      </w:r>
    </w:p>
    <w:p w:rsidR="002465F3" w:rsidP="00BA2A2E" w:rsidRDefault="002465F3" w14:paraId="055FA706" w14:textId="4B5BF1F1">
      <w:pPr>
        <w:pStyle w:val="Bullet"/>
      </w:pPr>
      <w:r>
        <w:t xml:space="preserve">Would you recommend participating in </w:t>
      </w:r>
      <w:r w:rsidR="008347C6">
        <w:t>[</w:t>
      </w:r>
      <w:r w:rsidR="00634C1B">
        <w:t>State/local approach</w:t>
      </w:r>
      <w:r w:rsidR="008347C6">
        <w:t>]</w:t>
      </w:r>
      <w:r w:rsidR="004F5FEE">
        <w:t xml:space="preserve"> to another family</w:t>
      </w:r>
      <w:r>
        <w:t>? Why or why not?</w:t>
      </w:r>
    </w:p>
    <w:p w:rsidR="00E669A0" w:rsidP="00427932" w:rsidRDefault="00E669A0" w14:paraId="2FC74EB0" w14:textId="07DC28B2">
      <w:pPr>
        <w:pStyle w:val="Bullet"/>
        <w:spacing w:after="360"/>
      </w:pPr>
      <w:r>
        <w:t>Is there anything we haven’t discussed that you would like to talk about?</w:t>
      </w:r>
    </w:p>
    <w:p w:rsidRPr="00155D06" w:rsidR="0068173A" w:rsidP="0068173A" w:rsidRDefault="0068173A" w14:paraId="4571694B" w14:textId="51CC9DD6">
      <w:pPr>
        <w:spacing w:after="120" w:line="240" w:lineRule="auto"/>
      </w:pPr>
      <w:r w:rsidRPr="009B01F0">
        <w:t xml:space="preserve">Thank you for taking the time to share your thoughts and ideas with us today. This discussion has been very helpful in learning more about </w:t>
      </w:r>
      <w:r>
        <w:t>[</w:t>
      </w:r>
      <w:r w:rsidR="00634C1B">
        <w:t>State/local approach</w:t>
      </w:r>
      <w:r w:rsidRPr="004E4F41" w:rsidR="00640D41">
        <w:t xml:space="preserve"> name</w:t>
      </w:r>
      <w:r>
        <w:t>]</w:t>
      </w:r>
      <w:r w:rsidRPr="009B01F0">
        <w:t>. We appreciate your time.</w:t>
      </w:r>
    </w:p>
    <w:sectPr w:rsidRPr="00155D06" w:rsidR="0068173A" w:rsidSect="000E4C3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13352" w14:textId="77777777" w:rsidR="00B3332C" w:rsidRDefault="00B3332C" w:rsidP="002E3E35">
      <w:pPr>
        <w:spacing w:line="240" w:lineRule="auto"/>
      </w:pPr>
      <w:r>
        <w:separator/>
      </w:r>
    </w:p>
  </w:endnote>
  <w:endnote w:type="continuationSeparator" w:id="0">
    <w:p w14:paraId="63B1E334" w14:textId="77777777" w:rsidR="00B3332C" w:rsidRDefault="00B3332C"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F1B28" w14:textId="77777777" w:rsidR="00294B21" w:rsidRPr="00A12B64" w:rsidRDefault="00294B21"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36F1BD66" w14:textId="77777777" w:rsidR="00294B21" w:rsidRDefault="00294B21" w:rsidP="00455D47">
    <w:pPr>
      <w:pStyle w:val="Footer"/>
      <w:pBdr>
        <w:top w:val="single" w:sz="2" w:space="1" w:color="auto"/>
        <w:bottom w:val="none" w:sz="0" w:space="0" w:color="auto"/>
      </w:pBdr>
      <w:spacing w:line="192" w:lineRule="auto"/>
      <w:rPr>
        <w:rStyle w:val="PageNumber"/>
      </w:rPr>
    </w:pPr>
  </w:p>
  <w:p w14:paraId="72FBD33C" w14:textId="36922148" w:rsidR="00294B21" w:rsidRPr="00964AB7" w:rsidRDefault="00294B21" w:rsidP="00370BC5">
    <w:pPr>
      <w:pStyle w:val="Footer"/>
      <w:pBdr>
        <w:top w:val="single" w:sz="2" w:space="1" w:color="auto"/>
        <w:bottom w:val="none" w:sz="0" w:space="0" w:color="auto"/>
      </w:pBdr>
      <w:rPr>
        <w:rStyle w:val="PageNumber"/>
      </w:rPr>
    </w:pPr>
    <w:bookmarkStart w:id="1" w:name="Draft"/>
    <w:bookmarkEnd w:id="1"/>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BF4815">
      <w:rPr>
        <w:rStyle w:val="PageNumber"/>
        <w:noProof/>
      </w:rPr>
      <w:t>4</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B1F00" w14:textId="77777777" w:rsidR="00B3332C" w:rsidRDefault="00B3332C" w:rsidP="00203E3B">
      <w:pPr>
        <w:spacing w:line="240" w:lineRule="auto"/>
        <w:ind w:firstLine="0"/>
      </w:pPr>
      <w:r>
        <w:separator/>
      </w:r>
    </w:p>
  </w:footnote>
  <w:footnote w:type="continuationSeparator" w:id="0">
    <w:p w14:paraId="007C658B" w14:textId="77777777" w:rsidR="00B3332C" w:rsidRDefault="00B3332C" w:rsidP="00203E3B">
      <w:pPr>
        <w:spacing w:line="240" w:lineRule="auto"/>
        <w:ind w:firstLine="0"/>
      </w:pPr>
      <w:r>
        <w:separator/>
      </w:r>
    </w:p>
    <w:p w14:paraId="3F5035E6" w14:textId="77777777" w:rsidR="00B3332C" w:rsidRPr="00157CA2" w:rsidRDefault="00B3332C"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2BC67" w14:textId="0C69B137" w:rsidR="00294B21" w:rsidRPr="00C44B5B" w:rsidRDefault="00CD1166" w:rsidP="002E3E35">
    <w:pPr>
      <w:pStyle w:val="Header"/>
      <w:rPr>
        <w:rFonts w:cs="Arial"/>
        <w:i/>
        <w:szCs w:val="14"/>
      </w:rPr>
    </w:pPr>
    <w:r>
      <w:t xml:space="preserve">AMCS </w:t>
    </w:r>
    <w:r w:rsidR="007A474B">
      <w:t xml:space="preserve">VIRTUAL </w:t>
    </w:r>
    <w:r>
      <w:t>Focus Group Protocol</w:t>
    </w:r>
    <w:r w:rsidR="00294B21" w:rsidRPr="006F6DD5">
      <w:tab/>
      <w:t>MATHEMATICA POLICY RESEARCH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0F795A6C"/>
    <w:multiLevelType w:val="hybridMultilevel"/>
    <w:tmpl w:val="380EC9E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735C0A"/>
    <w:multiLevelType w:val="hybridMultilevel"/>
    <w:tmpl w:val="7550F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A229AD"/>
    <w:multiLevelType w:val="hybridMultilevel"/>
    <w:tmpl w:val="0A1AD08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3"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00490"/>
    <w:multiLevelType w:val="hybridMultilevel"/>
    <w:tmpl w:val="4F9EBFD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6"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7"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985E23"/>
    <w:multiLevelType w:val="hybridMultilevel"/>
    <w:tmpl w:val="ED962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3"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15:restartNumberingAfterBreak="0">
    <w:nsid w:val="6759027A"/>
    <w:multiLevelType w:val="hybridMultilevel"/>
    <w:tmpl w:val="7884D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6" w15:restartNumberingAfterBreak="0">
    <w:nsid w:val="7020478C"/>
    <w:multiLevelType w:val="hybridMultilevel"/>
    <w:tmpl w:val="DECCD84E"/>
    <w:lvl w:ilvl="0" w:tplc="B6882E88">
      <w:start w:val="1"/>
      <w:numFmt w:val="bullet"/>
      <w:pStyle w:val="Bullet"/>
      <w:lvlText w:val=""/>
      <w:lvlJc w:val="left"/>
      <w:pPr>
        <w:ind w:left="720" w:hanging="360"/>
      </w:pPr>
      <w:rPr>
        <w:rFonts w:ascii="Symbol" w:hAnsi="Symbol" w:hint="default"/>
      </w:rPr>
    </w:lvl>
    <w:lvl w:ilvl="1" w:tplc="BFD6257A">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75289B"/>
    <w:multiLevelType w:val="hybridMultilevel"/>
    <w:tmpl w:val="E9DC5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6"/>
  </w:num>
  <w:num w:numId="2">
    <w:abstractNumId w:val="17"/>
  </w:num>
  <w:num w:numId="3">
    <w:abstractNumId w:val="29"/>
  </w:num>
  <w:num w:numId="4">
    <w:abstractNumId w:val="7"/>
  </w:num>
  <w:num w:numId="5">
    <w:abstractNumId w:val="27"/>
  </w:num>
  <w:num w:numId="6">
    <w:abstractNumId w:val="30"/>
  </w:num>
  <w:num w:numId="7">
    <w:abstractNumId w:val="22"/>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6"/>
  </w:num>
  <w:num w:numId="18">
    <w:abstractNumId w:val="10"/>
  </w:num>
  <w:num w:numId="19">
    <w:abstractNumId w:val="18"/>
  </w:num>
  <w:num w:numId="20">
    <w:abstractNumId w:val="4"/>
  </w:num>
  <w:num w:numId="21">
    <w:abstractNumId w:val="19"/>
  </w:num>
  <w:num w:numId="22">
    <w:abstractNumId w:val="2"/>
  </w:num>
  <w:num w:numId="23">
    <w:abstractNumId w:val="13"/>
  </w:num>
  <w:num w:numId="24">
    <w:abstractNumId w:val="25"/>
  </w:num>
  <w:num w:numId="25">
    <w:abstractNumId w:val="5"/>
  </w:num>
  <w:num w:numId="26">
    <w:abstractNumId w:val="1"/>
  </w:num>
  <w:num w:numId="27">
    <w:abstractNumId w:val="8"/>
  </w:num>
  <w:num w:numId="28">
    <w:abstractNumId w:val="14"/>
  </w:num>
  <w:num w:numId="29">
    <w:abstractNumId w:val="23"/>
  </w:num>
  <w:num w:numId="30">
    <w:abstractNumId w:val="20"/>
  </w:num>
  <w:num w:numId="31">
    <w:abstractNumId w:val="3"/>
  </w:num>
  <w:num w:numId="32">
    <w:abstractNumId w:val="16"/>
    <w:lvlOverride w:ilvl="0">
      <w:startOverride w:val="1"/>
    </w:lvlOverride>
  </w:num>
  <w:num w:numId="33">
    <w:abstractNumId w:val="9"/>
  </w:num>
  <w:num w:numId="34">
    <w:abstractNumId w:val="28"/>
  </w:num>
  <w:num w:numId="35">
    <w:abstractNumId w:val="21"/>
  </w:num>
  <w:num w:numId="36">
    <w:abstractNumId w:val="24"/>
  </w:num>
  <w:num w:numId="37">
    <w:abstractNumId w:val="6"/>
  </w:num>
  <w:num w:numId="38">
    <w:abstractNumId w:val="12"/>
  </w:num>
  <w:num w:numId="39">
    <w:abstractNumId w:val="15"/>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782"/>
    <w:rsid w:val="000006B3"/>
    <w:rsid w:val="000030B1"/>
    <w:rsid w:val="00010CEE"/>
    <w:rsid w:val="0001587F"/>
    <w:rsid w:val="00016D34"/>
    <w:rsid w:val="000212FC"/>
    <w:rsid w:val="00022A0A"/>
    <w:rsid w:val="0002322B"/>
    <w:rsid w:val="00025BF9"/>
    <w:rsid w:val="0002754E"/>
    <w:rsid w:val="0003239B"/>
    <w:rsid w:val="0003265D"/>
    <w:rsid w:val="00032E4E"/>
    <w:rsid w:val="00034667"/>
    <w:rsid w:val="00036362"/>
    <w:rsid w:val="0003636B"/>
    <w:rsid w:val="00036E7F"/>
    <w:rsid w:val="00040B2C"/>
    <w:rsid w:val="000423BE"/>
    <w:rsid w:val="00042419"/>
    <w:rsid w:val="00042FA8"/>
    <w:rsid w:val="00043329"/>
    <w:rsid w:val="00043B27"/>
    <w:rsid w:val="00044069"/>
    <w:rsid w:val="00047BDD"/>
    <w:rsid w:val="00054806"/>
    <w:rsid w:val="0005558B"/>
    <w:rsid w:val="00056BC1"/>
    <w:rsid w:val="000575D5"/>
    <w:rsid w:val="000578BB"/>
    <w:rsid w:val="00060579"/>
    <w:rsid w:val="000633AA"/>
    <w:rsid w:val="00067EC0"/>
    <w:rsid w:val="0007041A"/>
    <w:rsid w:val="000777DB"/>
    <w:rsid w:val="000851DD"/>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2E3B"/>
    <w:rsid w:val="000C413E"/>
    <w:rsid w:val="000C7D4D"/>
    <w:rsid w:val="000D1474"/>
    <w:rsid w:val="000D1E64"/>
    <w:rsid w:val="000D3524"/>
    <w:rsid w:val="000D5B34"/>
    <w:rsid w:val="000D6D88"/>
    <w:rsid w:val="000D751A"/>
    <w:rsid w:val="000E0694"/>
    <w:rsid w:val="000E1C2B"/>
    <w:rsid w:val="000E2169"/>
    <w:rsid w:val="000E4C3F"/>
    <w:rsid w:val="000F2766"/>
    <w:rsid w:val="000F677B"/>
    <w:rsid w:val="001004A7"/>
    <w:rsid w:val="001119F8"/>
    <w:rsid w:val="00112A5E"/>
    <w:rsid w:val="00113CC8"/>
    <w:rsid w:val="00122C2C"/>
    <w:rsid w:val="00130C03"/>
    <w:rsid w:val="001311F7"/>
    <w:rsid w:val="0013184F"/>
    <w:rsid w:val="00131D22"/>
    <w:rsid w:val="00131F00"/>
    <w:rsid w:val="0013346F"/>
    <w:rsid w:val="00135208"/>
    <w:rsid w:val="00135EB7"/>
    <w:rsid w:val="0013709C"/>
    <w:rsid w:val="00146CE3"/>
    <w:rsid w:val="00147515"/>
    <w:rsid w:val="00147A74"/>
    <w:rsid w:val="00154DF1"/>
    <w:rsid w:val="00155D06"/>
    <w:rsid w:val="00157CA2"/>
    <w:rsid w:val="001649D5"/>
    <w:rsid w:val="00164BC2"/>
    <w:rsid w:val="001739F1"/>
    <w:rsid w:val="001755D1"/>
    <w:rsid w:val="00181AC8"/>
    <w:rsid w:val="00184421"/>
    <w:rsid w:val="00185CEF"/>
    <w:rsid w:val="001921A4"/>
    <w:rsid w:val="00194A0E"/>
    <w:rsid w:val="001969F1"/>
    <w:rsid w:val="00196E5A"/>
    <w:rsid w:val="00197503"/>
    <w:rsid w:val="001A3781"/>
    <w:rsid w:val="001A6581"/>
    <w:rsid w:val="001B107D"/>
    <w:rsid w:val="001B2D62"/>
    <w:rsid w:val="001B4842"/>
    <w:rsid w:val="001C5EB8"/>
    <w:rsid w:val="001C7FBE"/>
    <w:rsid w:val="001D3544"/>
    <w:rsid w:val="001D39AA"/>
    <w:rsid w:val="001D39EC"/>
    <w:rsid w:val="001D418D"/>
    <w:rsid w:val="001D661F"/>
    <w:rsid w:val="001D7B65"/>
    <w:rsid w:val="001E6A60"/>
    <w:rsid w:val="001E6E5A"/>
    <w:rsid w:val="001F0A1E"/>
    <w:rsid w:val="001F38F2"/>
    <w:rsid w:val="00201E7E"/>
    <w:rsid w:val="00203E3B"/>
    <w:rsid w:val="00204AB9"/>
    <w:rsid w:val="00204B23"/>
    <w:rsid w:val="002050B7"/>
    <w:rsid w:val="00214E0B"/>
    <w:rsid w:val="00215C5A"/>
    <w:rsid w:val="00215E4D"/>
    <w:rsid w:val="002166BC"/>
    <w:rsid w:val="00217FA0"/>
    <w:rsid w:val="00225954"/>
    <w:rsid w:val="0022714B"/>
    <w:rsid w:val="002272CB"/>
    <w:rsid w:val="0023049A"/>
    <w:rsid w:val="00231607"/>
    <w:rsid w:val="0023638D"/>
    <w:rsid w:val="00244405"/>
    <w:rsid w:val="002465F3"/>
    <w:rsid w:val="00247945"/>
    <w:rsid w:val="00254C89"/>
    <w:rsid w:val="00254E2D"/>
    <w:rsid w:val="00256D04"/>
    <w:rsid w:val="0026025C"/>
    <w:rsid w:val="0026713B"/>
    <w:rsid w:val="00271C83"/>
    <w:rsid w:val="0027245E"/>
    <w:rsid w:val="00272B66"/>
    <w:rsid w:val="002733A4"/>
    <w:rsid w:val="00276977"/>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A94"/>
    <w:rsid w:val="002E3E35"/>
    <w:rsid w:val="002E4463"/>
    <w:rsid w:val="002F297B"/>
    <w:rsid w:val="002F6E35"/>
    <w:rsid w:val="00300AD9"/>
    <w:rsid w:val="0030242C"/>
    <w:rsid w:val="00302890"/>
    <w:rsid w:val="00303842"/>
    <w:rsid w:val="0030568D"/>
    <w:rsid w:val="00306F1E"/>
    <w:rsid w:val="00310CBE"/>
    <w:rsid w:val="00315DEC"/>
    <w:rsid w:val="0031740A"/>
    <w:rsid w:val="00317FDB"/>
    <w:rsid w:val="003250D8"/>
    <w:rsid w:val="00325FF2"/>
    <w:rsid w:val="00326958"/>
    <w:rsid w:val="0033012A"/>
    <w:rsid w:val="003308C3"/>
    <w:rsid w:val="00331ADC"/>
    <w:rsid w:val="00332CBF"/>
    <w:rsid w:val="00332ED9"/>
    <w:rsid w:val="00341682"/>
    <w:rsid w:val="003420F7"/>
    <w:rsid w:val="003426BF"/>
    <w:rsid w:val="00345556"/>
    <w:rsid w:val="00346E5F"/>
    <w:rsid w:val="0035526C"/>
    <w:rsid w:val="00357B5C"/>
    <w:rsid w:val="00363410"/>
    <w:rsid w:val="00363A19"/>
    <w:rsid w:val="003656C4"/>
    <w:rsid w:val="00366F93"/>
    <w:rsid w:val="00367FE5"/>
    <w:rsid w:val="00370490"/>
    <w:rsid w:val="00370BC5"/>
    <w:rsid w:val="00370D5B"/>
    <w:rsid w:val="00373064"/>
    <w:rsid w:val="003743AD"/>
    <w:rsid w:val="00384A00"/>
    <w:rsid w:val="00384E5E"/>
    <w:rsid w:val="00387C3D"/>
    <w:rsid w:val="003921CA"/>
    <w:rsid w:val="00392614"/>
    <w:rsid w:val="00394544"/>
    <w:rsid w:val="00394DAA"/>
    <w:rsid w:val="003969F2"/>
    <w:rsid w:val="00396FD7"/>
    <w:rsid w:val="003A0C7A"/>
    <w:rsid w:val="003A16DA"/>
    <w:rsid w:val="003A205D"/>
    <w:rsid w:val="003A3ADA"/>
    <w:rsid w:val="003A501E"/>
    <w:rsid w:val="003A63C1"/>
    <w:rsid w:val="003B7441"/>
    <w:rsid w:val="003C3464"/>
    <w:rsid w:val="003C38EC"/>
    <w:rsid w:val="003C3D79"/>
    <w:rsid w:val="003E1520"/>
    <w:rsid w:val="003E21DB"/>
    <w:rsid w:val="003E3505"/>
    <w:rsid w:val="003E418E"/>
    <w:rsid w:val="003E7979"/>
    <w:rsid w:val="003F4ADD"/>
    <w:rsid w:val="003F5FE8"/>
    <w:rsid w:val="003F7027"/>
    <w:rsid w:val="003F7D6D"/>
    <w:rsid w:val="004023A8"/>
    <w:rsid w:val="00406760"/>
    <w:rsid w:val="00413779"/>
    <w:rsid w:val="00427932"/>
    <w:rsid w:val="004308CD"/>
    <w:rsid w:val="00430A83"/>
    <w:rsid w:val="00431084"/>
    <w:rsid w:val="00433442"/>
    <w:rsid w:val="00435539"/>
    <w:rsid w:val="00436B58"/>
    <w:rsid w:val="00436BEA"/>
    <w:rsid w:val="00437868"/>
    <w:rsid w:val="004404A7"/>
    <w:rsid w:val="004406E3"/>
    <w:rsid w:val="0044335E"/>
    <w:rsid w:val="00446A57"/>
    <w:rsid w:val="00446C1B"/>
    <w:rsid w:val="004533DB"/>
    <w:rsid w:val="00455D47"/>
    <w:rsid w:val="004620FF"/>
    <w:rsid w:val="00462212"/>
    <w:rsid w:val="00464B7F"/>
    <w:rsid w:val="00464E34"/>
    <w:rsid w:val="004655C1"/>
    <w:rsid w:val="00465789"/>
    <w:rsid w:val="004662C5"/>
    <w:rsid w:val="00480779"/>
    <w:rsid w:val="004867C2"/>
    <w:rsid w:val="0049195D"/>
    <w:rsid w:val="00491AB9"/>
    <w:rsid w:val="004934BE"/>
    <w:rsid w:val="00495DE3"/>
    <w:rsid w:val="004A4935"/>
    <w:rsid w:val="004B47D3"/>
    <w:rsid w:val="004B4A1B"/>
    <w:rsid w:val="004C0F20"/>
    <w:rsid w:val="004C2F96"/>
    <w:rsid w:val="004C498B"/>
    <w:rsid w:val="004C61C7"/>
    <w:rsid w:val="004C67B1"/>
    <w:rsid w:val="004D1EAA"/>
    <w:rsid w:val="004D2C35"/>
    <w:rsid w:val="004D60C4"/>
    <w:rsid w:val="004D6B97"/>
    <w:rsid w:val="004E049B"/>
    <w:rsid w:val="004E4F41"/>
    <w:rsid w:val="004E69F7"/>
    <w:rsid w:val="004E7409"/>
    <w:rsid w:val="004E74D1"/>
    <w:rsid w:val="004F2BAC"/>
    <w:rsid w:val="004F36C4"/>
    <w:rsid w:val="004F39DF"/>
    <w:rsid w:val="004F5164"/>
    <w:rsid w:val="004F5FEE"/>
    <w:rsid w:val="00500104"/>
    <w:rsid w:val="0050038C"/>
    <w:rsid w:val="00502003"/>
    <w:rsid w:val="00505804"/>
    <w:rsid w:val="00506F79"/>
    <w:rsid w:val="00511D22"/>
    <w:rsid w:val="005257EC"/>
    <w:rsid w:val="00526576"/>
    <w:rsid w:val="0052658D"/>
    <w:rsid w:val="00526D08"/>
    <w:rsid w:val="00535221"/>
    <w:rsid w:val="0053540D"/>
    <w:rsid w:val="00537E01"/>
    <w:rsid w:val="005400FC"/>
    <w:rsid w:val="00540352"/>
    <w:rsid w:val="005403E8"/>
    <w:rsid w:val="00551D48"/>
    <w:rsid w:val="005547CA"/>
    <w:rsid w:val="00555F68"/>
    <w:rsid w:val="005576F8"/>
    <w:rsid w:val="00560D9D"/>
    <w:rsid w:val="00561604"/>
    <w:rsid w:val="005720EB"/>
    <w:rsid w:val="00580A6C"/>
    <w:rsid w:val="005837E2"/>
    <w:rsid w:val="00585F60"/>
    <w:rsid w:val="005860D2"/>
    <w:rsid w:val="00587539"/>
    <w:rsid w:val="005903AC"/>
    <w:rsid w:val="005975FE"/>
    <w:rsid w:val="005A151B"/>
    <w:rsid w:val="005A1C42"/>
    <w:rsid w:val="005A40E8"/>
    <w:rsid w:val="005A7F69"/>
    <w:rsid w:val="005B3BFB"/>
    <w:rsid w:val="005B77B2"/>
    <w:rsid w:val="005C2E96"/>
    <w:rsid w:val="005C40D5"/>
    <w:rsid w:val="005C40E0"/>
    <w:rsid w:val="005D1DEB"/>
    <w:rsid w:val="005D2709"/>
    <w:rsid w:val="005D51C5"/>
    <w:rsid w:val="005D5D21"/>
    <w:rsid w:val="005D7D31"/>
    <w:rsid w:val="005E2B24"/>
    <w:rsid w:val="005E42B9"/>
    <w:rsid w:val="005E454D"/>
    <w:rsid w:val="005F162A"/>
    <w:rsid w:val="005F28ED"/>
    <w:rsid w:val="005F5DC1"/>
    <w:rsid w:val="005F6F8C"/>
    <w:rsid w:val="005F7ADD"/>
    <w:rsid w:val="005F7FEA"/>
    <w:rsid w:val="00603596"/>
    <w:rsid w:val="006075CC"/>
    <w:rsid w:val="00615050"/>
    <w:rsid w:val="00616DE6"/>
    <w:rsid w:val="00622372"/>
    <w:rsid w:val="00623E13"/>
    <w:rsid w:val="0062545D"/>
    <w:rsid w:val="00633E77"/>
    <w:rsid w:val="00634C1B"/>
    <w:rsid w:val="0063644E"/>
    <w:rsid w:val="00636D6D"/>
    <w:rsid w:val="006371A1"/>
    <w:rsid w:val="006404FF"/>
    <w:rsid w:val="00640D41"/>
    <w:rsid w:val="0066062F"/>
    <w:rsid w:val="0066273C"/>
    <w:rsid w:val="00671099"/>
    <w:rsid w:val="0067358F"/>
    <w:rsid w:val="0067395C"/>
    <w:rsid w:val="00676A56"/>
    <w:rsid w:val="0068173A"/>
    <w:rsid w:val="0068215C"/>
    <w:rsid w:val="0068230E"/>
    <w:rsid w:val="0069048B"/>
    <w:rsid w:val="0069799C"/>
    <w:rsid w:val="00697E5B"/>
    <w:rsid w:val="006A465C"/>
    <w:rsid w:val="006A4FFC"/>
    <w:rsid w:val="006A6D7D"/>
    <w:rsid w:val="006A73F8"/>
    <w:rsid w:val="006B1180"/>
    <w:rsid w:val="006B2425"/>
    <w:rsid w:val="006B2483"/>
    <w:rsid w:val="006B4E3F"/>
    <w:rsid w:val="006B6D4A"/>
    <w:rsid w:val="006C08C9"/>
    <w:rsid w:val="006C2620"/>
    <w:rsid w:val="006C3304"/>
    <w:rsid w:val="006C48DD"/>
    <w:rsid w:val="006C5747"/>
    <w:rsid w:val="006C7956"/>
    <w:rsid w:val="006D03BB"/>
    <w:rsid w:val="006D1131"/>
    <w:rsid w:val="006D21FF"/>
    <w:rsid w:val="006D2CF3"/>
    <w:rsid w:val="006D680C"/>
    <w:rsid w:val="006E1BB0"/>
    <w:rsid w:val="006E3BD4"/>
    <w:rsid w:val="006E3F38"/>
    <w:rsid w:val="006E4164"/>
    <w:rsid w:val="006E5B0A"/>
    <w:rsid w:val="006F265F"/>
    <w:rsid w:val="006F3FEB"/>
    <w:rsid w:val="006F4AFC"/>
    <w:rsid w:val="006F730C"/>
    <w:rsid w:val="006F73F3"/>
    <w:rsid w:val="006F7493"/>
    <w:rsid w:val="00700DDD"/>
    <w:rsid w:val="00702EB1"/>
    <w:rsid w:val="00702F11"/>
    <w:rsid w:val="007031B1"/>
    <w:rsid w:val="007043FD"/>
    <w:rsid w:val="00707736"/>
    <w:rsid w:val="00711B96"/>
    <w:rsid w:val="00716DB7"/>
    <w:rsid w:val="007222A0"/>
    <w:rsid w:val="00725684"/>
    <w:rsid w:val="007274FD"/>
    <w:rsid w:val="00731901"/>
    <w:rsid w:val="00735339"/>
    <w:rsid w:val="00741882"/>
    <w:rsid w:val="00746241"/>
    <w:rsid w:val="0075488B"/>
    <w:rsid w:val="00756044"/>
    <w:rsid w:val="00756837"/>
    <w:rsid w:val="00756E06"/>
    <w:rsid w:val="007614D4"/>
    <w:rsid w:val="00761C9D"/>
    <w:rsid w:val="00761DA6"/>
    <w:rsid w:val="00764A19"/>
    <w:rsid w:val="007700B1"/>
    <w:rsid w:val="007708DF"/>
    <w:rsid w:val="00780B38"/>
    <w:rsid w:val="00781F52"/>
    <w:rsid w:val="007825D9"/>
    <w:rsid w:val="00783670"/>
    <w:rsid w:val="00787CE7"/>
    <w:rsid w:val="007963EB"/>
    <w:rsid w:val="007A1493"/>
    <w:rsid w:val="007A2D95"/>
    <w:rsid w:val="007A2E39"/>
    <w:rsid w:val="007A474B"/>
    <w:rsid w:val="007A4FD7"/>
    <w:rsid w:val="007B1192"/>
    <w:rsid w:val="007B1305"/>
    <w:rsid w:val="007B1E87"/>
    <w:rsid w:val="007C6B92"/>
    <w:rsid w:val="007C7719"/>
    <w:rsid w:val="007D264F"/>
    <w:rsid w:val="007D2AD5"/>
    <w:rsid w:val="007D6AE7"/>
    <w:rsid w:val="007D6CFB"/>
    <w:rsid w:val="007E00AF"/>
    <w:rsid w:val="007E1607"/>
    <w:rsid w:val="007E574B"/>
    <w:rsid w:val="007E5750"/>
    <w:rsid w:val="007E6923"/>
    <w:rsid w:val="007E7273"/>
    <w:rsid w:val="007E74AE"/>
    <w:rsid w:val="007F3BCE"/>
    <w:rsid w:val="0080264C"/>
    <w:rsid w:val="008059AC"/>
    <w:rsid w:val="008065F4"/>
    <w:rsid w:val="00811638"/>
    <w:rsid w:val="0081433D"/>
    <w:rsid w:val="00814AE7"/>
    <w:rsid w:val="00815382"/>
    <w:rsid w:val="00821341"/>
    <w:rsid w:val="00823501"/>
    <w:rsid w:val="00830296"/>
    <w:rsid w:val="008321D0"/>
    <w:rsid w:val="0083289B"/>
    <w:rsid w:val="0083374B"/>
    <w:rsid w:val="00833B51"/>
    <w:rsid w:val="008347C6"/>
    <w:rsid w:val="008403EE"/>
    <w:rsid w:val="008405D8"/>
    <w:rsid w:val="00841251"/>
    <w:rsid w:val="00841793"/>
    <w:rsid w:val="008453D2"/>
    <w:rsid w:val="0085028F"/>
    <w:rsid w:val="00850F24"/>
    <w:rsid w:val="00852D7A"/>
    <w:rsid w:val="008540D9"/>
    <w:rsid w:val="00854BAC"/>
    <w:rsid w:val="00854CC7"/>
    <w:rsid w:val="00854FD1"/>
    <w:rsid w:val="00865AD4"/>
    <w:rsid w:val="00865E7D"/>
    <w:rsid w:val="00872A9C"/>
    <w:rsid w:val="00877B02"/>
    <w:rsid w:val="008813AB"/>
    <w:rsid w:val="0088174A"/>
    <w:rsid w:val="00882E5C"/>
    <w:rsid w:val="00894604"/>
    <w:rsid w:val="0089611E"/>
    <w:rsid w:val="00897391"/>
    <w:rsid w:val="008A1353"/>
    <w:rsid w:val="008A180A"/>
    <w:rsid w:val="008A3810"/>
    <w:rsid w:val="008A705A"/>
    <w:rsid w:val="008B07B5"/>
    <w:rsid w:val="008B09D6"/>
    <w:rsid w:val="008B2BAC"/>
    <w:rsid w:val="008B4482"/>
    <w:rsid w:val="008B4E7B"/>
    <w:rsid w:val="008B5ADA"/>
    <w:rsid w:val="008C0044"/>
    <w:rsid w:val="008C06D3"/>
    <w:rsid w:val="008C16FA"/>
    <w:rsid w:val="008C39E1"/>
    <w:rsid w:val="008C42DA"/>
    <w:rsid w:val="008C5D23"/>
    <w:rsid w:val="008C792F"/>
    <w:rsid w:val="008D013B"/>
    <w:rsid w:val="008D19C5"/>
    <w:rsid w:val="008D41B1"/>
    <w:rsid w:val="008D680C"/>
    <w:rsid w:val="008D6AB9"/>
    <w:rsid w:val="008E0151"/>
    <w:rsid w:val="008E2336"/>
    <w:rsid w:val="008E324D"/>
    <w:rsid w:val="008E725C"/>
    <w:rsid w:val="008F0747"/>
    <w:rsid w:val="008F2984"/>
    <w:rsid w:val="008F7DA8"/>
    <w:rsid w:val="00900ECE"/>
    <w:rsid w:val="00901CA4"/>
    <w:rsid w:val="009059B9"/>
    <w:rsid w:val="009062F1"/>
    <w:rsid w:val="00910B00"/>
    <w:rsid w:val="0091313F"/>
    <w:rsid w:val="00914429"/>
    <w:rsid w:val="00914549"/>
    <w:rsid w:val="009147A0"/>
    <w:rsid w:val="009157C5"/>
    <w:rsid w:val="00916365"/>
    <w:rsid w:val="0091711A"/>
    <w:rsid w:val="00917577"/>
    <w:rsid w:val="00917F77"/>
    <w:rsid w:val="0092292E"/>
    <w:rsid w:val="009250ED"/>
    <w:rsid w:val="009259C2"/>
    <w:rsid w:val="00931483"/>
    <w:rsid w:val="009315B2"/>
    <w:rsid w:val="0093204A"/>
    <w:rsid w:val="00932372"/>
    <w:rsid w:val="0093264D"/>
    <w:rsid w:val="00932E4E"/>
    <w:rsid w:val="00935598"/>
    <w:rsid w:val="00940BA2"/>
    <w:rsid w:val="00944C5E"/>
    <w:rsid w:val="009555B9"/>
    <w:rsid w:val="0095642D"/>
    <w:rsid w:val="00962492"/>
    <w:rsid w:val="009625E7"/>
    <w:rsid w:val="00964824"/>
    <w:rsid w:val="00964B48"/>
    <w:rsid w:val="00970A65"/>
    <w:rsid w:val="00972C11"/>
    <w:rsid w:val="009766F4"/>
    <w:rsid w:val="00976BF5"/>
    <w:rsid w:val="00981A4D"/>
    <w:rsid w:val="00981FE2"/>
    <w:rsid w:val="00982052"/>
    <w:rsid w:val="00982410"/>
    <w:rsid w:val="009864B8"/>
    <w:rsid w:val="00992782"/>
    <w:rsid w:val="00995D54"/>
    <w:rsid w:val="009A1691"/>
    <w:rsid w:val="009A5344"/>
    <w:rsid w:val="009A5B76"/>
    <w:rsid w:val="009B11C3"/>
    <w:rsid w:val="009B69E2"/>
    <w:rsid w:val="009B6CDF"/>
    <w:rsid w:val="009B6D8C"/>
    <w:rsid w:val="009B76DA"/>
    <w:rsid w:val="009C13E5"/>
    <w:rsid w:val="009C17F5"/>
    <w:rsid w:val="009C4062"/>
    <w:rsid w:val="009C40AE"/>
    <w:rsid w:val="009C73FF"/>
    <w:rsid w:val="009D2DB2"/>
    <w:rsid w:val="009D523A"/>
    <w:rsid w:val="009D58E7"/>
    <w:rsid w:val="009E051E"/>
    <w:rsid w:val="009E1B22"/>
    <w:rsid w:val="009E2852"/>
    <w:rsid w:val="009E69BF"/>
    <w:rsid w:val="009E6C29"/>
    <w:rsid w:val="009E715C"/>
    <w:rsid w:val="009E756D"/>
    <w:rsid w:val="009E7C89"/>
    <w:rsid w:val="009F11EC"/>
    <w:rsid w:val="009F33C2"/>
    <w:rsid w:val="009F40C3"/>
    <w:rsid w:val="009F45A2"/>
    <w:rsid w:val="00A01047"/>
    <w:rsid w:val="00A056C1"/>
    <w:rsid w:val="00A064A6"/>
    <w:rsid w:val="00A127D6"/>
    <w:rsid w:val="00A13A2A"/>
    <w:rsid w:val="00A219A4"/>
    <w:rsid w:val="00A23043"/>
    <w:rsid w:val="00A25844"/>
    <w:rsid w:val="00A26E0C"/>
    <w:rsid w:val="00A270F8"/>
    <w:rsid w:val="00A30C7E"/>
    <w:rsid w:val="00A311C2"/>
    <w:rsid w:val="00A343A5"/>
    <w:rsid w:val="00A3715B"/>
    <w:rsid w:val="00A3760A"/>
    <w:rsid w:val="00A40FBE"/>
    <w:rsid w:val="00A469D3"/>
    <w:rsid w:val="00A60379"/>
    <w:rsid w:val="00A606CF"/>
    <w:rsid w:val="00A66515"/>
    <w:rsid w:val="00A66A4E"/>
    <w:rsid w:val="00A70EF5"/>
    <w:rsid w:val="00A74AFC"/>
    <w:rsid w:val="00A81E86"/>
    <w:rsid w:val="00A8684E"/>
    <w:rsid w:val="00A900BC"/>
    <w:rsid w:val="00A92089"/>
    <w:rsid w:val="00A93E53"/>
    <w:rsid w:val="00A960CD"/>
    <w:rsid w:val="00A96CD2"/>
    <w:rsid w:val="00AA1231"/>
    <w:rsid w:val="00AA174B"/>
    <w:rsid w:val="00AA795E"/>
    <w:rsid w:val="00AB496C"/>
    <w:rsid w:val="00AB7AB9"/>
    <w:rsid w:val="00AB7DAD"/>
    <w:rsid w:val="00AC1EC5"/>
    <w:rsid w:val="00AC603E"/>
    <w:rsid w:val="00AC662D"/>
    <w:rsid w:val="00AD2206"/>
    <w:rsid w:val="00AD24F3"/>
    <w:rsid w:val="00AD2E6C"/>
    <w:rsid w:val="00AD7461"/>
    <w:rsid w:val="00AE3DBB"/>
    <w:rsid w:val="00AF0545"/>
    <w:rsid w:val="00AF655D"/>
    <w:rsid w:val="00B000BE"/>
    <w:rsid w:val="00B01117"/>
    <w:rsid w:val="00B01CB5"/>
    <w:rsid w:val="00B023D9"/>
    <w:rsid w:val="00B02C9E"/>
    <w:rsid w:val="00B04DDB"/>
    <w:rsid w:val="00B11994"/>
    <w:rsid w:val="00B11C13"/>
    <w:rsid w:val="00B11F80"/>
    <w:rsid w:val="00B141C7"/>
    <w:rsid w:val="00B176CE"/>
    <w:rsid w:val="00B176FD"/>
    <w:rsid w:val="00B30F06"/>
    <w:rsid w:val="00B323EF"/>
    <w:rsid w:val="00B331F4"/>
    <w:rsid w:val="00B3332C"/>
    <w:rsid w:val="00B33BD4"/>
    <w:rsid w:val="00B42423"/>
    <w:rsid w:val="00B45465"/>
    <w:rsid w:val="00B45B86"/>
    <w:rsid w:val="00B518EB"/>
    <w:rsid w:val="00B57DCF"/>
    <w:rsid w:val="00B6037C"/>
    <w:rsid w:val="00B67381"/>
    <w:rsid w:val="00B72C2C"/>
    <w:rsid w:val="00B73D4C"/>
    <w:rsid w:val="00B80400"/>
    <w:rsid w:val="00B83B64"/>
    <w:rsid w:val="00B84232"/>
    <w:rsid w:val="00B86797"/>
    <w:rsid w:val="00B86E7E"/>
    <w:rsid w:val="00B9069A"/>
    <w:rsid w:val="00B90E1D"/>
    <w:rsid w:val="00B91A91"/>
    <w:rsid w:val="00B949A7"/>
    <w:rsid w:val="00B973C9"/>
    <w:rsid w:val="00BA0343"/>
    <w:rsid w:val="00BA2A2E"/>
    <w:rsid w:val="00BA2C7B"/>
    <w:rsid w:val="00BA36B1"/>
    <w:rsid w:val="00BA79D9"/>
    <w:rsid w:val="00BB000E"/>
    <w:rsid w:val="00BB076D"/>
    <w:rsid w:val="00BB4F8E"/>
    <w:rsid w:val="00BB5573"/>
    <w:rsid w:val="00BB5649"/>
    <w:rsid w:val="00BB74AC"/>
    <w:rsid w:val="00BC2562"/>
    <w:rsid w:val="00BC3468"/>
    <w:rsid w:val="00BD01FB"/>
    <w:rsid w:val="00BE18A5"/>
    <w:rsid w:val="00BE266D"/>
    <w:rsid w:val="00BE33C8"/>
    <w:rsid w:val="00BE6894"/>
    <w:rsid w:val="00BE6A75"/>
    <w:rsid w:val="00BF1CE7"/>
    <w:rsid w:val="00BF39D4"/>
    <w:rsid w:val="00BF3F82"/>
    <w:rsid w:val="00BF4815"/>
    <w:rsid w:val="00BF5B09"/>
    <w:rsid w:val="00BF7326"/>
    <w:rsid w:val="00BF7E0F"/>
    <w:rsid w:val="00C01B00"/>
    <w:rsid w:val="00C03960"/>
    <w:rsid w:val="00C138B9"/>
    <w:rsid w:val="00C14166"/>
    <w:rsid w:val="00C14871"/>
    <w:rsid w:val="00C22C89"/>
    <w:rsid w:val="00C247F2"/>
    <w:rsid w:val="00C2798C"/>
    <w:rsid w:val="00C32CAA"/>
    <w:rsid w:val="00C4142C"/>
    <w:rsid w:val="00C44D41"/>
    <w:rsid w:val="00C45A45"/>
    <w:rsid w:val="00C45D90"/>
    <w:rsid w:val="00C46B62"/>
    <w:rsid w:val="00C46DC5"/>
    <w:rsid w:val="00C47A9D"/>
    <w:rsid w:val="00C50508"/>
    <w:rsid w:val="00C51094"/>
    <w:rsid w:val="00C536C6"/>
    <w:rsid w:val="00C5662D"/>
    <w:rsid w:val="00C622A4"/>
    <w:rsid w:val="00C62485"/>
    <w:rsid w:val="00C6450B"/>
    <w:rsid w:val="00C66219"/>
    <w:rsid w:val="00C7488A"/>
    <w:rsid w:val="00C749D7"/>
    <w:rsid w:val="00C81C15"/>
    <w:rsid w:val="00C81CE4"/>
    <w:rsid w:val="00C82C3B"/>
    <w:rsid w:val="00C83353"/>
    <w:rsid w:val="00C86CC9"/>
    <w:rsid w:val="00C90FA2"/>
    <w:rsid w:val="00C94B60"/>
    <w:rsid w:val="00C95148"/>
    <w:rsid w:val="00C971DE"/>
    <w:rsid w:val="00CA0B61"/>
    <w:rsid w:val="00CA1FFC"/>
    <w:rsid w:val="00CA6471"/>
    <w:rsid w:val="00CA73BC"/>
    <w:rsid w:val="00CA7F45"/>
    <w:rsid w:val="00CB1CB6"/>
    <w:rsid w:val="00CB3552"/>
    <w:rsid w:val="00CB4AFD"/>
    <w:rsid w:val="00CB5665"/>
    <w:rsid w:val="00CB6DAB"/>
    <w:rsid w:val="00CB77C1"/>
    <w:rsid w:val="00CC1B89"/>
    <w:rsid w:val="00CC2B56"/>
    <w:rsid w:val="00CD077A"/>
    <w:rsid w:val="00CD0D49"/>
    <w:rsid w:val="00CD1166"/>
    <w:rsid w:val="00CD148B"/>
    <w:rsid w:val="00CD30C4"/>
    <w:rsid w:val="00CD3139"/>
    <w:rsid w:val="00CD5E88"/>
    <w:rsid w:val="00CE347E"/>
    <w:rsid w:val="00CE55BF"/>
    <w:rsid w:val="00CE614C"/>
    <w:rsid w:val="00CF429F"/>
    <w:rsid w:val="00CF4939"/>
    <w:rsid w:val="00CF6C5E"/>
    <w:rsid w:val="00CF6E72"/>
    <w:rsid w:val="00CF773F"/>
    <w:rsid w:val="00CF7C68"/>
    <w:rsid w:val="00D04B5A"/>
    <w:rsid w:val="00D05BD4"/>
    <w:rsid w:val="00D13A18"/>
    <w:rsid w:val="00D154AE"/>
    <w:rsid w:val="00D15E8A"/>
    <w:rsid w:val="00D170E4"/>
    <w:rsid w:val="00D17BAD"/>
    <w:rsid w:val="00D206F1"/>
    <w:rsid w:val="00D23D0B"/>
    <w:rsid w:val="00D279CB"/>
    <w:rsid w:val="00D3011C"/>
    <w:rsid w:val="00D3206B"/>
    <w:rsid w:val="00D32D01"/>
    <w:rsid w:val="00D3411D"/>
    <w:rsid w:val="00D36622"/>
    <w:rsid w:val="00D36A2A"/>
    <w:rsid w:val="00D41BA0"/>
    <w:rsid w:val="00D426AD"/>
    <w:rsid w:val="00D44594"/>
    <w:rsid w:val="00D44A26"/>
    <w:rsid w:val="00D46CC5"/>
    <w:rsid w:val="00D50DC3"/>
    <w:rsid w:val="00D541E7"/>
    <w:rsid w:val="00D71B98"/>
    <w:rsid w:val="00D71EC4"/>
    <w:rsid w:val="00D8200C"/>
    <w:rsid w:val="00D82CE9"/>
    <w:rsid w:val="00D849EE"/>
    <w:rsid w:val="00D854D7"/>
    <w:rsid w:val="00D864BC"/>
    <w:rsid w:val="00D8659F"/>
    <w:rsid w:val="00D9439C"/>
    <w:rsid w:val="00DA37FA"/>
    <w:rsid w:val="00DA4E74"/>
    <w:rsid w:val="00DB0CFD"/>
    <w:rsid w:val="00DB153E"/>
    <w:rsid w:val="00DB2324"/>
    <w:rsid w:val="00DC02C5"/>
    <w:rsid w:val="00DC0518"/>
    <w:rsid w:val="00DC1F96"/>
    <w:rsid w:val="00DC2044"/>
    <w:rsid w:val="00DC57DB"/>
    <w:rsid w:val="00DD2ADB"/>
    <w:rsid w:val="00DD3DF2"/>
    <w:rsid w:val="00DE061D"/>
    <w:rsid w:val="00DE222B"/>
    <w:rsid w:val="00DE4BDB"/>
    <w:rsid w:val="00DE4CDC"/>
    <w:rsid w:val="00DE4FC5"/>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34897"/>
    <w:rsid w:val="00E4054A"/>
    <w:rsid w:val="00E4096D"/>
    <w:rsid w:val="00E41FF2"/>
    <w:rsid w:val="00E42570"/>
    <w:rsid w:val="00E4482D"/>
    <w:rsid w:val="00E45F65"/>
    <w:rsid w:val="00E463A9"/>
    <w:rsid w:val="00E50C9B"/>
    <w:rsid w:val="00E55240"/>
    <w:rsid w:val="00E56206"/>
    <w:rsid w:val="00E57389"/>
    <w:rsid w:val="00E57A14"/>
    <w:rsid w:val="00E6337E"/>
    <w:rsid w:val="00E64671"/>
    <w:rsid w:val="00E655FB"/>
    <w:rsid w:val="00E669A0"/>
    <w:rsid w:val="00E67AF9"/>
    <w:rsid w:val="00E71EDC"/>
    <w:rsid w:val="00E742E4"/>
    <w:rsid w:val="00E77012"/>
    <w:rsid w:val="00E77099"/>
    <w:rsid w:val="00E77EEF"/>
    <w:rsid w:val="00E81DAA"/>
    <w:rsid w:val="00E85F06"/>
    <w:rsid w:val="00E877DB"/>
    <w:rsid w:val="00E93583"/>
    <w:rsid w:val="00E97688"/>
    <w:rsid w:val="00EA2F43"/>
    <w:rsid w:val="00EA7592"/>
    <w:rsid w:val="00EB175C"/>
    <w:rsid w:val="00EB7A57"/>
    <w:rsid w:val="00EB7B14"/>
    <w:rsid w:val="00EC1999"/>
    <w:rsid w:val="00EC4A25"/>
    <w:rsid w:val="00EC4C20"/>
    <w:rsid w:val="00ED3D48"/>
    <w:rsid w:val="00EE11F8"/>
    <w:rsid w:val="00EE3C1D"/>
    <w:rsid w:val="00EF14AC"/>
    <w:rsid w:val="00EF2082"/>
    <w:rsid w:val="00EF6B9D"/>
    <w:rsid w:val="00F04524"/>
    <w:rsid w:val="00F0490D"/>
    <w:rsid w:val="00F07599"/>
    <w:rsid w:val="00F1029B"/>
    <w:rsid w:val="00F12333"/>
    <w:rsid w:val="00F14FDC"/>
    <w:rsid w:val="00F16AB7"/>
    <w:rsid w:val="00F220AC"/>
    <w:rsid w:val="00F2315C"/>
    <w:rsid w:val="00F23A61"/>
    <w:rsid w:val="00F30DF2"/>
    <w:rsid w:val="00F318F6"/>
    <w:rsid w:val="00F326A0"/>
    <w:rsid w:val="00F43593"/>
    <w:rsid w:val="00F44272"/>
    <w:rsid w:val="00F44D6C"/>
    <w:rsid w:val="00F551AC"/>
    <w:rsid w:val="00F553C3"/>
    <w:rsid w:val="00F567E2"/>
    <w:rsid w:val="00F6063A"/>
    <w:rsid w:val="00F60738"/>
    <w:rsid w:val="00F60BCB"/>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50A5"/>
    <w:rsid w:val="00FC6324"/>
    <w:rsid w:val="00FC7F31"/>
    <w:rsid w:val="00FD327B"/>
    <w:rsid w:val="00FD70FD"/>
    <w:rsid w:val="00FE1900"/>
    <w:rsid w:val="00FE3270"/>
    <w:rsid w:val="00FE4B21"/>
    <w:rsid w:val="00FE5257"/>
    <w:rsid w:val="00FE5B16"/>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A159D1"/>
  <w15:docId w15:val="{C021A2C9-2AC3-401C-B8E1-6B2B353A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524"/>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4F5164"/>
    <w:rPr>
      <w:sz w:val="16"/>
      <w:szCs w:val="16"/>
    </w:rPr>
  </w:style>
  <w:style w:type="paragraph" w:styleId="CommentText">
    <w:name w:val="annotation text"/>
    <w:basedOn w:val="Normal"/>
    <w:link w:val="CommentTextChar"/>
    <w:uiPriority w:val="99"/>
    <w:unhideWhenUsed/>
    <w:rsid w:val="004F5164"/>
    <w:pPr>
      <w:spacing w:line="240" w:lineRule="auto"/>
    </w:pPr>
    <w:rPr>
      <w:sz w:val="20"/>
    </w:rPr>
  </w:style>
  <w:style w:type="character" w:customStyle="1" w:styleId="CommentTextChar">
    <w:name w:val="Comment Text Char"/>
    <w:basedOn w:val="DefaultParagraphFont"/>
    <w:link w:val="CommentText"/>
    <w:uiPriority w:val="99"/>
    <w:rsid w:val="004F516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1BA0"/>
    <w:rPr>
      <w:b/>
      <w:bCs/>
    </w:rPr>
  </w:style>
  <w:style w:type="character" w:customStyle="1" w:styleId="CommentSubjectChar">
    <w:name w:val="Comment Subject Char"/>
    <w:basedOn w:val="CommentTextChar"/>
    <w:link w:val="CommentSubject"/>
    <w:uiPriority w:val="99"/>
    <w:semiHidden/>
    <w:rsid w:val="00D41BA0"/>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8EDBC-38EB-4CA7-A781-A7DD0FB2E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2</TotalTime>
  <Pages>5</Pages>
  <Words>1728</Words>
  <Characters>9853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Lyskawa</dc:creator>
  <cp:lastModifiedBy>OPRE</cp:lastModifiedBy>
  <cp:revision>3</cp:revision>
  <cp:lastPrinted>2019-04-15T13:08:00Z</cp:lastPrinted>
  <dcterms:created xsi:type="dcterms:W3CDTF">2020-06-24T20:44:00Z</dcterms:created>
  <dcterms:modified xsi:type="dcterms:W3CDTF">2020-06-24T20:46:00Z</dcterms:modified>
</cp:coreProperties>
</file>