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6DBF" w:rsidR="001531D1" w:rsidRDefault="001531D1" w14:paraId="293A5F2E" w14:textId="77777777"/>
    <w:p w:rsidRPr="00CA6DBF" w:rsidR="00EA460E" w:rsidP="00EA460E" w:rsidRDefault="00EA460E" w14:paraId="3F62315E" w14:textId="77777777">
      <w:pPr>
        <w:jc w:val="center"/>
        <w:rPr>
          <w:b/>
          <w:sz w:val="28"/>
          <w:szCs w:val="28"/>
        </w:rPr>
      </w:pPr>
      <w:r w:rsidRPr="00CA6DBF">
        <w:rPr>
          <w:b/>
          <w:sz w:val="28"/>
          <w:szCs w:val="28"/>
        </w:rPr>
        <w:t>TABLE OF CHANGES – FORM</w:t>
      </w:r>
    </w:p>
    <w:p w:rsidRPr="00CA6DBF" w:rsidR="00EA460E" w:rsidP="00EA460E" w:rsidRDefault="00EA460E" w14:paraId="350CABD4" w14:textId="639A12C8">
      <w:pPr>
        <w:jc w:val="center"/>
        <w:rPr>
          <w:b/>
          <w:sz w:val="28"/>
          <w:szCs w:val="28"/>
        </w:rPr>
      </w:pPr>
      <w:r w:rsidRPr="00CA6DBF">
        <w:rPr>
          <w:b/>
          <w:sz w:val="28"/>
          <w:szCs w:val="28"/>
        </w:rPr>
        <w:t>Form I-765, Application for Employment Authorization</w:t>
      </w:r>
      <w:r w:rsidRPr="00CA6DBF" w:rsidR="00B711B2">
        <w:rPr>
          <w:b/>
          <w:sz w:val="28"/>
          <w:szCs w:val="28"/>
        </w:rPr>
        <w:t xml:space="preserve"> </w:t>
      </w:r>
    </w:p>
    <w:p w:rsidRPr="00CA6DBF" w:rsidR="00EA460E" w:rsidP="00EA460E" w:rsidRDefault="00EA460E" w14:paraId="4228C533" w14:textId="77777777">
      <w:pPr>
        <w:jc w:val="center"/>
        <w:rPr>
          <w:b/>
          <w:sz w:val="28"/>
          <w:szCs w:val="28"/>
        </w:rPr>
      </w:pPr>
      <w:r w:rsidRPr="00CA6DBF">
        <w:rPr>
          <w:b/>
          <w:sz w:val="28"/>
          <w:szCs w:val="28"/>
        </w:rPr>
        <w:t>OMB Number: 1615-0040</w:t>
      </w:r>
    </w:p>
    <w:p w:rsidRPr="00CA6DBF" w:rsidR="00EA460E" w:rsidP="00EA460E" w:rsidRDefault="00147F2F" w14:paraId="3121FF8F" w14:textId="116CA553">
      <w:pPr>
        <w:jc w:val="center"/>
        <w:rPr>
          <w:b/>
          <w:sz w:val="28"/>
          <w:szCs w:val="28"/>
        </w:rPr>
      </w:pPr>
      <w:r w:rsidRPr="00CA6DBF">
        <w:rPr>
          <w:b/>
          <w:sz w:val="28"/>
          <w:szCs w:val="28"/>
        </w:rPr>
        <w:t>06/2</w:t>
      </w:r>
      <w:r w:rsidR="0018334A">
        <w:rPr>
          <w:b/>
          <w:sz w:val="28"/>
          <w:szCs w:val="28"/>
        </w:rPr>
        <w:t>5</w:t>
      </w:r>
      <w:r w:rsidRPr="00CA6DBF" w:rsidR="0004436C">
        <w:rPr>
          <w:b/>
          <w:sz w:val="28"/>
          <w:szCs w:val="28"/>
        </w:rPr>
        <w:t>/2020</w:t>
      </w:r>
    </w:p>
    <w:p w:rsidRPr="00CA6DBF" w:rsidR="00483DCD" w:rsidP="0006270C" w:rsidRDefault="00483DCD" w14:paraId="0055D61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A6DBF" w:rsidR="00483DCD" w:rsidTr="00D7268F" w14:paraId="63C55056" w14:textId="77777777">
        <w:tc>
          <w:tcPr>
            <w:tcW w:w="12348" w:type="dxa"/>
            <w:shd w:val="clear" w:color="auto" w:fill="auto"/>
          </w:tcPr>
          <w:p w:rsidRPr="00CA6DBF" w:rsidR="00EA460E" w:rsidP="00EA460E" w:rsidRDefault="00EA460E" w14:paraId="7803BCBF" w14:textId="784FB4D6">
            <w:pPr>
              <w:rPr>
                <w:b/>
                <w:sz w:val="24"/>
                <w:szCs w:val="24"/>
              </w:rPr>
            </w:pPr>
            <w:r w:rsidRPr="00CA6DBF">
              <w:rPr>
                <w:b/>
                <w:sz w:val="24"/>
                <w:szCs w:val="24"/>
              </w:rPr>
              <w:t xml:space="preserve">Reason for Revision:  </w:t>
            </w:r>
            <w:r w:rsidRPr="00CA6DBF" w:rsidR="00147F2F">
              <w:rPr>
                <w:b/>
                <w:sz w:val="24"/>
                <w:szCs w:val="24"/>
              </w:rPr>
              <w:t>Merge Asylum EAD with 2019 Revision</w:t>
            </w:r>
          </w:p>
          <w:p w:rsidRPr="00CA6DBF" w:rsidR="0004436C" w:rsidP="00EA460E" w:rsidRDefault="0004436C" w14:paraId="59818FCA" w14:textId="2B17E893">
            <w:pPr>
              <w:rPr>
                <w:sz w:val="24"/>
                <w:szCs w:val="24"/>
              </w:rPr>
            </w:pPr>
            <w:r w:rsidRPr="00CA6DBF">
              <w:rPr>
                <w:b/>
                <w:sz w:val="24"/>
                <w:szCs w:val="24"/>
              </w:rPr>
              <w:t xml:space="preserve">Project Phase: </w:t>
            </w:r>
          </w:p>
          <w:p w:rsidRPr="00CA6DBF" w:rsidR="00EA460E" w:rsidP="00EA460E" w:rsidRDefault="00EA460E" w14:paraId="426CDDA7" w14:textId="77777777">
            <w:pPr>
              <w:rPr>
                <w:b/>
                <w:sz w:val="24"/>
                <w:szCs w:val="24"/>
              </w:rPr>
            </w:pPr>
          </w:p>
          <w:p w:rsidRPr="00CA6DBF" w:rsidR="00EA460E" w:rsidP="00EA460E" w:rsidRDefault="00EA460E" w14:paraId="6580380B" w14:textId="77777777">
            <w:pPr>
              <w:rPr>
                <w:sz w:val="24"/>
                <w:szCs w:val="24"/>
              </w:rPr>
            </w:pPr>
            <w:r w:rsidRPr="00CA6DBF">
              <w:rPr>
                <w:sz w:val="24"/>
                <w:szCs w:val="24"/>
              </w:rPr>
              <w:t>Legend for Proposed Text:</w:t>
            </w:r>
          </w:p>
          <w:p w:rsidRPr="00CA6DBF" w:rsidR="00EA460E" w:rsidP="00EA460E" w:rsidRDefault="00EA460E" w14:paraId="02F2D8D0" w14:textId="77777777">
            <w:pPr>
              <w:pStyle w:val="ListParagraph"/>
              <w:numPr>
                <w:ilvl w:val="0"/>
                <w:numId w:val="2"/>
              </w:numPr>
              <w:spacing w:line="240" w:lineRule="auto"/>
              <w:rPr>
                <w:rFonts w:ascii="Times New Roman" w:hAnsi="Times New Roman" w:cs="Times New Roman"/>
                <w:sz w:val="24"/>
                <w:szCs w:val="24"/>
              </w:rPr>
            </w:pPr>
            <w:r w:rsidRPr="00CA6DBF">
              <w:rPr>
                <w:rFonts w:ascii="Times New Roman" w:hAnsi="Times New Roman" w:cs="Times New Roman"/>
                <w:sz w:val="24"/>
                <w:szCs w:val="24"/>
              </w:rPr>
              <w:t>Black font = Current text</w:t>
            </w:r>
          </w:p>
          <w:p w:rsidRPr="00CA6DBF" w:rsidR="00EA460E" w:rsidP="00EA460E" w:rsidRDefault="00EA460E" w14:paraId="39745CBC" w14:textId="77777777">
            <w:pPr>
              <w:pStyle w:val="ListParagraph"/>
              <w:numPr>
                <w:ilvl w:val="0"/>
                <w:numId w:val="2"/>
              </w:numPr>
              <w:rPr>
                <w:b/>
                <w:sz w:val="24"/>
                <w:szCs w:val="24"/>
              </w:rPr>
            </w:pPr>
            <w:r w:rsidRPr="00CA6DBF">
              <w:rPr>
                <w:rFonts w:ascii="Times New Roman" w:hAnsi="Times New Roman" w:cs="Times New Roman"/>
                <w:color w:val="FF0000"/>
                <w:sz w:val="24"/>
                <w:szCs w:val="24"/>
              </w:rPr>
              <w:t xml:space="preserve">Red font </w:t>
            </w:r>
            <w:r w:rsidRPr="00CA6DBF">
              <w:rPr>
                <w:rFonts w:ascii="Times New Roman" w:hAnsi="Times New Roman" w:cs="Times New Roman"/>
                <w:sz w:val="24"/>
                <w:szCs w:val="24"/>
              </w:rPr>
              <w:t>= Changes</w:t>
            </w:r>
          </w:p>
          <w:p w:rsidRPr="00CA6DBF" w:rsidR="00EA460E" w:rsidP="00EA460E" w:rsidRDefault="00EA460E" w14:paraId="4016627B" w14:textId="77777777">
            <w:pPr>
              <w:rPr>
                <w:b/>
                <w:sz w:val="24"/>
                <w:szCs w:val="24"/>
              </w:rPr>
            </w:pPr>
          </w:p>
          <w:p w:rsidRPr="00CA6DBF" w:rsidR="00EA460E" w:rsidP="00EA460E" w:rsidRDefault="00EA460E" w14:paraId="35CCCC6B" w14:textId="77777777">
            <w:pPr>
              <w:rPr>
                <w:sz w:val="24"/>
                <w:szCs w:val="24"/>
              </w:rPr>
            </w:pPr>
            <w:r w:rsidRPr="00CA6DBF">
              <w:rPr>
                <w:sz w:val="24"/>
                <w:szCs w:val="24"/>
              </w:rPr>
              <w:t>Expires 05/31/2020</w:t>
            </w:r>
          </w:p>
          <w:p w:rsidRPr="00CA6DBF" w:rsidR="006C475E" w:rsidP="0004436C" w:rsidRDefault="00EA460E" w14:paraId="0CCB0682" w14:textId="1D85605C">
            <w:pPr>
              <w:rPr>
                <w:sz w:val="24"/>
                <w:szCs w:val="24"/>
              </w:rPr>
            </w:pPr>
            <w:r w:rsidRPr="00CA6DBF">
              <w:rPr>
                <w:sz w:val="24"/>
                <w:szCs w:val="24"/>
              </w:rPr>
              <w:t xml:space="preserve">Edition Date </w:t>
            </w:r>
            <w:r w:rsidRPr="00CA6DBF" w:rsidR="0004436C">
              <w:rPr>
                <w:sz w:val="24"/>
                <w:szCs w:val="24"/>
              </w:rPr>
              <w:t>12/26/2019</w:t>
            </w:r>
          </w:p>
        </w:tc>
      </w:tr>
    </w:tbl>
    <w:p w:rsidRPr="00CA6DBF" w:rsidR="0006270C" w:rsidRDefault="0006270C" w14:paraId="23A7EC67" w14:textId="77777777"/>
    <w:p w:rsidRPr="00CA6DBF" w:rsidR="0006270C" w:rsidRDefault="0006270C" w14:paraId="7C24FA3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A6DBF" w:rsidR="00CA6DBF" w:rsidTr="002D6271" w14:paraId="78D5E63A" w14:textId="77777777">
        <w:tc>
          <w:tcPr>
            <w:tcW w:w="2808" w:type="dxa"/>
            <w:shd w:val="clear" w:color="auto" w:fill="D9D9D9"/>
            <w:vAlign w:val="center"/>
          </w:tcPr>
          <w:p w:rsidRPr="00CA6DBF" w:rsidR="00016C07" w:rsidP="00041392" w:rsidRDefault="00016C07" w14:paraId="31A0F9A9" w14:textId="77777777">
            <w:pPr>
              <w:jc w:val="center"/>
              <w:rPr>
                <w:b/>
                <w:sz w:val="24"/>
                <w:szCs w:val="24"/>
              </w:rPr>
            </w:pPr>
            <w:r w:rsidRPr="00CA6DBF">
              <w:rPr>
                <w:b/>
                <w:sz w:val="24"/>
                <w:szCs w:val="24"/>
              </w:rPr>
              <w:t>Current Page Number</w:t>
            </w:r>
            <w:r w:rsidRPr="00CA6DBF" w:rsidR="00041392">
              <w:rPr>
                <w:b/>
                <w:sz w:val="24"/>
                <w:szCs w:val="24"/>
              </w:rPr>
              <w:t xml:space="preserve"> and Section</w:t>
            </w:r>
          </w:p>
        </w:tc>
        <w:tc>
          <w:tcPr>
            <w:tcW w:w="4095" w:type="dxa"/>
            <w:shd w:val="clear" w:color="auto" w:fill="D9D9D9"/>
            <w:vAlign w:val="center"/>
          </w:tcPr>
          <w:p w:rsidRPr="00CA6DBF" w:rsidR="00016C07" w:rsidP="00E6404D" w:rsidRDefault="00016C07" w14:paraId="079699D8" w14:textId="77777777">
            <w:pPr>
              <w:autoSpaceDE w:val="0"/>
              <w:autoSpaceDN w:val="0"/>
              <w:adjustRightInd w:val="0"/>
              <w:jc w:val="center"/>
              <w:rPr>
                <w:b/>
                <w:sz w:val="24"/>
                <w:szCs w:val="24"/>
              </w:rPr>
            </w:pPr>
            <w:r w:rsidRPr="00CA6DBF">
              <w:rPr>
                <w:b/>
                <w:sz w:val="24"/>
                <w:szCs w:val="24"/>
              </w:rPr>
              <w:t>Current Text</w:t>
            </w:r>
          </w:p>
        </w:tc>
        <w:tc>
          <w:tcPr>
            <w:tcW w:w="4095" w:type="dxa"/>
            <w:shd w:val="clear" w:color="auto" w:fill="D9D9D9"/>
            <w:vAlign w:val="center"/>
          </w:tcPr>
          <w:p w:rsidRPr="00CA6DBF" w:rsidR="00016C07" w:rsidP="00E6404D" w:rsidRDefault="00016C07" w14:paraId="3798B7F4" w14:textId="77777777">
            <w:pPr>
              <w:pStyle w:val="Default"/>
              <w:jc w:val="center"/>
              <w:rPr>
                <w:b/>
                <w:color w:val="auto"/>
              </w:rPr>
            </w:pPr>
            <w:r w:rsidRPr="00CA6DBF">
              <w:rPr>
                <w:b/>
                <w:color w:val="auto"/>
              </w:rPr>
              <w:t>Proposed Text</w:t>
            </w:r>
          </w:p>
        </w:tc>
      </w:tr>
      <w:tr w:rsidRPr="00CA6DBF" w:rsidR="00221A24" w:rsidTr="002D6271" w14:paraId="66A312E3" w14:textId="77777777">
        <w:tc>
          <w:tcPr>
            <w:tcW w:w="2808" w:type="dxa"/>
          </w:tcPr>
          <w:p w:rsidRPr="00221A24" w:rsidR="00221A24" w:rsidP="00221A24" w:rsidRDefault="00221A24" w14:paraId="49E23256" w14:textId="77777777">
            <w:pPr>
              <w:rPr>
                <w:b/>
                <w:bCs/>
                <w:sz w:val="24"/>
                <w:szCs w:val="24"/>
              </w:rPr>
            </w:pPr>
            <w:r w:rsidRPr="00221A24">
              <w:rPr>
                <w:b/>
                <w:bCs/>
                <w:sz w:val="24"/>
                <w:szCs w:val="24"/>
              </w:rPr>
              <w:t>Part 3.  Information About Your Eligibility Category</w:t>
            </w:r>
          </w:p>
          <w:p w:rsidRPr="00CA6DBF" w:rsidR="00221A24" w:rsidP="00CA6DBF" w:rsidRDefault="00221A24" w14:paraId="0DA6087C" w14:textId="77777777">
            <w:pPr>
              <w:rPr>
                <w:b/>
                <w:sz w:val="24"/>
                <w:szCs w:val="24"/>
              </w:rPr>
            </w:pPr>
          </w:p>
        </w:tc>
        <w:tc>
          <w:tcPr>
            <w:tcW w:w="4095" w:type="dxa"/>
          </w:tcPr>
          <w:p w:rsidRPr="00CA6DBF" w:rsidR="00221A24" w:rsidP="00221A24" w:rsidRDefault="00221A24" w14:paraId="62C5BC45" w14:textId="77777777">
            <w:pPr>
              <w:rPr>
                <w:b/>
                <w:bCs/>
              </w:rPr>
            </w:pPr>
            <w:r w:rsidRPr="00CA6DBF">
              <w:rPr>
                <w:b/>
                <w:bCs/>
              </w:rPr>
              <w:t>Part 3.  Information About Your Eligibility Category</w:t>
            </w:r>
          </w:p>
          <w:p w:rsidRPr="00CA6DBF" w:rsidR="00221A24" w:rsidP="00221A24" w:rsidRDefault="00221A24" w14:paraId="56D49EFF" w14:textId="77777777"/>
          <w:p w:rsidRPr="00CA6DBF" w:rsidR="00221A24" w:rsidP="00221A24" w:rsidRDefault="00221A24" w14:paraId="35E4871C" w14:textId="77777777">
            <w:r w:rsidRPr="00CA6DBF">
              <w:rPr>
                <w:b/>
                <w:bCs/>
              </w:rPr>
              <w:t xml:space="preserve">1.  Eligibility Category.  </w:t>
            </w:r>
            <w:r w:rsidRPr="00CA6DBF">
              <w:t xml:space="preserve">Refer to the </w:t>
            </w:r>
            <w:r w:rsidRPr="00CA6DBF">
              <w:rPr>
                <w:b/>
                <w:bCs/>
              </w:rPr>
              <w:t xml:space="preserve">Who May File Form I-765 </w:t>
            </w:r>
            <w:r w:rsidRPr="00CA6DBF">
              <w:t>section of the Form I-765 Instructions to determine the appropriate eligibility category for this application. Enter the appropriate letter and number for your eligibility category below (for example, (a)(8), (c)(17)(iii)).</w:t>
            </w:r>
          </w:p>
          <w:p w:rsidRPr="00CA6DBF" w:rsidR="00221A24" w:rsidP="00221A24" w:rsidRDefault="00221A24" w14:paraId="1B201B49" w14:textId="77777777"/>
          <w:p w:rsidRPr="00CA6DBF" w:rsidR="00221A24" w:rsidP="00221A24" w:rsidRDefault="00221A24" w14:paraId="39C37864" w14:textId="77777777">
            <w:r w:rsidRPr="00CA6DBF">
              <w:t>[Three fillable fields separated by parenthesis]</w:t>
            </w:r>
          </w:p>
          <w:p w:rsidRPr="00CA6DBF" w:rsidR="00221A24" w:rsidP="00221A24" w:rsidRDefault="00221A24" w14:paraId="1AEE6900" w14:textId="77777777"/>
          <w:p w:rsidRPr="00CA6DBF" w:rsidR="00221A24" w:rsidP="00221A24" w:rsidRDefault="00221A24" w14:paraId="473EE237" w14:textId="77777777">
            <w:r w:rsidRPr="00CA6DBF">
              <w:rPr>
                <w:b/>
                <w:bCs/>
              </w:rPr>
              <w:t xml:space="preserve">2.  (c)(3)(C) STEM OPT Eligibility Category.  </w:t>
            </w:r>
            <w:r w:rsidRPr="00CA6DBF">
              <w:t xml:space="preserve">If you entered the eligibility category </w:t>
            </w:r>
            <w:r w:rsidRPr="00CA6DBF">
              <w:rPr>
                <w:b/>
                <w:bCs/>
              </w:rPr>
              <w:t xml:space="preserve">(c)(3)(C) </w:t>
            </w:r>
            <w:r w:rsidRPr="00CA6DBF">
              <w:t xml:space="preserve">in </w:t>
            </w:r>
            <w:r w:rsidRPr="00CA6DBF">
              <w:rPr>
                <w:b/>
                <w:bCs/>
              </w:rPr>
              <w:t>Item Number</w:t>
            </w:r>
          </w:p>
          <w:p w:rsidRPr="00CA6DBF" w:rsidR="00221A24" w:rsidP="00221A24" w:rsidRDefault="00221A24" w14:paraId="5279412E" w14:textId="77777777">
            <w:r w:rsidRPr="00CA6DBF">
              <w:rPr>
                <w:b/>
                <w:bCs/>
              </w:rPr>
              <w:t>1.</w:t>
            </w:r>
            <w:r w:rsidRPr="00CA6DBF">
              <w:t xml:space="preserve">, provide the information requested in </w:t>
            </w:r>
            <w:r w:rsidRPr="00CA6DBF">
              <w:rPr>
                <w:b/>
              </w:rPr>
              <w:t>Items A. - C.</w:t>
            </w:r>
            <w:r w:rsidRPr="00CA6DBF">
              <w:t xml:space="preserve"> </w:t>
            </w:r>
          </w:p>
          <w:p w:rsidRPr="00CA6DBF" w:rsidR="00221A24" w:rsidP="00221A24" w:rsidRDefault="00221A24" w14:paraId="10C65C74" w14:textId="77777777"/>
          <w:p w:rsidRPr="00CA6DBF" w:rsidR="00221A24" w:rsidP="00221A24" w:rsidRDefault="00221A24" w14:paraId="24D58058" w14:textId="77777777">
            <w:r w:rsidRPr="00CA6DBF">
              <w:rPr>
                <w:b/>
                <w:bCs/>
              </w:rPr>
              <w:t xml:space="preserve">A. </w:t>
            </w:r>
            <w:r w:rsidRPr="00CA6DBF">
              <w:t>Degree</w:t>
            </w:r>
          </w:p>
          <w:p w:rsidRPr="00CA6DBF" w:rsidR="00221A24" w:rsidP="00221A24" w:rsidRDefault="00221A24" w14:paraId="2DA97E45" w14:textId="77777777">
            <w:r w:rsidRPr="00CA6DBF">
              <w:rPr>
                <w:b/>
                <w:bCs/>
              </w:rPr>
              <w:t xml:space="preserve">B. </w:t>
            </w:r>
            <w:r w:rsidRPr="00CA6DBF">
              <w:t>Employer's Name as Listed in E-Verify</w:t>
            </w:r>
          </w:p>
          <w:p w:rsidRPr="00CA6DBF" w:rsidR="00221A24" w:rsidP="00221A24" w:rsidRDefault="00221A24" w14:paraId="5A5DEFC9" w14:textId="77777777">
            <w:r w:rsidRPr="00CA6DBF">
              <w:rPr>
                <w:b/>
                <w:bCs/>
              </w:rPr>
              <w:t xml:space="preserve">C. </w:t>
            </w:r>
            <w:r w:rsidRPr="00CA6DBF">
              <w:t>Employer's E-Verify Company Identification Number or a Valid E-Verify Client Company Identification Number</w:t>
            </w:r>
          </w:p>
          <w:p w:rsidR="00221A24" w:rsidP="00221A24" w:rsidRDefault="00221A24" w14:paraId="2ACE8ADF" w14:textId="0EFEA855">
            <w:pPr>
              <w:tabs>
                <w:tab w:val="left" w:pos="580"/>
              </w:tabs>
              <w:rPr>
                <w:b/>
                <w:bCs/>
              </w:rPr>
            </w:pPr>
          </w:p>
          <w:p w:rsidR="00221A24" w:rsidP="00221A24" w:rsidRDefault="00221A24" w14:paraId="5A8C90EE" w14:textId="5DA0E24F">
            <w:pPr>
              <w:tabs>
                <w:tab w:val="left" w:pos="580"/>
              </w:tabs>
              <w:rPr>
                <w:b/>
                <w:bCs/>
              </w:rPr>
            </w:pPr>
          </w:p>
          <w:p w:rsidR="00221A24" w:rsidP="00221A24" w:rsidRDefault="00221A24" w14:paraId="0016E777" w14:textId="09BA6FE3">
            <w:pPr>
              <w:tabs>
                <w:tab w:val="left" w:pos="580"/>
              </w:tabs>
              <w:rPr>
                <w:b/>
                <w:bCs/>
              </w:rPr>
            </w:pPr>
          </w:p>
          <w:p w:rsidR="00221A24" w:rsidP="00221A24" w:rsidRDefault="00221A24" w14:paraId="50631F06" w14:textId="05A9FC39">
            <w:pPr>
              <w:tabs>
                <w:tab w:val="left" w:pos="580"/>
              </w:tabs>
              <w:rPr>
                <w:b/>
                <w:bCs/>
              </w:rPr>
            </w:pPr>
          </w:p>
          <w:p w:rsidR="00221A24" w:rsidP="00221A24" w:rsidRDefault="00221A24" w14:paraId="653DCC34" w14:textId="0ECFDB42">
            <w:pPr>
              <w:tabs>
                <w:tab w:val="left" w:pos="580"/>
              </w:tabs>
              <w:rPr>
                <w:b/>
                <w:bCs/>
              </w:rPr>
            </w:pPr>
          </w:p>
          <w:p w:rsidRPr="00CA6DBF" w:rsidR="00221A24" w:rsidP="00221A24" w:rsidRDefault="00221A24" w14:paraId="571B29D3" w14:textId="77777777">
            <w:pPr>
              <w:tabs>
                <w:tab w:val="left" w:pos="580"/>
              </w:tabs>
              <w:rPr>
                <w:b/>
                <w:bCs/>
              </w:rPr>
            </w:pPr>
          </w:p>
          <w:p w:rsidRPr="00CA6DBF" w:rsidR="00221A24" w:rsidP="00221A24" w:rsidRDefault="00221A24" w14:paraId="046705B4" w14:textId="77777777">
            <w:pPr>
              <w:tabs>
                <w:tab w:val="left" w:pos="580"/>
              </w:tabs>
            </w:pPr>
            <w:r w:rsidRPr="00CA6DBF">
              <w:rPr>
                <w:b/>
                <w:bCs/>
              </w:rPr>
              <w:t xml:space="preserve">3.A.  (c)(8) Eligibility Category. </w:t>
            </w:r>
            <w:r w:rsidRPr="00CA6DBF">
              <w:rPr>
                <w:bCs/>
              </w:rPr>
              <w:t xml:space="preserve"> If you entered the (c)(8) eligibility category in </w:t>
            </w:r>
            <w:r w:rsidRPr="00CA6DBF">
              <w:rPr>
                <w:b/>
                <w:bCs/>
              </w:rPr>
              <w:t>Item Number 1.</w:t>
            </w:r>
            <w:r w:rsidRPr="00CA6DBF">
              <w:rPr>
                <w:bCs/>
              </w:rPr>
              <w:t xml:space="preserve">, are </w:t>
            </w:r>
            <w:r w:rsidRPr="00CA6DBF">
              <w:t>you are eligible for benefits under the ABC settlement agreement as a Salvadoran or Guatemalan national?</w:t>
            </w:r>
          </w:p>
          <w:p w:rsidRPr="00CA6DBF" w:rsidR="00221A24" w:rsidP="00221A24" w:rsidRDefault="00221A24" w14:paraId="7F52808F" w14:textId="77777777">
            <w:pPr>
              <w:tabs>
                <w:tab w:val="left" w:pos="580"/>
              </w:tabs>
            </w:pPr>
            <w:r w:rsidRPr="00CA6DBF">
              <w:t>Yes</w:t>
            </w:r>
          </w:p>
          <w:p w:rsidR="00221A24" w:rsidP="00221A24" w:rsidRDefault="00221A24" w14:paraId="1B1AFAAB" w14:textId="6B8C7B45">
            <w:pPr>
              <w:tabs>
                <w:tab w:val="left" w:pos="580"/>
              </w:tabs>
            </w:pPr>
            <w:r w:rsidRPr="00CA6DBF">
              <w:t xml:space="preserve">No </w:t>
            </w:r>
          </w:p>
          <w:p w:rsidR="00221A24" w:rsidP="00221A24" w:rsidRDefault="00221A24" w14:paraId="0761F317" w14:textId="53B777EB">
            <w:pPr>
              <w:tabs>
                <w:tab w:val="left" w:pos="580"/>
              </w:tabs>
            </w:pPr>
          </w:p>
          <w:p w:rsidRPr="00CA6DBF" w:rsidR="00221A24" w:rsidP="00221A24" w:rsidRDefault="00221A24" w14:paraId="61DA27FA" w14:textId="77777777">
            <w:r w:rsidRPr="00CA6DBF">
              <w:rPr>
                <w:b/>
                <w:bCs/>
              </w:rPr>
              <w:t xml:space="preserve">B. </w:t>
            </w:r>
            <w:r w:rsidRPr="00CA6DBF">
              <w:t xml:space="preserve">If you entered the eligibility category (c)(8) in </w:t>
            </w:r>
            <w:r w:rsidRPr="00CA6DBF">
              <w:rPr>
                <w:b/>
                <w:bCs/>
              </w:rPr>
              <w:t>Item Number 1.</w:t>
            </w:r>
            <w:r w:rsidRPr="00CA6DBF">
              <w:t xml:space="preserve">, have you </w:t>
            </w:r>
            <w:r w:rsidRPr="00CA6DBF">
              <w:rPr>
                <w:b/>
                <w:bCs/>
              </w:rPr>
              <w:t xml:space="preserve">EVER </w:t>
            </w:r>
            <w:r w:rsidRPr="00CA6DBF">
              <w:t>been arrested for and/or convicted of any crime?</w:t>
            </w:r>
          </w:p>
          <w:p w:rsidRPr="00CA6DBF" w:rsidR="00221A24" w:rsidP="00221A24" w:rsidRDefault="00221A24" w14:paraId="093C8029" w14:textId="77777777">
            <w:pPr>
              <w:tabs>
                <w:tab w:val="left" w:pos="4360"/>
              </w:tabs>
              <w:rPr>
                <w:rFonts w:eastAsia="Myriad Pro"/>
              </w:rPr>
            </w:pPr>
            <w:r w:rsidRPr="00CA6DBF">
              <w:rPr>
                <w:rFonts w:eastAsia="Myriad Pro"/>
              </w:rPr>
              <w:t>Yes</w:t>
            </w:r>
          </w:p>
          <w:p w:rsidRPr="00CA6DBF" w:rsidR="00221A24" w:rsidP="00221A24" w:rsidRDefault="00221A24" w14:paraId="710D4C4E" w14:textId="77777777">
            <w:pPr>
              <w:tabs>
                <w:tab w:val="left" w:pos="4360"/>
              </w:tabs>
              <w:rPr>
                <w:rFonts w:eastAsia="Myriad Pro"/>
              </w:rPr>
            </w:pPr>
            <w:r w:rsidRPr="00CA6DBF">
              <w:rPr>
                <w:rFonts w:eastAsia="Myriad Pro"/>
              </w:rPr>
              <w:t>No</w:t>
            </w:r>
          </w:p>
          <w:p w:rsidRPr="00CA6DBF" w:rsidR="00221A24" w:rsidP="00221A24" w:rsidRDefault="00221A24" w14:paraId="26353B02" w14:textId="77777777"/>
          <w:p w:rsidR="00221A24" w:rsidP="00221A24" w:rsidRDefault="00221A24" w14:paraId="63257A24" w14:textId="48205BFE">
            <w:r w:rsidRPr="00CA6DBF">
              <w:rPr>
                <w:b/>
                <w:bCs/>
              </w:rPr>
              <w:t xml:space="preserve">NOTE:  </w:t>
            </w:r>
            <w:r w:rsidRPr="00CA6DBF">
              <w:t xml:space="preserve">If you answered “Yes” to </w:t>
            </w:r>
            <w:r w:rsidRPr="00CA6DBF">
              <w:rPr>
                <w:b/>
                <w:bCs/>
              </w:rPr>
              <w:t>Item B.</w:t>
            </w:r>
            <w:r w:rsidRPr="00CA6DBF">
              <w:t xml:space="preserve">, in </w:t>
            </w:r>
            <w:r w:rsidRPr="00CA6DBF">
              <w:rPr>
                <w:b/>
              </w:rPr>
              <w:t>Item Number 3.</w:t>
            </w:r>
            <w:r w:rsidRPr="00CA6DBF">
              <w:t xml:space="preserve">, refer to </w:t>
            </w:r>
            <w:r w:rsidRPr="00CA6DBF">
              <w:rPr>
                <w:b/>
                <w:bCs/>
              </w:rPr>
              <w:t xml:space="preserve">Special Filing Instructions for Those With Pending Asylum Applications (c)(8) </w:t>
            </w:r>
            <w:r w:rsidRPr="00CA6DBF">
              <w:t xml:space="preserve">in the </w:t>
            </w:r>
            <w:r w:rsidRPr="00CA6DBF">
              <w:rPr>
                <w:b/>
                <w:bCs/>
              </w:rPr>
              <w:t xml:space="preserve">Required Documentation </w:t>
            </w:r>
            <w:r w:rsidRPr="00CA6DBF">
              <w:t>section of the Form I-765 Instructions for information about providing court dispositions.</w:t>
            </w:r>
          </w:p>
          <w:p w:rsidRPr="00221A24" w:rsidR="00221A24" w:rsidP="00221A24" w:rsidRDefault="00221A24" w14:paraId="1C75FF09" w14:textId="75C5B4FD">
            <w:pPr>
              <w:rPr>
                <w:color w:val="FF0000"/>
              </w:rPr>
            </w:pPr>
          </w:p>
          <w:p w:rsidRPr="00221A24" w:rsidR="00221A24" w:rsidP="00221A24" w:rsidRDefault="00221A24" w14:paraId="3CBD3B02" w14:textId="012CD1B2">
            <w:pPr>
              <w:rPr>
                <w:color w:val="FF0000"/>
              </w:rPr>
            </w:pPr>
            <w:r w:rsidRPr="00221A24">
              <w:rPr>
                <w:color w:val="FF0000"/>
              </w:rPr>
              <w:t>[New]</w:t>
            </w:r>
          </w:p>
          <w:p w:rsidR="00221A24" w:rsidP="00221A24" w:rsidRDefault="00221A24" w14:paraId="2F75498B" w14:textId="419335F6"/>
          <w:p w:rsidR="00221A24" w:rsidP="00221A24" w:rsidRDefault="00221A24" w14:paraId="4789E2E4" w14:textId="0FD20FC2"/>
          <w:p w:rsidR="00221A24" w:rsidP="00221A24" w:rsidRDefault="00221A24" w14:paraId="08B35188" w14:textId="624B8FE4"/>
          <w:p w:rsidR="00221A24" w:rsidP="00221A24" w:rsidRDefault="00221A24" w14:paraId="07DC1498" w14:textId="210EBAE0"/>
          <w:p w:rsidR="00221A24" w:rsidP="00221A24" w:rsidRDefault="00221A24" w14:paraId="4D23EAEE" w14:textId="75F89834"/>
          <w:p w:rsidR="00221A24" w:rsidP="00221A24" w:rsidRDefault="00221A24" w14:paraId="5CF40ABC" w14:textId="194CB447"/>
          <w:p w:rsidR="00221A24" w:rsidP="00221A24" w:rsidRDefault="00221A24" w14:paraId="2EACC370" w14:textId="34D269A5"/>
          <w:p w:rsidR="00221A24" w:rsidP="00221A24" w:rsidRDefault="00221A24" w14:paraId="072B9D23" w14:textId="2F37F20D"/>
          <w:p w:rsidR="00221A24" w:rsidP="00221A24" w:rsidRDefault="00221A24" w14:paraId="104DA841" w14:textId="0E3C7CB0"/>
          <w:p w:rsidR="00221A24" w:rsidP="00221A24" w:rsidRDefault="00221A24" w14:paraId="418832D2" w14:textId="211275B0"/>
          <w:p w:rsidR="00221A24" w:rsidP="00221A24" w:rsidRDefault="00221A24" w14:paraId="5C399AC8" w14:textId="28F3CD30"/>
          <w:p w:rsidR="00221A24" w:rsidP="00221A24" w:rsidRDefault="00221A24" w14:paraId="2C137ECF" w14:textId="02F492E9"/>
          <w:p w:rsidR="00221A24" w:rsidP="00221A24" w:rsidRDefault="00221A24" w14:paraId="7BB4A199" w14:textId="5BA86A30"/>
          <w:p w:rsidR="00221A24" w:rsidP="00221A24" w:rsidRDefault="00221A24" w14:paraId="66FE8ABA" w14:textId="4E1CF2DD"/>
          <w:p w:rsidR="00221A24" w:rsidP="00221A24" w:rsidRDefault="00221A24" w14:paraId="479DD456" w14:textId="0CE7CF19"/>
          <w:p w:rsidR="00221A24" w:rsidP="00221A24" w:rsidRDefault="00221A24" w14:paraId="34009C1E" w14:textId="167200EB"/>
          <w:p w:rsidR="00221A24" w:rsidP="00221A24" w:rsidRDefault="00221A24" w14:paraId="2E99FEEE" w14:textId="64D5B5D8"/>
          <w:p w:rsidR="00221A24" w:rsidP="00221A24" w:rsidRDefault="00221A24" w14:paraId="75AE00F3" w14:textId="2F67502E"/>
          <w:p w:rsidR="00221A24" w:rsidP="00221A24" w:rsidRDefault="00221A24" w14:paraId="297BCFC0" w14:textId="0DDDC6D4"/>
          <w:p w:rsidR="00221A24" w:rsidP="00221A24" w:rsidRDefault="00221A24" w14:paraId="102170D6" w14:textId="6DF26F99"/>
          <w:p w:rsidR="00221A24" w:rsidP="00221A24" w:rsidRDefault="00221A24" w14:paraId="08B020B8" w14:textId="67E3E81E"/>
          <w:p w:rsidR="00221A24" w:rsidP="00221A24" w:rsidRDefault="00221A24" w14:paraId="2D4CA65C" w14:textId="7096DAA1"/>
          <w:p w:rsidR="00221A24" w:rsidP="00221A24" w:rsidRDefault="00221A24" w14:paraId="664E5011" w14:textId="6562867F"/>
          <w:p w:rsidR="00221A24" w:rsidP="00221A24" w:rsidRDefault="00221A24" w14:paraId="0FCEACAD" w14:textId="06C329F7"/>
          <w:p w:rsidR="00221A24" w:rsidP="00221A24" w:rsidRDefault="00221A24" w14:paraId="082D964A" w14:textId="57EB5924"/>
          <w:p w:rsidR="00221A24" w:rsidP="00221A24" w:rsidRDefault="00221A24" w14:paraId="7AC7A61F" w14:textId="583CF09E"/>
          <w:p w:rsidR="00221A24" w:rsidP="00221A24" w:rsidRDefault="00221A24" w14:paraId="34E7B2E5" w14:textId="37C6B855"/>
          <w:p w:rsidR="00221A24" w:rsidP="00221A24" w:rsidRDefault="00221A24" w14:paraId="5D9A771C" w14:textId="09D84C09"/>
          <w:p w:rsidR="00221A24" w:rsidP="00221A24" w:rsidRDefault="00221A24" w14:paraId="49E9A719" w14:textId="23BC3BE8"/>
          <w:p w:rsidR="00221A24" w:rsidP="00221A24" w:rsidRDefault="00221A24" w14:paraId="0752F43F" w14:textId="1470DADF"/>
          <w:p w:rsidR="00221A24" w:rsidP="00221A24" w:rsidRDefault="00221A24" w14:paraId="48896983" w14:textId="5AA1B1E3"/>
          <w:p w:rsidR="00221A24" w:rsidP="00221A24" w:rsidRDefault="00221A24" w14:paraId="08322F81" w14:textId="085519C5"/>
          <w:p w:rsidR="00221A24" w:rsidP="00221A24" w:rsidRDefault="00221A24" w14:paraId="43CA4CFE" w14:textId="42F88F7B"/>
          <w:p w:rsidR="00221A24" w:rsidP="00221A24" w:rsidRDefault="00221A24" w14:paraId="54A5280A" w14:textId="5EFDF6FA"/>
          <w:p w:rsidRPr="00CA6DBF" w:rsidR="00221A24" w:rsidP="00221A24" w:rsidRDefault="00221A24" w14:paraId="4FF8AB83" w14:textId="77777777"/>
          <w:p w:rsidRPr="00CA6DBF" w:rsidR="00221A24" w:rsidP="00221A24" w:rsidRDefault="00221A24" w14:paraId="2FCB9CAF" w14:textId="77777777"/>
          <w:p w:rsidRPr="00CA6DBF" w:rsidR="00221A24" w:rsidP="00221A24" w:rsidRDefault="00221A24" w14:paraId="3146A4BD" w14:textId="77777777">
            <w:r w:rsidRPr="00CA6DBF">
              <w:rPr>
                <w:b/>
              </w:rPr>
              <w:t xml:space="preserve">4.  (c)(26) Eligibility Category.  </w:t>
            </w:r>
            <w:r w:rsidRPr="00CA6DBF">
              <w:t xml:space="preserve">If you entered the eligibility category (c)(26) in </w:t>
            </w:r>
            <w:r w:rsidRPr="00CA6DBF">
              <w:rPr>
                <w:b/>
              </w:rPr>
              <w:t>Item Number 1.</w:t>
            </w:r>
            <w:r w:rsidRPr="00CA6DBF">
              <w:t>, provide the receipt number of your H1-B spouse’s most recent Form I-797 Notice for Form I-129, Petition for a Nonimmigrant Worker.</w:t>
            </w:r>
          </w:p>
          <w:p w:rsidRPr="00CA6DBF" w:rsidR="00221A24" w:rsidP="00221A24" w:rsidRDefault="00221A24" w14:paraId="7E2AC537" w14:textId="77777777"/>
          <w:p w:rsidRPr="00CA6DBF" w:rsidR="00221A24" w:rsidP="00221A24" w:rsidRDefault="00221A24" w14:paraId="49DCD806" w14:textId="77777777"/>
          <w:p w:rsidRPr="00CA6DBF" w:rsidR="00221A24" w:rsidP="00221A24" w:rsidRDefault="00221A24" w14:paraId="348A6156" w14:textId="77777777">
            <w:r w:rsidRPr="00CA6DBF">
              <w:rPr>
                <w:b/>
                <w:bCs/>
              </w:rPr>
              <w:lastRenderedPageBreak/>
              <w:t xml:space="preserve">5.A. (c)(35) and (c)(36) Eligibility Category. </w:t>
            </w:r>
            <w:r w:rsidRPr="00CA6DBF">
              <w:t xml:space="preserve">If you entered the eligibility category (c)(35) in </w:t>
            </w:r>
            <w:r w:rsidRPr="00CA6DBF">
              <w:rPr>
                <w:b/>
                <w:bCs/>
              </w:rPr>
              <w:t>Item Number 1.</w:t>
            </w:r>
            <w:r w:rsidRPr="00CA6DBF">
              <w:t xml:space="preserve">, please provide the receipt number of your Form I-797 Notice for Form I-140, Immigrant Petition for Alien Worker. If you entered the eligibility category (c)(36) in </w:t>
            </w:r>
            <w:r w:rsidRPr="00CA6DBF">
              <w:rPr>
                <w:b/>
                <w:bCs/>
              </w:rPr>
              <w:t>Item Number 1.</w:t>
            </w:r>
            <w:r w:rsidRPr="00CA6DBF">
              <w:t>, please provide the receipt number of your spouse's or parent's Form I-797 Notice for Form I-140.</w:t>
            </w:r>
          </w:p>
          <w:p w:rsidRPr="00CA6DBF" w:rsidR="00221A24" w:rsidP="00221A24" w:rsidRDefault="00221A24" w14:paraId="3BC4F2D0" w14:textId="77777777"/>
          <w:p w:rsidRPr="00CA6DBF" w:rsidR="00221A24" w:rsidP="00221A24" w:rsidRDefault="00221A24" w14:paraId="0DA3F5D9" w14:textId="77777777">
            <w:pPr>
              <w:tabs>
                <w:tab w:val="left" w:pos="3360"/>
                <w:tab w:val="left" w:pos="4400"/>
              </w:tabs>
            </w:pPr>
            <w:r w:rsidRPr="00CA6DBF">
              <w:rPr>
                <w:b/>
                <w:bCs/>
              </w:rPr>
              <w:t xml:space="preserve">B. </w:t>
            </w:r>
            <w:r w:rsidRPr="00CA6DBF">
              <w:t>If you entered the eligibility category (c)(35) or (c)(36</w:t>
            </w:r>
            <w:r w:rsidRPr="00CA6DBF">
              <w:rPr>
                <w:b/>
                <w:bCs/>
              </w:rPr>
              <w:t xml:space="preserve">) </w:t>
            </w:r>
            <w:r w:rsidRPr="00CA6DBF">
              <w:t xml:space="preserve">in </w:t>
            </w:r>
            <w:r w:rsidRPr="00CA6DBF">
              <w:rPr>
                <w:b/>
                <w:bCs/>
              </w:rPr>
              <w:t>Item Number 1.</w:t>
            </w:r>
            <w:r w:rsidRPr="00CA6DBF">
              <w:t xml:space="preserve">, have you </w:t>
            </w:r>
            <w:r w:rsidRPr="00CA6DBF">
              <w:rPr>
                <w:b/>
                <w:bCs/>
              </w:rPr>
              <w:t xml:space="preserve">EVER </w:t>
            </w:r>
            <w:r w:rsidRPr="00CA6DBF">
              <w:t>been arrested for and/or convicted of any crime?</w:t>
            </w:r>
          </w:p>
          <w:p w:rsidRPr="00CA6DBF" w:rsidR="00221A24" w:rsidP="00221A24" w:rsidRDefault="00221A24" w14:paraId="661B48F7" w14:textId="77777777">
            <w:pPr>
              <w:tabs>
                <w:tab w:val="left" w:pos="3360"/>
                <w:tab w:val="left" w:pos="4400"/>
              </w:tabs>
              <w:rPr>
                <w:rFonts w:eastAsia="Myriad Pro"/>
              </w:rPr>
            </w:pPr>
            <w:r w:rsidRPr="00CA6DBF">
              <w:rPr>
                <w:rFonts w:eastAsia="Myriad Pro"/>
              </w:rPr>
              <w:t>Yes</w:t>
            </w:r>
          </w:p>
          <w:p w:rsidRPr="00CA6DBF" w:rsidR="00221A24" w:rsidP="00221A24" w:rsidRDefault="00221A24" w14:paraId="3FCB2258" w14:textId="77777777">
            <w:pPr>
              <w:tabs>
                <w:tab w:val="left" w:pos="3360"/>
                <w:tab w:val="left" w:pos="4400"/>
              </w:tabs>
              <w:rPr>
                <w:rFonts w:eastAsia="Myriad Pro"/>
              </w:rPr>
            </w:pPr>
            <w:r w:rsidRPr="00CA6DBF">
              <w:rPr>
                <w:rFonts w:eastAsia="Myriad Pro"/>
              </w:rPr>
              <w:t>No</w:t>
            </w:r>
          </w:p>
          <w:p w:rsidRPr="00CA6DBF" w:rsidR="00221A24" w:rsidP="00221A24" w:rsidRDefault="00221A24" w14:paraId="6EF1520C" w14:textId="77777777"/>
          <w:p w:rsidRPr="00CA6DBF" w:rsidR="00221A24" w:rsidP="00221A24" w:rsidRDefault="00221A24" w14:paraId="3AE58C86" w14:textId="77777777">
            <w:r w:rsidRPr="00CA6DBF">
              <w:rPr>
                <w:b/>
                <w:bCs/>
              </w:rPr>
              <w:t xml:space="preserve">NOTE:  </w:t>
            </w:r>
            <w:r w:rsidRPr="00CA6DBF">
              <w:t xml:space="preserve">If you answered “Yes” to </w:t>
            </w:r>
            <w:r w:rsidRPr="00CA6DBF">
              <w:rPr>
                <w:b/>
              </w:rPr>
              <w:t xml:space="preserve">Item B. </w:t>
            </w:r>
            <w:r w:rsidRPr="00CA6DBF">
              <w:t xml:space="preserve">in </w:t>
            </w:r>
            <w:r w:rsidRPr="00CA6DBF">
              <w:rPr>
                <w:b/>
                <w:bCs/>
              </w:rPr>
              <w:t>Item Number 5.</w:t>
            </w:r>
            <w:r w:rsidRPr="00CA6DBF">
              <w:t xml:space="preserve">, refer to </w:t>
            </w:r>
            <w:r w:rsidRPr="00CA6DBF">
              <w:rPr>
                <w:b/>
                <w:bCs/>
              </w:rPr>
              <w:t>Employment-Based Nonimmigrant Categories</w:t>
            </w:r>
            <w:r w:rsidRPr="00CA6DBF">
              <w:t xml:space="preserve">, </w:t>
            </w:r>
            <w:r w:rsidRPr="00CA6DBF">
              <w:rPr>
                <w:b/>
                <w:bCs/>
              </w:rPr>
              <w:t>Items 8. - 9.</w:t>
            </w:r>
            <w:r w:rsidRPr="00CA6DBF">
              <w:t xml:space="preserve">, in the </w:t>
            </w:r>
            <w:r w:rsidRPr="00CA6DBF">
              <w:rPr>
                <w:b/>
                <w:bCs/>
              </w:rPr>
              <w:t xml:space="preserve">Who May File Form I-765 </w:t>
            </w:r>
            <w:r w:rsidRPr="00CA6DBF">
              <w:t>section of the Form I-765 Instructions for information about providing court dispositions.</w:t>
            </w:r>
          </w:p>
          <w:p w:rsidRPr="00CA6DBF" w:rsidR="00221A24" w:rsidP="00CA6DBF" w:rsidRDefault="00221A24" w14:paraId="35A03AF0" w14:textId="77777777">
            <w:pPr>
              <w:rPr>
                <w:b/>
                <w:bCs/>
              </w:rPr>
            </w:pPr>
          </w:p>
        </w:tc>
        <w:tc>
          <w:tcPr>
            <w:tcW w:w="4095" w:type="dxa"/>
          </w:tcPr>
          <w:p w:rsidRPr="00221A24" w:rsidR="00221A24" w:rsidP="00221A24" w:rsidRDefault="00221A24" w14:paraId="17C49DBE" w14:textId="77777777">
            <w:pPr>
              <w:rPr>
                <w:b/>
                <w:bCs/>
              </w:rPr>
            </w:pPr>
            <w:r w:rsidRPr="00221A24">
              <w:rPr>
                <w:b/>
                <w:bCs/>
              </w:rPr>
              <w:lastRenderedPageBreak/>
              <w:t>Part 3. Information About Your Eligibility Category</w:t>
            </w:r>
          </w:p>
          <w:p w:rsidRPr="00221A24" w:rsidR="00221A24" w:rsidP="00221A24" w:rsidRDefault="00221A24" w14:paraId="6CE44BD3" w14:textId="77777777"/>
          <w:p w:rsidRPr="00221A24" w:rsidR="00221A24" w:rsidP="00221A24" w:rsidRDefault="00221A24" w14:paraId="0D3DDAA3" w14:textId="77777777">
            <w:r w:rsidRPr="00221A24">
              <w:rPr>
                <w:b/>
                <w:bCs/>
              </w:rPr>
              <w:t xml:space="preserve">1.  Eligibility Category.  </w:t>
            </w:r>
            <w:r w:rsidRPr="00221A24">
              <w:t xml:space="preserve">Refer to the </w:t>
            </w:r>
            <w:r w:rsidRPr="00221A24">
              <w:rPr>
                <w:b/>
                <w:bCs/>
              </w:rPr>
              <w:t xml:space="preserve">Who May File Form I-765 </w:t>
            </w:r>
            <w:r w:rsidRPr="00221A24">
              <w:t>section of the Form I-765 Instructions to determine the appropriate eligibility category for this application. Enter the appropriate letter and number for your eligibility category below (for example, (a)(8), (c)(17)(iii)).</w:t>
            </w:r>
          </w:p>
          <w:p w:rsidRPr="00221A24" w:rsidR="00221A24" w:rsidP="00221A24" w:rsidRDefault="00221A24" w14:paraId="18F951CB" w14:textId="77777777"/>
          <w:p w:rsidRPr="00221A24" w:rsidR="00221A24" w:rsidP="00221A24" w:rsidRDefault="00221A24" w14:paraId="2FC3A387" w14:textId="77777777">
            <w:r w:rsidRPr="00221A24">
              <w:t>[Three fillable fields separated by parenthesis]</w:t>
            </w:r>
          </w:p>
          <w:p w:rsidRPr="00221A24" w:rsidR="00221A24" w:rsidP="00221A24" w:rsidRDefault="00221A24" w14:paraId="7F653028" w14:textId="77777777"/>
          <w:p w:rsidRPr="00221A24" w:rsidR="00221A24" w:rsidP="00221A24" w:rsidRDefault="00221A24" w14:paraId="67F55E9F" w14:textId="77777777">
            <w:r w:rsidRPr="00221A24">
              <w:rPr>
                <w:b/>
                <w:bCs/>
              </w:rPr>
              <w:t xml:space="preserve">2.  (c)(3)(C) STEM OPT Eligibility Category.  </w:t>
            </w:r>
            <w:r w:rsidRPr="00221A24">
              <w:t xml:space="preserve">If you entered the eligibility category </w:t>
            </w:r>
            <w:r w:rsidRPr="00221A24">
              <w:rPr>
                <w:b/>
                <w:bCs/>
              </w:rPr>
              <w:t xml:space="preserve">(c)(3)(C) </w:t>
            </w:r>
            <w:r w:rsidRPr="00221A24">
              <w:t xml:space="preserve">in </w:t>
            </w:r>
            <w:r w:rsidRPr="00221A24">
              <w:rPr>
                <w:b/>
                <w:bCs/>
              </w:rPr>
              <w:t>Item Number</w:t>
            </w:r>
          </w:p>
          <w:p w:rsidRPr="00221A24" w:rsidR="00221A24" w:rsidP="00221A24" w:rsidRDefault="00221A24" w14:paraId="4B3BEFC6" w14:textId="77777777">
            <w:r w:rsidRPr="00221A24">
              <w:rPr>
                <w:b/>
                <w:bCs/>
              </w:rPr>
              <w:t>1.</w:t>
            </w:r>
            <w:r w:rsidRPr="00221A24">
              <w:t xml:space="preserve">, provide the information requested in </w:t>
            </w:r>
            <w:r w:rsidRPr="00221A24">
              <w:rPr>
                <w:b/>
              </w:rPr>
              <w:t>Items A. - C.</w:t>
            </w:r>
            <w:r w:rsidRPr="00221A24">
              <w:t xml:space="preserve"> </w:t>
            </w:r>
          </w:p>
          <w:p w:rsidRPr="00221A24" w:rsidR="00221A24" w:rsidP="00221A24" w:rsidRDefault="00221A24" w14:paraId="556A5BFD" w14:textId="77777777"/>
          <w:p w:rsidRPr="00221A24" w:rsidR="00221A24" w:rsidP="00221A24" w:rsidRDefault="00221A24" w14:paraId="6C57E9AD" w14:textId="77777777">
            <w:r w:rsidRPr="00221A24">
              <w:rPr>
                <w:b/>
                <w:bCs/>
              </w:rPr>
              <w:t xml:space="preserve">A. </w:t>
            </w:r>
            <w:r w:rsidRPr="00221A24">
              <w:t>Degree</w:t>
            </w:r>
          </w:p>
          <w:p w:rsidRPr="00221A24" w:rsidR="00221A24" w:rsidP="00221A24" w:rsidRDefault="00221A24" w14:paraId="03AC79DA" w14:textId="77777777">
            <w:r w:rsidRPr="00221A24">
              <w:rPr>
                <w:b/>
                <w:bCs/>
              </w:rPr>
              <w:t xml:space="preserve">B. </w:t>
            </w:r>
            <w:r w:rsidRPr="00221A24">
              <w:t>Employer's Name as Listed in E-Verify</w:t>
            </w:r>
          </w:p>
          <w:p w:rsidRPr="00221A24" w:rsidR="00221A24" w:rsidP="00221A24" w:rsidRDefault="00221A24" w14:paraId="0ACB582C" w14:textId="77777777">
            <w:r w:rsidRPr="00221A24">
              <w:rPr>
                <w:b/>
                <w:bCs/>
              </w:rPr>
              <w:t xml:space="preserve">C. </w:t>
            </w:r>
            <w:r w:rsidRPr="00221A24">
              <w:t>Employer's E-Verify Company Identification Number or a Valid E-Verify Client Company Identification Number</w:t>
            </w:r>
          </w:p>
          <w:p w:rsidRPr="00221A24" w:rsidR="00221A24" w:rsidP="00221A24" w:rsidRDefault="00221A24" w14:paraId="36023766" w14:textId="77777777"/>
          <w:p w:rsidR="00221A24" w:rsidP="00221A24" w:rsidRDefault="00221A24" w14:paraId="0E140C5D" w14:textId="34CAE690">
            <w:pPr>
              <w:rPr>
                <w:b/>
                <w:bCs/>
                <w:color w:val="FF0000"/>
              </w:rPr>
            </w:pPr>
            <w:r w:rsidRPr="00221A24">
              <w:rPr>
                <w:b/>
                <w:bCs/>
                <w:color w:val="FF0000"/>
              </w:rPr>
              <w:t>3.</w:t>
            </w:r>
            <w:r w:rsidRPr="00221A24">
              <w:rPr>
                <w:b/>
                <w:bCs/>
              </w:rPr>
              <w:t xml:space="preserve"> (c)(8) Eligibility Category.  </w:t>
            </w:r>
            <w:r w:rsidRPr="00221A24">
              <w:t xml:space="preserve">If you entered the eligibility category (c)(8) in </w:t>
            </w:r>
            <w:r w:rsidRPr="00221A24">
              <w:rPr>
                <w:b/>
                <w:bCs/>
              </w:rPr>
              <w:t>Item Number 1.</w:t>
            </w:r>
            <w:r w:rsidRPr="00221A24">
              <w:t xml:space="preserve">, </w:t>
            </w:r>
            <w:r w:rsidRPr="00221A24">
              <w:rPr>
                <w:color w:val="FF0000"/>
              </w:rPr>
              <w:t xml:space="preserve">provide the information requested in </w:t>
            </w:r>
            <w:r w:rsidRPr="00221A24">
              <w:rPr>
                <w:b/>
                <w:bCs/>
                <w:color w:val="FF0000"/>
              </w:rPr>
              <w:t>Items A. - D.</w:t>
            </w:r>
          </w:p>
          <w:p w:rsidRPr="00221A24" w:rsidR="00221A24" w:rsidP="00221A24" w:rsidRDefault="00221A24" w14:paraId="66FBF901" w14:textId="77777777"/>
          <w:p w:rsidRPr="00221A24" w:rsidR="00221A24" w:rsidP="00221A24" w:rsidRDefault="00221A24" w14:paraId="322B0A20" w14:textId="77777777">
            <w:pPr>
              <w:tabs>
                <w:tab w:val="left" w:pos="940"/>
              </w:tabs>
            </w:pPr>
            <w:r w:rsidRPr="00221A24">
              <w:rPr>
                <w:b/>
                <w:bCs/>
              </w:rPr>
              <w:t xml:space="preserve">A. (c)(8) Eligibility Category. </w:t>
            </w:r>
            <w:r w:rsidRPr="00221A24">
              <w:rPr>
                <w:bCs/>
              </w:rPr>
              <w:t xml:space="preserve"> If you entered the (c)(8) eligibility category in </w:t>
            </w:r>
            <w:r w:rsidRPr="00221A24">
              <w:rPr>
                <w:b/>
                <w:bCs/>
              </w:rPr>
              <w:t>Item Number 1.</w:t>
            </w:r>
            <w:r w:rsidRPr="00221A24">
              <w:rPr>
                <w:bCs/>
              </w:rPr>
              <w:t xml:space="preserve">, </w:t>
            </w:r>
            <w:r w:rsidRPr="00221A24">
              <w:t xml:space="preserve">are you eligible for benefits under the ABC settlement agreement as a Salvadoran or Guatemalan national? </w:t>
            </w:r>
          </w:p>
          <w:p w:rsidRPr="00221A24" w:rsidR="00221A24" w:rsidP="00221A24" w:rsidRDefault="00221A24" w14:paraId="38304C43" w14:textId="77777777">
            <w:pPr>
              <w:tabs>
                <w:tab w:val="left" w:pos="940"/>
              </w:tabs>
            </w:pPr>
            <w:r w:rsidRPr="00221A24">
              <w:t>Yes</w:t>
            </w:r>
          </w:p>
          <w:p w:rsidRPr="00221A24" w:rsidR="00221A24" w:rsidP="00221A24" w:rsidRDefault="00221A24" w14:paraId="2FEA69A0" w14:textId="77777777">
            <w:pPr>
              <w:tabs>
                <w:tab w:val="left" w:pos="940"/>
              </w:tabs>
            </w:pPr>
            <w:r w:rsidRPr="00221A24">
              <w:t>No</w:t>
            </w:r>
          </w:p>
          <w:p w:rsidRPr="00221A24" w:rsidR="00221A24" w:rsidP="00221A24" w:rsidRDefault="00221A24" w14:paraId="4EE2FD4F" w14:textId="77777777">
            <w:pPr>
              <w:rPr>
                <w:b/>
                <w:bCs/>
              </w:rPr>
            </w:pPr>
          </w:p>
          <w:p w:rsidRPr="00221A24" w:rsidR="00221A24" w:rsidP="00221A24" w:rsidRDefault="00221A24" w14:paraId="751CA5E6" w14:textId="77777777">
            <w:r w:rsidRPr="00221A24">
              <w:rPr>
                <w:b/>
                <w:bCs/>
              </w:rPr>
              <w:t xml:space="preserve">B.  </w:t>
            </w:r>
            <w:r w:rsidRPr="00221A24">
              <w:rPr>
                <w:bCs/>
                <w:color w:val="FF0000"/>
              </w:rPr>
              <w:t>H</w:t>
            </w:r>
            <w:r w:rsidRPr="00221A24">
              <w:rPr>
                <w:color w:val="FF0000"/>
              </w:rPr>
              <w:t xml:space="preserve">ave </w:t>
            </w:r>
            <w:r w:rsidRPr="00221A24">
              <w:t xml:space="preserve">you </w:t>
            </w:r>
            <w:r w:rsidRPr="00221A24">
              <w:rPr>
                <w:b/>
                <w:bCs/>
              </w:rPr>
              <w:t xml:space="preserve">EVER </w:t>
            </w:r>
            <w:r w:rsidRPr="00221A24">
              <w:t xml:space="preserve">been arrested </w:t>
            </w:r>
            <w:r w:rsidRPr="00221A24">
              <w:rPr>
                <w:color w:val="FF0000"/>
              </w:rPr>
              <w:t>for, and/or charged with, and/or</w:t>
            </w:r>
            <w:r w:rsidRPr="00221A24">
              <w:t xml:space="preserve"> convicted of any crime </w:t>
            </w:r>
            <w:r w:rsidRPr="00221A24">
              <w:rPr>
                <w:color w:val="FF0000"/>
              </w:rPr>
              <w:t>in any country</w:t>
            </w:r>
            <w:r w:rsidRPr="00221A24">
              <w:t>?</w:t>
            </w:r>
          </w:p>
          <w:p w:rsidRPr="00221A24" w:rsidR="00221A24" w:rsidP="00221A24" w:rsidRDefault="00221A24" w14:paraId="67155F77" w14:textId="77777777">
            <w:pPr>
              <w:tabs>
                <w:tab w:val="left" w:pos="4360"/>
              </w:tabs>
              <w:rPr>
                <w:rFonts w:eastAsia="Myriad Pro"/>
              </w:rPr>
            </w:pPr>
            <w:r w:rsidRPr="00221A24">
              <w:rPr>
                <w:rFonts w:eastAsia="Myriad Pro"/>
              </w:rPr>
              <w:t>Yes</w:t>
            </w:r>
          </w:p>
          <w:p w:rsidRPr="00221A24" w:rsidR="00221A24" w:rsidP="00221A24" w:rsidRDefault="00221A24" w14:paraId="39FC3C43" w14:textId="77777777">
            <w:pPr>
              <w:tabs>
                <w:tab w:val="left" w:pos="4360"/>
              </w:tabs>
              <w:rPr>
                <w:rFonts w:eastAsia="Myriad Pro"/>
              </w:rPr>
            </w:pPr>
            <w:r w:rsidRPr="00221A24">
              <w:rPr>
                <w:rFonts w:eastAsia="Myriad Pro"/>
              </w:rPr>
              <w:t>No</w:t>
            </w:r>
          </w:p>
          <w:p w:rsidRPr="00221A24" w:rsidR="00221A24" w:rsidP="00221A24" w:rsidRDefault="00221A24" w14:paraId="1CA09CA0" w14:textId="77777777"/>
          <w:p w:rsidRPr="00221A24" w:rsidR="00221A24" w:rsidP="00221A24" w:rsidRDefault="00221A24" w14:paraId="58A56823" w14:textId="77777777">
            <w:r w:rsidRPr="00221A24">
              <w:rPr>
                <w:b/>
                <w:bCs/>
              </w:rPr>
              <w:t xml:space="preserve">NOTE:  </w:t>
            </w:r>
            <w:r w:rsidRPr="00221A24">
              <w:t xml:space="preserve">If you answered “Yes” to </w:t>
            </w:r>
            <w:r w:rsidRPr="00221A24">
              <w:rPr>
                <w:b/>
                <w:bCs/>
              </w:rPr>
              <w:t>Item B. i</w:t>
            </w:r>
            <w:r w:rsidRPr="00221A24">
              <w:rPr>
                <w:bCs/>
              </w:rPr>
              <w:t>n</w:t>
            </w:r>
            <w:r w:rsidRPr="00221A24">
              <w:rPr>
                <w:b/>
                <w:bCs/>
              </w:rPr>
              <w:t xml:space="preserve"> Item Number 3.</w:t>
            </w:r>
            <w:r w:rsidRPr="00221A24">
              <w:t xml:space="preserve">, refer to </w:t>
            </w:r>
            <w:r w:rsidRPr="00221A24">
              <w:rPr>
                <w:b/>
                <w:bCs/>
              </w:rPr>
              <w:t xml:space="preserve">Special Filing Instructions for Those With Pending Asylum Applications (c)(8) </w:t>
            </w:r>
            <w:r w:rsidRPr="00221A24">
              <w:t xml:space="preserve">in the </w:t>
            </w:r>
            <w:r w:rsidRPr="00221A24">
              <w:rPr>
                <w:b/>
                <w:bCs/>
              </w:rPr>
              <w:t xml:space="preserve">Required Documentation </w:t>
            </w:r>
            <w:r w:rsidRPr="00221A24">
              <w:t>section of the Form I-765 Instructions for information about providing court dispositions.</w:t>
            </w:r>
          </w:p>
          <w:p w:rsidRPr="00221A24" w:rsidR="00221A24" w:rsidP="00221A24" w:rsidRDefault="00221A24" w14:paraId="5C98E187" w14:textId="77777777"/>
          <w:p w:rsidRPr="00221A24" w:rsidR="00221A24" w:rsidP="00221A24" w:rsidRDefault="00221A24" w14:paraId="7010D793" w14:textId="77777777">
            <w:pPr>
              <w:contextualSpacing/>
              <w:rPr>
                <w:bCs/>
                <w:color w:val="FF0000"/>
              </w:rPr>
            </w:pPr>
            <w:r w:rsidRPr="00221A24">
              <w:rPr>
                <w:b/>
                <w:bCs/>
                <w:color w:val="FF0000"/>
              </w:rPr>
              <w:t xml:space="preserve">C.  </w:t>
            </w:r>
            <w:r w:rsidRPr="00221A24">
              <w:rPr>
                <w:bCs/>
                <w:color w:val="FF0000"/>
              </w:rPr>
              <w:t xml:space="preserve">Did you enter the United States lawfully through a U.S. port of entry and were you inspected and admitted or paroled after inspection by an immigration officer?  (If you answer “Yes,” you </w:t>
            </w:r>
            <w:r w:rsidRPr="00221A24">
              <w:rPr>
                <w:b/>
                <w:bCs/>
                <w:color w:val="FF0000"/>
              </w:rPr>
              <w:t>MUST</w:t>
            </w:r>
            <w:r w:rsidRPr="00221A24">
              <w:rPr>
                <w:bCs/>
                <w:color w:val="FF0000"/>
              </w:rPr>
              <w:t xml:space="preserve"> provide evidence of your lawful entry.) </w:t>
            </w:r>
          </w:p>
          <w:p w:rsidRPr="00221A24" w:rsidR="00221A24" w:rsidP="00221A24" w:rsidRDefault="00221A24" w14:paraId="512B12F2" w14:textId="77777777">
            <w:pPr>
              <w:contextualSpacing/>
              <w:rPr>
                <w:bCs/>
                <w:color w:val="FF0000"/>
              </w:rPr>
            </w:pPr>
            <w:r w:rsidRPr="00221A24">
              <w:rPr>
                <w:bCs/>
                <w:color w:val="FF0000"/>
              </w:rPr>
              <w:t xml:space="preserve">Yes  </w:t>
            </w:r>
          </w:p>
          <w:p w:rsidRPr="00221A24" w:rsidR="00221A24" w:rsidP="00221A24" w:rsidRDefault="00221A24" w14:paraId="7C82A128" w14:textId="77777777">
            <w:pPr>
              <w:contextualSpacing/>
              <w:rPr>
                <w:bCs/>
                <w:color w:val="FF0000"/>
              </w:rPr>
            </w:pPr>
            <w:r w:rsidRPr="00221A24">
              <w:rPr>
                <w:bCs/>
                <w:color w:val="FF0000"/>
              </w:rPr>
              <w:t>No</w:t>
            </w:r>
          </w:p>
          <w:p w:rsidRPr="00221A24" w:rsidR="00221A24" w:rsidP="00221A24" w:rsidRDefault="00221A24" w14:paraId="3A6D742B" w14:textId="77777777">
            <w:pPr>
              <w:contextualSpacing/>
              <w:rPr>
                <w:bCs/>
                <w:color w:val="FF0000"/>
              </w:rPr>
            </w:pPr>
          </w:p>
          <w:p w:rsidRPr="00221A24" w:rsidR="00221A24" w:rsidP="00221A24" w:rsidRDefault="00221A24" w14:paraId="140E5A2F" w14:textId="77777777">
            <w:pPr>
              <w:contextualSpacing/>
              <w:rPr>
                <w:bCs/>
                <w:color w:val="FF0000"/>
              </w:rPr>
            </w:pPr>
            <w:r w:rsidRPr="00221A24">
              <w:rPr>
                <w:b/>
                <w:bCs/>
                <w:color w:val="FF0000"/>
              </w:rPr>
              <w:t xml:space="preserve">D.  </w:t>
            </w:r>
            <w:r w:rsidRPr="00221A24">
              <w:rPr>
                <w:bCs/>
                <w:color w:val="FF0000"/>
              </w:rPr>
              <w:t xml:space="preserve">If you answered “No” to </w:t>
            </w:r>
            <w:r w:rsidRPr="00221A24">
              <w:rPr>
                <w:b/>
                <w:bCs/>
                <w:color w:val="FF0000"/>
              </w:rPr>
              <w:t>Item C.</w:t>
            </w:r>
            <w:r w:rsidRPr="00221A24">
              <w:rPr>
                <w:bCs/>
                <w:color w:val="FF0000"/>
              </w:rPr>
              <w:t xml:space="preserve">, did you present yourself to the Secretary of Homeland Security or his or her delegate (DHS) within 48 hours of entry or attempted entry </w:t>
            </w:r>
            <w:r w:rsidRPr="00221A24">
              <w:rPr>
                <w:b/>
                <w:bCs/>
                <w:color w:val="FF0000"/>
              </w:rPr>
              <w:t>AND</w:t>
            </w:r>
            <w:r w:rsidRPr="00221A24">
              <w:rPr>
                <w:bCs/>
                <w:color w:val="FF0000"/>
              </w:rPr>
              <w:t xml:space="preserve"> express an intention to seek asylum within the United States or express a fear of persecution or torture in your home country? </w:t>
            </w:r>
          </w:p>
          <w:p w:rsidRPr="00221A24" w:rsidR="00221A24" w:rsidP="00221A24" w:rsidRDefault="00221A24" w14:paraId="05A67845" w14:textId="77777777">
            <w:pPr>
              <w:contextualSpacing/>
              <w:rPr>
                <w:bCs/>
                <w:color w:val="FF0000"/>
              </w:rPr>
            </w:pPr>
            <w:r w:rsidRPr="00221A24">
              <w:rPr>
                <w:bCs/>
                <w:color w:val="FF0000"/>
              </w:rPr>
              <w:t xml:space="preserve">Yes  </w:t>
            </w:r>
          </w:p>
          <w:p w:rsidRPr="00221A24" w:rsidR="00221A24" w:rsidP="00221A24" w:rsidRDefault="00221A24" w14:paraId="5E60B593" w14:textId="77777777">
            <w:pPr>
              <w:contextualSpacing/>
              <w:rPr>
                <w:bCs/>
                <w:color w:val="FF0000"/>
              </w:rPr>
            </w:pPr>
            <w:r w:rsidRPr="00221A24">
              <w:rPr>
                <w:bCs/>
                <w:color w:val="FF0000"/>
              </w:rPr>
              <w:t>No</w:t>
            </w:r>
          </w:p>
          <w:p w:rsidRPr="00221A24" w:rsidR="00221A24" w:rsidP="00221A24" w:rsidRDefault="00221A24" w14:paraId="3F229F52" w14:textId="77777777">
            <w:pPr>
              <w:contextualSpacing/>
              <w:rPr>
                <w:bCs/>
                <w:color w:val="FF0000"/>
              </w:rPr>
            </w:pPr>
          </w:p>
          <w:p w:rsidRPr="00221A24" w:rsidR="00221A24" w:rsidP="00221A24" w:rsidRDefault="00221A24" w14:paraId="2E46DB3E" w14:textId="77777777">
            <w:pPr>
              <w:contextualSpacing/>
              <w:rPr>
                <w:bCs/>
                <w:color w:val="FF0000"/>
              </w:rPr>
            </w:pPr>
            <w:r w:rsidRPr="00221A24">
              <w:rPr>
                <w:bCs/>
                <w:color w:val="FF0000"/>
              </w:rPr>
              <w:t xml:space="preserve">If you answered “Yes” to </w:t>
            </w:r>
            <w:r w:rsidRPr="00221A24">
              <w:rPr>
                <w:b/>
                <w:bCs/>
                <w:color w:val="FF0000"/>
              </w:rPr>
              <w:t>Item D.</w:t>
            </w:r>
            <w:r w:rsidRPr="00221A24">
              <w:rPr>
                <w:bCs/>
                <w:color w:val="FF0000"/>
              </w:rPr>
              <w:t>, provide the following information:</w:t>
            </w:r>
          </w:p>
          <w:p w:rsidRPr="00221A24" w:rsidR="00221A24" w:rsidP="00221A24" w:rsidRDefault="00221A24" w14:paraId="6F5593D1" w14:textId="77777777">
            <w:pPr>
              <w:contextualSpacing/>
              <w:rPr>
                <w:bCs/>
                <w:color w:val="FF0000"/>
              </w:rPr>
            </w:pPr>
          </w:p>
          <w:p w:rsidRPr="00221A24" w:rsidR="00221A24" w:rsidP="00221A24" w:rsidRDefault="00221A24" w14:paraId="41149EE7" w14:textId="77777777">
            <w:pPr>
              <w:contextualSpacing/>
              <w:rPr>
                <w:bCs/>
                <w:color w:val="FF0000"/>
              </w:rPr>
            </w:pPr>
            <w:r w:rsidRPr="00221A24">
              <w:rPr>
                <w:bCs/>
                <w:color w:val="FF0000"/>
              </w:rPr>
              <w:t>Date you presented yourself to DHS</w:t>
            </w:r>
          </w:p>
          <w:p w:rsidRPr="00221A24" w:rsidR="00221A24" w:rsidP="00221A24" w:rsidRDefault="00221A24" w14:paraId="4F20E600" w14:textId="77777777">
            <w:pPr>
              <w:contextualSpacing/>
              <w:rPr>
                <w:bCs/>
                <w:color w:val="FF0000"/>
              </w:rPr>
            </w:pPr>
            <w:r w:rsidRPr="00221A24">
              <w:rPr>
                <w:bCs/>
                <w:color w:val="FF0000"/>
              </w:rPr>
              <w:t xml:space="preserve">Location where you presented yourself to DHS </w:t>
            </w:r>
          </w:p>
          <w:p w:rsidRPr="00221A24" w:rsidR="00221A24" w:rsidP="00221A24" w:rsidRDefault="00221A24" w14:paraId="3C245EEC" w14:textId="77777777">
            <w:pPr>
              <w:contextualSpacing/>
              <w:rPr>
                <w:bCs/>
                <w:color w:val="FF0000"/>
              </w:rPr>
            </w:pPr>
            <w:r w:rsidRPr="00221A24">
              <w:rPr>
                <w:bCs/>
                <w:color w:val="FF0000"/>
              </w:rPr>
              <w:t>Country of claimed persecution</w:t>
            </w:r>
          </w:p>
          <w:p w:rsidRPr="00221A24" w:rsidR="00221A24" w:rsidP="00221A24" w:rsidRDefault="00221A24" w14:paraId="5A5A642A" w14:textId="77777777">
            <w:pPr>
              <w:contextualSpacing/>
              <w:rPr>
                <w:bCs/>
                <w:color w:val="FF0000"/>
              </w:rPr>
            </w:pPr>
            <w:r w:rsidRPr="00221A24">
              <w:rPr>
                <w:bCs/>
                <w:color w:val="FF0000"/>
              </w:rPr>
              <w:t>Provide an explanation for why you did not enter the United States lawfully through a U.S. port of entry.</w:t>
            </w:r>
            <w:r w:rsidRPr="00221A24" w:rsidDel="009771D5">
              <w:rPr>
                <w:bCs/>
                <w:color w:val="FF0000"/>
              </w:rPr>
              <w:t xml:space="preserve"> </w:t>
            </w:r>
            <w:r w:rsidRPr="00221A24">
              <w:rPr>
                <w:bCs/>
                <w:color w:val="FF0000"/>
              </w:rPr>
              <w:t xml:space="preserve"> </w:t>
            </w:r>
            <w:r w:rsidRPr="00221A24">
              <w:rPr>
                <w:color w:val="FF0000"/>
              </w:rPr>
              <w:t xml:space="preserve">If you need extra space to complete this item, use the space provided in </w:t>
            </w:r>
            <w:r w:rsidRPr="00221A24">
              <w:rPr>
                <w:b/>
                <w:bCs/>
                <w:color w:val="FF0000"/>
              </w:rPr>
              <w:t>Part 8. Additional Information</w:t>
            </w:r>
            <w:r w:rsidRPr="00221A24">
              <w:rPr>
                <w:color w:val="FF0000"/>
              </w:rPr>
              <w:t>.</w:t>
            </w:r>
          </w:p>
          <w:p w:rsidRPr="00221A24" w:rsidR="00221A24" w:rsidP="00221A24" w:rsidRDefault="00221A24" w14:paraId="58C196B1" w14:textId="77777777">
            <w:pPr>
              <w:rPr>
                <w:bCs/>
                <w:color w:val="FF0000"/>
              </w:rPr>
            </w:pPr>
            <w:r w:rsidRPr="00221A24">
              <w:rPr>
                <w:bCs/>
                <w:color w:val="FF0000"/>
              </w:rPr>
              <w:t>[fillable field]</w:t>
            </w:r>
          </w:p>
          <w:p w:rsidRPr="00221A24" w:rsidR="00221A24" w:rsidP="00221A24" w:rsidRDefault="00221A24" w14:paraId="15BEF2AC" w14:textId="77777777">
            <w:pPr>
              <w:rPr>
                <w:color w:val="FF0000"/>
              </w:rPr>
            </w:pPr>
          </w:p>
          <w:p w:rsidRPr="00221A24" w:rsidR="00221A24" w:rsidP="00221A24" w:rsidRDefault="00221A24" w14:paraId="59707950" w14:textId="77777777">
            <w:pPr>
              <w:rPr>
                <w:color w:val="FF0000"/>
              </w:rPr>
            </w:pPr>
            <w:r w:rsidRPr="00221A24">
              <w:rPr>
                <w:b/>
                <w:color w:val="FF0000"/>
              </w:rPr>
              <w:t>NOTE:</w:t>
            </w:r>
            <w:r w:rsidRPr="00221A24">
              <w:rPr>
                <w:color w:val="FF0000"/>
              </w:rPr>
              <w:t xml:space="preserve">  Refer to the </w:t>
            </w:r>
            <w:r w:rsidRPr="00221A24">
              <w:rPr>
                <w:b/>
                <w:color w:val="FF0000"/>
              </w:rPr>
              <w:t xml:space="preserve">Special Filing Instructions </w:t>
            </w:r>
            <w:r w:rsidRPr="00221A24">
              <w:rPr>
                <w:b/>
                <w:bCs/>
                <w:color w:val="FF0000"/>
              </w:rPr>
              <w:t xml:space="preserve">for Those With Pending Asylum Applications (c)(8) </w:t>
            </w:r>
            <w:r w:rsidRPr="00221A24">
              <w:rPr>
                <w:color w:val="FF0000"/>
              </w:rPr>
              <w:t>section of the Form I-765 Instructions for more information.</w:t>
            </w:r>
          </w:p>
          <w:p w:rsidRPr="00221A24" w:rsidR="00221A24" w:rsidP="00221A24" w:rsidRDefault="00221A24" w14:paraId="4AEAE12E" w14:textId="77777777"/>
          <w:p w:rsidR="00221A24" w:rsidP="00221A24" w:rsidRDefault="00221A24" w14:paraId="7B2EA931" w14:textId="6CFA004F">
            <w:pPr>
              <w:tabs>
                <w:tab w:val="left" w:pos="580"/>
              </w:tabs>
            </w:pPr>
            <w:r w:rsidRPr="00221A24">
              <w:rPr>
                <w:b/>
                <w:bCs/>
              </w:rPr>
              <w:t xml:space="preserve">4.  (c)(26) Eligibility Category.  </w:t>
            </w:r>
            <w:r w:rsidRPr="00221A24">
              <w:t xml:space="preserve">If you entered the eligibility category (c)(26) in </w:t>
            </w:r>
            <w:r w:rsidRPr="00221A24">
              <w:rPr>
                <w:b/>
                <w:bCs/>
              </w:rPr>
              <w:t>Item Number 1.</w:t>
            </w:r>
            <w:r w:rsidRPr="00221A24">
              <w:t>, provide the receipt number of your H-1B spouse's most recent Form I-797 Notice for Form I-129, Petition for a Nonimmigrant Worker.</w:t>
            </w:r>
          </w:p>
          <w:p w:rsidRPr="00221A24" w:rsidR="002D5242" w:rsidP="00221A24" w:rsidRDefault="002D5242" w14:paraId="4DEAD4CE" w14:textId="77777777">
            <w:pPr>
              <w:tabs>
                <w:tab w:val="left" w:pos="580"/>
              </w:tabs>
            </w:pPr>
          </w:p>
          <w:p w:rsidRPr="00221A24" w:rsidR="00221A24" w:rsidP="00221A24" w:rsidRDefault="00221A24" w14:paraId="481DA8B3" w14:textId="77777777"/>
          <w:p w:rsidRPr="00221A24" w:rsidR="00221A24" w:rsidP="00221A24" w:rsidRDefault="00221A24" w14:paraId="34DDA415" w14:textId="77777777">
            <w:r w:rsidRPr="00221A24">
              <w:rPr>
                <w:b/>
                <w:bCs/>
              </w:rPr>
              <w:lastRenderedPageBreak/>
              <w:t xml:space="preserve">5.A. (c)(35) and (c)(36) Eligibility Category. </w:t>
            </w:r>
            <w:r w:rsidRPr="00221A24">
              <w:t xml:space="preserve">If you entered the eligibility category (c)(35) in </w:t>
            </w:r>
            <w:r w:rsidRPr="00221A24">
              <w:rPr>
                <w:b/>
                <w:bCs/>
              </w:rPr>
              <w:t>Item Number 1.</w:t>
            </w:r>
            <w:r w:rsidRPr="00221A24">
              <w:t xml:space="preserve">, please provide the receipt number of your Form I-797 Notice for Form I-140, Immigrant Petition for Alien Worker. If you entered the eligibility category (c)(36) in </w:t>
            </w:r>
            <w:r w:rsidRPr="00221A24">
              <w:rPr>
                <w:b/>
                <w:bCs/>
              </w:rPr>
              <w:t>Item Number 1.</w:t>
            </w:r>
            <w:r w:rsidRPr="00221A24">
              <w:t>, please provide the receipt number of your spouse's or parent's Form I-797 Notice for Form I-140.</w:t>
            </w:r>
          </w:p>
          <w:p w:rsidRPr="00221A24" w:rsidR="00221A24" w:rsidP="00221A24" w:rsidRDefault="00221A24" w14:paraId="35EC974A" w14:textId="77777777"/>
          <w:p w:rsidRPr="00221A24" w:rsidR="00221A24" w:rsidP="00221A24" w:rsidRDefault="00221A24" w14:paraId="5074CDAB" w14:textId="77777777">
            <w:pPr>
              <w:tabs>
                <w:tab w:val="left" w:pos="3360"/>
                <w:tab w:val="left" w:pos="4400"/>
              </w:tabs>
            </w:pPr>
            <w:r w:rsidRPr="00221A24">
              <w:rPr>
                <w:b/>
                <w:bCs/>
              </w:rPr>
              <w:t xml:space="preserve">B. </w:t>
            </w:r>
            <w:r w:rsidRPr="00221A24">
              <w:t>If you entered the eligibility category (c)(35) or (c)(36</w:t>
            </w:r>
            <w:r w:rsidRPr="00221A24">
              <w:rPr>
                <w:b/>
                <w:bCs/>
              </w:rPr>
              <w:t xml:space="preserve">) </w:t>
            </w:r>
            <w:r w:rsidRPr="00221A24">
              <w:t xml:space="preserve">in </w:t>
            </w:r>
            <w:r w:rsidRPr="00221A24">
              <w:rPr>
                <w:b/>
                <w:bCs/>
              </w:rPr>
              <w:t>Item Number 1.</w:t>
            </w:r>
            <w:r w:rsidRPr="00221A24">
              <w:t xml:space="preserve">, have you </w:t>
            </w:r>
            <w:r w:rsidRPr="00221A24">
              <w:rPr>
                <w:b/>
                <w:bCs/>
              </w:rPr>
              <w:t xml:space="preserve">EVER </w:t>
            </w:r>
            <w:r w:rsidRPr="00221A24">
              <w:t>been arrested for and/or convicted of any crime?</w:t>
            </w:r>
          </w:p>
          <w:p w:rsidRPr="00221A24" w:rsidR="00221A24" w:rsidP="00221A24" w:rsidRDefault="00221A24" w14:paraId="2C030685" w14:textId="77777777">
            <w:pPr>
              <w:tabs>
                <w:tab w:val="left" w:pos="3360"/>
                <w:tab w:val="left" w:pos="4400"/>
              </w:tabs>
              <w:rPr>
                <w:rFonts w:eastAsia="Myriad Pro"/>
              </w:rPr>
            </w:pPr>
            <w:r w:rsidRPr="00221A24">
              <w:rPr>
                <w:rFonts w:eastAsia="Myriad Pro"/>
              </w:rPr>
              <w:t>Yes</w:t>
            </w:r>
          </w:p>
          <w:p w:rsidRPr="00221A24" w:rsidR="00221A24" w:rsidP="00221A24" w:rsidRDefault="00221A24" w14:paraId="0B1DD74A" w14:textId="77777777">
            <w:pPr>
              <w:tabs>
                <w:tab w:val="left" w:pos="3360"/>
                <w:tab w:val="left" w:pos="4400"/>
              </w:tabs>
              <w:rPr>
                <w:rFonts w:eastAsia="Myriad Pro"/>
              </w:rPr>
            </w:pPr>
            <w:r w:rsidRPr="00221A24">
              <w:rPr>
                <w:rFonts w:eastAsia="Myriad Pro"/>
              </w:rPr>
              <w:t>No</w:t>
            </w:r>
          </w:p>
          <w:p w:rsidRPr="00221A24" w:rsidR="00221A24" w:rsidP="00221A24" w:rsidRDefault="00221A24" w14:paraId="12D8E37D" w14:textId="77777777"/>
          <w:p w:rsidRPr="00221A24" w:rsidR="00221A24" w:rsidP="00221A24" w:rsidRDefault="00221A24" w14:paraId="259BEF54" w14:textId="77777777">
            <w:r w:rsidRPr="00221A24">
              <w:rPr>
                <w:b/>
                <w:bCs/>
              </w:rPr>
              <w:t xml:space="preserve">NOTE:  </w:t>
            </w:r>
            <w:r w:rsidRPr="00221A24">
              <w:t xml:space="preserve">If you answered “Yes” to </w:t>
            </w:r>
            <w:r w:rsidRPr="00221A24">
              <w:rPr>
                <w:b/>
              </w:rPr>
              <w:t xml:space="preserve">Item B. </w:t>
            </w:r>
            <w:r w:rsidRPr="00221A24">
              <w:t xml:space="preserve">in </w:t>
            </w:r>
            <w:r w:rsidRPr="00221A24">
              <w:rPr>
                <w:b/>
                <w:bCs/>
              </w:rPr>
              <w:t>Item Number 5.</w:t>
            </w:r>
            <w:r w:rsidRPr="00221A24">
              <w:t xml:space="preserve">, refer to </w:t>
            </w:r>
            <w:r w:rsidRPr="00221A24">
              <w:rPr>
                <w:b/>
                <w:bCs/>
              </w:rPr>
              <w:t>Employment-Based Nonimmigrant Categories</w:t>
            </w:r>
            <w:r w:rsidRPr="00221A24">
              <w:t xml:space="preserve">, </w:t>
            </w:r>
            <w:r w:rsidRPr="00221A24">
              <w:rPr>
                <w:b/>
                <w:bCs/>
              </w:rPr>
              <w:t>Items 8. - 9.</w:t>
            </w:r>
            <w:r w:rsidRPr="00221A24">
              <w:t xml:space="preserve">, in the </w:t>
            </w:r>
            <w:r w:rsidRPr="00221A24">
              <w:rPr>
                <w:b/>
                <w:bCs/>
              </w:rPr>
              <w:t xml:space="preserve">Who May File Form I-765 </w:t>
            </w:r>
            <w:r w:rsidRPr="00221A24">
              <w:t>section of the Form I-765 Instructions for information about providing court dispositions.</w:t>
            </w:r>
          </w:p>
          <w:p w:rsidRPr="00CA6DBF" w:rsidR="00221A24" w:rsidP="00CA6DBF" w:rsidRDefault="00221A24" w14:paraId="5F01E460" w14:textId="77777777"/>
        </w:tc>
      </w:tr>
      <w:tr w:rsidRPr="00CA6DBF" w:rsidR="00CA6DBF" w:rsidTr="002D6271" w14:paraId="19B082BD" w14:textId="77777777">
        <w:tc>
          <w:tcPr>
            <w:tcW w:w="2808" w:type="dxa"/>
          </w:tcPr>
          <w:p w:rsidRPr="00CA6DBF" w:rsidR="00CA6DBF" w:rsidP="00CA6DBF" w:rsidRDefault="00CA6DBF" w14:paraId="7ACC5BC9" w14:textId="77777777">
            <w:pPr>
              <w:rPr>
                <w:b/>
                <w:sz w:val="24"/>
                <w:szCs w:val="24"/>
              </w:rPr>
            </w:pPr>
            <w:r w:rsidRPr="00CA6DBF">
              <w:rPr>
                <w:b/>
                <w:sz w:val="24"/>
                <w:szCs w:val="24"/>
              </w:rPr>
              <w:lastRenderedPageBreak/>
              <w:t>Pages 5-6,</w:t>
            </w:r>
          </w:p>
          <w:p w:rsidRPr="00CA6DBF" w:rsidR="00CA6DBF" w:rsidP="00CA6DBF" w:rsidRDefault="00CA6DBF" w14:paraId="0CEA38F1" w14:textId="77777777">
            <w:pPr>
              <w:rPr>
                <w:b/>
                <w:sz w:val="24"/>
                <w:szCs w:val="24"/>
              </w:rPr>
            </w:pPr>
          </w:p>
          <w:p w:rsidRPr="00CA6DBF" w:rsidR="00CA6DBF" w:rsidP="00CA6DBF" w:rsidRDefault="00CA6DBF" w14:paraId="1097200A" w14:textId="23897D81">
            <w:pPr>
              <w:rPr>
                <w:sz w:val="24"/>
              </w:rPr>
            </w:pPr>
            <w:r w:rsidRPr="00CA6DBF">
              <w:rPr>
                <w:b/>
                <w:bCs/>
                <w:sz w:val="24"/>
              </w:rPr>
              <w:t xml:space="preserve">Part </w:t>
            </w:r>
            <w:r w:rsidR="003638FE">
              <w:rPr>
                <w:b/>
                <w:bCs/>
                <w:sz w:val="24"/>
              </w:rPr>
              <w:t>7</w:t>
            </w:r>
            <w:bookmarkStart w:name="_GoBack" w:id="0"/>
            <w:bookmarkEnd w:id="0"/>
            <w:r w:rsidRPr="00CA6DBF">
              <w:rPr>
                <w:b/>
                <w:bCs/>
                <w:sz w:val="24"/>
              </w:rPr>
              <w:t>.  Contact Information, Declaration, and Signature of the Person Preparing this Application, If Other Than the Applicant</w:t>
            </w:r>
          </w:p>
          <w:p w:rsidRPr="00CA6DBF" w:rsidR="00CA6DBF" w:rsidP="00CA6DBF" w:rsidRDefault="00CA6DBF" w14:paraId="10B4D2BD" w14:textId="77777777">
            <w:pPr>
              <w:rPr>
                <w:b/>
                <w:sz w:val="24"/>
                <w:szCs w:val="24"/>
              </w:rPr>
            </w:pPr>
          </w:p>
        </w:tc>
        <w:tc>
          <w:tcPr>
            <w:tcW w:w="4095" w:type="dxa"/>
          </w:tcPr>
          <w:p w:rsidRPr="00CA6DBF" w:rsidR="00CA6DBF" w:rsidP="00CA6DBF" w:rsidRDefault="00CA6DBF" w14:paraId="0F535294" w14:textId="77777777">
            <w:pPr>
              <w:rPr>
                <w:b/>
                <w:bCs/>
              </w:rPr>
            </w:pPr>
            <w:r w:rsidRPr="00CA6DBF">
              <w:rPr>
                <w:b/>
                <w:bCs/>
              </w:rPr>
              <w:t>[Page 7]</w:t>
            </w:r>
          </w:p>
          <w:p w:rsidRPr="00CA6DBF" w:rsidR="00CA6DBF" w:rsidP="00CA6DBF" w:rsidRDefault="00CA6DBF" w14:paraId="0A93B642" w14:textId="77777777">
            <w:pPr>
              <w:rPr>
                <w:b/>
                <w:bCs/>
              </w:rPr>
            </w:pPr>
          </w:p>
          <w:p w:rsidRPr="00CA6DBF" w:rsidR="00CA6DBF" w:rsidP="00CA6DBF" w:rsidRDefault="00CA6DBF" w14:paraId="5FC3C82F" w14:textId="77777777">
            <w:r w:rsidRPr="00CA6DBF">
              <w:rPr>
                <w:b/>
                <w:bCs/>
              </w:rPr>
              <w:t>Part 7.  Contact Information, Declaration, and Signature of the Person Preparing this Application, If Other Than the Applicant</w:t>
            </w:r>
          </w:p>
          <w:p w:rsidRPr="00CA6DBF" w:rsidR="00CA6DBF" w:rsidP="00CA6DBF" w:rsidRDefault="00CA6DBF" w14:paraId="74E3947A" w14:textId="77777777"/>
          <w:p w:rsidRPr="00CA6DBF" w:rsidR="00CA6DBF" w:rsidP="00CA6DBF" w:rsidRDefault="00CA6DBF" w14:paraId="59C4119E" w14:textId="77777777">
            <w:r w:rsidRPr="00CA6DBF">
              <w:t>Provide the following information about the preparer.</w:t>
            </w:r>
          </w:p>
          <w:p w:rsidRPr="00CA6DBF" w:rsidR="00CA6DBF" w:rsidP="00CA6DBF" w:rsidRDefault="00CA6DBF" w14:paraId="51E4B9A2" w14:textId="77777777"/>
          <w:p w:rsidRPr="00CA6DBF" w:rsidR="00CA6DBF" w:rsidP="00CA6DBF" w:rsidRDefault="00CA6DBF" w14:paraId="4EB25085" w14:textId="77777777">
            <w:r w:rsidRPr="00CA6DBF">
              <w:rPr>
                <w:b/>
                <w:bCs/>
                <w:i/>
              </w:rPr>
              <w:t>Preparer's Full Name</w:t>
            </w:r>
          </w:p>
          <w:p w:rsidRPr="00CA6DBF" w:rsidR="00CA6DBF" w:rsidP="00CA6DBF" w:rsidRDefault="00CA6DBF" w14:paraId="29C7E1E6"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b/>
                <w:sz w:val="20"/>
                <w:szCs w:val="20"/>
              </w:rPr>
              <w:t>1.</w:t>
            </w:r>
            <w:r w:rsidRPr="00CA6DBF">
              <w:rPr>
                <w:rFonts w:ascii="Times New Roman" w:hAnsi="Times New Roman" w:eastAsia="Calibri" w:cs="Times New Roman"/>
                <w:sz w:val="20"/>
                <w:szCs w:val="20"/>
              </w:rPr>
              <w:t xml:space="preserve"> Preparer’s Family Name (Last Name)</w:t>
            </w:r>
          </w:p>
          <w:p w:rsidRPr="00CA6DBF" w:rsidR="00CA6DBF" w:rsidP="00CA6DBF" w:rsidRDefault="00CA6DBF" w14:paraId="7431F763"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Preparer’s Given Name (First Name)</w:t>
            </w:r>
          </w:p>
          <w:p w:rsidRPr="00CA6DBF" w:rsidR="00CA6DBF" w:rsidP="00CA6DBF" w:rsidRDefault="00CA6DBF" w14:paraId="3BEC9211"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b/>
                <w:sz w:val="20"/>
                <w:szCs w:val="20"/>
              </w:rPr>
              <w:t>2.</w:t>
            </w:r>
            <w:r w:rsidRPr="00CA6DBF">
              <w:rPr>
                <w:rFonts w:ascii="Times New Roman" w:hAnsi="Times New Roman" w:eastAsia="Calibri" w:cs="Times New Roman"/>
                <w:sz w:val="20"/>
                <w:szCs w:val="20"/>
              </w:rPr>
              <w:t xml:space="preserve"> Preparer’s Business or Organization Name (if any)</w:t>
            </w:r>
          </w:p>
          <w:p w:rsidRPr="00CA6DBF" w:rsidR="00CA6DBF" w:rsidP="00CA6DBF" w:rsidRDefault="00CA6DBF" w14:paraId="7DAC6ED0" w14:textId="77777777"/>
          <w:p w:rsidRPr="00CA6DBF" w:rsidR="00CA6DBF" w:rsidP="00CA6DBF" w:rsidRDefault="00CA6DBF" w14:paraId="5B241D31" w14:textId="77777777">
            <w:r w:rsidRPr="00CA6DBF">
              <w:rPr>
                <w:b/>
                <w:bCs/>
                <w:i/>
              </w:rPr>
              <w:t>Preparer's Mailing Address</w:t>
            </w:r>
          </w:p>
          <w:p w:rsidRPr="00CA6DBF" w:rsidR="00CA6DBF" w:rsidP="00CA6DBF" w:rsidRDefault="00CA6DBF" w14:paraId="1380D5EB"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b/>
                <w:sz w:val="20"/>
                <w:szCs w:val="20"/>
              </w:rPr>
              <w:t>3.</w:t>
            </w:r>
            <w:r w:rsidRPr="00CA6DBF">
              <w:rPr>
                <w:rFonts w:ascii="Times New Roman" w:hAnsi="Times New Roman" w:eastAsia="Calibri" w:cs="Times New Roman"/>
                <w:sz w:val="20"/>
                <w:szCs w:val="20"/>
              </w:rPr>
              <w:t xml:space="preserve"> Street Number and Name</w:t>
            </w:r>
          </w:p>
          <w:p w:rsidRPr="00CA6DBF" w:rsidR="00CA6DBF" w:rsidP="00CA6DBF" w:rsidRDefault="00CA6DBF" w14:paraId="509B482D"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Apt./Ste./Flr. Number</w:t>
            </w:r>
          </w:p>
          <w:p w:rsidRPr="00CA6DBF" w:rsidR="00CA6DBF" w:rsidP="00CA6DBF" w:rsidRDefault="00CA6DBF" w14:paraId="702CBBD7"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City or Town</w:t>
            </w:r>
          </w:p>
          <w:p w:rsidRPr="00CA6DBF" w:rsidR="00CA6DBF" w:rsidP="00CA6DBF" w:rsidRDefault="00CA6DBF" w14:paraId="7F2F0A9B"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State</w:t>
            </w:r>
          </w:p>
          <w:p w:rsidRPr="00CA6DBF" w:rsidR="00CA6DBF" w:rsidP="00CA6DBF" w:rsidRDefault="00CA6DBF" w14:paraId="4AB6E4E7"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ZIP Code</w:t>
            </w:r>
          </w:p>
          <w:p w:rsidRPr="00CA6DBF" w:rsidR="00CA6DBF" w:rsidP="00CA6DBF" w:rsidRDefault="00CA6DBF" w14:paraId="657850DA"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Province</w:t>
            </w:r>
          </w:p>
          <w:p w:rsidRPr="00CA6DBF" w:rsidR="00CA6DBF" w:rsidP="00CA6DBF" w:rsidRDefault="00CA6DBF" w14:paraId="53C29A5A"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Postal Code</w:t>
            </w:r>
          </w:p>
          <w:p w:rsidRPr="00CA6DBF" w:rsidR="00CA6DBF" w:rsidP="00CA6DBF" w:rsidRDefault="00CA6DBF" w14:paraId="6BA862C2" w14:textId="77777777">
            <w:pPr>
              <w:pStyle w:val="NoSpacing"/>
              <w:contextualSpacing/>
              <w:rPr>
                <w:rFonts w:ascii="Times New Roman" w:hAnsi="Times New Roman" w:eastAsia="Calibri" w:cs="Times New Roman"/>
                <w:sz w:val="20"/>
                <w:szCs w:val="20"/>
              </w:rPr>
            </w:pPr>
            <w:r w:rsidRPr="00CA6DBF">
              <w:rPr>
                <w:rFonts w:ascii="Times New Roman" w:hAnsi="Times New Roman" w:eastAsia="Calibri" w:cs="Times New Roman"/>
                <w:sz w:val="20"/>
                <w:szCs w:val="20"/>
              </w:rPr>
              <w:t>Country</w:t>
            </w:r>
          </w:p>
          <w:p w:rsidRPr="00CA6DBF" w:rsidR="00CA6DBF" w:rsidP="00CA6DBF" w:rsidRDefault="00CA6DBF" w14:paraId="35E1942E" w14:textId="77777777"/>
          <w:p w:rsidRPr="00CA6DBF" w:rsidR="00CA6DBF" w:rsidP="00CA6DBF" w:rsidRDefault="00CA6DBF" w14:paraId="29FE6B2D" w14:textId="77777777">
            <w:r w:rsidRPr="00CA6DBF">
              <w:rPr>
                <w:b/>
                <w:bCs/>
                <w:i/>
              </w:rPr>
              <w:t>Preparer's Contact Information</w:t>
            </w:r>
          </w:p>
          <w:p w:rsidRPr="00CA6DBF" w:rsidR="00CA6DBF" w:rsidP="00CA6DBF" w:rsidRDefault="00CA6DBF" w14:paraId="2062553F" w14:textId="77777777">
            <w:pPr>
              <w:tabs>
                <w:tab w:val="left" w:pos="600"/>
              </w:tabs>
            </w:pPr>
            <w:r w:rsidRPr="00CA6DBF">
              <w:rPr>
                <w:b/>
                <w:bCs/>
              </w:rPr>
              <w:t xml:space="preserve">4. </w:t>
            </w:r>
            <w:r w:rsidRPr="00CA6DBF">
              <w:t>Preparer's Daytime Telephone Number</w:t>
            </w:r>
          </w:p>
          <w:p w:rsidRPr="00CA6DBF" w:rsidR="00CA6DBF" w:rsidP="00CA6DBF" w:rsidRDefault="00CA6DBF" w14:paraId="776D18B1" w14:textId="77777777">
            <w:pPr>
              <w:tabs>
                <w:tab w:val="left" w:pos="600"/>
              </w:tabs>
            </w:pPr>
            <w:r w:rsidRPr="00CA6DBF">
              <w:rPr>
                <w:b/>
                <w:bCs/>
              </w:rPr>
              <w:t xml:space="preserve">5. </w:t>
            </w:r>
            <w:r w:rsidRPr="00CA6DBF">
              <w:t>Preparer's Mobile Telephone Number (if any)</w:t>
            </w:r>
          </w:p>
          <w:p w:rsidRPr="00CA6DBF" w:rsidR="00CA6DBF" w:rsidP="00CA6DBF" w:rsidRDefault="00CA6DBF" w14:paraId="2F593118" w14:textId="77777777">
            <w:pPr>
              <w:tabs>
                <w:tab w:val="left" w:pos="600"/>
              </w:tabs>
            </w:pPr>
            <w:r w:rsidRPr="00CA6DBF">
              <w:rPr>
                <w:b/>
                <w:bCs/>
              </w:rPr>
              <w:t xml:space="preserve">6. </w:t>
            </w:r>
            <w:r w:rsidRPr="00CA6DBF">
              <w:t>Preparer's Email Address (if any)</w:t>
            </w:r>
          </w:p>
          <w:p w:rsidRPr="00CA6DBF" w:rsidR="00CA6DBF" w:rsidP="00CA6DBF" w:rsidRDefault="00CA6DBF" w14:paraId="0BBD23B0" w14:textId="77777777"/>
          <w:p w:rsidRPr="00CA6DBF" w:rsidR="00CA6DBF" w:rsidP="00CA6DBF" w:rsidRDefault="00CA6DBF" w14:paraId="5A11A60C" w14:textId="77777777">
            <w:r w:rsidRPr="00CA6DBF">
              <w:rPr>
                <w:b/>
                <w:bCs/>
                <w:i/>
              </w:rPr>
              <w:t>Preparer's Statement</w:t>
            </w:r>
          </w:p>
          <w:p w:rsidRPr="00CA6DBF" w:rsidR="00CA6DBF" w:rsidP="00CA6DBF" w:rsidRDefault="00CA6DBF" w14:paraId="721C0115" w14:textId="77777777">
            <w:r w:rsidRPr="00CA6DBF">
              <w:rPr>
                <w:b/>
                <w:bCs/>
              </w:rPr>
              <w:t xml:space="preserve">7.A. </w:t>
            </w:r>
            <w:r w:rsidRPr="00CA6DBF">
              <w:t>I am not an attorney or accredited representative but have prepared this application on behalf of the applicant and with the applicant's consent.</w:t>
            </w:r>
          </w:p>
          <w:p w:rsidRPr="00CA6DBF" w:rsidR="00CA6DBF" w:rsidP="00CA6DBF" w:rsidRDefault="00CA6DBF" w14:paraId="376283F5" w14:textId="77777777"/>
          <w:p w:rsidRPr="00CA6DBF" w:rsidR="00CA6DBF" w:rsidP="00CA6DBF" w:rsidRDefault="00CA6DBF" w14:paraId="596D1542" w14:textId="77777777">
            <w:r w:rsidRPr="00CA6DBF">
              <w:rPr>
                <w:b/>
                <w:bCs/>
              </w:rPr>
              <w:lastRenderedPageBreak/>
              <w:t xml:space="preserve">B. </w:t>
            </w:r>
            <w:r w:rsidRPr="00CA6DBF">
              <w:t>I am an attorney or accredited representative and my representation of the applicant in this case extends/does not extend beyond the preparation of this application.</w:t>
            </w:r>
          </w:p>
          <w:p w:rsidRPr="00CA6DBF" w:rsidR="00CA6DBF" w:rsidP="00CA6DBF" w:rsidRDefault="00CA6DBF" w14:paraId="48D57B37" w14:textId="77777777"/>
          <w:p w:rsidRPr="00CA6DBF" w:rsidR="00CA6DBF" w:rsidP="00CA6DBF" w:rsidRDefault="00CA6DBF" w14:paraId="40E4B895" w14:textId="77777777">
            <w:r w:rsidRPr="00CA6DBF">
              <w:rPr>
                <w:b/>
                <w:bCs/>
              </w:rPr>
              <w:t xml:space="preserve">NOTE:  </w:t>
            </w:r>
            <w:r w:rsidRPr="00CA6DBF">
              <w:t>If you are an attorney or accredited representative, you may need to submit a completed Form G-28, Notice of Entry of Appearance as Attorney or Accredited Representative, with this application.</w:t>
            </w:r>
          </w:p>
          <w:p w:rsidRPr="00CA6DBF" w:rsidR="00CA6DBF" w:rsidP="00CA6DBF" w:rsidRDefault="00CA6DBF" w14:paraId="218A1089" w14:textId="77777777"/>
          <w:p w:rsidRPr="00CA6DBF" w:rsidR="00CA6DBF" w:rsidP="00CA6DBF" w:rsidRDefault="00CA6DBF" w14:paraId="48A91A88" w14:textId="77777777">
            <w:r w:rsidRPr="00CA6DBF">
              <w:rPr>
                <w:b/>
                <w:bCs/>
                <w:i/>
              </w:rPr>
              <w:t>Preparer's Certification</w:t>
            </w:r>
          </w:p>
          <w:p w:rsidRPr="00CA6DBF" w:rsidR="00CA6DBF" w:rsidP="00CA6DBF" w:rsidRDefault="00CA6DBF" w14:paraId="1A6BA72E" w14:textId="77777777"/>
          <w:p w:rsidRPr="00CA6DBF" w:rsidR="00CA6DBF" w:rsidP="00CA6DBF" w:rsidRDefault="00CA6DBF" w14:paraId="2EF94609" w14:textId="77777777">
            <w:r w:rsidRPr="00CA6DBF">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CA6DBF">
              <w:rPr>
                <w:b/>
                <w:bCs/>
              </w:rPr>
              <w:t>Applicant's Certification</w:t>
            </w:r>
            <w:r w:rsidRPr="00CA6DBF">
              <w:t>, and that all of this information is complete, true, and correct.  I completed this application based only on information that the applicant provided to me or authorized me to obtain or use.</w:t>
            </w:r>
          </w:p>
          <w:p w:rsidRPr="00CA6DBF" w:rsidR="00CA6DBF" w:rsidP="00CA6DBF" w:rsidRDefault="00CA6DBF" w14:paraId="2C009532" w14:textId="77777777"/>
          <w:p w:rsidRPr="00CA6DBF" w:rsidR="00CA6DBF" w:rsidP="00CA6DBF" w:rsidRDefault="00CA6DBF" w14:paraId="2D687568" w14:textId="77777777">
            <w:r w:rsidRPr="00CA6DBF">
              <w:rPr>
                <w:b/>
                <w:bCs/>
                <w:i/>
              </w:rPr>
              <w:t>Preparer's Signature</w:t>
            </w:r>
          </w:p>
          <w:p w:rsidRPr="00CA6DBF" w:rsidR="00CA6DBF" w:rsidP="00CA6DBF" w:rsidRDefault="00CA6DBF" w14:paraId="1B6CF33F" w14:textId="77777777">
            <w:r w:rsidRPr="00CA6DBF">
              <w:rPr>
                <w:b/>
                <w:bCs/>
              </w:rPr>
              <w:t xml:space="preserve">8.  </w:t>
            </w:r>
            <w:r w:rsidRPr="00CA6DBF">
              <w:t>Preparer's Signature</w:t>
            </w:r>
          </w:p>
          <w:p w:rsidRPr="00CA6DBF" w:rsidR="00CA6DBF" w:rsidP="00CA6DBF" w:rsidRDefault="00CA6DBF" w14:paraId="3DBC70E8" w14:textId="77777777">
            <w:r w:rsidRPr="00CA6DBF">
              <w:t>Date of Signature (mm/dd/yyyy)</w:t>
            </w:r>
          </w:p>
          <w:p w:rsidRPr="00CA6DBF" w:rsidR="00CA6DBF" w:rsidP="00CA6DBF" w:rsidRDefault="00CA6DBF" w14:paraId="014456E4" w14:textId="77777777">
            <w:pPr>
              <w:rPr>
                <w:b/>
                <w:bCs/>
              </w:rPr>
            </w:pPr>
          </w:p>
          <w:p w:rsidRPr="00CA6DBF" w:rsidR="00CA6DBF" w:rsidP="00CA6DBF" w:rsidRDefault="00CA6DBF" w14:paraId="54EFF009" w14:textId="77777777"/>
        </w:tc>
        <w:tc>
          <w:tcPr>
            <w:tcW w:w="4095" w:type="dxa"/>
          </w:tcPr>
          <w:p w:rsidR="0018334A" w:rsidP="00CA6DBF" w:rsidRDefault="0018334A" w14:paraId="22C4FA52" w14:textId="77777777">
            <w:r>
              <w:rPr>
                <w:b/>
                <w:bCs/>
              </w:rPr>
              <w:lastRenderedPageBreak/>
              <w:t>[Page 7]</w:t>
            </w:r>
          </w:p>
          <w:p w:rsidR="0018334A" w:rsidP="00CA6DBF" w:rsidRDefault="0018334A" w14:paraId="697FE387" w14:textId="77777777"/>
          <w:p w:rsidR="0018334A" w:rsidP="00CA6DBF" w:rsidRDefault="0018334A" w14:paraId="4BA8AF0F" w14:textId="77777777">
            <w:r>
              <w:t>[No change]</w:t>
            </w:r>
          </w:p>
          <w:p w:rsidR="0018334A" w:rsidP="00CA6DBF" w:rsidRDefault="0018334A" w14:paraId="321EBFD4" w14:textId="77777777"/>
          <w:p w:rsidR="0018334A" w:rsidP="00CA6DBF" w:rsidRDefault="0018334A" w14:paraId="250162A2" w14:textId="77777777"/>
          <w:p w:rsidR="0018334A" w:rsidP="00CA6DBF" w:rsidRDefault="0018334A" w14:paraId="295006F1" w14:textId="77777777"/>
          <w:p w:rsidR="0018334A" w:rsidP="00CA6DBF" w:rsidRDefault="0018334A" w14:paraId="3F1CFBA3" w14:textId="77777777"/>
          <w:p w:rsidR="0018334A" w:rsidP="00CA6DBF" w:rsidRDefault="0018334A" w14:paraId="39533BD3" w14:textId="77777777"/>
          <w:p w:rsidR="0018334A" w:rsidP="00CA6DBF" w:rsidRDefault="0018334A" w14:paraId="0F69CE27" w14:textId="77777777"/>
          <w:p w:rsidR="0018334A" w:rsidP="00CA6DBF" w:rsidRDefault="0018334A" w14:paraId="1D47AA9D" w14:textId="77777777"/>
          <w:p w:rsidR="0018334A" w:rsidP="00CA6DBF" w:rsidRDefault="0018334A" w14:paraId="140DBADE" w14:textId="77777777"/>
          <w:p w:rsidR="0018334A" w:rsidP="00CA6DBF" w:rsidRDefault="0018334A" w14:paraId="769C290D" w14:textId="77777777"/>
          <w:p w:rsidR="0018334A" w:rsidP="00CA6DBF" w:rsidRDefault="0018334A" w14:paraId="26A290EB" w14:textId="77777777"/>
          <w:p w:rsidR="0018334A" w:rsidP="00CA6DBF" w:rsidRDefault="0018334A" w14:paraId="66ED52D5" w14:textId="77777777"/>
          <w:p w:rsidR="0018334A" w:rsidP="00CA6DBF" w:rsidRDefault="0018334A" w14:paraId="55CEEDFC" w14:textId="77777777"/>
          <w:p w:rsidR="0018334A" w:rsidP="00CA6DBF" w:rsidRDefault="0018334A" w14:paraId="7A544212" w14:textId="77777777"/>
          <w:p w:rsidR="0018334A" w:rsidP="00CA6DBF" w:rsidRDefault="0018334A" w14:paraId="40002B3E" w14:textId="77777777"/>
          <w:p w:rsidR="0018334A" w:rsidP="00CA6DBF" w:rsidRDefault="0018334A" w14:paraId="2D481C06" w14:textId="77777777"/>
          <w:p w:rsidR="0018334A" w:rsidP="00CA6DBF" w:rsidRDefault="0018334A" w14:paraId="25218CA8" w14:textId="77777777"/>
          <w:p w:rsidR="0018334A" w:rsidP="00CA6DBF" w:rsidRDefault="0018334A" w14:paraId="7BE03ED4" w14:textId="77777777"/>
          <w:p w:rsidR="0018334A" w:rsidP="00CA6DBF" w:rsidRDefault="0018334A" w14:paraId="31062555" w14:textId="77777777"/>
          <w:p w:rsidR="0018334A" w:rsidP="00CA6DBF" w:rsidRDefault="0018334A" w14:paraId="60971E21" w14:textId="77777777"/>
          <w:p w:rsidR="0018334A" w:rsidP="00CA6DBF" w:rsidRDefault="0018334A" w14:paraId="5F4CBB48" w14:textId="77777777"/>
          <w:p w:rsidR="0018334A" w:rsidP="00CA6DBF" w:rsidRDefault="0018334A" w14:paraId="7351B1EB" w14:textId="77777777"/>
          <w:p w:rsidR="0018334A" w:rsidP="00CA6DBF" w:rsidRDefault="0018334A" w14:paraId="0BB64331" w14:textId="77777777"/>
          <w:p w:rsidR="0018334A" w:rsidP="00CA6DBF" w:rsidRDefault="0018334A" w14:paraId="2BA117CD" w14:textId="77777777"/>
          <w:p w:rsidR="0018334A" w:rsidP="00CA6DBF" w:rsidRDefault="0018334A" w14:paraId="4634F418" w14:textId="77777777"/>
          <w:p w:rsidR="0018334A" w:rsidP="00CA6DBF" w:rsidRDefault="0018334A" w14:paraId="23CAE89E" w14:textId="77777777"/>
          <w:p w:rsidR="0018334A" w:rsidP="00CA6DBF" w:rsidRDefault="0018334A" w14:paraId="5DEFA307" w14:textId="77777777"/>
          <w:p w:rsidR="0018334A" w:rsidP="00CA6DBF" w:rsidRDefault="0018334A" w14:paraId="4AACF48C" w14:textId="77777777"/>
          <w:p w:rsidR="0018334A" w:rsidP="00CA6DBF" w:rsidRDefault="0018334A" w14:paraId="59830094" w14:textId="77777777"/>
          <w:p w:rsidR="0018334A" w:rsidP="00CA6DBF" w:rsidRDefault="0018334A" w14:paraId="29F90904" w14:textId="77777777"/>
          <w:p w:rsidR="0018334A" w:rsidP="00CA6DBF" w:rsidRDefault="0018334A" w14:paraId="71B34F86" w14:textId="77777777"/>
          <w:p w:rsidR="0018334A" w:rsidP="00CA6DBF" w:rsidRDefault="0018334A" w14:paraId="75A90D78" w14:textId="77777777"/>
          <w:p w:rsidR="0018334A" w:rsidP="00CA6DBF" w:rsidRDefault="0018334A" w14:paraId="6FEEFFDB" w14:textId="77777777"/>
          <w:p w:rsidR="0018334A" w:rsidP="00CA6DBF" w:rsidRDefault="0018334A" w14:paraId="594BE1CC" w14:textId="77777777"/>
          <w:p w:rsidR="0018334A" w:rsidP="00CA6DBF" w:rsidRDefault="0018334A" w14:paraId="709D3500" w14:textId="77777777"/>
          <w:p w:rsidR="0018334A" w:rsidP="00CA6DBF" w:rsidRDefault="0018334A" w14:paraId="635499F3" w14:textId="77777777"/>
          <w:p w:rsidR="0018334A" w:rsidP="00CA6DBF" w:rsidRDefault="0018334A" w14:paraId="67393101" w14:textId="77777777"/>
          <w:p w:rsidR="0018334A" w:rsidP="00CA6DBF" w:rsidRDefault="0018334A" w14:paraId="361AB96D" w14:textId="77777777"/>
          <w:p w:rsidR="0018334A" w:rsidP="00CA6DBF" w:rsidRDefault="0018334A" w14:paraId="06788BE8" w14:textId="77777777"/>
          <w:p w:rsidR="0018334A" w:rsidP="00CA6DBF" w:rsidRDefault="0018334A" w14:paraId="4F08A5A4" w14:textId="77777777"/>
          <w:p w:rsidRPr="00CA6DBF" w:rsidR="0018334A" w:rsidP="0018334A" w:rsidRDefault="0018334A" w14:paraId="3F3A1A1E" w14:textId="3308D022">
            <w:r w:rsidRPr="00CA6DBF">
              <w:rPr>
                <w:b/>
                <w:bCs/>
              </w:rPr>
              <w:t xml:space="preserve">NOTE:  </w:t>
            </w:r>
            <w:r w:rsidRPr="00CA6DBF">
              <w:t xml:space="preserve">If you are an attorney or accredited representative, </w:t>
            </w:r>
            <w:r w:rsidRPr="0018334A">
              <w:rPr>
                <w:color w:val="FF0000"/>
              </w:rPr>
              <w:t xml:space="preserve">you need </w:t>
            </w:r>
            <w:r w:rsidRPr="00CA6DBF">
              <w:t>to submit a completed Form G-28, Notice of Entry of Appearance as Attorney or Accredited Representative, with this application.</w:t>
            </w:r>
          </w:p>
          <w:p w:rsidR="0018334A" w:rsidP="00CA6DBF" w:rsidRDefault="0018334A" w14:paraId="5D3A0C65" w14:textId="77777777"/>
          <w:p w:rsidRPr="0018334A" w:rsidR="0018334A" w:rsidP="00CA6DBF" w:rsidRDefault="0018334A" w14:paraId="04325340" w14:textId="42BE61E7">
            <w:r>
              <w:t>[No change]</w:t>
            </w:r>
          </w:p>
        </w:tc>
      </w:tr>
    </w:tbl>
    <w:p w:rsidRPr="00CA6DBF" w:rsidR="0006270C" w:rsidP="000C712C" w:rsidRDefault="0006270C" w14:paraId="64D6350F" w14:textId="77777777"/>
    <w:sectPr w:rsidRPr="00CA6DBF"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AB26" w14:textId="77777777" w:rsidR="00C675B7" w:rsidRDefault="00C675B7">
      <w:r>
        <w:separator/>
      </w:r>
    </w:p>
  </w:endnote>
  <w:endnote w:type="continuationSeparator" w:id="0">
    <w:p w14:paraId="72AC9E5E" w14:textId="77777777" w:rsidR="00C675B7" w:rsidRDefault="00C6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3C53" w14:textId="731B1724" w:rsidR="00C675B7" w:rsidRDefault="00C675B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13157">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094CB" w14:textId="77777777" w:rsidR="00C675B7" w:rsidRDefault="00C675B7">
      <w:r>
        <w:separator/>
      </w:r>
    </w:p>
  </w:footnote>
  <w:footnote w:type="continuationSeparator" w:id="0">
    <w:p w14:paraId="79A548AF" w14:textId="77777777" w:rsidR="00C675B7" w:rsidRDefault="00C6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0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36C"/>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760"/>
    <w:rsid w:val="00065AD5"/>
    <w:rsid w:val="000661F3"/>
    <w:rsid w:val="0006677C"/>
    <w:rsid w:val="00067819"/>
    <w:rsid w:val="00067A4B"/>
    <w:rsid w:val="00067A9D"/>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4BE"/>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17E"/>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157"/>
    <w:rsid w:val="0011495B"/>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47F2F"/>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34A"/>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A24"/>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242"/>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8FE"/>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14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7B7"/>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D1F"/>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FAA"/>
    <w:rsid w:val="005A670E"/>
    <w:rsid w:val="005A709C"/>
    <w:rsid w:val="005B0328"/>
    <w:rsid w:val="005B126C"/>
    <w:rsid w:val="005B1B2D"/>
    <w:rsid w:val="005B213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9DF"/>
    <w:rsid w:val="006B382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9A8"/>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D23"/>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C3C"/>
    <w:rsid w:val="0090025F"/>
    <w:rsid w:val="0090057B"/>
    <w:rsid w:val="00900ABC"/>
    <w:rsid w:val="00900B72"/>
    <w:rsid w:val="009012C7"/>
    <w:rsid w:val="009013CE"/>
    <w:rsid w:val="00901B96"/>
    <w:rsid w:val="00901C2E"/>
    <w:rsid w:val="00904770"/>
    <w:rsid w:val="00904F58"/>
    <w:rsid w:val="0090605F"/>
    <w:rsid w:val="00910E5E"/>
    <w:rsid w:val="00911105"/>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295"/>
    <w:rsid w:val="00951488"/>
    <w:rsid w:val="00952457"/>
    <w:rsid w:val="0095249B"/>
    <w:rsid w:val="0095288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35A"/>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F83"/>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AA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8AD"/>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1B2"/>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17"/>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502"/>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1D7"/>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B7"/>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DBF"/>
    <w:rsid w:val="00CA7074"/>
    <w:rsid w:val="00CA78F7"/>
    <w:rsid w:val="00CB2EF2"/>
    <w:rsid w:val="00CB43FB"/>
    <w:rsid w:val="00CB50F2"/>
    <w:rsid w:val="00CB5F39"/>
    <w:rsid w:val="00CB63F6"/>
    <w:rsid w:val="00CB6CD0"/>
    <w:rsid w:val="00CB71D0"/>
    <w:rsid w:val="00CC195F"/>
    <w:rsid w:val="00CC4C97"/>
    <w:rsid w:val="00CC50AD"/>
    <w:rsid w:val="00CC6210"/>
    <w:rsid w:val="00CC661C"/>
    <w:rsid w:val="00CC7704"/>
    <w:rsid w:val="00CC7BF4"/>
    <w:rsid w:val="00CD0B31"/>
    <w:rsid w:val="00CD1003"/>
    <w:rsid w:val="00CD1755"/>
    <w:rsid w:val="00CD1D05"/>
    <w:rsid w:val="00CD2108"/>
    <w:rsid w:val="00CD50A0"/>
    <w:rsid w:val="00CD64A6"/>
    <w:rsid w:val="00CE60FC"/>
    <w:rsid w:val="00CE657D"/>
    <w:rsid w:val="00CE6AEC"/>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2A"/>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32A"/>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60E"/>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A6A"/>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D8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2BE2"/>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B74"/>
    <w:rsid w:val="00FD4E50"/>
    <w:rsid w:val="00FD6C9D"/>
    <w:rsid w:val="00FD736A"/>
    <w:rsid w:val="00FE0689"/>
    <w:rsid w:val="00FE28FA"/>
    <w:rsid w:val="00FE3A43"/>
    <w:rsid w:val="00FE3A5B"/>
    <w:rsid w:val="00FE43B6"/>
    <w:rsid w:val="00FE5747"/>
    <w:rsid w:val="00FE6109"/>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7ED17"/>
  <w15:docId w15:val="{4C3100E2-E52C-40B9-9EB3-7B32595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859A8"/>
    <w:rPr>
      <w:sz w:val="16"/>
      <w:szCs w:val="16"/>
    </w:rPr>
  </w:style>
  <w:style w:type="paragraph" w:styleId="CommentText">
    <w:name w:val="annotation text"/>
    <w:basedOn w:val="Normal"/>
    <w:link w:val="CommentTextChar"/>
    <w:semiHidden/>
    <w:unhideWhenUsed/>
    <w:rsid w:val="007859A8"/>
  </w:style>
  <w:style w:type="character" w:customStyle="1" w:styleId="CommentTextChar">
    <w:name w:val="Comment Text Char"/>
    <w:basedOn w:val="DefaultParagraphFont"/>
    <w:link w:val="CommentText"/>
    <w:semiHidden/>
    <w:rsid w:val="007859A8"/>
  </w:style>
  <w:style w:type="paragraph" w:styleId="CommentSubject">
    <w:name w:val="annotation subject"/>
    <w:basedOn w:val="CommentText"/>
    <w:next w:val="CommentText"/>
    <w:link w:val="CommentSubjectChar"/>
    <w:semiHidden/>
    <w:unhideWhenUsed/>
    <w:rsid w:val="007859A8"/>
    <w:rPr>
      <w:b/>
      <w:bCs/>
    </w:rPr>
  </w:style>
  <w:style w:type="character" w:customStyle="1" w:styleId="CommentSubjectChar">
    <w:name w:val="Comment Subject Char"/>
    <w:basedOn w:val="CommentTextChar"/>
    <w:link w:val="CommentSubject"/>
    <w:semiHidden/>
    <w:rsid w:val="007859A8"/>
    <w:rPr>
      <w:b/>
      <w:bCs/>
    </w:rPr>
  </w:style>
  <w:style w:type="paragraph" w:styleId="NoSpacing">
    <w:name w:val="No Spacing"/>
    <w:link w:val="NoSpacingChar"/>
    <w:uiPriority w:val="1"/>
    <w:qFormat/>
    <w:rsid w:val="00FD4B74"/>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FD4B74"/>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4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97b805cf8e3607ec8313bca336ba548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b45df04ef64fa569376f138edc5c50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7894B299-CF7C-4551-9E7E-67427A9A304E}"/>
</file>

<file path=customXml/itemProps2.xml><?xml version="1.0" encoding="utf-8"?>
<ds:datastoreItem xmlns:ds="http://schemas.openxmlformats.org/officeDocument/2006/customXml" ds:itemID="{0A8F11C4-23B8-494A-93E4-02B5C369D882}"/>
</file>

<file path=customXml/itemProps3.xml><?xml version="1.0" encoding="utf-8"?>
<ds:datastoreItem xmlns:ds="http://schemas.openxmlformats.org/officeDocument/2006/customXml" ds:itemID="{3E687F09-B3A8-4375-A01B-B4EE84D6C528}"/>
</file>

<file path=docProps/app.xml><?xml version="1.0" encoding="utf-8"?>
<Properties xmlns="http://schemas.openxmlformats.org/officeDocument/2006/extended-properties" xmlns:vt="http://schemas.openxmlformats.org/officeDocument/2006/docPropsVTypes">
  <Template>TOC Template 11062018</Template>
  <TotalTime>102</TotalTime>
  <Pages>4</Pages>
  <Words>1325</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Joshua Ketchum</cp:lastModifiedBy>
  <cp:revision>6</cp:revision>
  <cp:lastPrinted>2008-09-11T16:49:00Z</cp:lastPrinted>
  <dcterms:created xsi:type="dcterms:W3CDTF">2020-06-24T11:33:00Z</dcterms:created>
  <dcterms:modified xsi:type="dcterms:W3CDTF">2020-06-25T21:03:00Z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