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5AE6339" w14:textId="77777777"/>
    <w:p w:rsidR="000B21AF" w:rsidP="00D71B67" w:rsidRDefault="0006270C" w14:paraId="1E216716" w14:textId="48FB147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27C879E" w14:textId="265B4298">
      <w:pPr>
        <w:jc w:val="center"/>
        <w:rPr>
          <w:b/>
          <w:sz w:val="28"/>
          <w:szCs w:val="28"/>
        </w:rPr>
      </w:pPr>
      <w:r>
        <w:rPr>
          <w:b/>
          <w:sz w:val="28"/>
          <w:szCs w:val="28"/>
        </w:rPr>
        <w:t>F</w:t>
      </w:r>
      <w:r w:rsidR="00AD273F">
        <w:rPr>
          <w:b/>
          <w:sz w:val="28"/>
          <w:szCs w:val="28"/>
        </w:rPr>
        <w:t>orm</w:t>
      </w:r>
      <w:r>
        <w:rPr>
          <w:b/>
          <w:sz w:val="28"/>
          <w:szCs w:val="28"/>
        </w:rPr>
        <w:t xml:space="preserve"> </w:t>
      </w:r>
      <w:r w:rsidR="00C3356A">
        <w:rPr>
          <w:b/>
          <w:sz w:val="28"/>
          <w:szCs w:val="28"/>
        </w:rPr>
        <w:t>I-765</w:t>
      </w:r>
      <w:r w:rsidR="00AD273F">
        <w:rPr>
          <w:b/>
          <w:sz w:val="28"/>
          <w:szCs w:val="28"/>
        </w:rPr>
        <w:t xml:space="preserve">, </w:t>
      </w:r>
      <w:r w:rsidR="00C3356A">
        <w:rPr>
          <w:b/>
          <w:sz w:val="28"/>
          <w:szCs w:val="28"/>
        </w:rPr>
        <w:t xml:space="preserve">Application for Employment Authorization </w:t>
      </w:r>
    </w:p>
    <w:p w:rsidR="00483DCD" w:rsidP="00D71B67" w:rsidRDefault="00483DCD" w14:paraId="7E6B7CF4" w14:textId="304E7845">
      <w:pPr>
        <w:jc w:val="center"/>
        <w:rPr>
          <w:b/>
          <w:sz w:val="28"/>
          <w:szCs w:val="28"/>
        </w:rPr>
      </w:pPr>
      <w:r>
        <w:rPr>
          <w:b/>
          <w:sz w:val="28"/>
          <w:szCs w:val="28"/>
        </w:rPr>
        <w:t>OMB Number: 1615-</w:t>
      </w:r>
      <w:r w:rsidR="00C3356A">
        <w:rPr>
          <w:b/>
          <w:sz w:val="28"/>
          <w:szCs w:val="28"/>
        </w:rPr>
        <w:t>0040</w:t>
      </w:r>
    </w:p>
    <w:p w:rsidR="009377EB" w:rsidP="00D71B67" w:rsidRDefault="00FA2A6B" w14:paraId="7CA5A48F" w14:textId="3A8325D6">
      <w:pPr>
        <w:jc w:val="center"/>
        <w:rPr>
          <w:b/>
          <w:sz w:val="28"/>
          <w:szCs w:val="28"/>
        </w:rPr>
      </w:pPr>
      <w:r>
        <w:rPr>
          <w:b/>
          <w:sz w:val="28"/>
          <w:szCs w:val="28"/>
        </w:rPr>
        <w:t>07/2</w:t>
      </w:r>
      <w:r w:rsidR="00D8134B">
        <w:rPr>
          <w:b/>
          <w:sz w:val="28"/>
          <w:szCs w:val="28"/>
        </w:rPr>
        <w:t>7</w:t>
      </w:r>
      <w:bookmarkStart w:name="_GoBack" w:id="0"/>
      <w:bookmarkEnd w:id="0"/>
      <w:r>
        <w:rPr>
          <w:b/>
          <w:sz w:val="28"/>
          <w:szCs w:val="28"/>
        </w:rPr>
        <w:t>/2020</w:t>
      </w:r>
    </w:p>
    <w:p w:rsidR="00483DCD" w:rsidP="0006270C" w:rsidRDefault="00483DCD" w14:paraId="79A705E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5964669" w14:textId="77777777">
        <w:tc>
          <w:tcPr>
            <w:tcW w:w="12348" w:type="dxa"/>
            <w:shd w:val="clear" w:color="auto" w:fill="auto"/>
          </w:tcPr>
          <w:p w:rsidR="00637C0D" w:rsidP="00637C0D" w:rsidRDefault="00483DCD" w14:paraId="179A1D74" w14:textId="2A3CFDC1">
            <w:pPr>
              <w:rPr>
                <w:b/>
                <w:sz w:val="24"/>
                <w:szCs w:val="24"/>
              </w:rPr>
            </w:pPr>
            <w:r w:rsidRPr="00A6192C">
              <w:rPr>
                <w:b/>
                <w:sz w:val="24"/>
                <w:szCs w:val="24"/>
              </w:rPr>
              <w:t>Reason for Revision:</w:t>
            </w:r>
            <w:r w:rsidRPr="00A6192C" w:rsidR="00637C0D">
              <w:rPr>
                <w:b/>
                <w:sz w:val="24"/>
                <w:szCs w:val="24"/>
              </w:rPr>
              <w:t xml:space="preserve">  </w:t>
            </w:r>
            <w:r w:rsidR="009244C8">
              <w:rPr>
                <w:b/>
                <w:sz w:val="24"/>
                <w:szCs w:val="24"/>
              </w:rPr>
              <w:t>Fee Rule</w:t>
            </w:r>
          </w:p>
          <w:p w:rsidRPr="000877E5" w:rsidR="000877E5" w:rsidP="00637C0D" w:rsidRDefault="000877E5" w14:paraId="0E6896FA" w14:textId="1E1C78AE">
            <w:pPr>
              <w:rPr>
                <w:sz w:val="24"/>
                <w:szCs w:val="24"/>
              </w:rPr>
            </w:pPr>
            <w:r>
              <w:rPr>
                <w:b/>
                <w:sz w:val="24"/>
                <w:szCs w:val="24"/>
              </w:rPr>
              <w:t xml:space="preserve">Project Phase:  </w:t>
            </w:r>
            <w:r w:rsidR="009244C8">
              <w:rPr>
                <w:b/>
                <w:sz w:val="24"/>
                <w:szCs w:val="24"/>
              </w:rPr>
              <w:t>Post G-1056</w:t>
            </w:r>
          </w:p>
          <w:p w:rsidRPr="00A6192C" w:rsidR="00637C0D" w:rsidP="00637C0D" w:rsidRDefault="00637C0D" w14:paraId="5D74B243" w14:textId="77777777">
            <w:pPr>
              <w:rPr>
                <w:b/>
                <w:sz w:val="24"/>
                <w:szCs w:val="24"/>
              </w:rPr>
            </w:pPr>
          </w:p>
          <w:p w:rsidRPr="00A6192C" w:rsidR="00637C0D" w:rsidP="00637C0D" w:rsidRDefault="00637C0D" w14:paraId="60E78C14" w14:textId="77777777">
            <w:pPr>
              <w:rPr>
                <w:sz w:val="24"/>
                <w:szCs w:val="24"/>
              </w:rPr>
            </w:pPr>
            <w:r w:rsidRPr="00A6192C">
              <w:rPr>
                <w:sz w:val="24"/>
                <w:szCs w:val="24"/>
              </w:rPr>
              <w:t>Legend for Proposed Text:</w:t>
            </w:r>
          </w:p>
          <w:p w:rsidRPr="00A6192C" w:rsidR="00637C0D" w:rsidP="00637C0D" w:rsidRDefault="00637C0D" w14:paraId="2DF5D00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A39900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D582CD3" w14:textId="77777777">
            <w:pPr>
              <w:rPr>
                <w:b/>
                <w:sz w:val="24"/>
                <w:szCs w:val="24"/>
              </w:rPr>
            </w:pPr>
          </w:p>
          <w:p w:rsidR="006C475E" w:rsidP="006C475E" w:rsidRDefault="006C475E" w14:paraId="5ABC55EB" w14:textId="7DAD4616">
            <w:pPr>
              <w:rPr>
                <w:sz w:val="24"/>
                <w:szCs w:val="24"/>
              </w:rPr>
            </w:pPr>
            <w:r>
              <w:rPr>
                <w:sz w:val="24"/>
                <w:szCs w:val="24"/>
              </w:rPr>
              <w:t xml:space="preserve">Expires </w:t>
            </w:r>
            <w:r w:rsidR="00C3356A">
              <w:rPr>
                <w:sz w:val="24"/>
                <w:szCs w:val="24"/>
              </w:rPr>
              <w:t>06</w:t>
            </w:r>
            <w:r>
              <w:rPr>
                <w:sz w:val="24"/>
                <w:szCs w:val="24"/>
              </w:rPr>
              <w:t>/</w:t>
            </w:r>
            <w:r w:rsidR="00C3356A">
              <w:rPr>
                <w:sz w:val="24"/>
                <w:szCs w:val="24"/>
              </w:rPr>
              <w:t>30</w:t>
            </w:r>
            <w:r>
              <w:rPr>
                <w:sz w:val="24"/>
                <w:szCs w:val="24"/>
              </w:rPr>
              <w:t>/</w:t>
            </w:r>
            <w:r w:rsidR="00C3356A">
              <w:rPr>
                <w:sz w:val="24"/>
                <w:szCs w:val="24"/>
              </w:rPr>
              <w:t>2022</w:t>
            </w:r>
          </w:p>
          <w:p w:rsidRPr="006C475E" w:rsidR="006C475E" w:rsidP="006C475E" w:rsidRDefault="006C475E" w14:paraId="06390C37" w14:textId="3922EC1C">
            <w:pPr>
              <w:rPr>
                <w:sz w:val="24"/>
                <w:szCs w:val="24"/>
              </w:rPr>
            </w:pPr>
            <w:r>
              <w:rPr>
                <w:sz w:val="24"/>
                <w:szCs w:val="24"/>
              </w:rPr>
              <w:t xml:space="preserve">Edition Date </w:t>
            </w:r>
            <w:r w:rsidR="00C3356A">
              <w:rPr>
                <w:sz w:val="24"/>
                <w:szCs w:val="24"/>
              </w:rPr>
              <w:t>06</w:t>
            </w:r>
            <w:r>
              <w:rPr>
                <w:sz w:val="24"/>
                <w:szCs w:val="24"/>
              </w:rPr>
              <w:t>/</w:t>
            </w:r>
            <w:r w:rsidR="00C3356A">
              <w:rPr>
                <w:sz w:val="24"/>
                <w:szCs w:val="24"/>
              </w:rPr>
              <w:t>30</w:t>
            </w:r>
            <w:r>
              <w:rPr>
                <w:sz w:val="24"/>
                <w:szCs w:val="24"/>
              </w:rPr>
              <w:t>/</w:t>
            </w:r>
            <w:r w:rsidR="00C3356A">
              <w:rPr>
                <w:sz w:val="24"/>
                <w:szCs w:val="24"/>
              </w:rPr>
              <w:t>2020</w:t>
            </w:r>
          </w:p>
        </w:tc>
      </w:tr>
    </w:tbl>
    <w:p w:rsidR="0006270C" w:rsidRDefault="0006270C" w14:paraId="01181F56" w14:textId="77777777"/>
    <w:p w:rsidR="0006270C" w:rsidRDefault="0006270C" w14:paraId="1576DD0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DD29869" w14:textId="77777777">
        <w:tc>
          <w:tcPr>
            <w:tcW w:w="2808" w:type="dxa"/>
            <w:shd w:val="clear" w:color="auto" w:fill="D9D9D9"/>
            <w:vAlign w:val="center"/>
          </w:tcPr>
          <w:p w:rsidRPr="00F736EE" w:rsidR="00016C07" w:rsidP="00041392" w:rsidRDefault="00016C07" w14:paraId="0C09B3D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B44950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1164144" w14:textId="77777777">
            <w:pPr>
              <w:pStyle w:val="Default"/>
              <w:jc w:val="center"/>
              <w:rPr>
                <w:b/>
                <w:color w:val="auto"/>
              </w:rPr>
            </w:pPr>
            <w:r>
              <w:rPr>
                <w:b/>
                <w:color w:val="auto"/>
              </w:rPr>
              <w:t>Proposed Text</w:t>
            </w:r>
          </w:p>
        </w:tc>
      </w:tr>
      <w:tr w:rsidRPr="007228B5" w:rsidR="00016C07" w:rsidTr="002D6271" w14:paraId="2EAE13A4" w14:textId="77777777">
        <w:tc>
          <w:tcPr>
            <w:tcW w:w="2808" w:type="dxa"/>
          </w:tcPr>
          <w:p w:rsidRPr="004B3E2B" w:rsidR="00016C07" w:rsidP="003463DC" w:rsidRDefault="00C3356A" w14:paraId="632DAB4A" w14:textId="408C7866">
            <w:pPr>
              <w:rPr>
                <w:b/>
                <w:sz w:val="24"/>
                <w:szCs w:val="24"/>
              </w:rPr>
            </w:pPr>
            <w:r>
              <w:rPr>
                <w:b/>
                <w:sz w:val="24"/>
                <w:szCs w:val="24"/>
              </w:rPr>
              <w:t xml:space="preserve">Page 1 </w:t>
            </w:r>
          </w:p>
        </w:tc>
        <w:tc>
          <w:tcPr>
            <w:tcW w:w="4095" w:type="dxa"/>
          </w:tcPr>
          <w:p w:rsidR="00016C07" w:rsidP="003463DC" w:rsidRDefault="00C3356A" w14:paraId="3CC4AC6B" w14:textId="77777777">
            <w:pPr>
              <w:rPr>
                <w:b/>
                <w:bCs/>
              </w:rPr>
            </w:pPr>
            <w:r w:rsidRPr="00C3356A">
              <w:rPr>
                <w:b/>
                <w:bCs/>
              </w:rPr>
              <w:t>[Page 1]</w:t>
            </w:r>
          </w:p>
          <w:p w:rsidR="00C3356A" w:rsidP="003463DC" w:rsidRDefault="00C3356A" w14:paraId="7B516105" w14:textId="77777777">
            <w:pPr>
              <w:rPr>
                <w:b/>
                <w:bCs/>
              </w:rPr>
            </w:pPr>
          </w:p>
          <w:p w:rsidR="00C3356A" w:rsidP="00C3356A" w:rsidRDefault="00C3356A" w14:paraId="3801C7A3" w14:textId="77777777">
            <w:pPr>
              <w:rPr>
                <w:b/>
                <w:bCs/>
              </w:rPr>
            </w:pPr>
            <w:r>
              <w:rPr>
                <w:b/>
                <w:bCs/>
              </w:rPr>
              <w:t xml:space="preserve">To be completed by an Attorney or Accredited Representative </w:t>
            </w:r>
            <w:r>
              <w:t>(if any)</w:t>
            </w:r>
            <w:r>
              <w:rPr>
                <w:b/>
                <w:bCs/>
              </w:rPr>
              <w:t xml:space="preserve">.  </w:t>
            </w:r>
          </w:p>
          <w:p w:rsidR="00C3356A" w:rsidP="00C3356A" w:rsidRDefault="00C3356A" w14:paraId="37547BF3" w14:textId="77777777">
            <w:pPr>
              <w:rPr>
                <w:b/>
                <w:bCs/>
              </w:rPr>
            </w:pPr>
            <w:r>
              <w:rPr>
                <w:b/>
                <w:bCs/>
              </w:rPr>
              <w:t xml:space="preserve">Select this box if Form G-28 is attached. </w:t>
            </w:r>
          </w:p>
          <w:p w:rsidR="00C3356A" w:rsidP="00C3356A" w:rsidRDefault="00C3356A" w14:paraId="3F23FAE9" w14:textId="77777777">
            <w:r>
              <w:rPr>
                <w:b/>
                <w:bCs/>
              </w:rPr>
              <w:t xml:space="preserve">Attorney State Bar Number </w:t>
            </w:r>
            <w:r>
              <w:t>(if applicable)</w:t>
            </w:r>
          </w:p>
          <w:p w:rsidR="00C3356A" w:rsidP="00C3356A" w:rsidRDefault="00C3356A" w14:paraId="625D8A1E" w14:textId="77777777">
            <w:r>
              <w:rPr>
                <w:b/>
                <w:bCs/>
              </w:rPr>
              <w:t xml:space="preserve">Attorney or Accredited Representative USCIS Online Account Number </w:t>
            </w:r>
            <w:r>
              <w:t>(if any)</w:t>
            </w:r>
          </w:p>
          <w:p w:rsidR="00C3356A" w:rsidP="00C3356A" w:rsidRDefault="00C3356A" w14:paraId="39889A0F" w14:textId="437698F9">
            <w:pPr>
              <w:rPr>
                <w:b/>
                <w:bCs/>
              </w:rPr>
            </w:pPr>
          </w:p>
          <w:p w:rsidR="00FA2A6B" w:rsidP="00C3356A" w:rsidRDefault="00FA2A6B" w14:paraId="37D75D34" w14:textId="77777777">
            <w:pPr>
              <w:rPr>
                <w:b/>
                <w:bCs/>
              </w:rPr>
            </w:pPr>
          </w:p>
          <w:p w:rsidR="00C3356A" w:rsidP="00C3356A" w:rsidRDefault="00C3356A" w14:paraId="488B0046" w14:textId="77777777">
            <w:r>
              <w:rPr>
                <w:b/>
                <w:bCs/>
              </w:rPr>
              <w:t>START HERE - Type or print in black ink.</w:t>
            </w:r>
          </w:p>
          <w:p w:rsidRPr="00C3356A" w:rsidR="00C3356A" w:rsidP="003463DC" w:rsidRDefault="00C3356A" w14:paraId="6A112A18" w14:textId="60175CD6">
            <w:pPr>
              <w:rPr>
                <w:b/>
                <w:bCs/>
              </w:rPr>
            </w:pPr>
          </w:p>
        </w:tc>
        <w:tc>
          <w:tcPr>
            <w:tcW w:w="4095" w:type="dxa"/>
          </w:tcPr>
          <w:p w:rsidRPr="00544BDD" w:rsidR="00FA2A6B" w:rsidP="00FA2A6B" w:rsidRDefault="00FA2A6B" w14:paraId="6C47D251" w14:textId="77777777">
            <w:pPr>
              <w:rPr>
                <w:b/>
              </w:rPr>
            </w:pPr>
            <w:r w:rsidRPr="00544BDD">
              <w:rPr>
                <w:b/>
              </w:rPr>
              <w:t>[Page 1]</w:t>
            </w:r>
          </w:p>
          <w:p w:rsidRPr="00544BDD" w:rsidR="00FA2A6B" w:rsidP="00FA2A6B" w:rsidRDefault="00FA2A6B" w14:paraId="1A5C6AEF" w14:textId="77777777">
            <w:pPr>
              <w:rPr>
                <w:b/>
              </w:rPr>
            </w:pPr>
          </w:p>
          <w:p w:rsidR="00BB6EF1" w:rsidP="00BB6EF1" w:rsidRDefault="00BB6EF1" w14:paraId="34B53953" w14:textId="5A3E2FA0">
            <w:pPr>
              <w:rPr>
                <w:b/>
                <w:bCs/>
              </w:rPr>
            </w:pPr>
            <w:r>
              <w:rPr>
                <w:b/>
                <w:bCs/>
              </w:rPr>
              <w:t xml:space="preserve">To be completed by an Attorney or Accredited </w:t>
            </w:r>
            <w:r w:rsidRPr="00BB6EF1">
              <w:rPr>
                <w:b/>
                <w:bCs/>
                <w:color w:val="FF0000"/>
              </w:rPr>
              <w:t>Representative.</w:t>
            </w:r>
            <w:r>
              <w:rPr>
                <w:b/>
                <w:bCs/>
              </w:rPr>
              <w:t xml:space="preserve">  </w:t>
            </w:r>
          </w:p>
          <w:p w:rsidR="00BB6EF1" w:rsidP="00BB6EF1" w:rsidRDefault="00BB6EF1" w14:paraId="2764E30C" w14:textId="77777777">
            <w:pPr>
              <w:rPr>
                <w:b/>
                <w:bCs/>
              </w:rPr>
            </w:pPr>
            <w:r>
              <w:rPr>
                <w:b/>
                <w:bCs/>
              </w:rPr>
              <w:t xml:space="preserve">Select this box if Form G-28 is attached. </w:t>
            </w:r>
          </w:p>
          <w:p w:rsidRPr="00BB6EF1" w:rsidR="00BB6EF1" w:rsidP="00BB6EF1" w:rsidRDefault="00BB6EF1" w14:paraId="6466F82F" w14:textId="021F3096">
            <w:pPr>
              <w:rPr>
                <w:color w:val="FF0000"/>
              </w:rPr>
            </w:pPr>
            <w:r>
              <w:rPr>
                <w:b/>
                <w:bCs/>
              </w:rPr>
              <w:t xml:space="preserve">Attorney State Bar </w:t>
            </w:r>
            <w:r w:rsidRPr="00BB6EF1">
              <w:rPr>
                <w:b/>
                <w:bCs/>
                <w:color w:val="FF0000"/>
              </w:rPr>
              <w:t>Number</w:t>
            </w:r>
          </w:p>
          <w:p w:rsidRPr="00BB6EF1" w:rsidR="00BB6EF1" w:rsidP="00BB6EF1" w:rsidRDefault="00BB6EF1" w14:paraId="5D4BFF16" w14:textId="5F222759">
            <w:pPr>
              <w:rPr>
                <w:color w:val="FF0000"/>
              </w:rPr>
            </w:pPr>
            <w:r>
              <w:rPr>
                <w:b/>
                <w:bCs/>
              </w:rPr>
              <w:t xml:space="preserve">Attorney or Accredited Representative USCIS Online Account </w:t>
            </w:r>
            <w:r w:rsidRPr="00BB6EF1">
              <w:rPr>
                <w:b/>
                <w:bCs/>
                <w:color w:val="FF0000"/>
              </w:rPr>
              <w:t>Number</w:t>
            </w:r>
          </w:p>
          <w:p w:rsidRPr="00544BDD" w:rsidR="00FA2A6B" w:rsidP="00FA2A6B" w:rsidRDefault="00FA2A6B" w14:paraId="07339D10" w14:textId="77777777">
            <w:pPr>
              <w:rPr>
                <w:b/>
              </w:rPr>
            </w:pPr>
          </w:p>
          <w:p w:rsidRPr="00544BDD" w:rsidR="00FA2A6B" w:rsidP="00FA2A6B" w:rsidRDefault="00FA2A6B" w14:paraId="621D1DCA" w14:textId="77777777">
            <w:pPr>
              <w:spacing w:before="100" w:beforeAutospacing="1" w:after="100" w:afterAutospacing="1"/>
              <w:rPr>
                <w:b/>
              </w:rPr>
            </w:pPr>
            <w:r w:rsidRPr="00544BDD">
              <w:rPr>
                <w:b/>
              </w:rPr>
              <w:t xml:space="preserve">START HERE - Type or print in black ink.  </w:t>
            </w:r>
            <w:bookmarkStart w:name="_Hlk41557967" w:id="1"/>
          </w:p>
          <w:p w:rsidRPr="00544BDD" w:rsidR="00FA2A6B" w:rsidP="00FA2A6B" w:rsidRDefault="00FA2A6B" w14:paraId="120CCA51" w14:textId="77777777">
            <w:pPr>
              <w:spacing w:before="100" w:beforeAutospacing="1" w:after="100" w:afterAutospacing="1"/>
            </w:pPr>
            <w:r w:rsidRPr="00544BDD">
              <w:rPr>
                <w:bCs/>
                <w:color w:val="FF0000"/>
              </w:rPr>
              <w:t xml:space="preserve">Answer all questions fully and accurately.  </w:t>
            </w:r>
            <w:r w:rsidRPr="00544BDD">
              <w:rPr>
                <w:color w:val="FF000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bookmarkEnd w:id="1"/>
          </w:p>
          <w:p w:rsidR="00C3356A" w:rsidP="003463DC" w:rsidRDefault="00C3356A" w14:paraId="283EE2BE" w14:textId="77777777"/>
          <w:p w:rsidRPr="00D85F46" w:rsidR="00C3356A" w:rsidP="003463DC" w:rsidRDefault="00C3356A" w14:paraId="2F88D05C" w14:textId="09554B85"/>
        </w:tc>
      </w:tr>
      <w:tr w:rsidRPr="007228B5" w:rsidR="00016C07" w:rsidTr="002D6271" w14:paraId="0B01BAE2" w14:textId="77777777">
        <w:tc>
          <w:tcPr>
            <w:tcW w:w="2808" w:type="dxa"/>
          </w:tcPr>
          <w:p w:rsidR="00016C07" w:rsidP="003463DC" w:rsidRDefault="00C3356A" w14:paraId="2A10679F" w14:textId="77777777">
            <w:pPr>
              <w:rPr>
                <w:b/>
                <w:sz w:val="24"/>
                <w:szCs w:val="24"/>
              </w:rPr>
            </w:pPr>
            <w:r>
              <w:rPr>
                <w:b/>
                <w:sz w:val="24"/>
                <w:szCs w:val="24"/>
              </w:rPr>
              <w:t>Page 1-3,</w:t>
            </w:r>
          </w:p>
          <w:p w:rsidR="00C3356A" w:rsidP="003463DC" w:rsidRDefault="00C3356A" w14:paraId="647E0436" w14:textId="77777777">
            <w:pPr>
              <w:rPr>
                <w:b/>
                <w:sz w:val="24"/>
                <w:szCs w:val="24"/>
              </w:rPr>
            </w:pPr>
          </w:p>
          <w:p w:rsidRPr="004B3E2B" w:rsidR="00C3356A" w:rsidP="003463DC" w:rsidRDefault="00C3356A" w14:paraId="043E5385" w14:textId="68DD99F5">
            <w:pPr>
              <w:rPr>
                <w:b/>
                <w:sz w:val="24"/>
                <w:szCs w:val="24"/>
              </w:rPr>
            </w:pPr>
            <w:r>
              <w:rPr>
                <w:b/>
                <w:sz w:val="24"/>
                <w:szCs w:val="24"/>
              </w:rPr>
              <w:t xml:space="preserve">Part 2.  Information About You </w:t>
            </w:r>
          </w:p>
        </w:tc>
        <w:tc>
          <w:tcPr>
            <w:tcW w:w="4095" w:type="dxa"/>
          </w:tcPr>
          <w:p w:rsidR="00016C07" w:rsidP="003463DC" w:rsidRDefault="00C3356A" w14:paraId="74FF535E" w14:textId="77777777">
            <w:pPr>
              <w:rPr>
                <w:b/>
                <w:bCs/>
              </w:rPr>
            </w:pPr>
            <w:r w:rsidRPr="00C3356A">
              <w:rPr>
                <w:b/>
                <w:bCs/>
              </w:rPr>
              <w:t>[Page 1]</w:t>
            </w:r>
          </w:p>
          <w:p w:rsidR="00C3356A" w:rsidP="003463DC" w:rsidRDefault="00C3356A" w14:paraId="406DB49E" w14:textId="77777777">
            <w:pPr>
              <w:rPr>
                <w:b/>
                <w:bCs/>
              </w:rPr>
            </w:pPr>
          </w:p>
          <w:p w:rsidR="00C3356A" w:rsidP="00C3356A" w:rsidRDefault="00C3356A" w14:paraId="0C633C12" w14:textId="77777777">
            <w:r w:rsidRPr="00C3356A">
              <w:rPr>
                <w:b/>
                <w:bCs/>
              </w:rPr>
              <w:t>Part 2.  Information About You</w:t>
            </w:r>
          </w:p>
          <w:p w:rsidR="00C3356A" w:rsidP="00C3356A" w:rsidRDefault="00C3356A" w14:paraId="5604305E" w14:textId="77777777"/>
          <w:p w:rsidR="00C3356A" w:rsidP="00C3356A" w:rsidRDefault="00C3356A" w14:paraId="79C057F8" w14:textId="77777777">
            <w:r>
              <w:rPr>
                <w:b/>
                <w:bCs/>
              </w:rPr>
              <w:t>1.</w:t>
            </w:r>
            <w:r>
              <w:rPr>
                <w:bCs/>
              </w:rPr>
              <w:t xml:space="preserve"> </w:t>
            </w:r>
            <w:r>
              <w:rPr>
                <w:b/>
              </w:rPr>
              <w:t xml:space="preserve"> Your Full Legal Name</w:t>
            </w:r>
          </w:p>
          <w:p w:rsidR="00C3356A" w:rsidP="00C3356A" w:rsidRDefault="00C3356A" w14:paraId="62FBAC6B" w14:textId="77777777">
            <w:r>
              <w:t>Family Name (Last Name)</w:t>
            </w:r>
          </w:p>
          <w:p w:rsidR="00C3356A" w:rsidP="00C3356A" w:rsidRDefault="00C3356A" w14:paraId="6C12714A" w14:textId="77777777">
            <w:r>
              <w:t>Given Name (First Name)</w:t>
            </w:r>
          </w:p>
          <w:p w:rsidR="00C3356A" w:rsidP="00C3356A" w:rsidRDefault="00C3356A" w14:paraId="1A911DB8" w14:textId="77777777">
            <w:r>
              <w:t>Middle Name</w:t>
            </w:r>
          </w:p>
          <w:p w:rsidR="00C3356A" w:rsidP="00C3356A" w:rsidRDefault="00C3356A" w14:paraId="4C2DDCCE" w14:textId="77777777">
            <w:pPr>
              <w:rPr>
                <w:b/>
                <w:bCs/>
                <w:i/>
              </w:rPr>
            </w:pPr>
          </w:p>
          <w:p w:rsidR="00C3356A" w:rsidP="00C3356A" w:rsidRDefault="00C3356A" w14:paraId="167CB72F" w14:textId="77777777">
            <w:pPr>
              <w:rPr>
                <w:b/>
              </w:rPr>
            </w:pPr>
            <w:r>
              <w:rPr>
                <w:b/>
                <w:bCs/>
              </w:rPr>
              <w:t>2.</w:t>
            </w:r>
            <w:r>
              <w:rPr>
                <w:bCs/>
              </w:rPr>
              <w:t xml:space="preserve">  </w:t>
            </w:r>
            <w:r>
              <w:rPr>
                <w:b/>
              </w:rPr>
              <w:t>Other Names Used</w:t>
            </w:r>
          </w:p>
          <w:p w:rsidR="00C3356A" w:rsidP="00C3356A" w:rsidRDefault="00C3356A" w14:paraId="498C5293" w14:textId="77777777">
            <w:r>
              <w:lastRenderedPageBreak/>
              <w:t xml:space="preserve">Provide all other names you have ever used, including aliases, maiden name, and nicknames.  If you need extra space to complete this section, use the space provided in </w:t>
            </w:r>
            <w:r>
              <w:rPr>
                <w:b/>
                <w:bCs/>
              </w:rPr>
              <w:t>Part 6. Additional Information</w:t>
            </w:r>
            <w:r>
              <w:t>.</w:t>
            </w:r>
          </w:p>
          <w:p w:rsidR="00C3356A" w:rsidP="00C3356A" w:rsidRDefault="00C3356A" w14:paraId="2748BCB4" w14:textId="77777777"/>
          <w:p w:rsidR="00C3356A" w:rsidP="00C3356A" w:rsidRDefault="00C3356A" w14:paraId="2C7BFD10" w14:textId="77777777">
            <w:r>
              <w:t>Family Name (Last Name)</w:t>
            </w:r>
          </w:p>
          <w:p w:rsidR="00C3356A" w:rsidP="00C3356A" w:rsidRDefault="00C3356A" w14:paraId="2BA82714" w14:textId="77777777">
            <w:r>
              <w:t>Given Name (First Name)</w:t>
            </w:r>
          </w:p>
          <w:p w:rsidR="00C3356A" w:rsidP="00C3356A" w:rsidRDefault="00C3356A" w14:paraId="6CF0030E" w14:textId="77777777">
            <w:r>
              <w:t>Middle Name</w:t>
            </w:r>
          </w:p>
          <w:p w:rsidR="00C3356A" w:rsidP="00C3356A" w:rsidRDefault="00C3356A" w14:paraId="4EB2134A" w14:textId="77777777"/>
          <w:p w:rsidR="00C3356A" w:rsidP="00C3356A" w:rsidRDefault="00C3356A" w14:paraId="209AEA9B" w14:textId="77777777">
            <w:r>
              <w:t>Family Name (Last Name)</w:t>
            </w:r>
          </w:p>
          <w:p w:rsidR="00C3356A" w:rsidP="00C3356A" w:rsidRDefault="00C3356A" w14:paraId="72270549" w14:textId="77777777">
            <w:r>
              <w:t>Given Name (First Name)</w:t>
            </w:r>
          </w:p>
          <w:p w:rsidR="00C3356A" w:rsidP="00C3356A" w:rsidRDefault="00C3356A" w14:paraId="5E02BE93" w14:textId="77777777">
            <w:r>
              <w:t>Middle Name</w:t>
            </w:r>
          </w:p>
          <w:p w:rsidR="00C3356A" w:rsidP="00C3356A" w:rsidRDefault="00C3356A" w14:paraId="2A55ED63" w14:textId="77777777"/>
          <w:p w:rsidR="00C3356A" w:rsidP="00C3356A" w:rsidRDefault="00C3356A" w14:paraId="3D80BC97" w14:textId="77777777">
            <w:r>
              <w:t>Family Name (Last Name)</w:t>
            </w:r>
          </w:p>
          <w:p w:rsidR="00C3356A" w:rsidP="00C3356A" w:rsidRDefault="00C3356A" w14:paraId="0ECFCD97" w14:textId="77777777">
            <w:r>
              <w:t>Given Name (First Name)</w:t>
            </w:r>
          </w:p>
          <w:p w:rsidR="00C3356A" w:rsidP="00C3356A" w:rsidRDefault="00C3356A" w14:paraId="550EE070" w14:textId="77777777">
            <w:r>
              <w:t>Middle Name</w:t>
            </w:r>
          </w:p>
          <w:p w:rsidR="00C3356A" w:rsidP="00C3356A" w:rsidRDefault="00C3356A" w14:paraId="36C50693" w14:textId="77777777">
            <w:pPr>
              <w:rPr>
                <w:b/>
                <w:bCs/>
              </w:rPr>
            </w:pPr>
          </w:p>
          <w:p w:rsidR="00C3356A" w:rsidP="00C3356A" w:rsidRDefault="00C3356A" w14:paraId="3F99FFBB" w14:textId="77777777">
            <w:pPr>
              <w:rPr>
                <w:b/>
                <w:bCs/>
              </w:rPr>
            </w:pPr>
          </w:p>
          <w:p w:rsidR="00C3356A" w:rsidP="00C3356A" w:rsidRDefault="00C3356A" w14:paraId="6D5DAB2F" w14:textId="77777777">
            <w:pPr>
              <w:rPr>
                <w:b/>
                <w:bCs/>
              </w:rPr>
            </w:pPr>
            <w:r>
              <w:rPr>
                <w:b/>
                <w:bCs/>
              </w:rPr>
              <w:t>[Page 2]</w:t>
            </w:r>
          </w:p>
          <w:p w:rsidR="00C3356A" w:rsidP="00C3356A" w:rsidRDefault="00C3356A" w14:paraId="3D7D1DD7" w14:textId="77777777">
            <w:pPr>
              <w:rPr>
                <w:b/>
                <w:bCs/>
              </w:rPr>
            </w:pPr>
          </w:p>
          <w:p w:rsidR="00C3356A" w:rsidP="00C3356A" w:rsidRDefault="00C3356A" w14:paraId="03EE8D03" w14:textId="77777777">
            <w:r>
              <w:rPr>
                <w:b/>
                <w:bCs/>
              </w:rPr>
              <w:t>3.</w:t>
            </w:r>
            <w:r>
              <w:rPr>
                <w:bCs/>
              </w:rPr>
              <w:t xml:space="preserve">  Your U.S. Mailing Address or Safe Mailing Address</w:t>
            </w:r>
          </w:p>
          <w:p w:rsidR="00C3356A" w:rsidP="00C3356A" w:rsidRDefault="00C3356A" w14:paraId="71A45FA3" w14:textId="77777777">
            <w:r>
              <w:t>In Care Of Name (if any)</w:t>
            </w:r>
          </w:p>
          <w:p w:rsidR="00C3356A" w:rsidP="00C3356A" w:rsidRDefault="00C3356A" w14:paraId="49F5EF38" w14:textId="77777777">
            <w:r>
              <w:t>Street Number and Name</w:t>
            </w:r>
          </w:p>
          <w:p w:rsidR="00C3356A" w:rsidP="00C3356A" w:rsidRDefault="00C3356A" w14:paraId="7AE70CAF" w14:textId="77777777">
            <w:pPr>
              <w:rPr>
                <w:rFonts w:eastAsia="Myriad Pro"/>
              </w:rPr>
            </w:pPr>
            <w:r>
              <w:rPr>
                <w:rFonts w:eastAsia="Myriad Pro"/>
              </w:rPr>
              <w:t>Apt./Ste./Flr.  Number</w:t>
            </w:r>
          </w:p>
          <w:p w:rsidR="00C3356A" w:rsidP="00C3356A" w:rsidRDefault="00C3356A" w14:paraId="0CDE9182" w14:textId="77777777">
            <w:pPr>
              <w:tabs>
                <w:tab w:val="left" w:pos="536"/>
                <w:tab w:val="left" w:pos="1819"/>
              </w:tabs>
            </w:pPr>
            <w:r>
              <w:t>City or Town</w:t>
            </w:r>
          </w:p>
          <w:p w:rsidR="00C3356A" w:rsidP="00C3356A" w:rsidRDefault="00C3356A" w14:paraId="5180EC7C" w14:textId="77777777">
            <w:r>
              <w:t>State</w:t>
            </w:r>
          </w:p>
          <w:p w:rsidR="00C3356A" w:rsidP="00C3356A" w:rsidRDefault="00C3356A" w14:paraId="59FD3D18" w14:textId="77777777">
            <w:pPr>
              <w:tabs>
                <w:tab w:val="left" w:pos="536"/>
                <w:tab w:val="left" w:pos="1819"/>
              </w:tabs>
            </w:pPr>
            <w:r>
              <w:t>ZIP Code</w:t>
            </w:r>
          </w:p>
          <w:p w:rsidR="00C3356A" w:rsidP="00C3356A" w:rsidRDefault="00C3356A" w14:paraId="631D98B5" w14:textId="77777777">
            <w:pPr>
              <w:tabs>
                <w:tab w:val="left" w:pos="536"/>
                <w:tab w:val="left" w:pos="1819"/>
              </w:tabs>
            </w:pPr>
          </w:p>
          <w:p w:rsidR="00C3356A" w:rsidP="00C3356A" w:rsidRDefault="00C3356A" w14:paraId="0178538A" w14:textId="77777777">
            <w:pPr>
              <w:tabs>
                <w:tab w:val="left" w:pos="536"/>
                <w:tab w:val="left" w:pos="1819"/>
              </w:tabs>
            </w:pPr>
            <w:r>
              <w:rPr>
                <w:b/>
              </w:rPr>
              <w:t>4.</w:t>
            </w:r>
            <w:r>
              <w:t xml:space="preserve">  Is this a safe mailing address?</w:t>
            </w:r>
          </w:p>
          <w:p w:rsidR="00C3356A" w:rsidP="00C3356A" w:rsidRDefault="00C3356A" w14:paraId="00298B4F" w14:textId="77777777">
            <w:pPr>
              <w:tabs>
                <w:tab w:val="left" w:pos="536"/>
                <w:tab w:val="left" w:pos="1819"/>
              </w:tabs>
            </w:pPr>
            <w:r>
              <w:t>Yes</w:t>
            </w:r>
          </w:p>
          <w:p w:rsidR="00C3356A" w:rsidP="00C3356A" w:rsidRDefault="00C3356A" w14:paraId="54D215B0" w14:textId="77777777">
            <w:pPr>
              <w:tabs>
                <w:tab w:val="left" w:pos="536"/>
                <w:tab w:val="left" w:pos="1819"/>
              </w:tabs>
            </w:pPr>
            <w:r>
              <w:t>No</w:t>
            </w:r>
          </w:p>
          <w:p w:rsidR="00C3356A" w:rsidP="00C3356A" w:rsidRDefault="00C3356A" w14:paraId="1A96EAED" w14:textId="77777777"/>
          <w:p w:rsidR="00C3356A" w:rsidP="00C3356A" w:rsidRDefault="00C3356A" w14:paraId="2ABF35FA" w14:textId="77777777">
            <w:pPr>
              <w:tabs>
                <w:tab w:val="left" w:pos="620"/>
              </w:tabs>
            </w:pPr>
            <w:r>
              <w:rPr>
                <w:b/>
                <w:bCs/>
              </w:rPr>
              <w:t xml:space="preserve">5. </w:t>
            </w:r>
            <w:r>
              <w:t>Is your current mailing address or safe mailing address the same as your physical address?</w:t>
            </w:r>
          </w:p>
          <w:p w:rsidR="00C3356A" w:rsidP="00C3356A" w:rsidRDefault="00C3356A" w14:paraId="04869449" w14:textId="77777777">
            <w:pPr>
              <w:tabs>
                <w:tab w:val="left" w:pos="960"/>
              </w:tabs>
              <w:rPr>
                <w:rFonts w:eastAsia="Myriad Pro"/>
              </w:rPr>
            </w:pPr>
            <w:r>
              <w:rPr>
                <w:rFonts w:eastAsia="Myriad Pro"/>
              </w:rPr>
              <w:t>Yes</w:t>
            </w:r>
          </w:p>
          <w:p w:rsidR="00C3356A" w:rsidP="00C3356A" w:rsidRDefault="00C3356A" w14:paraId="39F36D8A" w14:textId="77777777">
            <w:pPr>
              <w:tabs>
                <w:tab w:val="left" w:pos="960"/>
              </w:tabs>
              <w:rPr>
                <w:rFonts w:eastAsia="Myriad Pro"/>
              </w:rPr>
            </w:pPr>
            <w:r>
              <w:rPr>
                <w:rFonts w:eastAsia="Myriad Pro"/>
              </w:rPr>
              <w:t>No</w:t>
            </w:r>
          </w:p>
          <w:p w:rsidR="00C3356A" w:rsidP="00C3356A" w:rsidRDefault="00C3356A" w14:paraId="4ABE29BD" w14:textId="77777777"/>
          <w:p w:rsidR="00C3356A" w:rsidP="00C3356A" w:rsidRDefault="00C3356A" w14:paraId="7C5412FF" w14:textId="77777777">
            <w:r>
              <w:rPr>
                <w:b/>
                <w:bCs/>
              </w:rPr>
              <w:t xml:space="preserve">NOTE:  </w:t>
            </w:r>
            <w:r>
              <w:t xml:space="preserve">If you answered “No” to </w:t>
            </w:r>
            <w:r>
              <w:rPr>
                <w:b/>
                <w:bCs/>
              </w:rPr>
              <w:t>Item Number 5.</w:t>
            </w:r>
            <w:r>
              <w:t>, provide your physical address below.</w:t>
            </w:r>
          </w:p>
          <w:p w:rsidR="00C3356A" w:rsidP="00C3356A" w:rsidRDefault="00C3356A" w14:paraId="4069AA96" w14:textId="77777777"/>
          <w:p w:rsidR="00C3356A" w:rsidP="00C3356A" w:rsidRDefault="00C3356A" w14:paraId="30C21057" w14:textId="77777777">
            <w:r>
              <w:rPr>
                <w:b/>
                <w:bCs/>
              </w:rPr>
              <w:t xml:space="preserve">6.  </w:t>
            </w:r>
            <w:r>
              <w:rPr>
                <w:bCs/>
              </w:rPr>
              <w:t>U.S. Physical Address</w:t>
            </w:r>
          </w:p>
          <w:p w:rsidR="00C3356A" w:rsidP="00C3356A" w:rsidRDefault="00C3356A" w14:paraId="1FF996E6" w14:textId="77777777">
            <w:r>
              <w:t>Street Number and Name</w:t>
            </w:r>
          </w:p>
          <w:p w:rsidR="00C3356A" w:rsidP="00C3356A" w:rsidRDefault="00C3356A" w14:paraId="451EBF5C" w14:textId="77777777">
            <w:pPr>
              <w:rPr>
                <w:rFonts w:eastAsia="Myriad Pro"/>
              </w:rPr>
            </w:pPr>
            <w:r>
              <w:rPr>
                <w:rFonts w:eastAsia="Myriad Pro"/>
              </w:rPr>
              <w:t>Apt./Ste./Flr.  Number</w:t>
            </w:r>
          </w:p>
          <w:p w:rsidR="00C3356A" w:rsidP="00C3356A" w:rsidRDefault="00C3356A" w14:paraId="47A0030A" w14:textId="77777777">
            <w:pPr>
              <w:tabs>
                <w:tab w:val="left" w:pos="536"/>
                <w:tab w:val="left" w:pos="1819"/>
              </w:tabs>
            </w:pPr>
            <w:r>
              <w:t>City or Town</w:t>
            </w:r>
          </w:p>
          <w:p w:rsidR="00C3356A" w:rsidP="00C3356A" w:rsidRDefault="00C3356A" w14:paraId="60A16F92" w14:textId="77777777">
            <w:r>
              <w:t>State</w:t>
            </w:r>
          </w:p>
          <w:p w:rsidR="00C3356A" w:rsidP="00C3356A" w:rsidRDefault="00C3356A" w14:paraId="2C42252F" w14:textId="77777777">
            <w:pPr>
              <w:tabs>
                <w:tab w:val="left" w:pos="536"/>
                <w:tab w:val="left" w:pos="1819"/>
              </w:tabs>
            </w:pPr>
            <w:r>
              <w:t>ZIP Code</w:t>
            </w:r>
          </w:p>
          <w:p w:rsidR="00C3356A" w:rsidP="00C3356A" w:rsidRDefault="00C3356A" w14:paraId="00993A32" w14:textId="77777777"/>
          <w:p w:rsidR="00C3356A" w:rsidP="00C3356A" w:rsidRDefault="00C3356A" w14:paraId="115A3389" w14:textId="77777777">
            <w:r>
              <w:rPr>
                <w:b/>
                <w:bCs/>
                <w:i/>
              </w:rPr>
              <w:t>Other Information</w:t>
            </w:r>
          </w:p>
          <w:p w:rsidR="00C3356A" w:rsidP="00C3356A" w:rsidRDefault="00C3356A" w14:paraId="4C77B80E" w14:textId="77777777">
            <w:pPr>
              <w:tabs>
                <w:tab w:val="left" w:pos="620"/>
              </w:tabs>
            </w:pPr>
            <w:r>
              <w:rPr>
                <w:b/>
                <w:bCs/>
              </w:rPr>
              <w:t xml:space="preserve">7. </w:t>
            </w:r>
            <w:r>
              <w:t>Alien Registration Number (A-Number) (if any)</w:t>
            </w:r>
          </w:p>
          <w:p w:rsidR="00C3356A" w:rsidP="00C3356A" w:rsidRDefault="00C3356A" w14:paraId="27DCD9A6" w14:textId="77777777">
            <w:pPr>
              <w:tabs>
                <w:tab w:val="left" w:pos="620"/>
              </w:tabs>
            </w:pPr>
          </w:p>
          <w:p w:rsidR="00C3356A" w:rsidP="00C3356A" w:rsidRDefault="00C3356A" w14:paraId="5E968E51" w14:textId="77777777">
            <w:pPr>
              <w:tabs>
                <w:tab w:val="left" w:pos="620"/>
              </w:tabs>
            </w:pPr>
            <w:r>
              <w:rPr>
                <w:b/>
                <w:bCs/>
              </w:rPr>
              <w:t xml:space="preserve">8. </w:t>
            </w:r>
            <w:r>
              <w:t>USCIS Online Account Number (if any)</w:t>
            </w:r>
          </w:p>
          <w:p w:rsidR="00C3356A" w:rsidP="00C3356A" w:rsidRDefault="00C3356A" w14:paraId="50DEB189" w14:textId="77777777">
            <w:pPr>
              <w:rPr>
                <w:b/>
                <w:bCs/>
              </w:rPr>
            </w:pPr>
          </w:p>
          <w:p w:rsidR="00C3356A" w:rsidP="00C3356A" w:rsidRDefault="00C3356A" w14:paraId="0A4DB522" w14:textId="77777777">
            <w:r>
              <w:rPr>
                <w:b/>
                <w:bCs/>
              </w:rPr>
              <w:t xml:space="preserve">9. </w:t>
            </w:r>
            <w:r>
              <w:t>Gender</w:t>
            </w:r>
          </w:p>
          <w:p w:rsidR="00C3356A" w:rsidP="00C3356A" w:rsidRDefault="00C3356A" w14:paraId="622A7D17" w14:textId="77777777">
            <w:pPr>
              <w:rPr>
                <w:rFonts w:eastAsia="Myriad Pro"/>
              </w:rPr>
            </w:pPr>
            <w:r>
              <w:rPr>
                <w:rFonts w:eastAsia="Myriad Pro"/>
              </w:rPr>
              <w:t>Male</w:t>
            </w:r>
          </w:p>
          <w:p w:rsidR="00C3356A" w:rsidP="00C3356A" w:rsidRDefault="00C3356A" w14:paraId="130DCDD9" w14:textId="77777777">
            <w:pPr>
              <w:rPr>
                <w:rFonts w:eastAsia="Myriad Pro"/>
              </w:rPr>
            </w:pPr>
            <w:r>
              <w:rPr>
                <w:rFonts w:eastAsia="Myriad Pro"/>
              </w:rPr>
              <w:t>Female</w:t>
            </w:r>
          </w:p>
          <w:p w:rsidR="00C3356A" w:rsidP="00C3356A" w:rsidRDefault="00C3356A" w14:paraId="139EC64A" w14:textId="77777777"/>
          <w:p w:rsidR="00C3356A" w:rsidP="00C3356A" w:rsidRDefault="00C3356A" w14:paraId="4D29D129" w14:textId="77777777">
            <w:r>
              <w:rPr>
                <w:b/>
                <w:bCs/>
              </w:rPr>
              <w:lastRenderedPageBreak/>
              <w:t xml:space="preserve">10. </w:t>
            </w:r>
            <w:r>
              <w:t>Marital Status</w:t>
            </w:r>
          </w:p>
          <w:p w:rsidR="00C3356A" w:rsidP="00C3356A" w:rsidRDefault="00C3356A" w14:paraId="5849E849" w14:textId="77777777">
            <w:pPr>
              <w:tabs>
                <w:tab w:val="left" w:pos="1360"/>
              </w:tabs>
              <w:rPr>
                <w:rFonts w:eastAsia="Myriad Pro"/>
              </w:rPr>
            </w:pPr>
            <w:r>
              <w:rPr>
                <w:rFonts w:eastAsia="Myriad Pro"/>
              </w:rPr>
              <w:t>Single</w:t>
            </w:r>
          </w:p>
          <w:p w:rsidR="00C3356A" w:rsidP="00C3356A" w:rsidRDefault="00C3356A" w14:paraId="266122EB" w14:textId="77777777">
            <w:pPr>
              <w:tabs>
                <w:tab w:val="left" w:pos="1360"/>
              </w:tabs>
              <w:rPr>
                <w:rFonts w:eastAsia="Myriad Pro"/>
              </w:rPr>
            </w:pPr>
            <w:r>
              <w:rPr>
                <w:rFonts w:eastAsia="Myriad Pro"/>
              </w:rPr>
              <w:t>Married</w:t>
            </w:r>
          </w:p>
          <w:p w:rsidR="00C3356A" w:rsidP="00C3356A" w:rsidRDefault="00C3356A" w14:paraId="77856882" w14:textId="77777777">
            <w:pPr>
              <w:rPr>
                <w:rFonts w:eastAsia="Myriad Pro"/>
              </w:rPr>
            </w:pPr>
            <w:r>
              <w:rPr>
                <w:rFonts w:eastAsia="Myriad Pro"/>
              </w:rPr>
              <w:t>Divorced</w:t>
            </w:r>
          </w:p>
          <w:p w:rsidR="00C3356A" w:rsidP="00C3356A" w:rsidRDefault="00C3356A" w14:paraId="54074CF2" w14:textId="77777777">
            <w:pPr>
              <w:rPr>
                <w:rFonts w:eastAsia="Myriad Pro"/>
              </w:rPr>
            </w:pPr>
            <w:r>
              <w:rPr>
                <w:rFonts w:eastAsia="Myriad Pro"/>
              </w:rPr>
              <w:t>Widowed</w:t>
            </w:r>
          </w:p>
          <w:p w:rsidR="00C3356A" w:rsidP="00C3356A" w:rsidRDefault="00C3356A" w14:paraId="371FB45C" w14:textId="77777777"/>
          <w:p w:rsidR="00C3356A" w:rsidP="00C3356A" w:rsidRDefault="00C3356A" w14:paraId="5656FC18" w14:textId="77777777">
            <w:pPr>
              <w:rPr>
                <w:iCs/>
              </w:rPr>
            </w:pPr>
            <w:r>
              <w:rPr>
                <w:b/>
                <w:bCs/>
                <w:iCs/>
              </w:rPr>
              <w:t xml:space="preserve">11.  </w:t>
            </w:r>
            <w:r>
              <w:rPr>
                <w:bCs/>
                <w:iCs/>
              </w:rPr>
              <w:t xml:space="preserve">Place of </w:t>
            </w:r>
            <w:r>
              <w:rPr>
                <w:iCs/>
              </w:rPr>
              <w:t>Birth</w:t>
            </w:r>
          </w:p>
          <w:p w:rsidR="00C3356A" w:rsidP="00C3356A" w:rsidRDefault="00C3356A" w14:paraId="6B8715C5" w14:textId="77777777">
            <w:r>
              <w:t>List the city/town/village, state/province, and country where you were born.</w:t>
            </w:r>
          </w:p>
          <w:p w:rsidR="00C3356A" w:rsidP="00C3356A" w:rsidRDefault="00C3356A" w14:paraId="385B09B3" w14:textId="77777777">
            <w:pPr>
              <w:rPr>
                <w:b/>
                <w:bCs/>
              </w:rPr>
            </w:pPr>
          </w:p>
          <w:p w:rsidR="00C3356A" w:rsidP="00C3356A" w:rsidRDefault="00C3356A" w14:paraId="178FD77F" w14:textId="77777777">
            <w:r>
              <w:rPr>
                <w:b/>
                <w:bCs/>
              </w:rPr>
              <w:t xml:space="preserve">A. </w:t>
            </w:r>
            <w:r>
              <w:t>City/Town/Village of Birth</w:t>
            </w:r>
          </w:p>
          <w:p w:rsidR="00C3356A" w:rsidP="00C3356A" w:rsidRDefault="00C3356A" w14:paraId="044AD0D9" w14:textId="77777777">
            <w:r>
              <w:rPr>
                <w:b/>
                <w:bCs/>
              </w:rPr>
              <w:t xml:space="preserve">B. </w:t>
            </w:r>
            <w:r>
              <w:t>State/Province of Birth</w:t>
            </w:r>
          </w:p>
          <w:p w:rsidR="00C3356A" w:rsidP="00C3356A" w:rsidRDefault="00C3356A" w14:paraId="453AC0AA" w14:textId="77777777">
            <w:r>
              <w:rPr>
                <w:b/>
                <w:bCs/>
              </w:rPr>
              <w:t xml:space="preserve">C. </w:t>
            </w:r>
            <w:r>
              <w:t>Country of Birth</w:t>
            </w:r>
          </w:p>
          <w:p w:rsidR="00C3356A" w:rsidP="00C3356A" w:rsidRDefault="00C3356A" w14:paraId="79FE1D8F" w14:textId="77777777"/>
          <w:p w:rsidR="00C3356A" w:rsidP="00C3356A" w:rsidRDefault="00C3356A" w14:paraId="24C0F50E" w14:textId="77777777">
            <w:r>
              <w:rPr>
                <w:b/>
                <w:bCs/>
              </w:rPr>
              <w:t xml:space="preserve">12. </w:t>
            </w:r>
            <w:r>
              <w:t>Date of Birth (mm/dd/yyyy)</w:t>
            </w:r>
          </w:p>
          <w:p w:rsidR="00C3356A" w:rsidP="00C3356A" w:rsidRDefault="00C3356A" w14:paraId="1985E88A" w14:textId="77777777">
            <w:pPr>
              <w:rPr>
                <w:b/>
                <w:bCs/>
                <w:iCs/>
              </w:rPr>
            </w:pPr>
          </w:p>
          <w:p w:rsidR="00C3356A" w:rsidP="00C3356A" w:rsidRDefault="00C3356A" w14:paraId="4136B06D" w14:textId="77777777">
            <w:pPr>
              <w:rPr>
                <w:bCs/>
                <w:iCs/>
              </w:rPr>
            </w:pPr>
            <w:r>
              <w:rPr>
                <w:b/>
                <w:bCs/>
                <w:iCs/>
              </w:rPr>
              <w:t>13.</w:t>
            </w:r>
            <w:r>
              <w:rPr>
                <w:bCs/>
                <w:iCs/>
              </w:rPr>
              <w:t xml:space="preserve">  Your Country or Countries of Citizenship or Nationality</w:t>
            </w:r>
          </w:p>
          <w:p w:rsidR="00C3356A" w:rsidP="00C3356A" w:rsidRDefault="00C3356A" w14:paraId="6A1B2B93" w14:textId="77777777"/>
          <w:p w:rsidR="00C3356A" w:rsidP="00C3356A" w:rsidRDefault="00C3356A" w14:paraId="2F638869" w14:textId="77777777">
            <w:r>
              <w:t xml:space="preserve">List all countries where you are currently a citizen or national.  If you need extra space to complete this item, use the space provided in </w:t>
            </w:r>
            <w:r>
              <w:rPr>
                <w:b/>
                <w:bCs/>
              </w:rPr>
              <w:t>Part 6. Additional Information</w:t>
            </w:r>
            <w:r>
              <w:t>.</w:t>
            </w:r>
          </w:p>
          <w:p w:rsidR="00C3356A" w:rsidP="00C3356A" w:rsidRDefault="00C3356A" w14:paraId="1874EE1A" w14:textId="77777777">
            <w:pPr>
              <w:rPr>
                <w:szCs w:val="10"/>
              </w:rPr>
            </w:pPr>
          </w:p>
          <w:p w:rsidR="00C3356A" w:rsidP="00C3356A" w:rsidRDefault="00C3356A" w14:paraId="58DF19A2" w14:textId="77777777">
            <w:r>
              <w:rPr>
                <w:b/>
                <w:bCs/>
              </w:rPr>
              <w:t xml:space="preserve">A. </w:t>
            </w:r>
            <w:r>
              <w:t>Country</w:t>
            </w:r>
          </w:p>
          <w:p w:rsidR="00C3356A" w:rsidP="00C3356A" w:rsidRDefault="00C3356A" w14:paraId="01E752EB" w14:textId="77777777">
            <w:r>
              <w:rPr>
                <w:b/>
                <w:bCs/>
              </w:rPr>
              <w:t xml:space="preserve">B. </w:t>
            </w:r>
            <w:r>
              <w:t>Country</w:t>
            </w:r>
          </w:p>
          <w:p w:rsidR="00C3356A" w:rsidP="00C3356A" w:rsidRDefault="00C3356A" w14:paraId="2264A68A" w14:textId="77777777">
            <w:pPr>
              <w:tabs>
                <w:tab w:val="left" w:pos="620"/>
              </w:tabs>
              <w:rPr>
                <w:b/>
                <w:bCs/>
              </w:rPr>
            </w:pPr>
          </w:p>
          <w:p w:rsidR="00C3356A" w:rsidP="00C3356A" w:rsidRDefault="00C3356A" w14:paraId="0A55B336" w14:textId="77777777">
            <w:pPr>
              <w:tabs>
                <w:tab w:val="left" w:pos="620"/>
              </w:tabs>
            </w:pPr>
            <w:r>
              <w:rPr>
                <w:b/>
                <w:bCs/>
              </w:rPr>
              <w:t xml:space="preserve">14. </w:t>
            </w:r>
            <w:r>
              <w:t>Have you previously filed Form I-765?</w:t>
            </w:r>
          </w:p>
          <w:p w:rsidR="00C3356A" w:rsidP="00C3356A" w:rsidRDefault="00C3356A" w14:paraId="14C8D624" w14:textId="77777777">
            <w:pPr>
              <w:tabs>
                <w:tab w:val="left" w:pos="4260"/>
              </w:tabs>
              <w:rPr>
                <w:rFonts w:eastAsia="Myriad Pro"/>
              </w:rPr>
            </w:pPr>
            <w:r>
              <w:rPr>
                <w:rFonts w:eastAsia="Myriad Pro"/>
              </w:rPr>
              <w:t>Yes</w:t>
            </w:r>
          </w:p>
          <w:p w:rsidR="00C3356A" w:rsidP="00C3356A" w:rsidRDefault="00C3356A" w14:paraId="77CBED67" w14:textId="77777777">
            <w:pPr>
              <w:tabs>
                <w:tab w:val="left" w:pos="4260"/>
              </w:tabs>
              <w:rPr>
                <w:rFonts w:eastAsia="Myriad Pro"/>
              </w:rPr>
            </w:pPr>
            <w:r>
              <w:rPr>
                <w:rFonts w:eastAsia="Myriad Pro"/>
              </w:rPr>
              <w:t>No</w:t>
            </w:r>
          </w:p>
          <w:p w:rsidR="00C3356A" w:rsidP="00C3356A" w:rsidRDefault="00C3356A" w14:paraId="655F8FD0" w14:textId="77777777">
            <w:pPr>
              <w:tabs>
                <w:tab w:val="left" w:pos="4260"/>
              </w:tabs>
              <w:rPr>
                <w:rFonts w:eastAsia="Myriad Pro"/>
              </w:rPr>
            </w:pPr>
          </w:p>
          <w:p w:rsidR="00C3356A" w:rsidP="00C3356A" w:rsidRDefault="00C3356A" w14:paraId="1E1D0118" w14:textId="77777777">
            <w:pPr>
              <w:tabs>
                <w:tab w:val="left" w:pos="4260"/>
              </w:tabs>
              <w:rPr>
                <w:rFonts w:eastAsia="Myriad Pro"/>
              </w:rPr>
            </w:pPr>
          </w:p>
          <w:p w:rsidR="00C3356A" w:rsidP="00C3356A" w:rsidRDefault="00C3356A" w14:paraId="59BFCA16" w14:textId="77777777">
            <w:pPr>
              <w:tabs>
                <w:tab w:val="left" w:pos="4260"/>
              </w:tabs>
              <w:rPr>
                <w:rFonts w:eastAsia="Myriad Pro"/>
              </w:rPr>
            </w:pPr>
          </w:p>
          <w:p w:rsidR="00C3356A" w:rsidP="00C3356A" w:rsidRDefault="00C3356A" w14:paraId="2DB89C10" w14:textId="77777777">
            <w:pPr>
              <w:tabs>
                <w:tab w:val="left" w:pos="4260"/>
              </w:tabs>
              <w:rPr>
                <w:rFonts w:eastAsia="Myriad Pro"/>
                <w:b/>
                <w:bCs/>
              </w:rPr>
            </w:pPr>
            <w:r>
              <w:rPr>
                <w:rFonts w:eastAsia="Myriad Pro"/>
                <w:b/>
                <w:bCs/>
              </w:rPr>
              <w:t>[Page 3]</w:t>
            </w:r>
          </w:p>
          <w:p w:rsidR="00C3356A" w:rsidP="00C3356A" w:rsidRDefault="00C3356A" w14:paraId="1E47E523" w14:textId="77777777"/>
          <w:p w:rsidR="00C3356A" w:rsidP="00C3356A" w:rsidRDefault="00C3356A" w14:paraId="472E2297" w14:textId="77777777">
            <w:pPr>
              <w:rPr>
                <w:b/>
                <w:bCs/>
                <w:i/>
              </w:rPr>
            </w:pPr>
            <w:r>
              <w:rPr>
                <w:b/>
                <w:bCs/>
                <w:i/>
              </w:rPr>
              <w:t>Information About Your Last Arrival in the United States</w:t>
            </w:r>
          </w:p>
          <w:p w:rsidR="00C3356A" w:rsidP="00C3356A" w:rsidRDefault="00C3356A" w14:paraId="4FF1E182" w14:textId="77777777"/>
          <w:p w:rsidR="00C3356A" w:rsidP="00C3356A" w:rsidRDefault="00C3356A" w14:paraId="0D650C39" w14:textId="77777777">
            <w:r>
              <w:rPr>
                <w:b/>
                <w:bCs/>
              </w:rPr>
              <w:t xml:space="preserve">15.A. </w:t>
            </w:r>
            <w:r>
              <w:t>Form I-94 Arrival-Departure Record Number (if any)</w:t>
            </w:r>
          </w:p>
          <w:p w:rsidR="00C3356A" w:rsidP="00C3356A" w:rsidRDefault="00C3356A" w14:paraId="7892B1EF" w14:textId="77777777">
            <w:r>
              <w:rPr>
                <w:b/>
                <w:bCs/>
              </w:rPr>
              <w:t xml:space="preserve">B. </w:t>
            </w:r>
            <w:r>
              <w:t>Passport Number of Your Most Recently Issued Passport</w:t>
            </w:r>
          </w:p>
          <w:p w:rsidR="00C3356A" w:rsidP="00C3356A" w:rsidRDefault="00C3356A" w14:paraId="2EC105C0" w14:textId="77777777">
            <w:r>
              <w:rPr>
                <w:b/>
                <w:bCs/>
              </w:rPr>
              <w:t xml:space="preserve">C. </w:t>
            </w:r>
            <w:r>
              <w:t>Travel Document Number (if any)</w:t>
            </w:r>
          </w:p>
          <w:p w:rsidR="00C3356A" w:rsidP="00C3356A" w:rsidRDefault="00C3356A" w14:paraId="3E066E31" w14:textId="77777777">
            <w:r>
              <w:rPr>
                <w:b/>
                <w:bCs/>
              </w:rPr>
              <w:t xml:space="preserve">D. </w:t>
            </w:r>
            <w:r>
              <w:t>Country That Issued Your Passport or Travel Document</w:t>
            </w:r>
          </w:p>
          <w:p w:rsidR="00C3356A" w:rsidP="00C3356A" w:rsidRDefault="00C3356A" w14:paraId="17BE26AB" w14:textId="77777777">
            <w:r>
              <w:rPr>
                <w:b/>
                <w:bCs/>
              </w:rPr>
              <w:t xml:space="preserve">E. </w:t>
            </w:r>
            <w:r>
              <w:t>Expiration Date for Passport or Travel Document (mm/dd/yyyy)</w:t>
            </w:r>
          </w:p>
          <w:p w:rsidR="00C3356A" w:rsidP="00C3356A" w:rsidRDefault="00C3356A" w14:paraId="74DE31EE" w14:textId="77777777"/>
          <w:p w:rsidR="00C3356A" w:rsidP="00C3356A" w:rsidRDefault="00C3356A" w14:paraId="0B2E6010" w14:textId="77777777">
            <w:r>
              <w:rPr>
                <w:b/>
                <w:bCs/>
              </w:rPr>
              <w:t xml:space="preserve">16. </w:t>
            </w:r>
            <w:r>
              <w:t>Date of Your Last Arrival Into the United States, On or About (mm/dd/yyyy)</w:t>
            </w:r>
          </w:p>
          <w:p w:rsidR="00C3356A" w:rsidP="00C3356A" w:rsidRDefault="00C3356A" w14:paraId="0D280F2C" w14:textId="77777777"/>
          <w:p w:rsidR="00C3356A" w:rsidP="00C3356A" w:rsidRDefault="00C3356A" w14:paraId="54DAB7CA" w14:textId="77777777">
            <w:pPr>
              <w:tabs>
                <w:tab w:val="left" w:pos="600"/>
              </w:tabs>
            </w:pPr>
            <w:r>
              <w:rPr>
                <w:b/>
                <w:bCs/>
              </w:rPr>
              <w:t xml:space="preserve">17. </w:t>
            </w:r>
            <w:r>
              <w:t>Place of Your Last Arrival Into the United States</w:t>
            </w:r>
          </w:p>
          <w:p w:rsidR="00C3356A" w:rsidP="00C3356A" w:rsidRDefault="00C3356A" w14:paraId="65C9B20C" w14:textId="77777777">
            <w:pPr>
              <w:tabs>
                <w:tab w:val="left" w:pos="600"/>
              </w:tabs>
            </w:pPr>
          </w:p>
          <w:p w:rsidR="00C3356A" w:rsidP="00C3356A" w:rsidRDefault="00C3356A" w14:paraId="05C06542" w14:textId="77777777">
            <w:r>
              <w:rPr>
                <w:b/>
                <w:bCs/>
              </w:rPr>
              <w:t xml:space="preserve">18. </w:t>
            </w:r>
            <w:r>
              <w:t>Immigration Status at Your Last Arrival (for example, B-2 visitor, F-1 student, or no status)</w:t>
            </w:r>
          </w:p>
          <w:p w:rsidR="00C3356A" w:rsidP="00C3356A" w:rsidRDefault="00C3356A" w14:paraId="40F941DC" w14:textId="77777777"/>
          <w:p w:rsidR="00C3356A" w:rsidP="00C3356A" w:rsidRDefault="00C3356A" w14:paraId="35606732" w14:textId="77777777">
            <w:r>
              <w:rPr>
                <w:b/>
                <w:bCs/>
              </w:rPr>
              <w:t xml:space="preserve">19. </w:t>
            </w:r>
            <w:r>
              <w:t>Your Current Immigration Status or Category (for example, F-1 student, parolee, deferred action, or no status or category)</w:t>
            </w:r>
          </w:p>
          <w:p w:rsidR="00C3356A" w:rsidP="00C3356A" w:rsidRDefault="00C3356A" w14:paraId="4E63AD93" w14:textId="77777777"/>
          <w:p w:rsidR="00C3356A" w:rsidP="00C3356A" w:rsidRDefault="00C3356A" w14:paraId="6106B405" w14:textId="77777777">
            <w:r>
              <w:rPr>
                <w:b/>
                <w:bCs/>
              </w:rPr>
              <w:lastRenderedPageBreak/>
              <w:t xml:space="preserve">20. </w:t>
            </w:r>
            <w:r>
              <w:t>Student and Exchange Visitor Information System (SEVIS) Number (if any)</w:t>
            </w:r>
          </w:p>
          <w:p w:rsidRPr="00C3356A" w:rsidR="00C3356A" w:rsidP="003463DC" w:rsidRDefault="00C3356A" w14:paraId="6616B89B" w14:textId="022E2C7F">
            <w:pPr>
              <w:rPr>
                <w:b/>
                <w:bCs/>
              </w:rPr>
            </w:pPr>
          </w:p>
        </w:tc>
        <w:tc>
          <w:tcPr>
            <w:tcW w:w="4095" w:type="dxa"/>
          </w:tcPr>
          <w:p w:rsidRPr="00544BDD" w:rsidR="00FA2A6B" w:rsidP="00FA2A6B" w:rsidRDefault="00FA2A6B" w14:paraId="7351FEFC" w14:textId="77777777">
            <w:pPr>
              <w:rPr>
                <w:b/>
              </w:rPr>
            </w:pPr>
            <w:r w:rsidRPr="00544BDD">
              <w:rPr>
                <w:b/>
              </w:rPr>
              <w:lastRenderedPageBreak/>
              <w:t>[Page 1]</w:t>
            </w:r>
          </w:p>
          <w:p w:rsidRPr="00544BDD" w:rsidR="00FA2A6B" w:rsidP="00FA2A6B" w:rsidRDefault="00FA2A6B" w14:paraId="2BAFF346" w14:textId="77777777">
            <w:pPr>
              <w:rPr>
                <w:b/>
              </w:rPr>
            </w:pPr>
          </w:p>
          <w:p w:rsidRPr="00544BDD" w:rsidR="00FA2A6B" w:rsidP="00FA2A6B" w:rsidRDefault="00FA2A6B" w14:paraId="1814834C" w14:textId="77777777">
            <w:r w:rsidRPr="00544BDD">
              <w:rPr>
                <w:b/>
                <w:bCs/>
              </w:rPr>
              <w:t>Part 2.  Information About You</w:t>
            </w:r>
          </w:p>
          <w:p w:rsidRPr="00544BDD" w:rsidR="00FA2A6B" w:rsidP="00FA2A6B" w:rsidRDefault="00FA2A6B" w14:paraId="65FDBD4B" w14:textId="77777777"/>
          <w:p w:rsidRPr="00211B33" w:rsidR="00FA2A6B" w:rsidP="00FA2A6B" w:rsidRDefault="00BB6EF1" w14:paraId="5253D969" w14:textId="0264F54F">
            <w:pPr>
              <w:widowControl w:val="0"/>
              <w:rPr>
                <w:iCs/>
                <w:szCs w:val="24"/>
              </w:rPr>
            </w:pPr>
            <w:r>
              <w:rPr>
                <w:b/>
                <w:bCs/>
                <w:iCs/>
                <w:szCs w:val="24"/>
              </w:rPr>
              <w:t xml:space="preserve">1.  </w:t>
            </w:r>
            <w:r w:rsidRPr="00211B33" w:rsidR="00FA2A6B">
              <w:rPr>
                <w:iCs/>
                <w:szCs w:val="24"/>
              </w:rPr>
              <w:t>Your Full Legal Name</w:t>
            </w:r>
          </w:p>
          <w:p w:rsidRPr="00544BDD" w:rsidR="00FA2A6B" w:rsidP="00FA2A6B" w:rsidRDefault="00FA2A6B" w14:paraId="75C871F3" w14:textId="1BC92A14">
            <w:pPr>
              <w:widowControl w:val="0"/>
            </w:pPr>
            <w:r w:rsidRPr="00544BDD">
              <w:t>Family Name (Last Name)</w:t>
            </w:r>
          </w:p>
          <w:p w:rsidRPr="00544BDD" w:rsidR="00FA2A6B" w:rsidP="00FA2A6B" w:rsidRDefault="00FA2A6B" w14:paraId="25C86B31" w14:textId="6EADB589">
            <w:pPr>
              <w:widowControl w:val="0"/>
            </w:pPr>
            <w:r w:rsidRPr="00544BDD">
              <w:t>Given Name (First Name)</w:t>
            </w:r>
          </w:p>
          <w:p w:rsidRPr="00544BDD" w:rsidR="00FA2A6B" w:rsidP="00FA2A6B" w:rsidRDefault="00FA2A6B" w14:paraId="14C510A5" w14:textId="7A9BB058">
            <w:pPr>
              <w:widowControl w:val="0"/>
            </w:pPr>
            <w:r w:rsidRPr="00544BDD">
              <w:t>Middle Name</w:t>
            </w:r>
          </w:p>
          <w:p w:rsidRPr="00544BDD" w:rsidR="00FA2A6B" w:rsidP="00FA2A6B" w:rsidRDefault="00FA2A6B" w14:paraId="671C353F" w14:textId="77777777">
            <w:pPr>
              <w:widowControl w:val="0"/>
              <w:rPr>
                <w:b/>
                <w:bCs/>
                <w:i/>
                <w:szCs w:val="24"/>
              </w:rPr>
            </w:pPr>
          </w:p>
          <w:p w:rsidRPr="00211B33" w:rsidR="00FA2A6B" w:rsidP="00FA2A6B" w:rsidRDefault="00BB6EF1" w14:paraId="4033B1A4" w14:textId="7A38C1E3">
            <w:pPr>
              <w:widowControl w:val="0"/>
              <w:rPr>
                <w:iCs/>
                <w:szCs w:val="24"/>
              </w:rPr>
            </w:pPr>
            <w:r>
              <w:rPr>
                <w:b/>
                <w:bCs/>
                <w:iCs/>
                <w:szCs w:val="24"/>
              </w:rPr>
              <w:t xml:space="preserve">2.  </w:t>
            </w:r>
            <w:r w:rsidRPr="00211B33" w:rsidR="00FA2A6B">
              <w:rPr>
                <w:iCs/>
                <w:szCs w:val="24"/>
              </w:rPr>
              <w:t>Other Names Used</w:t>
            </w:r>
          </w:p>
          <w:p w:rsidRPr="00544BDD" w:rsidR="00FA2A6B" w:rsidP="00FA2A6B" w:rsidRDefault="00FA2A6B" w14:paraId="1A32AECE" w14:textId="77777777">
            <w:pPr>
              <w:widowControl w:val="0"/>
            </w:pPr>
            <w:r w:rsidRPr="00544BDD">
              <w:t xml:space="preserve">Provide all other names you have ever used, </w:t>
            </w:r>
            <w:r w:rsidRPr="00544BDD">
              <w:lastRenderedPageBreak/>
              <w:t xml:space="preserve">including aliases, maiden name, and nicknames.  If you need extra space to complete this section, use the space provided in </w:t>
            </w:r>
            <w:r w:rsidRPr="00544BDD">
              <w:rPr>
                <w:b/>
                <w:bCs/>
              </w:rPr>
              <w:t>Part 6. Additional Information</w:t>
            </w:r>
            <w:r w:rsidRPr="00544BDD">
              <w:t>.</w:t>
            </w:r>
          </w:p>
          <w:p w:rsidRPr="00544BDD" w:rsidR="00FA2A6B" w:rsidP="00FA2A6B" w:rsidRDefault="00FA2A6B" w14:paraId="2568E097" w14:textId="77777777">
            <w:pPr>
              <w:widowControl w:val="0"/>
              <w:rPr>
                <w:rFonts w:eastAsia="Calibri"/>
                <w:szCs w:val="11"/>
              </w:rPr>
            </w:pPr>
          </w:p>
          <w:p w:rsidRPr="00544BDD" w:rsidR="00FA2A6B" w:rsidP="00FA2A6B" w:rsidRDefault="00FA2A6B" w14:paraId="437CCCD5" w14:textId="2BEC17EA">
            <w:pPr>
              <w:widowControl w:val="0"/>
            </w:pPr>
            <w:r w:rsidRPr="00544BDD">
              <w:t>Family Name (Last Name)</w:t>
            </w:r>
          </w:p>
          <w:p w:rsidRPr="00544BDD" w:rsidR="00FA2A6B" w:rsidP="00FA2A6B" w:rsidRDefault="00FA2A6B" w14:paraId="25CAE843" w14:textId="0EF91D43">
            <w:pPr>
              <w:widowControl w:val="0"/>
            </w:pPr>
            <w:r w:rsidRPr="00544BDD">
              <w:t>Given Name (First Name)</w:t>
            </w:r>
          </w:p>
          <w:p w:rsidRPr="00544BDD" w:rsidR="00FA2A6B" w:rsidP="00FA2A6B" w:rsidRDefault="00FA2A6B" w14:paraId="743D26DB" w14:textId="26F03E4F">
            <w:pPr>
              <w:widowControl w:val="0"/>
            </w:pPr>
            <w:r w:rsidRPr="00544BDD">
              <w:t>Middle Name</w:t>
            </w:r>
          </w:p>
          <w:p w:rsidR="00BB6EF1" w:rsidP="00FA2A6B" w:rsidRDefault="00BB6EF1" w14:paraId="4A2B1CA8" w14:textId="77777777">
            <w:pPr>
              <w:widowControl w:val="0"/>
              <w:rPr>
                <w:b/>
                <w:bCs/>
              </w:rPr>
            </w:pPr>
          </w:p>
          <w:p w:rsidRPr="00544BDD" w:rsidR="00FA2A6B" w:rsidP="00FA2A6B" w:rsidRDefault="00FA2A6B" w14:paraId="0A44D4D5" w14:textId="185D8497">
            <w:pPr>
              <w:widowControl w:val="0"/>
            </w:pPr>
            <w:r w:rsidRPr="00544BDD">
              <w:t>Family Name (Last Name)</w:t>
            </w:r>
          </w:p>
          <w:p w:rsidRPr="00544BDD" w:rsidR="00FA2A6B" w:rsidP="00FA2A6B" w:rsidRDefault="00FA2A6B" w14:paraId="0DA5A9FA" w14:textId="3DA352C3">
            <w:pPr>
              <w:widowControl w:val="0"/>
            </w:pPr>
            <w:r w:rsidRPr="00544BDD">
              <w:t>Given Name (First Name)</w:t>
            </w:r>
          </w:p>
          <w:p w:rsidRPr="00544BDD" w:rsidR="00FA2A6B" w:rsidP="00FA2A6B" w:rsidRDefault="00FA2A6B" w14:paraId="277690F2" w14:textId="1D031DEC">
            <w:pPr>
              <w:widowControl w:val="0"/>
            </w:pPr>
            <w:r w:rsidRPr="00544BDD">
              <w:t>Middle Name</w:t>
            </w:r>
          </w:p>
          <w:p w:rsidRPr="00544BDD" w:rsidR="00FA2A6B" w:rsidP="00FA2A6B" w:rsidRDefault="00FA2A6B" w14:paraId="0AA36571" w14:textId="77777777">
            <w:pPr>
              <w:widowControl w:val="0"/>
              <w:rPr>
                <w:rFonts w:eastAsia="Calibri"/>
                <w:szCs w:val="26"/>
              </w:rPr>
            </w:pPr>
          </w:p>
          <w:p w:rsidRPr="00544BDD" w:rsidR="00FA2A6B" w:rsidP="00FA2A6B" w:rsidRDefault="00FA2A6B" w14:paraId="39774524" w14:textId="21195D74">
            <w:pPr>
              <w:widowControl w:val="0"/>
            </w:pPr>
            <w:r w:rsidRPr="00544BDD">
              <w:t>Family Name (Last Name)</w:t>
            </w:r>
          </w:p>
          <w:p w:rsidRPr="00544BDD" w:rsidR="00FA2A6B" w:rsidP="00FA2A6B" w:rsidRDefault="00FA2A6B" w14:paraId="2FA44C8C" w14:textId="4711C891">
            <w:pPr>
              <w:widowControl w:val="0"/>
            </w:pPr>
            <w:r w:rsidRPr="00544BDD">
              <w:t>Given Name (First Name)</w:t>
            </w:r>
          </w:p>
          <w:p w:rsidRPr="00544BDD" w:rsidR="00FA2A6B" w:rsidP="00FA2A6B" w:rsidRDefault="00FA2A6B" w14:paraId="4D1961DD" w14:textId="28D85D4D">
            <w:pPr>
              <w:widowControl w:val="0"/>
            </w:pPr>
            <w:r w:rsidRPr="00544BDD">
              <w:t>Middle Name</w:t>
            </w:r>
          </w:p>
          <w:p w:rsidRPr="00544BDD" w:rsidR="00FA2A6B" w:rsidP="00FA2A6B" w:rsidRDefault="00FA2A6B" w14:paraId="61CC2E4E" w14:textId="77777777">
            <w:pPr>
              <w:widowControl w:val="0"/>
              <w:rPr>
                <w:b/>
                <w:bCs/>
              </w:rPr>
            </w:pPr>
          </w:p>
          <w:p w:rsidRPr="00544BDD" w:rsidR="00FA2A6B" w:rsidP="00FA2A6B" w:rsidRDefault="00FA2A6B" w14:paraId="71194A10" w14:textId="77777777">
            <w:pPr>
              <w:widowControl w:val="0"/>
              <w:rPr>
                <w:b/>
                <w:bCs/>
              </w:rPr>
            </w:pPr>
          </w:p>
          <w:p w:rsidRPr="00544BDD" w:rsidR="00FA2A6B" w:rsidP="00FA2A6B" w:rsidRDefault="00FA2A6B" w14:paraId="723B3EF2" w14:textId="77777777">
            <w:pPr>
              <w:widowControl w:val="0"/>
              <w:rPr>
                <w:b/>
                <w:bCs/>
              </w:rPr>
            </w:pPr>
          </w:p>
          <w:p w:rsidRPr="00544BDD" w:rsidR="00FA2A6B" w:rsidP="00FA2A6B" w:rsidRDefault="00FA2A6B" w14:paraId="65EAC2EC" w14:textId="77777777">
            <w:pPr>
              <w:widowControl w:val="0"/>
              <w:rPr>
                <w:b/>
                <w:bCs/>
                <w:szCs w:val="24"/>
              </w:rPr>
            </w:pPr>
            <w:r w:rsidRPr="00544BDD">
              <w:rPr>
                <w:b/>
                <w:bCs/>
                <w:szCs w:val="24"/>
              </w:rPr>
              <w:t>[Page 2]</w:t>
            </w:r>
          </w:p>
          <w:p w:rsidRPr="00544BDD" w:rsidR="00FA2A6B" w:rsidP="00FA2A6B" w:rsidRDefault="00FA2A6B" w14:paraId="7A44BF0F" w14:textId="77777777">
            <w:pPr>
              <w:widowControl w:val="0"/>
              <w:rPr>
                <w:b/>
                <w:bCs/>
                <w:szCs w:val="24"/>
              </w:rPr>
            </w:pPr>
          </w:p>
          <w:p w:rsidRPr="00211B33" w:rsidR="00FA2A6B" w:rsidP="00FA2A6B" w:rsidRDefault="00211B33" w14:paraId="3A628ECC" w14:textId="5D063FD7">
            <w:pPr>
              <w:widowControl w:val="0"/>
              <w:rPr>
                <w:iCs/>
                <w:szCs w:val="24"/>
              </w:rPr>
            </w:pPr>
            <w:r>
              <w:rPr>
                <w:b/>
                <w:bCs/>
                <w:iCs/>
                <w:szCs w:val="24"/>
              </w:rPr>
              <w:t xml:space="preserve">3.  </w:t>
            </w:r>
            <w:r w:rsidRPr="00211B33" w:rsidR="00FA2A6B">
              <w:rPr>
                <w:iCs/>
                <w:szCs w:val="24"/>
              </w:rPr>
              <w:t>Your U.S. Mailing Address</w:t>
            </w:r>
            <w:r>
              <w:rPr>
                <w:iCs/>
                <w:szCs w:val="24"/>
              </w:rPr>
              <w:t xml:space="preserve"> or Safe Mailing Address</w:t>
            </w:r>
          </w:p>
          <w:p w:rsidRPr="00544BDD" w:rsidR="00FA2A6B" w:rsidP="00FA2A6B" w:rsidRDefault="00FA2A6B" w14:paraId="720CF4C2" w14:textId="5607BBF1">
            <w:pPr>
              <w:widowControl w:val="0"/>
            </w:pPr>
            <w:r w:rsidRPr="00544BDD">
              <w:t xml:space="preserve">In Care Of </w:t>
            </w:r>
            <w:r w:rsidRPr="00544BDD">
              <w:rPr>
                <w:color w:val="FF0000"/>
              </w:rPr>
              <w:t xml:space="preserve">Name </w:t>
            </w:r>
          </w:p>
          <w:p w:rsidRPr="00544BDD" w:rsidR="00FA2A6B" w:rsidP="00FA2A6B" w:rsidRDefault="00FA2A6B" w14:paraId="7616AFB5" w14:textId="432B06A4">
            <w:pPr>
              <w:widowControl w:val="0"/>
            </w:pPr>
            <w:r w:rsidRPr="00544BDD">
              <w:t>Street Number and Name</w:t>
            </w:r>
          </w:p>
          <w:p w:rsidRPr="00544BDD" w:rsidR="00FA2A6B" w:rsidP="00FA2A6B" w:rsidRDefault="00FA2A6B" w14:paraId="5F5FAF0F" w14:textId="1155A3CA">
            <w:pPr>
              <w:widowControl w:val="0"/>
              <w:rPr>
                <w:rFonts w:eastAsia="Myriad Pro" w:cs="Myriad Pro"/>
              </w:rPr>
            </w:pPr>
            <w:r w:rsidRPr="00544BDD">
              <w:rPr>
                <w:rFonts w:eastAsia="Myriad Pro" w:cs="Myriad Pro"/>
              </w:rPr>
              <w:t>Apt./Ste./Flr. [Number]</w:t>
            </w:r>
          </w:p>
          <w:p w:rsidRPr="00544BDD" w:rsidR="00FA2A6B" w:rsidP="00FA2A6B" w:rsidRDefault="00FA2A6B" w14:paraId="74CBB979" w14:textId="461D938D">
            <w:pPr>
              <w:widowControl w:val="0"/>
              <w:tabs>
                <w:tab w:val="left" w:pos="536"/>
                <w:tab w:val="left" w:pos="1819"/>
              </w:tabs>
              <w:rPr>
                <w:rFonts w:eastAsia="Calibri"/>
                <w:szCs w:val="22"/>
              </w:rPr>
            </w:pPr>
            <w:r w:rsidRPr="00544BDD">
              <w:t>City or Town</w:t>
            </w:r>
          </w:p>
          <w:p w:rsidRPr="00544BDD" w:rsidR="00FA2A6B" w:rsidP="00FA2A6B" w:rsidRDefault="00FA2A6B" w14:paraId="46974DCB" w14:textId="05F8B20B">
            <w:pPr>
              <w:widowControl w:val="0"/>
              <w:rPr>
                <w:rFonts w:eastAsia="Calibri"/>
                <w:szCs w:val="11"/>
              </w:rPr>
            </w:pPr>
            <w:r w:rsidRPr="00544BDD">
              <w:t>State</w:t>
            </w:r>
          </w:p>
          <w:p w:rsidRPr="00544BDD" w:rsidR="00FA2A6B" w:rsidP="00FA2A6B" w:rsidRDefault="00FA2A6B" w14:paraId="359041E2" w14:textId="62CCA1E3">
            <w:pPr>
              <w:widowControl w:val="0"/>
              <w:tabs>
                <w:tab w:val="left" w:pos="536"/>
                <w:tab w:val="left" w:pos="1819"/>
              </w:tabs>
            </w:pPr>
            <w:r w:rsidRPr="00544BDD">
              <w:t>ZIP Code</w:t>
            </w:r>
          </w:p>
          <w:p w:rsidRPr="00544BDD" w:rsidR="00FA2A6B" w:rsidP="00FA2A6B" w:rsidRDefault="00FA2A6B" w14:paraId="7A3C4C78" w14:textId="77777777">
            <w:pPr>
              <w:widowControl w:val="0"/>
              <w:rPr>
                <w:rFonts w:eastAsia="Calibri"/>
                <w:szCs w:val="26"/>
              </w:rPr>
            </w:pPr>
          </w:p>
          <w:p w:rsidRPr="00211B33" w:rsidR="00BB6EF1" w:rsidP="00BB6EF1" w:rsidRDefault="00BB6EF1" w14:paraId="3CC73A04" w14:textId="77777777">
            <w:pPr>
              <w:tabs>
                <w:tab w:val="left" w:pos="536"/>
                <w:tab w:val="left" w:pos="1819"/>
              </w:tabs>
            </w:pPr>
            <w:r w:rsidRPr="00211B33">
              <w:rPr>
                <w:b/>
              </w:rPr>
              <w:t>4.</w:t>
            </w:r>
            <w:r w:rsidRPr="00211B33">
              <w:t xml:space="preserve">  Is this a safe mailing address?</w:t>
            </w:r>
          </w:p>
          <w:p w:rsidRPr="00211B33" w:rsidR="00BB6EF1" w:rsidP="00BB6EF1" w:rsidRDefault="00BB6EF1" w14:paraId="420976C2" w14:textId="77777777">
            <w:pPr>
              <w:tabs>
                <w:tab w:val="left" w:pos="536"/>
                <w:tab w:val="left" w:pos="1819"/>
              </w:tabs>
            </w:pPr>
            <w:r w:rsidRPr="00211B33">
              <w:t>Yes</w:t>
            </w:r>
          </w:p>
          <w:p w:rsidR="00BB6EF1" w:rsidP="00BB6EF1" w:rsidRDefault="00BB6EF1" w14:paraId="001DB903" w14:textId="77777777">
            <w:pPr>
              <w:tabs>
                <w:tab w:val="left" w:pos="536"/>
                <w:tab w:val="left" w:pos="1819"/>
              </w:tabs>
            </w:pPr>
            <w:r w:rsidRPr="00211B33">
              <w:t>No</w:t>
            </w:r>
          </w:p>
          <w:p w:rsidR="00BB6EF1" w:rsidP="00FA2A6B" w:rsidRDefault="00BB6EF1" w14:paraId="7328C044" w14:textId="77777777">
            <w:pPr>
              <w:widowControl w:val="0"/>
              <w:tabs>
                <w:tab w:val="left" w:pos="620"/>
              </w:tabs>
              <w:rPr>
                <w:b/>
                <w:bCs/>
              </w:rPr>
            </w:pPr>
          </w:p>
          <w:p w:rsidR="00211B33" w:rsidP="00211B33" w:rsidRDefault="00211B33" w14:paraId="163A3F6D" w14:textId="77777777">
            <w:pPr>
              <w:tabs>
                <w:tab w:val="left" w:pos="620"/>
              </w:tabs>
            </w:pPr>
            <w:r>
              <w:rPr>
                <w:b/>
                <w:bCs/>
              </w:rPr>
              <w:t>5</w:t>
            </w:r>
            <w:r w:rsidRPr="00544BDD" w:rsidR="00FA2A6B">
              <w:rPr>
                <w:b/>
                <w:bCs/>
              </w:rPr>
              <w:t xml:space="preserve">. </w:t>
            </w:r>
            <w:r>
              <w:t>Is your current mailing address or safe mailing address the same as your physical address?</w:t>
            </w:r>
          </w:p>
          <w:p w:rsidRPr="00544BDD" w:rsidR="00FA2A6B" w:rsidP="00FA2A6B" w:rsidRDefault="00FA2A6B" w14:paraId="41A36D87" w14:textId="53A003C0">
            <w:pPr>
              <w:widowControl w:val="0"/>
              <w:tabs>
                <w:tab w:val="left" w:pos="960"/>
              </w:tabs>
              <w:rPr>
                <w:rFonts w:eastAsia="Myriad Pro" w:cs="Myriad Pro"/>
              </w:rPr>
            </w:pPr>
            <w:r w:rsidRPr="00544BDD">
              <w:rPr>
                <w:rFonts w:eastAsia="Myriad Pro" w:cs="Myriad Pro"/>
              </w:rPr>
              <w:t>Yes</w:t>
            </w:r>
          </w:p>
          <w:p w:rsidRPr="00544BDD" w:rsidR="00FA2A6B" w:rsidP="00FA2A6B" w:rsidRDefault="00FA2A6B" w14:paraId="35ADA557" w14:textId="77777777">
            <w:pPr>
              <w:widowControl w:val="0"/>
              <w:tabs>
                <w:tab w:val="left" w:pos="960"/>
              </w:tabs>
              <w:rPr>
                <w:rFonts w:eastAsia="Myriad Pro" w:cs="Myriad Pro"/>
              </w:rPr>
            </w:pPr>
            <w:r w:rsidRPr="00544BDD">
              <w:rPr>
                <w:rFonts w:eastAsia="Myriad Pro" w:cs="Myriad Pro"/>
              </w:rPr>
              <w:t>No</w:t>
            </w:r>
          </w:p>
          <w:p w:rsidRPr="00544BDD" w:rsidR="00FA2A6B" w:rsidP="00FA2A6B" w:rsidRDefault="00FA2A6B" w14:paraId="61ACD784" w14:textId="77777777">
            <w:pPr>
              <w:widowControl w:val="0"/>
              <w:rPr>
                <w:rFonts w:eastAsia="Calibri"/>
                <w:szCs w:val="16"/>
              </w:rPr>
            </w:pPr>
          </w:p>
          <w:p w:rsidRPr="00544BDD" w:rsidR="00FA2A6B" w:rsidP="00FA2A6B" w:rsidRDefault="00FA2A6B" w14:paraId="3ED4C5C9" w14:textId="4B0C78FD">
            <w:pPr>
              <w:widowControl w:val="0"/>
            </w:pPr>
            <w:r w:rsidRPr="00544BDD">
              <w:rPr>
                <w:b/>
                <w:bCs/>
              </w:rPr>
              <w:t xml:space="preserve">NOTE:  </w:t>
            </w:r>
            <w:r w:rsidRPr="00544BDD">
              <w:t xml:space="preserve">If you answered “No” to </w:t>
            </w:r>
            <w:r w:rsidRPr="00544BDD">
              <w:rPr>
                <w:b/>
                <w:bCs/>
              </w:rPr>
              <w:t xml:space="preserve">Item Number </w:t>
            </w:r>
            <w:r w:rsidR="00211B33">
              <w:rPr>
                <w:b/>
                <w:bCs/>
              </w:rPr>
              <w:t>5</w:t>
            </w:r>
            <w:r w:rsidRPr="00544BDD">
              <w:rPr>
                <w:b/>
                <w:bCs/>
              </w:rPr>
              <w:t>.</w:t>
            </w:r>
            <w:r w:rsidRPr="00544BDD">
              <w:t>, provide your physical address below.</w:t>
            </w:r>
          </w:p>
          <w:p w:rsidRPr="00544BDD" w:rsidR="00FA2A6B" w:rsidP="00FA2A6B" w:rsidRDefault="00FA2A6B" w14:paraId="03B479E7" w14:textId="77777777">
            <w:pPr>
              <w:widowControl w:val="0"/>
              <w:rPr>
                <w:rFonts w:eastAsia="Calibri"/>
                <w:szCs w:val="24"/>
              </w:rPr>
            </w:pPr>
          </w:p>
          <w:p w:rsidRPr="00211B33" w:rsidR="00FA2A6B" w:rsidP="00FA2A6B" w:rsidRDefault="00211B33" w14:paraId="3DB54A24" w14:textId="7D63F2F5">
            <w:pPr>
              <w:widowControl w:val="0"/>
              <w:rPr>
                <w:iCs/>
                <w:szCs w:val="24"/>
              </w:rPr>
            </w:pPr>
            <w:r>
              <w:rPr>
                <w:b/>
                <w:bCs/>
                <w:iCs/>
                <w:szCs w:val="24"/>
              </w:rPr>
              <w:t xml:space="preserve">6.  </w:t>
            </w:r>
            <w:r w:rsidRPr="00211B33" w:rsidR="00FA2A6B">
              <w:rPr>
                <w:iCs/>
                <w:szCs w:val="24"/>
              </w:rPr>
              <w:t>U.S. Physical Address</w:t>
            </w:r>
          </w:p>
          <w:p w:rsidRPr="00544BDD" w:rsidR="00FA2A6B" w:rsidP="00FA2A6B" w:rsidRDefault="00FA2A6B" w14:paraId="6EEA1BE5" w14:textId="41A0ADCA">
            <w:pPr>
              <w:widowControl w:val="0"/>
            </w:pPr>
            <w:r w:rsidRPr="00544BDD">
              <w:t>Street Number and Name</w:t>
            </w:r>
          </w:p>
          <w:p w:rsidRPr="00544BDD" w:rsidR="00FA2A6B" w:rsidP="00FA2A6B" w:rsidRDefault="00FA2A6B" w14:paraId="263D11B6" w14:textId="11B7691F">
            <w:pPr>
              <w:widowControl w:val="0"/>
              <w:rPr>
                <w:rFonts w:eastAsia="Myriad Pro" w:cs="Myriad Pro"/>
              </w:rPr>
            </w:pPr>
            <w:r w:rsidRPr="00544BDD">
              <w:rPr>
                <w:rFonts w:eastAsia="Myriad Pro" w:cs="Myriad Pro"/>
              </w:rPr>
              <w:t>Apt./Ste./Flr. Number</w:t>
            </w:r>
          </w:p>
          <w:p w:rsidRPr="00544BDD" w:rsidR="00FA2A6B" w:rsidP="00FA2A6B" w:rsidRDefault="00FA2A6B" w14:paraId="0FDD2DCA" w14:textId="514C533F">
            <w:pPr>
              <w:widowControl w:val="0"/>
            </w:pPr>
            <w:r w:rsidRPr="00544BDD">
              <w:t>City or Town</w:t>
            </w:r>
          </w:p>
          <w:p w:rsidRPr="00544BDD" w:rsidR="00FA2A6B" w:rsidP="00FA2A6B" w:rsidRDefault="00FA2A6B" w14:paraId="33325A7A" w14:textId="4CF70AB4">
            <w:pPr>
              <w:widowControl w:val="0"/>
              <w:tabs>
                <w:tab w:val="left" w:pos="1940"/>
              </w:tabs>
            </w:pPr>
            <w:r w:rsidRPr="00544BDD">
              <w:t>State</w:t>
            </w:r>
          </w:p>
          <w:p w:rsidRPr="00544BDD" w:rsidR="00FA2A6B" w:rsidP="00FA2A6B" w:rsidRDefault="00FA2A6B" w14:paraId="2DC5C7B9" w14:textId="1E7B94E4">
            <w:pPr>
              <w:widowControl w:val="0"/>
              <w:tabs>
                <w:tab w:val="left" w:pos="1940"/>
              </w:tabs>
            </w:pPr>
            <w:r w:rsidRPr="00544BDD">
              <w:t>ZIP Code</w:t>
            </w:r>
          </w:p>
          <w:p w:rsidRPr="00544BDD" w:rsidR="00FA2A6B" w:rsidP="00FA2A6B" w:rsidRDefault="00FA2A6B" w14:paraId="178BD00A" w14:textId="77777777">
            <w:pPr>
              <w:widowControl w:val="0"/>
              <w:rPr>
                <w:rFonts w:eastAsia="Calibri"/>
              </w:rPr>
            </w:pPr>
          </w:p>
          <w:p w:rsidRPr="00544BDD" w:rsidR="00FA2A6B" w:rsidP="00FA2A6B" w:rsidRDefault="00FA2A6B" w14:paraId="69B8BC37" w14:textId="77777777">
            <w:pPr>
              <w:widowControl w:val="0"/>
              <w:rPr>
                <w:szCs w:val="24"/>
              </w:rPr>
            </w:pPr>
            <w:r w:rsidRPr="00544BDD">
              <w:rPr>
                <w:b/>
                <w:bCs/>
                <w:i/>
                <w:szCs w:val="24"/>
              </w:rPr>
              <w:t>Other Information</w:t>
            </w:r>
          </w:p>
          <w:p w:rsidRPr="00544BDD" w:rsidR="00FA2A6B" w:rsidP="00FA2A6B" w:rsidRDefault="00211B33" w14:paraId="6F1966BD" w14:textId="7DBF96C7">
            <w:pPr>
              <w:widowControl w:val="0"/>
              <w:tabs>
                <w:tab w:val="left" w:pos="620"/>
              </w:tabs>
            </w:pPr>
            <w:r>
              <w:rPr>
                <w:b/>
                <w:bCs/>
              </w:rPr>
              <w:t>7</w:t>
            </w:r>
            <w:r w:rsidRPr="00544BDD" w:rsidR="00FA2A6B">
              <w:rPr>
                <w:b/>
                <w:bCs/>
              </w:rPr>
              <w:t xml:space="preserve">. </w:t>
            </w:r>
            <w:r w:rsidRPr="00544BDD" w:rsidR="00FA2A6B">
              <w:t>Alien Registration Number (A-</w:t>
            </w:r>
            <w:r w:rsidRPr="00544BDD" w:rsidR="00FA2A6B">
              <w:rPr>
                <w:color w:val="FF0000"/>
              </w:rPr>
              <w:t>Number)</w:t>
            </w:r>
            <w:r w:rsidRPr="00544BDD" w:rsidR="00FA2A6B">
              <w:t xml:space="preserve"> </w:t>
            </w:r>
          </w:p>
          <w:p w:rsidR="00244DB6" w:rsidP="00FA2A6B" w:rsidRDefault="00244DB6" w14:paraId="47EE4C48" w14:textId="77777777">
            <w:pPr>
              <w:widowControl w:val="0"/>
              <w:tabs>
                <w:tab w:val="left" w:pos="620"/>
              </w:tabs>
              <w:rPr>
                <w:b/>
                <w:bCs/>
              </w:rPr>
            </w:pPr>
          </w:p>
          <w:p w:rsidR="00244DB6" w:rsidP="00FA2A6B" w:rsidRDefault="00244DB6" w14:paraId="109B7209" w14:textId="77777777">
            <w:pPr>
              <w:widowControl w:val="0"/>
              <w:tabs>
                <w:tab w:val="left" w:pos="620"/>
              </w:tabs>
              <w:rPr>
                <w:b/>
                <w:bCs/>
              </w:rPr>
            </w:pPr>
          </w:p>
          <w:p w:rsidRPr="00544BDD" w:rsidR="00FA2A6B" w:rsidP="00FA2A6B" w:rsidRDefault="00244DB6" w14:paraId="3C875BEB" w14:textId="1BF13C1A">
            <w:pPr>
              <w:widowControl w:val="0"/>
              <w:tabs>
                <w:tab w:val="left" w:pos="620"/>
              </w:tabs>
            </w:pPr>
            <w:r>
              <w:rPr>
                <w:b/>
                <w:bCs/>
              </w:rPr>
              <w:t>8</w:t>
            </w:r>
            <w:r w:rsidRPr="00544BDD" w:rsidR="00FA2A6B">
              <w:rPr>
                <w:b/>
                <w:bCs/>
              </w:rPr>
              <w:t xml:space="preserve">. </w:t>
            </w:r>
            <w:r w:rsidRPr="00544BDD" w:rsidR="00FA2A6B">
              <w:t xml:space="preserve">USCIS Online Account </w:t>
            </w:r>
            <w:r w:rsidRPr="00544BDD" w:rsidR="00FA2A6B">
              <w:rPr>
                <w:color w:val="FF0000"/>
              </w:rPr>
              <w:t xml:space="preserve">Number </w:t>
            </w:r>
          </w:p>
          <w:p w:rsidRPr="00544BDD" w:rsidR="00FA2A6B" w:rsidP="00FA2A6B" w:rsidRDefault="00FA2A6B" w14:paraId="2FDE1892" w14:textId="77777777">
            <w:pPr>
              <w:widowControl w:val="0"/>
              <w:rPr>
                <w:b/>
                <w:bCs/>
              </w:rPr>
            </w:pPr>
          </w:p>
          <w:p w:rsidRPr="00544BDD" w:rsidR="00FA2A6B" w:rsidP="00FA2A6B" w:rsidRDefault="00244DB6" w14:paraId="7661567A" w14:textId="638F6909">
            <w:pPr>
              <w:widowControl w:val="0"/>
            </w:pPr>
            <w:r>
              <w:rPr>
                <w:b/>
                <w:bCs/>
              </w:rPr>
              <w:t>9</w:t>
            </w:r>
            <w:r w:rsidRPr="00544BDD" w:rsidR="00FA2A6B">
              <w:rPr>
                <w:b/>
                <w:bCs/>
              </w:rPr>
              <w:t xml:space="preserve">. </w:t>
            </w:r>
            <w:r w:rsidRPr="00544BDD" w:rsidR="00FA2A6B">
              <w:t>Gender</w:t>
            </w:r>
          </w:p>
          <w:p w:rsidRPr="00544BDD" w:rsidR="00FA2A6B" w:rsidP="00FA2A6B" w:rsidRDefault="00FA2A6B" w14:paraId="0F3F846E" w14:textId="77777777">
            <w:pPr>
              <w:widowControl w:val="0"/>
              <w:rPr>
                <w:rFonts w:eastAsia="Myriad Pro" w:cs="Myriad Pro"/>
              </w:rPr>
            </w:pPr>
            <w:r w:rsidRPr="00544BDD">
              <w:rPr>
                <w:rFonts w:eastAsia="Myriad Pro" w:cs="Myriad Pro"/>
              </w:rPr>
              <w:t>Male</w:t>
            </w:r>
          </w:p>
          <w:p w:rsidRPr="00544BDD" w:rsidR="00FA2A6B" w:rsidP="00FA2A6B" w:rsidRDefault="00FA2A6B" w14:paraId="12C8180D" w14:textId="77777777">
            <w:pPr>
              <w:widowControl w:val="0"/>
              <w:rPr>
                <w:rFonts w:eastAsia="Myriad Pro" w:cs="Myriad Pro"/>
              </w:rPr>
            </w:pPr>
            <w:r w:rsidRPr="00544BDD">
              <w:rPr>
                <w:rFonts w:eastAsia="Myriad Pro" w:cs="Myriad Pro"/>
              </w:rPr>
              <w:t>Female</w:t>
            </w:r>
          </w:p>
          <w:p w:rsidRPr="00544BDD" w:rsidR="00FA2A6B" w:rsidP="00FA2A6B" w:rsidRDefault="00FA2A6B" w14:paraId="214F6505" w14:textId="77777777">
            <w:pPr>
              <w:widowControl w:val="0"/>
              <w:rPr>
                <w:rFonts w:eastAsia="Calibri"/>
                <w:szCs w:val="16"/>
              </w:rPr>
            </w:pPr>
          </w:p>
          <w:p w:rsidRPr="00544BDD" w:rsidR="00FA2A6B" w:rsidP="00FA2A6B" w:rsidRDefault="00FA2A6B" w14:paraId="7DE3306D" w14:textId="703FE0F1">
            <w:pPr>
              <w:widowControl w:val="0"/>
            </w:pPr>
            <w:r w:rsidRPr="00544BDD">
              <w:rPr>
                <w:b/>
                <w:bCs/>
              </w:rPr>
              <w:lastRenderedPageBreak/>
              <w:t>1</w:t>
            </w:r>
            <w:r w:rsidR="00244DB6">
              <w:rPr>
                <w:b/>
                <w:bCs/>
              </w:rPr>
              <w:t>0</w:t>
            </w:r>
            <w:r w:rsidRPr="00544BDD">
              <w:rPr>
                <w:b/>
                <w:bCs/>
              </w:rPr>
              <w:t xml:space="preserve">. </w:t>
            </w:r>
            <w:r w:rsidRPr="00544BDD">
              <w:t>Marital Status</w:t>
            </w:r>
          </w:p>
          <w:p w:rsidRPr="00544BDD" w:rsidR="00FA2A6B" w:rsidP="00FA2A6B" w:rsidRDefault="00FA2A6B" w14:paraId="0FC5CDF8" w14:textId="77777777">
            <w:pPr>
              <w:widowControl w:val="0"/>
              <w:tabs>
                <w:tab w:val="left" w:pos="1360"/>
              </w:tabs>
              <w:rPr>
                <w:rFonts w:eastAsia="Myriad Pro" w:cs="Myriad Pro"/>
              </w:rPr>
            </w:pPr>
            <w:r w:rsidRPr="00544BDD">
              <w:rPr>
                <w:rFonts w:eastAsia="Myriad Pro" w:cs="Myriad Pro"/>
              </w:rPr>
              <w:t>Single</w:t>
            </w:r>
          </w:p>
          <w:p w:rsidRPr="00544BDD" w:rsidR="00FA2A6B" w:rsidP="00FA2A6B" w:rsidRDefault="00FA2A6B" w14:paraId="327B6D0D" w14:textId="77777777">
            <w:pPr>
              <w:widowControl w:val="0"/>
              <w:tabs>
                <w:tab w:val="left" w:pos="1360"/>
              </w:tabs>
              <w:rPr>
                <w:rFonts w:eastAsia="Myriad Pro" w:cs="Myriad Pro"/>
              </w:rPr>
            </w:pPr>
            <w:r w:rsidRPr="00544BDD">
              <w:rPr>
                <w:rFonts w:eastAsia="Myriad Pro" w:cs="Myriad Pro"/>
              </w:rPr>
              <w:t>Married</w:t>
            </w:r>
          </w:p>
          <w:p w:rsidRPr="00544BDD" w:rsidR="00FA2A6B" w:rsidP="00FA2A6B" w:rsidRDefault="00FA2A6B" w14:paraId="441349EA" w14:textId="77777777">
            <w:pPr>
              <w:widowControl w:val="0"/>
              <w:rPr>
                <w:rFonts w:eastAsia="Myriad Pro" w:cs="Myriad Pro"/>
              </w:rPr>
            </w:pPr>
            <w:r w:rsidRPr="00544BDD">
              <w:rPr>
                <w:rFonts w:eastAsia="Myriad Pro" w:cs="Myriad Pro"/>
              </w:rPr>
              <w:t>Divorced</w:t>
            </w:r>
          </w:p>
          <w:p w:rsidRPr="00544BDD" w:rsidR="00FA2A6B" w:rsidP="00FA2A6B" w:rsidRDefault="00FA2A6B" w14:paraId="330766B5" w14:textId="77777777">
            <w:pPr>
              <w:widowControl w:val="0"/>
              <w:rPr>
                <w:rFonts w:eastAsia="Myriad Pro" w:cs="Myriad Pro"/>
              </w:rPr>
            </w:pPr>
            <w:r w:rsidRPr="00544BDD">
              <w:rPr>
                <w:rFonts w:eastAsia="Myriad Pro" w:cs="Myriad Pro"/>
              </w:rPr>
              <w:t>Widowed</w:t>
            </w:r>
          </w:p>
          <w:p w:rsidRPr="00544BDD" w:rsidR="00FA2A6B" w:rsidP="00FA2A6B" w:rsidRDefault="00FA2A6B" w14:paraId="3DFBF948" w14:textId="77777777">
            <w:pPr>
              <w:widowControl w:val="0"/>
              <w:rPr>
                <w:rFonts w:eastAsia="Calibri"/>
                <w:szCs w:val="16"/>
              </w:rPr>
            </w:pPr>
          </w:p>
          <w:p w:rsidRPr="00244DB6" w:rsidR="00FA2A6B" w:rsidP="00FA2A6B" w:rsidRDefault="00244DB6" w14:paraId="2BAF7FC6" w14:textId="21C725A3">
            <w:pPr>
              <w:widowControl w:val="0"/>
              <w:rPr>
                <w:bCs/>
                <w:iCs/>
              </w:rPr>
            </w:pPr>
            <w:r>
              <w:rPr>
                <w:b/>
                <w:iCs/>
              </w:rPr>
              <w:t xml:space="preserve">11.  </w:t>
            </w:r>
            <w:r w:rsidRPr="00244DB6" w:rsidR="00FA2A6B">
              <w:rPr>
                <w:bCs/>
                <w:iCs/>
              </w:rPr>
              <w:t>Place of Birth</w:t>
            </w:r>
          </w:p>
          <w:p w:rsidRPr="00544BDD" w:rsidR="00FA2A6B" w:rsidP="00FA2A6B" w:rsidRDefault="00FA2A6B" w14:paraId="06C5AB18" w14:textId="77777777">
            <w:pPr>
              <w:widowControl w:val="0"/>
            </w:pPr>
            <w:r w:rsidRPr="00544BDD">
              <w:t>List the city/town/village, state/province, and country where you were born.</w:t>
            </w:r>
          </w:p>
          <w:p w:rsidRPr="00544BDD" w:rsidR="00FA2A6B" w:rsidP="00FA2A6B" w:rsidRDefault="00FA2A6B" w14:paraId="68417B3A" w14:textId="77777777">
            <w:pPr>
              <w:widowControl w:val="0"/>
              <w:rPr>
                <w:b/>
                <w:bCs/>
              </w:rPr>
            </w:pPr>
          </w:p>
          <w:p w:rsidRPr="00544BDD" w:rsidR="00FA2A6B" w:rsidP="00FA2A6B" w:rsidRDefault="00244DB6" w14:paraId="33215329" w14:textId="236F89B0">
            <w:pPr>
              <w:widowControl w:val="0"/>
            </w:pPr>
            <w:r>
              <w:rPr>
                <w:b/>
                <w:bCs/>
              </w:rPr>
              <w:t>A</w:t>
            </w:r>
            <w:r w:rsidRPr="00544BDD" w:rsidR="00FA2A6B">
              <w:rPr>
                <w:b/>
                <w:bCs/>
              </w:rPr>
              <w:t xml:space="preserve">. </w:t>
            </w:r>
            <w:r w:rsidRPr="00544BDD" w:rsidR="00FA2A6B">
              <w:t>City/Town/Village of Birth</w:t>
            </w:r>
          </w:p>
          <w:p w:rsidRPr="00544BDD" w:rsidR="00FA2A6B" w:rsidP="00FA2A6B" w:rsidRDefault="00244DB6" w14:paraId="208025BC" w14:textId="28B556B7">
            <w:pPr>
              <w:widowControl w:val="0"/>
            </w:pPr>
            <w:r>
              <w:rPr>
                <w:b/>
                <w:bCs/>
              </w:rPr>
              <w:t>B</w:t>
            </w:r>
            <w:r w:rsidRPr="00544BDD" w:rsidR="00FA2A6B">
              <w:rPr>
                <w:b/>
                <w:bCs/>
              </w:rPr>
              <w:t xml:space="preserve">. </w:t>
            </w:r>
            <w:r w:rsidRPr="00544BDD" w:rsidR="00FA2A6B">
              <w:t>State/Province of Birth</w:t>
            </w:r>
          </w:p>
          <w:p w:rsidRPr="00544BDD" w:rsidR="00FA2A6B" w:rsidP="00FA2A6B" w:rsidRDefault="00244DB6" w14:paraId="6F346EF7" w14:textId="6F234754">
            <w:pPr>
              <w:widowControl w:val="0"/>
            </w:pPr>
            <w:r>
              <w:rPr>
                <w:b/>
                <w:bCs/>
              </w:rPr>
              <w:t>C</w:t>
            </w:r>
            <w:r w:rsidRPr="00544BDD" w:rsidR="00FA2A6B">
              <w:rPr>
                <w:b/>
                <w:bCs/>
              </w:rPr>
              <w:t xml:space="preserve">. </w:t>
            </w:r>
            <w:r w:rsidRPr="00544BDD" w:rsidR="00FA2A6B">
              <w:t>Country of Birth</w:t>
            </w:r>
          </w:p>
          <w:p w:rsidRPr="00544BDD" w:rsidR="00FA2A6B" w:rsidP="00FA2A6B" w:rsidRDefault="00FA2A6B" w14:paraId="4991F97C" w14:textId="77777777">
            <w:pPr>
              <w:widowControl w:val="0"/>
              <w:rPr>
                <w:rFonts w:eastAsia="Calibri"/>
              </w:rPr>
            </w:pPr>
          </w:p>
          <w:p w:rsidRPr="00544BDD" w:rsidR="00FA2A6B" w:rsidP="00FA2A6B" w:rsidRDefault="00244DB6" w14:paraId="001CD85A" w14:textId="4360C41C">
            <w:pPr>
              <w:widowControl w:val="0"/>
            </w:pPr>
            <w:r>
              <w:rPr>
                <w:b/>
                <w:bCs/>
              </w:rPr>
              <w:t>12</w:t>
            </w:r>
            <w:r w:rsidRPr="00544BDD" w:rsidR="00FA2A6B">
              <w:rPr>
                <w:b/>
                <w:bCs/>
              </w:rPr>
              <w:t xml:space="preserve">. </w:t>
            </w:r>
            <w:r w:rsidRPr="00544BDD" w:rsidR="00FA2A6B">
              <w:t>Date of Birth (mm/dd/yyyy)</w:t>
            </w:r>
          </w:p>
          <w:p w:rsidRPr="00544BDD" w:rsidR="00FA2A6B" w:rsidP="00FA2A6B" w:rsidRDefault="00FA2A6B" w14:paraId="6DA4A10D" w14:textId="77777777">
            <w:pPr>
              <w:widowControl w:val="0"/>
              <w:rPr>
                <w:rFonts w:eastAsia="Calibri"/>
              </w:rPr>
            </w:pPr>
          </w:p>
          <w:p w:rsidR="00244DB6" w:rsidP="00244DB6" w:rsidRDefault="00244DB6" w14:paraId="2ACD9420" w14:textId="77777777">
            <w:pPr>
              <w:rPr>
                <w:bCs/>
                <w:iCs/>
              </w:rPr>
            </w:pPr>
            <w:r>
              <w:rPr>
                <w:b/>
                <w:bCs/>
                <w:iCs/>
              </w:rPr>
              <w:t>13.</w:t>
            </w:r>
            <w:r>
              <w:rPr>
                <w:bCs/>
                <w:iCs/>
              </w:rPr>
              <w:t xml:space="preserve">  Your Country or Countries of Citizenship or Nationality</w:t>
            </w:r>
          </w:p>
          <w:p w:rsidR="00244DB6" w:rsidP="00244DB6" w:rsidRDefault="00244DB6" w14:paraId="2BB85622" w14:textId="77777777"/>
          <w:p w:rsidR="00244DB6" w:rsidP="00244DB6" w:rsidRDefault="00244DB6" w14:paraId="59CD2D44" w14:textId="77777777">
            <w:r>
              <w:t xml:space="preserve">List all countries where you are currently a citizen or national.  If you need extra space to complete this item, use the space provided in </w:t>
            </w:r>
            <w:r>
              <w:rPr>
                <w:b/>
                <w:bCs/>
              </w:rPr>
              <w:t>Part 6. Additional Information</w:t>
            </w:r>
            <w:r>
              <w:t>.</w:t>
            </w:r>
          </w:p>
          <w:p w:rsidR="00244DB6" w:rsidP="00244DB6" w:rsidRDefault="00244DB6" w14:paraId="2F4E7E85" w14:textId="77777777">
            <w:pPr>
              <w:rPr>
                <w:szCs w:val="10"/>
              </w:rPr>
            </w:pPr>
          </w:p>
          <w:p w:rsidR="00244DB6" w:rsidP="00244DB6" w:rsidRDefault="00244DB6" w14:paraId="71586E9C" w14:textId="77777777">
            <w:r>
              <w:rPr>
                <w:b/>
                <w:bCs/>
              </w:rPr>
              <w:t xml:space="preserve">A. </w:t>
            </w:r>
            <w:r>
              <w:t>Country</w:t>
            </w:r>
          </w:p>
          <w:p w:rsidR="00244DB6" w:rsidP="00244DB6" w:rsidRDefault="00244DB6" w14:paraId="68983CA6" w14:textId="77777777">
            <w:r>
              <w:rPr>
                <w:b/>
                <w:bCs/>
              </w:rPr>
              <w:t xml:space="preserve">B. </w:t>
            </w:r>
            <w:r>
              <w:t>Country</w:t>
            </w:r>
          </w:p>
          <w:p w:rsidR="00244DB6" w:rsidP="00244DB6" w:rsidRDefault="00244DB6" w14:paraId="335B8E63" w14:textId="77777777">
            <w:pPr>
              <w:tabs>
                <w:tab w:val="left" w:pos="620"/>
              </w:tabs>
              <w:rPr>
                <w:b/>
                <w:bCs/>
              </w:rPr>
            </w:pPr>
          </w:p>
          <w:p w:rsidR="00244DB6" w:rsidP="00244DB6" w:rsidRDefault="00244DB6" w14:paraId="5A723CE3" w14:textId="77777777">
            <w:pPr>
              <w:tabs>
                <w:tab w:val="left" w:pos="620"/>
              </w:tabs>
            </w:pPr>
            <w:r>
              <w:rPr>
                <w:b/>
                <w:bCs/>
              </w:rPr>
              <w:t xml:space="preserve">14. </w:t>
            </w:r>
            <w:r>
              <w:t>Have you previously filed Form I-765?</w:t>
            </w:r>
          </w:p>
          <w:p w:rsidR="00244DB6" w:rsidP="00244DB6" w:rsidRDefault="00244DB6" w14:paraId="6B96B0E5" w14:textId="77777777">
            <w:pPr>
              <w:tabs>
                <w:tab w:val="left" w:pos="4260"/>
              </w:tabs>
              <w:rPr>
                <w:rFonts w:eastAsia="Myriad Pro"/>
              </w:rPr>
            </w:pPr>
            <w:r>
              <w:rPr>
                <w:rFonts w:eastAsia="Myriad Pro"/>
              </w:rPr>
              <w:t>Yes</w:t>
            </w:r>
          </w:p>
          <w:p w:rsidR="00244DB6" w:rsidP="00244DB6" w:rsidRDefault="00244DB6" w14:paraId="0F0D38A1" w14:textId="77777777">
            <w:pPr>
              <w:tabs>
                <w:tab w:val="left" w:pos="4260"/>
              </w:tabs>
              <w:rPr>
                <w:rFonts w:eastAsia="Myriad Pro"/>
              </w:rPr>
            </w:pPr>
            <w:r>
              <w:rPr>
                <w:rFonts w:eastAsia="Myriad Pro"/>
              </w:rPr>
              <w:t>No</w:t>
            </w:r>
          </w:p>
          <w:p w:rsidR="00244DB6" w:rsidP="00244DB6" w:rsidRDefault="00244DB6" w14:paraId="094240A6" w14:textId="77777777">
            <w:pPr>
              <w:tabs>
                <w:tab w:val="left" w:pos="4260"/>
              </w:tabs>
              <w:rPr>
                <w:rFonts w:eastAsia="Myriad Pro"/>
              </w:rPr>
            </w:pPr>
          </w:p>
          <w:p w:rsidR="00244DB6" w:rsidP="00244DB6" w:rsidRDefault="00244DB6" w14:paraId="4DB6D0B5" w14:textId="77777777">
            <w:pPr>
              <w:tabs>
                <w:tab w:val="left" w:pos="4260"/>
              </w:tabs>
              <w:rPr>
                <w:rFonts w:eastAsia="Myriad Pro"/>
              </w:rPr>
            </w:pPr>
          </w:p>
          <w:p w:rsidR="00244DB6" w:rsidP="00244DB6" w:rsidRDefault="00244DB6" w14:paraId="797196A1" w14:textId="77777777">
            <w:pPr>
              <w:tabs>
                <w:tab w:val="left" w:pos="4260"/>
              </w:tabs>
              <w:rPr>
                <w:rFonts w:eastAsia="Myriad Pro"/>
              </w:rPr>
            </w:pPr>
          </w:p>
          <w:p w:rsidR="00244DB6" w:rsidP="00244DB6" w:rsidRDefault="00244DB6" w14:paraId="15AC8764" w14:textId="77777777">
            <w:pPr>
              <w:tabs>
                <w:tab w:val="left" w:pos="4260"/>
              </w:tabs>
              <w:rPr>
                <w:rFonts w:eastAsia="Myriad Pro"/>
                <w:b/>
                <w:bCs/>
              </w:rPr>
            </w:pPr>
            <w:r>
              <w:rPr>
                <w:rFonts w:eastAsia="Myriad Pro"/>
                <w:b/>
                <w:bCs/>
              </w:rPr>
              <w:t>[Page 3]</w:t>
            </w:r>
          </w:p>
          <w:p w:rsidR="00244DB6" w:rsidP="00244DB6" w:rsidRDefault="00244DB6" w14:paraId="16D2C632" w14:textId="77777777"/>
          <w:p w:rsidR="00244DB6" w:rsidP="00244DB6" w:rsidRDefault="00244DB6" w14:paraId="2F0A2EDA" w14:textId="77777777">
            <w:pPr>
              <w:rPr>
                <w:b/>
                <w:bCs/>
                <w:i/>
              </w:rPr>
            </w:pPr>
            <w:r>
              <w:rPr>
                <w:b/>
                <w:bCs/>
                <w:i/>
              </w:rPr>
              <w:t>Information About Your Last Arrival in the United States</w:t>
            </w:r>
          </w:p>
          <w:p w:rsidR="00244DB6" w:rsidP="00244DB6" w:rsidRDefault="00244DB6" w14:paraId="34B42DFF" w14:textId="77777777"/>
          <w:p w:rsidR="00244DB6" w:rsidP="00244DB6" w:rsidRDefault="00244DB6" w14:paraId="7F557071" w14:textId="4C857780">
            <w:r>
              <w:rPr>
                <w:b/>
                <w:bCs/>
              </w:rPr>
              <w:t xml:space="preserve">15.A. </w:t>
            </w:r>
            <w:r>
              <w:t xml:space="preserve">Form I-94 Arrival-Departure Record </w:t>
            </w:r>
            <w:r w:rsidRPr="00244DB6">
              <w:rPr>
                <w:color w:val="FF0000"/>
              </w:rPr>
              <w:t>Number</w:t>
            </w:r>
          </w:p>
          <w:p w:rsidR="00244DB6" w:rsidP="00244DB6" w:rsidRDefault="00244DB6" w14:paraId="0BC792F8" w14:textId="77777777">
            <w:r>
              <w:rPr>
                <w:b/>
                <w:bCs/>
              </w:rPr>
              <w:t xml:space="preserve">B. </w:t>
            </w:r>
            <w:r>
              <w:t>Passport Number of Your Most Recently Issued Passport</w:t>
            </w:r>
          </w:p>
          <w:p w:rsidR="00244DB6" w:rsidP="00244DB6" w:rsidRDefault="00244DB6" w14:paraId="025DE793" w14:textId="374642BE">
            <w:r>
              <w:rPr>
                <w:b/>
                <w:bCs/>
              </w:rPr>
              <w:t xml:space="preserve">C. </w:t>
            </w:r>
            <w:r>
              <w:t xml:space="preserve">Travel Document </w:t>
            </w:r>
            <w:r w:rsidRPr="00244DB6">
              <w:rPr>
                <w:color w:val="FF0000"/>
              </w:rPr>
              <w:t>Number</w:t>
            </w:r>
            <w:r>
              <w:t xml:space="preserve"> </w:t>
            </w:r>
          </w:p>
          <w:p w:rsidR="00244DB6" w:rsidP="00244DB6" w:rsidRDefault="00244DB6" w14:paraId="67899DB5" w14:textId="77777777">
            <w:r>
              <w:rPr>
                <w:b/>
                <w:bCs/>
              </w:rPr>
              <w:t xml:space="preserve">D. </w:t>
            </w:r>
            <w:r>
              <w:t>Country That Issued Your Passport or Travel Document</w:t>
            </w:r>
          </w:p>
          <w:p w:rsidR="00244DB6" w:rsidP="00244DB6" w:rsidRDefault="00244DB6" w14:paraId="25742883" w14:textId="77777777">
            <w:r>
              <w:rPr>
                <w:b/>
                <w:bCs/>
              </w:rPr>
              <w:t xml:space="preserve">E. </w:t>
            </w:r>
            <w:r>
              <w:t>Expiration Date for Passport or Travel Document (mm/dd/yyyy)</w:t>
            </w:r>
          </w:p>
          <w:p w:rsidR="00244DB6" w:rsidP="00244DB6" w:rsidRDefault="00244DB6" w14:paraId="7442E874" w14:textId="77777777"/>
          <w:p w:rsidR="00244DB6" w:rsidP="00244DB6" w:rsidRDefault="00244DB6" w14:paraId="45DC9331" w14:textId="77777777">
            <w:r>
              <w:rPr>
                <w:b/>
                <w:bCs/>
              </w:rPr>
              <w:t xml:space="preserve">16. </w:t>
            </w:r>
            <w:r>
              <w:t>Date of Your Last Arrival Into the United States, On or About (mm/dd/yyyy)</w:t>
            </w:r>
          </w:p>
          <w:p w:rsidR="00244DB6" w:rsidP="00244DB6" w:rsidRDefault="00244DB6" w14:paraId="3A078BC1" w14:textId="77777777"/>
          <w:p w:rsidR="00244DB6" w:rsidP="00244DB6" w:rsidRDefault="00244DB6" w14:paraId="4E89337E" w14:textId="77777777">
            <w:pPr>
              <w:tabs>
                <w:tab w:val="left" w:pos="600"/>
              </w:tabs>
            </w:pPr>
            <w:r>
              <w:rPr>
                <w:b/>
                <w:bCs/>
              </w:rPr>
              <w:t xml:space="preserve">17. </w:t>
            </w:r>
            <w:r>
              <w:t>Place of Your Last Arrival Into the United States</w:t>
            </w:r>
          </w:p>
          <w:p w:rsidR="00244DB6" w:rsidP="00244DB6" w:rsidRDefault="00244DB6" w14:paraId="00895473" w14:textId="77777777">
            <w:pPr>
              <w:tabs>
                <w:tab w:val="left" w:pos="600"/>
              </w:tabs>
            </w:pPr>
          </w:p>
          <w:p w:rsidR="00244DB6" w:rsidP="00244DB6" w:rsidRDefault="00244DB6" w14:paraId="2F7973EE" w14:textId="77777777">
            <w:r>
              <w:rPr>
                <w:b/>
                <w:bCs/>
              </w:rPr>
              <w:t xml:space="preserve">18. </w:t>
            </w:r>
            <w:r>
              <w:t>Immigration Status at Your Last Arrival (for example, B-2 visitor, F-1 student, or no status)</w:t>
            </w:r>
          </w:p>
          <w:p w:rsidR="00244DB6" w:rsidP="00244DB6" w:rsidRDefault="00244DB6" w14:paraId="6161351F" w14:textId="77777777"/>
          <w:p w:rsidR="00244DB6" w:rsidP="00244DB6" w:rsidRDefault="00244DB6" w14:paraId="693FCC6D" w14:textId="77777777">
            <w:r>
              <w:rPr>
                <w:b/>
                <w:bCs/>
              </w:rPr>
              <w:t xml:space="preserve">19. </w:t>
            </w:r>
            <w:r>
              <w:t>Your Current Immigration Status or Category (for example, F-1 student, parolee, deferred action, or no status or category)</w:t>
            </w:r>
          </w:p>
          <w:p w:rsidR="00244DB6" w:rsidP="00244DB6" w:rsidRDefault="00244DB6" w14:paraId="4F9251CE" w14:textId="77777777"/>
          <w:p w:rsidR="00244DB6" w:rsidP="00244DB6" w:rsidRDefault="00244DB6" w14:paraId="3B592E5E" w14:textId="1D7B3350">
            <w:r>
              <w:rPr>
                <w:b/>
                <w:bCs/>
              </w:rPr>
              <w:lastRenderedPageBreak/>
              <w:t xml:space="preserve">20. </w:t>
            </w:r>
            <w:r>
              <w:t xml:space="preserve">Student and Exchange Visitor Information System (SEVIS) </w:t>
            </w:r>
            <w:r w:rsidRPr="00244DB6">
              <w:rPr>
                <w:color w:val="FF0000"/>
              </w:rPr>
              <w:t>Number</w:t>
            </w:r>
            <w:r>
              <w:t xml:space="preserve"> </w:t>
            </w:r>
          </w:p>
          <w:p w:rsidRPr="00544BDD" w:rsidR="00FA2A6B" w:rsidP="00FA2A6B" w:rsidRDefault="00FA2A6B" w14:paraId="0E8C5C4D" w14:textId="77777777"/>
          <w:p w:rsidRPr="00D85F46" w:rsidR="00016C07" w:rsidP="007F5454" w:rsidRDefault="00016C07" w14:paraId="10B5015B" w14:textId="77777777">
            <w:pPr>
              <w:widowControl w:val="0"/>
              <w:numPr>
                <w:ilvl w:val="0"/>
                <w:numId w:val="4"/>
              </w:numPr>
              <w:ind w:left="0" w:firstLine="0"/>
              <w:contextualSpacing/>
            </w:pPr>
          </w:p>
        </w:tc>
      </w:tr>
      <w:tr w:rsidRPr="007228B5" w:rsidR="00016C07" w:rsidTr="002D6271" w14:paraId="632672B5" w14:textId="77777777">
        <w:tc>
          <w:tcPr>
            <w:tcW w:w="2808" w:type="dxa"/>
          </w:tcPr>
          <w:p w:rsidR="00016C07" w:rsidP="003463DC" w:rsidRDefault="00C3356A" w14:paraId="0453E960" w14:textId="77777777">
            <w:pPr>
              <w:rPr>
                <w:b/>
                <w:sz w:val="24"/>
                <w:szCs w:val="24"/>
              </w:rPr>
            </w:pPr>
            <w:r>
              <w:rPr>
                <w:b/>
                <w:sz w:val="24"/>
                <w:szCs w:val="24"/>
              </w:rPr>
              <w:lastRenderedPageBreak/>
              <w:t>Page 3-4,</w:t>
            </w:r>
          </w:p>
          <w:p w:rsidR="00C3356A" w:rsidP="003463DC" w:rsidRDefault="00C3356A" w14:paraId="2B0AA720" w14:textId="77777777">
            <w:pPr>
              <w:rPr>
                <w:b/>
                <w:sz w:val="24"/>
                <w:szCs w:val="24"/>
              </w:rPr>
            </w:pPr>
          </w:p>
          <w:p w:rsidRPr="004B3E2B" w:rsidR="00C3356A" w:rsidP="003463DC" w:rsidRDefault="00C3356A" w14:paraId="5C6B13C4" w14:textId="3FEB0B81">
            <w:pPr>
              <w:rPr>
                <w:b/>
                <w:sz w:val="24"/>
                <w:szCs w:val="24"/>
              </w:rPr>
            </w:pPr>
            <w:r>
              <w:rPr>
                <w:b/>
                <w:sz w:val="24"/>
                <w:szCs w:val="24"/>
              </w:rPr>
              <w:t xml:space="preserve">Part 3.  Information About Your Eligibility Category </w:t>
            </w:r>
          </w:p>
        </w:tc>
        <w:tc>
          <w:tcPr>
            <w:tcW w:w="4095" w:type="dxa"/>
          </w:tcPr>
          <w:p w:rsidRPr="00C3356A" w:rsidR="00016C07" w:rsidP="003463DC" w:rsidRDefault="00C3356A" w14:paraId="12E53F44" w14:textId="77777777">
            <w:pPr>
              <w:rPr>
                <w:b/>
                <w:bCs/>
              </w:rPr>
            </w:pPr>
            <w:r w:rsidRPr="00C3356A">
              <w:rPr>
                <w:b/>
                <w:bCs/>
              </w:rPr>
              <w:t>[Page 3]</w:t>
            </w:r>
          </w:p>
          <w:p w:rsidR="00C3356A" w:rsidP="003463DC" w:rsidRDefault="00C3356A" w14:paraId="6D457252" w14:textId="1C3FB664"/>
          <w:p w:rsidR="00C3356A" w:rsidP="00C3356A" w:rsidRDefault="00C3356A" w14:paraId="7C8FAB19" w14:textId="77777777">
            <w:pPr>
              <w:rPr>
                <w:b/>
                <w:bCs/>
              </w:rPr>
            </w:pPr>
            <w:r w:rsidRPr="00C3356A">
              <w:rPr>
                <w:b/>
                <w:bCs/>
              </w:rPr>
              <w:t>Part 3. Information About Your Eligibility Category</w:t>
            </w:r>
          </w:p>
          <w:p w:rsidR="00C3356A" w:rsidP="00C3356A" w:rsidRDefault="00C3356A" w14:paraId="2EA3D525" w14:textId="77777777"/>
          <w:p w:rsidR="00C3356A" w:rsidP="00C3356A" w:rsidRDefault="00C3356A" w14:paraId="5E34B80B" w14:textId="77777777">
            <w:r>
              <w:rPr>
                <w:b/>
                <w:bCs/>
              </w:rPr>
              <w:t xml:space="preserve">1.  Eligibility Category.  </w:t>
            </w:r>
            <w:r>
              <w:t xml:space="preserve">Refer to the </w:t>
            </w:r>
            <w:r>
              <w:rPr>
                <w:b/>
                <w:bCs/>
              </w:rPr>
              <w:t xml:space="preserve">Who May File Form I-765 </w:t>
            </w:r>
            <w:r>
              <w:t>section of the Form I-765 Instructions to determine the appropriate eligibility category for this application. Enter the appropriate letter and number for your eligibility category below (for example, (a)(8), (c)(17)(iii)).</w:t>
            </w:r>
          </w:p>
          <w:p w:rsidR="00C3356A" w:rsidP="00C3356A" w:rsidRDefault="00C3356A" w14:paraId="27856267" w14:textId="77777777"/>
          <w:p w:rsidR="00C3356A" w:rsidP="00C3356A" w:rsidRDefault="00C3356A" w14:paraId="431CCC2E" w14:textId="77777777">
            <w:r>
              <w:t>[Three fillable fields separated by parenthesis]</w:t>
            </w:r>
          </w:p>
          <w:p w:rsidR="00C3356A" w:rsidP="00C3356A" w:rsidRDefault="00C3356A" w14:paraId="42D1D47B" w14:textId="77777777"/>
          <w:p w:rsidR="00C3356A" w:rsidP="00C3356A" w:rsidRDefault="00C3356A" w14:paraId="06D14F60" w14:textId="77777777">
            <w:r>
              <w:rPr>
                <w:b/>
                <w:bCs/>
              </w:rPr>
              <w:t xml:space="preserve">2.  (c)(3)(C) STEM OPT Eligibility Category.  </w:t>
            </w:r>
            <w:r>
              <w:t xml:space="preserve">If you entered the eligibility category </w:t>
            </w:r>
            <w:r>
              <w:rPr>
                <w:b/>
                <w:bCs/>
              </w:rPr>
              <w:t xml:space="preserve">(c)(3)(C) </w:t>
            </w:r>
            <w:r>
              <w:t xml:space="preserve">in </w:t>
            </w:r>
            <w:r>
              <w:rPr>
                <w:b/>
                <w:bCs/>
              </w:rPr>
              <w:t>Item Number</w:t>
            </w:r>
          </w:p>
          <w:p w:rsidR="00C3356A" w:rsidP="00C3356A" w:rsidRDefault="00C3356A" w14:paraId="26DEBD70" w14:textId="77777777">
            <w:r>
              <w:rPr>
                <w:b/>
                <w:bCs/>
              </w:rPr>
              <w:t>1.</w:t>
            </w:r>
            <w:r>
              <w:t xml:space="preserve">, provide the information requested in </w:t>
            </w:r>
            <w:r>
              <w:rPr>
                <w:b/>
              </w:rPr>
              <w:t>Items A. - C.</w:t>
            </w:r>
            <w:r>
              <w:t xml:space="preserve"> </w:t>
            </w:r>
          </w:p>
          <w:p w:rsidR="00C3356A" w:rsidP="00C3356A" w:rsidRDefault="00C3356A" w14:paraId="4A1647EE" w14:textId="77777777"/>
          <w:p w:rsidR="00C3356A" w:rsidP="00C3356A" w:rsidRDefault="00C3356A" w14:paraId="53D251EC" w14:textId="77777777">
            <w:r>
              <w:rPr>
                <w:b/>
                <w:bCs/>
              </w:rPr>
              <w:t xml:space="preserve">A. </w:t>
            </w:r>
            <w:r>
              <w:t>Degree</w:t>
            </w:r>
          </w:p>
          <w:p w:rsidR="00C3356A" w:rsidP="00C3356A" w:rsidRDefault="00C3356A" w14:paraId="469DAA1E" w14:textId="77777777">
            <w:r>
              <w:rPr>
                <w:b/>
                <w:bCs/>
              </w:rPr>
              <w:t xml:space="preserve">B. </w:t>
            </w:r>
            <w:r>
              <w:t>Employer's Name as Listed in E-Verify</w:t>
            </w:r>
          </w:p>
          <w:p w:rsidR="00C3356A" w:rsidP="00C3356A" w:rsidRDefault="00C3356A" w14:paraId="29942381" w14:textId="77777777">
            <w:r>
              <w:rPr>
                <w:b/>
                <w:bCs/>
              </w:rPr>
              <w:t xml:space="preserve">C. </w:t>
            </w:r>
            <w:r>
              <w:t>Employer's E-Verify Company Identification Number or a Valid E-Verify Client Company Identification Number</w:t>
            </w:r>
          </w:p>
          <w:p w:rsidR="00C3356A" w:rsidP="00C3356A" w:rsidRDefault="00C3356A" w14:paraId="3322E734" w14:textId="77777777"/>
          <w:p w:rsidR="00C3356A" w:rsidP="00C3356A" w:rsidRDefault="00C3356A" w14:paraId="5D0C7979" w14:textId="77777777">
            <w:r>
              <w:rPr>
                <w:b/>
                <w:bCs/>
              </w:rPr>
              <w:t xml:space="preserve">3.A. (c)(8) Eligibility Category. </w:t>
            </w:r>
            <w:r>
              <w:rPr>
                <w:bCs/>
              </w:rPr>
              <w:t xml:space="preserve"> If you entered the (c)(8) eligibility category in </w:t>
            </w:r>
            <w:r>
              <w:rPr>
                <w:b/>
                <w:bCs/>
              </w:rPr>
              <w:t>Item Number 1.</w:t>
            </w:r>
            <w:r>
              <w:rPr>
                <w:bCs/>
              </w:rPr>
              <w:t xml:space="preserve">, </w:t>
            </w:r>
            <w:r>
              <w:t xml:space="preserve">are you eligible for benefits under the ABC settlement agreement as a Salvadoran or Guatemalan national? </w:t>
            </w:r>
          </w:p>
          <w:p w:rsidR="00C3356A" w:rsidP="00C3356A" w:rsidRDefault="00C3356A" w14:paraId="429D1104" w14:textId="77777777">
            <w:pPr>
              <w:tabs>
                <w:tab w:val="left" w:pos="940"/>
              </w:tabs>
            </w:pPr>
            <w:r>
              <w:t>Yes</w:t>
            </w:r>
          </w:p>
          <w:p w:rsidR="00C3356A" w:rsidP="00C3356A" w:rsidRDefault="00C3356A" w14:paraId="1EA29C2C" w14:textId="77777777">
            <w:pPr>
              <w:tabs>
                <w:tab w:val="left" w:pos="940"/>
              </w:tabs>
            </w:pPr>
            <w:r>
              <w:t>No</w:t>
            </w:r>
          </w:p>
          <w:p w:rsidR="00C3356A" w:rsidP="00C3356A" w:rsidRDefault="00C3356A" w14:paraId="5F4E1607" w14:textId="77777777">
            <w:pPr>
              <w:rPr>
                <w:b/>
                <w:bCs/>
              </w:rPr>
            </w:pPr>
          </w:p>
          <w:p w:rsidR="00C3356A" w:rsidP="00C3356A" w:rsidRDefault="00C3356A" w14:paraId="51B006C6" w14:textId="77777777">
            <w:pPr>
              <w:rPr>
                <w:bCs/>
              </w:rPr>
            </w:pPr>
            <w:r>
              <w:rPr>
                <w:b/>
                <w:bCs/>
              </w:rPr>
              <w:t xml:space="preserve">B.  </w:t>
            </w:r>
            <w:r>
              <w:rPr>
                <w:bCs/>
              </w:rPr>
              <w:t xml:space="preserve">If you entered the eligibility category (c)(8) in </w:t>
            </w:r>
            <w:r>
              <w:rPr>
                <w:b/>
              </w:rPr>
              <w:t>Item Number 1.</w:t>
            </w:r>
            <w:r>
              <w:rPr>
                <w:bCs/>
              </w:rPr>
              <w:t xml:space="preserve">, have you </w:t>
            </w:r>
            <w:r>
              <w:rPr>
                <w:b/>
              </w:rPr>
              <w:t xml:space="preserve">EVER </w:t>
            </w:r>
            <w:r>
              <w:rPr>
                <w:bCs/>
              </w:rPr>
              <w:t>been arrested for and/pr convicted of any crime?</w:t>
            </w:r>
          </w:p>
          <w:p w:rsidR="00C3356A" w:rsidP="00C3356A" w:rsidRDefault="00C3356A" w14:paraId="6900B9E9" w14:textId="77777777">
            <w:pPr>
              <w:tabs>
                <w:tab w:val="left" w:pos="4360"/>
              </w:tabs>
              <w:rPr>
                <w:rFonts w:eastAsia="Myriad Pro"/>
              </w:rPr>
            </w:pPr>
            <w:r>
              <w:rPr>
                <w:rFonts w:eastAsia="Myriad Pro"/>
              </w:rPr>
              <w:t>Yes</w:t>
            </w:r>
          </w:p>
          <w:p w:rsidR="00C3356A" w:rsidP="00C3356A" w:rsidRDefault="00C3356A" w14:paraId="5BE913A2" w14:textId="77777777">
            <w:pPr>
              <w:tabs>
                <w:tab w:val="left" w:pos="4360"/>
              </w:tabs>
              <w:rPr>
                <w:rFonts w:eastAsia="Myriad Pro"/>
              </w:rPr>
            </w:pPr>
            <w:r>
              <w:rPr>
                <w:rFonts w:eastAsia="Myriad Pro"/>
              </w:rPr>
              <w:t>No</w:t>
            </w:r>
          </w:p>
          <w:p w:rsidR="00C3356A" w:rsidP="00C3356A" w:rsidRDefault="00C3356A" w14:paraId="17A30E96" w14:textId="77777777"/>
          <w:p w:rsidR="00C3356A" w:rsidP="00C3356A" w:rsidRDefault="00C3356A" w14:paraId="65735713" w14:textId="77777777">
            <w:r>
              <w:rPr>
                <w:b/>
                <w:bCs/>
              </w:rPr>
              <w:t xml:space="preserve">NOTE:  </w:t>
            </w:r>
            <w:r>
              <w:t xml:space="preserve">If you answered “Yes” to </w:t>
            </w:r>
            <w:r>
              <w:rPr>
                <w:b/>
                <w:bCs/>
              </w:rPr>
              <w:t>Item B. i</w:t>
            </w:r>
            <w:r>
              <w:rPr>
                <w:bCs/>
              </w:rPr>
              <w:t>n</w:t>
            </w:r>
            <w:r>
              <w:rPr>
                <w:b/>
                <w:bCs/>
              </w:rPr>
              <w:t xml:space="preserve"> Item Number 3.</w:t>
            </w:r>
            <w:r>
              <w:t xml:space="preserve">, refer to </w:t>
            </w:r>
            <w:r>
              <w:rPr>
                <w:b/>
                <w:bCs/>
              </w:rPr>
              <w:t xml:space="preserve">Special Filing Instructions for Those With Pending Asylum Applications (c)(8) </w:t>
            </w:r>
            <w:r>
              <w:t xml:space="preserve">in the </w:t>
            </w:r>
            <w:r>
              <w:rPr>
                <w:b/>
                <w:bCs/>
              </w:rPr>
              <w:t xml:space="preserve">Required Documentation </w:t>
            </w:r>
            <w:r>
              <w:t>section of the Form I-765 Instructions for information about providing court dispositions.</w:t>
            </w:r>
          </w:p>
          <w:p w:rsidR="00C3356A" w:rsidP="00C3356A" w:rsidRDefault="00C3356A" w14:paraId="14E051CA" w14:textId="77777777"/>
          <w:p w:rsidR="00C3356A" w:rsidP="00C3356A" w:rsidRDefault="00C3356A" w14:paraId="7CAE7CB5" w14:textId="77777777">
            <w:r>
              <w:rPr>
                <w:b/>
                <w:bCs/>
              </w:rPr>
              <w:t xml:space="preserve">4.  (c)(26) Eligibility Category.  </w:t>
            </w:r>
            <w:r>
              <w:t xml:space="preserve">If you entered the eligibility category (c)(26) in </w:t>
            </w:r>
            <w:r>
              <w:rPr>
                <w:b/>
                <w:bCs/>
              </w:rPr>
              <w:t>Item Number 1.</w:t>
            </w:r>
            <w:r>
              <w:t xml:space="preserve">, provide the receipt number of your H-1B spouse’s most recent Form I-797 Notice for Form I-129, Petition for a Nonimmigrant Worker.  </w:t>
            </w:r>
          </w:p>
          <w:p w:rsidR="00C3356A" w:rsidP="00C3356A" w:rsidRDefault="00C3356A" w14:paraId="4CF33326" w14:textId="77777777">
            <w:pPr>
              <w:rPr>
                <w:bCs/>
              </w:rPr>
            </w:pPr>
          </w:p>
          <w:p w:rsidR="00C3356A" w:rsidP="00C3356A" w:rsidRDefault="00C3356A" w14:paraId="28FE1B56" w14:textId="77777777">
            <w:pPr>
              <w:rPr>
                <w:bCs/>
              </w:rPr>
            </w:pPr>
          </w:p>
          <w:p w:rsidR="00C3356A" w:rsidP="00C3356A" w:rsidRDefault="00C3356A" w14:paraId="376B869D" w14:textId="77777777">
            <w:pPr>
              <w:rPr>
                <w:bCs/>
              </w:rPr>
            </w:pPr>
          </w:p>
          <w:p w:rsidR="00C3356A" w:rsidP="00C3356A" w:rsidRDefault="00C3356A" w14:paraId="3317FCBE" w14:textId="77777777">
            <w:pPr>
              <w:rPr>
                <w:b/>
              </w:rPr>
            </w:pPr>
            <w:r>
              <w:rPr>
                <w:b/>
              </w:rPr>
              <w:t>[Page 4]</w:t>
            </w:r>
          </w:p>
          <w:p w:rsidR="00C3356A" w:rsidP="00C3356A" w:rsidRDefault="00C3356A" w14:paraId="3A47D858" w14:textId="77777777"/>
          <w:p w:rsidR="00C3356A" w:rsidP="00C3356A" w:rsidRDefault="00C3356A" w14:paraId="71438135" w14:textId="77777777">
            <w:r>
              <w:rPr>
                <w:b/>
                <w:bCs/>
              </w:rPr>
              <w:t xml:space="preserve">5.A. (c)(35) and (c)(36) Eligibility Category. </w:t>
            </w:r>
            <w:r>
              <w:t xml:space="preserve">If you entered the eligibility category (c)(35) in </w:t>
            </w:r>
            <w:r>
              <w:rPr>
                <w:b/>
                <w:bCs/>
              </w:rPr>
              <w:t>Item Number 1.</w:t>
            </w:r>
            <w:r>
              <w:t xml:space="preserve">, please provide the receipt number of your Form I-797 Notice for Form I-140, Immigrant Petition for Alien Worker. If you entered the eligibility category (c)(36) in </w:t>
            </w:r>
            <w:r>
              <w:rPr>
                <w:b/>
                <w:bCs/>
              </w:rPr>
              <w:t>Item Number 1.</w:t>
            </w:r>
            <w:r>
              <w:t>, please provide the receipt number of your spouse's or parent's Form I-797 Notice for Form I-140.</w:t>
            </w:r>
          </w:p>
          <w:p w:rsidR="00C3356A" w:rsidP="00C3356A" w:rsidRDefault="00C3356A" w14:paraId="45C0B4E8" w14:textId="77777777"/>
          <w:p w:rsidR="00C3356A" w:rsidP="00C3356A" w:rsidRDefault="00C3356A" w14:paraId="0CE8FC6E" w14:textId="77777777">
            <w:pPr>
              <w:tabs>
                <w:tab w:val="left" w:pos="3360"/>
                <w:tab w:val="left" w:pos="4400"/>
              </w:tabs>
            </w:pPr>
            <w:r>
              <w:rPr>
                <w:b/>
                <w:bCs/>
              </w:rPr>
              <w:t xml:space="preserve">B. </w:t>
            </w:r>
            <w:r>
              <w:t>If you entered the eligibility category (c)(35) or (c)(36</w:t>
            </w:r>
            <w:r>
              <w:rPr>
                <w:b/>
                <w:bCs/>
              </w:rPr>
              <w:t xml:space="preserve">) </w:t>
            </w:r>
            <w:r>
              <w:t xml:space="preserve">in </w:t>
            </w:r>
            <w:r>
              <w:rPr>
                <w:b/>
                <w:bCs/>
              </w:rPr>
              <w:t>Item Number 1.</w:t>
            </w:r>
            <w:r>
              <w:t xml:space="preserve">, have you </w:t>
            </w:r>
            <w:r>
              <w:rPr>
                <w:b/>
                <w:bCs/>
              </w:rPr>
              <w:t xml:space="preserve">EVER </w:t>
            </w:r>
            <w:r>
              <w:t>been arrested for and/or convicted of any crime?</w:t>
            </w:r>
          </w:p>
          <w:p w:rsidR="00C3356A" w:rsidP="00C3356A" w:rsidRDefault="00C3356A" w14:paraId="6128BAC3" w14:textId="77777777">
            <w:pPr>
              <w:tabs>
                <w:tab w:val="left" w:pos="3360"/>
                <w:tab w:val="left" w:pos="4400"/>
              </w:tabs>
              <w:rPr>
                <w:rFonts w:eastAsia="Myriad Pro"/>
              </w:rPr>
            </w:pPr>
            <w:r>
              <w:rPr>
                <w:rFonts w:eastAsia="Myriad Pro"/>
              </w:rPr>
              <w:t>Yes</w:t>
            </w:r>
          </w:p>
          <w:p w:rsidR="00C3356A" w:rsidP="00C3356A" w:rsidRDefault="00C3356A" w14:paraId="7291AA85" w14:textId="77777777">
            <w:pPr>
              <w:tabs>
                <w:tab w:val="left" w:pos="3360"/>
                <w:tab w:val="left" w:pos="4400"/>
              </w:tabs>
              <w:rPr>
                <w:rFonts w:eastAsia="Myriad Pro"/>
              </w:rPr>
            </w:pPr>
            <w:r>
              <w:rPr>
                <w:rFonts w:eastAsia="Myriad Pro"/>
              </w:rPr>
              <w:t>No</w:t>
            </w:r>
          </w:p>
          <w:p w:rsidR="00C3356A" w:rsidP="00C3356A" w:rsidRDefault="00C3356A" w14:paraId="5947AECB" w14:textId="77777777"/>
          <w:p w:rsidR="00C3356A" w:rsidP="003463DC" w:rsidRDefault="00C3356A" w14:paraId="5344E4E2" w14:textId="1234DF67">
            <w:r>
              <w:rPr>
                <w:b/>
                <w:bCs/>
              </w:rPr>
              <w:t xml:space="preserve">NOTE:  </w:t>
            </w:r>
            <w:r>
              <w:t xml:space="preserve">If you answered “Yes” to </w:t>
            </w:r>
            <w:r>
              <w:rPr>
                <w:b/>
              </w:rPr>
              <w:t xml:space="preserve">Item B. </w:t>
            </w:r>
            <w:r>
              <w:t xml:space="preserve">in </w:t>
            </w:r>
            <w:r>
              <w:rPr>
                <w:b/>
                <w:bCs/>
              </w:rPr>
              <w:t>Item Number 5.</w:t>
            </w:r>
            <w:r>
              <w:t xml:space="preserve">, refer to </w:t>
            </w:r>
            <w:r>
              <w:rPr>
                <w:b/>
                <w:bCs/>
              </w:rPr>
              <w:t>Employment-Based Nonimmigrant Categories</w:t>
            </w:r>
            <w:r>
              <w:t xml:space="preserve">, </w:t>
            </w:r>
            <w:r>
              <w:rPr>
                <w:b/>
                <w:bCs/>
              </w:rPr>
              <w:t>Items 8. - 9.</w:t>
            </w:r>
            <w:r>
              <w:t xml:space="preserve">, in the </w:t>
            </w:r>
            <w:r>
              <w:rPr>
                <w:b/>
                <w:bCs/>
              </w:rPr>
              <w:t xml:space="preserve">Who May File Form I-765 </w:t>
            </w:r>
            <w:r>
              <w:t>section of the Form I-765 Instructions for information about providing court dispositions.</w:t>
            </w:r>
          </w:p>
          <w:p w:rsidR="007F5454" w:rsidP="003463DC" w:rsidRDefault="007F5454" w14:paraId="116B27D8" w14:textId="56E45080"/>
          <w:p w:rsidR="007F5454" w:rsidP="003463DC" w:rsidRDefault="004C4D91" w14:paraId="0FF11FD6" w14:textId="33108B42">
            <w:r>
              <w:t>[new]</w:t>
            </w:r>
          </w:p>
          <w:p w:rsidRPr="00D85F46" w:rsidR="00C3356A" w:rsidP="003463DC" w:rsidRDefault="00C3356A" w14:paraId="12E231BA" w14:textId="7FB8BD5C"/>
        </w:tc>
        <w:tc>
          <w:tcPr>
            <w:tcW w:w="4095" w:type="dxa"/>
          </w:tcPr>
          <w:p w:rsidR="00016C07" w:rsidP="003463DC" w:rsidRDefault="007F5454" w14:paraId="7DBDE30A" w14:textId="77777777">
            <w:pPr>
              <w:rPr>
                <w:b/>
              </w:rPr>
            </w:pPr>
            <w:r>
              <w:rPr>
                <w:b/>
              </w:rPr>
              <w:lastRenderedPageBreak/>
              <w:t>[Page 3]</w:t>
            </w:r>
          </w:p>
          <w:p w:rsidR="007F5454" w:rsidP="003463DC" w:rsidRDefault="007F5454" w14:paraId="5AAC2782" w14:textId="77777777">
            <w:pPr>
              <w:rPr>
                <w:b/>
              </w:rPr>
            </w:pPr>
          </w:p>
          <w:p w:rsidR="007F5454" w:rsidP="003463DC" w:rsidRDefault="007F5454" w14:paraId="044558CD" w14:textId="77777777">
            <w:pPr>
              <w:rPr>
                <w:b/>
              </w:rPr>
            </w:pPr>
            <w:r>
              <w:rPr>
                <w:b/>
              </w:rPr>
              <w:t>[no change]</w:t>
            </w:r>
          </w:p>
          <w:p w:rsidR="007F5454" w:rsidP="003463DC" w:rsidRDefault="007F5454" w14:paraId="20EFAB31" w14:textId="77777777">
            <w:pPr>
              <w:rPr>
                <w:b/>
              </w:rPr>
            </w:pPr>
          </w:p>
          <w:p w:rsidR="007F5454" w:rsidP="003463DC" w:rsidRDefault="007F5454" w14:paraId="50929341" w14:textId="77777777">
            <w:pPr>
              <w:rPr>
                <w:b/>
              </w:rPr>
            </w:pPr>
          </w:p>
          <w:p w:rsidR="007F5454" w:rsidP="003463DC" w:rsidRDefault="007F5454" w14:paraId="72D53FC2" w14:textId="77777777">
            <w:pPr>
              <w:rPr>
                <w:b/>
              </w:rPr>
            </w:pPr>
          </w:p>
          <w:p w:rsidR="007F5454" w:rsidP="003463DC" w:rsidRDefault="007F5454" w14:paraId="51A56A9D" w14:textId="77777777">
            <w:pPr>
              <w:rPr>
                <w:b/>
              </w:rPr>
            </w:pPr>
          </w:p>
          <w:p w:rsidR="007F5454" w:rsidP="003463DC" w:rsidRDefault="007F5454" w14:paraId="2E00FA76" w14:textId="77777777">
            <w:pPr>
              <w:rPr>
                <w:b/>
              </w:rPr>
            </w:pPr>
          </w:p>
          <w:p w:rsidR="007F5454" w:rsidP="003463DC" w:rsidRDefault="007F5454" w14:paraId="59D9EE07" w14:textId="77777777">
            <w:pPr>
              <w:rPr>
                <w:b/>
              </w:rPr>
            </w:pPr>
          </w:p>
          <w:p w:rsidR="007F5454" w:rsidP="003463DC" w:rsidRDefault="007F5454" w14:paraId="06B2B883" w14:textId="77777777">
            <w:pPr>
              <w:rPr>
                <w:b/>
              </w:rPr>
            </w:pPr>
          </w:p>
          <w:p w:rsidR="007F5454" w:rsidP="003463DC" w:rsidRDefault="007F5454" w14:paraId="3F826C3E" w14:textId="77777777">
            <w:pPr>
              <w:rPr>
                <w:b/>
              </w:rPr>
            </w:pPr>
          </w:p>
          <w:p w:rsidR="007F5454" w:rsidP="003463DC" w:rsidRDefault="007F5454" w14:paraId="77A9158E" w14:textId="77777777">
            <w:pPr>
              <w:rPr>
                <w:b/>
              </w:rPr>
            </w:pPr>
          </w:p>
          <w:p w:rsidR="007F5454" w:rsidP="003463DC" w:rsidRDefault="007F5454" w14:paraId="01069826" w14:textId="77777777">
            <w:pPr>
              <w:rPr>
                <w:b/>
              </w:rPr>
            </w:pPr>
          </w:p>
          <w:p w:rsidR="007F5454" w:rsidP="003463DC" w:rsidRDefault="007F5454" w14:paraId="4248EC63" w14:textId="77777777">
            <w:pPr>
              <w:rPr>
                <w:b/>
              </w:rPr>
            </w:pPr>
          </w:p>
          <w:p w:rsidR="007F5454" w:rsidP="003463DC" w:rsidRDefault="007F5454" w14:paraId="05A0504A" w14:textId="77777777">
            <w:pPr>
              <w:rPr>
                <w:b/>
              </w:rPr>
            </w:pPr>
          </w:p>
          <w:p w:rsidR="007F5454" w:rsidP="003463DC" w:rsidRDefault="007F5454" w14:paraId="6E8D7C66" w14:textId="77777777">
            <w:pPr>
              <w:rPr>
                <w:b/>
              </w:rPr>
            </w:pPr>
          </w:p>
          <w:p w:rsidR="007F5454" w:rsidP="003463DC" w:rsidRDefault="007F5454" w14:paraId="6A407477" w14:textId="77777777">
            <w:pPr>
              <w:rPr>
                <w:b/>
              </w:rPr>
            </w:pPr>
          </w:p>
          <w:p w:rsidR="007F5454" w:rsidP="003463DC" w:rsidRDefault="007F5454" w14:paraId="1678D125" w14:textId="77777777">
            <w:pPr>
              <w:rPr>
                <w:b/>
              </w:rPr>
            </w:pPr>
          </w:p>
          <w:p w:rsidR="007F5454" w:rsidP="003463DC" w:rsidRDefault="007F5454" w14:paraId="708615FE" w14:textId="77777777">
            <w:pPr>
              <w:rPr>
                <w:b/>
              </w:rPr>
            </w:pPr>
          </w:p>
          <w:p w:rsidR="007F5454" w:rsidP="003463DC" w:rsidRDefault="007F5454" w14:paraId="0F77EDAA" w14:textId="77777777">
            <w:pPr>
              <w:rPr>
                <w:b/>
              </w:rPr>
            </w:pPr>
          </w:p>
          <w:p w:rsidR="007F5454" w:rsidP="003463DC" w:rsidRDefault="007F5454" w14:paraId="2562565C" w14:textId="77777777">
            <w:pPr>
              <w:rPr>
                <w:b/>
              </w:rPr>
            </w:pPr>
          </w:p>
          <w:p w:rsidR="007F5454" w:rsidP="003463DC" w:rsidRDefault="007F5454" w14:paraId="005FB5EE" w14:textId="77777777">
            <w:pPr>
              <w:rPr>
                <w:b/>
              </w:rPr>
            </w:pPr>
          </w:p>
          <w:p w:rsidR="007F5454" w:rsidP="003463DC" w:rsidRDefault="007F5454" w14:paraId="25F26A69" w14:textId="77777777">
            <w:pPr>
              <w:rPr>
                <w:b/>
              </w:rPr>
            </w:pPr>
          </w:p>
          <w:p w:rsidR="007F5454" w:rsidP="003463DC" w:rsidRDefault="007F5454" w14:paraId="07F46224" w14:textId="77777777">
            <w:pPr>
              <w:rPr>
                <w:b/>
              </w:rPr>
            </w:pPr>
          </w:p>
          <w:p w:rsidR="007F5454" w:rsidP="003463DC" w:rsidRDefault="007F5454" w14:paraId="6C1AA540" w14:textId="77777777">
            <w:pPr>
              <w:rPr>
                <w:b/>
              </w:rPr>
            </w:pPr>
          </w:p>
          <w:p w:rsidR="007F5454" w:rsidP="003463DC" w:rsidRDefault="007F5454" w14:paraId="74DB577D" w14:textId="77777777">
            <w:pPr>
              <w:rPr>
                <w:b/>
              </w:rPr>
            </w:pPr>
          </w:p>
          <w:p w:rsidR="007F5454" w:rsidP="003463DC" w:rsidRDefault="007F5454" w14:paraId="411996A7" w14:textId="77777777">
            <w:pPr>
              <w:rPr>
                <w:b/>
              </w:rPr>
            </w:pPr>
          </w:p>
          <w:p w:rsidR="007F5454" w:rsidP="003463DC" w:rsidRDefault="007F5454" w14:paraId="7F373294" w14:textId="77777777">
            <w:pPr>
              <w:rPr>
                <w:b/>
              </w:rPr>
            </w:pPr>
          </w:p>
          <w:p w:rsidR="007F5454" w:rsidP="003463DC" w:rsidRDefault="007F5454" w14:paraId="21AAE277" w14:textId="77777777">
            <w:pPr>
              <w:rPr>
                <w:b/>
              </w:rPr>
            </w:pPr>
          </w:p>
          <w:p w:rsidR="007F5454" w:rsidP="003463DC" w:rsidRDefault="007F5454" w14:paraId="3429E347" w14:textId="77777777">
            <w:pPr>
              <w:rPr>
                <w:b/>
              </w:rPr>
            </w:pPr>
          </w:p>
          <w:p w:rsidR="007F5454" w:rsidP="003463DC" w:rsidRDefault="007F5454" w14:paraId="2EFA8DE9" w14:textId="77777777">
            <w:pPr>
              <w:rPr>
                <w:b/>
              </w:rPr>
            </w:pPr>
          </w:p>
          <w:p w:rsidR="007F5454" w:rsidP="003463DC" w:rsidRDefault="007F5454" w14:paraId="2185F9AE" w14:textId="77777777">
            <w:pPr>
              <w:rPr>
                <w:b/>
              </w:rPr>
            </w:pPr>
          </w:p>
          <w:p w:rsidR="007F5454" w:rsidP="003463DC" w:rsidRDefault="007F5454" w14:paraId="3D24EF69" w14:textId="77777777">
            <w:pPr>
              <w:rPr>
                <w:b/>
              </w:rPr>
            </w:pPr>
          </w:p>
          <w:p w:rsidR="007F5454" w:rsidP="003463DC" w:rsidRDefault="007F5454" w14:paraId="486D9101" w14:textId="77777777">
            <w:pPr>
              <w:rPr>
                <w:b/>
              </w:rPr>
            </w:pPr>
          </w:p>
          <w:p w:rsidR="007F5454" w:rsidP="003463DC" w:rsidRDefault="007F5454" w14:paraId="50513980" w14:textId="77777777">
            <w:pPr>
              <w:rPr>
                <w:b/>
              </w:rPr>
            </w:pPr>
          </w:p>
          <w:p w:rsidR="007F5454" w:rsidP="003463DC" w:rsidRDefault="007F5454" w14:paraId="42ED399E" w14:textId="77777777">
            <w:pPr>
              <w:rPr>
                <w:b/>
              </w:rPr>
            </w:pPr>
          </w:p>
          <w:p w:rsidR="007F5454" w:rsidP="003463DC" w:rsidRDefault="007F5454" w14:paraId="181534D8" w14:textId="77777777">
            <w:pPr>
              <w:rPr>
                <w:b/>
              </w:rPr>
            </w:pPr>
          </w:p>
          <w:p w:rsidR="007F5454" w:rsidP="003463DC" w:rsidRDefault="007F5454" w14:paraId="0B9B02FD" w14:textId="77777777">
            <w:pPr>
              <w:rPr>
                <w:b/>
              </w:rPr>
            </w:pPr>
          </w:p>
          <w:p w:rsidR="007F5454" w:rsidP="003463DC" w:rsidRDefault="007F5454" w14:paraId="0BB625BC" w14:textId="77777777">
            <w:pPr>
              <w:rPr>
                <w:b/>
              </w:rPr>
            </w:pPr>
          </w:p>
          <w:p w:rsidR="007F5454" w:rsidP="003463DC" w:rsidRDefault="007F5454" w14:paraId="52AD93DD" w14:textId="77777777">
            <w:pPr>
              <w:rPr>
                <w:b/>
              </w:rPr>
            </w:pPr>
          </w:p>
          <w:p w:rsidR="007F5454" w:rsidP="003463DC" w:rsidRDefault="007F5454" w14:paraId="0DE7D7D2" w14:textId="77777777">
            <w:pPr>
              <w:rPr>
                <w:b/>
              </w:rPr>
            </w:pPr>
          </w:p>
          <w:p w:rsidR="007F5454" w:rsidP="003463DC" w:rsidRDefault="007F5454" w14:paraId="087426B2" w14:textId="77777777">
            <w:pPr>
              <w:rPr>
                <w:b/>
              </w:rPr>
            </w:pPr>
          </w:p>
          <w:p w:rsidR="007F5454" w:rsidP="003463DC" w:rsidRDefault="007F5454" w14:paraId="0D4D5359" w14:textId="77777777">
            <w:pPr>
              <w:rPr>
                <w:b/>
              </w:rPr>
            </w:pPr>
          </w:p>
          <w:p w:rsidR="007F5454" w:rsidP="003463DC" w:rsidRDefault="007F5454" w14:paraId="48A627D5" w14:textId="77777777">
            <w:pPr>
              <w:rPr>
                <w:b/>
              </w:rPr>
            </w:pPr>
          </w:p>
          <w:p w:rsidR="007F5454" w:rsidP="003463DC" w:rsidRDefault="007F5454" w14:paraId="6F07184E" w14:textId="77777777">
            <w:pPr>
              <w:rPr>
                <w:b/>
              </w:rPr>
            </w:pPr>
          </w:p>
          <w:p w:rsidR="007F5454" w:rsidP="003463DC" w:rsidRDefault="007F5454" w14:paraId="6C38E242" w14:textId="77777777">
            <w:pPr>
              <w:rPr>
                <w:b/>
              </w:rPr>
            </w:pPr>
          </w:p>
          <w:p w:rsidR="007F5454" w:rsidP="003463DC" w:rsidRDefault="007F5454" w14:paraId="6E3E76C4" w14:textId="77777777">
            <w:pPr>
              <w:rPr>
                <w:b/>
              </w:rPr>
            </w:pPr>
          </w:p>
          <w:p w:rsidR="007F5454" w:rsidP="003463DC" w:rsidRDefault="007F5454" w14:paraId="76905575" w14:textId="77777777">
            <w:pPr>
              <w:rPr>
                <w:b/>
              </w:rPr>
            </w:pPr>
          </w:p>
          <w:p w:rsidR="007F5454" w:rsidP="003463DC" w:rsidRDefault="007F5454" w14:paraId="0E551893" w14:textId="77777777">
            <w:pPr>
              <w:rPr>
                <w:b/>
              </w:rPr>
            </w:pPr>
          </w:p>
          <w:p w:rsidR="007F5454" w:rsidP="003463DC" w:rsidRDefault="007F5454" w14:paraId="194C1AC9" w14:textId="77777777">
            <w:pPr>
              <w:rPr>
                <w:b/>
              </w:rPr>
            </w:pPr>
          </w:p>
          <w:p w:rsidR="007F5454" w:rsidP="003463DC" w:rsidRDefault="007F5454" w14:paraId="4773464F" w14:textId="77777777">
            <w:pPr>
              <w:rPr>
                <w:b/>
              </w:rPr>
            </w:pPr>
          </w:p>
          <w:p w:rsidR="007F5454" w:rsidP="003463DC" w:rsidRDefault="007F5454" w14:paraId="0A04F5D8" w14:textId="77777777">
            <w:pPr>
              <w:rPr>
                <w:b/>
              </w:rPr>
            </w:pPr>
          </w:p>
          <w:p w:rsidR="007F5454" w:rsidP="003463DC" w:rsidRDefault="007F5454" w14:paraId="7EA1CB26" w14:textId="77777777">
            <w:pPr>
              <w:rPr>
                <w:b/>
              </w:rPr>
            </w:pPr>
          </w:p>
          <w:p w:rsidR="007F5454" w:rsidP="003463DC" w:rsidRDefault="007F5454" w14:paraId="0C422A71" w14:textId="77777777">
            <w:pPr>
              <w:rPr>
                <w:b/>
              </w:rPr>
            </w:pPr>
          </w:p>
          <w:p w:rsidR="007F5454" w:rsidP="003463DC" w:rsidRDefault="007F5454" w14:paraId="2BAEEC27" w14:textId="77777777">
            <w:pPr>
              <w:rPr>
                <w:b/>
              </w:rPr>
            </w:pPr>
          </w:p>
          <w:p w:rsidR="007F5454" w:rsidP="003463DC" w:rsidRDefault="007F5454" w14:paraId="3B4FFA7A" w14:textId="77777777">
            <w:pPr>
              <w:rPr>
                <w:b/>
              </w:rPr>
            </w:pPr>
          </w:p>
          <w:p w:rsidR="007F5454" w:rsidP="003463DC" w:rsidRDefault="007F5454" w14:paraId="380517FB" w14:textId="77777777">
            <w:pPr>
              <w:rPr>
                <w:b/>
              </w:rPr>
            </w:pPr>
          </w:p>
          <w:p w:rsidR="007F5454" w:rsidP="003463DC" w:rsidRDefault="007F5454" w14:paraId="601B4C74" w14:textId="77777777">
            <w:pPr>
              <w:rPr>
                <w:b/>
              </w:rPr>
            </w:pPr>
          </w:p>
          <w:p w:rsidR="007F5454" w:rsidP="003463DC" w:rsidRDefault="007F5454" w14:paraId="470F5517" w14:textId="77777777">
            <w:pPr>
              <w:rPr>
                <w:b/>
              </w:rPr>
            </w:pPr>
          </w:p>
          <w:p w:rsidR="007F5454" w:rsidP="003463DC" w:rsidRDefault="007F5454" w14:paraId="63FE5E3B" w14:textId="77777777">
            <w:pPr>
              <w:rPr>
                <w:b/>
              </w:rPr>
            </w:pPr>
          </w:p>
          <w:p w:rsidR="007F5454" w:rsidP="003463DC" w:rsidRDefault="007F5454" w14:paraId="1B64DE35" w14:textId="77777777">
            <w:pPr>
              <w:rPr>
                <w:b/>
              </w:rPr>
            </w:pPr>
          </w:p>
          <w:p w:rsidR="007F5454" w:rsidP="003463DC" w:rsidRDefault="007F5454" w14:paraId="1EB3F2A0" w14:textId="77777777">
            <w:pPr>
              <w:rPr>
                <w:b/>
              </w:rPr>
            </w:pPr>
          </w:p>
          <w:p w:rsidR="007F5454" w:rsidP="003463DC" w:rsidRDefault="007F5454" w14:paraId="6D2BB433" w14:textId="77777777">
            <w:pPr>
              <w:rPr>
                <w:b/>
              </w:rPr>
            </w:pPr>
          </w:p>
          <w:p w:rsidR="007F5454" w:rsidP="003463DC" w:rsidRDefault="007F5454" w14:paraId="475D54E4" w14:textId="77777777">
            <w:pPr>
              <w:rPr>
                <w:b/>
              </w:rPr>
            </w:pPr>
          </w:p>
          <w:p w:rsidR="007F5454" w:rsidP="003463DC" w:rsidRDefault="007F5454" w14:paraId="0FE487E5" w14:textId="77777777">
            <w:pPr>
              <w:rPr>
                <w:b/>
              </w:rPr>
            </w:pPr>
          </w:p>
          <w:p w:rsidR="007F5454" w:rsidP="003463DC" w:rsidRDefault="007F5454" w14:paraId="5F2E58D6" w14:textId="77777777">
            <w:pPr>
              <w:rPr>
                <w:b/>
              </w:rPr>
            </w:pPr>
          </w:p>
          <w:p w:rsidR="007F5454" w:rsidP="003463DC" w:rsidRDefault="007F5454" w14:paraId="435D9283" w14:textId="77777777">
            <w:pPr>
              <w:rPr>
                <w:b/>
              </w:rPr>
            </w:pPr>
          </w:p>
          <w:p w:rsidR="007F5454" w:rsidP="003463DC" w:rsidRDefault="007F5454" w14:paraId="2EA187D1" w14:textId="77777777">
            <w:pPr>
              <w:rPr>
                <w:b/>
              </w:rPr>
            </w:pPr>
          </w:p>
          <w:p w:rsidR="007F5454" w:rsidP="003463DC" w:rsidRDefault="007F5454" w14:paraId="1CE2683A" w14:textId="77777777">
            <w:pPr>
              <w:rPr>
                <w:b/>
              </w:rPr>
            </w:pPr>
          </w:p>
          <w:p w:rsidR="007F5454" w:rsidP="003463DC" w:rsidRDefault="007F5454" w14:paraId="0B8A05B1" w14:textId="77777777">
            <w:pPr>
              <w:rPr>
                <w:b/>
              </w:rPr>
            </w:pPr>
          </w:p>
          <w:p w:rsidR="007F5454" w:rsidP="003463DC" w:rsidRDefault="007F5454" w14:paraId="78C75ECB" w14:textId="77777777">
            <w:pPr>
              <w:rPr>
                <w:b/>
              </w:rPr>
            </w:pPr>
          </w:p>
          <w:p w:rsidR="007F5454" w:rsidP="003463DC" w:rsidRDefault="007F5454" w14:paraId="108EC2A2" w14:textId="77777777">
            <w:pPr>
              <w:rPr>
                <w:b/>
              </w:rPr>
            </w:pPr>
          </w:p>
          <w:p w:rsidR="007F5454" w:rsidP="003463DC" w:rsidRDefault="007F5454" w14:paraId="1A7B4F17" w14:textId="77777777">
            <w:pPr>
              <w:rPr>
                <w:b/>
              </w:rPr>
            </w:pPr>
          </w:p>
          <w:p w:rsidR="007F5454" w:rsidP="003463DC" w:rsidRDefault="007F5454" w14:paraId="1F609EDE" w14:textId="77777777">
            <w:pPr>
              <w:rPr>
                <w:b/>
              </w:rPr>
            </w:pPr>
          </w:p>
          <w:p w:rsidR="007F5454" w:rsidP="003463DC" w:rsidRDefault="007F5454" w14:paraId="26F724B9" w14:textId="77777777">
            <w:pPr>
              <w:rPr>
                <w:b/>
              </w:rPr>
            </w:pPr>
          </w:p>
          <w:p w:rsidR="007F5454" w:rsidP="003463DC" w:rsidRDefault="007F5454" w14:paraId="63779FFE" w14:textId="77777777">
            <w:pPr>
              <w:rPr>
                <w:b/>
              </w:rPr>
            </w:pPr>
          </w:p>
          <w:p w:rsidR="007F5454" w:rsidP="003463DC" w:rsidRDefault="007F5454" w14:paraId="194F9888" w14:textId="77777777">
            <w:pPr>
              <w:rPr>
                <w:b/>
              </w:rPr>
            </w:pPr>
          </w:p>
          <w:p w:rsidR="007F5454" w:rsidP="003463DC" w:rsidRDefault="007F5454" w14:paraId="6CFAA814" w14:textId="77777777">
            <w:pPr>
              <w:rPr>
                <w:b/>
              </w:rPr>
            </w:pPr>
          </w:p>
          <w:p w:rsidR="007F5454" w:rsidP="003463DC" w:rsidRDefault="007F5454" w14:paraId="42D2C40E" w14:textId="77777777">
            <w:pPr>
              <w:rPr>
                <w:b/>
              </w:rPr>
            </w:pPr>
          </w:p>
          <w:p w:rsidR="007F5454" w:rsidP="003463DC" w:rsidRDefault="007F5454" w14:paraId="72BAA64C" w14:textId="77777777">
            <w:pPr>
              <w:rPr>
                <w:b/>
              </w:rPr>
            </w:pPr>
          </w:p>
          <w:p w:rsidR="007F5454" w:rsidP="003463DC" w:rsidRDefault="007F5454" w14:paraId="4AEE803D" w14:textId="77777777">
            <w:pPr>
              <w:rPr>
                <w:b/>
              </w:rPr>
            </w:pPr>
          </w:p>
          <w:p w:rsidR="007F5454" w:rsidP="003463DC" w:rsidRDefault="007F5454" w14:paraId="226BF60D" w14:textId="77777777">
            <w:pPr>
              <w:rPr>
                <w:b/>
              </w:rPr>
            </w:pPr>
          </w:p>
          <w:p w:rsidR="007F5454" w:rsidP="003463DC" w:rsidRDefault="007F5454" w14:paraId="61C32651" w14:textId="77777777">
            <w:pPr>
              <w:rPr>
                <w:b/>
              </w:rPr>
            </w:pPr>
          </w:p>
          <w:p w:rsidR="007F5454" w:rsidP="003463DC" w:rsidRDefault="007F5454" w14:paraId="5C668EAE" w14:textId="77777777">
            <w:pPr>
              <w:rPr>
                <w:b/>
              </w:rPr>
            </w:pPr>
          </w:p>
          <w:p w:rsidRPr="00544BDD" w:rsidR="007F5454" w:rsidP="007F5454" w:rsidRDefault="004C4D91" w14:paraId="657C7E67" w14:textId="27E880FC">
            <w:pPr>
              <w:widowControl w:val="0"/>
              <w:rPr>
                <w:color w:val="FF0000"/>
              </w:rPr>
            </w:pPr>
            <w:r>
              <w:rPr>
                <w:b/>
                <w:bCs/>
                <w:color w:val="FF0000"/>
              </w:rPr>
              <w:t>6</w:t>
            </w:r>
            <w:r w:rsidRPr="00544BDD" w:rsidR="007F5454">
              <w:rPr>
                <w:b/>
                <w:bCs/>
                <w:color w:val="FF0000"/>
              </w:rPr>
              <w:t xml:space="preserve">.  </w:t>
            </w:r>
            <w:r w:rsidRPr="00544BDD" w:rsidR="007F5454">
              <w:rPr>
                <w:color w:val="FF0000"/>
              </w:rPr>
              <w:t>If you entered the eligibility category (c)(9) in</w:t>
            </w:r>
            <w:r w:rsidRPr="00544BDD" w:rsidR="007F5454">
              <w:rPr>
                <w:b/>
                <w:bCs/>
                <w:color w:val="FF0000"/>
              </w:rPr>
              <w:t xml:space="preserve"> Item Number </w:t>
            </w:r>
            <w:r>
              <w:rPr>
                <w:b/>
                <w:bCs/>
                <w:color w:val="FF0000"/>
              </w:rPr>
              <w:t>1</w:t>
            </w:r>
            <w:r w:rsidRPr="00544BDD" w:rsidR="007F5454">
              <w:rPr>
                <w:b/>
                <w:bCs/>
                <w:color w:val="FF0000"/>
              </w:rPr>
              <w:t>.</w:t>
            </w:r>
            <w:r w:rsidRPr="00544BDD" w:rsidR="007F5454">
              <w:rPr>
                <w:color w:val="FF0000"/>
              </w:rPr>
              <w:t xml:space="preserve">, and are applying under one of following immigrant categories, select the applicable box.  Select only one box. </w:t>
            </w:r>
          </w:p>
          <w:p w:rsidRPr="00544BDD" w:rsidR="007F5454" w:rsidP="007F5454" w:rsidRDefault="007F5454" w14:paraId="740A2369" w14:textId="77777777">
            <w:pPr>
              <w:widowControl w:val="0"/>
              <w:rPr>
                <w:color w:val="FF0000"/>
              </w:rPr>
            </w:pPr>
          </w:p>
          <w:p w:rsidRPr="00544BDD" w:rsidR="007F5454" w:rsidP="007F5454" w:rsidRDefault="007F5454" w14:paraId="43FD65DC" w14:textId="77777777">
            <w:pPr>
              <w:widowControl w:val="0"/>
              <w:numPr>
                <w:ilvl w:val="0"/>
                <w:numId w:val="3"/>
              </w:numPr>
              <w:ind w:left="0" w:firstLine="0"/>
              <w:contextualSpacing/>
              <w:rPr>
                <w:color w:val="FF0000"/>
              </w:rPr>
            </w:pPr>
            <w:r w:rsidRPr="00544BDD">
              <w:rPr>
                <w:color w:val="FF0000"/>
              </w:rPr>
              <w:t>I am the principal applicant adjusting status under the Cuban Adjustment Act for battered spouses and children.</w:t>
            </w:r>
          </w:p>
          <w:p w:rsidRPr="00544BDD" w:rsidR="007F5454" w:rsidP="007F5454" w:rsidRDefault="007F5454" w14:paraId="6B39865B" w14:textId="77777777">
            <w:pPr>
              <w:widowControl w:val="0"/>
              <w:numPr>
                <w:ilvl w:val="0"/>
                <w:numId w:val="4"/>
              </w:numPr>
              <w:ind w:left="0" w:firstLine="0"/>
              <w:contextualSpacing/>
              <w:rPr>
                <w:color w:val="FF0000"/>
              </w:rPr>
            </w:pPr>
            <w:r w:rsidRPr="00544BDD">
              <w:rPr>
                <w:color w:val="FF0000"/>
              </w:rPr>
              <w:t>I am the principal applicant adjusting status based on my dependent status under the Haitian Refugee Immigrant Fairness Act for battered spouses and children.</w:t>
            </w:r>
          </w:p>
          <w:p w:rsidRPr="00544BDD" w:rsidR="007F5454" w:rsidP="007F5454" w:rsidRDefault="007F5454" w14:paraId="18E43E4F" w14:textId="77777777">
            <w:pPr>
              <w:widowControl w:val="0"/>
              <w:numPr>
                <w:ilvl w:val="0"/>
                <w:numId w:val="4"/>
              </w:numPr>
              <w:ind w:left="0" w:firstLine="0"/>
              <w:contextualSpacing/>
              <w:rPr>
                <w:color w:val="FF0000"/>
              </w:rPr>
            </w:pPr>
            <w:r w:rsidRPr="00544BDD">
              <w:rPr>
                <w:color w:val="FF0000"/>
              </w:rPr>
              <w:t>I am the principal applicant adjusting status under the Nicaraguan Adjustment and Central American Relief Act for battered spouses and children.</w:t>
            </w:r>
          </w:p>
          <w:p w:rsidRPr="00544BDD" w:rsidR="007F5454" w:rsidP="007F5454" w:rsidRDefault="007F5454" w14:paraId="073709E3" w14:textId="77777777">
            <w:pPr>
              <w:widowControl w:val="0"/>
              <w:numPr>
                <w:ilvl w:val="0"/>
                <w:numId w:val="4"/>
              </w:numPr>
              <w:ind w:left="0" w:firstLine="0"/>
              <w:contextualSpacing/>
              <w:rPr>
                <w:color w:val="FF0000"/>
              </w:rPr>
            </w:pPr>
            <w:r w:rsidRPr="00544BDD">
              <w:rPr>
                <w:color w:val="FF0000"/>
              </w:rPr>
              <w:t xml:space="preserve">I am a Special Immigrant based on an approved Form I-360 as an Afghan or Iraqi Translator or Interpreter, Iraqi National employed by or on behalf of the U.S. Government, or Afghan National employed by or on behalf of the U.S. government or employed by the International Security Assistance Forces. </w:t>
            </w:r>
          </w:p>
          <w:p w:rsidRPr="00D85F46" w:rsidR="007F5454" w:rsidP="003463DC" w:rsidRDefault="007F5454" w14:paraId="0A9A7927" w14:textId="16A1E8A4">
            <w:pPr>
              <w:rPr>
                <w:b/>
              </w:rPr>
            </w:pPr>
          </w:p>
        </w:tc>
      </w:tr>
      <w:tr w:rsidRPr="007228B5" w:rsidR="00734115" w:rsidTr="002D6271" w14:paraId="44F69618" w14:textId="77777777">
        <w:tc>
          <w:tcPr>
            <w:tcW w:w="2808" w:type="dxa"/>
          </w:tcPr>
          <w:p w:rsidR="00734115" w:rsidP="003463DC" w:rsidRDefault="00734115" w14:paraId="36960A59" w14:textId="77777777">
            <w:pPr>
              <w:rPr>
                <w:b/>
                <w:sz w:val="24"/>
                <w:szCs w:val="24"/>
              </w:rPr>
            </w:pPr>
            <w:r>
              <w:rPr>
                <w:b/>
                <w:sz w:val="24"/>
                <w:szCs w:val="24"/>
              </w:rPr>
              <w:lastRenderedPageBreak/>
              <w:t xml:space="preserve">Page 8, </w:t>
            </w:r>
          </w:p>
          <w:p w:rsidR="00734115" w:rsidP="003463DC" w:rsidRDefault="00734115" w14:paraId="6E4E2EFF" w14:textId="77777777">
            <w:pPr>
              <w:rPr>
                <w:b/>
                <w:sz w:val="24"/>
                <w:szCs w:val="24"/>
              </w:rPr>
            </w:pPr>
          </w:p>
          <w:p w:rsidR="00734115" w:rsidP="003463DC" w:rsidRDefault="00734115" w14:paraId="669750A5" w14:textId="7C3D389A">
            <w:pPr>
              <w:rPr>
                <w:b/>
                <w:sz w:val="24"/>
                <w:szCs w:val="24"/>
              </w:rPr>
            </w:pPr>
            <w:r>
              <w:rPr>
                <w:b/>
                <w:sz w:val="24"/>
                <w:szCs w:val="24"/>
              </w:rPr>
              <w:t xml:space="preserve">Part 8.  Additional Information </w:t>
            </w:r>
          </w:p>
        </w:tc>
        <w:tc>
          <w:tcPr>
            <w:tcW w:w="4095" w:type="dxa"/>
          </w:tcPr>
          <w:p w:rsidR="00734115" w:rsidP="003463DC" w:rsidRDefault="00734115" w14:paraId="3C0F4BB5" w14:textId="77777777">
            <w:pPr>
              <w:rPr>
                <w:b/>
                <w:bCs/>
              </w:rPr>
            </w:pPr>
            <w:r>
              <w:rPr>
                <w:b/>
                <w:bCs/>
              </w:rPr>
              <w:t>[Page 8]</w:t>
            </w:r>
          </w:p>
          <w:p w:rsidR="00734115" w:rsidP="003463DC" w:rsidRDefault="00734115" w14:paraId="4D64E362" w14:textId="77777777">
            <w:pPr>
              <w:rPr>
                <w:b/>
                <w:bCs/>
              </w:rPr>
            </w:pPr>
          </w:p>
          <w:p w:rsidR="00734115" w:rsidP="00734115" w:rsidRDefault="00734115" w14:paraId="0CAD5435" w14:textId="77777777">
            <w:r>
              <w:rPr>
                <w:b/>
                <w:bCs/>
              </w:rPr>
              <w:t>Part 8.  Additional Information</w:t>
            </w:r>
          </w:p>
          <w:p w:rsidR="00734115" w:rsidP="00734115" w:rsidRDefault="00734115" w14:paraId="70841AB7" w14:textId="77777777"/>
          <w:p w:rsidR="00734115" w:rsidP="00734115" w:rsidRDefault="00734115" w14:paraId="1701D7CB" w14:textId="77777777">
            <w:r>
              <w:t xml:space="preserve">If you need extra space to provide any additional information within this application, use the space below.  If you need more space than what is provided, you may make copies of this page to complete and file with this </w:t>
            </w:r>
            <w:r>
              <w:lastRenderedPageBreak/>
              <w:t xml:space="preserve">application or attach a separate sheet of paper.  Type or print your name and A-Number (if any) at the top of each sheet; indicate the </w:t>
            </w:r>
            <w:r>
              <w:rPr>
                <w:b/>
                <w:bCs/>
              </w:rPr>
              <w:t>Page Number</w:t>
            </w:r>
            <w:r>
              <w:t xml:space="preserve">, </w:t>
            </w:r>
            <w:r>
              <w:rPr>
                <w:b/>
                <w:bCs/>
              </w:rPr>
              <w:t>Part Number</w:t>
            </w:r>
            <w:r>
              <w:t xml:space="preserve">, and </w:t>
            </w:r>
            <w:r>
              <w:rPr>
                <w:b/>
                <w:bCs/>
              </w:rPr>
              <w:t xml:space="preserve">Item Number </w:t>
            </w:r>
            <w:r>
              <w:t>to which your answer refers; and sign and date each sheet.</w:t>
            </w:r>
          </w:p>
          <w:p w:rsidR="00734115" w:rsidP="00734115" w:rsidRDefault="00734115" w14:paraId="3CC03D38" w14:textId="77777777"/>
          <w:p w:rsidR="00734115" w:rsidP="00734115" w:rsidRDefault="00734115" w14:paraId="35F96935" w14:textId="77777777">
            <w:r>
              <w:rPr>
                <w:b/>
                <w:bCs/>
              </w:rPr>
              <w:t xml:space="preserve">1. </w:t>
            </w:r>
            <w:r>
              <w:t>Family Name (Last Name)</w:t>
            </w:r>
          </w:p>
          <w:p w:rsidR="00734115" w:rsidP="00734115" w:rsidRDefault="00734115" w14:paraId="3C45E441" w14:textId="77777777">
            <w:r>
              <w:t>Given Name (First Name)</w:t>
            </w:r>
          </w:p>
          <w:p w:rsidR="00734115" w:rsidP="00734115" w:rsidRDefault="00734115" w14:paraId="60526ED3" w14:textId="77777777">
            <w:r>
              <w:t>Middle Name</w:t>
            </w:r>
          </w:p>
          <w:p w:rsidR="00734115" w:rsidP="00734115" w:rsidRDefault="00734115" w14:paraId="55726CFE" w14:textId="77777777"/>
          <w:p w:rsidR="00734115" w:rsidP="00734115" w:rsidRDefault="00734115" w14:paraId="21CC2C09" w14:textId="77777777">
            <w:pPr>
              <w:tabs>
                <w:tab w:val="left" w:pos="580"/>
              </w:tabs>
            </w:pPr>
            <w:r>
              <w:rPr>
                <w:b/>
                <w:bCs/>
              </w:rPr>
              <w:t xml:space="preserve">2. </w:t>
            </w:r>
            <w:r>
              <w:t>A-Number (if any)</w:t>
            </w:r>
          </w:p>
          <w:p w:rsidR="00734115" w:rsidP="00734115" w:rsidRDefault="00734115" w14:paraId="30C20DFE" w14:textId="77777777"/>
          <w:p w:rsidR="00734115" w:rsidP="00734115" w:rsidRDefault="00734115" w14:paraId="1F9F9002" w14:textId="77777777">
            <w:pPr>
              <w:pStyle w:val="NoSpacing"/>
              <w:rPr>
                <w:rFonts w:ascii="Times New Roman" w:hAnsi="Times New Roman" w:eastAsia="Times New Roman"/>
              </w:rPr>
            </w:pPr>
            <w:r>
              <w:rPr>
                <w:rFonts w:ascii="Times New Roman" w:hAnsi="Times New Roman" w:eastAsia="Times New Roman"/>
                <w:b/>
              </w:rPr>
              <w:t xml:space="preserve">3. A. </w:t>
            </w:r>
            <w:r>
              <w:rPr>
                <w:rFonts w:ascii="Times New Roman" w:hAnsi="Times New Roman" w:eastAsia="Times New Roman"/>
              </w:rPr>
              <w:t xml:space="preserve">Page Number    </w:t>
            </w:r>
          </w:p>
          <w:p w:rsidR="00734115" w:rsidP="00734115" w:rsidRDefault="00734115" w14:paraId="4764622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71178D86"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2F9D2F76"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3C329D5B" w14:textId="77777777">
            <w:pPr>
              <w:pStyle w:val="NoSpacing"/>
              <w:rPr>
                <w:rFonts w:ascii="Times New Roman" w:hAnsi="Times New Roman" w:eastAsia="Times New Roman"/>
              </w:rPr>
            </w:pPr>
          </w:p>
          <w:p w:rsidR="00734115" w:rsidP="00734115" w:rsidRDefault="00734115" w14:paraId="7CCB7D94" w14:textId="77777777">
            <w:pPr>
              <w:pStyle w:val="NoSpacing"/>
              <w:rPr>
                <w:rFonts w:ascii="Times New Roman" w:hAnsi="Times New Roman" w:eastAsia="Times New Roman"/>
              </w:rPr>
            </w:pPr>
            <w:r>
              <w:rPr>
                <w:rFonts w:ascii="Times New Roman" w:hAnsi="Times New Roman" w:eastAsia="Times New Roman"/>
                <w:b/>
              </w:rPr>
              <w:t xml:space="preserve">4. A. </w:t>
            </w:r>
            <w:r>
              <w:rPr>
                <w:rFonts w:ascii="Times New Roman" w:hAnsi="Times New Roman" w:eastAsia="Times New Roman"/>
              </w:rPr>
              <w:t xml:space="preserve">Page Number    </w:t>
            </w:r>
          </w:p>
          <w:p w:rsidR="00734115" w:rsidP="00734115" w:rsidRDefault="00734115" w14:paraId="259D8895"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278D92AC"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7D40A274"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33A53168" w14:textId="77777777">
            <w:pPr>
              <w:pStyle w:val="NoSpacing"/>
              <w:rPr>
                <w:rFonts w:ascii="Times New Roman" w:hAnsi="Times New Roman" w:eastAsia="Times New Roman"/>
              </w:rPr>
            </w:pPr>
          </w:p>
          <w:p w:rsidR="00734115" w:rsidP="00734115" w:rsidRDefault="00734115" w14:paraId="63652098" w14:textId="77777777">
            <w:pPr>
              <w:pStyle w:val="NoSpacing"/>
              <w:rPr>
                <w:rFonts w:ascii="Times New Roman" w:hAnsi="Times New Roman" w:eastAsia="Times New Roman"/>
              </w:rPr>
            </w:pPr>
            <w:r>
              <w:rPr>
                <w:rFonts w:ascii="Times New Roman" w:hAnsi="Times New Roman" w:eastAsia="Times New Roman"/>
                <w:b/>
              </w:rPr>
              <w:t xml:space="preserve">5. A. </w:t>
            </w:r>
            <w:r>
              <w:rPr>
                <w:rFonts w:ascii="Times New Roman" w:hAnsi="Times New Roman" w:eastAsia="Times New Roman"/>
              </w:rPr>
              <w:t xml:space="preserve">Page Number    </w:t>
            </w:r>
          </w:p>
          <w:p w:rsidR="00734115" w:rsidP="00734115" w:rsidRDefault="00734115" w14:paraId="39A061CD"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58D4D59B"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781376DE"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1DC42181" w14:textId="77777777">
            <w:pPr>
              <w:pStyle w:val="NoSpacing"/>
              <w:rPr>
                <w:rFonts w:ascii="Times New Roman" w:hAnsi="Times New Roman" w:eastAsia="Times New Roman"/>
              </w:rPr>
            </w:pPr>
          </w:p>
          <w:p w:rsidR="00734115" w:rsidP="00734115" w:rsidRDefault="00734115" w14:paraId="08461946" w14:textId="77777777">
            <w:pPr>
              <w:pStyle w:val="NoSpacing"/>
              <w:rPr>
                <w:rFonts w:ascii="Times New Roman" w:hAnsi="Times New Roman" w:eastAsia="Times New Roman"/>
              </w:rPr>
            </w:pPr>
            <w:r>
              <w:rPr>
                <w:rFonts w:ascii="Times New Roman" w:hAnsi="Times New Roman" w:eastAsia="Times New Roman"/>
                <w:b/>
              </w:rPr>
              <w:t xml:space="preserve">6. A. </w:t>
            </w:r>
            <w:r>
              <w:rPr>
                <w:rFonts w:ascii="Times New Roman" w:hAnsi="Times New Roman" w:eastAsia="Times New Roman"/>
              </w:rPr>
              <w:t xml:space="preserve">Page Number    </w:t>
            </w:r>
          </w:p>
          <w:p w:rsidR="00734115" w:rsidP="00734115" w:rsidRDefault="00734115" w14:paraId="044449E1"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4AD30019"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1BB7A43D"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Pr="00C3356A" w:rsidR="00734115" w:rsidP="003463DC" w:rsidRDefault="00734115" w14:paraId="55FDC7F8" w14:textId="31D82DE1">
            <w:pPr>
              <w:rPr>
                <w:b/>
                <w:bCs/>
              </w:rPr>
            </w:pPr>
          </w:p>
        </w:tc>
        <w:tc>
          <w:tcPr>
            <w:tcW w:w="4095" w:type="dxa"/>
          </w:tcPr>
          <w:p w:rsidR="009244C8" w:rsidP="009244C8" w:rsidRDefault="009244C8" w14:paraId="126DE939" w14:textId="77777777">
            <w:pPr>
              <w:rPr>
                <w:b/>
                <w:bCs/>
              </w:rPr>
            </w:pPr>
            <w:r>
              <w:rPr>
                <w:b/>
                <w:bCs/>
              </w:rPr>
              <w:lastRenderedPageBreak/>
              <w:t>[Page 8]</w:t>
            </w:r>
          </w:p>
          <w:p w:rsidR="009244C8" w:rsidP="009244C8" w:rsidRDefault="009244C8" w14:paraId="1D98EF66" w14:textId="77777777">
            <w:pPr>
              <w:rPr>
                <w:b/>
                <w:bCs/>
              </w:rPr>
            </w:pPr>
          </w:p>
          <w:p w:rsidR="009244C8" w:rsidP="009244C8" w:rsidRDefault="009244C8" w14:paraId="0F24DEAB" w14:textId="77777777">
            <w:r>
              <w:rPr>
                <w:b/>
                <w:bCs/>
              </w:rPr>
              <w:t>Part 8.  Additional Information</w:t>
            </w:r>
          </w:p>
          <w:p w:rsidR="009244C8" w:rsidP="009244C8" w:rsidRDefault="009244C8" w14:paraId="147F0BF5" w14:textId="77777777"/>
          <w:p w:rsidR="009244C8" w:rsidP="009244C8" w:rsidRDefault="009244C8" w14:paraId="68FA7491" w14:textId="60198CE1">
            <w:r>
              <w:t xml:space="preserve">If you need extra space to provide any additional information within this application, use the space below.  If you need more space than what is provided, you may make copies of this page to complete and file with this </w:t>
            </w:r>
            <w:r>
              <w:lastRenderedPageBreak/>
              <w:t>application or attach a separate sheet of paper.  Type or print your name and A</w:t>
            </w:r>
            <w:r w:rsidRPr="009244C8">
              <w:rPr>
                <w:color w:val="FF0000"/>
              </w:rPr>
              <w:t xml:space="preserve">-Number at </w:t>
            </w:r>
            <w:r>
              <w:t xml:space="preserve">the top of each sheet; indicate the </w:t>
            </w:r>
            <w:r>
              <w:rPr>
                <w:b/>
                <w:bCs/>
              </w:rPr>
              <w:t>Page Number</w:t>
            </w:r>
            <w:r>
              <w:t xml:space="preserve">, </w:t>
            </w:r>
            <w:r>
              <w:rPr>
                <w:b/>
                <w:bCs/>
              </w:rPr>
              <w:t>Part Number</w:t>
            </w:r>
            <w:r>
              <w:t xml:space="preserve">, and </w:t>
            </w:r>
            <w:r>
              <w:rPr>
                <w:b/>
                <w:bCs/>
              </w:rPr>
              <w:t xml:space="preserve">Item Number </w:t>
            </w:r>
            <w:r>
              <w:t>to which your answer refers; and sign and date each sheet.</w:t>
            </w:r>
          </w:p>
          <w:p w:rsidR="009244C8" w:rsidP="009244C8" w:rsidRDefault="009244C8" w14:paraId="6B56D236" w14:textId="77777777"/>
          <w:p w:rsidR="009244C8" w:rsidP="009244C8" w:rsidRDefault="009244C8" w14:paraId="7CCB6543" w14:textId="77777777">
            <w:r>
              <w:rPr>
                <w:b/>
                <w:bCs/>
              </w:rPr>
              <w:t xml:space="preserve">1. </w:t>
            </w:r>
            <w:r>
              <w:t>Family Name (Last Name)</w:t>
            </w:r>
          </w:p>
          <w:p w:rsidR="009244C8" w:rsidP="009244C8" w:rsidRDefault="009244C8" w14:paraId="21F8C117" w14:textId="77777777">
            <w:r>
              <w:t>Given Name (First Name)</w:t>
            </w:r>
          </w:p>
          <w:p w:rsidR="009244C8" w:rsidP="009244C8" w:rsidRDefault="009244C8" w14:paraId="5F144BAC" w14:textId="77777777">
            <w:r>
              <w:t>Middle Name</w:t>
            </w:r>
          </w:p>
          <w:p w:rsidR="009244C8" w:rsidP="009244C8" w:rsidRDefault="009244C8" w14:paraId="28A7E7CB" w14:textId="77777777"/>
          <w:p w:rsidR="009244C8" w:rsidP="009244C8" w:rsidRDefault="009244C8" w14:paraId="4C741636" w14:textId="4F3E7538">
            <w:pPr>
              <w:tabs>
                <w:tab w:val="left" w:pos="580"/>
              </w:tabs>
            </w:pPr>
            <w:r>
              <w:rPr>
                <w:b/>
                <w:bCs/>
              </w:rPr>
              <w:t xml:space="preserve">2. </w:t>
            </w:r>
            <w:r w:rsidRPr="009244C8">
              <w:rPr>
                <w:color w:val="FF0000"/>
              </w:rPr>
              <w:t xml:space="preserve">A-Number </w:t>
            </w:r>
          </w:p>
          <w:p w:rsidR="009244C8" w:rsidP="009244C8" w:rsidRDefault="009244C8" w14:paraId="1C84E9B0" w14:textId="77777777"/>
          <w:p w:rsidR="009244C8" w:rsidP="009244C8" w:rsidRDefault="009244C8" w14:paraId="3205D723" w14:textId="77777777">
            <w:pPr>
              <w:pStyle w:val="NoSpacing"/>
              <w:rPr>
                <w:rFonts w:ascii="Times New Roman" w:hAnsi="Times New Roman" w:eastAsia="Times New Roman"/>
              </w:rPr>
            </w:pPr>
            <w:r>
              <w:rPr>
                <w:rFonts w:ascii="Times New Roman" w:hAnsi="Times New Roman" w:eastAsia="Times New Roman"/>
                <w:b/>
              </w:rPr>
              <w:t xml:space="preserve">3. A. </w:t>
            </w:r>
            <w:r>
              <w:rPr>
                <w:rFonts w:ascii="Times New Roman" w:hAnsi="Times New Roman" w:eastAsia="Times New Roman"/>
              </w:rPr>
              <w:t xml:space="preserve">Page Number    </w:t>
            </w:r>
          </w:p>
          <w:p w:rsidR="009244C8" w:rsidP="009244C8" w:rsidRDefault="009244C8" w14:paraId="251B1728"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B543146"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07F318CF"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140B7087" w14:textId="77777777">
            <w:pPr>
              <w:pStyle w:val="NoSpacing"/>
              <w:rPr>
                <w:rFonts w:ascii="Times New Roman" w:hAnsi="Times New Roman" w:eastAsia="Times New Roman"/>
              </w:rPr>
            </w:pPr>
          </w:p>
          <w:p w:rsidR="009244C8" w:rsidP="009244C8" w:rsidRDefault="009244C8" w14:paraId="15E8AEC8" w14:textId="77777777">
            <w:pPr>
              <w:pStyle w:val="NoSpacing"/>
              <w:rPr>
                <w:rFonts w:ascii="Times New Roman" w:hAnsi="Times New Roman" w:eastAsia="Times New Roman"/>
              </w:rPr>
            </w:pPr>
            <w:r>
              <w:rPr>
                <w:rFonts w:ascii="Times New Roman" w:hAnsi="Times New Roman" w:eastAsia="Times New Roman"/>
                <w:b/>
              </w:rPr>
              <w:t xml:space="preserve">4. A. </w:t>
            </w:r>
            <w:r>
              <w:rPr>
                <w:rFonts w:ascii="Times New Roman" w:hAnsi="Times New Roman" w:eastAsia="Times New Roman"/>
              </w:rPr>
              <w:t xml:space="preserve">Page Number    </w:t>
            </w:r>
          </w:p>
          <w:p w:rsidR="009244C8" w:rsidP="009244C8" w:rsidRDefault="009244C8" w14:paraId="1A85E9ED"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E6BF693"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2EDF3833"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447BCB5A" w14:textId="77777777">
            <w:pPr>
              <w:pStyle w:val="NoSpacing"/>
              <w:rPr>
                <w:rFonts w:ascii="Times New Roman" w:hAnsi="Times New Roman" w:eastAsia="Times New Roman"/>
              </w:rPr>
            </w:pPr>
          </w:p>
          <w:p w:rsidR="009244C8" w:rsidP="009244C8" w:rsidRDefault="009244C8" w14:paraId="5C3518D4" w14:textId="77777777">
            <w:pPr>
              <w:pStyle w:val="NoSpacing"/>
              <w:rPr>
                <w:rFonts w:ascii="Times New Roman" w:hAnsi="Times New Roman" w:eastAsia="Times New Roman"/>
              </w:rPr>
            </w:pPr>
            <w:r>
              <w:rPr>
                <w:rFonts w:ascii="Times New Roman" w:hAnsi="Times New Roman" w:eastAsia="Times New Roman"/>
                <w:b/>
              </w:rPr>
              <w:t xml:space="preserve">5. A. </w:t>
            </w:r>
            <w:r>
              <w:rPr>
                <w:rFonts w:ascii="Times New Roman" w:hAnsi="Times New Roman" w:eastAsia="Times New Roman"/>
              </w:rPr>
              <w:t xml:space="preserve">Page Number    </w:t>
            </w:r>
          </w:p>
          <w:p w:rsidR="009244C8" w:rsidP="009244C8" w:rsidRDefault="009244C8" w14:paraId="7C0674B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EB9CDA2"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59127845"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349CE6A7" w14:textId="77777777">
            <w:pPr>
              <w:pStyle w:val="NoSpacing"/>
              <w:rPr>
                <w:rFonts w:ascii="Times New Roman" w:hAnsi="Times New Roman" w:eastAsia="Times New Roman"/>
              </w:rPr>
            </w:pPr>
          </w:p>
          <w:p w:rsidR="009244C8" w:rsidP="009244C8" w:rsidRDefault="009244C8" w14:paraId="02496A9D" w14:textId="77777777">
            <w:pPr>
              <w:pStyle w:val="NoSpacing"/>
              <w:rPr>
                <w:rFonts w:ascii="Times New Roman" w:hAnsi="Times New Roman" w:eastAsia="Times New Roman"/>
              </w:rPr>
            </w:pPr>
            <w:r>
              <w:rPr>
                <w:rFonts w:ascii="Times New Roman" w:hAnsi="Times New Roman" w:eastAsia="Times New Roman"/>
                <w:b/>
              </w:rPr>
              <w:t xml:space="preserve">6. A. </w:t>
            </w:r>
            <w:r>
              <w:rPr>
                <w:rFonts w:ascii="Times New Roman" w:hAnsi="Times New Roman" w:eastAsia="Times New Roman"/>
              </w:rPr>
              <w:t xml:space="preserve">Page Number    </w:t>
            </w:r>
          </w:p>
          <w:p w:rsidR="009244C8" w:rsidP="009244C8" w:rsidRDefault="009244C8" w14:paraId="558BC99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6EC2C8A1"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4197C099"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Pr="00D85F46" w:rsidR="00734115" w:rsidP="003463DC" w:rsidRDefault="00734115" w14:paraId="03ED62DE" w14:textId="77777777">
            <w:pPr>
              <w:rPr>
                <w:b/>
              </w:rPr>
            </w:pPr>
          </w:p>
        </w:tc>
      </w:tr>
    </w:tbl>
    <w:p w:rsidR="0006270C" w:rsidP="000C712C" w:rsidRDefault="0006270C" w14:paraId="29539D2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0CFFC" w14:textId="77777777" w:rsidR="00BB6EF1" w:rsidRDefault="00BB6EF1">
      <w:r>
        <w:separator/>
      </w:r>
    </w:p>
  </w:endnote>
  <w:endnote w:type="continuationSeparator" w:id="0">
    <w:p w14:paraId="0B6075E3" w14:textId="77777777" w:rsidR="00BB6EF1" w:rsidRDefault="00B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A2CC" w14:textId="77777777" w:rsidR="00BB6EF1" w:rsidRDefault="00BB6EF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BBB3" w14:textId="77777777" w:rsidR="00BB6EF1" w:rsidRDefault="00BB6EF1">
      <w:r>
        <w:separator/>
      </w:r>
    </w:p>
  </w:footnote>
  <w:footnote w:type="continuationSeparator" w:id="0">
    <w:p w14:paraId="4A97685E" w14:textId="77777777" w:rsidR="00BB6EF1" w:rsidRDefault="00BB6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00C2566"/>
    <w:multiLevelType w:val="hybridMultilevel"/>
    <w:tmpl w:val="D4E849EA"/>
    <w:lvl w:ilvl="0" w:tplc="07408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137"/>
    <w:multiLevelType w:val="hybridMultilevel"/>
    <w:tmpl w:val="D35E5C1A"/>
    <w:lvl w:ilvl="0" w:tplc="07408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6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B33"/>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DB6"/>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D91"/>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13"/>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25F"/>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115"/>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45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4C8"/>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EF1"/>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56A"/>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3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6B"/>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A925A"/>
  <w15:docId w15:val="{C2AD1FB3-7286-4E9B-81D7-F59B587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C3356A"/>
    <w:rPr>
      <w:rFonts w:ascii="Calibri" w:eastAsia="Calibri" w:hAnsi="Calibri" w:cs="Calibri"/>
    </w:rPr>
  </w:style>
  <w:style w:type="paragraph" w:styleId="NoSpacing">
    <w:name w:val="No Spacing"/>
    <w:link w:val="NoSpacingChar"/>
    <w:uiPriority w:val="1"/>
    <w:qFormat/>
    <w:rsid w:val="00C3356A"/>
    <w:rPr>
      <w:rFonts w:ascii="Calibri" w:eastAsia="Calibri" w:hAnsi="Calibri" w:cs="Calibri"/>
    </w:rPr>
  </w:style>
  <w:style w:type="character" w:styleId="CommentReference">
    <w:name w:val="annotation reference"/>
    <w:basedOn w:val="DefaultParagraphFont"/>
    <w:semiHidden/>
    <w:unhideWhenUsed/>
    <w:rsid w:val="00244DB6"/>
    <w:rPr>
      <w:sz w:val="16"/>
      <w:szCs w:val="16"/>
    </w:rPr>
  </w:style>
  <w:style w:type="paragraph" w:styleId="CommentText">
    <w:name w:val="annotation text"/>
    <w:basedOn w:val="Normal"/>
    <w:link w:val="CommentTextChar"/>
    <w:semiHidden/>
    <w:unhideWhenUsed/>
    <w:rsid w:val="00244DB6"/>
  </w:style>
  <w:style w:type="character" w:customStyle="1" w:styleId="CommentTextChar">
    <w:name w:val="Comment Text Char"/>
    <w:basedOn w:val="DefaultParagraphFont"/>
    <w:link w:val="CommentText"/>
    <w:semiHidden/>
    <w:rsid w:val="00244DB6"/>
  </w:style>
  <w:style w:type="paragraph" w:styleId="CommentSubject">
    <w:name w:val="annotation subject"/>
    <w:basedOn w:val="CommentText"/>
    <w:next w:val="CommentText"/>
    <w:link w:val="CommentSubjectChar"/>
    <w:semiHidden/>
    <w:unhideWhenUsed/>
    <w:rsid w:val="00244DB6"/>
    <w:rPr>
      <w:b/>
      <w:bCs/>
    </w:rPr>
  </w:style>
  <w:style w:type="character" w:customStyle="1" w:styleId="CommentSubjectChar">
    <w:name w:val="Comment Subject Char"/>
    <w:basedOn w:val="CommentTextChar"/>
    <w:link w:val="CommentSubject"/>
    <w:semiHidden/>
    <w:rsid w:val="00244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0599">
      <w:bodyDiv w:val="1"/>
      <w:marLeft w:val="0"/>
      <w:marRight w:val="0"/>
      <w:marTop w:val="0"/>
      <w:marBottom w:val="0"/>
      <w:divBdr>
        <w:top w:val="none" w:sz="0" w:space="0" w:color="auto"/>
        <w:left w:val="none" w:sz="0" w:space="0" w:color="auto"/>
        <w:bottom w:val="none" w:sz="0" w:space="0" w:color="auto"/>
        <w:right w:val="none" w:sz="0" w:space="0" w:color="auto"/>
      </w:divBdr>
    </w:div>
    <w:div w:id="444925393">
      <w:bodyDiv w:val="1"/>
      <w:marLeft w:val="0"/>
      <w:marRight w:val="0"/>
      <w:marTop w:val="0"/>
      <w:marBottom w:val="0"/>
      <w:divBdr>
        <w:top w:val="none" w:sz="0" w:space="0" w:color="auto"/>
        <w:left w:val="none" w:sz="0" w:space="0" w:color="auto"/>
        <w:bottom w:val="none" w:sz="0" w:space="0" w:color="auto"/>
        <w:right w:val="none" w:sz="0" w:space="0" w:color="auto"/>
      </w:divBdr>
    </w:div>
    <w:div w:id="800659216">
      <w:bodyDiv w:val="1"/>
      <w:marLeft w:val="0"/>
      <w:marRight w:val="0"/>
      <w:marTop w:val="0"/>
      <w:marBottom w:val="0"/>
      <w:divBdr>
        <w:top w:val="none" w:sz="0" w:space="0" w:color="auto"/>
        <w:left w:val="none" w:sz="0" w:space="0" w:color="auto"/>
        <w:bottom w:val="none" w:sz="0" w:space="0" w:color="auto"/>
        <w:right w:val="none" w:sz="0" w:space="0" w:color="auto"/>
      </w:divBdr>
    </w:div>
    <w:div w:id="819732954">
      <w:bodyDiv w:val="1"/>
      <w:marLeft w:val="0"/>
      <w:marRight w:val="0"/>
      <w:marTop w:val="0"/>
      <w:marBottom w:val="0"/>
      <w:divBdr>
        <w:top w:val="none" w:sz="0" w:space="0" w:color="auto"/>
        <w:left w:val="none" w:sz="0" w:space="0" w:color="auto"/>
        <w:bottom w:val="none" w:sz="0" w:space="0" w:color="auto"/>
        <w:right w:val="none" w:sz="0" w:space="0" w:color="auto"/>
      </w:divBdr>
    </w:div>
    <w:div w:id="874579026">
      <w:bodyDiv w:val="1"/>
      <w:marLeft w:val="0"/>
      <w:marRight w:val="0"/>
      <w:marTop w:val="0"/>
      <w:marBottom w:val="0"/>
      <w:divBdr>
        <w:top w:val="none" w:sz="0" w:space="0" w:color="auto"/>
        <w:left w:val="none" w:sz="0" w:space="0" w:color="auto"/>
        <w:bottom w:val="none" w:sz="0" w:space="0" w:color="auto"/>
        <w:right w:val="none" w:sz="0" w:space="0" w:color="auto"/>
      </w:divBdr>
    </w:div>
    <w:div w:id="1331715824">
      <w:bodyDiv w:val="1"/>
      <w:marLeft w:val="0"/>
      <w:marRight w:val="0"/>
      <w:marTop w:val="0"/>
      <w:marBottom w:val="0"/>
      <w:divBdr>
        <w:top w:val="none" w:sz="0" w:space="0" w:color="auto"/>
        <w:left w:val="none" w:sz="0" w:space="0" w:color="auto"/>
        <w:bottom w:val="none" w:sz="0" w:space="0" w:color="auto"/>
        <w:right w:val="none" w:sz="0" w:space="0" w:color="auto"/>
      </w:divBdr>
    </w:div>
    <w:div w:id="1540438617">
      <w:bodyDiv w:val="1"/>
      <w:marLeft w:val="0"/>
      <w:marRight w:val="0"/>
      <w:marTop w:val="0"/>
      <w:marBottom w:val="0"/>
      <w:divBdr>
        <w:top w:val="none" w:sz="0" w:space="0" w:color="auto"/>
        <w:left w:val="none" w:sz="0" w:space="0" w:color="auto"/>
        <w:bottom w:val="none" w:sz="0" w:space="0" w:color="auto"/>
        <w:right w:val="none" w:sz="0" w:space="0" w:color="auto"/>
      </w:divBdr>
    </w:div>
    <w:div w:id="1980841004">
      <w:bodyDiv w:val="1"/>
      <w:marLeft w:val="0"/>
      <w:marRight w:val="0"/>
      <w:marTop w:val="0"/>
      <w:marBottom w:val="0"/>
      <w:divBdr>
        <w:top w:val="none" w:sz="0" w:space="0" w:color="auto"/>
        <w:left w:val="none" w:sz="0" w:space="0" w:color="auto"/>
        <w:bottom w:val="none" w:sz="0" w:space="0" w:color="auto"/>
        <w:right w:val="none" w:sz="0" w:space="0" w:color="auto"/>
      </w:divBdr>
    </w:div>
    <w:div w:id="2107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2020/07/24 - Needs questions answered by RCD</IC_x0020_History>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2020/07/27 - Ready for FQC</IC_x0020_Updat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5EF90DA-1342-43F5-8743-AA30883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59745-4741-4534-9556-203ADE4A3A5D}">
  <ds:schemaRefs>
    <ds:schemaRef ds:uri="http://schemas.microsoft.com/sharepoint/v3/contenttype/forms"/>
  </ds:schemaRefs>
</ds:datastoreItem>
</file>

<file path=customXml/itemProps3.xml><?xml version="1.0" encoding="utf-8"?>
<ds:datastoreItem xmlns:ds="http://schemas.openxmlformats.org/officeDocument/2006/customXml" ds:itemID="{839928B7-5123-41CD-A803-F2FAD19CB2CC}">
  <ds:schemaRefs>
    <ds:schemaRef ds:uri="http://schemas.openxmlformats.org/package/2006/metadata/core-properties"/>
    <ds:schemaRef ds:uri="http://purl.org/dc/elements/1.1/"/>
    <ds:schemaRef ds:uri="http://schemas.microsoft.com/office/infopath/2007/PartnerControls"/>
    <ds:schemaRef ds:uri="2589310c-5316-40b3-b68d-4735ac72f265"/>
    <ds:schemaRef ds:uri="bf094c2b-8036-49e0-a2b2-a973ea273ca5"/>
    <ds:schemaRef ds:uri="http://schemas.microsoft.com/office/2006/documentManagement/types"/>
    <ds:schemaRef ds:uri="http://purl.org/dc/terms/"/>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6</Pages>
  <Words>1865</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3</cp:revision>
  <cp:lastPrinted>2008-09-11T16:49:00Z</cp:lastPrinted>
  <dcterms:created xsi:type="dcterms:W3CDTF">2020-07-27T18:09:00Z</dcterms:created>
  <dcterms:modified xsi:type="dcterms:W3CDTF">2020-07-27T18:09:00Z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