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094D133" w14:textId="77777777"/>
    <w:p w:rsidR="000B21AF" w:rsidP="00D71B67" w:rsidRDefault="0006270C" w14:paraId="482A82BE" w14:textId="336D62AE">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FORM</w:t>
      </w:r>
    </w:p>
    <w:p w:rsidR="00483DCD" w:rsidP="00D71B67" w:rsidRDefault="00F21233" w14:paraId="21E69E79" w14:textId="3743D7B1">
      <w:pPr>
        <w:jc w:val="center"/>
        <w:rPr>
          <w:b/>
          <w:sz w:val="28"/>
          <w:szCs w:val="28"/>
        </w:rPr>
      </w:pPr>
      <w:r>
        <w:rPr>
          <w:b/>
          <w:sz w:val="28"/>
          <w:szCs w:val="28"/>
        </w:rPr>
        <w:t>F</w:t>
      </w:r>
      <w:r w:rsidR="00AD273F">
        <w:rPr>
          <w:b/>
          <w:sz w:val="28"/>
          <w:szCs w:val="28"/>
        </w:rPr>
        <w:t>orm</w:t>
      </w:r>
      <w:r>
        <w:rPr>
          <w:b/>
          <w:sz w:val="28"/>
          <w:szCs w:val="28"/>
        </w:rPr>
        <w:t xml:space="preserve"> </w:t>
      </w:r>
      <w:r w:rsidR="00304602">
        <w:rPr>
          <w:b/>
          <w:sz w:val="28"/>
          <w:szCs w:val="28"/>
        </w:rPr>
        <w:t>I-910</w:t>
      </w:r>
      <w:r w:rsidR="00AD273F">
        <w:rPr>
          <w:b/>
          <w:sz w:val="28"/>
          <w:szCs w:val="28"/>
        </w:rPr>
        <w:t xml:space="preserve">, </w:t>
      </w:r>
      <w:r w:rsidR="00304602">
        <w:rPr>
          <w:b/>
          <w:sz w:val="28"/>
          <w:szCs w:val="28"/>
        </w:rPr>
        <w:t>Application for Civil Surgeon Designation</w:t>
      </w:r>
    </w:p>
    <w:p w:rsidR="00483DCD" w:rsidP="00D71B67" w:rsidRDefault="00483DCD" w14:paraId="275A4D91" w14:textId="470AFB23">
      <w:pPr>
        <w:jc w:val="center"/>
        <w:rPr>
          <w:b/>
          <w:sz w:val="28"/>
          <w:szCs w:val="28"/>
        </w:rPr>
      </w:pPr>
      <w:r>
        <w:rPr>
          <w:b/>
          <w:sz w:val="28"/>
          <w:szCs w:val="28"/>
        </w:rPr>
        <w:t>OMB Number: 1615-</w:t>
      </w:r>
      <w:r w:rsidR="00304602">
        <w:rPr>
          <w:b/>
          <w:sz w:val="28"/>
          <w:szCs w:val="28"/>
        </w:rPr>
        <w:t>0114</w:t>
      </w:r>
    </w:p>
    <w:p w:rsidR="009377EB" w:rsidP="00D71B67" w:rsidRDefault="006C0A2B" w14:paraId="4E5E83B3" w14:textId="1DCFDEEC">
      <w:pPr>
        <w:jc w:val="center"/>
        <w:rPr>
          <w:b/>
          <w:sz w:val="28"/>
          <w:szCs w:val="28"/>
        </w:rPr>
      </w:pPr>
      <w:r>
        <w:rPr>
          <w:b/>
          <w:sz w:val="28"/>
          <w:szCs w:val="28"/>
        </w:rPr>
        <w:t>07/27/2020</w:t>
      </w:r>
    </w:p>
    <w:p w:rsidR="00483DCD" w:rsidP="0006270C" w:rsidRDefault="00483DCD" w14:paraId="1AEF4392"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534CF27A" w14:textId="77777777">
        <w:tc>
          <w:tcPr>
            <w:tcW w:w="12348" w:type="dxa"/>
            <w:shd w:val="clear" w:color="auto" w:fill="auto"/>
          </w:tcPr>
          <w:p w:rsidR="00E57B7E" w:rsidP="00637C0D" w:rsidRDefault="00483DCD" w14:paraId="53C307F7" w14:textId="5175C64D">
            <w:pPr>
              <w:rPr>
                <w:b/>
                <w:sz w:val="24"/>
                <w:szCs w:val="24"/>
              </w:rPr>
            </w:pPr>
            <w:r w:rsidRPr="00A6192C">
              <w:rPr>
                <w:b/>
                <w:sz w:val="24"/>
                <w:szCs w:val="24"/>
              </w:rPr>
              <w:t>Reason for Revision:</w:t>
            </w:r>
            <w:r w:rsidRPr="00A6192C" w:rsidR="00637C0D">
              <w:rPr>
                <w:b/>
                <w:sz w:val="24"/>
                <w:szCs w:val="24"/>
              </w:rPr>
              <w:t xml:space="preserve"> </w:t>
            </w:r>
            <w:r w:rsidR="006C0A2B">
              <w:rPr>
                <w:b/>
                <w:sz w:val="24"/>
                <w:szCs w:val="24"/>
              </w:rPr>
              <w:t>Fee Rule</w:t>
            </w:r>
          </w:p>
          <w:p w:rsidRPr="00A6192C" w:rsidR="00637C0D" w:rsidP="00637C0D" w:rsidRDefault="00E57B7E" w14:paraId="67FFEDD6" w14:textId="6501EAF5">
            <w:pPr>
              <w:rPr>
                <w:sz w:val="24"/>
                <w:szCs w:val="24"/>
              </w:rPr>
            </w:pPr>
            <w:r>
              <w:rPr>
                <w:b/>
                <w:sz w:val="24"/>
                <w:szCs w:val="24"/>
              </w:rPr>
              <w:t xml:space="preserve">Project Phase: </w:t>
            </w:r>
            <w:r w:rsidRPr="00A6192C" w:rsidR="00637C0D">
              <w:rPr>
                <w:b/>
                <w:sz w:val="24"/>
                <w:szCs w:val="24"/>
              </w:rPr>
              <w:t xml:space="preserve"> </w:t>
            </w:r>
            <w:r w:rsidR="006C0A2B">
              <w:rPr>
                <w:b/>
                <w:sz w:val="24"/>
                <w:szCs w:val="24"/>
              </w:rPr>
              <w:t>Post G-1056</w:t>
            </w:r>
          </w:p>
          <w:p w:rsidR="00637C0D" w:rsidP="00637C0D" w:rsidRDefault="00637C0D" w14:paraId="6054149D" w14:textId="0FFD6FD0">
            <w:pPr>
              <w:rPr>
                <w:bCs/>
                <w:sz w:val="24"/>
                <w:szCs w:val="24"/>
              </w:rPr>
            </w:pPr>
          </w:p>
          <w:p w:rsidRPr="004D0A9D" w:rsidR="006C0A2B" w:rsidP="006C0A2B" w:rsidRDefault="006C0A2B" w14:paraId="79AAFCE9" w14:textId="77777777">
            <w:pPr>
              <w:pStyle w:val="ListParagraph"/>
              <w:numPr>
                <w:ilvl w:val="0"/>
                <w:numId w:val="3"/>
              </w:numPr>
              <w:rPr>
                <w:bCs/>
                <w:color w:val="FF0000"/>
                <w:sz w:val="24"/>
                <w:szCs w:val="24"/>
              </w:rPr>
            </w:pPr>
            <w:r>
              <w:rPr>
                <w:rFonts w:ascii="Times New Roman" w:hAnsi="Times New Roman" w:cs="Times New Roman"/>
                <w:bCs/>
                <w:color w:val="FF0000"/>
                <w:sz w:val="24"/>
                <w:szCs w:val="24"/>
              </w:rPr>
              <w:t>Please note – all instances of “if any” and “if applicable” have been removed from Form I-910.</w:t>
            </w:r>
          </w:p>
          <w:p w:rsidRPr="00A6192C" w:rsidR="00637C0D" w:rsidP="00637C0D" w:rsidRDefault="00637C0D" w14:paraId="14A7BE21" w14:textId="77777777">
            <w:pPr>
              <w:rPr>
                <w:sz w:val="24"/>
                <w:szCs w:val="24"/>
              </w:rPr>
            </w:pPr>
            <w:r w:rsidRPr="00A6192C">
              <w:rPr>
                <w:sz w:val="24"/>
                <w:szCs w:val="24"/>
              </w:rPr>
              <w:t>Legend for Proposed Text:</w:t>
            </w:r>
          </w:p>
          <w:p w:rsidRPr="00A6192C" w:rsidR="00637C0D" w:rsidP="00637C0D" w:rsidRDefault="00637C0D" w14:paraId="0235AB78"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5FFFC5E7"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7258084F" w14:textId="77777777">
            <w:pPr>
              <w:rPr>
                <w:b/>
                <w:sz w:val="24"/>
                <w:szCs w:val="24"/>
              </w:rPr>
            </w:pPr>
          </w:p>
          <w:p w:rsidR="006C475E" w:rsidP="006C475E" w:rsidRDefault="006C475E" w14:paraId="3643A3EE" w14:textId="37934A9A">
            <w:pPr>
              <w:rPr>
                <w:sz w:val="24"/>
                <w:szCs w:val="24"/>
              </w:rPr>
            </w:pPr>
            <w:r>
              <w:rPr>
                <w:sz w:val="24"/>
                <w:szCs w:val="24"/>
              </w:rPr>
              <w:t xml:space="preserve">Expires </w:t>
            </w:r>
            <w:r w:rsidR="00304602">
              <w:rPr>
                <w:sz w:val="24"/>
                <w:szCs w:val="24"/>
              </w:rPr>
              <w:t>07/31/2022</w:t>
            </w:r>
          </w:p>
          <w:p w:rsidRPr="006C475E" w:rsidR="006C475E" w:rsidP="006C475E" w:rsidRDefault="006C475E" w14:paraId="5BF4A438" w14:textId="18D91EEE">
            <w:pPr>
              <w:rPr>
                <w:sz w:val="24"/>
                <w:szCs w:val="24"/>
              </w:rPr>
            </w:pPr>
            <w:r>
              <w:rPr>
                <w:sz w:val="24"/>
                <w:szCs w:val="24"/>
              </w:rPr>
              <w:t xml:space="preserve">Edition Date </w:t>
            </w:r>
            <w:r w:rsidR="00304602">
              <w:rPr>
                <w:sz w:val="24"/>
                <w:szCs w:val="24"/>
              </w:rPr>
              <w:t>07/23/2020</w:t>
            </w:r>
          </w:p>
        </w:tc>
      </w:tr>
    </w:tbl>
    <w:p w:rsidR="0006270C" w:rsidRDefault="0006270C" w14:paraId="49FF0F02" w14:textId="77777777"/>
    <w:p w:rsidR="0006270C" w:rsidRDefault="0006270C" w14:paraId="58EF8DA7"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177A013A" w14:textId="77777777">
        <w:tc>
          <w:tcPr>
            <w:tcW w:w="2808" w:type="dxa"/>
            <w:shd w:val="clear" w:color="auto" w:fill="D9D9D9"/>
            <w:vAlign w:val="center"/>
          </w:tcPr>
          <w:p w:rsidRPr="00F736EE" w:rsidR="00016C07" w:rsidP="00041392" w:rsidRDefault="00016C07" w14:paraId="791A15E8"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78C7681A"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14F1B358" w14:textId="77777777">
            <w:pPr>
              <w:pStyle w:val="Default"/>
              <w:jc w:val="center"/>
              <w:rPr>
                <w:b/>
                <w:color w:val="auto"/>
              </w:rPr>
            </w:pPr>
            <w:r>
              <w:rPr>
                <w:b/>
                <w:color w:val="auto"/>
              </w:rPr>
              <w:t>Proposed Text</w:t>
            </w:r>
          </w:p>
        </w:tc>
      </w:tr>
      <w:tr w:rsidRPr="007228B5" w:rsidR="00016C07" w:rsidTr="002D6271" w14:paraId="6E7053F1" w14:textId="77777777">
        <w:tc>
          <w:tcPr>
            <w:tcW w:w="2808" w:type="dxa"/>
          </w:tcPr>
          <w:p w:rsidRPr="004B3E2B" w:rsidR="00016C07" w:rsidP="003463DC" w:rsidRDefault="00304602" w14:paraId="3E8DC1C5" w14:textId="6067FD02">
            <w:pPr>
              <w:rPr>
                <w:b/>
                <w:sz w:val="24"/>
                <w:szCs w:val="24"/>
              </w:rPr>
            </w:pPr>
            <w:r>
              <w:rPr>
                <w:b/>
                <w:sz w:val="24"/>
                <w:szCs w:val="24"/>
              </w:rPr>
              <w:t>Page 1</w:t>
            </w:r>
          </w:p>
        </w:tc>
        <w:tc>
          <w:tcPr>
            <w:tcW w:w="4095" w:type="dxa"/>
          </w:tcPr>
          <w:p w:rsidRPr="00260C7F" w:rsidR="00304602" w:rsidP="00304602" w:rsidRDefault="00304602" w14:paraId="4EEDF1C4" w14:textId="77777777">
            <w:pPr>
              <w:rPr>
                <w:b/>
              </w:rPr>
            </w:pPr>
            <w:r w:rsidRPr="08547E32">
              <w:rPr>
                <w:b/>
              </w:rPr>
              <w:t>[Page 1]</w:t>
            </w:r>
          </w:p>
          <w:p w:rsidRPr="00260C7F" w:rsidR="00304602" w:rsidP="00304602" w:rsidRDefault="00304602" w14:paraId="1960D64E" w14:textId="77777777"/>
          <w:p w:rsidRPr="00260C7F" w:rsidR="00304602" w:rsidP="00304602" w:rsidRDefault="006C0A2B" w14:paraId="330A299B" w14:textId="4B917106">
            <w:pPr>
              <w:rPr>
                <w:b/>
              </w:rPr>
            </w:pPr>
            <w:r>
              <w:rPr>
                <w:b/>
              </w:rPr>
              <w:t>…</w:t>
            </w:r>
          </w:p>
          <w:p w:rsidRPr="00260C7F" w:rsidR="00304602" w:rsidP="00304602" w:rsidRDefault="00304602" w14:paraId="27EAECC9" w14:textId="77777777">
            <w:pPr>
              <w:rPr>
                <w:b/>
              </w:rPr>
            </w:pPr>
          </w:p>
          <w:p w:rsidRPr="00260C7F" w:rsidR="00304602" w:rsidP="00304602" w:rsidRDefault="00304602" w14:paraId="04600CC8" w14:textId="77777777">
            <w:pPr>
              <w:widowControl w:val="0"/>
              <w:rPr>
                <w:b/>
              </w:rPr>
            </w:pPr>
            <w:r w:rsidRPr="08547E32">
              <w:rPr>
                <w:b/>
              </w:rPr>
              <w:t xml:space="preserve">To be completed by an attorney or accredited representative </w:t>
            </w:r>
            <w:r w:rsidRPr="08547E32">
              <w:t>(if any)</w:t>
            </w:r>
            <w:r w:rsidRPr="08547E32">
              <w:rPr>
                <w:b/>
              </w:rPr>
              <w:t>.</w:t>
            </w:r>
          </w:p>
          <w:p w:rsidRPr="00260C7F" w:rsidR="00304602" w:rsidP="00304602" w:rsidRDefault="00304602" w14:paraId="1CD86116" w14:textId="77777777">
            <w:pPr>
              <w:widowControl w:val="0"/>
              <w:rPr>
                <w:b/>
              </w:rPr>
            </w:pPr>
            <w:r w:rsidRPr="08547E32">
              <w:rPr>
                <w:b/>
              </w:rPr>
              <w:t>Select this box if Form G-28 is attached to represent the applicant.</w:t>
            </w:r>
          </w:p>
          <w:p w:rsidRPr="00260C7F" w:rsidR="00304602" w:rsidP="00304602" w:rsidRDefault="00304602" w14:paraId="13D0DEB3" w14:textId="77777777">
            <w:pPr>
              <w:widowControl w:val="0"/>
            </w:pPr>
            <w:r w:rsidRPr="08547E32">
              <w:rPr>
                <w:b/>
              </w:rPr>
              <w:t>Attorney State Bar Number</w:t>
            </w:r>
            <w:r w:rsidRPr="08547E32">
              <w:t xml:space="preserve"> (if applicable)</w:t>
            </w:r>
          </w:p>
          <w:p w:rsidRPr="00260C7F" w:rsidR="00304602" w:rsidP="00304602" w:rsidRDefault="00304602" w14:paraId="3E24016E" w14:textId="77777777">
            <w:pPr>
              <w:widowControl w:val="0"/>
            </w:pPr>
            <w:r w:rsidRPr="08547E32">
              <w:rPr>
                <w:b/>
              </w:rPr>
              <w:t>Attorney or Accredited Representative USCIS Online Account Number</w:t>
            </w:r>
            <w:r w:rsidRPr="08547E32">
              <w:t xml:space="preserve"> (if any)</w:t>
            </w:r>
          </w:p>
          <w:p w:rsidRPr="00260C7F" w:rsidR="00304602" w:rsidP="00304602" w:rsidRDefault="00304602" w14:paraId="06579F2C" w14:textId="77777777">
            <w:pPr>
              <w:widowControl w:val="0"/>
              <w:rPr>
                <w:b/>
              </w:rPr>
            </w:pPr>
          </w:p>
          <w:p w:rsidRPr="00260C7F" w:rsidR="00304602" w:rsidP="00304602" w:rsidRDefault="00304602" w14:paraId="1B93E97B" w14:textId="77777777">
            <w:pPr>
              <w:widowControl w:val="0"/>
              <w:rPr>
                <w:b/>
              </w:rPr>
            </w:pPr>
            <w:r w:rsidRPr="08547E32">
              <w:rPr>
                <w:b/>
              </w:rPr>
              <w:t>START HERE - Type or print in black ink.</w:t>
            </w:r>
          </w:p>
          <w:p w:rsidRPr="00D85F46" w:rsidR="00016C07" w:rsidP="003463DC" w:rsidRDefault="00016C07" w14:paraId="5F4F8924" w14:textId="77777777"/>
        </w:tc>
        <w:tc>
          <w:tcPr>
            <w:tcW w:w="4095" w:type="dxa"/>
          </w:tcPr>
          <w:p w:rsidRPr="00A35311" w:rsidR="006C0A2B" w:rsidP="006C0A2B" w:rsidRDefault="006C0A2B" w14:paraId="3CB8E2ED" w14:textId="77777777">
            <w:pPr>
              <w:rPr>
                <w:b/>
                <w:bCs/>
              </w:rPr>
            </w:pPr>
            <w:r w:rsidRPr="00A35311">
              <w:rPr>
                <w:b/>
                <w:bCs/>
              </w:rPr>
              <w:t>[Page 1]</w:t>
            </w:r>
          </w:p>
          <w:p w:rsidRPr="00A35311" w:rsidR="006C0A2B" w:rsidP="006C0A2B" w:rsidRDefault="006C0A2B" w14:paraId="1BE67F6F" w14:textId="77777777">
            <w:pPr>
              <w:rPr>
                <w:b/>
                <w:bCs/>
              </w:rPr>
            </w:pPr>
          </w:p>
          <w:p w:rsidRPr="00A35311" w:rsidR="006C0A2B" w:rsidP="006C0A2B" w:rsidRDefault="006C0A2B" w14:paraId="74B376ED" w14:textId="77777777">
            <w:pPr>
              <w:rPr>
                <w:b/>
                <w:bCs/>
              </w:rPr>
            </w:pPr>
            <w:r w:rsidRPr="00A35311">
              <w:rPr>
                <w:b/>
                <w:bCs/>
              </w:rPr>
              <w:t>…</w:t>
            </w:r>
          </w:p>
          <w:p w:rsidRPr="00A35311" w:rsidR="006C0A2B" w:rsidP="006C0A2B" w:rsidRDefault="006C0A2B" w14:paraId="23E64561" w14:textId="77777777">
            <w:pPr>
              <w:rPr>
                <w:b/>
                <w:bCs/>
              </w:rPr>
            </w:pPr>
          </w:p>
          <w:p w:rsidRPr="00A35311" w:rsidR="006C0A2B" w:rsidP="006C0A2B" w:rsidRDefault="006C0A2B" w14:paraId="540067A3" w14:textId="77777777">
            <w:pPr>
              <w:widowControl w:val="0"/>
              <w:rPr>
                <w:b/>
                <w:color w:val="FF0000"/>
              </w:rPr>
            </w:pPr>
            <w:r w:rsidRPr="00A35311">
              <w:rPr>
                <w:b/>
              </w:rPr>
              <w:t xml:space="preserve">To be completed by an attorney or accredited </w:t>
            </w:r>
            <w:r w:rsidRPr="00A35311">
              <w:rPr>
                <w:b/>
                <w:color w:val="FF0000"/>
              </w:rPr>
              <w:t>representative.</w:t>
            </w:r>
          </w:p>
          <w:p w:rsidRPr="00A35311" w:rsidR="006C0A2B" w:rsidP="006C0A2B" w:rsidRDefault="006C0A2B" w14:paraId="2E94CA68" w14:textId="77777777">
            <w:pPr>
              <w:widowControl w:val="0"/>
              <w:rPr>
                <w:b/>
              </w:rPr>
            </w:pPr>
            <w:r w:rsidRPr="00A35311">
              <w:rPr>
                <w:b/>
              </w:rPr>
              <w:t>Select this box if Form G-28 is attached to represent the applicant.</w:t>
            </w:r>
          </w:p>
          <w:p w:rsidRPr="00A35311" w:rsidR="006C0A2B" w:rsidP="006C0A2B" w:rsidRDefault="006C0A2B" w14:paraId="1D25CABB" w14:textId="77777777">
            <w:pPr>
              <w:widowControl w:val="0"/>
            </w:pPr>
            <w:r w:rsidRPr="00A35311">
              <w:rPr>
                <w:b/>
              </w:rPr>
              <w:t xml:space="preserve">Attorney State Bar </w:t>
            </w:r>
            <w:r w:rsidRPr="00A35311">
              <w:rPr>
                <w:b/>
                <w:color w:val="FF0000"/>
              </w:rPr>
              <w:t>Number</w:t>
            </w:r>
            <w:r w:rsidRPr="00A35311">
              <w:rPr>
                <w:color w:val="FF0000"/>
              </w:rPr>
              <w:t xml:space="preserve"> </w:t>
            </w:r>
          </w:p>
          <w:p w:rsidRPr="00A35311" w:rsidR="006C0A2B" w:rsidP="006C0A2B" w:rsidRDefault="006C0A2B" w14:paraId="4DDF1E55" w14:textId="77777777">
            <w:pPr>
              <w:widowControl w:val="0"/>
              <w:rPr>
                <w:color w:val="FF0000"/>
              </w:rPr>
            </w:pPr>
            <w:r w:rsidRPr="00A35311">
              <w:rPr>
                <w:b/>
              </w:rPr>
              <w:t xml:space="preserve">Attorney or Accredited Representative USCIS Online Account </w:t>
            </w:r>
            <w:r w:rsidRPr="00A35311">
              <w:rPr>
                <w:b/>
                <w:color w:val="FF0000"/>
              </w:rPr>
              <w:t>Number</w:t>
            </w:r>
            <w:r w:rsidRPr="00A35311">
              <w:rPr>
                <w:color w:val="FF0000"/>
              </w:rPr>
              <w:t xml:space="preserve"> </w:t>
            </w:r>
          </w:p>
          <w:p w:rsidR="00016C07" w:rsidP="003463DC" w:rsidRDefault="00016C07" w14:paraId="5682722F" w14:textId="77777777"/>
          <w:p w:rsidRPr="00260C7F" w:rsidR="006C0A2B" w:rsidP="006C0A2B" w:rsidRDefault="006C0A2B" w14:paraId="6563549B" w14:textId="77777777">
            <w:pPr>
              <w:widowControl w:val="0"/>
              <w:rPr>
                <w:b/>
              </w:rPr>
            </w:pPr>
            <w:r w:rsidRPr="08547E32">
              <w:rPr>
                <w:b/>
              </w:rPr>
              <w:t>START HERE - Type or print in black ink.</w:t>
            </w:r>
          </w:p>
          <w:p w:rsidRPr="00D85F46" w:rsidR="006C0A2B" w:rsidP="003463DC" w:rsidRDefault="006C0A2B" w14:paraId="094D1D79" w14:textId="7C61FF0C"/>
        </w:tc>
      </w:tr>
      <w:tr w:rsidRPr="007228B5" w:rsidR="006C0A2B" w:rsidTr="002D6271" w14:paraId="2A071C71" w14:textId="77777777">
        <w:tc>
          <w:tcPr>
            <w:tcW w:w="2808" w:type="dxa"/>
          </w:tcPr>
          <w:p w:rsidR="006C0A2B" w:rsidP="006C0A2B" w:rsidRDefault="006C0A2B" w14:paraId="160DEB72" w14:textId="77777777">
            <w:pPr>
              <w:rPr>
                <w:b/>
                <w:sz w:val="24"/>
                <w:szCs w:val="24"/>
              </w:rPr>
            </w:pPr>
            <w:r>
              <w:rPr>
                <w:b/>
                <w:sz w:val="24"/>
                <w:szCs w:val="24"/>
              </w:rPr>
              <w:t>Pages 1-2,</w:t>
            </w:r>
          </w:p>
          <w:p w:rsidRPr="00304602" w:rsidR="006C0A2B" w:rsidP="006C0A2B" w:rsidRDefault="006C0A2B" w14:paraId="66512C1A" w14:textId="6B92135A">
            <w:pPr>
              <w:rPr>
                <w:bCs/>
                <w:sz w:val="24"/>
                <w:szCs w:val="24"/>
              </w:rPr>
            </w:pPr>
            <w:r>
              <w:rPr>
                <w:b/>
                <w:sz w:val="24"/>
                <w:szCs w:val="24"/>
              </w:rPr>
              <w:t xml:space="preserve">Part 1.  Information About You </w:t>
            </w:r>
            <w:r>
              <w:rPr>
                <w:bCs/>
                <w:sz w:val="24"/>
                <w:szCs w:val="24"/>
              </w:rPr>
              <w:t>(The Applicant)</w:t>
            </w:r>
          </w:p>
        </w:tc>
        <w:tc>
          <w:tcPr>
            <w:tcW w:w="4095" w:type="dxa"/>
          </w:tcPr>
          <w:p w:rsidR="006C0A2B" w:rsidP="006C0A2B" w:rsidRDefault="006C0A2B" w14:paraId="5F59E096" w14:textId="77777777">
            <w:r>
              <w:rPr>
                <w:b/>
                <w:bCs/>
              </w:rPr>
              <w:t>[Page 1]</w:t>
            </w:r>
          </w:p>
          <w:p w:rsidR="006C0A2B" w:rsidP="006C0A2B" w:rsidRDefault="006C0A2B" w14:paraId="0E7D255D" w14:textId="77777777"/>
          <w:p w:rsidR="006C0A2B" w:rsidP="006C0A2B" w:rsidRDefault="006C0A2B" w14:paraId="081732C3" w14:textId="77777777">
            <w:pPr>
              <w:widowControl w:val="0"/>
              <w:rPr>
                <w:b/>
              </w:rPr>
            </w:pPr>
            <w:r>
              <w:rPr>
                <w:b/>
              </w:rPr>
              <w:t>…</w:t>
            </w:r>
          </w:p>
          <w:p w:rsidRPr="00260C7F" w:rsidR="006C0A2B" w:rsidP="006C0A2B" w:rsidRDefault="006C0A2B" w14:paraId="0186B6F2" w14:textId="77777777">
            <w:pPr>
              <w:widowControl w:val="0"/>
            </w:pPr>
          </w:p>
          <w:p w:rsidRPr="00223045" w:rsidR="006C0A2B" w:rsidP="006C0A2B" w:rsidRDefault="006C0A2B" w14:paraId="28251A69" w14:textId="77777777">
            <w:pPr>
              <w:widowControl w:val="0"/>
              <w:rPr>
                <w:bCs/>
              </w:rPr>
            </w:pPr>
            <w:r>
              <w:rPr>
                <w:b/>
              </w:rPr>
              <w:t>8.</w:t>
            </w:r>
            <w:r>
              <w:t xml:space="preserve">  </w:t>
            </w:r>
            <w:r w:rsidRPr="00223045">
              <w:t>Your Full</w:t>
            </w:r>
            <w:r>
              <w:t xml:space="preserve"> Legal</w:t>
            </w:r>
            <w:r w:rsidRPr="00223045">
              <w:t xml:space="preserve"> Name</w:t>
            </w:r>
            <w:r>
              <w:t xml:space="preserve"> (Do not provide a nickname)</w:t>
            </w:r>
          </w:p>
          <w:p w:rsidRPr="00260C7F" w:rsidR="006C0A2B" w:rsidP="006C0A2B" w:rsidRDefault="006C0A2B" w14:paraId="32730656" w14:textId="77777777">
            <w:pPr>
              <w:widowControl w:val="0"/>
            </w:pPr>
            <w:r w:rsidRPr="08547E32">
              <w:t>Family Name (Last Name)</w:t>
            </w:r>
          </w:p>
          <w:p w:rsidRPr="00260C7F" w:rsidR="006C0A2B" w:rsidP="006C0A2B" w:rsidRDefault="006C0A2B" w14:paraId="01C6EE92" w14:textId="77777777">
            <w:pPr>
              <w:widowControl w:val="0"/>
            </w:pPr>
            <w:r w:rsidRPr="08547E32">
              <w:t>Given Name (First Name)</w:t>
            </w:r>
          </w:p>
          <w:p w:rsidRPr="00260C7F" w:rsidR="006C0A2B" w:rsidP="006C0A2B" w:rsidRDefault="006C0A2B" w14:paraId="47BB0049" w14:textId="77777777">
            <w:pPr>
              <w:widowControl w:val="0"/>
            </w:pPr>
            <w:r w:rsidRPr="08547E32">
              <w:t>Middle Name</w:t>
            </w:r>
            <w:r>
              <w:t xml:space="preserve"> (if applicable)</w:t>
            </w:r>
          </w:p>
          <w:p w:rsidR="006C0A2B" w:rsidP="006C0A2B" w:rsidRDefault="006C0A2B" w14:paraId="6C06DD47" w14:textId="77777777">
            <w:pPr>
              <w:widowControl w:val="0"/>
            </w:pPr>
          </w:p>
          <w:p w:rsidR="006C0A2B" w:rsidP="006C0A2B" w:rsidRDefault="006C0A2B" w14:paraId="5E63E367" w14:textId="77777777">
            <w:pPr>
              <w:widowControl w:val="0"/>
            </w:pPr>
          </w:p>
          <w:p w:rsidRPr="00260C7F" w:rsidR="006C0A2B" w:rsidP="006C0A2B" w:rsidRDefault="006C0A2B" w14:paraId="3917D4F0" w14:textId="77777777">
            <w:pPr>
              <w:widowControl w:val="0"/>
              <w:rPr>
                <w:b/>
              </w:rPr>
            </w:pPr>
            <w:r w:rsidRPr="08547E32">
              <w:rPr>
                <w:b/>
              </w:rPr>
              <w:t>[Page 2]</w:t>
            </w:r>
          </w:p>
          <w:p w:rsidR="006C0A2B" w:rsidP="006C0A2B" w:rsidRDefault="006C0A2B" w14:paraId="6250D1F4" w14:textId="77777777">
            <w:pPr>
              <w:widowControl w:val="0"/>
            </w:pPr>
          </w:p>
          <w:p w:rsidRPr="00260C7F" w:rsidR="006C0A2B" w:rsidP="006C0A2B" w:rsidRDefault="006C0A2B" w14:paraId="51936484" w14:textId="77777777">
            <w:pPr>
              <w:widowControl w:val="0"/>
              <w:rPr>
                <w:b/>
                <w:i/>
                <w:iCs/>
              </w:rPr>
            </w:pPr>
            <w:r w:rsidRPr="08547E32">
              <w:rPr>
                <w:b/>
                <w:i/>
                <w:iCs/>
              </w:rPr>
              <w:t>Other Information</w:t>
            </w:r>
          </w:p>
          <w:p w:rsidRPr="00260C7F" w:rsidR="006C0A2B" w:rsidP="006C0A2B" w:rsidRDefault="006C0A2B" w14:paraId="1E8404DB" w14:textId="77777777">
            <w:pPr>
              <w:widowControl w:val="0"/>
            </w:pPr>
          </w:p>
          <w:p w:rsidRPr="00223045" w:rsidR="006C0A2B" w:rsidP="006C0A2B" w:rsidRDefault="006C0A2B" w14:paraId="49BB046C" w14:textId="77777777">
            <w:pPr>
              <w:widowControl w:val="0"/>
              <w:rPr>
                <w:bCs/>
              </w:rPr>
            </w:pPr>
            <w:r>
              <w:rPr>
                <w:b/>
              </w:rPr>
              <w:t>9.</w:t>
            </w:r>
            <w:r>
              <w:t xml:space="preserve">  </w:t>
            </w:r>
            <w:r w:rsidRPr="00223045">
              <w:t xml:space="preserve">Other Names Used </w:t>
            </w:r>
            <w:r>
              <w:t>(if any)</w:t>
            </w:r>
          </w:p>
          <w:p w:rsidRPr="00260C7F" w:rsidR="006C0A2B" w:rsidP="006C0A2B" w:rsidRDefault="006C0A2B" w14:paraId="26A58C49" w14:textId="77777777">
            <w:pPr>
              <w:widowControl w:val="0"/>
            </w:pPr>
            <w:r>
              <w:t>Provide</w:t>
            </w:r>
            <w:r w:rsidRPr="08547E32">
              <w:t xml:space="preserve"> all other names you have ever used, including aliases, maiden name, and nicknames.  If you need extra space to complete this section, use the space provided in </w:t>
            </w:r>
            <w:r w:rsidRPr="08547E32">
              <w:rPr>
                <w:b/>
              </w:rPr>
              <w:t xml:space="preserve">Part </w:t>
            </w:r>
            <w:r>
              <w:rPr>
                <w:b/>
              </w:rPr>
              <w:t>10</w:t>
            </w:r>
            <w:r w:rsidRPr="08547E32">
              <w:rPr>
                <w:b/>
              </w:rPr>
              <w:t>. Additional Information</w:t>
            </w:r>
            <w:r w:rsidRPr="08547E32">
              <w:t xml:space="preserve">.  </w:t>
            </w:r>
          </w:p>
          <w:p w:rsidRPr="00260C7F" w:rsidR="006C0A2B" w:rsidP="006C0A2B" w:rsidRDefault="006C0A2B" w14:paraId="38039952" w14:textId="77777777">
            <w:pPr>
              <w:widowControl w:val="0"/>
              <w:rPr>
                <w:b/>
              </w:rPr>
            </w:pPr>
          </w:p>
          <w:p w:rsidRPr="00260C7F" w:rsidR="006C0A2B" w:rsidP="006C0A2B" w:rsidRDefault="006C0A2B" w14:paraId="7D1DBF98" w14:textId="77777777">
            <w:pPr>
              <w:widowControl w:val="0"/>
            </w:pPr>
            <w:r w:rsidRPr="08547E32">
              <w:lastRenderedPageBreak/>
              <w:t>Family Name (Last Name)</w:t>
            </w:r>
            <w:r>
              <w:t xml:space="preserve"> [x2]</w:t>
            </w:r>
          </w:p>
          <w:p w:rsidRPr="00260C7F" w:rsidR="006C0A2B" w:rsidP="006C0A2B" w:rsidRDefault="006C0A2B" w14:paraId="794C1E21" w14:textId="77777777">
            <w:pPr>
              <w:widowControl w:val="0"/>
            </w:pPr>
            <w:r w:rsidRPr="08547E32">
              <w:t>Given Name (First Name)</w:t>
            </w:r>
            <w:r>
              <w:t xml:space="preserve"> [x2]</w:t>
            </w:r>
          </w:p>
          <w:p w:rsidRPr="00260C7F" w:rsidR="006C0A2B" w:rsidP="006C0A2B" w:rsidRDefault="006C0A2B" w14:paraId="782CD830" w14:textId="77777777">
            <w:pPr>
              <w:widowControl w:val="0"/>
            </w:pPr>
            <w:r w:rsidRPr="08547E32">
              <w:t>Middle Name</w:t>
            </w:r>
            <w:r>
              <w:t xml:space="preserve"> (if applicable) [x2]</w:t>
            </w:r>
          </w:p>
          <w:p w:rsidRPr="00260C7F" w:rsidR="006C0A2B" w:rsidP="006C0A2B" w:rsidRDefault="006C0A2B" w14:paraId="6B6EA18C" w14:textId="77777777">
            <w:pPr>
              <w:widowControl w:val="0"/>
            </w:pPr>
          </w:p>
          <w:p w:rsidRPr="00260C7F" w:rsidR="006C0A2B" w:rsidP="006C0A2B" w:rsidRDefault="006C0A2B" w14:paraId="0E38584C" w14:textId="77777777">
            <w:pPr>
              <w:widowControl w:val="0"/>
            </w:pPr>
            <w:r>
              <w:rPr>
                <w:b/>
              </w:rPr>
              <w:t>10</w:t>
            </w:r>
            <w:r w:rsidRPr="08547E32">
              <w:rPr>
                <w:b/>
              </w:rPr>
              <w:t xml:space="preserve">.  </w:t>
            </w:r>
            <w:r w:rsidRPr="08547E32">
              <w:t>Date of Birth (mm/dd/</w:t>
            </w:r>
            <w:proofErr w:type="spellStart"/>
            <w:r w:rsidRPr="08547E32">
              <w:t>yyyy</w:t>
            </w:r>
            <w:proofErr w:type="spellEnd"/>
            <w:r w:rsidRPr="08547E32">
              <w:t>)</w:t>
            </w:r>
          </w:p>
          <w:p w:rsidRPr="00260C7F" w:rsidR="006C0A2B" w:rsidP="006C0A2B" w:rsidRDefault="006C0A2B" w14:paraId="22A00665" w14:textId="77777777">
            <w:pPr>
              <w:widowControl w:val="0"/>
            </w:pPr>
          </w:p>
          <w:p w:rsidRPr="00260C7F" w:rsidR="006C0A2B" w:rsidP="006C0A2B" w:rsidRDefault="006C0A2B" w14:paraId="70221FAA" w14:textId="77777777">
            <w:pPr>
              <w:widowControl w:val="0"/>
            </w:pPr>
            <w:r>
              <w:rPr>
                <w:b/>
              </w:rPr>
              <w:t>11</w:t>
            </w:r>
            <w:r w:rsidRPr="08547E32">
              <w:rPr>
                <w:b/>
              </w:rPr>
              <w:t>.</w:t>
            </w:r>
            <w:r w:rsidRPr="08547E32">
              <w:t xml:space="preserve">  Gender</w:t>
            </w:r>
          </w:p>
          <w:p w:rsidRPr="00260C7F" w:rsidR="006C0A2B" w:rsidP="006C0A2B" w:rsidRDefault="006C0A2B" w14:paraId="6825A7D4" w14:textId="77777777">
            <w:pPr>
              <w:widowControl w:val="0"/>
            </w:pPr>
            <w:r w:rsidRPr="08547E32">
              <w:t>Male</w:t>
            </w:r>
          </w:p>
          <w:p w:rsidRPr="00260C7F" w:rsidR="006C0A2B" w:rsidP="006C0A2B" w:rsidRDefault="006C0A2B" w14:paraId="07A45F96" w14:textId="77777777">
            <w:pPr>
              <w:widowControl w:val="0"/>
            </w:pPr>
            <w:r w:rsidRPr="08547E32">
              <w:t>Female</w:t>
            </w:r>
          </w:p>
          <w:p w:rsidRPr="00260C7F" w:rsidR="006C0A2B" w:rsidP="006C0A2B" w:rsidRDefault="006C0A2B" w14:paraId="47F3C2BA" w14:textId="77777777">
            <w:pPr>
              <w:widowControl w:val="0"/>
            </w:pPr>
          </w:p>
          <w:p w:rsidRPr="00260C7F" w:rsidR="006C0A2B" w:rsidP="006C0A2B" w:rsidRDefault="006C0A2B" w14:paraId="6D822D1D" w14:textId="77777777">
            <w:pPr>
              <w:widowControl w:val="0"/>
            </w:pPr>
            <w:r>
              <w:rPr>
                <w:b/>
              </w:rPr>
              <w:t>12</w:t>
            </w:r>
            <w:r w:rsidRPr="08547E32">
              <w:rPr>
                <w:b/>
              </w:rPr>
              <w:t>.</w:t>
            </w:r>
            <w:r w:rsidRPr="08547E32">
              <w:t xml:space="preserve">  USCIS Online Account Number (if any)</w:t>
            </w:r>
          </w:p>
          <w:p w:rsidRPr="00260C7F" w:rsidR="006C0A2B" w:rsidP="006C0A2B" w:rsidRDefault="006C0A2B" w14:paraId="36099FAE" w14:textId="77777777">
            <w:pPr>
              <w:widowControl w:val="0"/>
            </w:pPr>
          </w:p>
          <w:p w:rsidRPr="00260C7F" w:rsidR="006C0A2B" w:rsidP="006C0A2B" w:rsidRDefault="006C0A2B" w14:paraId="2A3FB0A7" w14:textId="77777777">
            <w:pPr>
              <w:widowControl w:val="0"/>
            </w:pPr>
            <w:r>
              <w:rPr>
                <w:b/>
              </w:rPr>
              <w:t>13</w:t>
            </w:r>
            <w:r w:rsidRPr="08547E32">
              <w:rPr>
                <w:b/>
              </w:rPr>
              <w:t>.</w:t>
            </w:r>
            <w:r w:rsidRPr="08547E32">
              <w:t xml:space="preserve">  Alien Registration Number (A-Number) (if any)</w:t>
            </w:r>
          </w:p>
          <w:p w:rsidRPr="00304602" w:rsidR="006C0A2B" w:rsidP="006C0A2B" w:rsidRDefault="006C0A2B" w14:paraId="5315BC7B" w14:textId="1609BBFA"/>
        </w:tc>
        <w:tc>
          <w:tcPr>
            <w:tcW w:w="4095" w:type="dxa"/>
          </w:tcPr>
          <w:p w:rsidR="006C0A2B" w:rsidP="006C0A2B" w:rsidRDefault="006C0A2B" w14:paraId="7CB6F513" w14:textId="77777777">
            <w:r>
              <w:rPr>
                <w:b/>
                <w:bCs/>
              </w:rPr>
              <w:lastRenderedPageBreak/>
              <w:t>[Page 1]</w:t>
            </w:r>
          </w:p>
          <w:p w:rsidR="006C0A2B" w:rsidP="006C0A2B" w:rsidRDefault="006C0A2B" w14:paraId="11E4C414" w14:textId="77777777"/>
          <w:p w:rsidR="006C0A2B" w:rsidP="006C0A2B" w:rsidRDefault="006C0A2B" w14:paraId="1042F595" w14:textId="77777777">
            <w:pPr>
              <w:widowControl w:val="0"/>
              <w:rPr>
                <w:b/>
              </w:rPr>
            </w:pPr>
            <w:r>
              <w:rPr>
                <w:b/>
              </w:rPr>
              <w:t>…</w:t>
            </w:r>
          </w:p>
          <w:p w:rsidRPr="00260C7F" w:rsidR="006C0A2B" w:rsidP="006C0A2B" w:rsidRDefault="006C0A2B" w14:paraId="73D3FF16" w14:textId="77777777">
            <w:pPr>
              <w:widowControl w:val="0"/>
            </w:pPr>
          </w:p>
          <w:p w:rsidRPr="00223045" w:rsidR="006C0A2B" w:rsidP="006C0A2B" w:rsidRDefault="006C0A2B" w14:paraId="26EDE468" w14:textId="77777777">
            <w:pPr>
              <w:widowControl w:val="0"/>
              <w:rPr>
                <w:bCs/>
              </w:rPr>
            </w:pPr>
            <w:r>
              <w:rPr>
                <w:b/>
              </w:rPr>
              <w:t>8.</w:t>
            </w:r>
            <w:r>
              <w:t xml:space="preserve">  </w:t>
            </w:r>
            <w:r w:rsidRPr="00223045">
              <w:t>Your Full</w:t>
            </w:r>
            <w:r>
              <w:t xml:space="preserve"> Legal</w:t>
            </w:r>
            <w:r w:rsidRPr="00223045">
              <w:t xml:space="preserve"> Name</w:t>
            </w:r>
            <w:r>
              <w:t xml:space="preserve"> (Do not provide a nickname)</w:t>
            </w:r>
          </w:p>
          <w:p w:rsidRPr="00260C7F" w:rsidR="006C0A2B" w:rsidP="006C0A2B" w:rsidRDefault="006C0A2B" w14:paraId="0F603589" w14:textId="77777777">
            <w:pPr>
              <w:widowControl w:val="0"/>
            </w:pPr>
            <w:r w:rsidRPr="08547E32">
              <w:t>Family Name (Last Name)</w:t>
            </w:r>
          </w:p>
          <w:p w:rsidRPr="00260C7F" w:rsidR="006C0A2B" w:rsidP="006C0A2B" w:rsidRDefault="006C0A2B" w14:paraId="78F294BE" w14:textId="77777777">
            <w:pPr>
              <w:widowControl w:val="0"/>
            </w:pPr>
            <w:r w:rsidRPr="08547E32">
              <w:t>Given Name (First Name)</w:t>
            </w:r>
          </w:p>
          <w:p w:rsidRPr="00260C7F" w:rsidR="006C0A2B" w:rsidP="006C0A2B" w:rsidRDefault="006C0A2B" w14:paraId="0D414446" w14:textId="2CC4E6B3">
            <w:pPr>
              <w:widowControl w:val="0"/>
            </w:pPr>
            <w:r w:rsidRPr="08547E32">
              <w:t xml:space="preserve">Middle </w:t>
            </w:r>
            <w:r w:rsidRPr="006C0A2B">
              <w:rPr>
                <w:color w:val="FF0000"/>
              </w:rPr>
              <w:t xml:space="preserve">Name </w:t>
            </w:r>
          </w:p>
          <w:p w:rsidR="006C0A2B" w:rsidP="006C0A2B" w:rsidRDefault="006C0A2B" w14:paraId="1BE4DFAA" w14:textId="77777777">
            <w:pPr>
              <w:widowControl w:val="0"/>
            </w:pPr>
          </w:p>
          <w:p w:rsidR="006C0A2B" w:rsidP="006C0A2B" w:rsidRDefault="006C0A2B" w14:paraId="36653302" w14:textId="77777777">
            <w:pPr>
              <w:widowControl w:val="0"/>
            </w:pPr>
          </w:p>
          <w:p w:rsidRPr="00260C7F" w:rsidR="006C0A2B" w:rsidP="006C0A2B" w:rsidRDefault="006C0A2B" w14:paraId="63629AAF" w14:textId="77777777">
            <w:pPr>
              <w:widowControl w:val="0"/>
              <w:rPr>
                <w:b/>
              </w:rPr>
            </w:pPr>
            <w:r w:rsidRPr="08547E32">
              <w:rPr>
                <w:b/>
              </w:rPr>
              <w:t>[Page 2]</w:t>
            </w:r>
          </w:p>
          <w:p w:rsidR="006C0A2B" w:rsidP="006C0A2B" w:rsidRDefault="006C0A2B" w14:paraId="58D505F0" w14:textId="77777777">
            <w:pPr>
              <w:widowControl w:val="0"/>
            </w:pPr>
          </w:p>
          <w:p w:rsidRPr="00260C7F" w:rsidR="006C0A2B" w:rsidP="006C0A2B" w:rsidRDefault="006C0A2B" w14:paraId="7F51A445" w14:textId="77777777">
            <w:pPr>
              <w:widowControl w:val="0"/>
              <w:rPr>
                <w:b/>
                <w:i/>
                <w:iCs/>
              </w:rPr>
            </w:pPr>
            <w:r w:rsidRPr="08547E32">
              <w:rPr>
                <w:b/>
                <w:i/>
                <w:iCs/>
              </w:rPr>
              <w:t>Other Information</w:t>
            </w:r>
          </w:p>
          <w:p w:rsidRPr="00260C7F" w:rsidR="006C0A2B" w:rsidP="006C0A2B" w:rsidRDefault="006C0A2B" w14:paraId="7A17F455" w14:textId="77777777">
            <w:pPr>
              <w:widowControl w:val="0"/>
            </w:pPr>
          </w:p>
          <w:p w:rsidRPr="00223045" w:rsidR="006C0A2B" w:rsidP="006C0A2B" w:rsidRDefault="006C0A2B" w14:paraId="04055818" w14:textId="18D31A46">
            <w:pPr>
              <w:widowControl w:val="0"/>
              <w:rPr>
                <w:bCs/>
              </w:rPr>
            </w:pPr>
            <w:r>
              <w:rPr>
                <w:b/>
              </w:rPr>
              <w:t>9.</w:t>
            </w:r>
            <w:r>
              <w:t xml:space="preserve">  </w:t>
            </w:r>
            <w:r w:rsidRPr="00223045">
              <w:t xml:space="preserve">Other Names </w:t>
            </w:r>
            <w:r w:rsidRPr="006C0A2B">
              <w:rPr>
                <w:color w:val="FF0000"/>
              </w:rPr>
              <w:t xml:space="preserve">Used </w:t>
            </w:r>
          </w:p>
          <w:p w:rsidRPr="00260C7F" w:rsidR="006C0A2B" w:rsidP="006C0A2B" w:rsidRDefault="006C0A2B" w14:paraId="5C1143E5" w14:textId="77777777">
            <w:pPr>
              <w:widowControl w:val="0"/>
            </w:pPr>
            <w:r>
              <w:t>Provide</w:t>
            </w:r>
            <w:r w:rsidRPr="08547E32">
              <w:t xml:space="preserve"> all other names you have ever used, including aliases, maiden name, and nicknames.  If you need extra space to complete this section, use the space provided in </w:t>
            </w:r>
            <w:r w:rsidRPr="08547E32">
              <w:rPr>
                <w:b/>
              </w:rPr>
              <w:t xml:space="preserve">Part </w:t>
            </w:r>
            <w:r>
              <w:rPr>
                <w:b/>
              </w:rPr>
              <w:t>10</w:t>
            </w:r>
            <w:r w:rsidRPr="08547E32">
              <w:rPr>
                <w:b/>
              </w:rPr>
              <w:t>. Additional Information</w:t>
            </w:r>
            <w:r w:rsidRPr="08547E32">
              <w:t xml:space="preserve">.  </w:t>
            </w:r>
          </w:p>
          <w:p w:rsidRPr="00260C7F" w:rsidR="006C0A2B" w:rsidP="006C0A2B" w:rsidRDefault="006C0A2B" w14:paraId="1D66845B" w14:textId="77777777">
            <w:pPr>
              <w:widowControl w:val="0"/>
              <w:rPr>
                <w:b/>
              </w:rPr>
            </w:pPr>
          </w:p>
          <w:p w:rsidRPr="00260C7F" w:rsidR="006C0A2B" w:rsidP="006C0A2B" w:rsidRDefault="006C0A2B" w14:paraId="00F05A93" w14:textId="77777777">
            <w:pPr>
              <w:widowControl w:val="0"/>
            </w:pPr>
            <w:r w:rsidRPr="08547E32">
              <w:lastRenderedPageBreak/>
              <w:t>Family Name (Last Name)</w:t>
            </w:r>
            <w:r>
              <w:t xml:space="preserve"> [x2]</w:t>
            </w:r>
          </w:p>
          <w:p w:rsidRPr="00260C7F" w:rsidR="006C0A2B" w:rsidP="006C0A2B" w:rsidRDefault="006C0A2B" w14:paraId="1FCF5FC5" w14:textId="77777777">
            <w:pPr>
              <w:widowControl w:val="0"/>
            </w:pPr>
            <w:r w:rsidRPr="08547E32">
              <w:t>Given Name (First Name)</w:t>
            </w:r>
            <w:r>
              <w:t xml:space="preserve"> [x2]</w:t>
            </w:r>
          </w:p>
          <w:p w:rsidRPr="00260C7F" w:rsidR="006C0A2B" w:rsidP="006C0A2B" w:rsidRDefault="006C0A2B" w14:paraId="7199BC0A" w14:textId="261FBCBE">
            <w:pPr>
              <w:widowControl w:val="0"/>
            </w:pPr>
            <w:r w:rsidRPr="08547E32">
              <w:t xml:space="preserve">Middle </w:t>
            </w:r>
            <w:r w:rsidRPr="006C0A2B">
              <w:rPr>
                <w:color w:val="FF0000"/>
              </w:rPr>
              <w:t>Name</w:t>
            </w:r>
            <w:r>
              <w:t xml:space="preserve"> [x2]</w:t>
            </w:r>
          </w:p>
          <w:p w:rsidRPr="00260C7F" w:rsidR="006C0A2B" w:rsidP="006C0A2B" w:rsidRDefault="006C0A2B" w14:paraId="31CFCF2C" w14:textId="77777777">
            <w:pPr>
              <w:widowControl w:val="0"/>
            </w:pPr>
          </w:p>
          <w:p w:rsidRPr="00260C7F" w:rsidR="006C0A2B" w:rsidP="006C0A2B" w:rsidRDefault="006C0A2B" w14:paraId="0C4B8CB3" w14:textId="77777777">
            <w:pPr>
              <w:widowControl w:val="0"/>
            </w:pPr>
            <w:r>
              <w:rPr>
                <w:b/>
              </w:rPr>
              <w:t>10</w:t>
            </w:r>
            <w:r w:rsidRPr="08547E32">
              <w:rPr>
                <w:b/>
              </w:rPr>
              <w:t xml:space="preserve">.  </w:t>
            </w:r>
            <w:r w:rsidRPr="08547E32">
              <w:t>Date of Birth (mm/dd/</w:t>
            </w:r>
            <w:proofErr w:type="spellStart"/>
            <w:r w:rsidRPr="08547E32">
              <w:t>yyyy</w:t>
            </w:r>
            <w:proofErr w:type="spellEnd"/>
            <w:r w:rsidRPr="08547E32">
              <w:t>)</w:t>
            </w:r>
          </w:p>
          <w:p w:rsidRPr="00260C7F" w:rsidR="006C0A2B" w:rsidP="006C0A2B" w:rsidRDefault="006C0A2B" w14:paraId="49616DF8" w14:textId="77777777">
            <w:pPr>
              <w:widowControl w:val="0"/>
            </w:pPr>
          </w:p>
          <w:p w:rsidRPr="00260C7F" w:rsidR="006C0A2B" w:rsidP="006C0A2B" w:rsidRDefault="006C0A2B" w14:paraId="39C48CC0" w14:textId="77777777">
            <w:pPr>
              <w:widowControl w:val="0"/>
            </w:pPr>
            <w:r>
              <w:rPr>
                <w:b/>
              </w:rPr>
              <w:t>11</w:t>
            </w:r>
            <w:r w:rsidRPr="08547E32">
              <w:rPr>
                <w:b/>
              </w:rPr>
              <w:t>.</w:t>
            </w:r>
            <w:r w:rsidRPr="08547E32">
              <w:t xml:space="preserve">  Gender</w:t>
            </w:r>
          </w:p>
          <w:p w:rsidRPr="00260C7F" w:rsidR="006C0A2B" w:rsidP="006C0A2B" w:rsidRDefault="006C0A2B" w14:paraId="44586A6E" w14:textId="77777777">
            <w:pPr>
              <w:widowControl w:val="0"/>
            </w:pPr>
            <w:r w:rsidRPr="08547E32">
              <w:t>Male</w:t>
            </w:r>
          </w:p>
          <w:p w:rsidRPr="00260C7F" w:rsidR="006C0A2B" w:rsidP="006C0A2B" w:rsidRDefault="006C0A2B" w14:paraId="0EF7DF25" w14:textId="77777777">
            <w:pPr>
              <w:widowControl w:val="0"/>
            </w:pPr>
            <w:r w:rsidRPr="08547E32">
              <w:t>Female</w:t>
            </w:r>
          </w:p>
          <w:p w:rsidRPr="00260C7F" w:rsidR="006C0A2B" w:rsidP="006C0A2B" w:rsidRDefault="006C0A2B" w14:paraId="56385878" w14:textId="77777777">
            <w:pPr>
              <w:widowControl w:val="0"/>
            </w:pPr>
          </w:p>
          <w:p w:rsidRPr="00260C7F" w:rsidR="006C0A2B" w:rsidP="006C0A2B" w:rsidRDefault="006C0A2B" w14:paraId="4AA6DF1E" w14:textId="2A9889E2">
            <w:pPr>
              <w:widowControl w:val="0"/>
            </w:pPr>
            <w:r>
              <w:rPr>
                <w:b/>
              </w:rPr>
              <w:t>12</w:t>
            </w:r>
            <w:r w:rsidRPr="08547E32">
              <w:rPr>
                <w:b/>
              </w:rPr>
              <w:t>.</w:t>
            </w:r>
            <w:r w:rsidRPr="08547E32">
              <w:t xml:space="preserve">  USCIS Online Account </w:t>
            </w:r>
            <w:r w:rsidRPr="006C0A2B">
              <w:rPr>
                <w:color w:val="FF0000"/>
              </w:rPr>
              <w:t xml:space="preserve">Number </w:t>
            </w:r>
          </w:p>
          <w:p w:rsidRPr="00260C7F" w:rsidR="006C0A2B" w:rsidP="006C0A2B" w:rsidRDefault="006C0A2B" w14:paraId="7ECA4E79" w14:textId="77777777">
            <w:pPr>
              <w:widowControl w:val="0"/>
            </w:pPr>
          </w:p>
          <w:p w:rsidRPr="00D85F46" w:rsidR="006C0A2B" w:rsidP="006C0A2B" w:rsidRDefault="006C0A2B" w14:paraId="03ECAF20" w14:textId="38EE7A2B">
            <w:pPr>
              <w:widowControl w:val="0"/>
            </w:pPr>
            <w:r>
              <w:rPr>
                <w:b/>
              </w:rPr>
              <w:t>13</w:t>
            </w:r>
            <w:r w:rsidRPr="08547E32">
              <w:rPr>
                <w:b/>
              </w:rPr>
              <w:t>.</w:t>
            </w:r>
            <w:r w:rsidRPr="08547E32">
              <w:t xml:space="preserve">  Alien Registration Number </w:t>
            </w:r>
            <w:r w:rsidRPr="006C0A2B">
              <w:rPr>
                <w:color w:val="FF0000"/>
              </w:rPr>
              <w:t xml:space="preserve">(A-Number) </w:t>
            </w:r>
          </w:p>
        </w:tc>
      </w:tr>
      <w:tr w:rsidRPr="007228B5" w:rsidR="006C0A2B" w:rsidTr="002D6271" w14:paraId="1B5984B9" w14:textId="77777777">
        <w:tc>
          <w:tcPr>
            <w:tcW w:w="2808" w:type="dxa"/>
          </w:tcPr>
          <w:p w:rsidR="006C0A2B" w:rsidP="006C0A2B" w:rsidRDefault="006C0A2B" w14:paraId="6C051A41" w14:textId="77777777">
            <w:pPr>
              <w:rPr>
                <w:b/>
                <w:sz w:val="24"/>
                <w:szCs w:val="24"/>
              </w:rPr>
            </w:pPr>
            <w:r>
              <w:rPr>
                <w:b/>
                <w:sz w:val="24"/>
                <w:szCs w:val="24"/>
              </w:rPr>
              <w:lastRenderedPageBreak/>
              <w:t>Pages 2-3,</w:t>
            </w:r>
          </w:p>
          <w:p w:rsidRPr="004B3E2B" w:rsidR="006C0A2B" w:rsidP="006C0A2B" w:rsidRDefault="006C0A2B" w14:paraId="6DDAEF45" w14:textId="4FC23BF5">
            <w:pPr>
              <w:rPr>
                <w:b/>
                <w:sz w:val="24"/>
                <w:szCs w:val="24"/>
              </w:rPr>
            </w:pPr>
            <w:r>
              <w:rPr>
                <w:b/>
                <w:sz w:val="24"/>
                <w:szCs w:val="24"/>
              </w:rPr>
              <w:t>Clinical Office Locations</w:t>
            </w:r>
          </w:p>
        </w:tc>
        <w:tc>
          <w:tcPr>
            <w:tcW w:w="4095" w:type="dxa"/>
          </w:tcPr>
          <w:p w:rsidR="006C0A2B" w:rsidP="006C0A2B" w:rsidRDefault="006C0A2B" w14:paraId="0FF04B97" w14:textId="77777777">
            <w:r>
              <w:rPr>
                <w:b/>
                <w:bCs/>
              </w:rPr>
              <w:t>[Page 2]</w:t>
            </w:r>
          </w:p>
          <w:p w:rsidR="006C0A2B" w:rsidP="006C0A2B" w:rsidRDefault="006C0A2B" w14:paraId="1767FEEC" w14:textId="77777777"/>
          <w:p w:rsidR="006C0A2B" w:rsidP="006C0A2B" w:rsidRDefault="006C0A2B" w14:paraId="564ACE05" w14:textId="77777777">
            <w:pPr>
              <w:widowControl w:val="0"/>
              <w:rPr>
                <w:b/>
              </w:rPr>
            </w:pPr>
            <w:r>
              <w:rPr>
                <w:b/>
              </w:rPr>
              <w:t>…</w:t>
            </w:r>
          </w:p>
          <w:p w:rsidRPr="00260C7F" w:rsidR="006C0A2B" w:rsidP="006C0A2B" w:rsidRDefault="006C0A2B" w14:paraId="3C340A01" w14:textId="77777777">
            <w:pPr>
              <w:widowControl w:val="0"/>
            </w:pPr>
          </w:p>
          <w:p w:rsidR="006C0A2B" w:rsidP="006C0A2B" w:rsidRDefault="006C0A2B" w14:paraId="33708D86" w14:textId="77777777">
            <w:pPr>
              <w:widowControl w:val="0"/>
            </w:pPr>
            <w:r w:rsidRPr="08547E32">
              <w:rPr>
                <w:b/>
              </w:rPr>
              <w:t>3.</w:t>
            </w:r>
            <w:r w:rsidRPr="08547E32">
              <w:t xml:space="preserve">  </w:t>
            </w:r>
            <w:r>
              <w:t>County of Practice</w:t>
            </w:r>
          </w:p>
          <w:p w:rsidRPr="00260C7F" w:rsidR="006C0A2B" w:rsidP="006C0A2B" w:rsidRDefault="006C0A2B" w14:paraId="7FF21A41" w14:textId="77777777">
            <w:pPr>
              <w:widowControl w:val="0"/>
            </w:pPr>
            <w:r>
              <w:rPr>
                <w:b/>
              </w:rPr>
              <w:t xml:space="preserve">4.  </w:t>
            </w:r>
            <w:r w:rsidRPr="08547E32">
              <w:t>Telephone Number</w:t>
            </w:r>
          </w:p>
          <w:p w:rsidRPr="00260C7F" w:rsidR="006C0A2B" w:rsidP="006C0A2B" w:rsidRDefault="006C0A2B" w14:paraId="05E621E2" w14:textId="77777777">
            <w:pPr>
              <w:widowControl w:val="0"/>
            </w:pPr>
            <w:r>
              <w:rPr>
                <w:b/>
              </w:rPr>
              <w:t>5</w:t>
            </w:r>
            <w:r w:rsidRPr="08547E32">
              <w:rPr>
                <w:b/>
              </w:rPr>
              <w:t>.</w:t>
            </w:r>
            <w:r w:rsidRPr="08547E32">
              <w:t xml:space="preserve">  Fax Number</w:t>
            </w:r>
            <w:r>
              <w:t xml:space="preserve"> (if any)</w:t>
            </w:r>
          </w:p>
          <w:p w:rsidRPr="00260C7F" w:rsidR="006C0A2B" w:rsidP="006C0A2B" w:rsidRDefault="006C0A2B" w14:paraId="68AE8EBA" w14:textId="77777777">
            <w:pPr>
              <w:widowControl w:val="0"/>
            </w:pPr>
            <w:r>
              <w:rPr>
                <w:b/>
              </w:rPr>
              <w:t>6</w:t>
            </w:r>
            <w:r w:rsidRPr="08547E32">
              <w:rPr>
                <w:b/>
              </w:rPr>
              <w:t>.</w:t>
            </w:r>
            <w:r w:rsidRPr="08547E32">
              <w:t xml:space="preserve">  Email Address</w:t>
            </w:r>
          </w:p>
          <w:p w:rsidRPr="00260C7F" w:rsidR="006C0A2B" w:rsidP="006C0A2B" w:rsidRDefault="006C0A2B" w14:paraId="0BA6552F" w14:textId="77777777">
            <w:pPr>
              <w:widowControl w:val="0"/>
            </w:pPr>
            <w:r w:rsidRPr="08547E32">
              <w:rPr>
                <w:b/>
              </w:rPr>
              <w:t>7.</w:t>
            </w:r>
            <w:r w:rsidRPr="08547E32">
              <w:t xml:space="preserve">  Website Address (URL)</w:t>
            </w:r>
            <w:r>
              <w:t xml:space="preserve"> (if any)</w:t>
            </w:r>
          </w:p>
          <w:p w:rsidRPr="00260C7F" w:rsidR="006C0A2B" w:rsidP="006C0A2B" w:rsidRDefault="006C0A2B" w14:paraId="071E96DD" w14:textId="77777777">
            <w:pPr>
              <w:widowControl w:val="0"/>
            </w:pPr>
            <w:r w:rsidRPr="08547E32">
              <w:rPr>
                <w:b/>
              </w:rPr>
              <w:t>8</w:t>
            </w:r>
            <w:r w:rsidRPr="00A136F9">
              <w:rPr>
                <w:b/>
              </w:rPr>
              <w:t>.</w:t>
            </w:r>
            <w:r w:rsidRPr="00A136F9">
              <w:t xml:space="preserve">   </w:t>
            </w:r>
            <w:r>
              <w:t xml:space="preserve">Additional </w:t>
            </w:r>
            <w:r w:rsidRPr="00A136F9">
              <w:t>L</w:t>
            </w:r>
            <w:r w:rsidRPr="08547E32">
              <w:t>anguages Spoken</w:t>
            </w:r>
            <w:r>
              <w:t xml:space="preserve"> (if any)</w:t>
            </w:r>
          </w:p>
          <w:p w:rsidR="006C0A2B" w:rsidP="006C0A2B" w:rsidRDefault="006C0A2B" w14:paraId="3B8E44E6" w14:textId="77777777">
            <w:pPr>
              <w:widowControl w:val="0"/>
              <w:rPr>
                <w:bCs/>
              </w:rPr>
            </w:pPr>
            <w:r>
              <w:rPr>
                <w:b/>
              </w:rPr>
              <w:t>9.</w:t>
            </w:r>
            <w:r>
              <w:t xml:space="preserve">  Physician Email Address (for USCIS use)</w:t>
            </w:r>
          </w:p>
          <w:p w:rsidR="006C0A2B" w:rsidP="006C0A2B" w:rsidRDefault="006C0A2B" w14:paraId="5BF5F043" w14:textId="77777777">
            <w:pPr>
              <w:widowControl w:val="0"/>
              <w:rPr>
                <w:bCs/>
              </w:rPr>
            </w:pPr>
            <w:r>
              <w:rPr>
                <w:b/>
              </w:rPr>
              <w:t>10.</w:t>
            </w:r>
            <w:r>
              <w:t xml:space="preserve">  Is the clinic’s physical address the same as the clinics mailing address?</w:t>
            </w:r>
          </w:p>
          <w:p w:rsidR="006C0A2B" w:rsidP="006C0A2B" w:rsidRDefault="006C0A2B" w14:paraId="050F29D6" w14:textId="77777777">
            <w:pPr>
              <w:widowControl w:val="0"/>
              <w:rPr>
                <w:bCs/>
              </w:rPr>
            </w:pPr>
            <w:r>
              <w:t>Yes</w:t>
            </w:r>
          </w:p>
          <w:p w:rsidR="006C0A2B" w:rsidP="006C0A2B" w:rsidRDefault="006C0A2B" w14:paraId="31C4B502" w14:textId="77777777">
            <w:pPr>
              <w:widowControl w:val="0"/>
              <w:rPr>
                <w:bCs/>
              </w:rPr>
            </w:pPr>
            <w:r>
              <w:t>No</w:t>
            </w:r>
          </w:p>
          <w:p w:rsidR="006C0A2B" w:rsidP="006C0A2B" w:rsidRDefault="006C0A2B" w14:paraId="6260E564" w14:textId="77777777">
            <w:pPr>
              <w:widowControl w:val="0"/>
              <w:rPr>
                <w:bCs/>
              </w:rPr>
            </w:pPr>
          </w:p>
          <w:p w:rsidRPr="00F41795" w:rsidR="006C0A2B" w:rsidP="006C0A2B" w:rsidRDefault="006C0A2B" w14:paraId="3A4D1B19" w14:textId="77777777">
            <w:pPr>
              <w:widowControl w:val="0"/>
              <w:rPr>
                <w:b/>
              </w:rPr>
            </w:pPr>
            <w:r w:rsidRPr="00F41795">
              <w:t xml:space="preserve">If you answered "No" to </w:t>
            </w:r>
            <w:r w:rsidRPr="00F41795">
              <w:rPr>
                <w:b/>
              </w:rPr>
              <w:t>Item Number 10.</w:t>
            </w:r>
            <w:r w:rsidRPr="00F41795">
              <w:t xml:space="preserve">, provide the clinic’s mailing address in </w:t>
            </w:r>
            <w:r w:rsidRPr="00F41795">
              <w:rPr>
                <w:b/>
              </w:rPr>
              <w:t xml:space="preserve">Item Number 11. </w:t>
            </w:r>
          </w:p>
          <w:p w:rsidRPr="00F41795" w:rsidR="006C0A2B" w:rsidP="006C0A2B" w:rsidRDefault="006C0A2B" w14:paraId="3B156BE5" w14:textId="77777777">
            <w:pPr>
              <w:widowControl w:val="0"/>
              <w:rPr>
                <w:b/>
              </w:rPr>
            </w:pPr>
          </w:p>
          <w:p w:rsidRPr="00F41795" w:rsidR="006C0A2B" w:rsidP="006C0A2B" w:rsidRDefault="006C0A2B" w14:paraId="3FD8F38D" w14:textId="77777777">
            <w:pPr>
              <w:widowControl w:val="0"/>
              <w:rPr>
                <w:b/>
              </w:rPr>
            </w:pPr>
          </w:p>
          <w:p w:rsidRPr="00F41795" w:rsidR="006C0A2B" w:rsidP="006C0A2B" w:rsidRDefault="006C0A2B" w14:paraId="01044D61" w14:textId="77777777">
            <w:pPr>
              <w:widowControl w:val="0"/>
              <w:rPr>
                <w:b/>
              </w:rPr>
            </w:pPr>
            <w:r w:rsidRPr="00F41795">
              <w:rPr>
                <w:b/>
              </w:rPr>
              <w:t>[Page 3]</w:t>
            </w:r>
          </w:p>
          <w:p w:rsidRPr="00F41795" w:rsidR="006C0A2B" w:rsidP="006C0A2B" w:rsidRDefault="006C0A2B" w14:paraId="1D193DF5" w14:textId="77777777">
            <w:pPr>
              <w:widowControl w:val="0"/>
              <w:rPr>
                <w:b/>
              </w:rPr>
            </w:pPr>
          </w:p>
          <w:p w:rsidRPr="00F41795" w:rsidR="006C0A2B" w:rsidP="006C0A2B" w:rsidRDefault="006C0A2B" w14:paraId="6C6AB0ED" w14:textId="77777777">
            <w:pPr>
              <w:widowControl w:val="0"/>
            </w:pPr>
            <w:r w:rsidRPr="00F41795">
              <w:rPr>
                <w:b/>
              </w:rPr>
              <w:t xml:space="preserve">11.  </w:t>
            </w:r>
            <w:r w:rsidRPr="00F41795">
              <w:t>Mailing Address of the Clinic/Practice</w:t>
            </w:r>
          </w:p>
          <w:p w:rsidRPr="00F41795" w:rsidR="006C0A2B" w:rsidP="006C0A2B" w:rsidRDefault="006C0A2B" w14:paraId="54126008" w14:textId="77777777">
            <w:pPr>
              <w:widowControl w:val="0"/>
              <w:rPr>
                <w:b/>
              </w:rPr>
            </w:pPr>
            <w:r w:rsidRPr="00F41795">
              <w:t xml:space="preserve">In Care </w:t>
            </w:r>
            <w:proofErr w:type="gramStart"/>
            <w:r w:rsidRPr="00F41795">
              <w:t>Of</w:t>
            </w:r>
            <w:proofErr w:type="gramEnd"/>
            <w:r w:rsidRPr="00F41795">
              <w:t xml:space="preserve"> Name (if any)</w:t>
            </w:r>
          </w:p>
          <w:p w:rsidRPr="00F41795" w:rsidR="006C0A2B" w:rsidP="006C0A2B" w:rsidRDefault="006C0A2B" w14:paraId="5FFAF2BD" w14:textId="77777777">
            <w:pPr>
              <w:widowControl w:val="0"/>
              <w:rPr>
                <w:b/>
              </w:rPr>
            </w:pPr>
            <w:r w:rsidRPr="00F41795">
              <w:t>Street Number and Name</w:t>
            </w:r>
          </w:p>
          <w:p w:rsidRPr="00F41795" w:rsidR="006C0A2B" w:rsidP="006C0A2B" w:rsidRDefault="006C0A2B" w14:paraId="393F22B7" w14:textId="77777777">
            <w:pPr>
              <w:widowControl w:val="0"/>
              <w:rPr>
                <w:b/>
              </w:rPr>
            </w:pPr>
            <w:r w:rsidRPr="00F41795">
              <w:t>Apt./Ste./</w:t>
            </w:r>
            <w:proofErr w:type="spellStart"/>
            <w:r w:rsidRPr="00F41795">
              <w:t>Flr</w:t>
            </w:r>
            <w:proofErr w:type="spellEnd"/>
            <w:r w:rsidRPr="00F41795">
              <w:t>. [Number]</w:t>
            </w:r>
          </w:p>
          <w:p w:rsidRPr="00F41795" w:rsidR="006C0A2B" w:rsidP="006C0A2B" w:rsidRDefault="006C0A2B" w14:paraId="46238917" w14:textId="77777777">
            <w:pPr>
              <w:widowControl w:val="0"/>
            </w:pPr>
            <w:r w:rsidRPr="00F41795">
              <w:t>City or town</w:t>
            </w:r>
          </w:p>
          <w:p w:rsidRPr="00F41795" w:rsidR="006C0A2B" w:rsidP="006C0A2B" w:rsidRDefault="006C0A2B" w14:paraId="5C4F238D" w14:textId="77777777">
            <w:pPr>
              <w:widowControl w:val="0"/>
            </w:pPr>
            <w:r w:rsidRPr="00F41795">
              <w:t>County</w:t>
            </w:r>
          </w:p>
          <w:p w:rsidRPr="00F41795" w:rsidR="006C0A2B" w:rsidP="006C0A2B" w:rsidRDefault="006C0A2B" w14:paraId="6313BD26" w14:textId="77777777">
            <w:pPr>
              <w:widowControl w:val="0"/>
            </w:pPr>
            <w:r w:rsidRPr="00F41795">
              <w:t>State</w:t>
            </w:r>
          </w:p>
          <w:p w:rsidRPr="00F41795" w:rsidR="006C0A2B" w:rsidP="006C0A2B" w:rsidRDefault="006C0A2B" w14:paraId="074C4E59" w14:textId="77777777">
            <w:pPr>
              <w:widowControl w:val="0"/>
            </w:pPr>
            <w:r w:rsidRPr="00F41795">
              <w:t>ZIP Code</w:t>
            </w:r>
          </w:p>
          <w:p w:rsidRPr="00304602" w:rsidR="006C0A2B" w:rsidP="006C0A2B" w:rsidRDefault="006C0A2B" w14:paraId="031A0A34" w14:textId="1090A072"/>
        </w:tc>
        <w:tc>
          <w:tcPr>
            <w:tcW w:w="4095" w:type="dxa"/>
          </w:tcPr>
          <w:p w:rsidR="006C0A2B" w:rsidP="006C0A2B" w:rsidRDefault="006C0A2B" w14:paraId="7C80EDE7" w14:textId="77777777">
            <w:r>
              <w:rPr>
                <w:b/>
                <w:bCs/>
              </w:rPr>
              <w:t>[Page 2]</w:t>
            </w:r>
          </w:p>
          <w:p w:rsidR="006C0A2B" w:rsidP="006C0A2B" w:rsidRDefault="006C0A2B" w14:paraId="7933B206" w14:textId="77777777"/>
          <w:p w:rsidR="006C0A2B" w:rsidP="006C0A2B" w:rsidRDefault="006C0A2B" w14:paraId="4F417ACD" w14:textId="77777777">
            <w:pPr>
              <w:widowControl w:val="0"/>
              <w:rPr>
                <w:b/>
              </w:rPr>
            </w:pPr>
            <w:r>
              <w:rPr>
                <w:b/>
              </w:rPr>
              <w:t>…</w:t>
            </w:r>
          </w:p>
          <w:p w:rsidRPr="00260C7F" w:rsidR="006C0A2B" w:rsidP="006C0A2B" w:rsidRDefault="006C0A2B" w14:paraId="1E10F699" w14:textId="77777777">
            <w:pPr>
              <w:widowControl w:val="0"/>
            </w:pPr>
          </w:p>
          <w:p w:rsidR="006C0A2B" w:rsidP="006C0A2B" w:rsidRDefault="006C0A2B" w14:paraId="0BD1032F" w14:textId="77777777">
            <w:pPr>
              <w:widowControl w:val="0"/>
            </w:pPr>
            <w:r w:rsidRPr="08547E32">
              <w:rPr>
                <w:b/>
              </w:rPr>
              <w:t>3.</w:t>
            </w:r>
            <w:r w:rsidRPr="08547E32">
              <w:t xml:space="preserve">  </w:t>
            </w:r>
            <w:r>
              <w:t>County of Practice</w:t>
            </w:r>
          </w:p>
          <w:p w:rsidRPr="00260C7F" w:rsidR="006C0A2B" w:rsidP="006C0A2B" w:rsidRDefault="006C0A2B" w14:paraId="6C73CD01" w14:textId="77777777">
            <w:pPr>
              <w:widowControl w:val="0"/>
            </w:pPr>
            <w:r>
              <w:rPr>
                <w:b/>
              </w:rPr>
              <w:t xml:space="preserve">4.  </w:t>
            </w:r>
            <w:r w:rsidRPr="08547E32">
              <w:t>Telephone Number</w:t>
            </w:r>
          </w:p>
          <w:p w:rsidRPr="00260C7F" w:rsidR="006C0A2B" w:rsidP="006C0A2B" w:rsidRDefault="006C0A2B" w14:paraId="318CA2A4" w14:textId="14DFBA2B">
            <w:pPr>
              <w:widowControl w:val="0"/>
            </w:pPr>
            <w:r>
              <w:rPr>
                <w:b/>
              </w:rPr>
              <w:t>5</w:t>
            </w:r>
            <w:r w:rsidRPr="08547E32">
              <w:rPr>
                <w:b/>
              </w:rPr>
              <w:t>.</w:t>
            </w:r>
            <w:r w:rsidRPr="08547E32">
              <w:t xml:space="preserve">  Fax </w:t>
            </w:r>
            <w:r w:rsidRPr="006C0A2B">
              <w:rPr>
                <w:color w:val="FF0000"/>
              </w:rPr>
              <w:t xml:space="preserve">Number </w:t>
            </w:r>
          </w:p>
          <w:p w:rsidRPr="00260C7F" w:rsidR="006C0A2B" w:rsidP="006C0A2B" w:rsidRDefault="006C0A2B" w14:paraId="7B482A0B" w14:textId="77777777">
            <w:pPr>
              <w:widowControl w:val="0"/>
            </w:pPr>
            <w:r>
              <w:rPr>
                <w:b/>
              </w:rPr>
              <w:t>6</w:t>
            </w:r>
            <w:r w:rsidRPr="08547E32">
              <w:rPr>
                <w:b/>
              </w:rPr>
              <w:t>.</w:t>
            </w:r>
            <w:r w:rsidRPr="08547E32">
              <w:t xml:space="preserve">  Email Address</w:t>
            </w:r>
          </w:p>
          <w:p w:rsidRPr="00260C7F" w:rsidR="006C0A2B" w:rsidP="006C0A2B" w:rsidRDefault="006C0A2B" w14:paraId="1A81D83E" w14:textId="65F5CF99">
            <w:pPr>
              <w:widowControl w:val="0"/>
            </w:pPr>
            <w:r w:rsidRPr="08547E32">
              <w:rPr>
                <w:b/>
              </w:rPr>
              <w:t>7.</w:t>
            </w:r>
            <w:r w:rsidRPr="08547E32">
              <w:t xml:space="preserve">  Website Address </w:t>
            </w:r>
            <w:r w:rsidRPr="006C0A2B">
              <w:rPr>
                <w:color w:val="FF0000"/>
              </w:rPr>
              <w:t xml:space="preserve">(URL) </w:t>
            </w:r>
          </w:p>
          <w:p w:rsidRPr="00260C7F" w:rsidR="006C0A2B" w:rsidP="006C0A2B" w:rsidRDefault="006C0A2B" w14:paraId="025179E6" w14:textId="222A0177">
            <w:pPr>
              <w:widowControl w:val="0"/>
            </w:pPr>
            <w:r w:rsidRPr="08547E32">
              <w:rPr>
                <w:b/>
              </w:rPr>
              <w:t>8</w:t>
            </w:r>
            <w:r w:rsidRPr="00A136F9">
              <w:rPr>
                <w:b/>
              </w:rPr>
              <w:t>.</w:t>
            </w:r>
            <w:r w:rsidRPr="00A136F9">
              <w:t xml:space="preserve">   </w:t>
            </w:r>
            <w:r>
              <w:t xml:space="preserve">Additional </w:t>
            </w:r>
            <w:r w:rsidRPr="00A136F9">
              <w:t>L</w:t>
            </w:r>
            <w:r w:rsidRPr="08547E32">
              <w:t xml:space="preserve">anguages </w:t>
            </w:r>
            <w:r w:rsidRPr="006C0A2B">
              <w:rPr>
                <w:color w:val="FF0000"/>
              </w:rPr>
              <w:t xml:space="preserve">Spoken </w:t>
            </w:r>
          </w:p>
          <w:p w:rsidR="006C0A2B" w:rsidP="006C0A2B" w:rsidRDefault="006C0A2B" w14:paraId="0ABE28F3" w14:textId="77777777">
            <w:pPr>
              <w:widowControl w:val="0"/>
              <w:rPr>
                <w:bCs/>
              </w:rPr>
            </w:pPr>
            <w:r>
              <w:rPr>
                <w:b/>
              </w:rPr>
              <w:t>9.</w:t>
            </w:r>
            <w:r>
              <w:t xml:space="preserve">  Physician Email Address (for USCIS use)</w:t>
            </w:r>
          </w:p>
          <w:p w:rsidR="006C0A2B" w:rsidP="006C0A2B" w:rsidRDefault="006C0A2B" w14:paraId="3C35B531" w14:textId="77777777">
            <w:pPr>
              <w:widowControl w:val="0"/>
              <w:rPr>
                <w:bCs/>
              </w:rPr>
            </w:pPr>
            <w:r>
              <w:rPr>
                <w:b/>
              </w:rPr>
              <w:t>10.</w:t>
            </w:r>
            <w:r>
              <w:t xml:space="preserve">  Is the clinic’s physical address the same as the clinics mailing address?</w:t>
            </w:r>
          </w:p>
          <w:p w:rsidR="006C0A2B" w:rsidP="006C0A2B" w:rsidRDefault="006C0A2B" w14:paraId="7374EB23" w14:textId="77777777">
            <w:pPr>
              <w:widowControl w:val="0"/>
              <w:rPr>
                <w:bCs/>
              </w:rPr>
            </w:pPr>
            <w:r>
              <w:t>Yes</w:t>
            </w:r>
          </w:p>
          <w:p w:rsidR="006C0A2B" w:rsidP="006C0A2B" w:rsidRDefault="006C0A2B" w14:paraId="676D802B" w14:textId="77777777">
            <w:pPr>
              <w:widowControl w:val="0"/>
              <w:rPr>
                <w:bCs/>
              </w:rPr>
            </w:pPr>
            <w:r>
              <w:t>No</w:t>
            </w:r>
          </w:p>
          <w:p w:rsidR="006C0A2B" w:rsidP="006C0A2B" w:rsidRDefault="006C0A2B" w14:paraId="6EDAE588" w14:textId="77777777">
            <w:pPr>
              <w:widowControl w:val="0"/>
              <w:rPr>
                <w:bCs/>
              </w:rPr>
            </w:pPr>
          </w:p>
          <w:p w:rsidRPr="00F41795" w:rsidR="006C0A2B" w:rsidP="006C0A2B" w:rsidRDefault="006C0A2B" w14:paraId="5EA49288" w14:textId="77777777">
            <w:pPr>
              <w:widowControl w:val="0"/>
              <w:rPr>
                <w:b/>
              </w:rPr>
            </w:pPr>
            <w:r w:rsidRPr="00F41795">
              <w:t xml:space="preserve">If you answered "No" to </w:t>
            </w:r>
            <w:r w:rsidRPr="00F41795">
              <w:rPr>
                <w:b/>
              </w:rPr>
              <w:t>Item Number 10.</w:t>
            </w:r>
            <w:r w:rsidRPr="00F41795">
              <w:t xml:space="preserve">, provide the clinic’s mailing address in </w:t>
            </w:r>
            <w:r w:rsidRPr="00F41795">
              <w:rPr>
                <w:b/>
              </w:rPr>
              <w:t xml:space="preserve">Item Number 11. </w:t>
            </w:r>
          </w:p>
          <w:p w:rsidRPr="00F41795" w:rsidR="006C0A2B" w:rsidP="006C0A2B" w:rsidRDefault="006C0A2B" w14:paraId="6A965C9F" w14:textId="77777777">
            <w:pPr>
              <w:widowControl w:val="0"/>
              <w:rPr>
                <w:b/>
              </w:rPr>
            </w:pPr>
          </w:p>
          <w:p w:rsidRPr="00F41795" w:rsidR="006C0A2B" w:rsidP="006C0A2B" w:rsidRDefault="006C0A2B" w14:paraId="256C2B36" w14:textId="77777777">
            <w:pPr>
              <w:widowControl w:val="0"/>
              <w:rPr>
                <w:b/>
              </w:rPr>
            </w:pPr>
          </w:p>
          <w:p w:rsidRPr="00F41795" w:rsidR="006C0A2B" w:rsidP="006C0A2B" w:rsidRDefault="006C0A2B" w14:paraId="41C27C3A" w14:textId="77777777">
            <w:pPr>
              <w:widowControl w:val="0"/>
              <w:rPr>
                <w:b/>
              </w:rPr>
            </w:pPr>
            <w:r w:rsidRPr="00F41795">
              <w:rPr>
                <w:b/>
              </w:rPr>
              <w:t>[Page 3]</w:t>
            </w:r>
          </w:p>
          <w:p w:rsidRPr="00F41795" w:rsidR="006C0A2B" w:rsidP="006C0A2B" w:rsidRDefault="006C0A2B" w14:paraId="5D248D18" w14:textId="77777777">
            <w:pPr>
              <w:widowControl w:val="0"/>
              <w:rPr>
                <w:b/>
              </w:rPr>
            </w:pPr>
          </w:p>
          <w:p w:rsidRPr="00F41795" w:rsidR="006C0A2B" w:rsidP="006C0A2B" w:rsidRDefault="006C0A2B" w14:paraId="5E45AB42" w14:textId="77777777">
            <w:pPr>
              <w:widowControl w:val="0"/>
            </w:pPr>
            <w:r w:rsidRPr="00F41795">
              <w:rPr>
                <w:b/>
              </w:rPr>
              <w:t xml:space="preserve">11.  </w:t>
            </w:r>
            <w:r w:rsidRPr="00F41795">
              <w:t>Mailing Address of the Clinic/Practice</w:t>
            </w:r>
          </w:p>
          <w:p w:rsidRPr="00F41795" w:rsidR="006C0A2B" w:rsidP="006C0A2B" w:rsidRDefault="006C0A2B" w14:paraId="31C7DF24" w14:textId="408706C0">
            <w:pPr>
              <w:widowControl w:val="0"/>
              <w:rPr>
                <w:b/>
              </w:rPr>
            </w:pPr>
            <w:r w:rsidRPr="00F41795">
              <w:t xml:space="preserve">In Care </w:t>
            </w:r>
            <w:proofErr w:type="gramStart"/>
            <w:r w:rsidRPr="00F41795">
              <w:t>Of</w:t>
            </w:r>
            <w:proofErr w:type="gramEnd"/>
            <w:r w:rsidRPr="00F41795">
              <w:t xml:space="preserve"> </w:t>
            </w:r>
            <w:r w:rsidRPr="006C0A2B">
              <w:rPr>
                <w:color w:val="FF0000"/>
              </w:rPr>
              <w:t xml:space="preserve">Name </w:t>
            </w:r>
          </w:p>
          <w:p w:rsidRPr="00F41795" w:rsidR="006C0A2B" w:rsidP="006C0A2B" w:rsidRDefault="006C0A2B" w14:paraId="5BC82B96" w14:textId="77777777">
            <w:pPr>
              <w:widowControl w:val="0"/>
              <w:rPr>
                <w:b/>
              </w:rPr>
            </w:pPr>
            <w:r w:rsidRPr="00F41795">
              <w:t>Street Number and Name</w:t>
            </w:r>
          </w:p>
          <w:p w:rsidRPr="00F41795" w:rsidR="006C0A2B" w:rsidP="006C0A2B" w:rsidRDefault="006C0A2B" w14:paraId="293D0C95" w14:textId="77777777">
            <w:pPr>
              <w:widowControl w:val="0"/>
              <w:rPr>
                <w:b/>
              </w:rPr>
            </w:pPr>
            <w:r w:rsidRPr="00F41795">
              <w:t>Apt./Ste./</w:t>
            </w:r>
            <w:proofErr w:type="spellStart"/>
            <w:r w:rsidRPr="00F41795">
              <w:t>Flr</w:t>
            </w:r>
            <w:proofErr w:type="spellEnd"/>
            <w:r w:rsidRPr="00F41795">
              <w:t>. [Number]</w:t>
            </w:r>
          </w:p>
          <w:p w:rsidRPr="00F41795" w:rsidR="006C0A2B" w:rsidP="006C0A2B" w:rsidRDefault="006C0A2B" w14:paraId="261889F8" w14:textId="77777777">
            <w:pPr>
              <w:widowControl w:val="0"/>
            </w:pPr>
            <w:r w:rsidRPr="00F41795">
              <w:t>City or town</w:t>
            </w:r>
          </w:p>
          <w:p w:rsidRPr="00F41795" w:rsidR="006C0A2B" w:rsidP="006C0A2B" w:rsidRDefault="006C0A2B" w14:paraId="1671C0C5" w14:textId="77777777">
            <w:pPr>
              <w:widowControl w:val="0"/>
            </w:pPr>
            <w:r w:rsidRPr="00F41795">
              <w:t>County</w:t>
            </w:r>
          </w:p>
          <w:p w:rsidRPr="00F41795" w:rsidR="006C0A2B" w:rsidP="006C0A2B" w:rsidRDefault="006C0A2B" w14:paraId="24FCF898" w14:textId="77777777">
            <w:pPr>
              <w:widowControl w:val="0"/>
            </w:pPr>
            <w:r w:rsidRPr="00F41795">
              <w:t>State</w:t>
            </w:r>
          </w:p>
          <w:p w:rsidRPr="00F41795" w:rsidR="006C0A2B" w:rsidP="006C0A2B" w:rsidRDefault="006C0A2B" w14:paraId="17D9AD72" w14:textId="77777777">
            <w:pPr>
              <w:widowControl w:val="0"/>
            </w:pPr>
            <w:r w:rsidRPr="00F41795">
              <w:t>ZIP Code</w:t>
            </w:r>
          </w:p>
          <w:p w:rsidRPr="00D85F46" w:rsidR="006C0A2B" w:rsidP="006C0A2B" w:rsidRDefault="006C0A2B" w14:paraId="1906222B" w14:textId="77777777"/>
        </w:tc>
      </w:tr>
      <w:tr w:rsidRPr="007228B5" w:rsidR="006C0A2B" w:rsidTr="002D6271" w14:paraId="23CB6809" w14:textId="77777777">
        <w:tc>
          <w:tcPr>
            <w:tcW w:w="2808" w:type="dxa"/>
          </w:tcPr>
          <w:p w:rsidR="006C0A2B" w:rsidP="006C0A2B" w:rsidRDefault="006C0A2B" w14:paraId="5D42E333" w14:textId="77777777">
            <w:pPr>
              <w:rPr>
                <w:b/>
                <w:sz w:val="24"/>
                <w:szCs w:val="24"/>
              </w:rPr>
            </w:pPr>
            <w:r>
              <w:rPr>
                <w:b/>
                <w:sz w:val="24"/>
                <w:szCs w:val="24"/>
              </w:rPr>
              <w:t>Page 3,</w:t>
            </w:r>
          </w:p>
          <w:p w:rsidRPr="004B3E2B" w:rsidR="006C0A2B" w:rsidP="006C0A2B" w:rsidRDefault="006C0A2B" w14:paraId="5445610E" w14:textId="1EF3DC66">
            <w:pPr>
              <w:rPr>
                <w:b/>
                <w:sz w:val="24"/>
                <w:szCs w:val="24"/>
              </w:rPr>
            </w:pPr>
            <w:r>
              <w:rPr>
                <w:b/>
                <w:sz w:val="24"/>
                <w:szCs w:val="24"/>
              </w:rPr>
              <w:t>Part 3.  Information About Your Status in the United States</w:t>
            </w:r>
          </w:p>
        </w:tc>
        <w:tc>
          <w:tcPr>
            <w:tcW w:w="4095" w:type="dxa"/>
          </w:tcPr>
          <w:p w:rsidR="006C0A2B" w:rsidP="006C0A2B" w:rsidRDefault="006C0A2B" w14:paraId="1A2766B1" w14:textId="77777777">
            <w:r>
              <w:rPr>
                <w:b/>
                <w:bCs/>
              </w:rPr>
              <w:t>[Page 3]</w:t>
            </w:r>
          </w:p>
          <w:p w:rsidR="006C0A2B" w:rsidP="006C0A2B" w:rsidRDefault="006C0A2B" w14:paraId="05C11C16" w14:textId="77777777"/>
          <w:p w:rsidR="006C0A2B" w:rsidP="006C0A2B" w:rsidRDefault="006C0A2B" w14:paraId="5CF77D6F" w14:textId="77777777">
            <w:pPr>
              <w:widowControl w:val="0"/>
              <w:rPr>
                <w:b/>
              </w:rPr>
            </w:pPr>
            <w:r>
              <w:rPr>
                <w:b/>
              </w:rPr>
              <w:t>…</w:t>
            </w:r>
          </w:p>
          <w:p w:rsidRPr="006C0A2B" w:rsidR="006C0A2B" w:rsidP="006C0A2B" w:rsidRDefault="006C0A2B" w14:paraId="507E50B5" w14:textId="77777777">
            <w:pPr>
              <w:widowControl w:val="0"/>
              <w:tabs>
                <w:tab w:val="left" w:pos="0"/>
              </w:tabs>
            </w:pPr>
          </w:p>
          <w:p w:rsidRPr="00260C7F" w:rsidR="006C0A2B" w:rsidP="006C0A2B" w:rsidRDefault="006C0A2B" w14:paraId="18EB1B5B" w14:textId="77777777">
            <w:pPr>
              <w:widowControl w:val="0"/>
              <w:tabs>
                <w:tab w:val="left" w:pos="0"/>
              </w:tabs>
              <w:rPr>
                <w:i/>
                <w:iCs/>
              </w:rPr>
            </w:pPr>
            <w:r>
              <w:rPr>
                <w:b/>
              </w:rPr>
              <w:t>C</w:t>
            </w:r>
            <w:r w:rsidRPr="08547E32">
              <w:rPr>
                <w:b/>
              </w:rPr>
              <w:t>.</w:t>
            </w:r>
            <w:r w:rsidRPr="08547E32">
              <w:t xml:space="preserve">  Form</w:t>
            </w:r>
            <w:r w:rsidRPr="08547E32">
              <w:rPr>
                <w:b/>
              </w:rPr>
              <w:t xml:space="preserve"> </w:t>
            </w:r>
            <w:r w:rsidRPr="08547E32">
              <w:t>I-94 Arrival-Departure Record Number (if any)</w:t>
            </w:r>
          </w:p>
          <w:p w:rsidRPr="00260C7F" w:rsidR="006C0A2B" w:rsidP="006C0A2B" w:rsidRDefault="006C0A2B" w14:paraId="0E851F3E" w14:textId="77777777">
            <w:pPr>
              <w:widowControl w:val="0"/>
              <w:tabs>
                <w:tab w:val="left" w:pos="0"/>
              </w:tabs>
              <w:rPr>
                <w:i/>
                <w:iCs/>
              </w:rPr>
            </w:pPr>
          </w:p>
          <w:p w:rsidR="006C0A2B" w:rsidP="006C0A2B" w:rsidRDefault="006C0A2B" w14:paraId="1E92338D" w14:textId="77777777">
            <w:pPr>
              <w:widowControl w:val="0"/>
              <w:tabs>
                <w:tab w:val="left" w:pos="0"/>
              </w:tabs>
              <w:rPr>
                <w:b/>
              </w:rPr>
            </w:pPr>
            <w:r>
              <w:rPr>
                <w:b/>
              </w:rPr>
              <w:t>…</w:t>
            </w:r>
          </w:p>
          <w:p w:rsidRPr="00304602" w:rsidR="006C0A2B" w:rsidP="006C0A2B" w:rsidRDefault="006C0A2B" w14:paraId="04A94A9A" w14:textId="177C81F4">
            <w:pPr>
              <w:widowControl w:val="0"/>
              <w:tabs>
                <w:tab w:val="left" w:pos="0"/>
              </w:tabs>
            </w:pPr>
            <w:r w:rsidRPr="00304602">
              <w:t xml:space="preserve"> </w:t>
            </w:r>
          </w:p>
        </w:tc>
        <w:tc>
          <w:tcPr>
            <w:tcW w:w="4095" w:type="dxa"/>
          </w:tcPr>
          <w:p w:rsidR="006C0A2B" w:rsidP="006C0A2B" w:rsidRDefault="006C0A2B" w14:paraId="71858ED1" w14:textId="77777777">
            <w:r>
              <w:rPr>
                <w:b/>
                <w:bCs/>
              </w:rPr>
              <w:t>[Page 3]</w:t>
            </w:r>
          </w:p>
          <w:p w:rsidR="006C0A2B" w:rsidP="006C0A2B" w:rsidRDefault="006C0A2B" w14:paraId="2BC4D5FF" w14:textId="77777777"/>
          <w:p w:rsidR="006C0A2B" w:rsidP="006C0A2B" w:rsidRDefault="006C0A2B" w14:paraId="39526B08" w14:textId="77777777">
            <w:pPr>
              <w:widowControl w:val="0"/>
              <w:rPr>
                <w:b/>
              </w:rPr>
            </w:pPr>
            <w:r>
              <w:rPr>
                <w:b/>
              </w:rPr>
              <w:t>…</w:t>
            </w:r>
          </w:p>
          <w:p w:rsidRPr="006C0A2B" w:rsidR="006C0A2B" w:rsidP="006C0A2B" w:rsidRDefault="006C0A2B" w14:paraId="29E0F21E" w14:textId="77777777">
            <w:pPr>
              <w:widowControl w:val="0"/>
              <w:tabs>
                <w:tab w:val="left" w:pos="0"/>
              </w:tabs>
            </w:pPr>
          </w:p>
          <w:p w:rsidRPr="00260C7F" w:rsidR="006C0A2B" w:rsidP="006C0A2B" w:rsidRDefault="006C0A2B" w14:paraId="35B52511" w14:textId="147CBB58">
            <w:pPr>
              <w:widowControl w:val="0"/>
              <w:tabs>
                <w:tab w:val="left" w:pos="0"/>
              </w:tabs>
              <w:rPr>
                <w:i/>
                <w:iCs/>
              </w:rPr>
            </w:pPr>
            <w:r>
              <w:rPr>
                <w:b/>
              </w:rPr>
              <w:t>C</w:t>
            </w:r>
            <w:r w:rsidRPr="08547E32">
              <w:rPr>
                <w:b/>
              </w:rPr>
              <w:t>.</w:t>
            </w:r>
            <w:r w:rsidRPr="08547E32">
              <w:t xml:space="preserve">  Form</w:t>
            </w:r>
            <w:r w:rsidRPr="08547E32">
              <w:rPr>
                <w:b/>
              </w:rPr>
              <w:t xml:space="preserve"> </w:t>
            </w:r>
            <w:r w:rsidRPr="08547E32">
              <w:t xml:space="preserve">I-94 Arrival-Departure Record </w:t>
            </w:r>
            <w:r w:rsidRPr="006C0A2B">
              <w:rPr>
                <w:color w:val="FF0000"/>
              </w:rPr>
              <w:t>Number</w:t>
            </w:r>
            <w:r w:rsidRPr="08547E32">
              <w:t xml:space="preserve"> </w:t>
            </w:r>
          </w:p>
          <w:p w:rsidRPr="00260C7F" w:rsidR="006C0A2B" w:rsidP="006C0A2B" w:rsidRDefault="006C0A2B" w14:paraId="015BD18D" w14:textId="77777777">
            <w:pPr>
              <w:widowControl w:val="0"/>
              <w:tabs>
                <w:tab w:val="left" w:pos="0"/>
              </w:tabs>
              <w:rPr>
                <w:i/>
                <w:iCs/>
              </w:rPr>
            </w:pPr>
          </w:p>
          <w:p w:rsidR="006C0A2B" w:rsidP="006C0A2B" w:rsidRDefault="006C0A2B" w14:paraId="3A82AF91" w14:textId="77777777">
            <w:pPr>
              <w:widowControl w:val="0"/>
              <w:tabs>
                <w:tab w:val="left" w:pos="0"/>
              </w:tabs>
              <w:rPr>
                <w:b/>
              </w:rPr>
            </w:pPr>
            <w:r>
              <w:rPr>
                <w:b/>
              </w:rPr>
              <w:t>…</w:t>
            </w:r>
          </w:p>
          <w:p w:rsidRPr="00D85F46" w:rsidR="006C0A2B" w:rsidP="006C0A2B" w:rsidRDefault="006C0A2B" w14:paraId="6D9FBABA" w14:textId="429620FF">
            <w:pPr>
              <w:rPr>
                <w:b/>
              </w:rPr>
            </w:pPr>
            <w:r w:rsidRPr="00304602">
              <w:t xml:space="preserve"> </w:t>
            </w:r>
          </w:p>
        </w:tc>
      </w:tr>
      <w:tr w:rsidRPr="007228B5" w:rsidR="006C0A2B" w:rsidTr="002D6271" w14:paraId="3A4A4956" w14:textId="77777777">
        <w:tc>
          <w:tcPr>
            <w:tcW w:w="2808" w:type="dxa"/>
          </w:tcPr>
          <w:p w:rsidR="006C0A2B" w:rsidP="006C0A2B" w:rsidRDefault="006C0A2B" w14:paraId="5E4D274C" w14:textId="77777777">
            <w:pPr>
              <w:rPr>
                <w:b/>
                <w:sz w:val="24"/>
                <w:szCs w:val="24"/>
              </w:rPr>
            </w:pPr>
            <w:r>
              <w:rPr>
                <w:b/>
                <w:sz w:val="24"/>
                <w:szCs w:val="24"/>
              </w:rPr>
              <w:t>Page 9,</w:t>
            </w:r>
          </w:p>
          <w:p w:rsidR="006C0A2B" w:rsidP="006C0A2B" w:rsidRDefault="006C0A2B" w14:paraId="307856C9" w14:textId="6310F332">
            <w:pPr>
              <w:rPr>
                <w:b/>
                <w:sz w:val="24"/>
                <w:szCs w:val="24"/>
              </w:rPr>
            </w:pPr>
            <w:r>
              <w:rPr>
                <w:b/>
                <w:sz w:val="24"/>
                <w:szCs w:val="24"/>
              </w:rPr>
              <w:t>Part 10.  Additional Information</w:t>
            </w:r>
          </w:p>
        </w:tc>
        <w:tc>
          <w:tcPr>
            <w:tcW w:w="4095" w:type="dxa"/>
          </w:tcPr>
          <w:p w:rsidRPr="00260C7F" w:rsidR="006C0A2B" w:rsidP="006C0A2B" w:rsidRDefault="006C0A2B" w14:paraId="70D01AFB" w14:textId="77777777">
            <w:pPr>
              <w:widowControl w:val="0"/>
              <w:rPr>
                <w:b/>
              </w:rPr>
            </w:pPr>
            <w:r w:rsidRPr="08547E32">
              <w:rPr>
                <w:b/>
              </w:rPr>
              <w:t xml:space="preserve">[Page </w:t>
            </w:r>
            <w:r>
              <w:rPr>
                <w:b/>
              </w:rPr>
              <w:t>9</w:t>
            </w:r>
            <w:r w:rsidRPr="08547E32">
              <w:rPr>
                <w:b/>
              </w:rPr>
              <w:t>]</w:t>
            </w:r>
          </w:p>
          <w:p w:rsidRPr="00260C7F" w:rsidR="006C0A2B" w:rsidP="006C0A2B" w:rsidRDefault="006C0A2B" w14:paraId="7AA7FD66" w14:textId="77777777">
            <w:pPr>
              <w:widowControl w:val="0"/>
              <w:rPr>
                <w:b/>
              </w:rPr>
            </w:pPr>
          </w:p>
          <w:p w:rsidRPr="00260C7F" w:rsidR="006C0A2B" w:rsidP="006C0A2B" w:rsidRDefault="006C0A2B" w14:paraId="19B139C1" w14:textId="77777777">
            <w:pPr>
              <w:widowControl w:val="0"/>
              <w:rPr>
                <w:b/>
              </w:rPr>
            </w:pPr>
            <w:r w:rsidRPr="08547E32">
              <w:rPr>
                <w:b/>
              </w:rPr>
              <w:t xml:space="preserve">Part </w:t>
            </w:r>
            <w:r>
              <w:rPr>
                <w:b/>
              </w:rPr>
              <w:t>10</w:t>
            </w:r>
            <w:r w:rsidRPr="08547E32">
              <w:rPr>
                <w:b/>
              </w:rPr>
              <w:t>.  Additional Information</w:t>
            </w:r>
          </w:p>
          <w:p w:rsidRPr="00260C7F" w:rsidR="006C0A2B" w:rsidP="006C0A2B" w:rsidRDefault="006C0A2B" w14:paraId="3F0152CB" w14:textId="77777777">
            <w:pPr>
              <w:widowControl w:val="0"/>
              <w:rPr>
                <w:b/>
              </w:rPr>
            </w:pPr>
          </w:p>
          <w:p w:rsidRPr="00260C7F" w:rsidR="006C0A2B" w:rsidP="006C0A2B" w:rsidRDefault="006C0A2B" w14:paraId="30D1F9A2" w14:textId="77777777">
            <w:pPr>
              <w:widowControl w:val="0"/>
            </w:pPr>
            <w:r w:rsidRPr="08547E32">
              <w:t xml:space="preserve">If you need extra space to provide any </w:t>
            </w:r>
            <w:r w:rsidRPr="08547E32">
              <w:lastRenderedPageBreak/>
              <w:t xml:space="preserve">additional information within this </w:t>
            </w:r>
            <w:r w:rsidRPr="08547E32">
              <w:rPr>
                <w:noProof/>
              </w:rPr>
              <w:t>application,</w:t>
            </w:r>
            <w:r w:rsidRPr="08547E32">
              <w:t xml:space="preserve"> use the space below.  If you need more space than what is provided, you may make copies of this page to complete and file with this </w:t>
            </w:r>
            <w:r w:rsidRPr="08547E32">
              <w:rPr>
                <w:noProof/>
              </w:rPr>
              <w:t xml:space="preserve">application </w:t>
            </w:r>
            <w:r w:rsidRPr="08547E32">
              <w:t xml:space="preserve">or attach a separate sheet of paper.  Type or print your name and CSID Number (if any) at the top of each sheet; indicate the </w:t>
            </w:r>
            <w:r w:rsidRPr="08547E32">
              <w:rPr>
                <w:b/>
              </w:rPr>
              <w:t>Page Number</w:t>
            </w:r>
            <w:r w:rsidRPr="08547E32">
              <w:t xml:space="preserve">, </w:t>
            </w:r>
            <w:r w:rsidRPr="08547E32">
              <w:rPr>
                <w:b/>
              </w:rPr>
              <w:t>Part Number</w:t>
            </w:r>
            <w:r w:rsidRPr="08547E32">
              <w:t xml:space="preserve">, and </w:t>
            </w:r>
            <w:r w:rsidRPr="08547E32">
              <w:rPr>
                <w:b/>
              </w:rPr>
              <w:t>Item Number</w:t>
            </w:r>
            <w:r w:rsidRPr="08547E32">
              <w:t xml:space="preserve"> to which your answer refers; and sign and date each sheet.</w:t>
            </w:r>
          </w:p>
          <w:p w:rsidRPr="00475159" w:rsidR="006C0A2B" w:rsidP="006C0A2B" w:rsidRDefault="006C0A2B" w14:paraId="02628510" w14:textId="77777777">
            <w:pPr>
              <w:widowControl w:val="0"/>
            </w:pPr>
          </w:p>
          <w:p w:rsidRPr="00475159" w:rsidR="006C0A2B" w:rsidP="006C0A2B" w:rsidRDefault="006C0A2B" w14:paraId="189755B0" w14:textId="77777777">
            <w:pPr>
              <w:widowControl w:val="0"/>
              <w:rPr>
                <w:i/>
              </w:rPr>
            </w:pPr>
            <w:r w:rsidRPr="00475159">
              <w:rPr>
                <w:b/>
              </w:rPr>
              <w:t xml:space="preserve">1.   </w:t>
            </w:r>
            <w:r w:rsidRPr="00475159">
              <w:t xml:space="preserve">Family Name (Last </w:t>
            </w:r>
            <w:proofErr w:type="gramStart"/>
            <w:r w:rsidRPr="00475159">
              <w:t>Name)[</w:t>
            </w:r>
            <w:proofErr w:type="gramEnd"/>
            <w:r w:rsidRPr="00475159">
              <w:t>Auto-populated field]</w:t>
            </w:r>
          </w:p>
          <w:p w:rsidRPr="00475159" w:rsidR="006C0A2B" w:rsidP="006C0A2B" w:rsidRDefault="006C0A2B" w14:paraId="00BEEE20" w14:textId="77777777">
            <w:pPr>
              <w:widowControl w:val="0"/>
            </w:pPr>
            <w:r w:rsidRPr="00475159">
              <w:t xml:space="preserve">Given Name (First </w:t>
            </w:r>
            <w:proofErr w:type="gramStart"/>
            <w:r w:rsidRPr="00475159">
              <w:t>Name)[</w:t>
            </w:r>
            <w:proofErr w:type="gramEnd"/>
            <w:r w:rsidRPr="00475159">
              <w:t>Auto-populated field]</w:t>
            </w:r>
          </w:p>
          <w:p w:rsidRPr="00475159" w:rsidR="006C0A2B" w:rsidP="006C0A2B" w:rsidRDefault="006C0A2B" w14:paraId="37C1FA0C" w14:textId="77777777">
            <w:pPr>
              <w:widowControl w:val="0"/>
            </w:pPr>
            <w:r w:rsidRPr="00475159">
              <w:t xml:space="preserve">Middle </w:t>
            </w:r>
            <w:proofErr w:type="gramStart"/>
            <w:r w:rsidRPr="00475159">
              <w:t>Name[</w:t>
            </w:r>
            <w:proofErr w:type="gramEnd"/>
            <w:r w:rsidRPr="00475159">
              <w:t>Auto-populated field]</w:t>
            </w:r>
          </w:p>
          <w:p w:rsidRPr="00475159" w:rsidR="006C0A2B" w:rsidP="006C0A2B" w:rsidRDefault="006C0A2B" w14:paraId="27A26F96" w14:textId="77777777">
            <w:pPr>
              <w:widowControl w:val="0"/>
            </w:pPr>
          </w:p>
          <w:p w:rsidRPr="00475159" w:rsidR="006C0A2B" w:rsidP="006C0A2B" w:rsidRDefault="006C0A2B" w14:paraId="1D9F888A" w14:textId="77777777">
            <w:pPr>
              <w:widowControl w:val="0"/>
            </w:pPr>
            <w:r w:rsidRPr="00475159">
              <w:rPr>
                <w:b/>
              </w:rPr>
              <w:t>2.</w:t>
            </w:r>
            <w:r w:rsidRPr="00475159">
              <w:t xml:space="preserve">  CSID Number (if any) [Auto-populate field with </w:t>
            </w:r>
            <w:r w:rsidRPr="00475159">
              <w:rPr>
                <w:b/>
              </w:rPr>
              <w:t>Item Number 2.</w:t>
            </w:r>
            <w:r w:rsidRPr="00475159">
              <w:t xml:space="preserve"> in </w:t>
            </w:r>
            <w:r w:rsidRPr="00475159">
              <w:rPr>
                <w:b/>
              </w:rPr>
              <w:t>Part 1.</w:t>
            </w:r>
            <w:r w:rsidRPr="00475159">
              <w:t>]</w:t>
            </w:r>
          </w:p>
          <w:p w:rsidRPr="00475159" w:rsidR="006C0A2B" w:rsidP="006C0A2B" w:rsidRDefault="006C0A2B" w14:paraId="0C45CEB5" w14:textId="77777777">
            <w:pPr>
              <w:widowControl w:val="0"/>
            </w:pPr>
          </w:p>
          <w:p w:rsidR="006C0A2B" w:rsidP="006C0A2B" w:rsidRDefault="006C0A2B" w14:paraId="4845C9EA" w14:textId="77777777">
            <w:pPr>
              <w:widowControl w:val="0"/>
              <w:rPr>
                <w:b/>
              </w:rPr>
            </w:pPr>
            <w:r>
              <w:rPr>
                <w:b/>
              </w:rPr>
              <w:t>…</w:t>
            </w:r>
          </w:p>
          <w:p w:rsidR="006C0A2B" w:rsidP="006C0A2B" w:rsidRDefault="006C0A2B" w14:paraId="13A6269A" w14:textId="0093FC61">
            <w:pPr>
              <w:widowControl w:val="0"/>
              <w:rPr>
                <w:b/>
              </w:rPr>
            </w:pPr>
            <w:bookmarkStart w:name="_GoBack" w:id="0"/>
            <w:bookmarkEnd w:id="0"/>
          </w:p>
        </w:tc>
        <w:tc>
          <w:tcPr>
            <w:tcW w:w="4095" w:type="dxa"/>
          </w:tcPr>
          <w:p w:rsidRPr="00260C7F" w:rsidR="006C0A2B" w:rsidP="006C0A2B" w:rsidRDefault="006C0A2B" w14:paraId="2935741A" w14:textId="77777777">
            <w:pPr>
              <w:widowControl w:val="0"/>
              <w:rPr>
                <w:b/>
              </w:rPr>
            </w:pPr>
            <w:r w:rsidRPr="08547E32">
              <w:rPr>
                <w:b/>
              </w:rPr>
              <w:lastRenderedPageBreak/>
              <w:t xml:space="preserve">[Page </w:t>
            </w:r>
            <w:r>
              <w:rPr>
                <w:b/>
              </w:rPr>
              <w:t>9</w:t>
            </w:r>
            <w:r w:rsidRPr="08547E32">
              <w:rPr>
                <w:b/>
              </w:rPr>
              <w:t>]</w:t>
            </w:r>
          </w:p>
          <w:p w:rsidRPr="00260C7F" w:rsidR="006C0A2B" w:rsidP="006C0A2B" w:rsidRDefault="006C0A2B" w14:paraId="02B3C265" w14:textId="77777777">
            <w:pPr>
              <w:widowControl w:val="0"/>
              <w:rPr>
                <w:b/>
              </w:rPr>
            </w:pPr>
          </w:p>
          <w:p w:rsidRPr="00260C7F" w:rsidR="006C0A2B" w:rsidP="006C0A2B" w:rsidRDefault="006C0A2B" w14:paraId="453551F7" w14:textId="77777777">
            <w:pPr>
              <w:widowControl w:val="0"/>
              <w:rPr>
                <w:b/>
              </w:rPr>
            </w:pPr>
            <w:r w:rsidRPr="08547E32">
              <w:rPr>
                <w:b/>
              </w:rPr>
              <w:t xml:space="preserve">Part </w:t>
            </w:r>
            <w:r>
              <w:rPr>
                <w:b/>
              </w:rPr>
              <w:t>10</w:t>
            </w:r>
            <w:r w:rsidRPr="08547E32">
              <w:rPr>
                <w:b/>
              </w:rPr>
              <w:t>.  Additional Information</w:t>
            </w:r>
          </w:p>
          <w:p w:rsidRPr="00260C7F" w:rsidR="006C0A2B" w:rsidP="006C0A2B" w:rsidRDefault="006C0A2B" w14:paraId="29965031" w14:textId="77777777">
            <w:pPr>
              <w:widowControl w:val="0"/>
              <w:rPr>
                <w:b/>
              </w:rPr>
            </w:pPr>
          </w:p>
          <w:p w:rsidRPr="00260C7F" w:rsidR="006C0A2B" w:rsidP="006C0A2B" w:rsidRDefault="006C0A2B" w14:paraId="068F4205" w14:textId="1021523E">
            <w:pPr>
              <w:widowControl w:val="0"/>
            </w:pPr>
            <w:r w:rsidRPr="08547E32">
              <w:t xml:space="preserve">If you need extra space to provide any </w:t>
            </w:r>
            <w:r w:rsidRPr="08547E32">
              <w:lastRenderedPageBreak/>
              <w:t xml:space="preserve">additional information within this </w:t>
            </w:r>
            <w:r w:rsidRPr="08547E32">
              <w:rPr>
                <w:noProof/>
              </w:rPr>
              <w:t>application,</w:t>
            </w:r>
            <w:r w:rsidRPr="08547E32">
              <w:t xml:space="preserve"> use the space below.  If you need more space than what is provided, you may make copies of this page to complete and file with this </w:t>
            </w:r>
            <w:r w:rsidRPr="08547E32">
              <w:rPr>
                <w:noProof/>
              </w:rPr>
              <w:t xml:space="preserve">application </w:t>
            </w:r>
            <w:r w:rsidRPr="08547E32">
              <w:t xml:space="preserve">or attach a separate sheet of paper.  Type or print your name and CSID </w:t>
            </w:r>
            <w:r w:rsidRPr="006C0A2B">
              <w:rPr>
                <w:color w:val="FF0000"/>
              </w:rPr>
              <w:t xml:space="preserve">Number at </w:t>
            </w:r>
            <w:r w:rsidRPr="08547E32">
              <w:t xml:space="preserve">the top of each sheet; indicate the </w:t>
            </w:r>
            <w:r w:rsidRPr="08547E32">
              <w:rPr>
                <w:b/>
              </w:rPr>
              <w:t>Page Number</w:t>
            </w:r>
            <w:r w:rsidRPr="08547E32">
              <w:t xml:space="preserve">, </w:t>
            </w:r>
            <w:r w:rsidRPr="08547E32">
              <w:rPr>
                <w:b/>
              </w:rPr>
              <w:t>Part Number</w:t>
            </w:r>
            <w:r w:rsidRPr="08547E32">
              <w:t xml:space="preserve">, and </w:t>
            </w:r>
            <w:r w:rsidRPr="08547E32">
              <w:rPr>
                <w:b/>
              </w:rPr>
              <w:t>Item Number</w:t>
            </w:r>
            <w:r w:rsidRPr="08547E32">
              <w:t xml:space="preserve"> to which your answer refers; and sign and date each sheet.</w:t>
            </w:r>
          </w:p>
          <w:p w:rsidRPr="00475159" w:rsidR="006C0A2B" w:rsidP="006C0A2B" w:rsidRDefault="006C0A2B" w14:paraId="40E4619B" w14:textId="77777777">
            <w:pPr>
              <w:widowControl w:val="0"/>
            </w:pPr>
          </w:p>
          <w:p w:rsidRPr="00475159" w:rsidR="006C0A2B" w:rsidP="006C0A2B" w:rsidRDefault="006C0A2B" w14:paraId="14813C19" w14:textId="77777777">
            <w:pPr>
              <w:widowControl w:val="0"/>
              <w:rPr>
                <w:i/>
              </w:rPr>
            </w:pPr>
            <w:r w:rsidRPr="00475159">
              <w:rPr>
                <w:b/>
              </w:rPr>
              <w:t xml:space="preserve">1.   </w:t>
            </w:r>
            <w:r w:rsidRPr="00475159">
              <w:t xml:space="preserve">Family Name (Last </w:t>
            </w:r>
            <w:proofErr w:type="gramStart"/>
            <w:r w:rsidRPr="00475159">
              <w:t>Name)[</w:t>
            </w:r>
            <w:proofErr w:type="gramEnd"/>
            <w:r w:rsidRPr="00475159">
              <w:t>Auto-populated field]</w:t>
            </w:r>
          </w:p>
          <w:p w:rsidRPr="00475159" w:rsidR="006C0A2B" w:rsidP="006C0A2B" w:rsidRDefault="006C0A2B" w14:paraId="3CEB34D1" w14:textId="77777777">
            <w:pPr>
              <w:widowControl w:val="0"/>
            </w:pPr>
            <w:r w:rsidRPr="00475159">
              <w:t xml:space="preserve">Given Name (First </w:t>
            </w:r>
            <w:proofErr w:type="gramStart"/>
            <w:r w:rsidRPr="00475159">
              <w:t>Name)[</w:t>
            </w:r>
            <w:proofErr w:type="gramEnd"/>
            <w:r w:rsidRPr="00475159">
              <w:t>Auto-populated field]</w:t>
            </w:r>
          </w:p>
          <w:p w:rsidRPr="00475159" w:rsidR="006C0A2B" w:rsidP="006C0A2B" w:rsidRDefault="006C0A2B" w14:paraId="2656166F" w14:textId="77777777">
            <w:pPr>
              <w:widowControl w:val="0"/>
            </w:pPr>
            <w:r w:rsidRPr="00475159">
              <w:t xml:space="preserve">Middle </w:t>
            </w:r>
            <w:proofErr w:type="gramStart"/>
            <w:r w:rsidRPr="00475159">
              <w:t>Name[</w:t>
            </w:r>
            <w:proofErr w:type="gramEnd"/>
            <w:r w:rsidRPr="00475159">
              <w:t>Auto-populated field]</w:t>
            </w:r>
          </w:p>
          <w:p w:rsidRPr="00475159" w:rsidR="006C0A2B" w:rsidP="006C0A2B" w:rsidRDefault="006C0A2B" w14:paraId="4FA7785D" w14:textId="77777777">
            <w:pPr>
              <w:widowControl w:val="0"/>
            </w:pPr>
          </w:p>
          <w:p w:rsidRPr="00475159" w:rsidR="006C0A2B" w:rsidP="006C0A2B" w:rsidRDefault="006C0A2B" w14:paraId="66C17208" w14:textId="695CD842">
            <w:pPr>
              <w:widowControl w:val="0"/>
            </w:pPr>
            <w:r w:rsidRPr="00475159">
              <w:rPr>
                <w:b/>
              </w:rPr>
              <w:t>2.</w:t>
            </w:r>
            <w:r w:rsidRPr="00475159">
              <w:t xml:space="preserve">  CSID </w:t>
            </w:r>
            <w:r w:rsidRPr="006C0A2B">
              <w:rPr>
                <w:color w:val="FF0000"/>
              </w:rPr>
              <w:t xml:space="preserve">Number </w:t>
            </w:r>
            <w:r w:rsidRPr="00475159">
              <w:t xml:space="preserve">[Auto-populate field with </w:t>
            </w:r>
            <w:r w:rsidRPr="00475159">
              <w:rPr>
                <w:b/>
              </w:rPr>
              <w:t>Item Number 2.</w:t>
            </w:r>
            <w:r w:rsidRPr="00475159">
              <w:t xml:space="preserve"> in </w:t>
            </w:r>
            <w:r w:rsidRPr="00475159">
              <w:rPr>
                <w:b/>
              </w:rPr>
              <w:t>Part 1.</w:t>
            </w:r>
            <w:r w:rsidRPr="00475159">
              <w:t>]</w:t>
            </w:r>
          </w:p>
          <w:p w:rsidR="006C0A2B" w:rsidP="006C0A2B" w:rsidRDefault="006C0A2B" w14:paraId="41055726" w14:textId="77777777">
            <w:pPr>
              <w:rPr>
                <w:b/>
              </w:rPr>
            </w:pPr>
          </w:p>
          <w:p w:rsidRPr="00D85F46" w:rsidR="006C0A2B" w:rsidP="006C0A2B" w:rsidRDefault="006C0A2B" w14:paraId="6823A3A8" w14:textId="408E29B8">
            <w:pPr>
              <w:rPr>
                <w:b/>
              </w:rPr>
            </w:pPr>
            <w:r>
              <w:rPr>
                <w:b/>
              </w:rPr>
              <w:t>…</w:t>
            </w:r>
          </w:p>
        </w:tc>
      </w:tr>
    </w:tbl>
    <w:p w:rsidR="0006270C" w:rsidP="000C712C" w:rsidRDefault="0006270C" w14:paraId="45888ED7"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A48F2" w14:textId="77777777" w:rsidR="000523D3" w:rsidRDefault="000523D3">
      <w:r>
        <w:separator/>
      </w:r>
    </w:p>
  </w:endnote>
  <w:endnote w:type="continuationSeparator" w:id="0">
    <w:p w14:paraId="4137BC2A" w14:textId="77777777" w:rsidR="000523D3" w:rsidRDefault="0005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5494"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B01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2E945" w14:textId="77777777" w:rsidR="000523D3" w:rsidRDefault="000523D3">
      <w:r>
        <w:separator/>
      </w:r>
    </w:p>
  </w:footnote>
  <w:footnote w:type="continuationSeparator" w:id="0">
    <w:p w14:paraId="25F0B59B" w14:textId="77777777" w:rsidR="000523D3" w:rsidRDefault="00052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60337"/>
    <w:multiLevelType w:val="hybridMultilevel"/>
    <w:tmpl w:val="F346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E"/>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23D3"/>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121F"/>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0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A2B"/>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025"/>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57B7E"/>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99B65"/>
  <w15:docId w15:val="{C1CF4B5B-B55D-4001-9E57-953BCA16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B102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Work%20Tool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52375A2C-D1D2-4066-99BB-EF261BCF887E}"/>
</file>

<file path=customXml/itemProps2.xml><?xml version="1.0" encoding="utf-8"?>
<ds:datastoreItem xmlns:ds="http://schemas.openxmlformats.org/officeDocument/2006/customXml" ds:itemID="{B0C472D7-FD7A-432F-99C4-ACACEAABE594}"/>
</file>

<file path=customXml/itemProps3.xml><?xml version="1.0" encoding="utf-8"?>
<ds:datastoreItem xmlns:ds="http://schemas.openxmlformats.org/officeDocument/2006/customXml" ds:itemID="{E42DCDDB-1AD7-4CF5-9675-1D4F79F2D5C6}"/>
</file>

<file path=docProps/app.xml><?xml version="1.0" encoding="utf-8"?>
<Properties xmlns="http://schemas.openxmlformats.org/officeDocument/2006/extended-properties" xmlns:vt="http://schemas.openxmlformats.org/officeDocument/2006/docPropsVTypes">
  <Template>TOC Template 11062018</Template>
  <TotalTime>1</TotalTime>
  <Pages>3</Pages>
  <Words>835</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Lauver, James L (Jim)</cp:lastModifiedBy>
  <cp:revision>2</cp:revision>
  <cp:lastPrinted>2008-09-11T16:49:00Z</cp:lastPrinted>
  <dcterms:created xsi:type="dcterms:W3CDTF">2020-07-27T14:52:00Z</dcterms:created>
  <dcterms:modified xsi:type="dcterms:W3CDTF">2020-07-27T14:52:00Z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