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F66A127" w14:textId="77777777"/>
    <w:p w:rsidRPr="00605DDF" w:rsidR="0088392C" w:rsidP="0088392C" w:rsidRDefault="0088392C" w14:paraId="5F4122DE" w14:textId="77777777">
      <w:pPr>
        <w:jc w:val="center"/>
        <w:rPr>
          <w:b/>
          <w:sz w:val="28"/>
          <w:szCs w:val="28"/>
        </w:rPr>
      </w:pPr>
      <w:r w:rsidRPr="00605DDF">
        <w:rPr>
          <w:b/>
          <w:sz w:val="28"/>
          <w:szCs w:val="28"/>
        </w:rPr>
        <w:t>TABLE OF CHANGES – FORM</w:t>
      </w:r>
    </w:p>
    <w:p w:rsidRPr="00605DDF" w:rsidR="0088392C" w:rsidP="0088392C" w:rsidRDefault="0088392C" w14:paraId="60E38659" w14:textId="77777777">
      <w:pPr>
        <w:jc w:val="center"/>
        <w:rPr>
          <w:b/>
          <w:color w:val="FF0000"/>
          <w:sz w:val="28"/>
          <w:szCs w:val="28"/>
        </w:rPr>
      </w:pPr>
      <w:r w:rsidRPr="00605DDF">
        <w:rPr>
          <w:b/>
          <w:sz w:val="28"/>
          <w:szCs w:val="28"/>
        </w:rPr>
        <w:t xml:space="preserve">Form </w:t>
      </w:r>
      <w:bookmarkStart w:name="Text3" w:id="0"/>
      <w:r w:rsidRPr="00605DDF">
        <w:rPr>
          <w:b/>
          <w:sz w:val="28"/>
          <w:szCs w:val="28"/>
        </w:rPr>
        <w:t>I-690</w:t>
      </w:r>
      <w:bookmarkEnd w:id="0"/>
      <w:r w:rsidRPr="00605DDF">
        <w:rPr>
          <w:b/>
          <w:sz w:val="28"/>
          <w:szCs w:val="28"/>
        </w:rPr>
        <w:t>, Application for Waiver of Grounds of Inadmissibility</w:t>
      </w:r>
      <w:r w:rsidRPr="00605DDF">
        <w:rPr>
          <w:b/>
          <w:color w:val="FF0000"/>
          <w:sz w:val="28"/>
          <w:szCs w:val="28"/>
        </w:rPr>
        <w:t xml:space="preserve"> </w:t>
      </w:r>
      <w:r w:rsidRPr="00A171B5">
        <w:rPr>
          <w:b/>
          <w:sz w:val="28"/>
          <w:szCs w:val="28"/>
        </w:rPr>
        <w:t>Under Sections 245A or 210 of the Immigration and Nationality Act</w:t>
      </w:r>
    </w:p>
    <w:p w:rsidRPr="00605DDF" w:rsidR="0088392C" w:rsidP="0088392C" w:rsidRDefault="0088392C" w14:paraId="13A5ED29" w14:textId="77777777">
      <w:pPr>
        <w:jc w:val="center"/>
        <w:rPr>
          <w:b/>
          <w:sz w:val="28"/>
          <w:szCs w:val="28"/>
        </w:rPr>
      </w:pPr>
      <w:r w:rsidRPr="00605DDF">
        <w:rPr>
          <w:b/>
          <w:sz w:val="28"/>
          <w:szCs w:val="28"/>
        </w:rPr>
        <w:t>OMB Number: 1615-0032</w:t>
      </w:r>
    </w:p>
    <w:p w:rsidRPr="00605DDF" w:rsidR="0088392C" w:rsidP="0088392C" w:rsidRDefault="0088392C" w14:paraId="5F87F5CA" w14:textId="53E6086C">
      <w:pPr>
        <w:jc w:val="center"/>
        <w:rPr>
          <w:b/>
          <w:sz w:val="28"/>
          <w:szCs w:val="28"/>
        </w:rPr>
      </w:pPr>
      <w:r>
        <w:rPr>
          <w:b/>
          <w:sz w:val="28"/>
          <w:szCs w:val="28"/>
        </w:rPr>
        <w:t>07/2</w:t>
      </w:r>
      <w:r w:rsidR="00D30F80">
        <w:rPr>
          <w:b/>
          <w:sz w:val="28"/>
          <w:szCs w:val="28"/>
        </w:rPr>
        <w:t>7</w:t>
      </w:r>
      <w:bookmarkStart w:name="_GoBack" w:id="1"/>
      <w:bookmarkEnd w:id="1"/>
      <w:r>
        <w:rPr>
          <w:b/>
          <w:sz w:val="28"/>
          <w:szCs w:val="28"/>
        </w:rPr>
        <w:t>/2020</w:t>
      </w:r>
    </w:p>
    <w:p w:rsidR="00483DCD" w:rsidP="0006270C" w:rsidRDefault="00483DCD" w14:paraId="7DED338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A47E03A" w14:textId="77777777">
        <w:tc>
          <w:tcPr>
            <w:tcW w:w="12348" w:type="dxa"/>
            <w:shd w:val="clear" w:color="auto" w:fill="auto"/>
          </w:tcPr>
          <w:p w:rsidR="00637C0D" w:rsidP="00637C0D" w:rsidRDefault="00483DCD" w14:paraId="0FDF9B04" w14:textId="77777777">
            <w:pPr>
              <w:rPr>
                <w:b/>
                <w:sz w:val="24"/>
                <w:szCs w:val="24"/>
              </w:rPr>
            </w:pPr>
            <w:r w:rsidRPr="00A6192C">
              <w:rPr>
                <w:b/>
                <w:sz w:val="24"/>
                <w:szCs w:val="24"/>
              </w:rPr>
              <w:t>Reason for Revision:</w:t>
            </w:r>
            <w:r w:rsidRPr="00A6192C" w:rsidR="00637C0D">
              <w:rPr>
                <w:b/>
                <w:sz w:val="24"/>
                <w:szCs w:val="24"/>
              </w:rPr>
              <w:t xml:space="preserve">  </w:t>
            </w:r>
            <w:r w:rsidR="0088392C">
              <w:rPr>
                <w:b/>
                <w:sz w:val="24"/>
                <w:szCs w:val="24"/>
              </w:rPr>
              <w:t>Fee Rule</w:t>
            </w:r>
          </w:p>
          <w:p w:rsidRPr="000877E5" w:rsidR="000877E5" w:rsidP="00637C0D" w:rsidRDefault="000877E5" w14:paraId="104AA66C" w14:textId="77777777">
            <w:pPr>
              <w:rPr>
                <w:sz w:val="24"/>
                <w:szCs w:val="24"/>
              </w:rPr>
            </w:pPr>
            <w:r>
              <w:rPr>
                <w:b/>
                <w:sz w:val="24"/>
                <w:szCs w:val="24"/>
              </w:rPr>
              <w:t xml:space="preserve">Project Phase:  </w:t>
            </w:r>
          </w:p>
          <w:p w:rsidRPr="00A6192C" w:rsidR="00637C0D" w:rsidP="00637C0D" w:rsidRDefault="00637C0D" w14:paraId="1ADF3908" w14:textId="77777777">
            <w:pPr>
              <w:rPr>
                <w:b/>
                <w:sz w:val="24"/>
                <w:szCs w:val="24"/>
              </w:rPr>
            </w:pPr>
          </w:p>
          <w:p w:rsidRPr="00A6192C" w:rsidR="00637C0D" w:rsidP="00637C0D" w:rsidRDefault="00637C0D" w14:paraId="009B9970" w14:textId="77777777">
            <w:pPr>
              <w:rPr>
                <w:sz w:val="24"/>
                <w:szCs w:val="24"/>
              </w:rPr>
            </w:pPr>
            <w:r w:rsidRPr="00A6192C">
              <w:rPr>
                <w:sz w:val="24"/>
                <w:szCs w:val="24"/>
              </w:rPr>
              <w:t>Legend for Proposed Text:</w:t>
            </w:r>
          </w:p>
          <w:p w:rsidRPr="00A6192C" w:rsidR="00637C0D" w:rsidP="00637C0D" w:rsidRDefault="00637C0D" w14:paraId="6C5A13A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6B025A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EA1BADB" w14:textId="77777777">
            <w:pPr>
              <w:rPr>
                <w:b/>
                <w:sz w:val="24"/>
                <w:szCs w:val="24"/>
              </w:rPr>
            </w:pPr>
          </w:p>
          <w:p w:rsidR="006C475E" w:rsidP="006C475E" w:rsidRDefault="006C475E" w14:paraId="5D8A4411" w14:textId="3B7154A2">
            <w:pPr>
              <w:rPr>
                <w:sz w:val="24"/>
                <w:szCs w:val="24"/>
              </w:rPr>
            </w:pPr>
            <w:r>
              <w:rPr>
                <w:sz w:val="24"/>
                <w:szCs w:val="24"/>
              </w:rPr>
              <w:t xml:space="preserve">Expires </w:t>
            </w:r>
            <w:r w:rsidRPr="00502059" w:rsidR="00502059">
              <w:rPr>
                <w:sz w:val="24"/>
                <w:szCs w:val="24"/>
              </w:rPr>
              <w:t>7/31/2021</w:t>
            </w:r>
          </w:p>
          <w:p w:rsidRPr="006C475E" w:rsidR="006C475E" w:rsidP="006C475E" w:rsidRDefault="006C475E" w14:paraId="1C621838" w14:textId="531E4226">
            <w:pPr>
              <w:rPr>
                <w:sz w:val="24"/>
                <w:szCs w:val="24"/>
              </w:rPr>
            </w:pPr>
            <w:r>
              <w:rPr>
                <w:sz w:val="24"/>
                <w:szCs w:val="24"/>
              </w:rPr>
              <w:t xml:space="preserve">Edition Date </w:t>
            </w:r>
            <w:r w:rsidRPr="00502059" w:rsidR="00502059">
              <w:rPr>
                <w:sz w:val="24"/>
                <w:szCs w:val="24"/>
              </w:rPr>
              <w:t>7/23/2020</w:t>
            </w:r>
          </w:p>
        </w:tc>
      </w:tr>
    </w:tbl>
    <w:p w:rsidR="0006270C" w:rsidRDefault="0006270C" w14:paraId="327200A4" w14:textId="77777777"/>
    <w:p w:rsidR="0006270C" w:rsidRDefault="0006270C" w14:paraId="5A8F58E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2C2CF4" w14:textId="77777777">
        <w:tc>
          <w:tcPr>
            <w:tcW w:w="2808" w:type="dxa"/>
            <w:shd w:val="clear" w:color="auto" w:fill="D9D9D9"/>
            <w:vAlign w:val="center"/>
          </w:tcPr>
          <w:p w:rsidRPr="00F736EE" w:rsidR="00016C07" w:rsidP="00041392" w:rsidRDefault="00016C07" w14:paraId="4851D6F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6B11ED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3F91F22" w14:textId="77777777">
            <w:pPr>
              <w:pStyle w:val="Default"/>
              <w:jc w:val="center"/>
              <w:rPr>
                <w:b/>
                <w:color w:val="auto"/>
              </w:rPr>
            </w:pPr>
            <w:r>
              <w:rPr>
                <w:b/>
                <w:color w:val="auto"/>
              </w:rPr>
              <w:t>Proposed Text</w:t>
            </w:r>
          </w:p>
        </w:tc>
      </w:tr>
      <w:tr w:rsidRPr="007228B5" w:rsidR="0088392C" w:rsidTr="002D6271" w14:paraId="233C939E" w14:textId="77777777">
        <w:tc>
          <w:tcPr>
            <w:tcW w:w="2808" w:type="dxa"/>
          </w:tcPr>
          <w:p w:rsidR="0088392C" w:rsidP="0088392C" w:rsidRDefault="0088392C" w14:paraId="14C538B4" w14:textId="77777777">
            <w:pPr>
              <w:rPr>
                <w:b/>
                <w:sz w:val="24"/>
                <w:szCs w:val="24"/>
              </w:rPr>
            </w:pPr>
            <w:r w:rsidRPr="0088392C">
              <w:rPr>
                <w:b/>
                <w:sz w:val="24"/>
                <w:szCs w:val="24"/>
              </w:rPr>
              <w:t>Page 1,</w:t>
            </w:r>
          </w:p>
          <w:p w:rsidRPr="004B3E2B" w:rsidR="0088392C" w:rsidP="0088392C" w:rsidRDefault="0088392C" w14:paraId="6D1CFD5F" w14:textId="77777777">
            <w:pPr>
              <w:rPr>
                <w:b/>
                <w:sz w:val="24"/>
                <w:szCs w:val="24"/>
              </w:rPr>
            </w:pPr>
            <w:r w:rsidRPr="0088392C">
              <w:rPr>
                <w:b/>
                <w:sz w:val="24"/>
                <w:szCs w:val="24"/>
              </w:rPr>
              <w:t>To be completed by an Attorney or Accredited Representative (if any).</w:t>
            </w:r>
          </w:p>
        </w:tc>
        <w:tc>
          <w:tcPr>
            <w:tcW w:w="4095" w:type="dxa"/>
          </w:tcPr>
          <w:p w:rsidRPr="0088392C" w:rsidR="0088392C" w:rsidP="0088392C" w:rsidRDefault="0088392C" w14:paraId="0C311742" w14:textId="77777777">
            <w:pPr>
              <w:widowControl w:val="0"/>
              <w:rPr>
                <w:b/>
                <w:bCs/>
              </w:rPr>
            </w:pPr>
            <w:r w:rsidRPr="0088392C">
              <w:rPr>
                <w:b/>
                <w:bCs/>
              </w:rPr>
              <w:t>[Page 1]</w:t>
            </w:r>
          </w:p>
          <w:p w:rsidRPr="0088392C" w:rsidR="0088392C" w:rsidP="0088392C" w:rsidRDefault="0088392C" w14:paraId="5255E843" w14:textId="77777777">
            <w:pPr>
              <w:widowControl w:val="0"/>
              <w:rPr>
                <w:b/>
                <w:bCs/>
              </w:rPr>
            </w:pPr>
          </w:p>
          <w:p w:rsidRPr="0088392C" w:rsidR="0088392C" w:rsidP="0088392C" w:rsidRDefault="0088392C" w14:paraId="44BC2F67" w14:textId="77777777">
            <w:pPr>
              <w:widowControl w:val="0"/>
              <w:rPr>
                <w:b/>
                <w:bCs/>
              </w:rPr>
            </w:pPr>
            <w:r w:rsidRPr="0088392C">
              <w:rPr>
                <w:b/>
                <w:bCs/>
              </w:rPr>
              <w:t>To be completed by an Attorney or Accredited Representative</w:t>
            </w:r>
            <w:r w:rsidRPr="0088392C">
              <w:rPr>
                <w:bCs/>
              </w:rPr>
              <w:t xml:space="preserve"> </w:t>
            </w:r>
            <w:r w:rsidRPr="0088392C">
              <w:t>(if any)</w:t>
            </w:r>
            <w:r w:rsidRPr="0088392C">
              <w:rPr>
                <w:b/>
                <w:bCs/>
              </w:rPr>
              <w:t>.</w:t>
            </w:r>
          </w:p>
          <w:p w:rsidRPr="0088392C" w:rsidR="0088392C" w:rsidP="0088392C" w:rsidRDefault="0088392C" w14:paraId="02734CD3" w14:textId="77777777">
            <w:pPr>
              <w:widowControl w:val="0"/>
              <w:rPr>
                <w:b/>
                <w:bCs/>
              </w:rPr>
            </w:pPr>
            <w:r w:rsidRPr="0088392C">
              <w:rPr>
                <w:b/>
                <w:bCs/>
              </w:rPr>
              <w:t>Select this box if Form G-28 or G-28I is attached.</w:t>
            </w:r>
          </w:p>
          <w:p w:rsidRPr="0088392C" w:rsidR="0088392C" w:rsidP="0088392C" w:rsidRDefault="0088392C" w14:paraId="1C56FC4B" w14:textId="77777777">
            <w:pPr>
              <w:widowControl w:val="0"/>
              <w:rPr>
                <w:bCs/>
              </w:rPr>
            </w:pPr>
            <w:r w:rsidRPr="0088392C">
              <w:rPr>
                <w:b/>
                <w:bCs/>
              </w:rPr>
              <w:t>Attorney State Bar Number</w:t>
            </w:r>
            <w:r w:rsidRPr="0088392C">
              <w:rPr>
                <w:b/>
              </w:rPr>
              <w:t xml:space="preserve"> </w:t>
            </w:r>
            <w:r w:rsidRPr="0088392C">
              <w:rPr>
                <w:bCs/>
              </w:rPr>
              <w:t>(if applicable)</w:t>
            </w:r>
          </w:p>
          <w:p w:rsidRPr="0088392C" w:rsidR="0088392C" w:rsidP="0088392C" w:rsidRDefault="0088392C" w14:paraId="50198138" w14:textId="77777777">
            <w:pPr>
              <w:widowControl w:val="0"/>
            </w:pPr>
            <w:r w:rsidRPr="0088392C">
              <w:rPr>
                <w:b/>
                <w:bCs/>
              </w:rPr>
              <w:t>Attorney or Accredited Representative</w:t>
            </w:r>
            <w:r w:rsidRPr="0088392C">
              <w:rPr>
                <w:b/>
              </w:rPr>
              <w:t xml:space="preserve"> </w:t>
            </w:r>
            <w:r w:rsidRPr="0088392C">
              <w:rPr>
                <w:b/>
                <w:bCs/>
              </w:rPr>
              <w:t>USCIS Online Account Number</w:t>
            </w:r>
            <w:r w:rsidRPr="0088392C">
              <w:rPr>
                <w:bCs/>
              </w:rPr>
              <w:t xml:space="preserve"> </w:t>
            </w:r>
            <w:r w:rsidRPr="0088392C">
              <w:t>(if any)</w:t>
            </w:r>
          </w:p>
          <w:p w:rsidRPr="0088392C" w:rsidR="0088392C" w:rsidP="0088392C" w:rsidRDefault="0088392C" w14:paraId="7D7F261E" w14:textId="77777777"/>
        </w:tc>
        <w:tc>
          <w:tcPr>
            <w:tcW w:w="4095" w:type="dxa"/>
          </w:tcPr>
          <w:p w:rsidRPr="0088392C" w:rsidR="0088392C" w:rsidP="0088392C" w:rsidRDefault="0088392C" w14:paraId="11E658DE" w14:textId="77777777">
            <w:pPr>
              <w:widowControl w:val="0"/>
              <w:rPr>
                <w:b/>
                <w:bCs/>
              </w:rPr>
            </w:pPr>
            <w:r w:rsidRPr="0088392C">
              <w:rPr>
                <w:b/>
                <w:bCs/>
              </w:rPr>
              <w:t>[Page 1]</w:t>
            </w:r>
          </w:p>
          <w:p w:rsidRPr="0088392C" w:rsidR="0088392C" w:rsidP="0088392C" w:rsidRDefault="0088392C" w14:paraId="4CEBFBD0" w14:textId="77777777">
            <w:pPr>
              <w:widowControl w:val="0"/>
              <w:rPr>
                <w:b/>
                <w:bCs/>
              </w:rPr>
            </w:pPr>
          </w:p>
          <w:p w:rsidRPr="0088392C" w:rsidR="0088392C" w:rsidP="0088392C" w:rsidRDefault="0088392C" w14:paraId="14283920" w14:textId="77777777">
            <w:pPr>
              <w:widowControl w:val="0"/>
              <w:rPr>
                <w:b/>
                <w:bCs/>
              </w:rPr>
            </w:pPr>
            <w:r w:rsidRPr="0088392C">
              <w:rPr>
                <w:b/>
                <w:bCs/>
              </w:rPr>
              <w:t>To be completed by an Attorney or Accredited</w:t>
            </w:r>
            <w:r w:rsidRPr="0088392C">
              <w:rPr>
                <w:b/>
                <w:bCs/>
                <w:color w:val="FF0000"/>
              </w:rPr>
              <w:t xml:space="preserve"> Representative.</w:t>
            </w:r>
          </w:p>
          <w:p w:rsidRPr="0088392C" w:rsidR="0088392C" w:rsidP="0088392C" w:rsidRDefault="0088392C" w14:paraId="66243CF1" w14:textId="77777777">
            <w:pPr>
              <w:widowControl w:val="0"/>
              <w:rPr>
                <w:b/>
                <w:bCs/>
              </w:rPr>
            </w:pPr>
            <w:r w:rsidRPr="0088392C">
              <w:rPr>
                <w:b/>
                <w:bCs/>
              </w:rPr>
              <w:t>Select this box if Form G-28 or G-28I is attached.</w:t>
            </w:r>
          </w:p>
          <w:p w:rsidRPr="0088392C" w:rsidR="0088392C" w:rsidP="0088392C" w:rsidRDefault="0088392C" w14:paraId="1742CBDC" w14:textId="77777777">
            <w:pPr>
              <w:widowControl w:val="0"/>
              <w:rPr>
                <w:bCs/>
              </w:rPr>
            </w:pPr>
            <w:r w:rsidRPr="0088392C">
              <w:rPr>
                <w:b/>
                <w:bCs/>
              </w:rPr>
              <w:t xml:space="preserve">Attorney State Bar </w:t>
            </w:r>
            <w:r w:rsidRPr="0088392C">
              <w:rPr>
                <w:b/>
                <w:bCs/>
                <w:color w:val="FF0000"/>
              </w:rPr>
              <w:t>Number</w:t>
            </w:r>
            <w:r w:rsidRPr="0088392C">
              <w:rPr>
                <w:b/>
                <w:color w:val="FF0000"/>
              </w:rPr>
              <w:t xml:space="preserve"> </w:t>
            </w:r>
          </w:p>
          <w:p w:rsidRPr="0088392C" w:rsidR="0088392C" w:rsidP="0088392C" w:rsidRDefault="0088392C" w14:paraId="78937662" w14:textId="77777777">
            <w:pPr>
              <w:widowControl w:val="0"/>
            </w:pPr>
            <w:r w:rsidRPr="0088392C">
              <w:rPr>
                <w:b/>
                <w:bCs/>
              </w:rPr>
              <w:t>Attorney or Accredited Representative</w:t>
            </w:r>
            <w:r w:rsidRPr="0088392C">
              <w:rPr>
                <w:b/>
              </w:rPr>
              <w:t xml:space="preserve"> </w:t>
            </w:r>
            <w:r w:rsidRPr="0088392C">
              <w:rPr>
                <w:b/>
                <w:bCs/>
              </w:rPr>
              <w:t xml:space="preserve">USCIS Online Account </w:t>
            </w:r>
            <w:r w:rsidRPr="0088392C">
              <w:rPr>
                <w:b/>
                <w:bCs/>
                <w:color w:val="FF0000"/>
              </w:rPr>
              <w:t>Number</w:t>
            </w:r>
            <w:r w:rsidRPr="0088392C">
              <w:rPr>
                <w:bCs/>
                <w:color w:val="FF0000"/>
              </w:rPr>
              <w:t xml:space="preserve"> </w:t>
            </w:r>
          </w:p>
          <w:p w:rsidRPr="0088392C" w:rsidR="0088392C" w:rsidP="0088392C" w:rsidRDefault="0088392C" w14:paraId="4C318809" w14:textId="77777777"/>
        </w:tc>
      </w:tr>
      <w:tr w:rsidRPr="007228B5" w:rsidR="001F439C" w:rsidTr="002D6271" w14:paraId="25F34CCA" w14:textId="77777777">
        <w:tc>
          <w:tcPr>
            <w:tcW w:w="2808" w:type="dxa"/>
          </w:tcPr>
          <w:p w:rsidR="001F439C" w:rsidP="001F439C" w:rsidRDefault="001F439C" w14:paraId="65F7DFC6" w14:textId="77777777">
            <w:pPr>
              <w:rPr>
                <w:b/>
                <w:sz w:val="24"/>
                <w:szCs w:val="24"/>
              </w:rPr>
            </w:pPr>
            <w:r>
              <w:rPr>
                <w:b/>
                <w:sz w:val="24"/>
                <w:szCs w:val="24"/>
              </w:rPr>
              <w:t>Pages 1-2,</w:t>
            </w:r>
          </w:p>
          <w:p w:rsidRPr="004B3E2B" w:rsidR="001F439C" w:rsidP="001F439C" w:rsidRDefault="001F439C" w14:paraId="7150A4CA" w14:textId="77777777">
            <w:pPr>
              <w:rPr>
                <w:b/>
                <w:sz w:val="24"/>
                <w:szCs w:val="24"/>
              </w:rPr>
            </w:pPr>
            <w:r w:rsidRPr="001F439C">
              <w:rPr>
                <w:b/>
                <w:sz w:val="24"/>
                <w:szCs w:val="24"/>
              </w:rPr>
              <w:t>Part 1.  Information About You (Applicant)</w:t>
            </w:r>
          </w:p>
        </w:tc>
        <w:tc>
          <w:tcPr>
            <w:tcW w:w="4095" w:type="dxa"/>
          </w:tcPr>
          <w:p w:rsidRPr="001F439C" w:rsidR="001F439C" w:rsidP="001F439C" w:rsidRDefault="001F439C" w14:paraId="3DCECEDF" w14:textId="77777777">
            <w:pPr>
              <w:widowControl w:val="0"/>
              <w:rPr>
                <w:b/>
                <w:bCs/>
              </w:rPr>
            </w:pPr>
            <w:r w:rsidRPr="001F439C">
              <w:rPr>
                <w:b/>
                <w:bCs/>
              </w:rPr>
              <w:t>[Page 1]</w:t>
            </w:r>
          </w:p>
          <w:p w:rsidRPr="001F439C" w:rsidR="001F439C" w:rsidP="001F439C" w:rsidRDefault="001F439C" w14:paraId="41E313A8" w14:textId="77777777"/>
          <w:p w:rsidRPr="00605DDF" w:rsidR="0084456D" w:rsidP="0084456D" w:rsidRDefault="0084456D" w14:paraId="3F75FB48" w14:textId="77777777">
            <w:pPr>
              <w:widowControl w:val="0"/>
              <w:rPr>
                <w:b/>
                <w:i/>
                <w:szCs w:val="24"/>
              </w:rPr>
            </w:pPr>
            <w:r w:rsidRPr="00605DDF">
              <w:rPr>
                <w:b/>
                <w:bCs/>
                <w:i/>
                <w:szCs w:val="24"/>
              </w:rPr>
              <w:t>Your Current Legal Name</w:t>
            </w:r>
          </w:p>
          <w:p w:rsidRPr="00605DDF" w:rsidR="0084456D" w:rsidP="0084456D" w:rsidRDefault="0084456D" w14:paraId="2C35DE89" w14:textId="77777777">
            <w:pPr>
              <w:widowControl w:val="0"/>
              <w:tabs>
                <w:tab w:val="left" w:pos="600"/>
                <w:tab w:val="left" w:pos="5040"/>
                <w:tab w:val="left" w:pos="8400"/>
              </w:tabs>
            </w:pPr>
            <w:r w:rsidRPr="00605DDF">
              <w:rPr>
                <w:b/>
                <w:bCs/>
              </w:rPr>
              <w:t>1.</w:t>
            </w:r>
            <w:r w:rsidRPr="00605DDF">
              <w:rPr>
                <w:bCs/>
              </w:rPr>
              <w:t xml:space="preserve">  </w:t>
            </w:r>
            <w:r w:rsidRPr="00605DDF">
              <w:t>Family Name (Last Name)</w:t>
            </w:r>
          </w:p>
          <w:p w:rsidRPr="00605DDF" w:rsidR="0084456D" w:rsidP="0084456D" w:rsidRDefault="0084456D" w14:paraId="29A6FE65" w14:textId="77777777">
            <w:pPr>
              <w:widowControl w:val="0"/>
              <w:tabs>
                <w:tab w:val="left" w:pos="600"/>
                <w:tab w:val="left" w:pos="5040"/>
                <w:tab w:val="left" w:pos="8400"/>
              </w:tabs>
            </w:pPr>
            <w:r w:rsidRPr="00605DDF">
              <w:t>Given Name (First Name)</w:t>
            </w:r>
          </w:p>
          <w:p w:rsidRPr="00605DDF" w:rsidR="0084456D" w:rsidP="0084456D" w:rsidRDefault="0084456D" w14:paraId="067A2D41" w14:textId="77777777">
            <w:pPr>
              <w:widowControl w:val="0"/>
              <w:tabs>
                <w:tab w:val="left" w:pos="600"/>
                <w:tab w:val="left" w:pos="5040"/>
                <w:tab w:val="left" w:pos="8400"/>
              </w:tabs>
            </w:pPr>
            <w:r w:rsidRPr="00605DDF">
              <w:t>Middle Name (if applicable)</w:t>
            </w:r>
          </w:p>
          <w:p w:rsidRPr="001F439C" w:rsidR="001F439C" w:rsidP="001F439C" w:rsidRDefault="001F439C" w14:paraId="1826D1CF" w14:textId="77777777"/>
          <w:p w:rsidRPr="001F439C" w:rsidR="001F439C" w:rsidP="001F439C" w:rsidRDefault="001F439C" w14:paraId="244BB8B5" w14:textId="77777777">
            <w:pPr>
              <w:widowControl w:val="0"/>
              <w:rPr>
                <w:b/>
                <w:i/>
                <w:szCs w:val="24"/>
              </w:rPr>
            </w:pPr>
            <w:r w:rsidRPr="001F439C">
              <w:rPr>
                <w:b/>
                <w:bCs/>
                <w:i/>
                <w:szCs w:val="24"/>
              </w:rPr>
              <w:t>Mailing Address</w:t>
            </w:r>
          </w:p>
          <w:p w:rsidRPr="001F439C" w:rsidR="001F439C" w:rsidP="001F439C" w:rsidRDefault="001F439C" w14:paraId="07F9CEAD" w14:textId="77777777">
            <w:pPr>
              <w:widowControl w:val="0"/>
              <w:tabs>
                <w:tab w:val="left" w:pos="600"/>
              </w:tabs>
            </w:pPr>
            <w:r w:rsidRPr="001F439C">
              <w:rPr>
                <w:b/>
                <w:bCs/>
              </w:rPr>
              <w:t>2.</w:t>
            </w:r>
            <w:r w:rsidRPr="001F439C">
              <w:rPr>
                <w:bCs/>
              </w:rPr>
              <w:t xml:space="preserve">  </w:t>
            </w:r>
            <w:r w:rsidRPr="001F439C">
              <w:t>In Care Of Name (if any)</w:t>
            </w:r>
          </w:p>
          <w:p w:rsidRPr="001F439C" w:rsidR="001F439C" w:rsidP="001F439C" w:rsidRDefault="001F439C" w14:paraId="157A6AF0" w14:textId="77777777">
            <w:pPr>
              <w:widowControl w:val="0"/>
              <w:tabs>
                <w:tab w:val="left" w:pos="7560"/>
              </w:tabs>
            </w:pPr>
            <w:r w:rsidRPr="001F439C">
              <w:t>Street Number and Name</w:t>
            </w:r>
          </w:p>
          <w:p w:rsidRPr="001F439C" w:rsidR="001F439C" w:rsidP="001F439C" w:rsidRDefault="001F439C" w14:paraId="1465337C" w14:textId="77777777">
            <w:pPr>
              <w:widowControl w:val="0"/>
              <w:tabs>
                <w:tab w:val="left" w:pos="7560"/>
              </w:tabs>
            </w:pPr>
            <w:r w:rsidRPr="001F439C">
              <w:t>Apt./Ste./Flr. Number</w:t>
            </w:r>
          </w:p>
          <w:p w:rsidRPr="001F439C" w:rsidR="001F439C" w:rsidP="001F439C" w:rsidRDefault="001F439C" w14:paraId="0974DBAA" w14:textId="77777777">
            <w:pPr>
              <w:widowControl w:val="0"/>
              <w:tabs>
                <w:tab w:val="left" w:pos="7560"/>
                <w:tab w:val="left" w:pos="8760"/>
              </w:tabs>
            </w:pPr>
            <w:r w:rsidRPr="001F439C">
              <w:t>City or Town</w:t>
            </w:r>
          </w:p>
          <w:p w:rsidRPr="001F439C" w:rsidR="001F439C" w:rsidP="001F439C" w:rsidRDefault="001F439C" w14:paraId="631BC466" w14:textId="77777777">
            <w:pPr>
              <w:widowControl w:val="0"/>
              <w:tabs>
                <w:tab w:val="left" w:pos="7560"/>
                <w:tab w:val="left" w:pos="8760"/>
              </w:tabs>
            </w:pPr>
            <w:r w:rsidRPr="001F439C">
              <w:t>State</w:t>
            </w:r>
          </w:p>
          <w:p w:rsidRPr="001F439C" w:rsidR="001F439C" w:rsidP="001F439C" w:rsidRDefault="001F439C" w14:paraId="3B4A6D5F" w14:textId="77777777">
            <w:pPr>
              <w:widowControl w:val="0"/>
              <w:tabs>
                <w:tab w:val="left" w:pos="7560"/>
                <w:tab w:val="left" w:pos="8760"/>
              </w:tabs>
            </w:pPr>
            <w:r w:rsidRPr="001F439C">
              <w:t>ZIP Code</w:t>
            </w:r>
          </w:p>
          <w:p w:rsidRPr="001F439C" w:rsidR="001F439C" w:rsidP="001F439C" w:rsidRDefault="001F439C" w14:paraId="3152BA11" w14:textId="77777777">
            <w:pPr>
              <w:widowControl w:val="0"/>
            </w:pPr>
            <w:r w:rsidRPr="001F439C">
              <w:t>Province</w:t>
            </w:r>
          </w:p>
          <w:p w:rsidRPr="001F439C" w:rsidR="001F439C" w:rsidP="001F439C" w:rsidRDefault="001F439C" w14:paraId="4DB8EEDF" w14:textId="77777777">
            <w:pPr>
              <w:widowControl w:val="0"/>
            </w:pPr>
            <w:r w:rsidRPr="001F439C">
              <w:t>Postal Code</w:t>
            </w:r>
          </w:p>
          <w:p w:rsidRPr="001F439C" w:rsidR="001F439C" w:rsidP="001F439C" w:rsidRDefault="001F439C" w14:paraId="4AB0D2E7" w14:textId="77777777">
            <w:pPr>
              <w:widowControl w:val="0"/>
            </w:pPr>
            <w:r w:rsidRPr="001F439C">
              <w:t>Country</w:t>
            </w:r>
          </w:p>
          <w:p w:rsidRPr="001F439C" w:rsidR="001F439C" w:rsidP="001F439C" w:rsidRDefault="001F439C" w14:paraId="7C97C55A" w14:textId="77777777">
            <w:pPr>
              <w:widowControl w:val="0"/>
            </w:pPr>
          </w:p>
          <w:p w:rsidRPr="001F439C" w:rsidR="001F439C" w:rsidP="001F439C" w:rsidRDefault="001F439C" w14:paraId="657AFAF0" w14:textId="77777777">
            <w:pPr>
              <w:widowControl w:val="0"/>
              <w:rPr>
                <w:b/>
                <w:bCs/>
              </w:rPr>
            </w:pPr>
            <w:r w:rsidRPr="001F439C">
              <w:rPr>
                <w:b/>
                <w:bCs/>
              </w:rPr>
              <w:t>…</w:t>
            </w:r>
          </w:p>
          <w:p w:rsidRPr="001F439C" w:rsidR="001F439C" w:rsidP="001F439C" w:rsidRDefault="001F439C" w14:paraId="39F9C319" w14:textId="77777777">
            <w:pPr>
              <w:widowControl w:val="0"/>
            </w:pPr>
          </w:p>
          <w:p w:rsidRPr="001F439C" w:rsidR="001F439C" w:rsidP="001F439C" w:rsidRDefault="001F439C" w14:paraId="3DBE5DDD" w14:textId="77777777">
            <w:pPr>
              <w:widowControl w:val="0"/>
              <w:rPr>
                <w:b/>
                <w:bCs/>
              </w:rPr>
            </w:pPr>
            <w:r w:rsidRPr="001F439C">
              <w:rPr>
                <w:b/>
                <w:bCs/>
              </w:rPr>
              <w:t>[Page 1]</w:t>
            </w:r>
          </w:p>
          <w:p w:rsidRPr="001F439C" w:rsidR="001F439C" w:rsidP="001F439C" w:rsidRDefault="001F439C" w14:paraId="4B23C193" w14:textId="77777777">
            <w:pPr>
              <w:widowControl w:val="0"/>
            </w:pPr>
          </w:p>
          <w:p w:rsidRPr="001F439C" w:rsidR="001F439C" w:rsidP="001F439C" w:rsidRDefault="001F439C" w14:paraId="35C5F986" w14:textId="77777777">
            <w:pPr>
              <w:widowControl w:val="0"/>
              <w:tabs>
                <w:tab w:val="left" w:pos="340"/>
              </w:tabs>
            </w:pPr>
            <w:r w:rsidRPr="001F439C">
              <w:rPr>
                <w:b/>
                <w:bCs/>
              </w:rPr>
              <w:t>8.</w:t>
            </w:r>
            <w:r w:rsidRPr="001F439C">
              <w:rPr>
                <w:bCs/>
              </w:rPr>
              <w:t xml:space="preserve">  </w:t>
            </w:r>
            <w:r w:rsidRPr="001F439C">
              <w:t>Alien Registration Number (A-Number) (if any)</w:t>
            </w:r>
          </w:p>
          <w:p w:rsidRPr="001F439C" w:rsidR="001F439C" w:rsidP="001F439C" w:rsidRDefault="001F439C" w14:paraId="07024A59" w14:textId="77777777">
            <w:pPr>
              <w:widowControl w:val="0"/>
              <w:tabs>
                <w:tab w:val="left" w:pos="600"/>
                <w:tab w:val="left" w:pos="4420"/>
              </w:tabs>
            </w:pPr>
            <w:r w:rsidRPr="001F439C">
              <w:rPr>
                <w:b/>
                <w:bCs/>
              </w:rPr>
              <w:t>9.</w:t>
            </w:r>
            <w:r w:rsidRPr="001F439C">
              <w:rPr>
                <w:bCs/>
              </w:rPr>
              <w:t xml:space="preserve">  </w:t>
            </w:r>
            <w:r w:rsidRPr="001F439C">
              <w:t>USCIS Online Account Number (if any)</w:t>
            </w:r>
          </w:p>
          <w:p w:rsidRPr="001F439C" w:rsidR="001F439C" w:rsidP="001F439C" w:rsidRDefault="001F439C" w14:paraId="7DEAE270" w14:textId="77777777">
            <w:pPr>
              <w:widowControl w:val="0"/>
              <w:tabs>
                <w:tab w:val="left" w:pos="600"/>
                <w:tab w:val="left" w:pos="4420"/>
              </w:tabs>
            </w:pPr>
            <w:r w:rsidRPr="001F439C">
              <w:rPr>
                <w:b/>
                <w:bCs/>
              </w:rPr>
              <w:t>10.</w:t>
            </w:r>
            <w:r w:rsidRPr="001F439C">
              <w:t xml:space="preserve">  U.S. Social Security Number (if any)</w:t>
            </w:r>
          </w:p>
          <w:p w:rsidRPr="001F439C" w:rsidR="001F439C" w:rsidP="001F439C" w:rsidRDefault="001F439C" w14:paraId="36FDE60A" w14:textId="77777777"/>
        </w:tc>
        <w:tc>
          <w:tcPr>
            <w:tcW w:w="4095" w:type="dxa"/>
          </w:tcPr>
          <w:p w:rsidRPr="001F439C" w:rsidR="001F439C" w:rsidP="001F439C" w:rsidRDefault="001F439C" w14:paraId="456ED125" w14:textId="77777777">
            <w:pPr>
              <w:widowControl w:val="0"/>
              <w:rPr>
                <w:b/>
                <w:bCs/>
              </w:rPr>
            </w:pPr>
            <w:r w:rsidRPr="001F439C">
              <w:rPr>
                <w:b/>
                <w:bCs/>
              </w:rPr>
              <w:lastRenderedPageBreak/>
              <w:t>[Page 1]</w:t>
            </w:r>
          </w:p>
          <w:p w:rsidRPr="001F439C" w:rsidR="001F439C" w:rsidP="001F439C" w:rsidRDefault="001F439C" w14:paraId="475A452B" w14:textId="77777777"/>
          <w:p w:rsidRPr="00605DDF" w:rsidR="0084456D" w:rsidP="0084456D" w:rsidRDefault="0084456D" w14:paraId="6D1C5C75" w14:textId="77777777">
            <w:pPr>
              <w:widowControl w:val="0"/>
              <w:rPr>
                <w:b/>
                <w:i/>
                <w:szCs w:val="24"/>
              </w:rPr>
            </w:pPr>
            <w:r w:rsidRPr="00605DDF">
              <w:rPr>
                <w:b/>
                <w:bCs/>
                <w:i/>
                <w:szCs w:val="24"/>
              </w:rPr>
              <w:t>Your Current Legal Name</w:t>
            </w:r>
          </w:p>
          <w:p w:rsidRPr="00605DDF" w:rsidR="0084456D" w:rsidP="0084456D" w:rsidRDefault="0084456D" w14:paraId="7413EC89" w14:textId="77777777">
            <w:pPr>
              <w:widowControl w:val="0"/>
              <w:tabs>
                <w:tab w:val="left" w:pos="600"/>
                <w:tab w:val="left" w:pos="5040"/>
                <w:tab w:val="left" w:pos="8400"/>
              </w:tabs>
            </w:pPr>
            <w:r w:rsidRPr="00605DDF">
              <w:rPr>
                <w:b/>
                <w:bCs/>
              </w:rPr>
              <w:t>1.</w:t>
            </w:r>
            <w:r w:rsidRPr="00605DDF">
              <w:rPr>
                <w:bCs/>
              </w:rPr>
              <w:t xml:space="preserve">  </w:t>
            </w:r>
            <w:r w:rsidRPr="00605DDF">
              <w:t>Family Name (Last Name)</w:t>
            </w:r>
          </w:p>
          <w:p w:rsidRPr="00605DDF" w:rsidR="0084456D" w:rsidP="0084456D" w:rsidRDefault="0084456D" w14:paraId="3B6643AC" w14:textId="77777777">
            <w:pPr>
              <w:widowControl w:val="0"/>
              <w:tabs>
                <w:tab w:val="left" w:pos="600"/>
                <w:tab w:val="left" w:pos="5040"/>
                <w:tab w:val="left" w:pos="8400"/>
              </w:tabs>
            </w:pPr>
            <w:r w:rsidRPr="00605DDF">
              <w:t>Given Name (First Name)</w:t>
            </w:r>
          </w:p>
          <w:p w:rsidRPr="00605DDF" w:rsidR="0084456D" w:rsidP="0084456D" w:rsidRDefault="0084456D" w14:paraId="5D3EF9B8" w14:textId="77777777">
            <w:pPr>
              <w:widowControl w:val="0"/>
              <w:tabs>
                <w:tab w:val="left" w:pos="600"/>
                <w:tab w:val="left" w:pos="5040"/>
                <w:tab w:val="left" w:pos="8400"/>
              </w:tabs>
            </w:pPr>
            <w:r w:rsidRPr="00605DDF">
              <w:t xml:space="preserve">Middle </w:t>
            </w:r>
            <w:r w:rsidRPr="0084456D">
              <w:rPr>
                <w:color w:val="FF0000"/>
              </w:rPr>
              <w:t xml:space="preserve">Name  </w:t>
            </w:r>
          </w:p>
          <w:p w:rsidRPr="001F439C" w:rsidR="001F439C" w:rsidP="001F439C" w:rsidRDefault="001F439C" w14:paraId="53FEF8AF" w14:textId="77777777"/>
          <w:p w:rsidRPr="001F439C" w:rsidR="001F439C" w:rsidP="001F439C" w:rsidRDefault="001F439C" w14:paraId="7797408A" w14:textId="77777777">
            <w:pPr>
              <w:widowControl w:val="0"/>
              <w:rPr>
                <w:b/>
                <w:i/>
                <w:szCs w:val="24"/>
              </w:rPr>
            </w:pPr>
            <w:r w:rsidRPr="001F439C">
              <w:rPr>
                <w:b/>
                <w:bCs/>
                <w:i/>
                <w:szCs w:val="24"/>
              </w:rPr>
              <w:t>Mailing Address</w:t>
            </w:r>
          </w:p>
          <w:p w:rsidRPr="001F439C" w:rsidR="001F439C" w:rsidP="001F439C" w:rsidRDefault="001F439C" w14:paraId="0093EEB7" w14:textId="77777777">
            <w:pPr>
              <w:widowControl w:val="0"/>
              <w:tabs>
                <w:tab w:val="left" w:pos="600"/>
              </w:tabs>
            </w:pPr>
            <w:r w:rsidRPr="001F439C">
              <w:rPr>
                <w:b/>
                <w:bCs/>
              </w:rPr>
              <w:t>2.</w:t>
            </w:r>
            <w:r w:rsidRPr="001F439C">
              <w:rPr>
                <w:bCs/>
              </w:rPr>
              <w:t xml:space="preserve">  </w:t>
            </w:r>
            <w:r w:rsidRPr="001F439C">
              <w:t xml:space="preserve">In Care Of </w:t>
            </w:r>
            <w:r w:rsidRPr="0084456D">
              <w:rPr>
                <w:color w:val="FF0000"/>
              </w:rPr>
              <w:t xml:space="preserve">Name </w:t>
            </w:r>
            <w:r w:rsidRPr="0084456D" w:rsidR="0084456D">
              <w:rPr>
                <w:color w:val="FF0000"/>
              </w:rPr>
              <w:t xml:space="preserve"> </w:t>
            </w:r>
          </w:p>
          <w:p w:rsidRPr="001F439C" w:rsidR="001F439C" w:rsidP="001F439C" w:rsidRDefault="001F439C" w14:paraId="46398A44" w14:textId="77777777">
            <w:pPr>
              <w:widowControl w:val="0"/>
              <w:tabs>
                <w:tab w:val="left" w:pos="7560"/>
              </w:tabs>
            </w:pPr>
            <w:r w:rsidRPr="001F439C">
              <w:t>Street Number and Name</w:t>
            </w:r>
          </w:p>
          <w:p w:rsidRPr="001F439C" w:rsidR="001F439C" w:rsidP="001F439C" w:rsidRDefault="001F439C" w14:paraId="287A3DDA" w14:textId="77777777">
            <w:pPr>
              <w:widowControl w:val="0"/>
              <w:tabs>
                <w:tab w:val="left" w:pos="7560"/>
              </w:tabs>
            </w:pPr>
            <w:r w:rsidRPr="001F439C">
              <w:t>Apt./Ste./Flr. Number</w:t>
            </w:r>
          </w:p>
          <w:p w:rsidRPr="001F439C" w:rsidR="001F439C" w:rsidP="001F439C" w:rsidRDefault="001F439C" w14:paraId="74A3AFC1" w14:textId="77777777">
            <w:pPr>
              <w:widowControl w:val="0"/>
              <w:tabs>
                <w:tab w:val="left" w:pos="7560"/>
                <w:tab w:val="left" w:pos="8760"/>
              </w:tabs>
            </w:pPr>
            <w:r w:rsidRPr="001F439C">
              <w:t>City or Town</w:t>
            </w:r>
          </w:p>
          <w:p w:rsidRPr="001F439C" w:rsidR="001F439C" w:rsidP="001F439C" w:rsidRDefault="001F439C" w14:paraId="469A7DF8" w14:textId="77777777">
            <w:pPr>
              <w:widowControl w:val="0"/>
              <w:tabs>
                <w:tab w:val="left" w:pos="7560"/>
                <w:tab w:val="left" w:pos="8760"/>
              </w:tabs>
            </w:pPr>
            <w:r w:rsidRPr="001F439C">
              <w:t>State</w:t>
            </w:r>
          </w:p>
          <w:p w:rsidRPr="001F439C" w:rsidR="001F439C" w:rsidP="001F439C" w:rsidRDefault="001F439C" w14:paraId="2FDF5A80" w14:textId="77777777">
            <w:pPr>
              <w:widowControl w:val="0"/>
              <w:tabs>
                <w:tab w:val="left" w:pos="7560"/>
                <w:tab w:val="left" w:pos="8760"/>
              </w:tabs>
            </w:pPr>
            <w:r w:rsidRPr="001F439C">
              <w:t>ZIP Code</w:t>
            </w:r>
          </w:p>
          <w:p w:rsidRPr="001F439C" w:rsidR="001F439C" w:rsidP="001F439C" w:rsidRDefault="001F439C" w14:paraId="269FBE50" w14:textId="77777777">
            <w:pPr>
              <w:widowControl w:val="0"/>
            </w:pPr>
            <w:r w:rsidRPr="001F439C">
              <w:t>Province</w:t>
            </w:r>
          </w:p>
          <w:p w:rsidRPr="001F439C" w:rsidR="001F439C" w:rsidP="001F439C" w:rsidRDefault="001F439C" w14:paraId="5954C66C" w14:textId="77777777">
            <w:pPr>
              <w:widowControl w:val="0"/>
            </w:pPr>
            <w:r w:rsidRPr="001F439C">
              <w:t>Postal Code</w:t>
            </w:r>
          </w:p>
          <w:p w:rsidRPr="001F439C" w:rsidR="001F439C" w:rsidP="001F439C" w:rsidRDefault="001F439C" w14:paraId="244D0264" w14:textId="77777777">
            <w:pPr>
              <w:widowControl w:val="0"/>
            </w:pPr>
            <w:r w:rsidRPr="001F439C">
              <w:t>Country</w:t>
            </w:r>
          </w:p>
          <w:p w:rsidRPr="001F439C" w:rsidR="001F439C" w:rsidP="001F439C" w:rsidRDefault="001F439C" w14:paraId="3961720C" w14:textId="77777777">
            <w:pPr>
              <w:widowControl w:val="0"/>
            </w:pPr>
          </w:p>
          <w:p w:rsidRPr="001F439C" w:rsidR="001F439C" w:rsidP="001F439C" w:rsidRDefault="001F439C" w14:paraId="6A610748" w14:textId="77777777">
            <w:pPr>
              <w:widowControl w:val="0"/>
              <w:rPr>
                <w:b/>
                <w:bCs/>
              </w:rPr>
            </w:pPr>
            <w:r w:rsidRPr="001F439C">
              <w:rPr>
                <w:b/>
                <w:bCs/>
              </w:rPr>
              <w:t>…</w:t>
            </w:r>
          </w:p>
          <w:p w:rsidRPr="001F439C" w:rsidR="001F439C" w:rsidP="001F439C" w:rsidRDefault="001F439C" w14:paraId="27613597" w14:textId="77777777">
            <w:pPr>
              <w:widowControl w:val="0"/>
            </w:pPr>
          </w:p>
          <w:p w:rsidRPr="001F439C" w:rsidR="001F439C" w:rsidP="001F439C" w:rsidRDefault="001F439C" w14:paraId="5751B2ED" w14:textId="77777777">
            <w:pPr>
              <w:widowControl w:val="0"/>
              <w:rPr>
                <w:b/>
                <w:bCs/>
              </w:rPr>
            </w:pPr>
            <w:r w:rsidRPr="001F439C">
              <w:rPr>
                <w:b/>
                <w:bCs/>
              </w:rPr>
              <w:t>[Page 1]</w:t>
            </w:r>
          </w:p>
          <w:p w:rsidRPr="001F439C" w:rsidR="001F439C" w:rsidP="001F439C" w:rsidRDefault="001F439C" w14:paraId="744A1C77" w14:textId="77777777">
            <w:pPr>
              <w:widowControl w:val="0"/>
            </w:pPr>
          </w:p>
          <w:p w:rsidR="001F439C" w:rsidP="001F439C" w:rsidRDefault="001F439C" w14:paraId="5A32F06C" w14:textId="77777777">
            <w:pPr>
              <w:widowControl w:val="0"/>
              <w:tabs>
                <w:tab w:val="left" w:pos="340"/>
              </w:tabs>
            </w:pPr>
            <w:r w:rsidRPr="001F439C">
              <w:rPr>
                <w:b/>
                <w:bCs/>
              </w:rPr>
              <w:t>8.</w:t>
            </w:r>
            <w:r w:rsidRPr="001F439C">
              <w:rPr>
                <w:bCs/>
              </w:rPr>
              <w:t xml:space="preserve">  </w:t>
            </w:r>
            <w:r w:rsidRPr="001F439C">
              <w:t xml:space="preserve">Alien Registration Number </w:t>
            </w:r>
            <w:r w:rsidRPr="0084456D">
              <w:rPr>
                <w:color w:val="FF0000"/>
              </w:rPr>
              <w:t xml:space="preserve">(A-Number) </w:t>
            </w:r>
            <w:r w:rsidRPr="0084456D" w:rsidR="0084456D">
              <w:rPr>
                <w:color w:val="FF0000"/>
              </w:rPr>
              <w:t xml:space="preserve"> </w:t>
            </w:r>
          </w:p>
          <w:p w:rsidRPr="001F439C" w:rsidR="0084456D" w:rsidP="001F439C" w:rsidRDefault="0084456D" w14:paraId="6F3E4E5A" w14:textId="77777777">
            <w:pPr>
              <w:widowControl w:val="0"/>
              <w:tabs>
                <w:tab w:val="left" w:pos="340"/>
              </w:tabs>
            </w:pPr>
          </w:p>
          <w:p w:rsidRPr="001F439C" w:rsidR="001F439C" w:rsidP="001F439C" w:rsidRDefault="001F439C" w14:paraId="4450BAD9" w14:textId="77777777">
            <w:pPr>
              <w:widowControl w:val="0"/>
              <w:tabs>
                <w:tab w:val="left" w:pos="600"/>
                <w:tab w:val="left" w:pos="4420"/>
              </w:tabs>
            </w:pPr>
            <w:r w:rsidRPr="001F439C">
              <w:rPr>
                <w:b/>
                <w:bCs/>
              </w:rPr>
              <w:t>9.</w:t>
            </w:r>
            <w:r w:rsidRPr="001F439C">
              <w:rPr>
                <w:bCs/>
              </w:rPr>
              <w:t xml:space="preserve">  </w:t>
            </w:r>
            <w:r w:rsidRPr="001F439C">
              <w:t xml:space="preserve">USCIS Online Account </w:t>
            </w:r>
            <w:r w:rsidRPr="0084456D">
              <w:rPr>
                <w:color w:val="FF0000"/>
              </w:rPr>
              <w:t xml:space="preserve">Number </w:t>
            </w:r>
          </w:p>
          <w:p w:rsidRPr="001F439C" w:rsidR="001F439C" w:rsidP="001F439C" w:rsidRDefault="001F439C" w14:paraId="681CDCE3" w14:textId="77777777">
            <w:pPr>
              <w:widowControl w:val="0"/>
              <w:tabs>
                <w:tab w:val="left" w:pos="600"/>
                <w:tab w:val="left" w:pos="4420"/>
              </w:tabs>
            </w:pPr>
            <w:r w:rsidRPr="001F439C">
              <w:rPr>
                <w:b/>
                <w:bCs/>
              </w:rPr>
              <w:t>10.</w:t>
            </w:r>
            <w:r w:rsidRPr="001F439C">
              <w:t xml:space="preserve">  U.S. Social Security </w:t>
            </w:r>
            <w:r w:rsidRPr="0084456D">
              <w:rPr>
                <w:color w:val="FF0000"/>
              </w:rPr>
              <w:t xml:space="preserve">Number </w:t>
            </w:r>
          </w:p>
          <w:p w:rsidRPr="001F439C" w:rsidR="001F439C" w:rsidP="001F439C" w:rsidRDefault="001F439C" w14:paraId="3652EA4D" w14:textId="77777777"/>
        </w:tc>
      </w:tr>
      <w:tr w:rsidRPr="007228B5" w:rsidR="004712AB" w:rsidTr="002D6271" w14:paraId="0E25041B" w14:textId="77777777">
        <w:tc>
          <w:tcPr>
            <w:tcW w:w="2808" w:type="dxa"/>
          </w:tcPr>
          <w:p w:rsidR="004712AB" w:rsidP="004712AB" w:rsidRDefault="004712AB" w14:paraId="01D5996F" w14:textId="77777777">
            <w:pPr>
              <w:rPr>
                <w:b/>
                <w:sz w:val="24"/>
                <w:szCs w:val="24"/>
              </w:rPr>
            </w:pPr>
            <w:r>
              <w:rPr>
                <w:b/>
                <w:sz w:val="24"/>
                <w:szCs w:val="24"/>
              </w:rPr>
              <w:lastRenderedPageBreak/>
              <w:t>Pages 2-4,</w:t>
            </w:r>
          </w:p>
          <w:p w:rsidRPr="004B3E2B" w:rsidR="004712AB" w:rsidP="004712AB" w:rsidRDefault="004712AB" w14:paraId="7A6BE5B4" w14:textId="77777777">
            <w:pPr>
              <w:rPr>
                <w:b/>
                <w:sz w:val="24"/>
                <w:szCs w:val="24"/>
              </w:rPr>
            </w:pPr>
            <w:r w:rsidRPr="004712AB">
              <w:rPr>
                <w:b/>
                <w:sz w:val="24"/>
                <w:szCs w:val="24"/>
              </w:rPr>
              <w:t>Part 2.  Additional Information About You</w:t>
            </w:r>
          </w:p>
        </w:tc>
        <w:tc>
          <w:tcPr>
            <w:tcW w:w="4095" w:type="dxa"/>
          </w:tcPr>
          <w:p w:rsidRPr="004712AB" w:rsidR="004712AB" w:rsidP="004712AB" w:rsidRDefault="004712AB" w14:paraId="185814F2" w14:textId="77777777">
            <w:pPr>
              <w:widowControl w:val="0"/>
              <w:rPr>
                <w:b/>
                <w:bCs/>
              </w:rPr>
            </w:pPr>
            <w:r w:rsidRPr="004712AB">
              <w:rPr>
                <w:b/>
                <w:bCs/>
              </w:rPr>
              <w:t>[Page 3]</w:t>
            </w:r>
          </w:p>
          <w:p w:rsidRPr="004712AB" w:rsidR="004712AB" w:rsidP="004712AB" w:rsidRDefault="004712AB" w14:paraId="06283759" w14:textId="77777777">
            <w:pPr>
              <w:widowControl w:val="0"/>
              <w:rPr>
                <w:b/>
                <w:bCs/>
              </w:rPr>
            </w:pPr>
          </w:p>
          <w:p w:rsidRPr="004712AB" w:rsidR="004712AB" w:rsidP="004712AB" w:rsidRDefault="004712AB" w14:paraId="4FE003FC" w14:textId="77777777">
            <w:pPr>
              <w:widowControl w:val="0"/>
              <w:rPr>
                <w:b/>
                <w:bCs/>
              </w:rPr>
            </w:pPr>
            <w:r w:rsidRPr="004712AB">
              <w:rPr>
                <w:b/>
                <w:bCs/>
              </w:rPr>
              <w:t>…</w:t>
            </w:r>
          </w:p>
          <w:p w:rsidRPr="004712AB" w:rsidR="004712AB" w:rsidP="004712AB" w:rsidRDefault="004712AB" w14:paraId="6005AC4B" w14:textId="77777777">
            <w:pPr>
              <w:widowControl w:val="0"/>
              <w:rPr>
                <w:b/>
                <w:bCs/>
              </w:rPr>
            </w:pPr>
          </w:p>
          <w:p w:rsidRPr="004712AB" w:rsidR="004712AB" w:rsidP="004712AB" w:rsidRDefault="004712AB" w14:paraId="54AF999A" w14:textId="77777777">
            <w:pPr>
              <w:rPr>
                <w:b/>
              </w:rPr>
            </w:pPr>
            <w:r w:rsidRPr="004712AB">
              <w:rPr>
                <w:b/>
                <w:bCs/>
              </w:rPr>
              <w:t xml:space="preserve">A.  </w:t>
            </w:r>
            <w:r w:rsidRPr="004712AB">
              <w:rPr>
                <w:bCs/>
              </w:rPr>
              <w:t>Relative 1</w:t>
            </w:r>
          </w:p>
          <w:p w:rsidRPr="004712AB" w:rsidR="004712AB" w:rsidP="004712AB" w:rsidRDefault="004712AB" w14:paraId="6FA49969" w14:textId="77777777">
            <w:pPr>
              <w:widowControl w:val="0"/>
              <w:tabs>
                <w:tab w:val="left" w:pos="5160"/>
                <w:tab w:val="left" w:pos="8400"/>
              </w:tabs>
            </w:pPr>
            <w:r w:rsidRPr="004712AB">
              <w:t>Family Name (Last Name)</w:t>
            </w:r>
          </w:p>
          <w:p w:rsidRPr="004712AB" w:rsidR="004712AB" w:rsidP="004712AB" w:rsidRDefault="004712AB" w14:paraId="189E43A3" w14:textId="77777777">
            <w:pPr>
              <w:widowControl w:val="0"/>
              <w:tabs>
                <w:tab w:val="left" w:pos="5160"/>
                <w:tab w:val="left" w:pos="8400"/>
              </w:tabs>
            </w:pPr>
            <w:r w:rsidRPr="004712AB">
              <w:t>Given Name (First Name)</w:t>
            </w:r>
          </w:p>
          <w:p w:rsidRPr="004712AB" w:rsidR="004712AB" w:rsidP="004712AB" w:rsidRDefault="004712AB" w14:paraId="0A958CAD" w14:textId="77777777">
            <w:pPr>
              <w:widowControl w:val="0"/>
              <w:tabs>
                <w:tab w:val="left" w:pos="5160"/>
                <w:tab w:val="left" w:pos="8400"/>
              </w:tabs>
            </w:pPr>
            <w:r w:rsidRPr="004712AB">
              <w:t>Middle Name (if applicable)</w:t>
            </w:r>
          </w:p>
          <w:p w:rsidRPr="004712AB" w:rsidR="004712AB" w:rsidP="004712AB" w:rsidRDefault="004712AB" w14:paraId="26426EC3" w14:textId="77777777">
            <w:pPr>
              <w:widowControl w:val="0"/>
              <w:tabs>
                <w:tab w:val="left" w:pos="7560"/>
              </w:tabs>
            </w:pPr>
            <w:r w:rsidRPr="004712AB">
              <w:t>Street Number and Name</w:t>
            </w:r>
          </w:p>
          <w:p w:rsidRPr="004712AB" w:rsidR="004712AB" w:rsidP="004712AB" w:rsidRDefault="004712AB" w14:paraId="5DA0053B" w14:textId="77777777">
            <w:pPr>
              <w:widowControl w:val="0"/>
              <w:tabs>
                <w:tab w:val="left" w:pos="7560"/>
              </w:tabs>
            </w:pPr>
            <w:r w:rsidRPr="004712AB">
              <w:t>Apt./Ste./Flr. Number</w:t>
            </w:r>
          </w:p>
          <w:p w:rsidRPr="004712AB" w:rsidR="004712AB" w:rsidP="004712AB" w:rsidRDefault="004712AB" w14:paraId="5EF592D5" w14:textId="77777777">
            <w:pPr>
              <w:widowControl w:val="0"/>
              <w:tabs>
                <w:tab w:val="left" w:pos="7560"/>
                <w:tab w:val="left" w:pos="8760"/>
              </w:tabs>
            </w:pPr>
            <w:r w:rsidRPr="004712AB">
              <w:t>City or Town</w:t>
            </w:r>
          </w:p>
          <w:p w:rsidRPr="004712AB" w:rsidR="004712AB" w:rsidP="004712AB" w:rsidRDefault="004712AB" w14:paraId="0E0ECC86" w14:textId="77777777">
            <w:pPr>
              <w:widowControl w:val="0"/>
              <w:tabs>
                <w:tab w:val="left" w:pos="7560"/>
                <w:tab w:val="left" w:pos="8760"/>
              </w:tabs>
            </w:pPr>
            <w:r w:rsidRPr="004712AB">
              <w:t>State</w:t>
            </w:r>
          </w:p>
          <w:p w:rsidRPr="004712AB" w:rsidR="004712AB" w:rsidP="004712AB" w:rsidRDefault="004712AB" w14:paraId="68C8EDAB" w14:textId="77777777">
            <w:pPr>
              <w:widowControl w:val="0"/>
              <w:tabs>
                <w:tab w:val="left" w:pos="7560"/>
                <w:tab w:val="left" w:pos="8760"/>
              </w:tabs>
            </w:pPr>
            <w:r w:rsidRPr="004712AB">
              <w:t>ZIP Code</w:t>
            </w:r>
          </w:p>
          <w:p w:rsidRPr="004712AB" w:rsidR="004712AB" w:rsidP="004712AB" w:rsidRDefault="004712AB" w14:paraId="7F52B3C6" w14:textId="77777777">
            <w:pPr>
              <w:widowControl w:val="0"/>
              <w:tabs>
                <w:tab w:val="left" w:pos="7540"/>
              </w:tabs>
            </w:pPr>
            <w:r w:rsidRPr="004712AB">
              <w:t xml:space="preserve">Date of Birth (mm/dd/yyyy)  </w:t>
            </w:r>
          </w:p>
          <w:p w:rsidRPr="004712AB" w:rsidR="004712AB" w:rsidP="004712AB" w:rsidRDefault="004712AB" w14:paraId="22C7C065" w14:textId="77777777">
            <w:pPr>
              <w:widowControl w:val="0"/>
              <w:tabs>
                <w:tab w:val="left" w:pos="7540"/>
              </w:tabs>
            </w:pPr>
            <w:r w:rsidRPr="004712AB">
              <w:t>Relationship</w:t>
            </w:r>
          </w:p>
          <w:p w:rsidRPr="004712AB" w:rsidR="004712AB" w:rsidP="004712AB" w:rsidRDefault="004712AB" w14:paraId="642CBA21" w14:textId="77777777">
            <w:pPr>
              <w:widowControl w:val="0"/>
              <w:tabs>
                <w:tab w:val="left" w:pos="7540"/>
              </w:tabs>
            </w:pPr>
            <w:r w:rsidRPr="004712AB">
              <w:t>A-Number (if any)</w:t>
            </w:r>
          </w:p>
          <w:p w:rsidRPr="004712AB" w:rsidR="004712AB" w:rsidP="004712AB" w:rsidRDefault="004712AB" w14:paraId="22ED8338" w14:textId="77777777">
            <w:pPr>
              <w:widowControl w:val="0"/>
            </w:pPr>
            <w:r w:rsidRPr="004712AB">
              <w:t>Immigration Status (for example, U.S. citizen, lawful permanent resident, valid nonimmigrant status, deferred action recipient) [Fillable Field]</w:t>
            </w:r>
          </w:p>
          <w:p w:rsidRPr="004712AB" w:rsidR="004712AB" w:rsidP="004712AB" w:rsidRDefault="004712AB" w14:paraId="0CCFBF28" w14:textId="77777777">
            <w:pPr>
              <w:widowControl w:val="0"/>
              <w:rPr>
                <w:rFonts w:eastAsia="Calibri"/>
              </w:rPr>
            </w:pPr>
          </w:p>
          <w:p w:rsidRPr="004712AB" w:rsidR="004712AB" w:rsidP="004712AB" w:rsidRDefault="004712AB" w14:paraId="18E523C5" w14:textId="77777777">
            <w:r w:rsidRPr="004712AB">
              <w:rPr>
                <w:b/>
                <w:bCs/>
              </w:rPr>
              <w:t xml:space="preserve">B.  </w:t>
            </w:r>
            <w:r w:rsidRPr="004712AB">
              <w:rPr>
                <w:bCs/>
              </w:rPr>
              <w:t>Relative 2</w:t>
            </w:r>
          </w:p>
          <w:p w:rsidRPr="004712AB" w:rsidR="004712AB" w:rsidP="004712AB" w:rsidRDefault="004712AB" w14:paraId="299A05EC" w14:textId="77777777">
            <w:pPr>
              <w:widowControl w:val="0"/>
              <w:tabs>
                <w:tab w:val="left" w:pos="5160"/>
                <w:tab w:val="left" w:pos="8400"/>
              </w:tabs>
            </w:pPr>
            <w:r w:rsidRPr="004712AB">
              <w:t>Family Name (Last Name)</w:t>
            </w:r>
          </w:p>
          <w:p w:rsidRPr="004712AB" w:rsidR="004712AB" w:rsidP="004712AB" w:rsidRDefault="004712AB" w14:paraId="14E201E8" w14:textId="77777777">
            <w:pPr>
              <w:widowControl w:val="0"/>
              <w:tabs>
                <w:tab w:val="left" w:pos="5160"/>
                <w:tab w:val="left" w:pos="8400"/>
              </w:tabs>
            </w:pPr>
            <w:r w:rsidRPr="004712AB">
              <w:t>Given Name (First Name)</w:t>
            </w:r>
          </w:p>
          <w:p w:rsidRPr="004712AB" w:rsidR="004712AB" w:rsidP="004712AB" w:rsidRDefault="004712AB" w14:paraId="3D6FEC96" w14:textId="77777777">
            <w:pPr>
              <w:widowControl w:val="0"/>
              <w:tabs>
                <w:tab w:val="left" w:pos="5160"/>
                <w:tab w:val="left" w:pos="8400"/>
              </w:tabs>
            </w:pPr>
            <w:r w:rsidRPr="004712AB">
              <w:t>Middle Name (if applicable)</w:t>
            </w:r>
          </w:p>
          <w:p w:rsidRPr="004712AB" w:rsidR="004712AB" w:rsidP="004712AB" w:rsidRDefault="004712AB" w14:paraId="09D3FF07" w14:textId="77777777">
            <w:pPr>
              <w:widowControl w:val="0"/>
              <w:tabs>
                <w:tab w:val="left" w:pos="7560"/>
              </w:tabs>
            </w:pPr>
            <w:r w:rsidRPr="004712AB">
              <w:t>Street Number and Name</w:t>
            </w:r>
          </w:p>
          <w:p w:rsidRPr="004712AB" w:rsidR="004712AB" w:rsidP="004712AB" w:rsidRDefault="004712AB" w14:paraId="24EB5C6D" w14:textId="77777777">
            <w:pPr>
              <w:widowControl w:val="0"/>
              <w:tabs>
                <w:tab w:val="left" w:pos="7560"/>
              </w:tabs>
            </w:pPr>
            <w:r w:rsidRPr="004712AB">
              <w:t>Apt./Ste./Flr. Number</w:t>
            </w:r>
          </w:p>
          <w:p w:rsidRPr="004712AB" w:rsidR="004712AB" w:rsidP="004712AB" w:rsidRDefault="004712AB" w14:paraId="744593DE" w14:textId="77777777">
            <w:pPr>
              <w:widowControl w:val="0"/>
              <w:tabs>
                <w:tab w:val="left" w:pos="7560"/>
                <w:tab w:val="left" w:pos="8760"/>
              </w:tabs>
            </w:pPr>
            <w:r w:rsidRPr="004712AB">
              <w:t>City or Town</w:t>
            </w:r>
          </w:p>
          <w:p w:rsidRPr="004712AB" w:rsidR="004712AB" w:rsidP="004712AB" w:rsidRDefault="004712AB" w14:paraId="2C46966C" w14:textId="77777777">
            <w:pPr>
              <w:widowControl w:val="0"/>
              <w:tabs>
                <w:tab w:val="left" w:pos="7560"/>
                <w:tab w:val="left" w:pos="8760"/>
              </w:tabs>
            </w:pPr>
            <w:r w:rsidRPr="004712AB">
              <w:t>State</w:t>
            </w:r>
          </w:p>
          <w:p w:rsidRPr="004712AB" w:rsidR="004712AB" w:rsidP="004712AB" w:rsidRDefault="004712AB" w14:paraId="2B0580EE" w14:textId="77777777">
            <w:pPr>
              <w:widowControl w:val="0"/>
              <w:tabs>
                <w:tab w:val="left" w:pos="7560"/>
                <w:tab w:val="left" w:pos="8760"/>
              </w:tabs>
            </w:pPr>
            <w:r w:rsidRPr="004712AB">
              <w:t>ZIP Code</w:t>
            </w:r>
          </w:p>
          <w:p w:rsidRPr="004712AB" w:rsidR="004712AB" w:rsidP="004712AB" w:rsidRDefault="004712AB" w14:paraId="0D30002F" w14:textId="77777777">
            <w:pPr>
              <w:widowControl w:val="0"/>
              <w:tabs>
                <w:tab w:val="left" w:pos="7600"/>
              </w:tabs>
            </w:pPr>
            <w:r w:rsidRPr="004712AB">
              <w:t>Date of Birth (mm/dd/yyyy)</w:t>
            </w:r>
          </w:p>
          <w:p w:rsidRPr="004712AB" w:rsidR="004712AB" w:rsidP="004712AB" w:rsidRDefault="004712AB" w14:paraId="0583B6C3" w14:textId="77777777">
            <w:pPr>
              <w:widowControl w:val="0"/>
              <w:tabs>
                <w:tab w:val="left" w:pos="7600"/>
              </w:tabs>
            </w:pPr>
            <w:r w:rsidRPr="004712AB">
              <w:t>Relationship</w:t>
            </w:r>
          </w:p>
          <w:p w:rsidRPr="004712AB" w:rsidR="004712AB" w:rsidP="004712AB" w:rsidRDefault="004712AB" w14:paraId="29070659" w14:textId="77777777">
            <w:pPr>
              <w:widowControl w:val="0"/>
              <w:tabs>
                <w:tab w:val="left" w:pos="7600"/>
              </w:tabs>
            </w:pPr>
            <w:r w:rsidRPr="004712AB">
              <w:t>A-Number (if any)</w:t>
            </w:r>
          </w:p>
          <w:p w:rsidRPr="004712AB" w:rsidR="004712AB" w:rsidP="004712AB" w:rsidRDefault="004712AB" w14:paraId="0D8B3DF5" w14:textId="77777777">
            <w:pPr>
              <w:widowControl w:val="0"/>
            </w:pPr>
            <w:r w:rsidRPr="004712AB">
              <w:t>Immigration Status (for example, U.S. citizen, lawful permanent resident, valid nonimmigrant status, deferred action recipient) [Fillable Field]</w:t>
            </w:r>
          </w:p>
          <w:p w:rsidRPr="004712AB" w:rsidR="004712AB" w:rsidP="004712AB" w:rsidRDefault="004712AB" w14:paraId="31D48744" w14:textId="77777777">
            <w:pPr>
              <w:widowControl w:val="0"/>
              <w:rPr>
                <w:rFonts w:eastAsia="Calibri"/>
              </w:rPr>
            </w:pPr>
          </w:p>
          <w:p w:rsidRPr="004712AB" w:rsidR="004712AB" w:rsidP="004712AB" w:rsidRDefault="004712AB" w14:paraId="41561C70" w14:textId="77777777">
            <w:r w:rsidRPr="004712AB">
              <w:rPr>
                <w:b/>
                <w:bCs/>
              </w:rPr>
              <w:t xml:space="preserve">C.  </w:t>
            </w:r>
            <w:r w:rsidRPr="004712AB">
              <w:rPr>
                <w:bCs/>
              </w:rPr>
              <w:t>Relative 3</w:t>
            </w:r>
          </w:p>
          <w:p w:rsidRPr="004712AB" w:rsidR="004712AB" w:rsidP="004712AB" w:rsidRDefault="004712AB" w14:paraId="1F8DBB46" w14:textId="77777777">
            <w:pPr>
              <w:widowControl w:val="0"/>
              <w:tabs>
                <w:tab w:val="left" w:pos="5160"/>
                <w:tab w:val="left" w:pos="8400"/>
              </w:tabs>
            </w:pPr>
            <w:r w:rsidRPr="004712AB">
              <w:t>Family Name (Last Name)</w:t>
            </w:r>
          </w:p>
          <w:p w:rsidRPr="004712AB" w:rsidR="004712AB" w:rsidP="004712AB" w:rsidRDefault="004712AB" w14:paraId="1B5623F4" w14:textId="77777777">
            <w:pPr>
              <w:widowControl w:val="0"/>
              <w:tabs>
                <w:tab w:val="left" w:pos="5160"/>
                <w:tab w:val="left" w:pos="8400"/>
              </w:tabs>
            </w:pPr>
            <w:r w:rsidRPr="004712AB">
              <w:t>Given Name (First Name)</w:t>
            </w:r>
          </w:p>
          <w:p w:rsidRPr="004712AB" w:rsidR="004712AB" w:rsidP="004712AB" w:rsidRDefault="004712AB" w14:paraId="52AE11F8" w14:textId="77777777">
            <w:pPr>
              <w:widowControl w:val="0"/>
              <w:tabs>
                <w:tab w:val="left" w:pos="5160"/>
                <w:tab w:val="left" w:pos="8400"/>
              </w:tabs>
            </w:pPr>
            <w:r w:rsidRPr="004712AB">
              <w:t>Middle Name (if applicable)</w:t>
            </w:r>
          </w:p>
          <w:p w:rsidRPr="004712AB" w:rsidR="004712AB" w:rsidP="004712AB" w:rsidRDefault="004712AB" w14:paraId="7AF4381F" w14:textId="77777777">
            <w:pPr>
              <w:widowControl w:val="0"/>
              <w:tabs>
                <w:tab w:val="left" w:pos="7560"/>
              </w:tabs>
            </w:pPr>
            <w:r w:rsidRPr="004712AB">
              <w:t>Street Number and Name</w:t>
            </w:r>
          </w:p>
          <w:p w:rsidRPr="004712AB" w:rsidR="004712AB" w:rsidP="004712AB" w:rsidRDefault="004712AB" w14:paraId="061A0616" w14:textId="77777777">
            <w:pPr>
              <w:widowControl w:val="0"/>
              <w:tabs>
                <w:tab w:val="left" w:pos="7560"/>
              </w:tabs>
            </w:pPr>
            <w:r w:rsidRPr="004712AB">
              <w:t>Apt./Ste./Flr. Number</w:t>
            </w:r>
          </w:p>
          <w:p w:rsidRPr="004712AB" w:rsidR="004712AB" w:rsidP="004712AB" w:rsidRDefault="004712AB" w14:paraId="2F68212E" w14:textId="77777777">
            <w:pPr>
              <w:widowControl w:val="0"/>
              <w:tabs>
                <w:tab w:val="left" w:pos="7560"/>
                <w:tab w:val="left" w:pos="8760"/>
              </w:tabs>
            </w:pPr>
            <w:r w:rsidRPr="004712AB">
              <w:t>City or Town</w:t>
            </w:r>
          </w:p>
          <w:p w:rsidRPr="004712AB" w:rsidR="004712AB" w:rsidP="004712AB" w:rsidRDefault="004712AB" w14:paraId="48CDBB7A" w14:textId="77777777">
            <w:pPr>
              <w:widowControl w:val="0"/>
              <w:tabs>
                <w:tab w:val="left" w:pos="7560"/>
                <w:tab w:val="left" w:pos="8760"/>
              </w:tabs>
            </w:pPr>
            <w:r w:rsidRPr="004712AB">
              <w:t>State</w:t>
            </w:r>
          </w:p>
          <w:p w:rsidRPr="004712AB" w:rsidR="004712AB" w:rsidP="004712AB" w:rsidRDefault="004712AB" w14:paraId="179E0207" w14:textId="77777777">
            <w:pPr>
              <w:widowControl w:val="0"/>
              <w:tabs>
                <w:tab w:val="left" w:pos="7560"/>
                <w:tab w:val="left" w:pos="8760"/>
              </w:tabs>
            </w:pPr>
            <w:r w:rsidRPr="004712AB">
              <w:t>ZIP Code</w:t>
            </w:r>
          </w:p>
          <w:p w:rsidRPr="004712AB" w:rsidR="004712AB" w:rsidP="004712AB" w:rsidRDefault="004712AB" w14:paraId="23C07DB1" w14:textId="77777777">
            <w:pPr>
              <w:widowControl w:val="0"/>
              <w:tabs>
                <w:tab w:val="left" w:pos="7620"/>
              </w:tabs>
            </w:pPr>
            <w:r w:rsidRPr="004712AB">
              <w:t>Date of Birth (mm/dd/yyyy)</w:t>
            </w:r>
          </w:p>
          <w:p w:rsidRPr="004712AB" w:rsidR="004712AB" w:rsidP="004712AB" w:rsidRDefault="004712AB" w14:paraId="2AA2BD27" w14:textId="77777777">
            <w:pPr>
              <w:widowControl w:val="0"/>
              <w:tabs>
                <w:tab w:val="left" w:pos="7620"/>
              </w:tabs>
            </w:pPr>
            <w:r w:rsidRPr="004712AB">
              <w:t>Relationship</w:t>
            </w:r>
          </w:p>
          <w:p w:rsidRPr="004712AB" w:rsidR="004712AB" w:rsidP="004712AB" w:rsidRDefault="004712AB" w14:paraId="403F5071" w14:textId="77777777">
            <w:pPr>
              <w:widowControl w:val="0"/>
              <w:tabs>
                <w:tab w:val="left" w:pos="7620"/>
              </w:tabs>
            </w:pPr>
            <w:r w:rsidRPr="004712AB">
              <w:t>A-Number (if any)</w:t>
            </w:r>
          </w:p>
          <w:p w:rsidRPr="004712AB" w:rsidR="004712AB" w:rsidP="004712AB" w:rsidRDefault="004712AB" w14:paraId="57FDDFA2" w14:textId="77777777">
            <w:pPr>
              <w:widowControl w:val="0"/>
            </w:pPr>
            <w:r w:rsidRPr="004712AB">
              <w:t>Immigration Status (for example, U.S. citizen, lawful permanent resident, valid nonimmigrant status, deferred action recipient)</w:t>
            </w:r>
          </w:p>
          <w:p w:rsidRPr="004712AB" w:rsidR="004712AB" w:rsidP="004712AB" w:rsidRDefault="004712AB" w14:paraId="417928DC" w14:textId="77777777">
            <w:pPr>
              <w:widowControl w:val="0"/>
            </w:pPr>
          </w:p>
          <w:p w:rsidRPr="004712AB" w:rsidR="004712AB" w:rsidP="004712AB" w:rsidRDefault="004712AB" w14:paraId="6021660C" w14:textId="77777777">
            <w:pPr>
              <w:widowControl w:val="0"/>
              <w:rPr>
                <w:b/>
              </w:rPr>
            </w:pPr>
            <w:r w:rsidRPr="004712AB">
              <w:rPr>
                <w:b/>
              </w:rPr>
              <w:t>[Page 4]</w:t>
            </w:r>
          </w:p>
          <w:p w:rsidRPr="004712AB" w:rsidR="004712AB" w:rsidP="004712AB" w:rsidRDefault="004712AB" w14:paraId="7C54CA4D" w14:textId="77777777">
            <w:pPr>
              <w:widowControl w:val="0"/>
            </w:pPr>
          </w:p>
          <w:p w:rsidRPr="004712AB" w:rsidR="004712AB" w:rsidP="004712AB" w:rsidRDefault="004712AB" w14:paraId="5BE1D40C" w14:textId="77777777">
            <w:pPr>
              <w:widowControl w:val="0"/>
            </w:pPr>
            <w:r w:rsidRPr="004712AB">
              <w:rPr>
                <w:b/>
                <w:bCs/>
              </w:rPr>
              <w:t xml:space="preserve">D.  </w:t>
            </w:r>
            <w:r w:rsidRPr="004712AB">
              <w:rPr>
                <w:bCs/>
              </w:rPr>
              <w:t>Relative 4</w:t>
            </w:r>
          </w:p>
          <w:p w:rsidRPr="004712AB" w:rsidR="004712AB" w:rsidP="004712AB" w:rsidRDefault="004712AB" w14:paraId="0190B5BE" w14:textId="77777777">
            <w:pPr>
              <w:widowControl w:val="0"/>
              <w:tabs>
                <w:tab w:val="left" w:pos="5160"/>
                <w:tab w:val="left" w:pos="8400"/>
              </w:tabs>
            </w:pPr>
            <w:r w:rsidRPr="004712AB">
              <w:t>Family Name (Last Name)</w:t>
            </w:r>
          </w:p>
          <w:p w:rsidRPr="004712AB" w:rsidR="004712AB" w:rsidP="004712AB" w:rsidRDefault="004712AB" w14:paraId="2798E449" w14:textId="77777777">
            <w:pPr>
              <w:widowControl w:val="0"/>
              <w:tabs>
                <w:tab w:val="left" w:pos="5160"/>
                <w:tab w:val="left" w:pos="8400"/>
              </w:tabs>
            </w:pPr>
            <w:r w:rsidRPr="004712AB">
              <w:t>Given Name (First Name)</w:t>
            </w:r>
          </w:p>
          <w:p w:rsidRPr="004712AB" w:rsidR="004712AB" w:rsidP="004712AB" w:rsidRDefault="004712AB" w14:paraId="2F7A8915" w14:textId="77777777">
            <w:pPr>
              <w:widowControl w:val="0"/>
              <w:tabs>
                <w:tab w:val="left" w:pos="5160"/>
                <w:tab w:val="left" w:pos="8400"/>
              </w:tabs>
            </w:pPr>
            <w:r w:rsidRPr="004712AB">
              <w:t>Middle Name (if applicable)</w:t>
            </w:r>
          </w:p>
          <w:p w:rsidRPr="004712AB" w:rsidR="004712AB" w:rsidP="004712AB" w:rsidRDefault="004712AB" w14:paraId="0AE9B154" w14:textId="77777777">
            <w:pPr>
              <w:widowControl w:val="0"/>
              <w:tabs>
                <w:tab w:val="left" w:pos="7560"/>
              </w:tabs>
            </w:pPr>
            <w:r w:rsidRPr="004712AB">
              <w:t>Street Number and Name</w:t>
            </w:r>
          </w:p>
          <w:p w:rsidRPr="004712AB" w:rsidR="004712AB" w:rsidP="004712AB" w:rsidRDefault="004712AB" w14:paraId="4244924F" w14:textId="77777777">
            <w:pPr>
              <w:widowControl w:val="0"/>
              <w:tabs>
                <w:tab w:val="left" w:pos="7560"/>
              </w:tabs>
            </w:pPr>
            <w:r w:rsidRPr="004712AB">
              <w:t>Apt. Ste. Flr. Number</w:t>
            </w:r>
          </w:p>
          <w:p w:rsidRPr="004712AB" w:rsidR="004712AB" w:rsidP="004712AB" w:rsidRDefault="004712AB" w14:paraId="5BADB807" w14:textId="77777777">
            <w:pPr>
              <w:widowControl w:val="0"/>
              <w:tabs>
                <w:tab w:val="left" w:pos="7560"/>
                <w:tab w:val="left" w:pos="8760"/>
              </w:tabs>
            </w:pPr>
            <w:r w:rsidRPr="004712AB">
              <w:lastRenderedPageBreak/>
              <w:t>City or Town</w:t>
            </w:r>
          </w:p>
          <w:p w:rsidRPr="004712AB" w:rsidR="004712AB" w:rsidP="004712AB" w:rsidRDefault="004712AB" w14:paraId="3279C61A" w14:textId="77777777">
            <w:pPr>
              <w:widowControl w:val="0"/>
              <w:tabs>
                <w:tab w:val="left" w:pos="7560"/>
                <w:tab w:val="left" w:pos="8760"/>
              </w:tabs>
            </w:pPr>
            <w:r w:rsidRPr="004712AB">
              <w:t>State</w:t>
            </w:r>
          </w:p>
          <w:p w:rsidRPr="004712AB" w:rsidR="004712AB" w:rsidP="004712AB" w:rsidRDefault="004712AB" w14:paraId="04B199F5" w14:textId="77777777">
            <w:pPr>
              <w:widowControl w:val="0"/>
              <w:tabs>
                <w:tab w:val="left" w:pos="7560"/>
                <w:tab w:val="left" w:pos="8760"/>
              </w:tabs>
            </w:pPr>
            <w:r w:rsidRPr="004712AB">
              <w:t>ZIP Code</w:t>
            </w:r>
          </w:p>
          <w:p w:rsidRPr="004712AB" w:rsidR="004712AB" w:rsidP="004712AB" w:rsidRDefault="004712AB" w14:paraId="2C6BFC8F" w14:textId="77777777">
            <w:pPr>
              <w:widowControl w:val="0"/>
              <w:tabs>
                <w:tab w:val="left" w:pos="7620"/>
              </w:tabs>
            </w:pPr>
            <w:r w:rsidRPr="004712AB">
              <w:t>Date of Birth (mm/dd/yyyy)</w:t>
            </w:r>
          </w:p>
          <w:p w:rsidRPr="004712AB" w:rsidR="004712AB" w:rsidP="004712AB" w:rsidRDefault="004712AB" w14:paraId="45C4C866" w14:textId="77777777">
            <w:pPr>
              <w:widowControl w:val="0"/>
              <w:tabs>
                <w:tab w:val="left" w:pos="7620"/>
              </w:tabs>
            </w:pPr>
            <w:r w:rsidRPr="004712AB">
              <w:t>Relationship</w:t>
            </w:r>
          </w:p>
          <w:p w:rsidRPr="004712AB" w:rsidR="004712AB" w:rsidP="004712AB" w:rsidRDefault="004712AB" w14:paraId="2948D1B7" w14:textId="77777777">
            <w:pPr>
              <w:widowControl w:val="0"/>
              <w:tabs>
                <w:tab w:val="left" w:pos="7620"/>
              </w:tabs>
            </w:pPr>
            <w:r w:rsidRPr="004712AB">
              <w:t>A-Number (if any)</w:t>
            </w:r>
          </w:p>
          <w:p w:rsidRPr="004712AB" w:rsidR="004712AB" w:rsidP="004712AB" w:rsidRDefault="004712AB" w14:paraId="69A21918" w14:textId="77777777">
            <w:pPr>
              <w:widowControl w:val="0"/>
            </w:pPr>
            <w:r w:rsidRPr="004712AB">
              <w:t>Immigration Status (for example, U.S. citizen, lawful permanent resident, valid nonimmigrant status, deferred action recipient) [Fillable Field]</w:t>
            </w:r>
          </w:p>
          <w:p w:rsidRPr="004712AB" w:rsidR="004712AB" w:rsidP="004712AB" w:rsidRDefault="004712AB" w14:paraId="0AA98FBB" w14:textId="77777777">
            <w:pPr>
              <w:widowControl w:val="0"/>
              <w:rPr>
                <w:b/>
                <w:bCs/>
              </w:rPr>
            </w:pPr>
          </w:p>
          <w:p w:rsidRPr="004712AB" w:rsidR="004712AB" w:rsidP="004712AB" w:rsidRDefault="004712AB" w14:paraId="25FB9C87" w14:textId="77777777">
            <w:pPr>
              <w:widowControl w:val="0"/>
              <w:rPr>
                <w:b/>
                <w:bCs/>
              </w:rPr>
            </w:pPr>
            <w:r w:rsidRPr="004712AB">
              <w:rPr>
                <w:b/>
                <w:bCs/>
              </w:rPr>
              <w:t>…</w:t>
            </w:r>
          </w:p>
          <w:p w:rsidRPr="004712AB" w:rsidR="004712AB" w:rsidP="004712AB" w:rsidRDefault="004712AB" w14:paraId="40B0A53C" w14:textId="77777777"/>
        </w:tc>
        <w:tc>
          <w:tcPr>
            <w:tcW w:w="4095" w:type="dxa"/>
          </w:tcPr>
          <w:p w:rsidRPr="004712AB" w:rsidR="004712AB" w:rsidP="004712AB" w:rsidRDefault="004712AB" w14:paraId="53BFBF7E" w14:textId="77777777">
            <w:pPr>
              <w:widowControl w:val="0"/>
              <w:rPr>
                <w:b/>
                <w:bCs/>
              </w:rPr>
            </w:pPr>
            <w:r w:rsidRPr="004712AB">
              <w:rPr>
                <w:b/>
                <w:bCs/>
              </w:rPr>
              <w:lastRenderedPageBreak/>
              <w:t>[Page 3]</w:t>
            </w:r>
          </w:p>
          <w:p w:rsidRPr="004712AB" w:rsidR="004712AB" w:rsidP="004712AB" w:rsidRDefault="004712AB" w14:paraId="7E2236A9" w14:textId="77777777">
            <w:pPr>
              <w:widowControl w:val="0"/>
              <w:rPr>
                <w:b/>
                <w:bCs/>
              </w:rPr>
            </w:pPr>
          </w:p>
          <w:p w:rsidRPr="004712AB" w:rsidR="004712AB" w:rsidP="004712AB" w:rsidRDefault="004712AB" w14:paraId="0197F533" w14:textId="77777777">
            <w:pPr>
              <w:widowControl w:val="0"/>
              <w:rPr>
                <w:b/>
                <w:bCs/>
              </w:rPr>
            </w:pPr>
            <w:r w:rsidRPr="004712AB">
              <w:rPr>
                <w:b/>
                <w:bCs/>
              </w:rPr>
              <w:t>…</w:t>
            </w:r>
          </w:p>
          <w:p w:rsidRPr="004712AB" w:rsidR="004712AB" w:rsidP="004712AB" w:rsidRDefault="004712AB" w14:paraId="3DA6461F" w14:textId="77777777">
            <w:pPr>
              <w:widowControl w:val="0"/>
              <w:rPr>
                <w:b/>
                <w:bCs/>
              </w:rPr>
            </w:pPr>
          </w:p>
          <w:p w:rsidRPr="004712AB" w:rsidR="004712AB" w:rsidP="004712AB" w:rsidRDefault="004712AB" w14:paraId="2EDCEDA1" w14:textId="77777777">
            <w:pPr>
              <w:rPr>
                <w:b/>
              </w:rPr>
            </w:pPr>
            <w:r w:rsidRPr="004712AB">
              <w:rPr>
                <w:b/>
                <w:bCs/>
              </w:rPr>
              <w:t xml:space="preserve">A.  </w:t>
            </w:r>
            <w:r w:rsidRPr="004712AB">
              <w:rPr>
                <w:bCs/>
              </w:rPr>
              <w:t>Relative 1</w:t>
            </w:r>
          </w:p>
          <w:p w:rsidRPr="004712AB" w:rsidR="004712AB" w:rsidP="004712AB" w:rsidRDefault="004712AB" w14:paraId="6C94FAAC" w14:textId="77777777">
            <w:pPr>
              <w:widowControl w:val="0"/>
              <w:tabs>
                <w:tab w:val="left" w:pos="5160"/>
                <w:tab w:val="left" w:pos="8400"/>
              </w:tabs>
            </w:pPr>
            <w:r w:rsidRPr="004712AB">
              <w:t>Family Name (Last Name)</w:t>
            </w:r>
          </w:p>
          <w:p w:rsidRPr="004712AB" w:rsidR="004712AB" w:rsidP="004712AB" w:rsidRDefault="004712AB" w14:paraId="2A6199BD" w14:textId="77777777">
            <w:pPr>
              <w:widowControl w:val="0"/>
              <w:tabs>
                <w:tab w:val="left" w:pos="5160"/>
                <w:tab w:val="left" w:pos="8400"/>
              </w:tabs>
            </w:pPr>
            <w:r w:rsidRPr="004712AB">
              <w:t>Given Name (First Name)</w:t>
            </w:r>
          </w:p>
          <w:p w:rsidRPr="004712AB" w:rsidR="004712AB" w:rsidP="004712AB" w:rsidRDefault="004712AB" w14:paraId="7D53A7DF" w14:textId="77777777">
            <w:pPr>
              <w:widowControl w:val="0"/>
              <w:tabs>
                <w:tab w:val="left" w:pos="5160"/>
                <w:tab w:val="left" w:pos="8400"/>
              </w:tabs>
            </w:pPr>
            <w:r w:rsidRPr="004712AB">
              <w:t xml:space="preserve">Middle </w:t>
            </w:r>
            <w:r w:rsidRPr="004712AB">
              <w:rPr>
                <w:color w:val="FF0000"/>
              </w:rPr>
              <w:t xml:space="preserve">Name  </w:t>
            </w:r>
          </w:p>
          <w:p w:rsidRPr="004712AB" w:rsidR="004712AB" w:rsidP="004712AB" w:rsidRDefault="004712AB" w14:paraId="0D5C0968" w14:textId="77777777">
            <w:pPr>
              <w:widowControl w:val="0"/>
              <w:tabs>
                <w:tab w:val="left" w:pos="7560"/>
              </w:tabs>
            </w:pPr>
            <w:r w:rsidRPr="004712AB">
              <w:t>Street Number and Name</w:t>
            </w:r>
          </w:p>
          <w:p w:rsidRPr="004712AB" w:rsidR="004712AB" w:rsidP="004712AB" w:rsidRDefault="004712AB" w14:paraId="1EE183C5" w14:textId="77777777">
            <w:pPr>
              <w:widowControl w:val="0"/>
              <w:tabs>
                <w:tab w:val="left" w:pos="7560"/>
              </w:tabs>
            </w:pPr>
            <w:r w:rsidRPr="004712AB">
              <w:t>Apt./Ste./Flr. Number</w:t>
            </w:r>
          </w:p>
          <w:p w:rsidRPr="004712AB" w:rsidR="004712AB" w:rsidP="004712AB" w:rsidRDefault="004712AB" w14:paraId="4C88DDC1" w14:textId="77777777">
            <w:pPr>
              <w:widowControl w:val="0"/>
              <w:tabs>
                <w:tab w:val="left" w:pos="7560"/>
                <w:tab w:val="left" w:pos="8760"/>
              </w:tabs>
            </w:pPr>
            <w:r w:rsidRPr="004712AB">
              <w:t>City or Town</w:t>
            </w:r>
          </w:p>
          <w:p w:rsidRPr="004712AB" w:rsidR="004712AB" w:rsidP="004712AB" w:rsidRDefault="004712AB" w14:paraId="39B01001" w14:textId="77777777">
            <w:pPr>
              <w:widowControl w:val="0"/>
              <w:tabs>
                <w:tab w:val="left" w:pos="7560"/>
                <w:tab w:val="left" w:pos="8760"/>
              </w:tabs>
            </w:pPr>
            <w:r w:rsidRPr="004712AB">
              <w:t>State</w:t>
            </w:r>
          </w:p>
          <w:p w:rsidRPr="004712AB" w:rsidR="004712AB" w:rsidP="004712AB" w:rsidRDefault="004712AB" w14:paraId="3262B681" w14:textId="77777777">
            <w:pPr>
              <w:widowControl w:val="0"/>
              <w:tabs>
                <w:tab w:val="left" w:pos="7560"/>
                <w:tab w:val="left" w:pos="8760"/>
              </w:tabs>
            </w:pPr>
            <w:r w:rsidRPr="004712AB">
              <w:t>ZIP Code</w:t>
            </w:r>
          </w:p>
          <w:p w:rsidRPr="004712AB" w:rsidR="004712AB" w:rsidP="004712AB" w:rsidRDefault="004712AB" w14:paraId="100038ED" w14:textId="77777777">
            <w:pPr>
              <w:widowControl w:val="0"/>
              <w:tabs>
                <w:tab w:val="left" w:pos="7540"/>
              </w:tabs>
            </w:pPr>
            <w:r w:rsidRPr="004712AB">
              <w:t xml:space="preserve">Date of Birth (mm/dd/yyyy)  </w:t>
            </w:r>
          </w:p>
          <w:p w:rsidRPr="004712AB" w:rsidR="004712AB" w:rsidP="004712AB" w:rsidRDefault="004712AB" w14:paraId="73948934" w14:textId="77777777">
            <w:pPr>
              <w:widowControl w:val="0"/>
              <w:tabs>
                <w:tab w:val="left" w:pos="7540"/>
              </w:tabs>
            </w:pPr>
            <w:r w:rsidRPr="004712AB">
              <w:t>Relationship</w:t>
            </w:r>
          </w:p>
          <w:p w:rsidRPr="004712AB" w:rsidR="004712AB" w:rsidP="004712AB" w:rsidRDefault="004712AB" w14:paraId="24607712" w14:textId="77777777">
            <w:pPr>
              <w:widowControl w:val="0"/>
              <w:tabs>
                <w:tab w:val="left" w:pos="7540"/>
              </w:tabs>
              <w:rPr>
                <w:color w:val="FF0000"/>
              </w:rPr>
            </w:pPr>
            <w:r w:rsidRPr="004712AB">
              <w:rPr>
                <w:color w:val="FF0000"/>
              </w:rPr>
              <w:t xml:space="preserve">A-Number  </w:t>
            </w:r>
          </w:p>
          <w:p w:rsidRPr="004712AB" w:rsidR="004712AB" w:rsidP="004712AB" w:rsidRDefault="004712AB" w14:paraId="23C4A5AA" w14:textId="77777777">
            <w:pPr>
              <w:widowControl w:val="0"/>
            </w:pPr>
            <w:r w:rsidRPr="004712AB">
              <w:t>Immigration Status (for example, U.S. citizen, lawful permanent resident, valid nonimmigrant status, deferred action recipient) [Fillable Field]</w:t>
            </w:r>
          </w:p>
          <w:p w:rsidRPr="004712AB" w:rsidR="004712AB" w:rsidP="004712AB" w:rsidRDefault="004712AB" w14:paraId="4A14201B" w14:textId="77777777">
            <w:pPr>
              <w:widowControl w:val="0"/>
              <w:rPr>
                <w:rFonts w:eastAsia="Calibri"/>
              </w:rPr>
            </w:pPr>
          </w:p>
          <w:p w:rsidRPr="004712AB" w:rsidR="004712AB" w:rsidP="004712AB" w:rsidRDefault="004712AB" w14:paraId="0120923D" w14:textId="77777777">
            <w:r w:rsidRPr="004712AB">
              <w:rPr>
                <w:b/>
                <w:bCs/>
              </w:rPr>
              <w:t xml:space="preserve">B.  </w:t>
            </w:r>
            <w:r w:rsidRPr="004712AB">
              <w:rPr>
                <w:bCs/>
              </w:rPr>
              <w:t>Relative 2</w:t>
            </w:r>
          </w:p>
          <w:p w:rsidRPr="004712AB" w:rsidR="004712AB" w:rsidP="004712AB" w:rsidRDefault="004712AB" w14:paraId="5996ED40" w14:textId="77777777">
            <w:pPr>
              <w:widowControl w:val="0"/>
              <w:tabs>
                <w:tab w:val="left" w:pos="5160"/>
                <w:tab w:val="left" w:pos="8400"/>
              </w:tabs>
            </w:pPr>
            <w:r w:rsidRPr="004712AB">
              <w:t>Family Name (Last Name)</w:t>
            </w:r>
          </w:p>
          <w:p w:rsidRPr="004712AB" w:rsidR="004712AB" w:rsidP="004712AB" w:rsidRDefault="004712AB" w14:paraId="0E1887D9" w14:textId="77777777">
            <w:pPr>
              <w:widowControl w:val="0"/>
              <w:tabs>
                <w:tab w:val="left" w:pos="5160"/>
                <w:tab w:val="left" w:pos="8400"/>
              </w:tabs>
            </w:pPr>
            <w:r w:rsidRPr="004712AB">
              <w:t>Given Name (First Name)</w:t>
            </w:r>
          </w:p>
          <w:p w:rsidRPr="004712AB" w:rsidR="004712AB" w:rsidP="004712AB" w:rsidRDefault="004712AB" w14:paraId="5E20355F" w14:textId="77777777">
            <w:pPr>
              <w:widowControl w:val="0"/>
              <w:tabs>
                <w:tab w:val="left" w:pos="5160"/>
                <w:tab w:val="left" w:pos="8400"/>
              </w:tabs>
            </w:pPr>
            <w:r w:rsidRPr="004712AB">
              <w:t xml:space="preserve">Middle </w:t>
            </w:r>
            <w:r w:rsidRPr="004712AB">
              <w:rPr>
                <w:color w:val="FF0000"/>
              </w:rPr>
              <w:t xml:space="preserve">Name  </w:t>
            </w:r>
          </w:p>
          <w:p w:rsidRPr="004712AB" w:rsidR="004712AB" w:rsidP="004712AB" w:rsidRDefault="004712AB" w14:paraId="14AC576E" w14:textId="77777777">
            <w:pPr>
              <w:widowControl w:val="0"/>
              <w:tabs>
                <w:tab w:val="left" w:pos="7560"/>
              </w:tabs>
            </w:pPr>
            <w:r w:rsidRPr="004712AB">
              <w:t>Street Number and Name</w:t>
            </w:r>
          </w:p>
          <w:p w:rsidRPr="004712AB" w:rsidR="004712AB" w:rsidP="004712AB" w:rsidRDefault="004712AB" w14:paraId="32A2C93D" w14:textId="77777777">
            <w:pPr>
              <w:widowControl w:val="0"/>
              <w:tabs>
                <w:tab w:val="left" w:pos="7560"/>
              </w:tabs>
            </w:pPr>
            <w:r w:rsidRPr="004712AB">
              <w:t>Apt./Ste./Flr. Number</w:t>
            </w:r>
          </w:p>
          <w:p w:rsidRPr="004712AB" w:rsidR="004712AB" w:rsidP="004712AB" w:rsidRDefault="004712AB" w14:paraId="2A0EFE6E" w14:textId="77777777">
            <w:pPr>
              <w:widowControl w:val="0"/>
              <w:tabs>
                <w:tab w:val="left" w:pos="7560"/>
                <w:tab w:val="left" w:pos="8760"/>
              </w:tabs>
            </w:pPr>
            <w:r w:rsidRPr="004712AB">
              <w:t>City or Town</w:t>
            </w:r>
          </w:p>
          <w:p w:rsidRPr="004712AB" w:rsidR="004712AB" w:rsidP="004712AB" w:rsidRDefault="004712AB" w14:paraId="1C439090" w14:textId="77777777">
            <w:pPr>
              <w:widowControl w:val="0"/>
              <w:tabs>
                <w:tab w:val="left" w:pos="7560"/>
                <w:tab w:val="left" w:pos="8760"/>
              </w:tabs>
            </w:pPr>
            <w:r w:rsidRPr="004712AB">
              <w:t>State</w:t>
            </w:r>
          </w:p>
          <w:p w:rsidRPr="004712AB" w:rsidR="004712AB" w:rsidP="004712AB" w:rsidRDefault="004712AB" w14:paraId="670DAC8B" w14:textId="77777777">
            <w:pPr>
              <w:widowControl w:val="0"/>
              <w:tabs>
                <w:tab w:val="left" w:pos="7560"/>
                <w:tab w:val="left" w:pos="8760"/>
              </w:tabs>
            </w:pPr>
            <w:r w:rsidRPr="004712AB">
              <w:t>ZIP Code</w:t>
            </w:r>
          </w:p>
          <w:p w:rsidRPr="004712AB" w:rsidR="004712AB" w:rsidP="004712AB" w:rsidRDefault="004712AB" w14:paraId="12A12E3C" w14:textId="77777777">
            <w:pPr>
              <w:widowControl w:val="0"/>
              <w:tabs>
                <w:tab w:val="left" w:pos="7600"/>
              </w:tabs>
            </w:pPr>
            <w:r w:rsidRPr="004712AB">
              <w:t>Date of Birth (mm/dd/yyyy)</w:t>
            </w:r>
          </w:p>
          <w:p w:rsidRPr="004712AB" w:rsidR="004712AB" w:rsidP="004712AB" w:rsidRDefault="004712AB" w14:paraId="4C777030" w14:textId="77777777">
            <w:pPr>
              <w:widowControl w:val="0"/>
              <w:tabs>
                <w:tab w:val="left" w:pos="7600"/>
              </w:tabs>
            </w:pPr>
            <w:r w:rsidRPr="004712AB">
              <w:t>Relationship</w:t>
            </w:r>
          </w:p>
          <w:p w:rsidRPr="004712AB" w:rsidR="004712AB" w:rsidP="004712AB" w:rsidRDefault="004712AB" w14:paraId="1D17CAB7" w14:textId="77777777">
            <w:pPr>
              <w:widowControl w:val="0"/>
              <w:tabs>
                <w:tab w:val="left" w:pos="7600"/>
              </w:tabs>
              <w:rPr>
                <w:color w:val="FF0000"/>
              </w:rPr>
            </w:pPr>
            <w:r w:rsidRPr="004712AB">
              <w:rPr>
                <w:color w:val="FF0000"/>
              </w:rPr>
              <w:t xml:space="preserve">A-Number  </w:t>
            </w:r>
          </w:p>
          <w:p w:rsidRPr="004712AB" w:rsidR="004712AB" w:rsidP="004712AB" w:rsidRDefault="004712AB" w14:paraId="34C889D3" w14:textId="77777777">
            <w:pPr>
              <w:widowControl w:val="0"/>
            </w:pPr>
            <w:r w:rsidRPr="004712AB">
              <w:t>Immigration Status (for example, U.S. citizen, lawful permanent resident, valid nonimmigrant status, deferred action recipient) [Fillable Field]</w:t>
            </w:r>
          </w:p>
          <w:p w:rsidRPr="004712AB" w:rsidR="004712AB" w:rsidP="004712AB" w:rsidRDefault="004712AB" w14:paraId="0C5C381A" w14:textId="77777777">
            <w:pPr>
              <w:widowControl w:val="0"/>
              <w:rPr>
                <w:rFonts w:eastAsia="Calibri"/>
              </w:rPr>
            </w:pPr>
          </w:p>
          <w:p w:rsidRPr="004712AB" w:rsidR="004712AB" w:rsidP="004712AB" w:rsidRDefault="004712AB" w14:paraId="48E0E5C2" w14:textId="77777777">
            <w:r w:rsidRPr="004712AB">
              <w:rPr>
                <w:b/>
                <w:bCs/>
              </w:rPr>
              <w:t xml:space="preserve">C.  </w:t>
            </w:r>
            <w:r w:rsidRPr="004712AB">
              <w:rPr>
                <w:bCs/>
              </w:rPr>
              <w:t>Relative 3</w:t>
            </w:r>
          </w:p>
          <w:p w:rsidRPr="004712AB" w:rsidR="004712AB" w:rsidP="004712AB" w:rsidRDefault="004712AB" w14:paraId="76DB12AC" w14:textId="77777777">
            <w:pPr>
              <w:widowControl w:val="0"/>
              <w:tabs>
                <w:tab w:val="left" w:pos="5160"/>
                <w:tab w:val="left" w:pos="8400"/>
              </w:tabs>
            </w:pPr>
            <w:r w:rsidRPr="004712AB">
              <w:t>Family Name (Last Name)</w:t>
            </w:r>
          </w:p>
          <w:p w:rsidRPr="004712AB" w:rsidR="004712AB" w:rsidP="004712AB" w:rsidRDefault="004712AB" w14:paraId="4D685076" w14:textId="77777777">
            <w:pPr>
              <w:widowControl w:val="0"/>
              <w:tabs>
                <w:tab w:val="left" w:pos="5160"/>
                <w:tab w:val="left" w:pos="8400"/>
              </w:tabs>
            </w:pPr>
            <w:r w:rsidRPr="004712AB">
              <w:t>Given Name (First Name)</w:t>
            </w:r>
          </w:p>
          <w:p w:rsidRPr="004712AB" w:rsidR="004712AB" w:rsidP="004712AB" w:rsidRDefault="004712AB" w14:paraId="35E3A200" w14:textId="77777777">
            <w:pPr>
              <w:widowControl w:val="0"/>
              <w:tabs>
                <w:tab w:val="left" w:pos="5160"/>
                <w:tab w:val="left" w:pos="8400"/>
              </w:tabs>
            </w:pPr>
            <w:r w:rsidRPr="004712AB">
              <w:t xml:space="preserve">Middle </w:t>
            </w:r>
            <w:r w:rsidRPr="004712AB">
              <w:rPr>
                <w:color w:val="FF0000"/>
              </w:rPr>
              <w:t xml:space="preserve">Name  </w:t>
            </w:r>
          </w:p>
          <w:p w:rsidRPr="004712AB" w:rsidR="004712AB" w:rsidP="004712AB" w:rsidRDefault="004712AB" w14:paraId="78CA9963" w14:textId="77777777">
            <w:pPr>
              <w:widowControl w:val="0"/>
              <w:tabs>
                <w:tab w:val="left" w:pos="7560"/>
              </w:tabs>
            </w:pPr>
            <w:r w:rsidRPr="004712AB">
              <w:t>Street Number and Name</w:t>
            </w:r>
          </w:p>
          <w:p w:rsidRPr="004712AB" w:rsidR="004712AB" w:rsidP="004712AB" w:rsidRDefault="004712AB" w14:paraId="0F6B5E6F" w14:textId="77777777">
            <w:pPr>
              <w:widowControl w:val="0"/>
              <w:tabs>
                <w:tab w:val="left" w:pos="7560"/>
              </w:tabs>
            </w:pPr>
            <w:r w:rsidRPr="004712AB">
              <w:t>Apt./Ste./Flr. Number</w:t>
            </w:r>
          </w:p>
          <w:p w:rsidRPr="004712AB" w:rsidR="004712AB" w:rsidP="004712AB" w:rsidRDefault="004712AB" w14:paraId="2512785B" w14:textId="77777777">
            <w:pPr>
              <w:widowControl w:val="0"/>
              <w:tabs>
                <w:tab w:val="left" w:pos="7560"/>
                <w:tab w:val="left" w:pos="8760"/>
              </w:tabs>
            </w:pPr>
            <w:r w:rsidRPr="004712AB">
              <w:t>City or Town</w:t>
            </w:r>
          </w:p>
          <w:p w:rsidRPr="004712AB" w:rsidR="004712AB" w:rsidP="004712AB" w:rsidRDefault="004712AB" w14:paraId="509FFF18" w14:textId="77777777">
            <w:pPr>
              <w:widowControl w:val="0"/>
              <w:tabs>
                <w:tab w:val="left" w:pos="7560"/>
                <w:tab w:val="left" w:pos="8760"/>
              </w:tabs>
            </w:pPr>
            <w:r w:rsidRPr="004712AB">
              <w:t>State</w:t>
            </w:r>
          </w:p>
          <w:p w:rsidRPr="004712AB" w:rsidR="004712AB" w:rsidP="004712AB" w:rsidRDefault="004712AB" w14:paraId="250A12DD" w14:textId="77777777">
            <w:pPr>
              <w:widowControl w:val="0"/>
              <w:tabs>
                <w:tab w:val="left" w:pos="7560"/>
                <w:tab w:val="left" w:pos="8760"/>
              </w:tabs>
            </w:pPr>
            <w:r w:rsidRPr="004712AB">
              <w:t>ZIP Code</w:t>
            </w:r>
          </w:p>
          <w:p w:rsidRPr="004712AB" w:rsidR="004712AB" w:rsidP="004712AB" w:rsidRDefault="004712AB" w14:paraId="0E826548" w14:textId="77777777">
            <w:pPr>
              <w:widowControl w:val="0"/>
              <w:tabs>
                <w:tab w:val="left" w:pos="7620"/>
              </w:tabs>
            </w:pPr>
            <w:r w:rsidRPr="004712AB">
              <w:t>Date of Birth (mm/dd/yyyy)</w:t>
            </w:r>
          </w:p>
          <w:p w:rsidRPr="004712AB" w:rsidR="004712AB" w:rsidP="004712AB" w:rsidRDefault="004712AB" w14:paraId="3B742917" w14:textId="77777777">
            <w:pPr>
              <w:widowControl w:val="0"/>
              <w:tabs>
                <w:tab w:val="left" w:pos="7620"/>
              </w:tabs>
            </w:pPr>
            <w:r w:rsidRPr="004712AB">
              <w:t>Relationship</w:t>
            </w:r>
          </w:p>
          <w:p w:rsidRPr="004712AB" w:rsidR="004712AB" w:rsidP="004712AB" w:rsidRDefault="004712AB" w14:paraId="72591817" w14:textId="77777777">
            <w:pPr>
              <w:widowControl w:val="0"/>
              <w:tabs>
                <w:tab w:val="left" w:pos="7620"/>
              </w:tabs>
              <w:rPr>
                <w:color w:val="FF0000"/>
              </w:rPr>
            </w:pPr>
            <w:r w:rsidRPr="004712AB">
              <w:rPr>
                <w:color w:val="FF0000"/>
              </w:rPr>
              <w:t xml:space="preserve">A-Number  </w:t>
            </w:r>
          </w:p>
          <w:p w:rsidRPr="004712AB" w:rsidR="004712AB" w:rsidP="004712AB" w:rsidRDefault="004712AB" w14:paraId="5EFE2829" w14:textId="77777777">
            <w:pPr>
              <w:widowControl w:val="0"/>
            </w:pPr>
            <w:r w:rsidRPr="004712AB">
              <w:t>Immigration Status (for example, U.S. citizen, lawful permanent resident, valid nonimmigrant status, deferred action recipient)</w:t>
            </w:r>
          </w:p>
          <w:p w:rsidRPr="004712AB" w:rsidR="004712AB" w:rsidP="004712AB" w:rsidRDefault="004712AB" w14:paraId="575785D5" w14:textId="77777777">
            <w:pPr>
              <w:widowControl w:val="0"/>
            </w:pPr>
          </w:p>
          <w:p w:rsidRPr="004712AB" w:rsidR="004712AB" w:rsidP="004712AB" w:rsidRDefault="004712AB" w14:paraId="53B62D85" w14:textId="77777777">
            <w:pPr>
              <w:widowControl w:val="0"/>
              <w:rPr>
                <w:b/>
              </w:rPr>
            </w:pPr>
            <w:r w:rsidRPr="004712AB">
              <w:rPr>
                <w:b/>
              </w:rPr>
              <w:t>[Page 4]</w:t>
            </w:r>
          </w:p>
          <w:p w:rsidRPr="004712AB" w:rsidR="004712AB" w:rsidP="004712AB" w:rsidRDefault="004712AB" w14:paraId="0EFD2BCC" w14:textId="77777777">
            <w:pPr>
              <w:widowControl w:val="0"/>
            </w:pPr>
          </w:p>
          <w:p w:rsidRPr="004712AB" w:rsidR="004712AB" w:rsidP="004712AB" w:rsidRDefault="004712AB" w14:paraId="2185FAD7" w14:textId="77777777">
            <w:pPr>
              <w:widowControl w:val="0"/>
            </w:pPr>
            <w:r w:rsidRPr="004712AB">
              <w:rPr>
                <w:b/>
                <w:bCs/>
              </w:rPr>
              <w:t xml:space="preserve">D.  </w:t>
            </w:r>
            <w:r w:rsidRPr="004712AB">
              <w:rPr>
                <w:bCs/>
              </w:rPr>
              <w:t>Relative 4</w:t>
            </w:r>
          </w:p>
          <w:p w:rsidRPr="004712AB" w:rsidR="004712AB" w:rsidP="004712AB" w:rsidRDefault="004712AB" w14:paraId="2BF4D9C1" w14:textId="77777777">
            <w:pPr>
              <w:widowControl w:val="0"/>
              <w:tabs>
                <w:tab w:val="left" w:pos="5160"/>
                <w:tab w:val="left" w:pos="8400"/>
              </w:tabs>
            </w:pPr>
            <w:r w:rsidRPr="004712AB">
              <w:t>Family Name (Last Name)</w:t>
            </w:r>
          </w:p>
          <w:p w:rsidRPr="004712AB" w:rsidR="004712AB" w:rsidP="004712AB" w:rsidRDefault="004712AB" w14:paraId="6B529E2C" w14:textId="77777777">
            <w:pPr>
              <w:widowControl w:val="0"/>
              <w:tabs>
                <w:tab w:val="left" w:pos="5160"/>
                <w:tab w:val="left" w:pos="8400"/>
              </w:tabs>
            </w:pPr>
            <w:r w:rsidRPr="004712AB">
              <w:t>Given Name (First Name)</w:t>
            </w:r>
          </w:p>
          <w:p w:rsidRPr="004712AB" w:rsidR="004712AB" w:rsidP="004712AB" w:rsidRDefault="004712AB" w14:paraId="5B8AEEC0" w14:textId="77777777">
            <w:pPr>
              <w:widowControl w:val="0"/>
              <w:tabs>
                <w:tab w:val="left" w:pos="5160"/>
                <w:tab w:val="left" w:pos="8400"/>
              </w:tabs>
            </w:pPr>
            <w:r w:rsidRPr="004712AB">
              <w:t xml:space="preserve">Middle </w:t>
            </w:r>
            <w:r w:rsidRPr="004712AB">
              <w:rPr>
                <w:color w:val="FF0000"/>
              </w:rPr>
              <w:t xml:space="preserve">Name  </w:t>
            </w:r>
          </w:p>
          <w:p w:rsidRPr="004712AB" w:rsidR="004712AB" w:rsidP="004712AB" w:rsidRDefault="004712AB" w14:paraId="7BF623D2" w14:textId="77777777">
            <w:pPr>
              <w:widowControl w:val="0"/>
              <w:tabs>
                <w:tab w:val="left" w:pos="7560"/>
              </w:tabs>
            </w:pPr>
            <w:r w:rsidRPr="004712AB">
              <w:t>Street Number and Name</w:t>
            </w:r>
          </w:p>
          <w:p w:rsidRPr="004712AB" w:rsidR="004712AB" w:rsidP="004712AB" w:rsidRDefault="004712AB" w14:paraId="2CC93AF5" w14:textId="77777777">
            <w:pPr>
              <w:widowControl w:val="0"/>
              <w:tabs>
                <w:tab w:val="left" w:pos="7560"/>
              </w:tabs>
            </w:pPr>
            <w:r w:rsidRPr="004712AB">
              <w:t>Apt. Ste. Flr. Number</w:t>
            </w:r>
          </w:p>
          <w:p w:rsidRPr="004712AB" w:rsidR="004712AB" w:rsidP="004712AB" w:rsidRDefault="004712AB" w14:paraId="3EE792A9" w14:textId="77777777">
            <w:pPr>
              <w:widowControl w:val="0"/>
              <w:tabs>
                <w:tab w:val="left" w:pos="7560"/>
                <w:tab w:val="left" w:pos="8760"/>
              </w:tabs>
            </w:pPr>
            <w:r w:rsidRPr="004712AB">
              <w:lastRenderedPageBreak/>
              <w:t>City or Town</w:t>
            </w:r>
          </w:p>
          <w:p w:rsidRPr="004712AB" w:rsidR="004712AB" w:rsidP="004712AB" w:rsidRDefault="004712AB" w14:paraId="54F22613" w14:textId="77777777">
            <w:pPr>
              <w:widowControl w:val="0"/>
              <w:tabs>
                <w:tab w:val="left" w:pos="7560"/>
                <w:tab w:val="left" w:pos="8760"/>
              </w:tabs>
            </w:pPr>
            <w:r w:rsidRPr="004712AB">
              <w:t>State</w:t>
            </w:r>
          </w:p>
          <w:p w:rsidRPr="004712AB" w:rsidR="004712AB" w:rsidP="004712AB" w:rsidRDefault="004712AB" w14:paraId="68AB8815" w14:textId="77777777">
            <w:pPr>
              <w:widowControl w:val="0"/>
              <w:tabs>
                <w:tab w:val="left" w:pos="7560"/>
                <w:tab w:val="left" w:pos="8760"/>
              </w:tabs>
            </w:pPr>
            <w:r w:rsidRPr="004712AB">
              <w:t>ZIP Code</w:t>
            </w:r>
          </w:p>
          <w:p w:rsidRPr="004712AB" w:rsidR="004712AB" w:rsidP="004712AB" w:rsidRDefault="004712AB" w14:paraId="17907E06" w14:textId="77777777">
            <w:pPr>
              <w:widowControl w:val="0"/>
              <w:tabs>
                <w:tab w:val="left" w:pos="7620"/>
              </w:tabs>
            </w:pPr>
            <w:r w:rsidRPr="004712AB">
              <w:t>Date of Birth (mm/dd/yyyy)</w:t>
            </w:r>
          </w:p>
          <w:p w:rsidRPr="004712AB" w:rsidR="004712AB" w:rsidP="004712AB" w:rsidRDefault="004712AB" w14:paraId="1D3F7157" w14:textId="77777777">
            <w:pPr>
              <w:widowControl w:val="0"/>
              <w:tabs>
                <w:tab w:val="left" w:pos="7620"/>
              </w:tabs>
            </w:pPr>
            <w:r w:rsidRPr="004712AB">
              <w:t>Relationship</w:t>
            </w:r>
          </w:p>
          <w:p w:rsidRPr="004712AB" w:rsidR="004712AB" w:rsidP="004712AB" w:rsidRDefault="004712AB" w14:paraId="25EBE32F" w14:textId="77777777">
            <w:pPr>
              <w:widowControl w:val="0"/>
              <w:tabs>
                <w:tab w:val="left" w:pos="7620"/>
              </w:tabs>
              <w:rPr>
                <w:color w:val="FF0000"/>
              </w:rPr>
            </w:pPr>
            <w:r w:rsidRPr="004712AB">
              <w:rPr>
                <w:color w:val="FF0000"/>
              </w:rPr>
              <w:t xml:space="preserve">A-Number  </w:t>
            </w:r>
          </w:p>
          <w:p w:rsidRPr="004712AB" w:rsidR="004712AB" w:rsidP="004712AB" w:rsidRDefault="004712AB" w14:paraId="65774DFA" w14:textId="77777777">
            <w:pPr>
              <w:widowControl w:val="0"/>
            </w:pPr>
            <w:r w:rsidRPr="004712AB">
              <w:t>Immigration Status (for example, U.S. citizen, lawful permanent resident, valid nonimmigrant status, deferred action recipient) [Fillable Field]</w:t>
            </w:r>
          </w:p>
          <w:p w:rsidRPr="004712AB" w:rsidR="004712AB" w:rsidP="004712AB" w:rsidRDefault="004712AB" w14:paraId="2CF749BC" w14:textId="77777777">
            <w:pPr>
              <w:widowControl w:val="0"/>
              <w:rPr>
                <w:b/>
                <w:bCs/>
              </w:rPr>
            </w:pPr>
          </w:p>
          <w:p w:rsidRPr="004712AB" w:rsidR="004712AB" w:rsidP="004712AB" w:rsidRDefault="004712AB" w14:paraId="25D489F0" w14:textId="77777777">
            <w:pPr>
              <w:widowControl w:val="0"/>
              <w:rPr>
                <w:b/>
                <w:bCs/>
              </w:rPr>
            </w:pPr>
            <w:r w:rsidRPr="004712AB">
              <w:rPr>
                <w:b/>
                <w:bCs/>
              </w:rPr>
              <w:t>…</w:t>
            </w:r>
          </w:p>
          <w:p w:rsidRPr="004712AB" w:rsidR="004712AB" w:rsidP="004712AB" w:rsidRDefault="004712AB" w14:paraId="65BC9174" w14:textId="77777777"/>
        </w:tc>
      </w:tr>
      <w:tr w:rsidRPr="007228B5" w:rsidR="004712AB" w:rsidTr="002D6271" w14:paraId="06F60026" w14:textId="77777777">
        <w:tc>
          <w:tcPr>
            <w:tcW w:w="2808" w:type="dxa"/>
          </w:tcPr>
          <w:p w:rsidR="004712AB" w:rsidP="004712AB" w:rsidRDefault="004712AB" w14:paraId="3D1B480A" w14:textId="77777777">
            <w:pPr>
              <w:rPr>
                <w:b/>
                <w:sz w:val="24"/>
                <w:szCs w:val="24"/>
              </w:rPr>
            </w:pPr>
            <w:r>
              <w:rPr>
                <w:b/>
                <w:sz w:val="24"/>
                <w:szCs w:val="24"/>
              </w:rPr>
              <w:lastRenderedPageBreak/>
              <w:t>Page 8,</w:t>
            </w:r>
          </w:p>
          <w:p w:rsidRPr="004B3E2B" w:rsidR="004712AB" w:rsidP="004712AB" w:rsidRDefault="004712AB" w14:paraId="5AA7855E" w14:textId="77777777">
            <w:pPr>
              <w:rPr>
                <w:b/>
                <w:sz w:val="24"/>
                <w:szCs w:val="24"/>
              </w:rPr>
            </w:pPr>
            <w:r w:rsidRPr="004712AB">
              <w:rPr>
                <w:b/>
                <w:sz w:val="24"/>
                <w:szCs w:val="24"/>
              </w:rPr>
              <w:t>Part 6.  Additional Information</w:t>
            </w:r>
          </w:p>
        </w:tc>
        <w:tc>
          <w:tcPr>
            <w:tcW w:w="4095" w:type="dxa"/>
          </w:tcPr>
          <w:p w:rsidRPr="004712AB" w:rsidR="004712AB" w:rsidP="004712AB" w:rsidRDefault="004712AB" w14:paraId="67B449E7" w14:textId="77777777">
            <w:pPr>
              <w:widowControl w:val="0"/>
              <w:rPr>
                <w:rFonts w:eastAsia="Calibri"/>
                <w:b/>
                <w:szCs w:val="22"/>
              </w:rPr>
            </w:pPr>
            <w:r w:rsidRPr="004712AB">
              <w:rPr>
                <w:rFonts w:eastAsia="Calibri"/>
                <w:b/>
                <w:szCs w:val="22"/>
              </w:rPr>
              <w:t>[Page 8]</w:t>
            </w:r>
          </w:p>
          <w:p w:rsidRPr="004712AB" w:rsidR="004712AB" w:rsidP="004712AB" w:rsidRDefault="004712AB" w14:paraId="0A840C32" w14:textId="77777777">
            <w:pPr>
              <w:widowControl w:val="0"/>
              <w:rPr>
                <w:rFonts w:eastAsia="Calibri"/>
                <w:szCs w:val="22"/>
              </w:rPr>
            </w:pPr>
          </w:p>
          <w:p w:rsidRPr="004712AB" w:rsidR="004712AB" w:rsidP="004712AB" w:rsidRDefault="004712AB" w14:paraId="06D49583" w14:textId="77777777">
            <w:pPr>
              <w:widowControl w:val="0"/>
              <w:rPr>
                <w:b/>
                <w:szCs w:val="24"/>
              </w:rPr>
            </w:pPr>
            <w:r w:rsidRPr="004712AB">
              <w:rPr>
                <w:b/>
                <w:bCs/>
                <w:szCs w:val="24"/>
              </w:rPr>
              <w:t>Part 6.  Additional Information</w:t>
            </w:r>
          </w:p>
          <w:p w:rsidRPr="004712AB" w:rsidR="004712AB" w:rsidP="004712AB" w:rsidRDefault="004712AB" w14:paraId="247870AC" w14:textId="77777777">
            <w:pPr>
              <w:widowControl w:val="0"/>
              <w:rPr>
                <w:rFonts w:eastAsia="Calibri"/>
                <w:szCs w:val="17"/>
              </w:rPr>
            </w:pPr>
          </w:p>
          <w:p w:rsidRPr="004712AB" w:rsidR="004712AB" w:rsidP="004712AB" w:rsidRDefault="004712AB" w14:paraId="3B874529" w14:textId="77777777">
            <w:pPr>
              <w:widowControl w:val="0"/>
            </w:pPr>
            <w:r w:rsidRPr="004712AB">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4712AB">
              <w:rPr>
                <w:b/>
                <w:bCs/>
              </w:rPr>
              <w:t>Page Number</w:t>
            </w:r>
            <w:r w:rsidRPr="004712AB">
              <w:rPr>
                <w:bCs/>
              </w:rPr>
              <w:t>,</w:t>
            </w:r>
            <w:r w:rsidRPr="004712AB">
              <w:rPr>
                <w:b/>
              </w:rPr>
              <w:t xml:space="preserve"> </w:t>
            </w:r>
            <w:r w:rsidRPr="004712AB">
              <w:rPr>
                <w:b/>
                <w:bCs/>
              </w:rPr>
              <w:t>Part Number</w:t>
            </w:r>
            <w:r w:rsidRPr="004712AB">
              <w:rPr>
                <w:bCs/>
              </w:rPr>
              <w:t>,</w:t>
            </w:r>
            <w:r w:rsidRPr="004712AB">
              <w:t xml:space="preserve"> and </w:t>
            </w:r>
            <w:r w:rsidRPr="004712AB">
              <w:rPr>
                <w:b/>
                <w:bCs/>
              </w:rPr>
              <w:t>Item Number</w:t>
            </w:r>
            <w:r w:rsidRPr="004712AB">
              <w:rPr>
                <w:bCs/>
              </w:rPr>
              <w:t xml:space="preserve"> </w:t>
            </w:r>
            <w:r w:rsidRPr="004712AB">
              <w:t>to which your answer refers; and sign and date each sheet.</w:t>
            </w:r>
          </w:p>
          <w:p w:rsidRPr="004712AB" w:rsidR="004712AB" w:rsidP="004712AB" w:rsidRDefault="004712AB" w14:paraId="4F750518" w14:textId="77777777">
            <w:pPr>
              <w:widowControl w:val="0"/>
            </w:pPr>
          </w:p>
          <w:p w:rsidRPr="004712AB" w:rsidR="00BC242F" w:rsidP="00BC242F" w:rsidRDefault="00BC242F" w14:paraId="57514355" w14:textId="77777777">
            <w:pPr>
              <w:rPr>
                <w:b/>
                <w:bCs/>
              </w:rPr>
            </w:pPr>
            <w:r w:rsidRPr="004712AB">
              <w:rPr>
                <w:b/>
                <w:bCs/>
              </w:rPr>
              <w:t>…</w:t>
            </w:r>
          </w:p>
          <w:p w:rsidRPr="004712AB" w:rsidR="004712AB" w:rsidP="004712AB" w:rsidRDefault="004712AB" w14:paraId="6390F702" w14:textId="77777777">
            <w:pPr>
              <w:widowControl w:val="0"/>
              <w:rPr>
                <w:rFonts w:eastAsia="Calibri"/>
              </w:rPr>
            </w:pPr>
          </w:p>
          <w:p w:rsidRPr="004712AB" w:rsidR="004712AB" w:rsidP="004712AB" w:rsidRDefault="004712AB" w14:paraId="4B60ED7B" w14:textId="77777777">
            <w:pPr>
              <w:widowControl w:val="0"/>
              <w:tabs>
                <w:tab w:val="left" w:pos="600"/>
              </w:tabs>
              <w:rPr>
                <w:szCs w:val="22"/>
              </w:rPr>
            </w:pPr>
            <w:r w:rsidRPr="004712AB">
              <w:rPr>
                <w:b/>
                <w:bCs/>
              </w:rPr>
              <w:t>2.</w:t>
            </w:r>
            <w:r w:rsidRPr="004712AB">
              <w:rPr>
                <w:bCs/>
              </w:rPr>
              <w:t xml:space="preserve">  </w:t>
            </w:r>
            <w:r w:rsidRPr="004712AB">
              <w:t xml:space="preserve">A-Number (if any) </w:t>
            </w:r>
          </w:p>
          <w:p w:rsidRPr="004712AB" w:rsidR="004712AB" w:rsidP="004712AB" w:rsidRDefault="004712AB" w14:paraId="608354C8" w14:textId="77777777"/>
          <w:p w:rsidRPr="004712AB" w:rsidR="004712AB" w:rsidP="004712AB" w:rsidRDefault="004712AB" w14:paraId="29587957" w14:textId="77777777">
            <w:pPr>
              <w:rPr>
                <w:b/>
                <w:bCs/>
              </w:rPr>
            </w:pPr>
            <w:r w:rsidRPr="004712AB">
              <w:rPr>
                <w:b/>
                <w:bCs/>
              </w:rPr>
              <w:t>…</w:t>
            </w:r>
          </w:p>
          <w:p w:rsidRPr="004712AB" w:rsidR="004712AB" w:rsidP="004712AB" w:rsidRDefault="004712AB" w14:paraId="4233BBAC" w14:textId="77777777"/>
        </w:tc>
        <w:tc>
          <w:tcPr>
            <w:tcW w:w="4095" w:type="dxa"/>
          </w:tcPr>
          <w:p w:rsidRPr="004712AB" w:rsidR="004712AB" w:rsidP="004712AB" w:rsidRDefault="004712AB" w14:paraId="55B390BF" w14:textId="77777777">
            <w:pPr>
              <w:widowControl w:val="0"/>
              <w:rPr>
                <w:rFonts w:eastAsia="Calibri"/>
                <w:b/>
                <w:szCs w:val="22"/>
              </w:rPr>
            </w:pPr>
            <w:r w:rsidRPr="004712AB">
              <w:rPr>
                <w:rFonts w:eastAsia="Calibri"/>
                <w:b/>
                <w:szCs w:val="22"/>
              </w:rPr>
              <w:t>[Page 8]</w:t>
            </w:r>
          </w:p>
          <w:p w:rsidRPr="004712AB" w:rsidR="004712AB" w:rsidP="004712AB" w:rsidRDefault="004712AB" w14:paraId="64C4D25D" w14:textId="77777777">
            <w:pPr>
              <w:widowControl w:val="0"/>
              <w:rPr>
                <w:rFonts w:eastAsia="Calibri"/>
                <w:szCs w:val="22"/>
              </w:rPr>
            </w:pPr>
          </w:p>
          <w:p w:rsidRPr="004712AB" w:rsidR="004712AB" w:rsidP="004712AB" w:rsidRDefault="004712AB" w14:paraId="6DC737F6" w14:textId="77777777">
            <w:pPr>
              <w:widowControl w:val="0"/>
              <w:rPr>
                <w:b/>
                <w:szCs w:val="24"/>
              </w:rPr>
            </w:pPr>
            <w:r w:rsidRPr="004712AB">
              <w:rPr>
                <w:b/>
                <w:bCs/>
                <w:szCs w:val="24"/>
              </w:rPr>
              <w:t>Part 6.  Additional Information</w:t>
            </w:r>
          </w:p>
          <w:p w:rsidRPr="004712AB" w:rsidR="004712AB" w:rsidP="004712AB" w:rsidRDefault="004712AB" w14:paraId="0EBAD414" w14:textId="77777777">
            <w:pPr>
              <w:widowControl w:val="0"/>
              <w:rPr>
                <w:rFonts w:eastAsia="Calibri"/>
                <w:szCs w:val="17"/>
              </w:rPr>
            </w:pPr>
          </w:p>
          <w:p w:rsidRPr="004712AB" w:rsidR="004712AB" w:rsidP="004712AB" w:rsidRDefault="004712AB" w14:paraId="3066B28C" w14:textId="77777777">
            <w:pPr>
              <w:widowControl w:val="0"/>
            </w:pPr>
            <w:r w:rsidRPr="004712AB">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w:t>
            </w:r>
            <w:r w:rsidRPr="004712AB">
              <w:rPr>
                <w:color w:val="FF0000"/>
              </w:rPr>
              <w:t>A-Number at</w:t>
            </w:r>
            <w:r w:rsidRPr="004712AB">
              <w:t xml:space="preserve"> the top of each sheet; indicate the </w:t>
            </w:r>
            <w:r w:rsidRPr="004712AB">
              <w:rPr>
                <w:b/>
                <w:bCs/>
              </w:rPr>
              <w:t>Page Number</w:t>
            </w:r>
            <w:r w:rsidRPr="004712AB">
              <w:rPr>
                <w:bCs/>
              </w:rPr>
              <w:t>,</w:t>
            </w:r>
            <w:r w:rsidRPr="004712AB">
              <w:rPr>
                <w:b/>
              </w:rPr>
              <w:t xml:space="preserve"> </w:t>
            </w:r>
            <w:r w:rsidRPr="004712AB">
              <w:rPr>
                <w:b/>
                <w:bCs/>
              </w:rPr>
              <w:t>Part Number</w:t>
            </w:r>
            <w:r w:rsidRPr="004712AB">
              <w:rPr>
                <w:bCs/>
              </w:rPr>
              <w:t>,</w:t>
            </w:r>
            <w:r w:rsidRPr="004712AB">
              <w:t xml:space="preserve"> and </w:t>
            </w:r>
            <w:r w:rsidRPr="004712AB">
              <w:rPr>
                <w:b/>
                <w:bCs/>
              </w:rPr>
              <w:t>Item Number</w:t>
            </w:r>
            <w:r w:rsidRPr="004712AB">
              <w:rPr>
                <w:bCs/>
              </w:rPr>
              <w:t xml:space="preserve"> </w:t>
            </w:r>
            <w:r w:rsidRPr="004712AB">
              <w:t>to which your answer refers; and sign and date each sheet.</w:t>
            </w:r>
          </w:p>
          <w:p w:rsidRPr="004712AB" w:rsidR="004712AB" w:rsidP="004712AB" w:rsidRDefault="004712AB" w14:paraId="6EDC6FEF" w14:textId="77777777">
            <w:pPr>
              <w:widowControl w:val="0"/>
            </w:pPr>
          </w:p>
          <w:p w:rsidRPr="004712AB" w:rsidR="00BC242F" w:rsidP="00BC242F" w:rsidRDefault="00BC242F" w14:paraId="19BF242E" w14:textId="77777777">
            <w:pPr>
              <w:rPr>
                <w:b/>
                <w:bCs/>
              </w:rPr>
            </w:pPr>
            <w:r w:rsidRPr="004712AB">
              <w:rPr>
                <w:b/>
                <w:bCs/>
              </w:rPr>
              <w:t>…</w:t>
            </w:r>
          </w:p>
          <w:p w:rsidRPr="004712AB" w:rsidR="004712AB" w:rsidP="004712AB" w:rsidRDefault="004712AB" w14:paraId="54DBB208" w14:textId="77777777">
            <w:pPr>
              <w:widowControl w:val="0"/>
              <w:rPr>
                <w:rFonts w:eastAsia="Calibri"/>
              </w:rPr>
            </w:pPr>
          </w:p>
          <w:p w:rsidRPr="00BC242F" w:rsidR="004712AB" w:rsidP="004712AB" w:rsidRDefault="004712AB" w14:paraId="0B49B507" w14:textId="77777777">
            <w:pPr>
              <w:widowControl w:val="0"/>
              <w:tabs>
                <w:tab w:val="left" w:pos="600"/>
              </w:tabs>
              <w:rPr>
                <w:color w:val="FF0000"/>
                <w:szCs w:val="22"/>
              </w:rPr>
            </w:pPr>
            <w:r w:rsidRPr="004712AB">
              <w:rPr>
                <w:b/>
                <w:bCs/>
              </w:rPr>
              <w:t>2.</w:t>
            </w:r>
            <w:r w:rsidRPr="004712AB">
              <w:rPr>
                <w:bCs/>
              </w:rPr>
              <w:t xml:space="preserve">  </w:t>
            </w:r>
            <w:r w:rsidRPr="00BC242F">
              <w:rPr>
                <w:color w:val="FF0000"/>
              </w:rPr>
              <w:t xml:space="preserve">A-Number </w:t>
            </w:r>
          </w:p>
          <w:p w:rsidRPr="004712AB" w:rsidR="004712AB" w:rsidP="004712AB" w:rsidRDefault="004712AB" w14:paraId="25B27209" w14:textId="77777777"/>
          <w:p w:rsidRPr="004712AB" w:rsidR="004712AB" w:rsidP="004712AB" w:rsidRDefault="004712AB" w14:paraId="49CD885A" w14:textId="77777777">
            <w:pPr>
              <w:rPr>
                <w:b/>
                <w:bCs/>
              </w:rPr>
            </w:pPr>
            <w:r w:rsidRPr="004712AB">
              <w:rPr>
                <w:b/>
                <w:bCs/>
              </w:rPr>
              <w:t>…</w:t>
            </w:r>
          </w:p>
          <w:p w:rsidRPr="004712AB" w:rsidR="004712AB" w:rsidP="004712AB" w:rsidRDefault="004712AB" w14:paraId="6CF4D0AA" w14:textId="77777777"/>
        </w:tc>
      </w:tr>
    </w:tbl>
    <w:p w:rsidR="0006270C" w:rsidP="000C712C" w:rsidRDefault="0006270C" w14:paraId="267064FC"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199F" w14:textId="77777777" w:rsidR="007B13A6" w:rsidRDefault="007B13A6">
      <w:r>
        <w:separator/>
      </w:r>
    </w:p>
  </w:endnote>
  <w:endnote w:type="continuationSeparator" w:id="0">
    <w:p w14:paraId="7FBC82D9"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838A"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C6BA9" w14:textId="77777777" w:rsidR="007B13A6" w:rsidRDefault="007B13A6">
      <w:r>
        <w:separator/>
      </w:r>
    </w:p>
  </w:footnote>
  <w:footnote w:type="continuationSeparator" w:id="0">
    <w:p w14:paraId="7CC67F62"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39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2AB"/>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059"/>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56D"/>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92C"/>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1B5"/>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42F"/>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3E2"/>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0F80"/>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697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0172B"/>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FE697F"/>
    <w:rPr>
      <w:sz w:val="16"/>
      <w:szCs w:val="16"/>
    </w:rPr>
  </w:style>
  <w:style w:type="paragraph" w:styleId="CommentText">
    <w:name w:val="annotation text"/>
    <w:basedOn w:val="Normal"/>
    <w:link w:val="CommentTextChar"/>
    <w:semiHidden/>
    <w:unhideWhenUsed/>
    <w:rsid w:val="00FE697F"/>
  </w:style>
  <w:style w:type="character" w:customStyle="1" w:styleId="CommentTextChar">
    <w:name w:val="Comment Text Char"/>
    <w:basedOn w:val="DefaultParagraphFont"/>
    <w:link w:val="CommentText"/>
    <w:semiHidden/>
    <w:rsid w:val="00FE697F"/>
  </w:style>
  <w:style w:type="paragraph" w:styleId="CommentSubject">
    <w:name w:val="annotation subject"/>
    <w:basedOn w:val="CommentText"/>
    <w:next w:val="CommentText"/>
    <w:link w:val="CommentSubjectChar"/>
    <w:semiHidden/>
    <w:unhideWhenUsed/>
    <w:rsid w:val="00FE697F"/>
    <w:rPr>
      <w:b/>
      <w:bCs/>
    </w:rPr>
  </w:style>
  <w:style w:type="character" w:customStyle="1" w:styleId="CommentSubjectChar">
    <w:name w:val="Comment Subject Char"/>
    <w:basedOn w:val="CommentTextChar"/>
    <w:link w:val="CommentSubject"/>
    <w:semiHidden/>
    <w:rsid w:val="00FE69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F119B264-D475-4CF1-85C9-032D8B895CF9}"/>
</file>

<file path=customXml/itemProps2.xml><?xml version="1.0" encoding="utf-8"?>
<ds:datastoreItem xmlns:ds="http://schemas.openxmlformats.org/officeDocument/2006/customXml" ds:itemID="{73C760A0-56EE-4DE1-A321-5C1B75E7CEE3}"/>
</file>

<file path=customXml/itemProps3.xml><?xml version="1.0" encoding="utf-8"?>
<ds:datastoreItem xmlns:ds="http://schemas.openxmlformats.org/officeDocument/2006/customXml" ds:itemID="{8482B4ED-5C8C-49CC-AFDA-005A9A2EBB0E}"/>
</file>

<file path=docProps/app.xml><?xml version="1.0" encoding="utf-8"?>
<Properties xmlns="http://schemas.openxmlformats.org/officeDocument/2006/extended-properties" xmlns:vt="http://schemas.openxmlformats.org/officeDocument/2006/docPropsVTypes">
  <Template>TOC Template 11062018</Template>
  <TotalTime>100</TotalTime>
  <Pages>3</Pages>
  <Words>891</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5</cp:revision>
  <cp:lastPrinted>2008-09-11T16:49:00Z</cp:lastPrinted>
  <dcterms:created xsi:type="dcterms:W3CDTF">2020-07-24T15:57:00Z</dcterms:created>
  <dcterms:modified xsi:type="dcterms:W3CDTF">2020-07-27T21:03:00Z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