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template.main+xml"/>
  <Override PartName="/word/header5.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footer5.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glossary/webSettings.xml" ContentType="application/vnd.openxmlformats-officedocument.wordprocessingml.web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glossary/styles.xml" ContentType="application/vnd.openxmlformats-officedocument.wordprocessingml.styles+xml"/>
  <Override PartName="/word/glossary/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137" w:type="dxa"/>
        <w:tblLayout w:type="fixed"/>
        <w:tblLook w:val="0000" w:firstRow="0" w:lastRow="0" w:firstColumn="0" w:lastColumn="0" w:noHBand="0" w:noVBand="0"/>
      </w:tblPr>
      <w:tblGrid>
        <w:gridCol w:w="3258"/>
        <w:gridCol w:w="6879"/>
      </w:tblGrid>
      <w:tr w:rsidR="00927B7E" w:rsidRPr="00927B7E" w14:paraId="4ACB8231" w14:textId="77777777" w:rsidTr="00687DAF">
        <w:trPr>
          <w:cantSplit/>
        </w:trPr>
        <w:tc>
          <w:tcPr>
            <w:tcW w:w="3258" w:type="dxa"/>
          </w:tcPr>
          <w:p w14:paraId="0C0A290E" w14:textId="79D70D22" w:rsidR="00927B7E" w:rsidRPr="009F1CB9" w:rsidRDefault="00927B7E" w:rsidP="00D80964">
            <w:pPr>
              <w:suppressAutoHyphens/>
              <w:spacing w:before="1160" w:after="0" w:line="240" w:lineRule="auto"/>
              <w:rPr>
                <w:rFonts w:ascii="Arial" w:eastAsia="Times New Roman" w:hAnsi="Arial" w:cs="Arial"/>
                <w:b/>
                <w:szCs w:val="20"/>
              </w:rPr>
            </w:pPr>
            <w:bookmarkStart w:id="0" w:name="_GoBack"/>
            <w:bookmarkEnd w:id="0"/>
            <w:r w:rsidRPr="009F1CB9">
              <w:rPr>
                <w:rFonts w:ascii="Arial" w:eastAsia="Times New Roman" w:hAnsi="Arial" w:cs="Arial"/>
                <w:b/>
                <w:szCs w:val="20"/>
              </w:rPr>
              <w:t>DOT/FAA/TC-xx/xx</w:t>
            </w:r>
          </w:p>
          <w:p w14:paraId="7CD5C138" w14:textId="77777777" w:rsidR="00927B7E" w:rsidRPr="00B65ABD" w:rsidRDefault="00927B7E" w:rsidP="00927B7E">
            <w:pPr>
              <w:suppressAutoHyphens/>
              <w:spacing w:after="0" w:line="240" w:lineRule="auto"/>
              <w:jc w:val="both"/>
              <w:rPr>
                <w:rFonts w:ascii="Arial" w:eastAsia="Times New Roman" w:hAnsi="Arial" w:cs="Arial"/>
                <w:szCs w:val="20"/>
              </w:rPr>
            </w:pPr>
          </w:p>
          <w:p w14:paraId="2F6277F5" w14:textId="77777777" w:rsidR="00927B7E" w:rsidRPr="00B65ABD" w:rsidRDefault="00927B7E" w:rsidP="00927B7E">
            <w:pPr>
              <w:suppressAutoHyphens/>
              <w:spacing w:after="0" w:line="240" w:lineRule="auto"/>
              <w:jc w:val="both"/>
              <w:rPr>
                <w:rFonts w:ascii="Arial" w:eastAsia="Times New Roman" w:hAnsi="Arial" w:cs="Arial"/>
                <w:sz w:val="16"/>
                <w:szCs w:val="20"/>
              </w:rPr>
            </w:pPr>
            <w:r w:rsidRPr="00B65ABD">
              <w:rPr>
                <w:rFonts w:ascii="Arial" w:eastAsia="Times New Roman" w:hAnsi="Arial" w:cs="Arial"/>
                <w:sz w:val="16"/>
                <w:szCs w:val="20"/>
              </w:rPr>
              <w:t>Federal Aviation Administration</w:t>
            </w:r>
          </w:p>
          <w:p w14:paraId="6FA0BA28" w14:textId="77777777" w:rsidR="00927B7E" w:rsidRPr="00B65ABD" w:rsidRDefault="00927B7E" w:rsidP="00927B7E">
            <w:pPr>
              <w:suppressAutoHyphens/>
              <w:spacing w:after="0" w:line="240" w:lineRule="auto"/>
              <w:jc w:val="both"/>
              <w:rPr>
                <w:rFonts w:ascii="Arial" w:eastAsia="Times New Roman" w:hAnsi="Arial" w:cs="Arial"/>
                <w:sz w:val="16"/>
                <w:szCs w:val="20"/>
              </w:rPr>
            </w:pPr>
            <w:r w:rsidRPr="00B65ABD">
              <w:rPr>
                <w:rFonts w:ascii="Arial" w:eastAsia="Times New Roman" w:hAnsi="Arial" w:cs="Arial"/>
                <w:sz w:val="16"/>
                <w:szCs w:val="20"/>
              </w:rPr>
              <w:t>William J. Hughes Technical Center</w:t>
            </w:r>
          </w:p>
          <w:p w14:paraId="04128DAA" w14:textId="77777777" w:rsidR="00927B7E" w:rsidRPr="00B65ABD" w:rsidRDefault="00927B7E" w:rsidP="00927B7E">
            <w:pPr>
              <w:suppressAutoHyphens/>
              <w:spacing w:after="0" w:line="240" w:lineRule="auto"/>
              <w:jc w:val="both"/>
              <w:rPr>
                <w:rFonts w:ascii="Arial" w:eastAsia="Times New Roman" w:hAnsi="Arial" w:cs="Arial"/>
                <w:sz w:val="16"/>
                <w:szCs w:val="20"/>
              </w:rPr>
            </w:pPr>
            <w:r w:rsidRPr="00B65ABD">
              <w:rPr>
                <w:rFonts w:ascii="Arial" w:eastAsia="Times New Roman" w:hAnsi="Arial" w:cs="Arial"/>
                <w:sz w:val="16"/>
                <w:szCs w:val="20"/>
              </w:rPr>
              <w:t>Aviation Research Division</w:t>
            </w:r>
          </w:p>
          <w:p w14:paraId="56D1736B" w14:textId="77777777" w:rsidR="00927B7E" w:rsidRPr="00B65ABD" w:rsidRDefault="00927B7E" w:rsidP="00D80964">
            <w:pPr>
              <w:suppressAutoHyphens/>
              <w:spacing w:after="0" w:line="240" w:lineRule="auto"/>
              <w:rPr>
                <w:rFonts w:ascii="Arial" w:eastAsia="Times New Roman" w:hAnsi="Arial" w:cs="Arial"/>
                <w:sz w:val="16"/>
                <w:szCs w:val="20"/>
              </w:rPr>
            </w:pPr>
            <w:r w:rsidRPr="00B65ABD">
              <w:rPr>
                <w:rFonts w:ascii="Arial" w:eastAsia="Times New Roman" w:hAnsi="Arial" w:cs="Arial"/>
                <w:sz w:val="16"/>
                <w:szCs w:val="20"/>
              </w:rPr>
              <w:t>Atlantic City International Airport</w:t>
            </w:r>
          </w:p>
          <w:p w14:paraId="3C45C6B5" w14:textId="03888A33" w:rsidR="00927B7E" w:rsidRPr="00B65ABD" w:rsidRDefault="00927B7E" w:rsidP="00927B7E">
            <w:pPr>
              <w:suppressAutoHyphens/>
              <w:spacing w:after="0" w:line="240" w:lineRule="auto"/>
              <w:jc w:val="both"/>
              <w:rPr>
                <w:rFonts w:ascii="Arial" w:eastAsia="Times New Roman" w:hAnsi="Arial" w:cs="Arial"/>
                <w:sz w:val="16"/>
                <w:szCs w:val="20"/>
              </w:rPr>
            </w:pPr>
            <w:r w:rsidRPr="00B65ABD">
              <w:rPr>
                <w:rFonts w:ascii="Arial" w:eastAsia="Times New Roman" w:hAnsi="Arial" w:cs="Arial"/>
                <w:sz w:val="16"/>
                <w:szCs w:val="20"/>
              </w:rPr>
              <w:t xml:space="preserve">New </w:t>
            </w:r>
            <w:r w:rsidR="0023160E" w:rsidRPr="00B65ABD">
              <w:rPr>
                <w:rFonts w:ascii="Arial" w:eastAsia="Times New Roman" w:hAnsi="Arial" w:cs="Arial"/>
                <w:sz w:val="16"/>
                <w:szCs w:val="20"/>
              </w:rPr>
              <w:t>Jersey 08405</w:t>
            </w:r>
          </w:p>
          <w:p w14:paraId="5BE4EABD" w14:textId="77777777" w:rsidR="00927B7E" w:rsidRPr="00B65ABD" w:rsidRDefault="00927B7E" w:rsidP="00927B7E">
            <w:pPr>
              <w:suppressAutoHyphens/>
              <w:spacing w:after="0" w:line="240" w:lineRule="auto"/>
              <w:jc w:val="both"/>
              <w:rPr>
                <w:rFonts w:ascii="Arial" w:eastAsia="Times New Roman" w:hAnsi="Arial" w:cs="Arial"/>
                <w:sz w:val="16"/>
                <w:szCs w:val="20"/>
              </w:rPr>
            </w:pPr>
          </w:p>
          <w:p w14:paraId="6B03DD7A" w14:textId="77777777" w:rsidR="00927B7E" w:rsidRPr="00B65ABD" w:rsidRDefault="00927B7E" w:rsidP="00927B7E">
            <w:pPr>
              <w:suppressAutoHyphens/>
              <w:spacing w:after="0" w:line="240" w:lineRule="auto"/>
              <w:jc w:val="both"/>
              <w:rPr>
                <w:rFonts w:ascii="Arial" w:eastAsia="Times New Roman" w:hAnsi="Arial" w:cs="Arial"/>
                <w:szCs w:val="20"/>
              </w:rPr>
            </w:pPr>
          </w:p>
          <w:p w14:paraId="58468E24" w14:textId="77777777" w:rsidR="002D7B1B" w:rsidRPr="00B65ABD" w:rsidRDefault="002D7B1B" w:rsidP="002D7B1B">
            <w:pPr>
              <w:rPr>
                <w:rFonts w:ascii="Arial" w:eastAsia="Times New Roman" w:hAnsi="Arial" w:cs="Arial"/>
                <w:szCs w:val="20"/>
              </w:rPr>
            </w:pPr>
          </w:p>
          <w:p w14:paraId="7DE6F10C" w14:textId="77777777" w:rsidR="002D7B1B" w:rsidRPr="00B65ABD" w:rsidRDefault="002D7B1B" w:rsidP="002D7B1B">
            <w:pPr>
              <w:rPr>
                <w:rFonts w:ascii="Arial" w:eastAsia="Times New Roman" w:hAnsi="Arial" w:cs="Arial"/>
                <w:szCs w:val="20"/>
              </w:rPr>
            </w:pPr>
          </w:p>
          <w:p w14:paraId="4CDF460E" w14:textId="77777777" w:rsidR="002D7B1B" w:rsidRPr="00B65ABD" w:rsidRDefault="002D7B1B" w:rsidP="002D7B1B">
            <w:pPr>
              <w:rPr>
                <w:rFonts w:ascii="Arial" w:eastAsia="Times New Roman" w:hAnsi="Arial" w:cs="Arial"/>
                <w:szCs w:val="20"/>
              </w:rPr>
            </w:pPr>
          </w:p>
          <w:p w14:paraId="129D603F" w14:textId="77777777" w:rsidR="002D7B1B" w:rsidRPr="00B65ABD" w:rsidRDefault="002D7B1B" w:rsidP="002D7B1B">
            <w:pPr>
              <w:rPr>
                <w:rFonts w:ascii="Arial" w:eastAsia="Times New Roman" w:hAnsi="Arial" w:cs="Arial"/>
                <w:szCs w:val="20"/>
              </w:rPr>
            </w:pPr>
          </w:p>
          <w:p w14:paraId="2CE4E7CE" w14:textId="77777777" w:rsidR="002D7B1B" w:rsidRPr="00B65ABD" w:rsidRDefault="002D7B1B" w:rsidP="002D7B1B">
            <w:pPr>
              <w:rPr>
                <w:rFonts w:ascii="Arial" w:eastAsia="Times New Roman" w:hAnsi="Arial" w:cs="Arial"/>
                <w:szCs w:val="20"/>
              </w:rPr>
            </w:pPr>
          </w:p>
          <w:p w14:paraId="0F0190FF" w14:textId="77777777" w:rsidR="002D7B1B" w:rsidRPr="00B65ABD" w:rsidRDefault="002D7B1B" w:rsidP="002D7B1B">
            <w:pPr>
              <w:rPr>
                <w:rFonts w:ascii="Arial" w:eastAsia="Times New Roman" w:hAnsi="Arial" w:cs="Arial"/>
                <w:szCs w:val="20"/>
              </w:rPr>
            </w:pPr>
          </w:p>
          <w:p w14:paraId="6C268D13" w14:textId="30190237" w:rsidR="002D7B1B" w:rsidRPr="00B65ABD" w:rsidRDefault="002D7B1B" w:rsidP="002D7B1B">
            <w:pPr>
              <w:rPr>
                <w:rFonts w:ascii="Arial" w:eastAsia="Times New Roman" w:hAnsi="Arial" w:cs="Arial"/>
                <w:szCs w:val="20"/>
              </w:rPr>
            </w:pPr>
          </w:p>
          <w:p w14:paraId="5A10AE0A" w14:textId="3CA7C7C2" w:rsidR="002D7B1B" w:rsidRPr="00B65ABD" w:rsidRDefault="002D7B1B" w:rsidP="002D7B1B">
            <w:pPr>
              <w:rPr>
                <w:rFonts w:ascii="Arial" w:eastAsia="Times New Roman" w:hAnsi="Arial" w:cs="Arial"/>
                <w:szCs w:val="20"/>
              </w:rPr>
            </w:pPr>
          </w:p>
          <w:p w14:paraId="6B9275AF" w14:textId="5471B7D9" w:rsidR="002D7B1B" w:rsidRPr="00B65ABD" w:rsidRDefault="002D7B1B" w:rsidP="002D7B1B">
            <w:pPr>
              <w:rPr>
                <w:rFonts w:ascii="Arial" w:eastAsia="Times New Roman" w:hAnsi="Arial" w:cs="Arial"/>
                <w:szCs w:val="20"/>
              </w:rPr>
            </w:pPr>
          </w:p>
          <w:p w14:paraId="2BC39B87" w14:textId="756E393F" w:rsidR="002D7B1B" w:rsidRPr="00B65ABD" w:rsidRDefault="002D7B1B" w:rsidP="002D7B1B">
            <w:pPr>
              <w:rPr>
                <w:rFonts w:ascii="Arial" w:eastAsia="Times New Roman" w:hAnsi="Arial" w:cs="Arial"/>
                <w:szCs w:val="20"/>
              </w:rPr>
            </w:pPr>
          </w:p>
          <w:p w14:paraId="3ED91676" w14:textId="6C1DC035" w:rsidR="002D7B1B" w:rsidRPr="00B65ABD" w:rsidRDefault="002D7B1B" w:rsidP="002D7B1B">
            <w:pPr>
              <w:rPr>
                <w:rFonts w:ascii="Arial" w:eastAsia="Times New Roman" w:hAnsi="Arial" w:cs="Arial"/>
                <w:szCs w:val="20"/>
              </w:rPr>
            </w:pPr>
          </w:p>
          <w:p w14:paraId="05141FF2" w14:textId="2F1AD8D4" w:rsidR="002D7B1B" w:rsidRPr="00B65ABD" w:rsidRDefault="002D7B1B" w:rsidP="002D7B1B">
            <w:pPr>
              <w:rPr>
                <w:rFonts w:ascii="Arial" w:eastAsia="Times New Roman" w:hAnsi="Arial" w:cs="Arial"/>
                <w:szCs w:val="20"/>
              </w:rPr>
            </w:pPr>
          </w:p>
          <w:p w14:paraId="3BA60453" w14:textId="761E0061" w:rsidR="002D7B1B" w:rsidRPr="00B65ABD" w:rsidRDefault="002D7B1B" w:rsidP="002D7B1B">
            <w:pPr>
              <w:rPr>
                <w:rFonts w:ascii="Arial" w:eastAsia="Times New Roman" w:hAnsi="Arial" w:cs="Arial"/>
                <w:szCs w:val="20"/>
              </w:rPr>
            </w:pPr>
          </w:p>
          <w:p w14:paraId="16858AF3" w14:textId="2EFD6143" w:rsidR="002D7B1B" w:rsidRPr="00B65ABD" w:rsidRDefault="002D7B1B" w:rsidP="002D7B1B">
            <w:pPr>
              <w:rPr>
                <w:rFonts w:ascii="Arial" w:eastAsia="Times New Roman" w:hAnsi="Arial" w:cs="Arial"/>
                <w:szCs w:val="20"/>
              </w:rPr>
            </w:pPr>
          </w:p>
          <w:p w14:paraId="1FCF0190" w14:textId="1FC87A0D" w:rsidR="002D7B1B" w:rsidRPr="00B65ABD" w:rsidRDefault="002D7B1B" w:rsidP="002D7B1B">
            <w:pPr>
              <w:rPr>
                <w:rFonts w:ascii="Arial" w:eastAsia="Times New Roman" w:hAnsi="Arial" w:cs="Arial"/>
                <w:szCs w:val="20"/>
              </w:rPr>
            </w:pPr>
          </w:p>
          <w:p w14:paraId="1CE0235B" w14:textId="6023D817" w:rsidR="002D7B1B" w:rsidRPr="00B65ABD" w:rsidRDefault="002D7B1B" w:rsidP="002D7B1B">
            <w:pPr>
              <w:rPr>
                <w:rFonts w:ascii="Arial" w:eastAsia="Times New Roman" w:hAnsi="Arial" w:cs="Arial"/>
                <w:szCs w:val="20"/>
              </w:rPr>
            </w:pPr>
          </w:p>
          <w:p w14:paraId="1F5771CC" w14:textId="2B0776AE" w:rsidR="002D7B1B" w:rsidRPr="00B65ABD" w:rsidRDefault="002D7B1B" w:rsidP="002D7B1B">
            <w:pPr>
              <w:rPr>
                <w:rFonts w:ascii="Arial" w:eastAsia="Times New Roman" w:hAnsi="Arial" w:cs="Arial"/>
                <w:szCs w:val="20"/>
              </w:rPr>
            </w:pPr>
          </w:p>
          <w:p w14:paraId="780E3E75" w14:textId="738CED58" w:rsidR="002D7B1B" w:rsidRPr="00B65ABD" w:rsidRDefault="002D7B1B" w:rsidP="002D7B1B">
            <w:pPr>
              <w:jc w:val="center"/>
              <w:rPr>
                <w:rFonts w:ascii="Arial" w:eastAsia="Times New Roman" w:hAnsi="Arial" w:cs="Arial"/>
                <w:szCs w:val="20"/>
              </w:rPr>
            </w:pPr>
          </w:p>
        </w:tc>
        <w:tc>
          <w:tcPr>
            <w:tcW w:w="6879" w:type="dxa"/>
          </w:tcPr>
          <w:p w14:paraId="3D882971" w14:textId="3D18C533" w:rsidR="00927B7E" w:rsidRPr="00B65ABD" w:rsidRDefault="00687DAF" w:rsidP="00927B7E">
            <w:pPr>
              <w:suppressAutoHyphens/>
              <w:spacing w:after="0" w:line="240" w:lineRule="auto"/>
              <w:jc w:val="both"/>
              <w:rPr>
                <w:rFonts w:ascii="Arial" w:eastAsia="Times New Roman" w:hAnsi="Arial" w:cs="Arial"/>
                <w:sz w:val="22"/>
              </w:rPr>
            </w:pPr>
            <w:r>
              <w:rPr>
                <w:rFonts w:ascii="Arial" w:eastAsia="Times New Roman" w:hAnsi="Arial" w:cs="Arial"/>
                <w:noProof/>
                <w:sz w:val="22"/>
              </w:rPr>
              <mc:AlternateContent>
                <mc:Choice Requires="wps">
                  <w:drawing>
                    <wp:anchor distT="0" distB="0" distL="114300" distR="114300" simplePos="0" relativeHeight="251655680" behindDoc="0" locked="0" layoutInCell="1" allowOverlap="1" wp14:anchorId="21DA0B7B" wp14:editId="0AFB01A7">
                      <wp:simplePos x="0" y="0"/>
                      <wp:positionH relativeFrom="column">
                        <wp:posOffset>-71588</wp:posOffset>
                      </wp:positionH>
                      <wp:positionV relativeFrom="page">
                        <wp:posOffset>-12032</wp:posOffset>
                      </wp:positionV>
                      <wp:extent cx="4334256" cy="4498848"/>
                      <wp:effectExtent l="0" t="0" r="9525" b="0"/>
                      <wp:wrapNone/>
                      <wp:docPr id="14" name="Text Box 14"/>
                      <wp:cNvGraphicFramePr/>
                      <a:graphic xmlns:a="http://schemas.openxmlformats.org/drawingml/2006/main">
                        <a:graphicData uri="http://schemas.microsoft.com/office/word/2010/wordprocessingShape">
                          <wps:wsp>
                            <wps:cNvSpPr txBox="1"/>
                            <wps:spPr>
                              <a:xfrm>
                                <a:off x="0" y="0"/>
                                <a:ext cx="4334256" cy="4498848"/>
                              </a:xfrm>
                              <a:prstGeom prst="rect">
                                <a:avLst/>
                              </a:prstGeom>
                              <a:solidFill>
                                <a:schemeClr val="lt1"/>
                              </a:solidFill>
                              <a:ln w="6350">
                                <a:noFill/>
                              </a:ln>
                            </wps:spPr>
                            <wps:txbx>
                              <w:txbxContent>
                                <w:p w14:paraId="6A1E7F9E" w14:textId="77777777" w:rsidR="002E7A7A" w:rsidRDefault="002E7A7A" w:rsidP="006A0DC6">
                                  <w:pPr>
                                    <w:suppressAutoHyphens/>
                                    <w:spacing w:after="0" w:line="240" w:lineRule="auto"/>
                                    <w:rPr>
                                      <w:rFonts w:ascii="Arial" w:eastAsia="Times New Roman" w:hAnsi="Arial" w:cs="Arial"/>
                                      <w:b/>
                                      <w:sz w:val="40"/>
                                      <w:szCs w:val="24"/>
                                    </w:rPr>
                                  </w:pPr>
                                </w:p>
                                <w:p w14:paraId="7D52B2B6" w14:textId="77777777" w:rsidR="002E7A7A" w:rsidRDefault="002E7A7A" w:rsidP="006A0DC6">
                                  <w:pPr>
                                    <w:suppressAutoHyphens/>
                                    <w:spacing w:after="0" w:line="240" w:lineRule="auto"/>
                                    <w:rPr>
                                      <w:rFonts w:ascii="Arial" w:eastAsia="Times New Roman" w:hAnsi="Arial" w:cs="Arial"/>
                                      <w:b/>
                                      <w:sz w:val="40"/>
                                      <w:szCs w:val="24"/>
                                    </w:rPr>
                                  </w:pPr>
                                </w:p>
                                <w:p w14:paraId="49A3AA50" w14:textId="2F12BFBE" w:rsidR="002E7A7A" w:rsidRPr="00B65ABD" w:rsidRDefault="002E7A7A" w:rsidP="006A0DC6">
                                  <w:pPr>
                                    <w:suppressAutoHyphens/>
                                    <w:spacing w:after="0" w:line="240" w:lineRule="auto"/>
                                    <w:rPr>
                                      <w:rFonts w:ascii="Arial" w:eastAsia="Times New Roman" w:hAnsi="Arial" w:cs="Arial"/>
                                      <w:b/>
                                      <w:sz w:val="40"/>
                                      <w:szCs w:val="20"/>
                                    </w:rPr>
                                  </w:pPr>
                                  <w:r>
                                    <w:rPr>
                                      <w:rFonts w:ascii="Arial" w:eastAsia="Times New Roman" w:hAnsi="Arial" w:cs="Arial"/>
                                      <w:b/>
                                      <w:sz w:val="40"/>
                                      <w:szCs w:val="24"/>
                                    </w:rPr>
                                    <w:t>Template and Instructions for Authors of FAA Technical Reports</w:t>
                                  </w:r>
                                </w:p>
                                <w:p w14:paraId="26C9A6B1" w14:textId="77777777" w:rsidR="002E7A7A" w:rsidRPr="00B65ABD" w:rsidRDefault="002E7A7A" w:rsidP="00590449">
                                  <w:pPr>
                                    <w:suppressAutoHyphens/>
                                    <w:spacing w:after="0" w:line="240" w:lineRule="auto"/>
                                    <w:jc w:val="both"/>
                                    <w:rPr>
                                      <w:rFonts w:ascii="Arial" w:eastAsia="Times New Roman" w:hAnsi="Arial" w:cs="Arial"/>
                                      <w:b/>
                                      <w:sz w:val="40"/>
                                      <w:szCs w:val="20"/>
                                    </w:rPr>
                                  </w:pPr>
                                </w:p>
                                <w:p w14:paraId="210C8FCC" w14:textId="77777777" w:rsidR="002E7A7A" w:rsidRPr="00B65ABD" w:rsidRDefault="002E7A7A" w:rsidP="00590449">
                                  <w:pPr>
                                    <w:suppressAutoHyphens/>
                                    <w:spacing w:after="0" w:line="240" w:lineRule="auto"/>
                                    <w:jc w:val="both"/>
                                    <w:rPr>
                                      <w:rFonts w:ascii="Arial" w:eastAsia="Times New Roman" w:hAnsi="Arial" w:cs="Arial"/>
                                      <w:szCs w:val="20"/>
                                    </w:rPr>
                                  </w:pPr>
                                </w:p>
                                <w:p w14:paraId="79F54120" w14:textId="77777777" w:rsidR="002E7A7A" w:rsidRPr="00B65ABD" w:rsidRDefault="002E7A7A" w:rsidP="00590449">
                                  <w:pPr>
                                    <w:suppressAutoHyphens/>
                                    <w:spacing w:after="0" w:line="240" w:lineRule="auto"/>
                                    <w:jc w:val="both"/>
                                    <w:rPr>
                                      <w:rFonts w:ascii="Arial" w:eastAsia="Times New Roman" w:hAnsi="Arial" w:cs="Arial"/>
                                      <w:szCs w:val="20"/>
                                    </w:rPr>
                                  </w:pPr>
                                </w:p>
                                <w:p w14:paraId="50D0556C" w14:textId="77777777" w:rsidR="002E7A7A" w:rsidRPr="00B65ABD" w:rsidRDefault="002E7A7A" w:rsidP="00590449">
                                  <w:pPr>
                                    <w:suppressAutoHyphens/>
                                    <w:spacing w:after="0" w:line="240" w:lineRule="auto"/>
                                    <w:jc w:val="both"/>
                                    <w:rPr>
                                      <w:rFonts w:ascii="Arial" w:eastAsia="Times New Roman" w:hAnsi="Arial" w:cs="Arial"/>
                                      <w:szCs w:val="20"/>
                                    </w:rPr>
                                  </w:pPr>
                                </w:p>
                                <w:p w14:paraId="6369E02E" w14:textId="77777777" w:rsidR="002E7A7A" w:rsidRPr="00B65ABD" w:rsidRDefault="002E7A7A" w:rsidP="00590449">
                                  <w:pPr>
                                    <w:suppressAutoHyphens/>
                                    <w:spacing w:after="0" w:line="240" w:lineRule="auto"/>
                                    <w:jc w:val="both"/>
                                    <w:rPr>
                                      <w:rFonts w:ascii="Arial" w:eastAsia="Times New Roman" w:hAnsi="Arial" w:cs="Arial"/>
                                      <w:szCs w:val="20"/>
                                    </w:rPr>
                                  </w:pPr>
                                </w:p>
                                <w:p w14:paraId="6FCA3DA5" w14:textId="77777777" w:rsidR="002E7A7A" w:rsidRPr="00B65ABD" w:rsidRDefault="002E7A7A" w:rsidP="00590449">
                                  <w:pPr>
                                    <w:suppressAutoHyphens/>
                                    <w:spacing w:after="0" w:line="240" w:lineRule="auto"/>
                                    <w:jc w:val="both"/>
                                    <w:rPr>
                                      <w:rFonts w:ascii="Arial" w:eastAsia="Times New Roman" w:hAnsi="Arial" w:cs="Arial"/>
                                      <w:sz w:val="22"/>
                                      <w:szCs w:val="20"/>
                                    </w:rPr>
                                  </w:pPr>
                                </w:p>
                                <w:p w14:paraId="51221DBE" w14:textId="77777777" w:rsidR="002E7A7A" w:rsidRPr="00B65ABD" w:rsidRDefault="002E7A7A" w:rsidP="00590449">
                                  <w:pPr>
                                    <w:suppressAutoHyphens/>
                                    <w:spacing w:after="0" w:line="240" w:lineRule="auto"/>
                                    <w:jc w:val="both"/>
                                    <w:rPr>
                                      <w:rFonts w:ascii="Arial" w:eastAsia="Times New Roman" w:hAnsi="Arial" w:cs="Arial"/>
                                      <w:sz w:val="22"/>
                                      <w:szCs w:val="20"/>
                                    </w:rPr>
                                  </w:pPr>
                                </w:p>
                                <w:p w14:paraId="5A71D487" w14:textId="77777777" w:rsidR="002E7A7A" w:rsidRDefault="002E7A7A"/>
                              </w:txbxContent>
                            </wps:txbx>
                            <wps:bodyPr rot="0" spcFirstLastPara="0" vertOverflow="overflow" horzOverflow="overflow" vert="horz" wrap="square" lIns="91440" tIns="9144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1DA0B7B" id="_x0000_t202" coordsize="21600,21600" o:spt="202" path="m,l,21600r21600,l21600,xe">
                      <v:stroke joinstyle="miter"/>
                      <v:path gradientshapeok="t" o:connecttype="rect"/>
                    </v:shapetype>
                    <v:shape id="Text Box 14" o:spid="_x0000_s1026" type="#_x0000_t202" style="position:absolute;left:0;text-align:left;margin-left:-5.65pt;margin-top:-.95pt;width:341.3pt;height:35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" fillcolor="white [3201]" stroked="f" strokeweight=".5pt">
                      <v:textbox inset=",7.2pt">
                        <w:txbxContent>
                          <w:p w14:paraId="6A1E7F9E" w14:textId="77777777" w:rsidR="002E7A7A" w:rsidRDefault="002E7A7A" w:rsidP="006A0DC6">
                            <w:pPr>
                              <w:suppressAutoHyphens/>
                              <w:spacing w:after="0" w:line="240" w:lineRule="auto"/>
                              <w:rPr>
                                <w:rFonts w:ascii="Arial" w:eastAsia="Times New Roman" w:hAnsi="Arial" w:cs="Arial"/>
                                <w:b/>
                                <w:sz w:val="40"/>
                                <w:szCs w:val="24"/>
                              </w:rPr>
                            </w:pPr>
                          </w:p>
                          <w:p w14:paraId="7D52B2B6" w14:textId="77777777" w:rsidR="002E7A7A" w:rsidRDefault="002E7A7A" w:rsidP="006A0DC6">
                            <w:pPr>
                              <w:suppressAutoHyphens/>
                              <w:spacing w:after="0" w:line="240" w:lineRule="auto"/>
                              <w:rPr>
                                <w:rFonts w:ascii="Arial" w:eastAsia="Times New Roman" w:hAnsi="Arial" w:cs="Arial"/>
                                <w:b/>
                                <w:sz w:val="40"/>
                                <w:szCs w:val="24"/>
                              </w:rPr>
                            </w:pPr>
                          </w:p>
                          <w:p w14:paraId="49A3AA50" w14:textId="2F12BFBE" w:rsidR="002E7A7A" w:rsidRPr="00B65ABD" w:rsidRDefault="002E7A7A" w:rsidP="006A0DC6">
                            <w:pPr>
                              <w:suppressAutoHyphens/>
                              <w:spacing w:after="0" w:line="240" w:lineRule="auto"/>
                              <w:rPr>
                                <w:rFonts w:ascii="Arial" w:eastAsia="Times New Roman" w:hAnsi="Arial" w:cs="Arial"/>
                                <w:b/>
                                <w:sz w:val="40"/>
                                <w:szCs w:val="20"/>
                              </w:rPr>
                            </w:pPr>
                            <w:r>
                              <w:rPr>
                                <w:rFonts w:ascii="Arial" w:eastAsia="Times New Roman" w:hAnsi="Arial" w:cs="Arial"/>
                                <w:b/>
                                <w:sz w:val="40"/>
                                <w:szCs w:val="24"/>
                              </w:rPr>
                              <w:t>Template and Instructions for Authors of FAA Technical Reports</w:t>
                            </w:r>
                          </w:p>
                          <w:p w14:paraId="26C9A6B1" w14:textId="77777777" w:rsidR="002E7A7A" w:rsidRPr="00B65ABD" w:rsidRDefault="002E7A7A" w:rsidP="00590449">
                            <w:pPr>
                              <w:suppressAutoHyphens/>
                              <w:spacing w:after="0" w:line="240" w:lineRule="auto"/>
                              <w:jc w:val="both"/>
                              <w:rPr>
                                <w:rFonts w:ascii="Arial" w:eastAsia="Times New Roman" w:hAnsi="Arial" w:cs="Arial"/>
                                <w:b/>
                                <w:sz w:val="40"/>
                                <w:szCs w:val="20"/>
                              </w:rPr>
                            </w:pPr>
                          </w:p>
                          <w:p w14:paraId="210C8FCC" w14:textId="77777777" w:rsidR="002E7A7A" w:rsidRPr="00B65ABD" w:rsidRDefault="002E7A7A" w:rsidP="00590449">
                            <w:pPr>
                              <w:suppressAutoHyphens/>
                              <w:spacing w:after="0" w:line="240" w:lineRule="auto"/>
                              <w:jc w:val="both"/>
                              <w:rPr>
                                <w:rFonts w:ascii="Arial" w:eastAsia="Times New Roman" w:hAnsi="Arial" w:cs="Arial"/>
                                <w:szCs w:val="20"/>
                              </w:rPr>
                            </w:pPr>
                          </w:p>
                          <w:p w14:paraId="79F54120" w14:textId="77777777" w:rsidR="002E7A7A" w:rsidRPr="00B65ABD" w:rsidRDefault="002E7A7A" w:rsidP="00590449">
                            <w:pPr>
                              <w:suppressAutoHyphens/>
                              <w:spacing w:after="0" w:line="240" w:lineRule="auto"/>
                              <w:jc w:val="both"/>
                              <w:rPr>
                                <w:rFonts w:ascii="Arial" w:eastAsia="Times New Roman" w:hAnsi="Arial" w:cs="Arial"/>
                                <w:szCs w:val="20"/>
                              </w:rPr>
                            </w:pPr>
                          </w:p>
                          <w:p w14:paraId="50D0556C" w14:textId="77777777" w:rsidR="002E7A7A" w:rsidRPr="00B65ABD" w:rsidRDefault="002E7A7A" w:rsidP="00590449">
                            <w:pPr>
                              <w:suppressAutoHyphens/>
                              <w:spacing w:after="0" w:line="240" w:lineRule="auto"/>
                              <w:jc w:val="both"/>
                              <w:rPr>
                                <w:rFonts w:ascii="Arial" w:eastAsia="Times New Roman" w:hAnsi="Arial" w:cs="Arial"/>
                                <w:szCs w:val="20"/>
                              </w:rPr>
                            </w:pPr>
                          </w:p>
                          <w:p w14:paraId="6369E02E" w14:textId="77777777" w:rsidR="002E7A7A" w:rsidRPr="00B65ABD" w:rsidRDefault="002E7A7A" w:rsidP="00590449">
                            <w:pPr>
                              <w:suppressAutoHyphens/>
                              <w:spacing w:after="0" w:line="240" w:lineRule="auto"/>
                              <w:jc w:val="both"/>
                              <w:rPr>
                                <w:rFonts w:ascii="Arial" w:eastAsia="Times New Roman" w:hAnsi="Arial" w:cs="Arial"/>
                                <w:szCs w:val="20"/>
                              </w:rPr>
                            </w:pPr>
                          </w:p>
                          <w:p w14:paraId="6FCA3DA5" w14:textId="77777777" w:rsidR="002E7A7A" w:rsidRPr="00B65ABD" w:rsidRDefault="002E7A7A" w:rsidP="00590449">
                            <w:pPr>
                              <w:suppressAutoHyphens/>
                              <w:spacing w:after="0" w:line="240" w:lineRule="auto"/>
                              <w:jc w:val="both"/>
                              <w:rPr>
                                <w:rFonts w:ascii="Arial" w:eastAsia="Times New Roman" w:hAnsi="Arial" w:cs="Arial"/>
                                <w:sz w:val="22"/>
                                <w:szCs w:val="20"/>
                              </w:rPr>
                            </w:pPr>
                          </w:p>
                          <w:p w14:paraId="51221DBE" w14:textId="77777777" w:rsidR="002E7A7A" w:rsidRPr="00B65ABD" w:rsidRDefault="002E7A7A" w:rsidP="00590449">
                            <w:pPr>
                              <w:suppressAutoHyphens/>
                              <w:spacing w:after="0" w:line="240" w:lineRule="auto"/>
                              <w:jc w:val="both"/>
                              <w:rPr>
                                <w:rFonts w:ascii="Arial" w:eastAsia="Times New Roman" w:hAnsi="Arial" w:cs="Arial"/>
                                <w:sz w:val="22"/>
                                <w:szCs w:val="20"/>
                              </w:rPr>
                            </w:pPr>
                          </w:p>
                          <w:p w14:paraId="5A71D487" w14:textId="77777777" w:rsidR="002E7A7A" w:rsidRDefault="002E7A7A"/>
                        </w:txbxContent>
                      </v:textbox>
                      <w10:wrap anchory="page"/>
                    </v:shape>
                  </w:pict>
                </mc:Fallback>
              </mc:AlternateContent>
            </w:r>
          </w:p>
          <w:p w14:paraId="2BAA9697" w14:textId="7842FABF" w:rsidR="00927B7E" w:rsidRPr="00B65ABD" w:rsidRDefault="00927B7E" w:rsidP="00927B7E">
            <w:pPr>
              <w:suppressAutoHyphens/>
              <w:spacing w:after="0" w:line="240" w:lineRule="auto"/>
              <w:jc w:val="both"/>
              <w:rPr>
                <w:rFonts w:ascii="Arial" w:eastAsia="Times New Roman" w:hAnsi="Arial" w:cs="Arial"/>
                <w:sz w:val="22"/>
              </w:rPr>
            </w:pPr>
          </w:p>
          <w:p w14:paraId="609199E5" w14:textId="1D46B84B" w:rsidR="00927B7E" w:rsidRPr="00B65ABD" w:rsidRDefault="00927B7E" w:rsidP="003100FC">
            <w:pPr>
              <w:suppressAutoHyphens/>
              <w:spacing w:after="0" w:line="240" w:lineRule="auto"/>
              <w:jc w:val="both"/>
              <w:rPr>
                <w:rFonts w:ascii="Arial" w:eastAsia="Times New Roman" w:hAnsi="Arial" w:cs="Arial"/>
                <w:sz w:val="22"/>
                <w:szCs w:val="20"/>
              </w:rPr>
            </w:pPr>
          </w:p>
          <w:p w14:paraId="4CC9BF95" w14:textId="64304F99" w:rsidR="00927B7E" w:rsidRPr="00B65ABD" w:rsidRDefault="00927B7E" w:rsidP="00927B7E">
            <w:pPr>
              <w:suppressAutoHyphens/>
              <w:spacing w:after="0" w:line="240" w:lineRule="auto"/>
              <w:jc w:val="both"/>
              <w:rPr>
                <w:rFonts w:ascii="Arial" w:eastAsia="Times New Roman" w:hAnsi="Arial" w:cs="Arial"/>
                <w:sz w:val="22"/>
              </w:rPr>
            </w:pPr>
          </w:p>
          <w:p w14:paraId="72C7855A" w14:textId="3158062A" w:rsidR="00927B7E" w:rsidRPr="00B65ABD" w:rsidRDefault="00927B7E" w:rsidP="00927B7E">
            <w:pPr>
              <w:suppressAutoHyphens/>
              <w:spacing w:after="0" w:line="240" w:lineRule="auto"/>
              <w:jc w:val="both"/>
              <w:rPr>
                <w:rFonts w:ascii="Arial" w:eastAsia="Times New Roman" w:hAnsi="Arial" w:cs="Arial"/>
                <w:sz w:val="22"/>
              </w:rPr>
            </w:pPr>
          </w:p>
          <w:p w14:paraId="6B53BFCF" w14:textId="3A328B0B" w:rsidR="00927B7E" w:rsidRPr="00B65ABD" w:rsidRDefault="00927B7E" w:rsidP="00927B7E">
            <w:pPr>
              <w:suppressAutoHyphens/>
              <w:spacing w:after="0" w:line="240" w:lineRule="auto"/>
              <w:jc w:val="both"/>
              <w:rPr>
                <w:rFonts w:ascii="Arial" w:eastAsia="Times New Roman" w:hAnsi="Arial" w:cs="Arial"/>
                <w:szCs w:val="20"/>
              </w:rPr>
            </w:pPr>
          </w:p>
          <w:p w14:paraId="06F25A9E" w14:textId="32D27CFE" w:rsidR="00927B7E" w:rsidRPr="00B65ABD" w:rsidRDefault="00927B7E" w:rsidP="00927B7E">
            <w:pPr>
              <w:suppressAutoHyphens/>
              <w:spacing w:after="0" w:line="240" w:lineRule="auto"/>
              <w:jc w:val="both"/>
              <w:rPr>
                <w:rFonts w:ascii="Arial" w:eastAsia="Times New Roman" w:hAnsi="Arial" w:cs="Arial"/>
                <w:sz w:val="22"/>
              </w:rPr>
            </w:pPr>
          </w:p>
          <w:p w14:paraId="2FCA1668" w14:textId="59070428" w:rsidR="00927B7E" w:rsidRPr="00BA7E63" w:rsidRDefault="00BA7E63" w:rsidP="00927B7E">
            <w:pPr>
              <w:suppressAutoHyphens/>
              <w:spacing w:after="0" w:line="240" w:lineRule="auto"/>
              <w:jc w:val="both"/>
              <w:rPr>
                <w:rFonts w:ascii="Arial" w:eastAsia="Times New Roman" w:hAnsi="Arial" w:cs="Arial"/>
                <w:sz w:val="20"/>
                <w:szCs w:val="20"/>
              </w:rPr>
            </w:pPr>
            <w:r>
              <w:rPr>
                <w:rFonts w:ascii="Arial" w:eastAsia="Times New Roman" w:hAnsi="Arial" w:cs="Arial"/>
                <w:noProof/>
                <w:szCs w:val="20"/>
              </w:rPr>
              <w:drawing>
                <wp:anchor distT="0" distB="0" distL="114300" distR="114300" simplePos="0" relativeHeight="251647488" behindDoc="0" locked="0" layoutInCell="1" allowOverlap="1" wp14:anchorId="5B659760" wp14:editId="5A7B0B01">
                  <wp:simplePos x="0" y="0"/>
                  <wp:positionH relativeFrom="column">
                    <wp:posOffset>602</wp:posOffset>
                  </wp:positionH>
                  <wp:positionV relativeFrom="page">
                    <wp:posOffset>7351295</wp:posOffset>
                  </wp:positionV>
                  <wp:extent cx="2880360" cy="877824"/>
                  <wp:effectExtent l="0" t="0" r="0" b="0"/>
                  <wp:wrapTopAndBottom/>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dot_faa_horz.jpg"/>
                          <pic:cNvPicPr/>
                        </pic:nvPicPr>
                        <pic:blipFill>
                          <a:blip r:embed="rId8">
                            <a:extLst>
                              <a:ext uri="{28A0092B-C50C-407E-A947-70E740481C1C}">
                                <a14:useLocalDpi xmlns:a14="http://schemas.microsoft.com/office/drawing/2010/main" val="0"/>
                              </a:ext>
                            </a:extLst>
                          </a:blip>
                          <a:stretch>
                            <a:fillRect/>
                          </a:stretch>
                        </pic:blipFill>
                        <pic:spPr>
                          <a:xfrm>
                            <a:off x="0" y="0"/>
                            <a:ext cx="2880360" cy="877824"/>
                          </a:xfrm>
                          <a:prstGeom prst="rect">
                            <a:avLst/>
                          </a:prstGeom>
                        </pic:spPr>
                      </pic:pic>
                    </a:graphicData>
                  </a:graphic>
                  <wp14:sizeRelH relativeFrom="margin">
                    <wp14:pctWidth>0</wp14:pctWidth>
                  </wp14:sizeRelH>
                  <wp14:sizeRelV relativeFrom="margin">
                    <wp14:pctHeight>0</wp14:pctHeight>
                  </wp14:sizeRelV>
                </wp:anchor>
              </w:drawing>
            </w:r>
          </w:p>
          <w:p w14:paraId="4A80F09D" w14:textId="709DB9E6" w:rsidR="00927B7E" w:rsidRPr="00B65ABD" w:rsidRDefault="00927B7E" w:rsidP="00927B7E">
            <w:pPr>
              <w:rPr>
                <w:rFonts w:ascii="Arial" w:eastAsia="Times New Roman" w:hAnsi="Arial" w:cs="Arial"/>
                <w:szCs w:val="20"/>
              </w:rPr>
            </w:pPr>
          </w:p>
          <w:p w14:paraId="5A6C7319" w14:textId="77777777" w:rsidR="00927B7E" w:rsidRDefault="002D7B1B" w:rsidP="002D7B1B">
            <w:pPr>
              <w:tabs>
                <w:tab w:val="left" w:pos="3828"/>
              </w:tabs>
              <w:rPr>
                <w:rFonts w:ascii="Arial" w:eastAsia="Times New Roman" w:hAnsi="Arial" w:cs="Arial"/>
                <w:szCs w:val="20"/>
              </w:rPr>
            </w:pPr>
            <w:r w:rsidRPr="00B65ABD">
              <w:rPr>
                <w:rFonts w:ascii="Arial" w:eastAsia="Times New Roman" w:hAnsi="Arial" w:cs="Arial"/>
                <w:szCs w:val="20"/>
              </w:rPr>
              <w:tab/>
            </w:r>
          </w:p>
          <w:p w14:paraId="7EB2759F" w14:textId="77777777" w:rsidR="00687DAF" w:rsidRPr="00687DAF" w:rsidRDefault="00687DAF" w:rsidP="00687DAF">
            <w:pPr>
              <w:rPr>
                <w:rFonts w:ascii="Arial" w:eastAsia="Times New Roman" w:hAnsi="Arial" w:cs="Arial"/>
                <w:szCs w:val="20"/>
              </w:rPr>
            </w:pPr>
          </w:p>
          <w:p w14:paraId="740FFD4D" w14:textId="77777777" w:rsidR="00687DAF" w:rsidRPr="00687DAF" w:rsidRDefault="00687DAF" w:rsidP="00687DAF">
            <w:pPr>
              <w:rPr>
                <w:rFonts w:ascii="Arial" w:eastAsia="Times New Roman" w:hAnsi="Arial" w:cs="Arial"/>
                <w:szCs w:val="20"/>
              </w:rPr>
            </w:pPr>
          </w:p>
          <w:p w14:paraId="45BF9A7A" w14:textId="77777777" w:rsidR="00687DAF" w:rsidRPr="00687DAF" w:rsidRDefault="00687DAF" w:rsidP="00687DAF">
            <w:pPr>
              <w:rPr>
                <w:rFonts w:ascii="Arial" w:eastAsia="Times New Roman" w:hAnsi="Arial" w:cs="Arial"/>
                <w:szCs w:val="20"/>
              </w:rPr>
            </w:pPr>
          </w:p>
          <w:p w14:paraId="30B5EFE8" w14:textId="77777777" w:rsidR="00687DAF" w:rsidRPr="00687DAF" w:rsidRDefault="00687DAF" w:rsidP="00687DAF">
            <w:pPr>
              <w:rPr>
                <w:rFonts w:ascii="Arial" w:eastAsia="Times New Roman" w:hAnsi="Arial" w:cs="Arial"/>
                <w:szCs w:val="20"/>
              </w:rPr>
            </w:pPr>
          </w:p>
          <w:p w14:paraId="6C76F6F1" w14:textId="77777777" w:rsidR="00687DAF" w:rsidRPr="00687DAF" w:rsidRDefault="00687DAF" w:rsidP="00687DAF">
            <w:pPr>
              <w:rPr>
                <w:rFonts w:ascii="Arial" w:eastAsia="Times New Roman" w:hAnsi="Arial" w:cs="Arial"/>
                <w:szCs w:val="20"/>
              </w:rPr>
            </w:pPr>
          </w:p>
          <w:p w14:paraId="4C0F9B8C" w14:textId="77777777" w:rsidR="00687DAF" w:rsidRPr="00687DAF" w:rsidRDefault="00687DAF" w:rsidP="00687DAF">
            <w:pPr>
              <w:rPr>
                <w:rFonts w:ascii="Arial" w:eastAsia="Times New Roman" w:hAnsi="Arial" w:cs="Arial"/>
                <w:szCs w:val="20"/>
              </w:rPr>
            </w:pPr>
          </w:p>
          <w:p w14:paraId="616ADB3D" w14:textId="77777777" w:rsidR="00687DAF" w:rsidRPr="00687DAF" w:rsidRDefault="00687DAF" w:rsidP="00687DAF">
            <w:pPr>
              <w:rPr>
                <w:rFonts w:ascii="Arial" w:eastAsia="Times New Roman" w:hAnsi="Arial" w:cs="Arial"/>
                <w:szCs w:val="20"/>
              </w:rPr>
            </w:pPr>
          </w:p>
          <w:p w14:paraId="7B7868FD" w14:textId="77777777" w:rsidR="00687DAF" w:rsidRPr="00687DAF" w:rsidRDefault="00687DAF" w:rsidP="00687DAF">
            <w:pPr>
              <w:rPr>
                <w:rFonts w:ascii="Arial" w:eastAsia="Times New Roman" w:hAnsi="Arial" w:cs="Arial"/>
                <w:szCs w:val="20"/>
              </w:rPr>
            </w:pPr>
          </w:p>
          <w:p w14:paraId="77450F62" w14:textId="77777777" w:rsidR="00687DAF" w:rsidRPr="00687DAF" w:rsidRDefault="00687DAF" w:rsidP="00687DAF">
            <w:pPr>
              <w:rPr>
                <w:rFonts w:ascii="Arial" w:eastAsia="Times New Roman" w:hAnsi="Arial" w:cs="Arial"/>
                <w:szCs w:val="20"/>
              </w:rPr>
            </w:pPr>
          </w:p>
          <w:p w14:paraId="615DB7B8" w14:textId="77777777" w:rsidR="00687DAF" w:rsidRPr="00687DAF" w:rsidRDefault="00687DAF" w:rsidP="00687DAF">
            <w:pPr>
              <w:rPr>
                <w:rFonts w:ascii="Arial" w:eastAsia="Times New Roman" w:hAnsi="Arial" w:cs="Arial"/>
                <w:szCs w:val="20"/>
              </w:rPr>
            </w:pPr>
          </w:p>
          <w:p w14:paraId="25B608ED" w14:textId="77777777" w:rsidR="00687DAF" w:rsidRPr="00687DAF" w:rsidRDefault="00687DAF" w:rsidP="00687DAF">
            <w:pPr>
              <w:rPr>
                <w:rFonts w:ascii="Arial" w:eastAsia="Times New Roman" w:hAnsi="Arial" w:cs="Arial"/>
                <w:szCs w:val="20"/>
              </w:rPr>
            </w:pPr>
          </w:p>
          <w:p w14:paraId="745EF657" w14:textId="06505B01" w:rsidR="00687DAF" w:rsidRDefault="002337CB" w:rsidP="00687DAF">
            <w:pPr>
              <w:rPr>
                <w:rFonts w:ascii="Arial" w:eastAsia="Times New Roman" w:hAnsi="Arial" w:cs="Arial"/>
                <w:szCs w:val="20"/>
              </w:rPr>
            </w:pPr>
            <w:r>
              <w:rPr>
                <w:rFonts w:ascii="Arial" w:eastAsia="Times New Roman" w:hAnsi="Arial" w:cs="Arial"/>
                <w:szCs w:val="20"/>
              </w:rPr>
              <w:t>July 1</w:t>
            </w:r>
            <w:r w:rsidR="00687DAF">
              <w:rPr>
                <w:rFonts w:ascii="Arial" w:eastAsia="Times New Roman" w:hAnsi="Arial" w:cs="Arial"/>
                <w:szCs w:val="20"/>
              </w:rPr>
              <w:t>, 2020</w:t>
            </w:r>
          </w:p>
          <w:p w14:paraId="667C54BB" w14:textId="3AAED860" w:rsidR="00687DAF" w:rsidRPr="00687DAF" w:rsidRDefault="00687DAF" w:rsidP="00687DAF">
            <w:pPr>
              <w:rPr>
                <w:rFonts w:ascii="Arial" w:eastAsia="Times New Roman" w:hAnsi="Arial" w:cs="Arial"/>
                <w:szCs w:val="20"/>
              </w:rPr>
            </w:pPr>
            <w:r>
              <w:rPr>
                <w:rFonts w:ascii="Arial" w:eastAsia="Times New Roman" w:hAnsi="Arial" w:cs="Arial"/>
                <w:szCs w:val="20"/>
              </w:rPr>
              <w:t>Final report</w:t>
            </w:r>
          </w:p>
        </w:tc>
      </w:tr>
    </w:tbl>
    <w:p w14:paraId="2C828C14" w14:textId="77777777" w:rsidR="002D7B1B" w:rsidRDefault="002D7B1B" w:rsidP="002D7B1B">
      <w:pPr>
        <w:spacing w:after="0" w:line="240" w:lineRule="auto"/>
        <w:rPr>
          <w:rFonts w:eastAsia="Times New Roman" w:cs="Arial"/>
          <w:b/>
          <w:szCs w:val="20"/>
        </w:rPr>
        <w:sectPr w:rsidR="002D7B1B" w:rsidSect="002948BD">
          <w:headerReference w:type="even" r:id="rId9"/>
          <w:headerReference w:type="default" r:id="rId10"/>
          <w:footerReference w:type="even" r:id="rId11"/>
          <w:footerReference w:type="default" r:id="rId12"/>
          <w:headerReference w:type="first" r:id="rId13"/>
          <w:footerReference w:type="first" r:id="rId14"/>
          <w:type w:val="continuous"/>
          <w:pgSz w:w="12240" w:h="15840"/>
          <w:pgMar w:top="1440" w:right="1440" w:bottom="1440" w:left="1440" w:header="720" w:footer="720" w:gutter="0"/>
          <w:pgNumType w:fmt="lowerRoman" w:start="2"/>
          <w:cols w:space="720"/>
          <w:docGrid w:linePitch="360"/>
        </w:sectPr>
      </w:pPr>
    </w:p>
    <w:p w14:paraId="5889F1C7" w14:textId="63D2E405" w:rsidR="00F15F76" w:rsidRPr="00F15F76" w:rsidRDefault="00F15F76" w:rsidP="002D7B1B">
      <w:pPr>
        <w:spacing w:after="0" w:line="240" w:lineRule="auto"/>
        <w:jc w:val="center"/>
        <w:rPr>
          <w:rFonts w:eastAsia="Times New Roman" w:cs="Arial"/>
          <w:b/>
          <w:szCs w:val="20"/>
        </w:rPr>
      </w:pPr>
      <w:r w:rsidRPr="00F15F76">
        <w:rPr>
          <w:rFonts w:eastAsia="Times New Roman" w:cs="Arial"/>
          <w:b/>
          <w:szCs w:val="20"/>
        </w:rPr>
        <w:lastRenderedPageBreak/>
        <w:t>NOTICE</w:t>
      </w:r>
    </w:p>
    <w:p w14:paraId="3F0D48DE" w14:textId="77777777" w:rsidR="00F15F76" w:rsidRPr="00F15F76" w:rsidRDefault="00F15F76" w:rsidP="00F15F76">
      <w:pPr>
        <w:spacing w:after="0" w:line="240" w:lineRule="auto"/>
        <w:jc w:val="both"/>
        <w:rPr>
          <w:rFonts w:eastAsia="Times New Roman" w:cs="Arial"/>
          <w:szCs w:val="20"/>
        </w:rPr>
      </w:pPr>
    </w:p>
    <w:p w14:paraId="7BB14F53" w14:textId="5C3A96C8" w:rsidR="00F15F76" w:rsidRPr="00F15F76" w:rsidRDefault="00F15F76" w:rsidP="004F7840">
      <w:pPr>
        <w:spacing w:after="0" w:line="240" w:lineRule="auto"/>
        <w:ind w:left="720" w:right="720"/>
        <w:rPr>
          <w:rFonts w:eastAsia="Times New Roman" w:cs="Arial"/>
          <w:szCs w:val="24"/>
        </w:rPr>
      </w:pPr>
      <w:r w:rsidRPr="00F15F76">
        <w:rPr>
          <w:rFonts w:eastAsia="Times New Roman" w:cs="Arial"/>
          <w:color w:val="000000"/>
          <w:szCs w:val="24"/>
        </w:rPr>
        <w:t>This document is disseminated under the sponsorship of the U.S. Department of Transportation in the interest of information exchange.</w:t>
      </w:r>
      <w:r w:rsidR="00F664A2">
        <w:rPr>
          <w:rFonts w:eastAsia="Times New Roman" w:cs="Arial"/>
          <w:color w:val="000000"/>
          <w:szCs w:val="24"/>
        </w:rPr>
        <w:t xml:space="preserve"> </w:t>
      </w:r>
      <w:r w:rsidRPr="00F15F76">
        <w:rPr>
          <w:rFonts w:eastAsia="Times New Roman" w:cs="Arial"/>
          <w:color w:val="000000"/>
          <w:szCs w:val="24"/>
        </w:rPr>
        <w:t>The U.S. Government assumes no liability for the contents or use thereof. The U.S. Government does not endorse products or manufacturers.</w:t>
      </w:r>
      <w:r w:rsidR="004F7840">
        <w:rPr>
          <w:rFonts w:eastAsia="Times New Roman" w:cs="Arial"/>
          <w:color w:val="000000"/>
          <w:szCs w:val="24"/>
        </w:rPr>
        <w:t xml:space="preserve"> </w:t>
      </w:r>
      <w:r w:rsidRPr="00F15F76">
        <w:rPr>
          <w:rFonts w:eastAsia="Times New Roman" w:cs="Arial"/>
          <w:color w:val="000000"/>
          <w:szCs w:val="24"/>
        </w:rPr>
        <w:t>Trade or manufacturers’ names appear herein solely because they are considered essential to the objective of this report.  The findings and conclusions in this report are those of the author(s) and do not necessarily represent the views of the funding agency. This document does not constitute FAA policy. Consult the FAA sponsoring organization listed on the Technical Documentation page as to its use.</w:t>
      </w:r>
    </w:p>
    <w:p w14:paraId="5C3D2BD2" w14:textId="77777777" w:rsidR="00F15F76" w:rsidRPr="00F15F76" w:rsidRDefault="00F15F76" w:rsidP="004F7840">
      <w:pPr>
        <w:spacing w:after="0" w:line="240" w:lineRule="auto"/>
        <w:ind w:left="720" w:right="720"/>
        <w:rPr>
          <w:rFonts w:eastAsia="Times New Roman" w:cs="Arial"/>
          <w:szCs w:val="20"/>
        </w:rPr>
      </w:pPr>
    </w:p>
    <w:p w14:paraId="31C6FD1E" w14:textId="77777777" w:rsidR="00F15F76" w:rsidRPr="00F15F76" w:rsidRDefault="00F15F76" w:rsidP="004F7840">
      <w:pPr>
        <w:spacing w:after="0" w:line="240" w:lineRule="auto"/>
        <w:ind w:left="720" w:right="720"/>
        <w:rPr>
          <w:rFonts w:eastAsia="Times New Roman" w:cs="Arial"/>
          <w:szCs w:val="20"/>
        </w:rPr>
      </w:pPr>
    </w:p>
    <w:p w14:paraId="39E93BF8" w14:textId="77777777" w:rsidR="00F15F76" w:rsidRPr="00F15F76" w:rsidRDefault="00F15F76" w:rsidP="004F7840">
      <w:pPr>
        <w:spacing w:after="0" w:line="240" w:lineRule="auto"/>
        <w:ind w:left="720" w:right="720"/>
        <w:rPr>
          <w:rFonts w:eastAsia="Times New Roman" w:cs="Arial"/>
          <w:szCs w:val="20"/>
        </w:rPr>
      </w:pPr>
    </w:p>
    <w:p w14:paraId="43AE6B4A" w14:textId="77777777" w:rsidR="00F15F76" w:rsidRPr="00F15F76" w:rsidRDefault="00F15F76" w:rsidP="004F7840">
      <w:pPr>
        <w:spacing w:after="0" w:line="240" w:lineRule="auto"/>
        <w:ind w:left="720" w:right="720"/>
        <w:rPr>
          <w:rFonts w:eastAsia="Times New Roman" w:cs="Arial"/>
          <w:szCs w:val="20"/>
        </w:rPr>
      </w:pPr>
    </w:p>
    <w:p w14:paraId="1556D9B1" w14:textId="77777777" w:rsidR="00F15F76" w:rsidRPr="00F15F76" w:rsidRDefault="00F15F76" w:rsidP="004F7840">
      <w:pPr>
        <w:spacing w:after="0" w:line="240" w:lineRule="auto"/>
        <w:ind w:left="720" w:right="720"/>
        <w:rPr>
          <w:rFonts w:eastAsia="Times New Roman" w:cs="Arial"/>
          <w:szCs w:val="20"/>
        </w:rPr>
      </w:pPr>
    </w:p>
    <w:p w14:paraId="3FEA0CAE" w14:textId="77777777" w:rsidR="00F15F76" w:rsidRPr="00F15F76" w:rsidRDefault="00F15F76" w:rsidP="004F7840">
      <w:pPr>
        <w:spacing w:after="0" w:line="240" w:lineRule="auto"/>
        <w:ind w:left="720" w:right="720"/>
        <w:rPr>
          <w:rFonts w:eastAsia="Times New Roman" w:cs="Arial"/>
          <w:szCs w:val="20"/>
        </w:rPr>
      </w:pPr>
    </w:p>
    <w:p w14:paraId="10F53D97" w14:textId="77777777" w:rsidR="00F15F76" w:rsidRPr="00F15F76" w:rsidRDefault="00F15F76" w:rsidP="004F7840">
      <w:pPr>
        <w:spacing w:after="0" w:line="240" w:lineRule="auto"/>
        <w:ind w:left="720" w:right="720"/>
        <w:rPr>
          <w:rFonts w:eastAsia="Times New Roman" w:cs="Arial"/>
          <w:szCs w:val="20"/>
        </w:rPr>
      </w:pPr>
    </w:p>
    <w:p w14:paraId="2B487D2F" w14:textId="77777777" w:rsidR="00F15F76" w:rsidRPr="00F15F76" w:rsidRDefault="00F15F76" w:rsidP="004F7840">
      <w:pPr>
        <w:spacing w:after="0" w:line="240" w:lineRule="auto"/>
        <w:ind w:left="720" w:right="720"/>
        <w:rPr>
          <w:rFonts w:eastAsia="Times New Roman" w:cs="Arial"/>
          <w:szCs w:val="20"/>
        </w:rPr>
      </w:pPr>
    </w:p>
    <w:p w14:paraId="16F737D0" w14:textId="77777777" w:rsidR="00F15F76" w:rsidRPr="00F15F76" w:rsidRDefault="00F15F76" w:rsidP="004F7840">
      <w:pPr>
        <w:spacing w:after="0" w:line="240" w:lineRule="auto"/>
        <w:ind w:left="720" w:right="720"/>
        <w:rPr>
          <w:rFonts w:eastAsia="Times New Roman" w:cs="Arial"/>
          <w:szCs w:val="20"/>
        </w:rPr>
      </w:pPr>
    </w:p>
    <w:p w14:paraId="2524E1D5" w14:textId="77777777" w:rsidR="00F15F76" w:rsidRPr="00F15F76" w:rsidRDefault="00F15F76" w:rsidP="004F7840">
      <w:pPr>
        <w:spacing w:after="0" w:line="240" w:lineRule="auto"/>
        <w:ind w:left="720" w:right="720"/>
        <w:rPr>
          <w:rFonts w:eastAsia="Times New Roman" w:cs="Arial"/>
          <w:szCs w:val="20"/>
        </w:rPr>
      </w:pPr>
    </w:p>
    <w:p w14:paraId="12F875DC" w14:textId="77777777" w:rsidR="00F15F76" w:rsidRPr="00F15F76" w:rsidRDefault="00F15F76" w:rsidP="004F7840">
      <w:pPr>
        <w:spacing w:after="0" w:line="240" w:lineRule="auto"/>
        <w:ind w:left="720" w:right="720"/>
        <w:rPr>
          <w:rFonts w:eastAsia="Times New Roman" w:cs="Arial"/>
          <w:szCs w:val="20"/>
        </w:rPr>
      </w:pPr>
    </w:p>
    <w:p w14:paraId="60CE255A" w14:textId="77777777" w:rsidR="00F15F76" w:rsidRPr="00F15F76" w:rsidRDefault="00F15F76" w:rsidP="004F7840">
      <w:pPr>
        <w:spacing w:after="0" w:line="240" w:lineRule="auto"/>
        <w:ind w:left="720" w:right="720"/>
        <w:rPr>
          <w:rFonts w:eastAsia="Times New Roman" w:cs="Arial"/>
          <w:szCs w:val="20"/>
        </w:rPr>
      </w:pPr>
    </w:p>
    <w:p w14:paraId="5F7BE2E2" w14:textId="77777777" w:rsidR="00F15F76" w:rsidRPr="00F15F76" w:rsidRDefault="00F15F76" w:rsidP="004F7840">
      <w:pPr>
        <w:spacing w:after="0" w:line="240" w:lineRule="auto"/>
        <w:ind w:left="720" w:right="720"/>
        <w:rPr>
          <w:rFonts w:eastAsia="Times New Roman" w:cs="Arial"/>
          <w:szCs w:val="20"/>
        </w:rPr>
      </w:pPr>
    </w:p>
    <w:p w14:paraId="2EBBD53D" w14:textId="77777777" w:rsidR="00F15F76" w:rsidRPr="00F15F76" w:rsidRDefault="00F15F76" w:rsidP="004F7840">
      <w:pPr>
        <w:spacing w:after="0" w:line="240" w:lineRule="auto"/>
        <w:ind w:left="720" w:right="720"/>
        <w:rPr>
          <w:rFonts w:eastAsia="Times New Roman" w:cs="Arial"/>
          <w:szCs w:val="20"/>
        </w:rPr>
      </w:pPr>
    </w:p>
    <w:p w14:paraId="76F05687" w14:textId="77777777" w:rsidR="00F15F76" w:rsidRPr="00F15F76" w:rsidRDefault="00F15F76" w:rsidP="004F7840">
      <w:pPr>
        <w:spacing w:after="0" w:line="240" w:lineRule="auto"/>
        <w:ind w:left="720" w:right="720"/>
        <w:rPr>
          <w:rFonts w:eastAsia="Times New Roman" w:cs="Arial"/>
          <w:szCs w:val="20"/>
        </w:rPr>
      </w:pPr>
    </w:p>
    <w:p w14:paraId="7D348348" w14:textId="77777777" w:rsidR="00F15F76" w:rsidRPr="00F15F76" w:rsidRDefault="00F15F76" w:rsidP="004F7840">
      <w:pPr>
        <w:spacing w:after="0" w:line="240" w:lineRule="auto"/>
        <w:ind w:left="720" w:right="720"/>
        <w:rPr>
          <w:rFonts w:eastAsia="Times New Roman" w:cs="Arial"/>
          <w:szCs w:val="20"/>
        </w:rPr>
      </w:pPr>
    </w:p>
    <w:p w14:paraId="629D664D" w14:textId="77777777" w:rsidR="00F15F76" w:rsidRPr="00F15F76" w:rsidRDefault="00F15F76" w:rsidP="004F7840">
      <w:pPr>
        <w:spacing w:after="0" w:line="240" w:lineRule="auto"/>
        <w:ind w:left="720" w:right="720"/>
        <w:rPr>
          <w:rFonts w:eastAsia="Times New Roman" w:cs="Arial"/>
          <w:szCs w:val="20"/>
        </w:rPr>
      </w:pPr>
    </w:p>
    <w:p w14:paraId="4B6A8FA2" w14:textId="77777777" w:rsidR="00F15F76" w:rsidRPr="00F15F76" w:rsidRDefault="00F15F76" w:rsidP="004F7840">
      <w:pPr>
        <w:spacing w:after="0" w:line="240" w:lineRule="auto"/>
        <w:ind w:left="720" w:right="720"/>
        <w:rPr>
          <w:rFonts w:eastAsia="Times New Roman" w:cs="Arial"/>
          <w:szCs w:val="20"/>
        </w:rPr>
      </w:pPr>
    </w:p>
    <w:p w14:paraId="521516C3" w14:textId="56725DFD" w:rsidR="00F15F76" w:rsidRDefault="00F15F76" w:rsidP="004F7840">
      <w:pPr>
        <w:spacing w:after="0" w:line="240" w:lineRule="auto"/>
        <w:ind w:left="720" w:right="720"/>
        <w:rPr>
          <w:rFonts w:eastAsia="Times New Roman" w:cs="Arial"/>
          <w:szCs w:val="20"/>
        </w:rPr>
      </w:pPr>
      <w:r w:rsidRPr="00F15F76">
        <w:rPr>
          <w:rFonts w:eastAsia="Times New Roman" w:cs="Arial"/>
          <w:szCs w:val="20"/>
        </w:rPr>
        <w:t>This report is available at the Federal Aviation Administration William J. Hughes Technical Center’s Full-Text Technical Reports page:</w:t>
      </w:r>
      <w:r w:rsidR="00406D09">
        <w:rPr>
          <w:rFonts w:eastAsia="Times New Roman" w:cs="Arial"/>
          <w:szCs w:val="20"/>
        </w:rPr>
        <w:t xml:space="preserve"> </w:t>
      </w:r>
      <w:hyperlink r:id="rId15" w:history="1">
        <w:r w:rsidRPr="00406D09">
          <w:rPr>
            <w:rStyle w:val="Hyperlink"/>
            <w:rFonts w:eastAsia="Times New Roman" w:cs="Arial"/>
            <w:szCs w:val="20"/>
          </w:rPr>
          <w:t>actlibrary.tc.faa.gov</w:t>
        </w:r>
      </w:hyperlink>
      <w:r w:rsidRPr="00F15F76">
        <w:rPr>
          <w:rFonts w:eastAsia="Times New Roman" w:cs="Arial"/>
          <w:szCs w:val="20"/>
        </w:rPr>
        <w:t xml:space="preserve"> in Adobe Acrobat portable document format (PDF).</w:t>
      </w:r>
    </w:p>
    <w:p w14:paraId="422AF700" w14:textId="055293A5" w:rsidR="005B5665" w:rsidRDefault="005B5665" w:rsidP="004F7840">
      <w:pPr>
        <w:spacing w:after="0" w:line="240" w:lineRule="auto"/>
        <w:ind w:left="720" w:right="720"/>
        <w:rPr>
          <w:rFonts w:eastAsia="Times New Roman" w:cs="Arial"/>
          <w:szCs w:val="20"/>
        </w:rPr>
      </w:pPr>
    </w:p>
    <w:p w14:paraId="4BF6CFD9" w14:textId="5B7927D9" w:rsidR="005B5665" w:rsidRDefault="005B5665">
      <w:pPr>
        <w:spacing w:line="259" w:lineRule="auto"/>
        <w:rPr>
          <w:rFonts w:eastAsia="Times New Roman" w:cs="Arial"/>
          <w:szCs w:val="20"/>
        </w:rPr>
      </w:pPr>
    </w:p>
    <w:p w14:paraId="0182188F" w14:textId="77777777" w:rsidR="005B5665" w:rsidRPr="00F15F76" w:rsidRDefault="005B5665" w:rsidP="00F15F76">
      <w:pPr>
        <w:spacing w:after="0" w:line="240" w:lineRule="auto"/>
        <w:ind w:left="720" w:right="720"/>
        <w:jc w:val="both"/>
        <w:rPr>
          <w:rFonts w:eastAsia="Times New Roman" w:cs="Arial"/>
          <w:szCs w:val="20"/>
        </w:rPr>
      </w:pPr>
    </w:p>
    <w:p w14:paraId="67340131" w14:textId="77777777" w:rsidR="008A110D" w:rsidRDefault="008A110D">
      <w:pPr>
        <w:spacing w:line="259" w:lineRule="auto"/>
        <w:rPr>
          <w:rFonts w:ascii="Helvetica" w:eastAsia="Times New Roman" w:hAnsi="Helvetica" w:cs="Helvetica"/>
          <w:sz w:val="16"/>
          <w:szCs w:val="20"/>
        </w:rPr>
      </w:pPr>
      <w:r>
        <w:rPr>
          <w:rFonts w:ascii="Helvetica" w:eastAsia="Times New Roman" w:hAnsi="Helvetica" w:cs="Helvetica"/>
          <w:sz w:val="16"/>
          <w:szCs w:val="20"/>
        </w:rPr>
        <w:br w:type="page"/>
      </w:r>
    </w:p>
    <w:p w14:paraId="7614BE5E" w14:textId="66710C90" w:rsidR="00F15F76" w:rsidRDefault="005B5665" w:rsidP="005B5665">
      <w:pPr>
        <w:tabs>
          <w:tab w:val="left" w:pos="7290"/>
          <w:tab w:val="right" w:pos="10710"/>
        </w:tabs>
        <w:spacing w:after="0" w:line="240" w:lineRule="auto"/>
        <w:ind w:left="360" w:hanging="360"/>
        <w:jc w:val="right"/>
        <w:rPr>
          <w:rFonts w:ascii="Helvetica" w:eastAsia="Times New Roman" w:hAnsi="Helvetica" w:cs="Helvetica"/>
          <w:sz w:val="18"/>
          <w:szCs w:val="18"/>
        </w:rPr>
      </w:pPr>
      <w:r w:rsidRPr="005B5665">
        <w:rPr>
          <w:rFonts w:ascii="Helvetica" w:eastAsia="Times New Roman" w:hAnsi="Helvetica" w:cs="Helvetica"/>
          <w:sz w:val="18"/>
          <w:szCs w:val="18"/>
        </w:rPr>
        <w:lastRenderedPageBreak/>
        <w:t>Technical Report Documentation Page</w:t>
      </w:r>
    </w:p>
    <w:p w14:paraId="19FBD28C" w14:textId="77777777" w:rsidR="005B5665" w:rsidRPr="005B5665" w:rsidRDefault="005B5665" w:rsidP="005B5665">
      <w:pPr>
        <w:tabs>
          <w:tab w:val="left" w:pos="7290"/>
          <w:tab w:val="right" w:pos="10710"/>
        </w:tabs>
        <w:spacing w:after="0" w:line="240" w:lineRule="auto"/>
        <w:ind w:left="360" w:hanging="360"/>
        <w:jc w:val="right"/>
        <w:rPr>
          <w:rFonts w:eastAsia="Times New Roman" w:cs="Arial"/>
          <w:sz w:val="18"/>
          <w:szCs w:val="18"/>
        </w:rPr>
      </w:pPr>
    </w:p>
    <w:p w14:paraId="1E8DE248" w14:textId="77777777" w:rsidR="00F15F76" w:rsidRPr="00F15F76" w:rsidRDefault="00F15F76" w:rsidP="00F15F76">
      <w:pPr>
        <w:tabs>
          <w:tab w:val="left" w:pos="-720"/>
        </w:tabs>
        <w:spacing w:after="0" w:line="240" w:lineRule="auto"/>
        <w:jc w:val="both"/>
        <w:rPr>
          <w:rFonts w:ascii="Helvetica" w:eastAsia="Times New Roman" w:hAnsi="Helvetica" w:cs="Helvetica"/>
          <w:sz w:val="12"/>
          <w:szCs w:val="12"/>
        </w:rPr>
      </w:pPr>
    </w:p>
    <w:p w14:paraId="6D27F221" w14:textId="5DB95772" w:rsidR="00F15F76" w:rsidRPr="002E13E6" w:rsidRDefault="00F15F76" w:rsidP="002E13E6">
      <w:pPr>
        <w:tabs>
          <w:tab w:val="center" w:pos="5400"/>
        </w:tabs>
        <w:spacing w:after="0" w:line="240" w:lineRule="auto"/>
        <w:rPr>
          <w:rFonts w:eastAsia="Times New Roman" w:cs="Arial"/>
          <w:sz w:val="16"/>
          <w:szCs w:val="20"/>
        </w:rPr>
      </w:pPr>
      <w:r w:rsidRPr="00F15F76">
        <w:rPr>
          <w:rFonts w:eastAsia="Times New Roman" w:cs="Arial"/>
          <w:b/>
          <w:sz w:val="18"/>
          <w:szCs w:val="20"/>
        </w:rPr>
        <w:t>Form DOT F 1700.7</w:t>
      </w:r>
      <w:r w:rsidRPr="00F15F76">
        <w:rPr>
          <w:rFonts w:eastAsia="Times New Roman" w:cs="Arial"/>
          <w:sz w:val="18"/>
          <w:szCs w:val="20"/>
        </w:rPr>
        <w:t xml:space="preserve">  </w:t>
      </w:r>
      <w:r w:rsidRPr="00F15F76">
        <w:rPr>
          <w:rFonts w:eastAsia="Times New Roman" w:cs="Arial"/>
          <w:sz w:val="14"/>
          <w:szCs w:val="20"/>
        </w:rPr>
        <w:t>(8-72)</w:t>
      </w:r>
      <w:r w:rsidR="001B469A">
        <w:rPr>
          <w:rFonts w:eastAsia="Times New Roman" w:cs="Arial"/>
          <w:sz w:val="18"/>
          <w:szCs w:val="20"/>
        </w:rPr>
        <w:t xml:space="preserve">                              </w:t>
      </w:r>
      <w:r w:rsidRPr="00F15F76">
        <w:rPr>
          <w:rFonts w:eastAsia="Times New Roman" w:cs="Arial"/>
          <w:sz w:val="16"/>
          <w:szCs w:val="20"/>
        </w:rPr>
        <w:t>Reproduction of completed page authorized</w:t>
      </w:r>
    </w:p>
    <w:tbl>
      <w:tblPr>
        <w:tblW w:w="10680" w:type="dxa"/>
        <w:jc w:val="center"/>
        <w:tblLayout w:type="fixed"/>
        <w:tblCellMar>
          <w:left w:w="120" w:type="dxa"/>
          <w:right w:w="120" w:type="dxa"/>
        </w:tblCellMar>
        <w:tblLook w:val="04A0" w:firstRow="1" w:lastRow="0" w:firstColumn="1" w:lastColumn="0" w:noHBand="0" w:noVBand="1"/>
      </w:tblPr>
      <w:tblGrid>
        <w:gridCol w:w="3480"/>
        <w:gridCol w:w="1800"/>
        <w:gridCol w:w="1800"/>
        <w:gridCol w:w="1800"/>
        <w:gridCol w:w="1800"/>
      </w:tblGrid>
      <w:tr w:rsidR="002E13E6" w:rsidRPr="00F15F76" w14:paraId="2CEDCCB5" w14:textId="77777777" w:rsidTr="002E7A7A">
        <w:trPr>
          <w:cantSplit/>
          <w:trHeight w:hRule="exact" w:val="576"/>
          <w:jc w:val="center"/>
        </w:trPr>
        <w:tc>
          <w:tcPr>
            <w:tcW w:w="3480" w:type="dxa"/>
            <w:tcBorders>
              <w:top w:val="single" w:sz="6" w:space="0" w:color="auto"/>
              <w:left w:val="single" w:sz="6" w:space="0" w:color="auto"/>
              <w:bottom w:val="nil"/>
              <w:right w:val="nil"/>
            </w:tcBorders>
          </w:tcPr>
          <w:p w14:paraId="06C5F563" w14:textId="77777777" w:rsidR="002E13E6" w:rsidRPr="00F15F76" w:rsidRDefault="002E13E6" w:rsidP="002E7A7A">
            <w:pPr>
              <w:tabs>
                <w:tab w:val="left" w:pos="-720"/>
              </w:tabs>
              <w:spacing w:after="0" w:line="240" w:lineRule="auto"/>
              <w:jc w:val="both"/>
              <w:rPr>
                <w:rFonts w:eastAsia="Times New Roman" w:cs="Arial"/>
                <w:sz w:val="13"/>
                <w:szCs w:val="20"/>
              </w:rPr>
            </w:pPr>
            <w:r w:rsidRPr="00F15F76">
              <w:rPr>
                <w:rFonts w:eastAsia="Times New Roman" w:cs="Arial"/>
                <w:sz w:val="13"/>
                <w:szCs w:val="20"/>
              </w:rPr>
              <w:t>1.  Report No.</w:t>
            </w:r>
          </w:p>
          <w:p w14:paraId="736399B9" w14:textId="77777777" w:rsidR="002E13E6" w:rsidRPr="00F15F76" w:rsidRDefault="002E13E6" w:rsidP="002E7A7A">
            <w:pPr>
              <w:tabs>
                <w:tab w:val="left" w:pos="-720"/>
              </w:tabs>
              <w:spacing w:after="0" w:line="240" w:lineRule="auto"/>
              <w:jc w:val="both"/>
              <w:rPr>
                <w:rFonts w:eastAsia="Times New Roman" w:cs="Arial"/>
                <w:sz w:val="13"/>
                <w:szCs w:val="20"/>
              </w:rPr>
            </w:pPr>
          </w:p>
          <w:p w14:paraId="4F0D4857" w14:textId="77777777" w:rsidR="002E13E6" w:rsidRPr="00F15F76" w:rsidRDefault="002E13E6" w:rsidP="002E7A7A">
            <w:pPr>
              <w:tabs>
                <w:tab w:val="left" w:pos="-720"/>
              </w:tabs>
              <w:spacing w:after="0" w:line="240" w:lineRule="auto"/>
              <w:rPr>
                <w:rFonts w:ascii="Courier" w:eastAsia="Times New Roman" w:hAnsi="Courier" w:cs="Times New Roman"/>
                <w:sz w:val="20"/>
                <w:szCs w:val="20"/>
              </w:rPr>
            </w:pPr>
            <w:r w:rsidRPr="001B469A">
              <w:rPr>
                <w:rFonts w:eastAsia="Times New Roman" w:cs="Times New Roman"/>
                <w:sz w:val="20"/>
                <w:szCs w:val="20"/>
              </w:rPr>
              <w:t>DOT/FAA/TC-xx/x</w:t>
            </w:r>
            <w:r>
              <w:rPr>
                <w:rFonts w:eastAsia="Times New Roman" w:cs="Times New Roman"/>
                <w:sz w:val="20"/>
                <w:szCs w:val="20"/>
              </w:rPr>
              <w:t>x</w:t>
            </w:r>
          </w:p>
        </w:tc>
        <w:tc>
          <w:tcPr>
            <w:tcW w:w="3600" w:type="dxa"/>
            <w:gridSpan w:val="2"/>
            <w:tcBorders>
              <w:top w:val="single" w:sz="6" w:space="0" w:color="auto"/>
              <w:left w:val="single" w:sz="6" w:space="0" w:color="auto"/>
              <w:bottom w:val="nil"/>
              <w:right w:val="nil"/>
            </w:tcBorders>
            <w:hideMark/>
          </w:tcPr>
          <w:p w14:paraId="4B9D0E71" w14:textId="77777777" w:rsidR="002E13E6" w:rsidRDefault="002E13E6" w:rsidP="002E7A7A">
            <w:pPr>
              <w:tabs>
                <w:tab w:val="left" w:pos="-720"/>
              </w:tabs>
              <w:spacing w:after="0" w:line="240" w:lineRule="auto"/>
              <w:jc w:val="both"/>
              <w:rPr>
                <w:rFonts w:eastAsia="Times New Roman" w:cs="Arial"/>
                <w:sz w:val="13"/>
                <w:szCs w:val="20"/>
              </w:rPr>
            </w:pPr>
            <w:r w:rsidRPr="00F15F76">
              <w:rPr>
                <w:rFonts w:eastAsia="Times New Roman" w:cs="Arial"/>
                <w:sz w:val="13"/>
                <w:szCs w:val="20"/>
              </w:rPr>
              <w:t>2. Government Accession No.</w:t>
            </w:r>
          </w:p>
          <w:p w14:paraId="633FE0E9" w14:textId="77777777" w:rsidR="002E13E6" w:rsidRDefault="002E13E6" w:rsidP="002E7A7A">
            <w:pPr>
              <w:tabs>
                <w:tab w:val="left" w:pos="-720"/>
              </w:tabs>
              <w:spacing w:after="0" w:line="240" w:lineRule="auto"/>
              <w:jc w:val="both"/>
              <w:rPr>
                <w:rFonts w:eastAsia="Times New Roman" w:cs="Arial"/>
                <w:sz w:val="13"/>
                <w:szCs w:val="20"/>
              </w:rPr>
            </w:pPr>
          </w:p>
          <w:p w14:paraId="24A43F03" w14:textId="77777777" w:rsidR="002E13E6" w:rsidRPr="00FD49F5" w:rsidRDefault="002E13E6" w:rsidP="002E7A7A">
            <w:pPr>
              <w:tabs>
                <w:tab w:val="left" w:pos="-720"/>
              </w:tabs>
              <w:spacing w:after="0" w:line="240" w:lineRule="auto"/>
              <w:jc w:val="both"/>
              <w:rPr>
                <w:rFonts w:eastAsia="Times New Roman" w:cs="Arial"/>
                <w:sz w:val="20"/>
                <w:szCs w:val="20"/>
              </w:rPr>
            </w:pPr>
          </w:p>
        </w:tc>
        <w:tc>
          <w:tcPr>
            <w:tcW w:w="3600" w:type="dxa"/>
            <w:gridSpan w:val="2"/>
            <w:tcBorders>
              <w:top w:val="single" w:sz="6" w:space="0" w:color="auto"/>
              <w:left w:val="single" w:sz="6" w:space="0" w:color="auto"/>
              <w:bottom w:val="nil"/>
              <w:right w:val="single" w:sz="6" w:space="0" w:color="auto"/>
            </w:tcBorders>
            <w:hideMark/>
          </w:tcPr>
          <w:p w14:paraId="4C120CF0" w14:textId="77777777" w:rsidR="002E13E6" w:rsidRDefault="002E13E6" w:rsidP="002E7A7A">
            <w:pPr>
              <w:tabs>
                <w:tab w:val="left" w:pos="-720"/>
              </w:tabs>
              <w:spacing w:after="0" w:line="240" w:lineRule="auto"/>
              <w:jc w:val="both"/>
              <w:rPr>
                <w:rFonts w:eastAsia="Times New Roman" w:cs="Arial"/>
                <w:sz w:val="13"/>
                <w:szCs w:val="20"/>
              </w:rPr>
            </w:pPr>
            <w:r w:rsidRPr="00F15F76">
              <w:rPr>
                <w:rFonts w:eastAsia="Times New Roman" w:cs="Arial"/>
                <w:sz w:val="13"/>
                <w:szCs w:val="20"/>
              </w:rPr>
              <w:t>3.  Recipient's Catalog No.</w:t>
            </w:r>
          </w:p>
          <w:p w14:paraId="6B872B87" w14:textId="77777777" w:rsidR="002E13E6" w:rsidRDefault="002E13E6" w:rsidP="002E7A7A">
            <w:pPr>
              <w:tabs>
                <w:tab w:val="left" w:pos="-720"/>
              </w:tabs>
              <w:spacing w:after="0" w:line="240" w:lineRule="auto"/>
              <w:jc w:val="both"/>
              <w:rPr>
                <w:rFonts w:eastAsia="Times New Roman" w:cs="Arial"/>
                <w:sz w:val="13"/>
                <w:szCs w:val="20"/>
              </w:rPr>
            </w:pPr>
          </w:p>
          <w:p w14:paraId="3B9DB9CD" w14:textId="77777777" w:rsidR="002E13E6" w:rsidRPr="00FD49F5" w:rsidRDefault="002E13E6" w:rsidP="002E7A7A">
            <w:pPr>
              <w:tabs>
                <w:tab w:val="left" w:pos="-720"/>
              </w:tabs>
              <w:spacing w:after="0" w:line="240" w:lineRule="auto"/>
              <w:jc w:val="both"/>
              <w:rPr>
                <w:rFonts w:eastAsia="Times New Roman" w:cs="Arial"/>
                <w:sz w:val="20"/>
                <w:szCs w:val="20"/>
              </w:rPr>
            </w:pPr>
          </w:p>
        </w:tc>
      </w:tr>
      <w:tr w:rsidR="002E13E6" w:rsidRPr="00F15F76" w14:paraId="45728056" w14:textId="77777777" w:rsidTr="002E7A7A">
        <w:trPr>
          <w:cantSplit/>
          <w:trHeight w:hRule="exact" w:val="576"/>
          <w:jc w:val="center"/>
        </w:trPr>
        <w:tc>
          <w:tcPr>
            <w:tcW w:w="7080" w:type="dxa"/>
            <w:gridSpan w:val="3"/>
            <w:vMerge w:val="restart"/>
            <w:tcBorders>
              <w:top w:val="single" w:sz="6" w:space="0" w:color="auto"/>
              <w:left w:val="single" w:sz="6" w:space="0" w:color="auto"/>
              <w:right w:val="nil"/>
            </w:tcBorders>
          </w:tcPr>
          <w:p w14:paraId="39D3106C" w14:textId="77777777" w:rsidR="002E13E6" w:rsidRDefault="002E13E6" w:rsidP="002E7A7A">
            <w:pPr>
              <w:tabs>
                <w:tab w:val="left" w:pos="-720"/>
              </w:tabs>
              <w:spacing w:after="0" w:line="240" w:lineRule="auto"/>
              <w:jc w:val="both"/>
              <w:rPr>
                <w:rFonts w:eastAsia="Times New Roman" w:cs="Arial"/>
                <w:sz w:val="13"/>
                <w:szCs w:val="20"/>
              </w:rPr>
            </w:pPr>
            <w:r w:rsidRPr="00F15F76">
              <w:rPr>
                <w:rFonts w:eastAsia="Times New Roman" w:cs="Arial"/>
                <w:sz w:val="13"/>
                <w:szCs w:val="20"/>
              </w:rPr>
              <w:t>4.  Title and Subtitle</w:t>
            </w:r>
          </w:p>
          <w:p w14:paraId="7129E2D0" w14:textId="77777777" w:rsidR="002E13E6" w:rsidRPr="00F15F76" w:rsidRDefault="002E13E6" w:rsidP="002E7A7A">
            <w:pPr>
              <w:tabs>
                <w:tab w:val="left" w:pos="-720"/>
              </w:tabs>
              <w:spacing w:after="0" w:line="240" w:lineRule="auto"/>
              <w:jc w:val="both"/>
              <w:rPr>
                <w:rFonts w:eastAsia="Times New Roman" w:cs="Arial"/>
                <w:sz w:val="13"/>
                <w:szCs w:val="20"/>
              </w:rPr>
            </w:pPr>
          </w:p>
          <w:p w14:paraId="6EEF2EC2" w14:textId="77777777" w:rsidR="002E13E6" w:rsidRDefault="002E13E6" w:rsidP="002E7A7A">
            <w:pPr>
              <w:spacing w:line="200" w:lineRule="exact"/>
              <w:rPr>
                <w:rFonts w:eastAsia="Times New Roman" w:cs="Times New Roman"/>
                <w:sz w:val="20"/>
                <w:szCs w:val="20"/>
              </w:rPr>
            </w:pPr>
            <w:r>
              <w:rPr>
                <w:rFonts w:eastAsia="Times New Roman" w:cs="Times New Roman"/>
                <w:sz w:val="20"/>
                <w:szCs w:val="20"/>
              </w:rPr>
              <w:t>Title of Report:</w:t>
            </w:r>
          </w:p>
          <w:p w14:paraId="68E1C993" w14:textId="77777777" w:rsidR="002E13E6" w:rsidRDefault="002E13E6" w:rsidP="002E7A7A">
            <w:pPr>
              <w:spacing w:line="200" w:lineRule="exact"/>
            </w:pPr>
            <w:r>
              <w:rPr>
                <w:rFonts w:eastAsia="Times New Roman" w:cs="Times New Roman"/>
                <w:sz w:val="20"/>
                <w:szCs w:val="20"/>
              </w:rPr>
              <w:t>Subtitle of Report</w:t>
            </w:r>
          </w:p>
          <w:p w14:paraId="38FF0B68" w14:textId="77777777" w:rsidR="002E13E6" w:rsidRPr="007E4F81" w:rsidRDefault="002E13E6" w:rsidP="002E7A7A">
            <w:pPr>
              <w:tabs>
                <w:tab w:val="left" w:pos="-720"/>
              </w:tabs>
              <w:spacing w:after="0" w:line="240" w:lineRule="auto"/>
              <w:rPr>
                <w:rFonts w:eastAsia="Times New Roman" w:cs="Times New Roman"/>
                <w:sz w:val="20"/>
                <w:szCs w:val="20"/>
              </w:rPr>
            </w:pPr>
          </w:p>
        </w:tc>
        <w:tc>
          <w:tcPr>
            <w:tcW w:w="3600" w:type="dxa"/>
            <w:gridSpan w:val="2"/>
            <w:tcBorders>
              <w:top w:val="single" w:sz="6" w:space="0" w:color="auto"/>
              <w:left w:val="single" w:sz="6" w:space="0" w:color="auto"/>
              <w:bottom w:val="nil"/>
              <w:right w:val="single" w:sz="6" w:space="0" w:color="auto"/>
            </w:tcBorders>
          </w:tcPr>
          <w:p w14:paraId="2B656A0D" w14:textId="77777777" w:rsidR="002E13E6" w:rsidRPr="00F15F76" w:rsidRDefault="002E13E6" w:rsidP="002E7A7A">
            <w:pPr>
              <w:tabs>
                <w:tab w:val="left" w:pos="-720"/>
              </w:tabs>
              <w:spacing w:after="0" w:line="240" w:lineRule="auto"/>
              <w:jc w:val="both"/>
              <w:rPr>
                <w:rFonts w:eastAsia="Times New Roman" w:cs="Arial"/>
                <w:sz w:val="13"/>
                <w:szCs w:val="20"/>
              </w:rPr>
            </w:pPr>
            <w:r w:rsidRPr="00F15F76">
              <w:rPr>
                <w:rFonts w:eastAsia="Times New Roman" w:cs="Arial"/>
                <w:sz w:val="13"/>
                <w:szCs w:val="20"/>
              </w:rPr>
              <w:t>5.  Report Date</w:t>
            </w:r>
          </w:p>
          <w:p w14:paraId="6CA24352" w14:textId="77777777" w:rsidR="002E13E6" w:rsidRPr="00F15F76" w:rsidRDefault="002E13E6" w:rsidP="002E7A7A">
            <w:pPr>
              <w:tabs>
                <w:tab w:val="left" w:pos="-720"/>
              </w:tabs>
              <w:spacing w:after="0" w:line="240" w:lineRule="auto"/>
              <w:jc w:val="both"/>
              <w:rPr>
                <w:rFonts w:eastAsia="Times New Roman" w:cs="Arial"/>
                <w:sz w:val="13"/>
                <w:szCs w:val="20"/>
              </w:rPr>
            </w:pPr>
          </w:p>
          <w:p w14:paraId="27FD8F63" w14:textId="77777777" w:rsidR="002E13E6" w:rsidRPr="00F15F76" w:rsidRDefault="002E13E6" w:rsidP="002E7A7A">
            <w:pPr>
              <w:tabs>
                <w:tab w:val="left" w:pos="-720"/>
              </w:tabs>
              <w:spacing w:after="0" w:line="240" w:lineRule="auto"/>
              <w:rPr>
                <w:rFonts w:ascii="Helvetica" w:eastAsia="Times New Roman" w:hAnsi="Helvetica" w:cs="Helvetica"/>
                <w:sz w:val="16"/>
                <w:szCs w:val="20"/>
              </w:rPr>
            </w:pPr>
            <w:r>
              <w:rPr>
                <w:rFonts w:eastAsia="Times New Roman" w:cs="Times New Roman"/>
                <w:sz w:val="20"/>
                <w:szCs w:val="20"/>
              </w:rPr>
              <w:t>Month Year</w:t>
            </w:r>
          </w:p>
        </w:tc>
      </w:tr>
      <w:tr w:rsidR="002E13E6" w:rsidRPr="00F15F76" w14:paraId="364FBCC1" w14:textId="77777777" w:rsidTr="002E7A7A">
        <w:trPr>
          <w:cantSplit/>
          <w:trHeight w:hRule="exact" w:val="576"/>
          <w:jc w:val="center"/>
        </w:trPr>
        <w:tc>
          <w:tcPr>
            <w:tcW w:w="7080" w:type="dxa"/>
            <w:gridSpan w:val="3"/>
            <w:vMerge/>
            <w:tcBorders>
              <w:left w:val="single" w:sz="6" w:space="0" w:color="auto"/>
              <w:bottom w:val="nil"/>
              <w:right w:val="nil"/>
            </w:tcBorders>
          </w:tcPr>
          <w:p w14:paraId="54B245FF" w14:textId="77777777" w:rsidR="002E13E6" w:rsidRPr="00F15F76" w:rsidRDefault="002E13E6" w:rsidP="002E7A7A">
            <w:pPr>
              <w:tabs>
                <w:tab w:val="left" w:pos="-720"/>
              </w:tabs>
              <w:spacing w:after="0" w:line="240" w:lineRule="auto"/>
              <w:jc w:val="both"/>
              <w:rPr>
                <w:rFonts w:eastAsia="Times New Roman" w:cs="Times New Roman"/>
                <w:sz w:val="20"/>
                <w:szCs w:val="20"/>
              </w:rPr>
            </w:pPr>
          </w:p>
        </w:tc>
        <w:tc>
          <w:tcPr>
            <w:tcW w:w="3600" w:type="dxa"/>
            <w:gridSpan w:val="2"/>
            <w:tcBorders>
              <w:top w:val="single" w:sz="6" w:space="0" w:color="auto"/>
              <w:left w:val="single" w:sz="6" w:space="0" w:color="auto"/>
              <w:bottom w:val="nil"/>
              <w:right w:val="single" w:sz="6" w:space="0" w:color="auto"/>
            </w:tcBorders>
          </w:tcPr>
          <w:p w14:paraId="563430E9" w14:textId="77777777" w:rsidR="002E13E6" w:rsidRDefault="002E13E6" w:rsidP="002E7A7A">
            <w:pPr>
              <w:tabs>
                <w:tab w:val="left" w:pos="-720"/>
              </w:tabs>
              <w:spacing w:after="0" w:line="240" w:lineRule="auto"/>
              <w:jc w:val="both"/>
              <w:rPr>
                <w:rFonts w:eastAsia="Times New Roman" w:cs="Arial"/>
                <w:sz w:val="13"/>
                <w:szCs w:val="20"/>
              </w:rPr>
            </w:pPr>
            <w:r w:rsidRPr="00F15F76">
              <w:rPr>
                <w:rFonts w:eastAsia="Times New Roman" w:cs="Arial"/>
                <w:sz w:val="13"/>
                <w:szCs w:val="20"/>
              </w:rPr>
              <w:t>6.  Performing Organization Code</w:t>
            </w:r>
          </w:p>
          <w:p w14:paraId="2B453C5A" w14:textId="77777777" w:rsidR="002E13E6" w:rsidRPr="00F15F76" w:rsidRDefault="002E13E6" w:rsidP="002E7A7A">
            <w:pPr>
              <w:tabs>
                <w:tab w:val="left" w:pos="-720"/>
              </w:tabs>
              <w:spacing w:after="0" w:line="240" w:lineRule="auto"/>
              <w:jc w:val="both"/>
              <w:rPr>
                <w:rFonts w:eastAsia="Times New Roman" w:cs="Arial"/>
                <w:sz w:val="20"/>
                <w:szCs w:val="20"/>
              </w:rPr>
            </w:pPr>
          </w:p>
          <w:p w14:paraId="1A291D24" w14:textId="77777777" w:rsidR="002E13E6" w:rsidRPr="00F15F76" w:rsidRDefault="002E13E6" w:rsidP="002E7A7A">
            <w:pPr>
              <w:tabs>
                <w:tab w:val="left" w:pos="-720"/>
              </w:tabs>
              <w:spacing w:after="0" w:line="240" w:lineRule="auto"/>
              <w:jc w:val="both"/>
              <w:rPr>
                <w:rFonts w:ascii="Courier" w:eastAsia="Times New Roman" w:hAnsi="Courier" w:cs="Times New Roman"/>
                <w:sz w:val="20"/>
                <w:szCs w:val="20"/>
              </w:rPr>
            </w:pPr>
          </w:p>
        </w:tc>
      </w:tr>
      <w:tr w:rsidR="002E13E6" w:rsidRPr="00F15F76" w14:paraId="58D9C358" w14:textId="77777777" w:rsidTr="002E7A7A">
        <w:trPr>
          <w:cantSplit/>
          <w:trHeight w:hRule="exact" w:val="576"/>
          <w:jc w:val="center"/>
        </w:trPr>
        <w:tc>
          <w:tcPr>
            <w:tcW w:w="7080" w:type="dxa"/>
            <w:gridSpan w:val="3"/>
            <w:tcBorders>
              <w:top w:val="single" w:sz="6" w:space="0" w:color="auto"/>
              <w:left w:val="single" w:sz="6" w:space="0" w:color="auto"/>
              <w:bottom w:val="nil"/>
              <w:right w:val="nil"/>
            </w:tcBorders>
          </w:tcPr>
          <w:p w14:paraId="2C090750" w14:textId="77777777" w:rsidR="002E13E6" w:rsidRPr="00F15F76" w:rsidRDefault="002E13E6" w:rsidP="002E7A7A">
            <w:pPr>
              <w:tabs>
                <w:tab w:val="left" w:pos="-720"/>
              </w:tabs>
              <w:spacing w:after="0" w:line="240" w:lineRule="auto"/>
              <w:jc w:val="both"/>
              <w:rPr>
                <w:rFonts w:eastAsia="Times New Roman" w:cs="Arial"/>
                <w:sz w:val="13"/>
                <w:szCs w:val="20"/>
              </w:rPr>
            </w:pPr>
            <w:r w:rsidRPr="00F15F76">
              <w:rPr>
                <w:rFonts w:eastAsia="Times New Roman" w:cs="Arial"/>
                <w:sz w:val="13"/>
                <w:szCs w:val="20"/>
              </w:rPr>
              <w:t>7.  Author(s)</w:t>
            </w:r>
          </w:p>
          <w:p w14:paraId="716A61AD" w14:textId="77777777" w:rsidR="002E13E6" w:rsidRPr="00F15F76" w:rsidRDefault="002E13E6" w:rsidP="002E7A7A">
            <w:pPr>
              <w:tabs>
                <w:tab w:val="left" w:pos="-720"/>
              </w:tabs>
              <w:spacing w:after="0" w:line="240" w:lineRule="auto"/>
              <w:jc w:val="both"/>
              <w:rPr>
                <w:rFonts w:eastAsia="Times New Roman" w:cs="Arial"/>
                <w:sz w:val="13"/>
                <w:szCs w:val="20"/>
              </w:rPr>
            </w:pPr>
          </w:p>
          <w:p w14:paraId="19320CFB" w14:textId="77777777" w:rsidR="002E13E6" w:rsidRPr="00F15F76" w:rsidRDefault="002E13E6" w:rsidP="002E7A7A">
            <w:pPr>
              <w:tabs>
                <w:tab w:val="left" w:pos="-720"/>
              </w:tabs>
              <w:spacing w:after="0" w:line="240" w:lineRule="auto"/>
              <w:jc w:val="both"/>
              <w:rPr>
                <w:rFonts w:eastAsia="Times New Roman" w:cs="Times New Roman"/>
                <w:sz w:val="20"/>
                <w:szCs w:val="20"/>
              </w:rPr>
            </w:pPr>
            <w:r>
              <w:rPr>
                <w:rFonts w:eastAsia="Times New Roman" w:cs="Times New Roman"/>
                <w:sz w:val="20"/>
                <w:szCs w:val="20"/>
              </w:rPr>
              <w:t>Authors</w:t>
            </w:r>
          </w:p>
        </w:tc>
        <w:tc>
          <w:tcPr>
            <w:tcW w:w="3600" w:type="dxa"/>
            <w:gridSpan w:val="2"/>
            <w:tcBorders>
              <w:top w:val="single" w:sz="6" w:space="0" w:color="auto"/>
              <w:left w:val="single" w:sz="6" w:space="0" w:color="auto"/>
              <w:bottom w:val="nil"/>
              <w:right w:val="single" w:sz="6" w:space="0" w:color="auto"/>
            </w:tcBorders>
          </w:tcPr>
          <w:p w14:paraId="3028B8A6" w14:textId="77777777" w:rsidR="002E13E6" w:rsidRPr="00F15F76" w:rsidRDefault="002E13E6" w:rsidP="002E7A7A">
            <w:pPr>
              <w:tabs>
                <w:tab w:val="left" w:pos="-720"/>
              </w:tabs>
              <w:spacing w:after="0" w:line="240" w:lineRule="auto"/>
              <w:jc w:val="both"/>
              <w:rPr>
                <w:rFonts w:eastAsia="Times New Roman" w:cs="Arial"/>
                <w:sz w:val="13"/>
                <w:szCs w:val="20"/>
              </w:rPr>
            </w:pPr>
            <w:r>
              <w:rPr>
                <w:rFonts w:eastAsia="Times New Roman" w:cs="Arial"/>
                <w:sz w:val="13"/>
                <w:szCs w:val="20"/>
              </w:rPr>
              <w:t>8</w:t>
            </w:r>
            <w:r w:rsidRPr="00F15F76">
              <w:rPr>
                <w:rFonts w:eastAsia="Times New Roman" w:cs="Arial"/>
                <w:sz w:val="13"/>
                <w:szCs w:val="20"/>
              </w:rPr>
              <w:t>.  Performing Organization Report No.</w:t>
            </w:r>
          </w:p>
          <w:p w14:paraId="25408C60" w14:textId="77777777" w:rsidR="002E13E6" w:rsidRPr="00F15F76" w:rsidRDefault="002E13E6" w:rsidP="002E7A7A">
            <w:pPr>
              <w:tabs>
                <w:tab w:val="left" w:pos="-720"/>
              </w:tabs>
              <w:spacing w:after="0" w:line="240" w:lineRule="auto"/>
              <w:jc w:val="both"/>
              <w:rPr>
                <w:rFonts w:eastAsia="Times New Roman" w:cs="Arial"/>
                <w:sz w:val="13"/>
                <w:szCs w:val="20"/>
              </w:rPr>
            </w:pPr>
          </w:p>
          <w:p w14:paraId="38561112" w14:textId="77777777" w:rsidR="002E13E6" w:rsidRPr="00F15F76" w:rsidRDefault="002E13E6" w:rsidP="002E7A7A">
            <w:pPr>
              <w:spacing w:after="0" w:line="240" w:lineRule="auto"/>
              <w:jc w:val="both"/>
              <w:rPr>
                <w:rFonts w:eastAsia="Times New Roman" w:cs="Times New Roman"/>
                <w:sz w:val="20"/>
                <w:szCs w:val="20"/>
              </w:rPr>
            </w:pPr>
            <w:r w:rsidRPr="00F15F76">
              <w:rPr>
                <w:rFonts w:eastAsia="Times New Roman" w:cs="Times New Roman"/>
                <w:szCs w:val="20"/>
              </w:rPr>
              <w:t xml:space="preserve">   </w:t>
            </w:r>
          </w:p>
        </w:tc>
      </w:tr>
      <w:tr w:rsidR="002E13E6" w:rsidRPr="00F15F76" w14:paraId="0CA62824" w14:textId="77777777" w:rsidTr="002E7A7A">
        <w:trPr>
          <w:cantSplit/>
          <w:trHeight w:hRule="exact" w:val="576"/>
          <w:jc w:val="center"/>
        </w:trPr>
        <w:tc>
          <w:tcPr>
            <w:tcW w:w="7080" w:type="dxa"/>
            <w:gridSpan w:val="3"/>
            <w:vMerge w:val="restart"/>
            <w:tcBorders>
              <w:top w:val="single" w:sz="6" w:space="0" w:color="auto"/>
              <w:left w:val="single" w:sz="6" w:space="0" w:color="auto"/>
              <w:right w:val="nil"/>
            </w:tcBorders>
          </w:tcPr>
          <w:p w14:paraId="3527DEB6" w14:textId="77777777" w:rsidR="002E13E6" w:rsidRPr="00F15F76" w:rsidRDefault="002E13E6" w:rsidP="002E7A7A">
            <w:pPr>
              <w:tabs>
                <w:tab w:val="left" w:pos="-720"/>
              </w:tabs>
              <w:spacing w:after="0" w:line="240" w:lineRule="auto"/>
              <w:jc w:val="both"/>
              <w:rPr>
                <w:rFonts w:eastAsia="Times New Roman" w:cs="Arial"/>
                <w:sz w:val="13"/>
                <w:szCs w:val="20"/>
              </w:rPr>
            </w:pPr>
            <w:r w:rsidRPr="00F15F76">
              <w:rPr>
                <w:rFonts w:eastAsia="Times New Roman" w:cs="Arial"/>
                <w:sz w:val="13"/>
                <w:szCs w:val="20"/>
              </w:rPr>
              <w:t>9.  Performing Organization Name and Address</w:t>
            </w:r>
          </w:p>
          <w:p w14:paraId="5597BA7E" w14:textId="77777777" w:rsidR="002E13E6" w:rsidRPr="00F15F76" w:rsidRDefault="002E13E6" w:rsidP="002E7A7A">
            <w:pPr>
              <w:tabs>
                <w:tab w:val="left" w:pos="-720"/>
              </w:tabs>
              <w:spacing w:after="0" w:line="240" w:lineRule="auto"/>
              <w:jc w:val="both"/>
              <w:rPr>
                <w:rFonts w:eastAsia="Times New Roman" w:cs="Arial"/>
                <w:sz w:val="13"/>
                <w:szCs w:val="20"/>
              </w:rPr>
            </w:pPr>
          </w:p>
          <w:p w14:paraId="38DA4D77" w14:textId="77777777" w:rsidR="002E13E6" w:rsidRPr="00F15F76" w:rsidRDefault="002E13E6" w:rsidP="002E7A7A">
            <w:pPr>
              <w:tabs>
                <w:tab w:val="left" w:pos="-720"/>
              </w:tabs>
              <w:spacing w:after="0" w:line="240" w:lineRule="auto"/>
              <w:rPr>
                <w:rFonts w:eastAsia="Times New Roman" w:cs="Times New Roman"/>
                <w:sz w:val="20"/>
                <w:szCs w:val="20"/>
              </w:rPr>
            </w:pPr>
            <w:r>
              <w:rPr>
                <w:rFonts w:eastAsia="Times New Roman" w:cs="Times New Roman"/>
                <w:sz w:val="20"/>
                <w:szCs w:val="20"/>
              </w:rPr>
              <w:t>Performing Organization Title of Report</w:t>
            </w:r>
          </w:p>
        </w:tc>
        <w:tc>
          <w:tcPr>
            <w:tcW w:w="3600" w:type="dxa"/>
            <w:gridSpan w:val="2"/>
            <w:tcBorders>
              <w:top w:val="single" w:sz="6" w:space="0" w:color="auto"/>
              <w:left w:val="single" w:sz="6" w:space="0" w:color="auto"/>
              <w:bottom w:val="nil"/>
              <w:right w:val="single" w:sz="6" w:space="0" w:color="auto"/>
            </w:tcBorders>
            <w:hideMark/>
          </w:tcPr>
          <w:p w14:paraId="29DA91F8" w14:textId="77777777" w:rsidR="002E13E6" w:rsidRDefault="002E13E6" w:rsidP="002E7A7A">
            <w:pPr>
              <w:tabs>
                <w:tab w:val="left" w:pos="-720"/>
              </w:tabs>
              <w:spacing w:after="0" w:line="240" w:lineRule="auto"/>
              <w:jc w:val="both"/>
              <w:rPr>
                <w:rFonts w:eastAsia="Times New Roman" w:cs="Arial"/>
                <w:sz w:val="13"/>
                <w:szCs w:val="20"/>
              </w:rPr>
            </w:pPr>
            <w:r w:rsidRPr="00F15F76">
              <w:rPr>
                <w:rFonts w:eastAsia="Times New Roman" w:cs="Arial"/>
                <w:sz w:val="13"/>
                <w:szCs w:val="20"/>
              </w:rPr>
              <w:t>10.  Work Unit No. (TRAIS)</w:t>
            </w:r>
          </w:p>
          <w:p w14:paraId="411E925D" w14:textId="77777777" w:rsidR="002E13E6" w:rsidRDefault="002E13E6" w:rsidP="002E7A7A">
            <w:pPr>
              <w:tabs>
                <w:tab w:val="left" w:pos="-720"/>
              </w:tabs>
              <w:spacing w:after="0" w:line="240" w:lineRule="auto"/>
              <w:jc w:val="both"/>
              <w:rPr>
                <w:rFonts w:eastAsia="Times New Roman" w:cs="Arial"/>
                <w:sz w:val="16"/>
                <w:szCs w:val="20"/>
              </w:rPr>
            </w:pPr>
          </w:p>
          <w:p w14:paraId="4CE1C743" w14:textId="77777777" w:rsidR="002E13E6" w:rsidRPr="00FD49F5" w:rsidRDefault="002E13E6" w:rsidP="002E7A7A">
            <w:pPr>
              <w:tabs>
                <w:tab w:val="left" w:pos="-720"/>
              </w:tabs>
              <w:spacing w:after="0" w:line="240" w:lineRule="auto"/>
              <w:jc w:val="both"/>
              <w:rPr>
                <w:rFonts w:eastAsia="Times New Roman" w:cs="Arial"/>
                <w:sz w:val="20"/>
                <w:szCs w:val="20"/>
              </w:rPr>
            </w:pPr>
          </w:p>
        </w:tc>
      </w:tr>
      <w:tr w:rsidR="002E13E6" w:rsidRPr="00F15F76" w14:paraId="4792D963" w14:textId="77777777" w:rsidTr="002E7A7A">
        <w:trPr>
          <w:cantSplit/>
          <w:trHeight w:hRule="exact" w:val="576"/>
          <w:jc w:val="center"/>
        </w:trPr>
        <w:tc>
          <w:tcPr>
            <w:tcW w:w="7080" w:type="dxa"/>
            <w:gridSpan w:val="3"/>
            <w:vMerge/>
            <w:tcBorders>
              <w:left w:val="single" w:sz="6" w:space="0" w:color="auto"/>
              <w:bottom w:val="nil"/>
              <w:right w:val="nil"/>
            </w:tcBorders>
          </w:tcPr>
          <w:p w14:paraId="5D5E958A" w14:textId="77777777" w:rsidR="002E13E6" w:rsidRPr="00F15F76" w:rsidRDefault="002E13E6" w:rsidP="002E7A7A">
            <w:pPr>
              <w:tabs>
                <w:tab w:val="left" w:pos="-720"/>
              </w:tabs>
              <w:spacing w:after="0" w:line="240" w:lineRule="auto"/>
              <w:jc w:val="both"/>
              <w:rPr>
                <w:rFonts w:eastAsia="Times New Roman" w:cs="Times New Roman"/>
                <w:sz w:val="20"/>
                <w:szCs w:val="20"/>
              </w:rPr>
            </w:pPr>
          </w:p>
        </w:tc>
        <w:tc>
          <w:tcPr>
            <w:tcW w:w="3600" w:type="dxa"/>
            <w:gridSpan w:val="2"/>
            <w:tcBorders>
              <w:top w:val="single" w:sz="6" w:space="0" w:color="auto"/>
              <w:left w:val="single" w:sz="6" w:space="0" w:color="auto"/>
              <w:bottom w:val="nil"/>
              <w:right w:val="single" w:sz="6" w:space="0" w:color="auto"/>
            </w:tcBorders>
          </w:tcPr>
          <w:p w14:paraId="109BAC46" w14:textId="77777777" w:rsidR="002E13E6" w:rsidRPr="00F15F76" w:rsidRDefault="002E13E6" w:rsidP="002E7A7A">
            <w:pPr>
              <w:tabs>
                <w:tab w:val="left" w:pos="-720"/>
              </w:tabs>
              <w:spacing w:after="0" w:line="240" w:lineRule="auto"/>
              <w:jc w:val="both"/>
              <w:rPr>
                <w:rFonts w:eastAsia="Times New Roman" w:cs="Arial"/>
                <w:sz w:val="13"/>
                <w:szCs w:val="20"/>
              </w:rPr>
            </w:pPr>
            <w:r w:rsidRPr="00F15F76">
              <w:rPr>
                <w:rFonts w:eastAsia="Times New Roman" w:cs="Arial"/>
                <w:sz w:val="13"/>
                <w:szCs w:val="20"/>
              </w:rPr>
              <w:t>11.  Contract or Grant No.</w:t>
            </w:r>
          </w:p>
          <w:p w14:paraId="3F2CA470" w14:textId="77777777" w:rsidR="002E13E6" w:rsidRPr="00F15F76" w:rsidRDefault="002E13E6" w:rsidP="002E7A7A">
            <w:pPr>
              <w:tabs>
                <w:tab w:val="left" w:pos="-720"/>
              </w:tabs>
              <w:spacing w:after="0" w:line="240" w:lineRule="auto"/>
              <w:jc w:val="both"/>
              <w:rPr>
                <w:rFonts w:eastAsia="Times New Roman" w:cs="Arial"/>
                <w:sz w:val="13"/>
                <w:szCs w:val="20"/>
              </w:rPr>
            </w:pPr>
          </w:p>
          <w:p w14:paraId="2EAD4091" w14:textId="77777777" w:rsidR="002E13E6" w:rsidRPr="00F15F76" w:rsidRDefault="002E13E6" w:rsidP="002E7A7A">
            <w:pPr>
              <w:tabs>
                <w:tab w:val="left" w:pos="-720"/>
              </w:tabs>
              <w:spacing w:after="0" w:line="240" w:lineRule="auto"/>
              <w:jc w:val="both"/>
              <w:rPr>
                <w:rFonts w:eastAsia="Times New Roman" w:cs="Times New Roman"/>
                <w:sz w:val="20"/>
                <w:szCs w:val="20"/>
              </w:rPr>
            </w:pPr>
          </w:p>
        </w:tc>
      </w:tr>
      <w:tr w:rsidR="002E13E6" w:rsidRPr="00F15F76" w14:paraId="7D8B403B" w14:textId="77777777" w:rsidTr="002E7A7A">
        <w:trPr>
          <w:cantSplit/>
          <w:trHeight w:hRule="exact" w:val="576"/>
          <w:jc w:val="center"/>
        </w:trPr>
        <w:tc>
          <w:tcPr>
            <w:tcW w:w="7080" w:type="dxa"/>
            <w:gridSpan w:val="3"/>
            <w:vMerge w:val="restart"/>
            <w:tcBorders>
              <w:top w:val="single" w:sz="6" w:space="0" w:color="auto"/>
              <w:left w:val="single" w:sz="6" w:space="0" w:color="auto"/>
              <w:right w:val="nil"/>
            </w:tcBorders>
          </w:tcPr>
          <w:p w14:paraId="67AA7537" w14:textId="77777777" w:rsidR="002E13E6" w:rsidRPr="00F15F76" w:rsidRDefault="002E13E6" w:rsidP="002E7A7A">
            <w:pPr>
              <w:tabs>
                <w:tab w:val="left" w:pos="-720"/>
              </w:tabs>
              <w:spacing w:after="0" w:line="240" w:lineRule="auto"/>
              <w:jc w:val="both"/>
              <w:rPr>
                <w:rFonts w:eastAsia="Times New Roman" w:cs="Arial"/>
                <w:sz w:val="13"/>
                <w:szCs w:val="20"/>
              </w:rPr>
            </w:pPr>
            <w:r w:rsidRPr="00F15F76">
              <w:rPr>
                <w:rFonts w:eastAsia="Times New Roman" w:cs="Arial"/>
                <w:sz w:val="13"/>
                <w:szCs w:val="20"/>
              </w:rPr>
              <w:t>12.  Sponsoring Agency Name and Address</w:t>
            </w:r>
          </w:p>
          <w:p w14:paraId="115FBF69" w14:textId="77777777" w:rsidR="002E13E6" w:rsidRPr="00F15F76" w:rsidRDefault="002E13E6" w:rsidP="002E7A7A">
            <w:pPr>
              <w:tabs>
                <w:tab w:val="left" w:pos="-720"/>
              </w:tabs>
              <w:spacing w:after="0" w:line="240" w:lineRule="auto"/>
              <w:jc w:val="both"/>
              <w:rPr>
                <w:rFonts w:eastAsia="Times New Roman" w:cs="Arial"/>
                <w:sz w:val="13"/>
                <w:szCs w:val="20"/>
              </w:rPr>
            </w:pPr>
          </w:p>
          <w:p w14:paraId="213EDF5C" w14:textId="77777777" w:rsidR="002E13E6" w:rsidRPr="00F15F76" w:rsidRDefault="002E13E6" w:rsidP="002E7A7A">
            <w:pPr>
              <w:tabs>
                <w:tab w:val="left" w:pos="-720"/>
              </w:tabs>
              <w:spacing w:after="0" w:line="240" w:lineRule="auto"/>
              <w:rPr>
                <w:rFonts w:eastAsia="Times New Roman" w:cs="Times New Roman"/>
                <w:sz w:val="20"/>
                <w:szCs w:val="20"/>
              </w:rPr>
            </w:pPr>
            <w:r>
              <w:rPr>
                <w:rFonts w:eastAsia="Times New Roman" w:cs="Times New Roman"/>
                <w:sz w:val="20"/>
                <w:szCs w:val="20"/>
              </w:rPr>
              <w:t>Obtain this information from your research-execution plan or similar plan.</w:t>
            </w:r>
          </w:p>
        </w:tc>
        <w:tc>
          <w:tcPr>
            <w:tcW w:w="3600" w:type="dxa"/>
            <w:gridSpan w:val="2"/>
            <w:tcBorders>
              <w:top w:val="single" w:sz="6" w:space="0" w:color="auto"/>
              <w:left w:val="single" w:sz="6" w:space="0" w:color="auto"/>
              <w:bottom w:val="nil"/>
              <w:right w:val="single" w:sz="6" w:space="0" w:color="auto"/>
            </w:tcBorders>
          </w:tcPr>
          <w:p w14:paraId="040B9974" w14:textId="77777777" w:rsidR="002E13E6" w:rsidRDefault="002E13E6" w:rsidP="002E7A7A">
            <w:pPr>
              <w:tabs>
                <w:tab w:val="left" w:pos="-720"/>
              </w:tabs>
              <w:spacing w:after="0" w:line="240" w:lineRule="auto"/>
              <w:jc w:val="both"/>
              <w:rPr>
                <w:rFonts w:eastAsia="Times New Roman" w:cs="Arial"/>
                <w:sz w:val="13"/>
                <w:szCs w:val="20"/>
              </w:rPr>
            </w:pPr>
            <w:r w:rsidRPr="00F15F76">
              <w:rPr>
                <w:rFonts w:eastAsia="Times New Roman" w:cs="Arial"/>
                <w:sz w:val="13"/>
                <w:szCs w:val="20"/>
              </w:rPr>
              <w:t>13.  Type of Report and Period Covered</w:t>
            </w:r>
          </w:p>
          <w:p w14:paraId="4C0AA020" w14:textId="77777777" w:rsidR="002E13E6" w:rsidRPr="00F15F76" w:rsidRDefault="002E13E6" w:rsidP="002E7A7A">
            <w:pPr>
              <w:tabs>
                <w:tab w:val="left" w:pos="-720"/>
              </w:tabs>
              <w:spacing w:after="0" w:line="240" w:lineRule="auto"/>
              <w:jc w:val="both"/>
              <w:rPr>
                <w:rFonts w:eastAsia="Times New Roman" w:cs="Arial"/>
                <w:sz w:val="20"/>
                <w:szCs w:val="20"/>
              </w:rPr>
            </w:pPr>
          </w:p>
          <w:p w14:paraId="4EADD32D" w14:textId="77777777" w:rsidR="002E13E6" w:rsidRPr="00F15F76" w:rsidRDefault="002E13E6" w:rsidP="002E7A7A">
            <w:pPr>
              <w:tabs>
                <w:tab w:val="left" w:pos="-720"/>
              </w:tabs>
              <w:spacing w:after="0" w:line="240" w:lineRule="auto"/>
              <w:jc w:val="both"/>
              <w:rPr>
                <w:rFonts w:eastAsia="Times New Roman" w:cs="Times New Roman"/>
                <w:sz w:val="20"/>
                <w:szCs w:val="20"/>
              </w:rPr>
            </w:pPr>
          </w:p>
        </w:tc>
      </w:tr>
      <w:tr w:rsidR="002E13E6" w:rsidRPr="00F15F76" w14:paraId="71E45D21" w14:textId="77777777" w:rsidTr="002E7A7A">
        <w:trPr>
          <w:cantSplit/>
          <w:trHeight w:hRule="exact" w:val="576"/>
          <w:jc w:val="center"/>
        </w:trPr>
        <w:tc>
          <w:tcPr>
            <w:tcW w:w="7080" w:type="dxa"/>
            <w:gridSpan w:val="3"/>
            <w:vMerge/>
            <w:tcBorders>
              <w:left w:val="single" w:sz="6" w:space="0" w:color="auto"/>
              <w:bottom w:val="nil"/>
              <w:right w:val="nil"/>
            </w:tcBorders>
          </w:tcPr>
          <w:p w14:paraId="622C244C" w14:textId="77777777" w:rsidR="002E13E6" w:rsidRPr="00F15F76" w:rsidRDefault="002E13E6" w:rsidP="002E7A7A">
            <w:pPr>
              <w:tabs>
                <w:tab w:val="left" w:pos="-720"/>
              </w:tabs>
              <w:spacing w:after="0" w:line="240" w:lineRule="auto"/>
              <w:jc w:val="both"/>
              <w:rPr>
                <w:rFonts w:ascii="Courier" w:eastAsia="Times New Roman" w:hAnsi="Courier" w:cs="Times New Roman"/>
                <w:sz w:val="20"/>
                <w:szCs w:val="20"/>
              </w:rPr>
            </w:pPr>
          </w:p>
        </w:tc>
        <w:tc>
          <w:tcPr>
            <w:tcW w:w="3600" w:type="dxa"/>
            <w:gridSpan w:val="2"/>
            <w:tcBorders>
              <w:top w:val="single" w:sz="6" w:space="0" w:color="auto"/>
              <w:left w:val="single" w:sz="6" w:space="0" w:color="auto"/>
              <w:bottom w:val="nil"/>
              <w:right w:val="single" w:sz="6" w:space="0" w:color="auto"/>
            </w:tcBorders>
            <w:hideMark/>
          </w:tcPr>
          <w:p w14:paraId="52796408" w14:textId="77777777" w:rsidR="002E13E6" w:rsidRDefault="002E13E6" w:rsidP="002E7A7A">
            <w:pPr>
              <w:tabs>
                <w:tab w:val="left" w:pos="-720"/>
              </w:tabs>
              <w:spacing w:after="0" w:line="240" w:lineRule="auto"/>
              <w:jc w:val="both"/>
              <w:rPr>
                <w:rFonts w:eastAsia="Times New Roman" w:cs="Arial"/>
                <w:sz w:val="13"/>
                <w:szCs w:val="20"/>
              </w:rPr>
            </w:pPr>
            <w:r w:rsidRPr="00F15F76">
              <w:rPr>
                <w:rFonts w:eastAsia="Times New Roman" w:cs="Arial"/>
                <w:sz w:val="13"/>
                <w:szCs w:val="20"/>
              </w:rPr>
              <w:t>14.  Sponsoring Agency Code</w:t>
            </w:r>
          </w:p>
          <w:p w14:paraId="15FF5A61" w14:textId="77777777" w:rsidR="002E13E6" w:rsidRPr="00F15F76" w:rsidRDefault="002E13E6" w:rsidP="002E7A7A">
            <w:pPr>
              <w:tabs>
                <w:tab w:val="left" w:pos="-720"/>
              </w:tabs>
              <w:spacing w:after="0" w:line="240" w:lineRule="auto"/>
              <w:jc w:val="both"/>
              <w:rPr>
                <w:rFonts w:eastAsia="Times New Roman" w:cs="Arial"/>
                <w:sz w:val="20"/>
                <w:szCs w:val="20"/>
              </w:rPr>
            </w:pPr>
          </w:p>
          <w:p w14:paraId="003AFC0E" w14:textId="77777777" w:rsidR="002E13E6" w:rsidRPr="00F15F76" w:rsidRDefault="002E13E6" w:rsidP="002E7A7A">
            <w:pPr>
              <w:tabs>
                <w:tab w:val="left" w:pos="-720"/>
              </w:tabs>
              <w:spacing w:after="0" w:line="240" w:lineRule="auto"/>
              <w:jc w:val="both"/>
              <w:rPr>
                <w:rFonts w:ascii="Courier" w:eastAsia="Times New Roman" w:hAnsi="Courier" w:cs="Times New Roman"/>
                <w:sz w:val="20"/>
                <w:szCs w:val="20"/>
              </w:rPr>
            </w:pPr>
            <w:r w:rsidRPr="00F15F76">
              <w:rPr>
                <w:rFonts w:eastAsia="Times New Roman" w:cs="Times New Roman"/>
                <w:sz w:val="20"/>
                <w:szCs w:val="20"/>
              </w:rPr>
              <w:t xml:space="preserve">    </w:t>
            </w:r>
          </w:p>
        </w:tc>
      </w:tr>
      <w:tr w:rsidR="002E13E6" w:rsidRPr="00F15F76" w14:paraId="0CCBB2AC" w14:textId="77777777" w:rsidTr="002E7A7A">
        <w:trPr>
          <w:cantSplit/>
          <w:trHeight w:hRule="exact" w:val="576"/>
          <w:jc w:val="center"/>
        </w:trPr>
        <w:tc>
          <w:tcPr>
            <w:tcW w:w="10680" w:type="dxa"/>
            <w:gridSpan w:val="5"/>
            <w:tcBorders>
              <w:top w:val="single" w:sz="6" w:space="0" w:color="auto"/>
              <w:left w:val="single" w:sz="6" w:space="0" w:color="auto"/>
              <w:bottom w:val="nil"/>
              <w:right w:val="single" w:sz="6" w:space="0" w:color="auto"/>
            </w:tcBorders>
          </w:tcPr>
          <w:p w14:paraId="60D5B618" w14:textId="77777777" w:rsidR="002E13E6" w:rsidRPr="00F15F76" w:rsidRDefault="002E13E6" w:rsidP="002E7A7A">
            <w:pPr>
              <w:tabs>
                <w:tab w:val="left" w:pos="-720"/>
              </w:tabs>
              <w:spacing w:after="0" w:line="240" w:lineRule="auto"/>
              <w:jc w:val="both"/>
              <w:rPr>
                <w:rFonts w:eastAsia="Times New Roman" w:cs="Arial"/>
                <w:sz w:val="13"/>
                <w:szCs w:val="20"/>
              </w:rPr>
            </w:pPr>
            <w:r w:rsidRPr="00F15F76">
              <w:rPr>
                <w:rFonts w:eastAsia="Times New Roman" w:cs="Arial"/>
                <w:sz w:val="13"/>
                <w:szCs w:val="20"/>
              </w:rPr>
              <w:t>15.  Supplementary Notes</w:t>
            </w:r>
          </w:p>
          <w:p w14:paraId="01B7AFBB" w14:textId="77777777" w:rsidR="002E13E6" w:rsidRPr="00F15F76" w:rsidRDefault="002E13E6" w:rsidP="002E7A7A">
            <w:pPr>
              <w:tabs>
                <w:tab w:val="left" w:pos="-720"/>
              </w:tabs>
              <w:spacing w:after="0" w:line="240" w:lineRule="auto"/>
              <w:jc w:val="both"/>
              <w:rPr>
                <w:rFonts w:eastAsia="Times New Roman" w:cs="Arial"/>
                <w:sz w:val="13"/>
                <w:szCs w:val="20"/>
              </w:rPr>
            </w:pPr>
          </w:p>
          <w:p w14:paraId="7EDD59D1" w14:textId="77777777" w:rsidR="002E13E6" w:rsidRPr="00F15F76" w:rsidRDefault="002E13E6" w:rsidP="002E7A7A">
            <w:pPr>
              <w:tabs>
                <w:tab w:val="left" w:pos="-720"/>
              </w:tabs>
              <w:spacing w:after="0" w:line="240" w:lineRule="auto"/>
              <w:jc w:val="both"/>
              <w:rPr>
                <w:rFonts w:eastAsia="Times New Roman" w:cs="Times New Roman"/>
                <w:sz w:val="20"/>
                <w:szCs w:val="20"/>
              </w:rPr>
            </w:pPr>
          </w:p>
        </w:tc>
      </w:tr>
      <w:tr w:rsidR="002E13E6" w:rsidRPr="00F15F76" w14:paraId="6833E772" w14:textId="77777777" w:rsidTr="002E7A7A">
        <w:trPr>
          <w:cantSplit/>
          <w:trHeight w:hRule="exact" w:val="4752"/>
          <w:jc w:val="center"/>
        </w:trPr>
        <w:tc>
          <w:tcPr>
            <w:tcW w:w="10680" w:type="dxa"/>
            <w:gridSpan w:val="5"/>
            <w:tcBorders>
              <w:top w:val="single" w:sz="6" w:space="0" w:color="auto"/>
              <w:left w:val="single" w:sz="6" w:space="0" w:color="auto"/>
              <w:bottom w:val="nil"/>
              <w:right w:val="single" w:sz="6" w:space="0" w:color="auto"/>
            </w:tcBorders>
          </w:tcPr>
          <w:p w14:paraId="7D9231BE" w14:textId="77777777" w:rsidR="002E13E6" w:rsidRPr="00F15F76" w:rsidRDefault="002E13E6" w:rsidP="002E7A7A">
            <w:pPr>
              <w:tabs>
                <w:tab w:val="left" w:pos="-720"/>
              </w:tabs>
              <w:spacing w:after="0" w:line="240" w:lineRule="auto"/>
              <w:jc w:val="both"/>
              <w:rPr>
                <w:rFonts w:eastAsia="Times New Roman" w:cs="Arial"/>
                <w:sz w:val="16"/>
                <w:szCs w:val="20"/>
              </w:rPr>
            </w:pPr>
            <w:r w:rsidRPr="00F15F76">
              <w:rPr>
                <w:rFonts w:eastAsia="Times New Roman" w:cs="Arial"/>
                <w:sz w:val="13"/>
                <w:szCs w:val="20"/>
              </w:rPr>
              <w:t>16.  Abstract</w:t>
            </w:r>
          </w:p>
          <w:p w14:paraId="6C8B4E3E" w14:textId="77777777" w:rsidR="002E13E6" w:rsidRPr="00F15F76" w:rsidRDefault="002E13E6" w:rsidP="002E7A7A">
            <w:pPr>
              <w:tabs>
                <w:tab w:val="left" w:pos="-720"/>
              </w:tabs>
              <w:spacing w:after="0" w:line="240" w:lineRule="auto"/>
              <w:jc w:val="both"/>
              <w:rPr>
                <w:rFonts w:eastAsia="Times New Roman" w:cs="Times New Roman"/>
                <w:sz w:val="20"/>
                <w:szCs w:val="20"/>
              </w:rPr>
            </w:pPr>
          </w:p>
          <w:p w14:paraId="3745830E" w14:textId="77777777" w:rsidR="002E13E6" w:rsidRDefault="002E13E6" w:rsidP="002E7A7A">
            <w:pPr>
              <w:tabs>
                <w:tab w:val="left" w:pos="-720"/>
              </w:tabs>
              <w:spacing w:after="0" w:line="240" w:lineRule="auto"/>
              <w:rPr>
                <w:rFonts w:eastAsia="Times New Roman" w:cs="Times New Roman"/>
                <w:sz w:val="20"/>
                <w:szCs w:val="20"/>
              </w:rPr>
            </w:pPr>
            <w:r w:rsidRPr="001B469A">
              <w:rPr>
                <w:rFonts w:eastAsia="Times New Roman" w:cs="Times New Roman"/>
                <w:sz w:val="20"/>
                <w:szCs w:val="20"/>
              </w:rPr>
              <w:t>The abstract may be the most important part of a technical report because, in many cases, it may be the only part that is read. Write your abstract carefully and thoughtfully.</w:t>
            </w:r>
            <w:r>
              <w:rPr>
                <w:rFonts w:eastAsia="Times New Roman" w:cs="Times New Roman"/>
                <w:sz w:val="20"/>
                <w:szCs w:val="20"/>
              </w:rPr>
              <w:t xml:space="preserve"> </w:t>
            </w:r>
            <w:r w:rsidRPr="001B469A">
              <w:rPr>
                <w:rFonts w:eastAsia="Times New Roman" w:cs="Times New Roman"/>
                <w:sz w:val="20"/>
                <w:szCs w:val="20"/>
              </w:rPr>
              <w:t>The abstract is a concise overview for a technical audience. It describes the purpose, scope, methods, results, and conclusions of the research. Background and recommendations usually are not included. The sequence of topics in the abstract should follow that of the report and the abstract should not include any in formation not in the report.</w:t>
            </w:r>
            <w:r>
              <w:rPr>
                <w:rFonts w:eastAsia="Times New Roman" w:cs="Times New Roman"/>
                <w:sz w:val="20"/>
                <w:szCs w:val="20"/>
              </w:rPr>
              <w:t xml:space="preserve"> </w:t>
            </w:r>
            <w:r w:rsidRPr="001B469A">
              <w:rPr>
                <w:rFonts w:eastAsia="Times New Roman" w:cs="Times New Roman"/>
                <w:sz w:val="20"/>
                <w:szCs w:val="20"/>
              </w:rPr>
              <w:t>The abstract should not include references, lists, figures, or tables. Your abstract must fit in the space provided in this documentation page.</w:t>
            </w:r>
          </w:p>
          <w:p w14:paraId="00C18489" w14:textId="77777777" w:rsidR="002E13E6" w:rsidRPr="001B469A" w:rsidRDefault="002E13E6" w:rsidP="002E7A7A">
            <w:pPr>
              <w:tabs>
                <w:tab w:val="left" w:pos="-720"/>
              </w:tabs>
              <w:spacing w:after="0" w:line="240" w:lineRule="auto"/>
              <w:rPr>
                <w:rFonts w:eastAsia="Times New Roman" w:cs="Times New Roman"/>
                <w:sz w:val="20"/>
                <w:szCs w:val="20"/>
              </w:rPr>
            </w:pPr>
          </w:p>
          <w:p w14:paraId="1B062415" w14:textId="77777777" w:rsidR="002E13E6" w:rsidRPr="001B469A" w:rsidRDefault="002E13E6" w:rsidP="002E7A7A">
            <w:pPr>
              <w:tabs>
                <w:tab w:val="left" w:pos="-720"/>
              </w:tabs>
              <w:spacing w:after="0" w:line="240" w:lineRule="auto"/>
              <w:rPr>
                <w:rFonts w:eastAsia="Times New Roman" w:cs="Times New Roman"/>
                <w:sz w:val="20"/>
                <w:szCs w:val="20"/>
              </w:rPr>
            </w:pPr>
            <w:r w:rsidRPr="001B469A">
              <w:rPr>
                <w:rFonts w:eastAsia="Times New Roman" w:cs="Times New Roman"/>
                <w:sz w:val="20"/>
                <w:szCs w:val="20"/>
              </w:rPr>
              <w:t>Follow these steps to write your abstract:</w:t>
            </w:r>
          </w:p>
          <w:p w14:paraId="55A308D4" w14:textId="77777777" w:rsidR="002E13E6" w:rsidRPr="001B469A" w:rsidRDefault="002E13E6" w:rsidP="002E7A7A">
            <w:pPr>
              <w:pStyle w:val="ListParagraph"/>
              <w:numPr>
                <w:ilvl w:val="0"/>
                <w:numId w:val="29"/>
              </w:numPr>
              <w:tabs>
                <w:tab w:val="left" w:pos="-720"/>
              </w:tabs>
              <w:spacing w:after="0" w:line="240" w:lineRule="auto"/>
              <w:rPr>
                <w:rFonts w:eastAsia="Times New Roman" w:cs="Times New Roman"/>
                <w:sz w:val="20"/>
                <w:szCs w:val="20"/>
              </w:rPr>
            </w:pPr>
            <w:r w:rsidRPr="001B469A">
              <w:rPr>
                <w:rFonts w:eastAsia="Times New Roman" w:cs="Times New Roman"/>
                <w:sz w:val="20"/>
                <w:szCs w:val="20"/>
              </w:rPr>
              <w:t>Review the outline of your report to determine the important sections, then identify the one or two major points in each.</w:t>
            </w:r>
          </w:p>
          <w:p w14:paraId="6A969221" w14:textId="77777777" w:rsidR="002E13E6" w:rsidRPr="001B469A" w:rsidRDefault="002E13E6" w:rsidP="002E7A7A">
            <w:pPr>
              <w:pStyle w:val="ListParagraph"/>
              <w:numPr>
                <w:ilvl w:val="0"/>
                <w:numId w:val="29"/>
              </w:numPr>
              <w:tabs>
                <w:tab w:val="left" w:pos="-720"/>
              </w:tabs>
              <w:spacing w:after="0" w:line="240" w:lineRule="auto"/>
              <w:rPr>
                <w:rFonts w:eastAsia="Times New Roman" w:cs="Times New Roman"/>
                <w:sz w:val="20"/>
                <w:szCs w:val="20"/>
              </w:rPr>
            </w:pPr>
            <w:r w:rsidRPr="001B469A">
              <w:rPr>
                <w:rFonts w:eastAsia="Times New Roman" w:cs="Times New Roman"/>
                <w:sz w:val="20"/>
                <w:szCs w:val="20"/>
              </w:rPr>
              <w:t>Write a rough draft of the abstract with a topic sentence for each of the important sections. Do not merely copy sentences from your report.</w:t>
            </w:r>
          </w:p>
          <w:p w14:paraId="2D70EDBB" w14:textId="77777777" w:rsidR="002E13E6" w:rsidRDefault="002E13E6" w:rsidP="002E7A7A">
            <w:pPr>
              <w:pStyle w:val="ListParagraph"/>
              <w:numPr>
                <w:ilvl w:val="0"/>
                <w:numId w:val="29"/>
              </w:numPr>
              <w:tabs>
                <w:tab w:val="left" w:pos="-720"/>
              </w:tabs>
              <w:spacing w:after="0" w:line="240" w:lineRule="auto"/>
              <w:rPr>
                <w:rFonts w:eastAsia="Times New Roman" w:cs="Times New Roman"/>
                <w:sz w:val="20"/>
                <w:szCs w:val="20"/>
              </w:rPr>
            </w:pPr>
            <w:r w:rsidRPr="001B469A">
              <w:rPr>
                <w:rFonts w:eastAsia="Times New Roman" w:cs="Times New Roman"/>
                <w:sz w:val="20"/>
                <w:szCs w:val="20"/>
              </w:rPr>
              <w:t>Revise your rough draft to improve weaknesses in organization, remove superfluous information, add important information that had been left out, and eliminate wordiness.</w:t>
            </w:r>
          </w:p>
          <w:p w14:paraId="605CEE6E" w14:textId="77777777" w:rsidR="002E13E6" w:rsidRPr="005E4E4E" w:rsidRDefault="002E13E6" w:rsidP="002E7A7A">
            <w:pPr>
              <w:tabs>
                <w:tab w:val="left" w:pos="-720"/>
              </w:tabs>
              <w:spacing w:after="0" w:line="240" w:lineRule="auto"/>
              <w:rPr>
                <w:rFonts w:eastAsia="Times New Roman" w:cs="Times New Roman"/>
                <w:sz w:val="20"/>
                <w:szCs w:val="20"/>
              </w:rPr>
            </w:pPr>
          </w:p>
        </w:tc>
      </w:tr>
      <w:tr w:rsidR="002E13E6" w:rsidRPr="00F15F76" w14:paraId="75BF23BF" w14:textId="77777777" w:rsidTr="002E7A7A">
        <w:trPr>
          <w:cantSplit/>
          <w:trHeight w:hRule="exact" w:val="1584"/>
          <w:jc w:val="center"/>
        </w:trPr>
        <w:tc>
          <w:tcPr>
            <w:tcW w:w="5280" w:type="dxa"/>
            <w:gridSpan w:val="2"/>
            <w:tcBorders>
              <w:top w:val="single" w:sz="6" w:space="0" w:color="auto"/>
              <w:left w:val="single" w:sz="6" w:space="0" w:color="auto"/>
              <w:bottom w:val="nil"/>
              <w:right w:val="nil"/>
            </w:tcBorders>
          </w:tcPr>
          <w:p w14:paraId="2A42F96D" w14:textId="77777777" w:rsidR="002E13E6" w:rsidRPr="00F15F76" w:rsidRDefault="002E13E6" w:rsidP="002E7A7A">
            <w:pPr>
              <w:tabs>
                <w:tab w:val="left" w:pos="-720"/>
              </w:tabs>
              <w:spacing w:after="0" w:line="240" w:lineRule="auto"/>
              <w:jc w:val="both"/>
              <w:rPr>
                <w:rFonts w:eastAsia="Times New Roman" w:cs="Arial"/>
                <w:sz w:val="13"/>
                <w:szCs w:val="20"/>
              </w:rPr>
            </w:pPr>
            <w:r w:rsidRPr="00F15F76">
              <w:rPr>
                <w:rFonts w:eastAsia="Times New Roman" w:cs="Arial"/>
                <w:sz w:val="13"/>
                <w:szCs w:val="20"/>
              </w:rPr>
              <w:t>17.  Key Words</w:t>
            </w:r>
          </w:p>
          <w:p w14:paraId="66678B7C" w14:textId="77777777" w:rsidR="002E13E6" w:rsidRPr="00F15F76" w:rsidRDefault="002E13E6" w:rsidP="002E7A7A">
            <w:pPr>
              <w:tabs>
                <w:tab w:val="left" w:pos="-720"/>
              </w:tabs>
              <w:spacing w:after="0" w:line="240" w:lineRule="auto"/>
              <w:jc w:val="both"/>
              <w:rPr>
                <w:rFonts w:eastAsia="Times New Roman" w:cs="Arial"/>
                <w:sz w:val="13"/>
                <w:szCs w:val="20"/>
              </w:rPr>
            </w:pPr>
          </w:p>
          <w:p w14:paraId="2D5EF96D" w14:textId="77777777" w:rsidR="002E13E6" w:rsidRPr="00F15F76" w:rsidRDefault="002E13E6" w:rsidP="002E7A7A">
            <w:pPr>
              <w:tabs>
                <w:tab w:val="left" w:pos="-720"/>
              </w:tabs>
              <w:spacing w:after="0" w:line="240" w:lineRule="auto"/>
              <w:rPr>
                <w:rFonts w:eastAsia="Times New Roman" w:cs="Times New Roman"/>
                <w:sz w:val="20"/>
                <w:szCs w:val="20"/>
              </w:rPr>
            </w:pPr>
            <w:r>
              <w:rPr>
                <w:rFonts w:eastAsia="Times New Roman" w:cs="Times New Roman"/>
                <w:sz w:val="20"/>
                <w:szCs w:val="20"/>
              </w:rPr>
              <w:t>Instructions for authors, Report template, Microsoft Word, Writing style (N.b, Use noun phrases that identify major topics in the report and are known by the report audience.)</w:t>
            </w:r>
          </w:p>
          <w:p w14:paraId="2F939B39" w14:textId="77777777" w:rsidR="002E13E6" w:rsidRPr="00437F3D" w:rsidRDefault="002E13E6" w:rsidP="002E7A7A">
            <w:pPr>
              <w:tabs>
                <w:tab w:val="left" w:pos="-720"/>
              </w:tabs>
              <w:spacing w:after="0" w:line="240" w:lineRule="auto"/>
              <w:jc w:val="both"/>
              <w:rPr>
                <w:rFonts w:eastAsia="Times New Roman" w:cs="Times New Roman"/>
                <w:sz w:val="20"/>
                <w:szCs w:val="20"/>
              </w:rPr>
            </w:pPr>
          </w:p>
        </w:tc>
        <w:tc>
          <w:tcPr>
            <w:tcW w:w="5400" w:type="dxa"/>
            <w:gridSpan w:val="3"/>
            <w:tcBorders>
              <w:top w:val="single" w:sz="6" w:space="0" w:color="auto"/>
              <w:left w:val="single" w:sz="6" w:space="0" w:color="auto"/>
              <w:bottom w:val="nil"/>
              <w:right w:val="single" w:sz="6" w:space="0" w:color="auto"/>
            </w:tcBorders>
          </w:tcPr>
          <w:p w14:paraId="4CB69E44" w14:textId="77777777" w:rsidR="002E13E6" w:rsidRPr="00F15F76" w:rsidRDefault="002E13E6" w:rsidP="002E7A7A">
            <w:pPr>
              <w:tabs>
                <w:tab w:val="left" w:pos="-720"/>
              </w:tabs>
              <w:spacing w:after="0" w:line="240" w:lineRule="auto"/>
              <w:jc w:val="both"/>
              <w:rPr>
                <w:rFonts w:eastAsia="Times New Roman" w:cs="Arial"/>
                <w:sz w:val="13"/>
                <w:szCs w:val="20"/>
              </w:rPr>
            </w:pPr>
            <w:r w:rsidRPr="00F15F76">
              <w:rPr>
                <w:rFonts w:eastAsia="Times New Roman" w:cs="Arial"/>
                <w:sz w:val="13"/>
                <w:szCs w:val="20"/>
              </w:rPr>
              <w:t>18.  Distribution Statement</w:t>
            </w:r>
          </w:p>
          <w:p w14:paraId="14E27843" w14:textId="77777777" w:rsidR="002E13E6" w:rsidRPr="00F15F76" w:rsidRDefault="002E13E6" w:rsidP="002E7A7A">
            <w:pPr>
              <w:tabs>
                <w:tab w:val="left" w:pos="-720"/>
              </w:tabs>
              <w:spacing w:after="0" w:line="240" w:lineRule="auto"/>
              <w:jc w:val="both"/>
              <w:rPr>
                <w:rFonts w:eastAsia="Times New Roman" w:cs="Arial"/>
                <w:sz w:val="13"/>
                <w:szCs w:val="20"/>
              </w:rPr>
            </w:pPr>
          </w:p>
          <w:p w14:paraId="4F2C68D9" w14:textId="77777777" w:rsidR="002E13E6" w:rsidRPr="00F15F76" w:rsidRDefault="002E13E6" w:rsidP="002E7A7A">
            <w:pPr>
              <w:tabs>
                <w:tab w:val="left" w:pos="-720"/>
              </w:tabs>
              <w:spacing w:after="0" w:line="240" w:lineRule="auto"/>
              <w:rPr>
                <w:rFonts w:ascii="Courier" w:eastAsia="Times New Roman" w:hAnsi="Courier" w:cs="Times New Roman"/>
                <w:sz w:val="20"/>
                <w:szCs w:val="20"/>
              </w:rPr>
            </w:pPr>
            <w:r w:rsidRPr="00F15F76">
              <w:rPr>
                <w:rFonts w:eastAsia="Times New Roman" w:cs="Times New Roman"/>
                <w:sz w:val="20"/>
                <w:szCs w:val="20"/>
              </w:rPr>
              <w:t xml:space="preserve">This document is available to the U.S. public through the National Technical Information Service (NTIS), Springfield, Virginia 22161. This document is also available from the Federal Aviation Administration William J. Hughes Technical Center at </w:t>
            </w:r>
            <w:hyperlink r:id="rId16" w:history="1">
              <w:r w:rsidRPr="006A7597">
                <w:rPr>
                  <w:rStyle w:val="Hyperlink"/>
                  <w:rFonts w:eastAsia="Times New Roman" w:cs="Times New Roman"/>
                  <w:sz w:val="20"/>
                  <w:szCs w:val="20"/>
                </w:rPr>
                <w:t>actlibrary.tc.faa.gov</w:t>
              </w:r>
            </w:hyperlink>
            <w:r w:rsidRPr="00F15F76">
              <w:rPr>
                <w:rFonts w:eastAsia="Times New Roman" w:cs="Times New Roman"/>
                <w:sz w:val="20"/>
                <w:szCs w:val="20"/>
              </w:rPr>
              <w:t>.</w:t>
            </w:r>
          </w:p>
        </w:tc>
      </w:tr>
      <w:tr w:rsidR="002E13E6" w:rsidRPr="00F15F76" w14:paraId="7B60EF03" w14:textId="77777777" w:rsidTr="002E7A7A">
        <w:trPr>
          <w:cantSplit/>
          <w:trHeight w:hRule="exact" w:val="576"/>
          <w:jc w:val="center"/>
        </w:trPr>
        <w:tc>
          <w:tcPr>
            <w:tcW w:w="3480" w:type="dxa"/>
            <w:tcBorders>
              <w:top w:val="single" w:sz="6" w:space="0" w:color="auto"/>
              <w:left w:val="single" w:sz="6" w:space="0" w:color="auto"/>
              <w:bottom w:val="single" w:sz="6" w:space="0" w:color="auto"/>
              <w:right w:val="nil"/>
            </w:tcBorders>
            <w:hideMark/>
          </w:tcPr>
          <w:p w14:paraId="40CB4B33" w14:textId="77777777" w:rsidR="002E13E6" w:rsidRDefault="002E13E6" w:rsidP="002E7A7A">
            <w:pPr>
              <w:tabs>
                <w:tab w:val="left" w:pos="-720"/>
              </w:tabs>
              <w:spacing w:after="0" w:line="240" w:lineRule="auto"/>
              <w:jc w:val="both"/>
              <w:rPr>
                <w:rFonts w:eastAsia="Times New Roman" w:cs="Arial"/>
                <w:sz w:val="13"/>
                <w:szCs w:val="20"/>
              </w:rPr>
            </w:pPr>
            <w:r w:rsidRPr="00F15F76">
              <w:rPr>
                <w:rFonts w:eastAsia="Times New Roman" w:cs="Arial"/>
                <w:sz w:val="13"/>
                <w:szCs w:val="20"/>
              </w:rPr>
              <w:t>19.  Security Classif. (of this report)</w:t>
            </w:r>
          </w:p>
          <w:p w14:paraId="5210C442" w14:textId="77777777" w:rsidR="002E13E6" w:rsidRPr="005E4E4E" w:rsidRDefault="002E13E6" w:rsidP="002E7A7A">
            <w:pPr>
              <w:tabs>
                <w:tab w:val="left" w:pos="-720"/>
              </w:tabs>
              <w:spacing w:after="0" w:line="240" w:lineRule="auto"/>
              <w:jc w:val="both"/>
              <w:rPr>
                <w:rFonts w:eastAsia="Times New Roman" w:cs="Arial"/>
                <w:sz w:val="13"/>
                <w:szCs w:val="20"/>
              </w:rPr>
            </w:pPr>
          </w:p>
          <w:p w14:paraId="684604EC" w14:textId="77777777" w:rsidR="002E13E6" w:rsidRPr="00F15F76" w:rsidRDefault="002E13E6" w:rsidP="002E7A7A">
            <w:pPr>
              <w:tabs>
                <w:tab w:val="left" w:pos="-720"/>
              </w:tabs>
              <w:spacing w:after="0" w:line="240" w:lineRule="auto"/>
              <w:jc w:val="both"/>
              <w:rPr>
                <w:rFonts w:ascii="Courier" w:eastAsia="Times New Roman" w:hAnsi="Courier" w:cs="Times New Roman"/>
                <w:sz w:val="20"/>
                <w:szCs w:val="20"/>
              </w:rPr>
            </w:pPr>
            <w:r w:rsidRPr="00F15F76">
              <w:rPr>
                <w:rFonts w:eastAsia="Times New Roman" w:cs="Times New Roman"/>
                <w:sz w:val="20"/>
                <w:szCs w:val="20"/>
              </w:rPr>
              <w:t xml:space="preserve">     Unclassified</w:t>
            </w:r>
            <w:r w:rsidRPr="00F15F76">
              <w:rPr>
                <w:rFonts w:ascii="Courier" w:eastAsia="Times New Roman" w:hAnsi="Courier" w:cs="Times New Roman"/>
                <w:sz w:val="20"/>
                <w:szCs w:val="20"/>
              </w:rPr>
              <w:t xml:space="preserve"> </w:t>
            </w:r>
          </w:p>
        </w:tc>
        <w:tc>
          <w:tcPr>
            <w:tcW w:w="3600" w:type="dxa"/>
            <w:gridSpan w:val="2"/>
            <w:tcBorders>
              <w:top w:val="single" w:sz="6" w:space="0" w:color="auto"/>
              <w:left w:val="single" w:sz="6" w:space="0" w:color="auto"/>
              <w:bottom w:val="single" w:sz="6" w:space="0" w:color="auto"/>
              <w:right w:val="nil"/>
            </w:tcBorders>
            <w:hideMark/>
          </w:tcPr>
          <w:p w14:paraId="6137AF9E" w14:textId="77777777" w:rsidR="002E13E6" w:rsidRDefault="002E13E6" w:rsidP="002E7A7A">
            <w:pPr>
              <w:tabs>
                <w:tab w:val="left" w:pos="-720"/>
              </w:tabs>
              <w:spacing w:after="0" w:line="240" w:lineRule="auto"/>
              <w:jc w:val="both"/>
              <w:rPr>
                <w:rFonts w:eastAsia="Times New Roman" w:cs="Arial"/>
                <w:sz w:val="13"/>
                <w:szCs w:val="20"/>
              </w:rPr>
            </w:pPr>
            <w:r w:rsidRPr="00F15F76">
              <w:rPr>
                <w:rFonts w:eastAsia="Times New Roman" w:cs="Arial"/>
                <w:sz w:val="13"/>
                <w:szCs w:val="20"/>
              </w:rPr>
              <w:t>20.  Security Classif. (of this page)</w:t>
            </w:r>
          </w:p>
          <w:p w14:paraId="30593118" w14:textId="77777777" w:rsidR="002E13E6" w:rsidRPr="005E4E4E" w:rsidRDefault="002E13E6" w:rsidP="002E7A7A">
            <w:pPr>
              <w:tabs>
                <w:tab w:val="left" w:pos="-720"/>
              </w:tabs>
              <w:spacing w:after="0" w:line="240" w:lineRule="auto"/>
              <w:jc w:val="both"/>
              <w:rPr>
                <w:rFonts w:eastAsia="Times New Roman" w:cs="Arial"/>
                <w:sz w:val="13"/>
                <w:szCs w:val="20"/>
              </w:rPr>
            </w:pPr>
          </w:p>
          <w:p w14:paraId="68BD2063" w14:textId="77777777" w:rsidR="002E13E6" w:rsidRPr="00F15F76" w:rsidRDefault="002E13E6" w:rsidP="002E7A7A">
            <w:pPr>
              <w:tabs>
                <w:tab w:val="left" w:pos="-720"/>
              </w:tabs>
              <w:spacing w:after="0" w:line="240" w:lineRule="auto"/>
              <w:jc w:val="both"/>
              <w:rPr>
                <w:rFonts w:ascii="Courier" w:eastAsia="Times New Roman" w:hAnsi="Courier" w:cs="Times New Roman"/>
                <w:sz w:val="20"/>
                <w:szCs w:val="20"/>
              </w:rPr>
            </w:pPr>
            <w:r w:rsidRPr="00F15F76">
              <w:rPr>
                <w:rFonts w:eastAsia="Times New Roman" w:cs="Times New Roman"/>
                <w:sz w:val="20"/>
                <w:szCs w:val="20"/>
              </w:rPr>
              <w:t xml:space="preserve">     Unclassified</w:t>
            </w:r>
          </w:p>
        </w:tc>
        <w:tc>
          <w:tcPr>
            <w:tcW w:w="1800" w:type="dxa"/>
            <w:tcBorders>
              <w:top w:val="single" w:sz="6" w:space="0" w:color="auto"/>
              <w:left w:val="single" w:sz="6" w:space="0" w:color="auto"/>
              <w:bottom w:val="single" w:sz="6" w:space="0" w:color="auto"/>
              <w:right w:val="nil"/>
            </w:tcBorders>
            <w:hideMark/>
          </w:tcPr>
          <w:p w14:paraId="3A90586C" w14:textId="77777777" w:rsidR="002E13E6" w:rsidRDefault="002E13E6" w:rsidP="002E7A7A">
            <w:pPr>
              <w:tabs>
                <w:tab w:val="left" w:pos="-720"/>
              </w:tabs>
              <w:spacing w:after="0" w:line="240" w:lineRule="auto"/>
              <w:jc w:val="both"/>
              <w:rPr>
                <w:rFonts w:eastAsia="Times New Roman" w:cs="Arial"/>
                <w:sz w:val="13"/>
                <w:szCs w:val="20"/>
              </w:rPr>
            </w:pPr>
            <w:r w:rsidRPr="00F15F76">
              <w:rPr>
                <w:rFonts w:eastAsia="Times New Roman" w:cs="Arial"/>
                <w:sz w:val="13"/>
                <w:szCs w:val="20"/>
              </w:rPr>
              <w:t>21.  No. of Pages</w:t>
            </w:r>
          </w:p>
          <w:p w14:paraId="4E9CF4A2" w14:textId="77777777" w:rsidR="002E13E6" w:rsidRDefault="002E13E6" w:rsidP="002E7A7A">
            <w:pPr>
              <w:tabs>
                <w:tab w:val="left" w:pos="-720"/>
              </w:tabs>
              <w:spacing w:after="0" w:line="240" w:lineRule="auto"/>
              <w:jc w:val="both"/>
              <w:rPr>
                <w:rFonts w:eastAsia="Times New Roman" w:cs="Arial"/>
                <w:sz w:val="13"/>
                <w:szCs w:val="20"/>
              </w:rPr>
            </w:pPr>
          </w:p>
          <w:p w14:paraId="7661DD0A" w14:textId="77777777" w:rsidR="002E13E6" w:rsidRPr="00FD49F5" w:rsidRDefault="002E13E6" w:rsidP="002E7A7A">
            <w:pPr>
              <w:tabs>
                <w:tab w:val="left" w:pos="-720"/>
              </w:tabs>
              <w:spacing w:after="0" w:line="240" w:lineRule="auto"/>
              <w:jc w:val="both"/>
              <w:rPr>
                <w:rFonts w:eastAsia="Times New Roman" w:cs="Arial"/>
                <w:sz w:val="20"/>
                <w:szCs w:val="20"/>
              </w:rPr>
            </w:pPr>
          </w:p>
        </w:tc>
        <w:tc>
          <w:tcPr>
            <w:tcW w:w="1800" w:type="dxa"/>
            <w:tcBorders>
              <w:top w:val="single" w:sz="6" w:space="0" w:color="auto"/>
              <w:left w:val="single" w:sz="6" w:space="0" w:color="auto"/>
              <w:bottom w:val="single" w:sz="6" w:space="0" w:color="auto"/>
              <w:right w:val="single" w:sz="6" w:space="0" w:color="auto"/>
            </w:tcBorders>
            <w:hideMark/>
          </w:tcPr>
          <w:p w14:paraId="2369C1F2" w14:textId="77777777" w:rsidR="002E13E6" w:rsidRDefault="002E13E6" w:rsidP="002E7A7A">
            <w:pPr>
              <w:tabs>
                <w:tab w:val="left" w:pos="-720"/>
              </w:tabs>
              <w:spacing w:after="0" w:line="240" w:lineRule="auto"/>
              <w:jc w:val="both"/>
              <w:rPr>
                <w:rFonts w:eastAsia="Times New Roman" w:cs="Arial"/>
                <w:sz w:val="13"/>
                <w:szCs w:val="20"/>
              </w:rPr>
            </w:pPr>
            <w:r w:rsidRPr="00F15F76">
              <w:rPr>
                <w:rFonts w:eastAsia="Times New Roman" w:cs="Arial"/>
                <w:sz w:val="13"/>
                <w:szCs w:val="20"/>
              </w:rPr>
              <w:t>22.  Price</w:t>
            </w:r>
          </w:p>
          <w:p w14:paraId="2B421763" w14:textId="77777777" w:rsidR="002E13E6" w:rsidRPr="005E4E4E" w:rsidRDefault="002E13E6" w:rsidP="002E7A7A">
            <w:pPr>
              <w:tabs>
                <w:tab w:val="left" w:pos="-720"/>
              </w:tabs>
              <w:spacing w:after="0" w:line="240" w:lineRule="auto"/>
              <w:jc w:val="both"/>
              <w:rPr>
                <w:rFonts w:eastAsia="Times New Roman" w:cs="Arial"/>
                <w:sz w:val="13"/>
                <w:szCs w:val="20"/>
              </w:rPr>
            </w:pPr>
          </w:p>
          <w:p w14:paraId="21880CD4" w14:textId="77777777" w:rsidR="002E13E6" w:rsidRPr="00FD49F5" w:rsidRDefault="002E13E6" w:rsidP="002E7A7A">
            <w:pPr>
              <w:tabs>
                <w:tab w:val="left" w:pos="-720"/>
              </w:tabs>
              <w:spacing w:after="0" w:line="240" w:lineRule="auto"/>
              <w:jc w:val="both"/>
              <w:rPr>
                <w:rFonts w:eastAsia="Times New Roman" w:cs="Arial"/>
                <w:sz w:val="20"/>
                <w:szCs w:val="20"/>
              </w:rPr>
            </w:pPr>
          </w:p>
        </w:tc>
      </w:tr>
    </w:tbl>
    <w:p w14:paraId="2960EF38" w14:textId="77777777" w:rsidR="002E13E6" w:rsidRDefault="002E13E6">
      <w:pPr>
        <w:spacing w:line="259" w:lineRule="auto"/>
        <w:rPr>
          <w:b/>
          <w:sz w:val="28"/>
          <w:szCs w:val="28"/>
        </w:rPr>
      </w:pPr>
    </w:p>
    <w:p w14:paraId="79CDEE09" w14:textId="069DC1FE" w:rsidR="00B111BA" w:rsidRDefault="005D397D" w:rsidP="008A2BAB">
      <w:pPr>
        <w:pStyle w:val="HeadingnoTOC"/>
      </w:pPr>
      <w:r>
        <w:t>Contents</w:t>
      </w:r>
    </w:p>
    <w:p w14:paraId="55DE7E4A" w14:textId="6F9BAC7C" w:rsidR="004964E0" w:rsidRDefault="00505F60">
      <w:pPr>
        <w:pStyle w:val="TOC1"/>
        <w:rPr>
          <w:rFonts w:asciiTheme="minorHAnsi" w:eastAsiaTheme="minorEastAsia" w:hAnsiTheme="minorHAnsi"/>
          <w:b w:val="0"/>
          <w:noProof/>
          <w:sz w:val="22"/>
        </w:rPr>
      </w:pPr>
      <w:r>
        <w:fldChar w:fldCharType="begin"/>
      </w:r>
      <w:r>
        <w:instrText xml:space="preserve"> TOC \o "1-3" \h \z \t "Heading 6,1" </w:instrText>
      </w:r>
      <w:r>
        <w:fldChar w:fldCharType="separate"/>
      </w:r>
      <w:hyperlink w:anchor="_Toc44479467" w:history="1">
        <w:r w:rsidR="004964E0" w:rsidRPr="00E83B08">
          <w:rPr>
            <w:rStyle w:val="Hyperlink"/>
            <w:noProof/>
          </w:rPr>
          <w:t>1</w:t>
        </w:r>
        <w:r w:rsidR="004964E0">
          <w:rPr>
            <w:rFonts w:asciiTheme="minorHAnsi" w:eastAsiaTheme="minorEastAsia" w:hAnsiTheme="minorHAnsi"/>
            <w:b w:val="0"/>
            <w:noProof/>
            <w:sz w:val="22"/>
          </w:rPr>
          <w:tab/>
        </w:r>
        <w:r w:rsidR="004964E0" w:rsidRPr="00E83B08">
          <w:rPr>
            <w:rStyle w:val="Hyperlink"/>
            <w:noProof/>
          </w:rPr>
          <w:t>Introduction</w:t>
        </w:r>
        <w:r w:rsidR="004964E0">
          <w:rPr>
            <w:noProof/>
            <w:webHidden/>
          </w:rPr>
          <w:tab/>
        </w:r>
        <w:r w:rsidR="004964E0">
          <w:rPr>
            <w:noProof/>
            <w:webHidden/>
          </w:rPr>
          <w:fldChar w:fldCharType="begin"/>
        </w:r>
        <w:r w:rsidR="004964E0">
          <w:rPr>
            <w:noProof/>
            <w:webHidden/>
          </w:rPr>
          <w:instrText xml:space="preserve"> PAGEREF _Toc44479467 \h </w:instrText>
        </w:r>
        <w:r w:rsidR="004964E0">
          <w:rPr>
            <w:noProof/>
            <w:webHidden/>
          </w:rPr>
        </w:r>
        <w:r w:rsidR="004964E0">
          <w:rPr>
            <w:noProof/>
            <w:webHidden/>
          </w:rPr>
          <w:fldChar w:fldCharType="separate"/>
        </w:r>
        <w:r w:rsidR="004964E0">
          <w:rPr>
            <w:noProof/>
            <w:webHidden/>
          </w:rPr>
          <w:t>1</w:t>
        </w:r>
        <w:r w:rsidR="004964E0">
          <w:rPr>
            <w:noProof/>
            <w:webHidden/>
          </w:rPr>
          <w:fldChar w:fldCharType="end"/>
        </w:r>
      </w:hyperlink>
    </w:p>
    <w:p w14:paraId="539FC602" w14:textId="4AFF199B" w:rsidR="004964E0" w:rsidRDefault="00331956">
      <w:pPr>
        <w:pStyle w:val="TOC1"/>
        <w:rPr>
          <w:rFonts w:asciiTheme="minorHAnsi" w:eastAsiaTheme="minorEastAsia" w:hAnsiTheme="minorHAnsi"/>
          <w:b w:val="0"/>
          <w:noProof/>
          <w:sz w:val="22"/>
        </w:rPr>
      </w:pPr>
      <w:hyperlink w:anchor="_Toc44479468" w:history="1">
        <w:r w:rsidR="004964E0" w:rsidRPr="00E83B08">
          <w:rPr>
            <w:rStyle w:val="Hyperlink"/>
            <w:noProof/>
          </w:rPr>
          <w:t>2</w:t>
        </w:r>
        <w:r w:rsidR="004964E0">
          <w:rPr>
            <w:rFonts w:asciiTheme="minorHAnsi" w:eastAsiaTheme="minorEastAsia" w:hAnsiTheme="minorHAnsi"/>
            <w:b w:val="0"/>
            <w:noProof/>
            <w:sz w:val="22"/>
          </w:rPr>
          <w:tab/>
        </w:r>
        <w:r w:rsidR="004964E0" w:rsidRPr="00E83B08">
          <w:rPr>
            <w:rStyle w:val="Hyperlink"/>
            <w:noProof/>
          </w:rPr>
          <w:t>Organization and general requirements</w:t>
        </w:r>
        <w:r w:rsidR="004964E0">
          <w:rPr>
            <w:noProof/>
            <w:webHidden/>
          </w:rPr>
          <w:tab/>
        </w:r>
        <w:r w:rsidR="004964E0">
          <w:rPr>
            <w:noProof/>
            <w:webHidden/>
          </w:rPr>
          <w:fldChar w:fldCharType="begin"/>
        </w:r>
        <w:r w:rsidR="004964E0">
          <w:rPr>
            <w:noProof/>
            <w:webHidden/>
          </w:rPr>
          <w:instrText xml:space="preserve"> PAGEREF _Toc44479468 \h </w:instrText>
        </w:r>
        <w:r w:rsidR="004964E0">
          <w:rPr>
            <w:noProof/>
            <w:webHidden/>
          </w:rPr>
        </w:r>
        <w:r w:rsidR="004964E0">
          <w:rPr>
            <w:noProof/>
            <w:webHidden/>
          </w:rPr>
          <w:fldChar w:fldCharType="separate"/>
        </w:r>
        <w:r w:rsidR="004964E0">
          <w:rPr>
            <w:noProof/>
            <w:webHidden/>
          </w:rPr>
          <w:t>1</w:t>
        </w:r>
        <w:r w:rsidR="004964E0">
          <w:rPr>
            <w:noProof/>
            <w:webHidden/>
          </w:rPr>
          <w:fldChar w:fldCharType="end"/>
        </w:r>
      </w:hyperlink>
    </w:p>
    <w:p w14:paraId="337C0E7F" w14:textId="31B7C68A" w:rsidR="004964E0" w:rsidRDefault="00331956">
      <w:pPr>
        <w:pStyle w:val="TOC2"/>
        <w:tabs>
          <w:tab w:val="left" w:pos="880"/>
          <w:tab w:val="right" w:leader="dot" w:pos="9350"/>
        </w:tabs>
        <w:rPr>
          <w:rFonts w:asciiTheme="minorHAnsi" w:eastAsiaTheme="minorEastAsia" w:hAnsiTheme="minorHAnsi"/>
          <w:noProof/>
          <w:sz w:val="22"/>
        </w:rPr>
      </w:pPr>
      <w:hyperlink w:anchor="_Toc44479469" w:history="1">
        <w:r w:rsidR="004964E0" w:rsidRPr="00E83B08">
          <w:rPr>
            <w:rStyle w:val="Hyperlink"/>
            <w:noProof/>
          </w:rPr>
          <w:t>2.1</w:t>
        </w:r>
        <w:r w:rsidR="004964E0">
          <w:rPr>
            <w:rFonts w:asciiTheme="minorHAnsi" w:eastAsiaTheme="minorEastAsia" w:hAnsiTheme="minorHAnsi"/>
            <w:noProof/>
            <w:sz w:val="22"/>
          </w:rPr>
          <w:tab/>
        </w:r>
        <w:r w:rsidR="004964E0" w:rsidRPr="00E83B08">
          <w:rPr>
            <w:rStyle w:val="Hyperlink"/>
            <w:noProof/>
          </w:rPr>
          <w:t>Organization</w:t>
        </w:r>
        <w:r w:rsidR="004964E0">
          <w:rPr>
            <w:noProof/>
            <w:webHidden/>
          </w:rPr>
          <w:tab/>
        </w:r>
        <w:r w:rsidR="004964E0">
          <w:rPr>
            <w:noProof/>
            <w:webHidden/>
          </w:rPr>
          <w:fldChar w:fldCharType="begin"/>
        </w:r>
        <w:r w:rsidR="004964E0">
          <w:rPr>
            <w:noProof/>
            <w:webHidden/>
          </w:rPr>
          <w:instrText xml:space="preserve"> PAGEREF _Toc44479469 \h </w:instrText>
        </w:r>
        <w:r w:rsidR="004964E0">
          <w:rPr>
            <w:noProof/>
            <w:webHidden/>
          </w:rPr>
        </w:r>
        <w:r w:rsidR="004964E0">
          <w:rPr>
            <w:noProof/>
            <w:webHidden/>
          </w:rPr>
          <w:fldChar w:fldCharType="separate"/>
        </w:r>
        <w:r w:rsidR="004964E0">
          <w:rPr>
            <w:noProof/>
            <w:webHidden/>
          </w:rPr>
          <w:t>1</w:t>
        </w:r>
        <w:r w:rsidR="004964E0">
          <w:rPr>
            <w:noProof/>
            <w:webHidden/>
          </w:rPr>
          <w:fldChar w:fldCharType="end"/>
        </w:r>
      </w:hyperlink>
    </w:p>
    <w:p w14:paraId="3944FAD3" w14:textId="6BB2C577" w:rsidR="004964E0" w:rsidRDefault="00331956">
      <w:pPr>
        <w:pStyle w:val="TOC2"/>
        <w:tabs>
          <w:tab w:val="left" w:pos="880"/>
          <w:tab w:val="right" w:leader="dot" w:pos="9350"/>
        </w:tabs>
        <w:rPr>
          <w:rFonts w:asciiTheme="minorHAnsi" w:eastAsiaTheme="minorEastAsia" w:hAnsiTheme="minorHAnsi"/>
          <w:noProof/>
          <w:sz w:val="22"/>
        </w:rPr>
      </w:pPr>
      <w:hyperlink w:anchor="_Toc44479470" w:history="1">
        <w:r w:rsidR="004964E0" w:rsidRPr="00E83B08">
          <w:rPr>
            <w:rStyle w:val="Hyperlink"/>
            <w:noProof/>
          </w:rPr>
          <w:t>2.2</w:t>
        </w:r>
        <w:r w:rsidR="004964E0">
          <w:rPr>
            <w:rFonts w:asciiTheme="minorHAnsi" w:eastAsiaTheme="minorEastAsia" w:hAnsiTheme="minorHAnsi"/>
            <w:noProof/>
            <w:sz w:val="22"/>
          </w:rPr>
          <w:tab/>
        </w:r>
        <w:r w:rsidR="004964E0" w:rsidRPr="00E83B08">
          <w:rPr>
            <w:rStyle w:val="Hyperlink"/>
            <w:noProof/>
          </w:rPr>
          <w:t>General requirements</w:t>
        </w:r>
        <w:r w:rsidR="004964E0">
          <w:rPr>
            <w:noProof/>
            <w:webHidden/>
          </w:rPr>
          <w:tab/>
        </w:r>
        <w:r w:rsidR="004964E0">
          <w:rPr>
            <w:noProof/>
            <w:webHidden/>
          </w:rPr>
          <w:fldChar w:fldCharType="begin"/>
        </w:r>
        <w:r w:rsidR="004964E0">
          <w:rPr>
            <w:noProof/>
            <w:webHidden/>
          </w:rPr>
          <w:instrText xml:space="preserve"> PAGEREF _Toc44479470 \h </w:instrText>
        </w:r>
        <w:r w:rsidR="004964E0">
          <w:rPr>
            <w:noProof/>
            <w:webHidden/>
          </w:rPr>
        </w:r>
        <w:r w:rsidR="004964E0">
          <w:rPr>
            <w:noProof/>
            <w:webHidden/>
          </w:rPr>
          <w:fldChar w:fldCharType="separate"/>
        </w:r>
        <w:r w:rsidR="004964E0">
          <w:rPr>
            <w:noProof/>
            <w:webHidden/>
          </w:rPr>
          <w:t>1</w:t>
        </w:r>
        <w:r w:rsidR="004964E0">
          <w:rPr>
            <w:noProof/>
            <w:webHidden/>
          </w:rPr>
          <w:fldChar w:fldCharType="end"/>
        </w:r>
      </w:hyperlink>
    </w:p>
    <w:p w14:paraId="26573E94" w14:textId="34A35A18" w:rsidR="004964E0" w:rsidRDefault="00331956">
      <w:pPr>
        <w:pStyle w:val="TOC1"/>
        <w:rPr>
          <w:rFonts w:asciiTheme="minorHAnsi" w:eastAsiaTheme="minorEastAsia" w:hAnsiTheme="minorHAnsi"/>
          <w:b w:val="0"/>
          <w:noProof/>
          <w:sz w:val="22"/>
        </w:rPr>
      </w:pPr>
      <w:hyperlink w:anchor="_Toc44479471" w:history="1">
        <w:r w:rsidR="004964E0" w:rsidRPr="00E83B08">
          <w:rPr>
            <w:rStyle w:val="Hyperlink"/>
            <w:noProof/>
          </w:rPr>
          <w:t>3</w:t>
        </w:r>
        <w:r w:rsidR="004964E0">
          <w:rPr>
            <w:rFonts w:asciiTheme="minorHAnsi" w:eastAsiaTheme="minorEastAsia" w:hAnsiTheme="minorHAnsi"/>
            <w:b w:val="0"/>
            <w:noProof/>
            <w:sz w:val="22"/>
          </w:rPr>
          <w:tab/>
        </w:r>
        <w:r w:rsidR="004964E0" w:rsidRPr="00E83B08">
          <w:rPr>
            <w:rStyle w:val="Hyperlink"/>
            <w:noProof/>
          </w:rPr>
          <w:t>Prepare your report</w:t>
        </w:r>
        <w:r w:rsidR="004964E0">
          <w:rPr>
            <w:noProof/>
            <w:webHidden/>
          </w:rPr>
          <w:tab/>
        </w:r>
        <w:r w:rsidR="004964E0">
          <w:rPr>
            <w:noProof/>
            <w:webHidden/>
          </w:rPr>
          <w:fldChar w:fldCharType="begin"/>
        </w:r>
        <w:r w:rsidR="004964E0">
          <w:rPr>
            <w:noProof/>
            <w:webHidden/>
          </w:rPr>
          <w:instrText xml:space="preserve"> PAGEREF _Toc44479471 \h </w:instrText>
        </w:r>
        <w:r w:rsidR="004964E0">
          <w:rPr>
            <w:noProof/>
            <w:webHidden/>
          </w:rPr>
        </w:r>
        <w:r w:rsidR="004964E0">
          <w:rPr>
            <w:noProof/>
            <w:webHidden/>
          </w:rPr>
          <w:fldChar w:fldCharType="separate"/>
        </w:r>
        <w:r w:rsidR="004964E0">
          <w:rPr>
            <w:noProof/>
            <w:webHidden/>
          </w:rPr>
          <w:t>2</w:t>
        </w:r>
        <w:r w:rsidR="004964E0">
          <w:rPr>
            <w:noProof/>
            <w:webHidden/>
          </w:rPr>
          <w:fldChar w:fldCharType="end"/>
        </w:r>
      </w:hyperlink>
    </w:p>
    <w:p w14:paraId="7C088A01" w14:textId="5B517B9C" w:rsidR="004964E0" w:rsidRDefault="00331956">
      <w:pPr>
        <w:pStyle w:val="TOC2"/>
        <w:tabs>
          <w:tab w:val="left" w:pos="880"/>
          <w:tab w:val="right" w:leader="dot" w:pos="9350"/>
        </w:tabs>
        <w:rPr>
          <w:rFonts w:asciiTheme="minorHAnsi" w:eastAsiaTheme="minorEastAsia" w:hAnsiTheme="minorHAnsi"/>
          <w:noProof/>
          <w:sz w:val="22"/>
        </w:rPr>
      </w:pPr>
      <w:hyperlink w:anchor="_Toc44479472" w:history="1">
        <w:r w:rsidR="004964E0" w:rsidRPr="00E83B08">
          <w:rPr>
            <w:rStyle w:val="Hyperlink"/>
            <w:noProof/>
          </w:rPr>
          <w:t>3.1</w:t>
        </w:r>
        <w:r w:rsidR="004964E0">
          <w:rPr>
            <w:rFonts w:asciiTheme="minorHAnsi" w:eastAsiaTheme="minorEastAsia" w:hAnsiTheme="minorHAnsi"/>
            <w:noProof/>
            <w:sz w:val="22"/>
          </w:rPr>
          <w:tab/>
        </w:r>
        <w:r w:rsidR="004964E0" w:rsidRPr="00E83B08">
          <w:rPr>
            <w:rStyle w:val="Hyperlink"/>
            <w:noProof/>
          </w:rPr>
          <w:t>Create a Word document from this template</w:t>
        </w:r>
        <w:r w:rsidR="004964E0">
          <w:rPr>
            <w:noProof/>
            <w:webHidden/>
          </w:rPr>
          <w:tab/>
        </w:r>
        <w:r w:rsidR="004964E0">
          <w:rPr>
            <w:noProof/>
            <w:webHidden/>
          </w:rPr>
          <w:fldChar w:fldCharType="begin"/>
        </w:r>
        <w:r w:rsidR="004964E0">
          <w:rPr>
            <w:noProof/>
            <w:webHidden/>
          </w:rPr>
          <w:instrText xml:space="preserve"> PAGEREF _Toc44479472 \h </w:instrText>
        </w:r>
        <w:r w:rsidR="004964E0">
          <w:rPr>
            <w:noProof/>
            <w:webHidden/>
          </w:rPr>
        </w:r>
        <w:r w:rsidR="004964E0">
          <w:rPr>
            <w:noProof/>
            <w:webHidden/>
          </w:rPr>
          <w:fldChar w:fldCharType="separate"/>
        </w:r>
        <w:r w:rsidR="004964E0">
          <w:rPr>
            <w:noProof/>
            <w:webHidden/>
          </w:rPr>
          <w:t>2</w:t>
        </w:r>
        <w:r w:rsidR="004964E0">
          <w:rPr>
            <w:noProof/>
            <w:webHidden/>
          </w:rPr>
          <w:fldChar w:fldCharType="end"/>
        </w:r>
      </w:hyperlink>
    </w:p>
    <w:p w14:paraId="6EA34B30" w14:textId="2888C14F" w:rsidR="004964E0" w:rsidRDefault="00331956">
      <w:pPr>
        <w:pStyle w:val="TOC2"/>
        <w:tabs>
          <w:tab w:val="left" w:pos="880"/>
          <w:tab w:val="right" w:leader="dot" w:pos="9350"/>
        </w:tabs>
        <w:rPr>
          <w:rFonts w:asciiTheme="minorHAnsi" w:eastAsiaTheme="minorEastAsia" w:hAnsiTheme="minorHAnsi"/>
          <w:noProof/>
          <w:sz w:val="22"/>
        </w:rPr>
      </w:pPr>
      <w:hyperlink w:anchor="_Toc44479473" w:history="1">
        <w:r w:rsidR="004964E0" w:rsidRPr="00E83B08">
          <w:rPr>
            <w:rStyle w:val="Hyperlink"/>
            <w:noProof/>
          </w:rPr>
          <w:t>3.2</w:t>
        </w:r>
        <w:r w:rsidR="004964E0">
          <w:rPr>
            <w:rFonts w:asciiTheme="minorHAnsi" w:eastAsiaTheme="minorEastAsia" w:hAnsiTheme="minorHAnsi"/>
            <w:noProof/>
            <w:sz w:val="22"/>
          </w:rPr>
          <w:tab/>
        </w:r>
        <w:r w:rsidR="004964E0" w:rsidRPr="00E83B08">
          <w:rPr>
            <w:rStyle w:val="Hyperlink"/>
            <w:noProof/>
          </w:rPr>
          <w:t>Styles in Word</w:t>
        </w:r>
        <w:r w:rsidR="004964E0">
          <w:rPr>
            <w:noProof/>
            <w:webHidden/>
          </w:rPr>
          <w:tab/>
        </w:r>
        <w:r w:rsidR="004964E0">
          <w:rPr>
            <w:noProof/>
            <w:webHidden/>
          </w:rPr>
          <w:fldChar w:fldCharType="begin"/>
        </w:r>
        <w:r w:rsidR="004964E0">
          <w:rPr>
            <w:noProof/>
            <w:webHidden/>
          </w:rPr>
          <w:instrText xml:space="preserve"> PAGEREF _Toc44479473 \h </w:instrText>
        </w:r>
        <w:r w:rsidR="004964E0">
          <w:rPr>
            <w:noProof/>
            <w:webHidden/>
          </w:rPr>
        </w:r>
        <w:r w:rsidR="004964E0">
          <w:rPr>
            <w:noProof/>
            <w:webHidden/>
          </w:rPr>
          <w:fldChar w:fldCharType="separate"/>
        </w:r>
        <w:r w:rsidR="004964E0">
          <w:rPr>
            <w:noProof/>
            <w:webHidden/>
          </w:rPr>
          <w:t>2</w:t>
        </w:r>
        <w:r w:rsidR="004964E0">
          <w:rPr>
            <w:noProof/>
            <w:webHidden/>
          </w:rPr>
          <w:fldChar w:fldCharType="end"/>
        </w:r>
      </w:hyperlink>
    </w:p>
    <w:p w14:paraId="09884FFA" w14:textId="319DFFD7" w:rsidR="004964E0" w:rsidRDefault="00331956">
      <w:pPr>
        <w:pStyle w:val="TOC2"/>
        <w:tabs>
          <w:tab w:val="left" w:pos="880"/>
          <w:tab w:val="right" w:leader="dot" w:pos="9350"/>
        </w:tabs>
        <w:rPr>
          <w:rFonts w:asciiTheme="minorHAnsi" w:eastAsiaTheme="minorEastAsia" w:hAnsiTheme="minorHAnsi"/>
          <w:noProof/>
          <w:sz w:val="22"/>
        </w:rPr>
      </w:pPr>
      <w:hyperlink w:anchor="_Toc44479474" w:history="1">
        <w:r w:rsidR="004964E0" w:rsidRPr="00E83B08">
          <w:rPr>
            <w:rStyle w:val="Hyperlink"/>
            <w:noProof/>
          </w:rPr>
          <w:t>3.3</w:t>
        </w:r>
        <w:r w:rsidR="004964E0">
          <w:rPr>
            <w:rFonts w:asciiTheme="minorHAnsi" w:eastAsiaTheme="minorEastAsia" w:hAnsiTheme="minorHAnsi"/>
            <w:noProof/>
            <w:sz w:val="22"/>
          </w:rPr>
          <w:tab/>
        </w:r>
        <w:r w:rsidR="004964E0" w:rsidRPr="00E83B08">
          <w:rPr>
            <w:rStyle w:val="Hyperlink"/>
            <w:noProof/>
          </w:rPr>
          <w:t>Font</w:t>
        </w:r>
        <w:r w:rsidR="004964E0">
          <w:rPr>
            <w:noProof/>
            <w:webHidden/>
          </w:rPr>
          <w:tab/>
        </w:r>
        <w:r w:rsidR="004964E0">
          <w:rPr>
            <w:noProof/>
            <w:webHidden/>
          </w:rPr>
          <w:fldChar w:fldCharType="begin"/>
        </w:r>
        <w:r w:rsidR="004964E0">
          <w:rPr>
            <w:noProof/>
            <w:webHidden/>
          </w:rPr>
          <w:instrText xml:space="preserve"> PAGEREF _Toc44479474 \h </w:instrText>
        </w:r>
        <w:r w:rsidR="004964E0">
          <w:rPr>
            <w:noProof/>
            <w:webHidden/>
          </w:rPr>
        </w:r>
        <w:r w:rsidR="004964E0">
          <w:rPr>
            <w:noProof/>
            <w:webHidden/>
          </w:rPr>
          <w:fldChar w:fldCharType="separate"/>
        </w:r>
        <w:r w:rsidR="004964E0">
          <w:rPr>
            <w:noProof/>
            <w:webHidden/>
          </w:rPr>
          <w:t>3</w:t>
        </w:r>
        <w:r w:rsidR="004964E0">
          <w:rPr>
            <w:noProof/>
            <w:webHidden/>
          </w:rPr>
          <w:fldChar w:fldCharType="end"/>
        </w:r>
      </w:hyperlink>
    </w:p>
    <w:p w14:paraId="4D70CDB6" w14:textId="66C6AA54" w:rsidR="004964E0" w:rsidRDefault="00331956">
      <w:pPr>
        <w:pStyle w:val="TOC2"/>
        <w:tabs>
          <w:tab w:val="left" w:pos="880"/>
          <w:tab w:val="right" w:leader="dot" w:pos="9350"/>
        </w:tabs>
        <w:rPr>
          <w:rFonts w:asciiTheme="minorHAnsi" w:eastAsiaTheme="minorEastAsia" w:hAnsiTheme="minorHAnsi"/>
          <w:noProof/>
          <w:sz w:val="22"/>
        </w:rPr>
      </w:pPr>
      <w:hyperlink w:anchor="_Toc44479475" w:history="1">
        <w:r w:rsidR="004964E0" w:rsidRPr="00E83B08">
          <w:rPr>
            <w:rStyle w:val="Hyperlink"/>
            <w:noProof/>
          </w:rPr>
          <w:t>3.4</w:t>
        </w:r>
        <w:r w:rsidR="004964E0">
          <w:rPr>
            <w:rFonts w:asciiTheme="minorHAnsi" w:eastAsiaTheme="minorEastAsia" w:hAnsiTheme="minorHAnsi"/>
            <w:noProof/>
            <w:sz w:val="22"/>
          </w:rPr>
          <w:tab/>
        </w:r>
        <w:r w:rsidR="004964E0" w:rsidRPr="00E83B08">
          <w:rPr>
            <w:rStyle w:val="Hyperlink"/>
            <w:noProof/>
          </w:rPr>
          <w:t>Margins and footers</w:t>
        </w:r>
        <w:r w:rsidR="004964E0">
          <w:rPr>
            <w:noProof/>
            <w:webHidden/>
          </w:rPr>
          <w:tab/>
        </w:r>
        <w:r w:rsidR="004964E0">
          <w:rPr>
            <w:noProof/>
            <w:webHidden/>
          </w:rPr>
          <w:fldChar w:fldCharType="begin"/>
        </w:r>
        <w:r w:rsidR="004964E0">
          <w:rPr>
            <w:noProof/>
            <w:webHidden/>
          </w:rPr>
          <w:instrText xml:space="preserve"> PAGEREF _Toc44479475 \h </w:instrText>
        </w:r>
        <w:r w:rsidR="004964E0">
          <w:rPr>
            <w:noProof/>
            <w:webHidden/>
          </w:rPr>
        </w:r>
        <w:r w:rsidR="004964E0">
          <w:rPr>
            <w:noProof/>
            <w:webHidden/>
          </w:rPr>
          <w:fldChar w:fldCharType="separate"/>
        </w:r>
        <w:r w:rsidR="004964E0">
          <w:rPr>
            <w:noProof/>
            <w:webHidden/>
          </w:rPr>
          <w:t>3</w:t>
        </w:r>
        <w:r w:rsidR="004964E0">
          <w:rPr>
            <w:noProof/>
            <w:webHidden/>
          </w:rPr>
          <w:fldChar w:fldCharType="end"/>
        </w:r>
      </w:hyperlink>
    </w:p>
    <w:p w14:paraId="7B90992D" w14:textId="1095FCFF" w:rsidR="004964E0" w:rsidRDefault="00331956">
      <w:pPr>
        <w:pStyle w:val="TOC2"/>
        <w:tabs>
          <w:tab w:val="left" w:pos="880"/>
          <w:tab w:val="right" w:leader="dot" w:pos="9350"/>
        </w:tabs>
        <w:rPr>
          <w:rFonts w:asciiTheme="minorHAnsi" w:eastAsiaTheme="minorEastAsia" w:hAnsiTheme="minorHAnsi"/>
          <w:noProof/>
          <w:sz w:val="22"/>
        </w:rPr>
      </w:pPr>
      <w:hyperlink w:anchor="_Toc44479476" w:history="1">
        <w:r w:rsidR="004964E0" w:rsidRPr="00E83B08">
          <w:rPr>
            <w:rStyle w:val="Hyperlink"/>
            <w:noProof/>
          </w:rPr>
          <w:t>3.5</w:t>
        </w:r>
        <w:r w:rsidR="004964E0">
          <w:rPr>
            <w:rFonts w:asciiTheme="minorHAnsi" w:eastAsiaTheme="minorEastAsia" w:hAnsiTheme="minorHAnsi"/>
            <w:noProof/>
            <w:sz w:val="22"/>
          </w:rPr>
          <w:tab/>
        </w:r>
        <w:r w:rsidR="004964E0" w:rsidRPr="00E83B08">
          <w:rPr>
            <w:rStyle w:val="Hyperlink"/>
            <w:noProof/>
          </w:rPr>
          <w:t>Justification</w:t>
        </w:r>
        <w:r w:rsidR="004964E0">
          <w:rPr>
            <w:noProof/>
            <w:webHidden/>
          </w:rPr>
          <w:tab/>
        </w:r>
        <w:r w:rsidR="004964E0">
          <w:rPr>
            <w:noProof/>
            <w:webHidden/>
          </w:rPr>
          <w:fldChar w:fldCharType="begin"/>
        </w:r>
        <w:r w:rsidR="004964E0">
          <w:rPr>
            <w:noProof/>
            <w:webHidden/>
          </w:rPr>
          <w:instrText xml:space="preserve"> PAGEREF _Toc44479476 \h </w:instrText>
        </w:r>
        <w:r w:rsidR="004964E0">
          <w:rPr>
            <w:noProof/>
            <w:webHidden/>
          </w:rPr>
        </w:r>
        <w:r w:rsidR="004964E0">
          <w:rPr>
            <w:noProof/>
            <w:webHidden/>
          </w:rPr>
          <w:fldChar w:fldCharType="separate"/>
        </w:r>
        <w:r w:rsidR="004964E0">
          <w:rPr>
            <w:noProof/>
            <w:webHidden/>
          </w:rPr>
          <w:t>3</w:t>
        </w:r>
        <w:r w:rsidR="004964E0">
          <w:rPr>
            <w:noProof/>
            <w:webHidden/>
          </w:rPr>
          <w:fldChar w:fldCharType="end"/>
        </w:r>
      </w:hyperlink>
    </w:p>
    <w:p w14:paraId="75516049" w14:textId="679DCA12" w:rsidR="004964E0" w:rsidRDefault="00331956">
      <w:pPr>
        <w:pStyle w:val="TOC2"/>
        <w:tabs>
          <w:tab w:val="left" w:pos="880"/>
          <w:tab w:val="right" w:leader="dot" w:pos="9350"/>
        </w:tabs>
        <w:rPr>
          <w:rFonts w:asciiTheme="minorHAnsi" w:eastAsiaTheme="minorEastAsia" w:hAnsiTheme="minorHAnsi"/>
          <w:noProof/>
          <w:sz w:val="22"/>
        </w:rPr>
      </w:pPr>
      <w:hyperlink w:anchor="_Toc44479477" w:history="1">
        <w:r w:rsidR="004964E0" w:rsidRPr="00E83B08">
          <w:rPr>
            <w:rStyle w:val="Hyperlink"/>
            <w:noProof/>
          </w:rPr>
          <w:t>3.6</w:t>
        </w:r>
        <w:r w:rsidR="004964E0">
          <w:rPr>
            <w:rFonts w:asciiTheme="minorHAnsi" w:eastAsiaTheme="minorEastAsia" w:hAnsiTheme="minorHAnsi"/>
            <w:noProof/>
            <w:sz w:val="22"/>
          </w:rPr>
          <w:tab/>
        </w:r>
        <w:r w:rsidR="004964E0" w:rsidRPr="00E83B08">
          <w:rPr>
            <w:rStyle w:val="Hyperlink"/>
            <w:noProof/>
          </w:rPr>
          <w:t>Section headings</w:t>
        </w:r>
        <w:r w:rsidR="004964E0">
          <w:rPr>
            <w:noProof/>
            <w:webHidden/>
          </w:rPr>
          <w:tab/>
        </w:r>
        <w:r w:rsidR="004964E0">
          <w:rPr>
            <w:noProof/>
            <w:webHidden/>
          </w:rPr>
          <w:fldChar w:fldCharType="begin"/>
        </w:r>
        <w:r w:rsidR="004964E0">
          <w:rPr>
            <w:noProof/>
            <w:webHidden/>
          </w:rPr>
          <w:instrText xml:space="preserve"> PAGEREF _Toc44479477 \h </w:instrText>
        </w:r>
        <w:r w:rsidR="004964E0">
          <w:rPr>
            <w:noProof/>
            <w:webHidden/>
          </w:rPr>
        </w:r>
        <w:r w:rsidR="004964E0">
          <w:rPr>
            <w:noProof/>
            <w:webHidden/>
          </w:rPr>
          <w:fldChar w:fldCharType="separate"/>
        </w:r>
        <w:r w:rsidR="004964E0">
          <w:rPr>
            <w:noProof/>
            <w:webHidden/>
          </w:rPr>
          <w:t>3</w:t>
        </w:r>
        <w:r w:rsidR="004964E0">
          <w:rPr>
            <w:noProof/>
            <w:webHidden/>
          </w:rPr>
          <w:fldChar w:fldCharType="end"/>
        </w:r>
      </w:hyperlink>
    </w:p>
    <w:p w14:paraId="4DE7C3FC" w14:textId="1C46D776" w:rsidR="004964E0" w:rsidRDefault="00331956">
      <w:pPr>
        <w:pStyle w:val="TOC3"/>
        <w:tabs>
          <w:tab w:val="left" w:pos="1320"/>
          <w:tab w:val="right" w:leader="dot" w:pos="9350"/>
        </w:tabs>
        <w:rPr>
          <w:rFonts w:asciiTheme="minorHAnsi" w:eastAsiaTheme="minorEastAsia" w:hAnsiTheme="minorHAnsi"/>
          <w:noProof/>
          <w:sz w:val="22"/>
        </w:rPr>
      </w:pPr>
      <w:hyperlink w:anchor="_Toc44479478" w:history="1">
        <w:r w:rsidR="004964E0" w:rsidRPr="00E83B08">
          <w:rPr>
            <w:rStyle w:val="Hyperlink"/>
            <w:noProof/>
          </w:rPr>
          <w:t>3.6.1</w:t>
        </w:r>
        <w:r w:rsidR="004964E0">
          <w:rPr>
            <w:rFonts w:asciiTheme="minorHAnsi" w:eastAsiaTheme="minorEastAsia" w:hAnsiTheme="minorHAnsi"/>
            <w:noProof/>
            <w:sz w:val="22"/>
          </w:rPr>
          <w:tab/>
        </w:r>
        <w:r w:rsidR="004964E0" w:rsidRPr="00E83B08">
          <w:rPr>
            <w:rStyle w:val="Hyperlink"/>
            <w:noProof/>
          </w:rPr>
          <w:t>Other heading information</w:t>
        </w:r>
        <w:r w:rsidR="004964E0">
          <w:rPr>
            <w:noProof/>
            <w:webHidden/>
          </w:rPr>
          <w:tab/>
        </w:r>
        <w:r w:rsidR="004964E0">
          <w:rPr>
            <w:noProof/>
            <w:webHidden/>
          </w:rPr>
          <w:fldChar w:fldCharType="begin"/>
        </w:r>
        <w:r w:rsidR="004964E0">
          <w:rPr>
            <w:noProof/>
            <w:webHidden/>
          </w:rPr>
          <w:instrText xml:space="preserve"> PAGEREF _Toc44479478 \h </w:instrText>
        </w:r>
        <w:r w:rsidR="004964E0">
          <w:rPr>
            <w:noProof/>
            <w:webHidden/>
          </w:rPr>
        </w:r>
        <w:r w:rsidR="004964E0">
          <w:rPr>
            <w:noProof/>
            <w:webHidden/>
          </w:rPr>
          <w:fldChar w:fldCharType="separate"/>
        </w:r>
        <w:r w:rsidR="004964E0">
          <w:rPr>
            <w:noProof/>
            <w:webHidden/>
          </w:rPr>
          <w:t>3</w:t>
        </w:r>
        <w:r w:rsidR="004964E0">
          <w:rPr>
            <w:noProof/>
            <w:webHidden/>
          </w:rPr>
          <w:fldChar w:fldCharType="end"/>
        </w:r>
      </w:hyperlink>
    </w:p>
    <w:p w14:paraId="4F5670F0" w14:textId="1511DFE9" w:rsidR="004964E0" w:rsidRDefault="00331956">
      <w:pPr>
        <w:pStyle w:val="TOC2"/>
        <w:tabs>
          <w:tab w:val="left" w:pos="880"/>
          <w:tab w:val="right" w:leader="dot" w:pos="9350"/>
        </w:tabs>
        <w:rPr>
          <w:rFonts w:asciiTheme="minorHAnsi" w:eastAsiaTheme="minorEastAsia" w:hAnsiTheme="minorHAnsi"/>
          <w:noProof/>
          <w:sz w:val="22"/>
        </w:rPr>
      </w:pPr>
      <w:hyperlink w:anchor="_Toc44479479" w:history="1">
        <w:r w:rsidR="004964E0" w:rsidRPr="00E83B08">
          <w:rPr>
            <w:rStyle w:val="Hyperlink"/>
            <w:noProof/>
          </w:rPr>
          <w:t>3.7</w:t>
        </w:r>
        <w:r w:rsidR="004964E0">
          <w:rPr>
            <w:rFonts w:asciiTheme="minorHAnsi" w:eastAsiaTheme="minorEastAsia" w:hAnsiTheme="minorHAnsi"/>
            <w:noProof/>
            <w:sz w:val="22"/>
          </w:rPr>
          <w:tab/>
        </w:r>
        <w:r w:rsidR="004964E0" w:rsidRPr="00E83B08">
          <w:rPr>
            <w:rStyle w:val="Hyperlink"/>
            <w:noProof/>
          </w:rPr>
          <w:t>Lists</w:t>
        </w:r>
        <w:r w:rsidR="004964E0">
          <w:rPr>
            <w:noProof/>
            <w:webHidden/>
          </w:rPr>
          <w:tab/>
        </w:r>
        <w:r w:rsidR="004964E0">
          <w:rPr>
            <w:noProof/>
            <w:webHidden/>
          </w:rPr>
          <w:fldChar w:fldCharType="begin"/>
        </w:r>
        <w:r w:rsidR="004964E0">
          <w:rPr>
            <w:noProof/>
            <w:webHidden/>
          </w:rPr>
          <w:instrText xml:space="preserve"> PAGEREF _Toc44479479 \h </w:instrText>
        </w:r>
        <w:r w:rsidR="004964E0">
          <w:rPr>
            <w:noProof/>
            <w:webHidden/>
          </w:rPr>
        </w:r>
        <w:r w:rsidR="004964E0">
          <w:rPr>
            <w:noProof/>
            <w:webHidden/>
          </w:rPr>
          <w:fldChar w:fldCharType="separate"/>
        </w:r>
        <w:r w:rsidR="004964E0">
          <w:rPr>
            <w:noProof/>
            <w:webHidden/>
          </w:rPr>
          <w:t>4</w:t>
        </w:r>
        <w:r w:rsidR="004964E0">
          <w:rPr>
            <w:noProof/>
            <w:webHidden/>
          </w:rPr>
          <w:fldChar w:fldCharType="end"/>
        </w:r>
      </w:hyperlink>
    </w:p>
    <w:p w14:paraId="42379196" w14:textId="22CD09F5" w:rsidR="004964E0" w:rsidRDefault="00331956">
      <w:pPr>
        <w:pStyle w:val="TOC2"/>
        <w:tabs>
          <w:tab w:val="left" w:pos="880"/>
          <w:tab w:val="right" w:leader="dot" w:pos="9350"/>
        </w:tabs>
        <w:rPr>
          <w:rFonts w:asciiTheme="minorHAnsi" w:eastAsiaTheme="minorEastAsia" w:hAnsiTheme="minorHAnsi"/>
          <w:noProof/>
          <w:sz w:val="22"/>
        </w:rPr>
      </w:pPr>
      <w:hyperlink w:anchor="_Toc44479480" w:history="1">
        <w:r w:rsidR="004964E0" w:rsidRPr="00E83B08">
          <w:rPr>
            <w:rStyle w:val="Hyperlink"/>
            <w:noProof/>
          </w:rPr>
          <w:t>3.8</w:t>
        </w:r>
        <w:r w:rsidR="004964E0">
          <w:rPr>
            <w:rFonts w:asciiTheme="minorHAnsi" w:eastAsiaTheme="minorEastAsia" w:hAnsiTheme="minorHAnsi"/>
            <w:noProof/>
            <w:sz w:val="22"/>
          </w:rPr>
          <w:tab/>
        </w:r>
        <w:r w:rsidR="004964E0" w:rsidRPr="00E83B08">
          <w:rPr>
            <w:rStyle w:val="Hyperlink"/>
            <w:noProof/>
          </w:rPr>
          <w:t>Table of contents</w:t>
        </w:r>
        <w:r w:rsidR="004964E0">
          <w:rPr>
            <w:noProof/>
            <w:webHidden/>
          </w:rPr>
          <w:tab/>
        </w:r>
        <w:r w:rsidR="004964E0">
          <w:rPr>
            <w:noProof/>
            <w:webHidden/>
          </w:rPr>
          <w:fldChar w:fldCharType="begin"/>
        </w:r>
        <w:r w:rsidR="004964E0">
          <w:rPr>
            <w:noProof/>
            <w:webHidden/>
          </w:rPr>
          <w:instrText xml:space="preserve"> PAGEREF _Toc44479480 \h </w:instrText>
        </w:r>
        <w:r w:rsidR="004964E0">
          <w:rPr>
            <w:noProof/>
            <w:webHidden/>
          </w:rPr>
        </w:r>
        <w:r w:rsidR="004964E0">
          <w:rPr>
            <w:noProof/>
            <w:webHidden/>
          </w:rPr>
          <w:fldChar w:fldCharType="separate"/>
        </w:r>
        <w:r w:rsidR="004964E0">
          <w:rPr>
            <w:noProof/>
            <w:webHidden/>
          </w:rPr>
          <w:t>4</w:t>
        </w:r>
        <w:r w:rsidR="004964E0">
          <w:rPr>
            <w:noProof/>
            <w:webHidden/>
          </w:rPr>
          <w:fldChar w:fldCharType="end"/>
        </w:r>
      </w:hyperlink>
    </w:p>
    <w:p w14:paraId="68D8FEA2" w14:textId="1B63419B" w:rsidR="004964E0" w:rsidRDefault="00331956">
      <w:pPr>
        <w:pStyle w:val="TOC2"/>
        <w:tabs>
          <w:tab w:val="left" w:pos="880"/>
          <w:tab w:val="right" w:leader="dot" w:pos="9350"/>
        </w:tabs>
        <w:rPr>
          <w:rFonts w:asciiTheme="minorHAnsi" w:eastAsiaTheme="minorEastAsia" w:hAnsiTheme="minorHAnsi"/>
          <w:noProof/>
          <w:sz w:val="22"/>
        </w:rPr>
      </w:pPr>
      <w:hyperlink w:anchor="_Toc44479481" w:history="1">
        <w:r w:rsidR="004964E0" w:rsidRPr="00E83B08">
          <w:rPr>
            <w:rStyle w:val="Hyperlink"/>
            <w:noProof/>
          </w:rPr>
          <w:t>3.9</w:t>
        </w:r>
        <w:r w:rsidR="004964E0">
          <w:rPr>
            <w:rFonts w:asciiTheme="minorHAnsi" w:eastAsiaTheme="minorEastAsia" w:hAnsiTheme="minorHAnsi"/>
            <w:noProof/>
            <w:sz w:val="22"/>
          </w:rPr>
          <w:tab/>
        </w:r>
        <w:r w:rsidR="004964E0" w:rsidRPr="00E83B08">
          <w:rPr>
            <w:rStyle w:val="Hyperlink"/>
            <w:noProof/>
          </w:rPr>
          <w:t>Figures and captions</w:t>
        </w:r>
        <w:r w:rsidR="004964E0">
          <w:rPr>
            <w:noProof/>
            <w:webHidden/>
          </w:rPr>
          <w:tab/>
        </w:r>
        <w:r w:rsidR="004964E0">
          <w:rPr>
            <w:noProof/>
            <w:webHidden/>
          </w:rPr>
          <w:fldChar w:fldCharType="begin"/>
        </w:r>
        <w:r w:rsidR="004964E0">
          <w:rPr>
            <w:noProof/>
            <w:webHidden/>
          </w:rPr>
          <w:instrText xml:space="preserve"> PAGEREF _Toc44479481 \h </w:instrText>
        </w:r>
        <w:r w:rsidR="004964E0">
          <w:rPr>
            <w:noProof/>
            <w:webHidden/>
          </w:rPr>
        </w:r>
        <w:r w:rsidR="004964E0">
          <w:rPr>
            <w:noProof/>
            <w:webHidden/>
          </w:rPr>
          <w:fldChar w:fldCharType="separate"/>
        </w:r>
        <w:r w:rsidR="004964E0">
          <w:rPr>
            <w:noProof/>
            <w:webHidden/>
          </w:rPr>
          <w:t>4</w:t>
        </w:r>
        <w:r w:rsidR="004964E0">
          <w:rPr>
            <w:noProof/>
            <w:webHidden/>
          </w:rPr>
          <w:fldChar w:fldCharType="end"/>
        </w:r>
      </w:hyperlink>
    </w:p>
    <w:p w14:paraId="67AD7034" w14:textId="3C98A8AA" w:rsidR="004964E0" w:rsidRDefault="00331956">
      <w:pPr>
        <w:pStyle w:val="TOC2"/>
        <w:tabs>
          <w:tab w:val="left" w:pos="1100"/>
          <w:tab w:val="right" w:leader="dot" w:pos="9350"/>
        </w:tabs>
        <w:rPr>
          <w:rFonts w:asciiTheme="minorHAnsi" w:eastAsiaTheme="minorEastAsia" w:hAnsiTheme="minorHAnsi"/>
          <w:noProof/>
          <w:sz w:val="22"/>
        </w:rPr>
      </w:pPr>
      <w:hyperlink w:anchor="_Toc44479482" w:history="1">
        <w:r w:rsidR="004964E0" w:rsidRPr="00E83B08">
          <w:rPr>
            <w:rStyle w:val="Hyperlink"/>
            <w:noProof/>
          </w:rPr>
          <w:t>3.10</w:t>
        </w:r>
        <w:r w:rsidR="004964E0">
          <w:rPr>
            <w:rFonts w:asciiTheme="minorHAnsi" w:eastAsiaTheme="minorEastAsia" w:hAnsiTheme="minorHAnsi"/>
            <w:noProof/>
            <w:sz w:val="22"/>
          </w:rPr>
          <w:tab/>
        </w:r>
        <w:r w:rsidR="004964E0" w:rsidRPr="00E83B08">
          <w:rPr>
            <w:rStyle w:val="Hyperlink"/>
            <w:noProof/>
          </w:rPr>
          <w:t>List of figures</w:t>
        </w:r>
        <w:r w:rsidR="004964E0">
          <w:rPr>
            <w:noProof/>
            <w:webHidden/>
          </w:rPr>
          <w:tab/>
        </w:r>
        <w:r w:rsidR="004964E0">
          <w:rPr>
            <w:noProof/>
            <w:webHidden/>
          </w:rPr>
          <w:fldChar w:fldCharType="begin"/>
        </w:r>
        <w:r w:rsidR="004964E0">
          <w:rPr>
            <w:noProof/>
            <w:webHidden/>
          </w:rPr>
          <w:instrText xml:space="preserve"> PAGEREF _Toc44479482 \h </w:instrText>
        </w:r>
        <w:r w:rsidR="004964E0">
          <w:rPr>
            <w:noProof/>
            <w:webHidden/>
          </w:rPr>
        </w:r>
        <w:r w:rsidR="004964E0">
          <w:rPr>
            <w:noProof/>
            <w:webHidden/>
          </w:rPr>
          <w:fldChar w:fldCharType="separate"/>
        </w:r>
        <w:r w:rsidR="004964E0">
          <w:rPr>
            <w:noProof/>
            <w:webHidden/>
          </w:rPr>
          <w:t>7</w:t>
        </w:r>
        <w:r w:rsidR="004964E0">
          <w:rPr>
            <w:noProof/>
            <w:webHidden/>
          </w:rPr>
          <w:fldChar w:fldCharType="end"/>
        </w:r>
      </w:hyperlink>
    </w:p>
    <w:p w14:paraId="03B6758D" w14:textId="238FC96A" w:rsidR="004964E0" w:rsidRDefault="00331956">
      <w:pPr>
        <w:pStyle w:val="TOC2"/>
        <w:tabs>
          <w:tab w:val="left" w:pos="1100"/>
          <w:tab w:val="right" w:leader="dot" w:pos="9350"/>
        </w:tabs>
        <w:rPr>
          <w:rFonts w:asciiTheme="minorHAnsi" w:eastAsiaTheme="minorEastAsia" w:hAnsiTheme="minorHAnsi"/>
          <w:noProof/>
          <w:sz w:val="22"/>
        </w:rPr>
      </w:pPr>
      <w:hyperlink w:anchor="_Toc44479483" w:history="1">
        <w:r w:rsidR="004964E0" w:rsidRPr="00E83B08">
          <w:rPr>
            <w:rStyle w:val="Hyperlink"/>
            <w:noProof/>
          </w:rPr>
          <w:t>3.11</w:t>
        </w:r>
        <w:r w:rsidR="004964E0">
          <w:rPr>
            <w:rFonts w:asciiTheme="minorHAnsi" w:eastAsiaTheme="minorEastAsia" w:hAnsiTheme="minorHAnsi"/>
            <w:noProof/>
            <w:sz w:val="22"/>
          </w:rPr>
          <w:tab/>
        </w:r>
        <w:r w:rsidR="004964E0" w:rsidRPr="00E83B08">
          <w:rPr>
            <w:rStyle w:val="Hyperlink"/>
            <w:noProof/>
          </w:rPr>
          <w:t>Tables and titles</w:t>
        </w:r>
        <w:r w:rsidR="004964E0">
          <w:rPr>
            <w:noProof/>
            <w:webHidden/>
          </w:rPr>
          <w:tab/>
        </w:r>
        <w:r w:rsidR="004964E0">
          <w:rPr>
            <w:noProof/>
            <w:webHidden/>
          </w:rPr>
          <w:fldChar w:fldCharType="begin"/>
        </w:r>
        <w:r w:rsidR="004964E0">
          <w:rPr>
            <w:noProof/>
            <w:webHidden/>
          </w:rPr>
          <w:instrText xml:space="preserve"> PAGEREF _Toc44479483 \h </w:instrText>
        </w:r>
        <w:r w:rsidR="004964E0">
          <w:rPr>
            <w:noProof/>
            <w:webHidden/>
          </w:rPr>
        </w:r>
        <w:r w:rsidR="004964E0">
          <w:rPr>
            <w:noProof/>
            <w:webHidden/>
          </w:rPr>
          <w:fldChar w:fldCharType="separate"/>
        </w:r>
        <w:r w:rsidR="004964E0">
          <w:rPr>
            <w:noProof/>
            <w:webHidden/>
          </w:rPr>
          <w:t>7</w:t>
        </w:r>
        <w:r w:rsidR="004964E0">
          <w:rPr>
            <w:noProof/>
            <w:webHidden/>
          </w:rPr>
          <w:fldChar w:fldCharType="end"/>
        </w:r>
      </w:hyperlink>
    </w:p>
    <w:p w14:paraId="09C862F7" w14:textId="58C38506" w:rsidR="004964E0" w:rsidRDefault="00331956">
      <w:pPr>
        <w:pStyle w:val="TOC2"/>
        <w:tabs>
          <w:tab w:val="left" w:pos="1100"/>
          <w:tab w:val="right" w:leader="dot" w:pos="9350"/>
        </w:tabs>
        <w:rPr>
          <w:rFonts w:asciiTheme="minorHAnsi" w:eastAsiaTheme="minorEastAsia" w:hAnsiTheme="minorHAnsi"/>
          <w:noProof/>
          <w:sz w:val="22"/>
        </w:rPr>
      </w:pPr>
      <w:hyperlink w:anchor="_Toc44479484" w:history="1">
        <w:r w:rsidR="004964E0" w:rsidRPr="00E83B08">
          <w:rPr>
            <w:rStyle w:val="Hyperlink"/>
            <w:noProof/>
          </w:rPr>
          <w:t>3.12</w:t>
        </w:r>
        <w:r w:rsidR="004964E0">
          <w:rPr>
            <w:rFonts w:asciiTheme="minorHAnsi" w:eastAsiaTheme="minorEastAsia" w:hAnsiTheme="minorHAnsi"/>
            <w:noProof/>
            <w:sz w:val="22"/>
          </w:rPr>
          <w:tab/>
        </w:r>
        <w:r w:rsidR="004964E0" w:rsidRPr="00E83B08">
          <w:rPr>
            <w:rStyle w:val="Hyperlink"/>
            <w:noProof/>
          </w:rPr>
          <w:t>List of tables</w:t>
        </w:r>
        <w:r w:rsidR="004964E0">
          <w:rPr>
            <w:noProof/>
            <w:webHidden/>
          </w:rPr>
          <w:tab/>
        </w:r>
        <w:r w:rsidR="004964E0">
          <w:rPr>
            <w:noProof/>
            <w:webHidden/>
          </w:rPr>
          <w:fldChar w:fldCharType="begin"/>
        </w:r>
        <w:r w:rsidR="004964E0">
          <w:rPr>
            <w:noProof/>
            <w:webHidden/>
          </w:rPr>
          <w:instrText xml:space="preserve"> PAGEREF _Toc44479484 \h </w:instrText>
        </w:r>
        <w:r w:rsidR="004964E0">
          <w:rPr>
            <w:noProof/>
            <w:webHidden/>
          </w:rPr>
        </w:r>
        <w:r w:rsidR="004964E0">
          <w:rPr>
            <w:noProof/>
            <w:webHidden/>
          </w:rPr>
          <w:fldChar w:fldCharType="separate"/>
        </w:r>
        <w:r w:rsidR="004964E0">
          <w:rPr>
            <w:noProof/>
            <w:webHidden/>
          </w:rPr>
          <w:t>8</w:t>
        </w:r>
        <w:r w:rsidR="004964E0">
          <w:rPr>
            <w:noProof/>
            <w:webHidden/>
          </w:rPr>
          <w:fldChar w:fldCharType="end"/>
        </w:r>
      </w:hyperlink>
    </w:p>
    <w:p w14:paraId="67894ECE" w14:textId="4B7D3F7F" w:rsidR="004964E0" w:rsidRDefault="00331956">
      <w:pPr>
        <w:pStyle w:val="TOC2"/>
        <w:tabs>
          <w:tab w:val="left" w:pos="1100"/>
          <w:tab w:val="right" w:leader="dot" w:pos="9350"/>
        </w:tabs>
        <w:rPr>
          <w:rFonts w:asciiTheme="minorHAnsi" w:eastAsiaTheme="minorEastAsia" w:hAnsiTheme="minorHAnsi"/>
          <w:noProof/>
          <w:sz w:val="22"/>
        </w:rPr>
      </w:pPr>
      <w:hyperlink w:anchor="_Toc44479485" w:history="1">
        <w:r w:rsidR="004964E0" w:rsidRPr="00E83B08">
          <w:rPr>
            <w:rStyle w:val="Hyperlink"/>
            <w:noProof/>
          </w:rPr>
          <w:t>3.13</w:t>
        </w:r>
        <w:r w:rsidR="004964E0">
          <w:rPr>
            <w:rFonts w:asciiTheme="minorHAnsi" w:eastAsiaTheme="minorEastAsia" w:hAnsiTheme="minorHAnsi"/>
            <w:noProof/>
            <w:sz w:val="22"/>
          </w:rPr>
          <w:tab/>
        </w:r>
        <w:r w:rsidR="004964E0" w:rsidRPr="00E83B08">
          <w:rPr>
            <w:rStyle w:val="Hyperlink"/>
            <w:noProof/>
          </w:rPr>
          <w:t>Equations</w:t>
        </w:r>
        <w:r w:rsidR="004964E0">
          <w:rPr>
            <w:noProof/>
            <w:webHidden/>
          </w:rPr>
          <w:tab/>
        </w:r>
        <w:r w:rsidR="004964E0">
          <w:rPr>
            <w:noProof/>
            <w:webHidden/>
          </w:rPr>
          <w:fldChar w:fldCharType="begin"/>
        </w:r>
        <w:r w:rsidR="004964E0">
          <w:rPr>
            <w:noProof/>
            <w:webHidden/>
          </w:rPr>
          <w:instrText xml:space="preserve"> PAGEREF _Toc44479485 \h </w:instrText>
        </w:r>
        <w:r w:rsidR="004964E0">
          <w:rPr>
            <w:noProof/>
            <w:webHidden/>
          </w:rPr>
        </w:r>
        <w:r w:rsidR="004964E0">
          <w:rPr>
            <w:noProof/>
            <w:webHidden/>
          </w:rPr>
          <w:fldChar w:fldCharType="separate"/>
        </w:r>
        <w:r w:rsidR="004964E0">
          <w:rPr>
            <w:noProof/>
            <w:webHidden/>
          </w:rPr>
          <w:t>8</w:t>
        </w:r>
        <w:r w:rsidR="004964E0">
          <w:rPr>
            <w:noProof/>
            <w:webHidden/>
          </w:rPr>
          <w:fldChar w:fldCharType="end"/>
        </w:r>
      </w:hyperlink>
    </w:p>
    <w:p w14:paraId="19A13411" w14:textId="0CE817DA" w:rsidR="004964E0" w:rsidRDefault="00331956">
      <w:pPr>
        <w:pStyle w:val="TOC3"/>
        <w:tabs>
          <w:tab w:val="left" w:pos="1320"/>
          <w:tab w:val="right" w:leader="dot" w:pos="9350"/>
        </w:tabs>
        <w:rPr>
          <w:rFonts w:asciiTheme="minorHAnsi" w:eastAsiaTheme="minorEastAsia" w:hAnsiTheme="minorHAnsi"/>
          <w:noProof/>
          <w:sz w:val="22"/>
        </w:rPr>
      </w:pPr>
      <w:hyperlink w:anchor="_Toc44479486" w:history="1">
        <w:r w:rsidR="004964E0" w:rsidRPr="00E83B08">
          <w:rPr>
            <w:rStyle w:val="Hyperlink"/>
            <w:noProof/>
          </w:rPr>
          <w:t>3.13.1</w:t>
        </w:r>
        <w:r w:rsidR="004964E0">
          <w:rPr>
            <w:rFonts w:asciiTheme="minorHAnsi" w:eastAsiaTheme="minorEastAsia" w:hAnsiTheme="minorHAnsi"/>
            <w:noProof/>
            <w:sz w:val="22"/>
          </w:rPr>
          <w:tab/>
        </w:r>
        <w:r w:rsidR="004964E0" w:rsidRPr="00E83B08">
          <w:rPr>
            <w:rStyle w:val="Hyperlink"/>
            <w:noProof/>
          </w:rPr>
          <w:t>Automatically numbered equations</w:t>
        </w:r>
        <w:r w:rsidR="004964E0">
          <w:rPr>
            <w:noProof/>
            <w:webHidden/>
          </w:rPr>
          <w:tab/>
        </w:r>
        <w:r w:rsidR="004964E0">
          <w:rPr>
            <w:noProof/>
            <w:webHidden/>
          </w:rPr>
          <w:fldChar w:fldCharType="begin"/>
        </w:r>
        <w:r w:rsidR="004964E0">
          <w:rPr>
            <w:noProof/>
            <w:webHidden/>
          </w:rPr>
          <w:instrText xml:space="preserve"> PAGEREF _Toc44479486 \h </w:instrText>
        </w:r>
        <w:r w:rsidR="004964E0">
          <w:rPr>
            <w:noProof/>
            <w:webHidden/>
          </w:rPr>
        </w:r>
        <w:r w:rsidR="004964E0">
          <w:rPr>
            <w:noProof/>
            <w:webHidden/>
          </w:rPr>
          <w:fldChar w:fldCharType="separate"/>
        </w:r>
        <w:r w:rsidR="004964E0">
          <w:rPr>
            <w:noProof/>
            <w:webHidden/>
          </w:rPr>
          <w:t>9</w:t>
        </w:r>
        <w:r w:rsidR="004964E0">
          <w:rPr>
            <w:noProof/>
            <w:webHidden/>
          </w:rPr>
          <w:fldChar w:fldCharType="end"/>
        </w:r>
      </w:hyperlink>
    </w:p>
    <w:p w14:paraId="585733FC" w14:textId="1C01D012" w:rsidR="004964E0" w:rsidRDefault="00331956">
      <w:pPr>
        <w:pStyle w:val="TOC2"/>
        <w:tabs>
          <w:tab w:val="left" w:pos="1100"/>
          <w:tab w:val="right" w:leader="dot" w:pos="9350"/>
        </w:tabs>
        <w:rPr>
          <w:rFonts w:asciiTheme="minorHAnsi" w:eastAsiaTheme="minorEastAsia" w:hAnsiTheme="minorHAnsi"/>
          <w:noProof/>
          <w:sz w:val="22"/>
        </w:rPr>
      </w:pPr>
      <w:hyperlink w:anchor="_Toc44479487" w:history="1">
        <w:r w:rsidR="004964E0" w:rsidRPr="00E83B08">
          <w:rPr>
            <w:rStyle w:val="Hyperlink"/>
            <w:noProof/>
          </w:rPr>
          <w:t>3.14</w:t>
        </w:r>
        <w:r w:rsidR="004964E0">
          <w:rPr>
            <w:rFonts w:asciiTheme="minorHAnsi" w:eastAsiaTheme="minorEastAsia" w:hAnsiTheme="minorHAnsi"/>
            <w:noProof/>
            <w:sz w:val="22"/>
          </w:rPr>
          <w:tab/>
        </w:r>
        <w:r w:rsidR="004964E0" w:rsidRPr="00E83B08">
          <w:rPr>
            <w:rStyle w:val="Hyperlink"/>
            <w:noProof/>
          </w:rPr>
          <w:t>Cross-references to figures, tables, and equations</w:t>
        </w:r>
        <w:r w:rsidR="004964E0">
          <w:rPr>
            <w:noProof/>
            <w:webHidden/>
          </w:rPr>
          <w:tab/>
        </w:r>
        <w:r w:rsidR="004964E0">
          <w:rPr>
            <w:noProof/>
            <w:webHidden/>
          </w:rPr>
          <w:fldChar w:fldCharType="begin"/>
        </w:r>
        <w:r w:rsidR="004964E0">
          <w:rPr>
            <w:noProof/>
            <w:webHidden/>
          </w:rPr>
          <w:instrText xml:space="preserve"> PAGEREF _Toc44479487 \h </w:instrText>
        </w:r>
        <w:r w:rsidR="004964E0">
          <w:rPr>
            <w:noProof/>
            <w:webHidden/>
          </w:rPr>
        </w:r>
        <w:r w:rsidR="004964E0">
          <w:rPr>
            <w:noProof/>
            <w:webHidden/>
          </w:rPr>
          <w:fldChar w:fldCharType="separate"/>
        </w:r>
        <w:r w:rsidR="004964E0">
          <w:rPr>
            <w:noProof/>
            <w:webHidden/>
          </w:rPr>
          <w:t>9</w:t>
        </w:r>
        <w:r w:rsidR="004964E0">
          <w:rPr>
            <w:noProof/>
            <w:webHidden/>
          </w:rPr>
          <w:fldChar w:fldCharType="end"/>
        </w:r>
      </w:hyperlink>
    </w:p>
    <w:p w14:paraId="24723326" w14:textId="1771F64D" w:rsidR="004964E0" w:rsidRDefault="00331956">
      <w:pPr>
        <w:pStyle w:val="TOC2"/>
        <w:tabs>
          <w:tab w:val="left" w:pos="1100"/>
          <w:tab w:val="right" w:leader="dot" w:pos="9350"/>
        </w:tabs>
        <w:rPr>
          <w:rFonts w:asciiTheme="minorHAnsi" w:eastAsiaTheme="minorEastAsia" w:hAnsiTheme="minorHAnsi"/>
          <w:noProof/>
          <w:sz w:val="22"/>
        </w:rPr>
      </w:pPr>
      <w:hyperlink w:anchor="_Toc44479488" w:history="1">
        <w:r w:rsidR="004964E0" w:rsidRPr="00E83B08">
          <w:rPr>
            <w:rStyle w:val="Hyperlink"/>
            <w:noProof/>
          </w:rPr>
          <w:t>3.15</w:t>
        </w:r>
        <w:r w:rsidR="004964E0">
          <w:rPr>
            <w:rFonts w:asciiTheme="minorHAnsi" w:eastAsiaTheme="minorEastAsia" w:hAnsiTheme="minorHAnsi"/>
            <w:noProof/>
            <w:sz w:val="22"/>
          </w:rPr>
          <w:tab/>
        </w:r>
        <w:r w:rsidR="004964E0" w:rsidRPr="00E83B08">
          <w:rPr>
            <w:rStyle w:val="Hyperlink"/>
            <w:noProof/>
          </w:rPr>
          <w:t>Footnotes</w:t>
        </w:r>
        <w:r w:rsidR="004964E0">
          <w:rPr>
            <w:noProof/>
            <w:webHidden/>
          </w:rPr>
          <w:tab/>
        </w:r>
        <w:r w:rsidR="004964E0">
          <w:rPr>
            <w:noProof/>
            <w:webHidden/>
          </w:rPr>
          <w:fldChar w:fldCharType="begin"/>
        </w:r>
        <w:r w:rsidR="004964E0">
          <w:rPr>
            <w:noProof/>
            <w:webHidden/>
          </w:rPr>
          <w:instrText xml:space="preserve"> PAGEREF _Toc44479488 \h </w:instrText>
        </w:r>
        <w:r w:rsidR="004964E0">
          <w:rPr>
            <w:noProof/>
            <w:webHidden/>
          </w:rPr>
        </w:r>
        <w:r w:rsidR="004964E0">
          <w:rPr>
            <w:noProof/>
            <w:webHidden/>
          </w:rPr>
          <w:fldChar w:fldCharType="separate"/>
        </w:r>
        <w:r w:rsidR="004964E0">
          <w:rPr>
            <w:noProof/>
            <w:webHidden/>
          </w:rPr>
          <w:t>10</w:t>
        </w:r>
        <w:r w:rsidR="004964E0">
          <w:rPr>
            <w:noProof/>
            <w:webHidden/>
          </w:rPr>
          <w:fldChar w:fldCharType="end"/>
        </w:r>
      </w:hyperlink>
    </w:p>
    <w:p w14:paraId="4C210229" w14:textId="5D57C31D" w:rsidR="004964E0" w:rsidRDefault="00331956">
      <w:pPr>
        <w:pStyle w:val="TOC1"/>
        <w:rPr>
          <w:rFonts w:asciiTheme="minorHAnsi" w:eastAsiaTheme="minorEastAsia" w:hAnsiTheme="minorHAnsi"/>
          <w:b w:val="0"/>
          <w:noProof/>
          <w:sz w:val="22"/>
        </w:rPr>
      </w:pPr>
      <w:hyperlink w:anchor="_Toc44479489" w:history="1">
        <w:r w:rsidR="004964E0" w:rsidRPr="00E83B08">
          <w:rPr>
            <w:rStyle w:val="Hyperlink"/>
            <w:noProof/>
          </w:rPr>
          <w:t>4</w:t>
        </w:r>
        <w:r w:rsidR="004964E0">
          <w:rPr>
            <w:rFonts w:asciiTheme="minorHAnsi" w:eastAsiaTheme="minorEastAsia" w:hAnsiTheme="minorHAnsi"/>
            <w:b w:val="0"/>
            <w:noProof/>
            <w:sz w:val="22"/>
          </w:rPr>
          <w:tab/>
        </w:r>
        <w:r w:rsidR="004964E0" w:rsidRPr="00E83B08">
          <w:rPr>
            <w:rStyle w:val="Hyperlink"/>
            <w:noProof/>
          </w:rPr>
          <w:t>Writing style</w:t>
        </w:r>
        <w:r w:rsidR="004964E0">
          <w:rPr>
            <w:noProof/>
            <w:webHidden/>
          </w:rPr>
          <w:tab/>
        </w:r>
        <w:r w:rsidR="004964E0">
          <w:rPr>
            <w:noProof/>
            <w:webHidden/>
          </w:rPr>
          <w:fldChar w:fldCharType="begin"/>
        </w:r>
        <w:r w:rsidR="004964E0">
          <w:rPr>
            <w:noProof/>
            <w:webHidden/>
          </w:rPr>
          <w:instrText xml:space="preserve"> PAGEREF _Toc44479489 \h </w:instrText>
        </w:r>
        <w:r w:rsidR="004964E0">
          <w:rPr>
            <w:noProof/>
            <w:webHidden/>
          </w:rPr>
        </w:r>
        <w:r w:rsidR="004964E0">
          <w:rPr>
            <w:noProof/>
            <w:webHidden/>
          </w:rPr>
          <w:fldChar w:fldCharType="separate"/>
        </w:r>
        <w:r w:rsidR="004964E0">
          <w:rPr>
            <w:noProof/>
            <w:webHidden/>
          </w:rPr>
          <w:t>10</w:t>
        </w:r>
        <w:r w:rsidR="004964E0">
          <w:rPr>
            <w:noProof/>
            <w:webHidden/>
          </w:rPr>
          <w:fldChar w:fldCharType="end"/>
        </w:r>
      </w:hyperlink>
    </w:p>
    <w:p w14:paraId="295CB211" w14:textId="508F0BBB" w:rsidR="004964E0" w:rsidRDefault="00331956">
      <w:pPr>
        <w:pStyle w:val="TOC1"/>
        <w:rPr>
          <w:rFonts w:asciiTheme="minorHAnsi" w:eastAsiaTheme="minorEastAsia" w:hAnsiTheme="minorHAnsi"/>
          <w:b w:val="0"/>
          <w:noProof/>
          <w:sz w:val="22"/>
        </w:rPr>
      </w:pPr>
      <w:hyperlink w:anchor="_Toc44479490" w:history="1">
        <w:r w:rsidR="004964E0" w:rsidRPr="00E83B08">
          <w:rPr>
            <w:rStyle w:val="Hyperlink"/>
            <w:noProof/>
          </w:rPr>
          <w:t>5</w:t>
        </w:r>
        <w:r w:rsidR="004964E0">
          <w:rPr>
            <w:rFonts w:asciiTheme="minorHAnsi" w:eastAsiaTheme="minorEastAsia" w:hAnsiTheme="minorHAnsi"/>
            <w:b w:val="0"/>
            <w:noProof/>
            <w:sz w:val="22"/>
          </w:rPr>
          <w:tab/>
        </w:r>
        <w:r w:rsidR="004964E0" w:rsidRPr="00E83B08">
          <w:rPr>
            <w:rStyle w:val="Hyperlink"/>
            <w:noProof/>
          </w:rPr>
          <w:t>Conclusions</w:t>
        </w:r>
        <w:r w:rsidR="004964E0">
          <w:rPr>
            <w:noProof/>
            <w:webHidden/>
          </w:rPr>
          <w:tab/>
        </w:r>
        <w:r w:rsidR="004964E0">
          <w:rPr>
            <w:noProof/>
            <w:webHidden/>
          </w:rPr>
          <w:fldChar w:fldCharType="begin"/>
        </w:r>
        <w:r w:rsidR="004964E0">
          <w:rPr>
            <w:noProof/>
            <w:webHidden/>
          </w:rPr>
          <w:instrText xml:space="preserve"> PAGEREF _Toc44479490 \h </w:instrText>
        </w:r>
        <w:r w:rsidR="004964E0">
          <w:rPr>
            <w:noProof/>
            <w:webHidden/>
          </w:rPr>
        </w:r>
        <w:r w:rsidR="004964E0">
          <w:rPr>
            <w:noProof/>
            <w:webHidden/>
          </w:rPr>
          <w:fldChar w:fldCharType="separate"/>
        </w:r>
        <w:r w:rsidR="004964E0">
          <w:rPr>
            <w:noProof/>
            <w:webHidden/>
          </w:rPr>
          <w:t>12</w:t>
        </w:r>
        <w:r w:rsidR="004964E0">
          <w:rPr>
            <w:noProof/>
            <w:webHidden/>
          </w:rPr>
          <w:fldChar w:fldCharType="end"/>
        </w:r>
      </w:hyperlink>
    </w:p>
    <w:p w14:paraId="6428017A" w14:textId="374A5E35" w:rsidR="004964E0" w:rsidRDefault="00331956">
      <w:pPr>
        <w:pStyle w:val="TOC2"/>
        <w:tabs>
          <w:tab w:val="left" w:pos="880"/>
          <w:tab w:val="right" w:leader="dot" w:pos="9350"/>
        </w:tabs>
        <w:rPr>
          <w:rFonts w:asciiTheme="minorHAnsi" w:eastAsiaTheme="minorEastAsia" w:hAnsiTheme="minorHAnsi"/>
          <w:noProof/>
          <w:sz w:val="22"/>
        </w:rPr>
      </w:pPr>
      <w:hyperlink w:anchor="_Toc44479491" w:history="1">
        <w:r w:rsidR="004964E0" w:rsidRPr="00E83B08">
          <w:rPr>
            <w:rStyle w:val="Hyperlink"/>
            <w:noProof/>
          </w:rPr>
          <w:t>5.1</w:t>
        </w:r>
        <w:r w:rsidR="004964E0">
          <w:rPr>
            <w:rFonts w:asciiTheme="minorHAnsi" w:eastAsiaTheme="minorEastAsia" w:hAnsiTheme="minorHAnsi"/>
            <w:noProof/>
            <w:sz w:val="22"/>
          </w:rPr>
          <w:tab/>
        </w:r>
        <w:r w:rsidR="004964E0" w:rsidRPr="00E83B08">
          <w:rPr>
            <w:rStyle w:val="Hyperlink"/>
            <w:noProof/>
          </w:rPr>
          <w:t>Help and questions</w:t>
        </w:r>
        <w:r w:rsidR="004964E0">
          <w:rPr>
            <w:noProof/>
            <w:webHidden/>
          </w:rPr>
          <w:tab/>
        </w:r>
        <w:r w:rsidR="004964E0">
          <w:rPr>
            <w:noProof/>
            <w:webHidden/>
          </w:rPr>
          <w:fldChar w:fldCharType="begin"/>
        </w:r>
        <w:r w:rsidR="004964E0">
          <w:rPr>
            <w:noProof/>
            <w:webHidden/>
          </w:rPr>
          <w:instrText xml:space="preserve"> PAGEREF _Toc44479491 \h </w:instrText>
        </w:r>
        <w:r w:rsidR="004964E0">
          <w:rPr>
            <w:noProof/>
            <w:webHidden/>
          </w:rPr>
        </w:r>
        <w:r w:rsidR="004964E0">
          <w:rPr>
            <w:noProof/>
            <w:webHidden/>
          </w:rPr>
          <w:fldChar w:fldCharType="separate"/>
        </w:r>
        <w:r w:rsidR="004964E0">
          <w:rPr>
            <w:noProof/>
            <w:webHidden/>
          </w:rPr>
          <w:t>12</w:t>
        </w:r>
        <w:r w:rsidR="004964E0">
          <w:rPr>
            <w:noProof/>
            <w:webHidden/>
          </w:rPr>
          <w:fldChar w:fldCharType="end"/>
        </w:r>
      </w:hyperlink>
    </w:p>
    <w:p w14:paraId="6DCD9436" w14:textId="372F7612" w:rsidR="004964E0" w:rsidRDefault="00331956">
      <w:pPr>
        <w:pStyle w:val="TOC1"/>
        <w:rPr>
          <w:rFonts w:asciiTheme="minorHAnsi" w:eastAsiaTheme="minorEastAsia" w:hAnsiTheme="minorHAnsi"/>
          <w:b w:val="0"/>
          <w:noProof/>
          <w:sz w:val="22"/>
        </w:rPr>
      </w:pPr>
      <w:hyperlink w:anchor="_Toc44479492" w:history="1">
        <w:r w:rsidR="004964E0" w:rsidRPr="00E83B08">
          <w:rPr>
            <w:rStyle w:val="Hyperlink"/>
            <w:noProof/>
          </w:rPr>
          <w:t>6</w:t>
        </w:r>
        <w:r w:rsidR="004964E0">
          <w:rPr>
            <w:rFonts w:asciiTheme="minorHAnsi" w:eastAsiaTheme="minorEastAsia" w:hAnsiTheme="minorHAnsi"/>
            <w:b w:val="0"/>
            <w:noProof/>
            <w:sz w:val="22"/>
          </w:rPr>
          <w:tab/>
        </w:r>
        <w:r w:rsidR="004964E0" w:rsidRPr="00E83B08">
          <w:rPr>
            <w:rStyle w:val="Hyperlink"/>
            <w:noProof/>
          </w:rPr>
          <w:t>References</w:t>
        </w:r>
        <w:r w:rsidR="004964E0">
          <w:rPr>
            <w:noProof/>
            <w:webHidden/>
          </w:rPr>
          <w:tab/>
        </w:r>
        <w:r w:rsidR="004964E0">
          <w:rPr>
            <w:noProof/>
            <w:webHidden/>
          </w:rPr>
          <w:fldChar w:fldCharType="begin"/>
        </w:r>
        <w:r w:rsidR="004964E0">
          <w:rPr>
            <w:noProof/>
            <w:webHidden/>
          </w:rPr>
          <w:instrText xml:space="preserve"> PAGEREF _Toc44479492 \h </w:instrText>
        </w:r>
        <w:r w:rsidR="004964E0">
          <w:rPr>
            <w:noProof/>
            <w:webHidden/>
          </w:rPr>
        </w:r>
        <w:r w:rsidR="004964E0">
          <w:rPr>
            <w:noProof/>
            <w:webHidden/>
          </w:rPr>
          <w:fldChar w:fldCharType="separate"/>
        </w:r>
        <w:r w:rsidR="004964E0">
          <w:rPr>
            <w:noProof/>
            <w:webHidden/>
          </w:rPr>
          <w:t>12</w:t>
        </w:r>
        <w:r w:rsidR="004964E0">
          <w:rPr>
            <w:noProof/>
            <w:webHidden/>
          </w:rPr>
          <w:fldChar w:fldCharType="end"/>
        </w:r>
      </w:hyperlink>
    </w:p>
    <w:p w14:paraId="02BBD53B" w14:textId="2D50BD39" w:rsidR="004964E0" w:rsidRDefault="00331956">
      <w:pPr>
        <w:pStyle w:val="TOC1"/>
        <w:rPr>
          <w:rFonts w:asciiTheme="minorHAnsi" w:eastAsiaTheme="minorEastAsia" w:hAnsiTheme="minorHAnsi"/>
          <w:b w:val="0"/>
          <w:noProof/>
          <w:sz w:val="22"/>
        </w:rPr>
      </w:pPr>
      <w:hyperlink w:anchor="_Toc44479493" w:history="1">
        <w:r w:rsidR="004964E0" w:rsidRPr="00E83B08">
          <w:rPr>
            <w:rStyle w:val="Hyperlink"/>
            <w:noProof/>
          </w:rPr>
          <w:t>A</w:t>
        </w:r>
        <w:r w:rsidR="004964E0">
          <w:rPr>
            <w:rFonts w:asciiTheme="minorHAnsi" w:eastAsiaTheme="minorEastAsia" w:hAnsiTheme="minorHAnsi"/>
            <w:b w:val="0"/>
            <w:noProof/>
            <w:sz w:val="22"/>
          </w:rPr>
          <w:tab/>
        </w:r>
        <w:r w:rsidR="004964E0" w:rsidRPr="00E83B08">
          <w:rPr>
            <w:rStyle w:val="Hyperlink"/>
            <w:noProof/>
          </w:rPr>
          <w:t>Appendices</w:t>
        </w:r>
        <w:r w:rsidR="004964E0">
          <w:rPr>
            <w:noProof/>
            <w:webHidden/>
          </w:rPr>
          <w:tab/>
        </w:r>
        <w:r w:rsidR="004964E0">
          <w:rPr>
            <w:noProof/>
            <w:webHidden/>
          </w:rPr>
          <w:fldChar w:fldCharType="begin"/>
        </w:r>
        <w:r w:rsidR="004964E0">
          <w:rPr>
            <w:noProof/>
            <w:webHidden/>
          </w:rPr>
          <w:instrText xml:space="preserve"> PAGEREF _Toc44479493 \h </w:instrText>
        </w:r>
        <w:r w:rsidR="004964E0">
          <w:rPr>
            <w:noProof/>
            <w:webHidden/>
          </w:rPr>
        </w:r>
        <w:r w:rsidR="004964E0">
          <w:rPr>
            <w:noProof/>
            <w:webHidden/>
          </w:rPr>
          <w:fldChar w:fldCharType="separate"/>
        </w:r>
        <w:r w:rsidR="004964E0">
          <w:rPr>
            <w:noProof/>
            <w:webHidden/>
          </w:rPr>
          <w:t>A-1</w:t>
        </w:r>
        <w:r w:rsidR="004964E0">
          <w:rPr>
            <w:noProof/>
            <w:webHidden/>
          </w:rPr>
          <w:fldChar w:fldCharType="end"/>
        </w:r>
      </w:hyperlink>
    </w:p>
    <w:p w14:paraId="7AEFE46A" w14:textId="357E3B5A" w:rsidR="004964E0" w:rsidRDefault="00331956">
      <w:pPr>
        <w:pStyle w:val="TOC1"/>
        <w:rPr>
          <w:rFonts w:asciiTheme="minorHAnsi" w:eastAsiaTheme="minorEastAsia" w:hAnsiTheme="minorHAnsi"/>
          <w:b w:val="0"/>
          <w:noProof/>
          <w:sz w:val="22"/>
        </w:rPr>
      </w:pPr>
      <w:hyperlink w:anchor="_Toc44479494" w:history="1">
        <w:r w:rsidR="004964E0" w:rsidRPr="00E83B08">
          <w:rPr>
            <w:rStyle w:val="Hyperlink"/>
            <w:noProof/>
          </w:rPr>
          <w:t>B</w:t>
        </w:r>
        <w:r w:rsidR="004964E0">
          <w:rPr>
            <w:rFonts w:asciiTheme="minorHAnsi" w:eastAsiaTheme="minorEastAsia" w:hAnsiTheme="minorHAnsi"/>
            <w:b w:val="0"/>
            <w:noProof/>
            <w:sz w:val="22"/>
          </w:rPr>
          <w:tab/>
        </w:r>
        <w:r w:rsidR="004964E0" w:rsidRPr="00E83B08">
          <w:rPr>
            <w:rStyle w:val="Hyperlink"/>
            <w:noProof/>
          </w:rPr>
          <w:t>Second appendix placeholder</w:t>
        </w:r>
        <w:r w:rsidR="004964E0">
          <w:rPr>
            <w:noProof/>
            <w:webHidden/>
          </w:rPr>
          <w:tab/>
        </w:r>
        <w:r w:rsidR="004964E0">
          <w:rPr>
            <w:noProof/>
            <w:webHidden/>
          </w:rPr>
          <w:fldChar w:fldCharType="begin"/>
        </w:r>
        <w:r w:rsidR="004964E0">
          <w:rPr>
            <w:noProof/>
            <w:webHidden/>
          </w:rPr>
          <w:instrText xml:space="preserve"> PAGEREF _Toc44479494 \h </w:instrText>
        </w:r>
        <w:r w:rsidR="004964E0">
          <w:rPr>
            <w:noProof/>
            <w:webHidden/>
          </w:rPr>
        </w:r>
        <w:r w:rsidR="004964E0">
          <w:rPr>
            <w:noProof/>
            <w:webHidden/>
          </w:rPr>
          <w:fldChar w:fldCharType="separate"/>
        </w:r>
        <w:r w:rsidR="004964E0">
          <w:rPr>
            <w:noProof/>
            <w:webHidden/>
          </w:rPr>
          <w:t>B-1</w:t>
        </w:r>
        <w:r w:rsidR="004964E0">
          <w:rPr>
            <w:noProof/>
            <w:webHidden/>
          </w:rPr>
          <w:fldChar w:fldCharType="end"/>
        </w:r>
      </w:hyperlink>
    </w:p>
    <w:p w14:paraId="601AA840" w14:textId="4A0B0350" w:rsidR="004964E0" w:rsidRDefault="00331956">
      <w:pPr>
        <w:pStyle w:val="TOC1"/>
        <w:rPr>
          <w:rFonts w:asciiTheme="minorHAnsi" w:eastAsiaTheme="minorEastAsia" w:hAnsiTheme="minorHAnsi"/>
          <w:b w:val="0"/>
          <w:noProof/>
          <w:sz w:val="22"/>
        </w:rPr>
      </w:pPr>
      <w:hyperlink w:anchor="_Toc44479495" w:history="1">
        <w:r w:rsidR="004964E0" w:rsidRPr="00E83B08">
          <w:rPr>
            <w:rStyle w:val="Hyperlink"/>
            <w:noProof/>
          </w:rPr>
          <w:t>C</w:t>
        </w:r>
        <w:r w:rsidR="004964E0">
          <w:rPr>
            <w:rFonts w:asciiTheme="minorHAnsi" w:eastAsiaTheme="minorEastAsia" w:hAnsiTheme="minorHAnsi"/>
            <w:b w:val="0"/>
            <w:noProof/>
            <w:sz w:val="22"/>
          </w:rPr>
          <w:tab/>
        </w:r>
        <w:r w:rsidR="004964E0" w:rsidRPr="00E83B08">
          <w:rPr>
            <w:rStyle w:val="Hyperlink"/>
            <w:noProof/>
          </w:rPr>
          <w:t>Third appendix placeholder</w:t>
        </w:r>
        <w:r w:rsidR="004964E0">
          <w:rPr>
            <w:noProof/>
            <w:webHidden/>
          </w:rPr>
          <w:tab/>
        </w:r>
        <w:r w:rsidR="004964E0">
          <w:rPr>
            <w:noProof/>
            <w:webHidden/>
          </w:rPr>
          <w:fldChar w:fldCharType="begin"/>
        </w:r>
        <w:r w:rsidR="004964E0">
          <w:rPr>
            <w:noProof/>
            <w:webHidden/>
          </w:rPr>
          <w:instrText xml:space="preserve"> PAGEREF _Toc44479495 \h </w:instrText>
        </w:r>
        <w:r w:rsidR="004964E0">
          <w:rPr>
            <w:noProof/>
            <w:webHidden/>
          </w:rPr>
        </w:r>
        <w:r w:rsidR="004964E0">
          <w:rPr>
            <w:noProof/>
            <w:webHidden/>
          </w:rPr>
          <w:fldChar w:fldCharType="separate"/>
        </w:r>
        <w:r w:rsidR="004964E0">
          <w:rPr>
            <w:noProof/>
            <w:webHidden/>
          </w:rPr>
          <w:t>C-1</w:t>
        </w:r>
        <w:r w:rsidR="004964E0">
          <w:rPr>
            <w:noProof/>
            <w:webHidden/>
          </w:rPr>
          <w:fldChar w:fldCharType="end"/>
        </w:r>
      </w:hyperlink>
    </w:p>
    <w:p w14:paraId="79B585D3" w14:textId="09DFE3B9" w:rsidR="004964E0" w:rsidRDefault="00331956">
      <w:pPr>
        <w:pStyle w:val="TOC1"/>
        <w:rPr>
          <w:rFonts w:asciiTheme="minorHAnsi" w:eastAsiaTheme="minorEastAsia" w:hAnsiTheme="minorHAnsi"/>
          <w:b w:val="0"/>
          <w:noProof/>
          <w:sz w:val="22"/>
        </w:rPr>
      </w:pPr>
      <w:hyperlink w:anchor="_Toc44479496" w:history="1">
        <w:r w:rsidR="004964E0" w:rsidRPr="00E83B08">
          <w:rPr>
            <w:rStyle w:val="Hyperlink"/>
            <w:noProof/>
          </w:rPr>
          <w:t>D</w:t>
        </w:r>
        <w:r w:rsidR="004964E0">
          <w:rPr>
            <w:rFonts w:asciiTheme="minorHAnsi" w:eastAsiaTheme="minorEastAsia" w:hAnsiTheme="minorHAnsi"/>
            <w:b w:val="0"/>
            <w:noProof/>
            <w:sz w:val="22"/>
          </w:rPr>
          <w:tab/>
        </w:r>
        <w:r w:rsidR="004964E0" w:rsidRPr="00E83B08">
          <w:rPr>
            <w:rStyle w:val="Hyperlink"/>
            <w:noProof/>
          </w:rPr>
          <w:t>Fourth appendix placeholder</w:t>
        </w:r>
        <w:r w:rsidR="004964E0">
          <w:rPr>
            <w:noProof/>
            <w:webHidden/>
          </w:rPr>
          <w:tab/>
        </w:r>
        <w:r w:rsidR="004964E0">
          <w:rPr>
            <w:noProof/>
            <w:webHidden/>
          </w:rPr>
          <w:fldChar w:fldCharType="begin"/>
        </w:r>
        <w:r w:rsidR="004964E0">
          <w:rPr>
            <w:noProof/>
            <w:webHidden/>
          </w:rPr>
          <w:instrText xml:space="preserve"> PAGEREF _Toc44479496 \h </w:instrText>
        </w:r>
        <w:r w:rsidR="004964E0">
          <w:rPr>
            <w:noProof/>
            <w:webHidden/>
          </w:rPr>
        </w:r>
        <w:r w:rsidR="004964E0">
          <w:rPr>
            <w:noProof/>
            <w:webHidden/>
          </w:rPr>
          <w:fldChar w:fldCharType="separate"/>
        </w:r>
        <w:r w:rsidR="004964E0">
          <w:rPr>
            <w:noProof/>
            <w:webHidden/>
          </w:rPr>
          <w:t>D-1</w:t>
        </w:r>
        <w:r w:rsidR="004964E0">
          <w:rPr>
            <w:noProof/>
            <w:webHidden/>
          </w:rPr>
          <w:fldChar w:fldCharType="end"/>
        </w:r>
      </w:hyperlink>
    </w:p>
    <w:p w14:paraId="43DBE30B" w14:textId="7B3E9939" w:rsidR="004964E0" w:rsidRDefault="00331956">
      <w:pPr>
        <w:pStyle w:val="TOC1"/>
        <w:rPr>
          <w:rFonts w:asciiTheme="minorHAnsi" w:eastAsiaTheme="minorEastAsia" w:hAnsiTheme="minorHAnsi"/>
          <w:b w:val="0"/>
          <w:noProof/>
          <w:sz w:val="22"/>
        </w:rPr>
      </w:pPr>
      <w:hyperlink w:anchor="_Toc44479497" w:history="1">
        <w:r w:rsidR="004964E0" w:rsidRPr="00E83B08">
          <w:rPr>
            <w:rStyle w:val="Hyperlink"/>
            <w:noProof/>
          </w:rPr>
          <w:t>E</w:t>
        </w:r>
        <w:r w:rsidR="004964E0">
          <w:rPr>
            <w:rFonts w:asciiTheme="minorHAnsi" w:eastAsiaTheme="minorEastAsia" w:hAnsiTheme="minorHAnsi"/>
            <w:b w:val="0"/>
            <w:noProof/>
            <w:sz w:val="22"/>
          </w:rPr>
          <w:tab/>
        </w:r>
        <w:r w:rsidR="004964E0" w:rsidRPr="00E83B08">
          <w:rPr>
            <w:rStyle w:val="Hyperlink"/>
            <w:noProof/>
          </w:rPr>
          <w:t>Fifth appendix placeholder</w:t>
        </w:r>
        <w:r w:rsidR="004964E0">
          <w:rPr>
            <w:noProof/>
            <w:webHidden/>
          </w:rPr>
          <w:tab/>
        </w:r>
        <w:r w:rsidR="004964E0">
          <w:rPr>
            <w:noProof/>
            <w:webHidden/>
          </w:rPr>
          <w:fldChar w:fldCharType="begin"/>
        </w:r>
        <w:r w:rsidR="004964E0">
          <w:rPr>
            <w:noProof/>
            <w:webHidden/>
          </w:rPr>
          <w:instrText xml:space="preserve"> PAGEREF _Toc44479497 \h </w:instrText>
        </w:r>
        <w:r w:rsidR="004964E0">
          <w:rPr>
            <w:noProof/>
            <w:webHidden/>
          </w:rPr>
        </w:r>
        <w:r w:rsidR="004964E0">
          <w:rPr>
            <w:noProof/>
            <w:webHidden/>
          </w:rPr>
          <w:fldChar w:fldCharType="separate"/>
        </w:r>
        <w:r w:rsidR="004964E0">
          <w:rPr>
            <w:noProof/>
            <w:webHidden/>
          </w:rPr>
          <w:t>E-1</w:t>
        </w:r>
        <w:r w:rsidR="004964E0">
          <w:rPr>
            <w:noProof/>
            <w:webHidden/>
          </w:rPr>
          <w:fldChar w:fldCharType="end"/>
        </w:r>
      </w:hyperlink>
    </w:p>
    <w:p w14:paraId="65A1EC58" w14:textId="61ABEB71" w:rsidR="004964E0" w:rsidRDefault="00331956">
      <w:pPr>
        <w:pStyle w:val="TOC1"/>
        <w:rPr>
          <w:rFonts w:asciiTheme="minorHAnsi" w:eastAsiaTheme="minorEastAsia" w:hAnsiTheme="minorHAnsi"/>
          <w:b w:val="0"/>
          <w:noProof/>
          <w:sz w:val="22"/>
        </w:rPr>
      </w:pPr>
      <w:hyperlink w:anchor="_Toc44479498" w:history="1">
        <w:r w:rsidR="004964E0" w:rsidRPr="00E83B08">
          <w:rPr>
            <w:rStyle w:val="Hyperlink"/>
            <w:noProof/>
          </w:rPr>
          <w:t>F</w:t>
        </w:r>
        <w:r w:rsidR="004964E0">
          <w:rPr>
            <w:rFonts w:asciiTheme="minorHAnsi" w:eastAsiaTheme="minorEastAsia" w:hAnsiTheme="minorHAnsi"/>
            <w:b w:val="0"/>
            <w:noProof/>
            <w:sz w:val="22"/>
          </w:rPr>
          <w:tab/>
        </w:r>
        <w:r w:rsidR="004964E0" w:rsidRPr="00E83B08">
          <w:rPr>
            <w:rStyle w:val="Hyperlink"/>
            <w:noProof/>
          </w:rPr>
          <w:t>Sixth appendix placeholder</w:t>
        </w:r>
        <w:r w:rsidR="004964E0">
          <w:rPr>
            <w:noProof/>
            <w:webHidden/>
          </w:rPr>
          <w:tab/>
        </w:r>
        <w:r w:rsidR="004964E0">
          <w:rPr>
            <w:noProof/>
            <w:webHidden/>
          </w:rPr>
          <w:fldChar w:fldCharType="begin"/>
        </w:r>
        <w:r w:rsidR="004964E0">
          <w:rPr>
            <w:noProof/>
            <w:webHidden/>
          </w:rPr>
          <w:instrText xml:space="preserve"> PAGEREF _Toc44479498 \h </w:instrText>
        </w:r>
        <w:r w:rsidR="004964E0">
          <w:rPr>
            <w:noProof/>
            <w:webHidden/>
          </w:rPr>
        </w:r>
        <w:r w:rsidR="004964E0">
          <w:rPr>
            <w:noProof/>
            <w:webHidden/>
          </w:rPr>
          <w:fldChar w:fldCharType="separate"/>
        </w:r>
        <w:r w:rsidR="004964E0">
          <w:rPr>
            <w:noProof/>
            <w:webHidden/>
          </w:rPr>
          <w:t>F-1</w:t>
        </w:r>
        <w:r w:rsidR="004964E0">
          <w:rPr>
            <w:noProof/>
            <w:webHidden/>
          </w:rPr>
          <w:fldChar w:fldCharType="end"/>
        </w:r>
      </w:hyperlink>
    </w:p>
    <w:p w14:paraId="0FF4D386" w14:textId="1DD7429A" w:rsidR="004964E0" w:rsidRDefault="00331956">
      <w:pPr>
        <w:pStyle w:val="TOC1"/>
        <w:rPr>
          <w:rFonts w:asciiTheme="minorHAnsi" w:eastAsiaTheme="minorEastAsia" w:hAnsiTheme="minorHAnsi"/>
          <w:b w:val="0"/>
          <w:noProof/>
          <w:sz w:val="22"/>
        </w:rPr>
      </w:pPr>
      <w:hyperlink w:anchor="_Toc44479499" w:history="1">
        <w:r w:rsidR="004964E0" w:rsidRPr="00E83B08">
          <w:rPr>
            <w:rStyle w:val="Hyperlink"/>
            <w:noProof/>
          </w:rPr>
          <w:t>G</w:t>
        </w:r>
        <w:r w:rsidR="004964E0">
          <w:rPr>
            <w:rFonts w:asciiTheme="minorHAnsi" w:eastAsiaTheme="minorEastAsia" w:hAnsiTheme="minorHAnsi"/>
            <w:b w:val="0"/>
            <w:noProof/>
            <w:sz w:val="22"/>
          </w:rPr>
          <w:tab/>
        </w:r>
        <w:r w:rsidR="004964E0" w:rsidRPr="00E83B08">
          <w:rPr>
            <w:rStyle w:val="Hyperlink"/>
            <w:noProof/>
          </w:rPr>
          <w:t>Seventh appendix placeholder</w:t>
        </w:r>
        <w:r w:rsidR="004964E0">
          <w:rPr>
            <w:noProof/>
            <w:webHidden/>
          </w:rPr>
          <w:tab/>
        </w:r>
        <w:r w:rsidR="004964E0">
          <w:rPr>
            <w:noProof/>
            <w:webHidden/>
          </w:rPr>
          <w:fldChar w:fldCharType="begin"/>
        </w:r>
        <w:r w:rsidR="004964E0">
          <w:rPr>
            <w:noProof/>
            <w:webHidden/>
          </w:rPr>
          <w:instrText xml:space="preserve"> PAGEREF _Toc44479499 \h </w:instrText>
        </w:r>
        <w:r w:rsidR="004964E0">
          <w:rPr>
            <w:noProof/>
            <w:webHidden/>
          </w:rPr>
        </w:r>
        <w:r w:rsidR="004964E0">
          <w:rPr>
            <w:noProof/>
            <w:webHidden/>
          </w:rPr>
          <w:fldChar w:fldCharType="separate"/>
        </w:r>
        <w:r w:rsidR="004964E0">
          <w:rPr>
            <w:noProof/>
            <w:webHidden/>
          </w:rPr>
          <w:t>G-1</w:t>
        </w:r>
        <w:r w:rsidR="004964E0">
          <w:rPr>
            <w:noProof/>
            <w:webHidden/>
          </w:rPr>
          <w:fldChar w:fldCharType="end"/>
        </w:r>
      </w:hyperlink>
    </w:p>
    <w:p w14:paraId="3E637034" w14:textId="0DA92206" w:rsidR="004964E0" w:rsidRDefault="00331956">
      <w:pPr>
        <w:pStyle w:val="TOC1"/>
        <w:rPr>
          <w:rFonts w:asciiTheme="minorHAnsi" w:eastAsiaTheme="minorEastAsia" w:hAnsiTheme="minorHAnsi"/>
          <w:b w:val="0"/>
          <w:noProof/>
          <w:sz w:val="22"/>
        </w:rPr>
      </w:pPr>
      <w:hyperlink w:anchor="_Toc44479500" w:history="1">
        <w:r w:rsidR="004964E0" w:rsidRPr="00E83B08">
          <w:rPr>
            <w:rStyle w:val="Hyperlink"/>
            <w:noProof/>
          </w:rPr>
          <w:t>H</w:t>
        </w:r>
        <w:r w:rsidR="004964E0">
          <w:rPr>
            <w:rFonts w:asciiTheme="minorHAnsi" w:eastAsiaTheme="minorEastAsia" w:hAnsiTheme="minorHAnsi"/>
            <w:b w:val="0"/>
            <w:noProof/>
            <w:sz w:val="22"/>
          </w:rPr>
          <w:tab/>
        </w:r>
        <w:r w:rsidR="004964E0" w:rsidRPr="00E83B08">
          <w:rPr>
            <w:rStyle w:val="Hyperlink"/>
            <w:noProof/>
          </w:rPr>
          <w:t>Eighth appendix placeholder</w:t>
        </w:r>
        <w:r w:rsidR="004964E0">
          <w:rPr>
            <w:noProof/>
            <w:webHidden/>
          </w:rPr>
          <w:tab/>
        </w:r>
        <w:r w:rsidR="004964E0">
          <w:rPr>
            <w:noProof/>
            <w:webHidden/>
          </w:rPr>
          <w:fldChar w:fldCharType="begin"/>
        </w:r>
        <w:r w:rsidR="004964E0">
          <w:rPr>
            <w:noProof/>
            <w:webHidden/>
          </w:rPr>
          <w:instrText xml:space="preserve"> PAGEREF _Toc44479500 \h </w:instrText>
        </w:r>
        <w:r w:rsidR="004964E0">
          <w:rPr>
            <w:noProof/>
            <w:webHidden/>
          </w:rPr>
        </w:r>
        <w:r w:rsidR="004964E0">
          <w:rPr>
            <w:noProof/>
            <w:webHidden/>
          </w:rPr>
          <w:fldChar w:fldCharType="separate"/>
        </w:r>
        <w:r w:rsidR="004964E0">
          <w:rPr>
            <w:noProof/>
            <w:webHidden/>
          </w:rPr>
          <w:t>H-1</w:t>
        </w:r>
        <w:r w:rsidR="004964E0">
          <w:rPr>
            <w:noProof/>
            <w:webHidden/>
          </w:rPr>
          <w:fldChar w:fldCharType="end"/>
        </w:r>
      </w:hyperlink>
    </w:p>
    <w:p w14:paraId="07D46165" w14:textId="3AAB8EA7" w:rsidR="004964E0" w:rsidRDefault="00331956">
      <w:pPr>
        <w:pStyle w:val="TOC1"/>
        <w:rPr>
          <w:rFonts w:asciiTheme="minorHAnsi" w:eastAsiaTheme="minorEastAsia" w:hAnsiTheme="minorHAnsi"/>
          <w:b w:val="0"/>
          <w:noProof/>
          <w:sz w:val="22"/>
        </w:rPr>
      </w:pPr>
      <w:hyperlink w:anchor="_Toc44479501" w:history="1">
        <w:r w:rsidR="004964E0" w:rsidRPr="00E83B08">
          <w:rPr>
            <w:rStyle w:val="Hyperlink"/>
            <w:noProof/>
          </w:rPr>
          <w:t>I</w:t>
        </w:r>
        <w:r w:rsidR="004964E0">
          <w:rPr>
            <w:rFonts w:asciiTheme="minorHAnsi" w:eastAsiaTheme="minorEastAsia" w:hAnsiTheme="minorHAnsi"/>
            <w:b w:val="0"/>
            <w:noProof/>
            <w:sz w:val="22"/>
          </w:rPr>
          <w:tab/>
        </w:r>
        <w:r w:rsidR="004964E0" w:rsidRPr="00E83B08">
          <w:rPr>
            <w:rStyle w:val="Hyperlink"/>
            <w:noProof/>
          </w:rPr>
          <w:t>Ninth appendix placeholder</w:t>
        </w:r>
        <w:r w:rsidR="004964E0">
          <w:rPr>
            <w:noProof/>
            <w:webHidden/>
          </w:rPr>
          <w:tab/>
        </w:r>
        <w:r w:rsidR="004964E0">
          <w:rPr>
            <w:noProof/>
            <w:webHidden/>
          </w:rPr>
          <w:fldChar w:fldCharType="begin"/>
        </w:r>
        <w:r w:rsidR="004964E0">
          <w:rPr>
            <w:noProof/>
            <w:webHidden/>
          </w:rPr>
          <w:instrText xml:space="preserve"> PAGEREF _Toc44479501 \h </w:instrText>
        </w:r>
        <w:r w:rsidR="004964E0">
          <w:rPr>
            <w:noProof/>
            <w:webHidden/>
          </w:rPr>
        </w:r>
        <w:r w:rsidR="004964E0">
          <w:rPr>
            <w:noProof/>
            <w:webHidden/>
          </w:rPr>
          <w:fldChar w:fldCharType="separate"/>
        </w:r>
        <w:r w:rsidR="004964E0">
          <w:rPr>
            <w:noProof/>
            <w:webHidden/>
          </w:rPr>
          <w:t>I-1</w:t>
        </w:r>
        <w:r w:rsidR="004964E0">
          <w:rPr>
            <w:noProof/>
            <w:webHidden/>
          </w:rPr>
          <w:fldChar w:fldCharType="end"/>
        </w:r>
      </w:hyperlink>
    </w:p>
    <w:p w14:paraId="79A925BF" w14:textId="7110541C" w:rsidR="004964E0" w:rsidRDefault="00331956">
      <w:pPr>
        <w:pStyle w:val="TOC1"/>
        <w:rPr>
          <w:rFonts w:asciiTheme="minorHAnsi" w:eastAsiaTheme="minorEastAsia" w:hAnsiTheme="minorHAnsi"/>
          <w:b w:val="0"/>
          <w:noProof/>
          <w:sz w:val="22"/>
        </w:rPr>
      </w:pPr>
      <w:hyperlink w:anchor="_Toc44479502" w:history="1">
        <w:r w:rsidR="004964E0" w:rsidRPr="00E83B08">
          <w:rPr>
            <w:rStyle w:val="Hyperlink"/>
            <w:noProof/>
          </w:rPr>
          <w:t>J</w:t>
        </w:r>
        <w:r w:rsidR="004964E0">
          <w:rPr>
            <w:rFonts w:asciiTheme="minorHAnsi" w:eastAsiaTheme="minorEastAsia" w:hAnsiTheme="minorHAnsi"/>
            <w:b w:val="0"/>
            <w:noProof/>
            <w:sz w:val="22"/>
          </w:rPr>
          <w:tab/>
        </w:r>
        <w:r w:rsidR="004964E0" w:rsidRPr="00E83B08">
          <w:rPr>
            <w:rStyle w:val="Hyperlink"/>
            <w:noProof/>
          </w:rPr>
          <w:t>Tenth appendix placeholder</w:t>
        </w:r>
        <w:r w:rsidR="004964E0">
          <w:rPr>
            <w:noProof/>
            <w:webHidden/>
          </w:rPr>
          <w:tab/>
        </w:r>
        <w:r w:rsidR="004964E0">
          <w:rPr>
            <w:noProof/>
            <w:webHidden/>
          </w:rPr>
          <w:fldChar w:fldCharType="begin"/>
        </w:r>
        <w:r w:rsidR="004964E0">
          <w:rPr>
            <w:noProof/>
            <w:webHidden/>
          </w:rPr>
          <w:instrText xml:space="preserve"> PAGEREF _Toc44479502 \h </w:instrText>
        </w:r>
        <w:r w:rsidR="004964E0">
          <w:rPr>
            <w:noProof/>
            <w:webHidden/>
          </w:rPr>
        </w:r>
        <w:r w:rsidR="004964E0">
          <w:rPr>
            <w:noProof/>
            <w:webHidden/>
          </w:rPr>
          <w:fldChar w:fldCharType="separate"/>
        </w:r>
        <w:r w:rsidR="004964E0">
          <w:rPr>
            <w:noProof/>
            <w:webHidden/>
          </w:rPr>
          <w:t>J-1</w:t>
        </w:r>
        <w:r w:rsidR="004964E0">
          <w:rPr>
            <w:noProof/>
            <w:webHidden/>
          </w:rPr>
          <w:fldChar w:fldCharType="end"/>
        </w:r>
      </w:hyperlink>
    </w:p>
    <w:p w14:paraId="0A157F49" w14:textId="691A0A38" w:rsidR="008F05AB" w:rsidRDefault="00505F60" w:rsidP="00734748">
      <w:pPr>
        <w:rPr>
          <w:b/>
        </w:rPr>
      </w:pPr>
      <w:r>
        <w:rPr>
          <w:b/>
        </w:rPr>
        <w:fldChar w:fldCharType="end"/>
      </w:r>
    </w:p>
    <w:p w14:paraId="13EBB07C" w14:textId="77777777" w:rsidR="008F05AB" w:rsidRDefault="008F05AB">
      <w:pPr>
        <w:spacing w:line="259" w:lineRule="auto"/>
        <w:rPr>
          <w:b/>
        </w:rPr>
      </w:pPr>
      <w:r>
        <w:rPr>
          <w:b/>
        </w:rPr>
        <w:br w:type="page"/>
      </w:r>
    </w:p>
    <w:p w14:paraId="3DB91479" w14:textId="77777777" w:rsidR="004C63CA" w:rsidRPr="00734748" w:rsidRDefault="004C63CA" w:rsidP="00734748">
      <w:pPr>
        <w:rPr>
          <w:b/>
        </w:rPr>
      </w:pPr>
    </w:p>
    <w:p w14:paraId="632ED2CA" w14:textId="7391DE47" w:rsidR="000F70C5" w:rsidRDefault="000F70C5" w:rsidP="00994776">
      <w:pPr>
        <w:pStyle w:val="HeadingnoTOC"/>
      </w:pPr>
      <w:r>
        <w:t>Figures</w:t>
      </w:r>
    </w:p>
    <w:p w14:paraId="7410F246" w14:textId="3426E005" w:rsidR="004964E0" w:rsidRDefault="00D42967">
      <w:pPr>
        <w:pStyle w:val="TableofFigures"/>
        <w:tabs>
          <w:tab w:val="right" w:leader="dot" w:pos="9350"/>
        </w:tabs>
        <w:rPr>
          <w:rFonts w:asciiTheme="minorHAnsi" w:eastAsiaTheme="minorEastAsia" w:hAnsiTheme="minorHAnsi"/>
          <w:noProof/>
          <w:sz w:val="22"/>
        </w:rPr>
      </w:pPr>
      <w:r>
        <w:fldChar w:fldCharType="begin"/>
      </w:r>
      <w:r>
        <w:instrText xml:space="preserve"> TOC \h \z \c "Figure" </w:instrText>
      </w:r>
      <w:r>
        <w:fldChar w:fldCharType="separate"/>
      </w:r>
      <w:hyperlink r:id="rId17" w:anchor="_Toc44479503" w:history="1">
        <w:r w:rsidR="004964E0" w:rsidRPr="001A19A7">
          <w:rPr>
            <w:rStyle w:val="Hyperlink"/>
            <w:noProof/>
          </w:rPr>
          <w:t>Figure 1. Choose layout in lower left</w:t>
        </w:r>
        <w:r w:rsidR="004964E0">
          <w:rPr>
            <w:noProof/>
            <w:webHidden/>
          </w:rPr>
          <w:tab/>
        </w:r>
        <w:r w:rsidR="004964E0">
          <w:rPr>
            <w:noProof/>
            <w:webHidden/>
          </w:rPr>
          <w:fldChar w:fldCharType="begin"/>
        </w:r>
        <w:r w:rsidR="004964E0">
          <w:rPr>
            <w:noProof/>
            <w:webHidden/>
          </w:rPr>
          <w:instrText xml:space="preserve"> PAGEREF _Toc44479503 \h </w:instrText>
        </w:r>
        <w:r w:rsidR="004964E0">
          <w:rPr>
            <w:noProof/>
            <w:webHidden/>
          </w:rPr>
        </w:r>
        <w:r w:rsidR="004964E0">
          <w:rPr>
            <w:noProof/>
            <w:webHidden/>
          </w:rPr>
          <w:fldChar w:fldCharType="separate"/>
        </w:r>
        <w:r w:rsidR="004964E0">
          <w:rPr>
            <w:noProof/>
            <w:webHidden/>
          </w:rPr>
          <w:t>5</w:t>
        </w:r>
        <w:r w:rsidR="004964E0">
          <w:rPr>
            <w:noProof/>
            <w:webHidden/>
          </w:rPr>
          <w:fldChar w:fldCharType="end"/>
        </w:r>
      </w:hyperlink>
    </w:p>
    <w:p w14:paraId="492B6C94" w14:textId="7F7D0A1D" w:rsidR="004964E0" w:rsidRDefault="00331956">
      <w:pPr>
        <w:pStyle w:val="TableofFigures"/>
        <w:tabs>
          <w:tab w:val="right" w:leader="dot" w:pos="9350"/>
        </w:tabs>
        <w:rPr>
          <w:rFonts w:asciiTheme="minorHAnsi" w:eastAsiaTheme="minorEastAsia" w:hAnsiTheme="minorHAnsi"/>
          <w:noProof/>
          <w:sz w:val="22"/>
        </w:rPr>
      </w:pPr>
      <w:hyperlink r:id="rId18" w:anchor="_Toc44479504" w:history="1">
        <w:r w:rsidR="004964E0" w:rsidRPr="001A19A7">
          <w:rPr>
            <w:rStyle w:val="Hyperlink"/>
            <w:noProof/>
          </w:rPr>
          <w:t>Figure 2. Select Alignment and Centered</w:t>
        </w:r>
        <w:r w:rsidR="004964E0">
          <w:rPr>
            <w:noProof/>
            <w:webHidden/>
          </w:rPr>
          <w:tab/>
        </w:r>
        <w:r w:rsidR="004964E0">
          <w:rPr>
            <w:noProof/>
            <w:webHidden/>
          </w:rPr>
          <w:fldChar w:fldCharType="begin"/>
        </w:r>
        <w:r w:rsidR="004964E0">
          <w:rPr>
            <w:noProof/>
            <w:webHidden/>
          </w:rPr>
          <w:instrText xml:space="preserve"> PAGEREF _Toc44479504 \h </w:instrText>
        </w:r>
        <w:r w:rsidR="004964E0">
          <w:rPr>
            <w:noProof/>
            <w:webHidden/>
          </w:rPr>
        </w:r>
        <w:r w:rsidR="004964E0">
          <w:rPr>
            <w:noProof/>
            <w:webHidden/>
          </w:rPr>
          <w:fldChar w:fldCharType="separate"/>
        </w:r>
        <w:r w:rsidR="004964E0">
          <w:rPr>
            <w:noProof/>
            <w:webHidden/>
          </w:rPr>
          <w:t>6</w:t>
        </w:r>
        <w:r w:rsidR="004964E0">
          <w:rPr>
            <w:noProof/>
            <w:webHidden/>
          </w:rPr>
          <w:fldChar w:fldCharType="end"/>
        </w:r>
      </w:hyperlink>
    </w:p>
    <w:p w14:paraId="21F13B11" w14:textId="2856CCA6" w:rsidR="004964E0" w:rsidRDefault="00331956">
      <w:pPr>
        <w:pStyle w:val="TableofFigures"/>
        <w:tabs>
          <w:tab w:val="right" w:leader="dot" w:pos="9350"/>
        </w:tabs>
        <w:rPr>
          <w:rFonts w:asciiTheme="minorHAnsi" w:eastAsiaTheme="minorEastAsia" w:hAnsiTheme="minorHAnsi"/>
          <w:noProof/>
          <w:sz w:val="22"/>
        </w:rPr>
      </w:pPr>
      <w:hyperlink r:id="rId19" w:anchor="_Toc44479505" w:history="1">
        <w:r w:rsidR="004964E0" w:rsidRPr="001A19A7">
          <w:rPr>
            <w:rStyle w:val="Hyperlink"/>
            <w:noProof/>
          </w:rPr>
          <w:t>Figure 3. Comparison of monitor size and sales</w:t>
        </w:r>
        <w:r w:rsidR="004964E0">
          <w:rPr>
            <w:noProof/>
            <w:webHidden/>
          </w:rPr>
          <w:tab/>
        </w:r>
        <w:r w:rsidR="004964E0">
          <w:rPr>
            <w:noProof/>
            <w:webHidden/>
          </w:rPr>
          <w:fldChar w:fldCharType="begin"/>
        </w:r>
        <w:r w:rsidR="004964E0">
          <w:rPr>
            <w:noProof/>
            <w:webHidden/>
          </w:rPr>
          <w:instrText xml:space="preserve"> PAGEREF _Toc44479505 \h </w:instrText>
        </w:r>
        <w:r w:rsidR="004964E0">
          <w:rPr>
            <w:noProof/>
            <w:webHidden/>
          </w:rPr>
        </w:r>
        <w:r w:rsidR="004964E0">
          <w:rPr>
            <w:noProof/>
            <w:webHidden/>
          </w:rPr>
          <w:fldChar w:fldCharType="separate"/>
        </w:r>
        <w:r w:rsidR="004964E0">
          <w:rPr>
            <w:noProof/>
            <w:webHidden/>
          </w:rPr>
          <w:t>7</w:t>
        </w:r>
        <w:r w:rsidR="004964E0">
          <w:rPr>
            <w:noProof/>
            <w:webHidden/>
          </w:rPr>
          <w:fldChar w:fldCharType="end"/>
        </w:r>
      </w:hyperlink>
    </w:p>
    <w:p w14:paraId="03DDCB11" w14:textId="3E73B1B9" w:rsidR="004C63CA" w:rsidRDefault="00D42967" w:rsidP="008A2BAB">
      <w:r>
        <w:fldChar w:fldCharType="end"/>
      </w:r>
    </w:p>
    <w:p w14:paraId="34BF05D4" w14:textId="77777777" w:rsidR="004C63CA" w:rsidRDefault="004C63CA">
      <w:pPr>
        <w:spacing w:line="259" w:lineRule="auto"/>
      </w:pPr>
      <w:r>
        <w:br w:type="page"/>
      </w:r>
    </w:p>
    <w:p w14:paraId="2FF172F1" w14:textId="77777777" w:rsidR="000F70C5" w:rsidRDefault="000F70C5" w:rsidP="008A2BAB"/>
    <w:p w14:paraId="2A5E2C32" w14:textId="1ABC3D4B" w:rsidR="00D42967" w:rsidRDefault="00D42967" w:rsidP="008A2BAB">
      <w:pPr>
        <w:pStyle w:val="HeadingnoTOC"/>
      </w:pPr>
      <w:r>
        <w:t>Tables</w:t>
      </w:r>
    </w:p>
    <w:p w14:paraId="3C3488EF" w14:textId="5BDF90FD" w:rsidR="004964E0" w:rsidRDefault="00426C5F">
      <w:pPr>
        <w:pStyle w:val="TableofFigures"/>
        <w:tabs>
          <w:tab w:val="right" w:leader="dot" w:pos="9350"/>
        </w:tabs>
        <w:rPr>
          <w:rFonts w:asciiTheme="minorHAnsi" w:eastAsiaTheme="minorEastAsia" w:hAnsiTheme="minorHAnsi"/>
          <w:noProof/>
          <w:sz w:val="22"/>
        </w:rPr>
      </w:pPr>
      <w:r>
        <w:fldChar w:fldCharType="begin"/>
      </w:r>
      <w:r>
        <w:instrText xml:space="preserve"> TOC \h \z \c "Table" </w:instrText>
      </w:r>
      <w:r>
        <w:fldChar w:fldCharType="separate"/>
      </w:r>
      <w:hyperlink w:anchor="_Toc44479506" w:history="1">
        <w:r w:rsidR="004964E0" w:rsidRPr="00F00F57">
          <w:rPr>
            <w:rStyle w:val="Hyperlink"/>
            <w:noProof/>
          </w:rPr>
          <w:t>Table 1: Template styles</w:t>
        </w:r>
        <w:r w:rsidR="004964E0">
          <w:rPr>
            <w:noProof/>
            <w:webHidden/>
          </w:rPr>
          <w:tab/>
        </w:r>
        <w:r w:rsidR="004964E0">
          <w:rPr>
            <w:noProof/>
            <w:webHidden/>
          </w:rPr>
          <w:fldChar w:fldCharType="begin"/>
        </w:r>
        <w:r w:rsidR="004964E0">
          <w:rPr>
            <w:noProof/>
            <w:webHidden/>
          </w:rPr>
          <w:instrText xml:space="preserve"> PAGEREF _Toc44479506 \h </w:instrText>
        </w:r>
        <w:r w:rsidR="004964E0">
          <w:rPr>
            <w:noProof/>
            <w:webHidden/>
          </w:rPr>
        </w:r>
        <w:r w:rsidR="004964E0">
          <w:rPr>
            <w:noProof/>
            <w:webHidden/>
          </w:rPr>
          <w:fldChar w:fldCharType="separate"/>
        </w:r>
        <w:r w:rsidR="004964E0">
          <w:rPr>
            <w:noProof/>
            <w:webHidden/>
          </w:rPr>
          <w:t>2</w:t>
        </w:r>
        <w:r w:rsidR="004964E0">
          <w:rPr>
            <w:noProof/>
            <w:webHidden/>
          </w:rPr>
          <w:fldChar w:fldCharType="end"/>
        </w:r>
      </w:hyperlink>
    </w:p>
    <w:p w14:paraId="4675FE5C" w14:textId="786AAEF0" w:rsidR="004964E0" w:rsidRDefault="00331956">
      <w:pPr>
        <w:pStyle w:val="TableofFigures"/>
        <w:tabs>
          <w:tab w:val="right" w:leader="dot" w:pos="9350"/>
        </w:tabs>
        <w:rPr>
          <w:rFonts w:asciiTheme="minorHAnsi" w:eastAsiaTheme="minorEastAsia" w:hAnsiTheme="minorHAnsi"/>
          <w:noProof/>
          <w:sz w:val="22"/>
        </w:rPr>
      </w:pPr>
      <w:hyperlink w:anchor="_Toc44479507" w:history="1">
        <w:r w:rsidR="004964E0" w:rsidRPr="00F00F57">
          <w:rPr>
            <w:rStyle w:val="Hyperlink"/>
            <w:noProof/>
          </w:rPr>
          <w:t>Table 2. Writing-style tips</w:t>
        </w:r>
        <w:r w:rsidR="004964E0">
          <w:rPr>
            <w:noProof/>
            <w:webHidden/>
          </w:rPr>
          <w:tab/>
        </w:r>
        <w:r w:rsidR="004964E0">
          <w:rPr>
            <w:noProof/>
            <w:webHidden/>
          </w:rPr>
          <w:fldChar w:fldCharType="begin"/>
        </w:r>
        <w:r w:rsidR="004964E0">
          <w:rPr>
            <w:noProof/>
            <w:webHidden/>
          </w:rPr>
          <w:instrText xml:space="preserve"> PAGEREF _Toc44479507 \h </w:instrText>
        </w:r>
        <w:r w:rsidR="004964E0">
          <w:rPr>
            <w:noProof/>
            <w:webHidden/>
          </w:rPr>
        </w:r>
        <w:r w:rsidR="004964E0">
          <w:rPr>
            <w:noProof/>
            <w:webHidden/>
          </w:rPr>
          <w:fldChar w:fldCharType="separate"/>
        </w:r>
        <w:r w:rsidR="004964E0">
          <w:rPr>
            <w:noProof/>
            <w:webHidden/>
          </w:rPr>
          <w:t>10</w:t>
        </w:r>
        <w:r w:rsidR="004964E0">
          <w:rPr>
            <w:noProof/>
            <w:webHidden/>
          </w:rPr>
          <w:fldChar w:fldCharType="end"/>
        </w:r>
      </w:hyperlink>
    </w:p>
    <w:p w14:paraId="4288227D" w14:textId="37ABD87A" w:rsidR="004C63CA" w:rsidRDefault="00426C5F" w:rsidP="008A2BAB">
      <w:r>
        <w:fldChar w:fldCharType="end"/>
      </w:r>
    </w:p>
    <w:p w14:paraId="6E8502D6" w14:textId="77777777" w:rsidR="004C63CA" w:rsidRDefault="004C63CA">
      <w:pPr>
        <w:spacing w:line="259" w:lineRule="auto"/>
      </w:pPr>
      <w:r>
        <w:br w:type="page"/>
      </w:r>
    </w:p>
    <w:p w14:paraId="43BCCAAA" w14:textId="77777777" w:rsidR="00D42967" w:rsidRDefault="00D42967" w:rsidP="008A2BAB"/>
    <w:p w14:paraId="2C2CD7EA" w14:textId="0B114027" w:rsidR="005A4AE5" w:rsidRPr="005A4AE5" w:rsidRDefault="00E23772" w:rsidP="008A2BAB">
      <w:pPr>
        <w:pStyle w:val="HeadingnoTOC"/>
      </w:pPr>
      <w:r>
        <w:t>Acronyms</w:t>
      </w:r>
    </w:p>
    <w:tbl>
      <w:tblPr>
        <w:tblStyle w:val="TableGrid"/>
        <w:tblW w:w="0" w:type="auto"/>
        <w:tblLook w:val="04A0" w:firstRow="1" w:lastRow="0" w:firstColumn="1" w:lastColumn="0" w:noHBand="0" w:noVBand="1"/>
      </w:tblPr>
      <w:tblGrid>
        <w:gridCol w:w="1705"/>
        <w:gridCol w:w="7645"/>
      </w:tblGrid>
      <w:tr w:rsidR="00E23772" w14:paraId="01354B71" w14:textId="77777777" w:rsidTr="00134278">
        <w:tc>
          <w:tcPr>
            <w:tcW w:w="1705" w:type="dxa"/>
          </w:tcPr>
          <w:p w14:paraId="24C0101A" w14:textId="29FF7F0B" w:rsidR="00E23772" w:rsidRDefault="00E23772" w:rsidP="008A2BAB">
            <w:pPr>
              <w:pStyle w:val="Tableheading"/>
            </w:pPr>
            <w:r>
              <w:t>Acronym</w:t>
            </w:r>
          </w:p>
        </w:tc>
        <w:tc>
          <w:tcPr>
            <w:tcW w:w="7645" w:type="dxa"/>
          </w:tcPr>
          <w:p w14:paraId="77368265" w14:textId="255CC7C9" w:rsidR="00E23772" w:rsidRDefault="00E23772" w:rsidP="008A2BAB">
            <w:pPr>
              <w:pStyle w:val="Tableheading"/>
            </w:pPr>
            <w:r>
              <w:t>Definition</w:t>
            </w:r>
          </w:p>
        </w:tc>
      </w:tr>
      <w:tr w:rsidR="00E23772" w14:paraId="35A1D426" w14:textId="77777777" w:rsidTr="00134278">
        <w:tc>
          <w:tcPr>
            <w:tcW w:w="1705" w:type="dxa"/>
          </w:tcPr>
          <w:p w14:paraId="749BCD25" w14:textId="4C0F6A6F" w:rsidR="00E23772" w:rsidRPr="00B16625" w:rsidRDefault="00E23772" w:rsidP="008A2BAB">
            <w:pPr>
              <w:pStyle w:val="Tabletext"/>
            </w:pPr>
            <w:r w:rsidRPr="00B16625">
              <w:t>FAA</w:t>
            </w:r>
          </w:p>
        </w:tc>
        <w:tc>
          <w:tcPr>
            <w:tcW w:w="7645" w:type="dxa"/>
          </w:tcPr>
          <w:p w14:paraId="1819ECE5" w14:textId="1DE19D19" w:rsidR="00E23772" w:rsidRPr="00B16625" w:rsidRDefault="00E23772" w:rsidP="008A2BAB">
            <w:pPr>
              <w:pStyle w:val="Tabletext"/>
            </w:pPr>
            <w:r w:rsidRPr="00B16625">
              <w:t>Federal Aviation Administration</w:t>
            </w:r>
          </w:p>
        </w:tc>
      </w:tr>
    </w:tbl>
    <w:p w14:paraId="669CCA50" w14:textId="77777777" w:rsidR="00970F36" w:rsidRDefault="00970F36" w:rsidP="008A2BAB">
      <w:pPr>
        <w:pStyle w:val="Tabletext"/>
      </w:pPr>
    </w:p>
    <w:p w14:paraId="2CF073AD" w14:textId="77777777" w:rsidR="00970F36" w:rsidRDefault="00970F36" w:rsidP="008A2BAB">
      <w:pPr>
        <w:pStyle w:val="Tabletext"/>
      </w:pPr>
    </w:p>
    <w:p w14:paraId="069BC5C7" w14:textId="280A4471" w:rsidR="00970F36" w:rsidRDefault="00970F36" w:rsidP="008A2BAB">
      <w:pPr>
        <w:pStyle w:val="Tabletext"/>
        <w:sectPr w:rsidR="00970F36" w:rsidSect="002D7B1B">
          <w:footerReference w:type="default" r:id="rId20"/>
          <w:pgSz w:w="12240" w:h="15840"/>
          <w:pgMar w:top="1440" w:right="1440" w:bottom="1440" w:left="1440" w:header="720" w:footer="720" w:gutter="0"/>
          <w:pgNumType w:fmt="lowerRoman" w:start="2"/>
          <w:cols w:space="720"/>
          <w:docGrid w:linePitch="360"/>
        </w:sectPr>
      </w:pPr>
    </w:p>
    <w:p w14:paraId="5526E9C7" w14:textId="1D353B8B" w:rsidR="004E24C0" w:rsidRDefault="004E24C0" w:rsidP="0082006F">
      <w:pPr>
        <w:pStyle w:val="HeadingnoTOC"/>
      </w:pPr>
      <w:r>
        <w:lastRenderedPageBreak/>
        <w:t>Executive summary</w:t>
      </w:r>
    </w:p>
    <w:p w14:paraId="34C88A50" w14:textId="509E7027" w:rsidR="00F87A0D" w:rsidRDefault="004E24C0" w:rsidP="00C327FC">
      <w:r>
        <w:t xml:space="preserve">This document describes how to prepare a DOT/FAA technical report. It </w:t>
      </w:r>
      <w:r w:rsidR="007F6A54">
        <w:t xml:space="preserve">is </w:t>
      </w:r>
      <w:r w:rsidR="005E4468">
        <w:t xml:space="preserve">also </w:t>
      </w:r>
      <w:r>
        <w:t>an example of a properly formatted repor</w:t>
      </w:r>
      <w:r w:rsidR="009B0511">
        <w:t>t</w:t>
      </w:r>
      <w:r w:rsidR="00A715B2">
        <w:t>, so you can use it as a template in preparing your report.</w:t>
      </w:r>
      <w:r w:rsidR="005155A1">
        <w:t xml:space="preserve"> Read this entire document before preparing your report.</w:t>
      </w:r>
    </w:p>
    <w:p w14:paraId="369BF08C" w14:textId="72EE8E32" w:rsidR="006A7597" w:rsidRDefault="006A7597" w:rsidP="00BB51C5">
      <w:r>
        <w:t>The executive summary is an expanded abstract</w:t>
      </w:r>
      <w:r w:rsidR="005762D6">
        <w:t xml:space="preserve">, but </w:t>
      </w:r>
      <w:r>
        <w:t>written for a somewhat less technical audience, often including managers and decision makers. Unlike the abstract, the executive summary does contain background information and recommendations, which are key components of the executive summary. The executive summary contains more detail than the abstract, but it should not exceed two pages.</w:t>
      </w:r>
    </w:p>
    <w:p w14:paraId="44D209A7" w14:textId="77777777" w:rsidR="00970F36" w:rsidRPr="00757821" w:rsidRDefault="00970F36" w:rsidP="00BB51C5"/>
    <w:p w14:paraId="59E7077E" w14:textId="0156009C" w:rsidR="00C327FC" w:rsidRDefault="00C327FC">
      <w:pPr>
        <w:sectPr w:rsidR="00C327FC" w:rsidSect="00970F36">
          <w:pgSz w:w="12240" w:h="15840"/>
          <w:pgMar w:top="1440" w:right="1440" w:bottom="1440" w:left="1440" w:header="720" w:footer="720" w:gutter="0"/>
          <w:pgNumType w:fmt="lowerRoman"/>
          <w:cols w:space="720"/>
          <w:docGrid w:linePitch="360"/>
        </w:sectPr>
        <w:pPrChange w:id="1" w:author="Mark Friedell" w:date="2019-12-29T13:36:00Z">
          <w:pPr>
            <w:pStyle w:val="Tabletext"/>
          </w:pPr>
        </w:pPrChange>
      </w:pPr>
    </w:p>
    <w:p w14:paraId="1E615975" w14:textId="01FE7290" w:rsidR="008D66BB" w:rsidRDefault="008D66BB" w:rsidP="008D66BB">
      <w:pPr>
        <w:pStyle w:val="Heading1"/>
      </w:pPr>
      <w:bookmarkStart w:id="2" w:name="_Toc44479467"/>
      <w:r>
        <w:lastRenderedPageBreak/>
        <w:t>Introduction</w:t>
      </w:r>
      <w:bookmarkEnd w:id="2"/>
    </w:p>
    <w:p w14:paraId="11C90239" w14:textId="6EFD1199" w:rsidR="008D66BB" w:rsidRPr="008D66BB" w:rsidRDefault="002D1A64" w:rsidP="008D66BB">
      <w:r>
        <w:t>Th</w:t>
      </w:r>
      <w:r w:rsidR="00BF7969">
        <w:t>is document contains</w:t>
      </w:r>
      <w:r>
        <w:t xml:space="preserve"> </w:t>
      </w:r>
      <w:hyperlink w:anchor="_Organization_and_general" w:history="1">
        <w:r w:rsidRPr="005E18BB">
          <w:rPr>
            <w:rStyle w:val="Hyperlink"/>
          </w:rPr>
          <w:t>organization</w:t>
        </w:r>
        <w:r w:rsidR="005E18BB" w:rsidRPr="005E18BB">
          <w:rPr>
            <w:rStyle w:val="Hyperlink"/>
          </w:rPr>
          <w:t xml:space="preserve"> and general requirements</w:t>
        </w:r>
      </w:hyperlink>
      <w:r w:rsidR="005E18BB">
        <w:t>,</w:t>
      </w:r>
      <w:r>
        <w:t xml:space="preserve"> </w:t>
      </w:r>
      <w:hyperlink w:anchor="_Specific_instructions_for" w:history="1">
        <w:r w:rsidRPr="005E18BB">
          <w:rPr>
            <w:rStyle w:val="Hyperlink"/>
          </w:rPr>
          <w:t>specific instructions</w:t>
        </w:r>
      </w:hyperlink>
      <w:r w:rsidR="00660240">
        <w:rPr>
          <w:rStyle w:val="Hyperlink"/>
        </w:rPr>
        <w:t xml:space="preserve"> to prepare your report</w:t>
      </w:r>
      <w:r>
        <w:t xml:space="preserve">, and </w:t>
      </w:r>
      <w:hyperlink w:anchor="_Writing_style" w:history="1">
        <w:r w:rsidRPr="005E18BB">
          <w:rPr>
            <w:rStyle w:val="Hyperlink"/>
          </w:rPr>
          <w:t>writing guidelines</w:t>
        </w:r>
      </w:hyperlink>
      <w:r>
        <w:t xml:space="preserve"> for preparing a DOT/FAA technical report.</w:t>
      </w:r>
    </w:p>
    <w:p w14:paraId="233EE50C" w14:textId="0BE3F0BE" w:rsidR="00BA0E20" w:rsidRDefault="00637D75" w:rsidP="005E18BB">
      <w:r>
        <w:t xml:space="preserve">Important </w:t>
      </w:r>
      <w:r w:rsidRPr="00241D28">
        <w:t>prerequisites</w:t>
      </w:r>
      <w:r w:rsidR="005E18BB">
        <w:t>:</w:t>
      </w:r>
    </w:p>
    <w:p w14:paraId="03C35DA1" w14:textId="77777777" w:rsidR="006A0DC6" w:rsidRDefault="0013029A" w:rsidP="006A0DC6">
      <w:pPr>
        <w:pStyle w:val="Bulletlist"/>
      </w:pPr>
      <w:r>
        <w:t xml:space="preserve">You </w:t>
      </w:r>
      <w:r w:rsidR="00A10838">
        <w:t>need to</w:t>
      </w:r>
      <w:r>
        <w:t xml:space="preserve"> be familiar with Microsoft Word</w:t>
      </w:r>
      <w:r w:rsidR="00DF3628">
        <w:t xml:space="preserve"> and use </w:t>
      </w:r>
      <w:r w:rsidR="00525F18">
        <w:t xml:space="preserve">Word 2016 or </w:t>
      </w:r>
      <w:r w:rsidR="00DF3628">
        <w:t>Word 365.</w:t>
      </w:r>
      <w:r>
        <w:t xml:space="preserve"> </w:t>
      </w:r>
    </w:p>
    <w:p w14:paraId="78130094" w14:textId="1D814867" w:rsidR="00303153" w:rsidRDefault="00BA0E20" w:rsidP="006A0DC6">
      <w:pPr>
        <w:pStyle w:val="Bulletlist"/>
      </w:pPr>
      <w:r>
        <w:t>Read this entire document before preparing your report.</w:t>
      </w:r>
    </w:p>
    <w:p w14:paraId="060F2162" w14:textId="6A7D7ECA" w:rsidR="001E6CA2" w:rsidRDefault="001E6CA2" w:rsidP="00241D28">
      <w:pPr>
        <w:pStyle w:val="Heading1"/>
      </w:pPr>
      <w:bookmarkStart w:id="3" w:name="_Organization_and_general"/>
      <w:bookmarkStart w:id="4" w:name="_Toc44479468"/>
      <w:bookmarkEnd w:id="3"/>
      <w:r w:rsidRPr="00241D28">
        <w:t>Organization</w:t>
      </w:r>
      <w:r>
        <w:t xml:space="preserve"> </w:t>
      </w:r>
      <w:r w:rsidR="002C3011">
        <w:t xml:space="preserve">and </w:t>
      </w:r>
      <w:r w:rsidR="002C3011" w:rsidRPr="00241D28">
        <w:t>general</w:t>
      </w:r>
      <w:r w:rsidR="002C3011">
        <w:t xml:space="preserve"> </w:t>
      </w:r>
      <w:r w:rsidR="002C3011" w:rsidRPr="00241D28">
        <w:t>requirements</w:t>
      </w:r>
      <w:bookmarkEnd w:id="4"/>
    </w:p>
    <w:p w14:paraId="22D96466" w14:textId="5E209098" w:rsidR="001E6CA2" w:rsidRDefault="00A10838" w:rsidP="008A2BAB">
      <w:r>
        <w:t>Include</w:t>
      </w:r>
      <w:r w:rsidR="00F87559">
        <w:t xml:space="preserve"> specific sections</w:t>
      </w:r>
      <w:r>
        <w:t xml:space="preserve"> in your report</w:t>
      </w:r>
      <w:r w:rsidR="00F87559">
        <w:t xml:space="preserve"> and conform to </w:t>
      </w:r>
      <w:r w:rsidR="006E10E3">
        <w:t>general</w:t>
      </w:r>
      <w:r w:rsidR="00F87559">
        <w:t xml:space="preserve"> requirements</w:t>
      </w:r>
      <w:r w:rsidR="002C3011">
        <w:t>.</w:t>
      </w:r>
    </w:p>
    <w:p w14:paraId="056F7598" w14:textId="2A9DA798" w:rsidR="002C3011" w:rsidRDefault="002C3011" w:rsidP="00C511AC">
      <w:pPr>
        <w:pStyle w:val="Heading2"/>
      </w:pPr>
      <w:bookmarkStart w:id="5" w:name="_Toc44479469"/>
      <w:r>
        <w:t>Organization</w:t>
      </w:r>
      <w:bookmarkEnd w:id="5"/>
      <w:r>
        <w:t xml:space="preserve"> </w:t>
      </w:r>
    </w:p>
    <w:p w14:paraId="63E36350" w14:textId="00B81CC4" w:rsidR="002C3011" w:rsidRDefault="007276EE" w:rsidP="008A2BAB">
      <w:r>
        <w:t>Organize</w:t>
      </w:r>
      <w:r w:rsidR="0045340E">
        <w:t xml:space="preserve"> y</w:t>
      </w:r>
      <w:r w:rsidR="00B01EDE">
        <w:t>our report as follows:</w:t>
      </w:r>
    </w:p>
    <w:p w14:paraId="13CDE8FA" w14:textId="404A3667" w:rsidR="00B01EDE" w:rsidRDefault="00B01EDE" w:rsidP="000370E6">
      <w:pPr>
        <w:pStyle w:val="Numberlist"/>
      </w:pPr>
      <w:r w:rsidRPr="000370E6">
        <w:t>Cover</w:t>
      </w:r>
      <w:r>
        <w:t xml:space="preserve"> </w:t>
      </w:r>
      <w:r w:rsidRPr="007763A1">
        <w:t>page</w:t>
      </w:r>
    </w:p>
    <w:p w14:paraId="7A15F4AA" w14:textId="6519CDC5" w:rsidR="00B01EDE" w:rsidRDefault="00B01EDE" w:rsidP="000370E6">
      <w:pPr>
        <w:pStyle w:val="Numberlist"/>
      </w:pPr>
      <w:r>
        <w:t>Notice page</w:t>
      </w:r>
    </w:p>
    <w:p w14:paraId="29F7E538" w14:textId="7C0405BD" w:rsidR="00B01EDE" w:rsidRDefault="00B01EDE" w:rsidP="000370E6">
      <w:pPr>
        <w:pStyle w:val="Numberlist"/>
      </w:pPr>
      <w:r>
        <w:t>Documentation page</w:t>
      </w:r>
    </w:p>
    <w:p w14:paraId="415D2C41" w14:textId="7FCA6C42" w:rsidR="00B01EDE" w:rsidRDefault="00B01EDE" w:rsidP="000370E6">
      <w:pPr>
        <w:pStyle w:val="Numberlist"/>
      </w:pPr>
      <w:r>
        <w:t>Table of contents</w:t>
      </w:r>
    </w:p>
    <w:p w14:paraId="13A81684" w14:textId="04CA2FC8" w:rsidR="00B01EDE" w:rsidRDefault="00B01EDE" w:rsidP="000370E6">
      <w:pPr>
        <w:pStyle w:val="Numberlist"/>
      </w:pPr>
      <w:r>
        <w:t>List of figures</w:t>
      </w:r>
    </w:p>
    <w:p w14:paraId="5B97C580" w14:textId="04EE3232" w:rsidR="00B01EDE" w:rsidRDefault="00B01EDE" w:rsidP="000370E6">
      <w:pPr>
        <w:pStyle w:val="Numberlist"/>
      </w:pPr>
      <w:r>
        <w:t>List of tables</w:t>
      </w:r>
    </w:p>
    <w:p w14:paraId="41086D79" w14:textId="23643A4D" w:rsidR="00B01EDE" w:rsidRDefault="00B01EDE" w:rsidP="000370E6">
      <w:pPr>
        <w:pStyle w:val="Numberlist"/>
      </w:pPr>
      <w:r>
        <w:t>List of acronyms</w:t>
      </w:r>
    </w:p>
    <w:p w14:paraId="571D60C1" w14:textId="474E1E79" w:rsidR="00B01EDE" w:rsidRDefault="00B01EDE" w:rsidP="000370E6">
      <w:pPr>
        <w:pStyle w:val="Numberlist"/>
      </w:pPr>
      <w:r>
        <w:t>Executive summary</w:t>
      </w:r>
    </w:p>
    <w:p w14:paraId="1AF3E685" w14:textId="0D393778" w:rsidR="00B01EDE" w:rsidRDefault="00B01EDE" w:rsidP="000370E6">
      <w:pPr>
        <w:pStyle w:val="Numberlist"/>
      </w:pPr>
      <w:r>
        <w:t>Body of report</w:t>
      </w:r>
    </w:p>
    <w:p w14:paraId="5FED744D" w14:textId="66E943D7" w:rsidR="00525F18" w:rsidRDefault="005954B1" w:rsidP="00525F18">
      <w:pPr>
        <w:pStyle w:val="Numberlist"/>
      </w:pPr>
      <w:r>
        <w:t>References</w:t>
      </w:r>
    </w:p>
    <w:p w14:paraId="67119BFB" w14:textId="5C184278" w:rsidR="00B01EDE" w:rsidRDefault="00B01EDE" w:rsidP="000370E6">
      <w:pPr>
        <w:pStyle w:val="Numberlist"/>
      </w:pPr>
      <w:r>
        <w:t>Appendi</w:t>
      </w:r>
      <w:r w:rsidR="00B47C2F">
        <w:t>x</w:t>
      </w:r>
      <w:r>
        <w:t>es (if applicable)</w:t>
      </w:r>
    </w:p>
    <w:p w14:paraId="73A6ABF8" w14:textId="3393A410" w:rsidR="00D65176" w:rsidRDefault="006E10E3" w:rsidP="000E0A2B">
      <w:pPr>
        <w:pStyle w:val="Heading2"/>
      </w:pPr>
      <w:bookmarkStart w:id="6" w:name="_Toc44479470"/>
      <w:r>
        <w:t>General</w:t>
      </w:r>
      <w:r w:rsidR="00F87559">
        <w:t xml:space="preserve"> requirements</w:t>
      </w:r>
      <w:bookmarkEnd w:id="6"/>
    </w:p>
    <w:p w14:paraId="47DEACA0" w14:textId="4429EA2A" w:rsidR="00D65176" w:rsidRDefault="08ADACBE" w:rsidP="008A2BAB">
      <w:r>
        <w:t>Company logos, resumes, and other promotional material are not permitted. Blur product names and logos that appear in figures unless they are essential.</w:t>
      </w:r>
    </w:p>
    <w:p w14:paraId="76F1A85C" w14:textId="77777777" w:rsidR="00432250" w:rsidRDefault="00432250" w:rsidP="00432250">
      <w:r>
        <w:lastRenderedPageBreak/>
        <w:t>Indicate the total number of pages in your report, including the cover page and front matter, in block 21 of the Technical Report Documentation Page.</w:t>
      </w:r>
    </w:p>
    <w:p w14:paraId="38EA61F6" w14:textId="15A0EE17" w:rsidR="00D65176" w:rsidRDefault="00C3028C" w:rsidP="00241D28">
      <w:pPr>
        <w:pStyle w:val="Heading1"/>
      </w:pPr>
      <w:bookmarkStart w:id="7" w:name="_Specific_instructions_for"/>
      <w:bookmarkStart w:id="8" w:name="_Toc44479471"/>
      <w:bookmarkEnd w:id="7"/>
      <w:r>
        <w:t>Prepare your</w:t>
      </w:r>
      <w:r w:rsidR="009179D6">
        <w:t xml:space="preserve"> report</w:t>
      </w:r>
      <w:bookmarkEnd w:id="8"/>
    </w:p>
    <w:p w14:paraId="34142552" w14:textId="35347F08" w:rsidR="00DF3628" w:rsidRDefault="00C3028C" w:rsidP="008A2BAB">
      <w:r>
        <w:t>Prepare your report following the formatting and other guidelines in this section.</w:t>
      </w:r>
    </w:p>
    <w:p w14:paraId="4E12038A" w14:textId="7AC1BD7F" w:rsidR="005E4468" w:rsidRDefault="005E4468" w:rsidP="005E4468">
      <w:r>
        <w:t>Keep things as simple as possible. Write clear</w:t>
      </w:r>
      <w:r w:rsidR="009874DB">
        <w:t>ly,</w:t>
      </w:r>
      <w:r>
        <w:t xml:space="preserve"> with straightforward</w:t>
      </w:r>
      <w:r w:rsidRPr="008A2BAB">
        <w:t xml:space="preserve"> organization</w:t>
      </w:r>
      <w:r>
        <w:t>. Use the basic features of Word as described in this document.</w:t>
      </w:r>
    </w:p>
    <w:p w14:paraId="345E9D29" w14:textId="679D77EB" w:rsidR="00DF3628" w:rsidRDefault="009377E5" w:rsidP="00CA0041">
      <w:pPr>
        <w:pStyle w:val="Heading2"/>
      </w:pPr>
      <w:bookmarkStart w:id="9" w:name="_Toc44479472"/>
      <w:r>
        <w:t>Create a Word document from this template</w:t>
      </w:r>
      <w:bookmarkEnd w:id="9"/>
    </w:p>
    <w:p w14:paraId="5614C569" w14:textId="344838AA" w:rsidR="00DF3628" w:rsidRDefault="00D65176" w:rsidP="008A2BAB">
      <w:r>
        <w:t>This document</w:t>
      </w:r>
      <w:r w:rsidR="009377E5">
        <w:t xml:space="preserve"> is distributed as Word template (dotx file) that</w:t>
      </w:r>
      <w:r>
        <w:t xml:space="preserve"> conforms to the required </w:t>
      </w:r>
      <w:r w:rsidR="009874DB">
        <w:t xml:space="preserve">report </w:t>
      </w:r>
      <w:r>
        <w:t>organization and format</w:t>
      </w:r>
      <w:r w:rsidR="00DF3628">
        <w:t xml:space="preserve">. </w:t>
      </w:r>
      <w:r w:rsidR="009377E5">
        <w:t xml:space="preserve">Using Word 2016 or Word 365, create a new Word document (docx file) using </w:t>
      </w:r>
      <w:r w:rsidR="009377E5" w:rsidRPr="009377E5">
        <w:rPr>
          <w:rStyle w:val="Strong"/>
        </w:rPr>
        <w:t>Save As</w:t>
      </w:r>
      <w:r w:rsidR="009377E5">
        <w:t xml:space="preserve"> under the </w:t>
      </w:r>
      <w:r w:rsidR="009377E5" w:rsidRPr="009377E5">
        <w:rPr>
          <w:rStyle w:val="Strong"/>
        </w:rPr>
        <w:t>File</w:t>
      </w:r>
      <w:r w:rsidR="009377E5">
        <w:t xml:space="preserve"> menu.</w:t>
      </w:r>
    </w:p>
    <w:p w14:paraId="39B7BC2A" w14:textId="1CFF0138" w:rsidR="00D65176" w:rsidRDefault="009874DB" w:rsidP="008A2BAB">
      <w:r>
        <w:t xml:space="preserve">In your </w:t>
      </w:r>
      <w:r w:rsidR="009377E5">
        <w:t>Word document</w:t>
      </w:r>
      <w:r>
        <w:t>, m</w:t>
      </w:r>
      <w:r w:rsidR="00DF3628">
        <w:t>odify</w:t>
      </w:r>
      <w:r w:rsidR="00D65176">
        <w:t xml:space="preserve"> the cover and documentation page</w:t>
      </w:r>
      <w:r w:rsidR="00DF3628">
        <w:t xml:space="preserve">s </w:t>
      </w:r>
      <w:r w:rsidR="00D65176">
        <w:t>as appropriate</w:t>
      </w:r>
      <w:r w:rsidR="00DF3628">
        <w:t>.</w:t>
      </w:r>
    </w:p>
    <w:p w14:paraId="669F7228" w14:textId="68C225E0" w:rsidR="003F563A" w:rsidRDefault="00262239" w:rsidP="008A2BAB">
      <w:r>
        <w:t>Replace</w:t>
      </w:r>
      <w:r w:rsidR="003F563A">
        <w:t xml:space="preserve"> the main body with your text, figures, and tables. Do not delete the table of contents</w:t>
      </w:r>
      <w:r w:rsidR="009B2999">
        <w:t>,</w:t>
      </w:r>
      <w:r w:rsidR="009874DB">
        <w:t xml:space="preserve"> </w:t>
      </w:r>
      <w:r w:rsidR="003F563A">
        <w:t>list</w:t>
      </w:r>
      <w:r w:rsidR="00DF3628">
        <w:t xml:space="preserve">s </w:t>
      </w:r>
      <w:r w:rsidR="003F563A">
        <w:t>of figures</w:t>
      </w:r>
      <w:r w:rsidR="00DF3628">
        <w:t xml:space="preserve">, </w:t>
      </w:r>
      <w:r w:rsidR="009B2999">
        <w:t xml:space="preserve">list of </w:t>
      </w:r>
      <w:r w:rsidR="003F563A">
        <w:t xml:space="preserve">tables, or </w:t>
      </w:r>
      <w:r w:rsidR="00194046">
        <w:t>references</w:t>
      </w:r>
      <w:r w:rsidR="003F563A">
        <w:t>. Instead, use Word to update them automatically</w:t>
      </w:r>
      <w:r w:rsidR="009874DB">
        <w:t>,</w:t>
      </w:r>
      <w:r w:rsidR="003F563A">
        <w:t xml:space="preserve"> as </w:t>
      </w:r>
      <w:r w:rsidR="0038189C">
        <w:t>explained</w:t>
      </w:r>
      <w:r w:rsidR="003F563A">
        <w:t xml:space="preserve"> below.</w:t>
      </w:r>
    </w:p>
    <w:p w14:paraId="7631FA2A" w14:textId="77777777" w:rsidR="00DF3628" w:rsidRDefault="00DF3628" w:rsidP="000E0A2B">
      <w:pPr>
        <w:pStyle w:val="Heading2"/>
      </w:pPr>
      <w:bookmarkStart w:id="10" w:name="_Toc44479473"/>
      <w:r>
        <w:t>Styles in Word</w:t>
      </w:r>
      <w:bookmarkEnd w:id="10"/>
    </w:p>
    <w:p w14:paraId="14446ACB" w14:textId="14642DF0" w:rsidR="00214690" w:rsidRDefault="00DF3628" w:rsidP="008A2BAB">
      <w:r>
        <w:t>Always use Word styles to format text</w:t>
      </w:r>
      <w:r w:rsidR="002E525E">
        <w:t xml:space="preserve">. </w:t>
      </w:r>
      <w:r>
        <w:t xml:space="preserve">Styles </w:t>
      </w:r>
      <w:r w:rsidR="0003117F">
        <w:t xml:space="preserve">consistently </w:t>
      </w:r>
      <w:r>
        <w:t xml:space="preserve">apply a set of formatting instructions. </w:t>
      </w:r>
      <w:r w:rsidR="0044714F">
        <w:t xml:space="preserve">To apply a style, select the applicable text and choose from the style gallery </w:t>
      </w:r>
      <w:r w:rsidR="009874DB">
        <w:t xml:space="preserve">on </w:t>
      </w:r>
      <w:r>
        <w:t xml:space="preserve">the </w:t>
      </w:r>
      <w:r w:rsidR="0003117F" w:rsidRPr="00660240">
        <w:rPr>
          <w:rStyle w:val="Strong"/>
        </w:rPr>
        <w:t>H</w:t>
      </w:r>
      <w:r w:rsidRPr="00660240">
        <w:rPr>
          <w:rStyle w:val="Strong"/>
        </w:rPr>
        <w:t>ome</w:t>
      </w:r>
      <w:r>
        <w:t xml:space="preserve"> tab.</w:t>
      </w:r>
      <w:r w:rsidR="00C017BD">
        <w:t xml:space="preserve"> </w:t>
      </w:r>
      <w:r w:rsidR="0060168B">
        <w:t>Do not</w:t>
      </w:r>
      <w:r w:rsidR="00C017BD">
        <w:t xml:space="preserve"> format text directly, modify styles, or add </w:t>
      </w:r>
      <w:r w:rsidR="00660240">
        <w:t xml:space="preserve">or delete </w:t>
      </w:r>
      <w:r w:rsidR="00C017BD">
        <w:t>styles.</w:t>
      </w:r>
      <w:r w:rsidR="008922F4">
        <w:t xml:space="preserve"> Use only the styles described in </w:t>
      </w:r>
      <w:r w:rsidR="008922F4">
        <w:fldChar w:fldCharType="begin"/>
      </w:r>
      <w:r w:rsidR="008922F4">
        <w:instrText xml:space="preserve"> REF _Ref29224502 \h </w:instrText>
      </w:r>
      <w:r w:rsidR="008922F4">
        <w:fldChar w:fldCharType="separate"/>
      </w:r>
      <w:r w:rsidR="00CD15BF">
        <w:t xml:space="preserve">Table </w:t>
      </w:r>
      <w:r w:rsidR="00CD15BF">
        <w:rPr>
          <w:noProof/>
        </w:rPr>
        <w:t>1</w:t>
      </w:r>
      <w:r w:rsidR="00FE02B4">
        <w:rPr>
          <w:noProof/>
        </w:rPr>
        <w:t>.</w:t>
      </w:r>
      <w:r w:rsidR="008922F4">
        <w:fldChar w:fldCharType="end"/>
      </w:r>
    </w:p>
    <w:p w14:paraId="19B58B70" w14:textId="0724FE51" w:rsidR="00214690" w:rsidRDefault="00214690" w:rsidP="00F6783A">
      <w:pPr>
        <w:pStyle w:val="Caption"/>
        <w:keepNext/>
      </w:pPr>
      <w:bookmarkStart w:id="11" w:name="_Ref35960282"/>
      <w:bookmarkStart w:id="12" w:name="_Toc22977146"/>
      <w:bookmarkStart w:id="13" w:name="_Ref29224502"/>
      <w:bookmarkStart w:id="14" w:name="_Toc44479506"/>
      <w:r>
        <w:t xml:space="preserve">Table </w:t>
      </w:r>
      <w:r w:rsidR="00331956">
        <w:fldChar w:fldCharType="begin"/>
      </w:r>
      <w:r w:rsidR="00331956">
        <w:instrText xml:space="preserve"> SEQ Table \* ARABIC </w:instrText>
      </w:r>
      <w:r w:rsidR="00331956">
        <w:fldChar w:fldCharType="separate"/>
      </w:r>
      <w:r w:rsidR="00CD15BF">
        <w:rPr>
          <w:noProof/>
        </w:rPr>
        <w:t>1</w:t>
      </w:r>
      <w:r w:rsidR="00331956">
        <w:rPr>
          <w:noProof/>
        </w:rPr>
        <w:fldChar w:fldCharType="end"/>
      </w:r>
      <w:bookmarkEnd w:id="11"/>
      <w:r>
        <w:t xml:space="preserve">: </w:t>
      </w:r>
      <w:bookmarkEnd w:id="12"/>
      <w:r w:rsidR="005C22CD">
        <w:t>T</w:t>
      </w:r>
      <w:r w:rsidR="00964A7A">
        <w:t>emplate styles</w:t>
      </w:r>
      <w:bookmarkEnd w:id="13"/>
      <w:bookmarkEnd w:id="14"/>
    </w:p>
    <w:tbl>
      <w:tblPr>
        <w:tblStyle w:val="TableGrid"/>
        <w:tblW w:w="9923" w:type="dxa"/>
        <w:tblInd w:w="-5" w:type="dxa"/>
        <w:tblLook w:val="04A0" w:firstRow="1" w:lastRow="0" w:firstColumn="1" w:lastColumn="0" w:noHBand="0" w:noVBand="1"/>
      </w:tblPr>
      <w:tblGrid>
        <w:gridCol w:w="2543"/>
        <w:gridCol w:w="7380"/>
      </w:tblGrid>
      <w:tr w:rsidR="00AC6833" w14:paraId="5A960621" w14:textId="77777777" w:rsidTr="008922F4">
        <w:trPr>
          <w:tblHeader/>
        </w:trPr>
        <w:tc>
          <w:tcPr>
            <w:tcW w:w="2543" w:type="dxa"/>
          </w:tcPr>
          <w:p w14:paraId="64B313D0" w14:textId="495EC8BB" w:rsidR="00AC6833" w:rsidRPr="00721187" w:rsidRDefault="00AC6833" w:rsidP="00AC6833">
            <w:pPr>
              <w:pStyle w:val="Tableheading"/>
            </w:pPr>
            <w:r w:rsidRPr="00AC6833">
              <w:t>Style</w:t>
            </w:r>
          </w:p>
        </w:tc>
        <w:tc>
          <w:tcPr>
            <w:tcW w:w="7380" w:type="dxa"/>
          </w:tcPr>
          <w:p w14:paraId="450C0162" w14:textId="02E3DBA1" w:rsidR="00AC6833" w:rsidRPr="00721187" w:rsidRDefault="002414CF" w:rsidP="00721187">
            <w:pPr>
              <w:pStyle w:val="Tableheading"/>
            </w:pPr>
            <w:r>
              <w:t>Use</w:t>
            </w:r>
          </w:p>
        </w:tc>
      </w:tr>
      <w:tr w:rsidR="00D70F53" w14:paraId="0196F67E" w14:textId="77777777" w:rsidTr="00721187">
        <w:tc>
          <w:tcPr>
            <w:tcW w:w="2543" w:type="dxa"/>
          </w:tcPr>
          <w:p w14:paraId="324143B4" w14:textId="29D59E0C" w:rsidR="00D70F53" w:rsidRDefault="00D70F53" w:rsidP="00AC6833">
            <w:pPr>
              <w:pStyle w:val="Tabletext"/>
            </w:pPr>
            <w:r>
              <w:t>Bold</w:t>
            </w:r>
          </w:p>
        </w:tc>
        <w:tc>
          <w:tcPr>
            <w:tcW w:w="7380" w:type="dxa"/>
          </w:tcPr>
          <w:p w14:paraId="0CCF23A4" w14:textId="29355277" w:rsidR="00D70F53" w:rsidRDefault="00D70F53" w:rsidP="00AC6833">
            <w:pPr>
              <w:pStyle w:val="Tabletext"/>
            </w:pPr>
            <w:r>
              <w:t>Emphasize using bold text.</w:t>
            </w:r>
          </w:p>
        </w:tc>
      </w:tr>
      <w:tr w:rsidR="00D70F53" w14:paraId="05B4BA9A" w14:textId="77777777" w:rsidTr="00721187">
        <w:tc>
          <w:tcPr>
            <w:tcW w:w="2543" w:type="dxa"/>
          </w:tcPr>
          <w:p w14:paraId="5EC17560" w14:textId="16472ADE" w:rsidR="00D70F53" w:rsidRDefault="00D70F53" w:rsidP="00AC6833">
            <w:pPr>
              <w:pStyle w:val="Tabletext"/>
            </w:pPr>
            <w:r>
              <w:t>Bullet list</w:t>
            </w:r>
          </w:p>
        </w:tc>
        <w:tc>
          <w:tcPr>
            <w:tcW w:w="7380" w:type="dxa"/>
          </w:tcPr>
          <w:p w14:paraId="3EC0CE3C" w14:textId="12E364F1" w:rsidR="00D70F53" w:rsidRDefault="00D70F53" w:rsidP="00AC6833">
            <w:pPr>
              <w:pStyle w:val="Tabletext"/>
            </w:pPr>
            <w:r>
              <w:t>Apply to bulleted list items.</w:t>
            </w:r>
          </w:p>
        </w:tc>
      </w:tr>
      <w:tr w:rsidR="00AC6833" w14:paraId="479D3D79" w14:textId="77777777" w:rsidTr="008922F4">
        <w:tc>
          <w:tcPr>
            <w:tcW w:w="2543" w:type="dxa"/>
          </w:tcPr>
          <w:p w14:paraId="73540D7E" w14:textId="5F94B0D5" w:rsidR="00AC6833" w:rsidRDefault="00721187" w:rsidP="008922F4">
            <w:pPr>
              <w:pStyle w:val="Tabletext"/>
            </w:pPr>
            <w:r>
              <w:t>Heading 1</w:t>
            </w:r>
          </w:p>
        </w:tc>
        <w:tc>
          <w:tcPr>
            <w:tcW w:w="7380" w:type="dxa"/>
          </w:tcPr>
          <w:p w14:paraId="7A9684CB" w14:textId="0895AA3E" w:rsidR="00AC6833" w:rsidRDefault="00187FFA">
            <w:pPr>
              <w:pStyle w:val="Tabletext"/>
            </w:pPr>
            <w:r>
              <w:t>Apply to</w:t>
            </w:r>
            <w:r w:rsidR="002D57F3">
              <w:t xml:space="preserve"> </w:t>
            </w:r>
            <w:r>
              <w:t>the</w:t>
            </w:r>
            <w:r w:rsidR="002D57F3">
              <w:t xml:space="preserve"> t</w:t>
            </w:r>
            <w:r w:rsidR="00721187">
              <w:t>op-level section heading</w:t>
            </w:r>
            <w:r w:rsidR="002D57F3">
              <w:t>.</w:t>
            </w:r>
            <w:r w:rsidR="006522BA">
              <w:t xml:space="preserve"> </w:t>
            </w:r>
            <w:r w:rsidR="00E620FA">
              <w:t>This style</w:t>
            </w:r>
            <w:r w:rsidR="002D57F3">
              <w:t xml:space="preserve"> is </w:t>
            </w:r>
            <w:r w:rsidR="00BD5D87">
              <w:t xml:space="preserve">numbered </w:t>
            </w:r>
            <w:r w:rsidR="00395CE5">
              <w:t xml:space="preserve">automatically </w:t>
            </w:r>
            <w:r w:rsidR="00BD5D87">
              <w:t>without decimal points</w:t>
            </w:r>
            <w:r w:rsidR="00721187">
              <w:t xml:space="preserve">. </w:t>
            </w:r>
          </w:p>
        </w:tc>
      </w:tr>
      <w:tr w:rsidR="006522BA" w14:paraId="0D7C3889" w14:textId="77777777" w:rsidTr="00721187">
        <w:tc>
          <w:tcPr>
            <w:tcW w:w="2543" w:type="dxa"/>
          </w:tcPr>
          <w:p w14:paraId="52D4C053" w14:textId="5DAD25DE" w:rsidR="006522BA" w:rsidRDefault="006522BA" w:rsidP="00AC6833">
            <w:pPr>
              <w:pStyle w:val="Tabletext"/>
            </w:pPr>
            <w:r>
              <w:t>Heading 2</w:t>
            </w:r>
            <w:r w:rsidR="00BD5D87">
              <w:t>, Heading 2, Heading 3, Heading 4, Heading 5</w:t>
            </w:r>
          </w:p>
        </w:tc>
        <w:tc>
          <w:tcPr>
            <w:tcW w:w="7380" w:type="dxa"/>
          </w:tcPr>
          <w:p w14:paraId="46E2FFCD" w14:textId="1E2782E1" w:rsidR="006522BA" w:rsidRDefault="00187FFA" w:rsidP="00AC6833">
            <w:pPr>
              <w:pStyle w:val="Tabletext"/>
            </w:pPr>
            <w:r>
              <w:t>Apply to</w:t>
            </w:r>
            <w:r w:rsidR="002D57F3">
              <w:t xml:space="preserve"> s</w:t>
            </w:r>
            <w:r w:rsidR="00EA49E6">
              <w:t>ubheadings</w:t>
            </w:r>
            <w:r w:rsidR="002D57F3">
              <w:t>. The</w:t>
            </w:r>
            <w:r w:rsidR="00E620FA">
              <w:t>se styles</w:t>
            </w:r>
            <w:r w:rsidR="002D57F3">
              <w:t xml:space="preserve"> are</w:t>
            </w:r>
            <w:r w:rsidR="006522BA">
              <w:t xml:space="preserve"> numbered </w:t>
            </w:r>
            <w:r w:rsidR="00395CE5">
              <w:t xml:space="preserve">automatically </w:t>
            </w:r>
            <w:r w:rsidR="00BD5D87">
              <w:t>with decimal points.</w:t>
            </w:r>
            <w:r w:rsidR="00395CE5">
              <w:t xml:space="preserve"> Heading 1, Heading 2, and Heading 3 appear automatically in the table of contents.</w:t>
            </w:r>
          </w:p>
        </w:tc>
      </w:tr>
      <w:tr w:rsidR="006674F0" w14:paraId="15DFC2D5" w14:textId="77777777" w:rsidTr="00721187">
        <w:tc>
          <w:tcPr>
            <w:tcW w:w="2543" w:type="dxa"/>
          </w:tcPr>
          <w:p w14:paraId="0841F202" w14:textId="44C93CF6" w:rsidR="006674F0" w:rsidRDefault="006674F0" w:rsidP="00AC6833">
            <w:pPr>
              <w:pStyle w:val="Tabletext"/>
            </w:pPr>
            <w:r>
              <w:t>Heading 6</w:t>
            </w:r>
          </w:p>
        </w:tc>
        <w:tc>
          <w:tcPr>
            <w:tcW w:w="7380" w:type="dxa"/>
          </w:tcPr>
          <w:p w14:paraId="64EDE7BA" w14:textId="3A3F1738" w:rsidR="006674F0" w:rsidRDefault="006674F0" w:rsidP="00AC6833">
            <w:pPr>
              <w:pStyle w:val="Tabletext"/>
            </w:pPr>
            <w:r>
              <w:t>Apply to appendix headings. Will appear automatically in the table of contents.</w:t>
            </w:r>
          </w:p>
        </w:tc>
      </w:tr>
      <w:tr w:rsidR="00D70F53" w14:paraId="3F13A1BC" w14:textId="77777777" w:rsidTr="00721187">
        <w:tc>
          <w:tcPr>
            <w:tcW w:w="2543" w:type="dxa"/>
          </w:tcPr>
          <w:p w14:paraId="15552ADD" w14:textId="21588911" w:rsidR="00D70F53" w:rsidRDefault="00D70F53" w:rsidP="00AC6833">
            <w:pPr>
              <w:pStyle w:val="Tabletext"/>
            </w:pPr>
            <w:r>
              <w:lastRenderedPageBreak/>
              <w:t>Italics</w:t>
            </w:r>
          </w:p>
        </w:tc>
        <w:tc>
          <w:tcPr>
            <w:tcW w:w="7380" w:type="dxa"/>
          </w:tcPr>
          <w:p w14:paraId="7F5A1CE6" w14:textId="00FE026E" w:rsidR="00D70F53" w:rsidRDefault="00D70F53" w:rsidP="00AC6833">
            <w:pPr>
              <w:pStyle w:val="Tabletext"/>
            </w:pPr>
            <w:r>
              <w:t>Emphasize using italic text.</w:t>
            </w:r>
          </w:p>
        </w:tc>
      </w:tr>
      <w:tr w:rsidR="00287C23" w14:paraId="0E13983F" w14:textId="77777777" w:rsidTr="00721187">
        <w:tc>
          <w:tcPr>
            <w:tcW w:w="2543" w:type="dxa"/>
          </w:tcPr>
          <w:p w14:paraId="6F53B809" w14:textId="43E62A8E" w:rsidR="00287C23" w:rsidRDefault="002D57F3" w:rsidP="00AC6833">
            <w:pPr>
              <w:pStyle w:val="Tabletext"/>
            </w:pPr>
            <w:r>
              <w:t>Normal</w:t>
            </w:r>
          </w:p>
        </w:tc>
        <w:tc>
          <w:tcPr>
            <w:tcW w:w="7380" w:type="dxa"/>
          </w:tcPr>
          <w:p w14:paraId="79C823D5" w14:textId="6CD4B8EB" w:rsidR="00287C23" w:rsidRDefault="000B4E52" w:rsidP="00AC6833">
            <w:pPr>
              <w:pStyle w:val="Tabletext"/>
            </w:pPr>
            <w:r>
              <w:t>Apply to</w:t>
            </w:r>
            <w:r w:rsidR="00E620FA">
              <w:t xml:space="preserve"> paragraphs of body text. </w:t>
            </w:r>
          </w:p>
        </w:tc>
      </w:tr>
      <w:tr w:rsidR="00287C23" w14:paraId="26B5AB3A" w14:textId="77777777" w:rsidTr="00721187">
        <w:tc>
          <w:tcPr>
            <w:tcW w:w="2543" w:type="dxa"/>
          </w:tcPr>
          <w:p w14:paraId="1785FE6C" w14:textId="72A980A8" w:rsidR="00287C23" w:rsidRDefault="00187FFA" w:rsidP="00AC6833">
            <w:pPr>
              <w:pStyle w:val="Tabletext"/>
            </w:pPr>
            <w:r>
              <w:t>Number list</w:t>
            </w:r>
          </w:p>
        </w:tc>
        <w:tc>
          <w:tcPr>
            <w:tcW w:w="7380" w:type="dxa"/>
          </w:tcPr>
          <w:p w14:paraId="0A7E34A1" w14:textId="1161C42D" w:rsidR="00287C23" w:rsidRDefault="000B4E52" w:rsidP="00AC6833">
            <w:pPr>
              <w:pStyle w:val="Tabletext"/>
            </w:pPr>
            <w:r>
              <w:t>Apply to</w:t>
            </w:r>
            <w:r w:rsidR="00187FFA">
              <w:t xml:space="preserve"> numbered list items.</w:t>
            </w:r>
          </w:p>
        </w:tc>
      </w:tr>
      <w:tr w:rsidR="00187FFA" w14:paraId="663BB3AF" w14:textId="77777777" w:rsidTr="00721187">
        <w:tc>
          <w:tcPr>
            <w:tcW w:w="2543" w:type="dxa"/>
          </w:tcPr>
          <w:p w14:paraId="348D6C3B" w14:textId="7C12FE84" w:rsidR="00187FFA" w:rsidRDefault="00187FFA" w:rsidP="00AC6833">
            <w:pPr>
              <w:pStyle w:val="Tabletext"/>
            </w:pPr>
            <w:r>
              <w:t>Table heading</w:t>
            </w:r>
          </w:p>
        </w:tc>
        <w:tc>
          <w:tcPr>
            <w:tcW w:w="7380" w:type="dxa"/>
          </w:tcPr>
          <w:p w14:paraId="307DD406" w14:textId="78C80401" w:rsidR="00187FFA" w:rsidRDefault="000B4E52" w:rsidP="00AC6833">
            <w:pPr>
              <w:pStyle w:val="Tabletext"/>
            </w:pPr>
            <w:r>
              <w:t>Apply to the top row of a table for column headings.</w:t>
            </w:r>
          </w:p>
        </w:tc>
      </w:tr>
      <w:tr w:rsidR="00187FFA" w14:paraId="3FF52008" w14:textId="77777777" w:rsidTr="00721187">
        <w:tc>
          <w:tcPr>
            <w:tcW w:w="2543" w:type="dxa"/>
          </w:tcPr>
          <w:p w14:paraId="039EAB80" w14:textId="00F739EF" w:rsidR="00187FFA" w:rsidRDefault="000B4E52" w:rsidP="00AC6833">
            <w:pPr>
              <w:pStyle w:val="Tabletext"/>
            </w:pPr>
            <w:r>
              <w:t>Table text</w:t>
            </w:r>
          </w:p>
        </w:tc>
        <w:tc>
          <w:tcPr>
            <w:tcW w:w="7380" w:type="dxa"/>
          </w:tcPr>
          <w:p w14:paraId="7925F356" w14:textId="0762B765" w:rsidR="00187FFA" w:rsidRDefault="000B4E52" w:rsidP="00AC6833">
            <w:pPr>
              <w:pStyle w:val="Tabletext"/>
            </w:pPr>
            <w:r>
              <w:t>Apply to all rows of a table except for the first row of column headings.</w:t>
            </w:r>
          </w:p>
        </w:tc>
      </w:tr>
    </w:tbl>
    <w:p w14:paraId="33AF3923" w14:textId="2D86D7F0" w:rsidR="00660240" w:rsidRDefault="00660240" w:rsidP="005954B1">
      <w:pPr>
        <w:pStyle w:val="Heading2"/>
      </w:pPr>
      <w:bookmarkStart w:id="15" w:name="_Toc44479474"/>
      <w:r w:rsidRPr="005954B1">
        <w:t>Font</w:t>
      </w:r>
      <w:bookmarkEnd w:id="15"/>
    </w:p>
    <w:p w14:paraId="6F77F991" w14:textId="076E960D" w:rsidR="00660240" w:rsidRDefault="00660240" w:rsidP="00660240">
      <w:r>
        <w:t>The font famil</w:t>
      </w:r>
      <w:r w:rsidR="005954B1">
        <w:t>ies, styles, and sizes</w:t>
      </w:r>
      <w:r>
        <w:t xml:space="preserve"> are defined in this document.</w:t>
      </w:r>
      <w:r w:rsidR="005954B1">
        <w:t xml:space="preserve"> </w:t>
      </w:r>
    </w:p>
    <w:p w14:paraId="68AE1AD2" w14:textId="2124764E" w:rsidR="00660240" w:rsidRDefault="08ADACBE" w:rsidP="00660240">
      <w:r>
        <w:t xml:space="preserve">Use bold and italics sparingly. Select your text and apply the </w:t>
      </w:r>
      <w:r w:rsidR="00FD627B">
        <w:rPr>
          <w:rStyle w:val="Strong"/>
        </w:rPr>
        <w:t>Bold</w:t>
      </w:r>
      <w:r>
        <w:t xml:space="preserve"> style or the </w:t>
      </w:r>
      <w:r w:rsidRPr="08ADACBE">
        <w:rPr>
          <w:rStyle w:val="Emphasis"/>
        </w:rPr>
        <w:t>Emphasis</w:t>
      </w:r>
      <w:r>
        <w:t xml:space="preserve"> style </w:t>
      </w:r>
      <w:r w:rsidR="00FD627B">
        <w:t>from the style gallery</w:t>
      </w:r>
      <w:r>
        <w:t>. Do not make manual changes or use quotation marks to emphasize text.</w:t>
      </w:r>
    </w:p>
    <w:p w14:paraId="1E9ACB34" w14:textId="17C2678E" w:rsidR="00D65176" w:rsidRDefault="009179D6" w:rsidP="000E0A2B">
      <w:pPr>
        <w:pStyle w:val="Heading2"/>
      </w:pPr>
      <w:bookmarkStart w:id="16" w:name="_Toc44479475"/>
      <w:r>
        <w:t>Margins</w:t>
      </w:r>
      <w:r w:rsidR="00D51BD8">
        <w:t xml:space="preserve"> and footers</w:t>
      </w:r>
      <w:bookmarkEnd w:id="16"/>
    </w:p>
    <w:p w14:paraId="68AB5E85" w14:textId="08F4F656" w:rsidR="007A1EE8" w:rsidRDefault="009179D6" w:rsidP="008A2BAB">
      <w:r>
        <w:t xml:space="preserve">All margins </w:t>
      </w:r>
      <w:r w:rsidR="006D1FA0">
        <w:t>are</w:t>
      </w:r>
      <w:r w:rsidR="00D51BD8">
        <w:t xml:space="preserve"> </w:t>
      </w:r>
      <w:r w:rsidR="00660240">
        <w:t>1</w:t>
      </w:r>
      <w:r w:rsidR="00D51BD8">
        <w:t xml:space="preserve"> inch</w:t>
      </w:r>
      <w:r w:rsidR="007F6A54">
        <w:t xml:space="preserve">. </w:t>
      </w:r>
      <w:r w:rsidR="00FD627B">
        <w:t xml:space="preserve">Footers, except for the cover page, </w:t>
      </w:r>
      <w:r w:rsidR="00D51BD8">
        <w:t xml:space="preserve">contain the page number, centered horizontally and vertically. </w:t>
      </w:r>
      <w:r w:rsidR="00FD627B">
        <w:t xml:space="preserve">Front matter is numbered with lower-case roman numerals. </w:t>
      </w:r>
      <w:r w:rsidR="00985804">
        <w:t xml:space="preserve">Numbering for the body of the report, which begins with the Introduction, is in Arabic numerals and is reset to 1. </w:t>
      </w:r>
      <w:r w:rsidR="00D51BD8">
        <w:t>This document satisfies these requirements.</w:t>
      </w:r>
    </w:p>
    <w:p w14:paraId="26812D55" w14:textId="10C17830" w:rsidR="00D65176" w:rsidRDefault="00D51BD8" w:rsidP="008A2BAB">
      <w:r>
        <w:t xml:space="preserve">Word </w:t>
      </w:r>
      <w:r w:rsidR="006D1FA0">
        <w:t>updates</w:t>
      </w:r>
      <w:r>
        <w:t xml:space="preserve"> page numbers automatically; do not type them manually.</w:t>
      </w:r>
      <w:r w:rsidR="0038189C">
        <w:t xml:space="preserve"> </w:t>
      </w:r>
      <w:r w:rsidR="00FD627B">
        <w:t>Do not modify the headers and footers.</w:t>
      </w:r>
    </w:p>
    <w:p w14:paraId="117A99A2" w14:textId="40D483B8" w:rsidR="00DF213D" w:rsidRDefault="00270B4D" w:rsidP="000E0A2B">
      <w:pPr>
        <w:pStyle w:val="Heading2"/>
      </w:pPr>
      <w:bookmarkStart w:id="17" w:name="_Toc44479476"/>
      <w:r>
        <w:t>Justification</w:t>
      </w:r>
      <w:bookmarkEnd w:id="17"/>
    </w:p>
    <w:p w14:paraId="33CE0B7A" w14:textId="347B7B18" w:rsidR="00270B4D" w:rsidRDefault="08ADACBE" w:rsidP="008A2BAB">
      <w:r>
        <w:t xml:space="preserve">The </w:t>
      </w:r>
      <w:r w:rsidR="00194046">
        <w:t xml:space="preserve">entire report </w:t>
      </w:r>
      <w:r>
        <w:t>is</w:t>
      </w:r>
      <w:r w:rsidR="00985804">
        <w:t xml:space="preserve"> left justified (text is</w:t>
      </w:r>
      <w:r>
        <w:t xml:space="preserve"> flush left and ragged right</w:t>
      </w:r>
      <w:r w:rsidR="00985804">
        <w:t>)</w:t>
      </w:r>
      <w:r>
        <w:t>, as in this document.</w:t>
      </w:r>
    </w:p>
    <w:p w14:paraId="0EDE9EC6" w14:textId="77587BC1" w:rsidR="00D51BD8" w:rsidRDefault="00D51BD8" w:rsidP="000E0A2B">
      <w:pPr>
        <w:pStyle w:val="Heading2"/>
      </w:pPr>
      <w:bookmarkStart w:id="18" w:name="_Toc44479477"/>
      <w:r>
        <w:t>Section headings</w:t>
      </w:r>
      <w:bookmarkEnd w:id="18"/>
    </w:p>
    <w:p w14:paraId="4F5B1208" w14:textId="586C5CED" w:rsidR="0070303B" w:rsidRDefault="00D51BD8" w:rsidP="00B25ACC">
      <w:r>
        <w:t xml:space="preserve">Use </w:t>
      </w:r>
      <w:r w:rsidR="00BA6AA4">
        <w:t>at most</w:t>
      </w:r>
      <w:r>
        <w:t xml:space="preserve"> </w:t>
      </w:r>
      <w:r w:rsidR="00BA6AA4">
        <w:t>five</w:t>
      </w:r>
      <w:r>
        <w:t xml:space="preserve"> levels of section headings</w:t>
      </w:r>
      <w:r w:rsidR="00BA6AA4">
        <w:t>; whenever possible use few</w:t>
      </w:r>
      <w:r w:rsidR="00EF005E">
        <w:t>er</w:t>
      </w:r>
      <w:r w:rsidR="00BA6AA4">
        <w:t xml:space="preserve"> levels.</w:t>
      </w:r>
      <w:r>
        <w:t xml:space="preserve"> To create a heading, select the </w:t>
      </w:r>
      <w:r w:rsidR="00660240">
        <w:t>heading</w:t>
      </w:r>
      <w:r>
        <w:t xml:space="preserve"> text and </w:t>
      </w:r>
      <w:r w:rsidR="001C03B1">
        <w:t>choose</w:t>
      </w:r>
      <w:r>
        <w:t xml:space="preserve"> </w:t>
      </w:r>
      <w:r w:rsidR="00660240">
        <w:t xml:space="preserve">the </w:t>
      </w:r>
      <w:r w:rsidRPr="0020176C">
        <w:rPr>
          <w:rStyle w:val="Strong"/>
        </w:rPr>
        <w:t>Heading 1</w:t>
      </w:r>
      <w:r>
        <w:t xml:space="preserve">, </w:t>
      </w:r>
      <w:r w:rsidRPr="0020176C">
        <w:rPr>
          <w:rStyle w:val="Strong"/>
        </w:rPr>
        <w:t>Heading 2</w:t>
      </w:r>
      <w:r>
        <w:t xml:space="preserve">, </w:t>
      </w:r>
      <w:r w:rsidR="00BA6AA4">
        <w:t xml:space="preserve">etc. </w:t>
      </w:r>
      <w:r w:rsidR="00660240" w:rsidRPr="00660240">
        <w:t>style</w:t>
      </w:r>
      <w:r>
        <w:t>.</w:t>
      </w:r>
      <w:r w:rsidR="0070303B">
        <w:t xml:space="preserve"> </w:t>
      </w:r>
      <w:r w:rsidR="002E525E">
        <w:t>(</w:t>
      </w:r>
      <w:r w:rsidR="00EF005E">
        <w:t>Word uses t</w:t>
      </w:r>
      <w:r w:rsidR="00BA6AA4">
        <w:t xml:space="preserve">he styles </w:t>
      </w:r>
      <w:r w:rsidR="00BA6AA4" w:rsidRPr="00BA6AA4">
        <w:rPr>
          <w:rStyle w:val="Strong"/>
        </w:rPr>
        <w:t>Heading 1</w:t>
      </w:r>
      <w:r w:rsidR="00BA6AA4">
        <w:t xml:space="preserve">, </w:t>
      </w:r>
      <w:r w:rsidR="00BA6AA4" w:rsidRPr="00BA6AA4">
        <w:rPr>
          <w:rStyle w:val="Strong"/>
        </w:rPr>
        <w:t>Heading 2</w:t>
      </w:r>
      <w:r w:rsidR="00BA6AA4">
        <w:t xml:space="preserve">, and </w:t>
      </w:r>
      <w:r w:rsidR="00BA6AA4" w:rsidRPr="00BA6AA4">
        <w:rPr>
          <w:rStyle w:val="Strong"/>
        </w:rPr>
        <w:t>Heading 3</w:t>
      </w:r>
      <w:r>
        <w:t xml:space="preserve"> to </w:t>
      </w:r>
      <w:r w:rsidR="00DA5064">
        <w:t>automatically create</w:t>
      </w:r>
      <w:r>
        <w:t xml:space="preserve"> the table of contents.</w:t>
      </w:r>
      <w:r w:rsidR="002E525E">
        <w:t>)</w:t>
      </w:r>
      <w:r w:rsidR="009046F8">
        <w:t xml:space="preserve"> </w:t>
      </w:r>
      <w:r w:rsidR="00EF005E">
        <w:t xml:space="preserve">Capitalize section headings with </w:t>
      </w:r>
      <w:hyperlink r:id="rId21" w:tgtFrame="_blank" w:history="1">
        <w:r w:rsidR="00EF005E" w:rsidRPr="009046F8">
          <w:rPr>
            <w:rStyle w:val="Hyperlink"/>
          </w:rPr>
          <w:t>sentence case</w:t>
        </w:r>
      </w:hyperlink>
      <w:r w:rsidR="00EF005E">
        <w:t xml:space="preserve">. All words are </w:t>
      </w:r>
      <w:r w:rsidR="00EF005E" w:rsidRPr="00EF005E">
        <w:t xml:space="preserve">lowercase except the first word and proper nouns, </w:t>
      </w:r>
      <w:r w:rsidR="00EF005E">
        <w:t>including product and service</w:t>
      </w:r>
      <w:r w:rsidR="0066727B">
        <w:t xml:space="preserve"> names</w:t>
      </w:r>
      <w:r w:rsidR="00EF005E">
        <w:t>. Capitalize acronyms in headings the same as they appear in text.</w:t>
      </w:r>
    </w:p>
    <w:p w14:paraId="40BEF393" w14:textId="59DABF67" w:rsidR="00660240" w:rsidRDefault="00660240" w:rsidP="00C511AC">
      <w:pPr>
        <w:pStyle w:val="Heading3"/>
      </w:pPr>
      <w:bookmarkStart w:id="19" w:name="_Toc44479478"/>
      <w:r>
        <w:t>Other heading information</w:t>
      </w:r>
      <w:bookmarkEnd w:id="19"/>
    </w:p>
    <w:p w14:paraId="0413D232" w14:textId="7D075B13" w:rsidR="0070303B" w:rsidRDefault="00D51BD8" w:rsidP="008A2BAB">
      <w:r>
        <w:t xml:space="preserve">Keep headings </w:t>
      </w:r>
      <w:r w:rsidR="002948A4">
        <w:t>brief</w:t>
      </w:r>
      <w:r w:rsidR="0020176C">
        <w:t xml:space="preserve">, so they </w:t>
      </w:r>
      <w:r w:rsidR="002948A4">
        <w:t>fit on one line</w:t>
      </w:r>
      <w:r>
        <w:t xml:space="preserve"> in the table </w:t>
      </w:r>
      <w:r w:rsidR="002948A4">
        <w:t xml:space="preserve">of </w:t>
      </w:r>
      <w:r>
        <w:t>contents.</w:t>
      </w:r>
    </w:p>
    <w:p w14:paraId="18909879" w14:textId="77777777" w:rsidR="00D51BD8" w:rsidRDefault="001F5CFD" w:rsidP="008A2BAB">
      <w:r>
        <w:lastRenderedPageBreak/>
        <w:t xml:space="preserve">Word </w:t>
      </w:r>
      <w:r w:rsidR="00433429">
        <w:t>creates</w:t>
      </w:r>
      <w:r>
        <w:t xml:space="preserve"> </w:t>
      </w:r>
      <w:r w:rsidR="002948A4">
        <w:t>headin</w:t>
      </w:r>
      <w:r w:rsidR="00433429">
        <w:t>g numbers</w:t>
      </w:r>
      <w:r w:rsidR="002948A4">
        <w:t xml:space="preserve"> </w:t>
      </w:r>
      <w:r>
        <w:t>automatically</w:t>
      </w:r>
      <w:r w:rsidR="00AF3E85">
        <w:t>. D</w:t>
      </w:r>
      <w:r w:rsidR="002948A4">
        <w:t>o not</w:t>
      </w:r>
      <w:r>
        <w:t xml:space="preserve"> </w:t>
      </w:r>
      <w:r w:rsidR="00AF3E85">
        <w:t xml:space="preserve">add </w:t>
      </w:r>
      <w:r w:rsidR="002948A4">
        <w:t>heading</w:t>
      </w:r>
      <w:r>
        <w:t xml:space="preserve"> number</w:t>
      </w:r>
      <w:r w:rsidR="002948A4">
        <w:t>s</w:t>
      </w:r>
      <w:r>
        <w:t xml:space="preserve"> manually.</w:t>
      </w:r>
    </w:p>
    <w:p w14:paraId="0CC0517D" w14:textId="35F255D3" w:rsidR="00320479" w:rsidRDefault="00320479" w:rsidP="000E0A2B">
      <w:pPr>
        <w:pStyle w:val="Heading2"/>
      </w:pPr>
      <w:bookmarkStart w:id="20" w:name="_Toc44479479"/>
      <w:r>
        <w:t>Lists</w:t>
      </w:r>
      <w:bookmarkEnd w:id="20"/>
    </w:p>
    <w:p w14:paraId="0AD753F7" w14:textId="77777777" w:rsidR="00660240" w:rsidRDefault="00827EA1" w:rsidP="00660240">
      <w:pPr>
        <w:pStyle w:val="Bulletlist"/>
      </w:pPr>
      <w:r>
        <w:t xml:space="preserve">Select paragraphs you want to make a list. </w:t>
      </w:r>
    </w:p>
    <w:p w14:paraId="46E75A71" w14:textId="5D92B65F" w:rsidR="00660240" w:rsidRDefault="00AC2A6F" w:rsidP="00660240">
      <w:pPr>
        <w:pStyle w:val="Bulletlist"/>
      </w:pPr>
      <w:r>
        <w:t>Choose</w:t>
      </w:r>
      <w:r w:rsidR="00E42B3D">
        <w:t xml:space="preserve"> the</w:t>
      </w:r>
      <w:r w:rsidR="00320479">
        <w:t xml:space="preserve"> </w:t>
      </w:r>
      <w:r w:rsidR="00320479" w:rsidRPr="0020176C">
        <w:rPr>
          <w:rStyle w:val="Strong"/>
        </w:rPr>
        <w:t>Bullet List</w:t>
      </w:r>
      <w:r w:rsidR="00320479">
        <w:t xml:space="preserve"> or </w:t>
      </w:r>
      <w:r w:rsidR="00320479" w:rsidRPr="0020176C">
        <w:rPr>
          <w:rStyle w:val="Strong"/>
        </w:rPr>
        <w:t>Number List</w:t>
      </w:r>
      <w:r w:rsidR="00C017BD">
        <w:rPr>
          <w:rStyle w:val="Strong"/>
        </w:rPr>
        <w:t xml:space="preserve"> </w:t>
      </w:r>
      <w:r w:rsidR="00C017BD" w:rsidRPr="00C017BD">
        <w:t>style</w:t>
      </w:r>
      <w:r w:rsidR="00E54C32">
        <w:t xml:space="preserve">. </w:t>
      </w:r>
    </w:p>
    <w:p w14:paraId="7F892858" w14:textId="77777777" w:rsidR="00660240" w:rsidRDefault="00320479" w:rsidP="00660240">
      <w:pPr>
        <w:pStyle w:val="Bulletlist"/>
      </w:pPr>
      <w:r>
        <w:t>Do not add bullets or numbers to text manually.</w:t>
      </w:r>
      <w:r w:rsidR="009903D4">
        <w:t xml:space="preserve"> </w:t>
      </w:r>
    </w:p>
    <w:p w14:paraId="46F6CAB6" w14:textId="4DC702CE" w:rsidR="00660240" w:rsidRDefault="009903D4" w:rsidP="00660240">
      <w:pPr>
        <w:pStyle w:val="Bulletlist"/>
      </w:pPr>
      <w:r>
        <w:t xml:space="preserve">If </w:t>
      </w:r>
      <w:r w:rsidR="003E70BE">
        <w:t>the</w:t>
      </w:r>
      <w:r>
        <w:t xml:space="preserve"> numbers </w:t>
      </w:r>
      <w:r w:rsidR="003E70BE">
        <w:t xml:space="preserve">in your numbered list </w:t>
      </w:r>
      <w:r>
        <w:t xml:space="preserve">don’t start correctly, right-click in the list and select </w:t>
      </w:r>
      <w:r w:rsidRPr="009903D4">
        <w:rPr>
          <w:rStyle w:val="Strong"/>
        </w:rPr>
        <w:t>Restart at 1</w:t>
      </w:r>
      <w:r>
        <w:t>.</w:t>
      </w:r>
    </w:p>
    <w:p w14:paraId="6E2740B6" w14:textId="175137E2" w:rsidR="00320479" w:rsidRDefault="00827EA1" w:rsidP="00660240">
      <w:pPr>
        <w:pStyle w:val="Bulletlist"/>
      </w:pPr>
      <w:r>
        <w:t xml:space="preserve">See </w:t>
      </w:r>
      <w:r w:rsidR="00A63A08">
        <w:t>a</w:t>
      </w:r>
      <w:r>
        <w:t xml:space="preserve"> </w:t>
      </w:r>
      <w:hyperlink w:anchor="_Figures_and_captions" w:history="1">
        <w:r w:rsidRPr="00A63A08">
          <w:rPr>
            <w:rStyle w:val="Hyperlink"/>
          </w:rPr>
          <w:t>sample number list</w:t>
        </w:r>
      </w:hyperlink>
      <w:r w:rsidR="00EB6108">
        <w:t>.</w:t>
      </w:r>
    </w:p>
    <w:p w14:paraId="03DF4582" w14:textId="5CABC15C" w:rsidR="00DD6AC5" w:rsidRDefault="00DD6AC5" w:rsidP="000E0A2B">
      <w:pPr>
        <w:pStyle w:val="Heading2"/>
      </w:pPr>
      <w:bookmarkStart w:id="21" w:name="_Toc44479480"/>
      <w:r>
        <w:t>Table of contents</w:t>
      </w:r>
      <w:bookmarkEnd w:id="21"/>
    </w:p>
    <w:p w14:paraId="7BF02E83" w14:textId="231DF2E8" w:rsidR="0019192A" w:rsidRDefault="00DD6AC5" w:rsidP="003C0F73">
      <w:r>
        <w:t xml:space="preserve">Word creates the table of contents automatically, but you </w:t>
      </w:r>
      <w:r w:rsidR="003E70BE">
        <w:t>must</w:t>
      </w:r>
      <w:r>
        <w:t xml:space="preserve"> update it after </w:t>
      </w:r>
      <w:r w:rsidR="0019192A">
        <w:t>preparing</w:t>
      </w:r>
      <w:r>
        <w:t xml:space="preserve"> your report.</w:t>
      </w:r>
    </w:p>
    <w:p w14:paraId="51B85A7C" w14:textId="21D99FB0" w:rsidR="001F5CFD" w:rsidRPr="001F5CFD" w:rsidRDefault="00DD6AC5" w:rsidP="003C0F73">
      <w:pPr>
        <w:rPr>
          <w:color w:val="0563C1" w:themeColor="hyperlink"/>
          <w:u w:val="single"/>
        </w:rPr>
      </w:pPr>
      <w:r w:rsidRPr="00F0034F">
        <w:t>To update, right-click</w:t>
      </w:r>
      <w:r>
        <w:t xml:space="preserve"> </w:t>
      </w:r>
      <w:r w:rsidR="0019192A">
        <w:t>with</w:t>
      </w:r>
      <w:r>
        <w:t xml:space="preserve">in the table of contents. </w:t>
      </w:r>
      <w:r w:rsidR="0019192A">
        <w:t>Next,</w:t>
      </w:r>
      <w:r>
        <w:t xml:space="preserve"> </w:t>
      </w:r>
      <w:r w:rsidRPr="00F0034F">
        <w:t xml:space="preserve">select </w:t>
      </w:r>
      <w:r w:rsidRPr="00AC2A6F">
        <w:rPr>
          <w:rStyle w:val="Strong"/>
        </w:rPr>
        <w:t>Update field</w:t>
      </w:r>
      <w:r>
        <w:t xml:space="preserve"> and </w:t>
      </w:r>
      <w:r w:rsidRPr="00AC2A6F">
        <w:rPr>
          <w:rStyle w:val="Strong"/>
        </w:rPr>
        <w:t>Update entire table</w:t>
      </w:r>
      <w:r w:rsidR="001F5CFD">
        <w:t>.</w:t>
      </w:r>
      <w:r w:rsidR="00486974">
        <w:t xml:space="preserve"> </w:t>
      </w:r>
      <w:r w:rsidR="0019192A">
        <w:t>Do not</w:t>
      </w:r>
      <w:r w:rsidR="00486974">
        <w:t xml:space="preserve"> edit the table of contents directly.</w:t>
      </w:r>
      <w:r>
        <w:t xml:space="preserve"> </w:t>
      </w:r>
      <w:hyperlink r:id="rId22" w:history="1">
        <w:r w:rsidRPr="00D43553">
          <w:rPr>
            <w:rStyle w:val="Hyperlink"/>
          </w:rPr>
          <w:t>Learn more</w:t>
        </w:r>
      </w:hyperlink>
    </w:p>
    <w:p w14:paraId="7D8A3247" w14:textId="0EB3935B" w:rsidR="00D65176" w:rsidRDefault="001F5CFD" w:rsidP="00F94233">
      <w:pPr>
        <w:pStyle w:val="Heading2"/>
      </w:pPr>
      <w:bookmarkStart w:id="22" w:name="_Figures_and_captions"/>
      <w:bookmarkStart w:id="23" w:name="_Toc44479481"/>
      <w:bookmarkEnd w:id="22"/>
      <w:r>
        <w:t>Figures and captions</w:t>
      </w:r>
      <w:bookmarkEnd w:id="23"/>
    </w:p>
    <w:p w14:paraId="1A28B73E" w14:textId="0B74C15F" w:rsidR="001F5CFD" w:rsidRDefault="003F15CF" w:rsidP="008A2BAB">
      <w:r>
        <w:t>Insert</w:t>
      </w:r>
      <w:r w:rsidR="00F31364">
        <w:t xml:space="preserve"> </w:t>
      </w:r>
      <w:r w:rsidR="00A63A08">
        <w:t xml:space="preserve">a </w:t>
      </w:r>
      <w:r w:rsidR="00F31364">
        <w:t xml:space="preserve">figure as a </w:t>
      </w:r>
      <w:r w:rsidR="00F31364" w:rsidRPr="003F15CF">
        <w:rPr>
          <w:rStyle w:val="Emphasis"/>
        </w:rPr>
        <w:t>floating object</w:t>
      </w:r>
      <w:r w:rsidR="00F31364">
        <w:t xml:space="preserve"> </w:t>
      </w:r>
      <w:r w:rsidR="00A63A08">
        <w:t xml:space="preserve">along with a caption. </w:t>
      </w:r>
      <w:r w:rsidR="005C0FC9">
        <w:t>Word keeps them together even if pagination changes.</w:t>
      </w:r>
      <w:r w:rsidR="00AF51D9">
        <w:t xml:space="preserve"> These instructions assume your figure is a </w:t>
      </w:r>
      <w:r w:rsidR="003E70BE">
        <w:t>JPG</w:t>
      </w:r>
      <w:r w:rsidR="00AF51D9">
        <w:t xml:space="preserve"> file on your computer.</w:t>
      </w:r>
    </w:p>
    <w:p w14:paraId="1F1B46EF" w14:textId="606BD946" w:rsidR="00716F06" w:rsidRDefault="00E42B3D" w:rsidP="000370E6">
      <w:pPr>
        <w:pStyle w:val="Numberlist"/>
        <w:numPr>
          <w:ilvl w:val="0"/>
          <w:numId w:val="23"/>
        </w:numPr>
      </w:pPr>
      <w:r>
        <w:t>On the</w:t>
      </w:r>
      <w:r w:rsidR="00F31364">
        <w:t xml:space="preserve"> </w:t>
      </w:r>
      <w:r w:rsidR="00F31364" w:rsidRPr="00746A4A">
        <w:rPr>
          <w:rStyle w:val="Strong"/>
        </w:rPr>
        <w:t>Insert</w:t>
      </w:r>
      <w:r>
        <w:t xml:space="preserve"> tab</w:t>
      </w:r>
      <w:r w:rsidR="00F31364">
        <w:t xml:space="preserve">, </w:t>
      </w:r>
      <w:r w:rsidR="00716F06">
        <w:t xml:space="preserve">select </w:t>
      </w:r>
      <w:r w:rsidR="00716F06" w:rsidRPr="005C0FC9">
        <w:rPr>
          <w:rStyle w:val="Strong"/>
        </w:rPr>
        <w:t>Pictures</w:t>
      </w:r>
      <w:r w:rsidR="00716F06">
        <w:t xml:space="preserve"> </w:t>
      </w:r>
      <w:r w:rsidR="00F31364">
        <w:t xml:space="preserve">in the </w:t>
      </w:r>
      <w:r w:rsidR="00F31364" w:rsidRPr="003E70BE">
        <w:rPr>
          <w:rStyle w:val="Strong"/>
        </w:rPr>
        <w:t>Illustrations</w:t>
      </w:r>
      <w:r w:rsidR="00F31364">
        <w:t xml:space="preserve"> group</w:t>
      </w:r>
      <w:r w:rsidR="00716F06">
        <w:t>.</w:t>
      </w:r>
    </w:p>
    <w:p w14:paraId="46D3A28B" w14:textId="192B03B3" w:rsidR="003F15CF" w:rsidRDefault="00716F06" w:rsidP="000370E6">
      <w:pPr>
        <w:pStyle w:val="Numberlist"/>
      </w:pPr>
      <w:r>
        <w:t xml:space="preserve">Choose your </w:t>
      </w:r>
      <w:r w:rsidR="000C64C2">
        <w:t xml:space="preserve">figure, </w:t>
      </w:r>
      <w:r>
        <w:t xml:space="preserve">then select </w:t>
      </w:r>
      <w:r w:rsidRPr="005C0FC9">
        <w:rPr>
          <w:rStyle w:val="Strong"/>
        </w:rPr>
        <w:t>I</w:t>
      </w:r>
      <w:r w:rsidR="000C64C2" w:rsidRPr="005C0FC9">
        <w:rPr>
          <w:rStyle w:val="Strong"/>
        </w:rPr>
        <w:t>nsert</w:t>
      </w:r>
      <w:r w:rsidR="000C64C2">
        <w:t>.</w:t>
      </w:r>
    </w:p>
    <w:p w14:paraId="247421D5" w14:textId="17C4D834" w:rsidR="00786734" w:rsidRDefault="00786734" w:rsidP="000370E6">
      <w:pPr>
        <w:pStyle w:val="Numberlist"/>
      </w:pPr>
      <w:r>
        <w:t>Click the layout-options icon in the upper-right corner of the inserted figure.</w:t>
      </w:r>
    </w:p>
    <w:p w14:paraId="2EDCDDB1" w14:textId="4ED96A16" w:rsidR="003F15CF" w:rsidRDefault="00E11D35" w:rsidP="000370E6">
      <w:pPr>
        <w:pStyle w:val="Numberlist"/>
      </w:pPr>
      <w:r>
        <w:t xml:space="preserve">Under </w:t>
      </w:r>
      <w:r w:rsidRPr="003E70BE">
        <w:rPr>
          <w:rStyle w:val="Strong"/>
        </w:rPr>
        <w:t>With Text Wrapping</w:t>
      </w:r>
      <w:r>
        <w:t>, c</w:t>
      </w:r>
      <w:r w:rsidR="000C64C2">
        <w:t>ho</w:t>
      </w:r>
      <w:r w:rsidR="00F4481B">
        <w:t>o</w:t>
      </w:r>
      <w:r w:rsidR="000C64C2">
        <w:t>se the lower-left layout option</w:t>
      </w:r>
      <w:r w:rsidR="003E70BE">
        <w:t>. See</w:t>
      </w:r>
      <w:r w:rsidR="006F49BD">
        <w:t xml:space="preserve"> </w:t>
      </w:r>
      <w:r w:rsidR="00B8154F">
        <w:fldChar w:fldCharType="begin"/>
      </w:r>
      <w:r w:rsidR="00B8154F">
        <w:instrText xml:space="preserve"> REF _Ref35954450 \h </w:instrText>
      </w:r>
      <w:r w:rsidR="00B8154F">
        <w:fldChar w:fldCharType="separate"/>
      </w:r>
      <w:r w:rsidR="00CD15BF">
        <w:t xml:space="preserve">Figure </w:t>
      </w:r>
      <w:r w:rsidR="00CD15BF">
        <w:rPr>
          <w:noProof/>
        </w:rPr>
        <w:t>1</w:t>
      </w:r>
      <w:r w:rsidR="00B8154F">
        <w:fldChar w:fldCharType="end"/>
      </w:r>
      <w:r w:rsidR="00B8154F">
        <w:t>.</w:t>
      </w:r>
    </w:p>
    <w:p w14:paraId="07ED6E59" w14:textId="7978B5CD" w:rsidR="00D659D6" w:rsidRDefault="00D659D6" w:rsidP="000370E6">
      <w:pPr>
        <w:pStyle w:val="Numberlist"/>
      </w:pPr>
      <w:r>
        <w:t xml:space="preserve">Click </w:t>
      </w:r>
      <w:r w:rsidRPr="00D659D6">
        <w:rPr>
          <w:rStyle w:val="Strong"/>
        </w:rPr>
        <w:t>See more</w:t>
      </w:r>
      <w:r>
        <w:t xml:space="preserve"> as shown in </w:t>
      </w:r>
      <w:r w:rsidR="008D705A">
        <w:fldChar w:fldCharType="begin"/>
      </w:r>
      <w:r w:rsidR="008D705A">
        <w:instrText xml:space="preserve"> REF _Ref35954450 \h </w:instrText>
      </w:r>
      <w:r w:rsidR="008D705A">
        <w:fldChar w:fldCharType="separate"/>
      </w:r>
      <w:r w:rsidR="00CD15BF">
        <w:t xml:space="preserve">Figure </w:t>
      </w:r>
      <w:r w:rsidR="00CD15BF">
        <w:rPr>
          <w:noProof/>
        </w:rPr>
        <w:t>1</w:t>
      </w:r>
      <w:r w:rsidR="008D705A">
        <w:fldChar w:fldCharType="end"/>
      </w:r>
      <w:r w:rsidR="008D705A">
        <w:t>.</w:t>
      </w:r>
    </w:p>
    <w:p w14:paraId="2958DE9A" w14:textId="044B849F" w:rsidR="00D659D6" w:rsidRDefault="00D659D6" w:rsidP="000370E6">
      <w:pPr>
        <w:pStyle w:val="Numberlist"/>
      </w:pPr>
      <w:r>
        <w:t xml:space="preserve">In the </w:t>
      </w:r>
      <w:r w:rsidR="0057472F" w:rsidRPr="0057472F">
        <w:rPr>
          <w:rStyle w:val="Strong"/>
        </w:rPr>
        <w:t>Layout</w:t>
      </w:r>
      <w:r w:rsidR="0057472F">
        <w:t xml:space="preserve"> </w:t>
      </w:r>
      <w:r>
        <w:t xml:space="preserve">pop-up window, within the </w:t>
      </w:r>
      <w:r w:rsidRPr="00D659D6">
        <w:rPr>
          <w:rStyle w:val="Strong"/>
        </w:rPr>
        <w:t>Horizontal</w:t>
      </w:r>
      <w:r>
        <w:t xml:space="preserve"> g</w:t>
      </w:r>
      <w:r w:rsidR="008D705A">
        <w:t>r</w:t>
      </w:r>
      <w:r>
        <w:t xml:space="preserve">oup, select the </w:t>
      </w:r>
      <w:r w:rsidRPr="00D659D6">
        <w:rPr>
          <w:rStyle w:val="Strong"/>
        </w:rPr>
        <w:t>Alignment</w:t>
      </w:r>
      <w:r>
        <w:t xml:space="preserve"> radio button, select </w:t>
      </w:r>
      <w:r w:rsidRPr="00D659D6">
        <w:rPr>
          <w:rStyle w:val="Strong"/>
        </w:rPr>
        <w:t>Centered</w:t>
      </w:r>
      <w:r>
        <w:t xml:space="preserve"> from the drop-down list, and click </w:t>
      </w:r>
      <w:r w:rsidRPr="00D659D6">
        <w:rPr>
          <w:rStyle w:val="Strong"/>
        </w:rPr>
        <w:t>OK</w:t>
      </w:r>
      <w:r>
        <w:t>.</w:t>
      </w:r>
      <w:r w:rsidR="0067310B">
        <w:t xml:space="preserve"> See </w:t>
      </w:r>
      <w:r w:rsidR="0067310B">
        <w:fldChar w:fldCharType="begin"/>
      </w:r>
      <w:r w:rsidR="0067310B">
        <w:instrText xml:space="preserve"> REF _Ref44481232 \h </w:instrText>
      </w:r>
      <w:r w:rsidR="0067310B">
        <w:fldChar w:fldCharType="separate"/>
      </w:r>
      <w:r w:rsidR="0067310B">
        <w:t xml:space="preserve">Figure </w:t>
      </w:r>
      <w:r w:rsidR="0067310B">
        <w:rPr>
          <w:noProof/>
        </w:rPr>
        <w:t>2</w:t>
      </w:r>
      <w:r w:rsidR="0067310B">
        <w:fldChar w:fldCharType="end"/>
      </w:r>
    </w:p>
    <w:p w14:paraId="4B2B387C" w14:textId="2C9F7978" w:rsidR="00AA2058" w:rsidRDefault="00AA2058" w:rsidP="000370E6">
      <w:pPr>
        <w:pStyle w:val="Numberlist"/>
      </w:pPr>
      <w:r>
        <w:t xml:space="preserve">Right-click on the inserted figure and click </w:t>
      </w:r>
      <w:r w:rsidRPr="00AA2058">
        <w:rPr>
          <w:rStyle w:val="Strong"/>
        </w:rPr>
        <w:t>Insert Caption</w:t>
      </w:r>
      <w:r>
        <w:t>.</w:t>
      </w:r>
    </w:p>
    <w:p w14:paraId="4AD82AB2" w14:textId="3DA6B2D6" w:rsidR="003F15CF" w:rsidRDefault="00AA2058" w:rsidP="00AA2058">
      <w:pPr>
        <w:pStyle w:val="Numberlist"/>
      </w:pPr>
      <w:r>
        <w:lastRenderedPageBreak/>
        <w:t xml:space="preserve">In the </w:t>
      </w:r>
      <w:r w:rsidRPr="003F4E88">
        <w:rPr>
          <w:b/>
          <w:bCs/>
        </w:rPr>
        <w:t>Caption</w:t>
      </w:r>
      <w:r>
        <w:t xml:space="preserve"> pop-up window, ensure that </w:t>
      </w:r>
      <w:r w:rsidRPr="00AA2058">
        <w:rPr>
          <w:rStyle w:val="Strong"/>
        </w:rPr>
        <w:t>Label</w:t>
      </w:r>
      <w:r>
        <w:t xml:space="preserve"> is set to </w:t>
      </w:r>
      <w:r w:rsidRPr="00AA2058">
        <w:rPr>
          <w:rStyle w:val="Strong"/>
        </w:rPr>
        <w:t>Figure</w:t>
      </w:r>
      <w:r>
        <w:t xml:space="preserve"> and that </w:t>
      </w:r>
      <w:r w:rsidRPr="00AA2058">
        <w:rPr>
          <w:rStyle w:val="Strong"/>
        </w:rPr>
        <w:t>Position</w:t>
      </w:r>
      <w:r>
        <w:t xml:space="preserve"> is set to </w:t>
      </w:r>
      <w:r w:rsidRPr="00AA2058">
        <w:rPr>
          <w:rStyle w:val="Strong"/>
        </w:rPr>
        <w:t>Below selected item</w:t>
      </w:r>
      <w:r w:rsidR="003F4E88">
        <w:t xml:space="preserve">, then select </w:t>
      </w:r>
      <w:r w:rsidR="003F4E88" w:rsidRPr="003F4E88">
        <w:rPr>
          <w:rStyle w:val="Strong"/>
        </w:rPr>
        <w:t>OK</w:t>
      </w:r>
      <w:r w:rsidR="003F4E88">
        <w:t>. The caption box will appear automatically below the figure.</w:t>
      </w:r>
    </w:p>
    <w:p w14:paraId="5B13C5CB" w14:textId="03CEC60D" w:rsidR="00F31364" w:rsidRDefault="000C64C2" w:rsidP="00AA2058">
      <w:pPr>
        <w:pStyle w:val="Numberlist"/>
      </w:pPr>
      <w:r>
        <w:t xml:space="preserve">In the </w:t>
      </w:r>
      <w:r w:rsidR="003F4E88" w:rsidRPr="003F4E88">
        <w:rPr>
          <w:rStyle w:val="Strong"/>
          <w:b w:val="0"/>
          <w:bCs w:val="0"/>
        </w:rPr>
        <w:t>caption</w:t>
      </w:r>
      <w:r>
        <w:t xml:space="preserve"> </w:t>
      </w:r>
      <w:r w:rsidR="00AF51D9">
        <w:t>box</w:t>
      </w:r>
      <w:r>
        <w:t>,</w:t>
      </w:r>
      <w:r w:rsidR="003E70BE">
        <w:t xml:space="preserve"> after the numeral,</w:t>
      </w:r>
      <w:r>
        <w:t xml:space="preserve"> type </w:t>
      </w:r>
      <w:r w:rsidR="00E42B3D">
        <w:t xml:space="preserve">a period, </w:t>
      </w:r>
      <w:r>
        <w:t>a space,</w:t>
      </w:r>
      <w:r w:rsidR="00621E24">
        <w:t xml:space="preserve"> </w:t>
      </w:r>
      <w:r w:rsidR="00233531">
        <w:t xml:space="preserve">and </w:t>
      </w:r>
      <w:r w:rsidR="00621E24">
        <w:t>your caption text.</w:t>
      </w:r>
      <w:r w:rsidR="00F81A2C">
        <w:t xml:space="preserve"> Keep your caption text short, so it fits on a single line in the list of figures. Word numbers figures automatically</w:t>
      </w:r>
      <w:r w:rsidR="003E70BE">
        <w:t>; n</w:t>
      </w:r>
      <w:r w:rsidR="00E41EAB">
        <w:t>ever</w:t>
      </w:r>
      <w:r w:rsidR="00F81A2C">
        <w:t xml:space="preserve"> manually type a figure number.</w:t>
      </w:r>
    </w:p>
    <w:p w14:paraId="4B0DCD7E" w14:textId="5BFC7033" w:rsidR="003F4E88" w:rsidRDefault="003F4E88" w:rsidP="00AA2058">
      <w:pPr>
        <w:pStyle w:val="Numberlist"/>
      </w:pPr>
      <w:r>
        <w:t xml:space="preserve">Hold down the Shift key and select the figure. Release the Shift key, right-click the figure, then select </w:t>
      </w:r>
      <w:r w:rsidRPr="003F4E88">
        <w:rPr>
          <w:b/>
          <w:bCs/>
        </w:rPr>
        <w:t>Group</w:t>
      </w:r>
      <w:r>
        <w:t xml:space="preserve"> and </w:t>
      </w:r>
      <w:r w:rsidRPr="003F4E88">
        <w:rPr>
          <w:b/>
          <w:bCs/>
        </w:rPr>
        <w:t>Group</w:t>
      </w:r>
      <w:r>
        <w:t>.</w:t>
      </w:r>
    </w:p>
    <w:p w14:paraId="3E3D6BBC" w14:textId="4E19126D" w:rsidR="00621E24" w:rsidRDefault="00FD0E64" w:rsidP="008A2BAB">
      <w:pPr>
        <w:rPr>
          <w:rStyle w:val="Hyperlink"/>
        </w:rPr>
      </w:pPr>
      <w:r>
        <w:t xml:space="preserve">Do not add empty paragraphs before or after </w:t>
      </w:r>
      <w:r w:rsidR="00AA2058">
        <w:t>figures</w:t>
      </w:r>
      <w:r>
        <w:t xml:space="preserve">. </w:t>
      </w:r>
      <w:r w:rsidR="00FD5477">
        <w:t>Correctly i</w:t>
      </w:r>
      <w:r w:rsidR="00621E24">
        <w:t xml:space="preserve">nserting a figure and its caption </w:t>
      </w:r>
      <w:r w:rsidR="00233531">
        <w:t>may seem</w:t>
      </w:r>
      <w:r w:rsidR="00E55A32">
        <w:t xml:space="preserve"> </w:t>
      </w:r>
      <w:r w:rsidR="00734748">
        <w:t>difficult</w:t>
      </w:r>
      <w:r w:rsidR="00E55A32">
        <w:t xml:space="preserve"> </w:t>
      </w:r>
      <w:r w:rsidR="00FD5477">
        <w:t>at first</w:t>
      </w:r>
      <w:r w:rsidR="00233531">
        <w:t>, so you may need to practice</w:t>
      </w:r>
      <w:r w:rsidR="00E55A32">
        <w:t xml:space="preserve">. </w:t>
      </w:r>
      <w:hyperlink r:id="rId23" w:history="1">
        <w:r w:rsidR="00E55A32" w:rsidRPr="00E55A32">
          <w:rPr>
            <w:rStyle w:val="Hyperlink"/>
          </w:rPr>
          <w:t>Learn more</w:t>
        </w:r>
      </w:hyperlink>
      <w:r w:rsidR="00734748">
        <w:rPr>
          <w:rStyle w:val="Hyperlink"/>
        </w:rPr>
        <w:t>.</w:t>
      </w:r>
    </w:p>
    <w:p w14:paraId="09F9C162" w14:textId="075EC46E" w:rsidR="00734748" w:rsidRDefault="00734748" w:rsidP="00734748">
      <w:r>
        <w:t>The example</w:t>
      </w:r>
      <w:r w:rsidR="0067310B">
        <w:t xml:space="preserve"> in </w:t>
      </w:r>
      <w:r w:rsidR="0067310B">
        <w:fldChar w:fldCharType="begin"/>
      </w:r>
      <w:r w:rsidR="0067310B">
        <w:instrText xml:space="preserve"> REF _Ref44481266 \h </w:instrText>
      </w:r>
      <w:r w:rsidR="0067310B">
        <w:fldChar w:fldCharType="separate"/>
      </w:r>
      <w:r w:rsidR="0067310B">
        <w:t xml:space="preserve">Figure </w:t>
      </w:r>
      <w:r w:rsidR="0067310B">
        <w:rPr>
          <w:noProof/>
        </w:rPr>
        <w:t>3</w:t>
      </w:r>
      <w:r w:rsidR="0067310B">
        <w:fldChar w:fldCharType="end"/>
      </w:r>
      <w:r>
        <w:t xml:space="preserve"> is similar in appearance to typical figures in FAA reports.</w:t>
      </w:r>
    </w:p>
    <w:p w14:paraId="0435408B" w14:textId="77777777" w:rsidR="00734748" w:rsidRDefault="00734748" w:rsidP="008A2BAB">
      <w:pPr>
        <w:rPr>
          <w:rStyle w:val="Hyperlink"/>
        </w:rPr>
      </w:pPr>
    </w:p>
    <w:p w14:paraId="2CC276B0" w14:textId="48523D4E" w:rsidR="00D659D6" w:rsidRDefault="00B11E9D" w:rsidP="00821943">
      <w:r>
        <w:rPr>
          <w:noProof/>
        </w:rPr>
        <mc:AlternateContent>
          <mc:Choice Requires="wpg">
            <w:drawing>
              <wp:anchor distT="0" distB="0" distL="114300" distR="114300" simplePos="0" relativeHeight="251646976" behindDoc="0" locked="0" layoutInCell="1" allowOverlap="1" wp14:anchorId="4251F19F" wp14:editId="3D620D11">
                <wp:simplePos x="0" y="0"/>
                <wp:positionH relativeFrom="column">
                  <wp:posOffset>2276475</wp:posOffset>
                </wp:positionH>
                <wp:positionV relativeFrom="paragraph">
                  <wp:posOffset>390525</wp:posOffset>
                </wp:positionV>
                <wp:extent cx="1398905" cy="3268345"/>
                <wp:effectExtent l="0" t="0" r="0" b="8255"/>
                <wp:wrapTopAndBottom/>
                <wp:docPr id="11" name="Group 11"/>
                <wp:cNvGraphicFramePr/>
                <a:graphic xmlns:a="http://schemas.openxmlformats.org/drawingml/2006/main">
                  <a:graphicData uri="http://schemas.microsoft.com/office/word/2010/wordprocessingGroup">
                    <wpg:wgp>
                      <wpg:cNvGrpSpPr/>
                      <wpg:grpSpPr>
                        <a:xfrm>
                          <a:off x="0" y="0"/>
                          <a:ext cx="1398905" cy="3268345"/>
                          <a:chOff x="0" y="0"/>
                          <a:chExt cx="1398905" cy="3268345"/>
                        </a:xfrm>
                      </wpg:grpSpPr>
                      <pic:pic xmlns:pic="http://schemas.openxmlformats.org/drawingml/2006/picture">
                        <pic:nvPicPr>
                          <pic:cNvPr id="3" name="Picture 3"/>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1398905" cy="2734310"/>
                          </a:xfrm>
                          <a:prstGeom prst="rect">
                            <a:avLst/>
                          </a:prstGeom>
                        </pic:spPr>
                      </pic:pic>
                      <wps:wsp>
                        <wps:cNvPr id="4" name="Text Box 4"/>
                        <wps:cNvSpPr txBox="1"/>
                        <wps:spPr>
                          <a:xfrm>
                            <a:off x="0" y="2790825"/>
                            <a:ext cx="1398905" cy="477520"/>
                          </a:xfrm>
                          <a:prstGeom prst="rect">
                            <a:avLst/>
                          </a:prstGeom>
                          <a:solidFill>
                            <a:prstClr val="white"/>
                          </a:solidFill>
                          <a:ln>
                            <a:noFill/>
                          </a:ln>
                        </wps:spPr>
                        <wps:txbx>
                          <w:txbxContent>
                            <w:p w14:paraId="477D1DEB" w14:textId="4919A060" w:rsidR="002E7A7A" w:rsidRPr="00A81048" w:rsidRDefault="002E7A7A" w:rsidP="00D659D6">
                              <w:pPr>
                                <w:pStyle w:val="Caption"/>
                                <w:rPr>
                                  <w:noProof/>
                                </w:rPr>
                              </w:pPr>
                              <w:bookmarkStart w:id="24" w:name="_Ref35954450"/>
                              <w:bookmarkStart w:id="25" w:name="_Toc44479503"/>
                              <w:r>
                                <w:t xml:space="preserve">Figure </w:t>
                              </w:r>
                              <w:r w:rsidR="00331956">
                                <w:fldChar w:fldCharType="begin"/>
                              </w:r>
                              <w:r w:rsidR="00331956">
                                <w:instrText xml:space="preserve"> SEQ Figure \* ARABIC </w:instrText>
                              </w:r>
                              <w:r w:rsidR="00331956">
                                <w:fldChar w:fldCharType="separate"/>
                              </w:r>
                              <w:r w:rsidR="00B0696C">
                                <w:rPr>
                                  <w:noProof/>
                                </w:rPr>
                                <w:t>1</w:t>
                              </w:r>
                              <w:r w:rsidR="00331956">
                                <w:rPr>
                                  <w:noProof/>
                                </w:rPr>
                                <w:fldChar w:fldCharType="end"/>
                              </w:r>
                              <w:bookmarkEnd w:id="24"/>
                              <w:r>
                                <w:t>. Choose layout in lower left</w:t>
                              </w:r>
                              <w:bookmarkEnd w:id="25"/>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4251F19F" id="Group 11" o:spid="_x0000_s1027" style="position:absolute;margin-left:179.25pt;margin-top:30.75pt;width:110.15pt;height:257.35pt;z-index:251646976" coordsize="13989,32683"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8" type="#_x0000_t75" style="position:absolute;width:13989;height:273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">
                  <v:imagedata r:id="rId25" o:title=""/>
                </v:shape>
                <v:shapetype id="_x0000_t202" coordsize="21600,21600" o:spt="202" path="m,l,21600r21600,l21600,xe">
                  <v:stroke joinstyle="miter"/>
                  <v:path gradientshapeok="t" o:connecttype="rect"/>
                </v:shapetype>
                <v:shape id="Text Box 4" o:spid="_x0000_s1029" type="#_x0000_t202" style="position:absolute;top:27908;width:13989;height:47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" stroked="f">
                  <v:textbox style="mso-fit-shape-to-text:t" inset="0,0,0,0">
                    <w:txbxContent>
                      <w:p w14:paraId="477D1DEB" w14:textId="4919A060" w:rsidR="002E7A7A" w:rsidRPr="00A81048" w:rsidRDefault="002E7A7A" w:rsidP="00D659D6">
                        <w:pPr>
                          <w:pStyle w:val="Caption"/>
                          <w:rPr>
                            <w:noProof/>
                          </w:rPr>
                        </w:pPr>
                        <w:bookmarkStart w:id="25" w:name="_Ref35954450"/>
                        <w:bookmarkStart w:id="26" w:name="_Toc44479503"/>
                        <w:r>
                          <w:t xml:space="preserve">Figure </w:t>
                        </w:r>
                        <w:fldSimple w:instr=" SEQ Figure \* ARABIC ">
                          <w:r w:rsidR="00B0696C">
                            <w:rPr>
                              <w:noProof/>
                            </w:rPr>
                            <w:t>1</w:t>
                          </w:r>
                        </w:fldSimple>
                        <w:bookmarkEnd w:id="25"/>
                        <w:r>
                          <w:t>. Choose layout in lower left</w:t>
                        </w:r>
                        <w:bookmarkEnd w:id="26"/>
                      </w:p>
                    </w:txbxContent>
                  </v:textbox>
                </v:shape>
                <w10:wrap type="topAndBottom"/>
              </v:group>
            </w:pict>
          </mc:Fallback>
        </mc:AlternateContent>
      </w:r>
      <w:r w:rsidR="009210DC">
        <w:t xml:space="preserve"> </w:t>
      </w:r>
    </w:p>
    <w:p w14:paraId="32ECABC7" w14:textId="1204E74D" w:rsidR="00D659D6" w:rsidRPr="00DF6AA9" w:rsidRDefault="00D659D6" w:rsidP="00DF6AA9">
      <w:pPr>
        <w:pStyle w:val="Caption"/>
      </w:pPr>
    </w:p>
    <w:p w14:paraId="3E0AA3C0" w14:textId="4B3EBBD4" w:rsidR="00D659D6" w:rsidRDefault="00B0696C" w:rsidP="00821943">
      <w:r>
        <w:rPr>
          <w:noProof/>
        </w:rPr>
        <w:lastRenderedPageBreak/>
        <mc:AlternateContent>
          <mc:Choice Requires="wpg">
            <w:drawing>
              <wp:anchor distT="0" distB="0" distL="114300" distR="114300" simplePos="0" relativeHeight="251660800" behindDoc="0" locked="0" layoutInCell="1" allowOverlap="1" wp14:anchorId="2E9CCAC1" wp14:editId="759C07A2">
                <wp:simplePos x="0" y="0"/>
                <wp:positionH relativeFrom="column">
                  <wp:posOffset>613458</wp:posOffset>
                </wp:positionH>
                <wp:positionV relativeFrom="paragraph">
                  <wp:posOffset>335666</wp:posOffset>
                </wp:positionV>
                <wp:extent cx="4726940" cy="4711700"/>
                <wp:effectExtent l="0" t="0" r="0" b="0"/>
                <wp:wrapTopAndBottom/>
                <wp:docPr id="2" name="Group 2"/>
                <wp:cNvGraphicFramePr/>
                <a:graphic xmlns:a="http://schemas.openxmlformats.org/drawingml/2006/main">
                  <a:graphicData uri="http://schemas.microsoft.com/office/word/2010/wordprocessingGroup">
                    <wpg:wgp>
                      <wpg:cNvGrpSpPr/>
                      <wpg:grpSpPr>
                        <a:xfrm>
                          <a:off x="0" y="0"/>
                          <a:ext cx="4726940" cy="4711700"/>
                          <a:chOff x="0" y="0"/>
                          <a:chExt cx="4726940" cy="4711700"/>
                        </a:xfrm>
                      </wpg:grpSpPr>
                      <pic:pic xmlns:pic="http://schemas.openxmlformats.org/drawingml/2006/picture">
                        <pic:nvPicPr>
                          <pic:cNvPr id="7" name="Picture 7"/>
                          <pic:cNvPicPr>
                            <a:picLocks noChangeAspect="1"/>
                          </pic:cNvPicPr>
                        </pic:nvPicPr>
                        <pic:blipFill>
                          <a:blip r:embed="rId26">
                            <a:extLst>
                              <a:ext uri="{28A0092B-C50C-407E-A947-70E740481C1C}">
                                <a14:useLocalDpi xmlns:a14="http://schemas.microsoft.com/office/drawing/2010/main" val="0"/>
                              </a:ext>
                            </a:extLst>
                          </a:blip>
                          <a:stretch>
                            <a:fillRect/>
                          </a:stretch>
                        </pic:blipFill>
                        <pic:spPr>
                          <a:xfrm>
                            <a:off x="0" y="0"/>
                            <a:ext cx="4726940" cy="4352290"/>
                          </a:xfrm>
                          <a:prstGeom prst="rect">
                            <a:avLst/>
                          </a:prstGeom>
                        </pic:spPr>
                      </pic:pic>
                      <wps:wsp>
                        <wps:cNvPr id="1" name="Text Box 1"/>
                        <wps:cNvSpPr txBox="1"/>
                        <wps:spPr>
                          <a:xfrm>
                            <a:off x="0" y="4409440"/>
                            <a:ext cx="4726940" cy="302260"/>
                          </a:xfrm>
                          <a:prstGeom prst="rect">
                            <a:avLst/>
                          </a:prstGeom>
                          <a:solidFill>
                            <a:prstClr val="white"/>
                          </a:solidFill>
                          <a:ln>
                            <a:noFill/>
                          </a:ln>
                        </wps:spPr>
                        <wps:txbx>
                          <w:txbxContent>
                            <w:p w14:paraId="212ED3E3" w14:textId="3737B9C6" w:rsidR="00B0696C" w:rsidRPr="00095471" w:rsidRDefault="00B0696C" w:rsidP="00B0696C">
                              <w:pPr>
                                <w:pStyle w:val="Caption"/>
                                <w:rPr>
                                  <w:noProof/>
                                </w:rPr>
                              </w:pPr>
                              <w:bookmarkStart w:id="26" w:name="_Ref44481232"/>
                              <w:bookmarkStart w:id="27" w:name="_Toc44479504"/>
                              <w:r>
                                <w:t xml:space="preserve">Figure </w:t>
                              </w:r>
                              <w:fldSimple w:instr=" SEQ Figure \* ARABIC ">
                                <w:r>
                                  <w:rPr>
                                    <w:noProof/>
                                  </w:rPr>
                                  <w:t>2</w:t>
                                </w:r>
                              </w:fldSimple>
                              <w:bookmarkEnd w:id="26"/>
                              <w:r>
                                <w:t>. Select Alignment and Centered</w:t>
                              </w:r>
                              <w:bookmarkEnd w:id="27"/>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2E9CCAC1" id="Group 2" o:spid="_x0000_s1030" style="position:absolute;margin-left:48.3pt;margin-top:26.45pt;width:372.2pt;height:371pt;z-index:251660800" coordsize="47269,47117" o:gfxdata="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V2luZG93cyBQaG90byBFZGl0b3IgMTAuMC4xMDAxMS4xNjM4NABXaW5kb3dzIFBob3RvIEVkaXRv&#10;ciAxMC4wLjEwMDExLjE2Mzg0ADIwMjA6MDM6MjQgMTU6MDk6MjgAZnJpZWRlbGwAAAAGkAMAAgAA&#10;ABQAABE+kAQAAgAAABQAABFSkpEAAgAAAAMyNAAAkpIAAgAAAAMyNAAAoAEAAwAAAAEAAQAA6hwA&#10;BwAACAwAAAkyAAAAABzqAAAAC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PD94cGFja2V0IGVuZD0ndyc/Pv/bAEMAAwICAwICAwMDAwQDAwQFCAUFBAQFCgcHBggMCgwMCwoL&#10;Cw0OEhANDhEOCwsQFhARExQVFRUMDxcYFhQYEhQVFP/bAEMBAwQEBQQFCQUFCRQNCw0UFBQUFBQU&#10;FBQUFBQUFBQUFBQUFBQUFBQUFBQUFBQUFBQUFBQUFBQUFBQUFBQUFBQUFP/AABEIAckB8A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width:47269;height:435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">
                  <v:imagedata r:id="rId27" o:title=""/>
                </v:shape>
                <v:shapetype id="_x0000_t202" coordsize="21600,21600" o:spt="202" path="m,l,21600r21600,l21600,xe">
                  <v:stroke joinstyle="miter"/>
                  <v:path gradientshapeok="t" o:connecttype="rect"/>
                </v:shapetype>
                <v:shape id="Text Box 1" o:spid="_x0000_s1032" type="#_x0000_t202" style="position:absolute;top:44094;width:47269;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" stroked="f">
                  <v:textbox style="mso-fit-shape-to-text:t" inset="0,0,0,0">
                    <w:txbxContent>
                      <w:p w14:paraId="212ED3E3" w14:textId="3737B9C6" w:rsidR="00B0696C" w:rsidRPr="00095471" w:rsidRDefault="00B0696C" w:rsidP="00B0696C">
                        <w:pPr>
                          <w:pStyle w:val="Caption"/>
                          <w:rPr>
                            <w:noProof/>
                          </w:rPr>
                        </w:pPr>
                        <w:bookmarkStart w:id="27" w:name="_Toc44479504"/>
                        <w:bookmarkStart w:id="28" w:name="_Ref44481232"/>
                        <w:r>
                          <w:t xml:space="preserve">Figure </w:t>
                        </w:r>
                        <w:fldSimple w:instr=" SEQ Figure \* ARABIC ">
                          <w:r>
                            <w:rPr>
                              <w:noProof/>
                            </w:rPr>
                            <w:t>2</w:t>
                          </w:r>
                        </w:fldSimple>
                        <w:bookmarkEnd w:id="28"/>
                        <w:r>
                          <w:t>. Select Alignment and Centered</w:t>
                        </w:r>
                        <w:bookmarkEnd w:id="27"/>
                      </w:p>
                    </w:txbxContent>
                  </v:textbox>
                </v:shape>
                <w10:wrap type="topAndBottom"/>
              </v:group>
            </w:pict>
          </mc:Fallback>
        </mc:AlternateContent>
      </w:r>
    </w:p>
    <w:p w14:paraId="5C14FF9E" w14:textId="77777777" w:rsidR="00B0696C" w:rsidRPr="00B0696C" w:rsidRDefault="00B0696C" w:rsidP="00B0696C"/>
    <w:bookmarkStart w:id="28" w:name="_Toc44479482"/>
    <w:p w14:paraId="26B04FB6" w14:textId="0E41FAD5" w:rsidR="00621E24" w:rsidRDefault="00B0696C" w:rsidP="000E0A2B">
      <w:pPr>
        <w:pStyle w:val="Heading2"/>
      </w:pPr>
      <w:r>
        <w:rPr>
          <w:noProof/>
        </w:rPr>
        <w:lastRenderedPageBreak/>
        <mc:AlternateContent>
          <mc:Choice Requires="wpg">
            <w:drawing>
              <wp:anchor distT="0" distB="0" distL="114300" distR="114300" simplePos="0" relativeHeight="251665920" behindDoc="0" locked="0" layoutInCell="1" allowOverlap="1" wp14:anchorId="14406791" wp14:editId="36A11B32">
                <wp:simplePos x="0" y="0"/>
                <wp:positionH relativeFrom="column">
                  <wp:posOffset>868101</wp:posOffset>
                </wp:positionH>
                <wp:positionV relativeFrom="paragraph">
                  <wp:posOffset>46299</wp:posOffset>
                </wp:positionV>
                <wp:extent cx="4215130" cy="2975610"/>
                <wp:effectExtent l="0" t="0" r="0" b="0"/>
                <wp:wrapTopAndBottom/>
                <wp:docPr id="8" name="Group 8"/>
                <wp:cNvGraphicFramePr/>
                <a:graphic xmlns:a="http://schemas.openxmlformats.org/drawingml/2006/main">
                  <a:graphicData uri="http://schemas.microsoft.com/office/word/2010/wordprocessingGroup">
                    <wpg:wgp>
                      <wpg:cNvGrpSpPr/>
                      <wpg:grpSpPr>
                        <a:xfrm>
                          <a:off x="0" y="0"/>
                          <a:ext cx="4215130" cy="2975610"/>
                          <a:chOff x="0" y="0"/>
                          <a:chExt cx="4215130" cy="2975610"/>
                        </a:xfrm>
                      </wpg:grpSpPr>
                      <pic:pic xmlns:pic="http://schemas.openxmlformats.org/drawingml/2006/picture">
                        <pic:nvPicPr>
                          <pic:cNvPr id="12" name="Picture 12"/>
                          <pic:cNvPicPr>
                            <a:picLocks noChangeAspect="1"/>
                          </pic:cNvPicPr>
                        </pic:nvPicPr>
                        <pic:blipFill>
                          <a:blip r:embed="rId28" cstate="print">
                            <a:extLst>
                              <a:ext uri="{28A0092B-C50C-407E-A947-70E740481C1C}">
                                <a14:useLocalDpi xmlns:a14="http://schemas.microsoft.com/office/drawing/2010/main" val="0"/>
                              </a:ext>
                            </a:extLst>
                          </a:blip>
                          <a:stretch>
                            <a:fillRect/>
                          </a:stretch>
                        </pic:blipFill>
                        <pic:spPr>
                          <a:xfrm>
                            <a:off x="0" y="0"/>
                            <a:ext cx="4215130" cy="2614930"/>
                          </a:xfrm>
                          <a:prstGeom prst="rect">
                            <a:avLst/>
                          </a:prstGeom>
                        </pic:spPr>
                      </pic:pic>
                      <wps:wsp>
                        <wps:cNvPr id="6" name="Text Box 6"/>
                        <wps:cNvSpPr txBox="1"/>
                        <wps:spPr>
                          <a:xfrm>
                            <a:off x="0" y="2673350"/>
                            <a:ext cx="4215130" cy="302260"/>
                          </a:xfrm>
                          <a:prstGeom prst="rect">
                            <a:avLst/>
                          </a:prstGeom>
                          <a:solidFill>
                            <a:prstClr val="white"/>
                          </a:solidFill>
                          <a:ln>
                            <a:noFill/>
                          </a:ln>
                        </wps:spPr>
                        <wps:txbx>
                          <w:txbxContent>
                            <w:p w14:paraId="640C484C" w14:textId="2C65D6A7" w:rsidR="00B0696C" w:rsidRPr="00F86628" w:rsidRDefault="00B0696C" w:rsidP="00B0696C">
                              <w:pPr>
                                <w:pStyle w:val="Caption"/>
                                <w:rPr>
                                  <w:sz w:val="32"/>
                                </w:rPr>
                              </w:pPr>
                              <w:bookmarkStart w:id="29" w:name="_Ref44481266"/>
                              <w:bookmarkStart w:id="30" w:name="_Toc44479505"/>
                              <w:r>
                                <w:t xml:space="preserve">Figure </w:t>
                              </w:r>
                              <w:fldSimple w:instr=" SEQ Figure \* ARABIC ">
                                <w:r>
                                  <w:rPr>
                                    <w:noProof/>
                                  </w:rPr>
                                  <w:t>3</w:t>
                                </w:r>
                              </w:fldSimple>
                              <w:bookmarkEnd w:id="29"/>
                              <w:r>
                                <w:t>. Comparison of monitor size and sales</w:t>
                              </w:r>
                              <w:bookmarkEnd w:id="30"/>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wpg:wgp>
                  </a:graphicData>
                </a:graphic>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14406791" id="Group 8" o:spid="_x0000_s1033" style="position:absolute;left:0;text-align:left;margin-left:68.35pt;margin-top:3.65pt;width:331.9pt;height:234.3pt;z-index:251665920" coordsize="42151,2975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">
                <v:shape id="Picture 12" o:spid="_x0000_s1034" type="#_x0000_t75" style="position:absolute;width:42151;height:2614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">
                  <v:imagedata r:id="rId29" o:title=""/>
                </v:shape>
                <v:shape id="Text Box 6" o:spid="_x0000_s1035" type="#_x0000_t202" style="position:absolute;top:26733;width:42151;height:302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" stroked="f">
                  <v:textbox style="mso-fit-shape-to-text:t" inset="0,0,0,0">
                    <w:txbxContent>
                      <w:p w14:paraId="640C484C" w14:textId="2C65D6A7" w:rsidR="00B0696C" w:rsidRPr="00F86628" w:rsidRDefault="00B0696C" w:rsidP="00B0696C">
                        <w:pPr>
                          <w:pStyle w:val="Caption"/>
                          <w:rPr>
                            <w:sz w:val="32"/>
                          </w:rPr>
                        </w:pPr>
                        <w:bookmarkStart w:id="32" w:name="_Toc44479505"/>
                        <w:bookmarkStart w:id="33" w:name="_Ref44481266"/>
                        <w:r>
                          <w:t xml:space="preserve">Figure </w:t>
                        </w:r>
                        <w:fldSimple w:instr=" SEQ Figure \* ARABIC ">
                          <w:r>
                            <w:rPr>
                              <w:noProof/>
                            </w:rPr>
                            <w:t>3</w:t>
                          </w:r>
                        </w:fldSimple>
                        <w:bookmarkEnd w:id="33"/>
                        <w:r>
                          <w:t>. Comparison of monitor size and sales</w:t>
                        </w:r>
                        <w:bookmarkEnd w:id="32"/>
                      </w:p>
                    </w:txbxContent>
                  </v:textbox>
                </v:shape>
                <w10:wrap type="topAndBottom"/>
              </v:group>
            </w:pict>
          </mc:Fallback>
        </mc:AlternateContent>
      </w:r>
      <w:r w:rsidR="00E55A32">
        <w:t>List of figures</w:t>
      </w:r>
      <w:bookmarkEnd w:id="28"/>
    </w:p>
    <w:p w14:paraId="4F732C64" w14:textId="79BCE540" w:rsidR="001F5CFD" w:rsidRDefault="00486974" w:rsidP="008A2BAB">
      <w:r>
        <w:t xml:space="preserve">Word creates the list of figures automatically, but you </w:t>
      </w:r>
      <w:r w:rsidR="003F27E3">
        <w:t>need to update</w:t>
      </w:r>
      <w:r>
        <w:t xml:space="preserve"> it after </w:t>
      </w:r>
      <w:r w:rsidR="003F27E3">
        <w:t>preparing</w:t>
      </w:r>
      <w:r>
        <w:t xml:space="preserve"> your report. </w:t>
      </w:r>
      <w:r w:rsidRPr="00F0034F">
        <w:t>To update, right-click</w:t>
      </w:r>
      <w:r>
        <w:t xml:space="preserve"> in the list</w:t>
      </w:r>
      <w:r w:rsidR="003E70BE">
        <w:t xml:space="preserve">, </w:t>
      </w:r>
      <w:r w:rsidRPr="00F0034F">
        <w:t xml:space="preserve">select </w:t>
      </w:r>
      <w:r w:rsidRPr="003F27E3">
        <w:rPr>
          <w:rStyle w:val="Strong"/>
        </w:rPr>
        <w:t>Update field</w:t>
      </w:r>
      <w:r w:rsidR="003E70BE">
        <w:rPr>
          <w:rStyle w:val="Strong"/>
        </w:rPr>
        <w:t>,</w:t>
      </w:r>
      <w:r>
        <w:t xml:space="preserve"> </w:t>
      </w:r>
      <w:r w:rsidR="003E70BE">
        <w:t xml:space="preserve">then </w:t>
      </w:r>
      <w:r w:rsidRPr="003F27E3">
        <w:rPr>
          <w:rStyle w:val="Strong"/>
        </w:rPr>
        <w:t>Update entire table</w:t>
      </w:r>
      <w:r>
        <w:t xml:space="preserve">. </w:t>
      </w:r>
      <w:r w:rsidR="003F27E3">
        <w:t>Do not</w:t>
      </w:r>
      <w:r>
        <w:t xml:space="preserve"> edit the list of figure</w:t>
      </w:r>
      <w:r w:rsidR="003F27E3">
        <w:t>s</w:t>
      </w:r>
      <w:r w:rsidR="003E70BE">
        <w:t xml:space="preserve"> directly.</w:t>
      </w:r>
    </w:p>
    <w:p w14:paraId="05F55057" w14:textId="2F5BB4CF" w:rsidR="00922EAB" w:rsidRDefault="00922EAB" w:rsidP="008A2BAB"/>
    <w:p w14:paraId="53AA995E" w14:textId="775D9D1D" w:rsidR="00873EA4" w:rsidRPr="00DF7BB0" w:rsidRDefault="00873EA4" w:rsidP="00F94233">
      <w:pPr>
        <w:pStyle w:val="Heading2"/>
      </w:pPr>
      <w:bookmarkStart w:id="31" w:name="_Toc44479483"/>
      <w:r w:rsidRPr="00DF7BB0">
        <w:t xml:space="preserve">Tables and </w:t>
      </w:r>
      <w:r w:rsidR="00687C2D" w:rsidRPr="00DF7BB0">
        <w:t>titles</w:t>
      </w:r>
      <w:bookmarkEnd w:id="31"/>
    </w:p>
    <w:p w14:paraId="1A69721C" w14:textId="77777777" w:rsidR="00B665AF" w:rsidRDefault="00B665AF" w:rsidP="008A2BAB">
      <w:r>
        <w:t>Insert</w:t>
      </w:r>
      <w:r w:rsidR="0074282A">
        <w:t xml:space="preserve"> tables and their </w:t>
      </w:r>
      <w:r w:rsidR="00687C2D">
        <w:t>titles</w:t>
      </w:r>
      <w:r w:rsidR="0074282A">
        <w:t xml:space="preserve"> together.</w:t>
      </w:r>
    </w:p>
    <w:p w14:paraId="0612E1AA" w14:textId="46365A64" w:rsidR="00B665AF" w:rsidRDefault="00E42B3D" w:rsidP="000370E6">
      <w:pPr>
        <w:pStyle w:val="Numberlist"/>
        <w:numPr>
          <w:ilvl w:val="0"/>
          <w:numId w:val="22"/>
        </w:numPr>
      </w:pPr>
      <w:r>
        <w:t>On the</w:t>
      </w:r>
      <w:r w:rsidR="0074282A">
        <w:t xml:space="preserve"> </w:t>
      </w:r>
      <w:r w:rsidR="0074282A" w:rsidRPr="00E54C32">
        <w:rPr>
          <w:rStyle w:val="Strong"/>
        </w:rPr>
        <w:t>Insert</w:t>
      </w:r>
      <w:r>
        <w:t xml:space="preserve"> tab</w:t>
      </w:r>
      <w:r w:rsidR="0074282A">
        <w:t xml:space="preserve">, </w:t>
      </w:r>
      <w:r w:rsidR="00B665AF">
        <w:t xml:space="preserve">select </w:t>
      </w:r>
      <w:r w:rsidR="00B665AF" w:rsidRPr="00B665AF">
        <w:rPr>
          <w:rStyle w:val="Strong"/>
        </w:rPr>
        <w:t>Table</w:t>
      </w:r>
      <w:r w:rsidR="00B665AF">
        <w:t xml:space="preserve"> in the </w:t>
      </w:r>
      <w:r w:rsidR="00B665AF" w:rsidRPr="003E70BE">
        <w:rPr>
          <w:rStyle w:val="Strong"/>
        </w:rPr>
        <w:t>Tables</w:t>
      </w:r>
      <w:r w:rsidR="00B665AF">
        <w:t xml:space="preserve"> group</w:t>
      </w:r>
      <w:r w:rsidR="007F6A54">
        <w:t xml:space="preserve"> and define the table that you </w:t>
      </w:r>
      <w:r w:rsidR="003E70BE">
        <w:t>want</w:t>
      </w:r>
      <w:r w:rsidR="007F6A54">
        <w:t xml:space="preserve"> to insert.</w:t>
      </w:r>
    </w:p>
    <w:p w14:paraId="0892DF66" w14:textId="65336D3B" w:rsidR="00B665AF" w:rsidRDefault="007A5208" w:rsidP="00E42B3D">
      <w:pPr>
        <w:pStyle w:val="Numberlist"/>
      </w:pPr>
      <w:r>
        <w:t>Click</w:t>
      </w:r>
      <w:r w:rsidR="0074282A">
        <w:t xml:space="preserve"> the </w:t>
      </w:r>
      <w:r w:rsidR="004518B5">
        <w:t xml:space="preserve">inserted </w:t>
      </w:r>
      <w:r w:rsidR="00B665AF">
        <w:t>table</w:t>
      </w:r>
      <w:r w:rsidR="003E70BE">
        <w:t xml:space="preserve"> and u</w:t>
      </w:r>
      <w:r w:rsidR="00B665AF">
        <w:t>se</w:t>
      </w:r>
      <w:r w:rsidR="0074282A">
        <w:t xml:space="preserve"> the selection icon</w:t>
      </w:r>
      <w:r w:rsidR="00F46B01">
        <w:t xml:space="preserve"> </w:t>
      </w:r>
      <w:r w:rsidR="003E70BE">
        <w:t>i</w:t>
      </w:r>
      <w:r w:rsidR="00F46B01">
        <w:t xml:space="preserve">n the </w:t>
      </w:r>
      <w:r w:rsidR="0023160E">
        <w:t>upper left</w:t>
      </w:r>
      <w:r w:rsidR="00F46B01">
        <w:t xml:space="preserve"> </w:t>
      </w:r>
      <w:r w:rsidR="003E70BE">
        <w:t xml:space="preserve">of the table </w:t>
      </w:r>
      <w:r w:rsidR="0074282A">
        <w:t>to select the entire table.</w:t>
      </w:r>
    </w:p>
    <w:p w14:paraId="335BDE17" w14:textId="4060806A" w:rsidR="009E1AA2" w:rsidRDefault="009E1AA2" w:rsidP="00E42B3D">
      <w:pPr>
        <w:pStyle w:val="Numberlist"/>
      </w:pPr>
      <w:r>
        <w:t xml:space="preserve">Right-click the table and select </w:t>
      </w:r>
      <w:r w:rsidRPr="009E1AA2">
        <w:rPr>
          <w:rStyle w:val="Strong"/>
        </w:rPr>
        <w:t>Table Properties</w:t>
      </w:r>
      <w:r>
        <w:t>.</w:t>
      </w:r>
    </w:p>
    <w:p w14:paraId="343BAD2D" w14:textId="7A4BDE04" w:rsidR="009E1AA2" w:rsidRDefault="009E1AA2" w:rsidP="00E42B3D">
      <w:pPr>
        <w:pStyle w:val="Numberlist"/>
      </w:pPr>
      <w:r>
        <w:t xml:space="preserve">In the </w:t>
      </w:r>
      <w:r w:rsidRPr="009E1AA2">
        <w:rPr>
          <w:rStyle w:val="Strong"/>
        </w:rPr>
        <w:t xml:space="preserve">Table </w:t>
      </w:r>
      <w:r w:rsidR="00A079CC" w:rsidRPr="00A079CC">
        <w:t>tab of the</w:t>
      </w:r>
      <w:r>
        <w:t xml:space="preserve"> pop-up window, selected </w:t>
      </w:r>
      <w:r w:rsidRPr="009E1AA2">
        <w:rPr>
          <w:rStyle w:val="Strong"/>
        </w:rPr>
        <w:t>Centered</w:t>
      </w:r>
      <w:r>
        <w:t xml:space="preserve"> and </w:t>
      </w:r>
      <w:r w:rsidRPr="009E1AA2">
        <w:rPr>
          <w:rStyle w:val="Strong"/>
        </w:rPr>
        <w:t>OK</w:t>
      </w:r>
      <w:r>
        <w:t>.</w:t>
      </w:r>
    </w:p>
    <w:p w14:paraId="231825D3" w14:textId="148D03A6" w:rsidR="00F46B01" w:rsidRDefault="0074282A" w:rsidP="000370E6">
      <w:pPr>
        <w:pStyle w:val="Numberlist"/>
      </w:pPr>
      <w:r>
        <w:t xml:space="preserve">Right-click the table and </w:t>
      </w:r>
      <w:r w:rsidR="00F46B01">
        <w:t>select</w:t>
      </w:r>
      <w:r>
        <w:t xml:space="preserve"> </w:t>
      </w:r>
      <w:r w:rsidRPr="00F46B01">
        <w:rPr>
          <w:rStyle w:val="Strong"/>
        </w:rPr>
        <w:t>Insert Caption</w:t>
      </w:r>
      <w:r>
        <w:t>.</w:t>
      </w:r>
    </w:p>
    <w:p w14:paraId="21E59335" w14:textId="548BA0BD" w:rsidR="007A5208" w:rsidRDefault="007A5208" w:rsidP="007A5208">
      <w:pPr>
        <w:pStyle w:val="Numberlist"/>
      </w:pPr>
      <w:r>
        <w:t xml:space="preserve">In the </w:t>
      </w:r>
      <w:r w:rsidRPr="00A079CC">
        <w:rPr>
          <w:rStyle w:val="Strong"/>
        </w:rPr>
        <w:t>Caption</w:t>
      </w:r>
      <w:r>
        <w:t xml:space="preserve"> pop-up window, ensure that </w:t>
      </w:r>
      <w:r w:rsidRPr="00AA2058">
        <w:rPr>
          <w:rStyle w:val="Strong"/>
        </w:rPr>
        <w:t>Label</w:t>
      </w:r>
      <w:r>
        <w:t xml:space="preserve"> is set to </w:t>
      </w:r>
      <w:r>
        <w:rPr>
          <w:rStyle w:val="Strong"/>
        </w:rPr>
        <w:t>Table</w:t>
      </w:r>
      <w:r>
        <w:t xml:space="preserve"> and that </w:t>
      </w:r>
      <w:r w:rsidRPr="00AA2058">
        <w:rPr>
          <w:rStyle w:val="Strong"/>
        </w:rPr>
        <w:t>Position</w:t>
      </w:r>
      <w:r>
        <w:t xml:space="preserve"> is set to </w:t>
      </w:r>
      <w:r>
        <w:rPr>
          <w:rStyle w:val="Strong"/>
        </w:rPr>
        <w:t>Above</w:t>
      </w:r>
      <w:r w:rsidRPr="00AA2058">
        <w:rPr>
          <w:rStyle w:val="Strong"/>
        </w:rPr>
        <w:t xml:space="preserve"> selected item</w:t>
      </w:r>
      <w:r w:rsidR="00A079CC">
        <w:t xml:space="preserve">, then click </w:t>
      </w:r>
      <w:r w:rsidR="00A079CC" w:rsidRPr="00A079CC">
        <w:rPr>
          <w:rStyle w:val="Strong"/>
        </w:rPr>
        <w:t>OK</w:t>
      </w:r>
      <w:r w:rsidR="00A079CC">
        <w:t>. The caption box will appear automatically at the designated location.</w:t>
      </w:r>
    </w:p>
    <w:p w14:paraId="76D4D684" w14:textId="76AEEF58" w:rsidR="009E1AA2" w:rsidRDefault="00967253" w:rsidP="000370E6">
      <w:pPr>
        <w:pStyle w:val="Numberlist"/>
      </w:pPr>
      <w:r>
        <w:lastRenderedPageBreak/>
        <w:t xml:space="preserve">In the </w:t>
      </w:r>
      <w:r w:rsidR="00A079CC" w:rsidRPr="00A079CC">
        <w:t>caption</w:t>
      </w:r>
      <w:r>
        <w:t xml:space="preserve"> </w:t>
      </w:r>
      <w:r w:rsidR="00F46B01">
        <w:t>box</w:t>
      </w:r>
      <w:r>
        <w:t>, after the numeral, type a period, a space, and your title text</w:t>
      </w:r>
      <w:r w:rsidR="00A079CC">
        <w:t>.</w:t>
      </w:r>
    </w:p>
    <w:p w14:paraId="021F705B" w14:textId="64A72A6F" w:rsidR="00967253" w:rsidRDefault="008D7B89" w:rsidP="000370E6">
      <w:pPr>
        <w:pStyle w:val="Numberlist"/>
      </w:pPr>
      <w:r>
        <w:t xml:space="preserve">Keep your </w:t>
      </w:r>
      <w:r w:rsidR="00E5113C">
        <w:t xml:space="preserve">title </w:t>
      </w:r>
      <w:r>
        <w:t xml:space="preserve">text short, so it fits on a single line in the list of tables. Word numbers tables automatically. </w:t>
      </w:r>
      <w:r w:rsidR="003E70BE">
        <w:t>Never</w:t>
      </w:r>
      <w:r w:rsidR="00884BE8">
        <w:t xml:space="preserve"> </w:t>
      </w:r>
      <w:r>
        <w:t>manually type a table number.</w:t>
      </w:r>
    </w:p>
    <w:p w14:paraId="6BDD58E6" w14:textId="3A2D65B1" w:rsidR="0047469C" w:rsidRDefault="0047469C" w:rsidP="000370E6">
      <w:pPr>
        <w:pStyle w:val="Numberlist"/>
      </w:pPr>
      <w:r>
        <w:t xml:space="preserve">Apply the </w:t>
      </w:r>
      <w:r w:rsidRPr="008D7B89">
        <w:rPr>
          <w:rStyle w:val="Strong"/>
        </w:rPr>
        <w:t>Table heading</w:t>
      </w:r>
      <w:r>
        <w:t xml:space="preserve"> style to the </w:t>
      </w:r>
      <w:r w:rsidR="008D7B89">
        <w:t>header row in the</w:t>
      </w:r>
      <w:r>
        <w:t xml:space="preserve"> table.</w:t>
      </w:r>
      <w:r w:rsidR="008D7B89">
        <w:t xml:space="preserve"> Apply</w:t>
      </w:r>
      <w:r w:rsidR="00884BE8">
        <w:t xml:space="preserve"> the</w:t>
      </w:r>
      <w:r w:rsidR="008D7B89">
        <w:t xml:space="preserve"> </w:t>
      </w:r>
      <w:r w:rsidR="008D7B89" w:rsidRPr="008D7B89">
        <w:rPr>
          <w:rStyle w:val="Strong"/>
        </w:rPr>
        <w:t>Table text</w:t>
      </w:r>
      <w:r w:rsidR="008D7B89">
        <w:t xml:space="preserve"> </w:t>
      </w:r>
      <w:r w:rsidR="00884BE8">
        <w:t xml:space="preserve">style </w:t>
      </w:r>
      <w:r w:rsidR="008D7B89">
        <w:t>to the remaining cells.</w:t>
      </w:r>
    </w:p>
    <w:p w14:paraId="5AD689A9" w14:textId="2F735724" w:rsidR="00296E9C" w:rsidRDefault="00B74AFF" w:rsidP="000370E6">
      <w:pPr>
        <w:pStyle w:val="Numberlist"/>
      </w:pPr>
      <w:r>
        <w:t xml:space="preserve">To automatically show </w:t>
      </w:r>
      <w:r w:rsidR="00884BE8">
        <w:t xml:space="preserve">the table </w:t>
      </w:r>
      <w:r>
        <w:t>heading</w:t>
      </w:r>
      <w:r w:rsidR="00296E9C">
        <w:t xml:space="preserve"> </w:t>
      </w:r>
      <w:r>
        <w:t xml:space="preserve">on each page for long tables, </w:t>
      </w:r>
      <w:r w:rsidR="00296E9C">
        <w:t>right-click the header row</w:t>
      </w:r>
      <w:r>
        <w:t>. S</w:t>
      </w:r>
      <w:r w:rsidR="00296E9C">
        <w:t xml:space="preserve">elect </w:t>
      </w:r>
      <w:r w:rsidR="00296E9C" w:rsidRPr="00B74AFF">
        <w:rPr>
          <w:rStyle w:val="Strong"/>
        </w:rPr>
        <w:t>Table Properties</w:t>
      </w:r>
      <w:r w:rsidRPr="00B74AFF">
        <w:t>.</w:t>
      </w:r>
      <w:r>
        <w:t xml:space="preserve"> Under </w:t>
      </w:r>
      <w:r w:rsidRPr="00746A4A">
        <w:rPr>
          <w:rStyle w:val="Strong"/>
        </w:rPr>
        <w:t>Row</w:t>
      </w:r>
      <w:r>
        <w:t xml:space="preserve">, select </w:t>
      </w:r>
      <w:r w:rsidR="00D5213C" w:rsidRPr="00B74AFF">
        <w:rPr>
          <w:rStyle w:val="Strong"/>
        </w:rPr>
        <w:t>Repeat as header row at the top of each page</w:t>
      </w:r>
      <w:r>
        <w:t>.</w:t>
      </w:r>
    </w:p>
    <w:p w14:paraId="1DB476C1" w14:textId="0E794392" w:rsidR="00F6783A" w:rsidRDefault="00F6783A" w:rsidP="000370E6">
      <w:pPr>
        <w:pStyle w:val="Numberlist"/>
      </w:pPr>
      <w:r>
        <w:t xml:space="preserve">See </w:t>
      </w:r>
      <w:r>
        <w:fldChar w:fldCharType="begin"/>
      </w:r>
      <w:r>
        <w:instrText xml:space="preserve"> REF _Ref35960282 \h </w:instrText>
      </w:r>
      <w:r>
        <w:fldChar w:fldCharType="separate"/>
      </w:r>
      <w:r w:rsidR="00CD15BF">
        <w:t xml:space="preserve">Table </w:t>
      </w:r>
      <w:r w:rsidR="00CD15BF">
        <w:rPr>
          <w:noProof/>
        </w:rPr>
        <w:t>1</w:t>
      </w:r>
      <w:r>
        <w:fldChar w:fldCharType="end"/>
      </w:r>
      <w:r>
        <w:t xml:space="preserve"> above for an example.</w:t>
      </w:r>
    </w:p>
    <w:p w14:paraId="6715D03B" w14:textId="5D21E179" w:rsidR="00967253" w:rsidRDefault="00A8137F" w:rsidP="008A6C9B">
      <w:r>
        <w:t xml:space="preserve">Use the default format for tables. Do not modify lines, shading, or spacing. Make sure there are no </w:t>
      </w:r>
      <w:r w:rsidR="00FD0E64">
        <w:t xml:space="preserve">empty paragraphs before or after tables. </w:t>
      </w:r>
      <w:hyperlink r:id="rId30" w:history="1">
        <w:r w:rsidR="0047469C" w:rsidRPr="0047469C">
          <w:rPr>
            <w:rStyle w:val="Hyperlink"/>
          </w:rPr>
          <w:t>Learn more</w:t>
        </w:r>
      </w:hyperlink>
      <w:r w:rsidR="0047469C">
        <w:t xml:space="preserve"> about tables.</w:t>
      </w:r>
    </w:p>
    <w:p w14:paraId="32383441" w14:textId="45C377C6" w:rsidR="0047469C" w:rsidRDefault="0047469C" w:rsidP="000E0A2B">
      <w:pPr>
        <w:pStyle w:val="Heading2"/>
      </w:pPr>
      <w:bookmarkStart w:id="32" w:name="_Toc44479484"/>
      <w:r>
        <w:t>List of tables</w:t>
      </w:r>
      <w:bookmarkEnd w:id="32"/>
    </w:p>
    <w:p w14:paraId="2B39FBEA" w14:textId="3AA84798" w:rsidR="00820FC3" w:rsidRDefault="00820FC3" w:rsidP="008A2BAB">
      <w:r>
        <w:t xml:space="preserve">Word creates the list of tables automatically, but you need to update it after preparing your report. </w:t>
      </w:r>
      <w:r w:rsidRPr="00F0034F">
        <w:t>To update, right-click</w:t>
      </w:r>
      <w:r>
        <w:t xml:space="preserve"> in the list</w:t>
      </w:r>
      <w:r w:rsidR="004B004E">
        <w:t>, t</w:t>
      </w:r>
      <w:r>
        <w:t xml:space="preserve">hen </w:t>
      </w:r>
      <w:r w:rsidRPr="00F0034F">
        <w:t xml:space="preserve">select </w:t>
      </w:r>
      <w:r w:rsidRPr="003F27E3">
        <w:rPr>
          <w:rStyle w:val="Strong"/>
        </w:rPr>
        <w:t>Update field</w:t>
      </w:r>
      <w:r>
        <w:t xml:space="preserve"> and </w:t>
      </w:r>
      <w:r w:rsidRPr="003F27E3">
        <w:rPr>
          <w:rStyle w:val="Strong"/>
        </w:rPr>
        <w:t>Update entire table</w:t>
      </w:r>
      <w:r>
        <w:t xml:space="preserve">. Do not edit the list of </w:t>
      </w:r>
      <w:r w:rsidR="00F4481B">
        <w:t>tables</w:t>
      </w:r>
      <w:r w:rsidR="00B405E3">
        <w:t xml:space="preserve"> directly</w:t>
      </w:r>
      <w:r>
        <w:t>.</w:t>
      </w:r>
    </w:p>
    <w:p w14:paraId="392268B7" w14:textId="6E146041" w:rsidR="00E834BB" w:rsidRDefault="00631800" w:rsidP="00E834BB">
      <w:pPr>
        <w:pStyle w:val="Heading2"/>
      </w:pPr>
      <w:bookmarkStart w:id="33" w:name="_Toc44479485"/>
      <w:r>
        <w:t>Equations</w:t>
      </w:r>
      <w:bookmarkEnd w:id="33"/>
    </w:p>
    <w:p w14:paraId="6580C81C" w14:textId="39AEEE8C" w:rsidR="00E834BB" w:rsidRDefault="00631800" w:rsidP="008A2BAB">
      <w:r>
        <w:t>In Word, y</w:t>
      </w:r>
      <w:r w:rsidR="00E834BB">
        <w:t xml:space="preserve">ou enter an equation in </w:t>
      </w:r>
      <w:r w:rsidR="00E834BB" w:rsidRPr="00E834BB">
        <w:rPr>
          <w:rStyle w:val="Emphasis"/>
        </w:rPr>
        <w:t>linear format</w:t>
      </w:r>
      <w:r w:rsidR="00FE02B4">
        <w:t xml:space="preserve">, </w:t>
      </w:r>
      <w:r w:rsidR="00E834BB">
        <w:t xml:space="preserve">and then convert it to </w:t>
      </w:r>
      <w:r w:rsidR="00E834BB" w:rsidRPr="00E834BB">
        <w:rPr>
          <w:rStyle w:val="Emphasis"/>
        </w:rPr>
        <w:t>display format</w:t>
      </w:r>
      <w:r w:rsidR="00E834BB">
        <w:t xml:space="preserve">. Word supports two linear formats: </w:t>
      </w:r>
      <w:hyperlink r:id="rId31" w:history="1">
        <w:r w:rsidR="00E834BB" w:rsidRPr="00D35BEC">
          <w:rPr>
            <w:rStyle w:val="Hyperlink"/>
          </w:rPr>
          <w:t>UnicodeMath</w:t>
        </w:r>
      </w:hyperlink>
      <w:r w:rsidR="00E834BB">
        <w:t xml:space="preserve"> and </w:t>
      </w:r>
      <w:hyperlink r:id="rId32" w:history="1">
        <w:r w:rsidR="00E834BB" w:rsidRPr="00D35BEC">
          <w:rPr>
            <w:rStyle w:val="Hyperlink"/>
          </w:rPr>
          <w:t>LaTeX</w:t>
        </w:r>
      </w:hyperlink>
      <w:r w:rsidR="00E834BB">
        <w:t>. An equation can be in-line with text</w:t>
      </w:r>
      <w:r w:rsidR="00DF7BB0">
        <w:t xml:space="preserve"> </w:t>
      </w:r>
      <w:r w:rsidR="00E834BB">
        <w:t xml:space="preserve">or centered on </w:t>
      </w:r>
      <w:r>
        <w:t>an otherwise blank line</w:t>
      </w:r>
      <w:r w:rsidR="00E834BB">
        <w:t>.</w:t>
      </w:r>
    </w:p>
    <w:p w14:paraId="7462E43E" w14:textId="0B96C34E" w:rsidR="00DF7BB0" w:rsidRDefault="00E834BB" w:rsidP="008A2BAB">
      <w:pPr>
        <w:rPr>
          <w:rFonts w:eastAsiaTheme="minorEastAsia"/>
          <w:shd w:val="clear" w:color="auto" w:fill="FFFFFF"/>
        </w:rPr>
      </w:pPr>
      <w:r>
        <w:t>To create an equation in</w:t>
      </w:r>
      <w:r w:rsidR="008E7A75">
        <w:t>-</w:t>
      </w:r>
      <w:r>
        <w:t>line, as in “</w:t>
      </w:r>
      <w:r w:rsidR="00065FCD">
        <w:t xml:space="preserve">Does </w:t>
      </w:r>
      <m:oMath>
        <m:nary>
          <m:naryPr>
            <m:chr m:val="∑"/>
            <m:ctrlPr>
              <w:rPr>
                <w:rFonts w:ascii="Cambria Math" w:hAnsi="Cambria Math" w:cs="Courier New"/>
                <w:iCs/>
                <w:shd w:val="clear" w:color="auto" w:fill="FFFFFF"/>
              </w:rPr>
            </m:ctrlPr>
          </m:naryPr>
          <m:sub>
            <m:r>
              <w:rPr>
                <w:rFonts w:ascii="Cambria Math" w:hAnsi="Cambria Math" w:cs="Courier New"/>
                <w:shd w:val="clear" w:color="auto" w:fill="FFFFFF"/>
              </w:rPr>
              <m:t>n</m:t>
            </m:r>
            <m:r>
              <m:rPr>
                <m:sty m:val="p"/>
              </m:rPr>
              <w:rPr>
                <w:rFonts w:ascii="Cambria Math" w:hAnsi="Cambria Math" w:cs="Courier New"/>
                <w:shd w:val="clear" w:color="auto" w:fill="FFFFFF"/>
              </w:rPr>
              <m:t>=1</m:t>
            </m:r>
            <m:ctrlPr>
              <w:rPr>
                <w:rFonts w:ascii="Cambria Math" w:hAnsi="Cambria Math" w:cs="Courier New"/>
                <w:shd w:val="clear" w:color="auto" w:fill="FFFFFF"/>
              </w:rPr>
            </m:ctrlPr>
          </m:sub>
          <m:sup>
            <m:r>
              <m:rPr>
                <m:sty m:val="p"/>
              </m:rPr>
              <w:rPr>
                <w:rFonts w:ascii="Cambria Math" w:hAnsi="Cambria Math" w:cs="Courier New"/>
                <w:shd w:val="clear" w:color="auto" w:fill="FFFFFF"/>
              </w:rPr>
              <m:t>∞</m:t>
            </m:r>
            <m:ctrlPr>
              <w:rPr>
                <w:rFonts w:ascii="Cambria Math" w:hAnsi="Cambria Math" w:cs="Courier New"/>
                <w:shd w:val="clear" w:color="auto" w:fill="FFFFFF"/>
              </w:rPr>
            </m:ctrlPr>
          </m:sup>
          <m:e>
            <m:sSup>
              <m:sSupPr>
                <m:ctrlPr>
                  <w:rPr>
                    <w:rFonts w:ascii="Cambria Math" w:hAnsi="Cambria Math" w:cs="Courier New"/>
                    <w:shd w:val="clear" w:color="auto" w:fill="FFFFFF"/>
                  </w:rPr>
                </m:ctrlPr>
              </m:sSupPr>
              <m:e>
                <m:r>
                  <m:rPr>
                    <m:sty m:val="p"/>
                  </m:rPr>
                  <w:rPr>
                    <w:rFonts w:ascii="Cambria Math" w:hAnsi="Cambria Math" w:cs="Courier New"/>
                    <w:shd w:val="clear" w:color="auto" w:fill="FFFFFF"/>
                  </w:rPr>
                  <m:t>2</m:t>
                </m:r>
              </m:e>
              <m:sup>
                <m:r>
                  <m:rPr>
                    <m:sty m:val="p"/>
                  </m:rPr>
                  <w:rPr>
                    <w:rFonts w:ascii="Cambria Math" w:hAnsi="Cambria Math" w:cs="Courier New"/>
                    <w:shd w:val="clear" w:color="auto" w:fill="FFFFFF"/>
                  </w:rPr>
                  <m:t>-</m:t>
                </m:r>
                <m:r>
                  <w:rPr>
                    <w:rFonts w:ascii="Cambria Math" w:hAnsi="Cambria Math" w:cs="Courier New"/>
                    <w:shd w:val="clear" w:color="auto" w:fill="FFFFFF"/>
                  </w:rPr>
                  <m:t>n</m:t>
                </m:r>
              </m:sup>
            </m:sSup>
            <m:ctrlPr>
              <w:rPr>
                <w:rFonts w:ascii="Cambria Math" w:hAnsi="Cambria Math" w:cs="Courier New"/>
                <w:shd w:val="clear" w:color="auto" w:fill="FFFFFF"/>
              </w:rPr>
            </m:ctrlPr>
          </m:e>
        </m:nary>
      </m:oMath>
      <w:r w:rsidR="00065FCD" w:rsidRPr="00065FCD">
        <w:rPr>
          <w:rFonts w:eastAsiaTheme="minorEastAsia"/>
          <w:shd w:val="clear" w:color="auto" w:fill="FFFFFF"/>
        </w:rPr>
        <w:t xml:space="preserve"> really equal 1?</w:t>
      </w:r>
      <w:r w:rsidR="00065FCD">
        <w:rPr>
          <w:rFonts w:eastAsiaTheme="minorEastAsia"/>
          <w:shd w:val="clear" w:color="auto" w:fill="FFFFFF"/>
        </w:rPr>
        <w:t>”</w:t>
      </w:r>
    </w:p>
    <w:p w14:paraId="660FFEF8" w14:textId="71117624" w:rsidR="00065FCD" w:rsidRPr="007541BE" w:rsidRDefault="00065FCD" w:rsidP="007541BE">
      <w:pPr>
        <w:pStyle w:val="Numberlist"/>
        <w:numPr>
          <w:ilvl w:val="0"/>
          <w:numId w:val="41"/>
        </w:numPr>
        <w:rPr>
          <w:shd w:val="clear" w:color="auto" w:fill="FFFFFF"/>
        </w:rPr>
      </w:pPr>
      <w:r w:rsidRPr="007541BE">
        <w:rPr>
          <w:shd w:val="clear" w:color="auto" w:fill="FFFFFF"/>
        </w:rPr>
        <w:t>Place the cursor where the equation should appear.</w:t>
      </w:r>
    </w:p>
    <w:p w14:paraId="45EE47B4" w14:textId="78F1FDFE" w:rsidR="00065FCD" w:rsidRPr="007541BE" w:rsidRDefault="00065FCD" w:rsidP="007541BE">
      <w:pPr>
        <w:pStyle w:val="Numberlist"/>
        <w:numPr>
          <w:ilvl w:val="0"/>
          <w:numId w:val="41"/>
        </w:numPr>
        <w:rPr>
          <w:rFonts w:cs="Times New Roman"/>
          <w:shd w:val="clear" w:color="auto" w:fill="FFFFFF"/>
        </w:rPr>
      </w:pPr>
      <w:r w:rsidRPr="007541BE">
        <w:rPr>
          <w:shd w:val="clear" w:color="auto" w:fill="FFFFFF"/>
        </w:rPr>
        <w:t xml:space="preserve">On the Insert tab, click </w:t>
      </w:r>
      <w:r w:rsidRPr="007541BE">
        <w:rPr>
          <w:rStyle w:val="Strong"/>
          <w:szCs w:val="24"/>
        </w:rPr>
        <w:t>∏</w:t>
      </w:r>
      <w:r w:rsidR="00FF70D8" w:rsidRPr="007541BE">
        <w:rPr>
          <w:rFonts w:cs="Times New Roman"/>
          <w:shd w:val="clear" w:color="auto" w:fill="FFFFFF"/>
        </w:rPr>
        <w:t xml:space="preserve"> </w:t>
      </w:r>
      <w:r w:rsidR="008C4D66" w:rsidRPr="007541BE">
        <w:rPr>
          <w:rFonts w:cs="Times New Roman"/>
          <w:shd w:val="clear" w:color="auto" w:fill="FFFFFF"/>
        </w:rPr>
        <w:t xml:space="preserve">(above </w:t>
      </w:r>
      <w:r w:rsidR="008C4D66" w:rsidRPr="007541BE">
        <w:rPr>
          <w:rStyle w:val="Strong"/>
          <w:szCs w:val="24"/>
        </w:rPr>
        <w:t>Equation</w:t>
      </w:r>
      <w:r w:rsidR="008C4D66" w:rsidRPr="007541BE">
        <w:rPr>
          <w:rFonts w:cs="Times New Roman"/>
          <w:shd w:val="clear" w:color="auto" w:fill="FFFFFF"/>
        </w:rPr>
        <w:t xml:space="preserve">) </w:t>
      </w:r>
      <w:r w:rsidR="00FF70D8" w:rsidRPr="007541BE">
        <w:rPr>
          <w:rFonts w:cs="Times New Roman"/>
          <w:shd w:val="clear" w:color="auto" w:fill="FFFFFF"/>
        </w:rPr>
        <w:t xml:space="preserve">in the </w:t>
      </w:r>
      <w:r w:rsidR="00FF70D8" w:rsidRPr="007541BE">
        <w:rPr>
          <w:rStyle w:val="Strong"/>
          <w:szCs w:val="24"/>
        </w:rPr>
        <w:t>Symbols</w:t>
      </w:r>
      <w:r w:rsidR="00FF70D8" w:rsidRPr="007541BE">
        <w:rPr>
          <w:rFonts w:cs="Times New Roman"/>
          <w:shd w:val="clear" w:color="auto" w:fill="FFFFFF"/>
        </w:rPr>
        <w:t xml:space="preserve"> group.</w:t>
      </w:r>
    </w:p>
    <w:p w14:paraId="2485966C" w14:textId="7DEC570A" w:rsidR="00FF70D8" w:rsidRPr="007541BE" w:rsidRDefault="00FF70D8" w:rsidP="007541BE">
      <w:pPr>
        <w:pStyle w:val="Numberlist"/>
        <w:numPr>
          <w:ilvl w:val="0"/>
          <w:numId w:val="41"/>
        </w:numPr>
        <w:rPr>
          <w:shd w:val="clear" w:color="auto" w:fill="FFFFFF"/>
        </w:rPr>
      </w:pPr>
      <w:r w:rsidRPr="007541BE">
        <w:rPr>
          <w:shd w:val="clear" w:color="auto" w:fill="FFFFFF"/>
        </w:rPr>
        <w:t>In the pop-up text box, enter the equation in linear format.</w:t>
      </w:r>
    </w:p>
    <w:p w14:paraId="6ED41716" w14:textId="3D6743F0" w:rsidR="00FF70D8" w:rsidRDefault="00FF70D8" w:rsidP="007541BE">
      <w:pPr>
        <w:pStyle w:val="Numberlist"/>
        <w:numPr>
          <w:ilvl w:val="0"/>
          <w:numId w:val="41"/>
        </w:numPr>
      </w:pPr>
      <w:r w:rsidRPr="00DF7BB0">
        <w:t>Click ▼</w:t>
      </w:r>
      <w:r w:rsidR="00D35BEC">
        <w:t xml:space="preserve"> in the lower-right of the text box</w:t>
      </w:r>
      <w:r w:rsidR="008C4D66" w:rsidRPr="00DF7BB0">
        <w:t xml:space="preserve">, then </w:t>
      </w:r>
      <m:oMath>
        <m:sSup>
          <m:sSupPr>
            <m:ctrlPr>
              <w:rPr>
                <w:rStyle w:val="Strong"/>
                <w:rFonts w:ascii="Cambria Math" w:hAnsi="Cambria Math"/>
                <w:b w:val="0"/>
                <w:bCs w:val="0"/>
                <w:i/>
              </w:rPr>
            </m:ctrlPr>
          </m:sSupPr>
          <m:e>
            <m:r>
              <w:rPr>
                <w:rStyle w:val="Strong"/>
                <w:rFonts w:ascii="Cambria Math" w:hAnsi="Cambria Math"/>
              </w:rPr>
              <m:t>e</m:t>
            </m:r>
          </m:e>
          <m:sup>
            <m:r>
              <w:rPr>
                <w:rStyle w:val="Strong"/>
                <w:rFonts w:ascii="Cambria Math" w:hAnsi="Cambria Math"/>
              </w:rPr>
              <m:t>x</m:t>
            </m:r>
          </m:sup>
        </m:sSup>
        <m:r>
          <w:rPr>
            <w:rStyle w:val="Strong"/>
            <w:rFonts w:ascii="Cambria Math" w:hAnsi="Cambria Math"/>
          </w:rPr>
          <m:t xml:space="preserve"> </m:t>
        </m:r>
      </m:oMath>
      <w:r w:rsidR="008C4D66" w:rsidRPr="00DF7BB0">
        <w:rPr>
          <w:rStyle w:val="Strong"/>
        </w:rPr>
        <w:t>Professional</w:t>
      </w:r>
      <w:r w:rsidR="008C4D66" w:rsidRPr="00DF7BB0">
        <w:t>, to convert to display format.</w:t>
      </w:r>
    </w:p>
    <w:p w14:paraId="6AD3D9B7" w14:textId="3AE1DC1B" w:rsidR="00DF7BB0" w:rsidRDefault="00DF7BB0" w:rsidP="00DF7BB0">
      <w:pPr>
        <w:rPr>
          <w:rFonts w:cs="Times New Roman"/>
          <w:shd w:val="clear" w:color="auto" w:fill="FFFFFF"/>
        </w:rPr>
      </w:pPr>
      <w:r>
        <w:t>The</w:t>
      </w:r>
      <w:r w:rsidR="008E7A75">
        <w:t xml:space="preserve"> LaTeX</w:t>
      </w:r>
      <w:r>
        <w:t xml:space="preserve"> </w:t>
      </w:r>
      <w:r w:rsidR="008E7A75">
        <w:t xml:space="preserve">linear format of the </w:t>
      </w:r>
      <w:r w:rsidR="008E7A75" w:rsidRPr="008E7A75">
        <w:t xml:space="preserve">summation </w:t>
      </w:r>
      <w:r w:rsidR="008E7A75" w:rsidRPr="008E7A75">
        <w:rPr>
          <w:rFonts w:cs="Times New Roman"/>
        </w:rPr>
        <w:t xml:space="preserve">above is </w:t>
      </w:r>
      <w:r w:rsidR="008E7A75" w:rsidRPr="008E7A75">
        <w:rPr>
          <w:rFonts w:cs="Times New Roman"/>
          <w:shd w:val="clear" w:color="auto" w:fill="FFFFFF"/>
        </w:rPr>
        <w:t>\sum_{n=1}^{\infty} 2^{-n}</w:t>
      </w:r>
      <w:r w:rsidR="008E7A75">
        <w:rPr>
          <w:rFonts w:cs="Times New Roman"/>
          <w:shd w:val="clear" w:color="auto" w:fill="FFFFFF"/>
        </w:rPr>
        <w:t>.</w:t>
      </w:r>
    </w:p>
    <w:p w14:paraId="770B2F7D" w14:textId="03DAC093" w:rsidR="00631800" w:rsidRPr="00DF7BB0" w:rsidRDefault="00631800" w:rsidP="00DF7BB0">
      <w:r>
        <w:rPr>
          <w:rFonts w:cs="Times New Roman"/>
          <w:shd w:val="clear" w:color="auto" w:fill="FFFFFF"/>
        </w:rPr>
        <w:t>To center an equation on a line, insert the equation at the beginning of a blank line</w:t>
      </w:r>
      <w:r w:rsidR="00CE0D1E">
        <w:rPr>
          <w:rFonts w:cs="Times New Roman"/>
          <w:shd w:val="clear" w:color="auto" w:fill="FFFFFF"/>
        </w:rPr>
        <w:t xml:space="preserve">; </w:t>
      </w:r>
      <w:r>
        <w:rPr>
          <w:rFonts w:cs="Times New Roman"/>
          <w:shd w:val="clear" w:color="auto" w:fill="FFFFFF"/>
        </w:rPr>
        <w:t>Word will center the equation automatically.</w:t>
      </w:r>
      <w:r w:rsidR="00955A7F">
        <w:rPr>
          <w:rFonts w:cs="Times New Roman"/>
          <w:shd w:val="clear" w:color="auto" w:fill="FFFFFF"/>
        </w:rPr>
        <w:t xml:space="preserve"> </w:t>
      </w:r>
      <w:hyperlink r:id="rId33" w:history="1">
        <w:r w:rsidR="00955A7F" w:rsidRPr="00955A7F">
          <w:rPr>
            <w:rStyle w:val="Hyperlink"/>
            <w:rFonts w:cs="Times New Roman"/>
            <w:shd w:val="clear" w:color="auto" w:fill="FFFFFF"/>
          </w:rPr>
          <w:t>Learn more</w:t>
        </w:r>
      </w:hyperlink>
      <w:r w:rsidR="00955A7F">
        <w:rPr>
          <w:rFonts w:cs="Times New Roman"/>
          <w:shd w:val="clear" w:color="auto" w:fill="FFFFFF"/>
        </w:rPr>
        <w:t xml:space="preserve"> about equations in Word.</w:t>
      </w:r>
    </w:p>
    <w:p w14:paraId="6613CA02" w14:textId="124121FD" w:rsidR="00E834BB" w:rsidRDefault="00E834BB" w:rsidP="00C511AC">
      <w:pPr>
        <w:pStyle w:val="Heading3"/>
      </w:pPr>
      <w:bookmarkStart w:id="34" w:name="_Toc44479486"/>
      <w:r>
        <w:lastRenderedPageBreak/>
        <w:t xml:space="preserve">Automatically </w:t>
      </w:r>
      <w:r w:rsidR="00F51E58">
        <w:t>n</w:t>
      </w:r>
      <w:r>
        <w:t xml:space="preserve">umbered </w:t>
      </w:r>
      <w:r w:rsidR="00F51E58">
        <w:t>e</w:t>
      </w:r>
      <w:r>
        <w:t>quations</w:t>
      </w:r>
      <w:bookmarkEnd w:id="34"/>
    </w:p>
    <w:p w14:paraId="24114ACD" w14:textId="4D8A75D3" w:rsidR="00E834BB" w:rsidRDefault="00463778" w:rsidP="008A2BAB">
      <w:r>
        <w:t xml:space="preserve">Word does not </w:t>
      </w:r>
      <w:r w:rsidR="00F14B53">
        <w:t>have a native feature to</w:t>
      </w:r>
      <w:r>
        <w:t xml:space="preserve"> </w:t>
      </w:r>
      <w:r w:rsidR="009A419E">
        <w:t xml:space="preserve">center and number an equation, with the number at the right margin (see Equation </w:t>
      </w:r>
      <w:r w:rsidR="009A419E">
        <w:fldChar w:fldCharType="begin"/>
      </w:r>
      <w:r w:rsidR="009A419E">
        <w:instrText xml:space="preserve"> REF _Ref36386593 \h </w:instrText>
      </w:r>
      <w:r w:rsidR="009A419E">
        <w:fldChar w:fldCharType="separate"/>
      </w:r>
      <w:r w:rsidR="009A419E">
        <w:rPr>
          <w:noProof/>
        </w:rPr>
        <w:t>1</w:t>
      </w:r>
      <w:r w:rsidR="009A419E">
        <w:fldChar w:fldCharType="end"/>
      </w:r>
      <w:r w:rsidR="009A419E">
        <w:t>). H</w:t>
      </w:r>
      <w:r>
        <w:t xml:space="preserve">owever, this template </w:t>
      </w:r>
      <w:r w:rsidR="006571AD">
        <w:t>includes</w:t>
      </w:r>
      <w:r>
        <w:t xml:space="preserve"> a mechanism to </w:t>
      </w:r>
      <w:r w:rsidR="006571AD">
        <w:t xml:space="preserve">provide </w:t>
      </w:r>
      <w:r w:rsidR="009A419E">
        <w:t>this</w:t>
      </w:r>
      <w:r w:rsidR="006571AD">
        <w:t xml:space="preserve"> capability</w:t>
      </w:r>
      <w:r w:rsidR="00643354">
        <w:t>:</w:t>
      </w:r>
    </w:p>
    <w:p w14:paraId="5190C342" w14:textId="79FCCB82" w:rsidR="00463778" w:rsidRDefault="00221386" w:rsidP="007541BE">
      <w:pPr>
        <w:pStyle w:val="Numberlist"/>
        <w:numPr>
          <w:ilvl w:val="0"/>
          <w:numId w:val="42"/>
        </w:numPr>
      </w:pPr>
      <w:r>
        <w:t>Place the cursor at the beginning of a blank line.</w:t>
      </w:r>
    </w:p>
    <w:p w14:paraId="28E7BBCA" w14:textId="246F9D6D" w:rsidR="00221386" w:rsidRPr="007541BE" w:rsidRDefault="00221386" w:rsidP="007541BE">
      <w:pPr>
        <w:pStyle w:val="Numberlist"/>
        <w:numPr>
          <w:ilvl w:val="0"/>
          <w:numId w:val="42"/>
        </w:numPr>
        <w:rPr>
          <w:rFonts w:cs="Times New Roman"/>
          <w:shd w:val="clear" w:color="auto" w:fill="FFFFFF"/>
        </w:rPr>
      </w:pPr>
      <w:r w:rsidRPr="007541BE">
        <w:rPr>
          <w:shd w:val="clear" w:color="auto" w:fill="FFFFFF"/>
        </w:rPr>
        <w:t xml:space="preserve">On the Insert tab, click </w:t>
      </w:r>
      <w:r w:rsidRPr="007541BE">
        <w:rPr>
          <w:rStyle w:val="Strong"/>
          <w:szCs w:val="24"/>
        </w:rPr>
        <w:t>Equation</w:t>
      </w:r>
      <w:r w:rsidRPr="007541BE">
        <w:rPr>
          <w:rFonts w:cs="Times New Roman"/>
          <w:shd w:val="clear" w:color="auto" w:fill="FFFFFF"/>
        </w:rPr>
        <w:t xml:space="preserve"> in the </w:t>
      </w:r>
      <w:r w:rsidRPr="007541BE">
        <w:rPr>
          <w:rStyle w:val="Strong"/>
          <w:szCs w:val="24"/>
        </w:rPr>
        <w:t>Symbols</w:t>
      </w:r>
      <w:r w:rsidRPr="007541BE">
        <w:rPr>
          <w:rFonts w:cs="Times New Roman"/>
          <w:shd w:val="clear" w:color="auto" w:fill="FFFFFF"/>
        </w:rPr>
        <w:t xml:space="preserve"> group.</w:t>
      </w:r>
    </w:p>
    <w:p w14:paraId="68F731C4" w14:textId="3B8A820F" w:rsidR="00221386" w:rsidRPr="007541BE" w:rsidRDefault="00221386" w:rsidP="007541BE">
      <w:pPr>
        <w:pStyle w:val="Numberlist"/>
        <w:numPr>
          <w:ilvl w:val="0"/>
          <w:numId w:val="42"/>
        </w:numPr>
        <w:rPr>
          <w:rFonts w:cs="Times New Roman"/>
          <w:shd w:val="clear" w:color="auto" w:fill="FFFFFF"/>
        </w:rPr>
      </w:pPr>
      <w:r w:rsidRPr="007541BE">
        <w:rPr>
          <w:rFonts w:cs="Times New Roman"/>
          <w:shd w:val="clear" w:color="auto" w:fill="FFFFFF"/>
        </w:rPr>
        <w:t xml:space="preserve">Scroll to the bottom of the </w:t>
      </w:r>
      <w:r w:rsidRPr="00221386">
        <w:rPr>
          <w:rStyle w:val="Strong"/>
        </w:rPr>
        <w:t>Built</w:t>
      </w:r>
      <w:r>
        <w:rPr>
          <w:rStyle w:val="Strong"/>
        </w:rPr>
        <w:t>-</w:t>
      </w:r>
      <w:r w:rsidRPr="00221386">
        <w:rPr>
          <w:rStyle w:val="Strong"/>
        </w:rPr>
        <w:t>In</w:t>
      </w:r>
      <w:r w:rsidRPr="007541BE">
        <w:rPr>
          <w:rFonts w:cs="Times New Roman"/>
          <w:shd w:val="clear" w:color="auto" w:fill="FFFFFF"/>
        </w:rPr>
        <w:t xml:space="preserve"> pop-up window and select </w:t>
      </w:r>
      <w:r w:rsidRPr="00643354">
        <w:rPr>
          <w:rStyle w:val="Strong"/>
        </w:rPr>
        <w:t>TechDoc Numbered Equation</w:t>
      </w:r>
      <w:r w:rsidRPr="007541BE">
        <w:rPr>
          <w:rFonts w:cs="Times New Roman"/>
          <w:shd w:val="clear" w:color="auto" w:fill="FFFFFF"/>
        </w:rPr>
        <w:t>.</w:t>
      </w:r>
    </w:p>
    <w:p w14:paraId="4BAC3A69" w14:textId="4A502107" w:rsidR="00221386" w:rsidRPr="007541BE" w:rsidRDefault="00221386" w:rsidP="007541BE">
      <w:pPr>
        <w:pStyle w:val="Numberlist"/>
        <w:numPr>
          <w:ilvl w:val="0"/>
          <w:numId w:val="42"/>
        </w:numPr>
        <w:rPr>
          <w:rFonts w:cs="Times New Roman"/>
          <w:shd w:val="clear" w:color="auto" w:fill="FFFFFF"/>
        </w:rPr>
      </w:pPr>
      <w:r w:rsidRPr="007541BE">
        <w:rPr>
          <w:rFonts w:cs="Times New Roman"/>
          <w:shd w:val="clear" w:color="auto" w:fill="FFFFFF"/>
        </w:rPr>
        <w:t xml:space="preserve">Replace the text </w:t>
      </w:r>
      <w:r w:rsidRPr="00221386">
        <w:rPr>
          <w:rStyle w:val="Strong"/>
        </w:rPr>
        <w:t xml:space="preserve">Equation </w:t>
      </w:r>
      <w:r w:rsidR="00643354">
        <w:rPr>
          <w:rStyle w:val="Strong"/>
        </w:rPr>
        <w:t>G</w:t>
      </w:r>
      <w:r w:rsidRPr="00221386">
        <w:rPr>
          <w:rStyle w:val="Strong"/>
        </w:rPr>
        <w:t xml:space="preserve">oes </w:t>
      </w:r>
      <w:r w:rsidR="00643354">
        <w:rPr>
          <w:rStyle w:val="Strong"/>
        </w:rPr>
        <w:t>H</w:t>
      </w:r>
      <w:r w:rsidRPr="00221386">
        <w:rPr>
          <w:rStyle w:val="Strong"/>
        </w:rPr>
        <w:t>ere</w:t>
      </w:r>
      <w:r w:rsidRPr="007541BE">
        <w:rPr>
          <w:rFonts w:cs="Times New Roman"/>
          <w:shd w:val="clear" w:color="auto" w:fill="FFFFFF"/>
        </w:rPr>
        <w:t xml:space="preserve"> with the linear form of your equation.</w:t>
      </w:r>
    </w:p>
    <w:p w14:paraId="72183D6C" w14:textId="73A60608" w:rsidR="00221386" w:rsidRDefault="00221386" w:rsidP="007541BE">
      <w:pPr>
        <w:pStyle w:val="Numberlist"/>
        <w:numPr>
          <w:ilvl w:val="0"/>
          <w:numId w:val="42"/>
        </w:numPr>
      </w:pPr>
      <w:r w:rsidRPr="00DF7BB0">
        <w:t>Click ▼</w:t>
      </w:r>
      <w:r>
        <w:t xml:space="preserve"> in the lower-right of the text box</w:t>
      </w:r>
      <w:r w:rsidRPr="00DF7BB0">
        <w:t xml:space="preserve">, then </w:t>
      </w:r>
      <m:oMath>
        <m:sSup>
          <m:sSupPr>
            <m:ctrlPr>
              <w:rPr>
                <w:rStyle w:val="Strong"/>
                <w:rFonts w:ascii="Cambria Math" w:hAnsi="Cambria Math"/>
                <w:b w:val="0"/>
                <w:bCs w:val="0"/>
                <w:i/>
              </w:rPr>
            </m:ctrlPr>
          </m:sSupPr>
          <m:e>
            <m:r>
              <w:rPr>
                <w:rStyle w:val="Strong"/>
                <w:rFonts w:ascii="Cambria Math" w:hAnsi="Cambria Math"/>
              </w:rPr>
              <m:t>e</m:t>
            </m:r>
          </m:e>
          <m:sup>
            <m:r>
              <w:rPr>
                <w:rStyle w:val="Strong"/>
                <w:rFonts w:ascii="Cambria Math" w:hAnsi="Cambria Math"/>
              </w:rPr>
              <m:t>x</m:t>
            </m:r>
          </m:sup>
        </m:sSup>
        <m:r>
          <w:rPr>
            <w:rStyle w:val="Strong"/>
            <w:rFonts w:ascii="Cambria Math" w:hAnsi="Cambria Math"/>
          </w:rPr>
          <m:t xml:space="preserve"> </m:t>
        </m:r>
      </m:oMath>
      <w:r w:rsidRPr="00DF7BB0">
        <w:rPr>
          <w:rStyle w:val="Strong"/>
        </w:rPr>
        <w:t>Professional</w:t>
      </w:r>
      <w:r w:rsidRPr="00DF7BB0">
        <w:t>, to convert to display format</w:t>
      </w:r>
      <w:r>
        <w:t>.</w:t>
      </w:r>
    </w:p>
    <w:p w14:paraId="4342556B" w14:textId="0308D463" w:rsidR="006A28D4" w:rsidRDefault="006A28D4" w:rsidP="006A28D4">
      <w:r>
        <w:t xml:space="preserve">Review equation numbers when your report is complete. If Word incorrectly numbered an equation, right-click the equation number and select </w:t>
      </w:r>
      <w:r w:rsidRPr="006A28D4">
        <w:rPr>
          <w:rStyle w:val="Strong"/>
        </w:rPr>
        <w:t>Update Field</w:t>
      </w:r>
      <w:r>
        <w:t xml:space="preserve"> from the pop-up menu.</w:t>
      </w:r>
    </w:p>
    <w:p w14:paraId="04C8808F" w14:textId="77777777" w:rsidR="006A28D4" w:rsidRDefault="006A28D4" w:rsidP="006A28D4"/>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
        <w:gridCol w:w="8050"/>
        <w:gridCol w:w="655"/>
      </w:tblGrid>
      <w:tr w:rsidR="00643354" w14:paraId="77721FD5" w14:textId="77777777" w:rsidTr="00A70868">
        <w:tc>
          <w:tcPr>
            <w:tcW w:w="350" w:type="pct"/>
          </w:tcPr>
          <w:p w14:paraId="7F0FF4B0" w14:textId="77777777" w:rsidR="00643354" w:rsidRDefault="00643354" w:rsidP="008A2BAB"/>
        </w:tc>
        <w:tc>
          <w:tcPr>
            <w:tcW w:w="4300" w:type="pct"/>
          </w:tcPr>
          <w:p w14:paraId="222AFA67" w14:textId="7098E495" w:rsidR="00643354" w:rsidRPr="00A70868" w:rsidRDefault="009A303A" w:rsidP="008A2BAB">
            <m:oMathPara>
              <m:oMathParaPr>
                <m:jc m:val="center"/>
              </m:oMathParaPr>
              <m:oMath>
                <m:r>
                  <w:rPr>
                    <w:rFonts w:ascii="Cambria Math" w:hAnsi="Cambria Math"/>
                  </w:rPr>
                  <m:t>2</m:t>
                </m:r>
                <m:r>
                  <m:rPr>
                    <m:sty m:val="p"/>
                  </m:rPr>
                  <w:rPr>
                    <w:rFonts w:ascii="Cambria Math" w:hAnsi="Cambria Math"/>
                  </w:rPr>
                  <m:t>π</m:t>
                </m:r>
                <m:nary>
                  <m:naryPr>
                    <m:ctrlPr>
                      <w:rPr>
                        <w:rFonts w:ascii="Cambria Math" w:hAnsi="Cambria Math"/>
                      </w:rPr>
                    </m:ctrlPr>
                  </m:naryPr>
                  <m:sub>
                    <m:r>
                      <w:rPr>
                        <w:rFonts w:ascii="Cambria Math" w:hAnsi="Cambria Math"/>
                      </w:rPr>
                      <m:t>0</m:t>
                    </m:r>
                    <m:ctrlPr>
                      <w:rPr>
                        <w:rFonts w:ascii="Cambria Math" w:hAnsi="Cambria Math"/>
                        <w:i/>
                      </w:rPr>
                    </m:ctrlPr>
                  </m:sub>
                  <m:sup>
                    <m:r>
                      <w:rPr>
                        <w:rFonts w:ascii="Cambria Math" w:hAnsi="Cambria Math"/>
                      </w:rPr>
                      <m:t>r</m:t>
                    </m:r>
                    <m:ctrlPr>
                      <w:rPr>
                        <w:rFonts w:ascii="Cambria Math" w:hAnsi="Cambria Math"/>
                        <w:i/>
                      </w:rPr>
                    </m:ctrlPr>
                  </m:sup>
                  <m:e>
                    <m:r>
                      <w:rPr>
                        <w:rFonts w:ascii="Cambria Math" w:hAnsi="Cambria Math"/>
                      </w:rPr>
                      <m:t>xdx</m:t>
                    </m:r>
                    <m:ctrlPr>
                      <w:rPr>
                        <w:rFonts w:ascii="Cambria Math" w:hAnsi="Cambria Math"/>
                        <w:i/>
                      </w:rPr>
                    </m:ctrlPr>
                  </m:e>
                </m:nary>
                <m:r>
                  <w:rPr>
                    <w:rFonts w:ascii="Cambria Math" w:hAnsi="Cambria Math"/>
                  </w:rPr>
                  <m:t>=</m:t>
                </m:r>
                <m:r>
                  <m:rPr>
                    <m:sty m:val="p"/>
                  </m:rPr>
                  <w:rPr>
                    <w:rFonts w:ascii="Cambria Math" w:hAnsi="Cambria Math"/>
                  </w:rPr>
                  <m:t>π</m:t>
                </m:r>
                <m:sSup>
                  <m:sSupPr>
                    <m:ctrlPr>
                      <w:rPr>
                        <w:rFonts w:ascii="Cambria Math" w:hAnsi="Cambria Math"/>
                        <w:i/>
                      </w:rPr>
                    </m:ctrlPr>
                  </m:sSupPr>
                  <m:e>
                    <m:r>
                      <w:rPr>
                        <w:rFonts w:ascii="Cambria Math" w:hAnsi="Cambria Math"/>
                      </w:rPr>
                      <m:t>r</m:t>
                    </m:r>
                  </m:e>
                  <m:sup>
                    <m:r>
                      <w:rPr>
                        <w:rFonts w:ascii="Cambria Math" w:hAnsi="Cambria Math"/>
                      </w:rPr>
                      <m:t>2</m:t>
                    </m:r>
                  </m:sup>
                </m:sSup>
              </m:oMath>
            </m:oMathPara>
          </w:p>
        </w:tc>
        <w:tc>
          <w:tcPr>
            <w:tcW w:w="350" w:type="pct"/>
          </w:tcPr>
          <w:p w14:paraId="65D4FBA3" w14:textId="28F0AFF8" w:rsidR="00643354" w:rsidRDefault="00331956" w:rsidP="00A70868">
            <w:pPr>
              <w:pStyle w:val="Caption"/>
              <w:jc w:val="right"/>
            </w:pPr>
            <w:r>
              <w:fldChar w:fldCharType="begin"/>
            </w:r>
            <w:r>
              <w:instrText xml:space="preserve"> SEQ Equation \* ARABIC </w:instrText>
            </w:r>
            <w:r>
              <w:fldChar w:fldCharType="separate"/>
            </w:r>
            <w:bookmarkStart w:id="35" w:name="_Ref36386593"/>
            <w:r w:rsidR="00CD15BF">
              <w:rPr>
                <w:noProof/>
              </w:rPr>
              <w:t>1</w:t>
            </w:r>
            <w:bookmarkEnd w:id="35"/>
            <w:r>
              <w:rPr>
                <w:noProof/>
              </w:rPr>
              <w:fldChar w:fldCharType="end"/>
            </w:r>
          </w:p>
          <w:p w14:paraId="36C67B3A" w14:textId="77777777" w:rsidR="00643354" w:rsidRDefault="00643354" w:rsidP="00A70868">
            <w:pPr>
              <w:keepNext/>
            </w:pPr>
          </w:p>
        </w:tc>
      </w:tr>
    </w:tbl>
    <w:p w14:paraId="1D8BDBAF" w14:textId="65F4D61E" w:rsidR="00CD15BF" w:rsidRDefault="00CD15BF" w:rsidP="00CD15BF">
      <w:pPr>
        <w:pStyle w:val="Heading2"/>
      </w:pPr>
      <w:bookmarkStart w:id="36" w:name="_Toc44479487"/>
      <w:r>
        <w:t>Cross-references to figures, tables, and equations</w:t>
      </w:r>
      <w:bookmarkEnd w:id="36"/>
    </w:p>
    <w:p w14:paraId="19779CF2" w14:textId="3EEB03D7" w:rsidR="00CD15BF" w:rsidRDefault="00CD15BF" w:rsidP="00CD15BF">
      <w:r>
        <w:t>Use a cross-reference to link to a figure, table, or equation.</w:t>
      </w:r>
    </w:p>
    <w:p w14:paraId="1CCCB79F" w14:textId="2C9E8690" w:rsidR="00CD15BF" w:rsidRPr="0095565E" w:rsidRDefault="00CD15BF" w:rsidP="00CD15BF">
      <w:pPr>
        <w:pStyle w:val="Numberlist"/>
        <w:numPr>
          <w:ilvl w:val="0"/>
          <w:numId w:val="25"/>
        </w:numPr>
      </w:pPr>
      <w:r>
        <w:t>Create the figure, table, equation</w:t>
      </w:r>
      <w:r w:rsidRPr="0095565E">
        <w:t>.</w:t>
      </w:r>
    </w:p>
    <w:p w14:paraId="74AD2214" w14:textId="77777777" w:rsidR="00CD15BF" w:rsidRPr="0095565E" w:rsidRDefault="00CD15BF" w:rsidP="00CD15BF">
      <w:pPr>
        <w:pStyle w:val="Numberlist"/>
      </w:pPr>
      <w:r w:rsidRPr="0095565E">
        <w:t>Place the cursor where you want the cross-reference.</w:t>
      </w:r>
    </w:p>
    <w:p w14:paraId="310158DF" w14:textId="77777777" w:rsidR="00CD15BF" w:rsidRPr="0095565E" w:rsidRDefault="00CD15BF" w:rsidP="00CD15BF">
      <w:pPr>
        <w:pStyle w:val="Numberlist"/>
      </w:pPr>
      <w:r>
        <w:t>On the</w:t>
      </w:r>
      <w:r w:rsidRPr="0095565E">
        <w:t xml:space="preserve"> </w:t>
      </w:r>
      <w:r w:rsidRPr="00B405E3">
        <w:rPr>
          <w:rStyle w:val="Strong"/>
        </w:rPr>
        <w:t>Insert</w:t>
      </w:r>
      <w:r>
        <w:t xml:space="preserve"> tab</w:t>
      </w:r>
      <w:r w:rsidRPr="0095565E">
        <w:t xml:space="preserve">, select </w:t>
      </w:r>
      <w:r w:rsidRPr="009F7E50">
        <w:rPr>
          <w:rStyle w:val="Strong"/>
        </w:rPr>
        <w:t>Cross-reference</w:t>
      </w:r>
      <w:r w:rsidRPr="0095565E">
        <w:t xml:space="preserve"> in the </w:t>
      </w:r>
      <w:r w:rsidRPr="00B405E3">
        <w:rPr>
          <w:rStyle w:val="Strong"/>
        </w:rPr>
        <w:t>Links</w:t>
      </w:r>
      <w:r w:rsidRPr="0095565E">
        <w:t xml:space="preserve"> group.</w:t>
      </w:r>
    </w:p>
    <w:p w14:paraId="1BBB2361" w14:textId="77777777" w:rsidR="00CD15BF" w:rsidRPr="0095565E" w:rsidRDefault="00CD15BF" w:rsidP="00CD15BF">
      <w:pPr>
        <w:pStyle w:val="Numberlist"/>
      </w:pPr>
      <w:r w:rsidRPr="0095565E">
        <w:t xml:space="preserve">Choose a </w:t>
      </w:r>
      <w:r w:rsidRPr="009F7E50">
        <w:rPr>
          <w:rStyle w:val="Strong"/>
        </w:rPr>
        <w:t>Reference type</w:t>
      </w:r>
      <w:r w:rsidRPr="0095565E">
        <w:t xml:space="preserve">. </w:t>
      </w:r>
    </w:p>
    <w:p w14:paraId="7548F4D6" w14:textId="77777777" w:rsidR="00CD15BF" w:rsidRPr="0095565E" w:rsidRDefault="00CD15BF" w:rsidP="00CD15BF">
      <w:pPr>
        <w:pStyle w:val="Numberlist"/>
      </w:pPr>
      <w:r w:rsidRPr="0095565E">
        <w:t xml:space="preserve">In the </w:t>
      </w:r>
      <w:r w:rsidRPr="009F7E50">
        <w:rPr>
          <w:rStyle w:val="Strong"/>
        </w:rPr>
        <w:t>Insert reference to</w:t>
      </w:r>
      <w:r w:rsidRPr="0095565E">
        <w:t xml:space="preserve"> list, select </w:t>
      </w:r>
      <w:r w:rsidRPr="009F7E50">
        <w:rPr>
          <w:rStyle w:val="Strong"/>
        </w:rPr>
        <w:t>Only label and number</w:t>
      </w:r>
      <w:r w:rsidRPr="0095565E">
        <w:t>.</w:t>
      </w:r>
    </w:p>
    <w:p w14:paraId="0AE5A337" w14:textId="00A509B7" w:rsidR="00CD15BF" w:rsidRPr="0095565E" w:rsidRDefault="00CD15BF" w:rsidP="00CD15BF">
      <w:pPr>
        <w:pStyle w:val="Numberlist"/>
      </w:pPr>
      <w:r w:rsidRPr="0095565E">
        <w:t xml:space="preserve">In the </w:t>
      </w:r>
      <w:r w:rsidRPr="009F7E50">
        <w:rPr>
          <w:rStyle w:val="Strong"/>
        </w:rPr>
        <w:t>For which caption</w:t>
      </w:r>
      <w:r w:rsidRPr="0095565E">
        <w:t xml:space="preserve"> list, select the figure</w:t>
      </w:r>
      <w:r>
        <w:t xml:space="preserve">, </w:t>
      </w:r>
      <w:r w:rsidRPr="0095565E">
        <w:t>table</w:t>
      </w:r>
      <w:r>
        <w:t>, or equation.</w:t>
      </w:r>
      <w:r w:rsidRPr="0095565E">
        <w:t xml:space="preserve"> </w:t>
      </w:r>
    </w:p>
    <w:p w14:paraId="26B336FF" w14:textId="77777777" w:rsidR="00CD15BF" w:rsidRPr="0095565E" w:rsidRDefault="00CD15BF" w:rsidP="00CD15BF">
      <w:pPr>
        <w:pStyle w:val="Numberlist"/>
      </w:pPr>
      <w:r w:rsidRPr="0095565E">
        <w:t xml:space="preserve">Select </w:t>
      </w:r>
      <w:r w:rsidRPr="009F7E50">
        <w:rPr>
          <w:rStyle w:val="Strong"/>
        </w:rPr>
        <w:t>Insert</w:t>
      </w:r>
      <w:r w:rsidRPr="0095565E">
        <w:t xml:space="preserve">, then </w:t>
      </w:r>
      <w:r w:rsidRPr="009F7E50">
        <w:rPr>
          <w:rStyle w:val="Strong"/>
        </w:rPr>
        <w:t>Close</w:t>
      </w:r>
      <w:r w:rsidRPr="0095565E">
        <w:t>.</w:t>
      </w:r>
    </w:p>
    <w:p w14:paraId="44518916" w14:textId="349B8EEB" w:rsidR="00CD15BF" w:rsidRDefault="00CD15BF" w:rsidP="00CD15BF">
      <w:r>
        <w:t xml:space="preserve">Always use this Word cross-reference function. Do not type a cross-reference manually. </w:t>
      </w:r>
      <w:hyperlink r:id="rId34" w:history="1">
        <w:r w:rsidRPr="009751C6">
          <w:rPr>
            <w:rStyle w:val="Hyperlink"/>
          </w:rPr>
          <w:t>Learn more</w:t>
        </w:r>
      </w:hyperlink>
      <w:r>
        <w:t xml:space="preserve"> about cross references.</w:t>
      </w:r>
    </w:p>
    <w:p w14:paraId="0704F088" w14:textId="77777777" w:rsidR="00CD15BF" w:rsidRDefault="00CD15BF" w:rsidP="00CD15BF">
      <w:r>
        <w:lastRenderedPageBreak/>
        <w:t xml:space="preserve">Word automatically maintains cross-references, but you need to update the cross-references after preparing your report. </w:t>
      </w:r>
      <w:r w:rsidRPr="00F0034F">
        <w:t>To update</w:t>
      </w:r>
      <w:r>
        <w:t xml:space="preserve"> a single cross-reference</w:t>
      </w:r>
      <w:r w:rsidRPr="00F0034F">
        <w:t>, right-</w:t>
      </w:r>
      <w:r>
        <w:t xml:space="preserve">click it and select </w:t>
      </w:r>
      <w:r w:rsidRPr="00F33238">
        <w:rPr>
          <w:rStyle w:val="Strong"/>
        </w:rPr>
        <w:t>Update field</w:t>
      </w:r>
      <w:r>
        <w:t xml:space="preserve">. To update all cross-references, including the table of contents, and lists of figures and tables, press Ctrl + A and then F9. </w:t>
      </w:r>
    </w:p>
    <w:p w14:paraId="731F52A9" w14:textId="77777777" w:rsidR="00A70868" w:rsidRDefault="00A70868" w:rsidP="008A2BAB"/>
    <w:p w14:paraId="272FCDC2" w14:textId="77777777" w:rsidR="00F51E58" w:rsidRDefault="00F51E58" w:rsidP="008A2BAB"/>
    <w:p w14:paraId="14EFFCFD" w14:textId="236B24CE" w:rsidR="006E45B3" w:rsidRDefault="006E45B3" w:rsidP="000E0A2B">
      <w:pPr>
        <w:pStyle w:val="Heading2"/>
      </w:pPr>
      <w:bookmarkStart w:id="37" w:name="_Toc44479488"/>
      <w:r>
        <w:t>Footnotes</w:t>
      </w:r>
      <w:bookmarkEnd w:id="37"/>
    </w:p>
    <w:p w14:paraId="16A2FFD1" w14:textId="152AF04C" w:rsidR="00B405E3" w:rsidRDefault="00B405E3" w:rsidP="008A2BAB">
      <w:r>
        <w:t>Avoid footnotes.</w:t>
      </w:r>
      <w:r w:rsidR="004B004E">
        <w:t xml:space="preserve"> They interrupt the flow of the document, making it harder to read.</w:t>
      </w:r>
    </w:p>
    <w:p w14:paraId="606FA99B" w14:textId="4EC68E55" w:rsidR="006E45B3" w:rsidRDefault="006E45B3" w:rsidP="008A2BAB">
      <w:r>
        <w:t xml:space="preserve">To insert a footnote, </w:t>
      </w:r>
      <w:r w:rsidR="0080283E">
        <w:t>select</w:t>
      </w:r>
      <w:r>
        <w:t xml:space="preserve"> where you want the footnote to appear. </w:t>
      </w:r>
      <w:r w:rsidR="004B004E">
        <w:t>On the</w:t>
      </w:r>
      <w:r>
        <w:t xml:space="preserve"> </w:t>
      </w:r>
      <w:r w:rsidRPr="00746A4A">
        <w:rPr>
          <w:rStyle w:val="Strong"/>
        </w:rPr>
        <w:t>References</w:t>
      </w:r>
      <w:r w:rsidR="004B004E">
        <w:t xml:space="preserve"> tab</w:t>
      </w:r>
      <w:r>
        <w:t xml:space="preserve">, </w:t>
      </w:r>
      <w:r w:rsidR="0080283E">
        <w:t xml:space="preserve">select </w:t>
      </w:r>
      <w:r w:rsidRPr="0080283E">
        <w:rPr>
          <w:rStyle w:val="Strong"/>
        </w:rPr>
        <w:t>Insert Footnote</w:t>
      </w:r>
      <w:r>
        <w:t xml:space="preserve"> </w:t>
      </w:r>
      <w:r w:rsidR="0080283E">
        <w:t>in the Footnotes group. Enter</w:t>
      </w:r>
      <w:r>
        <w:t xml:space="preserve"> the footnote text.</w:t>
      </w:r>
      <w:r>
        <w:rPr>
          <w:rStyle w:val="FootnoteReference"/>
        </w:rPr>
        <w:footnoteReference w:id="1"/>
      </w:r>
      <w:r w:rsidR="00005757">
        <w:t xml:space="preserve"> </w:t>
      </w:r>
      <w:hyperlink r:id="rId35" w:history="1">
        <w:r w:rsidR="00005757" w:rsidRPr="00005757">
          <w:rPr>
            <w:rStyle w:val="Hyperlink"/>
          </w:rPr>
          <w:t>Learn more</w:t>
        </w:r>
      </w:hyperlink>
      <w:r w:rsidR="00005757">
        <w:t>.</w:t>
      </w:r>
    </w:p>
    <w:p w14:paraId="1B118CD9" w14:textId="785CAED9" w:rsidR="00671F74" w:rsidRDefault="00AE2D54" w:rsidP="00241D28">
      <w:pPr>
        <w:pStyle w:val="Heading1"/>
      </w:pPr>
      <w:bookmarkStart w:id="38" w:name="_Writing_style"/>
      <w:bookmarkStart w:id="39" w:name="_Toc44479489"/>
      <w:bookmarkEnd w:id="38"/>
      <w:r>
        <w:t>Writing style</w:t>
      </w:r>
      <w:bookmarkEnd w:id="39"/>
    </w:p>
    <w:p w14:paraId="16ACA0D0" w14:textId="26533B9B" w:rsidR="00AE2D54" w:rsidRDefault="00223B80" w:rsidP="008A2BAB">
      <w:r>
        <w:t xml:space="preserve">Report authors should review </w:t>
      </w:r>
      <w:hyperlink r:id="rId36" w:history="1">
        <w:r w:rsidRPr="00223B80">
          <w:rPr>
            <w:rStyle w:val="Hyperlink"/>
          </w:rPr>
          <w:t>FAA Order 1000.36, FAA Writing Standards, dated March 31, 2003</w:t>
        </w:r>
      </w:hyperlink>
      <w:r>
        <w:t>.</w:t>
      </w:r>
      <w:r w:rsidR="00CA551F">
        <w:t xml:space="preserve"> </w:t>
      </w:r>
      <w:r w:rsidR="00AE2D54">
        <w:t>Writing</w:t>
      </w:r>
      <w:r w:rsidR="00B405E3">
        <w:t>-</w:t>
      </w:r>
      <w:r w:rsidR="00AE2D54">
        <w:t xml:space="preserve">style guidelines and examples are </w:t>
      </w:r>
      <w:r w:rsidR="00422BC5">
        <w:t>shown</w:t>
      </w:r>
      <w:r w:rsidR="00AE2D54">
        <w:t xml:space="preserve"> in </w:t>
      </w:r>
      <w:r w:rsidR="00AE2D54">
        <w:fldChar w:fldCharType="begin"/>
      </w:r>
      <w:r w:rsidR="00AE2D54">
        <w:instrText xml:space="preserve"> REF _Ref23083225 \h </w:instrText>
      </w:r>
      <w:r w:rsidR="00AE2D54">
        <w:fldChar w:fldCharType="separate"/>
      </w:r>
      <w:r w:rsidR="00CD15BF">
        <w:t xml:space="preserve">Table </w:t>
      </w:r>
      <w:r w:rsidR="00CD15BF">
        <w:rPr>
          <w:noProof/>
        </w:rPr>
        <w:t>2</w:t>
      </w:r>
      <w:r w:rsidR="00AE2D54">
        <w:fldChar w:fldCharType="end"/>
      </w:r>
      <w:r w:rsidR="00360355">
        <w:t xml:space="preserve"> and on the </w:t>
      </w:r>
      <w:hyperlink r:id="rId37" w:history="1">
        <w:r w:rsidR="00360355" w:rsidRPr="00360355">
          <w:rPr>
            <w:rStyle w:val="Hyperlink"/>
          </w:rPr>
          <w:t>plainlanguage.gov</w:t>
        </w:r>
      </w:hyperlink>
      <w:r w:rsidR="00360355">
        <w:t xml:space="preserve"> website.</w:t>
      </w:r>
    </w:p>
    <w:p w14:paraId="2F17155B" w14:textId="0E5A2AD3" w:rsidR="00AE2D54" w:rsidRDefault="00AE2D54" w:rsidP="008A2BAB">
      <w:pPr>
        <w:pStyle w:val="Caption"/>
      </w:pPr>
      <w:bookmarkStart w:id="40" w:name="_Ref23083225"/>
      <w:bookmarkStart w:id="41" w:name="_Toc44479507"/>
      <w:r>
        <w:t xml:space="preserve">Table </w:t>
      </w:r>
      <w:r w:rsidR="00331956">
        <w:fldChar w:fldCharType="begin"/>
      </w:r>
      <w:r w:rsidR="00331956">
        <w:instrText xml:space="preserve"> SEQ Table \* ARABIC </w:instrText>
      </w:r>
      <w:r w:rsidR="00331956">
        <w:fldChar w:fldCharType="separate"/>
      </w:r>
      <w:r w:rsidR="00CD15BF">
        <w:rPr>
          <w:noProof/>
        </w:rPr>
        <w:t>2</w:t>
      </w:r>
      <w:r w:rsidR="00331956">
        <w:rPr>
          <w:noProof/>
        </w:rPr>
        <w:fldChar w:fldCharType="end"/>
      </w:r>
      <w:bookmarkEnd w:id="40"/>
      <w:r>
        <w:t xml:space="preserve">. </w:t>
      </w:r>
      <w:r w:rsidR="006F49BD">
        <w:t>Writing-style tips</w:t>
      </w:r>
      <w:bookmarkEnd w:id="41"/>
    </w:p>
    <w:tbl>
      <w:tblPr>
        <w:tblStyle w:val="TableGrid"/>
        <w:tblW w:w="0" w:type="auto"/>
        <w:tblLook w:val="04A0" w:firstRow="1" w:lastRow="0" w:firstColumn="1" w:lastColumn="0" w:noHBand="0" w:noVBand="1"/>
      </w:tblPr>
      <w:tblGrid>
        <w:gridCol w:w="4855"/>
        <w:gridCol w:w="4230"/>
      </w:tblGrid>
      <w:tr w:rsidR="00AE2D54" w14:paraId="61625CED" w14:textId="77777777" w:rsidTr="08ADACBE">
        <w:trPr>
          <w:tblHeader/>
        </w:trPr>
        <w:tc>
          <w:tcPr>
            <w:tcW w:w="4855" w:type="dxa"/>
          </w:tcPr>
          <w:p w14:paraId="4C79912F" w14:textId="77777777" w:rsidR="00AE2D54" w:rsidRDefault="00AE2D54" w:rsidP="008A2BAB">
            <w:pPr>
              <w:pStyle w:val="Tableheading"/>
            </w:pPr>
            <w:r>
              <w:t>Guideline</w:t>
            </w:r>
          </w:p>
        </w:tc>
        <w:tc>
          <w:tcPr>
            <w:tcW w:w="4230" w:type="dxa"/>
          </w:tcPr>
          <w:p w14:paraId="6EC39CC6" w14:textId="77777777" w:rsidR="00AE2D54" w:rsidRDefault="00AE2D54" w:rsidP="008A2BAB">
            <w:pPr>
              <w:pStyle w:val="Tableheading"/>
            </w:pPr>
            <w:r>
              <w:t>Examples</w:t>
            </w:r>
          </w:p>
        </w:tc>
      </w:tr>
      <w:tr w:rsidR="00AE2D54" w14:paraId="0F53FB23" w14:textId="77777777" w:rsidTr="08ADACBE">
        <w:tc>
          <w:tcPr>
            <w:tcW w:w="4855" w:type="dxa"/>
          </w:tcPr>
          <w:p w14:paraId="3EF46B55" w14:textId="64A0AF96" w:rsidR="004237C8" w:rsidRDefault="00AE2D54" w:rsidP="008A2BAB">
            <w:pPr>
              <w:pStyle w:val="Tabletext"/>
            </w:pPr>
            <w:r>
              <w:t xml:space="preserve">Use active instead of passive voice. This is stronger and more direct. </w:t>
            </w:r>
            <w:r w:rsidR="004237C8">
              <w:t xml:space="preserve">Use “we” if the </w:t>
            </w:r>
            <w:r w:rsidR="00A72833">
              <w:t>subject</w:t>
            </w:r>
            <w:r w:rsidR="004237C8">
              <w:t xml:space="preserve"> is clear.</w:t>
            </w:r>
          </w:p>
          <w:p w14:paraId="742EF611" w14:textId="77777777" w:rsidR="004237C8" w:rsidRDefault="004237C8" w:rsidP="008A2BAB">
            <w:pPr>
              <w:pStyle w:val="Tabletext"/>
            </w:pPr>
          </w:p>
          <w:p w14:paraId="1593D9D3" w14:textId="62227702" w:rsidR="00AE2D54" w:rsidRDefault="00331956" w:rsidP="008A2BAB">
            <w:pPr>
              <w:pStyle w:val="Tabletext"/>
            </w:pPr>
            <w:hyperlink r:id="rId38" w:history="1">
              <w:r w:rsidR="00AE2D54" w:rsidRPr="00524055">
                <w:rPr>
                  <w:rStyle w:val="Hyperlink"/>
                </w:rPr>
                <w:t>Learn more</w:t>
              </w:r>
            </w:hyperlink>
          </w:p>
        </w:tc>
        <w:tc>
          <w:tcPr>
            <w:tcW w:w="4230" w:type="dxa"/>
          </w:tcPr>
          <w:p w14:paraId="149127E6" w14:textId="24E2B2BA" w:rsidR="00AE2D54" w:rsidRDefault="00AE2D54" w:rsidP="008A2BAB">
            <w:pPr>
              <w:pStyle w:val="Tabletext"/>
            </w:pPr>
            <w:r>
              <w:t xml:space="preserve">The experiment should be conducted at multiple sites. </w:t>
            </w:r>
            <w:r w:rsidR="00FA2D04">
              <w:sym w:font="Wingdings" w:char="F0E0"/>
            </w:r>
            <w:r w:rsidR="0094418E">
              <w:t xml:space="preserve"> </w:t>
            </w:r>
            <w:r>
              <w:t>Conduct the experiment at multiple sites.</w:t>
            </w:r>
          </w:p>
          <w:p w14:paraId="007DB713" w14:textId="7D0CFC83" w:rsidR="004237C8" w:rsidRDefault="008D65DA" w:rsidP="008A2BAB">
            <w:pPr>
              <w:pStyle w:val="Tabletext"/>
            </w:pPr>
            <w:r w:rsidRPr="008D65DA">
              <w:t xml:space="preserve">Best practices </w:t>
            </w:r>
            <w:r>
              <w:t xml:space="preserve">for general aviation safety </w:t>
            </w:r>
            <w:r w:rsidRPr="008D65DA">
              <w:t>should be implemented</w:t>
            </w:r>
            <w:r>
              <w:t xml:space="preserve">. </w:t>
            </w:r>
            <w:r>
              <w:sym w:font="Wingdings" w:char="F0E0"/>
            </w:r>
            <w:r>
              <w:t xml:space="preserve"> Implement best practices for general aviation safety.</w:t>
            </w:r>
          </w:p>
          <w:p w14:paraId="76403668" w14:textId="733ECD06" w:rsidR="00F00C46" w:rsidRDefault="00F00C46" w:rsidP="008A2BAB">
            <w:pPr>
              <w:pStyle w:val="Tabletext"/>
            </w:pPr>
            <w:r>
              <w:t xml:space="preserve">Risk mitigation is recommended by the FAA. </w:t>
            </w:r>
            <w:r>
              <w:sym w:font="Wingdings" w:char="F0E0"/>
            </w:r>
            <w:r>
              <w:t xml:space="preserve"> The FAA recommends risk mitigation.</w:t>
            </w:r>
          </w:p>
          <w:p w14:paraId="110EC776" w14:textId="77777777" w:rsidR="00F00C46" w:rsidRDefault="00F00C46" w:rsidP="00F00C46">
            <w:pPr>
              <w:pStyle w:val="Tabletext"/>
            </w:pPr>
            <w:r>
              <w:t xml:space="preserve">The data were analyzed. </w:t>
            </w:r>
            <w:r>
              <w:sym w:font="Wingdings" w:char="F0E0"/>
            </w:r>
            <w:r>
              <w:t xml:space="preserve"> The researchers analyzed the data.</w:t>
            </w:r>
          </w:p>
          <w:p w14:paraId="1AF0558D" w14:textId="1B76299C" w:rsidR="00F00C46" w:rsidRDefault="00F00C46" w:rsidP="00F00C46">
            <w:pPr>
              <w:pStyle w:val="Tabletext"/>
            </w:pPr>
            <w:r>
              <w:t xml:space="preserve">The study was </w:t>
            </w:r>
            <w:r w:rsidR="00C13FDC">
              <w:t>conducted by the university</w:t>
            </w:r>
            <w:r>
              <w:t xml:space="preserve">. </w:t>
            </w:r>
            <w:r>
              <w:sym w:font="Wingdings" w:char="F0E0"/>
            </w:r>
            <w:r>
              <w:t xml:space="preserve"> The university </w:t>
            </w:r>
            <w:r w:rsidR="00C13FDC">
              <w:t>conducted</w:t>
            </w:r>
            <w:r>
              <w:t xml:space="preserve"> the study.</w:t>
            </w:r>
          </w:p>
          <w:p w14:paraId="71E4FBFC" w14:textId="215E9504" w:rsidR="004237C8" w:rsidRDefault="004237C8" w:rsidP="004237C8">
            <w:pPr>
              <w:pStyle w:val="Tabletext"/>
            </w:pPr>
            <w:r>
              <w:lastRenderedPageBreak/>
              <w:t xml:space="preserve">The material was tested. </w:t>
            </w:r>
            <w:r>
              <w:sym w:font="Wingdings" w:char="F0E0"/>
            </w:r>
            <w:r>
              <w:t xml:space="preserve"> </w:t>
            </w:r>
            <w:r w:rsidR="009E67AD">
              <w:t>We</w:t>
            </w:r>
            <w:r>
              <w:t xml:space="preserve"> tested the material.</w:t>
            </w:r>
          </w:p>
          <w:p w14:paraId="64183271" w14:textId="35090659" w:rsidR="00F00C46" w:rsidRDefault="004237C8" w:rsidP="008A2BAB">
            <w:pPr>
              <w:pStyle w:val="Tabletext"/>
            </w:pPr>
            <w:r>
              <w:t xml:space="preserve">Subjects were given a questionnaire. </w:t>
            </w:r>
            <w:r>
              <w:sym w:font="Wingdings" w:char="F0E0"/>
            </w:r>
            <w:r>
              <w:t xml:space="preserve"> We gave subjects a questionnaire.</w:t>
            </w:r>
          </w:p>
        </w:tc>
      </w:tr>
      <w:tr w:rsidR="00AE2D54" w14:paraId="1EE4A5AE" w14:textId="77777777" w:rsidTr="08ADACBE">
        <w:tc>
          <w:tcPr>
            <w:tcW w:w="4855" w:type="dxa"/>
          </w:tcPr>
          <w:p w14:paraId="23D61847" w14:textId="5F3C6F6D" w:rsidR="00AE2D54" w:rsidRDefault="00AE2D54" w:rsidP="008A2BAB">
            <w:pPr>
              <w:pStyle w:val="Tabletext"/>
            </w:pPr>
            <w:r>
              <w:lastRenderedPageBreak/>
              <w:t xml:space="preserve">Write concisely. Use Word’s spelling and grammar checker when you complete your document. </w:t>
            </w:r>
            <w:hyperlink r:id="rId39" w:history="1">
              <w:r w:rsidRPr="00CB388D">
                <w:rPr>
                  <w:rStyle w:val="Hyperlink"/>
                </w:rPr>
                <w:t>Learn how</w:t>
              </w:r>
            </w:hyperlink>
          </w:p>
        </w:tc>
        <w:tc>
          <w:tcPr>
            <w:tcW w:w="4230" w:type="dxa"/>
          </w:tcPr>
          <w:p w14:paraId="676E15DC" w14:textId="770E83A2" w:rsidR="00AE2D54" w:rsidRDefault="00AE2D54" w:rsidP="008A2BAB">
            <w:pPr>
              <w:pStyle w:val="Tabletext"/>
            </w:pPr>
            <w:r>
              <w:t xml:space="preserve">in order to </w:t>
            </w:r>
            <w:r w:rsidR="0094418E">
              <w:sym w:font="Wingdings" w:char="F0E0"/>
            </w:r>
            <w:r w:rsidR="0094418E">
              <w:t xml:space="preserve"> </w:t>
            </w:r>
            <w:r>
              <w:t>to</w:t>
            </w:r>
          </w:p>
          <w:p w14:paraId="0549905D" w14:textId="6E50D00E" w:rsidR="00AE2D54" w:rsidRDefault="00AE2D54" w:rsidP="008A2BAB">
            <w:pPr>
              <w:pStyle w:val="Tabletext"/>
            </w:pPr>
            <w:r>
              <w:t xml:space="preserve">for the purpose of </w:t>
            </w:r>
            <w:r w:rsidR="0094418E">
              <w:sym w:font="Wingdings" w:char="F0E0"/>
            </w:r>
            <w:r w:rsidR="0094418E">
              <w:t xml:space="preserve"> </w:t>
            </w:r>
            <w:r>
              <w:t>to</w:t>
            </w:r>
          </w:p>
          <w:p w14:paraId="7233E16D" w14:textId="2192E410" w:rsidR="00AE2D54" w:rsidRDefault="00AE2D54" w:rsidP="008A2BAB">
            <w:pPr>
              <w:pStyle w:val="Tabletext"/>
            </w:pPr>
            <w:r>
              <w:t xml:space="preserve">utilize </w:t>
            </w:r>
            <w:r w:rsidR="0094418E">
              <w:sym w:font="Wingdings" w:char="F0E0"/>
            </w:r>
            <w:r w:rsidR="0094418E">
              <w:t xml:space="preserve"> </w:t>
            </w:r>
            <w:r>
              <w:t>use</w:t>
            </w:r>
          </w:p>
          <w:p w14:paraId="4B5C01CA" w14:textId="18299F1A" w:rsidR="00AE2D54" w:rsidRDefault="00AE2D54" w:rsidP="008A2BAB">
            <w:pPr>
              <w:pStyle w:val="Tabletext"/>
            </w:pPr>
            <w:r>
              <w:t xml:space="preserve">prior to </w:t>
            </w:r>
            <w:r w:rsidR="0094418E">
              <w:sym w:font="Wingdings" w:char="F0E0"/>
            </w:r>
            <w:r w:rsidR="0094418E">
              <w:t xml:space="preserve"> </w:t>
            </w:r>
            <w:r>
              <w:t>to</w:t>
            </w:r>
          </w:p>
          <w:p w14:paraId="23BD9181" w14:textId="3A8AA1E6" w:rsidR="00AE2D54" w:rsidRDefault="00AE2D54" w:rsidP="008A2BAB">
            <w:pPr>
              <w:pStyle w:val="Tabletext"/>
            </w:pPr>
            <w:r>
              <w:t xml:space="preserve">all the </w:t>
            </w:r>
            <w:r w:rsidR="0094418E">
              <w:sym w:font="Wingdings" w:char="F0E0"/>
            </w:r>
            <w:r w:rsidR="0094418E">
              <w:t xml:space="preserve"> </w:t>
            </w:r>
            <w:r>
              <w:t>the</w:t>
            </w:r>
          </w:p>
          <w:p w14:paraId="3A83C3A7" w14:textId="6F63F1BB" w:rsidR="00AE2D54" w:rsidRDefault="00AE2D54" w:rsidP="008A2BAB">
            <w:pPr>
              <w:pStyle w:val="Tabletext"/>
            </w:pPr>
            <w:r>
              <w:t xml:space="preserve">in conjunction with </w:t>
            </w:r>
            <w:r w:rsidR="0094418E">
              <w:sym w:font="Wingdings" w:char="F0E0"/>
            </w:r>
            <w:r w:rsidR="0094418E">
              <w:t xml:space="preserve"> </w:t>
            </w:r>
            <w:r>
              <w:t>with</w:t>
            </w:r>
          </w:p>
          <w:p w14:paraId="6BF5A393" w14:textId="31AFEEA6" w:rsidR="00AE2D54" w:rsidRDefault="00AE2D54" w:rsidP="008A2BAB">
            <w:pPr>
              <w:pStyle w:val="Tabletext"/>
            </w:pPr>
            <w:r>
              <w:t xml:space="preserve">in accordance with </w:t>
            </w:r>
            <w:r w:rsidR="0094418E">
              <w:sym w:font="Wingdings" w:char="F0E0"/>
            </w:r>
            <w:r w:rsidR="0094418E">
              <w:t xml:space="preserve"> </w:t>
            </w:r>
            <w:r>
              <w:t>with</w:t>
            </w:r>
          </w:p>
          <w:p w14:paraId="49912A4C" w14:textId="1DE92FF7" w:rsidR="00AE2D54" w:rsidRDefault="00AE2D54" w:rsidP="008A2BAB">
            <w:pPr>
              <w:pStyle w:val="Tabletext"/>
            </w:pPr>
            <w:r>
              <w:t xml:space="preserve">whereas </w:t>
            </w:r>
            <w:r w:rsidR="0094418E">
              <w:sym w:font="Wingdings" w:char="F0E0"/>
            </w:r>
            <w:r w:rsidR="0094418E">
              <w:t xml:space="preserve"> </w:t>
            </w:r>
            <w:r>
              <w:t>but</w:t>
            </w:r>
          </w:p>
          <w:p w14:paraId="61109507" w14:textId="4BC98666" w:rsidR="00AE2D54" w:rsidRDefault="00AE2D54" w:rsidP="008A2BAB">
            <w:pPr>
              <w:pStyle w:val="Tabletext"/>
            </w:pPr>
            <w:r>
              <w:t xml:space="preserve">absence of </w:t>
            </w:r>
            <w:r w:rsidR="0094418E">
              <w:sym w:font="Wingdings" w:char="F0E0"/>
            </w:r>
            <w:r>
              <w:t xml:space="preserve"> no</w:t>
            </w:r>
          </w:p>
          <w:p w14:paraId="54320B34" w14:textId="5C0AC4F3" w:rsidR="00AE2D54" w:rsidRDefault="00AE2D54" w:rsidP="008A2BAB">
            <w:pPr>
              <w:pStyle w:val="Tabletext"/>
            </w:pPr>
            <w:r>
              <w:t xml:space="preserve">does not have capability </w:t>
            </w:r>
            <w:r w:rsidR="0094418E">
              <w:sym w:font="Wingdings" w:char="F0E0"/>
            </w:r>
            <w:r>
              <w:t xml:space="preserve"> cannot</w:t>
            </w:r>
          </w:p>
        </w:tc>
      </w:tr>
      <w:tr w:rsidR="00AE2D54" w14:paraId="601416F5" w14:textId="77777777" w:rsidTr="08ADACBE">
        <w:tc>
          <w:tcPr>
            <w:tcW w:w="4855" w:type="dxa"/>
          </w:tcPr>
          <w:p w14:paraId="66E5EADA" w14:textId="2C8B916D" w:rsidR="00AE2D54" w:rsidRDefault="00AE2D54" w:rsidP="00B405E3">
            <w:pPr>
              <w:pStyle w:val="Tabletext"/>
            </w:pPr>
            <w:r>
              <w:t xml:space="preserve">Split up long, complex sentences, including those with the conjunction </w:t>
            </w:r>
            <w:r w:rsidRPr="00FA3860">
              <w:rPr>
                <w:rStyle w:val="Emphasis"/>
              </w:rPr>
              <w:t>and</w:t>
            </w:r>
            <w:r>
              <w:t>. Break up long paragraphs.</w:t>
            </w:r>
            <w:r w:rsidR="00B405E3">
              <w:t xml:space="preserve"> </w:t>
            </w:r>
            <w:r>
              <w:t xml:space="preserve">This improves readability and makes your report more scannable. </w:t>
            </w:r>
            <w:hyperlink r:id="rId40" w:history="1">
              <w:r w:rsidRPr="001E1A13">
                <w:rPr>
                  <w:rStyle w:val="Hyperlink"/>
                </w:rPr>
                <w:t>Learn more</w:t>
              </w:r>
            </w:hyperlink>
          </w:p>
        </w:tc>
        <w:tc>
          <w:tcPr>
            <w:tcW w:w="4230" w:type="dxa"/>
          </w:tcPr>
          <w:p w14:paraId="1D6FAB87" w14:textId="77777777" w:rsidR="00AE2D54" w:rsidRDefault="00AE2D54" w:rsidP="008A2BAB">
            <w:pPr>
              <w:pStyle w:val="Tabletext"/>
            </w:pPr>
            <w:r>
              <w:t>The diagram shows how to calibrate the machine, and it also tells you the temperature readings for the generator. =&gt; The diagram shows how to calibrate the machine. It also displays the temperature readings for the generator.</w:t>
            </w:r>
          </w:p>
        </w:tc>
      </w:tr>
      <w:tr w:rsidR="00AE2D54" w14:paraId="614FE0D2" w14:textId="77777777" w:rsidTr="08ADACBE">
        <w:tc>
          <w:tcPr>
            <w:tcW w:w="4855" w:type="dxa"/>
          </w:tcPr>
          <w:p w14:paraId="7DC1A8B1" w14:textId="4F3E3440" w:rsidR="00AE2D54" w:rsidRDefault="00AE2D54" w:rsidP="008A2BAB">
            <w:pPr>
              <w:pStyle w:val="Tabletext"/>
            </w:pPr>
            <w:r>
              <w:t>Use one space between sentences</w:t>
            </w:r>
            <w:r w:rsidR="00E54C32">
              <w:t xml:space="preserve">. </w:t>
            </w:r>
            <w:r>
              <w:t>Whe</w:t>
            </w:r>
            <w:r w:rsidR="00E54C32">
              <w:t>n</w:t>
            </w:r>
            <w:r>
              <w:t xml:space="preserve"> you finish your report</w:t>
            </w:r>
            <w:r w:rsidR="00B405E3">
              <w:t>, search for double spaces and replace them with single spaces</w:t>
            </w:r>
            <w:r>
              <w:t>.</w:t>
            </w:r>
          </w:p>
        </w:tc>
        <w:tc>
          <w:tcPr>
            <w:tcW w:w="4230" w:type="dxa"/>
          </w:tcPr>
          <w:p w14:paraId="09717987" w14:textId="20676234" w:rsidR="00AE2D54" w:rsidRDefault="00422BC5" w:rsidP="008A2BAB">
            <w:pPr>
              <w:pStyle w:val="Tabletext"/>
            </w:pPr>
            <w:r>
              <w:t>This is the first sentence.</w:t>
            </w:r>
            <w:r w:rsidR="006A2AC0">
              <w:t xml:space="preserve"> </w:t>
            </w:r>
            <w:r>
              <w:t>This is th</w:t>
            </w:r>
            <w:r w:rsidR="00E54C32">
              <w:t>e</w:t>
            </w:r>
            <w:r>
              <w:t xml:space="preserve"> second.</w:t>
            </w:r>
            <w:r w:rsidR="00AE2D54">
              <w:t xml:space="preserve"> </w:t>
            </w:r>
            <w:r w:rsidR="0094418E">
              <w:sym w:font="Wingdings" w:char="F0E0"/>
            </w:r>
            <w:r w:rsidR="00AE2D54">
              <w:t xml:space="preserve"> </w:t>
            </w:r>
            <w:r>
              <w:t>This is the first sentence.</w:t>
            </w:r>
            <w:r w:rsidR="006A2AC0">
              <w:t xml:space="preserve"> </w:t>
            </w:r>
            <w:r>
              <w:t>This is the second.</w:t>
            </w:r>
          </w:p>
        </w:tc>
      </w:tr>
      <w:tr w:rsidR="00AE2D54" w14:paraId="72604DE5" w14:textId="77777777" w:rsidTr="08ADACBE">
        <w:tc>
          <w:tcPr>
            <w:tcW w:w="4855" w:type="dxa"/>
          </w:tcPr>
          <w:p w14:paraId="5070BBA5" w14:textId="0156BA80" w:rsidR="00AE2D54" w:rsidRDefault="00AE2D54" w:rsidP="008A2BAB">
            <w:pPr>
              <w:pStyle w:val="Tabletext"/>
            </w:pPr>
            <w:r>
              <w:t xml:space="preserve">Use the Oxford or serial comma. </w:t>
            </w:r>
            <w:hyperlink r:id="rId41" w:history="1">
              <w:r w:rsidRPr="00E40F2D">
                <w:rPr>
                  <w:rStyle w:val="Hyperlink"/>
                </w:rPr>
                <w:t>Learn more</w:t>
              </w:r>
            </w:hyperlink>
          </w:p>
        </w:tc>
        <w:tc>
          <w:tcPr>
            <w:tcW w:w="4230" w:type="dxa"/>
          </w:tcPr>
          <w:p w14:paraId="0FDB7D3D" w14:textId="7671CDF8" w:rsidR="00AE2D54" w:rsidRDefault="00AE2D54" w:rsidP="008A2BAB">
            <w:pPr>
              <w:pStyle w:val="Tabletext"/>
            </w:pPr>
            <w:r>
              <w:t>One, two and three</w:t>
            </w:r>
            <w:r w:rsidR="00422BC5">
              <w:t>.</w:t>
            </w:r>
            <w:r>
              <w:t xml:space="preserve"> </w:t>
            </w:r>
            <w:r w:rsidR="0094418E">
              <w:sym w:font="Wingdings" w:char="F0E0"/>
            </w:r>
            <w:r>
              <w:t xml:space="preserve"> One, two, and three.</w:t>
            </w:r>
          </w:p>
        </w:tc>
      </w:tr>
      <w:tr w:rsidR="00AE2D54" w14:paraId="6C48DAD8" w14:textId="77777777" w:rsidTr="08ADACBE">
        <w:tc>
          <w:tcPr>
            <w:tcW w:w="4855" w:type="dxa"/>
          </w:tcPr>
          <w:p w14:paraId="739947FE" w14:textId="77777777" w:rsidR="00AE2D54" w:rsidRDefault="00AE2D54" w:rsidP="008A2BAB">
            <w:pPr>
              <w:pStyle w:val="Tabletext"/>
            </w:pPr>
            <w:r>
              <w:t>Avoid exclamation marks and quotation marks around words.</w:t>
            </w:r>
          </w:p>
        </w:tc>
        <w:tc>
          <w:tcPr>
            <w:tcW w:w="4230" w:type="dxa"/>
          </w:tcPr>
          <w:p w14:paraId="5A6BDA93" w14:textId="651C9681" w:rsidR="00AE2D54" w:rsidRDefault="00AE2D54" w:rsidP="008A2BAB">
            <w:pPr>
              <w:pStyle w:val="Tabletext"/>
            </w:pPr>
            <w:r>
              <w:t xml:space="preserve">The experiment succeeded! </w:t>
            </w:r>
            <w:r w:rsidR="0094418E">
              <w:sym w:font="Wingdings" w:char="F0E0"/>
            </w:r>
            <w:r>
              <w:t xml:space="preserve"> The experiment succeeded.</w:t>
            </w:r>
          </w:p>
          <w:p w14:paraId="76AD2A9E" w14:textId="38F8A0F7" w:rsidR="00AE2D54" w:rsidRDefault="00AE2D54" w:rsidP="008A2BAB">
            <w:pPr>
              <w:pStyle w:val="Tabletext"/>
            </w:pPr>
            <w:r>
              <w:t xml:space="preserve">“Test 1” failed. </w:t>
            </w:r>
            <w:r w:rsidR="00AF2131">
              <w:sym w:font="Wingdings" w:char="F0E0"/>
            </w:r>
            <w:r>
              <w:t xml:space="preserve"> Test 1 failed.</w:t>
            </w:r>
          </w:p>
        </w:tc>
      </w:tr>
      <w:tr w:rsidR="00AE2D54" w14:paraId="6DB52517" w14:textId="77777777" w:rsidTr="08ADACBE">
        <w:tc>
          <w:tcPr>
            <w:tcW w:w="4855" w:type="dxa"/>
          </w:tcPr>
          <w:p w14:paraId="42007C97" w14:textId="3B1DD679" w:rsidR="00AE2D54" w:rsidRDefault="00B405E3" w:rsidP="008A2BAB">
            <w:pPr>
              <w:pStyle w:val="Tabletext"/>
            </w:pPr>
            <w:r>
              <w:t>In headings</w:t>
            </w:r>
            <w:r w:rsidR="004331DB">
              <w:t xml:space="preserve"> and table and figures names</w:t>
            </w:r>
            <w:r>
              <w:t xml:space="preserve">, </w:t>
            </w:r>
            <w:r w:rsidR="004331DB">
              <w:t xml:space="preserve">use sentence </w:t>
            </w:r>
            <w:r w:rsidR="0066727B">
              <w:t>case</w:t>
            </w:r>
            <w:r w:rsidR="004331DB">
              <w:t xml:space="preserve">. </w:t>
            </w:r>
            <w:r w:rsidR="0066727B">
              <w:t xml:space="preserve">All words are </w:t>
            </w:r>
            <w:r w:rsidR="0066727B" w:rsidRPr="00EF005E">
              <w:t xml:space="preserve">lowercase except the first word and proper nouns, </w:t>
            </w:r>
            <w:r w:rsidR="0066727B">
              <w:t>including product and service names.</w:t>
            </w:r>
          </w:p>
        </w:tc>
        <w:tc>
          <w:tcPr>
            <w:tcW w:w="4230" w:type="dxa"/>
          </w:tcPr>
          <w:p w14:paraId="27B88AE4" w14:textId="7AFAE14B" w:rsidR="00AE2D54" w:rsidRDefault="00AF2131" w:rsidP="008A2BAB">
            <w:pPr>
              <w:pStyle w:val="Tabletext"/>
            </w:pPr>
            <w:r>
              <w:t xml:space="preserve">Do Not Capitalize Like This </w:t>
            </w:r>
            <w:r>
              <w:sym w:font="Wingdings" w:char="F0E0"/>
            </w:r>
            <w:r>
              <w:t xml:space="preserve"> </w:t>
            </w:r>
            <w:r w:rsidR="00AE2D54">
              <w:t xml:space="preserve">Capitalize like this </w:t>
            </w:r>
          </w:p>
        </w:tc>
      </w:tr>
      <w:tr w:rsidR="00AE2D54" w14:paraId="5AB2D312" w14:textId="77777777" w:rsidTr="08ADACBE">
        <w:tc>
          <w:tcPr>
            <w:tcW w:w="4855" w:type="dxa"/>
          </w:tcPr>
          <w:p w14:paraId="29BC6C72" w14:textId="77777777" w:rsidR="00AE2D54" w:rsidRDefault="00AE2D54" w:rsidP="008A2BAB">
            <w:pPr>
              <w:pStyle w:val="Tabletext"/>
            </w:pPr>
            <w:r>
              <w:t>Avoid more than three modifiers in a row.</w:t>
            </w:r>
          </w:p>
        </w:tc>
        <w:tc>
          <w:tcPr>
            <w:tcW w:w="4230" w:type="dxa"/>
          </w:tcPr>
          <w:p w14:paraId="3C99287B" w14:textId="17C4C42D" w:rsidR="00AE2D54" w:rsidRDefault="00AE2D54" w:rsidP="008A2BAB">
            <w:pPr>
              <w:pStyle w:val="Tabletext"/>
            </w:pPr>
            <w:r>
              <w:t xml:space="preserve">Use the long, silver, round, serving spoon. </w:t>
            </w:r>
            <w:r w:rsidR="0094418E">
              <w:sym w:font="Wingdings" w:char="F0E0"/>
            </w:r>
            <w:r>
              <w:t xml:space="preserve"> Use the long, round, serving spoon made of silver.</w:t>
            </w:r>
          </w:p>
        </w:tc>
      </w:tr>
      <w:tr w:rsidR="00AE2D54" w14:paraId="6528A51C" w14:textId="77777777" w:rsidTr="08ADACBE">
        <w:tc>
          <w:tcPr>
            <w:tcW w:w="4855" w:type="dxa"/>
          </w:tcPr>
          <w:p w14:paraId="195831F5" w14:textId="02B9BB60" w:rsidR="00AE2D54" w:rsidRDefault="004331DB" w:rsidP="008A2BAB">
            <w:pPr>
              <w:pStyle w:val="Tabletext"/>
            </w:pPr>
            <w:r>
              <w:t>Spell out numbers below ten.</w:t>
            </w:r>
          </w:p>
        </w:tc>
        <w:tc>
          <w:tcPr>
            <w:tcW w:w="4230" w:type="dxa"/>
          </w:tcPr>
          <w:p w14:paraId="6781445D" w14:textId="3ECDB9C1" w:rsidR="00AE2D54" w:rsidRDefault="00AE2D54" w:rsidP="008A2BAB">
            <w:pPr>
              <w:pStyle w:val="Tabletext"/>
            </w:pPr>
            <w:r>
              <w:t xml:space="preserve">See the </w:t>
            </w:r>
            <w:r w:rsidR="004331DB">
              <w:t xml:space="preserve">3 </w:t>
            </w:r>
            <w:r>
              <w:t xml:space="preserve">images below. </w:t>
            </w:r>
            <w:r w:rsidR="0094418E">
              <w:sym w:font="Wingdings" w:char="F0E0"/>
            </w:r>
            <w:r>
              <w:t xml:space="preserve"> See the </w:t>
            </w:r>
            <w:r w:rsidR="004331DB">
              <w:t xml:space="preserve">three </w:t>
            </w:r>
            <w:r>
              <w:t>images below.</w:t>
            </w:r>
          </w:p>
        </w:tc>
      </w:tr>
      <w:tr w:rsidR="00AE2D54" w14:paraId="4715CA95" w14:textId="77777777" w:rsidTr="08ADACBE">
        <w:tc>
          <w:tcPr>
            <w:tcW w:w="4855" w:type="dxa"/>
          </w:tcPr>
          <w:p w14:paraId="635310A4" w14:textId="773D60F1" w:rsidR="00AE2D54" w:rsidRDefault="00AE2D54" w:rsidP="008A2BAB">
            <w:pPr>
              <w:pStyle w:val="Tabletext"/>
            </w:pPr>
            <w:r>
              <w:t xml:space="preserve">Use </w:t>
            </w:r>
            <w:r w:rsidRPr="00140FFB">
              <w:rPr>
                <w:rStyle w:val="Emphasis"/>
              </w:rPr>
              <w:t>that</w:t>
            </w:r>
            <w:r>
              <w:t xml:space="preserve"> for a clause necessary to the meaning of a sentence. Use </w:t>
            </w:r>
            <w:r w:rsidRPr="00140FFB">
              <w:rPr>
                <w:rStyle w:val="Emphasis"/>
              </w:rPr>
              <w:t>which</w:t>
            </w:r>
            <w:r>
              <w:t xml:space="preserve"> preceded by a comma </w:t>
            </w:r>
            <w:r>
              <w:lastRenderedPageBreak/>
              <w:t xml:space="preserve">for a parenthetical or supporting clause. </w:t>
            </w:r>
            <w:hyperlink r:id="rId42" w:history="1">
              <w:r w:rsidRPr="0065464D">
                <w:rPr>
                  <w:rStyle w:val="Hyperlink"/>
                </w:rPr>
                <w:t>Learn more</w:t>
              </w:r>
            </w:hyperlink>
          </w:p>
        </w:tc>
        <w:tc>
          <w:tcPr>
            <w:tcW w:w="4230" w:type="dxa"/>
          </w:tcPr>
          <w:p w14:paraId="04B24BE2" w14:textId="350610E4" w:rsidR="00AE2D54" w:rsidRDefault="00AE2D54" w:rsidP="008A2BAB">
            <w:pPr>
              <w:pStyle w:val="Tabletext"/>
            </w:pPr>
            <w:r>
              <w:lastRenderedPageBreak/>
              <w:t xml:space="preserve">See the figure that shows temperature gauges. </w:t>
            </w:r>
            <w:r w:rsidR="0094418E">
              <w:sym w:font="Wingdings" w:char="F0E0"/>
            </w:r>
            <w:r>
              <w:t xml:space="preserve"> See the figure, which include</w:t>
            </w:r>
            <w:r w:rsidR="00422BC5">
              <w:t>s</w:t>
            </w:r>
            <w:r>
              <w:t xml:space="preserve"> temperature gauges</w:t>
            </w:r>
            <w:r w:rsidR="00422BC5">
              <w:t>.</w:t>
            </w:r>
          </w:p>
        </w:tc>
      </w:tr>
      <w:tr w:rsidR="00AE2D54" w14:paraId="16B0DE46" w14:textId="77777777" w:rsidTr="08ADACBE">
        <w:tc>
          <w:tcPr>
            <w:tcW w:w="4855" w:type="dxa"/>
          </w:tcPr>
          <w:p w14:paraId="7DBE58ED" w14:textId="7EFD7121" w:rsidR="00AE2D54" w:rsidRDefault="00AE2D54" w:rsidP="008A2BAB">
            <w:pPr>
              <w:pStyle w:val="Tabletext"/>
              <w:rPr>
                <w:rStyle w:val="Hyperlink"/>
              </w:rPr>
            </w:pPr>
            <w:r>
              <w:t xml:space="preserve">Do not add a space around dashes. Use em dashes (—) for parenthetical phrases or phrases at the end of a sentence. Use en dashes for ranges (–) of dates or numbers. Use hyphens (-) to join words. </w:t>
            </w:r>
            <w:hyperlink r:id="rId43" w:history="1">
              <w:r w:rsidRPr="00E51D4F">
                <w:rPr>
                  <w:rStyle w:val="Hyperlink"/>
                </w:rPr>
                <w:t>Learn more</w:t>
              </w:r>
            </w:hyperlink>
          </w:p>
          <w:p w14:paraId="5BE9FC6B" w14:textId="77777777" w:rsidR="00DC2933" w:rsidRDefault="00DC2933" w:rsidP="008A2BAB">
            <w:pPr>
              <w:pStyle w:val="Tabletext"/>
              <w:rPr>
                <w:rStyle w:val="Hyperlink"/>
              </w:rPr>
            </w:pPr>
          </w:p>
          <w:p w14:paraId="2A0999C9" w14:textId="7E52492A" w:rsidR="00DC2933" w:rsidRDefault="00DC2933" w:rsidP="00560C9D">
            <w:pPr>
              <w:pStyle w:val="Tabletext"/>
            </w:pPr>
            <w:r>
              <w:t>To create an em dash, type &lt;word&gt;</w:t>
            </w:r>
            <w:r w:rsidR="00560C9D">
              <w:t>-</w:t>
            </w:r>
            <w:r>
              <w:t>-&lt;word&gt;. Word will convert the</w:t>
            </w:r>
            <w:r w:rsidR="00560C9D">
              <w:t xml:space="preserve"> 2</w:t>
            </w:r>
            <w:r>
              <w:t xml:space="preserve"> hyphen</w:t>
            </w:r>
            <w:r w:rsidR="00560C9D">
              <w:t>s</w:t>
            </w:r>
            <w:r>
              <w:t xml:space="preserve"> to an em dash.</w:t>
            </w:r>
            <w:r w:rsidR="00560C9D">
              <w:t xml:space="preserve"> Type&lt;word&gt;&lt;space&gt;-&lt;word&gt;&lt;space&gt; to cr</w:t>
            </w:r>
            <w:r w:rsidR="00A81232">
              <w:t>eate an en dash.</w:t>
            </w:r>
          </w:p>
        </w:tc>
        <w:tc>
          <w:tcPr>
            <w:tcW w:w="4230" w:type="dxa"/>
          </w:tcPr>
          <w:p w14:paraId="4D5D7DD3" w14:textId="77777777" w:rsidR="00AE2D54" w:rsidRDefault="00AE2D54" w:rsidP="008A2BAB">
            <w:pPr>
              <w:pStyle w:val="Tabletext"/>
            </w:pPr>
            <w:r>
              <w:t>The studies—short term, long term, and ongoing— have inconsistent results.</w:t>
            </w:r>
          </w:p>
        </w:tc>
      </w:tr>
      <w:tr w:rsidR="00AE2D54" w14:paraId="2CD49A58" w14:textId="77777777" w:rsidTr="08ADACBE">
        <w:tc>
          <w:tcPr>
            <w:tcW w:w="4855" w:type="dxa"/>
          </w:tcPr>
          <w:p w14:paraId="1A4BD602" w14:textId="1CC3F2D2" w:rsidR="00AE2D54" w:rsidRDefault="00AE2D54" w:rsidP="008A2BAB">
            <w:pPr>
              <w:pStyle w:val="Tabletext"/>
            </w:pPr>
            <w:r w:rsidRPr="007A2FF2">
              <w:t>Use contractions sparingly</w:t>
            </w:r>
            <w:r>
              <w:t xml:space="preserve">. They have a friendlier tone but </w:t>
            </w:r>
            <w:r w:rsidR="00422BC5">
              <w:t>may</w:t>
            </w:r>
            <w:r>
              <w:t xml:space="preserve"> be annoying if excessive.</w:t>
            </w:r>
          </w:p>
        </w:tc>
        <w:tc>
          <w:tcPr>
            <w:tcW w:w="4230" w:type="dxa"/>
          </w:tcPr>
          <w:p w14:paraId="6A5DD581" w14:textId="58E67D85" w:rsidR="00AE2D54" w:rsidRDefault="00AE2D54" w:rsidP="008A2BAB">
            <w:pPr>
              <w:pStyle w:val="Tabletext"/>
            </w:pPr>
            <w:r>
              <w:t xml:space="preserve">can’t </w:t>
            </w:r>
            <w:r w:rsidR="0094418E">
              <w:sym w:font="Wingdings" w:char="F0E0"/>
            </w:r>
            <w:r>
              <w:t xml:space="preserve"> cannot</w:t>
            </w:r>
          </w:p>
        </w:tc>
      </w:tr>
      <w:tr w:rsidR="003D52CA" w14:paraId="25C7BDA0" w14:textId="77777777" w:rsidTr="08ADACBE">
        <w:tc>
          <w:tcPr>
            <w:tcW w:w="4855" w:type="dxa"/>
          </w:tcPr>
          <w:p w14:paraId="53B81716" w14:textId="79317734" w:rsidR="003D52CA" w:rsidRPr="007A2FF2" w:rsidRDefault="00D72BA3" w:rsidP="008A2BAB">
            <w:pPr>
              <w:pStyle w:val="Tabletext"/>
            </w:pPr>
            <w:r>
              <w:t>Spell out acronyms and abbreviations the first time they are mentioned or where needed for clarity such as in a new section.</w:t>
            </w:r>
          </w:p>
        </w:tc>
        <w:tc>
          <w:tcPr>
            <w:tcW w:w="4230" w:type="dxa"/>
          </w:tcPr>
          <w:p w14:paraId="2D8DF2F3" w14:textId="75916F2B" w:rsidR="00D72BA3" w:rsidRDefault="00D72BA3" w:rsidP="008A2BAB">
            <w:pPr>
              <w:pStyle w:val="Tabletext"/>
            </w:pPr>
            <w:r w:rsidRPr="00D72BA3">
              <w:t xml:space="preserve">CAST issued </w:t>
            </w:r>
            <w:r>
              <w:t xml:space="preserve">safety requirements. </w:t>
            </w:r>
            <w:r>
              <w:sym w:font="Wingdings" w:char="F0E0"/>
            </w:r>
            <w:r>
              <w:t xml:space="preserve"> T</w:t>
            </w:r>
            <w:r w:rsidRPr="00D72BA3">
              <w:t xml:space="preserve">he Commercial Aviation Safety Team (CAST) issued </w:t>
            </w:r>
            <w:r>
              <w:t>safety requirements.</w:t>
            </w:r>
          </w:p>
          <w:p w14:paraId="585A930A" w14:textId="2AEEDF1B" w:rsidR="003D52CA" w:rsidRDefault="00D72BA3" w:rsidP="008A2BAB">
            <w:pPr>
              <w:pStyle w:val="Tabletext"/>
            </w:pPr>
            <w:r>
              <w:t xml:space="preserve">We calculated the AOA. </w:t>
            </w:r>
            <w:r>
              <w:sym w:font="Wingdings" w:char="F0E0"/>
            </w:r>
            <w:r>
              <w:t xml:space="preserve"> We calculated the angle of attack (AOA).</w:t>
            </w:r>
          </w:p>
        </w:tc>
      </w:tr>
      <w:tr w:rsidR="003D52CA" w14:paraId="74559DE3" w14:textId="77777777" w:rsidTr="08ADACBE">
        <w:tc>
          <w:tcPr>
            <w:tcW w:w="4855" w:type="dxa"/>
          </w:tcPr>
          <w:p w14:paraId="327BB1CD" w14:textId="0EE98703" w:rsidR="003D52CA" w:rsidRDefault="00A06C09" w:rsidP="008A2BAB">
            <w:pPr>
              <w:pStyle w:val="Tabletext"/>
            </w:pPr>
            <w:r>
              <w:t xml:space="preserve">Other </w:t>
            </w:r>
          </w:p>
        </w:tc>
        <w:tc>
          <w:tcPr>
            <w:tcW w:w="4230" w:type="dxa"/>
          </w:tcPr>
          <w:p w14:paraId="4E60D845" w14:textId="5687DE2A" w:rsidR="003D52CA" w:rsidRDefault="00A06C09" w:rsidP="008A2BAB">
            <w:pPr>
              <w:pStyle w:val="Tabletext"/>
            </w:pPr>
            <w:r>
              <w:t>American Psychological Association (APA) style is recommended for matters not addressed in this template. When this template and the APA are both silent, use the convention most common in the subject discipline.</w:t>
            </w:r>
          </w:p>
        </w:tc>
      </w:tr>
    </w:tbl>
    <w:p w14:paraId="62F52A78" w14:textId="77777777" w:rsidR="00470912" w:rsidRDefault="00470912" w:rsidP="00470912">
      <w:pPr>
        <w:pStyle w:val="Heading1"/>
      </w:pPr>
      <w:bookmarkStart w:id="42" w:name="_Toc44479490"/>
      <w:r>
        <w:t>Conclusions</w:t>
      </w:r>
      <w:bookmarkEnd w:id="42"/>
    </w:p>
    <w:p w14:paraId="13C76187" w14:textId="557C15CF" w:rsidR="00470912" w:rsidRDefault="00470912" w:rsidP="00470912">
      <w:r>
        <w:t>Always provide a concluding section in the body of your report. You may wish to add or substitute a section entitled “</w:t>
      </w:r>
      <w:r w:rsidRPr="00AE5047">
        <w:t>Discussion</w:t>
      </w:r>
      <w:r>
        <w:t xml:space="preserve">” or “Next Steps.” </w:t>
      </w:r>
    </w:p>
    <w:p w14:paraId="145D84B0" w14:textId="4869F7AC" w:rsidR="00C25314" w:rsidRDefault="00C25314" w:rsidP="00C25314">
      <w:pPr>
        <w:pStyle w:val="Heading2"/>
      </w:pPr>
      <w:bookmarkStart w:id="43" w:name="_Toc44479491"/>
      <w:r>
        <w:t>Help and questions</w:t>
      </w:r>
      <w:bookmarkEnd w:id="43"/>
    </w:p>
    <w:p w14:paraId="244F4E4A" w14:textId="7D2A46C5" w:rsidR="00C25314" w:rsidRDefault="00C25314" w:rsidP="00470912">
      <w:r>
        <w:t>After reading these instructions completely, if you need help with this template or have other questions about preparing your report, contact your COR.</w:t>
      </w:r>
    </w:p>
    <w:p w14:paraId="6FF69672" w14:textId="20822DE6" w:rsidR="00585F0A" w:rsidRDefault="00470912" w:rsidP="00585F0A">
      <w:pPr>
        <w:pStyle w:val="Heading1"/>
      </w:pPr>
      <w:bookmarkStart w:id="44" w:name="_Toc44479492"/>
      <w:r>
        <w:t>Reference</w:t>
      </w:r>
      <w:r w:rsidR="00EB5CB3">
        <w:t>s</w:t>
      </w:r>
      <w:bookmarkEnd w:id="44"/>
    </w:p>
    <w:p w14:paraId="61F67964" w14:textId="77777777" w:rsidR="00585F0A" w:rsidRDefault="00585F0A" w:rsidP="00585F0A">
      <w:r>
        <w:t xml:space="preserve">You must enter a reference using Word’s Manage Sources before citing it. </w:t>
      </w:r>
    </w:p>
    <w:p w14:paraId="479BD369" w14:textId="6CD2CB94" w:rsidR="00585F0A" w:rsidRDefault="00585F0A" w:rsidP="00585F0A">
      <w:r>
        <w:t xml:space="preserve">To add a </w:t>
      </w:r>
      <w:r w:rsidR="00470912">
        <w:t>reference</w:t>
      </w:r>
      <w:r>
        <w:t>:</w:t>
      </w:r>
    </w:p>
    <w:p w14:paraId="400A3411" w14:textId="77777777" w:rsidR="00585F0A" w:rsidRDefault="00585F0A" w:rsidP="00585F0A">
      <w:pPr>
        <w:pStyle w:val="Numberlist"/>
        <w:numPr>
          <w:ilvl w:val="0"/>
          <w:numId w:val="26"/>
        </w:numPr>
      </w:pPr>
      <w:r>
        <w:lastRenderedPageBreak/>
        <w:t xml:space="preserve">On the </w:t>
      </w:r>
      <w:r w:rsidRPr="00746A4A">
        <w:rPr>
          <w:rStyle w:val="Strong"/>
        </w:rPr>
        <w:t>References</w:t>
      </w:r>
      <w:r>
        <w:t xml:space="preserve"> tab, in the Citations &amp; Bibliography group, select </w:t>
      </w:r>
      <w:r w:rsidRPr="00F67C97">
        <w:rPr>
          <w:rStyle w:val="Strong"/>
        </w:rPr>
        <w:t>APA</w:t>
      </w:r>
      <w:r>
        <w:t xml:space="preserve"> for the </w:t>
      </w:r>
      <w:r w:rsidRPr="00F67C97">
        <w:rPr>
          <w:rStyle w:val="Strong"/>
        </w:rPr>
        <w:t>Style</w:t>
      </w:r>
      <w:r>
        <w:t>.</w:t>
      </w:r>
    </w:p>
    <w:p w14:paraId="627C509B" w14:textId="77777777" w:rsidR="00585F0A" w:rsidRDefault="00585F0A" w:rsidP="00585F0A">
      <w:pPr>
        <w:pStyle w:val="Numberlist"/>
        <w:numPr>
          <w:ilvl w:val="0"/>
          <w:numId w:val="26"/>
        </w:numPr>
      </w:pPr>
      <w:r>
        <w:t xml:space="preserve">Select </w:t>
      </w:r>
      <w:r w:rsidRPr="00F67C97">
        <w:rPr>
          <w:rStyle w:val="Strong"/>
        </w:rPr>
        <w:t>Manage Sources</w:t>
      </w:r>
      <w:r>
        <w:t>.</w:t>
      </w:r>
    </w:p>
    <w:p w14:paraId="562D41BE" w14:textId="77777777" w:rsidR="00585F0A" w:rsidRDefault="00585F0A" w:rsidP="00585F0A">
      <w:pPr>
        <w:pStyle w:val="Numberlist"/>
        <w:numPr>
          <w:ilvl w:val="0"/>
          <w:numId w:val="26"/>
        </w:numPr>
      </w:pPr>
      <w:r>
        <w:t xml:space="preserve">Select </w:t>
      </w:r>
      <w:r w:rsidRPr="00F67C97">
        <w:rPr>
          <w:rStyle w:val="Strong"/>
        </w:rPr>
        <w:t>New</w:t>
      </w:r>
      <w:r>
        <w:t xml:space="preserve"> and then the </w:t>
      </w:r>
      <w:r w:rsidRPr="00F67C97">
        <w:rPr>
          <w:rStyle w:val="Strong"/>
        </w:rPr>
        <w:t>Type of Source</w:t>
      </w:r>
      <w:r>
        <w:t>.</w:t>
      </w:r>
    </w:p>
    <w:p w14:paraId="21400465" w14:textId="28BE62CC" w:rsidR="00585F0A" w:rsidRDefault="00585F0A" w:rsidP="00585F0A">
      <w:pPr>
        <w:pStyle w:val="Numberlist"/>
        <w:numPr>
          <w:ilvl w:val="0"/>
          <w:numId w:val="26"/>
        </w:numPr>
      </w:pPr>
      <w:r>
        <w:t>Enter information about your source.</w:t>
      </w:r>
    </w:p>
    <w:p w14:paraId="12F0AC82" w14:textId="77777777" w:rsidR="00EB5CB3" w:rsidRDefault="00331956" w:rsidP="00EB5CB3">
      <w:pPr>
        <w:pStyle w:val="Numberlist"/>
        <w:numPr>
          <w:ilvl w:val="0"/>
          <w:numId w:val="0"/>
        </w:numPr>
      </w:pPr>
      <w:hyperlink r:id="rId44" w:history="1">
        <w:r w:rsidR="00EB5CB3" w:rsidRPr="00C13624">
          <w:rPr>
            <w:rStyle w:val="Hyperlink"/>
          </w:rPr>
          <w:t>Learn more</w:t>
        </w:r>
      </w:hyperlink>
      <w:r w:rsidR="00EB5CB3">
        <w:t xml:space="preserve"> about Word’s Managed Sources. </w:t>
      </w:r>
    </w:p>
    <w:p w14:paraId="2FF55F86" w14:textId="30F1BFCE" w:rsidR="00585F0A" w:rsidRDefault="00585F0A" w:rsidP="00585F0A">
      <w:r>
        <w:t xml:space="preserve">To cite a </w:t>
      </w:r>
      <w:r w:rsidR="00470912">
        <w:t>reference</w:t>
      </w:r>
      <w:r>
        <w:t>:</w:t>
      </w:r>
    </w:p>
    <w:p w14:paraId="735E606F" w14:textId="77777777" w:rsidR="00585F0A" w:rsidRDefault="00585F0A" w:rsidP="00585F0A">
      <w:pPr>
        <w:pStyle w:val="Numberlist"/>
        <w:numPr>
          <w:ilvl w:val="0"/>
          <w:numId w:val="27"/>
        </w:numPr>
      </w:pPr>
      <w:r>
        <w:t xml:space="preserve">Place your cursor where you want the citation. </w:t>
      </w:r>
    </w:p>
    <w:p w14:paraId="06A66A7A" w14:textId="77777777" w:rsidR="00585F0A" w:rsidRDefault="00585F0A" w:rsidP="00585F0A">
      <w:pPr>
        <w:pStyle w:val="Numberlist"/>
        <w:numPr>
          <w:ilvl w:val="0"/>
          <w:numId w:val="27"/>
        </w:numPr>
      </w:pPr>
      <w:r>
        <w:t xml:space="preserve">On the </w:t>
      </w:r>
      <w:r w:rsidRPr="00B405E3">
        <w:rPr>
          <w:rStyle w:val="Strong"/>
        </w:rPr>
        <w:t>References</w:t>
      </w:r>
      <w:r>
        <w:t xml:space="preserve"> tab, select </w:t>
      </w:r>
      <w:r w:rsidRPr="00E3591C">
        <w:rPr>
          <w:rStyle w:val="Strong"/>
        </w:rPr>
        <w:t>Insert Citation</w:t>
      </w:r>
      <w:r>
        <w:t xml:space="preserve"> in the </w:t>
      </w:r>
      <w:r w:rsidRPr="00B405E3">
        <w:rPr>
          <w:rStyle w:val="Strong"/>
        </w:rPr>
        <w:t>Citations &amp; Bibliography</w:t>
      </w:r>
      <w:r>
        <w:t xml:space="preserve"> group. </w:t>
      </w:r>
    </w:p>
    <w:p w14:paraId="394F9061" w14:textId="77777777" w:rsidR="00585F0A" w:rsidRDefault="00585F0A" w:rsidP="00585F0A">
      <w:pPr>
        <w:pStyle w:val="Numberlist"/>
        <w:numPr>
          <w:ilvl w:val="0"/>
          <w:numId w:val="27"/>
        </w:numPr>
      </w:pPr>
      <w:r>
        <w:t xml:space="preserve">Select the citation. </w:t>
      </w:r>
    </w:p>
    <w:p w14:paraId="327267BA" w14:textId="77777777" w:rsidR="00383744" w:rsidRDefault="00383744" w:rsidP="00383744">
      <w:r>
        <w:t>Word automatically maintains references, but you must update it after preparing your report. To update, r</w:t>
      </w:r>
      <w:r w:rsidRPr="00F0034F">
        <w:t>ight-click</w:t>
      </w:r>
      <w:r>
        <w:t xml:space="preserve"> in the references, then </w:t>
      </w:r>
      <w:r w:rsidRPr="00F0034F">
        <w:t xml:space="preserve">select </w:t>
      </w:r>
      <w:r w:rsidRPr="00861779">
        <w:rPr>
          <w:rStyle w:val="Strong"/>
        </w:rPr>
        <w:t>Update field</w:t>
      </w:r>
      <w:r>
        <w:t xml:space="preserve"> and </w:t>
      </w:r>
      <w:r w:rsidRPr="00861779">
        <w:rPr>
          <w:rStyle w:val="Strong"/>
        </w:rPr>
        <w:t>Update entire table</w:t>
      </w:r>
      <w:r>
        <w:t>. Do not manually edit references, and do not manually enter citations.</w:t>
      </w:r>
    </w:p>
    <w:p w14:paraId="308882EE" w14:textId="25CB3C04" w:rsidR="00585F0A" w:rsidRDefault="00585F0A" w:rsidP="00585F0A">
      <w:r>
        <w:t>The following</w:t>
      </w:r>
      <w:r w:rsidR="00EB5CB3">
        <w:t xml:space="preserve"> example</w:t>
      </w:r>
      <w:r>
        <w:t xml:space="preserve"> </w:t>
      </w:r>
      <w:r w:rsidR="00470912">
        <w:t>references</w:t>
      </w:r>
      <w:r>
        <w:t xml:space="preserve"> show how books, journal articles, papers in conference proceedings, and technical report should appear</w:t>
      </w:r>
      <w:r w:rsidR="00470912">
        <w:t>.</w:t>
      </w:r>
    </w:p>
    <w:p w14:paraId="79520F3F" w14:textId="77777777" w:rsidR="00470912" w:rsidRDefault="00585F0A" w:rsidP="00470912">
      <w:pPr>
        <w:pStyle w:val="Bibliography"/>
        <w:ind w:left="720" w:hanging="720"/>
        <w:rPr>
          <w:noProof/>
          <w:szCs w:val="24"/>
        </w:rPr>
      </w:pPr>
      <w:r>
        <w:fldChar w:fldCharType="begin"/>
      </w:r>
      <w:r>
        <w:instrText xml:space="preserve"> BIBLIOGRAPHY  \l 1033 </w:instrText>
      </w:r>
      <w:r>
        <w:fldChar w:fldCharType="separate"/>
      </w:r>
      <w:r w:rsidR="00470912">
        <w:rPr>
          <w:noProof/>
        </w:rPr>
        <w:t xml:space="preserve">American Psychological Association. (2009). </w:t>
      </w:r>
      <w:r w:rsidR="00470912">
        <w:rPr>
          <w:i/>
          <w:iCs/>
          <w:noProof/>
        </w:rPr>
        <w:t>Publication manual of the American Psychological Association.</w:t>
      </w:r>
      <w:r w:rsidR="00470912">
        <w:rPr>
          <w:noProof/>
        </w:rPr>
        <w:t xml:space="preserve"> Washington, D.C.: American Psychological Association.</w:t>
      </w:r>
    </w:p>
    <w:p w14:paraId="5C1FD926" w14:textId="77777777" w:rsidR="00470912" w:rsidRDefault="00470912" w:rsidP="00470912">
      <w:pPr>
        <w:pStyle w:val="Bibliography"/>
        <w:ind w:left="720" w:hanging="720"/>
        <w:rPr>
          <w:noProof/>
        </w:rPr>
      </w:pPr>
      <w:r>
        <w:rPr>
          <w:noProof/>
        </w:rPr>
        <w:t xml:space="preserve">Chandrasekaran, R., Payan,, A., Collins,, K., &amp; Mavris, D. (2019). </w:t>
      </w:r>
      <w:r>
        <w:rPr>
          <w:i/>
          <w:iCs/>
          <w:noProof/>
        </w:rPr>
        <w:t>A Survey of Wire Strike Prevention and Protection Technologies for Helicopters.</w:t>
      </w:r>
      <w:r>
        <w:rPr>
          <w:noProof/>
        </w:rPr>
        <w:t xml:space="preserve"> Technical Report, U.S. Department of Transportation, Federal Aviation Administration. Retrieved from http://actlibrary.tc.faa.gov</w:t>
      </w:r>
    </w:p>
    <w:p w14:paraId="4CDA6AFC" w14:textId="77777777" w:rsidR="00470912" w:rsidRDefault="00470912" w:rsidP="00470912">
      <w:pPr>
        <w:pStyle w:val="Bibliography"/>
        <w:ind w:left="720" w:hanging="720"/>
        <w:rPr>
          <w:noProof/>
        </w:rPr>
      </w:pPr>
      <w:r>
        <w:rPr>
          <w:noProof/>
        </w:rPr>
        <w:t xml:space="preserve">Kochhar, S., &amp; Friedell, M. (1990). User control in cooperative computer-aided design. </w:t>
      </w:r>
      <w:r>
        <w:rPr>
          <w:i/>
          <w:iCs/>
          <w:noProof/>
        </w:rPr>
        <w:t>UIST '90: Proceedings of the 3rd annual ACM SIGGRAPH symposium on user interface software and technology</w:t>
      </w:r>
      <w:r>
        <w:rPr>
          <w:noProof/>
        </w:rPr>
        <w:t xml:space="preserve"> (pp. 143-151). ACM. doi:https://doi.org/110.11445/97924.9794</w:t>
      </w:r>
    </w:p>
    <w:p w14:paraId="724719C3" w14:textId="77777777" w:rsidR="00470912" w:rsidRDefault="00470912" w:rsidP="00470912">
      <w:pPr>
        <w:pStyle w:val="Bibliography"/>
        <w:ind w:left="720" w:hanging="720"/>
        <w:rPr>
          <w:noProof/>
        </w:rPr>
      </w:pPr>
      <w:r>
        <w:rPr>
          <w:noProof/>
        </w:rPr>
        <w:t xml:space="preserve">Scruton, R. (n.d.). The eclipse of listening. </w:t>
      </w:r>
      <w:r>
        <w:rPr>
          <w:i/>
          <w:iCs/>
          <w:noProof/>
        </w:rPr>
        <w:t>The New Criterion, 15</w:t>
      </w:r>
      <w:r>
        <w:rPr>
          <w:noProof/>
        </w:rPr>
        <w:t>(3), 5-13.</w:t>
      </w:r>
    </w:p>
    <w:p w14:paraId="2CB45456" w14:textId="77777777" w:rsidR="00470912" w:rsidRDefault="00470912" w:rsidP="00470912">
      <w:pPr>
        <w:pStyle w:val="Bibliography"/>
        <w:ind w:left="720" w:hanging="720"/>
        <w:rPr>
          <w:noProof/>
        </w:rPr>
      </w:pPr>
      <w:r>
        <w:rPr>
          <w:noProof/>
        </w:rPr>
        <w:t xml:space="preserve">Strunk, W., &amp; White, E. B. (1979). </w:t>
      </w:r>
      <w:r>
        <w:rPr>
          <w:i/>
          <w:iCs/>
          <w:noProof/>
        </w:rPr>
        <w:t>The Elements of Style</w:t>
      </w:r>
      <w:r>
        <w:rPr>
          <w:noProof/>
        </w:rPr>
        <w:t xml:space="preserve"> (Third ed.). New York, New York, USA: Macmillan Publishing Co., Inc.</w:t>
      </w:r>
    </w:p>
    <w:p w14:paraId="66870236" w14:textId="37AA92B7" w:rsidR="00470912" w:rsidRDefault="00585F0A" w:rsidP="00470912">
      <w:r>
        <w:fldChar w:fldCharType="end"/>
      </w:r>
    </w:p>
    <w:p w14:paraId="2D815C99" w14:textId="77777777" w:rsidR="00B66799" w:rsidRDefault="00B66799" w:rsidP="00470912">
      <w:pPr>
        <w:sectPr w:rsidR="00B66799" w:rsidSect="00B2797E">
          <w:headerReference w:type="default" r:id="rId45"/>
          <w:footerReference w:type="default" r:id="rId46"/>
          <w:pgSz w:w="12240" w:h="15840"/>
          <w:pgMar w:top="1440" w:right="1440" w:bottom="1440" w:left="1440" w:header="720" w:footer="720" w:gutter="0"/>
          <w:pgNumType w:start="1"/>
          <w:cols w:space="720"/>
          <w:docGrid w:linePitch="360"/>
        </w:sectPr>
      </w:pPr>
    </w:p>
    <w:p w14:paraId="20CD49C6" w14:textId="0CBC43CA" w:rsidR="00B66799" w:rsidRDefault="00B66799" w:rsidP="00470912"/>
    <w:p w14:paraId="1FD22A2C" w14:textId="12C663E3" w:rsidR="00AD4446" w:rsidRDefault="00AD4446" w:rsidP="00C511AC">
      <w:pPr>
        <w:pStyle w:val="Heading6"/>
      </w:pPr>
      <w:bookmarkStart w:id="45" w:name="_Appendices"/>
      <w:bookmarkStart w:id="46" w:name="_Toc44479493"/>
      <w:bookmarkEnd w:id="45"/>
      <w:r>
        <w:t>Appendices</w:t>
      </w:r>
      <w:bookmarkEnd w:id="46"/>
    </w:p>
    <w:p w14:paraId="2200F12C" w14:textId="193CF94B" w:rsidR="00F24583" w:rsidRDefault="00F24583" w:rsidP="00A012C0">
      <w:r>
        <w:t xml:space="preserve">This template includes </w:t>
      </w:r>
      <w:r w:rsidR="00D15DA3">
        <w:t>10</w:t>
      </w:r>
      <w:r>
        <w:t xml:space="preserve"> placeholders for appendices, A, B, and C, which you can populate with your appendical material, if any.</w:t>
      </w:r>
    </w:p>
    <w:p w14:paraId="1E6E72D2" w14:textId="0809EDA2" w:rsidR="00314348" w:rsidRDefault="00B83778" w:rsidP="00A012C0">
      <w:r>
        <w:t>Appendices will appear in the table of contents.</w:t>
      </w:r>
      <w:r w:rsidR="00AE2607">
        <w:t xml:space="preserve"> No subheadings are available for appendices.</w:t>
      </w:r>
    </w:p>
    <w:p w14:paraId="7FEE0BD5" w14:textId="04F7D579" w:rsidR="00F24583" w:rsidRDefault="00F24583" w:rsidP="00A012C0">
      <w:r>
        <w:t>Any unused placeholders will be deleted by the FAA’s editors.</w:t>
      </w:r>
      <w:r w:rsidR="004263E5">
        <w:t xml:space="preserve"> If you wish to remove the unused placeholders yourself, be aware that deleting them may impact the formatting of report in unexpected ways and proceed as follows:</w:t>
      </w:r>
    </w:p>
    <w:p w14:paraId="32C5378F" w14:textId="282B4D15" w:rsidR="004263E5" w:rsidRPr="004964E0" w:rsidRDefault="004263E5" w:rsidP="004964E0">
      <w:pPr>
        <w:pStyle w:val="Numberlist"/>
        <w:numPr>
          <w:ilvl w:val="0"/>
          <w:numId w:val="39"/>
        </w:numPr>
      </w:pPr>
      <w:r w:rsidRPr="004964E0">
        <w:t>Save a backup copy of your report.</w:t>
      </w:r>
    </w:p>
    <w:p w14:paraId="2038F194" w14:textId="1C1258D3" w:rsidR="004263E5" w:rsidRPr="004964E0" w:rsidRDefault="004263E5" w:rsidP="004964E0">
      <w:pPr>
        <w:pStyle w:val="Numberlist"/>
      </w:pPr>
      <w:r w:rsidRPr="004964E0">
        <w:t xml:space="preserve">Select the unused appendix placeholders, beginning with the letter identifying </w:t>
      </w:r>
      <w:r w:rsidR="005F756A" w:rsidRPr="004964E0">
        <w:t xml:space="preserve">the </w:t>
      </w:r>
      <w:r w:rsidRPr="004964E0">
        <w:t>first placeholder to be deleted (A, B, or C</w:t>
      </w:r>
      <w:r w:rsidR="005F756A" w:rsidRPr="004964E0">
        <w:t xml:space="preserve"> etc.</w:t>
      </w:r>
      <w:r w:rsidRPr="004964E0">
        <w:t>).</w:t>
      </w:r>
    </w:p>
    <w:p w14:paraId="08B31322" w14:textId="2B2C34AF" w:rsidR="004263E5" w:rsidRPr="004263E5" w:rsidRDefault="004263E5" w:rsidP="004964E0">
      <w:pPr>
        <w:pStyle w:val="Numberlist"/>
      </w:pPr>
      <w:r w:rsidRPr="004964E0">
        <w:t>Press the delete key</w:t>
      </w:r>
      <w:r w:rsidRPr="004263E5">
        <w:t>.</w:t>
      </w:r>
    </w:p>
    <w:p w14:paraId="3BD12C5A" w14:textId="77777777" w:rsidR="004263E5" w:rsidRDefault="004263E5" w:rsidP="00A012C0"/>
    <w:p w14:paraId="5750A1AA" w14:textId="77777777" w:rsidR="00F24583" w:rsidRDefault="00F24583" w:rsidP="00A012C0"/>
    <w:p w14:paraId="191FBD72" w14:textId="77777777" w:rsidR="00B66799" w:rsidRDefault="00B66799" w:rsidP="00A012C0"/>
    <w:p w14:paraId="0EC2CB5F" w14:textId="77777777" w:rsidR="00F24583" w:rsidRDefault="00F24583" w:rsidP="00A012C0"/>
    <w:p w14:paraId="47DE15C5" w14:textId="71B38358" w:rsidR="00F24583" w:rsidRDefault="00F24583" w:rsidP="00A012C0">
      <w:pPr>
        <w:sectPr w:rsidR="00F24583" w:rsidSect="00B66799">
          <w:headerReference w:type="default" r:id="rId47"/>
          <w:pgSz w:w="12240" w:h="15840"/>
          <w:pgMar w:top="1440" w:right="1440" w:bottom="1440" w:left="1440" w:header="720" w:footer="720" w:gutter="0"/>
          <w:pgNumType w:start="1" w:chapStyle="6"/>
          <w:cols w:space="720"/>
          <w:docGrid w:linePitch="360"/>
        </w:sectPr>
      </w:pPr>
    </w:p>
    <w:p w14:paraId="279319B8" w14:textId="514E674F" w:rsidR="00B66799" w:rsidRDefault="00B66799" w:rsidP="00A012C0"/>
    <w:p w14:paraId="5A856A37" w14:textId="2F50CE67" w:rsidR="00734748" w:rsidRDefault="00F24583" w:rsidP="00734748">
      <w:pPr>
        <w:pStyle w:val="Heading6"/>
      </w:pPr>
      <w:bookmarkStart w:id="47" w:name="_Toc44479494"/>
      <w:r>
        <w:t>Second appendix placeholder</w:t>
      </w:r>
      <w:bookmarkEnd w:id="47"/>
    </w:p>
    <w:p w14:paraId="4B489F24" w14:textId="6A572BFF" w:rsidR="00734748" w:rsidRDefault="00F24583" w:rsidP="00734748">
      <w:r>
        <w:t>Placeholder sentence.</w:t>
      </w:r>
    </w:p>
    <w:p w14:paraId="2D3FCAC0" w14:textId="0351FDEC" w:rsidR="002E7A7A" w:rsidRDefault="002E7A7A" w:rsidP="00734748"/>
    <w:p w14:paraId="7B86F5DC" w14:textId="039302CC" w:rsidR="002E7A7A" w:rsidRDefault="002E7A7A" w:rsidP="00734748"/>
    <w:p w14:paraId="39DEF8B1" w14:textId="39F77B10" w:rsidR="002E7A7A" w:rsidRDefault="002E7A7A" w:rsidP="00734748"/>
    <w:p w14:paraId="6638E9B4" w14:textId="306A96E0" w:rsidR="002E7A7A" w:rsidRDefault="002E7A7A" w:rsidP="00734748"/>
    <w:p w14:paraId="042AEC37" w14:textId="7DB4AF7A" w:rsidR="002E7A7A" w:rsidRDefault="002E7A7A" w:rsidP="00734748"/>
    <w:p w14:paraId="17BCCFB0" w14:textId="417849DC" w:rsidR="002E7A7A" w:rsidRDefault="002E7A7A" w:rsidP="00734748"/>
    <w:p w14:paraId="3EB65C3B" w14:textId="74FD1F11" w:rsidR="002E7A7A" w:rsidRDefault="002E7A7A" w:rsidP="00734748"/>
    <w:p w14:paraId="2D9DD500" w14:textId="1B01245D" w:rsidR="002E7A7A" w:rsidRDefault="002E7A7A" w:rsidP="00734748"/>
    <w:p w14:paraId="15DCC294" w14:textId="5121637C" w:rsidR="002E7A7A" w:rsidRDefault="002E7A7A" w:rsidP="00734748"/>
    <w:p w14:paraId="08F25CF9" w14:textId="54E57687" w:rsidR="002E7A7A" w:rsidRDefault="002E7A7A" w:rsidP="00734748"/>
    <w:p w14:paraId="0200EA1F" w14:textId="782248E7" w:rsidR="002E7A7A" w:rsidRDefault="002E7A7A" w:rsidP="00734748"/>
    <w:p w14:paraId="5653B51D" w14:textId="6457F95E" w:rsidR="002E7A7A" w:rsidRDefault="002E7A7A" w:rsidP="00734748"/>
    <w:p w14:paraId="1E067134" w14:textId="78319A80" w:rsidR="002E7A7A" w:rsidRDefault="002E7A7A" w:rsidP="00734748"/>
    <w:p w14:paraId="22010CB3" w14:textId="1D50ED98" w:rsidR="002E7A7A" w:rsidRDefault="002E7A7A" w:rsidP="00734748"/>
    <w:p w14:paraId="44B7AD65" w14:textId="5583D8FA" w:rsidR="002E7A7A" w:rsidRDefault="002E7A7A" w:rsidP="00734748"/>
    <w:p w14:paraId="3E27CE21" w14:textId="181BA3A1" w:rsidR="002E7A7A" w:rsidRDefault="002E7A7A" w:rsidP="00734748"/>
    <w:p w14:paraId="77611095" w14:textId="61C60DB3" w:rsidR="002E7A7A" w:rsidRDefault="002E7A7A" w:rsidP="00734748"/>
    <w:p w14:paraId="060889B0" w14:textId="1096C981" w:rsidR="002E7A7A" w:rsidRDefault="002E7A7A" w:rsidP="00734748"/>
    <w:p w14:paraId="03BD25EB" w14:textId="77777777" w:rsidR="002E7A7A" w:rsidRDefault="002E7A7A" w:rsidP="00734748"/>
    <w:p w14:paraId="4C25B399" w14:textId="77777777" w:rsidR="00F75EA9" w:rsidRDefault="00F75EA9" w:rsidP="00734748">
      <w:pPr>
        <w:sectPr w:rsidR="00F75EA9" w:rsidSect="00B66799">
          <w:pgSz w:w="12240" w:h="15840"/>
          <w:pgMar w:top="1440" w:right="1440" w:bottom="1440" w:left="1440" w:header="720" w:footer="720" w:gutter="0"/>
          <w:pgNumType w:start="1" w:chapStyle="6"/>
          <w:cols w:space="720"/>
          <w:docGrid w:linePitch="360"/>
        </w:sectPr>
      </w:pPr>
    </w:p>
    <w:p w14:paraId="7FE2FD6B" w14:textId="77777777" w:rsidR="002E7A7A" w:rsidRDefault="002E7A7A" w:rsidP="002E7A7A"/>
    <w:p w14:paraId="4220DC32" w14:textId="321A7CA4" w:rsidR="002E7A7A" w:rsidRDefault="002E7A7A" w:rsidP="002E7A7A">
      <w:pPr>
        <w:pStyle w:val="Heading6"/>
      </w:pPr>
      <w:bookmarkStart w:id="48" w:name="_Toc44479495"/>
      <w:r>
        <w:t>Third appendix placeholder</w:t>
      </w:r>
      <w:bookmarkEnd w:id="48"/>
    </w:p>
    <w:p w14:paraId="01AC3A6B" w14:textId="77777777" w:rsidR="002E7A7A" w:rsidRDefault="002E7A7A" w:rsidP="002E7A7A">
      <w:r>
        <w:t>Placeholder sentence.</w:t>
      </w:r>
    </w:p>
    <w:p w14:paraId="4749BC97" w14:textId="77777777" w:rsidR="002E7A7A" w:rsidRDefault="002E7A7A" w:rsidP="002E7A7A"/>
    <w:p w14:paraId="72D4BCA7" w14:textId="77777777" w:rsidR="002E7A7A" w:rsidRDefault="002E7A7A" w:rsidP="002E7A7A"/>
    <w:p w14:paraId="665654AB" w14:textId="77777777" w:rsidR="002E7A7A" w:rsidRDefault="002E7A7A" w:rsidP="002E7A7A"/>
    <w:p w14:paraId="18FB03A8" w14:textId="77777777" w:rsidR="002E7A7A" w:rsidRDefault="002E7A7A" w:rsidP="002E7A7A"/>
    <w:p w14:paraId="70C80E35" w14:textId="77777777" w:rsidR="002E7A7A" w:rsidRDefault="002E7A7A" w:rsidP="002E7A7A"/>
    <w:p w14:paraId="45D600B6" w14:textId="77777777" w:rsidR="002E7A7A" w:rsidRDefault="002E7A7A" w:rsidP="002E7A7A"/>
    <w:p w14:paraId="3DE630E4" w14:textId="77777777" w:rsidR="002E7A7A" w:rsidRDefault="002E7A7A" w:rsidP="002E7A7A"/>
    <w:p w14:paraId="42EE6E73" w14:textId="77777777" w:rsidR="002E7A7A" w:rsidRDefault="002E7A7A" w:rsidP="002E7A7A"/>
    <w:p w14:paraId="50100087" w14:textId="77777777" w:rsidR="002E7A7A" w:rsidRDefault="002E7A7A" w:rsidP="002E7A7A"/>
    <w:p w14:paraId="10F11137" w14:textId="77777777" w:rsidR="002E7A7A" w:rsidRDefault="002E7A7A" w:rsidP="002E7A7A"/>
    <w:p w14:paraId="0B2E1A1D" w14:textId="77777777" w:rsidR="002E7A7A" w:rsidRDefault="002E7A7A" w:rsidP="002E7A7A"/>
    <w:p w14:paraId="02AC87AE" w14:textId="77777777" w:rsidR="002E7A7A" w:rsidRDefault="002E7A7A" w:rsidP="002E7A7A"/>
    <w:p w14:paraId="2FDDDA14" w14:textId="77777777" w:rsidR="002E7A7A" w:rsidRDefault="002E7A7A" w:rsidP="002E7A7A"/>
    <w:p w14:paraId="6D041020" w14:textId="77777777" w:rsidR="002E7A7A" w:rsidRDefault="002E7A7A" w:rsidP="002E7A7A"/>
    <w:p w14:paraId="4FEB8AD1" w14:textId="77777777" w:rsidR="002E7A7A" w:rsidRDefault="002E7A7A" w:rsidP="002E7A7A"/>
    <w:p w14:paraId="1A39630C" w14:textId="77777777" w:rsidR="002E7A7A" w:rsidRDefault="002E7A7A" w:rsidP="002E7A7A"/>
    <w:p w14:paraId="26998526" w14:textId="77777777" w:rsidR="002E7A7A" w:rsidRDefault="002E7A7A" w:rsidP="002E7A7A"/>
    <w:p w14:paraId="6A95C8B6" w14:textId="77777777" w:rsidR="002E7A7A" w:rsidRDefault="002E7A7A" w:rsidP="002E7A7A"/>
    <w:p w14:paraId="0F41DA04" w14:textId="77777777" w:rsidR="002E7A7A" w:rsidRDefault="002E7A7A" w:rsidP="002E7A7A"/>
    <w:p w14:paraId="6C559481" w14:textId="77777777" w:rsidR="002E7A7A" w:rsidRDefault="002E7A7A" w:rsidP="002E7A7A">
      <w:pPr>
        <w:sectPr w:rsidR="002E7A7A" w:rsidSect="00B66799">
          <w:pgSz w:w="12240" w:h="15840"/>
          <w:pgMar w:top="1440" w:right="1440" w:bottom="1440" w:left="1440" w:header="720" w:footer="720" w:gutter="0"/>
          <w:pgNumType w:start="1" w:chapStyle="6"/>
          <w:cols w:space="720"/>
          <w:docGrid w:linePitch="360"/>
        </w:sectPr>
      </w:pPr>
    </w:p>
    <w:p w14:paraId="3E194A58" w14:textId="77777777" w:rsidR="002E7A7A" w:rsidRDefault="002E7A7A" w:rsidP="002E7A7A"/>
    <w:p w14:paraId="6B45E789" w14:textId="4E65DE84" w:rsidR="002E7A7A" w:rsidRDefault="002E7A7A" w:rsidP="002E7A7A">
      <w:pPr>
        <w:pStyle w:val="Heading6"/>
      </w:pPr>
      <w:bookmarkStart w:id="49" w:name="_Toc44479496"/>
      <w:r>
        <w:t>Fourth appendix placeholder</w:t>
      </w:r>
      <w:bookmarkEnd w:id="49"/>
    </w:p>
    <w:p w14:paraId="73D05D3D" w14:textId="77777777" w:rsidR="002E7A7A" w:rsidRDefault="002E7A7A" w:rsidP="002E7A7A">
      <w:r>
        <w:t>Placeholder sentence.</w:t>
      </w:r>
    </w:p>
    <w:p w14:paraId="1B95F1B6" w14:textId="77777777" w:rsidR="002E7A7A" w:rsidRDefault="002E7A7A" w:rsidP="002E7A7A"/>
    <w:p w14:paraId="62669307" w14:textId="77777777" w:rsidR="002E7A7A" w:rsidRDefault="002E7A7A" w:rsidP="002E7A7A"/>
    <w:p w14:paraId="1423716D" w14:textId="77777777" w:rsidR="002E7A7A" w:rsidRDefault="002E7A7A" w:rsidP="002E7A7A"/>
    <w:p w14:paraId="2EC31C12" w14:textId="77777777" w:rsidR="002E7A7A" w:rsidRDefault="002E7A7A" w:rsidP="002E7A7A"/>
    <w:p w14:paraId="0E189E3B" w14:textId="77777777" w:rsidR="002E7A7A" w:rsidRDefault="002E7A7A" w:rsidP="002E7A7A"/>
    <w:p w14:paraId="617B000B" w14:textId="77777777" w:rsidR="002E7A7A" w:rsidRDefault="002E7A7A" w:rsidP="002E7A7A"/>
    <w:p w14:paraId="46BD9231" w14:textId="77777777" w:rsidR="002E7A7A" w:rsidRDefault="002E7A7A" w:rsidP="002E7A7A"/>
    <w:p w14:paraId="719E46BA" w14:textId="77777777" w:rsidR="002E7A7A" w:rsidRDefault="002E7A7A" w:rsidP="002E7A7A"/>
    <w:p w14:paraId="600C411C" w14:textId="77777777" w:rsidR="002E7A7A" w:rsidRDefault="002E7A7A" w:rsidP="002E7A7A"/>
    <w:p w14:paraId="512AAC9B" w14:textId="77777777" w:rsidR="002E7A7A" w:rsidRDefault="002E7A7A" w:rsidP="002E7A7A"/>
    <w:p w14:paraId="6D2CA38D" w14:textId="77777777" w:rsidR="002E7A7A" w:rsidRDefault="002E7A7A" w:rsidP="002E7A7A"/>
    <w:p w14:paraId="648B51FB" w14:textId="77777777" w:rsidR="002E7A7A" w:rsidRDefault="002E7A7A" w:rsidP="002E7A7A"/>
    <w:p w14:paraId="4FD4EA77" w14:textId="77777777" w:rsidR="002E7A7A" w:rsidRDefault="002E7A7A" w:rsidP="002E7A7A"/>
    <w:p w14:paraId="3633C0BB" w14:textId="77777777" w:rsidR="002E7A7A" w:rsidRDefault="002E7A7A" w:rsidP="002E7A7A"/>
    <w:p w14:paraId="7A75962E" w14:textId="77777777" w:rsidR="002E7A7A" w:rsidRDefault="002E7A7A" w:rsidP="002E7A7A"/>
    <w:p w14:paraId="0C0F5129" w14:textId="77777777" w:rsidR="002E7A7A" w:rsidRDefault="002E7A7A" w:rsidP="002E7A7A"/>
    <w:p w14:paraId="42A93B7B" w14:textId="77777777" w:rsidR="002E7A7A" w:rsidRDefault="002E7A7A" w:rsidP="002E7A7A"/>
    <w:p w14:paraId="715BB040" w14:textId="77777777" w:rsidR="002E7A7A" w:rsidRDefault="002E7A7A" w:rsidP="002E7A7A"/>
    <w:p w14:paraId="65858DE5" w14:textId="77777777" w:rsidR="002E7A7A" w:rsidRDefault="002E7A7A" w:rsidP="002E7A7A"/>
    <w:p w14:paraId="4FA173C4" w14:textId="77777777" w:rsidR="002E7A7A" w:rsidRDefault="002E7A7A" w:rsidP="002E7A7A">
      <w:pPr>
        <w:sectPr w:rsidR="002E7A7A" w:rsidSect="00B66799">
          <w:pgSz w:w="12240" w:h="15840"/>
          <w:pgMar w:top="1440" w:right="1440" w:bottom="1440" w:left="1440" w:header="720" w:footer="720" w:gutter="0"/>
          <w:pgNumType w:start="1" w:chapStyle="6"/>
          <w:cols w:space="720"/>
          <w:docGrid w:linePitch="360"/>
        </w:sectPr>
      </w:pPr>
    </w:p>
    <w:p w14:paraId="2FF8DAEA" w14:textId="77777777" w:rsidR="002E7A7A" w:rsidRDefault="002E7A7A" w:rsidP="002E7A7A"/>
    <w:p w14:paraId="78F305D7" w14:textId="5087FC46" w:rsidR="002E7A7A" w:rsidRDefault="002E7A7A" w:rsidP="002E7A7A">
      <w:pPr>
        <w:pStyle w:val="Heading6"/>
      </w:pPr>
      <w:bookmarkStart w:id="50" w:name="_Toc44479497"/>
      <w:r>
        <w:t>Fifth appendix placeholder</w:t>
      </w:r>
      <w:bookmarkEnd w:id="50"/>
    </w:p>
    <w:p w14:paraId="1E340A36" w14:textId="77777777" w:rsidR="002E7A7A" w:rsidRDefault="002E7A7A" w:rsidP="002E7A7A">
      <w:r>
        <w:t>Placeholder sentence.</w:t>
      </w:r>
    </w:p>
    <w:p w14:paraId="4D786BE5" w14:textId="77777777" w:rsidR="002E7A7A" w:rsidRDefault="002E7A7A" w:rsidP="002E7A7A"/>
    <w:p w14:paraId="1FD00576" w14:textId="77777777" w:rsidR="002E7A7A" w:rsidRDefault="002E7A7A" w:rsidP="002E7A7A"/>
    <w:p w14:paraId="0A6E4E78" w14:textId="77777777" w:rsidR="002E7A7A" w:rsidRDefault="002E7A7A" w:rsidP="002E7A7A"/>
    <w:p w14:paraId="44C519D3" w14:textId="77777777" w:rsidR="002E7A7A" w:rsidRDefault="002E7A7A" w:rsidP="002E7A7A"/>
    <w:p w14:paraId="587C9163" w14:textId="77777777" w:rsidR="002E7A7A" w:rsidRDefault="002E7A7A" w:rsidP="002E7A7A"/>
    <w:p w14:paraId="3DE265B9" w14:textId="77777777" w:rsidR="002E7A7A" w:rsidRDefault="002E7A7A" w:rsidP="002E7A7A"/>
    <w:p w14:paraId="31652D1F" w14:textId="77777777" w:rsidR="002E7A7A" w:rsidRDefault="002E7A7A" w:rsidP="002E7A7A"/>
    <w:p w14:paraId="1180B99C" w14:textId="77777777" w:rsidR="002E7A7A" w:rsidRDefault="002E7A7A" w:rsidP="002E7A7A"/>
    <w:p w14:paraId="125D43C2" w14:textId="77777777" w:rsidR="002E7A7A" w:rsidRDefault="002E7A7A" w:rsidP="002E7A7A"/>
    <w:p w14:paraId="1EFD11CA" w14:textId="77777777" w:rsidR="002E7A7A" w:rsidRDefault="002E7A7A" w:rsidP="002E7A7A"/>
    <w:p w14:paraId="6DA04194" w14:textId="77777777" w:rsidR="002E7A7A" w:rsidRDefault="002E7A7A" w:rsidP="002E7A7A"/>
    <w:p w14:paraId="3800CABE" w14:textId="77777777" w:rsidR="002E7A7A" w:rsidRDefault="002E7A7A" w:rsidP="002E7A7A"/>
    <w:p w14:paraId="116EBE28" w14:textId="77777777" w:rsidR="002E7A7A" w:rsidRDefault="002E7A7A" w:rsidP="002E7A7A"/>
    <w:p w14:paraId="6081C3EB" w14:textId="77777777" w:rsidR="002E7A7A" w:rsidRDefault="002E7A7A" w:rsidP="002E7A7A"/>
    <w:p w14:paraId="6D4601D5" w14:textId="77777777" w:rsidR="002E7A7A" w:rsidRDefault="002E7A7A" w:rsidP="002E7A7A"/>
    <w:p w14:paraId="31C14510" w14:textId="77777777" w:rsidR="002E7A7A" w:rsidRDefault="002E7A7A" w:rsidP="002E7A7A"/>
    <w:p w14:paraId="5E8333E1" w14:textId="77777777" w:rsidR="002E7A7A" w:rsidRDefault="002E7A7A" w:rsidP="002E7A7A"/>
    <w:p w14:paraId="6A6A1A00" w14:textId="77777777" w:rsidR="002E7A7A" w:rsidRDefault="002E7A7A" w:rsidP="002E7A7A"/>
    <w:p w14:paraId="037454FC" w14:textId="77777777" w:rsidR="002E7A7A" w:rsidRDefault="002E7A7A" w:rsidP="002E7A7A"/>
    <w:p w14:paraId="20ECF900" w14:textId="77777777" w:rsidR="002E7A7A" w:rsidRDefault="002E7A7A" w:rsidP="002E7A7A">
      <w:pPr>
        <w:sectPr w:rsidR="002E7A7A" w:rsidSect="00B66799">
          <w:pgSz w:w="12240" w:h="15840"/>
          <w:pgMar w:top="1440" w:right="1440" w:bottom="1440" w:left="1440" w:header="720" w:footer="720" w:gutter="0"/>
          <w:pgNumType w:start="1" w:chapStyle="6"/>
          <w:cols w:space="720"/>
          <w:docGrid w:linePitch="360"/>
        </w:sectPr>
      </w:pPr>
    </w:p>
    <w:p w14:paraId="3EE02641" w14:textId="77777777" w:rsidR="002E7A7A" w:rsidRDefault="002E7A7A" w:rsidP="002E7A7A"/>
    <w:p w14:paraId="382868AD" w14:textId="1E5B5C1D" w:rsidR="002E7A7A" w:rsidRDefault="002E7A7A" w:rsidP="002E7A7A">
      <w:pPr>
        <w:pStyle w:val="Heading6"/>
      </w:pPr>
      <w:bookmarkStart w:id="51" w:name="_Toc44479498"/>
      <w:r>
        <w:t>Sixth appendix placeholder</w:t>
      </w:r>
      <w:bookmarkEnd w:id="51"/>
    </w:p>
    <w:p w14:paraId="01447F41" w14:textId="77777777" w:rsidR="002E7A7A" w:rsidRDefault="002E7A7A" w:rsidP="002E7A7A">
      <w:r>
        <w:t>Placeholder sentence.</w:t>
      </w:r>
    </w:p>
    <w:p w14:paraId="3BD2A240" w14:textId="77777777" w:rsidR="002E7A7A" w:rsidRDefault="002E7A7A" w:rsidP="002E7A7A"/>
    <w:p w14:paraId="1AA74F97" w14:textId="77777777" w:rsidR="002E7A7A" w:rsidRDefault="002E7A7A" w:rsidP="002E7A7A"/>
    <w:p w14:paraId="1FA506BC" w14:textId="77777777" w:rsidR="002E7A7A" w:rsidRDefault="002E7A7A" w:rsidP="002E7A7A"/>
    <w:p w14:paraId="19001A97" w14:textId="77777777" w:rsidR="002E7A7A" w:rsidRDefault="002E7A7A" w:rsidP="002E7A7A"/>
    <w:p w14:paraId="3408C07D" w14:textId="77777777" w:rsidR="002E7A7A" w:rsidRDefault="002E7A7A" w:rsidP="002E7A7A"/>
    <w:p w14:paraId="4ECD46A3" w14:textId="77777777" w:rsidR="002E7A7A" w:rsidRDefault="002E7A7A" w:rsidP="002E7A7A"/>
    <w:p w14:paraId="341BC324" w14:textId="77777777" w:rsidR="002E7A7A" w:rsidRDefault="002E7A7A" w:rsidP="002E7A7A"/>
    <w:p w14:paraId="281A1372" w14:textId="77777777" w:rsidR="002E7A7A" w:rsidRDefault="002E7A7A" w:rsidP="002E7A7A"/>
    <w:p w14:paraId="0B68CE50" w14:textId="77777777" w:rsidR="002E7A7A" w:rsidRDefault="002E7A7A" w:rsidP="002E7A7A"/>
    <w:p w14:paraId="4EBF9AFE" w14:textId="77777777" w:rsidR="002E7A7A" w:rsidRDefault="002E7A7A" w:rsidP="002E7A7A"/>
    <w:p w14:paraId="27A9EA80" w14:textId="77777777" w:rsidR="002E7A7A" w:rsidRDefault="002E7A7A" w:rsidP="002E7A7A"/>
    <w:p w14:paraId="3C95FD61" w14:textId="77777777" w:rsidR="002E7A7A" w:rsidRDefault="002E7A7A" w:rsidP="002E7A7A"/>
    <w:p w14:paraId="612633A6" w14:textId="77777777" w:rsidR="002E7A7A" w:rsidRDefault="002E7A7A" w:rsidP="002E7A7A"/>
    <w:p w14:paraId="1198571A" w14:textId="77777777" w:rsidR="002E7A7A" w:rsidRDefault="002E7A7A" w:rsidP="002E7A7A"/>
    <w:p w14:paraId="1C523439" w14:textId="77777777" w:rsidR="002E7A7A" w:rsidRDefault="002E7A7A" w:rsidP="002E7A7A"/>
    <w:p w14:paraId="18AA35E4" w14:textId="77777777" w:rsidR="002E7A7A" w:rsidRDefault="002E7A7A" w:rsidP="002E7A7A"/>
    <w:p w14:paraId="54E234BB" w14:textId="77777777" w:rsidR="002E7A7A" w:rsidRDefault="002E7A7A" w:rsidP="002E7A7A"/>
    <w:p w14:paraId="050DE006" w14:textId="77777777" w:rsidR="002E7A7A" w:rsidRDefault="002E7A7A" w:rsidP="002E7A7A"/>
    <w:p w14:paraId="005803DA" w14:textId="77777777" w:rsidR="002E7A7A" w:rsidRDefault="002E7A7A" w:rsidP="002E7A7A"/>
    <w:p w14:paraId="4B98621D" w14:textId="77777777" w:rsidR="002E7A7A" w:rsidRDefault="002E7A7A" w:rsidP="002E7A7A">
      <w:pPr>
        <w:sectPr w:rsidR="002E7A7A" w:rsidSect="00B66799">
          <w:pgSz w:w="12240" w:h="15840"/>
          <w:pgMar w:top="1440" w:right="1440" w:bottom="1440" w:left="1440" w:header="720" w:footer="720" w:gutter="0"/>
          <w:pgNumType w:start="1" w:chapStyle="6"/>
          <w:cols w:space="720"/>
          <w:docGrid w:linePitch="360"/>
        </w:sectPr>
      </w:pPr>
    </w:p>
    <w:p w14:paraId="7FC0D940" w14:textId="77777777" w:rsidR="002E7A7A" w:rsidRDefault="002E7A7A" w:rsidP="002E7A7A"/>
    <w:p w14:paraId="245B5FA4" w14:textId="22BFFD46" w:rsidR="002E7A7A" w:rsidRDefault="002E7A7A" w:rsidP="002E7A7A">
      <w:pPr>
        <w:pStyle w:val="Heading6"/>
      </w:pPr>
      <w:bookmarkStart w:id="52" w:name="_Toc44479499"/>
      <w:r>
        <w:t>Seventh appendix placeholder</w:t>
      </w:r>
      <w:bookmarkEnd w:id="52"/>
    </w:p>
    <w:p w14:paraId="6070E5ED" w14:textId="77777777" w:rsidR="002E7A7A" w:rsidRDefault="002E7A7A" w:rsidP="002E7A7A">
      <w:r>
        <w:t>Placeholder sentence.</w:t>
      </w:r>
    </w:p>
    <w:p w14:paraId="66319CA6" w14:textId="77777777" w:rsidR="002E7A7A" w:rsidRDefault="002E7A7A" w:rsidP="002E7A7A"/>
    <w:p w14:paraId="18536732" w14:textId="77777777" w:rsidR="002E7A7A" w:rsidRDefault="002E7A7A" w:rsidP="002E7A7A"/>
    <w:p w14:paraId="52AAA94D" w14:textId="77777777" w:rsidR="002E7A7A" w:rsidRDefault="002E7A7A" w:rsidP="002E7A7A"/>
    <w:p w14:paraId="782DDB64" w14:textId="77777777" w:rsidR="002E7A7A" w:rsidRDefault="002E7A7A" w:rsidP="002E7A7A"/>
    <w:p w14:paraId="1246852A" w14:textId="77777777" w:rsidR="002E7A7A" w:rsidRDefault="002E7A7A" w:rsidP="002E7A7A"/>
    <w:p w14:paraId="366F5D39" w14:textId="77777777" w:rsidR="002E7A7A" w:rsidRDefault="002E7A7A" w:rsidP="002E7A7A"/>
    <w:p w14:paraId="695819B0" w14:textId="77777777" w:rsidR="002E7A7A" w:rsidRDefault="002E7A7A" w:rsidP="002E7A7A"/>
    <w:p w14:paraId="73DE67CD" w14:textId="77777777" w:rsidR="002E7A7A" w:rsidRDefault="002E7A7A" w:rsidP="002E7A7A"/>
    <w:p w14:paraId="36410EC5" w14:textId="77777777" w:rsidR="002E7A7A" w:rsidRDefault="002E7A7A" w:rsidP="002E7A7A"/>
    <w:p w14:paraId="78E07999" w14:textId="77777777" w:rsidR="002E7A7A" w:rsidRDefault="002E7A7A" w:rsidP="002E7A7A"/>
    <w:p w14:paraId="56A5E136" w14:textId="77777777" w:rsidR="002E7A7A" w:rsidRDefault="002E7A7A" w:rsidP="002E7A7A"/>
    <w:p w14:paraId="34BDAD8F" w14:textId="77777777" w:rsidR="002E7A7A" w:rsidRDefault="002E7A7A" w:rsidP="002E7A7A"/>
    <w:p w14:paraId="6BB811BA" w14:textId="77777777" w:rsidR="002E7A7A" w:rsidRDefault="002E7A7A" w:rsidP="002E7A7A"/>
    <w:p w14:paraId="0F8CF10D" w14:textId="77777777" w:rsidR="002E7A7A" w:rsidRDefault="002E7A7A" w:rsidP="002E7A7A"/>
    <w:p w14:paraId="2D084987" w14:textId="77777777" w:rsidR="002E7A7A" w:rsidRDefault="002E7A7A" w:rsidP="002E7A7A"/>
    <w:p w14:paraId="31F996A9" w14:textId="77777777" w:rsidR="002E7A7A" w:rsidRDefault="002E7A7A" w:rsidP="002E7A7A"/>
    <w:p w14:paraId="4F15AA55" w14:textId="77777777" w:rsidR="002E7A7A" w:rsidRDefault="002E7A7A" w:rsidP="002E7A7A"/>
    <w:p w14:paraId="0D347006" w14:textId="77777777" w:rsidR="002E7A7A" w:rsidRDefault="002E7A7A" w:rsidP="002E7A7A"/>
    <w:p w14:paraId="2FBA544C" w14:textId="77777777" w:rsidR="002E7A7A" w:rsidRDefault="002E7A7A" w:rsidP="002E7A7A"/>
    <w:p w14:paraId="1A40B157" w14:textId="77777777" w:rsidR="002E7A7A" w:rsidRDefault="002E7A7A" w:rsidP="002E7A7A">
      <w:pPr>
        <w:sectPr w:rsidR="002E7A7A" w:rsidSect="00B66799">
          <w:pgSz w:w="12240" w:h="15840"/>
          <w:pgMar w:top="1440" w:right="1440" w:bottom="1440" w:left="1440" w:header="720" w:footer="720" w:gutter="0"/>
          <w:pgNumType w:start="1" w:chapStyle="6"/>
          <w:cols w:space="720"/>
          <w:docGrid w:linePitch="360"/>
        </w:sectPr>
      </w:pPr>
    </w:p>
    <w:p w14:paraId="7FBF4170" w14:textId="77777777" w:rsidR="002E7A7A" w:rsidRDefault="002E7A7A" w:rsidP="002E7A7A"/>
    <w:p w14:paraId="673E63F1" w14:textId="3F130F2F" w:rsidR="002E7A7A" w:rsidRDefault="002E7A7A" w:rsidP="002E7A7A">
      <w:pPr>
        <w:pStyle w:val="Heading6"/>
      </w:pPr>
      <w:bookmarkStart w:id="53" w:name="_Toc44479500"/>
      <w:r>
        <w:t>Eighth appendix placeholder</w:t>
      </w:r>
      <w:bookmarkEnd w:id="53"/>
    </w:p>
    <w:p w14:paraId="5F8CF0F0" w14:textId="77777777" w:rsidR="002E7A7A" w:rsidRDefault="002E7A7A" w:rsidP="002E7A7A">
      <w:r>
        <w:t>Placeholder sentence.</w:t>
      </w:r>
    </w:p>
    <w:p w14:paraId="3D03FF9A" w14:textId="77777777" w:rsidR="002E7A7A" w:rsidRDefault="002E7A7A" w:rsidP="002E7A7A"/>
    <w:p w14:paraId="5D719DAC" w14:textId="77777777" w:rsidR="002E7A7A" w:rsidRDefault="002E7A7A" w:rsidP="002E7A7A"/>
    <w:p w14:paraId="6ABAAA72" w14:textId="77777777" w:rsidR="002E7A7A" w:rsidRDefault="002E7A7A" w:rsidP="002E7A7A"/>
    <w:p w14:paraId="1629C4E3" w14:textId="77777777" w:rsidR="002E7A7A" w:rsidRDefault="002E7A7A" w:rsidP="002E7A7A"/>
    <w:p w14:paraId="5B72FA67" w14:textId="77777777" w:rsidR="002E7A7A" w:rsidRDefault="002E7A7A" w:rsidP="002E7A7A"/>
    <w:p w14:paraId="64FD1543" w14:textId="77777777" w:rsidR="002E7A7A" w:rsidRDefault="002E7A7A" w:rsidP="002E7A7A"/>
    <w:p w14:paraId="5C258EFE" w14:textId="77777777" w:rsidR="002E7A7A" w:rsidRDefault="002E7A7A" w:rsidP="002E7A7A"/>
    <w:p w14:paraId="27EB9671" w14:textId="77777777" w:rsidR="002E7A7A" w:rsidRDefault="002E7A7A" w:rsidP="002E7A7A"/>
    <w:p w14:paraId="13F743AC" w14:textId="77777777" w:rsidR="002E7A7A" w:rsidRDefault="002E7A7A" w:rsidP="002E7A7A"/>
    <w:p w14:paraId="0FEBD010" w14:textId="77777777" w:rsidR="002E7A7A" w:rsidRDefault="002E7A7A" w:rsidP="002E7A7A"/>
    <w:p w14:paraId="6499C097" w14:textId="77777777" w:rsidR="002E7A7A" w:rsidRDefault="002E7A7A" w:rsidP="002E7A7A"/>
    <w:p w14:paraId="797E4555" w14:textId="77777777" w:rsidR="002E7A7A" w:rsidRDefault="002E7A7A" w:rsidP="002E7A7A"/>
    <w:p w14:paraId="7C36BDF8" w14:textId="77777777" w:rsidR="002E7A7A" w:rsidRDefault="002E7A7A" w:rsidP="002E7A7A"/>
    <w:p w14:paraId="5B22C91B" w14:textId="77777777" w:rsidR="002E7A7A" w:rsidRDefault="002E7A7A" w:rsidP="002E7A7A"/>
    <w:p w14:paraId="6089EDF1" w14:textId="77777777" w:rsidR="002E7A7A" w:rsidRDefault="002E7A7A" w:rsidP="002E7A7A"/>
    <w:p w14:paraId="267A2E4A" w14:textId="77777777" w:rsidR="002E7A7A" w:rsidRDefault="002E7A7A" w:rsidP="002E7A7A"/>
    <w:p w14:paraId="384E8A66" w14:textId="77777777" w:rsidR="002E7A7A" w:rsidRDefault="002E7A7A" w:rsidP="002E7A7A"/>
    <w:p w14:paraId="382049C4" w14:textId="77777777" w:rsidR="002E7A7A" w:rsidRDefault="002E7A7A" w:rsidP="002E7A7A"/>
    <w:p w14:paraId="49BAAE75" w14:textId="77777777" w:rsidR="002E7A7A" w:rsidRDefault="002E7A7A" w:rsidP="002E7A7A"/>
    <w:p w14:paraId="19C39892" w14:textId="77777777" w:rsidR="002E7A7A" w:rsidRDefault="002E7A7A" w:rsidP="002E7A7A">
      <w:pPr>
        <w:sectPr w:rsidR="002E7A7A" w:rsidSect="00B66799">
          <w:pgSz w:w="12240" w:h="15840"/>
          <w:pgMar w:top="1440" w:right="1440" w:bottom="1440" w:left="1440" w:header="720" w:footer="720" w:gutter="0"/>
          <w:pgNumType w:start="1" w:chapStyle="6"/>
          <w:cols w:space="720"/>
          <w:docGrid w:linePitch="360"/>
        </w:sectPr>
      </w:pPr>
    </w:p>
    <w:p w14:paraId="28EA8031" w14:textId="77777777" w:rsidR="002E7A7A" w:rsidRDefault="002E7A7A" w:rsidP="002E7A7A"/>
    <w:p w14:paraId="47449CBC" w14:textId="0E85E49A" w:rsidR="002E7A7A" w:rsidRDefault="002E7A7A" w:rsidP="002E7A7A">
      <w:pPr>
        <w:pStyle w:val="Heading6"/>
      </w:pPr>
      <w:bookmarkStart w:id="54" w:name="_Toc44479501"/>
      <w:r>
        <w:t>Ninth appendix placeholder</w:t>
      </w:r>
      <w:bookmarkEnd w:id="54"/>
    </w:p>
    <w:p w14:paraId="2E3DB655" w14:textId="77777777" w:rsidR="002E7A7A" w:rsidRDefault="002E7A7A" w:rsidP="002E7A7A">
      <w:r>
        <w:t>Placeholder sentence.</w:t>
      </w:r>
    </w:p>
    <w:p w14:paraId="1088B326" w14:textId="77777777" w:rsidR="002E7A7A" w:rsidRDefault="002E7A7A" w:rsidP="002E7A7A"/>
    <w:p w14:paraId="674D6B3B" w14:textId="77777777" w:rsidR="002E7A7A" w:rsidRDefault="002E7A7A" w:rsidP="002E7A7A"/>
    <w:p w14:paraId="201799A4" w14:textId="77777777" w:rsidR="002E7A7A" w:rsidRDefault="002E7A7A" w:rsidP="002E7A7A"/>
    <w:p w14:paraId="446DEEF0" w14:textId="77777777" w:rsidR="002E7A7A" w:rsidRDefault="002E7A7A" w:rsidP="002E7A7A"/>
    <w:p w14:paraId="4874362B" w14:textId="77777777" w:rsidR="002E7A7A" w:rsidRDefault="002E7A7A" w:rsidP="002E7A7A"/>
    <w:p w14:paraId="2D4EE651" w14:textId="77777777" w:rsidR="002E7A7A" w:rsidRDefault="002E7A7A" w:rsidP="002E7A7A"/>
    <w:p w14:paraId="46E66AF8" w14:textId="77777777" w:rsidR="002E7A7A" w:rsidRDefault="002E7A7A" w:rsidP="002E7A7A"/>
    <w:p w14:paraId="10A2991E" w14:textId="77777777" w:rsidR="002E7A7A" w:rsidRDefault="002E7A7A" w:rsidP="002E7A7A"/>
    <w:p w14:paraId="48D8D263" w14:textId="77777777" w:rsidR="002E7A7A" w:rsidRDefault="002E7A7A" w:rsidP="002E7A7A"/>
    <w:p w14:paraId="410C0C89" w14:textId="77777777" w:rsidR="002E7A7A" w:rsidRDefault="002E7A7A" w:rsidP="002E7A7A"/>
    <w:p w14:paraId="0649C52E" w14:textId="77777777" w:rsidR="002E7A7A" w:rsidRDefault="002E7A7A" w:rsidP="002E7A7A"/>
    <w:p w14:paraId="571E2E48" w14:textId="77777777" w:rsidR="002E7A7A" w:rsidRDefault="002E7A7A" w:rsidP="002E7A7A"/>
    <w:p w14:paraId="3BE25F51" w14:textId="77777777" w:rsidR="002E7A7A" w:rsidRDefault="002E7A7A" w:rsidP="002E7A7A"/>
    <w:p w14:paraId="766F7420" w14:textId="77777777" w:rsidR="002E7A7A" w:rsidRDefault="002E7A7A" w:rsidP="002E7A7A"/>
    <w:p w14:paraId="2CC6D754" w14:textId="77777777" w:rsidR="002E7A7A" w:rsidRDefault="002E7A7A" w:rsidP="002E7A7A"/>
    <w:p w14:paraId="633F73FA" w14:textId="77777777" w:rsidR="002E7A7A" w:rsidRDefault="002E7A7A" w:rsidP="002E7A7A"/>
    <w:p w14:paraId="14511C15" w14:textId="77777777" w:rsidR="002E7A7A" w:rsidRDefault="002E7A7A" w:rsidP="002E7A7A"/>
    <w:p w14:paraId="06AF1871" w14:textId="77777777" w:rsidR="002E7A7A" w:rsidRDefault="002E7A7A" w:rsidP="002E7A7A"/>
    <w:p w14:paraId="06494D1E" w14:textId="77777777" w:rsidR="002E7A7A" w:rsidRDefault="002E7A7A" w:rsidP="002E7A7A"/>
    <w:p w14:paraId="452035DD" w14:textId="77777777" w:rsidR="002E7A7A" w:rsidRDefault="002E7A7A" w:rsidP="002E7A7A">
      <w:pPr>
        <w:sectPr w:rsidR="002E7A7A" w:rsidSect="00B66799">
          <w:pgSz w:w="12240" w:h="15840"/>
          <w:pgMar w:top="1440" w:right="1440" w:bottom="1440" w:left="1440" w:header="720" w:footer="720" w:gutter="0"/>
          <w:pgNumType w:start="1" w:chapStyle="6"/>
          <w:cols w:space="720"/>
          <w:docGrid w:linePitch="360"/>
        </w:sectPr>
      </w:pPr>
    </w:p>
    <w:p w14:paraId="42AD4C6E" w14:textId="0D59E152" w:rsidR="00F75EA9" w:rsidRDefault="00F75EA9" w:rsidP="00734748"/>
    <w:p w14:paraId="64333412" w14:textId="59D2FECD" w:rsidR="00F75EA9" w:rsidRDefault="002E7A7A" w:rsidP="00F75EA9">
      <w:pPr>
        <w:pStyle w:val="Heading6"/>
      </w:pPr>
      <w:bookmarkStart w:id="55" w:name="_Toc44479502"/>
      <w:r>
        <w:t>Tenth</w:t>
      </w:r>
      <w:r w:rsidR="00F24583">
        <w:t xml:space="preserve"> appendix placeholder</w:t>
      </w:r>
      <w:bookmarkEnd w:id="55"/>
    </w:p>
    <w:p w14:paraId="54F0262E" w14:textId="674CCAB8" w:rsidR="00F75EA9" w:rsidRDefault="00F24583" w:rsidP="00734748">
      <w:r>
        <w:t>Placeholder sentence.</w:t>
      </w:r>
    </w:p>
    <w:p w14:paraId="2815CCC7" w14:textId="77777777" w:rsidR="00734748" w:rsidRDefault="00734748" w:rsidP="00A012C0"/>
    <w:sectPr w:rsidR="00734748" w:rsidSect="00B66799">
      <w:pgSz w:w="12240" w:h="15840"/>
      <w:pgMar w:top="1440" w:right="1440" w:bottom="1440" w:left="1440" w:header="720" w:footer="720" w:gutter="0"/>
      <w:pgNumType w:start="1" w:chapStyle="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6F678E" w14:textId="77777777" w:rsidR="00331956" w:rsidRDefault="00331956" w:rsidP="008A2BAB">
      <w:r>
        <w:separator/>
      </w:r>
    </w:p>
  </w:endnote>
  <w:endnote w:type="continuationSeparator" w:id="0">
    <w:p w14:paraId="1082819C" w14:textId="77777777" w:rsidR="00331956" w:rsidRDefault="00331956" w:rsidP="008A2B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DBA9F" w14:textId="77777777" w:rsidR="009D1116" w:rsidRDefault="009D111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17947C" w14:textId="439CAD31" w:rsidR="002E7A7A" w:rsidRDefault="002E7A7A">
    <w:pPr>
      <w:pStyle w:val="Footer"/>
    </w:pPr>
  </w:p>
  <w:p w14:paraId="74F20C83" w14:textId="77777777" w:rsidR="002E7A7A" w:rsidRDefault="002E7A7A" w:rsidP="008A2BA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9FFBE" w14:textId="77777777" w:rsidR="009D1116" w:rsidRDefault="009D111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8A08EE" w14:textId="2CF30E5A" w:rsidR="002E7A7A" w:rsidRDefault="009D1116" w:rsidP="008A2BAB">
    <w:pPr>
      <w:pStyle w:val="Footer"/>
    </w:pPr>
    <w:r>
      <w:ptab w:relativeTo="margin" w:alignment="center" w:leader="none"/>
    </w:r>
    <w:r>
      <w:fldChar w:fldCharType="begin"/>
    </w:r>
    <w:r>
      <w:instrText xml:space="preserve"> PAGE   \* MERGEFORMAT </w:instrText>
    </w:r>
    <w:r>
      <w:fldChar w:fldCharType="separate"/>
    </w:r>
    <w:r w:rsidR="00051853">
      <w:rPr>
        <w:noProof/>
      </w:rPr>
      <w:t>ix</w:t>
    </w:r>
    <w:r>
      <w:rPr>
        <w:noProof/>
      </w:rPr>
      <w:fldChar w:fldCharType="end"/>
    </w:r>
    <w:r>
      <w:ptab w:relativeTo="margin" w:alignment="right" w:leader="none"/>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5387D9" w14:textId="5DCF5F2A" w:rsidR="002E7A7A" w:rsidRDefault="002E7A7A" w:rsidP="008A2BAB">
    <w:pPr>
      <w:pStyle w:val="Footer"/>
    </w:pPr>
    <w:r>
      <w:tab/>
    </w:r>
    <w:r>
      <w:fldChar w:fldCharType="begin"/>
    </w:r>
    <w:r>
      <w:instrText xml:space="preserve"> PAGE   \* MERGEFORMAT </w:instrText>
    </w:r>
    <w:r>
      <w:fldChar w:fldCharType="separate"/>
    </w:r>
    <w:r w:rsidR="00051853">
      <w:rPr>
        <w:noProof/>
      </w:rPr>
      <w:t>12</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87A052" w14:textId="77777777" w:rsidR="00331956" w:rsidRDefault="00331956" w:rsidP="008A2BAB">
      <w:r>
        <w:separator/>
      </w:r>
    </w:p>
  </w:footnote>
  <w:footnote w:type="continuationSeparator" w:id="0">
    <w:p w14:paraId="244C1237" w14:textId="77777777" w:rsidR="00331956" w:rsidRDefault="00331956" w:rsidP="008A2BAB">
      <w:r>
        <w:continuationSeparator/>
      </w:r>
    </w:p>
  </w:footnote>
  <w:footnote w:id="1">
    <w:p w14:paraId="25D87D04" w14:textId="355F7891" w:rsidR="002E7A7A" w:rsidRDefault="002E7A7A" w:rsidP="008A2BAB">
      <w:pPr>
        <w:pStyle w:val="FootnoteText"/>
      </w:pPr>
      <w:r>
        <w:rPr>
          <w:rStyle w:val="FootnoteReference"/>
        </w:rPr>
        <w:footnoteRef/>
      </w:r>
      <w:r>
        <w:t xml:space="preserve"> Footnotes in Word may be difficult to read on a computer screen. They appear more clearly when the document is printed or converted to PDF.</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D71F87" w14:textId="77777777" w:rsidR="009D1116" w:rsidRDefault="009D1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664189" w14:textId="50855B97" w:rsidR="002E7A7A" w:rsidRDefault="002E7A7A" w:rsidP="002D7B1B">
    <w:pPr>
      <w:pStyle w:val="Header"/>
      <w:tabs>
        <w:tab w:val="clear" w:pos="4680"/>
        <w:tab w:val="clear" w:pos="9360"/>
        <w:tab w:val="left" w:pos="8604"/>
      </w:tabs>
    </w:pPr>
    <w: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369812" w14:textId="77777777" w:rsidR="009D1116" w:rsidRDefault="009D111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EE9F2F" w14:textId="77777777" w:rsidR="002E7A7A" w:rsidRDefault="002E7A7A">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3BD61B" w14:textId="77777777" w:rsidR="002E7A7A" w:rsidRDefault="002E7A7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A50059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882B5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B26268E"/>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24AF46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38242E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496A9D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DF8B5FC"/>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7DA283A"/>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590D5D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49822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2353917"/>
    <w:multiLevelType w:val="multilevel"/>
    <w:tmpl w:val="7EBEA332"/>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1" w15:restartNumberingAfterBreak="0">
    <w:nsid w:val="13A72D03"/>
    <w:multiLevelType w:val="hybridMultilevel"/>
    <w:tmpl w:val="1C7E61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23192A52"/>
    <w:multiLevelType w:val="hybridMultilevel"/>
    <w:tmpl w:val="7C2AC112"/>
    <w:lvl w:ilvl="0" w:tplc="1AD0F062">
      <w:start w:val="1"/>
      <w:numFmt w:val="decimal"/>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794233"/>
    <w:multiLevelType w:val="multilevel"/>
    <w:tmpl w:val="5E2AF4C4"/>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4" w15:restartNumberingAfterBreak="0">
    <w:nsid w:val="2D246CA7"/>
    <w:multiLevelType w:val="hybridMultilevel"/>
    <w:tmpl w:val="049403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DF9754F"/>
    <w:multiLevelType w:val="hybridMultilevel"/>
    <w:tmpl w:val="8C52AA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F7246"/>
    <w:multiLevelType w:val="hybridMultilevel"/>
    <w:tmpl w:val="78B42F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380137"/>
    <w:multiLevelType w:val="hybridMultilevel"/>
    <w:tmpl w:val="12967DA0"/>
    <w:lvl w:ilvl="0" w:tplc="07267A08">
      <w:start w:val="1"/>
      <w:numFmt w:val="decimal"/>
      <w:pStyle w:val="Number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CC053C4"/>
    <w:multiLevelType w:val="hybridMultilevel"/>
    <w:tmpl w:val="8C52AA7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EB15967"/>
    <w:multiLevelType w:val="multilevel"/>
    <w:tmpl w:val="F2646E36"/>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upperLetter"/>
      <w:pStyle w:val="Heading6"/>
      <w:lvlText w:val="%6"/>
      <w:lvlJc w:val="left"/>
      <w:pPr>
        <w:ind w:left="0" w:firstLine="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41EB1AC5"/>
    <w:multiLevelType w:val="hybridMultilevel"/>
    <w:tmpl w:val="7CEA8E36"/>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48163D7B"/>
    <w:multiLevelType w:val="hybridMultilevel"/>
    <w:tmpl w:val="EC1A31B6"/>
    <w:lvl w:ilvl="0" w:tplc="893682D8">
      <w:start w:val="1"/>
      <w:numFmt w:val="bullet"/>
      <w:pStyle w:val="Bulletlist"/>
      <w:lvlText w:val=""/>
      <w:lvlJc w:val="left"/>
      <w:pPr>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D54D58"/>
    <w:multiLevelType w:val="hybridMultilevel"/>
    <w:tmpl w:val="971211AE"/>
    <w:lvl w:ilvl="0" w:tplc="C65C37EE">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4B775EBB"/>
    <w:multiLevelType w:val="hybridMultilevel"/>
    <w:tmpl w:val="CD560720"/>
    <w:lvl w:ilvl="0" w:tplc="B43873D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FA76151"/>
    <w:multiLevelType w:val="multilevel"/>
    <w:tmpl w:val="9ED87028"/>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0" w:firstLine="0"/>
      </w:pPr>
      <w:rPr>
        <w:rFonts w:hint="default"/>
      </w:rPr>
    </w:lvl>
    <w:lvl w:ilvl="2">
      <w:start w:val="1"/>
      <w:numFmt w:val="decimal"/>
      <w:pStyle w:val="Heading3"/>
      <w:lvlText w:val="%1.%2.%3"/>
      <w:lvlJc w:val="left"/>
      <w:pPr>
        <w:ind w:left="0" w:firstLine="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663D6C60"/>
    <w:multiLevelType w:val="hybridMultilevel"/>
    <w:tmpl w:val="EB22256E"/>
    <w:lvl w:ilvl="0" w:tplc="FD4E60C4">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6C4209"/>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7" w15:restartNumberingAfterBreak="0">
    <w:nsid w:val="6E144428"/>
    <w:multiLevelType w:val="hybridMultilevel"/>
    <w:tmpl w:val="C6B0D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1B33FD"/>
    <w:multiLevelType w:val="hybridMultilevel"/>
    <w:tmpl w:val="53D806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8EA0313"/>
    <w:multiLevelType w:val="hybridMultilevel"/>
    <w:tmpl w:val="558A0C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D600D32"/>
    <w:multiLevelType w:val="hybridMultilevel"/>
    <w:tmpl w:val="DC8A4534"/>
    <w:lvl w:ilvl="0" w:tplc="F022E620">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2"/>
  </w:num>
  <w:num w:numId="2">
    <w:abstractNumId w:val="21"/>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3"/>
  </w:num>
  <w:num w:numId="14">
    <w:abstractNumId w:val="30"/>
  </w:num>
  <w:num w:numId="15">
    <w:abstractNumId w:val="25"/>
  </w:num>
  <w:num w:numId="16">
    <w:abstractNumId w:val="17"/>
  </w:num>
  <w:num w:numId="17">
    <w:abstractNumId w:val="10"/>
  </w:num>
  <w:num w:numId="18">
    <w:abstractNumId w:val="11"/>
  </w:num>
  <w:num w:numId="19">
    <w:abstractNumId w:val="20"/>
  </w:num>
  <w:num w:numId="20">
    <w:abstractNumId w:val="24"/>
  </w:num>
  <w:num w:numId="21">
    <w:abstractNumId w:val="13"/>
  </w:num>
  <w:num w:numId="22">
    <w:abstractNumId w:val="17"/>
    <w:lvlOverride w:ilvl="0">
      <w:startOverride w:val="1"/>
    </w:lvlOverride>
  </w:num>
  <w:num w:numId="23">
    <w:abstractNumId w:val="17"/>
    <w:lvlOverride w:ilvl="0">
      <w:startOverride w:val="1"/>
    </w:lvlOverride>
  </w:num>
  <w:num w:numId="24">
    <w:abstractNumId w:val="17"/>
    <w:lvlOverride w:ilvl="0">
      <w:startOverride w:val="1"/>
    </w:lvlOverride>
  </w:num>
  <w:num w:numId="25">
    <w:abstractNumId w:val="17"/>
    <w:lvlOverride w:ilvl="0">
      <w:startOverride w:val="1"/>
    </w:lvlOverride>
  </w:num>
  <w:num w:numId="26">
    <w:abstractNumId w:val="17"/>
    <w:lvlOverride w:ilvl="0">
      <w:startOverride w:val="1"/>
    </w:lvlOverride>
  </w:num>
  <w:num w:numId="27">
    <w:abstractNumId w:val="17"/>
    <w:lvlOverride w:ilvl="0">
      <w:startOverride w:val="1"/>
    </w:lvlOverride>
  </w:num>
  <w:num w:numId="28">
    <w:abstractNumId w:val="14"/>
  </w:num>
  <w:num w:numId="29">
    <w:abstractNumId w:val="12"/>
  </w:num>
  <w:num w:numId="30">
    <w:abstractNumId w:val="26"/>
  </w:num>
  <w:num w:numId="31">
    <w:abstractNumId w:val="28"/>
  </w:num>
  <w:num w:numId="32">
    <w:abstractNumId w:val="27"/>
  </w:num>
  <w:num w:numId="33">
    <w:abstractNumId w:val="18"/>
  </w:num>
  <w:num w:numId="34">
    <w:abstractNumId w:val="15"/>
  </w:num>
  <w:num w:numId="35">
    <w:abstractNumId w:val="16"/>
  </w:num>
  <w:num w:numId="36">
    <w:abstractNumId w:val="19"/>
  </w:num>
  <w:num w:numId="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9"/>
  </w:num>
  <w:num w:numId="39">
    <w:abstractNumId w:val="17"/>
    <w:lvlOverride w:ilvl="0">
      <w:startOverride w:val="1"/>
    </w:lvlOverride>
  </w:num>
  <w:num w:numId="40">
    <w:abstractNumId w:val="17"/>
    <w:lvlOverride w:ilvl="0">
      <w:startOverride w:val="1"/>
    </w:lvlOverride>
  </w:num>
  <w:num w:numId="41">
    <w:abstractNumId w:val="17"/>
    <w:lvlOverride w:ilvl="0">
      <w:startOverride w:val="1"/>
    </w:lvlOverride>
  </w:num>
  <w:num w:numId="42">
    <w:abstractNumId w:val="17"/>
    <w:lvlOverride w:ilvl="0">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rk Friedell">
    <w15:presenceInfo w15:providerId="Windows Live" w15:userId="386b35d82bec965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D35"/>
    <w:rsid w:val="00005392"/>
    <w:rsid w:val="00005757"/>
    <w:rsid w:val="00017C0F"/>
    <w:rsid w:val="00020880"/>
    <w:rsid w:val="0003117F"/>
    <w:rsid w:val="00034AC8"/>
    <w:rsid w:val="000370E6"/>
    <w:rsid w:val="000427F0"/>
    <w:rsid w:val="00044A30"/>
    <w:rsid w:val="00051853"/>
    <w:rsid w:val="00052063"/>
    <w:rsid w:val="00053C4F"/>
    <w:rsid w:val="00060715"/>
    <w:rsid w:val="000635F2"/>
    <w:rsid w:val="00065FCD"/>
    <w:rsid w:val="00066527"/>
    <w:rsid w:val="000777D1"/>
    <w:rsid w:val="00082E30"/>
    <w:rsid w:val="0008714F"/>
    <w:rsid w:val="00087B58"/>
    <w:rsid w:val="00096EB4"/>
    <w:rsid w:val="000A1BD3"/>
    <w:rsid w:val="000A33FB"/>
    <w:rsid w:val="000A356F"/>
    <w:rsid w:val="000A5917"/>
    <w:rsid w:val="000B4E52"/>
    <w:rsid w:val="000B6B16"/>
    <w:rsid w:val="000C64C2"/>
    <w:rsid w:val="000D2ADD"/>
    <w:rsid w:val="000D4A8C"/>
    <w:rsid w:val="000D6ADA"/>
    <w:rsid w:val="000D7EF3"/>
    <w:rsid w:val="000E0482"/>
    <w:rsid w:val="000E0A2B"/>
    <w:rsid w:val="000E176D"/>
    <w:rsid w:val="000E446B"/>
    <w:rsid w:val="000F5720"/>
    <w:rsid w:val="000F7079"/>
    <w:rsid w:val="000F70C5"/>
    <w:rsid w:val="000F77C4"/>
    <w:rsid w:val="00107011"/>
    <w:rsid w:val="001150E3"/>
    <w:rsid w:val="001170E9"/>
    <w:rsid w:val="00122864"/>
    <w:rsid w:val="0013029A"/>
    <w:rsid w:val="00131F7A"/>
    <w:rsid w:val="00134278"/>
    <w:rsid w:val="001409E5"/>
    <w:rsid w:val="00140A90"/>
    <w:rsid w:val="00140FFB"/>
    <w:rsid w:val="001445B4"/>
    <w:rsid w:val="00146797"/>
    <w:rsid w:val="00151D6A"/>
    <w:rsid w:val="001521B4"/>
    <w:rsid w:val="001732DB"/>
    <w:rsid w:val="00173348"/>
    <w:rsid w:val="0017441F"/>
    <w:rsid w:val="00187FFA"/>
    <w:rsid w:val="001918C0"/>
    <w:rsid w:val="0019192A"/>
    <w:rsid w:val="00193AED"/>
    <w:rsid w:val="00194046"/>
    <w:rsid w:val="001A479D"/>
    <w:rsid w:val="001A5179"/>
    <w:rsid w:val="001B19C7"/>
    <w:rsid w:val="001B1D96"/>
    <w:rsid w:val="001B469A"/>
    <w:rsid w:val="001B56CF"/>
    <w:rsid w:val="001C03B1"/>
    <w:rsid w:val="001C1B08"/>
    <w:rsid w:val="001C2D3B"/>
    <w:rsid w:val="001C5957"/>
    <w:rsid w:val="001D1C68"/>
    <w:rsid w:val="001D460B"/>
    <w:rsid w:val="001D4BA0"/>
    <w:rsid w:val="001E1A13"/>
    <w:rsid w:val="001E6A81"/>
    <w:rsid w:val="001E6CA2"/>
    <w:rsid w:val="001F3716"/>
    <w:rsid w:val="001F496C"/>
    <w:rsid w:val="001F5CFD"/>
    <w:rsid w:val="0020164E"/>
    <w:rsid w:val="0020176C"/>
    <w:rsid w:val="00206EB3"/>
    <w:rsid w:val="00214690"/>
    <w:rsid w:val="00216DBC"/>
    <w:rsid w:val="00220A4A"/>
    <w:rsid w:val="00221386"/>
    <w:rsid w:val="002214DF"/>
    <w:rsid w:val="00223B80"/>
    <w:rsid w:val="00224D7D"/>
    <w:rsid w:val="0023160E"/>
    <w:rsid w:val="00233531"/>
    <w:rsid w:val="002337CB"/>
    <w:rsid w:val="002345F8"/>
    <w:rsid w:val="002414CF"/>
    <w:rsid w:val="00241D28"/>
    <w:rsid w:val="002475D3"/>
    <w:rsid w:val="00250C97"/>
    <w:rsid w:val="00251B13"/>
    <w:rsid w:val="00252189"/>
    <w:rsid w:val="00255FBF"/>
    <w:rsid w:val="00262239"/>
    <w:rsid w:val="00270B4D"/>
    <w:rsid w:val="0027704B"/>
    <w:rsid w:val="00283F90"/>
    <w:rsid w:val="002869F8"/>
    <w:rsid w:val="00287C23"/>
    <w:rsid w:val="00290829"/>
    <w:rsid w:val="002948A4"/>
    <w:rsid w:val="002948BD"/>
    <w:rsid w:val="00294DBE"/>
    <w:rsid w:val="00294FF0"/>
    <w:rsid w:val="00296658"/>
    <w:rsid w:val="00296E9C"/>
    <w:rsid w:val="002973EE"/>
    <w:rsid w:val="002A5287"/>
    <w:rsid w:val="002B2B2B"/>
    <w:rsid w:val="002B2CAE"/>
    <w:rsid w:val="002B4B18"/>
    <w:rsid w:val="002B6C69"/>
    <w:rsid w:val="002C3011"/>
    <w:rsid w:val="002C6FC4"/>
    <w:rsid w:val="002D1A64"/>
    <w:rsid w:val="002D57F3"/>
    <w:rsid w:val="002D7B1B"/>
    <w:rsid w:val="002E0E72"/>
    <w:rsid w:val="002E13E6"/>
    <w:rsid w:val="002E24B0"/>
    <w:rsid w:val="002E525E"/>
    <w:rsid w:val="002E7A7A"/>
    <w:rsid w:val="00301221"/>
    <w:rsid w:val="00303153"/>
    <w:rsid w:val="00304B0A"/>
    <w:rsid w:val="003100FC"/>
    <w:rsid w:val="003118D4"/>
    <w:rsid w:val="00314348"/>
    <w:rsid w:val="0032039E"/>
    <w:rsid w:val="00320479"/>
    <w:rsid w:val="0033110F"/>
    <w:rsid w:val="00331956"/>
    <w:rsid w:val="00331C45"/>
    <w:rsid w:val="0033203E"/>
    <w:rsid w:val="0033205F"/>
    <w:rsid w:val="0034513C"/>
    <w:rsid w:val="003467F6"/>
    <w:rsid w:val="00352894"/>
    <w:rsid w:val="00356356"/>
    <w:rsid w:val="0035637D"/>
    <w:rsid w:val="00356393"/>
    <w:rsid w:val="00360355"/>
    <w:rsid w:val="00360593"/>
    <w:rsid w:val="00374AA0"/>
    <w:rsid w:val="00374FEF"/>
    <w:rsid w:val="00377B31"/>
    <w:rsid w:val="0038189C"/>
    <w:rsid w:val="00381A92"/>
    <w:rsid w:val="00383744"/>
    <w:rsid w:val="0039028A"/>
    <w:rsid w:val="00391C33"/>
    <w:rsid w:val="00395CE5"/>
    <w:rsid w:val="003B13C6"/>
    <w:rsid w:val="003C02AD"/>
    <w:rsid w:val="003C0F73"/>
    <w:rsid w:val="003C7032"/>
    <w:rsid w:val="003D52CA"/>
    <w:rsid w:val="003E3003"/>
    <w:rsid w:val="003E35EE"/>
    <w:rsid w:val="003E70BE"/>
    <w:rsid w:val="003F0365"/>
    <w:rsid w:val="003F15CF"/>
    <w:rsid w:val="003F27E3"/>
    <w:rsid w:val="003F4E88"/>
    <w:rsid w:val="003F563A"/>
    <w:rsid w:val="00400CC3"/>
    <w:rsid w:val="00405E7E"/>
    <w:rsid w:val="004061F9"/>
    <w:rsid w:val="00406562"/>
    <w:rsid w:val="00406D09"/>
    <w:rsid w:val="004170E0"/>
    <w:rsid w:val="00421106"/>
    <w:rsid w:val="00422BC5"/>
    <w:rsid w:val="004237C8"/>
    <w:rsid w:val="004263E5"/>
    <w:rsid w:val="00426C5F"/>
    <w:rsid w:val="00432250"/>
    <w:rsid w:val="004331DB"/>
    <w:rsid w:val="00433429"/>
    <w:rsid w:val="004417BE"/>
    <w:rsid w:val="004438BA"/>
    <w:rsid w:val="00444387"/>
    <w:rsid w:val="004464A8"/>
    <w:rsid w:val="0044714F"/>
    <w:rsid w:val="004518B5"/>
    <w:rsid w:val="00452405"/>
    <w:rsid w:val="0045340E"/>
    <w:rsid w:val="004603D4"/>
    <w:rsid w:val="004621E9"/>
    <w:rsid w:val="00463778"/>
    <w:rsid w:val="00470912"/>
    <w:rsid w:val="00472B60"/>
    <w:rsid w:val="0047469C"/>
    <w:rsid w:val="00474861"/>
    <w:rsid w:val="004832D6"/>
    <w:rsid w:val="00486974"/>
    <w:rsid w:val="004949AB"/>
    <w:rsid w:val="004964E0"/>
    <w:rsid w:val="004A565E"/>
    <w:rsid w:val="004B004E"/>
    <w:rsid w:val="004B306D"/>
    <w:rsid w:val="004C622A"/>
    <w:rsid w:val="004C63CA"/>
    <w:rsid w:val="004C7F09"/>
    <w:rsid w:val="004D4F69"/>
    <w:rsid w:val="004D64EC"/>
    <w:rsid w:val="004D74CA"/>
    <w:rsid w:val="004E24C0"/>
    <w:rsid w:val="004E5230"/>
    <w:rsid w:val="004F7840"/>
    <w:rsid w:val="0050018F"/>
    <w:rsid w:val="005039BC"/>
    <w:rsid w:val="00505F60"/>
    <w:rsid w:val="005076C6"/>
    <w:rsid w:val="00512349"/>
    <w:rsid w:val="005155A1"/>
    <w:rsid w:val="00516918"/>
    <w:rsid w:val="00524055"/>
    <w:rsid w:val="0052459A"/>
    <w:rsid w:val="00524CE7"/>
    <w:rsid w:val="00525295"/>
    <w:rsid w:val="00525F18"/>
    <w:rsid w:val="0052624D"/>
    <w:rsid w:val="00527C16"/>
    <w:rsid w:val="00530BFB"/>
    <w:rsid w:val="00536B5F"/>
    <w:rsid w:val="00537E63"/>
    <w:rsid w:val="00540631"/>
    <w:rsid w:val="00542092"/>
    <w:rsid w:val="00544A47"/>
    <w:rsid w:val="00551851"/>
    <w:rsid w:val="00556F25"/>
    <w:rsid w:val="00557EC8"/>
    <w:rsid w:val="00560C9D"/>
    <w:rsid w:val="00562492"/>
    <w:rsid w:val="00563A7B"/>
    <w:rsid w:val="00571A95"/>
    <w:rsid w:val="0057472F"/>
    <w:rsid w:val="005762D6"/>
    <w:rsid w:val="00576F23"/>
    <w:rsid w:val="00581A60"/>
    <w:rsid w:val="0058570F"/>
    <w:rsid w:val="00585F0A"/>
    <w:rsid w:val="00590449"/>
    <w:rsid w:val="005917E4"/>
    <w:rsid w:val="005954B1"/>
    <w:rsid w:val="00595631"/>
    <w:rsid w:val="00596387"/>
    <w:rsid w:val="005973B1"/>
    <w:rsid w:val="005A4AE5"/>
    <w:rsid w:val="005B3103"/>
    <w:rsid w:val="005B369A"/>
    <w:rsid w:val="005B5665"/>
    <w:rsid w:val="005C0FC9"/>
    <w:rsid w:val="005C22CD"/>
    <w:rsid w:val="005C5361"/>
    <w:rsid w:val="005C72D7"/>
    <w:rsid w:val="005D397D"/>
    <w:rsid w:val="005D41B2"/>
    <w:rsid w:val="005D47CE"/>
    <w:rsid w:val="005E18BB"/>
    <w:rsid w:val="005E2382"/>
    <w:rsid w:val="005E4468"/>
    <w:rsid w:val="005F756A"/>
    <w:rsid w:val="0060168B"/>
    <w:rsid w:val="00610033"/>
    <w:rsid w:val="00621E24"/>
    <w:rsid w:val="00624C06"/>
    <w:rsid w:val="00625539"/>
    <w:rsid w:val="0062675A"/>
    <w:rsid w:val="00631800"/>
    <w:rsid w:val="006322B9"/>
    <w:rsid w:val="00637D75"/>
    <w:rsid w:val="00643354"/>
    <w:rsid w:val="00651D97"/>
    <w:rsid w:val="006522BA"/>
    <w:rsid w:val="0065464D"/>
    <w:rsid w:val="00655A7B"/>
    <w:rsid w:val="00656303"/>
    <w:rsid w:val="00656A0E"/>
    <w:rsid w:val="006571AD"/>
    <w:rsid w:val="00660240"/>
    <w:rsid w:val="00665983"/>
    <w:rsid w:val="0066727B"/>
    <w:rsid w:val="006674F0"/>
    <w:rsid w:val="0067005A"/>
    <w:rsid w:val="00671505"/>
    <w:rsid w:val="00671F74"/>
    <w:rsid w:val="0067310B"/>
    <w:rsid w:val="00674F36"/>
    <w:rsid w:val="00676881"/>
    <w:rsid w:val="006817F8"/>
    <w:rsid w:val="00681E87"/>
    <w:rsid w:val="00684213"/>
    <w:rsid w:val="00687C2D"/>
    <w:rsid w:val="00687DAF"/>
    <w:rsid w:val="006A0DC6"/>
    <w:rsid w:val="006A120F"/>
    <w:rsid w:val="006A28D4"/>
    <w:rsid w:val="006A2AC0"/>
    <w:rsid w:val="006A328B"/>
    <w:rsid w:val="006A64AB"/>
    <w:rsid w:val="006A7597"/>
    <w:rsid w:val="006B3A54"/>
    <w:rsid w:val="006B510A"/>
    <w:rsid w:val="006B7119"/>
    <w:rsid w:val="006B79FA"/>
    <w:rsid w:val="006C1AF6"/>
    <w:rsid w:val="006C704F"/>
    <w:rsid w:val="006D1FA0"/>
    <w:rsid w:val="006E10E3"/>
    <w:rsid w:val="006E2DA7"/>
    <w:rsid w:val="006E30F9"/>
    <w:rsid w:val="006E414C"/>
    <w:rsid w:val="006E45B3"/>
    <w:rsid w:val="006F3965"/>
    <w:rsid w:val="006F49BD"/>
    <w:rsid w:val="006F5954"/>
    <w:rsid w:val="006F60C4"/>
    <w:rsid w:val="007008AC"/>
    <w:rsid w:val="0070303B"/>
    <w:rsid w:val="0070737C"/>
    <w:rsid w:val="0071135C"/>
    <w:rsid w:val="00716F06"/>
    <w:rsid w:val="00717749"/>
    <w:rsid w:val="00721187"/>
    <w:rsid w:val="007241C5"/>
    <w:rsid w:val="007276EE"/>
    <w:rsid w:val="00730B25"/>
    <w:rsid w:val="00732A59"/>
    <w:rsid w:val="00732D6F"/>
    <w:rsid w:val="00734748"/>
    <w:rsid w:val="00735738"/>
    <w:rsid w:val="0074282A"/>
    <w:rsid w:val="00746A4A"/>
    <w:rsid w:val="007512F6"/>
    <w:rsid w:val="007513D6"/>
    <w:rsid w:val="007540C0"/>
    <w:rsid w:val="007541BE"/>
    <w:rsid w:val="00756D7D"/>
    <w:rsid w:val="00756F96"/>
    <w:rsid w:val="00760543"/>
    <w:rsid w:val="00771C3F"/>
    <w:rsid w:val="007763A1"/>
    <w:rsid w:val="00780521"/>
    <w:rsid w:val="00786734"/>
    <w:rsid w:val="007869B2"/>
    <w:rsid w:val="007903EC"/>
    <w:rsid w:val="00794A68"/>
    <w:rsid w:val="0079604E"/>
    <w:rsid w:val="007976C6"/>
    <w:rsid w:val="007A1EE8"/>
    <w:rsid w:val="007A28FB"/>
    <w:rsid w:val="007A2FF2"/>
    <w:rsid w:val="007A4B7D"/>
    <w:rsid w:val="007A5208"/>
    <w:rsid w:val="007B23B8"/>
    <w:rsid w:val="007B6806"/>
    <w:rsid w:val="007C4A3A"/>
    <w:rsid w:val="007C5F01"/>
    <w:rsid w:val="007D1B8B"/>
    <w:rsid w:val="007D2416"/>
    <w:rsid w:val="007D2F46"/>
    <w:rsid w:val="007D75B3"/>
    <w:rsid w:val="007D7A88"/>
    <w:rsid w:val="007E26CE"/>
    <w:rsid w:val="007F371C"/>
    <w:rsid w:val="007F6A54"/>
    <w:rsid w:val="00801A40"/>
    <w:rsid w:val="0080283E"/>
    <w:rsid w:val="008033FC"/>
    <w:rsid w:val="008039B6"/>
    <w:rsid w:val="00803F01"/>
    <w:rsid w:val="008126F8"/>
    <w:rsid w:val="0082006F"/>
    <w:rsid w:val="00820FC3"/>
    <w:rsid w:val="00821943"/>
    <w:rsid w:val="00827EA1"/>
    <w:rsid w:val="008321E2"/>
    <w:rsid w:val="008368A6"/>
    <w:rsid w:val="00844964"/>
    <w:rsid w:val="008472B9"/>
    <w:rsid w:val="00850D4D"/>
    <w:rsid w:val="008565A5"/>
    <w:rsid w:val="00860508"/>
    <w:rsid w:val="00861779"/>
    <w:rsid w:val="00862AB2"/>
    <w:rsid w:val="00862F95"/>
    <w:rsid w:val="008712BC"/>
    <w:rsid w:val="00873EA4"/>
    <w:rsid w:val="008745C3"/>
    <w:rsid w:val="00883108"/>
    <w:rsid w:val="00884BE8"/>
    <w:rsid w:val="008866BF"/>
    <w:rsid w:val="00887312"/>
    <w:rsid w:val="0089022A"/>
    <w:rsid w:val="00890468"/>
    <w:rsid w:val="00890E9F"/>
    <w:rsid w:val="008922F4"/>
    <w:rsid w:val="008936C5"/>
    <w:rsid w:val="008A110D"/>
    <w:rsid w:val="008A1CB6"/>
    <w:rsid w:val="008A28AC"/>
    <w:rsid w:val="008A2BAB"/>
    <w:rsid w:val="008A46C9"/>
    <w:rsid w:val="008A6C9B"/>
    <w:rsid w:val="008B0D82"/>
    <w:rsid w:val="008B1348"/>
    <w:rsid w:val="008B4A14"/>
    <w:rsid w:val="008C4D66"/>
    <w:rsid w:val="008C69A6"/>
    <w:rsid w:val="008D347A"/>
    <w:rsid w:val="008D42DC"/>
    <w:rsid w:val="008D65DA"/>
    <w:rsid w:val="008D66BB"/>
    <w:rsid w:val="008D705A"/>
    <w:rsid w:val="008D7B89"/>
    <w:rsid w:val="008D7C4E"/>
    <w:rsid w:val="008E7A75"/>
    <w:rsid w:val="008F05AB"/>
    <w:rsid w:val="009025C4"/>
    <w:rsid w:val="009046F8"/>
    <w:rsid w:val="00904D3E"/>
    <w:rsid w:val="009134C7"/>
    <w:rsid w:val="009179D6"/>
    <w:rsid w:val="009210DC"/>
    <w:rsid w:val="00922EAB"/>
    <w:rsid w:val="00927B7E"/>
    <w:rsid w:val="00933045"/>
    <w:rsid w:val="00934574"/>
    <w:rsid w:val="009358B9"/>
    <w:rsid w:val="009377E5"/>
    <w:rsid w:val="0094043F"/>
    <w:rsid w:val="00943997"/>
    <w:rsid w:val="0094418E"/>
    <w:rsid w:val="00953376"/>
    <w:rsid w:val="0095565E"/>
    <w:rsid w:val="00955A7F"/>
    <w:rsid w:val="00956D98"/>
    <w:rsid w:val="00961AF1"/>
    <w:rsid w:val="00961E72"/>
    <w:rsid w:val="00964A7A"/>
    <w:rsid w:val="009662CD"/>
    <w:rsid w:val="00966E0F"/>
    <w:rsid w:val="00967253"/>
    <w:rsid w:val="00970095"/>
    <w:rsid w:val="00970F36"/>
    <w:rsid w:val="009751C6"/>
    <w:rsid w:val="00976C3E"/>
    <w:rsid w:val="00985804"/>
    <w:rsid w:val="009874DB"/>
    <w:rsid w:val="009903D4"/>
    <w:rsid w:val="00994776"/>
    <w:rsid w:val="009A303A"/>
    <w:rsid w:val="009A419E"/>
    <w:rsid w:val="009B0511"/>
    <w:rsid w:val="009B2999"/>
    <w:rsid w:val="009C0212"/>
    <w:rsid w:val="009C0F33"/>
    <w:rsid w:val="009C1732"/>
    <w:rsid w:val="009C2422"/>
    <w:rsid w:val="009C3E2D"/>
    <w:rsid w:val="009C7672"/>
    <w:rsid w:val="009D1116"/>
    <w:rsid w:val="009E1AA2"/>
    <w:rsid w:val="009E44E6"/>
    <w:rsid w:val="009E67AD"/>
    <w:rsid w:val="009F1CB9"/>
    <w:rsid w:val="009F7E50"/>
    <w:rsid w:val="00A012C0"/>
    <w:rsid w:val="00A05A86"/>
    <w:rsid w:val="00A06C09"/>
    <w:rsid w:val="00A079CC"/>
    <w:rsid w:val="00A10838"/>
    <w:rsid w:val="00A14E28"/>
    <w:rsid w:val="00A20C14"/>
    <w:rsid w:val="00A2489A"/>
    <w:rsid w:val="00A27B86"/>
    <w:rsid w:val="00A32452"/>
    <w:rsid w:val="00A33E75"/>
    <w:rsid w:val="00A3444D"/>
    <w:rsid w:val="00A411F3"/>
    <w:rsid w:val="00A42318"/>
    <w:rsid w:val="00A42F2D"/>
    <w:rsid w:val="00A50A96"/>
    <w:rsid w:val="00A53DE8"/>
    <w:rsid w:val="00A54FD6"/>
    <w:rsid w:val="00A55E26"/>
    <w:rsid w:val="00A63A08"/>
    <w:rsid w:val="00A67053"/>
    <w:rsid w:val="00A70868"/>
    <w:rsid w:val="00A715B2"/>
    <w:rsid w:val="00A72558"/>
    <w:rsid w:val="00A72833"/>
    <w:rsid w:val="00A7518E"/>
    <w:rsid w:val="00A81232"/>
    <w:rsid w:val="00A8137F"/>
    <w:rsid w:val="00A81C67"/>
    <w:rsid w:val="00A84F5F"/>
    <w:rsid w:val="00A8760E"/>
    <w:rsid w:val="00A904E7"/>
    <w:rsid w:val="00A917C6"/>
    <w:rsid w:val="00A97D57"/>
    <w:rsid w:val="00AA1086"/>
    <w:rsid w:val="00AA1C7A"/>
    <w:rsid w:val="00AA2058"/>
    <w:rsid w:val="00AA29BA"/>
    <w:rsid w:val="00AA7A26"/>
    <w:rsid w:val="00AB127C"/>
    <w:rsid w:val="00AB1316"/>
    <w:rsid w:val="00AB4129"/>
    <w:rsid w:val="00AB60A8"/>
    <w:rsid w:val="00AB7DA8"/>
    <w:rsid w:val="00AC2A6F"/>
    <w:rsid w:val="00AC320A"/>
    <w:rsid w:val="00AC6833"/>
    <w:rsid w:val="00AD4446"/>
    <w:rsid w:val="00AE2607"/>
    <w:rsid w:val="00AE2D54"/>
    <w:rsid w:val="00AE5047"/>
    <w:rsid w:val="00AF2131"/>
    <w:rsid w:val="00AF3E85"/>
    <w:rsid w:val="00AF4D41"/>
    <w:rsid w:val="00AF51D9"/>
    <w:rsid w:val="00AF7625"/>
    <w:rsid w:val="00B01EDE"/>
    <w:rsid w:val="00B0583D"/>
    <w:rsid w:val="00B0696C"/>
    <w:rsid w:val="00B111BA"/>
    <w:rsid w:val="00B11E9D"/>
    <w:rsid w:val="00B16625"/>
    <w:rsid w:val="00B2323D"/>
    <w:rsid w:val="00B25ACC"/>
    <w:rsid w:val="00B2797E"/>
    <w:rsid w:val="00B34E8C"/>
    <w:rsid w:val="00B3735D"/>
    <w:rsid w:val="00B405E3"/>
    <w:rsid w:val="00B47C2F"/>
    <w:rsid w:val="00B47F9C"/>
    <w:rsid w:val="00B642FF"/>
    <w:rsid w:val="00B65ABD"/>
    <w:rsid w:val="00B665AF"/>
    <w:rsid w:val="00B66799"/>
    <w:rsid w:val="00B74AFF"/>
    <w:rsid w:val="00B75E0E"/>
    <w:rsid w:val="00B8154F"/>
    <w:rsid w:val="00B81B11"/>
    <w:rsid w:val="00B82BDE"/>
    <w:rsid w:val="00B8311A"/>
    <w:rsid w:val="00B83778"/>
    <w:rsid w:val="00B8797F"/>
    <w:rsid w:val="00B90425"/>
    <w:rsid w:val="00B93F58"/>
    <w:rsid w:val="00B96CDD"/>
    <w:rsid w:val="00BA07CC"/>
    <w:rsid w:val="00BA0E20"/>
    <w:rsid w:val="00BA6AA4"/>
    <w:rsid w:val="00BA6D3A"/>
    <w:rsid w:val="00BA7E63"/>
    <w:rsid w:val="00BB51C5"/>
    <w:rsid w:val="00BB60C8"/>
    <w:rsid w:val="00BC11AB"/>
    <w:rsid w:val="00BD06BC"/>
    <w:rsid w:val="00BD27BD"/>
    <w:rsid w:val="00BD5D87"/>
    <w:rsid w:val="00BE1D88"/>
    <w:rsid w:val="00BE3A75"/>
    <w:rsid w:val="00BF2FF0"/>
    <w:rsid w:val="00BF7969"/>
    <w:rsid w:val="00C017BD"/>
    <w:rsid w:val="00C13624"/>
    <w:rsid w:val="00C13FDC"/>
    <w:rsid w:val="00C25314"/>
    <w:rsid w:val="00C3028C"/>
    <w:rsid w:val="00C327FC"/>
    <w:rsid w:val="00C40105"/>
    <w:rsid w:val="00C40FDB"/>
    <w:rsid w:val="00C50776"/>
    <w:rsid w:val="00C50AB3"/>
    <w:rsid w:val="00C511AC"/>
    <w:rsid w:val="00C5139A"/>
    <w:rsid w:val="00C5554A"/>
    <w:rsid w:val="00C60258"/>
    <w:rsid w:val="00C606BD"/>
    <w:rsid w:val="00C92016"/>
    <w:rsid w:val="00CA0041"/>
    <w:rsid w:val="00CA151C"/>
    <w:rsid w:val="00CA3D35"/>
    <w:rsid w:val="00CA551F"/>
    <w:rsid w:val="00CB171F"/>
    <w:rsid w:val="00CB1A44"/>
    <w:rsid w:val="00CB388D"/>
    <w:rsid w:val="00CB59B1"/>
    <w:rsid w:val="00CD15BF"/>
    <w:rsid w:val="00CD2865"/>
    <w:rsid w:val="00CE0D1E"/>
    <w:rsid w:val="00CF031D"/>
    <w:rsid w:val="00D15DA3"/>
    <w:rsid w:val="00D16292"/>
    <w:rsid w:val="00D2099D"/>
    <w:rsid w:val="00D222F6"/>
    <w:rsid w:val="00D24E4D"/>
    <w:rsid w:val="00D35BEC"/>
    <w:rsid w:val="00D42967"/>
    <w:rsid w:val="00D43553"/>
    <w:rsid w:val="00D454B7"/>
    <w:rsid w:val="00D45DC9"/>
    <w:rsid w:val="00D473F9"/>
    <w:rsid w:val="00D51BD8"/>
    <w:rsid w:val="00D5213C"/>
    <w:rsid w:val="00D52826"/>
    <w:rsid w:val="00D65176"/>
    <w:rsid w:val="00D659D6"/>
    <w:rsid w:val="00D67FF1"/>
    <w:rsid w:val="00D70F53"/>
    <w:rsid w:val="00D72BA3"/>
    <w:rsid w:val="00D72F5D"/>
    <w:rsid w:val="00D7416C"/>
    <w:rsid w:val="00D74272"/>
    <w:rsid w:val="00D77AD3"/>
    <w:rsid w:val="00D80964"/>
    <w:rsid w:val="00D80D28"/>
    <w:rsid w:val="00D9201D"/>
    <w:rsid w:val="00DA3C93"/>
    <w:rsid w:val="00DA40AF"/>
    <w:rsid w:val="00DA5064"/>
    <w:rsid w:val="00DA690A"/>
    <w:rsid w:val="00DA77E1"/>
    <w:rsid w:val="00DB6DE4"/>
    <w:rsid w:val="00DC0099"/>
    <w:rsid w:val="00DC2933"/>
    <w:rsid w:val="00DC458A"/>
    <w:rsid w:val="00DD12AD"/>
    <w:rsid w:val="00DD5B4D"/>
    <w:rsid w:val="00DD6AC5"/>
    <w:rsid w:val="00DD7B93"/>
    <w:rsid w:val="00DE04A1"/>
    <w:rsid w:val="00DE24D0"/>
    <w:rsid w:val="00DE431D"/>
    <w:rsid w:val="00DE5F59"/>
    <w:rsid w:val="00DE6E18"/>
    <w:rsid w:val="00DF213D"/>
    <w:rsid w:val="00DF3628"/>
    <w:rsid w:val="00DF67CC"/>
    <w:rsid w:val="00DF6AA9"/>
    <w:rsid w:val="00DF7BB0"/>
    <w:rsid w:val="00E0176C"/>
    <w:rsid w:val="00E0747E"/>
    <w:rsid w:val="00E11D35"/>
    <w:rsid w:val="00E23772"/>
    <w:rsid w:val="00E25267"/>
    <w:rsid w:val="00E3591C"/>
    <w:rsid w:val="00E37D79"/>
    <w:rsid w:val="00E37E62"/>
    <w:rsid w:val="00E40F2D"/>
    <w:rsid w:val="00E41EAB"/>
    <w:rsid w:val="00E421DF"/>
    <w:rsid w:val="00E42861"/>
    <w:rsid w:val="00E42B3D"/>
    <w:rsid w:val="00E5113C"/>
    <w:rsid w:val="00E51D4F"/>
    <w:rsid w:val="00E54C32"/>
    <w:rsid w:val="00E55520"/>
    <w:rsid w:val="00E55A32"/>
    <w:rsid w:val="00E60B74"/>
    <w:rsid w:val="00E620FA"/>
    <w:rsid w:val="00E769B5"/>
    <w:rsid w:val="00E834BB"/>
    <w:rsid w:val="00E95F66"/>
    <w:rsid w:val="00EA49E6"/>
    <w:rsid w:val="00EA780E"/>
    <w:rsid w:val="00EB38B6"/>
    <w:rsid w:val="00EB5CB3"/>
    <w:rsid w:val="00EB6108"/>
    <w:rsid w:val="00EB754E"/>
    <w:rsid w:val="00EC60BE"/>
    <w:rsid w:val="00EC7F71"/>
    <w:rsid w:val="00ED2987"/>
    <w:rsid w:val="00ED4528"/>
    <w:rsid w:val="00ED5660"/>
    <w:rsid w:val="00EE1D00"/>
    <w:rsid w:val="00EE3779"/>
    <w:rsid w:val="00EE3CC5"/>
    <w:rsid w:val="00EF005E"/>
    <w:rsid w:val="00EF3889"/>
    <w:rsid w:val="00F0034F"/>
    <w:rsid w:val="00F00C46"/>
    <w:rsid w:val="00F0133F"/>
    <w:rsid w:val="00F03697"/>
    <w:rsid w:val="00F1090E"/>
    <w:rsid w:val="00F14B53"/>
    <w:rsid w:val="00F15F76"/>
    <w:rsid w:val="00F22AE4"/>
    <w:rsid w:val="00F23A49"/>
    <w:rsid w:val="00F24583"/>
    <w:rsid w:val="00F25DF8"/>
    <w:rsid w:val="00F27DA5"/>
    <w:rsid w:val="00F31364"/>
    <w:rsid w:val="00F329EE"/>
    <w:rsid w:val="00F33238"/>
    <w:rsid w:val="00F3727E"/>
    <w:rsid w:val="00F414C2"/>
    <w:rsid w:val="00F41C50"/>
    <w:rsid w:val="00F4481B"/>
    <w:rsid w:val="00F46B01"/>
    <w:rsid w:val="00F51E58"/>
    <w:rsid w:val="00F521B2"/>
    <w:rsid w:val="00F5504E"/>
    <w:rsid w:val="00F662C8"/>
    <w:rsid w:val="00F662FF"/>
    <w:rsid w:val="00F664A2"/>
    <w:rsid w:val="00F666D7"/>
    <w:rsid w:val="00F674E1"/>
    <w:rsid w:val="00F6783A"/>
    <w:rsid w:val="00F67C97"/>
    <w:rsid w:val="00F70DF6"/>
    <w:rsid w:val="00F72963"/>
    <w:rsid w:val="00F75EA9"/>
    <w:rsid w:val="00F761D1"/>
    <w:rsid w:val="00F81A2C"/>
    <w:rsid w:val="00F81DD3"/>
    <w:rsid w:val="00F87559"/>
    <w:rsid w:val="00F87A0D"/>
    <w:rsid w:val="00F90AB9"/>
    <w:rsid w:val="00F94233"/>
    <w:rsid w:val="00F95D7F"/>
    <w:rsid w:val="00F96EBA"/>
    <w:rsid w:val="00F97C8A"/>
    <w:rsid w:val="00FA109F"/>
    <w:rsid w:val="00FA2D04"/>
    <w:rsid w:val="00FA3860"/>
    <w:rsid w:val="00FA62EC"/>
    <w:rsid w:val="00FB1A89"/>
    <w:rsid w:val="00FB619C"/>
    <w:rsid w:val="00FD0E64"/>
    <w:rsid w:val="00FD44BD"/>
    <w:rsid w:val="00FD5477"/>
    <w:rsid w:val="00FD627B"/>
    <w:rsid w:val="00FD7657"/>
    <w:rsid w:val="00FD7AE0"/>
    <w:rsid w:val="00FE02B4"/>
    <w:rsid w:val="00FE0ACA"/>
    <w:rsid w:val="00FE34A8"/>
    <w:rsid w:val="00FE6F9D"/>
    <w:rsid w:val="00FF1120"/>
    <w:rsid w:val="00FF4270"/>
    <w:rsid w:val="00FF70D8"/>
    <w:rsid w:val="08ADAC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D935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49"/>
    <w:lsdException w:name="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49"/>
    <w:qFormat/>
    <w:rsid w:val="00DF6AA9"/>
    <w:pPr>
      <w:spacing w:line="360" w:lineRule="atLeast"/>
    </w:pPr>
    <w:rPr>
      <w:rFonts w:ascii="Times New Roman" w:hAnsi="Times New Roman"/>
      <w:sz w:val="24"/>
    </w:rPr>
  </w:style>
  <w:style w:type="paragraph" w:styleId="Heading1">
    <w:name w:val="heading 1"/>
    <w:basedOn w:val="Normal"/>
    <w:next w:val="Normal"/>
    <w:link w:val="Heading1Char"/>
    <w:uiPriority w:val="30"/>
    <w:qFormat/>
    <w:rsid w:val="00D52826"/>
    <w:pPr>
      <w:keepNext/>
      <w:keepLines/>
      <w:numPr>
        <w:numId w:val="20"/>
      </w:numPr>
      <w:spacing w:before="360" w:after="100" w:line="240" w:lineRule="auto"/>
      <w:ind w:left="0" w:firstLine="0"/>
      <w:outlineLvl w:val="0"/>
    </w:pPr>
    <w:rPr>
      <w:rFonts w:eastAsiaTheme="majorEastAsia" w:cstheme="majorBidi"/>
      <w:sz w:val="36"/>
      <w:szCs w:val="32"/>
    </w:rPr>
  </w:style>
  <w:style w:type="paragraph" w:styleId="Heading2">
    <w:name w:val="heading 2"/>
    <w:basedOn w:val="Normal"/>
    <w:next w:val="Normal"/>
    <w:link w:val="Heading2Char"/>
    <w:uiPriority w:val="31"/>
    <w:unhideWhenUsed/>
    <w:qFormat/>
    <w:rsid w:val="00B25ACC"/>
    <w:pPr>
      <w:keepNext/>
      <w:keepLines/>
      <w:numPr>
        <w:ilvl w:val="1"/>
        <w:numId w:val="20"/>
      </w:numPr>
      <w:spacing w:before="320" w:after="100" w:line="240" w:lineRule="auto"/>
      <w:outlineLvl w:val="1"/>
    </w:pPr>
    <w:rPr>
      <w:rFonts w:eastAsiaTheme="majorEastAsia" w:cstheme="majorBidi"/>
      <w:sz w:val="32"/>
      <w:szCs w:val="26"/>
    </w:rPr>
  </w:style>
  <w:style w:type="paragraph" w:styleId="Heading3">
    <w:name w:val="heading 3"/>
    <w:basedOn w:val="Normal"/>
    <w:next w:val="Normal"/>
    <w:link w:val="Heading3Char"/>
    <w:uiPriority w:val="32"/>
    <w:unhideWhenUsed/>
    <w:qFormat/>
    <w:rsid w:val="00D52826"/>
    <w:pPr>
      <w:keepNext/>
      <w:keepLines/>
      <w:numPr>
        <w:ilvl w:val="2"/>
        <w:numId w:val="20"/>
      </w:numPr>
      <w:spacing w:before="240" w:after="100"/>
      <w:outlineLvl w:val="2"/>
    </w:pPr>
    <w:rPr>
      <w:rFonts w:eastAsiaTheme="majorEastAsia" w:cstheme="majorBidi"/>
      <w:sz w:val="28"/>
      <w:szCs w:val="24"/>
    </w:rPr>
  </w:style>
  <w:style w:type="paragraph" w:styleId="Heading4">
    <w:name w:val="heading 4"/>
    <w:basedOn w:val="Normal"/>
    <w:next w:val="Normal"/>
    <w:link w:val="Heading4Char"/>
    <w:uiPriority w:val="33"/>
    <w:unhideWhenUsed/>
    <w:qFormat/>
    <w:rsid w:val="006674F0"/>
    <w:pPr>
      <w:keepNext/>
      <w:keepLines/>
      <w:numPr>
        <w:ilvl w:val="3"/>
        <w:numId w:val="20"/>
      </w:numPr>
      <w:spacing w:before="40" w:after="0"/>
      <w:ind w:left="0" w:firstLine="0"/>
      <w:outlineLvl w:val="3"/>
    </w:pPr>
    <w:rPr>
      <w:rFonts w:asciiTheme="majorHAnsi" w:eastAsiaTheme="majorEastAsia" w:hAnsiTheme="majorHAnsi" w:cstheme="majorBidi"/>
      <w:i/>
      <w:iCs/>
    </w:rPr>
  </w:style>
  <w:style w:type="paragraph" w:styleId="Heading5">
    <w:name w:val="heading 5"/>
    <w:basedOn w:val="Normal"/>
    <w:next w:val="Normal"/>
    <w:link w:val="Heading5Char"/>
    <w:uiPriority w:val="34"/>
    <w:semiHidden/>
    <w:unhideWhenUsed/>
    <w:qFormat/>
    <w:rsid w:val="006674F0"/>
    <w:pPr>
      <w:keepNext/>
      <w:keepLines/>
      <w:numPr>
        <w:ilvl w:val="4"/>
        <w:numId w:val="20"/>
      </w:numPr>
      <w:spacing w:before="40" w:after="0"/>
      <w:ind w:left="0" w:firstLine="0"/>
      <w:outlineLvl w:val="4"/>
    </w:pPr>
    <w:rPr>
      <w:rFonts w:asciiTheme="majorHAnsi" w:eastAsiaTheme="majorEastAsia" w:hAnsiTheme="majorHAnsi" w:cstheme="majorBidi"/>
    </w:rPr>
  </w:style>
  <w:style w:type="paragraph" w:styleId="Heading6">
    <w:name w:val="heading 6"/>
    <w:basedOn w:val="Normal"/>
    <w:next w:val="Normal"/>
    <w:link w:val="Heading6Char"/>
    <w:uiPriority w:val="35"/>
    <w:unhideWhenUsed/>
    <w:qFormat/>
    <w:rsid w:val="000635F2"/>
    <w:pPr>
      <w:keepNext/>
      <w:keepLines/>
      <w:numPr>
        <w:ilvl w:val="5"/>
        <w:numId w:val="36"/>
      </w:numPr>
      <w:spacing w:before="360" w:after="100" w:line="240" w:lineRule="auto"/>
      <w:outlineLvl w:val="5"/>
    </w:pPr>
    <w:rPr>
      <w:rFonts w:eastAsiaTheme="majorEastAsia" w:cstheme="majorBidi"/>
      <w:sz w:val="36"/>
    </w:rPr>
  </w:style>
  <w:style w:type="paragraph" w:styleId="Heading7">
    <w:name w:val="heading 7"/>
    <w:basedOn w:val="Normal"/>
    <w:next w:val="Normal"/>
    <w:link w:val="Heading7Char"/>
    <w:uiPriority w:val="36"/>
    <w:semiHidden/>
    <w:unhideWhenUsed/>
    <w:rsid w:val="00151D6A"/>
    <w:pPr>
      <w:keepNext/>
      <w:keepLines/>
      <w:numPr>
        <w:ilvl w:val="6"/>
        <w:numId w:val="20"/>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37"/>
    <w:semiHidden/>
    <w:unhideWhenUsed/>
    <w:qFormat/>
    <w:rsid w:val="00151D6A"/>
    <w:pPr>
      <w:keepNext/>
      <w:keepLines/>
      <w:numPr>
        <w:ilvl w:val="7"/>
        <w:numId w:val="2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38"/>
    <w:semiHidden/>
    <w:unhideWhenUsed/>
    <w:qFormat/>
    <w:rsid w:val="00151D6A"/>
    <w:pPr>
      <w:keepNext/>
      <w:keepLines/>
      <w:numPr>
        <w:ilvl w:val="8"/>
        <w:numId w:val="2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30"/>
    <w:rsid w:val="00D52826"/>
    <w:rPr>
      <w:rFonts w:ascii="Times New Roman" w:eastAsiaTheme="majorEastAsia" w:hAnsi="Times New Roman" w:cstheme="majorBidi"/>
      <w:sz w:val="36"/>
      <w:szCs w:val="32"/>
    </w:rPr>
  </w:style>
  <w:style w:type="character" w:customStyle="1" w:styleId="Heading2Char">
    <w:name w:val="Heading 2 Char"/>
    <w:basedOn w:val="DefaultParagraphFont"/>
    <w:link w:val="Heading2"/>
    <w:uiPriority w:val="31"/>
    <w:rsid w:val="00B25ACC"/>
    <w:rPr>
      <w:rFonts w:ascii="Times New Roman" w:eastAsiaTheme="majorEastAsia" w:hAnsi="Times New Roman" w:cstheme="majorBidi"/>
      <w:sz w:val="32"/>
      <w:szCs w:val="26"/>
    </w:rPr>
  </w:style>
  <w:style w:type="character" w:customStyle="1" w:styleId="Heading3Char">
    <w:name w:val="Heading 3 Char"/>
    <w:basedOn w:val="DefaultParagraphFont"/>
    <w:link w:val="Heading3"/>
    <w:uiPriority w:val="32"/>
    <w:rsid w:val="00D52826"/>
    <w:rPr>
      <w:rFonts w:ascii="Times New Roman" w:eastAsiaTheme="majorEastAsia" w:hAnsi="Times New Roman" w:cstheme="majorBidi"/>
      <w:sz w:val="28"/>
      <w:szCs w:val="24"/>
    </w:rPr>
  </w:style>
  <w:style w:type="paragraph" w:customStyle="1" w:styleId="Bulletlist">
    <w:name w:val="Bullet list"/>
    <w:basedOn w:val="Normal"/>
    <w:uiPriority w:val="19"/>
    <w:qFormat/>
    <w:rsid w:val="00660240"/>
    <w:pPr>
      <w:numPr>
        <w:numId w:val="2"/>
      </w:numPr>
      <w:ind w:left="720"/>
    </w:pPr>
  </w:style>
  <w:style w:type="paragraph" w:styleId="BalloonText">
    <w:name w:val="Balloon Text"/>
    <w:basedOn w:val="Normal"/>
    <w:link w:val="BalloonTextChar"/>
    <w:uiPriority w:val="99"/>
    <w:semiHidden/>
    <w:unhideWhenUsed/>
    <w:rsid w:val="000F77C4"/>
    <w:pPr>
      <w:spacing w:after="0" w:line="240" w:lineRule="auto"/>
    </w:pPr>
    <w:rPr>
      <w:rFonts w:ascii="Segoe UI" w:hAnsi="Segoe UI" w:cs="Segoe UI"/>
      <w:sz w:val="18"/>
      <w:szCs w:val="18"/>
    </w:rPr>
  </w:style>
  <w:style w:type="table" w:styleId="TableGrid">
    <w:name w:val="Table Grid"/>
    <w:basedOn w:val="TableNormal"/>
    <w:uiPriority w:val="39"/>
    <w:rsid w:val="00904D3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DF6AA9"/>
    <w:pPr>
      <w:spacing w:after="200" w:line="240" w:lineRule="auto"/>
      <w:jc w:val="center"/>
    </w:pPr>
    <w:rPr>
      <w:iCs/>
      <w:szCs w:val="18"/>
    </w:rPr>
  </w:style>
  <w:style w:type="paragraph" w:customStyle="1" w:styleId="Tableheading">
    <w:name w:val="Table heading"/>
    <w:basedOn w:val="Normal"/>
    <w:uiPriority w:val="59"/>
    <w:qFormat/>
    <w:rsid w:val="00904D3E"/>
    <w:pPr>
      <w:spacing w:before="40" w:after="40" w:line="240" w:lineRule="auto"/>
    </w:pPr>
    <w:rPr>
      <w:b/>
    </w:rPr>
  </w:style>
  <w:style w:type="paragraph" w:customStyle="1" w:styleId="Tabletext">
    <w:name w:val="Table text"/>
    <w:basedOn w:val="Normal"/>
    <w:uiPriority w:val="69"/>
    <w:qFormat/>
    <w:rsid w:val="00904D3E"/>
    <w:pPr>
      <w:spacing w:before="40" w:after="40" w:line="240" w:lineRule="auto"/>
    </w:pPr>
  </w:style>
  <w:style w:type="paragraph" w:styleId="Header">
    <w:name w:val="header"/>
    <w:basedOn w:val="Normal"/>
    <w:link w:val="HeaderChar"/>
    <w:uiPriority w:val="99"/>
    <w:unhideWhenUsed/>
    <w:rsid w:val="005420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542092"/>
    <w:rPr>
      <w:rFonts w:ascii="Open Sans" w:hAnsi="Open Sans"/>
      <w:sz w:val="24"/>
    </w:rPr>
  </w:style>
  <w:style w:type="paragraph" w:styleId="Footer">
    <w:name w:val="footer"/>
    <w:basedOn w:val="Normal"/>
    <w:link w:val="FooterChar"/>
    <w:uiPriority w:val="99"/>
    <w:unhideWhenUsed/>
    <w:rsid w:val="005420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542092"/>
    <w:rPr>
      <w:rFonts w:ascii="Open Sans" w:hAnsi="Open Sans"/>
      <w:sz w:val="24"/>
    </w:rPr>
  </w:style>
  <w:style w:type="character" w:customStyle="1" w:styleId="BalloonTextChar">
    <w:name w:val="Balloon Text Char"/>
    <w:basedOn w:val="DefaultParagraphFont"/>
    <w:link w:val="BalloonText"/>
    <w:uiPriority w:val="99"/>
    <w:semiHidden/>
    <w:rsid w:val="000F77C4"/>
    <w:rPr>
      <w:rFonts w:ascii="Segoe UI" w:hAnsi="Segoe UI" w:cs="Segoe UI"/>
      <w:sz w:val="18"/>
      <w:szCs w:val="18"/>
    </w:rPr>
  </w:style>
  <w:style w:type="paragraph" w:styleId="TOC1">
    <w:name w:val="toc 1"/>
    <w:basedOn w:val="Normal"/>
    <w:next w:val="Normal"/>
    <w:autoRedefine/>
    <w:uiPriority w:val="39"/>
    <w:unhideWhenUsed/>
    <w:rsid w:val="00D52826"/>
    <w:pPr>
      <w:tabs>
        <w:tab w:val="left" w:pos="480"/>
        <w:tab w:val="right" w:leader="dot" w:pos="9350"/>
      </w:tabs>
      <w:spacing w:after="100"/>
    </w:pPr>
    <w:rPr>
      <w:b/>
    </w:rPr>
  </w:style>
  <w:style w:type="paragraph" w:styleId="TOC2">
    <w:name w:val="toc 2"/>
    <w:basedOn w:val="Normal"/>
    <w:next w:val="Normal"/>
    <w:autoRedefine/>
    <w:uiPriority w:val="39"/>
    <w:unhideWhenUsed/>
    <w:rsid w:val="001C5957"/>
    <w:pPr>
      <w:spacing w:after="100"/>
      <w:ind w:left="240"/>
    </w:pPr>
  </w:style>
  <w:style w:type="paragraph" w:styleId="TOC3">
    <w:name w:val="toc 3"/>
    <w:basedOn w:val="Normal"/>
    <w:next w:val="Normal"/>
    <w:autoRedefine/>
    <w:uiPriority w:val="39"/>
    <w:unhideWhenUsed/>
    <w:rsid w:val="001C5957"/>
    <w:pPr>
      <w:spacing w:after="100"/>
      <w:ind w:left="480"/>
    </w:pPr>
  </w:style>
  <w:style w:type="character" w:styleId="Hyperlink">
    <w:name w:val="Hyperlink"/>
    <w:basedOn w:val="DefaultParagraphFont"/>
    <w:uiPriority w:val="99"/>
    <w:unhideWhenUsed/>
    <w:rsid w:val="001C5957"/>
    <w:rPr>
      <w:color w:val="0563C1" w:themeColor="hyperlink"/>
      <w:u w:val="single"/>
    </w:rPr>
  </w:style>
  <w:style w:type="character" w:styleId="CommentReference">
    <w:name w:val="annotation reference"/>
    <w:basedOn w:val="DefaultParagraphFont"/>
    <w:uiPriority w:val="99"/>
    <w:semiHidden/>
    <w:unhideWhenUsed/>
    <w:rsid w:val="001C5957"/>
    <w:rPr>
      <w:sz w:val="16"/>
      <w:szCs w:val="16"/>
    </w:rPr>
  </w:style>
  <w:style w:type="paragraph" w:styleId="CommentSubject">
    <w:name w:val="annotation subject"/>
    <w:basedOn w:val="Normal"/>
    <w:next w:val="Normal"/>
    <w:link w:val="CommentSubjectChar"/>
    <w:uiPriority w:val="99"/>
    <w:semiHidden/>
    <w:unhideWhenUsed/>
    <w:rsid w:val="00665983"/>
    <w:pPr>
      <w:spacing w:line="240" w:lineRule="auto"/>
    </w:pPr>
    <w:rPr>
      <w:b/>
      <w:bCs/>
      <w:sz w:val="20"/>
      <w:szCs w:val="20"/>
    </w:rPr>
  </w:style>
  <w:style w:type="character" w:customStyle="1" w:styleId="CommentSubjectChar">
    <w:name w:val="Comment Subject Char"/>
    <w:basedOn w:val="DefaultParagraphFont"/>
    <w:link w:val="CommentSubject"/>
    <w:uiPriority w:val="99"/>
    <w:semiHidden/>
    <w:rsid w:val="00665983"/>
    <w:rPr>
      <w:rFonts w:ascii="Open Sans" w:hAnsi="Open Sans"/>
      <w:b/>
      <w:bCs/>
      <w:sz w:val="20"/>
      <w:szCs w:val="20"/>
    </w:rPr>
  </w:style>
  <w:style w:type="paragraph" w:customStyle="1" w:styleId="HeadingnoTOC">
    <w:name w:val="Heading no TOC"/>
    <w:basedOn w:val="Normal"/>
    <w:next w:val="Normal"/>
    <w:uiPriority w:val="99"/>
    <w:rsid w:val="00B2797E"/>
    <w:pPr>
      <w:keepNext/>
    </w:pPr>
    <w:rPr>
      <w:b/>
      <w:sz w:val="28"/>
      <w:szCs w:val="28"/>
    </w:rPr>
  </w:style>
  <w:style w:type="character" w:styleId="Emphasis">
    <w:name w:val="Emphasis"/>
    <w:aliases w:val="Italics"/>
    <w:basedOn w:val="DefaultParagraphFont"/>
    <w:uiPriority w:val="39"/>
    <w:qFormat/>
    <w:rsid w:val="00FA3860"/>
    <w:rPr>
      <w:i/>
      <w:iCs/>
    </w:rPr>
  </w:style>
  <w:style w:type="paragraph" w:customStyle="1" w:styleId="Numberlist">
    <w:name w:val="Number list"/>
    <w:basedOn w:val="Normal"/>
    <w:uiPriority w:val="49"/>
    <w:qFormat/>
    <w:rsid w:val="000370E6"/>
    <w:pPr>
      <w:numPr>
        <w:numId w:val="16"/>
      </w:numPr>
    </w:pPr>
  </w:style>
  <w:style w:type="character" w:styleId="Strong">
    <w:name w:val="Strong"/>
    <w:aliases w:val="Bold"/>
    <w:basedOn w:val="DefaultParagraphFont"/>
    <w:uiPriority w:val="9"/>
    <w:qFormat/>
    <w:rsid w:val="00A411F3"/>
    <w:rPr>
      <w:b/>
      <w:bCs/>
    </w:rPr>
  </w:style>
  <w:style w:type="character" w:customStyle="1" w:styleId="Heading4Char">
    <w:name w:val="Heading 4 Char"/>
    <w:basedOn w:val="DefaultParagraphFont"/>
    <w:link w:val="Heading4"/>
    <w:uiPriority w:val="33"/>
    <w:rsid w:val="006674F0"/>
    <w:rPr>
      <w:rFonts w:asciiTheme="majorHAnsi" w:eastAsiaTheme="majorEastAsia" w:hAnsiTheme="majorHAnsi" w:cstheme="majorBidi"/>
      <w:i/>
      <w:iCs/>
      <w:sz w:val="24"/>
    </w:rPr>
  </w:style>
  <w:style w:type="character" w:customStyle="1" w:styleId="Heading5Char">
    <w:name w:val="Heading 5 Char"/>
    <w:basedOn w:val="DefaultParagraphFont"/>
    <w:link w:val="Heading5"/>
    <w:uiPriority w:val="34"/>
    <w:semiHidden/>
    <w:rsid w:val="006674F0"/>
    <w:rPr>
      <w:rFonts w:asciiTheme="majorHAnsi" w:eastAsiaTheme="majorEastAsia" w:hAnsiTheme="majorHAnsi" w:cstheme="majorBidi"/>
      <w:sz w:val="24"/>
    </w:rPr>
  </w:style>
  <w:style w:type="character" w:customStyle="1" w:styleId="Heading6Char">
    <w:name w:val="Heading 6 Char"/>
    <w:basedOn w:val="DefaultParagraphFont"/>
    <w:link w:val="Heading6"/>
    <w:uiPriority w:val="35"/>
    <w:rsid w:val="000635F2"/>
    <w:rPr>
      <w:rFonts w:ascii="Times New Roman" w:eastAsiaTheme="majorEastAsia" w:hAnsi="Times New Roman" w:cstheme="majorBidi"/>
      <w:sz w:val="36"/>
    </w:rPr>
  </w:style>
  <w:style w:type="character" w:customStyle="1" w:styleId="Heading7Char">
    <w:name w:val="Heading 7 Char"/>
    <w:basedOn w:val="DefaultParagraphFont"/>
    <w:link w:val="Heading7"/>
    <w:uiPriority w:val="36"/>
    <w:semiHidden/>
    <w:rsid w:val="00356356"/>
    <w:rPr>
      <w:rFonts w:asciiTheme="majorHAnsi" w:eastAsiaTheme="majorEastAsia" w:hAnsiTheme="majorHAnsi" w:cstheme="majorBidi"/>
      <w:i/>
      <w:iCs/>
      <w:color w:val="1F3763" w:themeColor="accent1" w:themeShade="7F"/>
      <w:sz w:val="24"/>
    </w:rPr>
  </w:style>
  <w:style w:type="character" w:customStyle="1" w:styleId="Heading8Char">
    <w:name w:val="Heading 8 Char"/>
    <w:basedOn w:val="DefaultParagraphFont"/>
    <w:link w:val="Heading8"/>
    <w:uiPriority w:val="37"/>
    <w:semiHidden/>
    <w:rsid w:val="0035635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38"/>
    <w:semiHidden/>
    <w:rsid w:val="00356356"/>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DD6AC5"/>
    <w:rPr>
      <w:color w:val="954F72" w:themeColor="followedHyperlink"/>
      <w:u w:val="single"/>
    </w:rPr>
  </w:style>
  <w:style w:type="paragraph" w:styleId="FootnoteText">
    <w:name w:val="footnote text"/>
    <w:basedOn w:val="Normal"/>
    <w:link w:val="FootnoteTextChar"/>
    <w:uiPriority w:val="99"/>
    <w:unhideWhenUsed/>
    <w:rsid w:val="006E45B3"/>
    <w:pPr>
      <w:spacing w:after="0" w:line="240" w:lineRule="auto"/>
    </w:pPr>
    <w:rPr>
      <w:sz w:val="20"/>
      <w:szCs w:val="20"/>
    </w:rPr>
  </w:style>
  <w:style w:type="character" w:customStyle="1" w:styleId="FootnoteTextChar">
    <w:name w:val="Footnote Text Char"/>
    <w:basedOn w:val="DefaultParagraphFont"/>
    <w:link w:val="FootnoteText"/>
    <w:uiPriority w:val="99"/>
    <w:rsid w:val="006E45B3"/>
    <w:rPr>
      <w:rFonts w:ascii="Open Sans" w:hAnsi="Open Sans"/>
      <w:sz w:val="20"/>
      <w:szCs w:val="20"/>
    </w:rPr>
  </w:style>
  <w:style w:type="character" w:styleId="FootnoteReference">
    <w:name w:val="footnote reference"/>
    <w:basedOn w:val="DefaultParagraphFont"/>
    <w:uiPriority w:val="99"/>
    <w:semiHidden/>
    <w:unhideWhenUsed/>
    <w:rsid w:val="006E45B3"/>
    <w:rPr>
      <w:vertAlign w:val="superscript"/>
    </w:rPr>
  </w:style>
  <w:style w:type="paragraph" w:styleId="CommentText">
    <w:name w:val="annotation text"/>
    <w:basedOn w:val="Normal"/>
    <w:link w:val="CommentTextChar"/>
    <w:uiPriority w:val="99"/>
    <w:unhideWhenUsed/>
    <w:rsid w:val="009874DB"/>
    <w:pPr>
      <w:spacing w:line="240" w:lineRule="auto"/>
    </w:pPr>
    <w:rPr>
      <w:sz w:val="20"/>
      <w:szCs w:val="20"/>
    </w:rPr>
  </w:style>
  <w:style w:type="character" w:customStyle="1" w:styleId="CommentTextChar">
    <w:name w:val="Comment Text Char"/>
    <w:basedOn w:val="DefaultParagraphFont"/>
    <w:link w:val="CommentText"/>
    <w:uiPriority w:val="99"/>
    <w:rsid w:val="009874DB"/>
    <w:rPr>
      <w:rFonts w:ascii="Arial" w:hAnsi="Arial"/>
      <w:sz w:val="20"/>
      <w:szCs w:val="20"/>
    </w:rPr>
  </w:style>
  <w:style w:type="character" w:customStyle="1" w:styleId="UnresolvedMention">
    <w:name w:val="Unresolved Mention"/>
    <w:basedOn w:val="DefaultParagraphFont"/>
    <w:uiPriority w:val="99"/>
    <w:semiHidden/>
    <w:unhideWhenUsed/>
    <w:rsid w:val="009046F8"/>
    <w:rPr>
      <w:color w:val="605E5C"/>
      <w:shd w:val="clear" w:color="auto" w:fill="E1DFDD"/>
    </w:rPr>
  </w:style>
  <w:style w:type="paragraph" w:styleId="ListParagraph">
    <w:name w:val="List Paragraph"/>
    <w:basedOn w:val="Normal"/>
    <w:uiPriority w:val="49"/>
    <w:rsid w:val="001B469A"/>
    <w:pPr>
      <w:ind w:left="720"/>
      <w:contextualSpacing/>
    </w:pPr>
  </w:style>
  <w:style w:type="paragraph" w:styleId="TableofFigures">
    <w:name w:val="table of figures"/>
    <w:basedOn w:val="Normal"/>
    <w:next w:val="Normal"/>
    <w:uiPriority w:val="99"/>
    <w:unhideWhenUsed/>
    <w:rsid w:val="008565A5"/>
    <w:pPr>
      <w:spacing w:after="0"/>
    </w:pPr>
  </w:style>
  <w:style w:type="paragraph" w:styleId="Quote">
    <w:name w:val="Quote"/>
    <w:basedOn w:val="Normal"/>
    <w:next w:val="Normal"/>
    <w:link w:val="QuoteChar"/>
    <w:uiPriority w:val="59"/>
    <w:qFormat/>
    <w:rsid w:val="00AE5047"/>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59"/>
    <w:rsid w:val="00AE5047"/>
    <w:rPr>
      <w:rFonts w:ascii="Times New Roman" w:hAnsi="Times New Roman"/>
      <w:i/>
      <w:iCs/>
      <w:color w:val="404040" w:themeColor="text1" w:themeTint="BF"/>
      <w:sz w:val="24"/>
    </w:rPr>
  </w:style>
  <w:style w:type="paragraph" w:styleId="Bibliography">
    <w:name w:val="Bibliography"/>
    <w:basedOn w:val="Normal"/>
    <w:next w:val="Normal"/>
    <w:uiPriority w:val="99"/>
    <w:unhideWhenUsed/>
    <w:rsid w:val="0052624D"/>
  </w:style>
  <w:style w:type="character" w:styleId="PlaceholderText">
    <w:name w:val="Placeholder Text"/>
    <w:basedOn w:val="DefaultParagraphFont"/>
    <w:uiPriority w:val="99"/>
    <w:semiHidden/>
    <w:rsid w:val="00065FC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1889525">
      <w:bodyDiv w:val="1"/>
      <w:marLeft w:val="0"/>
      <w:marRight w:val="0"/>
      <w:marTop w:val="0"/>
      <w:marBottom w:val="0"/>
      <w:divBdr>
        <w:top w:val="none" w:sz="0" w:space="0" w:color="auto"/>
        <w:left w:val="none" w:sz="0" w:space="0" w:color="auto"/>
        <w:bottom w:val="none" w:sz="0" w:space="0" w:color="auto"/>
        <w:right w:val="none" w:sz="0" w:space="0" w:color="auto"/>
      </w:divBdr>
    </w:div>
    <w:div w:id="328170231">
      <w:bodyDiv w:val="1"/>
      <w:marLeft w:val="0"/>
      <w:marRight w:val="0"/>
      <w:marTop w:val="0"/>
      <w:marBottom w:val="0"/>
      <w:divBdr>
        <w:top w:val="none" w:sz="0" w:space="0" w:color="auto"/>
        <w:left w:val="none" w:sz="0" w:space="0" w:color="auto"/>
        <w:bottom w:val="none" w:sz="0" w:space="0" w:color="auto"/>
        <w:right w:val="none" w:sz="0" w:space="0" w:color="auto"/>
      </w:divBdr>
    </w:div>
    <w:div w:id="385835715">
      <w:bodyDiv w:val="1"/>
      <w:marLeft w:val="0"/>
      <w:marRight w:val="0"/>
      <w:marTop w:val="0"/>
      <w:marBottom w:val="0"/>
      <w:divBdr>
        <w:top w:val="none" w:sz="0" w:space="0" w:color="auto"/>
        <w:left w:val="none" w:sz="0" w:space="0" w:color="auto"/>
        <w:bottom w:val="none" w:sz="0" w:space="0" w:color="auto"/>
        <w:right w:val="none" w:sz="0" w:space="0" w:color="auto"/>
      </w:divBdr>
    </w:div>
    <w:div w:id="386531414">
      <w:bodyDiv w:val="1"/>
      <w:marLeft w:val="0"/>
      <w:marRight w:val="0"/>
      <w:marTop w:val="0"/>
      <w:marBottom w:val="0"/>
      <w:divBdr>
        <w:top w:val="none" w:sz="0" w:space="0" w:color="auto"/>
        <w:left w:val="none" w:sz="0" w:space="0" w:color="auto"/>
        <w:bottom w:val="none" w:sz="0" w:space="0" w:color="auto"/>
        <w:right w:val="none" w:sz="0" w:space="0" w:color="auto"/>
      </w:divBdr>
    </w:div>
    <w:div w:id="434635318">
      <w:bodyDiv w:val="1"/>
      <w:marLeft w:val="0"/>
      <w:marRight w:val="0"/>
      <w:marTop w:val="0"/>
      <w:marBottom w:val="0"/>
      <w:divBdr>
        <w:top w:val="none" w:sz="0" w:space="0" w:color="auto"/>
        <w:left w:val="none" w:sz="0" w:space="0" w:color="auto"/>
        <w:bottom w:val="none" w:sz="0" w:space="0" w:color="auto"/>
        <w:right w:val="none" w:sz="0" w:space="0" w:color="auto"/>
      </w:divBdr>
    </w:div>
    <w:div w:id="465195521">
      <w:bodyDiv w:val="1"/>
      <w:marLeft w:val="0"/>
      <w:marRight w:val="0"/>
      <w:marTop w:val="0"/>
      <w:marBottom w:val="0"/>
      <w:divBdr>
        <w:top w:val="none" w:sz="0" w:space="0" w:color="auto"/>
        <w:left w:val="none" w:sz="0" w:space="0" w:color="auto"/>
        <w:bottom w:val="none" w:sz="0" w:space="0" w:color="auto"/>
        <w:right w:val="none" w:sz="0" w:space="0" w:color="auto"/>
      </w:divBdr>
    </w:div>
    <w:div w:id="574701572">
      <w:bodyDiv w:val="1"/>
      <w:marLeft w:val="0"/>
      <w:marRight w:val="0"/>
      <w:marTop w:val="0"/>
      <w:marBottom w:val="0"/>
      <w:divBdr>
        <w:top w:val="none" w:sz="0" w:space="0" w:color="auto"/>
        <w:left w:val="none" w:sz="0" w:space="0" w:color="auto"/>
        <w:bottom w:val="none" w:sz="0" w:space="0" w:color="auto"/>
        <w:right w:val="none" w:sz="0" w:space="0" w:color="auto"/>
      </w:divBdr>
    </w:div>
    <w:div w:id="575895153">
      <w:bodyDiv w:val="1"/>
      <w:marLeft w:val="0"/>
      <w:marRight w:val="0"/>
      <w:marTop w:val="0"/>
      <w:marBottom w:val="0"/>
      <w:divBdr>
        <w:top w:val="none" w:sz="0" w:space="0" w:color="auto"/>
        <w:left w:val="none" w:sz="0" w:space="0" w:color="auto"/>
        <w:bottom w:val="none" w:sz="0" w:space="0" w:color="auto"/>
        <w:right w:val="none" w:sz="0" w:space="0" w:color="auto"/>
      </w:divBdr>
    </w:div>
    <w:div w:id="619999133">
      <w:bodyDiv w:val="1"/>
      <w:marLeft w:val="0"/>
      <w:marRight w:val="0"/>
      <w:marTop w:val="0"/>
      <w:marBottom w:val="0"/>
      <w:divBdr>
        <w:top w:val="none" w:sz="0" w:space="0" w:color="auto"/>
        <w:left w:val="none" w:sz="0" w:space="0" w:color="auto"/>
        <w:bottom w:val="none" w:sz="0" w:space="0" w:color="auto"/>
        <w:right w:val="none" w:sz="0" w:space="0" w:color="auto"/>
      </w:divBdr>
    </w:div>
    <w:div w:id="792285794">
      <w:bodyDiv w:val="1"/>
      <w:marLeft w:val="0"/>
      <w:marRight w:val="0"/>
      <w:marTop w:val="0"/>
      <w:marBottom w:val="0"/>
      <w:divBdr>
        <w:top w:val="none" w:sz="0" w:space="0" w:color="auto"/>
        <w:left w:val="none" w:sz="0" w:space="0" w:color="auto"/>
        <w:bottom w:val="none" w:sz="0" w:space="0" w:color="auto"/>
        <w:right w:val="none" w:sz="0" w:space="0" w:color="auto"/>
      </w:divBdr>
    </w:div>
    <w:div w:id="802307704">
      <w:bodyDiv w:val="1"/>
      <w:marLeft w:val="0"/>
      <w:marRight w:val="0"/>
      <w:marTop w:val="0"/>
      <w:marBottom w:val="0"/>
      <w:divBdr>
        <w:top w:val="none" w:sz="0" w:space="0" w:color="auto"/>
        <w:left w:val="none" w:sz="0" w:space="0" w:color="auto"/>
        <w:bottom w:val="none" w:sz="0" w:space="0" w:color="auto"/>
        <w:right w:val="none" w:sz="0" w:space="0" w:color="auto"/>
      </w:divBdr>
    </w:div>
    <w:div w:id="843982138">
      <w:bodyDiv w:val="1"/>
      <w:marLeft w:val="0"/>
      <w:marRight w:val="0"/>
      <w:marTop w:val="0"/>
      <w:marBottom w:val="0"/>
      <w:divBdr>
        <w:top w:val="none" w:sz="0" w:space="0" w:color="auto"/>
        <w:left w:val="none" w:sz="0" w:space="0" w:color="auto"/>
        <w:bottom w:val="none" w:sz="0" w:space="0" w:color="auto"/>
        <w:right w:val="none" w:sz="0" w:space="0" w:color="auto"/>
      </w:divBdr>
    </w:div>
    <w:div w:id="873688934">
      <w:bodyDiv w:val="1"/>
      <w:marLeft w:val="0"/>
      <w:marRight w:val="0"/>
      <w:marTop w:val="0"/>
      <w:marBottom w:val="0"/>
      <w:divBdr>
        <w:top w:val="none" w:sz="0" w:space="0" w:color="auto"/>
        <w:left w:val="none" w:sz="0" w:space="0" w:color="auto"/>
        <w:bottom w:val="none" w:sz="0" w:space="0" w:color="auto"/>
        <w:right w:val="none" w:sz="0" w:space="0" w:color="auto"/>
      </w:divBdr>
    </w:div>
    <w:div w:id="940335663">
      <w:bodyDiv w:val="1"/>
      <w:marLeft w:val="0"/>
      <w:marRight w:val="0"/>
      <w:marTop w:val="0"/>
      <w:marBottom w:val="0"/>
      <w:divBdr>
        <w:top w:val="none" w:sz="0" w:space="0" w:color="auto"/>
        <w:left w:val="none" w:sz="0" w:space="0" w:color="auto"/>
        <w:bottom w:val="none" w:sz="0" w:space="0" w:color="auto"/>
        <w:right w:val="none" w:sz="0" w:space="0" w:color="auto"/>
      </w:divBdr>
    </w:div>
    <w:div w:id="981082521">
      <w:bodyDiv w:val="1"/>
      <w:marLeft w:val="0"/>
      <w:marRight w:val="0"/>
      <w:marTop w:val="0"/>
      <w:marBottom w:val="0"/>
      <w:divBdr>
        <w:top w:val="none" w:sz="0" w:space="0" w:color="auto"/>
        <w:left w:val="none" w:sz="0" w:space="0" w:color="auto"/>
        <w:bottom w:val="none" w:sz="0" w:space="0" w:color="auto"/>
        <w:right w:val="none" w:sz="0" w:space="0" w:color="auto"/>
      </w:divBdr>
    </w:div>
    <w:div w:id="1013342253">
      <w:bodyDiv w:val="1"/>
      <w:marLeft w:val="0"/>
      <w:marRight w:val="0"/>
      <w:marTop w:val="0"/>
      <w:marBottom w:val="0"/>
      <w:divBdr>
        <w:top w:val="none" w:sz="0" w:space="0" w:color="auto"/>
        <w:left w:val="none" w:sz="0" w:space="0" w:color="auto"/>
        <w:bottom w:val="none" w:sz="0" w:space="0" w:color="auto"/>
        <w:right w:val="none" w:sz="0" w:space="0" w:color="auto"/>
      </w:divBdr>
    </w:div>
    <w:div w:id="1026977381">
      <w:bodyDiv w:val="1"/>
      <w:marLeft w:val="0"/>
      <w:marRight w:val="0"/>
      <w:marTop w:val="0"/>
      <w:marBottom w:val="0"/>
      <w:divBdr>
        <w:top w:val="none" w:sz="0" w:space="0" w:color="auto"/>
        <w:left w:val="none" w:sz="0" w:space="0" w:color="auto"/>
        <w:bottom w:val="none" w:sz="0" w:space="0" w:color="auto"/>
        <w:right w:val="none" w:sz="0" w:space="0" w:color="auto"/>
      </w:divBdr>
    </w:div>
    <w:div w:id="1051225891">
      <w:bodyDiv w:val="1"/>
      <w:marLeft w:val="0"/>
      <w:marRight w:val="0"/>
      <w:marTop w:val="0"/>
      <w:marBottom w:val="0"/>
      <w:divBdr>
        <w:top w:val="none" w:sz="0" w:space="0" w:color="auto"/>
        <w:left w:val="none" w:sz="0" w:space="0" w:color="auto"/>
        <w:bottom w:val="none" w:sz="0" w:space="0" w:color="auto"/>
        <w:right w:val="none" w:sz="0" w:space="0" w:color="auto"/>
      </w:divBdr>
    </w:div>
    <w:div w:id="1126046214">
      <w:bodyDiv w:val="1"/>
      <w:marLeft w:val="0"/>
      <w:marRight w:val="0"/>
      <w:marTop w:val="0"/>
      <w:marBottom w:val="0"/>
      <w:divBdr>
        <w:top w:val="none" w:sz="0" w:space="0" w:color="auto"/>
        <w:left w:val="none" w:sz="0" w:space="0" w:color="auto"/>
        <w:bottom w:val="none" w:sz="0" w:space="0" w:color="auto"/>
        <w:right w:val="none" w:sz="0" w:space="0" w:color="auto"/>
      </w:divBdr>
    </w:div>
    <w:div w:id="1135365390">
      <w:bodyDiv w:val="1"/>
      <w:marLeft w:val="0"/>
      <w:marRight w:val="0"/>
      <w:marTop w:val="0"/>
      <w:marBottom w:val="0"/>
      <w:divBdr>
        <w:top w:val="none" w:sz="0" w:space="0" w:color="auto"/>
        <w:left w:val="none" w:sz="0" w:space="0" w:color="auto"/>
        <w:bottom w:val="none" w:sz="0" w:space="0" w:color="auto"/>
        <w:right w:val="none" w:sz="0" w:space="0" w:color="auto"/>
      </w:divBdr>
    </w:div>
    <w:div w:id="1163353745">
      <w:bodyDiv w:val="1"/>
      <w:marLeft w:val="0"/>
      <w:marRight w:val="0"/>
      <w:marTop w:val="0"/>
      <w:marBottom w:val="0"/>
      <w:divBdr>
        <w:top w:val="none" w:sz="0" w:space="0" w:color="auto"/>
        <w:left w:val="none" w:sz="0" w:space="0" w:color="auto"/>
        <w:bottom w:val="none" w:sz="0" w:space="0" w:color="auto"/>
        <w:right w:val="none" w:sz="0" w:space="0" w:color="auto"/>
      </w:divBdr>
    </w:div>
    <w:div w:id="1283152208">
      <w:bodyDiv w:val="1"/>
      <w:marLeft w:val="0"/>
      <w:marRight w:val="0"/>
      <w:marTop w:val="0"/>
      <w:marBottom w:val="0"/>
      <w:divBdr>
        <w:top w:val="none" w:sz="0" w:space="0" w:color="auto"/>
        <w:left w:val="none" w:sz="0" w:space="0" w:color="auto"/>
        <w:bottom w:val="none" w:sz="0" w:space="0" w:color="auto"/>
        <w:right w:val="none" w:sz="0" w:space="0" w:color="auto"/>
      </w:divBdr>
    </w:div>
    <w:div w:id="1301574665">
      <w:bodyDiv w:val="1"/>
      <w:marLeft w:val="0"/>
      <w:marRight w:val="0"/>
      <w:marTop w:val="0"/>
      <w:marBottom w:val="0"/>
      <w:divBdr>
        <w:top w:val="none" w:sz="0" w:space="0" w:color="auto"/>
        <w:left w:val="none" w:sz="0" w:space="0" w:color="auto"/>
        <w:bottom w:val="none" w:sz="0" w:space="0" w:color="auto"/>
        <w:right w:val="none" w:sz="0" w:space="0" w:color="auto"/>
      </w:divBdr>
    </w:div>
    <w:div w:id="1420445306">
      <w:bodyDiv w:val="1"/>
      <w:marLeft w:val="0"/>
      <w:marRight w:val="0"/>
      <w:marTop w:val="0"/>
      <w:marBottom w:val="0"/>
      <w:divBdr>
        <w:top w:val="none" w:sz="0" w:space="0" w:color="auto"/>
        <w:left w:val="none" w:sz="0" w:space="0" w:color="auto"/>
        <w:bottom w:val="none" w:sz="0" w:space="0" w:color="auto"/>
        <w:right w:val="none" w:sz="0" w:space="0" w:color="auto"/>
      </w:divBdr>
    </w:div>
    <w:div w:id="1516843496">
      <w:bodyDiv w:val="1"/>
      <w:marLeft w:val="0"/>
      <w:marRight w:val="0"/>
      <w:marTop w:val="0"/>
      <w:marBottom w:val="0"/>
      <w:divBdr>
        <w:top w:val="none" w:sz="0" w:space="0" w:color="auto"/>
        <w:left w:val="none" w:sz="0" w:space="0" w:color="auto"/>
        <w:bottom w:val="none" w:sz="0" w:space="0" w:color="auto"/>
        <w:right w:val="none" w:sz="0" w:space="0" w:color="auto"/>
      </w:divBdr>
    </w:div>
    <w:div w:id="1582060391">
      <w:bodyDiv w:val="1"/>
      <w:marLeft w:val="0"/>
      <w:marRight w:val="0"/>
      <w:marTop w:val="0"/>
      <w:marBottom w:val="0"/>
      <w:divBdr>
        <w:top w:val="none" w:sz="0" w:space="0" w:color="auto"/>
        <w:left w:val="none" w:sz="0" w:space="0" w:color="auto"/>
        <w:bottom w:val="none" w:sz="0" w:space="0" w:color="auto"/>
        <w:right w:val="none" w:sz="0" w:space="0" w:color="auto"/>
      </w:divBdr>
    </w:div>
    <w:div w:id="1604069086">
      <w:bodyDiv w:val="1"/>
      <w:marLeft w:val="0"/>
      <w:marRight w:val="0"/>
      <w:marTop w:val="0"/>
      <w:marBottom w:val="0"/>
      <w:divBdr>
        <w:top w:val="none" w:sz="0" w:space="0" w:color="auto"/>
        <w:left w:val="none" w:sz="0" w:space="0" w:color="auto"/>
        <w:bottom w:val="none" w:sz="0" w:space="0" w:color="auto"/>
        <w:right w:val="none" w:sz="0" w:space="0" w:color="auto"/>
      </w:divBdr>
    </w:div>
    <w:div w:id="1708022405">
      <w:bodyDiv w:val="1"/>
      <w:marLeft w:val="0"/>
      <w:marRight w:val="0"/>
      <w:marTop w:val="0"/>
      <w:marBottom w:val="0"/>
      <w:divBdr>
        <w:top w:val="none" w:sz="0" w:space="0" w:color="auto"/>
        <w:left w:val="none" w:sz="0" w:space="0" w:color="auto"/>
        <w:bottom w:val="none" w:sz="0" w:space="0" w:color="auto"/>
        <w:right w:val="none" w:sz="0" w:space="0" w:color="auto"/>
      </w:divBdr>
    </w:div>
    <w:div w:id="1738702318">
      <w:bodyDiv w:val="1"/>
      <w:marLeft w:val="0"/>
      <w:marRight w:val="0"/>
      <w:marTop w:val="0"/>
      <w:marBottom w:val="0"/>
      <w:divBdr>
        <w:top w:val="none" w:sz="0" w:space="0" w:color="auto"/>
        <w:left w:val="none" w:sz="0" w:space="0" w:color="auto"/>
        <w:bottom w:val="none" w:sz="0" w:space="0" w:color="auto"/>
        <w:right w:val="none" w:sz="0" w:space="0" w:color="auto"/>
      </w:divBdr>
    </w:div>
    <w:div w:id="1779912181">
      <w:bodyDiv w:val="1"/>
      <w:marLeft w:val="0"/>
      <w:marRight w:val="0"/>
      <w:marTop w:val="0"/>
      <w:marBottom w:val="0"/>
      <w:divBdr>
        <w:top w:val="none" w:sz="0" w:space="0" w:color="auto"/>
        <w:left w:val="none" w:sz="0" w:space="0" w:color="auto"/>
        <w:bottom w:val="none" w:sz="0" w:space="0" w:color="auto"/>
        <w:right w:val="none" w:sz="0" w:space="0" w:color="auto"/>
      </w:divBdr>
    </w:div>
    <w:div w:id="1785271183">
      <w:bodyDiv w:val="1"/>
      <w:marLeft w:val="0"/>
      <w:marRight w:val="0"/>
      <w:marTop w:val="0"/>
      <w:marBottom w:val="0"/>
      <w:divBdr>
        <w:top w:val="none" w:sz="0" w:space="0" w:color="auto"/>
        <w:left w:val="none" w:sz="0" w:space="0" w:color="auto"/>
        <w:bottom w:val="none" w:sz="0" w:space="0" w:color="auto"/>
        <w:right w:val="none" w:sz="0" w:space="0" w:color="auto"/>
      </w:divBdr>
    </w:div>
    <w:div w:id="1816529160">
      <w:bodyDiv w:val="1"/>
      <w:marLeft w:val="0"/>
      <w:marRight w:val="0"/>
      <w:marTop w:val="0"/>
      <w:marBottom w:val="0"/>
      <w:divBdr>
        <w:top w:val="none" w:sz="0" w:space="0" w:color="auto"/>
        <w:left w:val="none" w:sz="0" w:space="0" w:color="auto"/>
        <w:bottom w:val="none" w:sz="0" w:space="0" w:color="auto"/>
        <w:right w:val="none" w:sz="0" w:space="0" w:color="auto"/>
      </w:divBdr>
    </w:div>
    <w:div w:id="1841658675">
      <w:bodyDiv w:val="1"/>
      <w:marLeft w:val="0"/>
      <w:marRight w:val="0"/>
      <w:marTop w:val="0"/>
      <w:marBottom w:val="0"/>
      <w:divBdr>
        <w:top w:val="none" w:sz="0" w:space="0" w:color="auto"/>
        <w:left w:val="none" w:sz="0" w:space="0" w:color="auto"/>
        <w:bottom w:val="none" w:sz="0" w:space="0" w:color="auto"/>
        <w:right w:val="none" w:sz="0" w:space="0" w:color="auto"/>
      </w:divBdr>
    </w:div>
    <w:div w:id="1843205223">
      <w:bodyDiv w:val="1"/>
      <w:marLeft w:val="0"/>
      <w:marRight w:val="0"/>
      <w:marTop w:val="0"/>
      <w:marBottom w:val="0"/>
      <w:divBdr>
        <w:top w:val="none" w:sz="0" w:space="0" w:color="auto"/>
        <w:left w:val="none" w:sz="0" w:space="0" w:color="auto"/>
        <w:bottom w:val="none" w:sz="0" w:space="0" w:color="auto"/>
        <w:right w:val="none" w:sz="0" w:space="0" w:color="auto"/>
      </w:divBdr>
    </w:div>
    <w:div w:id="1862278091">
      <w:bodyDiv w:val="1"/>
      <w:marLeft w:val="0"/>
      <w:marRight w:val="0"/>
      <w:marTop w:val="0"/>
      <w:marBottom w:val="0"/>
      <w:divBdr>
        <w:top w:val="none" w:sz="0" w:space="0" w:color="auto"/>
        <w:left w:val="none" w:sz="0" w:space="0" w:color="auto"/>
        <w:bottom w:val="none" w:sz="0" w:space="0" w:color="auto"/>
        <w:right w:val="none" w:sz="0" w:space="0" w:color="auto"/>
      </w:divBdr>
    </w:div>
    <w:div w:id="1863860911">
      <w:bodyDiv w:val="1"/>
      <w:marLeft w:val="0"/>
      <w:marRight w:val="0"/>
      <w:marTop w:val="0"/>
      <w:marBottom w:val="0"/>
      <w:divBdr>
        <w:top w:val="none" w:sz="0" w:space="0" w:color="auto"/>
        <w:left w:val="none" w:sz="0" w:space="0" w:color="auto"/>
        <w:bottom w:val="none" w:sz="0" w:space="0" w:color="auto"/>
        <w:right w:val="none" w:sz="0" w:space="0" w:color="auto"/>
      </w:divBdr>
    </w:div>
    <w:div w:id="1870751976">
      <w:bodyDiv w:val="1"/>
      <w:marLeft w:val="0"/>
      <w:marRight w:val="0"/>
      <w:marTop w:val="0"/>
      <w:marBottom w:val="0"/>
      <w:divBdr>
        <w:top w:val="none" w:sz="0" w:space="0" w:color="auto"/>
        <w:left w:val="none" w:sz="0" w:space="0" w:color="auto"/>
        <w:bottom w:val="none" w:sz="0" w:space="0" w:color="auto"/>
        <w:right w:val="none" w:sz="0" w:space="0" w:color="auto"/>
      </w:divBdr>
    </w:div>
    <w:div w:id="1886479455">
      <w:bodyDiv w:val="1"/>
      <w:marLeft w:val="0"/>
      <w:marRight w:val="0"/>
      <w:marTop w:val="0"/>
      <w:marBottom w:val="0"/>
      <w:divBdr>
        <w:top w:val="none" w:sz="0" w:space="0" w:color="auto"/>
        <w:left w:val="none" w:sz="0" w:space="0" w:color="auto"/>
        <w:bottom w:val="none" w:sz="0" w:space="0" w:color="auto"/>
        <w:right w:val="none" w:sz="0" w:space="0" w:color="auto"/>
      </w:divBdr>
    </w:div>
    <w:div w:id="1886914826">
      <w:bodyDiv w:val="1"/>
      <w:marLeft w:val="0"/>
      <w:marRight w:val="0"/>
      <w:marTop w:val="0"/>
      <w:marBottom w:val="0"/>
      <w:divBdr>
        <w:top w:val="none" w:sz="0" w:space="0" w:color="auto"/>
        <w:left w:val="none" w:sz="0" w:space="0" w:color="auto"/>
        <w:bottom w:val="none" w:sz="0" w:space="0" w:color="auto"/>
        <w:right w:val="none" w:sz="0" w:space="0" w:color="auto"/>
      </w:divBdr>
    </w:div>
    <w:div w:id="1909069686">
      <w:bodyDiv w:val="1"/>
      <w:marLeft w:val="0"/>
      <w:marRight w:val="0"/>
      <w:marTop w:val="0"/>
      <w:marBottom w:val="0"/>
      <w:divBdr>
        <w:top w:val="none" w:sz="0" w:space="0" w:color="auto"/>
        <w:left w:val="none" w:sz="0" w:space="0" w:color="auto"/>
        <w:bottom w:val="none" w:sz="0" w:space="0" w:color="auto"/>
        <w:right w:val="none" w:sz="0" w:space="0" w:color="auto"/>
      </w:divBdr>
    </w:div>
    <w:div w:id="1969626921">
      <w:bodyDiv w:val="1"/>
      <w:marLeft w:val="0"/>
      <w:marRight w:val="0"/>
      <w:marTop w:val="0"/>
      <w:marBottom w:val="0"/>
      <w:divBdr>
        <w:top w:val="none" w:sz="0" w:space="0" w:color="auto"/>
        <w:left w:val="none" w:sz="0" w:space="0" w:color="auto"/>
        <w:bottom w:val="none" w:sz="0" w:space="0" w:color="auto"/>
        <w:right w:val="none" w:sz="0" w:space="0" w:color="auto"/>
      </w:divBdr>
    </w:div>
    <w:div w:id="2021156114">
      <w:bodyDiv w:val="1"/>
      <w:marLeft w:val="0"/>
      <w:marRight w:val="0"/>
      <w:marTop w:val="0"/>
      <w:marBottom w:val="0"/>
      <w:divBdr>
        <w:top w:val="none" w:sz="0" w:space="0" w:color="auto"/>
        <w:left w:val="none" w:sz="0" w:space="0" w:color="auto"/>
        <w:bottom w:val="none" w:sz="0" w:space="0" w:color="auto"/>
        <w:right w:val="none" w:sz="0" w:space="0" w:color="auto"/>
      </w:divBdr>
    </w:div>
    <w:div w:id="21163176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yperlink" Target="file:///C:\Users\friedell\Desktop\Workspace\X2.dotx" TargetMode="External"/><Relationship Id="rId26" Type="http://schemas.openxmlformats.org/officeDocument/2006/relationships/image" Target="media/image3.JPG"/><Relationship Id="rId39" Type="http://schemas.openxmlformats.org/officeDocument/2006/relationships/hyperlink" Target="https://support.office.com/en-us/article/Check-spelling-grammar-and-clarity-0f43bf32-ccde-40c5-b16a-c6a282c0d251" TargetMode="External"/><Relationship Id="rId21" Type="http://schemas.openxmlformats.org/officeDocument/2006/relationships/hyperlink" Target="https://docs.microsoft.com/en-us/style-guide/capitalization" TargetMode="External"/><Relationship Id="rId34" Type="http://schemas.openxmlformats.org/officeDocument/2006/relationships/hyperlink" Target="https://support.office.com/en-us/article/Create-a-cross-reference-300b208c-e45a-487a-880b-a02767d9774b" TargetMode="External"/><Relationship Id="rId42" Type="http://schemas.openxmlformats.org/officeDocument/2006/relationships/hyperlink" Target="https://docs.microsoft.com/en-us/style-guide/a-z-word-list-term-collections/t/that-vs-which" TargetMode="External"/><Relationship Id="rId47" Type="http://schemas.openxmlformats.org/officeDocument/2006/relationships/header" Target="header5.xml"/><Relationship Id="rId50" Type="http://schemas.openxmlformats.org/officeDocument/2006/relationships/glossaryDocument" Target="glossary/document.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actlibrary.tc.faa.gov" TargetMode="External"/><Relationship Id="rId29" Type="http://schemas.openxmlformats.org/officeDocument/2006/relationships/image" Target="media/image6.jpeg"/><Relationship Id="rId11" Type="http://schemas.openxmlformats.org/officeDocument/2006/relationships/footer" Target="footer1.xml"/><Relationship Id="rId24" Type="http://schemas.openxmlformats.org/officeDocument/2006/relationships/image" Target="media/image2.jpg"/><Relationship Id="rId32" Type="http://schemas.openxmlformats.org/officeDocument/2006/relationships/hyperlink" Target="https://en.wikibooks.org/wiki/LaTeX/Mathematics" TargetMode="External"/><Relationship Id="rId37" Type="http://schemas.openxmlformats.org/officeDocument/2006/relationships/hyperlink" Target="https://plainlanguage.gov/" TargetMode="External"/><Relationship Id="rId40" Type="http://schemas.openxmlformats.org/officeDocument/2006/relationships/hyperlink" Target="https://docs.microsoft.com/en-us/style-guide/scannable-content/" TargetMode="External"/><Relationship Id="rId45" Type="http://schemas.openxmlformats.org/officeDocument/2006/relationships/header" Target="header4.xml"/><Relationship Id="rId53"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header" Target="header2.xml"/><Relationship Id="rId19" Type="http://schemas.openxmlformats.org/officeDocument/2006/relationships/hyperlink" Target="file:///C:\Users\friedell\Desktop\Workspace\X2.dotx" TargetMode="External"/><Relationship Id="rId31" Type="http://schemas.openxmlformats.org/officeDocument/2006/relationships/hyperlink" Target="http://www.unicode.org/notes/tn28/UTN28-PlainTextMath-v3.pdf" TargetMode="External"/><Relationship Id="rId44" Type="http://schemas.openxmlformats.org/officeDocument/2006/relationships/hyperlink" Target="https://support.office.com/en-us/article/Add-or-change-sources-citations-and-bibliographies-159264EC-0A8A-4E9E-ACF7-21FAA9C371C2" TargetMode="External"/><Relationship Id="rId52"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support.office.com/en-us/article/Update-a-table-of-contents-6c727329-d8fd-44fe-83b7-fa7fe3d8ac7a" TargetMode="External"/><Relationship Id="rId27" Type="http://schemas.openxmlformats.org/officeDocument/2006/relationships/image" Target="media/image4.jpeg"/><Relationship Id="rId30" Type="http://schemas.openxmlformats.org/officeDocument/2006/relationships/hyperlink" Target="https://support.office.com/en-us/article/Insert-a-table-A138F745-73EF-4879-B99A-2F3D38BE612A" TargetMode="External"/><Relationship Id="rId35" Type="http://schemas.openxmlformats.org/officeDocument/2006/relationships/hyperlink" Target="https://support.office.com/en-us/article/Insert-footnotes-and-endnotes-61f3fb1a-4717-414c-9a8f-015a5f3ff4cb" TargetMode="External"/><Relationship Id="rId43" Type="http://schemas.openxmlformats.org/officeDocument/2006/relationships/hyperlink" Target="https://docs.microsoft.com/en-us/style-guide/punctuation/dashes-hyphens/" TargetMode="External"/><Relationship Id="rId48" Type="http://schemas.openxmlformats.org/officeDocument/2006/relationships/fontTable" Target="fontTable.xml"/><Relationship Id="rId8" Type="http://schemas.openxmlformats.org/officeDocument/2006/relationships/image" Target="media/image1.jpg"/><Relationship Id="rId51" Type="http://schemas.openxmlformats.org/officeDocument/2006/relationships/theme" Target="theme/theme1.xm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file:///C:\Users\friedell\Desktop\Workspace\X2.dotx" TargetMode="External"/><Relationship Id="rId25" Type="http://schemas.openxmlformats.org/officeDocument/2006/relationships/image" Target="media/image3.jpeg"/><Relationship Id="rId33" Type="http://schemas.openxmlformats.org/officeDocument/2006/relationships/hyperlink" Target="https://support.office.com/en-us/article/Write-an-equation-or-formula-1d01cabc-ceb1-458d-bc70-7f9737722702" TargetMode="External"/><Relationship Id="rId38" Type="http://schemas.openxmlformats.org/officeDocument/2006/relationships/hyperlink" Target="https://docs.microsoft.com/en-us/style-guide/grammar/verbs" TargetMode="External"/><Relationship Id="rId46" Type="http://schemas.openxmlformats.org/officeDocument/2006/relationships/footer" Target="footer5.xml"/><Relationship Id="rId20" Type="http://schemas.openxmlformats.org/officeDocument/2006/relationships/footer" Target="footer4.xml"/><Relationship Id="rId41" Type="http://schemas.openxmlformats.org/officeDocument/2006/relationships/hyperlink" Target="https://docs.microsoft.com/en-us/style-guide/punctuation/commas" TargetMode="External"/><Relationship Id="rId54"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actlibrary.tc.faa.gov" TargetMode="External"/><Relationship Id="rId23" Type="http://schemas.openxmlformats.org/officeDocument/2006/relationships/hyperlink" Target="https://support.office.com/en-us/article/Add-format-or-delete-captions-in-Word-82FA82A4-F0F3-438F-A422-34BB5CEF9C81" TargetMode="External"/><Relationship Id="rId28" Type="http://schemas.openxmlformats.org/officeDocument/2006/relationships/image" Target="media/image5.jpeg"/><Relationship Id="rId36" Type="http://schemas.openxmlformats.org/officeDocument/2006/relationships/hyperlink" Target="https://www.faa.gov/regulations_policies/orders_notices/index.cfm/go/document.information/documentID/13496" TargetMode="External"/><Relationship Id="rId49" Type="http://schemas.microsoft.com/office/2011/relationships/people" Target="peop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TechDoc Numbered Equation"/>
        <w:style w:val="Normal"/>
        <w:category>
          <w:name w:val="General"/>
          <w:gallery w:val="eq"/>
        </w:category>
        <w:behaviors>
          <w:behavior w:val="p"/>
        </w:behaviors>
        <w:guid w:val="{D990450B-D6DD-4216-A64F-1597E9BE6F8A}"/>
      </w:docPartPr>
      <w:docPartBody>
        <w:tbl>
          <w:tblPr>
            <w:tblStyle w:val="TableGrid"/>
            <w:tblW w:w="5000" w:type="pct"/>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218"/>
            <w:gridCol w:w="8883"/>
            <w:gridCol w:w="249"/>
          </w:tblGrid>
          <w:tr w:rsidR="000D5BA1" w:rsidTr="000D3B03">
            <w:tc>
              <w:tcPr>
                <w:tcW w:w="350" w:type="pct"/>
                <w:shd w:val="clear" w:color="auto" w:fill="auto"/>
              </w:tcPr>
              <w:p w:rsidR="000D5BA1" w:rsidRDefault="000D5BA1" w:rsidP="00A76D10"/>
            </w:tc>
            <w:tc>
              <w:tcPr>
                <w:tcW w:w="4300" w:type="pct"/>
                <w:shd w:val="clear" w:color="auto" w:fill="auto"/>
              </w:tcPr>
              <w:p w:rsidR="000D5BA1" w:rsidRPr="00F93D58" w:rsidRDefault="000D5BA1" w:rsidP="00A76D10">
                <m:oMathPara>
                  <m:oMathParaPr>
                    <m:jc m:val="center"/>
                  </m:oMathParaPr>
                  <m:oMath>
                    <m:r>
                      <w:rPr>
                        <w:rFonts w:ascii="Cambria Math" w:hAnsi="Cambria Math"/>
                      </w:rPr>
                      <m:t>Equation Goes Here</m:t>
                    </m:r>
                  </m:oMath>
                </m:oMathPara>
              </w:p>
            </w:tc>
            <w:tc>
              <w:tcPr>
                <w:tcW w:w="350" w:type="pct"/>
                <w:shd w:val="clear" w:color="auto" w:fill="auto"/>
              </w:tcPr>
              <w:p w:rsidR="000D5BA1" w:rsidRDefault="00B401A3" w:rsidP="00A76D10">
                <w:pPr>
                  <w:pStyle w:val="Caption"/>
                  <w:jc w:val="right"/>
                </w:pPr>
                <w:r>
                  <w:fldChar w:fldCharType="begin"/>
                </w:r>
                <w:r>
                  <w:instrText xml:space="preserve"> SEQ Equation \* ARABIC </w:instrText>
                </w:r>
                <w:r>
                  <w:fldChar w:fldCharType="separate"/>
                </w:r>
                <w:r w:rsidR="000D5BA1">
                  <w:rPr>
                    <w:noProof/>
                  </w:rPr>
                  <w:t>2</w:t>
                </w:r>
                <w:r>
                  <w:rPr>
                    <w:noProof/>
                  </w:rPr>
                  <w:fldChar w:fldCharType="end"/>
                </w:r>
              </w:p>
              <w:p w:rsidR="000D5BA1" w:rsidRDefault="000D5BA1" w:rsidP="00A76D10">
                <w:pPr>
                  <w:keepNext/>
                </w:pPr>
              </w:p>
            </w:tc>
          </w:tr>
        </w:tbl>
        <w:p w:rsidR="001F0DC2" w:rsidRDefault="001F0DC2"/>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 w:name="Helvetica">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6D10"/>
    <w:rsid w:val="000019D5"/>
    <w:rsid w:val="000D3B03"/>
    <w:rsid w:val="000D5BA1"/>
    <w:rsid w:val="000F1CCE"/>
    <w:rsid w:val="001A3823"/>
    <w:rsid w:val="001F0DC2"/>
    <w:rsid w:val="00225041"/>
    <w:rsid w:val="002A170F"/>
    <w:rsid w:val="004D6188"/>
    <w:rsid w:val="004F1009"/>
    <w:rsid w:val="00526BBB"/>
    <w:rsid w:val="005C31F4"/>
    <w:rsid w:val="005E351B"/>
    <w:rsid w:val="00615F1A"/>
    <w:rsid w:val="0062724F"/>
    <w:rsid w:val="00686AE1"/>
    <w:rsid w:val="007B161E"/>
    <w:rsid w:val="007C5160"/>
    <w:rsid w:val="007E37D3"/>
    <w:rsid w:val="007E65CD"/>
    <w:rsid w:val="007E7DCB"/>
    <w:rsid w:val="0095430C"/>
    <w:rsid w:val="0099177A"/>
    <w:rsid w:val="009F0226"/>
    <w:rsid w:val="009F5FC9"/>
    <w:rsid w:val="00A31A56"/>
    <w:rsid w:val="00A76D10"/>
    <w:rsid w:val="00B401A3"/>
    <w:rsid w:val="00B703AD"/>
    <w:rsid w:val="00CF76AF"/>
    <w:rsid w:val="00D04453"/>
    <w:rsid w:val="00DC38E1"/>
    <w:rsid w:val="00DF32AC"/>
    <w:rsid w:val="00F249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6D10"/>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E37D3"/>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7E37D3"/>
    <w:pPr>
      <w:spacing w:after="200" w:line="240" w:lineRule="auto"/>
      <w:jc w:val="center"/>
    </w:pPr>
    <w:rPr>
      <w:rFonts w:ascii="Times New Roman" w:eastAsiaTheme="minorHAnsi" w:hAnsi="Times New Roman" w:cstheme="minorBidi"/>
      <w:iCs/>
      <w:sz w:val="24"/>
      <w:szCs w:val="18"/>
    </w:rPr>
  </w:style>
  <w:style w:type="paragraph" w:customStyle="1" w:styleId="1262FE95D3754E3FADB4F63F8B033A59">
    <w:name w:val="1262FE95D3754E3FADB4F63F8B033A59"/>
    <w:rsid w:val="00B703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Str79</b:Tag>
    <b:SourceType>Book</b:SourceType>
    <b:Guid>{25BC74D9-0ACE-4F55-9FB0-CBA84856B269}</b:Guid>
    <b:Title>The Elements of Style</b:Title>
    <b:Year>1979</b:Year>
    <b:Publisher>Macmillan Publishing Co., Inc.</b:Publisher>
    <b:City>New York</b:City>
    <b:Author>
      <b:Author>
        <b:NameList>
          <b:Person>
            <b:Last>Strunk</b:Last>
            <b:First>William</b:First>
          </b:Person>
          <b:Person>
            <b:Last>White</b:Last>
            <b:Middle>B.</b:Middle>
            <b:First>E.</b:First>
          </b:Person>
        </b:NameList>
      </b:Author>
    </b:Author>
    <b:StateProvince>New York</b:StateProvince>
    <b:CountryRegion>USA</b:CountryRegion>
    <b:Edition>Third</b:Edition>
    <b:RefOrder>1</b:RefOrder>
  </b:Source>
  <b:Source>
    <b:Tag>Koc90</b:Tag>
    <b:SourceType>ConferenceProceedings</b:SourceType>
    <b:Guid>{484E0079-8D0E-4100-A6B3-E1B20A1405A5}</b:Guid>
    <b:Title>User control in cooperative computer-aided design</b:Title>
    <b:Pages>143-151</b:Pages>
    <b:Year>1990</b:Year>
    <b:ConferenceName>UIST '90: Proceedings of the 3rd annual ACM SIGGRAPH symposium on user interface software and technology</b:ConferenceName>
    <b:Publisher>ACM</b:Publisher>
    <b:Author>
      <b:Author>
        <b:NameList>
          <b:Person>
            <b:Last>Kochhar</b:Last>
            <b:First>Sandeep</b:First>
          </b:Person>
          <b:Person>
            <b:Last>Friedell</b:Last>
            <b:First>Mark</b:First>
          </b:Person>
        </b:NameList>
      </b:Author>
    </b:Author>
    <b:DOI>https://doi.org/110.11445/97924.9794</b:DOI>
    <b:RefOrder>2</b:RefOrder>
  </b:Source>
  <b:Source>
    <b:Tag>Scr</b:Tag>
    <b:SourceType>JournalArticle</b:SourceType>
    <b:Guid>{B6E7763C-A17F-471C-AB80-00C7AA544BA4}</b:Guid>
    <b:Title>The eclipse of listening</b:Title>
    <b:Pages>5-13</b:Pages>
    <b:JournalName>The New Criterion</b:JournalName>
    <b:Author>
      <b:Author>
        <b:NameList>
          <b:Person>
            <b:Last>Scruton</b:Last>
            <b:First>R.</b:First>
          </b:Person>
        </b:NameList>
      </b:Author>
    </b:Author>
    <b:Volume>15</b:Volume>
    <b:Issue>3</b:Issue>
    <b:RefOrder>3</b:RefOrder>
  </b:Source>
  <b:Source>
    <b:Tag>Cha19</b:Tag>
    <b:SourceType>Report</b:SourceType>
    <b:Guid>{1A64522E-7406-414C-A59A-CC4AF2A0AE92}</b:Guid>
    <b:Title>A Survey of Wire Strike Prevention and Protection Technologies for Helicopters</b:Title>
    <b:Year>2019</b:Year>
    <b:Department>Federal Aviation Administration</b:Department>
    <b:Institution>U.S. Department of Transportation</b:Institution>
    <b:ThesisType>Technical Report</b:ThesisType>
    <b:StandardNumber>DOT/FAA/TC-19/51</b:StandardNumber>
    <b:URL>http://actlibrary.tc.faa.gov</b:URL>
    <b:Author>
      <b:Author>
        <b:NameList>
          <b:Person>
            <b:Last>Chandrasekaran</b:Last>
            <b:First>Ruthvik</b:First>
          </b:Person>
          <b:Person>
            <b:Last>Payan,</b:Last>
            <b:First>Alexia</b:First>
          </b:Person>
          <b:Person>
            <b:Last>Collins,</b:Last>
            <b:First>Kyle</b:First>
          </b:Person>
          <b:Person>
            <b:Last>Mavris</b:Last>
            <b:First>Dimitri</b:First>
          </b:Person>
        </b:NameList>
      </b:Author>
    </b:Author>
    <b:RefOrder>4</b:RefOrder>
  </b:Source>
  <b:Source>
    <b:Tag>Pub09</b:Tag>
    <b:SourceType>Report</b:SourceType>
    <b:Guid>{BE970A11-0EC4-46C8-97C6-F7F8CFEDC815}</b:Guid>
    <b:Title>Publication manual of the American Psychological Association</b:Title>
    <b:Year>2009</b:Year>
    <b:City>Washington, D.C.</b:City>
    <b:Publisher>American Psychological Association</b:Publisher>
    <b:Author>
      <b:Author>
        <b:Corporate>American Psychological Association</b:Corporate>
      </b:Author>
    </b:Author>
    <b:RefOrder>5</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0F6ECD7A9D32BA49B19ADF510294E927" ma:contentTypeVersion="1" ma:contentTypeDescription="Create a new document." ma:contentTypeScope="" ma:versionID="208ff7641e188e924990eb8da7d018ce">
  <xsd:schema xmlns:xsd="http://www.w3.org/2001/XMLSchema" xmlns:xs="http://www.w3.org/2001/XMLSchema" xmlns:p="http://schemas.microsoft.com/office/2006/metadata/properties" targetNamespace="http://schemas.microsoft.com/office/2006/metadata/properties" ma:root="true" ma:fieldsID="c24aa7eba4eecc62844d8b7a7e92629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Event"/>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94391A5-7C41-4B9E-A1AE-9CC1BBD109CF}">
  <ds:schemaRefs>
    <ds:schemaRef ds:uri="http://schemas.openxmlformats.org/officeDocument/2006/bibliography"/>
  </ds:schemaRefs>
</ds:datastoreItem>
</file>

<file path=customXml/itemProps2.xml><?xml version="1.0" encoding="utf-8"?>
<ds:datastoreItem xmlns:ds="http://schemas.openxmlformats.org/officeDocument/2006/customXml" ds:itemID="{A6FE0238-6595-4D4F-9A7F-79D9C413B481}"/>
</file>

<file path=customXml/itemProps3.xml><?xml version="1.0" encoding="utf-8"?>
<ds:datastoreItem xmlns:ds="http://schemas.openxmlformats.org/officeDocument/2006/customXml" ds:itemID="{69E4A4A2-8B5D-4DD2-B894-390C72CC6B84}"/>
</file>

<file path=customXml/itemProps4.xml><?xml version="1.0" encoding="utf-8"?>
<ds:datastoreItem xmlns:ds="http://schemas.openxmlformats.org/officeDocument/2006/customXml" ds:itemID="{3B182771-86F2-4D78-AF80-BEEF1A3C7D6E}"/>
</file>

<file path=docProps/app.xml><?xml version="1.0" encoding="utf-8"?>
<Properties xmlns="http://schemas.openxmlformats.org/officeDocument/2006/extended-properties" xmlns:vt="http://schemas.openxmlformats.org/officeDocument/2006/docPropsVTypes">
  <Template>FAA Report Template and Instructions V14</Template>
  <TotalTime>0</TotalTime>
  <Pages>32</Pages>
  <Words>4372</Words>
  <Characters>24926</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Johnstone, Heather</dc:creator>
  <cp:keywords/>
  <dc:description/>
  <cp:lastModifiedBy>Paine, Maria (FAA)</cp:lastModifiedBy>
  <cp:revision>2</cp:revision>
  <dcterms:created xsi:type="dcterms:W3CDTF">2020-07-08T17:17:00Z</dcterms:created>
  <dcterms:modified xsi:type="dcterms:W3CDTF">2020-07-08T17:17:00Z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0x0101000F6ECD7A9D32BA49B19ADF510294E927</vt:lpwstr>
  </property>
</Properties>
</file>