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6100E" w:rsidR="00750006" w:rsidP="00750006" w:rsidRDefault="00750006" w14:paraId="5F192680" w14:textId="5F8618A2">
      <w:pPr>
        <w:rPr>
          <w:rFonts w:ascii="Times New Roman" w:hAnsi="Times New Roman" w:cs="Times New Roman"/>
          <w:b/>
          <w:i/>
          <w:noProof/>
        </w:rPr>
      </w:pPr>
      <w:r w:rsidRPr="00E6100E">
        <w:rPr>
          <w:rFonts w:ascii="Times New Roman" w:hAnsi="Times New Roman" w:cs="Times New Roman"/>
          <w:b/>
          <w:i/>
          <w:noProof/>
        </w:rPr>
        <w:t xml:space="preserve">Instructions: Please answer the following questions about your </w:t>
      </w:r>
      <w:r>
        <w:rPr>
          <w:rFonts w:ascii="Times New Roman" w:hAnsi="Times New Roman" w:cs="Times New Roman"/>
          <w:b/>
          <w:i/>
          <w:noProof/>
        </w:rPr>
        <w:t>smartphone</w:t>
      </w:r>
      <w:r w:rsidR="00303731">
        <w:rPr>
          <w:rFonts w:ascii="Times New Roman" w:hAnsi="Times New Roman" w:cs="Times New Roman"/>
          <w:b/>
          <w:i/>
          <w:noProof/>
        </w:rPr>
        <w:t>/tablet/computer</w:t>
      </w:r>
      <w:r>
        <w:rPr>
          <w:rFonts w:ascii="Times New Roman" w:hAnsi="Times New Roman" w:cs="Times New Roman"/>
          <w:b/>
          <w:i/>
          <w:noProof/>
        </w:rPr>
        <w:t xml:space="preserve"> use</w:t>
      </w:r>
      <w:r w:rsidR="00303731">
        <w:rPr>
          <w:rFonts w:ascii="Times New Roman" w:hAnsi="Times New Roman" w:cs="Times New Roman"/>
          <w:b/>
          <w:i/>
          <w:noProof/>
        </w:rPr>
        <w:t xml:space="preserve"> experience</w:t>
      </w:r>
      <w:r w:rsidRPr="00E6100E">
        <w:rPr>
          <w:rFonts w:ascii="Times New Roman" w:hAnsi="Times New Roman" w:cs="Times New Roman"/>
          <w:b/>
          <w:i/>
          <w:noProof/>
        </w:rPr>
        <w:t>.</w:t>
      </w:r>
    </w:p>
    <w:p w:rsidR="00750006" w:rsidP="00B048E7" w:rsidRDefault="00750006" w14:paraId="1C03F6A0" w14:textId="77777777"/>
    <w:p w:rsidR="004615A7" w:rsidP="00B048E7" w:rsidRDefault="004615A7" w14:paraId="768CC049" w14:textId="7BFD089D">
      <w:pPr>
        <w:pStyle w:val="ListParagraph"/>
        <w:numPr>
          <w:ilvl w:val="0"/>
          <w:numId w:val="1"/>
        </w:numPr>
      </w:pPr>
      <w:r>
        <w:t>How many hours per day do you use the Internet on</w:t>
      </w:r>
      <w:r w:rsidR="00B57F5D">
        <w:t xml:space="preserve"> mobile</w:t>
      </w:r>
      <w:r>
        <w:t xml:space="preserve"> phone / tablet?</w:t>
      </w:r>
    </w:p>
    <w:p w:rsidR="004615A7" w:rsidP="004615A7" w:rsidRDefault="004615A7" w14:paraId="10B996CD" w14:textId="77777777"/>
    <w:p w:rsidR="004615A7" w:rsidP="00B048E7" w:rsidRDefault="004615A7" w14:paraId="3ADAE7B4" w14:textId="48C9002C">
      <w:pPr>
        <w:pStyle w:val="ListParagraph"/>
        <w:numPr>
          <w:ilvl w:val="0"/>
          <w:numId w:val="1"/>
        </w:numPr>
      </w:pPr>
      <w:r>
        <w:t>How many hours per day do you use the Internet on a computer (laptop/desktop)</w:t>
      </w:r>
      <w:r w:rsidR="00AF0240">
        <w:t>?</w:t>
      </w:r>
    </w:p>
    <w:p w:rsidR="004615A7" w:rsidRDefault="004615A7" w14:paraId="7AF7A4D3" w14:textId="77777777"/>
    <w:p w:rsidR="0060195F" w:rsidP="00B048E7" w:rsidRDefault="0060195F" w14:paraId="097B3AF3" w14:textId="77777777">
      <w:pPr>
        <w:pStyle w:val="ListParagraph"/>
        <w:numPr>
          <w:ilvl w:val="0"/>
          <w:numId w:val="1"/>
        </w:numPr>
      </w:pPr>
      <w:r>
        <w:t>Wha</w:t>
      </w:r>
      <w:r w:rsidR="0067090F">
        <w:t>t do you use the S</w:t>
      </w:r>
      <w:r>
        <w:t>martphone for (mark all that apply)</w:t>
      </w:r>
    </w:p>
    <w:p w:rsidR="00750006" w:rsidP="00B048E7" w:rsidRDefault="00303731" w14:paraId="57913F56" w14:textId="5A0DD12A">
      <w:pPr>
        <w:ind w:left="1440"/>
      </w:pPr>
      <w:r>
        <w:t xml:space="preserve">__ </w:t>
      </w:r>
      <w:r w:rsidR="0060195F">
        <w:t>Phone calls</w:t>
      </w:r>
      <w:r w:rsidR="00230BCB">
        <w:t xml:space="preserve"> and or Texting</w:t>
      </w:r>
    </w:p>
    <w:p w:rsidR="00230BCB" w:rsidP="00B048E7" w:rsidRDefault="00303731" w14:paraId="7A37B5E2" w14:textId="138A9808">
      <w:pPr>
        <w:ind w:left="1440"/>
      </w:pPr>
      <w:r>
        <w:t xml:space="preserve">__ </w:t>
      </w:r>
      <w:r w:rsidR="00230BCB">
        <w:t>Video chatting (for example FaceTime, Skype, Google Hang out, Viber, What’s App)</w:t>
      </w:r>
    </w:p>
    <w:p w:rsidR="0060195F" w:rsidP="00B048E7" w:rsidRDefault="00303731" w14:paraId="464991AB" w14:textId="0C8DF75A">
      <w:pPr>
        <w:ind w:left="1440"/>
      </w:pPr>
      <w:r>
        <w:t xml:space="preserve">__ </w:t>
      </w:r>
      <w:r w:rsidR="0060195F">
        <w:t xml:space="preserve">Social media (for example, </w:t>
      </w:r>
      <w:r w:rsidR="00230BCB">
        <w:t>F</w:t>
      </w:r>
      <w:r w:rsidR="0060195F">
        <w:t xml:space="preserve">acebook, twitter, </w:t>
      </w:r>
      <w:r w:rsidR="00230BCB">
        <w:t>snapchat, Instagram</w:t>
      </w:r>
      <w:r w:rsidR="00A37305">
        <w:t>)</w:t>
      </w:r>
    </w:p>
    <w:p w:rsidR="0060195F" w:rsidP="00B048E7" w:rsidRDefault="00303731" w14:paraId="0F661CA0" w14:textId="1D77650B">
      <w:pPr>
        <w:ind w:left="1440"/>
      </w:pPr>
      <w:r>
        <w:t xml:space="preserve">__ </w:t>
      </w:r>
      <w:r w:rsidR="0060195F">
        <w:t>News</w:t>
      </w:r>
      <w:r w:rsidR="00A37305">
        <w:t xml:space="preserve"> &amp; weather</w:t>
      </w:r>
    </w:p>
    <w:p w:rsidR="00230BCB" w:rsidP="00B048E7" w:rsidRDefault="00303731" w14:paraId="5B64CEE2" w14:textId="2A14FEE4">
      <w:pPr>
        <w:ind w:left="1440"/>
      </w:pPr>
      <w:r>
        <w:t xml:space="preserve">__ </w:t>
      </w:r>
      <w:r w:rsidR="00230BCB">
        <w:t>Email</w:t>
      </w:r>
    </w:p>
    <w:p w:rsidR="00230BCB" w:rsidP="00B048E7" w:rsidRDefault="00303731" w14:paraId="4561AD1C" w14:textId="3E936B13">
      <w:pPr>
        <w:ind w:left="1440"/>
      </w:pPr>
      <w:r>
        <w:t xml:space="preserve">__ </w:t>
      </w:r>
      <w:r w:rsidR="00230BCB">
        <w:t>GPS mapping navigation</w:t>
      </w:r>
    </w:p>
    <w:p w:rsidR="0060195F" w:rsidP="00B048E7" w:rsidRDefault="00303731" w14:paraId="4F3AF26C" w14:textId="3781A517">
      <w:pPr>
        <w:ind w:left="1440"/>
      </w:pPr>
      <w:r>
        <w:t xml:space="preserve">__ </w:t>
      </w:r>
      <w:r w:rsidR="00230BCB">
        <w:t>Banking</w:t>
      </w:r>
      <w:r w:rsidR="0067090F">
        <w:t xml:space="preserve"> &amp; paying bills</w:t>
      </w:r>
    </w:p>
    <w:p w:rsidR="0067090F" w:rsidP="00B048E7" w:rsidRDefault="00303731" w14:paraId="2372FE9D" w14:textId="71F3923E">
      <w:pPr>
        <w:ind w:left="1440"/>
      </w:pPr>
      <w:r>
        <w:t xml:space="preserve">__ </w:t>
      </w:r>
      <w:r w:rsidR="00D06B3F">
        <w:t>Entertainment</w:t>
      </w:r>
      <w:r w:rsidR="0067090F">
        <w:t xml:space="preserve"> (</w:t>
      </w:r>
      <w:r w:rsidR="002E1069">
        <w:t xml:space="preserve">for example </w:t>
      </w:r>
      <w:r w:rsidR="0067090F">
        <w:t>YouTube, Netflix, Hulu</w:t>
      </w:r>
      <w:r w:rsidR="00D06B3F">
        <w:t>, Podcasts</w:t>
      </w:r>
      <w:r w:rsidR="002E1069">
        <w:t>)</w:t>
      </w:r>
    </w:p>
    <w:p w:rsidR="0067090F" w:rsidP="00B048E7" w:rsidRDefault="00303731" w14:paraId="0D9E9DA9" w14:textId="2B49AB46">
      <w:pPr>
        <w:ind w:left="1440"/>
      </w:pPr>
      <w:r>
        <w:t xml:space="preserve">__ </w:t>
      </w:r>
      <w:r w:rsidR="00B048E7">
        <w:t>Playing v</w:t>
      </w:r>
      <w:r w:rsidR="0067090F">
        <w:t>ideo games</w:t>
      </w:r>
    </w:p>
    <w:p w:rsidR="00B048E7" w:rsidP="00B048E7" w:rsidRDefault="00303731" w14:paraId="191320F5" w14:textId="32BE36EF">
      <w:pPr>
        <w:tabs>
          <w:tab w:val="left" w:pos="6132"/>
        </w:tabs>
        <w:ind w:left="1440"/>
      </w:pPr>
      <w:r>
        <w:t>__ Buying or selling items</w:t>
      </w:r>
    </w:p>
    <w:p w:rsidR="00230BCB" w:rsidP="00B048E7" w:rsidRDefault="00303731" w14:paraId="0DE41233" w14:textId="37029C6F">
      <w:pPr>
        <w:tabs>
          <w:tab w:val="left" w:pos="6132"/>
        </w:tabs>
        <w:ind w:left="1440"/>
      </w:pPr>
      <w:r>
        <w:t xml:space="preserve">__ </w:t>
      </w:r>
      <w:r w:rsidR="0067090F">
        <w:t>Other __________________________________________</w:t>
      </w:r>
      <w:r w:rsidR="00AA6F5A">
        <w:tab/>
      </w:r>
    </w:p>
    <w:p w:rsidR="00AA6F5A" w:rsidP="00AA6F5A" w:rsidRDefault="00AA6F5A" w14:paraId="019AF50A" w14:textId="77777777">
      <w:pPr>
        <w:tabs>
          <w:tab w:val="left" w:pos="6132"/>
        </w:tabs>
      </w:pPr>
    </w:p>
    <w:p w:rsidR="00AA6F5A" w:rsidP="00B048E7" w:rsidRDefault="00AA6F5A" w14:paraId="30B73130" w14:textId="3C322555">
      <w:pPr>
        <w:pStyle w:val="ListParagraph"/>
        <w:numPr>
          <w:ilvl w:val="0"/>
          <w:numId w:val="1"/>
        </w:numPr>
        <w:tabs>
          <w:tab w:val="left" w:pos="6132"/>
        </w:tabs>
      </w:pPr>
      <w:r>
        <w:t>How comfortable are you changing the settings on your phone</w:t>
      </w:r>
      <w:r w:rsidR="00B65C39">
        <w:t xml:space="preserve"> (circle one)</w:t>
      </w:r>
      <w:r>
        <w:t>?</w:t>
      </w:r>
    </w:p>
    <w:p w:rsidRPr="00DD16CB" w:rsidR="00B65C39" w:rsidP="00303731" w:rsidRDefault="00B65C39" w14:paraId="7D37A704" w14:textId="3EAC4082">
      <w:pPr>
        <w:pStyle w:val="ListParagraph"/>
        <w:shd w:val="clear" w:color="auto" w:fill="FFFFFF"/>
        <w:spacing w:after="0" w:line="360" w:lineRule="auto"/>
        <w:ind w:firstLine="720"/>
        <w:rPr>
          <w:rFonts w:ascii="Calibri" w:hAnsi="Calibri" w:eastAsia="Times New Roman" w:cs="Times New Roman"/>
          <w:color w:val="000000"/>
        </w:rPr>
      </w:pPr>
      <w:r w:rsidRPr="00DD16CB">
        <w:rPr>
          <w:rFonts w:ascii="Calibri" w:hAnsi="Calibri" w:eastAsia="Times New Roman" w:cs="Times New Roman"/>
          <w:color w:val="000000"/>
        </w:rPr>
        <w:t xml:space="preserve">Very comfortable </w:t>
      </w:r>
    </w:p>
    <w:p w:rsidRPr="00DD16CB" w:rsidR="00B65C39" w:rsidP="00303731" w:rsidRDefault="00B65C39" w14:paraId="5B0F3D76" w14:textId="6590CB5E">
      <w:pPr>
        <w:pStyle w:val="ListParagraph"/>
        <w:shd w:val="clear" w:color="auto" w:fill="FFFFFF"/>
        <w:spacing w:after="0" w:line="360" w:lineRule="auto"/>
        <w:ind w:firstLine="720"/>
        <w:rPr>
          <w:rFonts w:ascii="Calibri" w:hAnsi="Calibri" w:eastAsia="Times New Roman" w:cs="Times New Roman"/>
          <w:color w:val="000000"/>
        </w:rPr>
      </w:pPr>
      <w:r w:rsidRPr="00DD16CB">
        <w:rPr>
          <w:rFonts w:ascii="Calibri" w:hAnsi="Calibri" w:eastAsia="Times New Roman" w:cs="Times New Roman"/>
          <w:color w:val="000000"/>
        </w:rPr>
        <w:t>Comfortable</w:t>
      </w:r>
    </w:p>
    <w:p w:rsidRPr="00DD16CB" w:rsidR="00B65C39" w:rsidP="00303731" w:rsidRDefault="00B65C39" w14:paraId="72B5BF31" w14:textId="0111CEB7">
      <w:pPr>
        <w:pStyle w:val="ListParagraph"/>
        <w:shd w:val="clear" w:color="auto" w:fill="FFFFFF"/>
        <w:spacing w:after="0" w:line="360" w:lineRule="auto"/>
        <w:ind w:firstLine="720"/>
        <w:rPr>
          <w:rFonts w:ascii="Calibri" w:hAnsi="Calibri" w:eastAsia="Times New Roman" w:cs="Times New Roman"/>
          <w:color w:val="000000"/>
        </w:rPr>
      </w:pPr>
      <w:r w:rsidRPr="00DD16CB">
        <w:rPr>
          <w:rFonts w:ascii="Calibri" w:hAnsi="Calibri" w:eastAsia="Times New Roman" w:cs="Times New Roman"/>
          <w:color w:val="000000"/>
        </w:rPr>
        <w:t>Neutral</w:t>
      </w:r>
    </w:p>
    <w:p w:rsidRPr="00DD16CB" w:rsidR="00B65C39" w:rsidP="00303731" w:rsidRDefault="00B65C39" w14:paraId="4174A726" w14:textId="6D62E0EB">
      <w:pPr>
        <w:pStyle w:val="ListParagraph"/>
        <w:shd w:val="clear" w:color="auto" w:fill="FFFFFF"/>
        <w:spacing w:after="0" w:line="360" w:lineRule="auto"/>
        <w:ind w:firstLine="720"/>
        <w:rPr>
          <w:rFonts w:ascii="Calibri" w:hAnsi="Calibri" w:eastAsia="Times New Roman" w:cs="Times New Roman"/>
          <w:color w:val="000000"/>
        </w:rPr>
      </w:pPr>
      <w:r w:rsidRPr="00DD16CB">
        <w:rPr>
          <w:rFonts w:ascii="Calibri" w:hAnsi="Calibri" w:eastAsia="Times New Roman" w:cs="Times New Roman"/>
          <w:color w:val="000000"/>
        </w:rPr>
        <w:t>Uncomfortable</w:t>
      </w:r>
    </w:p>
    <w:p w:rsidRPr="00DD16CB" w:rsidR="00B65C39" w:rsidP="00303731" w:rsidRDefault="00B65C39" w14:paraId="333D2975" w14:textId="606CB50F">
      <w:pPr>
        <w:pStyle w:val="ListParagraph"/>
        <w:shd w:val="clear" w:color="auto" w:fill="FFFFFF"/>
        <w:spacing w:after="0" w:line="360" w:lineRule="auto"/>
        <w:ind w:firstLine="720"/>
        <w:rPr>
          <w:rFonts w:ascii="Calibri" w:hAnsi="Calibri" w:eastAsia="Times New Roman" w:cs="Times New Roman"/>
          <w:color w:val="000000"/>
        </w:rPr>
      </w:pPr>
      <w:r w:rsidRPr="00DD16CB">
        <w:rPr>
          <w:rFonts w:ascii="Calibri" w:hAnsi="Calibri" w:eastAsia="Times New Roman" w:cs="Times New Roman"/>
          <w:color w:val="000000"/>
        </w:rPr>
        <w:t>Very uncomfortable</w:t>
      </w:r>
    </w:p>
    <w:p w:rsidR="00B048E7" w:rsidP="00AA6F5A" w:rsidRDefault="00B048E7" w14:paraId="2EA4246D" w14:textId="3DB51057">
      <w:pPr>
        <w:tabs>
          <w:tab w:val="left" w:pos="6132"/>
        </w:tabs>
      </w:pPr>
    </w:p>
    <w:p w:rsidR="00B048E7" w:rsidP="00AA6F5A" w:rsidRDefault="00B048E7" w14:paraId="6A163C64" w14:textId="77777777">
      <w:pPr>
        <w:tabs>
          <w:tab w:val="left" w:pos="6132"/>
        </w:tabs>
      </w:pPr>
    </w:p>
    <w:p w:rsidR="00AA6F5A" w:rsidP="00193F85" w:rsidRDefault="00193F85" w14:paraId="7217BD83" w14:textId="407CC484">
      <w:pPr>
        <w:pStyle w:val="ListParagraph"/>
        <w:numPr>
          <w:ilvl w:val="0"/>
          <w:numId w:val="1"/>
        </w:numPr>
        <w:tabs>
          <w:tab w:val="left" w:pos="6132"/>
        </w:tabs>
      </w:pPr>
      <w:r>
        <w:t>How comfortable are you with providing personal information on government internet forms using your smartphone?</w:t>
      </w:r>
    </w:p>
    <w:p w:rsidRPr="00DD16CB" w:rsidR="00193F85" w:rsidP="00193F85" w:rsidRDefault="00193F85" w14:paraId="6DBFAAC1" w14:textId="77777777">
      <w:pPr>
        <w:pStyle w:val="ListParagraph"/>
        <w:shd w:val="clear" w:color="auto" w:fill="FFFFFF"/>
        <w:spacing w:after="0" w:line="360" w:lineRule="auto"/>
        <w:ind w:firstLine="720"/>
        <w:rPr>
          <w:rFonts w:ascii="Calibri" w:hAnsi="Calibri" w:eastAsia="Times New Roman" w:cs="Times New Roman"/>
          <w:color w:val="000000"/>
        </w:rPr>
      </w:pPr>
      <w:r w:rsidRPr="00DD16CB">
        <w:rPr>
          <w:rFonts w:ascii="Calibri" w:hAnsi="Calibri" w:eastAsia="Times New Roman" w:cs="Times New Roman"/>
          <w:color w:val="000000"/>
        </w:rPr>
        <w:t xml:space="preserve">Very comfortable </w:t>
      </w:r>
    </w:p>
    <w:p w:rsidRPr="00DD16CB" w:rsidR="00193F85" w:rsidP="00193F85" w:rsidRDefault="00193F85" w14:paraId="6D06A71F" w14:textId="77777777">
      <w:pPr>
        <w:pStyle w:val="ListParagraph"/>
        <w:shd w:val="clear" w:color="auto" w:fill="FFFFFF"/>
        <w:spacing w:after="0" w:line="360" w:lineRule="auto"/>
        <w:ind w:firstLine="720"/>
        <w:rPr>
          <w:rFonts w:ascii="Calibri" w:hAnsi="Calibri" w:eastAsia="Times New Roman" w:cs="Times New Roman"/>
          <w:color w:val="000000"/>
        </w:rPr>
      </w:pPr>
      <w:r w:rsidRPr="00DD16CB">
        <w:rPr>
          <w:rFonts w:ascii="Calibri" w:hAnsi="Calibri" w:eastAsia="Times New Roman" w:cs="Times New Roman"/>
          <w:color w:val="000000"/>
        </w:rPr>
        <w:lastRenderedPageBreak/>
        <w:t>Comfortable</w:t>
      </w:r>
    </w:p>
    <w:p w:rsidRPr="00DD16CB" w:rsidR="00193F85" w:rsidP="00193F85" w:rsidRDefault="00193F85" w14:paraId="33463797" w14:textId="77777777">
      <w:pPr>
        <w:pStyle w:val="ListParagraph"/>
        <w:shd w:val="clear" w:color="auto" w:fill="FFFFFF"/>
        <w:spacing w:after="0" w:line="360" w:lineRule="auto"/>
        <w:ind w:firstLine="720"/>
        <w:rPr>
          <w:rFonts w:ascii="Calibri" w:hAnsi="Calibri" w:eastAsia="Times New Roman" w:cs="Times New Roman"/>
          <w:color w:val="000000"/>
        </w:rPr>
      </w:pPr>
      <w:r w:rsidRPr="00DD16CB">
        <w:rPr>
          <w:rFonts w:ascii="Calibri" w:hAnsi="Calibri" w:eastAsia="Times New Roman" w:cs="Times New Roman"/>
          <w:color w:val="000000"/>
        </w:rPr>
        <w:t>Neutral</w:t>
      </w:r>
    </w:p>
    <w:p w:rsidRPr="00DD16CB" w:rsidR="00193F85" w:rsidP="00193F85" w:rsidRDefault="00193F85" w14:paraId="27CF61EA" w14:textId="77777777">
      <w:pPr>
        <w:pStyle w:val="ListParagraph"/>
        <w:shd w:val="clear" w:color="auto" w:fill="FFFFFF"/>
        <w:spacing w:after="0" w:line="360" w:lineRule="auto"/>
        <w:ind w:firstLine="720"/>
        <w:rPr>
          <w:rFonts w:ascii="Calibri" w:hAnsi="Calibri" w:eastAsia="Times New Roman" w:cs="Times New Roman"/>
          <w:color w:val="000000"/>
        </w:rPr>
      </w:pPr>
      <w:r w:rsidRPr="00DD16CB">
        <w:rPr>
          <w:rFonts w:ascii="Calibri" w:hAnsi="Calibri" w:eastAsia="Times New Roman" w:cs="Times New Roman"/>
          <w:color w:val="000000"/>
        </w:rPr>
        <w:t>Uncomfortable</w:t>
      </w:r>
    </w:p>
    <w:p w:rsidRPr="00DD16CB" w:rsidR="00193F85" w:rsidP="00193F85" w:rsidRDefault="00193F85" w14:paraId="59EC217A" w14:textId="77777777">
      <w:pPr>
        <w:pStyle w:val="ListParagraph"/>
        <w:shd w:val="clear" w:color="auto" w:fill="FFFFFF"/>
        <w:spacing w:after="0" w:line="360" w:lineRule="auto"/>
        <w:ind w:firstLine="720"/>
        <w:rPr>
          <w:rFonts w:ascii="Calibri" w:hAnsi="Calibri" w:eastAsia="Times New Roman" w:cs="Times New Roman"/>
          <w:color w:val="000000"/>
        </w:rPr>
      </w:pPr>
      <w:r w:rsidRPr="00DD16CB">
        <w:rPr>
          <w:rFonts w:ascii="Calibri" w:hAnsi="Calibri" w:eastAsia="Times New Roman" w:cs="Times New Roman"/>
          <w:color w:val="000000"/>
        </w:rPr>
        <w:t>Very uncomfortable</w:t>
      </w:r>
    </w:p>
    <w:p w:rsidR="00193F85" w:rsidP="00193F85" w:rsidRDefault="00193F85" w14:paraId="0D8BE3E2" w14:textId="77777777">
      <w:pPr>
        <w:pStyle w:val="ListParagraph"/>
        <w:tabs>
          <w:tab w:val="left" w:pos="6132"/>
        </w:tabs>
      </w:pPr>
    </w:p>
    <w:p w:rsidR="0067090F" w:rsidRDefault="0067090F" w14:paraId="6C9699CD" w14:textId="4396022B">
      <w:bookmarkStart w:name="_GoBack" w:id="0"/>
      <w:bookmarkEnd w:id="0"/>
    </w:p>
    <w:sectPr w:rsidR="00670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BDB"/>
    <w:multiLevelType w:val="hybridMultilevel"/>
    <w:tmpl w:val="640A7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70FE"/>
    <w:multiLevelType w:val="hybridMultilevel"/>
    <w:tmpl w:val="A65E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5F"/>
    <w:rsid w:val="00193F85"/>
    <w:rsid w:val="00230BCB"/>
    <w:rsid w:val="002E1069"/>
    <w:rsid w:val="00303731"/>
    <w:rsid w:val="004615A7"/>
    <w:rsid w:val="0060195F"/>
    <w:rsid w:val="0067090F"/>
    <w:rsid w:val="00750006"/>
    <w:rsid w:val="007F0828"/>
    <w:rsid w:val="00940D63"/>
    <w:rsid w:val="00A37305"/>
    <w:rsid w:val="00A536D6"/>
    <w:rsid w:val="00AA6F5A"/>
    <w:rsid w:val="00AD15C4"/>
    <w:rsid w:val="00AF0240"/>
    <w:rsid w:val="00B048E7"/>
    <w:rsid w:val="00B447A8"/>
    <w:rsid w:val="00B57F5D"/>
    <w:rsid w:val="00B65C39"/>
    <w:rsid w:val="00BB332F"/>
    <w:rsid w:val="00D06B3F"/>
    <w:rsid w:val="00DD16CB"/>
    <w:rsid w:val="00E01F6E"/>
    <w:rsid w:val="00E179DE"/>
    <w:rsid w:val="00F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D151"/>
  <w15:chartTrackingRefBased/>
  <w15:docId w15:val="{BE7F64F3-F33E-43F2-B4EB-93A238D3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8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908C2FD9</Template>
  <TotalTime>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 Olmsted Hawala (CENSUS/CSM FED)</dc:creator>
  <cp:keywords/>
  <dc:description/>
  <cp:lastModifiedBy>Erica L Olmsted Hawala (CENSUS/CSM FED)</cp:lastModifiedBy>
  <cp:revision>4</cp:revision>
  <dcterms:created xsi:type="dcterms:W3CDTF">2019-03-07T18:17:00Z</dcterms:created>
  <dcterms:modified xsi:type="dcterms:W3CDTF">2019-08-08T20:02:00Z</dcterms:modified>
</cp:coreProperties>
</file>