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61C9D" w:rsidR="00077B43" w:rsidP="00077B43" w:rsidRDefault="00077B43">
      <w:pPr>
        <w:pStyle w:val="Heading1"/>
      </w:pPr>
      <w:bookmarkStart w:name="_Toc449701524" w:id="0"/>
      <w:r>
        <w:rPr>
          <w:shd w:val="clear" w:color="auto" w:fill="FFFFFF"/>
        </w:rPr>
        <w:t xml:space="preserve">Questionnaire for Satisfaction </w:t>
      </w:r>
      <w:bookmarkEnd w:id="0"/>
    </w:p>
    <w:p w:rsidRPr="00761C9D" w:rsidR="00077B43" w:rsidP="00077B43" w:rsidRDefault="00077B43">
      <w:pPr>
        <w:rPr>
          <w:i/>
        </w:rPr>
      </w:pPr>
      <w:r w:rsidRPr="00817BF0">
        <w:rPr>
          <w:i/>
        </w:rPr>
        <w:t xml:space="preserve">Please Note:  The questionnaire will be electronic with word labels on either end of 7 radio buttons.  See image below for an idea of what the </w:t>
      </w:r>
      <w:r>
        <w:rPr>
          <w:i/>
        </w:rPr>
        <w:t xml:space="preserve">final </w:t>
      </w:r>
      <w:r w:rsidRPr="00817BF0">
        <w:rPr>
          <w:i/>
        </w:rPr>
        <w:t>format will look like.</w:t>
      </w:r>
    </w:p>
    <w:p w:rsidR="00077B43" w:rsidP="00077B43" w:rsidRDefault="00077B43">
      <w:pPr>
        <w:spacing w:line="268" w:lineRule="auto"/>
        <w:rPr>
          <w:spacing w:val="-1"/>
          <w:szCs w:val="24"/>
        </w:rPr>
      </w:pPr>
      <w:r>
        <w:rPr>
          <w:noProof/>
        </w:rPr>
        <w:drawing>
          <wp:inline distT="0" distB="0" distL="0" distR="0" wp14:anchorId="329263B0" wp14:editId="35073533">
            <wp:extent cx="5943600" cy="6134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 of electronic qui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B43" w:rsidP="00077B43" w:rsidRDefault="00077B43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58"/>
      </w:tblGrid>
      <w:tr w:rsidR="00077B43" w:rsidTr="00156960">
        <w:tc>
          <w:tcPr>
            <w:tcW w:w="5000" w:type="pct"/>
          </w:tcPr>
          <w:p w:rsidRPr="00EC0651" w:rsidR="00077B43" w:rsidP="00077B43" w:rsidRDefault="00077B43">
            <w:pPr>
              <w:pStyle w:val="ListParagraph"/>
              <w:numPr>
                <w:ilvl w:val="0"/>
                <w:numId w:val="1"/>
              </w:numPr>
            </w:pPr>
            <w:r w:rsidRPr="00EC0651">
              <w:t xml:space="preserve">Overall experience with the </w:t>
            </w:r>
            <w:r w:rsidR="00C32962">
              <w:t xml:space="preserve">online </w:t>
            </w:r>
            <w:r w:rsidR="005201E8">
              <w:t>f</w:t>
            </w:r>
            <w:r w:rsidR="00C32962">
              <w:t>orm</w:t>
            </w:r>
          </w:p>
          <w:p w:rsidR="00077B43" w:rsidP="00156960" w:rsidRDefault="00077B43"/>
          <w:p w:rsidR="00077B43" w:rsidP="00156960" w:rsidRDefault="00077B43">
            <w:r>
              <w:t>Unpleasant to Pleasant</w:t>
            </w:r>
          </w:p>
          <w:p w:rsidR="00077B43" w:rsidP="00156960" w:rsidRDefault="00077B43"/>
        </w:tc>
      </w:tr>
      <w:tr w:rsidR="00077B43" w:rsidTr="00156960">
        <w:tc>
          <w:tcPr>
            <w:tcW w:w="5000" w:type="pct"/>
          </w:tcPr>
          <w:p w:rsidRPr="00EC0651" w:rsidR="00077B43" w:rsidP="00077B43" w:rsidRDefault="00077B43">
            <w:pPr>
              <w:pStyle w:val="ListParagraph"/>
              <w:numPr>
                <w:ilvl w:val="0"/>
                <w:numId w:val="1"/>
              </w:numPr>
            </w:pPr>
            <w:r w:rsidRPr="00EC0651">
              <w:t xml:space="preserve">The </w:t>
            </w:r>
            <w:r w:rsidR="005201E8">
              <w:t xml:space="preserve">screens on the </w:t>
            </w:r>
            <w:r w:rsidR="00C32962">
              <w:t>online form</w:t>
            </w:r>
            <w:r w:rsidRPr="00EC0651">
              <w:t xml:space="preserve"> are visually pleasing</w:t>
            </w:r>
          </w:p>
          <w:p w:rsidR="00077B43" w:rsidP="00156960" w:rsidRDefault="00077B43"/>
          <w:p w:rsidR="00077B43" w:rsidP="00156960" w:rsidRDefault="00077B43">
            <w:r>
              <w:t>Never to Always</w:t>
            </w:r>
          </w:p>
          <w:p w:rsidR="00077B43" w:rsidP="00156960" w:rsidRDefault="00077B43"/>
        </w:tc>
      </w:tr>
      <w:tr w:rsidR="00077B43" w:rsidTr="00156960">
        <w:tc>
          <w:tcPr>
            <w:tcW w:w="5000" w:type="pct"/>
          </w:tcPr>
          <w:p w:rsidRPr="00EC0651" w:rsidR="00077B43" w:rsidP="00077B43" w:rsidRDefault="00077B43">
            <w:pPr>
              <w:pStyle w:val="ListParagraph"/>
              <w:numPr>
                <w:ilvl w:val="0"/>
                <w:numId w:val="1"/>
              </w:numPr>
            </w:pPr>
            <w:r w:rsidRPr="00EC0651">
              <w:t xml:space="preserve">The </w:t>
            </w:r>
            <w:r w:rsidR="005201E8">
              <w:t xml:space="preserve">screens on the </w:t>
            </w:r>
            <w:r w:rsidR="00C32962">
              <w:t>online form</w:t>
            </w:r>
            <w:r w:rsidRPr="00EC0651">
              <w:t xml:space="preserve"> look professional</w:t>
            </w:r>
          </w:p>
          <w:p w:rsidR="00077B43" w:rsidP="00156960" w:rsidRDefault="00077B43"/>
          <w:p w:rsidR="00077B43" w:rsidP="00156960" w:rsidRDefault="00077B43">
            <w:r w:rsidRPr="006A13DA">
              <w:t>Never to Always</w:t>
            </w:r>
          </w:p>
          <w:p w:rsidR="00077B43" w:rsidP="00156960" w:rsidRDefault="00077B43"/>
        </w:tc>
      </w:tr>
      <w:tr w:rsidR="00077B43" w:rsidTr="00156960">
        <w:trPr>
          <w:trHeight w:val="692"/>
        </w:trPr>
        <w:tc>
          <w:tcPr>
            <w:tcW w:w="5000" w:type="pct"/>
          </w:tcPr>
          <w:p w:rsidRPr="00EC0651" w:rsidR="00077B43" w:rsidP="00077B43" w:rsidRDefault="00077B43">
            <w:pPr>
              <w:pStyle w:val="ListParagraph"/>
              <w:numPr>
                <w:ilvl w:val="0"/>
                <w:numId w:val="1"/>
              </w:numPr>
            </w:pPr>
            <w:r w:rsidRPr="00EC0651">
              <w:t>Characters (words/text) on the screen</w:t>
            </w:r>
          </w:p>
          <w:p w:rsidR="00077B43" w:rsidP="00156960" w:rsidRDefault="00077B43"/>
          <w:p w:rsidR="00077B43" w:rsidP="00156960" w:rsidRDefault="00077B43">
            <w:r>
              <w:t>B</w:t>
            </w:r>
            <w:r w:rsidRPr="004B0994">
              <w:t>arely legible</w:t>
            </w:r>
            <w:r>
              <w:t xml:space="preserve"> to Very legible</w:t>
            </w:r>
          </w:p>
          <w:p w:rsidR="00077B43" w:rsidP="00156960" w:rsidRDefault="00077B43"/>
        </w:tc>
      </w:tr>
      <w:tr w:rsidR="00077B43" w:rsidTr="00156960">
        <w:tc>
          <w:tcPr>
            <w:tcW w:w="5000" w:type="pct"/>
          </w:tcPr>
          <w:p w:rsidRPr="00EC0651" w:rsidR="00077B43" w:rsidP="00077B43" w:rsidRDefault="00077B43">
            <w:pPr>
              <w:pStyle w:val="ListParagraph"/>
              <w:numPr>
                <w:ilvl w:val="0"/>
                <w:numId w:val="1"/>
              </w:numPr>
            </w:pPr>
            <w:r w:rsidRPr="00EC0651">
              <w:t xml:space="preserve">The </w:t>
            </w:r>
            <w:r w:rsidR="005201E8">
              <w:t xml:space="preserve">questions in the </w:t>
            </w:r>
            <w:r w:rsidR="00C32962">
              <w:t>online form</w:t>
            </w:r>
            <w:r w:rsidRPr="00EC0651">
              <w:t xml:space="preserve"> </w:t>
            </w:r>
            <w:bookmarkStart w:name="_GoBack" w:id="1"/>
            <w:bookmarkEnd w:id="1"/>
            <w:r w:rsidRPr="00EC0651">
              <w:t>follow a logical sequence</w:t>
            </w:r>
          </w:p>
          <w:p w:rsidR="00077B43" w:rsidP="00156960" w:rsidRDefault="00077B43"/>
          <w:p w:rsidR="00077B43" w:rsidP="00156960" w:rsidRDefault="00077B43">
            <w:r>
              <w:t>Never to Always</w:t>
            </w:r>
          </w:p>
          <w:p w:rsidR="00077B43" w:rsidP="00156960" w:rsidRDefault="00077B43"/>
        </w:tc>
      </w:tr>
      <w:tr w:rsidR="00077B43" w:rsidTr="00156960">
        <w:tc>
          <w:tcPr>
            <w:tcW w:w="5000" w:type="pct"/>
          </w:tcPr>
          <w:p w:rsidRPr="00EC0651" w:rsidR="00077B43" w:rsidP="00077B43" w:rsidRDefault="00077B43">
            <w:pPr>
              <w:pStyle w:val="ListParagraph"/>
              <w:numPr>
                <w:ilvl w:val="0"/>
                <w:numId w:val="1"/>
              </w:numPr>
            </w:pPr>
            <w:r w:rsidRPr="00EC0651">
              <w:t xml:space="preserve">Words used in the </w:t>
            </w:r>
            <w:r w:rsidR="00C32962">
              <w:t>online form</w:t>
            </w:r>
            <w:r w:rsidRPr="00EC0651">
              <w:t xml:space="preserve"> questions and answers</w:t>
            </w:r>
          </w:p>
          <w:p w:rsidR="00077B43" w:rsidP="00156960" w:rsidRDefault="00077B43"/>
          <w:p w:rsidR="00077B43" w:rsidP="00156960" w:rsidRDefault="00077B43">
            <w:r>
              <w:t>Hard to understand to Easy to understand</w:t>
            </w:r>
          </w:p>
          <w:p w:rsidR="00077B43" w:rsidP="00156960" w:rsidRDefault="00077B43"/>
        </w:tc>
      </w:tr>
      <w:tr w:rsidR="00077B43" w:rsidTr="00156960">
        <w:tc>
          <w:tcPr>
            <w:tcW w:w="5000" w:type="pct"/>
          </w:tcPr>
          <w:p w:rsidRPr="00EC0651" w:rsidR="00077B43" w:rsidP="00077B43" w:rsidRDefault="00077B43">
            <w:pPr>
              <w:pStyle w:val="ListParagraph"/>
              <w:numPr>
                <w:ilvl w:val="0"/>
                <w:numId w:val="1"/>
              </w:numPr>
            </w:pPr>
            <w:r w:rsidRPr="00EC0651">
              <w:t xml:space="preserve">Coming up with answers to the questions </w:t>
            </w:r>
            <w:r w:rsidR="00C32962">
              <w:t>in the online form</w:t>
            </w:r>
          </w:p>
          <w:p w:rsidR="00077B43" w:rsidP="00156960" w:rsidRDefault="00077B43"/>
          <w:p w:rsidR="00077B43" w:rsidP="00156960" w:rsidRDefault="00077B43">
            <w:r>
              <w:lastRenderedPageBreak/>
              <w:t>Never bothered me to Always bothered me</w:t>
            </w:r>
          </w:p>
          <w:p w:rsidR="00077B43" w:rsidP="00156960" w:rsidRDefault="00077B43"/>
        </w:tc>
      </w:tr>
      <w:tr w:rsidR="00077B43" w:rsidTr="00156960">
        <w:trPr>
          <w:trHeight w:val="800"/>
        </w:trPr>
        <w:tc>
          <w:tcPr>
            <w:tcW w:w="5000" w:type="pct"/>
          </w:tcPr>
          <w:p w:rsidRPr="00EC0651" w:rsidR="00077B43" w:rsidP="00077B43" w:rsidRDefault="00077B43">
            <w:pPr>
              <w:pStyle w:val="ListParagraph"/>
              <w:numPr>
                <w:ilvl w:val="0"/>
                <w:numId w:val="1"/>
              </w:numPr>
            </w:pPr>
            <w:r w:rsidRPr="00EC0651">
              <w:lastRenderedPageBreak/>
              <w:t>Instructions for correcting errors</w:t>
            </w:r>
          </w:p>
          <w:p w:rsidR="00077B43" w:rsidP="00156960" w:rsidRDefault="00077B43"/>
          <w:p w:rsidR="00077B43" w:rsidP="00156960" w:rsidRDefault="00077B43">
            <w:r>
              <w:t>Confusing to Clear</w:t>
            </w:r>
          </w:p>
          <w:p w:rsidR="00077B43" w:rsidP="00156960" w:rsidRDefault="00077B43"/>
        </w:tc>
      </w:tr>
      <w:tr w:rsidR="00077B43" w:rsidTr="00156960">
        <w:trPr>
          <w:trHeight w:val="530"/>
        </w:trPr>
        <w:tc>
          <w:tcPr>
            <w:tcW w:w="5000" w:type="pct"/>
          </w:tcPr>
          <w:p w:rsidRPr="003D1DB3" w:rsidR="00077B43" w:rsidP="00077B43" w:rsidRDefault="00077B43">
            <w:pPr>
              <w:pStyle w:val="ListParagraph"/>
              <w:numPr>
                <w:ilvl w:val="0"/>
                <w:numId w:val="1"/>
              </w:numPr>
            </w:pPr>
            <w:r w:rsidRPr="003D1DB3">
              <w:t xml:space="preserve">Entering your answers into the </w:t>
            </w:r>
            <w:r w:rsidR="00C32962">
              <w:t>online form</w:t>
            </w:r>
          </w:p>
          <w:p w:rsidR="00077B43" w:rsidP="00156960" w:rsidRDefault="00077B43"/>
          <w:p w:rsidR="00077B43" w:rsidP="00156960" w:rsidRDefault="00077B43">
            <w:r>
              <w:t xml:space="preserve">Difficult to Easy </w:t>
            </w:r>
          </w:p>
          <w:p w:rsidR="00077B43" w:rsidP="00156960" w:rsidRDefault="00077B43"/>
        </w:tc>
      </w:tr>
      <w:tr w:rsidR="00077B43" w:rsidTr="00156960">
        <w:trPr>
          <w:trHeight w:val="575"/>
        </w:trPr>
        <w:tc>
          <w:tcPr>
            <w:tcW w:w="5000" w:type="pct"/>
          </w:tcPr>
          <w:p w:rsidRPr="003D1DB3" w:rsidR="00077B43" w:rsidP="00077B43" w:rsidRDefault="00077B43">
            <w:pPr>
              <w:pStyle w:val="ListParagraph"/>
              <w:numPr>
                <w:ilvl w:val="0"/>
                <w:numId w:val="1"/>
              </w:numPr>
            </w:pPr>
            <w:r w:rsidRPr="003D1DB3">
              <w:t>You knew what to do if you needed help answering the question</w:t>
            </w:r>
            <w:r w:rsidR="00C32962">
              <w:t>s in the online form</w:t>
            </w:r>
          </w:p>
          <w:p w:rsidR="00077B43" w:rsidP="00156960" w:rsidRDefault="00077B43"/>
          <w:p w:rsidR="00077B43" w:rsidP="00156960" w:rsidRDefault="00077B43">
            <w:r>
              <w:t>Never to Always</w:t>
            </w:r>
          </w:p>
          <w:p w:rsidR="00077B43" w:rsidP="00156960" w:rsidRDefault="00077B43"/>
        </w:tc>
      </w:tr>
      <w:tr w:rsidR="00077B43" w:rsidTr="00156960">
        <w:trPr>
          <w:trHeight w:val="1515"/>
        </w:trPr>
        <w:tc>
          <w:tcPr>
            <w:tcW w:w="5000" w:type="pct"/>
          </w:tcPr>
          <w:p w:rsidR="00077B43" w:rsidP="00156960" w:rsidRDefault="00077B43">
            <w:r>
              <w:t>11. Additional Comments__________________________________________________________________</w:t>
            </w:r>
          </w:p>
          <w:p w:rsidR="00077B43" w:rsidP="00156960" w:rsidRDefault="00077B43"/>
        </w:tc>
      </w:tr>
    </w:tbl>
    <w:p w:rsidRPr="00B21D79" w:rsidR="00077B43" w:rsidP="00077B43" w:rsidRDefault="00077B43">
      <w:pPr>
        <w:spacing w:after="0"/>
        <w:rPr>
          <w:sz w:val="12"/>
          <w:szCs w:val="12"/>
          <w:lang w:val="es-US"/>
        </w:rPr>
      </w:pPr>
    </w:p>
    <w:p w:rsidR="00274E3A" w:rsidRDefault="005201E8"/>
    <w:sectPr w:rsidR="00274E3A" w:rsidSect="00761C9D">
      <w:footerReference w:type="default" r:id="rId8"/>
      <w:pgSz w:w="12240" w:h="15840" w:code="1"/>
      <w:pgMar w:top="806" w:right="936" w:bottom="806" w:left="93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8C" w:rsidRDefault="00C85B4A">
      <w:pPr>
        <w:spacing w:after="0" w:line="240" w:lineRule="auto"/>
      </w:pPr>
      <w:r>
        <w:separator/>
      </w:r>
    </w:p>
  </w:endnote>
  <w:endnote w:type="continuationSeparator" w:id="0">
    <w:p w:rsidR="00CA088C" w:rsidRDefault="00C8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251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6AF" w:rsidRDefault="00077B43" w:rsidP="00761C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1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8C" w:rsidRDefault="00C85B4A">
      <w:pPr>
        <w:spacing w:after="0" w:line="240" w:lineRule="auto"/>
      </w:pPr>
      <w:r>
        <w:separator/>
      </w:r>
    </w:p>
  </w:footnote>
  <w:footnote w:type="continuationSeparator" w:id="0">
    <w:p w:rsidR="00CA088C" w:rsidRDefault="00C8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7363"/>
    <w:multiLevelType w:val="hybridMultilevel"/>
    <w:tmpl w:val="5AE0C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43"/>
    <w:rsid w:val="00077B43"/>
    <w:rsid w:val="005201E8"/>
    <w:rsid w:val="007F0828"/>
    <w:rsid w:val="00A536D6"/>
    <w:rsid w:val="00C32962"/>
    <w:rsid w:val="00C85B4A"/>
    <w:rsid w:val="00C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77F7"/>
  <w15:chartTrackingRefBased/>
  <w15:docId w15:val="{E6F27F39-2195-4260-B81D-74A851B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4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7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77B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07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B43"/>
  </w:style>
  <w:style w:type="character" w:customStyle="1" w:styleId="ListParagraphChar">
    <w:name w:val="List Paragraph Char"/>
    <w:basedOn w:val="DefaultParagraphFont"/>
    <w:link w:val="ListParagraph"/>
    <w:uiPriority w:val="34"/>
    <w:rsid w:val="00077B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96679DBD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 Olmsted Hawala (CENSUS/CSM FED)</dc:creator>
  <cp:keywords/>
  <dc:description/>
  <cp:lastModifiedBy>Erica L Olmsted Hawala (CENSUS/CSM FED)</cp:lastModifiedBy>
  <cp:revision>2</cp:revision>
  <dcterms:created xsi:type="dcterms:W3CDTF">2019-10-15T17:53:00Z</dcterms:created>
  <dcterms:modified xsi:type="dcterms:W3CDTF">2019-10-15T17:53:00Z</dcterms:modified>
</cp:coreProperties>
</file>