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1C9D" w:rsidR="00936332" w:rsidP="00936332" w:rsidRDefault="00C46228" w14:paraId="7455A408" w14:textId="77777777">
      <w:pPr>
        <w:pStyle w:val="Heading1"/>
        <w:spacing w:after="240"/>
      </w:pPr>
      <w:bookmarkStart w:name="_Toc449701501" w:id="0"/>
      <w:r>
        <w:t>FNS</w:t>
      </w:r>
      <w:r w:rsidR="00936332">
        <w:t xml:space="preserve"> Testing Protocol</w:t>
      </w:r>
      <w:bookmarkEnd w:id="0"/>
    </w:p>
    <w:p w:rsidR="00936332" w:rsidP="00936332" w:rsidRDefault="00936332" w14:paraId="1482C17E" w14:textId="77777777">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936332" w:rsidP="00936332" w:rsidRDefault="00936332" w14:paraId="7745B88A" w14:textId="77777777">
      <w:pPr>
        <w:pStyle w:val="ListParagraph"/>
        <w:numPr>
          <w:ilvl w:val="0"/>
          <w:numId w:val="2"/>
        </w:numPr>
        <w:autoSpaceDE w:val="0"/>
        <w:autoSpaceDN w:val="0"/>
        <w:adjustRightInd w:val="0"/>
        <w:rPr>
          <w:color w:val="000000"/>
        </w:rPr>
      </w:pPr>
      <w:r>
        <w:rPr>
          <w:color w:val="000000"/>
        </w:rPr>
        <w:t>Interviewer Protocol Script</w:t>
      </w:r>
    </w:p>
    <w:p w:rsidR="00936332" w:rsidP="00936332" w:rsidRDefault="00936332" w14:paraId="48C5880F" w14:textId="77777777">
      <w:pPr>
        <w:pStyle w:val="ListParagraph"/>
        <w:numPr>
          <w:ilvl w:val="0"/>
          <w:numId w:val="2"/>
        </w:numPr>
        <w:autoSpaceDE w:val="0"/>
        <w:autoSpaceDN w:val="0"/>
        <w:adjustRightInd w:val="0"/>
        <w:rPr>
          <w:color w:val="000000"/>
        </w:rPr>
      </w:pPr>
      <w:r>
        <w:rPr>
          <w:color w:val="000000"/>
        </w:rPr>
        <w:t>Consent Form</w:t>
      </w:r>
    </w:p>
    <w:p w:rsidR="00936332" w:rsidP="00936332" w:rsidRDefault="00936332" w14:paraId="5D018017" w14:textId="77777777">
      <w:pPr>
        <w:pStyle w:val="ListParagraph"/>
        <w:numPr>
          <w:ilvl w:val="0"/>
          <w:numId w:val="2"/>
        </w:numPr>
        <w:autoSpaceDE w:val="0"/>
        <w:autoSpaceDN w:val="0"/>
        <w:adjustRightInd w:val="0"/>
        <w:rPr>
          <w:color w:val="000000"/>
        </w:rPr>
      </w:pPr>
      <w:r>
        <w:rPr>
          <w:color w:val="000000"/>
        </w:rPr>
        <w:t>Demographic Questionnaire</w:t>
      </w:r>
    </w:p>
    <w:p w:rsidR="00936332" w:rsidP="00936332" w:rsidRDefault="00936332" w14:paraId="1D9BC7A0" w14:textId="77777777">
      <w:pPr>
        <w:pStyle w:val="ListParagraph"/>
        <w:numPr>
          <w:ilvl w:val="0"/>
          <w:numId w:val="2"/>
        </w:numPr>
        <w:autoSpaceDE w:val="0"/>
        <w:autoSpaceDN w:val="0"/>
        <w:adjustRightInd w:val="0"/>
        <w:rPr>
          <w:color w:val="000000"/>
        </w:rPr>
      </w:pPr>
      <w:r>
        <w:rPr>
          <w:color w:val="000000"/>
        </w:rPr>
        <w:t>Mobile Use Questionnaire</w:t>
      </w:r>
    </w:p>
    <w:p w:rsidR="00936332" w:rsidP="00936332" w:rsidRDefault="00AE721E" w14:paraId="7C4613B9" w14:textId="77777777">
      <w:pPr>
        <w:pStyle w:val="ListParagraph"/>
        <w:numPr>
          <w:ilvl w:val="0"/>
          <w:numId w:val="2"/>
        </w:numPr>
        <w:autoSpaceDE w:val="0"/>
        <w:autoSpaceDN w:val="0"/>
        <w:adjustRightInd w:val="0"/>
        <w:rPr>
          <w:color w:val="000000"/>
        </w:rPr>
      </w:pPr>
      <w:r>
        <w:rPr>
          <w:color w:val="000000"/>
        </w:rPr>
        <w:t>Mailing materials</w:t>
      </w:r>
    </w:p>
    <w:p w:rsidR="00936332" w:rsidP="00936332" w:rsidRDefault="00936332" w14:paraId="276F8ECE" w14:textId="77777777">
      <w:pPr>
        <w:pStyle w:val="ListParagraph"/>
        <w:numPr>
          <w:ilvl w:val="0"/>
          <w:numId w:val="2"/>
        </w:numPr>
        <w:autoSpaceDE w:val="0"/>
        <w:autoSpaceDN w:val="0"/>
        <w:adjustRightInd w:val="0"/>
        <w:rPr>
          <w:color w:val="000000"/>
        </w:rPr>
      </w:pPr>
      <w:r>
        <w:rPr>
          <w:color w:val="000000"/>
        </w:rPr>
        <w:t>QUIS Survey</w:t>
      </w:r>
      <w:r w:rsidR="00C344A7">
        <w:rPr>
          <w:color w:val="000000"/>
        </w:rPr>
        <w:t xml:space="preserve"> location</w:t>
      </w:r>
    </w:p>
    <w:p w:rsidR="00936332" w:rsidP="00936332" w:rsidRDefault="00936332" w14:paraId="7DC62C34" w14:textId="77777777">
      <w:pPr>
        <w:pStyle w:val="ListParagraph"/>
        <w:numPr>
          <w:ilvl w:val="0"/>
          <w:numId w:val="2"/>
        </w:numPr>
        <w:autoSpaceDE w:val="0"/>
        <w:autoSpaceDN w:val="0"/>
        <w:adjustRightInd w:val="0"/>
        <w:rPr>
          <w:color w:val="000000"/>
        </w:rPr>
      </w:pPr>
      <w:r>
        <w:rPr>
          <w:color w:val="000000"/>
        </w:rPr>
        <w:t>Laptop or Mobile Phone</w:t>
      </w:r>
    </w:p>
    <w:p w:rsidR="00936332" w:rsidP="00936332" w:rsidRDefault="00936332" w14:paraId="369AD003" w14:textId="77777777">
      <w:pPr>
        <w:pStyle w:val="ListParagraph"/>
        <w:numPr>
          <w:ilvl w:val="0"/>
          <w:numId w:val="2"/>
        </w:numPr>
        <w:autoSpaceDE w:val="0"/>
        <w:autoSpaceDN w:val="0"/>
        <w:adjustRightInd w:val="0"/>
        <w:rPr>
          <w:color w:val="000000"/>
        </w:rPr>
      </w:pPr>
      <w:r>
        <w:rPr>
          <w:color w:val="000000"/>
        </w:rPr>
        <w:t>Incentive</w:t>
      </w:r>
    </w:p>
    <w:p w:rsidR="00936332" w:rsidP="00936332" w:rsidRDefault="00936332" w14:paraId="6C2AC626" w14:textId="77777777">
      <w:pPr>
        <w:pStyle w:val="ListParagraph"/>
        <w:numPr>
          <w:ilvl w:val="0"/>
          <w:numId w:val="2"/>
        </w:numPr>
        <w:autoSpaceDE w:val="0"/>
        <w:autoSpaceDN w:val="0"/>
        <w:adjustRightInd w:val="0"/>
        <w:rPr>
          <w:color w:val="000000"/>
        </w:rPr>
      </w:pPr>
      <w:r>
        <w:rPr>
          <w:color w:val="000000"/>
        </w:rPr>
        <w:t>Payment Receipt</w:t>
      </w:r>
    </w:p>
    <w:p w:rsidR="00936332" w:rsidP="00936332" w:rsidRDefault="00936332" w14:paraId="40008F73" w14:textId="77777777">
      <w:pPr>
        <w:pStyle w:val="ListParagraph"/>
        <w:numPr>
          <w:ilvl w:val="0"/>
          <w:numId w:val="2"/>
        </w:numPr>
        <w:autoSpaceDE w:val="0"/>
        <w:autoSpaceDN w:val="0"/>
        <w:adjustRightInd w:val="0"/>
        <w:rPr>
          <w:color w:val="000000"/>
        </w:rPr>
      </w:pPr>
      <w:r>
        <w:rPr>
          <w:color w:val="000000"/>
        </w:rPr>
        <w:t>Pens and Paper</w:t>
      </w:r>
    </w:p>
    <w:p w:rsidR="00936332" w:rsidP="00936332" w:rsidRDefault="00936332" w14:paraId="708BFB20" w14:textId="77777777">
      <w:pPr>
        <w:pStyle w:val="ListParagraph"/>
        <w:numPr>
          <w:ilvl w:val="0"/>
          <w:numId w:val="2"/>
        </w:numPr>
        <w:autoSpaceDE w:val="0"/>
        <w:autoSpaceDN w:val="0"/>
        <w:adjustRightInd w:val="0"/>
        <w:rPr>
          <w:color w:val="000000"/>
        </w:rPr>
      </w:pPr>
      <w:r>
        <w:rPr>
          <w:color w:val="000000"/>
        </w:rPr>
        <w:t>Extra Equipment</w:t>
      </w:r>
      <w:r w:rsidR="00C344A7">
        <w:rPr>
          <w:color w:val="000000"/>
        </w:rPr>
        <w:t xml:space="preserve"> –e.g., microphone for laptop studies, c</w:t>
      </w:r>
      <w:r>
        <w:rPr>
          <w:color w:val="000000"/>
        </w:rPr>
        <w:t xml:space="preserve">harging </w:t>
      </w:r>
      <w:r w:rsidR="00C344A7">
        <w:rPr>
          <w:color w:val="000000"/>
        </w:rPr>
        <w:t>c</w:t>
      </w:r>
      <w:r>
        <w:rPr>
          <w:color w:val="000000"/>
        </w:rPr>
        <w:t>ords</w:t>
      </w:r>
    </w:p>
    <w:p w:rsidRPr="00C326EC" w:rsidR="0003098B" w:rsidP="0003098B" w:rsidRDefault="0003098B" w14:paraId="452DFE59" w14:textId="77777777">
      <w:pPr>
        <w:pStyle w:val="ListParagraph"/>
        <w:numPr>
          <w:ilvl w:val="0"/>
          <w:numId w:val="2"/>
        </w:numPr>
        <w:autoSpaceDE w:val="0"/>
        <w:autoSpaceDN w:val="0"/>
        <w:adjustRightInd w:val="0"/>
        <w:rPr>
          <w:color w:val="000000"/>
        </w:rPr>
      </w:pPr>
      <w:r>
        <w:rPr>
          <w:color w:val="000000"/>
        </w:rPr>
        <w:t xml:space="preserve">Location of extra </w:t>
      </w:r>
      <w:proofErr w:type="spellStart"/>
      <w:r>
        <w:rPr>
          <w:color w:val="000000"/>
        </w:rPr>
        <w:t>UserIDs</w:t>
      </w:r>
      <w:proofErr w:type="spellEnd"/>
      <w:r>
        <w:rPr>
          <w:color w:val="000000"/>
        </w:rPr>
        <w:t xml:space="preserve"> if </w:t>
      </w:r>
      <w:r w:rsidR="00AE721E">
        <w:rPr>
          <w:color w:val="000000"/>
        </w:rPr>
        <w:t>using</w:t>
      </w:r>
      <w:r>
        <w:rPr>
          <w:color w:val="000000"/>
        </w:rPr>
        <w:t xml:space="preserve"> </w:t>
      </w:r>
    </w:p>
    <w:p w:rsidRPr="00A958D0" w:rsidR="00936332" w:rsidP="00936332" w:rsidRDefault="00936332" w14:paraId="108382C3" w14:textId="77777777">
      <w:pPr>
        <w:autoSpaceDE w:val="0"/>
        <w:autoSpaceDN w:val="0"/>
        <w:adjustRightInd w:val="0"/>
        <w:ind w:firstLine="720"/>
        <w:rPr>
          <w:rFonts w:cs="Times New Roman"/>
          <w:color w:val="000000"/>
          <w:szCs w:val="24"/>
        </w:rPr>
      </w:pPr>
    </w:p>
    <w:p w:rsidRPr="00A958D0" w:rsidR="00936332" w:rsidP="00936332" w:rsidRDefault="003E2BE2" w14:paraId="203C31EF" w14:textId="77777777">
      <w:pPr>
        <w:rPr>
          <w:rFonts w:cs="Times New Roman"/>
          <w:b/>
          <w:bCs/>
          <w:sz w:val="26"/>
          <w:szCs w:val="26"/>
          <w:u w:val="single"/>
        </w:rPr>
      </w:pPr>
      <w:r>
        <w:rPr>
          <w:rFonts w:cs="Times New Roman"/>
          <w:b/>
          <w:bCs/>
          <w:sz w:val="26"/>
          <w:szCs w:val="26"/>
          <w:u w:val="single"/>
        </w:rPr>
        <w:t>Protocol</w:t>
      </w:r>
    </w:p>
    <w:p w:rsidR="00936332" w:rsidP="00936332" w:rsidRDefault="00936332" w14:paraId="40544F0D" w14:textId="77777777">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w:t>
      </w:r>
      <w:r w:rsidR="0049392C">
        <w:rPr>
          <w:szCs w:val="24"/>
        </w:rPr>
        <w:t>our group</w:t>
      </w:r>
      <w:r w:rsidRPr="00547858">
        <w:rPr>
          <w:szCs w:val="24"/>
        </w:rPr>
        <w:t xml:space="preserve">, we evaluate how easy or difficult </w:t>
      </w:r>
      <w:r w:rsidR="0049392C">
        <w:rPr>
          <w:szCs w:val="24"/>
        </w:rPr>
        <w:t>it is to use</w:t>
      </w:r>
      <w:r>
        <w:rPr>
          <w:szCs w:val="24"/>
        </w:rPr>
        <w:t xml:space="preserve"> web survey</w:t>
      </w:r>
      <w:r w:rsidR="0049392C">
        <w:rPr>
          <w:szCs w:val="24"/>
        </w:rPr>
        <w:t>s</w:t>
      </w:r>
      <w:r w:rsidRPr="00547858">
        <w:rPr>
          <w:szCs w:val="24"/>
        </w:rPr>
        <w:t>.  What works well, we keep.  When potential users, such as you, have difficulty with something, we have an opportunity to fix it</w:t>
      </w:r>
      <w:r>
        <w:rPr>
          <w:szCs w:val="24"/>
        </w:rPr>
        <w:t xml:space="preserve"> before it goes </w:t>
      </w:r>
      <w:r w:rsidR="0049392C">
        <w:rPr>
          <w:szCs w:val="24"/>
        </w:rPr>
        <w:t>out</w:t>
      </w:r>
      <w:r>
        <w:rPr>
          <w:szCs w:val="24"/>
        </w:rPr>
        <w:t xml:space="preserve"> to a much larger group</w:t>
      </w:r>
      <w:r w:rsidRPr="00547858">
        <w:rPr>
          <w:szCs w:val="24"/>
        </w:rPr>
        <w:t>.</w:t>
      </w:r>
    </w:p>
    <w:p w:rsidR="00936332" w:rsidP="00936332" w:rsidRDefault="00936332" w14:paraId="7D698C85" w14:textId="77777777">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 xml:space="preserve">ession to get an accurate record of your feedback.  Only those of us connected with the project will review the </w:t>
      </w:r>
      <w:r w:rsidR="00212CC3">
        <w:t>recording</w:t>
      </w:r>
      <w:r w:rsidRPr="002C1EFF">
        <w:t xml:space="preserve"> and it will be used solely for research purposes.  Your name will not be associated with the </w:t>
      </w:r>
      <w:r>
        <w:t>recording</w:t>
      </w:r>
      <w:r w:rsidRPr="002C1EFF">
        <w:t xml:space="preserve"> or any of the other data collected during the session.</w:t>
      </w:r>
    </w:p>
    <w:p w:rsidR="00936332" w:rsidP="00936332" w:rsidRDefault="00936332" w14:paraId="5540D29C" w14:textId="77777777">
      <w:pPr>
        <w:rPr>
          <w:b/>
          <w:i/>
        </w:rPr>
      </w:pPr>
      <w:r w:rsidRPr="002C1EFF">
        <w:rPr>
          <w:b/>
          <w:i/>
        </w:rPr>
        <w:t>[Hand consent form; give time to read and sign; sign own name and date</w:t>
      </w:r>
      <w:r>
        <w:rPr>
          <w:b/>
          <w:i/>
        </w:rPr>
        <w:t>.  Show participants where the camera is and what part of the screen will be recorded start recording</w:t>
      </w:r>
      <w:r w:rsidRPr="002C1EFF">
        <w:rPr>
          <w:b/>
          <w:i/>
        </w:rPr>
        <w:t>.]</w:t>
      </w:r>
    </w:p>
    <w:p w:rsidR="00936332" w:rsidP="00936332" w:rsidRDefault="00936332" w14:paraId="32DC9419" w14:textId="77777777">
      <w:r w:rsidRPr="002C1EFF">
        <w:t>Thank you.</w:t>
      </w:r>
      <w:r w:rsidR="00E6499F">
        <w:t xml:space="preserve">  </w:t>
      </w:r>
    </w:p>
    <w:p w:rsidRPr="00E6499F" w:rsidR="00E6499F" w:rsidP="00936332" w:rsidRDefault="00E6499F" w14:paraId="532A4C5C" w14:textId="77777777">
      <w:pPr>
        <w:rPr>
          <w:b/>
        </w:rPr>
      </w:pPr>
      <w:r w:rsidRPr="008915FB">
        <w:rPr>
          <w:b/>
        </w:rPr>
        <w:t xml:space="preserve">Start Recording </w:t>
      </w:r>
      <w:r w:rsidRPr="008915FB" w:rsidR="003E2BE2">
        <w:rPr>
          <w:b/>
        </w:rPr>
        <w:t>(</w:t>
      </w:r>
      <w:r w:rsidRPr="008915FB">
        <w:rPr>
          <w:b/>
        </w:rPr>
        <w:t>Camtasia</w:t>
      </w:r>
      <w:r w:rsidRPr="008915FB" w:rsidR="003E2BE2">
        <w:rPr>
          <w:b/>
        </w:rPr>
        <w:t>)</w:t>
      </w:r>
      <w:r>
        <w:rPr>
          <w:b/>
        </w:rPr>
        <w:t xml:space="preserve"> </w:t>
      </w:r>
    </w:p>
    <w:p w:rsidR="00936332" w:rsidP="00936332" w:rsidRDefault="00936332" w14:paraId="18C057FD" w14:textId="77777777">
      <w:pPr>
        <w:rPr>
          <w:szCs w:val="24"/>
        </w:rPr>
      </w:pPr>
      <w:r w:rsidRPr="00AF39F0">
        <w:rPr>
          <w:szCs w:val="24"/>
        </w:rPr>
        <w:t>O</w:t>
      </w:r>
      <w:r>
        <w:rPr>
          <w:szCs w:val="24"/>
        </w:rPr>
        <w:t>K</w:t>
      </w:r>
      <w:r w:rsidRPr="00AF39F0">
        <w:rPr>
          <w:szCs w:val="24"/>
        </w:rPr>
        <w:t xml:space="preserve"> great.  </w:t>
      </w:r>
    </w:p>
    <w:p w:rsidR="00936332" w:rsidP="00936332" w:rsidRDefault="00936332" w14:paraId="25FC5456" w14:textId="77777777">
      <w:pPr>
        <w:rPr>
          <w:szCs w:val="24"/>
        </w:rPr>
      </w:pPr>
      <w:r w:rsidRPr="00AF39F0">
        <w:rPr>
          <w:szCs w:val="24"/>
        </w:rPr>
        <w:t>I have</w:t>
      </w:r>
      <w:r>
        <w:rPr>
          <w:szCs w:val="24"/>
        </w:rPr>
        <w:t xml:space="preserve"> two </w:t>
      </w:r>
      <w:r w:rsidRPr="00AF39F0">
        <w:rPr>
          <w:szCs w:val="24"/>
        </w:rPr>
        <w:t>questionnaire</w:t>
      </w:r>
      <w:r>
        <w:rPr>
          <w:szCs w:val="24"/>
        </w:rPr>
        <w:t>s</w:t>
      </w:r>
      <w:r w:rsidRPr="00AF39F0">
        <w:rPr>
          <w:szCs w:val="24"/>
        </w:rPr>
        <w:t xml:space="preserve"> t</w:t>
      </w:r>
      <w:r>
        <w:rPr>
          <w:szCs w:val="24"/>
        </w:rPr>
        <w:t>hat I’d like you to fill out.  They collect information about you and how often you use different electronic devices.</w:t>
      </w:r>
    </w:p>
    <w:p w:rsidR="00936332" w:rsidP="00936332" w:rsidRDefault="00936332" w14:paraId="5C3C2F66" w14:textId="77777777">
      <w:pPr>
        <w:rPr>
          <w:b/>
          <w:i/>
          <w:szCs w:val="24"/>
        </w:rPr>
      </w:pPr>
      <w:r w:rsidRPr="00AF39F0">
        <w:rPr>
          <w:b/>
          <w:i/>
          <w:szCs w:val="24"/>
        </w:rPr>
        <w:lastRenderedPageBreak/>
        <w:t>[</w:t>
      </w:r>
      <w:r>
        <w:rPr>
          <w:b/>
          <w:i/>
          <w:szCs w:val="24"/>
        </w:rPr>
        <w:t>Have participant fill out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mobile experience questionnaire.  You can leave the room and watch from observation room when they are ready to begin again.  If off site—simply move away from where they are answering so they don’t feel like we are looking over their shoulder.</w:t>
      </w:r>
      <w:r w:rsidR="00212CC3">
        <w:rPr>
          <w:b/>
          <w:i/>
          <w:szCs w:val="24"/>
        </w:rPr>
        <w:t xml:space="preserve">  Make sure they hit the SUBMIT </w:t>
      </w:r>
      <w:bookmarkStart w:name="_GoBack" w:id="1"/>
      <w:bookmarkEnd w:id="1"/>
      <w:r w:rsidRPr="00F65A02" w:rsidR="00212CC3">
        <w:rPr>
          <w:b/>
          <w:i/>
          <w:szCs w:val="24"/>
        </w:rPr>
        <w:t>button</w:t>
      </w:r>
      <w:r w:rsidRPr="00F65A02" w:rsidR="00E6499F">
        <w:rPr>
          <w:b/>
          <w:i/>
          <w:szCs w:val="24"/>
        </w:rPr>
        <w:t>.  C:\Projects\</w:t>
      </w:r>
      <w:proofErr w:type="gramStart"/>
      <w:r w:rsidRPr="00F65A02" w:rsidR="00715BEF">
        <w:rPr>
          <w:b/>
          <w:i/>
          <w:szCs w:val="24"/>
        </w:rPr>
        <w:t>FNS</w:t>
      </w:r>
      <w:r w:rsidRPr="00F65A02" w:rsidR="00E6499F">
        <w:rPr>
          <w:b/>
          <w:i/>
          <w:szCs w:val="24"/>
        </w:rPr>
        <w:t xml:space="preserve"> </w:t>
      </w:r>
      <w:r w:rsidRPr="00F65A02">
        <w:rPr>
          <w:b/>
          <w:i/>
          <w:szCs w:val="24"/>
        </w:rPr>
        <w:t>]</w:t>
      </w:r>
      <w:proofErr w:type="gramEnd"/>
    </w:p>
    <w:p w:rsidR="00936332" w:rsidP="00936332" w:rsidRDefault="00936332" w14:paraId="0BF332D3" w14:textId="77777777">
      <w:pPr>
        <w:rPr>
          <w:szCs w:val="24"/>
        </w:rPr>
      </w:pPr>
      <w:r>
        <w:rPr>
          <w:szCs w:val="24"/>
        </w:rPr>
        <w:t>Thank you.</w:t>
      </w:r>
    </w:p>
    <w:p w:rsidR="00936332" w:rsidP="00936332" w:rsidRDefault="00936332" w14:paraId="0BF1892B" w14:textId="77777777">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Pr>
          <w:szCs w:val="24"/>
        </w:rPr>
        <w:t xml:space="preserve">a </w:t>
      </w:r>
      <w:r w:rsidR="00C46228">
        <w:rPr>
          <w:szCs w:val="24"/>
        </w:rPr>
        <w:t>form</w:t>
      </w:r>
      <w:r>
        <w:rPr>
          <w:szCs w:val="24"/>
        </w:rPr>
        <w:t xml:space="preserve"> that we are working on for the </w:t>
      </w:r>
      <w:r w:rsidR="00C46228">
        <w:rPr>
          <w:szCs w:val="24"/>
        </w:rPr>
        <w:t xml:space="preserve">U.S. Department of Agriculture, the Food and Nutrition Service.  The Supplemental Nutrition Assistance Program or Food </w:t>
      </w:r>
      <w:r w:rsidR="00715BEF">
        <w:rPr>
          <w:szCs w:val="24"/>
        </w:rPr>
        <w:t>Stamps.</w:t>
      </w:r>
      <w:r>
        <w:rPr>
          <w:szCs w:val="24"/>
        </w:rPr>
        <w:t xml:space="preserve">  You will be helping us evaluate </w:t>
      </w:r>
      <w:r w:rsidR="00715BEF">
        <w:rPr>
          <w:szCs w:val="24"/>
        </w:rPr>
        <w:t>the form that must be filled out in order to determine eligibility for receiving the SNAP benefits</w:t>
      </w:r>
      <w:r>
        <w:rPr>
          <w:szCs w:val="24"/>
        </w:rPr>
        <w:t xml:space="preserve">.  You will do this </w:t>
      </w:r>
      <w:r w:rsidRPr="008622AF">
        <w:rPr>
          <w:szCs w:val="24"/>
        </w:rPr>
        <w:t>by completing</w:t>
      </w:r>
      <w:r>
        <w:rPr>
          <w:szCs w:val="24"/>
        </w:rPr>
        <w:t xml:space="preserve"> it using [your smartphone/this laptop].</w:t>
      </w:r>
    </w:p>
    <w:p w:rsidR="00936332" w:rsidP="00936332" w:rsidRDefault="00936332" w14:paraId="4C27F928" w14:textId="77777777">
      <w:r>
        <w:t xml:space="preserve">If you run into any difficulties as you work on the </w:t>
      </w:r>
      <w:r w:rsidR="00715BEF">
        <w:t>online form</w:t>
      </w:r>
      <w:r>
        <w:t>, please don’t blame yourself.  Any difficulties are the result of the design</w:t>
      </w:r>
      <w:r w:rsidRPr="002C1EFF">
        <w:t xml:space="preserve"> of the </w:t>
      </w:r>
      <w:r w:rsidR="00715BEF">
        <w:t>form</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w:t>
      </w:r>
      <w:r w:rsidR="00715BEF">
        <w:t xml:space="preserve">that work with us on this project </w:t>
      </w:r>
      <w:r w:rsidRPr="002C1EFF">
        <w:t xml:space="preserve">to </w:t>
      </w:r>
      <w:r>
        <w:t>help improve</w:t>
      </w:r>
      <w:r w:rsidRPr="002C1EFF">
        <w:t xml:space="preserve"> </w:t>
      </w:r>
      <w:r w:rsidR="00715BEF">
        <w:t>the form</w:t>
      </w:r>
      <w:r w:rsidRPr="002C1EFF">
        <w:t>.  I did not create the</w:t>
      </w:r>
      <w:r>
        <w:t xml:space="preserve"> </w:t>
      </w:r>
      <w:r w:rsidR="00715BEF">
        <w:t>form</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w:t>
      </w:r>
      <w:r w:rsidR="00715BEF">
        <w:t xml:space="preserve">it </w:t>
      </w:r>
      <w:r w:rsidRPr="002C1EFF">
        <w:t>work</w:t>
      </w:r>
      <w:r>
        <w:t xml:space="preserve"> well for everyone.</w:t>
      </w:r>
    </w:p>
    <w:p w:rsidR="00936332" w:rsidP="00936332" w:rsidRDefault="00212CC3" w14:paraId="348E58C3" w14:textId="77777777">
      <w:pPr>
        <w:rPr>
          <w:szCs w:val="24"/>
        </w:rPr>
      </w:pPr>
      <w:r w:rsidRPr="00212CC3">
        <w:rPr>
          <w:b/>
          <w:i/>
          <w:szCs w:val="24"/>
        </w:rPr>
        <w:t>[Think aloud]</w:t>
      </w:r>
      <w:r>
        <w:rPr>
          <w:szCs w:val="24"/>
        </w:rPr>
        <w:t xml:space="preserve"> </w:t>
      </w:r>
      <w:r w:rsidRPr="00614121" w:rsidR="00936332">
        <w:rPr>
          <w:szCs w:val="24"/>
        </w:rPr>
        <w:t xml:space="preserve">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Pr="00614121" w:rsidR="006A1488" w:rsidP="00936332" w:rsidRDefault="006A1488" w14:paraId="53EFF386" w14:textId="77777777">
      <w:pPr>
        <w:rPr>
          <w:szCs w:val="24"/>
        </w:rPr>
      </w:pPr>
    </w:p>
    <w:p w:rsidR="00936332" w:rsidP="00936332" w:rsidRDefault="00936332" w14:paraId="375E4ED8" w14:textId="77777777">
      <w:pPr>
        <w:pStyle w:val="Heading2"/>
      </w:pPr>
      <w:bookmarkStart w:name="_Toc449701502" w:id="2"/>
      <w:r w:rsidRPr="00C95857">
        <w:t>Practice</w:t>
      </w:r>
      <w:r>
        <w:t xml:space="preserve"> Think Aloud</w:t>
      </w:r>
      <w:bookmarkEnd w:id="2"/>
    </w:p>
    <w:p w:rsidR="00936332" w:rsidP="00936332" w:rsidRDefault="00212CC3" w14:paraId="38039547" w14:textId="77777777">
      <w:pPr>
        <w:rPr>
          <w:szCs w:val="24"/>
        </w:rPr>
      </w:pPr>
      <w:r>
        <w:rPr>
          <w:szCs w:val="24"/>
        </w:rPr>
        <w:t>Because thinking aloud is not something that we do every day, l</w:t>
      </w:r>
      <w:r w:rsidRPr="00614121" w:rsidR="00936332">
        <w:rPr>
          <w:szCs w:val="24"/>
        </w:rPr>
        <w:t>et’s do a practice before we start: Please think aloud as you answer the question, how many windows are in your home?</w:t>
      </w:r>
    </w:p>
    <w:p w:rsidR="00936332" w:rsidP="00936332" w:rsidRDefault="00936332" w14:paraId="7C829257" w14:textId="77777777">
      <w:pPr>
        <w:rPr>
          <w:b/>
          <w:i/>
          <w:szCs w:val="24"/>
        </w:rPr>
      </w:pPr>
      <w:r w:rsidRPr="00A32315">
        <w:rPr>
          <w:b/>
          <w:i/>
          <w:szCs w:val="24"/>
        </w:rPr>
        <w:t>[Probe if they fall silent; if they just give a number ask them to do it again but this time so that you can understand how they came up with the number; after th</w:t>
      </w:r>
      <w:r>
        <w:rPr>
          <w:b/>
          <w:i/>
          <w:szCs w:val="24"/>
        </w:rPr>
        <w:t xml:space="preserve">ey do </w:t>
      </w:r>
      <w:proofErr w:type="spellStart"/>
      <w:r>
        <w:rPr>
          <w:b/>
          <w:i/>
          <w:szCs w:val="24"/>
        </w:rPr>
        <w:t>the</w:t>
      </w:r>
      <w:proofErr w:type="spellEnd"/>
      <w:r>
        <w:rPr>
          <w:b/>
          <w:i/>
          <w:szCs w:val="24"/>
        </w:rPr>
        <w:t xml:space="preserve"> think aloud </w:t>
      </w:r>
      <w:r w:rsidRPr="00A32315">
        <w:rPr>
          <w:b/>
          <w:i/>
          <w:szCs w:val="24"/>
        </w:rPr>
        <w:t>explain why</w:t>
      </w:r>
      <w:r>
        <w:rPr>
          <w:b/>
          <w:i/>
          <w:szCs w:val="24"/>
        </w:rPr>
        <w:t xml:space="preserve"> we are asking them to do this</w:t>
      </w:r>
      <w:r w:rsidRPr="00A32315">
        <w:rPr>
          <w:b/>
          <w:i/>
          <w:szCs w:val="24"/>
        </w:rPr>
        <w:t xml:space="preserve">, e.g., if the </w:t>
      </w:r>
      <w:r>
        <w:rPr>
          <w:b/>
          <w:i/>
          <w:szCs w:val="24"/>
        </w:rPr>
        <w:t>C</w:t>
      </w:r>
      <w:r w:rsidRPr="00A32315">
        <w:rPr>
          <w:b/>
          <w:i/>
          <w:szCs w:val="24"/>
        </w:rPr>
        <w:t>ensus was interested in the number of windows</w:t>
      </w:r>
      <w:r>
        <w:rPr>
          <w:b/>
          <w:i/>
          <w:szCs w:val="24"/>
        </w:rPr>
        <w:t>, which we are not, but if we were,</w:t>
      </w:r>
      <w:r w:rsidRPr="00A32315">
        <w:rPr>
          <w:b/>
          <w:i/>
          <w:szCs w:val="24"/>
        </w:rPr>
        <w:t xml:space="preserve"> and someone was looking at their sliding glass door and </w:t>
      </w:r>
      <w:r>
        <w:rPr>
          <w:b/>
          <w:i/>
          <w:szCs w:val="24"/>
        </w:rPr>
        <w:t xml:space="preserve">wondered aloud that they </w:t>
      </w:r>
      <w:r w:rsidRPr="00A32315">
        <w:rPr>
          <w:b/>
          <w:i/>
          <w:szCs w:val="24"/>
        </w:rPr>
        <w:t xml:space="preserve">didn’t know if they should include it or not, them saying those words would clue us in that we needed to fix our question, </w:t>
      </w:r>
      <w:r>
        <w:rPr>
          <w:b/>
          <w:i/>
          <w:szCs w:val="24"/>
        </w:rPr>
        <w:t xml:space="preserve">make it clear that sliding glass doors should be included, </w:t>
      </w:r>
      <w:r w:rsidRPr="00A32315">
        <w:rPr>
          <w:b/>
          <w:i/>
          <w:szCs w:val="24"/>
        </w:rPr>
        <w:t>etc.</w:t>
      </w:r>
    </w:p>
    <w:p w:rsidRPr="00223407" w:rsidR="00936332" w:rsidP="00936332" w:rsidRDefault="00936332" w14:paraId="383513BC" w14:textId="77777777">
      <w:pPr>
        <w:rPr>
          <w:b/>
          <w:i/>
          <w:szCs w:val="24"/>
        </w:rPr>
      </w:pPr>
      <w:r w:rsidRPr="00223407">
        <w:rPr>
          <w:b/>
          <w:i/>
          <w:szCs w:val="24"/>
        </w:rPr>
        <w:t xml:space="preserve">Probes that will be used in study </w:t>
      </w:r>
    </w:p>
    <w:p w:rsidRPr="00223407" w:rsidR="00936332" w:rsidP="00936332" w:rsidRDefault="00936332" w14:paraId="6742DE26" w14:textId="77777777">
      <w:pPr>
        <w:pStyle w:val="ListParagraph"/>
        <w:numPr>
          <w:ilvl w:val="0"/>
          <w:numId w:val="1"/>
        </w:numPr>
        <w:rPr>
          <w:rFonts w:asciiTheme="minorHAnsi" w:hAnsiTheme="minorHAnsi"/>
          <w:b/>
          <w:i/>
        </w:rPr>
      </w:pPr>
      <w:r w:rsidRPr="00223407">
        <w:rPr>
          <w:rFonts w:asciiTheme="minorHAnsi" w:hAnsiTheme="minorHAnsi"/>
          <w:b/>
          <w:i/>
        </w:rPr>
        <w:t>Keep talking</w:t>
      </w:r>
    </w:p>
    <w:p w:rsidRPr="00223407" w:rsidR="00936332" w:rsidP="00936332" w:rsidRDefault="00936332" w14:paraId="0B514341" w14:textId="77777777">
      <w:pPr>
        <w:pStyle w:val="ListParagraph"/>
        <w:numPr>
          <w:ilvl w:val="0"/>
          <w:numId w:val="1"/>
        </w:numPr>
        <w:rPr>
          <w:rFonts w:asciiTheme="minorHAnsi" w:hAnsiTheme="minorHAnsi"/>
          <w:b/>
          <w:i/>
        </w:rPr>
      </w:pPr>
      <w:r w:rsidRPr="00223407">
        <w:rPr>
          <w:rFonts w:asciiTheme="minorHAnsi" w:hAnsiTheme="minorHAnsi"/>
          <w:b/>
          <w:i/>
        </w:rPr>
        <w:t>Um-hum?</w:t>
      </w:r>
    </w:p>
    <w:p w:rsidRPr="003E2BE2" w:rsidR="00936332" w:rsidP="003E2BE2" w:rsidRDefault="003E2BE2" w14:paraId="478DDA39" w14:textId="77777777">
      <w:pPr>
        <w:pStyle w:val="ListParagraph"/>
        <w:numPr>
          <w:ilvl w:val="0"/>
          <w:numId w:val="1"/>
        </w:numPr>
        <w:rPr>
          <w:rFonts w:asciiTheme="minorHAnsi" w:hAnsiTheme="minorHAnsi"/>
          <w:b/>
          <w:i/>
        </w:rPr>
      </w:pPr>
      <w:r>
        <w:rPr>
          <w:rFonts w:asciiTheme="minorHAnsi" w:hAnsiTheme="minorHAnsi"/>
          <w:b/>
          <w:i/>
        </w:rPr>
        <w:t>What are you thinking</w:t>
      </w:r>
      <w:r w:rsidRPr="003E2BE2" w:rsidR="00936332">
        <w:rPr>
          <w:rFonts w:asciiTheme="minorHAnsi" w:hAnsiTheme="minorHAnsi"/>
          <w:b/>
          <w:i/>
        </w:rPr>
        <w:t>?]</w:t>
      </w:r>
    </w:p>
    <w:p w:rsidRPr="00741A7F" w:rsidR="00936332" w:rsidP="00936332" w:rsidRDefault="00936332" w14:paraId="27F98CBB" w14:textId="77777777">
      <w:pPr>
        <w:pStyle w:val="ListParagraph"/>
        <w:rPr>
          <w:b/>
          <w:i/>
        </w:rPr>
      </w:pPr>
    </w:p>
    <w:p w:rsidR="00936332" w:rsidP="00936332" w:rsidRDefault="00936332" w14:paraId="2B98BB79" w14:textId="77777777">
      <w:pPr>
        <w:rPr>
          <w:szCs w:val="24"/>
        </w:rPr>
      </w:pPr>
      <w:r w:rsidRPr="00614121">
        <w:rPr>
          <w:szCs w:val="24"/>
        </w:rPr>
        <w:lastRenderedPageBreak/>
        <w:t>Great that’s what I want you to do throughout our session.  I will remind you to think aloud if you get quiet.</w:t>
      </w:r>
    </w:p>
    <w:p w:rsidR="00936332" w:rsidP="00936332" w:rsidRDefault="00936332" w14:paraId="1D5CED1F" w14:textId="77777777">
      <w:pPr>
        <w:rPr>
          <w:szCs w:val="24"/>
        </w:rPr>
      </w:pPr>
      <w:r>
        <w:rPr>
          <w:szCs w:val="24"/>
        </w:rPr>
        <w:t xml:space="preserve">At the end of the session I will have some questions for you about your experience as you worked on specific screens and how satisfied you were with the </w:t>
      </w:r>
      <w:r w:rsidR="00715BEF">
        <w:rPr>
          <w:szCs w:val="24"/>
        </w:rPr>
        <w:t>online form</w:t>
      </w:r>
      <w:r>
        <w:rPr>
          <w:szCs w:val="24"/>
        </w:rPr>
        <w:t>.  We may open up some of the screens and talk about them</w:t>
      </w:r>
      <w:r w:rsidRPr="00D94EE4">
        <w:rPr>
          <w:szCs w:val="24"/>
        </w:rPr>
        <w:t>.</w:t>
      </w:r>
      <w:r>
        <w:rPr>
          <w:szCs w:val="24"/>
        </w:rPr>
        <w:t xml:space="preserve">  </w:t>
      </w:r>
    </w:p>
    <w:p w:rsidRPr="00AF39F0" w:rsidR="006A1488" w:rsidP="00936332" w:rsidRDefault="006A1488" w14:paraId="110181C6" w14:textId="77777777">
      <w:pPr>
        <w:rPr>
          <w:szCs w:val="24"/>
        </w:rPr>
      </w:pPr>
    </w:p>
    <w:p w:rsidRPr="001C7753" w:rsidR="00936332" w:rsidP="00936332" w:rsidRDefault="00936332" w14:paraId="01DC55A9" w14:textId="77777777">
      <w:pPr>
        <w:pStyle w:val="Heading2"/>
      </w:pPr>
      <w:bookmarkStart w:name="_Toc449701503" w:id="3"/>
      <w:r>
        <w:t>Eye tracking</w:t>
      </w:r>
      <w:bookmarkEnd w:id="3"/>
      <w:r w:rsidR="003E2BE2">
        <w:t xml:space="preserve"> – </w:t>
      </w:r>
      <w:r w:rsidR="00613ECC">
        <w:t>for</w:t>
      </w:r>
      <w:r w:rsidR="003E2BE2">
        <w:t xml:space="preserve"> laptop cases</w:t>
      </w:r>
    </w:p>
    <w:p w:rsidRPr="003E2BE2" w:rsidR="003E2BE2" w:rsidP="00E6499F" w:rsidRDefault="003E2BE2" w14:paraId="7CCEE7DE" w14:textId="77777777">
      <w:pPr>
        <w:rPr>
          <w:b/>
          <w:i/>
          <w:szCs w:val="24"/>
        </w:rPr>
      </w:pPr>
      <w:r w:rsidRPr="003E2BE2">
        <w:rPr>
          <w:b/>
          <w:i/>
          <w:szCs w:val="24"/>
        </w:rPr>
        <w:t>[TOBII ET set up with bar on laptop]</w:t>
      </w:r>
    </w:p>
    <w:p w:rsidR="00E6499F" w:rsidP="00E6499F" w:rsidRDefault="00E6499F" w14:paraId="28A227B0" w14:textId="77777777">
      <w:pPr>
        <w:rPr>
          <w:szCs w:val="24"/>
        </w:rPr>
      </w:pPr>
      <w:r>
        <w:rPr>
          <w:szCs w:val="24"/>
        </w:rPr>
        <w:t>While you are performing the task, we will</w:t>
      </w:r>
      <w:r w:rsidRPr="00AF39F0">
        <w:rPr>
          <w:szCs w:val="24"/>
        </w:rPr>
        <w:t xml:space="preserve"> record where you look on the screen. </w:t>
      </w:r>
      <w:r>
        <w:rPr>
          <w:szCs w:val="24"/>
        </w:rPr>
        <w:t xml:space="preserve">In order to accurately record where your eyes look, we would like you to </w:t>
      </w:r>
      <w:r w:rsidRPr="00AF39F0">
        <w:rPr>
          <w:szCs w:val="24"/>
        </w:rPr>
        <w:t xml:space="preserve">do a simple task that will allow the computer to find your eyes. </w:t>
      </w:r>
      <w:r>
        <w:rPr>
          <w:szCs w:val="24"/>
        </w:rPr>
        <w:t xml:space="preserve">To get the best possible data, first please situate yourself in a position that is comfortable for you. </w:t>
      </w:r>
      <w:r w:rsidR="00E05D5D">
        <w:rPr>
          <w:szCs w:val="24"/>
        </w:rPr>
        <w:t xml:space="preserve"> </w:t>
      </w:r>
      <w:r>
        <w:rPr>
          <w:szCs w:val="24"/>
        </w:rPr>
        <w:t xml:space="preserve">On the next screen, you will see a red dot moving across the screen. </w:t>
      </w:r>
      <w:r w:rsidR="00E05D5D">
        <w:rPr>
          <w:szCs w:val="24"/>
        </w:rPr>
        <w:t>P</w:t>
      </w:r>
      <w:r>
        <w:rPr>
          <w:szCs w:val="24"/>
        </w:rPr>
        <w:t xml:space="preserve">lease follow the </w:t>
      </w:r>
      <w:r w:rsidR="00E05D5D">
        <w:rPr>
          <w:szCs w:val="24"/>
        </w:rPr>
        <w:t>red ball</w:t>
      </w:r>
      <w:r>
        <w:rPr>
          <w:szCs w:val="24"/>
        </w:rPr>
        <w:t xml:space="preserve"> with your eyes as it moves and keep your eyes on it as it pauses in each corner of the screen.</w:t>
      </w:r>
    </w:p>
    <w:p w:rsidR="00E6499F" w:rsidP="00E6499F" w:rsidRDefault="00E6499F" w14:paraId="6FD9550A" w14:textId="77777777">
      <w:pPr>
        <w:tabs>
          <w:tab w:val="center" w:pos="4680"/>
        </w:tabs>
        <w:rPr>
          <w:szCs w:val="24"/>
        </w:rPr>
      </w:pPr>
      <w:r>
        <w:rPr>
          <w:szCs w:val="24"/>
        </w:rPr>
        <w:t>Ready?</w:t>
      </w:r>
      <w:r>
        <w:rPr>
          <w:szCs w:val="24"/>
        </w:rPr>
        <w:tab/>
      </w:r>
    </w:p>
    <w:p w:rsidR="00E6499F" w:rsidP="00E6499F" w:rsidRDefault="00E6499F" w14:paraId="7FA0531F" w14:textId="77777777">
      <w:pPr>
        <w:tabs>
          <w:tab w:val="left" w:pos="5905"/>
        </w:tabs>
        <w:rPr>
          <w:szCs w:val="24"/>
        </w:rPr>
      </w:pPr>
      <w:r w:rsidRPr="00AF39F0">
        <w:rPr>
          <w:b/>
          <w:i/>
          <w:szCs w:val="24"/>
        </w:rPr>
        <w:t xml:space="preserve">[Calibrate the </w:t>
      </w:r>
      <w:r>
        <w:rPr>
          <w:b/>
          <w:i/>
          <w:szCs w:val="24"/>
        </w:rPr>
        <w:t>P’s eyes, check the calibration quality, repeat calibration until the calibration quality is satisfactory</w:t>
      </w:r>
      <w:r w:rsidR="00E05D5D">
        <w:rPr>
          <w:b/>
          <w:i/>
          <w:szCs w:val="24"/>
        </w:rPr>
        <w:t xml:space="preserve"> – e.g., green markers tightly on the gray balls</w:t>
      </w:r>
      <w:r>
        <w:rPr>
          <w:b/>
          <w:i/>
          <w:szCs w:val="24"/>
        </w:rPr>
        <w:t>]</w:t>
      </w:r>
      <w:r>
        <w:rPr>
          <w:szCs w:val="24"/>
        </w:rPr>
        <w:tab/>
      </w:r>
    </w:p>
    <w:p w:rsidR="00E05D5D" w:rsidP="00E6499F" w:rsidRDefault="00E05D5D" w14:paraId="44A1BB15" w14:textId="77777777">
      <w:pPr>
        <w:tabs>
          <w:tab w:val="left" w:pos="5905"/>
        </w:tabs>
        <w:rPr>
          <w:szCs w:val="24"/>
        </w:rPr>
      </w:pPr>
    </w:p>
    <w:p w:rsidRPr="00E5449B" w:rsidR="00936332" w:rsidP="00936332" w:rsidRDefault="00936332" w14:paraId="0B92E0FC" w14:textId="77777777">
      <w:pPr>
        <w:pStyle w:val="Heading2"/>
        <w:rPr>
          <w:rFonts w:eastAsia="Malgun Gothic"/>
          <w:lang w:eastAsia="ko-KR"/>
        </w:rPr>
      </w:pPr>
      <w:bookmarkStart w:name="_Toc449701504" w:id="4"/>
      <w:r>
        <w:rPr>
          <w:rFonts w:eastAsia="Malgun Gothic"/>
          <w:lang w:eastAsia="ko-KR"/>
        </w:rPr>
        <w:t>I</w:t>
      </w:r>
      <w:r w:rsidRPr="00E5449B">
        <w:rPr>
          <w:rFonts w:eastAsia="Malgun Gothic"/>
          <w:lang w:eastAsia="ko-KR"/>
        </w:rPr>
        <w:t>nterview</w:t>
      </w:r>
      <w:r>
        <w:rPr>
          <w:rFonts w:eastAsia="Malgun Gothic"/>
          <w:lang w:eastAsia="ko-KR"/>
        </w:rPr>
        <w:t xml:space="preserve"> – Starting with </w:t>
      </w:r>
      <w:bookmarkEnd w:id="4"/>
      <w:r w:rsidR="002313FD">
        <w:rPr>
          <w:rFonts w:eastAsia="Malgun Gothic"/>
          <w:lang w:eastAsia="ko-KR"/>
        </w:rPr>
        <w:t>online form</w:t>
      </w:r>
    </w:p>
    <w:p w:rsidRPr="00D94EE4" w:rsidR="00936332" w:rsidP="00936332" w:rsidRDefault="00936332" w14:paraId="1CCDDA8C" w14:textId="77777777">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w:t>
      </w:r>
      <w:r w:rsidR="002313FD">
        <w:rPr>
          <w:b/>
          <w:i/>
          <w:szCs w:val="24"/>
        </w:rPr>
        <w:t xml:space="preserve">URL. </w:t>
      </w:r>
      <w:r>
        <w:rPr>
          <w:b/>
          <w:i/>
          <w:szCs w:val="24"/>
        </w:rPr>
        <w:t>Make certain to write down the PIN or any information that user may need later in survey]</w:t>
      </w:r>
    </w:p>
    <w:p w:rsidRPr="006A1488" w:rsidR="00613ECC" w:rsidP="00613ECC" w:rsidRDefault="00936332" w14:paraId="2045ECC7" w14:textId="77777777">
      <w:pPr>
        <w:rPr>
          <w:szCs w:val="24"/>
        </w:rPr>
      </w:pPr>
      <w:r>
        <w:rPr>
          <w:szCs w:val="24"/>
        </w:rPr>
        <w:t xml:space="preserve">Imagine that you </w:t>
      </w:r>
      <w:r w:rsidR="00613ECC">
        <w:rPr>
          <w:szCs w:val="24"/>
        </w:rPr>
        <w:t xml:space="preserve">wanted to apply for the SNAP (Food Stamps) benefits.  What would you do?  </w:t>
      </w:r>
    </w:p>
    <w:p w:rsidR="00936332" w:rsidP="00936332" w:rsidRDefault="00936332" w14:paraId="35993F72" w14:textId="77777777">
      <w:pPr>
        <w:rPr>
          <w:szCs w:val="24"/>
        </w:rPr>
      </w:pPr>
      <w:r w:rsidRPr="006A1488">
        <w:rPr>
          <w:szCs w:val="24"/>
        </w:rPr>
        <w:t xml:space="preserve">Please answer the </w:t>
      </w:r>
      <w:r w:rsidR="00613ECC">
        <w:rPr>
          <w:szCs w:val="24"/>
        </w:rPr>
        <w:t>online form</w:t>
      </w:r>
      <w:r w:rsidRPr="006A1488">
        <w:rPr>
          <w:szCs w:val="24"/>
        </w:rPr>
        <w:t xml:space="preserve"> questions as they apply to you in your real life.</w:t>
      </w:r>
      <w:r w:rsidRPr="00AC291B">
        <w:rPr>
          <w:szCs w:val="24"/>
        </w:rPr>
        <w:t xml:space="preserve"> </w:t>
      </w:r>
    </w:p>
    <w:p w:rsidR="00936332" w:rsidP="00936332" w:rsidRDefault="00936332" w14:paraId="5323D83F" w14:textId="77777777">
      <w:pPr>
        <w:rPr>
          <w:szCs w:val="24"/>
        </w:rPr>
      </w:pPr>
      <w:r>
        <w:rPr>
          <w:szCs w:val="24"/>
        </w:rPr>
        <w:t xml:space="preserve">Remember that I am interested in what you have to say as you go about answering the </w:t>
      </w:r>
      <w:r w:rsidR="00613ECC">
        <w:rPr>
          <w:szCs w:val="24"/>
        </w:rPr>
        <w:t>online form</w:t>
      </w:r>
      <w:r>
        <w:rPr>
          <w:szCs w:val="24"/>
        </w:rPr>
        <w:t xml:space="preserve"> questions.  </w:t>
      </w:r>
    </w:p>
    <w:p w:rsidR="00EA7805" w:rsidP="00936332" w:rsidRDefault="00223407" w14:paraId="212BCEF1" w14:textId="77777777">
      <w:pPr>
        <w:rPr>
          <w:b/>
          <w:i/>
          <w:szCs w:val="24"/>
        </w:rPr>
      </w:pPr>
      <w:r>
        <w:rPr>
          <w:szCs w:val="24"/>
        </w:rPr>
        <w:t>[</w:t>
      </w:r>
      <w:r w:rsidRPr="00223407">
        <w:rPr>
          <w:b/>
          <w:i/>
          <w:szCs w:val="24"/>
        </w:rPr>
        <w:t xml:space="preserve">Note: you will need to redirect them to the correct URL.  Don’t redirect them until after they attempt </w:t>
      </w:r>
      <w:r w:rsidR="00613ECC">
        <w:rPr>
          <w:b/>
          <w:i/>
          <w:szCs w:val="24"/>
        </w:rPr>
        <w:t xml:space="preserve">navigate to the correct state website for the online SNAP form. </w:t>
      </w:r>
    </w:p>
    <w:p w:rsidR="00223407" w:rsidP="00936332" w:rsidRDefault="00F65A02" w14:paraId="28AEB62A" w14:textId="77777777">
      <w:pPr>
        <w:rPr>
          <w:szCs w:val="24"/>
        </w:rPr>
      </w:pPr>
      <w:hyperlink w:history="1">
        <w:r w:rsidRPr="000C1E2F" w:rsidR="006A1488">
          <w:rPr>
            <w:rStyle w:val="Hyperlink"/>
            <w:b/>
            <w:i/>
            <w:szCs w:val="24"/>
          </w:rPr>
          <w:t>https://insert it here</w:t>
        </w:r>
      </w:hyperlink>
      <w:r w:rsidR="00EA7805">
        <w:rPr>
          <w:b/>
          <w:i/>
          <w:szCs w:val="24"/>
        </w:rPr>
        <w:t xml:space="preserve"> </w:t>
      </w:r>
      <w:r w:rsidRPr="00223407" w:rsidR="00223407">
        <w:rPr>
          <w:b/>
          <w:i/>
          <w:szCs w:val="24"/>
        </w:rPr>
        <w:t>]</w:t>
      </w:r>
    </w:p>
    <w:p w:rsidRPr="004C3DBC" w:rsidR="00936332" w:rsidP="00936332" w:rsidRDefault="00936332" w14:paraId="518F2F17" w14:textId="77777777">
      <w:pPr>
        <w:pStyle w:val="Heading2"/>
      </w:pPr>
      <w:bookmarkStart w:name="_Toc449701505" w:id="5"/>
      <w:r w:rsidRPr="004C3DBC">
        <w:t>Interruption – Log out</w:t>
      </w:r>
      <w:bookmarkEnd w:id="5"/>
      <w:r w:rsidRPr="004C3DBC" w:rsidR="006A1488">
        <w:t xml:space="preserve"> vignette</w:t>
      </w:r>
    </w:p>
    <w:p w:rsidR="00936332" w:rsidP="00936332" w:rsidRDefault="006A1488" w14:paraId="7D0E6A48" w14:textId="77777777">
      <w:pPr>
        <w:rPr>
          <w:b/>
          <w:i/>
          <w:szCs w:val="24"/>
        </w:rPr>
      </w:pPr>
      <w:r w:rsidRPr="004C3DBC">
        <w:rPr>
          <w:b/>
          <w:i/>
          <w:szCs w:val="24"/>
        </w:rPr>
        <w:t xml:space="preserve">[STOP Respondent after the </w:t>
      </w:r>
      <w:proofErr w:type="spellStart"/>
      <w:r w:rsidRPr="004C3DBC">
        <w:rPr>
          <w:b/>
          <w:i/>
          <w:szCs w:val="24"/>
        </w:rPr>
        <w:t>mid point</w:t>
      </w:r>
      <w:proofErr w:type="spellEnd"/>
      <w:r w:rsidRPr="004C3DBC">
        <w:rPr>
          <w:b/>
          <w:i/>
          <w:szCs w:val="24"/>
        </w:rPr>
        <w:t xml:space="preserve"> of the </w:t>
      </w:r>
      <w:r w:rsidR="0051783A">
        <w:rPr>
          <w:b/>
          <w:i/>
          <w:szCs w:val="24"/>
        </w:rPr>
        <w:t>form</w:t>
      </w:r>
      <w:r w:rsidRPr="004C3DBC">
        <w:rPr>
          <w:b/>
          <w:i/>
          <w:szCs w:val="24"/>
        </w:rPr>
        <w:t>.  A</w:t>
      </w:r>
      <w:r w:rsidRPr="004C3DBC" w:rsidR="00936332">
        <w:rPr>
          <w:b/>
          <w:i/>
          <w:szCs w:val="24"/>
        </w:rPr>
        <w:t>sk</w:t>
      </w:r>
      <w:r w:rsidRPr="00CB2E42" w:rsidR="00936332">
        <w:rPr>
          <w:b/>
          <w:i/>
          <w:szCs w:val="24"/>
        </w:rPr>
        <w:t xml:space="preserve"> them to pre</w:t>
      </w:r>
      <w:r w:rsidR="0051783A">
        <w:rPr>
          <w:b/>
          <w:i/>
          <w:szCs w:val="24"/>
        </w:rPr>
        <w:t xml:space="preserve">tend that they had to leave and </w:t>
      </w:r>
      <w:r w:rsidRPr="00CB2E42" w:rsidR="00936332">
        <w:rPr>
          <w:b/>
          <w:i/>
          <w:szCs w:val="24"/>
        </w:rPr>
        <w:t>to do something else.</w:t>
      </w:r>
      <w:r w:rsidR="00936332">
        <w:rPr>
          <w:b/>
          <w:i/>
          <w:szCs w:val="24"/>
        </w:rPr>
        <w:t>]</w:t>
      </w:r>
    </w:p>
    <w:p w:rsidR="004C3DBC" w:rsidP="004C3DBC" w:rsidRDefault="004C3DBC" w14:paraId="2D103FB2" w14:textId="77777777">
      <w:r>
        <w:lastRenderedPageBreak/>
        <w:t>Imagine you had to go somewhere and were not able to finish answering the questions at this time.  What would you do?</w:t>
      </w:r>
    </w:p>
    <w:p w:rsidR="00936332" w:rsidP="004C3DBC" w:rsidRDefault="004C3DBC" w14:paraId="63686D19" w14:textId="77777777">
      <w:pPr>
        <w:rPr>
          <w:b/>
          <w:i/>
          <w:szCs w:val="24"/>
        </w:rPr>
      </w:pPr>
      <w:r>
        <w:rPr>
          <w:b/>
          <w:i/>
          <w:szCs w:val="24"/>
        </w:rPr>
        <w:t xml:space="preserve"> </w:t>
      </w:r>
      <w:r w:rsidR="00936332">
        <w:rPr>
          <w:b/>
          <w:i/>
          <w:szCs w:val="24"/>
        </w:rPr>
        <w:t>[</w:t>
      </w:r>
      <w:r w:rsidRPr="00CB2E42" w:rsidR="00936332">
        <w:rPr>
          <w:b/>
          <w:i/>
          <w:szCs w:val="24"/>
        </w:rPr>
        <w:t>Once they are ex</w:t>
      </w:r>
      <w:r w:rsidR="00936332">
        <w:rPr>
          <w:b/>
          <w:i/>
          <w:szCs w:val="24"/>
        </w:rPr>
        <w:t>ited, then ask them to resume.</w:t>
      </w:r>
      <w:r w:rsidRPr="00CB2E42" w:rsidR="00936332">
        <w:rPr>
          <w:b/>
          <w:i/>
          <w:szCs w:val="24"/>
        </w:rPr>
        <w:t>]</w:t>
      </w:r>
    </w:p>
    <w:p w:rsidR="00936332" w:rsidP="00936332" w:rsidRDefault="00936332" w14:paraId="382E4554" w14:textId="77777777">
      <w:pPr>
        <w:rPr>
          <w:szCs w:val="24"/>
        </w:rPr>
      </w:pPr>
      <w:r w:rsidRPr="00CB2E42">
        <w:rPr>
          <w:szCs w:val="24"/>
        </w:rPr>
        <w:t xml:space="preserve">Okay now I’d like you to imagine that you </w:t>
      </w:r>
      <w:r>
        <w:rPr>
          <w:szCs w:val="24"/>
        </w:rPr>
        <w:t>are ready to</w:t>
      </w:r>
      <w:r w:rsidRPr="00CB2E42">
        <w:rPr>
          <w:szCs w:val="24"/>
        </w:rPr>
        <w:t xml:space="preserve"> continue</w:t>
      </w:r>
      <w:r>
        <w:rPr>
          <w:szCs w:val="24"/>
        </w:rPr>
        <w:t xml:space="preserve"> working on </w:t>
      </w:r>
      <w:r w:rsidRPr="00CB2E42">
        <w:rPr>
          <w:szCs w:val="24"/>
        </w:rPr>
        <w:t xml:space="preserve">the </w:t>
      </w:r>
      <w:r w:rsidR="00BC7496">
        <w:rPr>
          <w:szCs w:val="24"/>
        </w:rPr>
        <w:t>online form</w:t>
      </w:r>
      <w:r w:rsidRPr="00CB2E42">
        <w:rPr>
          <w:szCs w:val="24"/>
        </w:rPr>
        <w:t>.  What would you do?</w:t>
      </w:r>
    </w:p>
    <w:p w:rsidR="00936332" w:rsidP="00936332" w:rsidRDefault="00936332" w14:paraId="62267AE9" w14:textId="77777777">
      <w:pPr>
        <w:rPr>
          <w:b/>
          <w:i/>
        </w:rPr>
      </w:pPr>
      <w:r>
        <w:rPr>
          <w:b/>
          <w:i/>
        </w:rPr>
        <w:t>[</w:t>
      </w:r>
      <w:r w:rsidRPr="00CB2E42">
        <w:rPr>
          <w:b/>
          <w:i/>
        </w:rPr>
        <w:t xml:space="preserve">Interviewer instruction:  You may either text them or type the correct URL for them if they had difficulty </w:t>
      </w:r>
      <w:r>
        <w:rPr>
          <w:b/>
          <w:i/>
        </w:rPr>
        <w:t>in the start of the session</w:t>
      </w:r>
      <w:r w:rsidRPr="00CB2E42">
        <w:rPr>
          <w:b/>
          <w:i/>
        </w:rPr>
        <w:t>.</w:t>
      </w:r>
      <w:r>
        <w:rPr>
          <w:b/>
          <w:i/>
        </w:rPr>
        <w:t xml:space="preserve"> Note what participant does if they don’t have their PIN Give the respondent their PIN if they didn’t have it]</w:t>
      </w:r>
    </w:p>
    <w:p w:rsidRPr="00CB2E42" w:rsidR="006A1488" w:rsidP="00936332" w:rsidRDefault="006A1488" w14:paraId="79461CD9" w14:textId="77777777">
      <w:pPr>
        <w:rPr>
          <w:b/>
          <w:i/>
          <w:szCs w:val="24"/>
        </w:rPr>
      </w:pPr>
    </w:p>
    <w:p w:rsidRPr="004C3DBC" w:rsidR="00936332" w:rsidP="00936332" w:rsidRDefault="00936332" w14:paraId="11CDB9BB" w14:textId="77777777">
      <w:pPr>
        <w:pStyle w:val="Heading2"/>
      </w:pPr>
      <w:bookmarkStart w:name="_Toc449701506" w:id="6"/>
      <w:r w:rsidRPr="004C3DBC">
        <w:t>FAQ Interruption</w:t>
      </w:r>
      <w:bookmarkEnd w:id="6"/>
    </w:p>
    <w:p w:rsidR="00936332" w:rsidP="00936332" w:rsidRDefault="00936332" w14:paraId="1C5AE904" w14:textId="77777777">
      <w:pPr>
        <w:rPr>
          <w:b/>
          <w:i/>
          <w:szCs w:val="24"/>
        </w:rPr>
      </w:pPr>
      <w:r w:rsidRPr="004C3DBC">
        <w:rPr>
          <w:b/>
          <w:i/>
          <w:szCs w:val="24"/>
        </w:rPr>
        <w:t xml:space="preserve">[Interruption for FAQ or Help. After they </w:t>
      </w:r>
      <w:proofErr w:type="gramStart"/>
      <w:r w:rsidRPr="004C3DBC">
        <w:rPr>
          <w:b/>
          <w:i/>
          <w:szCs w:val="24"/>
        </w:rPr>
        <w:t xml:space="preserve">have </w:t>
      </w:r>
      <w:r w:rsidR="004C3DBC">
        <w:rPr>
          <w:b/>
          <w:i/>
          <w:szCs w:val="24"/>
        </w:rPr>
        <w:t xml:space="preserve"> completed</w:t>
      </w:r>
      <w:proofErr w:type="gramEnd"/>
      <w:r w:rsidR="004C3DBC">
        <w:rPr>
          <w:b/>
          <w:i/>
          <w:szCs w:val="24"/>
        </w:rPr>
        <w:t xml:space="preserve"> aprox ¾ the questionnaire</w:t>
      </w:r>
      <w:r w:rsidRPr="004C3DBC">
        <w:rPr>
          <w:b/>
          <w:i/>
          <w:szCs w:val="24"/>
        </w:rPr>
        <w:t>]</w:t>
      </w:r>
    </w:p>
    <w:p w:rsidR="004C3DBC" w:rsidP="004C3DBC" w:rsidRDefault="004C3DBC" w14:paraId="66AA0D20" w14:textId="77777777">
      <w:r w:rsidRPr="0048329E">
        <w:rPr>
          <w:szCs w:val="24"/>
        </w:rPr>
        <w:t xml:space="preserve">Okay now I would like you to imagine you had a question about this </w:t>
      </w:r>
      <w:r w:rsidR="00BC7496">
        <w:rPr>
          <w:szCs w:val="24"/>
        </w:rPr>
        <w:t>online form</w:t>
      </w:r>
      <w:r w:rsidRPr="0048329E">
        <w:rPr>
          <w:szCs w:val="24"/>
        </w:rPr>
        <w:t xml:space="preserve">.  </w:t>
      </w:r>
      <w:r>
        <w:t xml:space="preserve">You wanted to learn more about why the </w:t>
      </w:r>
      <w:r w:rsidR="00BC7496">
        <w:t>form is asking for your social security number. What</w:t>
      </w:r>
      <w:r>
        <w:t xml:space="preserve"> would you do?</w:t>
      </w:r>
    </w:p>
    <w:p w:rsidR="004C3DBC" w:rsidP="004C3DBC" w:rsidRDefault="004C3DBC" w14:paraId="24C67A31" w14:textId="77777777"/>
    <w:p w:rsidR="004C3DBC" w:rsidP="004C3DBC" w:rsidRDefault="004C3DBC" w14:paraId="6D4A5D0D" w14:textId="77777777">
      <w:r>
        <w:t xml:space="preserve">You have some concerns about whether the information you enter into the </w:t>
      </w:r>
      <w:r w:rsidR="00BC7496">
        <w:t>form</w:t>
      </w:r>
      <w:r>
        <w:t xml:space="preserve"> will be kept safe.  What would you do to learn more about how the information will be kept secure?</w:t>
      </w:r>
    </w:p>
    <w:p w:rsidR="004C3DBC" w:rsidP="004C3DBC" w:rsidRDefault="004C3DBC" w14:paraId="58E09EDA" w14:textId="77777777"/>
    <w:p w:rsidR="00936332" w:rsidP="004C3DBC" w:rsidRDefault="00936332" w14:paraId="3C3AF706" w14:textId="77777777">
      <w:pPr>
        <w:rPr>
          <w:b/>
          <w:i/>
          <w:szCs w:val="24"/>
        </w:rPr>
      </w:pPr>
      <w:r w:rsidRPr="00983FB7">
        <w:rPr>
          <w:b/>
          <w:i/>
          <w:szCs w:val="24"/>
        </w:rPr>
        <w:t xml:space="preserve">[First wait to see if user can find the answer on their own.  If it appears user does not see/think of using the FAQ can probe, such as, “Is there any other way you could find this information?” “Is there any place on the </w:t>
      </w:r>
      <w:r w:rsidR="00BC7496">
        <w:rPr>
          <w:b/>
          <w:i/>
          <w:szCs w:val="24"/>
        </w:rPr>
        <w:t>website that would give you this</w:t>
      </w:r>
      <w:r w:rsidRPr="00983FB7">
        <w:rPr>
          <w:b/>
          <w:i/>
          <w:szCs w:val="24"/>
        </w:rPr>
        <w:t xml:space="preserve"> information.”</w:t>
      </w:r>
      <w:proofErr w:type="gramStart"/>
      <w:r>
        <w:rPr>
          <w:b/>
          <w:i/>
          <w:szCs w:val="24"/>
        </w:rPr>
        <w:t>]</w:t>
      </w:r>
      <w:proofErr w:type="gramEnd"/>
      <w:r>
        <w:rPr>
          <w:b/>
          <w:i/>
          <w:szCs w:val="24"/>
        </w:rPr>
        <w:t xml:space="preserve">  </w:t>
      </w:r>
    </w:p>
    <w:p w:rsidR="00936332" w:rsidP="00936332" w:rsidRDefault="00936332" w14:paraId="3D237540" w14:textId="77777777">
      <w:pPr>
        <w:rPr>
          <w:b/>
          <w:i/>
          <w:szCs w:val="24"/>
        </w:rPr>
      </w:pPr>
      <w:r>
        <w:rPr>
          <w:b/>
          <w:i/>
          <w:szCs w:val="24"/>
        </w:rPr>
        <w:t>[Once they find the information, see if they can return to the survey without assistance.</w:t>
      </w:r>
      <w:r w:rsidRPr="00983FB7">
        <w:rPr>
          <w:b/>
          <w:i/>
          <w:szCs w:val="24"/>
        </w:rPr>
        <w:t>]</w:t>
      </w:r>
    </w:p>
    <w:p w:rsidR="008915FB" w:rsidP="00936332" w:rsidRDefault="008915FB" w14:paraId="1455EA73" w14:textId="77777777">
      <w:pPr>
        <w:rPr>
          <w:b/>
          <w:highlight w:val="yellow"/>
        </w:rPr>
      </w:pPr>
    </w:p>
    <w:p w:rsidR="00936332" w:rsidP="00936332" w:rsidRDefault="008915FB" w14:paraId="3F0FFB38" w14:textId="77777777">
      <w:pPr>
        <w:rPr>
          <w:b/>
        </w:rPr>
      </w:pPr>
      <w:r>
        <w:rPr>
          <w:b/>
        </w:rPr>
        <w:t xml:space="preserve"> </w:t>
      </w:r>
      <w:r w:rsidR="00936332">
        <w:rPr>
          <w:b/>
        </w:rPr>
        <w:t>[</w:t>
      </w:r>
      <w:r w:rsidRPr="00921D2D" w:rsidR="00936332">
        <w:rPr>
          <w:b/>
        </w:rPr>
        <w:t>After final SUBMIT is clicked, have participant answer</w:t>
      </w:r>
      <w:r w:rsidR="00936332">
        <w:rPr>
          <w:b/>
        </w:rPr>
        <w:t xml:space="preserve"> </w:t>
      </w:r>
      <w:r w:rsidRPr="00921D2D" w:rsidR="00936332">
        <w:rPr>
          <w:b/>
        </w:rPr>
        <w:t>satisfaction questions</w:t>
      </w:r>
      <w:r w:rsidR="00936332">
        <w:rPr>
          <w:b/>
        </w:rPr>
        <w:t>.]</w:t>
      </w:r>
    </w:p>
    <w:p w:rsidR="006A1488" w:rsidP="00936332" w:rsidRDefault="006A1488" w14:paraId="63256B15" w14:textId="77777777">
      <w:pPr>
        <w:rPr>
          <w:b/>
        </w:rPr>
      </w:pPr>
    </w:p>
    <w:p w:rsidR="00936332" w:rsidP="00936332" w:rsidRDefault="00936332" w14:paraId="2D89F95E" w14:textId="77777777">
      <w:pPr>
        <w:pStyle w:val="Heading2"/>
      </w:pPr>
      <w:bookmarkStart w:name="_Toc449701507" w:id="7"/>
      <w:r>
        <w:t>Satisfaction Questions</w:t>
      </w:r>
      <w:bookmarkEnd w:id="7"/>
    </w:p>
    <w:p w:rsidR="00936332" w:rsidP="00936332" w:rsidRDefault="00936332" w14:paraId="213064D7" w14:textId="77777777">
      <w:r>
        <w:t>Now I would like you to answer these satisfaction questions.</w:t>
      </w:r>
    </w:p>
    <w:p w:rsidR="00936332" w:rsidP="00936332" w:rsidRDefault="00936332" w14:paraId="58994FD7" w14:textId="77777777">
      <w:pPr>
        <w:rPr>
          <w:b/>
          <w:i/>
        </w:rPr>
      </w:pPr>
      <w:r>
        <w:rPr>
          <w:b/>
          <w:i/>
        </w:rPr>
        <w:t xml:space="preserve">[Open the QUIS on the laptop and have </w:t>
      </w:r>
      <w:r w:rsidRPr="00C95857">
        <w:rPr>
          <w:b/>
          <w:i/>
        </w:rPr>
        <w:t>participant</w:t>
      </w:r>
      <w:r>
        <w:rPr>
          <w:b/>
          <w:i/>
        </w:rPr>
        <w:t xml:space="preserve"> answer the questions.]</w:t>
      </w:r>
    </w:p>
    <w:p w:rsidR="00936332" w:rsidP="00936332" w:rsidRDefault="00936332" w14:paraId="0C98CCBE" w14:textId="77777777">
      <w:r>
        <w:t xml:space="preserve">Okay great.  Now the next task is on the laptop.  We are going to go over some of the screens you saw.  </w:t>
      </w:r>
    </w:p>
    <w:p w:rsidR="006A1488" w:rsidP="00BB724A" w:rsidRDefault="00BB724A" w14:paraId="5CF33C22" w14:textId="77777777">
      <w:pPr>
        <w:pStyle w:val="Heading2"/>
      </w:pPr>
      <w:r>
        <w:t>Vignettes</w:t>
      </w:r>
    </w:p>
    <w:p w:rsidRPr="00BB724A" w:rsidR="00BB724A" w:rsidP="00BB724A" w:rsidRDefault="00BB724A" w14:paraId="7A56DD82" w14:textId="77777777">
      <w:pPr>
        <w:rPr>
          <w:b/>
        </w:rPr>
      </w:pPr>
      <w:r>
        <w:rPr>
          <w:b/>
        </w:rPr>
        <w:t xml:space="preserve">1. </w:t>
      </w:r>
      <w:r w:rsidR="004C3DBC">
        <w:rPr>
          <w:b/>
        </w:rPr>
        <w:t>L</w:t>
      </w:r>
      <w:r w:rsidRPr="00BB724A">
        <w:rPr>
          <w:b/>
        </w:rPr>
        <w:t>og out and log back in</w:t>
      </w:r>
      <w:r w:rsidR="004C3DBC">
        <w:rPr>
          <w:b/>
        </w:rPr>
        <w:t xml:space="preserve"> – during session</w:t>
      </w:r>
    </w:p>
    <w:p w:rsidR="00BB724A" w:rsidP="00BB724A" w:rsidRDefault="00BB724A" w14:paraId="717CB969" w14:textId="77777777">
      <w:pPr>
        <w:pStyle w:val="ListParagraph"/>
      </w:pPr>
    </w:p>
    <w:p w:rsidRPr="00BB724A" w:rsidR="00BB724A" w:rsidP="00BB724A" w:rsidRDefault="00BB724A" w14:paraId="58E1F4A4" w14:textId="77777777">
      <w:pPr>
        <w:rPr>
          <w:b/>
        </w:rPr>
      </w:pPr>
      <w:r w:rsidRPr="00BB724A">
        <w:rPr>
          <w:b/>
        </w:rPr>
        <w:t>2. Question about the FAQ</w:t>
      </w:r>
      <w:r w:rsidR="004C3DBC">
        <w:rPr>
          <w:b/>
        </w:rPr>
        <w:t xml:space="preserve"> – during session</w:t>
      </w:r>
    </w:p>
    <w:p w:rsidR="00BB724A" w:rsidP="00BB724A" w:rsidRDefault="00BB724A" w14:paraId="6F732F63" w14:textId="77777777"/>
    <w:p w:rsidR="00BB724A" w:rsidP="00BB724A" w:rsidRDefault="00BB724A" w14:paraId="30EDD3D0" w14:textId="77777777">
      <w:pPr>
        <w:rPr>
          <w:b/>
        </w:rPr>
      </w:pPr>
      <w:r w:rsidRPr="00F65A02">
        <w:rPr>
          <w:b/>
        </w:rPr>
        <w:t>3. Seeing different (less frequented pathing)</w:t>
      </w:r>
      <w:r w:rsidRPr="00F65A02" w:rsidR="004C3DBC">
        <w:rPr>
          <w:b/>
        </w:rPr>
        <w:t xml:space="preserve"> – after SATQ</w:t>
      </w:r>
    </w:p>
    <w:p w:rsidR="008915FB" w:rsidP="00B265CC" w:rsidRDefault="00B265CC" w14:paraId="0C04EB70" w14:textId="3661FF65">
      <w:pPr>
        <w:ind w:left="720"/>
        <w:rPr>
          <w:i/>
        </w:rPr>
      </w:pPr>
      <w:r w:rsidRPr="008B7D9B">
        <w:rPr>
          <w:i/>
        </w:rPr>
        <w:t>Placeholder vignette – if there is a question from team about a less traveled path in the form – we will ask them to imagine a scenario and answer the question based on this scenario</w:t>
      </w:r>
    </w:p>
    <w:p w:rsidRPr="00B265CC" w:rsidR="00B265CC" w:rsidP="00B265CC" w:rsidRDefault="00B265CC" w14:paraId="688FA945" w14:textId="77777777">
      <w:pPr>
        <w:ind w:left="720"/>
        <w:rPr>
          <w:i/>
        </w:rPr>
      </w:pPr>
    </w:p>
    <w:p w:rsidRPr="0014657E" w:rsidR="00936332" w:rsidP="00936332" w:rsidRDefault="00936332" w14:paraId="33C8D41F" w14:textId="77777777">
      <w:pPr>
        <w:pStyle w:val="Heading2"/>
      </w:pPr>
      <w:bookmarkStart w:name="_Toc449701508" w:id="8"/>
      <w:r>
        <w:t>Debriefing on Individual S</w:t>
      </w:r>
      <w:r w:rsidRPr="0014657E">
        <w:t>creens</w:t>
      </w:r>
      <w:bookmarkEnd w:id="8"/>
      <w:r w:rsidRPr="0014657E">
        <w:t xml:space="preserve">  </w:t>
      </w:r>
    </w:p>
    <w:p w:rsidR="00936332" w:rsidP="00936332" w:rsidRDefault="00936332" w14:paraId="3A7E7816" w14:textId="77777777">
      <w:pPr>
        <w:rPr>
          <w:b/>
          <w:i/>
        </w:rPr>
      </w:pPr>
      <w:r w:rsidRPr="0014657E">
        <w:rPr>
          <w:b/>
          <w:i/>
        </w:rPr>
        <w:t>[</w:t>
      </w:r>
      <w:r>
        <w:rPr>
          <w:b/>
          <w:i/>
        </w:rPr>
        <w:t xml:space="preserve">Open the </w:t>
      </w:r>
      <w:proofErr w:type="spellStart"/>
      <w:r>
        <w:rPr>
          <w:b/>
          <w:i/>
        </w:rPr>
        <w:t>ppt</w:t>
      </w:r>
      <w:proofErr w:type="spellEnd"/>
      <w:r>
        <w:rPr>
          <w:b/>
          <w:i/>
        </w:rPr>
        <w:t xml:space="preserve"> screenshots </w:t>
      </w:r>
      <w:proofErr w:type="gramStart"/>
      <w:r>
        <w:rPr>
          <w:b/>
          <w:i/>
        </w:rPr>
        <w:t>Ask</w:t>
      </w:r>
      <w:proofErr w:type="gramEnd"/>
      <w:r w:rsidRPr="0014657E">
        <w:rPr>
          <w:b/>
          <w:i/>
        </w:rPr>
        <w:t xml:space="preserve"> the probes using </w:t>
      </w:r>
      <w:r>
        <w:rPr>
          <w:b/>
          <w:i/>
        </w:rPr>
        <w:t xml:space="preserve">the </w:t>
      </w:r>
      <w:r w:rsidRPr="0014657E">
        <w:rPr>
          <w:b/>
          <w:i/>
        </w:rPr>
        <w:t xml:space="preserve">power point slide </w:t>
      </w:r>
      <w:r>
        <w:rPr>
          <w:b/>
          <w:i/>
        </w:rPr>
        <w:t xml:space="preserve">deck </w:t>
      </w:r>
      <w:r w:rsidRPr="0014657E">
        <w:rPr>
          <w:b/>
          <w:i/>
        </w:rPr>
        <w:t>with screen shots.  Show respondents the screen.]</w:t>
      </w:r>
    </w:p>
    <w:p w:rsidR="00936332" w:rsidP="00936332" w:rsidRDefault="00936332" w14:paraId="20D1C121" w14:textId="77777777">
      <w:r w:rsidRPr="0014657E">
        <w:t xml:space="preserve">Do you have any comments on this screen?  </w:t>
      </w:r>
    </w:p>
    <w:p w:rsidR="00936332" w:rsidP="00936332" w:rsidRDefault="00936332" w14:paraId="29EAE05D" w14:textId="77777777">
      <w:r>
        <w:rPr>
          <w:b/>
          <w:i/>
        </w:rPr>
        <w:t>[</w:t>
      </w:r>
      <w:r w:rsidRPr="004F1897">
        <w:rPr>
          <w:b/>
          <w:i/>
        </w:rPr>
        <w:t>If there were issues with it</w:t>
      </w:r>
      <w:r w:rsidRPr="0014657E">
        <w:t>:</w:t>
      </w:r>
      <w:r>
        <w:t>] T</w:t>
      </w:r>
      <w:r w:rsidRPr="0014657E">
        <w:t xml:space="preserve">ell me </w:t>
      </w:r>
      <w:r>
        <w:t xml:space="preserve">more </w:t>
      </w:r>
      <w:r w:rsidRPr="0014657E">
        <w:t>about your experience with this screen.</w:t>
      </w:r>
    </w:p>
    <w:p w:rsidR="00936332" w:rsidP="00936332" w:rsidRDefault="00936332" w14:paraId="32AE0D4D" w14:textId="77777777">
      <w:pPr>
        <w:rPr>
          <w:b/>
          <w:i/>
        </w:rPr>
      </w:pPr>
      <w:r>
        <w:rPr>
          <w:b/>
          <w:i/>
        </w:rPr>
        <w:t>[</w:t>
      </w:r>
      <w:r w:rsidRPr="004F1897">
        <w:rPr>
          <w:b/>
          <w:i/>
        </w:rPr>
        <w:t>On screens where there were instructions –</w:t>
      </w:r>
      <w:r>
        <w:rPr>
          <w:b/>
          <w:i/>
        </w:rPr>
        <w:t>]</w:t>
      </w:r>
      <w:r w:rsidRPr="004F1897">
        <w:rPr>
          <w:b/>
          <w:i/>
        </w:rPr>
        <w:t xml:space="preserve"> </w:t>
      </w:r>
    </w:p>
    <w:p w:rsidR="007524A0" w:rsidP="00936332" w:rsidRDefault="00936332" w14:paraId="5A4121AE" w14:textId="77777777">
      <w:r>
        <w:t>Did you read the instructions?  What did they mean to you?</w:t>
      </w:r>
    </w:p>
    <w:p w:rsidRPr="0014657E" w:rsidR="007524A0" w:rsidP="00936332" w:rsidRDefault="007524A0" w14:paraId="0FB600D5" w14:textId="77777777"/>
    <w:p w:rsidRPr="004F1897" w:rsidR="00936332" w:rsidP="00936332" w:rsidRDefault="00936332" w14:paraId="544A9F14" w14:textId="77777777">
      <w:pPr>
        <w:pStyle w:val="Heading2"/>
      </w:pPr>
      <w:bookmarkStart w:name="_Toc449701509" w:id="9"/>
      <w:r w:rsidRPr="004F1897">
        <w:t>Additional Debriefing Questions</w:t>
      </w:r>
      <w:bookmarkEnd w:id="9"/>
    </w:p>
    <w:p w:rsidR="00936332" w:rsidP="00936332" w:rsidRDefault="00936332" w14:paraId="4DC5A8D8" w14:textId="77777777">
      <w:r>
        <w:rPr>
          <w:b/>
          <w:i/>
        </w:rPr>
        <w:t>[</w:t>
      </w:r>
      <w:r w:rsidRPr="004F1897">
        <w:rPr>
          <w:b/>
          <w:i/>
        </w:rPr>
        <w:t>If participant marked any QUIS responses either on the low or high end, probe</w:t>
      </w:r>
      <w:r>
        <w:t>:]</w:t>
      </w:r>
    </w:p>
    <w:p w:rsidR="00936332" w:rsidP="00936332" w:rsidRDefault="00936332" w14:paraId="32EB337F" w14:textId="77777777">
      <w:r>
        <w:t>T</w:t>
      </w:r>
      <w:r w:rsidRPr="00AB4B87">
        <w:t>ell me what you were thinking about when you marked this question a XX</w:t>
      </w:r>
      <w:r>
        <w:t>X</w:t>
      </w:r>
      <w:r w:rsidRPr="00AB4B87">
        <w:t>.</w:t>
      </w:r>
    </w:p>
    <w:p w:rsidR="00B917E1" w:rsidP="00936332" w:rsidRDefault="00B917E1" w14:paraId="04235E7D" w14:textId="77777777"/>
    <w:p w:rsidR="007524A0" w:rsidP="00936332" w:rsidRDefault="007524A0" w14:paraId="5BECA299" w14:textId="77777777"/>
    <w:p w:rsidR="00936332" w:rsidP="00936332" w:rsidRDefault="00936332" w14:paraId="2026A279" w14:textId="77777777">
      <w:r w:rsidRPr="00AB4B87">
        <w:t>Overall</w:t>
      </w:r>
      <w:r>
        <w:t>,</w:t>
      </w:r>
      <w:r w:rsidRPr="00AB4B87">
        <w:t xml:space="preserve"> what was your impression of the </w:t>
      </w:r>
      <w:r w:rsidR="007540A0">
        <w:t>online form?  If you were applying for SNAP benefits, would you do it online?  Tell me about that.</w:t>
      </w:r>
    </w:p>
    <w:p w:rsidR="00936332" w:rsidP="00936332" w:rsidRDefault="00936332" w14:paraId="0533BC19" w14:textId="77777777">
      <w:r w:rsidRPr="002954D9">
        <w:t>Is there anything else you’d like to mention that we haven’t talked about?</w:t>
      </w:r>
    </w:p>
    <w:p w:rsidRPr="002954D9" w:rsidR="007540A0" w:rsidP="00936332" w:rsidRDefault="007540A0" w14:paraId="2CC3D124" w14:textId="77777777"/>
    <w:p w:rsidR="007540A0" w:rsidP="007540A0" w:rsidRDefault="007540A0" w14:paraId="6F3B258C" w14:textId="77777777">
      <w:pPr>
        <w:pStyle w:val="Heading2"/>
      </w:pPr>
      <w:r>
        <w:t>Question about sharing data across agencies:</w:t>
      </w:r>
    </w:p>
    <w:p w:rsidRPr="007540A0" w:rsidR="007540A0" w:rsidP="007540A0" w:rsidRDefault="007540A0" w14:paraId="4B1C5309" w14:textId="77777777">
      <w:pPr>
        <w:rPr>
          <w:bCs/>
          <w:sz w:val="23"/>
          <w:szCs w:val="23"/>
        </w:rPr>
      </w:pPr>
      <w:r w:rsidRPr="007540A0">
        <w:rPr>
          <w:bCs/>
          <w:sz w:val="23"/>
          <w:szCs w:val="23"/>
        </w:rPr>
        <w:t xml:space="preserve">Government agencies collect information when people fill out forms for programs. One example is the information given when someone fills out an application for food assistance benefits. They also collect data using surveys, like the Census that is taken every ten years. How would you feel if the information that agencies get for programs was shared with other government agencies instead of </w:t>
      </w:r>
      <w:r w:rsidRPr="007540A0">
        <w:rPr>
          <w:bCs/>
          <w:sz w:val="23"/>
          <w:szCs w:val="23"/>
        </w:rPr>
        <w:lastRenderedPageBreak/>
        <w:t>asking for information directly, like for the Census? Tell me more about why you answered that way?</w:t>
      </w:r>
    </w:p>
    <w:p w:rsidR="007540A0" w:rsidP="007540A0" w:rsidRDefault="007540A0" w14:paraId="18AA5EC2" w14:textId="77777777">
      <w:pPr>
        <w:rPr>
          <w:bCs/>
          <w:sz w:val="23"/>
          <w:szCs w:val="23"/>
        </w:rPr>
      </w:pPr>
      <w:r w:rsidRPr="007540A0">
        <w:rPr>
          <w:bCs/>
          <w:sz w:val="23"/>
          <w:szCs w:val="23"/>
        </w:rPr>
        <w:t>Is filling out a form like this, for getting food assistance, the same as filling out a Census form or other survey? What makes them the same or different?</w:t>
      </w:r>
    </w:p>
    <w:p w:rsidR="007540A0" w:rsidP="00936332" w:rsidRDefault="007540A0" w14:paraId="5B01EDD3" w14:textId="77777777">
      <w:pPr>
        <w:rPr>
          <w:bCs/>
          <w:sz w:val="23"/>
          <w:szCs w:val="23"/>
        </w:rPr>
      </w:pPr>
    </w:p>
    <w:p w:rsidRPr="006E251F" w:rsidR="00A61D8A" w:rsidP="00A61D8A" w:rsidRDefault="00A61D8A" w14:paraId="740D9E14" w14:textId="77777777">
      <w:pPr>
        <w:pStyle w:val="Heading2"/>
        <w:rPr>
          <w:rStyle w:val="ms-rtefontsize-31"/>
        </w:rPr>
      </w:pPr>
      <w:bookmarkStart w:name="_Toc449701510" w:id="10"/>
      <w:r w:rsidRPr="00A958D0">
        <w:t>Finishing up session</w:t>
      </w:r>
      <w:bookmarkEnd w:id="10"/>
    </w:p>
    <w:p w:rsidR="00A61D8A" w:rsidP="00A61D8A" w:rsidRDefault="00A61D8A" w14:paraId="49764AB8" w14:textId="77777777">
      <w:pPr>
        <w:rPr>
          <w:b/>
          <w:bCs/>
          <w:sz w:val="23"/>
          <w:szCs w:val="23"/>
        </w:rPr>
      </w:pPr>
      <w:r>
        <w:rPr>
          <w:b/>
          <w:bCs/>
          <w:sz w:val="23"/>
          <w:szCs w:val="23"/>
        </w:rPr>
        <w:t>[Give the respondent incentive envelope [$</w:t>
      </w:r>
      <w:r w:rsidR="007540A0">
        <w:rPr>
          <w:b/>
          <w:bCs/>
          <w:sz w:val="23"/>
          <w:szCs w:val="23"/>
        </w:rPr>
        <w:t>4</w:t>
      </w:r>
      <w:r w:rsidRPr="001C7753">
        <w:rPr>
          <w:b/>
          <w:bCs/>
          <w:sz w:val="23"/>
          <w:szCs w:val="23"/>
        </w:rPr>
        <w:t>0 incentive</w:t>
      </w:r>
      <w:r>
        <w:rPr>
          <w:b/>
          <w:bCs/>
          <w:sz w:val="23"/>
          <w:szCs w:val="23"/>
        </w:rPr>
        <w:t>], and thank them for their time and effort. Collect materials and escort respondent out of the interviewing room.]</w:t>
      </w:r>
    </w:p>
    <w:p w:rsidR="00A61D8A" w:rsidP="00A61D8A" w:rsidRDefault="00A61D8A" w14:paraId="5A1D4C95" w14:textId="77777777">
      <w:pPr>
        <w:rPr>
          <w:bCs/>
          <w:sz w:val="23"/>
          <w:szCs w:val="23"/>
        </w:rPr>
      </w:pPr>
      <w:r w:rsidRPr="006E251F">
        <w:rPr>
          <w:bCs/>
          <w:sz w:val="23"/>
          <w:szCs w:val="23"/>
        </w:rPr>
        <w:t>Okay</w:t>
      </w:r>
      <w:r>
        <w:rPr>
          <w:bCs/>
          <w:sz w:val="23"/>
          <w:szCs w:val="23"/>
        </w:rPr>
        <w:t>,</w:t>
      </w:r>
      <w:r w:rsidRPr="006E251F">
        <w:rPr>
          <w:bCs/>
          <w:sz w:val="23"/>
          <w:szCs w:val="23"/>
        </w:rPr>
        <w:t xml:space="preserve"> that’s all that I have today.  Many thanks for your work on this project.  The last thing I need you to do is sign this form </w:t>
      </w:r>
      <w:r>
        <w:rPr>
          <w:bCs/>
          <w:sz w:val="23"/>
          <w:szCs w:val="23"/>
        </w:rPr>
        <w:t>that</w:t>
      </w:r>
      <w:r w:rsidR="006A1488">
        <w:rPr>
          <w:bCs/>
          <w:sz w:val="23"/>
          <w:szCs w:val="23"/>
        </w:rPr>
        <w:t xml:space="preserve"> says I am giving you $</w:t>
      </w:r>
      <w:r w:rsidR="007540A0">
        <w:rPr>
          <w:bCs/>
          <w:sz w:val="23"/>
          <w:szCs w:val="23"/>
        </w:rPr>
        <w:t>40</w:t>
      </w:r>
      <w:r w:rsidRPr="006E251F">
        <w:rPr>
          <w:bCs/>
          <w:sz w:val="23"/>
          <w:szCs w:val="23"/>
        </w:rPr>
        <w:t xml:space="preserve"> </w:t>
      </w:r>
      <w:r>
        <w:rPr>
          <w:bCs/>
          <w:sz w:val="23"/>
          <w:szCs w:val="23"/>
        </w:rPr>
        <w:t>as a thank you for your participation</w:t>
      </w:r>
      <w:r w:rsidRPr="006E251F">
        <w:rPr>
          <w:bCs/>
          <w:sz w:val="23"/>
          <w:szCs w:val="23"/>
        </w:rPr>
        <w:t>.</w:t>
      </w:r>
    </w:p>
    <w:p w:rsidRPr="00212CC3" w:rsidR="00A61D8A" w:rsidP="00936332" w:rsidRDefault="00A61D8A" w14:paraId="310FE4DE" w14:textId="77777777">
      <w:pPr>
        <w:rPr>
          <w:b/>
          <w:bCs/>
          <w:sz w:val="23"/>
          <w:szCs w:val="23"/>
        </w:rPr>
      </w:pPr>
    </w:p>
    <w:sectPr w:rsidRPr="00212CC3" w:rsidR="00A61D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87FF" w14:textId="77777777" w:rsidR="00A56595" w:rsidRDefault="00A56595" w:rsidP="00A56595">
      <w:pPr>
        <w:spacing w:after="0" w:line="240" w:lineRule="auto"/>
      </w:pPr>
      <w:r>
        <w:separator/>
      </w:r>
    </w:p>
  </w:endnote>
  <w:endnote w:type="continuationSeparator" w:id="0">
    <w:p w14:paraId="24C7294F" w14:textId="77777777" w:rsidR="00A56595" w:rsidRDefault="00A56595" w:rsidP="00A5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9294" w14:textId="77777777" w:rsidR="00A56595" w:rsidRDefault="00A5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48414"/>
      <w:docPartObj>
        <w:docPartGallery w:val="Page Numbers (Bottom of Page)"/>
        <w:docPartUnique/>
      </w:docPartObj>
    </w:sdtPr>
    <w:sdtEndPr>
      <w:rPr>
        <w:noProof/>
      </w:rPr>
    </w:sdtEndPr>
    <w:sdtContent>
      <w:p w14:paraId="6FF0DFB8" w14:textId="2F846FC9" w:rsidR="00A56595" w:rsidRDefault="00A56595">
        <w:pPr>
          <w:pStyle w:val="Footer"/>
          <w:jc w:val="center"/>
        </w:pPr>
        <w:r>
          <w:fldChar w:fldCharType="begin"/>
        </w:r>
        <w:r>
          <w:instrText xml:space="preserve"> PAGE   \* MERGEFORMAT </w:instrText>
        </w:r>
        <w:r>
          <w:fldChar w:fldCharType="separate"/>
        </w:r>
        <w:r w:rsidR="00F65A02">
          <w:rPr>
            <w:noProof/>
          </w:rPr>
          <w:t>1</w:t>
        </w:r>
        <w:r>
          <w:rPr>
            <w:noProof/>
          </w:rPr>
          <w:fldChar w:fldCharType="end"/>
        </w:r>
      </w:p>
    </w:sdtContent>
  </w:sdt>
  <w:p w14:paraId="06C38C62" w14:textId="77777777" w:rsidR="00A56595" w:rsidRDefault="00A56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BC4C" w14:textId="77777777" w:rsidR="00A56595" w:rsidRDefault="00A56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4904" w14:textId="77777777" w:rsidR="00A56595" w:rsidRDefault="00A56595" w:rsidP="00A56595">
      <w:pPr>
        <w:spacing w:after="0" w:line="240" w:lineRule="auto"/>
      </w:pPr>
      <w:r>
        <w:separator/>
      </w:r>
    </w:p>
  </w:footnote>
  <w:footnote w:type="continuationSeparator" w:id="0">
    <w:p w14:paraId="704464FE" w14:textId="77777777" w:rsidR="00A56595" w:rsidRDefault="00A56595" w:rsidP="00A5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D6AA" w14:textId="77777777" w:rsidR="00A56595" w:rsidRDefault="00A56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0507" w14:textId="77777777" w:rsidR="00A56595" w:rsidRDefault="00A56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9C25" w14:textId="77777777" w:rsidR="00A56595" w:rsidRDefault="00A56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54D39"/>
    <w:multiLevelType w:val="hybridMultilevel"/>
    <w:tmpl w:val="7AF21F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32"/>
    <w:rsid w:val="0000232C"/>
    <w:rsid w:val="0003098B"/>
    <w:rsid w:val="001A1BC7"/>
    <w:rsid w:val="001A7E9F"/>
    <w:rsid w:val="00212CC3"/>
    <w:rsid w:val="00223407"/>
    <w:rsid w:val="002313FD"/>
    <w:rsid w:val="003E2BE2"/>
    <w:rsid w:val="0049392C"/>
    <w:rsid w:val="004C3DBC"/>
    <w:rsid w:val="0051783A"/>
    <w:rsid w:val="005B6632"/>
    <w:rsid w:val="00613ECC"/>
    <w:rsid w:val="006A1488"/>
    <w:rsid w:val="00715BEF"/>
    <w:rsid w:val="007524A0"/>
    <w:rsid w:val="007540A0"/>
    <w:rsid w:val="008915FB"/>
    <w:rsid w:val="00936332"/>
    <w:rsid w:val="00A56595"/>
    <w:rsid w:val="00A61D8A"/>
    <w:rsid w:val="00AE721E"/>
    <w:rsid w:val="00B021E7"/>
    <w:rsid w:val="00B265CC"/>
    <w:rsid w:val="00B9059E"/>
    <w:rsid w:val="00B917E1"/>
    <w:rsid w:val="00BB724A"/>
    <w:rsid w:val="00BC7496"/>
    <w:rsid w:val="00C344A7"/>
    <w:rsid w:val="00C46228"/>
    <w:rsid w:val="00D52CDF"/>
    <w:rsid w:val="00DC1D56"/>
    <w:rsid w:val="00E05D5D"/>
    <w:rsid w:val="00E2543C"/>
    <w:rsid w:val="00E6499F"/>
    <w:rsid w:val="00EA7805"/>
    <w:rsid w:val="00F65A02"/>
    <w:rsid w:val="00FA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39CB"/>
  <w15:docId w15:val="{BEA3E524-8D58-4C58-864C-41B9246C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character" w:styleId="Hyperlink">
    <w:name w:val="Hyperlink"/>
    <w:basedOn w:val="DefaultParagraphFont"/>
    <w:uiPriority w:val="99"/>
    <w:unhideWhenUsed/>
    <w:rsid w:val="00EA7805"/>
    <w:rPr>
      <w:color w:val="0000FF" w:themeColor="hyperlink"/>
      <w:u w:val="single"/>
    </w:rPr>
  </w:style>
  <w:style w:type="paragraph" w:styleId="Header">
    <w:name w:val="header"/>
    <w:basedOn w:val="Normal"/>
    <w:link w:val="HeaderChar"/>
    <w:uiPriority w:val="99"/>
    <w:unhideWhenUsed/>
    <w:rsid w:val="00A56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95"/>
  </w:style>
  <w:style w:type="paragraph" w:styleId="Footer">
    <w:name w:val="footer"/>
    <w:basedOn w:val="Normal"/>
    <w:link w:val="FooterChar"/>
    <w:uiPriority w:val="99"/>
    <w:unhideWhenUsed/>
    <w:rsid w:val="00A56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95"/>
  </w:style>
  <w:style w:type="character" w:styleId="CommentReference">
    <w:name w:val="annotation reference"/>
    <w:basedOn w:val="DefaultParagraphFont"/>
    <w:uiPriority w:val="99"/>
    <w:semiHidden/>
    <w:unhideWhenUsed/>
    <w:rsid w:val="00BB724A"/>
    <w:rPr>
      <w:sz w:val="16"/>
      <w:szCs w:val="16"/>
    </w:rPr>
  </w:style>
  <w:style w:type="paragraph" w:styleId="CommentText">
    <w:name w:val="annotation text"/>
    <w:basedOn w:val="Normal"/>
    <w:link w:val="CommentTextChar"/>
    <w:uiPriority w:val="99"/>
    <w:semiHidden/>
    <w:unhideWhenUsed/>
    <w:rsid w:val="00BB724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B724A"/>
    <w:rPr>
      <w:sz w:val="20"/>
      <w:szCs w:val="20"/>
    </w:rPr>
  </w:style>
  <w:style w:type="paragraph" w:styleId="BalloonText">
    <w:name w:val="Balloon Text"/>
    <w:basedOn w:val="Normal"/>
    <w:link w:val="BalloonTextChar"/>
    <w:uiPriority w:val="99"/>
    <w:semiHidden/>
    <w:unhideWhenUsed/>
    <w:rsid w:val="00BB7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15FB"/>
    <w:pPr>
      <w:spacing w:after="200"/>
    </w:pPr>
    <w:rPr>
      <w:b/>
      <w:bCs/>
    </w:rPr>
  </w:style>
  <w:style w:type="character" w:customStyle="1" w:styleId="CommentSubjectChar">
    <w:name w:val="Comment Subject Char"/>
    <w:basedOn w:val="CommentTextChar"/>
    <w:link w:val="CommentSubject"/>
    <w:uiPriority w:val="99"/>
    <w:semiHidden/>
    <w:rsid w:val="00891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5A50611</Template>
  <TotalTime>73</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Erica L Olmsted Hawala (CENSUS/CSM FED)</cp:lastModifiedBy>
  <cp:revision>16</cp:revision>
  <dcterms:created xsi:type="dcterms:W3CDTF">2019-06-11T11:27:00Z</dcterms:created>
  <dcterms:modified xsi:type="dcterms:W3CDTF">2019-08-29T12:02:00Z</dcterms:modified>
</cp:coreProperties>
</file>