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0526" w:rsidRDefault="00D60526" w14:paraId="20B039FE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D60526" w:rsidRDefault="00D60526" w14:paraId="23AD86D6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960"/>
        <w:gridCol w:w="2160"/>
      </w:tblGrid>
      <w:tr w:rsidR="00D60526" w14:paraId="38DCFB80" w14:textId="77777777">
        <w:tc>
          <w:tcPr>
            <w:tcW w:w="778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D60526" w:rsidRDefault="00D60526" w14:paraId="531A971C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D60526" w:rsidRDefault="00D60526" w14:paraId="3E23DF12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D60526" w:rsidRDefault="00D60526" w14:paraId="01317D79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62A74CD1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D60526" w:rsidRDefault="001360C4" w14:paraId="473AE12B" w14:textId="432840DE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color w:val="000000"/>
              </w:rPr>
              <w:t>2577-0075</w:t>
            </w:r>
          </w:p>
        </w:tc>
      </w:tr>
      <w:tr w:rsidR="00D60526" w14:paraId="5A3E2632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bottom w:val="nil"/>
            </w:tcBorders>
          </w:tcPr>
          <w:p w:rsidR="00D60526" w:rsidRDefault="00D60526" w14:paraId="10A91EEA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D60526" w:rsidRDefault="00D60526" w14:paraId="4313C070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D60526" w:rsidRDefault="00D60526" w14:paraId="67CA62D3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D60526" w14:paraId="6F1A580B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1D4C3B6F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D60526" w:rsidRDefault="00D60526" w14:paraId="1090E10D" w14:textId="7777777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0"/>
            <w:r>
              <w:rPr>
                <w:rFonts w:ascii="Helvetica" w:hAnsi="Helvetica"/>
                <w:color w:val="000000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18"/>
              </w:rPr>
            </w:r>
            <w:r>
              <w:rPr>
                <w:rFonts w:ascii="Helvetica" w:hAnsi="Helvetica"/>
                <w:color w:val="000000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>
              <w:rPr>
                <w:rFonts w:ascii="Helvetica" w:hAnsi="Helvetica"/>
                <w:color w:val="000000"/>
                <w:sz w:val="18"/>
              </w:rPr>
              <w:fldChar w:fldCharType="end"/>
            </w:r>
            <w:bookmarkEnd w:id="0"/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D60526" w:rsidRDefault="00D60526" w14:paraId="21166D64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D60526" w:rsidRDefault="00D60526" w14:paraId="746F5B9C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19B3F754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60B09F3F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72DA1A76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</w:tcBorders>
          </w:tcPr>
          <w:p w:rsidR="00D60526" w:rsidRDefault="00D60526" w14:paraId="34361442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23AF19AB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282412B4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E501C4" w14:paraId="0AEE5E4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75A3B04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 w:rsidR="00E501C4"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D60526" w14:paraId="1AEFE560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0F7888AB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1E1FCFE8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nil"/>
            </w:tcBorders>
          </w:tcPr>
          <w:p w:rsidR="00D60526" w:rsidRDefault="00D60526" w14:paraId="4577AB35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12CD226A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color="auto" w:sz="6" w:space="0"/>
              <w:right w:val="nil"/>
            </w:tcBorders>
          </w:tcPr>
          <w:p w:rsidR="00D60526" w:rsidRDefault="00D60526" w14:paraId="003F548B" w14:textId="77777777">
            <w:pPr>
              <w:pBdr>
                <w:top w:val="single" w:color="auto" w:sz="6" w:space="1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189B029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0DBFD14D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:rsidR="00D60526" w14:paraId="4EE6B93A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62AE0551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490EEB6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5C694E1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690CC9A8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045CC83B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767A30F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48B529A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6FE4C084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2AA11CE1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01DDBE55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32DB6725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2610CCF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6D94C885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D60526" w14:paraId="7FDD8282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7A5AEC34" w14:textId="77777777">
        <w:tblPrEx>
          <w:tblBorders>
            <w:left w:val="none" w:color="auto" w:sz="0" w:space="0"/>
            <w:right w:val="none" w:color="auto" w:sz="0" w:space="0"/>
          </w:tblBorders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35BA7B92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pct20" w:color="auto" w:fill="auto"/>
          </w:tcPr>
          <w:p w:rsidR="00D60526" w:rsidRDefault="00D60526" w14:paraId="4E234E01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pct20" w:color="auto" w:fill="auto"/>
          </w:tcPr>
          <w:p w:rsidR="00D60526" w:rsidRDefault="00D60526" w14:paraId="3B745E85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070CF5C4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0D248992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E501C4" w14:paraId="4DBE511F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E501C4" w14:paraId="193AFD1D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D60526" w14:paraId="44A4F4D6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173D0479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1AE14623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4F4C7EB0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4A975D4A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075199DA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6087E71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58B8F4E2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71D37A17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2BE2BBE5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344F1C2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59F6F2F5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name="Text12" w:id="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2"/>
          </w:p>
        </w:tc>
      </w:tr>
      <w:tr w:rsidR="00D60526" w14:paraId="089527E6" w14:textId="77777777">
        <w:tblPrEx>
          <w:tblBorders>
            <w:left w:val="none" w:color="auto" w:sz="0" w:space="0"/>
            <w:right w:val="none" w:color="auto" w:sz="0" w:space="0"/>
          </w:tblBorders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58FFC36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66F9558F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06543FCC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0" w:color="auto" w:fill="auto"/>
          </w:tcPr>
          <w:p w:rsidR="00D60526" w:rsidRDefault="00D60526" w14:paraId="6920175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D60526" w:rsidRDefault="00D60526" w14:paraId="0F2CB1EA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D60526" w14:paraId="40B205CC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D60526" w:rsidRDefault="00D60526" w14:paraId="5D284C4A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6F5D08" w:rsidP="00E501C4" w:rsidRDefault="006F5D08" w14:paraId="28385D6D" w14:textId="77777777">
      <w:pPr>
        <w:spacing w:after="160" w:line="252" w:lineRule="auto"/>
        <w:rPr>
          <w:color w:val="000000"/>
          <w:sz w:val="22"/>
        </w:rPr>
      </w:pPr>
    </w:p>
    <w:p w:rsidR="00E501C4" w:rsidP="00E501C4" w:rsidRDefault="006F5D08" w14:paraId="6E039363" w14:textId="405F6F29">
      <w:pPr>
        <w:spacing w:after="160" w:line="252" w:lineRule="auto"/>
        <w:rPr>
          <w:color w:val="000000"/>
          <w:sz w:val="22"/>
        </w:rPr>
      </w:pPr>
      <w:r>
        <w:rPr>
          <w:color w:val="000000"/>
          <w:sz w:val="22"/>
        </w:rPr>
        <w:t>**Title Change</w:t>
      </w:r>
    </w:p>
    <w:p w:rsidR="006F5D08" w:rsidP="00E501C4" w:rsidRDefault="006F5D08" w14:paraId="4C9386AC" w14:textId="359958F3">
      <w:pPr>
        <w:spacing w:after="160" w:line="252" w:lineRule="auto"/>
        <w:rPr>
          <w:color w:val="000000"/>
          <w:sz w:val="22"/>
        </w:rPr>
      </w:pPr>
      <w:r>
        <w:rPr>
          <w:color w:val="000000"/>
          <w:sz w:val="22"/>
        </w:rPr>
        <w:t xml:space="preserve">Request is made to change the Title name of this Information Collection </w:t>
      </w:r>
    </w:p>
    <w:p w:rsidR="006F5D08" w:rsidP="00E501C4" w:rsidRDefault="006F5D08" w14:paraId="604C9D92" w14:textId="77777777">
      <w:pPr>
        <w:spacing w:after="160" w:line="252" w:lineRule="auto"/>
        <w:rPr>
          <w:color w:val="000000"/>
          <w:sz w:val="22"/>
        </w:rPr>
      </w:pPr>
    </w:p>
    <w:p w:rsidR="006F5D08" w:rsidP="00E501C4" w:rsidRDefault="006F5D08" w14:paraId="623AD430" w14:textId="324D734A">
      <w:pPr>
        <w:spacing w:after="160" w:line="252" w:lineRule="auto"/>
        <w:rPr>
          <w:color w:val="000000"/>
          <w:sz w:val="22"/>
        </w:rPr>
      </w:pPr>
      <w:r>
        <w:rPr>
          <w:color w:val="000000"/>
          <w:sz w:val="22"/>
        </w:rPr>
        <w:t xml:space="preserve">From: </w:t>
      </w:r>
      <w:r>
        <w:rPr>
          <w:color w:val="000000"/>
          <w:sz w:val="22"/>
        </w:rPr>
        <w:tab/>
      </w:r>
      <w:r w:rsidRPr="006F5D08">
        <w:rPr>
          <w:color w:val="000000"/>
          <w:sz w:val="22"/>
        </w:rPr>
        <w:t>Public Housing Annual Contributions Contract and Inventory Removal Application</w:t>
      </w:r>
    </w:p>
    <w:p w:rsidR="006F5D08" w:rsidP="00E501C4" w:rsidRDefault="006F5D08" w14:paraId="55791C21" w14:textId="77777777">
      <w:pPr>
        <w:spacing w:after="160" w:line="252" w:lineRule="auto"/>
        <w:rPr>
          <w:color w:val="000000"/>
          <w:sz w:val="22"/>
        </w:rPr>
      </w:pPr>
    </w:p>
    <w:p w:rsidRPr="00E501C4" w:rsidR="006F5D08" w:rsidP="00E501C4" w:rsidRDefault="006F5D08" w14:paraId="43502807" w14:textId="2EA7B67F">
      <w:pPr>
        <w:spacing w:after="160" w:line="252" w:lineRule="auto"/>
        <w:rPr>
          <w:rFonts w:eastAsia="Calibri"/>
          <w:sz w:val="28"/>
          <w:szCs w:val="28"/>
        </w:rPr>
      </w:pPr>
      <w:r>
        <w:rPr>
          <w:color w:val="000000"/>
          <w:sz w:val="22"/>
        </w:rPr>
        <w:t xml:space="preserve">To:  </w:t>
      </w:r>
      <w:r w:rsidRPr="006F5D08">
        <w:rPr>
          <w:color w:val="000000"/>
          <w:sz w:val="22"/>
        </w:rPr>
        <w:t>Inventory Removal Application</w:t>
      </w:r>
      <w:r>
        <w:rPr>
          <w:color w:val="000000"/>
          <w:sz w:val="22"/>
        </w:rPr>
        <w:t xml:space="preserve"> Forms</w:t>
      </w:r>
    </w:p>
    <w:p w:rsidR="00D60526" w:rsidRDefault="00D60526" w14:paraId="1A3A3B5F" w14:textId="56F6208B">
      <w:pPr>
        <w:spacing w:before="40" w:line="260" w:lineRule="exact"/>
        <w:rPr>
          <w:color w:val="000000"/>
          <w:sz w:val="22"/>
        </w:rPr>
      </w:pPr>
      <w:r>
        <w:rPr>
          <w:color w:val="000000"/>
          <w:sz w:val="22"/>
        </w:rPr>
        <w:t xml:space="preserve"> </w:t>
      </w:r>
    </w:p>
    <w:p w:rsidR="006F5D08" w:rsidRDefault="006F5D08" w14:paraId="2CF7F5BD" w14:textId="77777777">
      <w:pPr>
        <w:spacing w:before="40" w:line="260" w:lineRule="exact"/>
        <w:rPr>
          <w:color w:val="000000"/>
          <w:sz w:val="22"/>
        </w:rPr>
      </w:pPr>
      <w:r>
        <w:rPr>
          <w:color w:val="000000"/>
          <w:sz w:val="22"/>
        </w:rPr>
        <w:t xml:space="preserve">All burden hours and costs will remain the same and there are no substantive or </w:t>
      </w:r>
    </w:p>
    <w:p w:rsidR="006F5D08" w:rsidRDefault="006F5D08" w14:paraId="3B4B4C2A" w14:textId="05F5422A">
      <w:pPr>
        <w:spacing w:before="40" w:line="260" w:lineRule="exact"/>
        <w:rPr>
          <w:color w:val="000000"/>
        </w:rPr>
      </w:pPr>
      <w:r>
        <w:rPr>
          <w:color w:val="000000"/>
          <w:sz w:val="22"/>
        </w:rPr>
        <w:t xml:space="preserve">other changes are being made to the information collection at this time.  </w:t>
      </w:r>
    </w:p>
    <w:sectPr w:rsidR="006F5D08">
      <w:footerReference w:type="default" r:id="rId8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6BB6E" w14:textId="77777777" w:rsidR="001360C4" w:rsidRDefault="001360C4">
      <w:r>
        <w:separator/>
      </w:r>
    </w:p>
  </w:endnote>
  <w:endnote w:type="continuationSeparator" w:id="0">
    <w:p w14:paraId="63B400EE" w14:textId="77777777" w:rsidR="001360C4" w:rsidRDefault="0013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D60526" w14:paraId="5586811B" w14:textId="77777777">
      <w:tc>
        <w:tcPr>
          <w:tcW w:w="5628" w:type="dxa"/>
          <w:tcBorders>
            <w:right w:val="nil"/>
          </w:tcBorders>
        </w:tcPr>
        <w:p w14:paraId="60BA750F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14:paraId="6C29A6CD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14F0E4F6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788C66CA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3D5040C7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4AD1F3A0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Wayne Eddins,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737C1917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14:paraId="7ADB6AA2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14:paraId="4E96BC9D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07CEC54E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2273F4E4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14:paraId="2413BE14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14:paraId="246FD3DE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46F79" w14:textId="77777777" w:rsidR="001360C4" w:rsidRDefault="001360C4">
      <w:r>
        <w:separator/>
      </w:r>
    </w:p>
  </w:footnote>
  <w:footnote w:type="continuationSeparator" w:id="0">
    <w:p w14:paraId="66A9EA76" w14:textId="77777777" w:rsidR="001360C4" w:rsidRDefault="00136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C4"/>
    <w:rsid w:val="001360C4"/>
    <w:rsid w:val="006F5D08"/>
    <w:rsid w:val="00790EE8"/>
    <w:rsid w:val="00796E58"/>
    <w:rsid w:val="00872543"/>
    <w:rsid w:val="00A74591"/>
    <w:rsid w:val="00AB14A5"/>
    <w:rsid w:val="00D60526"/>
    <w:rsid w:val="00E5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1FF42"/>
  <w15:chartTrackingRefBased/>
  <w15:docId w15:val="{256207B4-146D-4086-80CA-B1C4C9EE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0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0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PL\TRACKING\PAPERWORK%20REDUCTION%20ACT\PRA%20Forms%20and%20Guidelines\83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6ED18BB158941A637FB61B4844667" ma:contentTypeVersion="15" ma:contentTypeDescription="Create a new document." ma:contentTypeScope="" ma:versionID="f19292471a0e969f81d6b754a01f008f">
  <xsd:schema xmlns:xsd="http://www.w3.org/2001/XMLSchema" xmlns:xs="http://www.w3.org/2001/XMLSchema" xmlns:p="http://schemas.microsoft.com/office/2006/metadata/properties" xmlns:ns1="http://schemas.microsoft.com/sharepoint/v3" xmlns:ns3="bd0d42a1-3cac-46ac-b14e-063baaeeb0d5" xmlns:ns4="66780095-3e77-4be1-9501-f99fa1338296" targetNamespace="http://schemas.microsoft.com/office/2006/metadata/properties" ma:root="true" ma:fieldsID="fc1d7b9f38ae330b246cb2682ea63bf1" ns1:_="" ns3:_="" ns4:_="">
    <xsd:import namespace="http://schemas.microsoft.com/sharepoint/v3"/>
    <xsd:import namespace="bd0d42a1-3cac-46ac-b14e-063baaeeb0d5"/>
    <xsd:import namespace="66780095-3e77-4be1-9501-f99fa13382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42a1-3cac-46ac-b14e-063baaeeb0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0095-3e77-4be1-9501-f99fa1338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74DB9-78EF-451A-93CA-F28F5E785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0d42a1-3cac-46ac-b14e-063baaeeb0d5"/>
    <ds:schemaRef ds:uri="66780095-3e77-4be1-9501-f99fa1338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E7241-31B3-4B29-91F0-ECA7E941D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83c.dot</Template>
  <TotalTime>2</TotalTime>
  <Pages>1</Pages>
  <Words>170</Words>
  <Characters>1333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Rogers, Dacia A</dc:creator>
  <cp:keywords/>
  <dc:description/>
  <cp:lastModifiedBy>Rogers, Dacia A</cp:lastModifiedBy>
  <cp:revision>3</cp:revision>
  <cp:lastPrinted>2001-03-13T17:43:00Z</cp:lastPrinted>
  <dcterms:created xsi:type="dcterms:W3CDTF">2020-08-13T11:48:00Z</dcterms:created>
  <dcterms:modified xsi:type="dcterms:W3CDTF">2020-08-13T11:49:00Z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0x01010023F6ED18BB158941A637FB61B4844667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