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9DD7130" w14:textId="77777777"/>
    <w:p w:rsidR="000B21AF" w:rsidP="00D71B67" w:rsidRDefault="0006270C" w14:paraId="1F4C241E"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7038A5">
        <w:rPr>
          <w:b/>
          <w:sz w:val="28"/>
          <w:szCs w:val="28"/>
        </w:rPr>
        <w:t xml:space="preserve"> FORM</w:t>
      </w:r>
    </w:p>
    <w:p w:rsidR="007038A5" w:rsidP="00D71B67" w:rsidRDefault="007038A5" w14:paraId="47125908" w14:textId="77777777">
      <w:pPr>
        <w:jc w:val="center"/>
        <w:rPr>
          <w:b/>
          <w:sz w:val="28"/>
          <w:szCs w:val="28"/>
        </w:rPr>
      </w:pPr>
      <w:r w:rsidRPr="007038A5">
        <w:rPr>
          <w:b/>
          <w:sz w:val="28"/>
          <w:szCs w:val="28"/>
        </w:rPr>
        <w:t>Form I-600, Petition to Classify Orphan as an Immediate Relative</w:t>
      </w:r>
    </w:p>
    <w:p w:rsidR="00483DCD" w:rsidP="00D71B67" w:rsidRDefault="00483DCD" w14:paraId="25EE6259" w14:textId="77777777">
      <w:pPr>
        <w:jc w:val="center"/>
        <w:rPr>
          <w:b/>
          <w:sz w:val="28"/>
          <w:szCs w:val="28"/>
        </w:rPr>
      </w:pPr>
      <w:r>
        <w:rPr>
          <w:b/>
          <w:sz w:val="28"/>
          <w:szCs w:val="28"/>
        </w:rPr>
        <w:t>OMB Number: 1615-</w:t>
      </w:r>
      <w:r w:rsidR="007038A5">
        <w:rPr>
          <w:b/>
          <w:sz w:val="28"/>
          <w:szCs w:val="28"/>
        </w:rPr>
        <w:t>0028</w:t>
      </w:r>
    </w:p>
    <w:p w:rsidR="009377EB" w:rsidP="00D71B67" w:rsidRDefault="007C44A5" w14:paraId="453FAD06" w14:textId="5D2FB1C9">
      <w:pPr>
        <w:jc w:val="center"/>
        <w:rPr>
          <w:b/>
          <w:sz w:val="28"/>
          <w:szCs w:val="28"/>
        </w:rPr>
      </w:pPr>
      <w:bookmarkStart w:name="Text2" w:id="0"/>
      <w:r>
        <w:rPr>
          <w:b/>
          <w:sz w:val="28"/>
          <w:szCs w:val="28"/>
        </w:rPr>
        <w:t>0</w:t>
      </w:r>
      <w:r w:rsidR="00844C75">
        <w:rPr>
          <w:b/>
          <w:sz w:val="28"/>
          <w:szCs w:val="28"/>
        </w:rPr>
        <w:t>5</w:t>
      </w:r>
      <w:bookmarkStart w:name="_GoBack" w:id="1"/>
      <w:bookmarkEnd w:id="1"/>
      <w:r>
        <w:rPr>
          <w:b/>
          <w:sz w:val="28"/>
          <w:szCs w:val="28"/>
        </w:rPr>
        <w:t>/1</w:t>
      </w:r>
      <w:r w:rsidR="00844C75">
        <w:rPr>
          <w:b/>
          <w:sz w:val="28"/>
          <w:szCs w:val="28"/>
        </w:rPr>
        <w:t>2</w:t>
      </w:r>
      <w:r w:rsidR="00683CFE">
        <w:rPr>
          <w:b/>
          <w:sz w:val="28"/>
          <w:szCs w:val="28"/>
        </w:rPr>
        <w:t>/2020</w:t>
      </w:r>
      <w:bookmarkEnd w:id="0"/>
    </w:p>
    <w:p w:rsidR="00483DCD" w:rsidP="0006270C" w:rsidRDefault="00483DCD" w14:paraId="36DD9DF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8E37BCD" w14:textId="77777777">
        <w:tc>
          <w:tcPr>
            <w:tcW w:w="12348" w:type="dxa"/>
            <w:shd w:val="clear" w:color="auto" w:fill="auto"/>
          </w:tcPr>
          <w:p w:rsidRPr="00A6192C" w:rsidR="00637C0D" w:rsidP="00637C0D" w:rsidRDefault="00483DCD" w14:paraId="6F01DDF3" w14:textId="2F8372AD">
            <w:pPr>
              <w:rPr>
                <w:sz w:val="24"/>
                <w:szCs w:val="24"/>
              </w:rPr>
            </w:pPr>
            <w:r w:rsidRPr="00A6192C">
              <w:rPr>
                <w:b/>
                <w:sz w:val="24"/>
                <w:szCs w:val="24"/>
              </w:rPr>
              <w:t>Reason for Revision:</w:t>
            </w:r>
            <w:r w:rsidRPr="00A6192C" w:rsidR="00637C0D">
              <w:rPr>
                <w:b/>
                <w:sz w:val="24"/>
                <w:szCs w:val="24"/>
              </w:rPr>
              <w:t xml:space="preserve">  </w:t>
            </w:r>
            <w:r w:rsidR="00683CFE">
              <w:rPr>
                <w:b/>
                <w:sz w:val="24"/>
                <w:szCs w:val="24"/>
              </w:rPr>
              <w:t>Bio Rule</w:t>
            </w:r>
          </w:p>
          <w:p w:rsidRPr="00A6192C" w:rsidR="00637C0D" w:rsidP="00637C0D" w:rsidRDefault="00637C0D" w14:paraId="35ACAF96" w14:textId="77777777">
            <w:pPr>
              <w:rPr>
                <w:b/>
                <w:sz w:val="24"/>
                <w:szCs w:val="24"/>
              </w:rPr>
            </w:pPr>
          </w:p>
          <w:p w:rsidRPr="00A6192C" w:rsidR="00637C0D" w:rsidP="00637C0D" w:rsidRDefault="00637C0D" w14:paraId="3CD8CE28" w14:textId="77777777">
            <w:pPr>
              <w:rPr>
                <w:sz w:val="24"/>
                <w:szCs w:val="24"/>
              </w:rPr>
            </w:pPr>
            <w:r w:rsidRPr="00A6192C">
              <w:rPr>
                <w:sz w:val="24"/>
                <w:szCs w:val="24"/>
              </w:rPr>
              <w:t>Legend for Proposed Text:</w:t>
            </w:r>
          </w:p>
          <w:p w:rsidRPr="00A6192C" w:rsidR="00637C0D" w:rsidP="00637C0D" w:rsidRDefault="00637C0D" w14:paraId="6469A50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3EBF45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E09E421" w14:textId="77777777">
            <w:pPr>
              <w:rPr>
                <w:b/>
                <w:sz w:val="24"/>
                <w:szCs w:val="24"/>
              </w:rPr>
            </w:pPr>
          </w:p>
          <w:p w:rsidR="006C475E" w:rsidP="006C475E" w:rsidRDefault="006C475E" w14:paraId="6C81B21B" w14:textId="77777777">
            <w:pPr>
              <w:rPr>
                <w:sz w:val="24"/>
                <w:szCs w:val="24"/>
              </w:rPr>
            </w:pPr>
            <w:r>
              <w:rPr>
                <w:sz w:val="24"/>
                <w:szCs w:val="24"/>
              </w:rPr>
              <w:t xml:space="preserve">Expires </w:t>
            </w:r>
            <w:r w:rsidRPr="007038A5" w:rsidR="007038A5">
              <w:rPr>
                <w:sz w:val="24"/>
                <w:szCs w:val="24"/>
              </w:rPr>
              <w:t>12/31/2021</w:t>
            </w:r>
          </w:p>
          <w:p w:rsidRPr="006C475E" w:rsidR="006C475E" w:rsidP="007038A5" w:rsidRDefault="006C475E" w14:paraId="469ABA22" w14:textId="77777777">
            <w:pPr>
              <w:rPr>
                <w:sz w:val="24"/>
                <w:szCs w:val="24"/>
              </w:rPr>
            </w:pPr>
            <w:r>
              <w:rPr>
                <w:sz w:val="24"/>
                <w:szCs w:val="24"/>
              </w:rPr>
              <w:t xml:space="preserve">Edition Date </w:t>
            </w:r>
            <w:r w:rsidR="007038A5">
              <w:rPr>
                <w:sz w:val="24"/>
                <w:szCs w:val="24"/>
              </w:rPr>
              <w:t>12/21/2019</w:t>
            </w:r>
          </w:p>
        </w:tc>
      </w:tr>
    </w:tbl>
    <w:p w:rsidR="0006270C" w:rsidRDefault="0006270C" w14:paraId="0A112BF6" w14:textId="77777777"/>
    <w:p w:rsidR="0006270C" w:rsidRDefault="0006270C" w14:paraId="4FD0309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5D3BB44" w14:textId="77777777">
        <w:tc>
          <w:tcPr>
            <w:tcW w:w="2808" w:type="dxa"/>
            <w:shd w:val="clear" w:color="auto" w:fill="D9D9D9"/>
            <w:vAlign w:val="center"/>
          </w:tcPr>
          <w:p w:rsidRPr="00F736EE" w:rsidR="00016C07" w:rsidP="00041392" w:rsidRDefault="00016C07" w14:paraId="00E501D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C84B85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AA20CD9" w14:textId="77777777">
            <w:pPr>
              <w:pStyle w:val="Default"/>
              <w:jc w:val="center"/>
              <w:rPr>
                <w:b/>
                <w:color w:val="auto"/>
              </w:rPr>
            </w:pPr>
            <w:r>
              <w:rPr>
                <w:b/>
                <w:color w:val="auto"/>
              </w:rPr>
              <w:t>Proposed Text</w:t>
            </w:r>
          </w:p>
        </w:tc>
      </w:tr>
      <w:tr w:rsidRPr="007228B5" w:rsidR="00016C07" w:rsidTr="002D6271" w14:paraId="1B5C9238" w14:textId="77777777">
        <w:tc>
          <w:tcPr>
            <w:tcW w:w="2808" w:type="dxa"/>
          </w:tcPr>
          <w:p w:rsidR="00016C07" w:rsidP="003463DC" w:rsidRDefault="009639E1" w14:paraId="74E2A593" w14:textId="77777777">
            <w:pPr>
              <w:rPr>
                <w:b/>
                <w:sz w:val="24"/>
                <w:szCs w:val="24"/>
              </w:rPr>
            </w:pPr>
            <w:r>
              <w:rPr>
                <w:b/>
                <w:sz w:val="24"/>
                <w:szCs w:val="24"/>
              </w:rPr>
              <w:t>Pages 1-6,</w:t>
            </w:r>
          </w:p>
          <w:p w:rsidRPr="004B3E2B" w:rsidR="009639E1" w:rsidP="003463DC" w:rsidRDefault="009639E1" w14:paraId="35F6DE28" w14:textId="77777777">
            <w:pPr>
              <w:rPr>
                <w:b/>
                <w:sz w:val="24"/>
                <w:szCs w:val="24"/>
              </w:rPr>
            </w:pPr>
            <w:r w:rsidRPr="009639E1">
              <w:rPr>
                <w:b/>
                <w:sz w:val="24"/>
                <w:szCs w:val="24"/>
              </w:rPr>
              <w:t>Part 1.  Information About You</w:t>
            </w:r>
            <w:r w:rsidRPr="009639E1">
              <w:rPr>
                <w:sz w:val="24"/>
                <w:szCs w:val="24"/>
              </w:rPr>
              <w:t xml:space="preserve"> (Petitioner)</w:t>
            </w:r>
          </w:p>
        </w:tc>
        <w:tc>
          <w:tcPr>
            <w:tcW w:w="4095" w:type="dxa"/>
          </w:tcPr>
          <w:p w:rsidRPr="009639E1" w:rsidR="009639E1" w:rsidP="009639E1" w:rsidRDefault="009639E1" w14:paraId="5AB571C8" w14:textId="77777777">
            <w:pPr>
              <w:rPr>
                <w:b/>
              </w:rPr>
            </w:pPr>
            <w:r w:rsidRPr="009639E1">
              <w:rPr>
                <w:b/>
              </w:rPr>
              <w:t>[Page 1]</w:t>
            </w:r>
          </w:p>
          <w:p w:rsidRPr="009639E1" w:rsidR="009639E1" w:rsidP="007038A5" w:rsidRDefault="009639E1" w14:paraId="7DDAE9E8" w14:textId="77777777">
            <w:pPr>
              <w:rPr>
                <w:b/>
              </w:rPr>
            </w:pPr>
          </w:p>
          <w:p w:rsidRPr="009639E1" w:rsidR="007038A5" w:rsidP="007038A5" w:rsidRDefault="007038A5" w14:paraId="524C6AD5" w14:textId="77777777">
            <w:r w:rsidRPr="009639E1">
              <w:rPr>
                <w:b/>
              </w:rPr>
              <w:t xml:space="preserve">Part 1.  Information About You </w:t>
            </w:r>
            <w:r w:rsidRPr="009639E1">
              <w:t>(Petitioner)</w:t>
            </w:r>
          </w:p>
          <w:p w:rsidRPr="009639E1" w:rsidR="007038A5" w:rsidP="007038A5" w:rsidRDefault="007038A5" w14:paraId="58AB4977" w14:textId="77777777"/>
          <w:p w:rsidRPr="009639E1" w:rsidR="007038A5" w:rsidP="007038A5" w:rsidRDefault="007038A5" w14:paraId="3E2E3D23" w14:textId="77777777">
            <w:r w:rsidRPr="009639E1">
              <w:rPr>
                <w:b/>
              </w:rPr>
              <w:t>1.</w:t>
            </w:r>
            <w:r w:rsidRPr="009639E1">
              <w:t xml:space="preserve"> Family Name (Last Name)</w:t>
            </w:r>
            <w:r w:rsidRPr="009639E1">
              <w:br/>
              <w:t>Given Name (First Name)</w:t>
            </w:r>
            <w:r w:rsidRPr="009639E1">
              <w:tab/>
            </w:r>
            <w:r w:rsidRPr="009639E1">
              <w:br/>
              <w:t>Middle Name (if applicable)</w:t>
            </w:r>
            <w:r w:rsidRPr="009639E1">
              <w:br/>
            </w:r>
          </w:p>
          <w:p w:rsidRPr="009639E1" w:rsidR="007038A5" w:rsidP="007038A5" w:rsidRDefault="007038A5" w14:paraId="0EEC3891" w14:textId="77777777">
            <w:r w:rsidRPr="009639E1">
              <w:rPr>
                <w:b/>
              </w:rPr>
              <w:t>2.</w:t>
            </w:r>
            <w:r w:rsidRPr="009639E1">
              <w:t xml:space="preserve"> Other Names Used (if any)</w:t>
            </w:r>
          </w:p>
          <w:p w:rsidRPr="009639E1" w:rsidR="007038A5" w:rsidP="007038A5" w:rsidRDefault="007038A5" w14:paraId="1742C5C8" w14:textId="77777777"/>
          <w:p w:rsidRPr="009639E1" w:rsidR="007038A5" w:rsidP="007038A5" w:rsidRDefault="007038A5" w14:paraId="77AA387C" w14:textId="77777777">
            <w:r w:rsidRPr="009639E1">
              <w:t xml:space="preserve">Provide all other names you have ever used, including aliases, maiden name, and nicknames.  If you need extra space to complete this section, use the space provided in </w:t>
            </w:r>
            <w:r w:rsidRPr="009639E1">
              <w:rPr>
                <w:b/>
              </w:rPr>
              <w:t>Part 10. Additional Information.</w:t>
            </w:r>
          </w:p>
          <w:p w:rsidRPr="009639E1" w:rsidR="007038A5" w:rsidP="007038A5" w:rsidRDefault="007038A5" w14:paraId="5845DB0A" w14:textId="77777777">
            <w:r w:rsidRPr="009639E1">
              <w:br/>
              <w:t>Family Name (Last Name)</w:t>
            </w:r>
            <w:r w:rsidRPr="009639E1">
              <w:br/>
              <w:t>Given Name (First Name)</w:t>
            </w:r>
            <w:r w:rsidRPr="009639E1">
              <w:br/>
              <w:t>Middle Name (if applicable)</w:t>
            </w:r>
            <w:r w:rsidRPr="009639E1">
              <w:br/>
            </w:r>
          </w:p>
          <w:p w:rsidRPr="009639E1" w:rsidR="007038A5" w:rsidP="007038A5" w:rsidRDefault="007038A5" w14:paraId="0AF1015A" w14:textId="77777777">
            <w:r w:rsidRPr="009639E1">
              <w:rPr>
                <w:b/>
                <w:i/>
              </w:rPr>
              <w:t>Your Contact Information</w:t>
            </w:r>
          </w:p>
          <w:p w:rsidRPr="009639E1" w:rsidR="007038A5" w:rsidP="007038A5" w:rsidRDefault="007038A5" w14:paraId="5ACD90B1" w14:textId="77777777"/>
          <w:p w:rsidRPr="009639E1" w:rsidR="007038A5" w:rsidP="007038A5" w:rsidRDefault="007038A5" w14:paraId="1B34BC95" w14:textId="77777777">
            <w:r w:rsidRPr="009639E1">
              <w:rPr>
                <w:b/>
              </w:rPr>
              <w:t>3.</w:t>
            </w:r>
            <w:r w:rsidRPr="009639E1">
              <w:t xml:space="preserve"> U.S. Mailing Address (if any)</w:t>
            </w:r>
            <w:r w:rsidRPr="009639E1">
              <w:br/>
              <w:t xml:space="preserve">In Care </w:t>
            </w:r>
            <w:proofErr w:type="gramStart"/>
            <w:r w:rsidRPr="009639E1">
              <w:t>Of</w:t>
            </w:r>
            <w:proofErr w:type="gramEnd"/>
            <w:r w:rsidRPr="009639E1">
              <w:t xml:space="preserve"> Name (if any)</w:t>
            </w:r>
            <w:r w:rsidRPr="009639E1">
              <w:br/>
              <w:t>Street Number and Name</w:t>
            </w:r>
            <w:r w:rsidRPr="009639E1">
              <w:tab/>
            </w:r>
            <w:r w:rsidRPr="009639E1">
              <w:br/>
              <w:t xml:space="preserve">Apt. Ste. Flr.  </w:t>
            </w:r>
            <w:r w:rsidRPr="009639E1">
              <w:br/>
              <w:t>Number</w:t>
            </w:r>
            <w:r w:rsidRPr="009639E1">
              <w:br/>
              <w:t>City or Town</w:t>
            </w:r>
            <w:r w:rsidRPr="009639E1">
              <w:tab/>
            </w:r>
            <w:r w:rsidRPr="009639E1">
              <w:br/>
              <w:t>State</w:t>
            </w:r>
            <w:r w:rsidRPr="009639E1">
              <w:tab/>
            </w:r>
            <w:r w:rsidRPr="009639E1">
              <w:br/>
              <w:t>ZIP Code</w:t>
            </w:r>
            <w:r w:rsidRPr="009639E1">
              <w:br/>
            </w:r>
          </w:p>
          <w:p w:rsidRPr="009639E1" w:rsidR="007038A5" w:rsidP="007038A5" w:rsidRDefault="007038A5" w14:paraId="51335148" w14:textId="77777777">
            <w:r w:rsidRPr="009639E1">
              <w:rPr>
                <w:b/>
              </w:rPr>
              <w:t>[Page 2]</w:t>
            </w:r>
          </w:p>
          <w:p w:rsidRPr="009639E1" w:rsidR="007038A5" w:rsidP="007038A5" w:rsidRDefault="007038A5" w14:paraId="38C216FE" w14:textId="77777777"/>
          <w:p w:rsidRPr="009639E1" w:rsidR="007038A5" w:rsidP="007038A5" w:rsidRDefault="007038A5" w14:paraId="08F8CDF7" w14:textId="77777777">
            <w:r w:rsidRPr="009639E1">
              <w:rPr>
                <w:b/>
              </w:rPr>
              <w:t>4.</w:t>
            </w:r>
            <w:r w:rsidRPr="009639E1">
              <w:t xml:space="preserve"> Is your current U.S. mailing address the same as your U.S. physical address? Yes/No</w:t>
            </w:r>
          </w:p>
          <w:p w:rsidRPr="009639E1" w:rsidR="007038A5" w:rsidP="007038A5" w:rsidRDefault="007038A5" w14:paraId="4C023F57" w14:textId="77777777"/>
          <w:p w:rsidRPr="009639E1" w:rsidR="007038A5" w:rsidP="007038A5" w:rsidRDefault="007038A5" w14:paraId="0D44D8CE" w14:textId="77777777">
            <w:r w:rsidRPr="009639E1">
              <w:t xml:space="preserve">If you answered "No,” provide your U.S. physical address in </w:t>
            </w:r>
            <w:r w:rsidRPr="009639E1">
              <w:rPr>
                <w:b/>
              </w:rPr>
              <w:t>Item Number 5.</w:t>
            </w:r>
            <w:r w:rsidRPr="009639E1">
              <w:t xml:space="preserve"> or your </w:t>
            </w:r>
            <w:r w:rsidRPr="009639E1">
              <w:lastRenderedPageBreak/>
              <w:t xml:space="preserve">address abroad in </w:t>
            </w:r>
            <w:r w:rsidRPr="009639E1">
              <w:rPr>
                <w:b/>
              </w:rPr>
              <w:t>Item</w:t>
            </w:r>
            <w:r w:rsidRPr="009639E1">
              <w:t xml:space="preserve"> </w:t>
            </w:r>
            <w:r w:rsidRPr="009639E1">
              <w:rPr>
                <w:b/>
              </w:rPr>
              <w:t>Number 6.</w:t>
            </w:r>
            <w:r w:rsidRPr="009639E1">
              <w:t>, as appropriate.</w:t>
            </w:r>
          </w:p>
          <w:p w:rsidRPr="009639E1" w:rsidR="007038A5" w:rsidP="007038A5" w:rsidRDefault="007038A5" w14:paraId="253E1567" w14:textId="77777777"/>
          <w:p w:rsidRPr="009639E1" w:rsidR="007038A5" w:rsidP="007038A5" w:rsidRDefault="007038A5" w14:paraId="59C7DD98" w14:textId="77777777">
            <w:r w:rsidRPr="009639E1">
              <w:rPr>
                <w:b/>
              </w:rPr>
              <w:t>5.</w:t>
            </w:r>
            <w:r w:rsidRPr="009639E1">
              <w:t xml:space="preserve"> U.S. Physical Address (if any)</w:t>
            </w:r>
            <w:r w:rsidRPr="009639E1">
              <w:br/>
              <w:t>Street Number and Name</w:t>
            </w:r>
            <w:r w:rsidRPr="009639E1">
              <w:br/>
              <w:t>Apt. Ste. Flr.</w:t>
            </w:r>
            <w:r w:rsidRPr="009639E1">
              <w:br/>
              <w:t>Number</w:t>
            </w:r>
            <w:r w:rsidRPr="009639E1">
              <w:br/>
              <w:t>City or Town</w:t>
            </w:r>
            <w:r w:rsidRPr="009639E1">
              <w:tab/>
            </w:r>
            <w:r w:rsidRPr="009639E1">
              <w:br/>
              <w:t>State</w:t>
            </w:r>
            <w:r w:rsidRPr="009639E1">
              <w:tab/>
            </w:r>
            <w:r w:rsidRPr="009639E1">
              <w:br/>
              <w:t>ZIP Code</w:t>
            </w:r>
          </w:p>
          <w:p w:rsidRPr="009639E1" w:rsidR="007038A5" w:rsidP="007038A5" w:rsidRDefault="007038A5" w14:paraId="638CED81" w14:textId="77777777">
            <w:pPr>
              <w:rPr>
                <w:b/>
              </w:rPr>
            </w:pPr>
          </w:p>
          <w:p w:rsidRPr="009639E1" w:rsidR="007038A5" w:rsidP="007038A5" w:rsidRDefault="007038A5" w14:paraId="30804D2C" w14:textId="77777777">
            <w:r w:rsidRPr="009639E1">
              <w:rPr>
                <w:b/>
              </w:rPr>
              <w:t>6.</w:t>
            </w:r>
            <w:r w:rsidRPr="009639E1">
              <w:t xml:space="preserve"> Address Abroad (if any) </w:t>
            </w:r>
            <w:r w:rsidRPr="009639E1">
              <w:br/>
              <w:t>Street Number and Name</w:t>
            </w:r>
            <w:r w:rsidRPr="009639E1">
              <w:br/>
              <w:t>Apt. Ste. Flr.</w:t>
            </w:r>
            <w:r w:rsidRPr="009639E1">
              <w:br/>
              <w:t>Number</w:t>
            </w:r>
            <w:r w:rsidRPr="009639E1">
              <w:br/>
              <w:t>City or Town</w:t>
            </w:r>
            <w:r w:rsidRPr="009639E1">
              <w:tab/>
            </w:r>
            <w:r w:rsidRPr="009639E1">
              <w:br/>
              <w:t>State</w:t>
            </w:r>
            <w:r w:rsidRPr="009639E1">
              <w:br/>
              <w:t>Province</w:t>
            </w:r>
            <w:r w:rsidRPr="009639E1">
              <w:br/>
              <w:t>Postal Code</w:t>
            </w:r>
            <w:r w:rsidRPr="009639E1">
              <w:br/>
              <w:t>Country</w:t>
            </w:r>
          </w:p>
          <w:p w:rsidRPr="009639E1" w:rsidR="007038A5" w:rsidP="007038A5" w:rsidRDefault="007038A5" w14:paraId="451D6C9F" w14:textId="77777777"/>
          <w:p w:rsidRPr="009639E1" w:rsidR="007038A5" w:rsidP="007038A5" w:rsidRDefault="007038A5" w14:paraId="14DCEF39" w14:textId="77777777">
            <w:r w:rsidRPr="009639E1">
              <w:rPr>
                <w:b/>
              </w:rPr>
              <w:t>7.</w:t>
            </w:r>
            <w:r w:rsidRPr="009639E1">
              <w:t xml:space="preserve"> Daytime Telephone Number</w:t>
            </w:r>
          </w:p>
          <w:p w:rsidRPr="009639E1" w:rsidR="007038A5" w:rsidP="007038A5" w:rsidRDefault="007038A5" w14:paraId="7AD220EA" w14:textId="77777777">
            <w:r w:rsidRPr="009639E1">
              <w:rPr>
                <w:b/>
              </w:rPr>
              <w:t>8.</w:t>
            </w:r>
            <w:r w:rsidRPr="009639E1">
              <w:t xml:space="preserve"> Mobile Telephone Number (if any)</w:t>
            </w:r>
          </w:p>
          <w:p w:rsidRPr="009639E1" w:rsidR="007038A5" w:rsidP="007038A5" w:rsidRDefault="007038A5" w14:paraId="6A45AE96" w14:textId="77777777">
            <w:r w:rsidRPr="009639E1">
              <w:rPr>
                <w:b/>
              </w:rPr>
              <w:t>9.</w:t>
            </w:r>
            <w:r w:rsidRPr="009639E1">
              <w:t xml:space="preserve"> Email Address (if any)</w:t>
            </w:r>
          </w:p>
          <w:p w:rsidRPr="009639E1" w:rsidR="007038A5" w:rsidP="007038A5" w:rsidRDefault="007038A5" w14:paraId="0E479AD2" w14:textId="77777777"/>
          <w:p w:rsidRPr="009639E1" w:rsidR="007038A5" w:rsidP="007038A5" w:rsidRDefault="007038A5" w14:paraId="6C0B1419" w14:textId="77777777">
            <w:pPr>
              <w:rPr>
                <w:b/>
                <w:i/>
              </w:rPr>
            </w:pPr>
            <w:r w:rsidRPr="009639E1">
              <w:rPr>
                <w:b/>
                <w:i/>
              </w:rPr>
              <w:t>Information About Your U.S. Citizenship</w:t>
            </w:r>
          </w:p>
          <w:p w:rsidRPr="009639E1" w:rsidR="007038A5" w:rsidP="007038A5" w:rsidRDefault="007038A5" w14:paraId="000EEA90" w14:textId="77777777"/>
          <w:p w:rsidRPr="009639E1" w:rsidR="007038A5" w:rsidP="007038A5" w:rsidRDefault="007038A5" w14:paraId="574943F1" w14:textId="77777777">
            <w:r w:rsidRPr="009639E1">
              <w:rPr>
                <w:b/>
              </w:rPr>
              <w:t>10.</w:t>
            </w:r>
            <w:r w:rsidRPr="009639E1">
              <w:t xml:space="preserve"> USCIS Online Account Number (if any)</w:t>
            </w:r>
          </w:p>
          <w:p w:rsidRPr="009639E1" w:rsidR="007038A5" w:rsidP="007038A5" w:rsidRDefault="007038A5" w14:paraId="30C06625" w14:textId="77777777"/>
          <w:p w:rsidRPr="009639E1" w:rsidR="007038A5" w:rsidP="007038A5" w:rsidRDefault="007038A5" w14:paraId="601B68A4" w14:textId="77777777">
            <w:r w:rsidRPr="009639E1">
              <w:rPr>
                <w:b/>
              </w:rPr>
              <w:t>11.</w:t>
            </w:r>
            <w:r w:rsidRPr="009639E1">
              <w:t xml:space="preserve"> Date of Birth (mm/dd/yyyy)</w:t>
            </w:r>
            <w:r w:rsidRPr="009639E1">
              <w:br/>
            </w:r>
          </w:p>
          <w:p w:rsidRPr="009639E1" w:rsidR="007038A5" w:rsidP="007038A5" w:rsidRDefault="007038A5" w14:paraId="168A3532" w14:textId="77777777">
            <w:r w:rsidRPr="009639E1">
              <w:rPr>
                <w:b/>
              </w:rPr>
              <w:t>12.</w:t>
            </w:r>
            <w:r w:rsidRPr="009639E1">
              <w:t xml:space="preserve"> City/Town/Village of Birth</w:t>
            </w:r>
            <w:r w:rsidRPr="009639E1">
              <w:br/>
            </w:r>
          </w:p>
          <w:p w:rsidRPr="009639E1" w:rsidR="007038A5" w:rsidP="007038A5" w:rsidRDefault="007038A5" w14:paraId="4F277BEE" w14:textId="77777777">
            <w:r w:rsidRPr="009639E1">
              <w:rPr>
                <w:b/>
              </w:rPr>
              <w:t>13.</w:t>
            </w:r>
            <w:r w:rsidRPr="009639E1">
              <w:t xml:space="preserve"> State or Province of Birth</w:t>
            </w:r>
            <w:r w:rsidRPr="009639E1">
              <w:br/>
            </w:r>
          </w:p>
          <w:p w:rsidRPr="009639E1" w:rsidR="007038A5" w:rsidP="007038A5" w:rsidRDefault="007038A5" w14:paraId="38CA3F37" w14:textId="77777777">
            <w:r w:rsidRPr="009639E1">
              <w:rPr>
                <w:b/>
              </w:rPr>
              <w:t>14.</w:t>
            </w:r>
            <w:r w:rsidRPr="009639E1">
              <w:t xml:space="preserve"> Country of Birth</w:t>
            </w:r>
            <w:r w:rsidRPr="009639E1">
              <w:br/>
            </w:r>
          </w:p>
          <w:p w:rsidRPr="009639E1" w:rsidR="007038A5" w:rsidP="007038A5" w:rsidRDefault="007038A5" w14:paraId="41E7EE15" w14:textId="77777777">
            <w:r w:rsidRPr="009639E1">
              <w:rPr>
                <w:b/>
              </w:rPr>
              <w:t>15.</w:t>
            </w:r>
            <w:r w:rsidRPr="009639E1">
              <w:t xml:space="preserve"> How did you obtain your U.S. citizenship?</w:t>
            </w:r>
            <w:r w:rsidRPr="009639E1">
              <w:br/>
              <w:t>Birth</w:t>
            </w:r>
            <w:r w:rsidRPr="009639E1">
              <w:br/>
              <w:t>Parents</w:t>
            </w:r>
            <w:r w:rsidRPr="009639E1">
              <w:br/>
              <w:t>Naturalization</w:t>
            </w:r>
            <w:r w:rsidRPr="009639E1">
              <w:br/>
            </w:r>
          </w:p>
          <w:p w:rsidRPr="009639E1" w:rsidR="007038A5" w:rsidP="007038A5" w:rsidRDefault="007038A5" w14:paraId="79A571F1" w14:textId="77777777">
            <w:r w:rsidRPr="009639E1">
              <w:rPr>
                <w:b/>
              </w:rPr>
              <w:t>A.</w:t>
            </w:r>
            <w:r w:rsidRPr="009639E1">
              <w:t xml:space="preserve"> If you obtained your citizenship through your parents, have you obtained a Certificate of Citizenship in your own name? Yes/No</w:t>
            </w:r>
          </w:p>
          <w:p w:rsidRPr="009639E1" w:rsidR="007038A5" w:rsidP="007038A5" w:rsidRDefault="007038A5" w14:paraId="5B113458" w14:textId="77777777">
            <w:pPr>
              <w:pStyle w:val="ListParagraph"/>
              <w:spacing w:line="240" w:lineRule="auto"/>
              <w:ind w:left="0"/>
              <w:rPr>
                <w:rFonts w:ascii="Times New Roman" w:hAnsi="Times New Roman" w:cs="Times New Roman"/>
                <w:sz w:val="20"/>
                <w:szCs w:val="20"/>
              </w:rPr>
            </w:pPr>
          </w:p>
          <w:p w:rsidRPr="009639E1" w:rsidR="007038A5" w:rsidP="007038A5" w:rsidRDefault="007038A5" w14:paraId="3E11EF4F" w14:textId="77777777">
            <w:r w:rsidRPr="009639E1">
              <w:t xml:space="preserve">If you answered "Yes," provide the following information about your Certificate of Citizenship: </w:t>
            </w:r>
          </w:p>
          <w:p w:rsidRPr="009639E1" w:rsidR="007038A5" w:rsidP="007038A5" w:rsidRDefault="007038A5" w14:paraId="51166D49" w14:textId="77777777"/>
          <w:p w:rsidRPr="009639E1" w:rsidR="007038A5" w:rsidP="007038A5" w:rsidRDefault="007038A5" w14:paraId="646B5D36" w14:textId="77777777">
            <w:r w:rsidRPr="009639E1">
              <w:t>Your Name On the Certificate of Citizenship</w:t>
            </w:r>
          </w:p>
          <w:p w:rsidRPr="009639E1" w:rsidR="007038A5" w:rsidP="007038A5" w:rsidRDefault="007038A5" w14:paraId="05E3DCB4" w14:textId="77777777">
            <w:r w:rsidRPr="009639E1">
              <w:br/>
              <w:t>Family Name (Last Name)</w:t>
            </w:r>
            <w:r w:rsidRPr="009639E1">
              <w:tab/>
            </w:r>
            <w:r w:rsidRPr="009639E1">
              <w:br/>
              <w:t>Given Name (First Name)</w:t>
            </w:r>
            <w:r w:rsidRPr="009639E1">
              <w:tab/>
            </w:r>
            <w:r w:rsidRPr="009639E1">
              <w:br/>
              <w:t>Middle Name (if applicable)</w:t>
            </w:r>
            <w:r w:rsidRPr="009639E1">
              <w:br/>
              <w:t>Alien Registration Number (A-Number) (if any)</w:t>
            </w:r>
            <w:r w:rsidRPr="009639E1">
              <w:br/>
              <w:t>Certificate of Citizenship Number</w:t>
            </w:r>
            <w:r w:rsidRPr="009639E1">
              <w:br/>
              <w:t xml:space="preserve">Date of Issuance (mm/dd/yyyy) </w:t>
            </w:r>
            <w:r w:rsidRPr="009639E1">
              <w:br/>
              <w:t>Place of Issuance</w:t>
            </w:r>
          </w:p>
          <w:p w:rsidRPr="009639E1" w:rsidR="007038A5" w:rsidP="007038A5" w:rsidRDefault="007038A5" w14:paraId="11969114" w14:textId="77777777"/>
          <w:p w:rsidRPr="009639E1" w:rsidR="007038A5" w:rsidP="007038A5" w:rsidRDefault="007038A5" w14:paraId="58485BC5" w14:textId="77777777">
            <w:pPr>
              <w:rPr>
                <w:b/>
              </w:rPr>
            </w:pPr>
            <w:r w:rsidRPr="009639E1">
              <w:rPr>
                <w:b/>
              </w:rPr>
              <w:t>[Page 3]</w:t>
            </w:r>
          </w:p>
          <w:p w:rsidRPr="009639E1" w:rsidR="007038A5" w:rsidP="007038A5" w:rsidRDefault="007038A5" w14:paraId="6AF5748C" w14:textId="77777777"/>
          <w:p w:rsidRPr="009639E1" w:rsidR="007038A5" w:rsidP="007038A5" w:rsidRDefault="007038A5" w14:paraId="658512D9" w14:textId="77777777">
            <w:r w:rsidRPr="009639E1">
              <w:rPr>
                <w:b/>
              </w:rPr>
              <w:t>B.</w:t>
            </w:r>
            <w:r w:rsidRPr="009639E1">
              <w:t xml:space="preserve"> If you obtained your citizenship through naturalization, provide the following information about your Certificate of Naturalization:</w:t>
            </w:r>
          </w:p>
          <w:p w:rsidRPr="009639E1" w:rsidR="007038A5" w:rsidP="007038A5" w:rsidRDefault="007038A5" w14:paraId="3D30EF91" w14:textId="77777777"/>
          <w:p w:rsidRPr="009639E1" w:rsidR="007038A5" w:rsidP="007038A5" w:rsidRDefault="007038A5" w14:paraId="19635443" w14:textId="77777777">
            <w:r w:rsidRPr="009639E1">
              <w:t>Your Name On the Certificate of Naturalization</w:t>
            </w:r>
            <w:r w:rsidRPr="009639E1">
              <w:br/>
            </w:r>
          </w:p>
          <w:p w:rsidRPr="009639E1" w:rsidR="007038A5" w:rsidP="007038A5" w:rsidRDefault="007038A5" w14:paraId="12A445DD" w14:textId="77777777">
            <w:r w:rsidRPr="009639E1">
              <w:t>Family Name (Last Name)</w:t>
            </w:r>
            <w:r w:rsidRPr="009639E1">
              <w:br/>
              <w:t>Given Name (First Name)</w:t>
            </w:r>
            <w:r w:rsidRPr="009639E1">
              <w:br/>
              <w:t>Middle Name (if applicable)</w:t>
            </w:r>
            <w:r w:rsidRPr="009639E1">
              <w:br/>
              <w:t>A-Number (if any)</w:t>
            </w:r>
            <w:r w:rsidRPr="009639E1">
              <w:br/>
              <w:t>Certificate of Naturalization Number</w:t>
            </w:r>
            <w:r w:rsidRPr="009639E1">
              <w:br/>
              <w:t xml:space="preserve">Date of Naturalization (mm/dd/yyyy)   </w:t>
            </w:r>
            <w:r w:rsidRPr="009639E1">
              <w:tab/>
            </w:r>
            <w:r w:rsidRPr="009639E1">
              <w:br/>
              <w:t xml:space="preserve">Place of Naturalization   </w:t>
            </w:r>
          </w:p>
          <w:p w:rsidRPr="009639E1" w:rsidR="007038A5" w:rsidP="007038A5" w:rsidRDefault="007038A5" w14:paraId="4318F99D" w14:textId="77777777">
            <w:pPr>
              <w:rPr>
                <w:b/>
              </w:rPr>
            </w:pPr>
          </w:p>
          <w:p w:rsidRPr="009639E1" w:rsidR="007038A5" w:rsidP="007038A5" w:rsidRDefault="007038A5" w14:paraId="302CDD12" w14:textId="77777777">
            <w:r w:rsidRPr="009639E1">
              <w:rPr>
                <w:b/>
              </w:rPr>
              <w:t>16.</w:t>
            </w:r>
            <w:r w:rsidRPr="009639E1">
              <w:t xml:space="preserve"> Have you </w:t>
            </w:r>
            <w:r w:rsidRPr="009639E1">
              <w:rPr>
                <w:b/>
              </w:rPr>
              <w:t>EVER</w:t>
            </w:r>
            <w:r w:rsidRPr="009639E1">
              <w:t xml:space="preserve"> renounced or lost U.S. citizenship or has anyone you obtained citizenship through (such as your parent or grandparent) </w:t>
            </w:r>
            <w:r w:rsidRPr="009639E1">
              <w:rPr>
                <w:b/>
              </w:rPr>
              <w:t>EVER</w:t>
            </w:r>
            <w:r w:rsidRPr="009639E1">
              <w:t xml:space="preserve"> lost U.S. citizenship?  Yes/No</w:t>
            </w:r>
          </w:p>
          <w:p w:rsidRPr="009639E1" w:rsidR="007038A5" w:rsidP="007038A5" w:rsidRDefault="007038A5" w14:paraId="4429B7A2" w14:textId="77777777"/>
          <w:p w:rsidRPr="009639E1" w:rsidR="007038A5" w:rsidP="007038A5" w:rsidRDefault="007038A5" w14:paraId="0F768F41" w14:textId="77777777">
            <w:r w:rsidRPr="009639E1">
              <w:rPr>
                <w:b/>
              </w:rPr>
              <w:t>NOTE:</w:t>
            </w:r>
            <w:r w:rsidRPr="009639E1">
              <w:t xml:space="preserve">  If you answered “Yes,” provide a detailed explanation in the space provided in </w:t>
            </w:r>
            <w:r w:rsidRPr="009639E1">
              <w:rPr>
                <w:b/>
              </w:rPr>
              <w:t>Part 10. Additional Information.</w:t>
            </w:r>
          </w:p>
          <w:p w:rsidR="007038A5" w:rsidP="007038A5" w:rsidRDefault="007038A5" w14:paraId="52627C71" w14:textId="4FA36005"/>
          <w:p w:rsidR="003C5F87" w:rsidP="007038A5" w:rsidRDefault="00683CFE" w14:paraId="49A78379" w14:textId="30CC91BE">
            <w:r>
              <w:t>[New]</w:t>
            </w:r>
          </w:p>
          <w:p w:rsidR="003C5F87" w:rsidP="007038A5" w:rsidRDefault="003C5F87" w14:paraId="73002DBB" w14:textId="6403B7C4"/>
          <w:p w:rsidR="003C5F87" w:rsidP="007038A5" w:rsidRDefault="003C5F87" w14:paraId="7DADBF81" w14:textId="5CBE4F02"/>
          <w:p w:rsidR="003C5F87" w:rsidP="007038A5" w:rsidRDefault="003C5F87" w14:paraId="0BE9D4D9" w14:textId="18FD0E7B"/>
          <w:p w:rsidR="003C5F87" w:rsidP="007038A5" w:rsidRDefault="003C5F87" w14:paraId="3F21341D" w14:textId="367FAABA"/>
          <w:p w:rsidR="003C5F87" w:rsidP="007038A5" w:rsidRDefault="003C5F87" w14:paraId="5AC56F32" w14:textId="0A3475FD"/>
          <w:p w:rsidR="003C5F87" w:rsidP="007038A5" w:rsidRDefault="003C5F87" w14:paraId="199F1971" w14:textId="3153C8D3"/>
          <w:p w:rsidR="003C5F87" w:rsidP="007038A5" w:rsidRDefault="003C5F87" w14:paraId="764C2762" w14:textId="524D835D"/>
          <w:p w:rsidR="003C5F87" w:rsidP="007038A5" w:rsidRDefault="003C5F87" w14:paraId="02B56A85" w14:textId="6218B1D1"/>
          <w:p w:rsidR="003C5F87" w:rsidP="007038A5" w:rsidRDefault="003C5F87" w14:paraId="686A9037" w14:textId="7CFD8E4E"/>
          <w:p w:rsidR="003C5F87" w:rsidP="007038A5" w:rsidRDefault="003C5F87" w14:paraId="26493742" w14:textId="73E121F8"/>
          <w:p w:rsidR="003C5F87" w:rsidP="007038A5" w:rsidRDefault="003C5F87" w14:paraId="1EE1256D" w14:textId="500A6502"/>
          <w:p w:rsidR="003C5F87" w:rsidP="007038A5" w:rsidRDefault="003C5F87" w14:paraId="39D1EE6B" w14:textId="02B5191D"/>
          <w:p w:rsidR="003C5F87" w:rsidP="007038A5" w:rsidRDefault="003C5F87" w14:paraId="789123A1" w14:textId="213E17CC"/>
          <w:p w:rsidR="003C5F87" w:rsidP="007038A5" w:rsidRDefault="003C5F87" w14:paraId="6623A813" w14:textId="6F186C8C"/>
          <w:p w:rsidR="003C5F87" w:rsidP="007038A5" w:rsidRDefault="003C5F87" w14:paraId="170924EF" w14:textId="32462F67"/>
          <w:p w:rsidR="003C5F87" w:rsidP="007038A5" w:rsidRDefault="003C5F87" w14:paraId="49954A46" w14:textId="729A3911"/>
          <w:p w:rsidR="003C5F87" w:rsidP="007038A5" w:rsidRDefault="003C5F87" w14:paraId="218C317F" w14:textId="4397AF64"/>
          <w:p w:rsidR="003C5F87" w:rsidP="007038A5" w:rsidRDefault="003C5F87" w14:paraId="2D30729C" w14:textId="24C02466"/>
          <w:p w:rsidR="003C5F87" w:rsidP="007038A5" w:rsidRDefault="003C5F87" w14:paraId="7A4131A5" w14:textId="06542216"/>
          <w:p w:rsidR="003C5F87" w:rsidP="007038A5" w:rsidRDefault="003C5F87" w14:paraId="64AC5C9D" w14:textId="68B5F7BC"/>
          <w:p w:rsidR="003C5F87" w:rsidP="007038A5" w:rsidRDefault="003C5F87" w14:paraId="27EDC93B" w14:textId="59F72D0F"/>
          <w:p w:rsidR="003C5F87" w:rsidP="007038A5" w:rsidRDefault="003C5F87" w14:paraId="7A887DE6" w14:textId="1CBE4970"/>
          <w:p w:rsidR="003C5F87" w:rsidP="007038A5" w:rsidRDefault="003C5F87" w14:paraId="4B13FC38" w14:textId="2439E4FC"/>
          <w:p w:rsidR="003C5F87" w:rsidP="007038A5" w:rsidRDefault="003C5F87" w14:paraId="5C126B3E" w14:textId="29D0A2A6"/>
          <w:p w:rsidR="003C5F87" w:rsidP="007038A5" w:rsidRDefault="003C5F87" w14:paraId="43FC8A7B" w14:textId="51EE16D2"/>
          <w:p w:rsidR="003C5F87" w:rsidP="007038A5" w:rsidRDefault="003C5F87" w14:paraId="35EE4E08" w14:textId="1E119146"/>
          <w:p w:rsidR="003C5F87" w:rsidP="007038A5" w:rsidRDefault="003C5F87" w14:paraId="22FEDA16" w14:textId="6A18F78D"/>
          <w:p w:rsidR="003C5F87" w:rsidP="007038A5" w:rsidRDefault="003C5F87" w14:paraId="5ADDCDF6" w14:textId="3CE528F5"/>
          <w:p w:rsidR="003C5F87" w:rsidP="007038A5" w:rsidRDefault="003C5F87" w14:paraId="3E611D1D" w14:textId="2D06A6B7"/>
          <w:p w:rsidR="003C5F87" w:rsidP="007038A5" w:rsidRDefault="003C5F87" w14:paraId="7336839C" w14:textId="18394DD4"/>
          <w:p w:rsidR="003C5F87" w:rsidP="007038A5" w:rsidRDefault="003C5F87" w14:paraId="696B704A" w14:textId="3E6CE39A"/>
          <w:p w:rsidR="003C5F87" w:rsidP="007038A5" w:rsidRDefault="003C5F87" w14:paraId="726458DE" w14:textId="58F5D512"/>
          <w:p w:rsidR="003C5F87" w:rsidP="007038A5" w:rsidRDefault="003C5F87" w14:paraId="69FBF4DE" w14:textId="46DA1368"/>
          <w:p w:rsidR="003C5F87" w:rsidP="007038A5" w:rsidRDefault="003C5F87" w14:paraId="3727654F" w14:textId="3E476CCE"/>
          <w:p w:rsidR="003C5F87" w:rsidP="007038A5" w:rsidRDefault="003C5F87" w14:paraId="5525EAB5" w14:textId="35BEC2CB"/>
          <w:p w:rsidR="003C5F87" w:rsidP="007038A5" w:rsidRDefault="003C5F87" w14:paraId="7243C175" w14:textId="0A4553E2"/>
          <w:p w:rsidR="003C5F87" w:rsidP="007038A5" w:rsidRDefault="003C5F87" w14:paraId="20AFCE15" w14:textId="37B47C61"/>
          <w:p w:rsidR="003C5F87" w:rsidP="007038A5" w:rsidRDefault="003C5F87" w14:paraId="22146544" w14:textId="35CA624F"/>
          <w:p w:rsidR="003C5F87" w:rsidP="007038A5" w:rsidRDefault="003C5F87" w14:paraId="302A2F91" w14:textId="45208807"/>
          <w:p w:rsidR="003C5F87" w:rsidP="007038A5" w:rsidRDefault="003C5F87" w14:paraId="0C0F5DAC" w14:textId="69777196"/>
          <w:p w:rsidR="003C5F87" w:rsidP="007038A5" w:rsidRDefault="003C5F87" w14:paraId="264D70D8" w14:textId="28EA7653"/>
          <w:p w:rsidR="003C5F87" w:rsidP="007038A5" w:rsidRDefault="003C5F87" w14:paraId="45CA22D2" w14:textId="21F70369"/>
          <w:p w:rsidR="003C5F87" w:rsidP="007038A5" w:rsidRDefault="003C5F87" w14:paraId="1C4A977B" w14:textId="5CC39DCC"/>
          <w:p w:rsidR="003C5F87" w:rsidP="007038A5" w:rsidRDefault="003C5F87" w14:paraId="578986A1" w14:textId="7DE0F24D"/>
          <w:p w:rsidR="003C5F87" w:rsidP="007038A5" w:rsidRDefault="003C5F87" w14:paraId="39BC76A6" w14:textId="7CCDC85B"/>
          <w:p w:rsidR="003C5F87" w:rsidP="007038A5" w:rsidRDefault="003C5F87" w14:paraId="7D8C554C" w14:textId="66A3C193"/>
          <w:p w:rsidR="003C5F87" w:rsidP="007038A5" w:rsidRDefault="003C5F87" w14:paraId="33460A02" w14:textId="3DC1EC7A"/>
          <w:p w:rsidRPr="009639E1" w:rsidR="003C5F87" w:rsidP="007038A5" w:rsidRDefault="003C5F87" w14:paraId="6BF7FE49" w14:textId="683AD480"/>
          <w:p w:rsidRPr="009639E1" w:rsidR="007038A5" w:rsidP="007038A5" w:rsidRDefault="007038A5" w14:paraId="274CCE00" w14:textId="77777777">
            <w:r w:rsidRPr="009639E1">
              <w:rPr>
                <w:b/>
              </w:rPr>
              <w:t>17.</w:t>
            </w:r>
            <w:r w:rsidRPr="009639E1">
              <w:t xml:space="preserve"> What is your marital status?</w:t>
            </w:r>
          </w:p>
          <w:p w:rsidRPr="009639E1" w:rsidR="007038A5" w:rsidP="007038A5" w:rsidRDefault="007038A5" w14:paraId="48878C66" w14:textId="77777777">
            <w:r w:rsidRPr="009639E1">
              <w:t>Single</w:t>
            </w:r>
          </w:p>
          <w:p w:rsidRPr="009639E1" w:rsidR="007038A5" w:rsidP="007038A5" w:rsidRDefault="007038A5" w14:paraId="1321F9F4" w14:textId="77777777">
            <w:r w:rsidRPr="009639E1">
              <w:t>Married</w:t>
            </w:r>
          </w:p>
          <w:p w:rsidRPr="009639E1" w:rsidR="007038A5" w:rsidP="007038A5" w:rsidRDefault="007038A5" w14:paraId="197EB167" w14:textId="77777777">
            <w:r w:rsidRPr="009639E1">
              <w:t>Separated</w:t>
            </w:r>
          </w:p>
          <w:p w:rsidRPr="009639E1" w:rsidR="007038A5" w:rsidP="007038A5" w:rsidRDefault="007038A5" w14:paraId="2C6872E4" w14:textId="77777777">
            <w:r w:rsidRPr="009639E1">
              <w:t>Divorced</w:t>
            </w:r>
          </w:p>
          <w:p w:rsidRPr="009639E1" w:rsidR="007038A5" w:rsidP="007038A5" w:rsidRDefault="007038A5" w14:paraId="3E0C70B1" w14:textId="77777777">
            <w:r w:rsidRPr="009639E1">
              <w:t>Widowed</w:t>
            </w:r>
          </w:p>
          <w:p w:rsidRPr="009639E1" w:rsidR="007038A5" w:rsidP="007038A5" w:rsidRDefault="007038A5" w14:paraId="7E4C044C" w14:textId="77777777">
            <w:pPr>
              <w:rPr>
                <w:b/>
              </w:rPr>
            </w:pPr>
          </w:p>
          <w:p w:rsidRPr="009639E1" w:rsidR="007038A5" w:rsidP="007038A5" w:rsidRDefault="007038A5" w14:paraId="454DDB2F" w14:textId="77777777">
            <w:r w:rsidRPr="009639E1">
              <w:rPr>
                <w:b/>
              </w:rPr>
              <w:t>18.</w:t>
            </w:r>
            <w:r w:rsidRPr="009639E1">
              <w:t xml:space="preserve"> How many times have you been married (including your current marriage, if applicable)?</w:t>
            </w:r>
          </w:p>
          <w:p w:rsidRPr="009639E1" w:rsidR="007038A5" w:rsidP="007038A5" w:rsidRDefault="007038A5" w14:paraId="56DE726A" w14:textId="77777777"/>
          <w:p w:rsidRPr="009639E1" w:rsidR="007038A5" w:rsidP="007038A5" w:rsidRDefault="007038A5" w14:paraId="2ED82C44" w14:textId="77777777">
            <w:r w:rsidRPr="009639E1">
              <w:rPr>
                <w:b/>
              </w:rPr>
              <w:t>NOTE:</w:t>
            </w:r>
            <w:r w:rsidRPr="009639E1">
              <w:t xml:space="preserve">  If you are not currently married, skip to </w:t>
            </w:r>
            <w:r w:rsidRPr="009639E1">
              <w:rPr>
                <w:b/>
              </w:rPr>
              <w:t>Item Number 30.</w:t>
            </w:r>
          </w:p>
          <w:p w:rsidRPr="009639E1" w:rsidR="007038A5" w:rsidP="007038A5" w:rsidRDefault="007038A5" w14:paraId="36270BCA" w14:textId="77777777"/>
          <w:p w:rsidRPr="009639E1" w:rsidR="007038A5" w:rsidP="007038A5" w:rsidRDefault="007038A5" w14:paraId="12FC0B1E" w14:textId="77777777">
            <w:pPr>
              <w:rPr>
                <w:b/>
                <w:i/>
              </w:rPr>
            </w:pPr>
            <w:r w:rsidRPr="009639E1">
              <w:rPr>
                <w:b/>
                <w:i/>
              </w:rPr>
              <w:t>Information About Your Current Marriage</w:t>
            </w:r>
          </w:p>
          <w:p w:rsidRPr="009639E1" w:rsidR="007038A5" w:rsidP="007038A5" w:rsidRDefault="007038A5" w14:paraId="6A43435B" w14:textId="77777777"/>
          <w:p w:rsidRPr="009639E1" w:rsidR="007038A5" w:rsidP="007038A5" w:rsidRDefault="007038A5" w14:paraId="317BE283" w14:textId="77777777">
            <w:r w:rsidRPr="009639E1">
              <w:rPr>
                <w:b/>
              </w:rPr>
              <w:t>19.</w:t>
            </w:r>
            <w:r w:rsidRPr="009639E1">
              <w:t xml:space="preserve"> Date of Current Marriage (mm/dd/yyyy)  </w:t>
            </w:r>
            <w:r w:rsidRPr="009639E1">
              <w:br/>
            </w:r>
          </w:p>
          <w:p w:rsidRPr="009639E1" w:rsidR="007038A5" w:rsidP="007038A5" w:rsidRDefault="007038A5" w14:paraId="78AD7701" w14:textId="77777777">
            <w:r w:rsidRPr="009639E1">
              <w:rPr>
                <w:b/>
              </w:rPr>
              <w:t>20.</w:t>
            </w:r>
            <w:r w:rsidRPr="009639E1">
              <w:t xml:space="preserve"> Place Where Current Marriage Occurred</w:t>
            </w:r>
            <w:r w:rsidRPr="009639E1">
              <w:br/>
            </w:r>
          </w:p>
          <w:p w:rsidRPr="009639E1" w:rsidR="007038A5" w:rsidP="007038A5" w:rsidRDefault="007038A5" w14:paraId="31BB6324" w14:textId="77777777">
            <w:r w:rsidRPr="009639E1">
              <w:rPr>
                <w:b/>
              </w:rPr>
              <w:t>21.</w:t>
            </w:r>
            <w:r w:rsidRPr="009639E1">
              <w:t xml:space="preserve"> Name of Your Current Spouse </w:t>
            </w:r>
          </w:p>
          <w:p w:rsidRPr="009639E1" w:rsidR="007038A5" w:rsidP="007038A5" w:rsidRDefault="007038A5" w14:paraId="7CD726A1" w14:textId="77777777">
            <w:r w:rsidRPr="009639E1">
              <w:br/>
              <w:t>Family Name (Last Name)</w:t>
            </w:r>
            <w:r w:rsidRPr="009639E1">
              <w:tab/>
            </w:r>
            <w:r w:rsidRPr="009639E1">
              <w:br/>
              <w:t>Given Name (First Name)</w:t>
            </w:r>
            <w:r w:rsidRPr="009639E1">
              <w:tab/>
            </w:r>
            <w:r w:rsidRPr="009639E1">
              <w:br/>
              <w:t>Middle Name (if applicable)</w:t>
            </w:r>
          </w:p>
          <w:p w:rsidRPr="009639E1" w:rsidR="007038A5" w:rsidP="007038A5" w:rsidRDefault="007038A5" w14:paraId="64F1E46C" w14:textId="77777777"/>
          <w:p w:rsidRPr="009639E1" w:rsidR="007038A5" w:rsidP="007038A5" w:rsidRDefault="007038A5" w14:paraId="2ED4FFD7" w14:textId="77777777">
            <w:r w:rsidRPr="009639E1">
              <w:rPr>
                <w:b/>
              </w:rPr>
              <w:t>22.</w:t>
            </w:r>
            <w:r w:rsidRPr="009639E1">
              <w:t xml:space="preserve"> Other Names Your Current Spouse Has Used (if any)</w:t>
            </w:r>
          </w:p>
          <w:p w:rsidRPr="009639E1" w:rsidR="007038A5" w:rsidP="007038A5" w:rsidRDefault="007038A5" w14:paraId="3C67B791" w14:textId="77777777"/>
          <w:p w:rsidRPr="009639E1" w:rsidR="007038A5" w:rsidP="007038A5" w:rsidRDefault="007038A5" w14:paraId="71FA150F" w14:textId="77777777">
            <w:r w:rsidRPr="009639E1">
              <w:t xml:space="preserve">Provide all other names your spouse has ever used, including aliases, maiden name, and nicknames.  If you need extra space to complete this section, use the space provided in </w:t>
            </w:r>
            <w:r w:rsidRPr="009639E1">
              <w:rPr>
                <w:b/>
              </w:rPr>
              <w:t>Part 10. Additional Information.</w:t>
            </w:r>
          </w:p>
          <w:p w:rsidRPr="009639E1" w:rsidR="007038A5" w:rsidP="007038A5" w:rsidRDefault="007038A5" w14:paraId="2206C30F" w14:textId="77777777"/>
          <w:p w:rsidRPr="009639E1" w:rsidR="007038A5" w:rsidP="007038A5" w:rsidRDefault="007038A5" w14:paraId="7875CB6C" w14:textId="77777777">
            <w:r w:rsidRPr="009639E1">
              <w:t>Family Name (Last Name)</w:t>
            </w:r>
            <w:r w:rsidRPr="009639E1">
              <w:br/>
              <w:t>Given Name (First Name)</w:t>
            </w:r>
            <w:r w:rsidRPr="009639E1">
              <w:br/>
              <w:t>Middle Name (if applicable)</w:t>
            </w:r>
            <w:r w:rsidRPr="009639E1">
              <w:br/>
            </w:r>
          </w:p>
          <w:p w:rsidRPr="009639E1" w:rsidR="007038A5" w:rsidP="007038A5" w:rsidRDefault="007038A5" w14:paraId="5A09D82F" w14:textId="77777777">
            <w:r w:rsidRPr="009639E1">
              <w:rPr>
                <w:b/>
              </w:rPr>
              <w:t>23.</w:t>
            </w:r>
            <w:r w:rsidRPr="009639E1">
              <w:t xml:space="preserve"> Information About Your Current Spouse</w:t>
            </w:r>
          </w:p>
          <w:p w:rsidRPr="009639E1" w:rsidR="007038A5" w:rsidP="007038A5" w:rsidRDefault="007038A5" w14:paraId="46B756EB" w14:textId="77777777"/>
          <w:p w:rsidRPr="009639E1" w:rsidR="007038A5" w:rsidP="007038A5" w:rsidRDefault="007038A5" w14:paraId="028E5908" w14:textId="77777777">
            <w:r w:rsidRPr="009639E1">
              <w:t xml:space="preserve">Spouse’s Date of Birth (mm/dd/yyyy) </w:t>
            </w:r>
            <w:r w:rsidRPr="009639E1">
              <w:br/>
              <w:t>Spouse’s A-Number (if any)</w:t>
            </w:r>
          </w:p>
          <w:p w:rsidRPr="009639E1" w:rsidR="007038A5" w:rsidP="007038A5" w:rsidRDefault="007038A5" w14:paraId="29FA2B59" w14:textId="77777777">
            <w:r w:rsidRPr="009639E1">
              <w:t>Spouse’s USCIS Online Account Number (if any)</w:t>
            </w:r>
            <w:r w:rsidRPr="009639E1">
              <w:br/>
              <w:t>Spouse’s City/Town/Village of Birth</w:t>
            </w:r>
            <w:r w:rsidRPr="009639E1">
              <w:br/>
              <w:t>Spouse’s State or Province of Birth</w:t>
            </w:r>
            <w:r w:rsidRPr="009639E1">
              <w:br/>
              <w:t>Spouse’s Country of Birth</w:t>
            </w:r>
          </w:p>
          <w:p w:rsidRPr="009639E1" w:rsidR="007038A5" w:rsidP="007038A5" w:rsidRDefault="007038A5" w14:paraId="7D5DCBF3" w14:textId="77777777"/>
          <w:p w:rsidRPr="009639E1" w:rsidR="007038A5" w:rsidP="007038A5" w:rsidRDefault="007038A5" w14:paraId="12661939" w14:textId="77777777">
            <w:pPr>
              <w:rPr>
                <w:b/>
              </w:rPr>
            </w:pPr>
            <w:r w:rsidRPr="009639E1">
              <w:rPr>
                <w:b/>
              </w:rPr>
              <w:t>[Page 4]</w:t>
            </w:r>
          </w:p>
          <w:p w:rsidRPr="009639E1" w:rsidR="007038A5" w:rsidP="007038A5" w:rsidRDefault="007038A5" w14:paraId="71E26191" w14:textId="77777777"/>
          <w:p w:rsidRPr="009639E1" w:rsidR="007038A5" w:rsidP="007038A5" w:rsidRDefault="007038A5" w14:paraId="14C5EAEB" w14:textId="77777777">
            <w:r w:rsidRPr="009639E1">
              <w:t>Is your spouse a U.S. citizen?  Yes/No</w:t>
            </w:r>
          </w:p>
          <w:p w:rsidRPr="009639E1" w:rsidR="007038A5" w:rsidP="007038A5" w:rsidRDefault="007038A5" w14:paraId="07D1FAF0" w14:textId="77777777"/>
          <w:p w:rsidRPr="009639E1" w:rsidR="007038A5" w:rsidP="007038A5" w:rsidRDefault="007038A5" w14:paraId="1D947A31" w14:textId="77777777">
            <w:r w:rsidRPr="009639E1">
              <w:t>If you answered “Yes,” how did your spouse obtain U.S. citizenship?</w:t>
            </w:r>
          </w:p>
          <w:p w:rsidRPr="009639E1" w:rsidR="007038A5" w:rsidP="007038A5" w:rsidRDefault="007038A5" w14:paraId="64207BB2" w14:textId="77777777">
            <w:r w:rsidRPr="009639E1">
              <w:t>Birth</w:t>
            </w:r>
          </w:p>
          <w:p w:rsidRPr="009639E1" w:rsidR="007038A5" w:rsidP="007038A5" w:rsidRDefault="007038A5" w14:paraId="4D3649F5" w14:textId="77777777">
            <w:r w:rsidRPr="009639E1">
              <w:t>Naturalization</w:t>
            </w:r>
          </w:p>
          <w:p w:rsidRPr="009639E1" w:rsidR="007038A5" w:rsidP="007038A5" w:rsidRDefault="007038A5" w14:paraId="36C0243B" w14:textId="77777777">
            <w:r w:rsidRPr="009639E1">
              <w:t>Parents</w:t>
            </w:r>
          </w:p>
          <w:p w:rsidRPr="009639E1" w:rsidR="007038A5" w:rsidP="007038A5" w:rsidRDefault="007038A5" w14:paraId="043AB850" w14:textId="77777777"/>
          <w:p w:rsidRPr="009639E1" w:rsidR="007038A5" w:rsidP="007038A5" w:rsidRDefault="007038A5" w14:paraId="5BBD9679" w14:textId="77777777">
            <w:r w:rsidRPr="009639E1">
              <w:t>If you answered “No,” provide your spouse’s current U.S. immigration status:</w:t>
            </w:r>
          </w:p>
          <w:p w:rsidRPr="009639E1" w:rsidR="007038A5" w:rsidP="007038A5" w:rsidRDefault="007038A5" w14:paraId="13428FC1" w14:textId="77777777"/>
          <w:p w:rsidRPr="009639E1" w:rsidR="007038A5" w:rsidP="007038A5" w:rsidRDefault="007038A5" w14:paraId="7B9192E3" w14:textId="77777777">
            <w:r w:rsidRPr="009639E1">
              <w:rPr>
                <w:b/>
              </w:rPr>
              <w:t>24.</w:t>
            </w:r>
            <w:r w:rsidRPr="009639E1">
              <w:t xml:space="preserve"> How many times has your current spouse been married (including your current marriage, if applicable)?</w:t>
            </w:r>
          </w:p>
          <w:p w:rsidRPr="009639E1" w:rsidR="007038A5" w:rsidP="007038A5" w:rsidRDefault="007038A5" w14:paraId="1ABCFC03" w14:textId="77777777"/>
          <w:p w:rsidRPr="009639E1" w:rsidR="007038A5" w:rsidP="007038A5" w:rsidRDefault="007038A5" w14:paraId="5F1CC825" w14:textId="77777777">
            <w:r w:rsidRPr="009639E1">
              <w:rPr>
                <w:b/>
                <w:i/>
              </w:rPr>
              <w:t>Your Spouse’s Contact Information</w:t>
            </w:r>
          </w:p>
          <w:p w:rsidRPr="009639E1" w:rsidR="007038A5" w:rsidP="007038A5" w:rsidRDefault="007038A5" w14:paraId="6E371119" w14:textId="77777777"/>
          <w:p w:rsidRPr="009639E1" w:rsidR="007038A5" w:rsidP="007038A5" w:rsidRDefault="007038A5" w14:paraId="5197EE3B" w14:textId="77777777">
            <w:r w:rsidRPr="009639E1">
              <w:rPr>
                <w:b/>
              </w:rPr>
              <w:t>25.</w:t>
            </w:r>
            <w:r w:rsidRPr="009639E1">
              <w:t xml:space="preserve"> Does your current spouse reside with you?  Yes/No</w:t>
            </w:r>
          </w:p>
          <w:p w:rsidRPr="009639E1" w:rsidR="007038A5" w:rsidP="007038A5" w:rsidRDefault="007038A5" w14:paraId="4C9B3AE7" w14:textId="77777777"/>
          <w:p w:rsidRPr="009639E1" w:rsidR="007038A5" w:rsidP="007038A5" w:rsidRDefault="007038A5" w14:paraId="7A2F9837" w14:textId="77777777">
            <w:r w:rsidRPr="009639E1">
              <w:t xml:space="preserve">If you answered “No,” provide your current spouse’s physical address in </w:t>
            </w:r>
            <w:r w:rsidRPr="009639E1">
              <w:rPr>
                <w:b/>
              </w:rPr>
              <w:t>Item Number 26.</w:t>
            </w:r>
          </w:p>
          <w:p w:rsidRPr="009639E1" w:rsidR="007038A5" w:rsidP="007038A5" w:rsidRDefault="007038A5" w14:paraId="0EEF7031" w14:textId="77777777"/>
          <w:p w:rsidRPr="009639E1" w:rsidR="007038A5" w:rsidP="007038A5" w:rsidRDefault="007038A5" w14:paraId="12AFC52C" w14:textId="77777777">
            <w:r w:rsidRPr="009639E1">
              <w:rPr>
                <w:b/>
              </w:rPr>
              <w:t>26.</w:t>
            </w:r>
            <w:r w:rsidRPr="009639E1">
              <w:t xml:space="preserve"> Your Current Spouse's Physical Address (if applicable)</w:t>
            </w:r>
            <w:r w:rsidRPr="009639E1">
              <w:br/>
              <w:t>Street Number and Name</w:t>
            </w:r>
            <w:r w:rsidRPr="009639E1">
              <w:tab/>
            </w:r>
            <w:r w:rsidRPr="009639E1">
              <w:br/>
              <w:t>Apt. Ste. Flr.</w:t>
            </w:r>
            <w:r w:rsidRPr="009639E1">
              <w:br/>
              <w:t>Number</w:t>
            </w:r>
            <w:r w:rsidRPr="009639E1">
              <w:br/>
              <w:t>City or Town</w:t>
            </w:r>
            <w:r w:rsidRPr="009639E1">
              <w:br/>
              <w:t>State</w:t>
            </w:r>
            <w:r w:rsidRPr="009639E1">
              <w:br/>
              <w:t>ZIP Code</w:t>
            </w:r>
            <w:r w:rsidRPr="009639E1">
              <w:br/>
              <w:t>Province</w:t>
            </w:r>
            <w:r w:rsidRPr="009639E1">
              <w:br/>
              <w:t>Postal Code</w:t>
            </w:r>
            <w:r w:rsidRPr="009639E1">
              <w:tab/>
            </w:r>
            <w:r w:rsidRPr="009639E1">
              <w:br/>
              <w:t>Country</w:t>
            </w:r>
          </w:p>
          <w:p w:rsidRPr="009639E1" w:rsidR="007038A5" w:rsidP="007038A5" w:rsidRDefault="007038A5" w14:paraId="7C2BD364" w14:textId="77777777"/>
          <w:p w:rsidRPr="009639E1" w:rsidR="007038A5" w:rsidP="007038A5" w:rsidRDefault="007038A5" w14:paraId="38599C30" w14:textId="77777777">
            <w:r w:rsidRPr="009639E1">
              <w:rPr>
                <w:b/>
              </w:rPr>
              <w:t>27.</w:t>
            </w:r>
            <w:r w:rsidRPr="009639E1">
              <w:t xml:space="preserve"> Your Spouse’s Daytime Telephone Number</w:t>
            </w:r>
          </w:p>
          <w:p w:rsidRPr="009639E1" w:rsidR="007038A5" w:rsidP="007038A5" w:rsidRDefault="007038A5" w14:paraId="60C9B6D3" w14:textId="77777777">
            <w:r w:rsidRPr="009639E1">
              <w:rPr>
                <w:b/>
              </w:rPr>
              <w:t>28.</w:t>
            </w:r>
            <w:r w:rsidRPr="009639E1">
              <w:t xml:space="preserve"> Your Spouse’s Mobile Telephone Number (if any)</w:t>
            </w:r>
          </w:p>
          <w:p w:rsidRPr="009639E1" w:rsidR="007038A5" w:rsidP="007038A5" w:rsidRDefault="007038A5" w14:paraId="3577B13E" w14:textId="77777777">
            <w:r w:rsidRPr="009639E1">
              <w:rPr>
                <w:b/>
              </w:rPr>
              <w:t>29.</w:t>
            </w:r>
            <w:r w:rsidRPr="009639E1">
              <w:t xml:space="preserve"> Your Spouse’s Email Address (if any)</w:t>
            </w:r>
          </w:p>
          <w:p w:rsidRPr="009639E1" w:rsidR="007038A5" w:rsidP="007038A5" w:rsidRDefault="007038A5" w14:paraId="4BD76347" w14:textId="77777777">
            <w:pPr>
              <w:tabs>
                <w:tab w:val="left" w:pos="1116"/>
              </w:tabs>
            </w:pPr>
          </w:p>
          <w:p w:rsidRPr="009639E1" w:rsidR="007038A5" w:rsidP="007038A5" w:rsidRDefault="007038A5" w14:paraId="210866C6" w14:textId="77777777">
            <w:pPr>
              <w:tabs>
                <w:tab w:val="left" w:pos="1116"/>
              </w:tabs>
            </w:pPr>
            <w:r w:rsidRPr="009639E1">
              <w:rPr>
                <w:b/>
                <w:i/>
              </w:rPr>
              <w:t>Additional Household Members</w:t>
            </w:r>
          </w:p>
          <w:p w:rsidRPr="009639E1" w:rsidR="007038A5" w:rsidP="007038A5" w:rsidRDefault="007038A5" w14:paraId="5A5B7473" w14:textId="77777777">
            <w:pPr>
              <w:tabs>
                <w:tab w:val="left" w:pos="1116"/>
              </w:tabs>
            </w:pPr>
          </w:p>
          <w:p w:rsidRPr="009639E1" w:rsidR="007038A5" w:rsidP="007038A5" w:rsidRDefault="007038A5" w14:paraId="018F344D" w14:textId="77777777">
            <w:r w:rsidRPr="009639E1">
              <w:rPr>
                <w:b/>
              </w:rPr>
              <w:t>30.</w:t>
            </w:r>
            <w:r w:rsidRPr="009639E1">
              <w:t xml:space="preserve"> How many persons 18 years of age or older (other than your spouse, if married) reside with you?</w:t>
            </w:r>
          </w:p>
          <w:p w:rsidRPr="009639E1" w:rsidR="007038A5" w:rsidP="007038A5" w:rsidRDefault="007038A5" w14:paraId="6DD61D40" w14:textId="77777777"/>
          <w:p w:rsidRPr="009639E1" w:rsidR="007038A5" w:rsidP="007038A5" w:rsidRDefault="007038A5" w14:paraId="4A2D11B1" w14:textId="77777777">
            <w:r w:rsidRPr="009639E1">
              <w:t xml:space="preserve">If you answered "1" or more, you </w:t>
            </w:r>
            <w:r w:rsidRPr="009639E1">
              <w:rPr>
                <w:b/>
              </w:rPr>
              <w:t>MUST</w:t>
            </w:r>
            <w:r w:rsidRPr="009639E1">
              <w:t xml:space="preserve"> complete Form I-600A/I-600 Supplement 1, Listing of Adult Member of the Household, for each person.</w:t>
            </w:r>
          </w:p>
          <w:p w:rsidRPr="009639E1" w:rsidR="007038A5" w:rsidP="007038A5" w:rsidRDefault="007038A5" w14:paraId="3E0C98D4" w14:textId="77777777"/>
          <w:p w:rsidRPr="009639E1" w:rsidR="007038A5" w:rsidP="007038A5" w:rsidRDefault="007038A5" w14:paraId="044FDB94" w14:textId="77777777">
            <w:r w:rsidRPr="009639E1">
              <w:rPr>
                <w:b/>
              </w:rPr>
              <w:t>31.</w:t>
            </w:r>
            <w:r w:rsidRPr="009639E1">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9639E1">
              <w:rPr>
                <w:b/>
              </w:rPr>
              <w:t>Part 10. Additional Information.</w:t>
            </w:r>
          </w:p>
          <w:p w:rsidRPr="009639E1" w:rsidR="007038A5" w:rsidP="007038A5" w:rsidRDefault="007038A5" w14:paraId="06A77916" w14:textId="77777777"/>
          <w:p w:rsidRPr="009639E1" w:rsidR="007038A5" w:rsidP="007038A5" w:rsidRDefault="007038A5" w14:paraId="61DCFCEF" w14:textId="77777777">
            <w:r w:rsidRPr="009639E1">
              <w:rPr>
                <w:b/>
              </w:rPr>
              <w:t>[Table 5 entries]</w:t>
            </w:r>
          </w:p>
          <w:p w:rsidRPr="009639E1" w:rsidR="007038A5" w:rsidP="007038A5" w:rsidRDefault="007038A5" w14:paraId="75E042A6" w14:textId="77777777">
            <w:pPr>
              <w:rPr>
                <w:b/>
              </w:rPr>
            </w:pPr>
            <w:r w:rsidRPr="009639E1">
              <w:rPr>
                <w:b/>
              </w:rPr>
              <w:t xml:space="preserve">Name </w:t>
            </w:r>
            <w:r w:rsidRPr="009639E1">
              <w:t>(First/Middle/Last)</w:t>
            </w:r>
          </w:p>
          <w:p w:rsidRPr="009639E1" w:rsidR="007038A5" w:rsidP="007038A5" w:rsidRDefault="007038A5" w14:paraId="3769D4BD" w14:textId="77777777">
            <w:r w:rsidRPr="009639E1">
              <w:rPr>
                <w:b/>
              </w:rPr>
              <w:t xml:space="preserve">Date of Birth </w:t>
            </w:r>
            <w:r w:rsidRPr="009639E1">
              <w:t>(mm/dd/yyyy)</w:t>
            </w:r>
          </w:p>
          <w:p w:rsidRPr="009639E1" w:rsidR="007038A5" w:rsidP="007038A5" w:rsidRDefault="007038A5" w14:paraId="72132901" w14:textId="77777777">
            <w:pPr>
              <w:rPr>
                <w:b/>
              </w:rPr>
            </w:pPr>
            <w:r w:rsidRPr="009639E1">
              <w:rPr>
                <w:b/>
              </w:rPr>
              <w:t>Country of Birth</w:t>
            </w:r>
          </w:p>
          <w:p w:rsidRPr="009639E1" w:rsidR="007038A5" w:rsidP="007038A5" w:rsidRDefault="007038A5" w14:paraId="6418FD1A" w14:textId="77777777">
            <w:pPr>
              <w:rPr>
                <w:b/>
              </w:rPr>
            </w:pPr>
            <w:r w:rsidRPr="009639E1">
              <w:rPr>
                <w:b/>
              </w:rPr>
              <w:t xml:space="preserve">A-Number </w:t>
            </w:r>
            <w:r w:rsidRPr="009639E1">
              <w:t>(if any)</w:t>
            </w:r>
          </w:p>
          <w:p w:rsidRPr="009639E1" w:rsidR="007038A5" w:rsidP="007038A5" w:rsidRDefault="007038A5" w14:paraId="2DB2C475" w14:textId="77777777">
            <w:pPr>
              <w:rPr>
                <w:b/>
              </w:rPr>
            </w:pPr>
            <w:r w:rsidRPr="009639E1">
              <w:rPr>
                <w:b/>
              </w:rPr>
              <w:t>Relationship to You</w:t>
            </w:r>
          </w:p>
          <w:p w:rsidRPr="009639E1" w:rsidR="007038A5" w:rsidP="007038A5" w:rsidRDefault="007038A5" w14:paraId="3E279991" w14:textId="77777777">
            <w:pPr>
              <w:tabs>
                <w:tab w:val="left" w:pos="1116"/>
              </w:tabs>
            </w:pPr>
          </w:p>
          <w:p w:rsidRPr="009639E1" w:rsidR="007038A5" w:rsidP="007038A5" w:rsidRDefault="007038A5" w14:paraId="103B1A15" w14:textId="77777777">
            <w:pPr>
              <w:tabs>
                <w:tab w:val="left" w:pos="1116"/>
              </w:tabs>
              <w:rPr>
                <w:b/>
              </w:rPr>
            </w:pPr>
            <w:r w:rsidRPr="009639E1">
              <w:rPr>
                <w:b/>
              </w:rPr>
              <w:t>[Page 5]</w:t>
            </w:r>
          </w:p>
          <w:p w:rsidRPr="009639E1" w:rsidR="007038A5" w:rsidP="007038A5" w:rsidRDefault="007038A5" w14:paraId="46645944" w14:textId="77777777"/>
          <w:p w:rsidRPr="009639E1" w:rsidR="007038A5" w:rsidP="007038A5" w:rsidRDefault="007038A5" w14:paraId="12C1640A" w14:textId="77777777">
            <w:pPr>
              <w:rPr>
                <w:b/>
                <w:i/>
              </w:rPr>
            </w:pPr>
            <w:r w:rsidRPr="009639E1">
              <w:rPr>
                <w:b/>
                <w:i/>
              </w:rPr>
              <w:t>Information About Prior Filings or Adoptions</w:t>
            </w:r>
          </w:p>
          <w:p w:rsidRPr="009639E1" w:rsidR="007038A5" w:rsidP="007038A5" w:rsidRDefault="007038A5" w14:paraId="2027A169" w14:textId="77777777">
            <w:pPr>
              <w:rPr>
                <w:i/>
              </w:rPr>
            </w:pPr>
          </w:p>
          <w:p w:rsidRPr="009639E1" w:rsidR="007038A5" w:rsidP="007038A5" w:rsidRDefault="007038A5" w14:paraId="2B680174" w14:textId="77777777">
            <w:r w:rsidRPr="009639E1">
              <w:t xml:space="preserve">If you need extra space to complete </w:t>
            </w:r>
            <w:r w:rsidRPr="009639E1">
              <w:rPr>
                <w:b/>
              </w:rPr>
              <w:t>Item Numbers 32. - 37.,</w:t>
            </w:r>
            <w:r w:rsidRPr="009639E1">
              <w:t xml:space="preserve"> use the space provided in </w:t>
            </w:r>
            <w:r w:rsidRPr="009639E1">
              <w:rPr>
                <w:b/>
              </w:rPr>
              <w:t>Part 10. Additional Information.</w:t>
            </w:r>
          </w:p>
          <w:p w:rsidRPr="009639E1" w:rsidR="007038A5" w:rsidP="007038A5" w:rsidRDefault="007038A5" w14:paraId="500C7D7B" w14:textId="77777777"/>
          <w:p w:rsidRPr="009639E1" w:rsidR="007038A5" w:rsidP="007038A5" w:rsidRDefault="007038A5" w14:paraId="0A36B652" w14:textId="77777777">
            <w:r w:rsidRPr="009639E1">
              <w:rPr>
                <w:b/>
              </w:rPr>
              <w:t>32.</w:t>
            </w:r>
            <w:r w:rsidRPr="009639E1">
              <w:t xml:space="preserve"> Have you ever previously filed Form I-600, Form I-600A, Application for Advance Processing of an Orphan Petition, Form I-800A, Application for Determination of Suitability to Adopt a Child From a Convention Country, Form I-800, Petition to Classify Convention Adoptee as an Immediate Relative, or Form I-130, Petition for Alien Relative, for an adopted child?  Yes/No</w:t>
            </w:r>
          </w:p>
          <w:p w:rsidRPr="009639E1" w:rsidR="007038A5" w:rsidP="007038A5" w:rsidRDefault="007038A5" w14:paraId="6FFD2B12" w14:textId="77777777"/>
          <w:p w:rsidRPr="009639E1" w:rsidR="007038A5" w:rsidP="007038A5" w:rsidRDefault="007038A5" w14:paraId="5E6A5616" w14:textId="77777777">
            <w:r w:rsidRPr="009639E1">
              <w:t xml:space="preserve">If you answered “Yes,” provide the following information for </w:t>
            </w:r>
            <w:r w:rsidRPr="009639E1">
              <w:rPr>
                <w:b/>
              </w:rPr>
              <w:t>EACH</w:t>
            </w:r>
            <w:r w:rsidRPr="009639E1">
              <w:t xml:space="preserve"> petition and/or application:</w:t>
            </w:r>
            <w:r w:rsidRPr="009639E1">
              <w:br/>
            </w:r>
          </w:p>
          <w:p w:rsidRPr="009639E1" w:rsidR="007038A5" w:rsidP="007038A5" w:rsidRDefault="007038A5" w14:paraId="30757045" w14:textId="77777777">
            <w:r w:rsidRPr="009639E1">
              <w:t>Type of Petition/Application Filed:</w:t>
            </w:r>
          </w:p>
          <w:p w:rsidRPr="009639E1" w:rsidR="007038A5" w:rsidP="007038A5" w:rsidRDefault="007038A5" w14:paraId="2460DE96" w14:textId="77777777">
            <w:r w:rsidRPr="009639E1">
              <w:t>Form I-600A</w:t>
            </w:r>
          </w:p>
          <w:p w:rsidRPr="009639E1" w:rsidR="007038A5" w:rsidP="007038A5" w:rsidRDefault="007038A5" w14:paraId="3347D9F7" w14:textId="77777777">
            <w:r w:rsidRPr="009639E1">
              <w:t>Form I-600</w:t>
            </w:r>
          </w:p>
          <w:p w:rsidRPr="009639E1" w:rsidR="007038A5" w:rsidP="007038A5" w:rsidRDefault="007038A5" w14:paraId="6681986B" w14:textId="77777777">
            <w:r w:rsidRPr="009639E1">
              <w:t>Form I-800A</w:t>
            </w:r>
          </w:p>
          <w:p w:rsidRPr="009639E1" w:rsidR="007038A5" w:rsidP="007038A5" w:rsidRDefault="007038A5" w14:paraId="14C129D9" w14:textId="77777777">
            <w:r w:rsidRPr="009639E1">
              <w:t>Form I-800</w:t>
            </w:r>
          </w:p>
          <w:p w:rsidRPr="009639E1" w:rsidR="007038A5" w:rsidP="007038A5" w:rsidRDefault="007038A5" w14:paraId="516F2FAA" w14:textId="77777777">
            <w:r w:rsidRPr="009639E1">
              <w:t>Form I-130 (for an adopted child)</w:t>
            </w:r>
          </w:p>
          <w:p w:rsidRPr="009639E1" w:rsidR="007038A5" w:rsidP="007038A5" w:rsidRDefault="007038A5" w14:paraId="318471B0" w14:textId="77777777"/>
          <w:p w:rsidRPr="009639E1" w:rsidR="007038A5" w:rsidP="007038A5" w:rsidRDefault="007038A5" w14:paraId="410A3A1D" w14:textId="77777777">
            <w:r w:rsidRPr="009639E1">
              <w:t>Result:</w:t>
            </w:r>
          </w:p>
          <w:p w:rsidRPr="009639E1" w:rsidR="007038A5" w:rsidP="007038A5" w:rsidRDefault="007038A5" w14:paraId="406447D2" w14:textId="77777777">
            <w:r w:rsidRPr="009639E1">
              <w:t>Approved</w:t>
            </w:r>
          </w:p>
          <w:p w:rsidRPr="009639E1" w:rsidR="007038A5" w:rsidP="007038A5" w:rsidRDefault="007038A5" w14:paraId="62242299" w14:textId="77777777">
            <w:r w:rsidRPr="009639E1">
              <w:t>Denied</w:t>
            </w:r>
          </w:p>
          <w:p w:rsidRPr="009639E1" w:rsidR="007038A5" w:rsidP="007038A5" w:rsidRDefault="007038A5" w14:paraId="1F502339" w14:textId="77777777">
            <w:r w:rsidRPr="009639E1">
              <w:t>Withdrawn</w:t>
            </w:r>
          </w:p>
          <w:p w:rsidRPr="009639E1" w:rsidR="007038A5" w:rsidP="007038A5" w:rsidRDefault="007038A5" w14:paraId="6063FACD" w14:textId="77777777">
            <w:r w:rsidRPr="009639E1">
              <w:t>Revoked</w:t>
            </w:r>
          </w:p>
          <w:p w:rsidRPr="009639E1" w:rsidR="007038A5" w:rsidP="007038A5" w:rsidRDefault="007038A5" w14:paraId="7699740B" w14:textId="77777777">
            <w:r w:rsidRPr="009639E1">
              <w:t>Other (please explain): [fillable field]</w:t>
            </w:r>
          </w:p>
          <w:p w:rsidRPr="009639E1" w:rsidR="007038A5" w:rsidP="007038A5" w:rsidRDefault="007038A5" w14:paraId="7805C793" w14:textId="77777777">
            <w:r w:rsidRPr="009639E1">
              <w:t>Date (mm/dd/yyyy)</w:t>
            </w:r>
          </w:p>
          <w:p w:rsidRPr="009639E1" w:rsidR="007038A5" w:rsidP="007038A5" w:rsidRDefault="007038A5" w14:paraId="10C63CBB" w14:textId="77777777"/>
          <w:p w:rsidRPr="009639E1" w:rsidR="007038A5" w:rsidP="007038A5" w:rsidRDefault="007038A5" w14:paraId="20147BD2" w14:textId="77777777">
            <w:r w:rsidRPr="009639E1">
              <w:rPr>
                <w:b/>
              </w:rPr>
              <w:t>33.</w:t>
            </w:r>
            <w:r w:rsidRPr="009639E1">
              <w:t xml:space="preserve"> Have you previously completed a domestic adoption of a child within the U.S.?  Yes/No</w:t>
            </w:r>
          </w:p>
          <w:p w:rsidRPr="009639E1" w:rsidR="007038A5" w:rsidP="007038A5" w:rsidRDefault="007038A5" w14:paraId="4CDEEF5F" w14:textId="77777777"/>
          <w:p w:rsidRPr="009639E1" w:rsidR="007038A5" w:rsidP="007038A5" w:rsidRDefault="007038A5" w14:paraId="1F91DF50" w14:textId="77777777">
            <w:r w:rsidRPr="009639E1">
              <w:t>If you answered “Yes,” provide the following information for each completed domestic adoption of a child.</w:t>
            </w:r>
          </w:p>
          <w:p w:rsidRPr="009639E1" w:rsidR="007038A5" w:rsidP="007038A5" w:rsidRDefault="007038A5" w14:paraId="3A30C4B3" w14:textId="77777777"/>
          <w:p w:rsidRPr="009639E1" w:rsidR="007038A5" w:rsidP="007038A5" w:rsidRDefault="007038A5" w14:paraId="7BF6C930" w14:textId="77777777">
            <w:r w:rsidRPr="009639E1">
              <w:t>State And County Where Adoption Was Finalized</w:t>
            </w:r>
          </w:p>
          <w:p w:rsidRPr="009639E1" w:rsidR="007038A5" w:rsidP="007038A5" w:rsidRDefault="007038A5" w14:paraId="45911F30" w14:textId="77777777"/>
          <w:p w:rsidRPr="009639E1" w:rsidR="007038A5" w:rsidP="007038A5" w:rsidRDefault="007038A5" w14:paraId="6B664BE0" w14:textId="77777777">
            <w:r w:rsidRPr="009639E1">
              <w:t>Date Adoption Was Finalized (mm/dd/yyyy)</w:t>
            </w:r>
          </w:p>
          <w:p w:rsidRPr="009639E1" w:rsidR="007038A5" w:rsidP="007038A5" w:rsidRDefault="007038A5" w14:paraId="4E79CF9A" w14:textId="77777777"/>
          <w:p w:rsidRPr="009639E1" w:rsidR="007038A5" w:rsidP="007038A5" w:rsidRDefault="007038A5" w14:paraId="321E3145" w14:textId="77777777">
            <w:r w:rsidRPr="009639E1">
              <w:rPr>
                <w:b/>
              </w:rPr>
              <w:t>34.</w:t>
            </w:r>
            <w:r w:rsidRPr="009639E1">
              <w:t xml:space="preserve"> Have you ever previously attempted to adopt a child internationally or domestically, but the adoption was disrupted before it was finalized?  An adoption is disrupted if you (or a </w:t>
            </w:r>
            <w:r w:rsidRPr="009639E1">
              <w:lastRenderedPageBreak/>
              <w:t>custodian escorting the child on your behalf) are granted legal custody or guardianship of the child, but the adoptive placement is interrupted before the adoption was finalized.  Yes No</w:t>
            </w:r>
          </w:p>
          <w:p w:rsidRPr="009639E1" w:rsidR="007038A5" w:rsidP="007038A5" w:rsidRDefault="007038A5" w14:paraId="4B54F43D" w14:textId="77777777"/>
          <w:p w:rsidRPr="009639E1" w:rsidR="007038A5" w:rsidP="007038A5" w:rsidRDefault="007038A5" w14:paraId="152AAFA4" w14:textId="77777777">
            <w:r w:rsidRPr="009639E1">
              <w:t>If you answered “Yes,” provide a detailed description of the disruption.</w:t>
            </w:r>
          </w:p>
          <w:p w:rsidRPr="009639E1" w:rsidR="007038A5" w:rsidP="007038A5" w:rsidRDefault="007038A5" w14:paraId="21A0D423" w14:textId="77777777">
            <w:r w:rsidRPr="009639E1">
              <w:t>[Fillable field]</w:t>
            </w:r>
          </w:p>
          <w:p w:rsidRPr="009639E1" w:rsidR="007038A5" w:rsidP="007038A5" w:rsidRDefault="007038A5" w14:paraId="31F706FA" w14:textId="77777777"/>
          <w:p w:rsidRPr="009639E1" w:rsidR="007038A5" w:rsidP="007038A5" w:rsidRDefault="007038A5" w14:paraId="6CD36A80" w14:textId="77777777">
            <w:r w:rsidRPr="009639E1">
              <w:rPr>
                <w:b/>
              </w:rPr>
              <w:t>35.</w:t>
            </w:r>
            <w:r w:rsidRPr="009639E1">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rsidRPr="009639E1" w:rsidR="007038A5" w:rsidP="007038A5" w:rsidRDefault="007038A5" w14:paraId="05A9ADDC" w14:textId="77777777"/>
          <w:p w:rsidRPr="009639E1" w:rsidR="007038A5" w:rsidP="007038A5" w:rsidRDefault="007038A5" w14:paraId="597F800D" w14:textId="77777777">
            <w:r w:rsidRPr="009639E1">
              <w:t xml:space="preserve">If you answered “Yes,” provide a detailed description of the dissolution. </w:t>
            </w:r>
          </w:p>
          <w:p w:rsidRPr="009639E1" w:rsidR="007038A5" w:rsidP="007038A5" w:rsidRDefault="007038A5" w14:paraId="0B60563B" w14:textId="77777777">
            <w:r w:rsidRPr="009639E1">
              <w:t>[Fillable field]</w:t>
            </w:r>
          </w:p>
          <w:p w:rsidRPr="009639E1" w:rsidR="007038A5" w:rsidP="007038A5" w:rsidRDefault="007038A5" w14:paraId="09D8D14E" w14:textId="77777777"/>
          <w:p w:rsidRPr="009639E1" w:rsidR="007038A5" w:rsidP="007038A5" w:rsidRDefault="007038A5" w14:paraId="5DE255D5" w14:textId="77777777">
            <w:r w:rsidRPr="009639E1">
              <w:rPr>
                <w:b/>
              </w:rPr>
              <w:t>36.</w:t>
            </w:r>
            <w:r w:rsidRPr="009639E1">
              <w:t xml:space="preserve"> Have you ever previously placed a child in the care of another person with the intent to transfer permanent custody of the child?  Yes No</w:t>
            </w:r>
          </w:p>
          <w:p w:rsidRPr="009639E1" w:rsidR="007038A5" w:rsidP="007038A5" w:rsidRDefault="007038A5" w14:paraId="4F03A492" w14:textId="77777777"/>
          <w:p w:rsidRPr="009639E1" w:rsidR="007038A5" w:rsidP="007038A5" w:rsidRDefault="007038A5" w14:paraId="59CD46DC" w14:textId="77777777">
            <w:r w:rsidRPr="009639E1">
              <w:t>If you answered “Yes,” provide a detailed description of the placement.</w:t>
            </w:r>
          </w:p>
          <w:p w:rsidRPr="009639E1" w:rsidR="007038A5" w:rsidP="007038A5" w:rsidRDefault="007038A5" w14:paraId="33244D40" w14:textId="77777777">
            <w:r w:rsidRPr="009639E1">
              <w:t>[Fillable field]</w:t>
            </w:r>
          </w:p>
          <w:p w:rsidRPr="009639E1" w:rsidR="007038A5" w:rsidP="007038A5" w:rsidRDefault="007038A5" w14:paraId="12B4563C" w14:textId="77777777"/>
          <w:p w:rsidRPr="009639E1" w:rsidR="007038A5" w:rsidP="007038A5" w:rsidRDefault="007038A5" w14:paraId="2B5D084D" w14:textId="77777777">
            <w:r w:rsidRPr="009639E1">
              <w:rPr>
                <w:b/>
              </w:rPr>
              <w:t>37.</w:t>
            </w:r>
            <w:r w:rsidRPr="009639E1">
              <w:t xml:space="preserve"> Have you ever received a child with the intent to gain permanent custody, but without involving child welfare or other state/local authorities or following a state/local process?   Yes No</w:t>
            </w:r>
          </w:p>
          <w:p w:rsidRPr="009639E1" w:rsidR="007038A5" w:rsidP="007038A5" w:rsidRDefault="007038A5" w14:paraId="2B1436E9" w14:textId="77777777"/>
          <w:p w:rsidRPr="009639E1" w:rsidR="007038A5" w:rsidP="007038A5" w:rsidRDefault="007038A5" w14:paraId="418B4051" w14:textId="77777777">
            <w:r w:rsidRPr="009639E1">
              <w:t>If you answered “Yes,” provide a detailed description of the custody transfer.</w:t>
            </w:r>
          </w:p>
          <w:p w:rsidRPr="009639E1" w:rsidR="007038A5" w:rsidP="007038A5" w:rsidRDefault="007038A5" w14:paraId="162F3BB2" w14:textId="77777777">
            <w:r w:rsidRPr="009639E1">
              <w:t>[Fillable field]</w:t>
            </w:r>
          </w:p>
          <w:p w:rsidRPr="009639E1" w:rsidR="007038A5" w:rsidP="007038A5" w:rsidRDefault="007038A5" w14:paraId="2D11CE18" w14:textId="77777777"/>
          <w:p w:rsidRPr="009639E1" w:rsidR="007038A5" w:rsidP="007038A5" w:rsidRDefault="007038A5" w14:paraId="1F1C2B90" w14:textId="77777777">
            <w:pPr>
              <w:rPr>
                <w:b/>
              </w:rPr>
            </w:pPr>
            <w:r w:rsidRPr="009639E1">
              <w:rPr>
                <w:b/>
              </w:rPr>
              <w:t>[Page 6]</w:t>
            </w:r>
          </w:p>
          <w:p w:rsidRPr="009639E1" w:rsidR="007038A5" w:rsidP="007038A5" w:rsidRDefault="007038A5" w14:paraId="16BFF9AC" w14:textId="77777777"/>
          <w:p w:rsidRPr="009639E1" w:rsidR="007038A5" w:rsidP="007038A5" w:rsidRDefault="007038A5" w14:paraId="5DDA0477" w14:textId="77777777">
            <w:r w:rsidRPr="009639E1">
              <w:rPr>
                <w:b/>
                <w:i/>
              </w:rPr>
              <w:t>Duty of Disclosure</w:t>
            </w:r>
          </w:p>
          <w:p w:rsidRPr="009639E1" w:rsidR="007038A5" w:rsidP="007038A5" w:rsidRDefault="007038A5" w14:paraId="0FEA1FED" w14:textId="77777777"/>
          <w:p w:rsidRPr="009639E1" w:rsidR="007038A5" w:rsidP="007038A5" w:rsidRDefault="007038A5" w14:paraId="23D780A5" w14:textId="77777777">
            <w:r w:rsidRPr="009639E1">
              <w:t xml:space="preserve">You and your spouse (if married) must answer the following questions.  See the </w:t>
            </w:r>
            <w:r w:rsidRPr="009639E1">
              <w:rPr>
                <w:b/>
              </w:rPr>
              <w:t>Duty of Disclosure</w:t>
            </w:r>
            <w:r w:rsidRPr="009639E1">
              <w:t xml:space="preserve"> section in the Form I-600 Instructions concerning your ongoing duty to disclose information in response to these questions.  If you or your spouse answer "Yes" to any of the questions in </w:t>
            </w:r>
            <w:r w:rsidRPr="009639E1">
              <w:rPr>
                <w:b/>
              </w:rPr>
              <w:t>Item Numbers 38.</w:t>
            </w:r>
            <w:r w:rsidRPr="009639E1">
              <w:t xml:space="preserve"> and </w:t>
            </w:r>
            <w:r w:rsidRPr="009639E1">
              <w:rPr>
                <w:b/>
              </w:rPr>
              <w:t>39.</w:t>
            </w:r>
            <w:r w:rsidRPr="009639E1">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w:t>
            </w:r>
            <w:r w:rsidRPr="009639E1">
              <w:lastRenderedPageBreak/>
              <w:t xml:space="preserve">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9639E1">
              <w:rPr>
                <w:b/>
              </w:rPr>
              <w:t>Part 10. Additional Information.</w:t>
            </w:r>
          </w:p>
          <w:p w:rsidRPr="009639E1" w:rsidR="007038A5" w:rsidP="007038A5" w:rsidRDefault="007038A5" w14:paraId="1D6F009A" w14:textId="77777777"/>
          <w:p w:rsidRPr="009639E1" w:rsidR="007038A5" w:rsidP="007038A5" w:rsidRDefault="007038A5" w14:paraId="4676D26F" w14:textId="77777777">
            <w:r w:rsidRPr="009639E1">
              <w:rPr>
                <w:b/>
              </w:rPr>
              <w:t>38.</w:t>
            </w:r>
            <w:r w:rsidRPr="009639E1">
              <w:t xml:space="preserve"> Have you </w:t>
            </w:r>
            <w:r w:rsidRPr="009639E1">
              <w:rPr>
                <w:b/>
              </w:rPr>
              <w:t>EVER</w:t>
            </w:r>
            <w:r w:rsidRPr="009639E1">
              <w:t>, whether in or outside the United States:</w:t>
            </w:r>
            <w:r w:rsidRPr="009639E1">
              <w:br/>
            </w:r>
          </w:p>
          <w:p w:rsidRPr="009639E1" w:rsidR="007038A5" w:rsidP="007038A5" w:rsidRDefault="007038A5" w14:paraId="5773D8E5" w14:textId="77777777">
            <w:r w:rsidRPr="009639E1">
              <w:rPr>
                <w:b/>
              </w:rPr>
              <w:t>A.</w:t>
            </w:r>
            <w:r w:rsidRPr="009639E1">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rsidRPr="009639E1" w:rsidR="007038A5" w:rsidP="007038A5" w:rsidRDefault="007038A5" w14:paraId="1254AA9A" w14:textId="77777777"/>
          <w:p w:rsidRPr="009639E1" w:rsidR="007038A5" w:rsidP="007038A5" w:rsidRDefault="007038A5" w14:paraId="55218E84" w14:textId="77777777">
            <w:r w:rsidRPr="009639E1">
              <w:rPr>
                <w:b/>
              </w:rPr>
              <w:t>B.</w:t>
            </w:r>
            <w:r w:rsidRPr="009639E1">
              <w:t xml:space="preserve"> Received a pardon, amnesty, rehabilitation decree, other act of clemency, or similar action?  Yes No</w:t>
            </w:r>
            <w:r w:rsidRPr="009639E1">
              <w:br/>
            </w:r>
          </w:p>
          <w:p w:rsidRPr="009639E1" w:rsidR="007038A5" w:rsidP="007038A5" w:rsidRDefault="007038A5" w14:paraId="03653D1E" w14:textId="77777777">
            <w:r w:rsidRPr="009639E1">
              <w:rPr>
                <w:b/>
              </w:rPr>
              <w:t>C.</w:t>
            </w:r>
            <w:r w:rsidRPr="009639E1">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Pr="009639E1" w:rsidR="007038A5" w:rsidP="007038A5" w:rsidRDefault="007038A5" w14:paraId="5DE64F3C" w14:textId="77777777">
            <w:pPr>
              <w:rPr>
                <w:b/>
              </w:rPr>
            </w:pPr>
          </w:p>
          <w:p w:rsidRPr="009639E1" w:rsidR="007038A5" w:rsidP="007038A5" w:rsidRDefault="007038A5" w14:paraId="677A987F" w14:textId="77777777">
            <w:r w:rsidRPr="009639E1">
              <w:rPr>
                <w:b/>
              </w:rPr>
              <w:t>D.</w:t>
            </w:r>
            <w:r w:rsidRPr="009639E1">
              <w:t xml:space="preserve"> Been the subject of any investigation at any time, even if closed or unsubstantiated, by any child welfare agency, court, or other official authority in any state or foreign country concerning the abuse or neglect of any child?   Yes No</w:t>
            </w:r>
            <w:r w:rsidRPr="009639E1">
              <w:br/>
            </w:r>
          </w:p>
          <w:p w:rsidRPr="009639E1" w:rsidR="007038A5" w:rsidP="007038A5" w:rsidRDefault="007038A5" w14:paraId="653928F6" w14:textId="77777777">
            <w:r w:rsidRPr="009639E1">
              <w:rPr>
                <w:b/>
              </w:rPr>
              <w:t>39.</w:t>
            </w:r>
            <w:r w:rsidRPr="009639E1">
              <w:t xml:space="preserve"> Has your spouse </w:t>
            </w:r>
            <w:r w:rsidRPr="009639E1">
              <w:rPr>
                <w:b/>
              </w:rPr>
              <w:t>EVER</w:t>
            </w:r>
            <w:r w:rsidRPr="009639E1">
              <w:t>, whether in or outside the United States:</w:t>
            </w:r>
            <w:r w:rsidRPr="009639E1">
              <w:br/>
            </w:r>
          </w:p>
          <w:p w:rsidRPr="009639E1" w:rsidR="007038A5" w:rsidP="007038A5" w:rsidRDefault="007038A5" w14:paraId="5CE543A0" w14:textId="77777777">
            <w:r w:rsidRPr="009639E1">
              <w:rPr>
                <w:b/>
              </w:rPr>
              <w:t>A.</w:t>
            </w:r>
            <w:r w:rsidRPr="009639E1">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9639E1">
              <w:br/>
            </w:r>
          </w:p>
          <w:p w:rsidRPr="009639E1" w:rsidR="007038A5" w:rsidP="007038A5" w:rsidRDefault="007038A5" w14:paraId="62603E4B" w14:textId="77777777">
            <w:r w:rsidRPr="009639E1">
              <w:rPr>
                <w:b/>
              </w:rPr>
              <w:t>B.</w:t>
            </w:r>
            <w:r w:rsidRPr="009639E1">
              <w:t xml:space="preserve"> Received a pardon, amnesty, rehabilitation decree, other act of clemency, or similar action?  Yes No</w:t>
            </w:r>
          </w:p>
          <w:p w:rsidRPr="009639E1" w:rsidR="007038A5" w:rsidP="007038A5" w:rsidRDefault="007038A5" w14:paraId="2142B60A" w14:textId="77777777"/>
          <w:p w:rsidRPr="009639E1" w:rsidR="007038A5" w:rsidP="007038A5" w:rsidRDefault="007038A5" w14:paraId="174E5B9A" w14:textId="77777777">
            <w:r w:rsidRPr="009639E1">
              <w:rPr>
                <w:b/>
              </w:rPr>
              <w:t>C.</w:t>
            </w:r>
            <w:r w:rsidRPr="009639E1">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9639E1">
              <w:br/>
            </w:r>
          </w:p>
          <w:p w:rsidRPr="009639E1" w:rsidR="007038A5" w:rsidP="007038A5" w:rsidRDefault="007038A5" w14:paraId="341CDEBD" w14:textId="77777777">
            <w:r w:rsidRPr="009639E1">
              <w:rPr>
                <w:b/>
              </w:rPr>
              <w:t>D.</w:t>
            </w:r>
            <w:r w:rsidRPr="009639E1">
              <w:t xml:space="preserve"> Been the subject of any investigation at any time, even if closed or unsubstantiated, by any child welfare agency, court, or other official authority in any state or foreign country concerning the abuse or neglect of any child?  Yes No</w:t>
            </w:r>
          </w:p>
          <w:p w:rsidRPr="009639E1" w:rsidR="00016C07" w:rsidP="003463DC" w:rsidRDefault="00016C07" w14:paraId="5299D08D" w14:textId="77777777"/>
        </w:tc>
        <w:tc>
          <w:tcPr>
            <w:tcW w:w="4095" w:type="dxa"/>
          </w:tcPr>
          <w:p w:rsidR="00016C07" w:rsidP="003463DC" w:rsidRDefault="00016C07" w14:paraId="454DCFC4" w14:textId="77777777"/>
          <w:p w:rsidR="003C5F87" w:rsidP="003463DC" w:rsidRDefault="003C5F87" w14:paraId="04E80AF3" w14:textId="77777777"/>
          <w:p w:rsidR="003C5F87" w:rsidP="003463DC" w:rsidRDefault="00683CFE" w14:paraId="02894004" w14:textId="7F0070E6">
            <w:r>
              <w:t>[No change]</w:t>
            </w:r>
          </w:p>
          <w:p w:rsidR="003C5F87" w:rsidP="003463DC" w:rsidRDefault="003C5F87" w14:paraId="3AB2E2AA" w14:textId="77777777"/>
          <w:p w:rsidR="003C5F87" w:rsidP="003463DC" w:rsidRDefault="003C5F87" w14:paraId="246B90EF" w14:textId="77777777"/>
          <w:p w:rsidR="003C5F87" w:rsidP="003463DC" w:rsidRDefault="003C5F87" w14:paraId="5D5F9AF3" w14:textId="77777777"/>
          <w:p w:rsidR="003C5F87" w:rsidP="003463DC" w:rsidRDefault="003C5F87" w14:paraId="4718A1CF" w14:textId="77777777"/>
          <w:p w:rsidR="003C5F87" w:rsidP="003463DC" w:rsidRDefault="003C5F87" w14:paraId="48ADA150" w14:textId="77777777"/>
          <w:p w:rsidR="003C5F87" w:rsidP="003463DC" w:rsidRDefault="003C5F87" w14:paraId="10AC1BF6" w14:textId="77777777"/>
          <w:p w:rsidR="003C5F87" w:rsidP="003463DC" w:rsidRDefault="003C5F87" w14:paraId="1175ECB6" w14:textId="77777777"/>
          <w:p w:rsidR="003C5F87" w:rsidP="003463DC" w:rsidRDefault="003C5F87" w14:paraId="2FB8481A" w14:textId="77777777"/>
          <w:p w:rsidR="003C5F87" w:rsidP="003463DC" w:rsidRDefault="003C5F87" w14:paraId="0A19F35C" w14:textId="77777777"/>
          <w:p w:rsidR="003C5F87" w:rsidP="003463DC" w:rsidRDefault="003C5F87" w14:paraId="4761C596" w14:textId="77777777"/>
          <w:p w:rsidR="003C5F87" w:rsidP="003463DC" w:rsidRDefault="003C5F87" w14:paraId="1A4271B4" w14:textId="77777777"/>
          <w:p w:rsidR="003C5F87" w:rsidP="003463DC" w:rsidRDefault="003C5F87" w14:paraId="7827F1B8" w14:textId="77777777"/>
          <w:p w:rsidR="003C5F87" w:rsidP="003463DC" w:rsidRDefault="003C5F87" w14:paraId="084A8D20" w14:textId="77777777"/>
          <w:p w:rsidR="003C5F87" w:rsidP="003463DC" w:rsidRDefault="003C5F87" w14:paraId="2D285A3B" w14:textId="77777777"/>
          <w:p w:rsidR="003C5F87" w:rsidP="003463DC" w:rsidRDefault="003C5F87" w14:paraId="68CE38E4" w14:textId="77777777"/>
          <w:p w:rsidR="003C5F87" w:rsidP="003463DC" w:rsidRDefault="003C5F87" w14:paraId="60F28A64" w14:textId="77777777"/>
          <w:p w:rsidR="003C5F87" w:rsidP="003463DC" w:rsidRDefault="003C5F87" w14:paraId="22FA24EE" w14:textId="77777777"/>
          <w:p w:rsidR="003C5F87" w:rsidP="003463DC" w:rsidRDefault="003C5F87" w14:paraId="56EADECF" w14:textId="77777777"/>
          <w:p w:rsidR="003C5F87" w:rsidP="003463DC" w:rsidRDefault="003C5F87" w14:paraId="55487C39" w14:textId="77777777"/>
          <w:p w:rsidR="003C5F87" w:rsidP="003463DC" w:rsidRDefault="003C5F87" w14:paraId="1EB0115F" w14:textId="77777777"/>
          <w:p w:rsidR="003C5F87" w:rsidP="003463DC" w:rsidRDefault="003C5F87" w14:paraId="65936518" w14:textId="77777777"/>
          <w:p w:rsidR="003C5F87" w:rsidP="003463DC" w:rsidRDefault="003C5F87" w14:paraId="5A226CCD" w14:textId="77777777"/>
          <w:p w:rsidR="003C5F87" w:rsidP="003463DC" w:rsidRDefault="003C5F87" w14:paraId="3D5EC4F1" w14:textId="77777777"/>
          <w:p w:rsidR="003C5F87" w:rsidP="003463DC" w:rsidRDefault="003C5F87" w14:paraId="5FE11B9C" w14:textId="77777777"/>
          <w:p w:rsidR="003C5F87" w:rsidP="003463DC" w:rsidRDefault="003C5F87" w14:paraId="7C86A84A" w14:textId="77777777"/>
          <w:p w:rsidR="003C5F87" w:rsidP="003463DC" w:rsidRDefault="003C5F87" w14:paraId="59CB7FFE" w14:textId="77777777"/>
          <w:p w:rsidR="003C5F87" w:rsidP="003463DC" w:rsidRDefault="003C5F87" w14:paraId="20148760" w14:textId="77777777"/>
          <w:p w:rsidR="003C5F87" w:rsidP="003463DC" w:rsidRDefault="003C5F87" w14:paraId="2C6D7513" w14:textId="77777777"/>
          <w:p w:rsidR="003C5F87" w:rsidP="003463DC" w:rsidRDefault="003C5F87" w14:paraId="65CF89EB" w14:textId="77777777"/>
          <w:p w:rsidR="003C5F87" w:rsidP="003463DC" w:rsidRDefault="003C5F87" w14:paraId="50F29159" w14:textId="77777777"/>
          <w:p w:rsidR="003C5F87" w:rsidP="003463DC" w:rsidRDefault="003C5F87" w14:paraId="3A33C1DE" w14:textId="77777777"/>
          <w:p w:rsidR="003C5F87" w:rsidP="003463DC" w:rsidRDefault="003C5F87" w14:paraId="0C6369C1" w14:textId="77777777"/>
          <w:p w:rsidR="003C5F87" w:rsidP="003463DC" w:rsidRDefault="003C5F87" w14:paraId="35308506" w14:textId="77777777"/>
          <w:p w:rsidR="003C5F87" w:rsidP="003463DC" w:rsidRDefault="003C5F87" w14:paraId="687140AD" w14:textId="77777777"/>
          <w:p w:rsidR="003C5F87" w:rsidP="003463DC" w:rsidRDefault="003C5F87" w14:paraId="0474D59A" w14:textId="77777777"/>
          <w:p w:rsidR="003C5F87" w:rsidP="003463DC" w:rsidRDefault="003C5F87" w14:paraId="1D841D22" w14:textId="77777777"/>
          <w:p w:rsidR="003C5F87" w:rsidP="003463DC" w:rsidRDefault="003C5F87" w14:paraId="1010AFBC" w14:textId="77777777"/>
          <w:p w:rsidR="003C5F87" w:rsidP="003463DC" w:rsidRDefault="003C5F87" w14:paraId="42F2269C" w14:textId="77777777"/>
          <w:p w:rsidR="003C5F87" w:rsidP="003463DC" w:rsidRDefault="003C5F87" w14:paraId="4D832982" w14:textId="77777777"/>
          <w:p w:rsidR="003C5F87" w:rsidP="003463DC" w:rsidRDefault="003C5F87" w14:paraId="0BE96FC0" w14:textId="77777777"/>
          <w:p w:rsidR="003C5F87" w:rsidP="003463DC" w:rsidRDefault="003C5F87" w14:paraId="74792D08" w14:textId="77777777"/>
          <w:p w:rsidR="003C5F87" w:rsidP="003463DC" w:rsidRDefault="003C5F87" w14:paraId="38E1C68A" w14:textId="77777777"/>
          <w:p w:rsidR="003C5F87" w:rsidP="003463DC" w:rsidRDefault="003C5F87" w14:paraId="782B18F6" w14:textId="77777777"/>
          <w:p w:rsidR="003C5F87" w:rsidP="003463DC" w:rsidRDefault="003C5F87" w14:paraId="12F5B822" w14:textId="77777777"/>
          <w:p w:rsidR="003C5F87" w:rsidP="003463DC" w:rsidRDefault="003C5F87" w14:paraId="6AB651BE" w14:textId="77777777"/>
          <w:p w:rsidR="003C5F87" w:rsidP="003463DC" w:rsidRDefault="003C5F87" w14:paraId="02558B31" w14:textId="77777777"/>
          <w:p w:rsidR="003C5F87" w:rsidP="003463DC" w:rsidRDefault="003C5F87" w14:paraId="1D80E5E7" w14:textId="77777777"/>
          <w:p w:rsidR="003C5F87" w:rsidP="003463DC" w:rsidRDefault="003C5F87" w14:paraId="63F6051D" w14:textId="77777777"/>
          <w:p w:rsidR="003C5F87" w:rsidP="003463DC" w:rsidRDefault="003C5F87" w14:paraId="4F6EB48C" w14:textId="77777777"/>
          <w:p w:rsidR="003C5F87" w:rsidP="003463DC" w:rsidRDefault="003C5F87" w14:paraId="4C2986E4" w14:textId="77777777"/>
          <w:p w:rsidR="003C5F87" w:rsidP="003463DC" w:rsidRDefault="003C5F87" w14:paraId="62ACA977" w14:textId="77777777"/>
          <w:p w:rsidR="003C5F87" w:rsidP="003463DC" w:rsidRDefault="003C5F87" w14:paraId="036C74E8" w14:textId="77777777"/>
          <w:p w:rsidR="003C5F87" w:rsidP="003463DC" w:rsidRDefault="003C5F87" w14:paraId="36671EBB" w14:textId="77777777"/>
          <w:p w:rsidR="003C5F87" w:rsidP="003463DC" w:rsidRDefault="003C5F87" w14:paraId="73A26B0C" w14:textId="77777777"/>
          <w:p w:rsidR="003C5F87" w:rsidP="003463DC" w:rsidRDefault="003C5F87" w14:paraId="230120FE" w14:textId="77777777"/>
          <w:p w:rsidR="003C5F87" w:rsidP="003463DC" w:rsidRDefault="003C5F87" w14:paraId="60F563B4" w14:textId="77777777"/>
          <w:p w:rsidR="003C5F87" w:rsidP="003463DC" w:rsidRDefault="003C5F87" w14:paraId="6344608C" w14:textId="77777777"/>
          <w:p w:rsidR="003C5F87" w:rsidP="003463DC" w:rsidRDefault="003C5F87" w14:paraId="0D4FC13C" w14:textId="77777777"/>
          <w:p w:rsidR="003C5F87" w:rsidP="003463DC" w:rsidRDefault="003C5F87" w14:paraId="422BBFF2" w14:textId="77777777"/>
          <w:p w:rsidR="003C5F87" w:rsidP="003463DC" w:rsidRDefault="003C5F87" w14:paraId="0960F7AB" w14:textId="77777777"/>
          <w:p w:rsidR="003C5F87" w:rsidP="003463DC" w:rsidRDefault="003C5F87" w14:paraId="3EAFB7FD" w14:textId="77777777"/>
          <w:p w:rsidR="003C5F87" w:rsidP="003463DC" w:rsidRDefault="003C5F87" w14:paraId="24D4F702" w14:textId="77777777"/>
          <w:p w:rsidR="003C5F87" w:rsidP="003463DC" w:rsidRDefault="003C5F87" w14:paraId="5712E58E" w14:textId="77777777"/>
          <w:p w:rsidR="003C5F87" w:rsidP="003463DC" w:rsidRDefault="003C5F87" w14:paraId="523E9BBA" w14:textId="77777777"/>
          <w:p w:rsidR="003C5F87" w:rsidP="003463DC" w:rsidRDefault="003C5F87" w14:paraId="2735A0FE" w14:textId="77777777"/>
          <w:p w:rsidR="003C5F87" w:rsidP="003463DC" w:rsidRDefault="003C5F87" w14:paraId="4766594E" w14:textId="77777777"/>
          <w:p w:rsidR="003C5F87" w:rsidP="003463DC" w:rsidRDefault="003C5F87" w14:paraId="63A431F3" w14:textId="77777777"/>
          <w:p w:rsidR="003C5F87" w:rsidP="003463DC" w:rsidRDefault="003C5F87" w14:paraId="669B7123" w14:textId="77777777"/>
          <w:p w:rsidR="003C5F87" w:rsidP="003463DC" w:rsidRDefault="003C5F87" w14:paraId="3B41FA52" w14:textId="77777777"/>
          <w:p w:rsidR="003C5F87" w:rsidP="003463DC" w:rsidRDefault="003C5F87" w14:paraId="6DC81159" w14:textId="77777777"/>
          <w:p w:rsidR="003C5F87" w:rsidP="003463DC" w:rsidRDefault="003C5F87" w14:paraId="4D1F7E19" w14:textId="77777777"/>
          <w:p w:rsidR="003C5F87" w:rsidP="003463DC" w:rsidRDefault="003C5F87" w14:paraId="64F77733" w14:textId="77777777"/>
          <w:p w:rsidR="003C5F87" w:rsidP="003463DC" w:rsidRDefault="003C5F87" w14:paraId="721EB396" w14:textId="77777777"/>
          <w:p w:rsidR="003C5F87" w:rsidP="003463DC" w:rsidRDefault="003C5F87" w14:paraId="588D7608" w14:textId="77777777"/>
          <w:p w:rsidR="003C5F87" w:rsidP="003463DC" w:rsidRDefault="003C5F87" w14:paraId="158DC852" w14:textId="77777777"/>
          <w:p w:rsidR="003C5F87" w:rsidP="003463DC" w:rsidRDefault="003C5F87" w14:paraId="3116B227" w14:textId="77777777"/>
          <w:p w:rsidR="003C5F87" w:rsidP="003463DC" w:rsidRDefault="003C5F87" w14:paraId="34CFB48D" w14:textId="77777777"/>
          <w:p w:rsidR="003C5F87" w:rsidP="003463DC" w:rsidRDefault="003C5F87" w14:paraId="47EF9801" w14:textId="77777777"/>
          <w:p w:rsidR="003C5F87" w:rsidP="003463DC" w:rsidRDefault="003C5F87" w14:paraId="579FBFF8" w14:textId="77777777"/>
          <w:p w:rsidR="003C5F87" w:rsidP="003463DC" w:rsidRDefault="003C5F87" w14:paraId="25C29F6C" w14:textId="77777777"/>
          <w:p w:rsidR="003C5F87" w:rsidP="003463DC" w:rsidRDefault="003C5F87" w14:paraId="03AAE4A6" w14:textId="77777777"/>
          <w:p w:rsidR="003C5F87" w:rsidP="003463DC" w:rsidRDefault="003C5F87" w14:paraId="0B1A3282" w14:textId="77777777"/>
          <w:p w:rsidR="003C5F87" w:rsidP="003463DC" w:rsidRDefault="003C5F87" w14:paraId="58750A07" w14:textId="77777777"/>
          <w:p w:rsidR="003C5F87" w:rsidP="003463DC" w:rsidRDefault="003C5F87" w14:paraId="5C59F836" w14:textId="77777777"/>
          <w:p w:rsidR="003C5F87" w:rsidP="003463DC" w:rsidRDefault="003C5F87" w14:paraId="58A260AB" w14:textId="77777777"/>
          <w:p w:rsidR="003C5F87" w:rsidP="003463DC" w:rsidRDefault="003C5F87" w14:paraId="6A2DF0A5" w14:textId="77777777"/>
          <w:p w:rsidR="003C5F87" w:rsidP="003463DC" w:rsidRDefault="003C5F87" w14:paraId="15023175" w14:textId="77777777"/>
          <w:p w:rsidR="003C5F87" w:rsidP="003463DC" w:rsidRDefault="003C5F87" w14:paraId="09B94D01" w14:textId="77777777"/>
          <w:p w:rsidR="003C5F87" w:rsidP="003463DC" w:rsidRDefault="003C5F87" w14:paraId="59E0B7C0" w14:textId="77777777"/>
          <w:p w:rsidR="003C5F87" w:rsidP="003463DC" w:rsidRDefault="003C5F87" w14:paraId="557480D9" w14:textId="77777777"/>
          <w:p w:rsidR="003C5F87" w:rsidP="003463DC" w:rsidRDefault="003C5F87" w14:paraId="077D6124" w14:textId="77777777"/>
          <w:p w:rsidR="003C5F87" w:rsidP="003463DC" w:rsidRDefault="003C5F87" w14:paraId="2F5E69F9" w14:textId="77777777"/>
          <w:p w:rsidR="003C5F87" w:rsidP="003463DC" w:rsidRDefault="003C5F87" w14:paraId="03438397" w14:textId="77777777"/>
          <w:p w:rsidR="003C5F87" w:rsidP="003463DC" w:rsidRDefault="003C5F87" w14:paraId="12BF3B34" w14:textId="77777777"/>
          <w:p w:rsidR="003C5F87" w:rsidP="003463DC" w:rsidRDefault="003C5F87" w14:paraId="54538574" w14:textId="77777777"/>
          <w:p w:rsidR="003C5F87" w:rsidP="003463DC" w:rsidRDefault="003C5F87" w14:paraId="08C6C1D8" w14:textId="77777777"/>
          <w:p w:rsidR="003C5F87" w:rsidP="003463DC" w:rsidRDefault="003C5F87" w14:paraId="70B8B002" w14:textId="77777777"/>
          <w:p w:rsidR="003C5F87" w:rsidP="003463DC" w:rsidRDefault="003C5F87" w14:paraId="5827A982" w14:textId="77777777"/>
          <w:p w:rsidR="003C5F87" w:rsidP="003463DC" w:rsidRDefault="003C5F87" w14:paraId="0514EF6B" w14:textId="77777777"/>
          <w:p w:rsidR="003C5F87" w:rsidP="003463DC" w:rsidRDefault="003C5F87" w14:paraId="31B6EC1B" w14:textId="77777777"/>
          <w:p w:rsidR="003C5F87" w:rsidP="003463DC" w:rsidRDefault="003C5F87" w14:paraId="63A470D2" w14:textId="77777777"/>
          <w:p w:rsidR="003C5F87" w:rsidP="003463DC" w:rsidRDefault="003C5F87" w14:paraId="53571052" w14:textId="77777777"/>
          <w:p w:rsidR="003C5F87" w:rsidP="003463DC" w:rsidRDefault="003C5F87" w14:paraId="798B29D2" w14:textId="77777777"/>
          <w:p w:rsidR="003C5F87" w:rsidP="003463DC" w:rsidRDefault="003C5F87" w14:paraId="1B603698" w14:textId="77777777"/>
          <w:p w:rsidR="003C5F87" w:rsidP="003463DC" w:rsidRDefault="003C5F87" w14:paraId="3C7F2547" w14:textId="77777777"/>
          <w:p w:rsidR="003C5F87" w:rsidP="003463DC" w:rsidRDefault="003C5F87" w14:paraId="2E66F7EC" w14:textId="77777777"/>
          <w:p w:rsidR="003C5F87" w:rsidP="003463DC" w:rsidRDefault="003C5F87" w14:paraId="48B10688" w14:textId="77777777"/>
          <w:p w:rsidR="003C5F87" w:rsidP="003463DC" w:rsidRDefault="003C5F87" w14:paraId="00E1CF68" w14:textId="77777777"/>
          <w:p w:rsidR="003C5F87" w:rsidP="003463DC" w:rsidRDefault="003C5F87" w14:paraId="0FC17ABA" w14:textId="77777777"/>
          <w:p w:rsidR="003C5F87" w:rsidP="003463DC" w:rsidRDefault="003C5F87" w14:paraId="3433B127" w14:textId="77777777"/>
          <w:p w:rsidR="003C5F87" w:rsidP="003463DC" w:rsidRDefault="003C5F87" w14:paraId="7613A546" w14:textId="77777777"/>
          <w:p w:rsidR="003C5F87" w:rsidP="003463DC" w:rsidRDefault="003C5F87" w14:paraId="45DA7FDA" w14:textId="77777777"/>
          <w:p w:rsidR="003C5F87" w:rsidP="003463DC" w:rsidRDefault="003C5F87" w14:paraId="425610C6" w14:textId="77777777"/>
          <w:p w:rsidR="003C5F87" w:rsidP="003463DC" w:rsidRDefault="003C5F87" w14:paraId="6FCC2120" w14:textId="77777777"/>
          <w:p w:rsidR="003C5F87" w:rsidP="003463DC" w:rsidRDefault="003C5F87" w14:paraId="211D4FF7" w14:textId="77777777"/>
          <w:p w:rsidR="003C5F87" w:rsidP="003463DC" w:rsidRDefault="003C5F87" w14:paraId="1AA3D221" w14:textId="77777777"/>
          <w:p w:rsidR="003C5F87" w:rsidP="003463DC" w:rsidRDefault="003C5F87" w14:paraId="5822D72A" w14:textId="77777777"/>
          <w:p w:rsidR="003C5F87" w:rsidP="003463DC" w:rsidRDefault="003C5F87" w14:paraId="7D91E90F" w14:textId="77777777"/>
          <w:p w:rsidR="003C5F87" w:rsidP="003463DC" w:rsidRDefault="003C5F87" w14:paraId="20247659" w14:textId="77777777"/>
          <w:p w:rsidR="003C5F87" w:rsidP="003463DC" w:rsidRDefault="003C5F87" w14:paraId="13490D69" w14:textId="77777777"/>
          <w:p w:rsidR="003C5F87" w:rsidP="003463DC" w:rsidRDefault="003C5F87" w14:paraId="7F1AF15C" w14:textId="77777777"/>
          <w:p w:rsidR="003C5F87" w:rsidP="003463DC" w:rsidRDefault="003C5F87" w14:paraId="24C77AA1" w14:textId="77777777"/>
          <w:p w:rsidR="003C5F87" w:rsidP="003463DC" w:rsidRDefault="003C5F87" w14:paraId="1CE1042B" w14:textId="08FA94EC"/>
          <w:p w:rsidR="003C5F87" w:rsidP="003C5F87" w:rsidRDefault="003C5F87" w14:paraId="1FFCA2FE" w14:textId="77777777">
            <w:pPr>
              <w:pStyle w:val="NoSpacing"/>
              <w:rPr>
                <w:rFonts w:ascii="Times New Roman" w:hAnsi="Times New Roman" w:eastAsia="Times New Roman" w:cs="Times New Roman"/>
                <w:i/>
                <w:color w:val="FF0000"/>
                <w:sz w:val="20"/>
                <w:szCs w:val="20"/>
              </w:rPr>
            </w:pPr>
            <w:r>
              <w:rPr>
                <w:rFonts w:ascii="Times New Roman" w:hAnsi="Times New Roman" w:eastAsia="Times New Roman" w:cs="Times New Roman"/>
                <w:b/>
                <w:i/>
                <w:color w:val="FF0000"/>
                <w:sz w:val="20"/>
                <w:szCs w:val="20"/>
              </w:rPr>
              <w:t>Your Biographic Information</w:t>
            </w:r>
          </w:p>
          <w:p w:rsidR="003C5F87" w:rsidP="003C5F87" w:rsidRDefault="003C5F87" w14:paraId="3A05AEAF" w14:textId="77777777">
            <w:pPr>
              <w:pStyle w:val="NoSpacing"/>
              <w:rPr>
                <w:rFonts w:ascii="Times New Roman" w:hAnsi="Times New Roman" w:eastAsia="Times New Roman" w:cs="Times New Roman"/>
                <w:color w:val="FF0000"/>
                <w:sz w:val="20"/>
                <w:szCs w:val="20"/>
              </w:rPr>
            </w:pPr>
          </w:p>
          <w:p w:rsidR="003C5F87" w:rsidP="003C5F87" w:rsidRDefault="003C5F87" w14:paraId="070B4333" w14:textId="7D0EF1D8">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NOTE: </w:t>
            </w:r>
            <w:r>
              <w:rPr>
                <w:rFonts w:ascii="Times New Roman" w:hAnsi="Times New Roman" w:eastAsia="Times New Roman" w:cs="Times New Roman"/>
                <w:color w:val="FF0000"/>
                <w:sz w:val="20"/>
                <w:szCs w:val="20"/>
              </w:rPr>
              <w:t xml:space="preserve"> If </w:t>
            </w:r>
            <w:r w:rsidRPr="00964DBA">
              <w:rPr>
                <w:rFonts w:ascii="Times New Roman" w:hAnsi="Times New Roman" w:eastAsia="Times New Roman" w:cs="Times New Roman"/>
                <w:color w:val="FF0000"/>
                <w:sz w:val="20"/>
                <w:szCs w:val="20"/>
              </w:rPr>
              <w:t xml:space="preserve">you previously filed Form I-600A and provided biographic information, skip to </w:t>
            </w:r>
            <w:r w:rsidRPr="00964DBA">
              <w:rPr>
                <w:rFonts w:ascii="Times New Roman" w:hAnsi="Times New Roman" w:eastAsia="Times New Roman" w:cs="Times New Roman"/>
                <w:b/>
                <w:color w:val="FF0000"/>
                <w:sz w:val="20"/>
                <w:szCs w:val="20"/>
              </w:rPr>
              <w:t xml:space="preserve">Item Number </w:t>
            </w:r>
            <w:r w:rsidRPr="00964DBA" w:rsidR="009429A1">
              <w:rPr>
                <w:rFonts w:ascii="Times New Roman" w:hAnsi="Times New Roman" w:eastAsia="Times New Roman" w:cs="Times New Roman"/>
                <w:b/>
                <w:color w:val="FF0000"/>
                <w:sz w:val="20"/>
                <w:szCs w:val="20"/>
              </w:rPr>
              <w:t>23</w:t>
            </w:r>
            <w:r w:rsidRPr="00964DBA">
              <w:rPr>
                <w:rFonts w:ascii="Times New Roman" w:hAnsi="Times New Roman" w:eastAsia="Times New Roman" w:cs="Times New Roman"/>
                <w:b/>
                <w:color w:val="FF0000"/>
                <w:sz w:val="20"/>
                <w:szCs w:val="20"/>
              </w:rPr>
              <w:t xml:space="preserve">. </w:t>
            </w:r>
            <w:r w:rsidRPr="00964DBA">
              <w:rPr>
                <w:rFonts w:ascii="Times New Roman" w:hAnsi="Times New Roman" w:eastAsia="Times New Roman" w:cs="Times New Roman"/>
                <w:color w:val="FF0000"/>
                <w:sz w:val="20"/>
                <w:szCs w:val="20"/>
              </w:rPr>
              <w:t xml:space="preserve"> Otherwise, provide biographic information</w:t>
            </w:r>
            <w:r>
              <w:rPr>
                <w:rFonts w:ascii="Times New Roman" w:hAnsi="Times New Roman" w:eastAsia="Times New Roman" w:cs="Times New Roman"/>
                <w:color w:val="FF0000"/>
                <w:sz w:val="20"/>
                <w:szCs w:val="20"/>
              </w:rPr>
              <w:t xml:space="preserve"> about you, the petitioner. </w:t>
            </w:r>
          </w:p>
          <w:p w:rsidR="003C5F87" w:rsidP="003C5F87" w:rsidRDefault="003C5F87" w14:paraId="561DA3EA" w14:textId="77777777">
            <w:pPr>
              <w:pStyle w:val="NoSpacing"/>
              <w:rPr>
                <w:rFonts w:ascii="Times New Roman" w:hAnsi="Times New Roman" w:eastAsia="Times New Roman" w:cs="Times New Roman"/>
                <w:color w:val="FF0000"/>
                <w:sz w:val="20"/>
                <w:szCs w:val="20"/>
              </w:rPr>
            </w:pPr>
          </w:p>
          <w:p w:rsidR="003C5F87" w:rsidP="003C5F87" w:rsidRDefault="003C5F87" w14:paraId="4A261E2D"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17.</w:t>
            </w:r>
            <w:r>
              <w:rPr>
                <w:rFonts w:ascii="Times New Roman" w:hAnsi="Times New Roman" w:eastAsia="Times New Roman" w:cs="Times New Roman"/>
                <w:color w:val="FF0000"/>
                <w:sz w:val="20"/>
                <w:szCs w:val="20"/>
              </w:rPr>
              <w:t xml:space="preserve"> Ethnicity (Select </w:t>
            </w:r>
            <w:r>
              <w:rPr>
                <w:rFonts w:ascii="Times New Roman" w:hAnsi="Times New Roman" w:eastAsia="Times New Roman" w:cs="Times New Roman"/>
                <w:b/>
                <w:color w:val="FF0000"/>
                <w:sz w:val="20"/>
                <w:szCs w:val="20"/>
              </w:rPr>
              <w:t>only one</w:t>
            </w:r>
            <w:r>
              <w:rPr>
                <w:rFonts w:ascii="Times New Roman" w:hAnsi="Times New Roman" w:eastAsia="Times New Roman" w:cs="Times New Roman"/>
                <w:color w:val="FF0000"/>
                <w:sz w:val="20"/>
                <w:szCs w:val="20"/>
              </w:rPr>
              <w:t xml:space="preserve"> box)  </w:t>
            </w:r>
          </w:p>
          <w:p w:rsidR="003C5F87" w:rsidP="003C5F87" w:rsidRDefault="003C5F87" w14:paraId="336079D8"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Hispanic or Latino  </w:t>
            </w:r>
          </w:p>
          <w:p w:rsidR="003C5F87" w:rsidP="003C5F87" w:rsidRDefault="003C5F87" w14:paraId="172F109D"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Not Hispanic or Latino  </w:t>
            </w:r>
          </w:p>
          <w:p w:rsidR="003C5F87" w:rsidP="003C5F87" w:rsidRDefault="003C5F87" w14:paraId="039D12E8" w14:textId="77777777">
            <w:pPr>
              <w:pStyle w:val="NoSpacing"/>
              <w:rPr>
                <w:rFonts w:ascii="Times New Roman" w:hAnsi="Times New Roman" w:eastAsia="Times New Roman" w:cs="Times New Roman"/>
                <w:color w:val="FF0000"/>
                <w:sz w:val="20"/>
                <w:szCs w:val="20"/>
              </w:rPr>
            </w:pPr>
          </w:p>
          <w:p w:rsidR="003C5F87" w:rsidP="003C5F87" w:rsidRDefault="003C5F87" w14:paraId="3BEB06C7"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18.</w:t>
            </w:r>
            <w:r>
              <w:rPr>
                <w:rFonts w:ascii="Times New Roman" w:hAnsi="Times New Roman" w:eastAsia="Times New Roman" w:cs="Times New Roman"/>
                <w:color w:val="FF0000"/>
                <w:sz w:val="20"/>
                <w:szCs w:val="20"/>
              </w:rPr>
              <w:t xml:space="preserve"> Race (Select all applicable boxes)  </w:t>
            </w:r>
          </w:p>
          <w:p w:rsidR="003C5F87" w:rsidP="003C5F87" w:rsidRDefault="003C5F87" w14:paraId="426FD87C"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White  </w:t>
            </w:r>
          </w:p>
          <w:p w:rsidR="003C5F87" w:rsidP="003C5F87" w:rsidRDefault="003C5F87" w14:paraId="57D0DEDE"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Asian  </w:t>
            </w:r>
          </w:p>
          <w:p w:rsidR="003C5F87" w:rsidP="003C5F87" w:rsidRDefault="003C5F87" w14:paraId="0302D1FB"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Black or African American </w:t>
            </w:r>
          </w:p>
          <w:p w:rsidR="003C5F87" w:rsidP="003C5F87" w:rsidRDefault="003C5F87" w14:paraId="1E3E29CE"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Indian or Alaska Native  </w:t>
            </w:r>
          </w:p>
          <w:p w:rsidR="003C5F87" w:rsidP="003C5F87" w:rsidRDefault="003C5F87" w14:paraId="51D69057"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Native Hawaiian or Other Pacific Islander  </w:t>
            </w:r>
          </w:p>
          <w:p w:rsidR="003C5F87" w:rsidP="003C5F87" w:rsidRDefault="003C5F87" w14:paraId="2F6C358B" w14:textId="77777777">
            <w:pPr>
              <w:pStyle w:val="NoSpacing"/>
              <w:rPr>
                <w:rFonts w:ascii="Times New Roman" w:hAnsi="Times New Roman" w:eastAsia="Times New Roman" w:cs="Times New Roman"/>
                <w:color w:val="FF0000"/>
                <w:sz w:val="20"/>
                <w:szCs w:val="20"/>
              </w:rPr>
            </w:pPr>
          </w:p>
          <w:p w:rsidR="003C5F87" w:rsidP="003C5F87" w:rsidRDefault="003C5F87" w14:paraId="654EEA76"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19.</w:t>
            </w:r>
            <w:r>
              <w:rPr>
                <w:rFonts w:ascii="Times New Roman" w:hAnsi="Times New Roman" w:eastAsia="Times New Roman" w:cs="Times New Roman"/>
                <w:color w:val="FF0000"/>
                <w:sz w:val="20"/>
                <w:szCs w:val="20"/>
              </w:rPr>
              <w:t xml:space="preserve"> Height  </w:t>
            </w:r>
          </w:p>
          <w:p w:rsidR="003C5F87" w:rsidP="003C5F87" w:rsidRDefault="003C5F87" w14:paraId="1F85B053"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Feet Inches  </w:t>
            </w:r>
          </w:p>
          <w:p w:rsidR="003C5F87" w:rsidP="003C5F87" w:rsidRDefault="003C5F87" w14:paraId="66CA1281" w14:textId="77777777">
            <w:pPr>
              <w:pStyle w:val="NoSpacing"/>
              <w:rPr>
                <w:rFonts w:ascii="Times New Roman" w:hAnsi="Times New Roman" w:eastAsia="Times New Roman" w:cs="Times New Roman"/>
                <w:color w:val="FF0000"/>
                <w:sz w:val="20"/>
                <w:szCs w:val="20"/>
              </w:rPr>
            </w:pPr>
          </w:p>
          <w:p w:rsidR="003C5F87" w:rsidP="003C5F87" w:rsidRDefault="003C5F87" w14:paraId="7134BB19"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20.</w:t>
            </w:r>
            <w:r>
              <w:rPr>
                <w:rFonts w:ascii="Times New Roman" w:hAnsi="Times New Roman" w:eastAsia="Times New Roman" w:cs="Times New Roman"/>
                <w:color w:val="FF0000"/>
                <w:sz w:val="20"/>
                <w:szCs w:val="20"/>
              </w:rPr>
              <w:t xml:space="preserve"> Weight   </w:t>
            </w:r>
          </w:p>
          <w:p w:rsidR="003C5F87" w:rsidP="003C5F87" w:rsidRDefault="003C5F87" w14:paraId="0EFA9EED"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Pounds  </w:t>
            </w:r>
          </w:p>
          <w:p w:rsidR="003C5F87" w:rsidP="003C5F87" w:rsidRDefault="003C5F87" w14:paraId="3FAFB2DA" w14:textId="77777777">
            <w:pPr>
              <w:pStyle w:val="NoSpacing"/>
              <w:rPr>
                <w:rFonts w:ascii="Times New Roman" w:hAnsi="Times New Roman" w:eastAsia="Times New Roman" w:cs="Times New Roman"/>
                <w:color w:val="FF0000"/>
                <w:sz w:val="20"/>
                <w:szCs w:val="20"/>
              </w:rPr>
            </w:pPr>
          </w:p>
          <w:p w:rsidR="003C5F87" w:rsidP="003C5F87" w:rsidRDefault="003C5F87" w14:paraId="526D3D58"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21.</w:t>
            </w:r>
            <w:r>
              <w:rPr>
                <w:rFonts w:ascii="Times New Roman" w:hAnsi="Times New Roman" w:eastAsia="Times New Roman" w:cs="Times New Roman"/>
                <w:color w:val="FF0000"/>
                <w:sz w:val="20"/>
                <w:szCs w:val="20"/>
              </w:rPr>
              <w:t xml:space="preserve"> Eye Color (Select </w:t>
            </w:r>
            <w:r>
              <w:rPr>
                <w:rFonts w:ascii="Times New Roman" w:hAnsi="Times New Roman" w:eastAsia="Times New Roman" w:cs="Times New Roman"/>
                <w:b/>
                <w:color w:val="FF0000"/>
                <w:sz w:val="20"/>
                <w:szCs w:val="20"/>
              </w:rPr>
              <w:t>only one</w:t>
            </w:r>
            <w:r>
              <w:rPr>
                <w:rFonts w:ascii="Times New Roman" w:hAnsi="Times New Roman" w:eastAsia="Times New Roman" w:cs="Times New Roman"/>
                <w:color w:val="FF0000"/>
                <w:sz w:val="20"/>
                <w:szCs w:val="20"/>
              </w:rPr>
              <w:t xml:space="preserve"> box) </w:t>
            </w:r>
          </w:p>
          <w:p w:rsidR="003C5F87" w:rsidP="003C5F87" w:rsidRDefault="003C5F87" w14:paraId="43D7453D"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Black  </w:t>
            </w:r>
          </w:p>
          <w:p w:rsidR="003C5F87" w:rsidP="003C5F87" w:rsidRDefault="003C5F87" w14:paraId="3488210F"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Blue  </w:t>
            </w:r>
          </w:p>
          <w:p w:rsidR="003C5F87" w:rsidP="003C5F87" w:rsidRDefault="003C5F87" w14:paraId="65690581"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Brown  </w:t>
            </w:r>
          </w:p>
          <w:p w:rsidR="003C5F87" w:rsidP="003C5F87" w:rsidRDefault="003C5F87" w14:paraId="09050387"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Gray  </w:t>
            </w:r>
          </w:p>
          <w:p w:rsidR="003C5F87" w:rsidP="003C5F87" w:rsidRDefault="003C5F87" w14:paraId="20650778"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Green  </w:t>
            </w:r>
          </w:p>
          <w:p w:rsidR="003C5F87" w:rsidP="003C5F87" w:rsidRDefault="003C5F87" w14:paraId="5EDC4DA0"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Hazel  </w:t>
            </w:r>
          </w:p>
          <w:p w:rsidR="003C5F87" w:rsidP="003C5F87" w:rsidRDefault="003C5F87" w14:paraId="449AD475"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Maroon  </w:t>
            </w:r>
          </w:p>
          <w:p w:rsidR="003C5F87" w:rsidP="003C5F87" w:rsidRDefault="003C5F87" w14:paraId="02D56479"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Pink  </w:t>
            </w:r>
          </w:p>
          <w:p w:rsidR="003C5F87" w:rsidP="003C5F87" w:rsidRDefault="003C5F87" w14:paraId="4F7C32E0"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Unknown/Other </w:t>
            </w:r>
          </w:p>
          <w:p w:rsidR="003C5F87" w:rsidP="003C5F87" w:rsidRDefault="003C5F87" w14:paraId="6AB888B3" w14:textId="77777777">
            <w:pPr>
              <w:pStyle w:val="NoSpacing"/>
              <w:rPr>
                <w:rFonts w:ascii="Times New Roman" w:hAnsi="Times New Roman" w:eastAsia="Times New Roman" w:cs="Times New Roman"/>
                <w:color w:val="FF0000"/>
                <w:sz w:val="20"/>
                <w:szCs w:val="20"/>
              </w:rPr>
            </w:pPr>
          </w:p>
          <w:p w:rsidR="003C5F87" w:rsidP="003C5F87" w:rsidRDefault="003C5F87" w14:paraId="44613D41"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22.</w:t>
            </w:r>
            <w:r>
              <w:rPr>
                <w:rFonts w:ascii="Times New Roman" w:hAnsi="Times New Roman" w:eastAsia="Times New Roman" w:cs="Times New Roman"/>
                <w:color w:val="FF0000"/>
                <w:sz w:val="20"/>
                <w:szCs w:val="20"/>
              </w:rPr>
              <w:t xml:space="preserve"> Hair Color (Select </w:t>
            </w:r>
            <w:r>
              <w:rPr>
                <w:rFonts w:ascii="Times New Roman" w:hAnsi="Times New Roman" w:eastAsia="Times New Roman" w:cs="Times New Roman"/>
                <w:b/>
                <w:color w:val="FF0000"/>
                <w:sz w:val="20"/>
                <w:szCs w:val="20"/>
              </w:rPr>
              <w:t>only one</w:t>
            </w:r>
            <w:r>
              <w:rPr>
                <w:rFonts w:ascii="Times New Roman" w:hAnsi="Times New Roman" w:eastAsia="Times New Roman" w:cs="Times New Roman"/>
                <w:color w:val="FF0000"/>
                <w:sz w:val="20"/>
                <w:szCs w:val="20"/>
              </w:rPr>
              <w:t xml:space="preserve"> box)  </w:t>
            </w:r>
          </w:p>
          <w:p w:rsidR="003C5F87" w:rsidP="003C5F87" w:rsidRDefault="003C5F87" w14:paraId="6177B49D"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Bald (No hair)   </w:t>
            </w:r>
          </w:p>
          <w:p w:rsidR="003C5F87" w:rsidP="003C5F87" w:rsidRDefault="003C5F87" w14:paraId="4858C83F"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Black  </w:t>
            </w:r>
          </w:p>
          <w:p w:rsidR="003C5F87" w:rsidP="003C5F87" w:rsidRDefault="003C5F87" w14:paraId="1106F13B"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Blond  </w:t>
            </w:r>
          </w:p>
          <w:p w:rsidR="003C5F87" w:rsidP="003C5F87" w:rsidRDefault="003C5F87" w14:paraId="52611DD4"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Brown  </w:t>
            </w:r>
          </w:p>
          <w:p w:rsidR="003C5F87" w:rsidP="003C5F87" w:rsidRDefault="003C5F87" w14:paraId="72C22D19"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Gray  </w:t>
            </w:r>
          </w:p>
          <w:p w:rsidR="003C5F87" w:rsidP="003C5F87" w:rsidRDefault="003C5F87" w14:paraId="1E49052E"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Red  </w:t>
            </w:r>
          </w:p>
          <w:p w:rsidR="003C5F87" w:rsidP="003C5F87" w:rsidRDefault="003C5F87" w14:paraId="72587B2B"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Sandy  </w:t>
            </w:r>
          </w:p>
          <w:p w:rsidR="003C5F87" w:rsidP="003C5F87" w:rsidRDefault="003C5F87" w14:paraId="477A0912"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White  </w:t>
            </w:r>
          </w:p>
          <w:p w:rsidR="003C5F87" w:rsidP="003C5F87" w:rsidRDefault="003C5F87" w14:paraId="2FBAD979"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Unknown/Other  </w:t>
            </w:r>
          </w:p>
          <w:p w:rsidR="003C5F87" w:rsidP="003C5F87" w:rsidRDefault="003C5F87" w14:paraId="2E35B9F2" w14:textId="77777777">
            <w:pPr>
              <w:pStyle w:val="NoSpacing"/>
              <w:rPr>
                <w:rFonts w:ascii="Times New Roman" w:hAnsi="Times New Roman" w:eastAsia="Times New Roman" w:cs="Times New Roman"/>
                <w:color w:val="FF0000"/>
                <w:sz w:val="20"/>
                <w:szCs w:val="20"/>
              </w:rPr>
            </w:pPr>
          </w:p>
          <w:p w:rsidR="003C5F87" w:rsidP="003C5F87" w:rsidRDefault="003C5F87" w14:paraId="5E2B3B39" w14:textId="77777777">
            <w:pPr>
              <w:pStyle w:val="NoSpacing"/>
              <w:rPr>
                <w:rFonts w:ascii="Times New Roman" w:hAnsi="Times New Roman" w:eastAsia="Times New Roman" w:cs="Times New Roman"/>
                <w:b/>
                <w:i/>
                <w:color w:val="FF0000"/>
                <w:sz w:val="20"/>
                <w:szCs w:val="20"/>
              </w:rPr>
            </w:pPr>
            <w:r>
              <w:rPr>
                <w:rFonts w:ascii="Times New Roman" w:hAnsi="Times New Roman" w:eastAsia="Times New Roman" w:cs="Times New Roman"/>
                <w:b/>
                <w:i/>
                <w:color w:val="FF0000"/>
                <w:sz w:val="20"/>
                <w:szCs w:val="20"/>
              </w:rPr>
              <w:t>Information About Your Marriage(s)</w:t>
            </w:r>
          </w:p>
          <w:p w:rsidR="003C5F87" w:rsidP="003C5F87" w:rsidRDefault="003C5F87" w14:paraId="3B8BF065" w14:textId="77777777"/>
          <w:p w:rsidR="003C5F87" w:rsidP="003C5F87" w:rsidRDefault="003C5F87" w14:paraId="029221BF" w14:textId="77777777">
            <w:r>
              <w:rPr>
                <w:b/>
                <w:color w:val="FF0000"/>
              </w:rPr>
              <w:t>23.</w:t>
            </w:r>
            <w:r>
              <w:rPr>
                <w:color w:val="FF0000"/>
              </w:rPr>
              <w:t xml:space="preserve"> </w:t>
            </w:r>
            <w:r>
              <w:t>What is your marital status?</w:t>
            </w:r>
          </w:p>
          <w:p w:rsidR="003C5F87" w:rsidP="003C5F87" w:rsidRDefault="003C5F87" w14:paraId="3B2541B4" w14:textId="77777777">
            <w:r>
              <w:t>Single</w:t>
            </w:r>
          </w:p>
          <w:p w:rsidR="003C5F87" w:rsidP="003C5F87" w:rsidRDefault="003C5F87" w14:paraId="1F565B67" w14:textId="77777777">
            <w:r>
              <w:t>Married</w:t>
            </w:r>
          </w:p>
          <w:p w:rsidR="003C5F87" w:rsidP="003C5F87" w:rsidRDefault="003C5F87" w14:paraId="4EFD540F" w14:textId="77777777">
            <w:r>
              <w:t>Separated</w:t>
            </w:r>
          </w:p>
          <w:p w:rsidR="003C5F87" w:rsidP="003C5F87" w:rsidRDefault="003C5F87" w14:paraId="678EB4E3" w14:textId="77777777">
            <w:r>
              <w:t>Divorced</w:t>
            </w:r>
          </w:p>
          <w:p w:rsidR="003C5F87" w:rsidP="003C5F87" w:rsidRDefault="003C5F87" w14:paraId="68BE68D1" w14:textId="77777777">
            <w:r>
              <w:t>Widowed</w:t>
            </w:r>
          </w:p>
          <w:p w:rsidR="003C5F87" w:rsidP="003C5F87" w:rsidRDefault="003C5F87" w14:paraId="6BC7F988" w14:textId="77777777">
            <w:pPr>
              <w:rPr>
                <w:b/>
              </w:rPr>
            </w:pPr>
          </w:p>
          <w:p w:rsidR="003C5F87" w:rsidP="003C5F87" w:rsidRDefault="003C5F87" w14:paraId="71BCCDEA" w14:textId="77777777">
            <w:r>
              <w:rPr>
                <w:b/>
                <w:color w:val="FF0000"/>
              </w:rPr>
              <w:t>24.</w:t>
            </w:r>
            <w:r>
              <w:rPr>
                <w:color w:val="FF0000"/>
              </w:rPr>
              <w:t xml:space="preserve"> </w:t>
            </w:r>
            <w:r>
              <w:t>How many times have you been married (including your current marriage, if applicable)?</w:t>
            </w:r>
          </w:p>
          <w:p w:rsidR="003C5F87" w:rsidP="003C5F87" w:rsidRDefault="003C5F87" w14:paraId="73347F6B" w14:textId="77777777"/>
          <w:p w:rsidR="003C5F87" w:rsidP="003C5F87" w:rsidRDefault="003C5F87" w14:paraId="40091DFD" w14:textId="6E37378F">
            <w:r>
              <w:rPr>
                <w:b/>
              </w:rPr>
              <w:t>NOTE:</w:t>
            </w:r>
            <w:r>
              <w:t xml:space="preserve">  If you are not currently married, skip to </w:t>
            </w:r>
            <w:r>
              <w:rPr>
                <w:b/>
              </w:rPr>
              <w:t xml:space="preserve">Item Number </w:t>
            </w:r>
            <w:r w:rsidRPr="009429A1">
              <w:rPr>
                <w:b/>
                <w:color w:val="FF0000"/>
              </w:rPr>
              <w:t>3</w:t>
            </w:r>
            <w:r w:rsidRPr="009429A1" w:rsidR="009429A1">
              <w:rPr>
                <w:b/>
                <w:color w:val="FF0000"/>
              </w:rPr>
              <w:t>6</w:t>
            </w:r>
            <w:r w:rsidRPr="009429A1">
              <w:rPr>
                <w:b/>
                <w:color w:val="FF0000"/>
              </w:rPr>
              <w:t>.</w:t>
            </w:r>
          </w:p>
          <w:p w:rsidR="003C5F87" w:rsidP="003C5F87" w:rsidRDefault="003C5F87" w14:paraId="38D03EF7" w14:textId="77777777"/>
          <w:p w:rsidR="003C5F87" w:rsidP="003C5F87" w:rsidRDefault="003C5F87" w14:paraId="280C4B38" w14:textId="77777777">
            <w:pPr>
              <w:rPr>
                <w:b/>
                <w:i/>
              </w:rPr>
            </w:pPr>
            <w:r>
              <w:rPr>
                <w:b/>
                <w:i/>
              </w:rPr>
              <w:t>Information About Your Current Marriage</w:t>
            </w:r>
          </w:p>
          <w:p w:rsidR="003C5F87" w:rsidP="003C5F87" w:rsidRDefault="003C5F87" w14:paraId="7AAE73BD" w14:textId="77777777"/>
          <w:p w:rsidR="003C5F87" w:rsidP="003C5F87" w:rsidRDefault="003C5F87" w14:paraId="119B160B" w14:textId="77777777">
            <w:r>
              <w:rPr>
                <w:b/>
                <w:color w:val="FF0000"/>
              </w:rPr>
              <w:t>25.</w:t>
            </w:r>
            <w:r>
              <w:rPr>
                <w:color w:val="FF0000"/>
              </w:rPr>
              <w:t xml:space="preserve"> </w:t>
            </w:r>
            <w:r>
              <w:t xml:space="preserve">Date of Current Marriage (mm/dd/yyyy)  </w:t>
            </w:r>
            <w:r>
              <w:br/>
            </w:r>
          </w:p>
          <w:p w:rsidR="003C5F87" w:rsidP="003C5F87" w:rsidRDefault="003C5F87" w14:paraId="05A96B8E" w14:textId="77777777">
            <w:r>
              <w:rPr>
                <w:b/>
                <w:color w:val="FF0000"/>
              </w:rPr>
              <w:t>26.</w:t>
            </w:r>
            <w:r>
              <w:rPr>
                <w:color w:val="FF0000"/>
              </w:rPr>
              <w:t xml:space="preserve"> </w:t>
            </w:r>
            <w:r>
              <w:t>Place Where Current Marriage Occurred</w:t>
            </w:r>
            <w:r>
              <w:br/>
            </w:r>
          </w:p>
          <w:p w:rsidR="003C5F87" w:rsidP="003C5F87" w:rsidRDefault="003C5F87" w14:paraId="4F8FEBF8" w14:textId="77777777">
            <w:r>
              <w:rPr>
                <w:b/>
                <w:color w:val="FF0000"/>
              </w:rPr>
              <w:t>27.</w:t>
            </w:r>
            <w:r>
              <w:rPr>
                <w:color w:val="FF0000"/>
              </w:rPr>
              <w:t xml:space="preserve"> </w:t>
            </w:r>
            <w:r>
              <w:t xml:space="preserve">Name of Your Current Spouse </w:t>
            </w:r>
          </w:p>
          <w:p w:rsidR="003C5F87" w:rsidP="003C5F87" w:rsidRDefault="003C5F87" w14:paraId="5F5C6A93" w14:textId="77777777">
            <w:r>
              <w:br/>
              <w:t>Family Name (Last Name)</w:t>
            </w:r>
            <w:r>
              <w:tab/>
            </w:r>
            <w:r>
              <w:br/>
              <w:t>Given Name (First Name)</w:t>
            </w:r>
            <w:r>
              <w:tab/>
            </w:r>
            <w:r>
              <w:br/>
              <w:t>Middle Name (if applicable)</w:t>
            </w:r>
          </w:p>
          <w:p w:rsidR="003C5F87" w:rsidP="003C5F87" w:rsidRDefault="003C5F87" w14:paraId="77716F4D" w14:textId="77777777"/>
          <w:p w:rsidR="003C5F87" w:rsidP="003C5F87" w:rsidRDefault="003C5F87" w14:paraId="55C7DE5F" w14:textId="77777777">
            <w:r>
              <w:rPr>
                <w:b/>
                <w:color w:val="FF0000"/>
              </w:rPr>
              <w:t>28.</w:t>
            </w:r>
            <w:r>
              <w:rPr>
                <w:color w:val="FF0000"/>
              </w:rPr>
              <w:t xml:space="preserve"> </w:t>
            </w:r>
            <w:r>
              <w:t>Other Names Your Current Spouse Has Used (if any)</w:t>
            </w:r>
          </w:p>
          <w:p w:rsidR="003C5F87" w:rsidP="003C5F87" w:rsidRDefault="003C5F87" w14:paraId="6FAAD706" w14:textId="77777777"/>
          <w:p w:rsidR="003C5F87" w:rsidP="003C5F87" w:rsidRDefault="003C5F87" w14:paraId="0807EC55" w14:textId="77777777">
            <w:r>
              <w:t xml:space="preserve">Provide all other names your spouse has ever used, including aliases, maiden name, and nicknames.  If you need extra space to complete this section, use the space provided in </w:t>
            </w:r>
            <w:r>
              <w:rPr>
                <w:b/>
              </w:rPr>
              <w:t>Part 10. Additional Information.</w:t>
            </w:r>
          </w:p>
          <w:p w:rsidR="003C5F87" w:rsidP="003C5F87" w:rsidRDefault="003C5F87" w14:paraId="330222C4" w14:textId="77777777"/>
          <w:p w:rsidR="003C5F87" w:rsidP="003C5F87" w:rsidRDefault="003C5F87" w14:paraId="73FC8148" w14:textId="77777777">
            <w:r>
              <w:t>Family Name (Last Name)</w:t>
            </w:r>
            <w:r>
              <w:br/>
              <w:t>Given Name (First Name)</w:t>
            </w:r>
            <w:r>
              <w:br/>
              <w:t>Middle Name (if applicable)</w:t>
            </w:r>
            <w:r>
              <w:br/>
            </w:r>
          </w:p>
          <w:p w:rsidR="003C5F87" w:rsidP="003C5F87" w:rsidRDefault="003C5F87" w14:paraId="38F89D52" w14:textId="77777777">
            <w:r>
              <w:rPr>
                <w:b/>
                <w:color w:val="FF0000"/>
              </w:rPr>
              <w:t>29.</w:t>
            </w:r>
            <w:r>
              <w:rPr>
                <w:color w:val="FF0000"/>
              </w:rPr>
              <w:t xml:space="preserve"> </w:t>
            </w:r>
            <w:r>
              <w:t>Information About Your Current Spouse</w:t>
            </w:r>
          </w:p>
          <w:p w:rsidR="003C5F87" w:rsidP="003C5F87" w:rsidRDefault="003C5F87" w14:paraId="34B81780" w14:textId="77777777"/>
          <w:p w:rsidR="003C5F87" w:rsidP="003C5F87" w:rsidRDefault="003C5F87" w14:paraId="156A52A2" w14:textId="77777777">
            <w:r>
              <w:t xml:space="preserve">Spouse’s Date of Birth (mm/dd/yyyy) </w:t>
            </w:r>
            <w:r>
              <w:br/>
              <w:t>Spouse’s A-Number (if any)</w:t>
            </w:r>
          </w:p>
          <w:p w:rsidR="003C5F87" w:rsidP="003C5F87" w:rsidRDefault="003C5F87" w14:paraId="2AF0CF1E" w14:textId="77777777">
            <w:r>
              <w:t>Spouse’s USCIS Online Account Number (if any)</w:t>
            </w:r>
            <w:r>
              <w:br/>
              <w:t>Spouse’s City/Town/Village of Birth</w:t>
            </w:r>
            <w:r>
              <w:br/>
              <w:t>Spouse’s State or Province of Birth</w:t>
            </w:r>
            <w:r>
              <w:br/>
              <w:t>Spouse’s Country of Birth</w:t>
            </w:r>
          </w:p>
          <w:p w:rsidR="003C5F87" w:rsidP="003C5F87" w:rsidRDefault="003C5F87" w14:paraId="73468990" w14:textId="77777777"/>
          <w:p w:rsidR="003C5F87" w:rsidP="003C5F87" w:rsidRDefault="003C5F87" w14:paraId="74184714" w14:textId="77777777">
            <w:pPr>
              <w:rPr>
                <w:b/>
              </w:rPr>
            </w:pPr>
            <w:r>
              <w:rPr>
                <w:b/>
              </w:rPr>
              <w:t>[Page 4]</w:t>
            </w:r>
          </w:p>
          <w:p w:rsidR="003C5F87" w:rsidP="003C5F87" w:rsidRDefault="003C5F87" w14:paraId="626BCE83" w14:textId="77777777"/>
          <w:p w:rsidR="003C5F87" w:rsidP="003C5F87" w:rsidRDefault="003C5F87" w14:paraId="5CDE685B" w14:textId="77777777">
            <w:r>
              <w:t>Is your spouse a U.S. citizen?  Yes/No</w:t>
            </w:r>
          </w:p>
          <w:p w:rsidR="003C5F87" w:rsidP="003C5F87" w:rsidRDefault="003C5F87" w14:paraId="5B56530F" w14:textId="77777777"/>
          <w:p w:rsidR="003C5F87" w:rsidP="003C5F87" w:rsidRDefault="003C5F87" w14:paraId="19BD44C9" w14:textId="77777777">
            <w:r>
              <w:t>If you answered “Yes,” how did your spouse obtain U.S. citizenship?</w:t>
            </w:r>
          </w:p>
          <w:p w:rsidR="003C5F87" w:rsidP="003C5F87" w:rsidRDefault="003C5F87" w14:paraId="0D04A0CC" w14:textId="77777777">
            <w:r>
              <w:t>Birth</w:t>
            </w:r>
          </w:p>
          <w:p w:rsidR="003C5F87" w:rsidP="003C5F87" w:rsidRDefault="003C5F87" w14:paraId="05997A6B" w14:textId="77777777">
            <w:r>
              <w:t>Naturalization</w:t>
            </w:r>
          </w:p>
          <w:p w:rsidR="003C5F87" w:rsidP="003C5F87" w:rsidRDefault="003C5F87" w14:paraId="6BFA1936" w14:textId="77777777">
            <w:r>
              <w:t>Parents</w:t>
            </w:r>
          </w:p>
          <w:p w:rsidR="003C5F87" w:rsidP="003C5F87" w:rsidRDefault="003C5F87" w14:paraId="74A60B40" w14:textId="77777777"/>
          <w:p w:rsidR="003C5F87" w:rsidP="003C5F87" w:rsidRDefault="003C5F87" w14:paraId="210A7FFA" w14:textId="77777777">
            <w:r>
              <w:t>If you answered “No,” provide your spouse’s current U.S. immigration status:</w:t>
            </w:r>
          </w:p>
          <w:p w:rsidR="003C5F87" w:rsidP="003C5F87" w:rsidRDefault="003C5F87" w14:paraId="2ADC58B0" w14:textId="77777777"/>
          <w:p w:rsidR="003C5F87" w:rsidP="003C5F87" w:rsidRDefault="003C5F87" w14:paraId="62431A9F" w14:textId="77777777">
            <w:r>
              <w:rPr>
                <w:b/>
                <w:color w:val="FF0000"/>
              </w:rPr>
              <w:t>30.</w:t>
            </w:r>
            <w:r>
              <w:rPr>
                <w:color w:val="FF0000"/>
              </w:rPr>
              <w:t xml:space="preserve"> </w:t>
            </w:r>
            <w:r>
              <w:t>How many times has your current spouse been married (including your current marriage, if applicable)?</w:t>
            </w:r>
          </w:p>
          <w:p w:rsidR="003C5F87" w:rsidP="003C5F87" w:rsidRDefault="003C5F87" w14:paraId="436138ED" w14:textId="77777777"/>
          <w:p w:rsidR="003C5F87" w:rsidP="003C5F87" w:rsidRDefault="003C5F87" w14:paraId="03D1BCE9" w14:textId="77777777">
            <w:r>
              <w:rPr>
                <w:b/>
                <w:i/>
              </w:rPr>
              <w:t>Your Spouse’s Contact Information</w:t>
            </w:r>
          </w:p>
          <w:p w:rsidR="003C5F87" w:rsidP="003C5F87" w:rsidRDefault="003C5F87" w14:paraId="2048DDD6" w14:textId="77777777"/>
          <w:p w:rsidR="003C5F87" w:rsidP="003C5F87" w:rsidRDefault="003C5F87" w14:paraId="26730E25" w14:textId="77777777">
            <w:r>
              <w:rPr>
                <w:b/>
                <w:color w:val="FF0000"/>
              </w:rPr>
              <w:t>31.</w:t>
            </w:r>
            <w:r>
              <w:rPr>
                <w:color w:val="FF0000"/>
              </w:rPr>
              <w:t xml:space="preserve"> </w:t>
            </w:r>
            <w:r>
              <w:t>Does your current spouse reside with you?  Yes/No</w:t>
            </w:r>
          </w:p>
          <w:p w:rsidR="003C5F87" w:rsidP="003C5F87" w:rsidRDefault="003C5F87" w14:paraId="26F26C26" w14:textId="77777777"/>
          <w:p w:rsidR="003C5F87" w:rsidP="003C5F87" w:rsidRDefault="003C5F87" w14:paraId="3D2BA4F4" w14:textId="2FB5706E">
            <w:r>
              <w:t xml:space="preserve">If you answered “No,” provide your current spouse’s physical address in </w:t>
            </w:r>
            <w:r>
              <w:rPr>
                <w:b/>
              </w:rPr>
              <w:t xml:space="preserve">Item Number </w:t>
            </w:r>
            <w:r w:rsidRPr="009429A1" w:rsidR="009429A1">
              <w:rPr>
                <w:b/>
                <w:color w:val="FF0000"/>
              </w:rPr>
              <w:t>32</w:t>
            </w:r>
            <w:r w:rsidRPr="009429A1">
              <w:rPr>
                <w:b/>
                <w:color w:val="FF0000"/>
              </w:rPr>
              <w:t>.</w:t>
            </w:r>
          </w:p>
          <w:p w:rsidR="003C5F87" w:rsidP="003C5F87" w:rsidRDefault="003C5F87" w14:paraId="4E63F27E" w14:textId="77777777"/>
          <w:p w:rsidR="003C5F87" w:rsidP="003C5F87" w:rsidRDefault="003C5F87" w14:paraId="6B5A9B0C" w14:textId="77777777">
            <w:r>
              <w:rPr>
                <w:b/>
                <w:color w:val="FF0000"/>
              </w:rPr>
              <w:t>32</w:t>
            </w:r>
            <w:r>
              <w:rPr>
                <w:b/>
              </w:rPr>
              <w:t>.</w:t>
            </w:r>
            <w:r>
              <w:t xml:space="preserve"> Your Current Spouse's Physical Address (if applicable)</w:t>
            </w:r>
            <w:r>
              <w:br/>
              <w:t>Street Number and Name</w:t>
            </w:r>
            <w:r>
              <w:tab/>
            </w:r>
            <w:r>
              <w:br/>
              <w:t>Apt. Ste. Flr.</w:t>
            </w:r>
            <w:r>
              <w:br/>
              <w:t>Number</w:t>
            </w:r>
            <w:r>
              <w:br/>
              <w:t>City or Town</w:t>
            </w:r>
            <w:r>
              <w:br/>
              <w:t>State</w:t>
            </w:r>
            <w:r>
              <w:br/>
              <w:t>ZIP Code</w:t>
            </w:r>
            <w:r>
              <w:br/>
              <w:t>Province</w:t>
            </w:r>
            <w:r>
              <w:br/>
              <w:t>Postal Code</w:t>
            </w:r>
            <w:r>
              <w:tab/>
            </w:r>
            <w:r>
              <w:br/>
              <w:t>Country</w:t>
            </w:r>
          </w:p>
          <w:p w:rsidR="003C5F87" w:rsidP="003C5F87" w:rsidRDefault="003C5F87" w14:paraId="0DFAFBF2" w14:textId="77777777"/>
          <w:p w:rsidR="003C5F87" w:rsidP="003C5F87" w:rsidRDefault="003C5F87" w14:paraId="70A02BA2" w14:textId="77777777">
            <w:r>
              <w:rPr>
                <w:b/>
                <w:color w:val="FF0000"/>
              </w:rPr>
              <w:t>33.</w:t>
            </w:r>
            <w:r>
              <w:rPr>
                <w:color w:val="FF0000"/>
              </w:rPr>
              <w:t xml:space="preserve"> </w:t>
            </w:r>
            <w:r>
              <w:t>Your Spouse’s Daytime Telephone Number</w:t>
            </w:r>
          </w:p>
          <w:p w:rsidR="003C5F87" w:rsidP="003C5F87" w:rsidRDefault="003C5F87" w14:paraId="4BB6D2F2" w14:textId="77777777">
            <w:r>
              <w:rPr>
                <w:b/>
                <w:color w:val="FF0000"/>
              </w:rPr>
              <w:t>34</w:t>
            </w:r>
            <w:r>
              <w:rPr>
                <w:color w:val="FF0000"/>
              </w:rPr>
              <w:t xml:space="preserve"> </w:t>
            </w:r>
            <w:r>
              <w:t>Your Spouse’s Mobile Telephone Number (if any)</w:t>
            </w:r>
          </w:p>
          <w:p w:rsidR="003C5F87" w:rsidP="003C5F87" w:rsidRDefault="003C5F87" w14:paraId="3FC779BC" w14:textId="77777777">
            <w:r>
              <w:rPr>
                <w:b/>
                <w:color w:val="FF0000"/>
              </w:rPr>
              <w:t>35.</w:t>
            </w:r>
            <w:r>
              <w:rPr>
                <w:color w:val="FF0000"/>
              </w:rPr>
              <w:t xml:space="preserve"> </w:t>
            </w:r>
            <w:r>
              <w:t>Your Spouse’s Email Address (if any)</w:t>
            </w:r>
          </w:p>
          <w:p w:rsidR="003C5F87" w:rsidP="003C5F87" w:rsidRDefault="003C5F87" w14:paraId="629609BF" w14:textId="77777777">
            <w:pPr>
              <w:tabs>
                <w:tab w:val="left" w:pos="1116"/>
              </w:tabs>
            </w:pPr>
          </w:p>
          <w:p w:rsidR="003C5F87" w:rsidP="003C5F87" w:rsidRDefault="003C5F87" w14:paraId="3100C62B" w14:textId="77777777">
            <w:pPr>
              <w:tabs>
                <w:tab w:val="left" w:pos="1116"/>
              </w:tabs>
            </w:pPr>
            <w:r>
              <w:rPr>
                <w:b/>
                <w:i/>
              </w:rPr>
              <w:t>Additional Household Members</w:t>
            </w:r>
          </w:p>
          <w:p w:rsidR="003C5F87" w:rsidP="003C5F87" w:rsidRDefault="003C5F87" w14:paraId="05BF3B0A" w14:textId="77777777">
            <w:pPr>
              <w:tabs>
                <w:tab w:val="left" w:pos="1116"/>
              </w:tabs>
            </w:pPr>
          </w:p>
          <w:p w:rsidR="003C5F87" w:rsidP="003C5F87" w:rsidRDefault="003C5F87" w14:paraId="144892D4" w14:textId="77777777">
            <w:r>
              <w:rPr>
                <w:b/>
                <w:color w:val="FF0000"/>
              </w:rPr>
              <w:t>36</w:t>
            </w:r>
            <w:r>
              <w:rPr>
                <w:b/>
              </w:rPr>
              <w:t>.</w:t>
            </w:r>
            <w:r>
              <w:t xml:space="preserve"> How many persons 18 years of age or older (other than your spouse, if married) reside with you?</w:t>
            </w:r>
          </w:p>
          <w:p w:rsidR="003C5F87" w:rsidP="003C5F87" w:rsidRDefault="003C5F87" w14:paraId="3F35783A" w14:textId="77777777"/>
          <w:p w:rsidR="003C5F87" w:rsidP="003C5F87" w:rsidRDefault="003C5F87" w14:paraId="01521F2B" w14:textId="77777777">
            <w:r>
              <w:t xml:space="preserve">If you answered "1" or more, you </w:t>
            </w:r>
            <w:r>
              <w:rPr>
                <w:b/>
              </w:rPr>
              <w:t>MUST</w:t>
            </w:r>
            <w:r>
              <w:t xml:space="preserve"> complete Form I-600A/I-600 Supplement 1, Listing of Adult Member of the Household, for each person.</w:t>
            </w:r>
          </w:p>
          <w:p w:rsidR="003C5F87" w:rsidP="003C5F87" w:rsidRDefault="003C5F87" w14:paraId="46825CC8" w14:textId="77777777"/>
          <w:p w:rsidR="003C5F87" w:rsidP="003C5F87" w:rsidRDefault="003C5F87" w14:paraId="122E4C49" w14:textId="77777777">
            <w:r>
              <w:rPr>
                <w:b/>
                <w:color w:val="FF0000"/>
              </w:rPr>
              <w:t>37</w:t>
            </w:r>
            <w:r>
              <w:rPr>
                <w:b/>
              </w:rPr>
              <w:t>.</w:t>
            </w:r>
            <w:r>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Pr>
                <w:b/>
              </w:rPr>
              <w:t>Part 10. Additional Information.</w:t>
            </w:r>
          </w:p>
          <w:p w:rsidR="003C5F87" w:rsidP="003C5F87" w:rsidRDefault="003C5F87" w14:paraId="1531537B" w14:textId="77777777"/>
          <w:p w:rsidR="003C5F87" w:rsidP="003C5F87" w:rsidRDefault="003C5F87" w14:paraId="205C49B0" w14:textId="77777777">
            <w:r>
              <w:rPr>
                <w:b/>
              </w:rPr>
              <w:t>[Table 5 entries]</w:t>
            </w:r>
          </w:p>
          <w:p w:rsidR="003C5F87" w:rsidP="003C5F87" w:rsidRDefault="003C5F87" w14:paraId="0F839AAA" w14:textId="77777777">
            <w:pPr>
              <w:rPr>
                <w:b/>
              </w:rPr>
            </w:pPr>
            <w:r>
              <w:rPr>
                <w:b/>
              </w:rPr>
              <w:t xml:space="preserve">Name </w:t>
            </w:r>
            <w:r>
              <w:t>(First/Middle/Last)</w:t>
            </w:r>
          </w:p>
          <w:p w:rsidR="003C5F87" w:rsidP="003C5F87" w:rsidRDefault="003C5F87" w14:paraId="46D1284D" w14:textId="77777777">
            <w:r>
              <w:rPr>
                <w:b/>
              </w:rPr>
              <w:t xml:space="preserve">Date of Birth </w:t>
            </w:r>
            <w:r>
              <w:t>(mm/dd/yyyy)</w:t>
            </w:r>
          </w:p>
          <w:p w:rsidR="003C5F87" w:rsidP="003C5F87" w:rsidRDefault="003C5F87" w14:paraId="6103E2D2" w14:textId="77777777">
            <w:pPr>
              <w:rPr>
                <w:b/>
              </w:rPr>
            </w:pPr>
            <w:r>
              <w:rPr>
                <w:b/>
              </w:rPr>
              <w:t>Country of Birth</w:t>
            </w:r>
          </w:p>
          <w:p w:rsidR="003C5F87" w:rsidP="003C5F87" w:rsidRDefault="003C5F87" w14:paraId="6D216BC0" w14:textId="77777777">
            <w:pPr>
              <w:rPr>
                <w:b/>
              </w:rPr>
            </w:pPr>
            <w:r>
              <w:rPr>
                <w:b/>
              </w:rPr>
              <w:t xml:space="preserve">A-Number </w:t>
            </w:r>
            <w:r>
              <w:t>(if any)</w:t>
            </w:r>
          </w:p>
          <w:p w:rsidR="003C5F87" w:rsidP="003C5F87" w:rsidRDefault="003C5F87" w14:paraId="362FA04F" w14:textId="77777777">
            <w:pPr>
              <w:rPr>
                <w:b/>
              </w:rPr>
            </w:pPr>
            <w:r>
              <w:rPr>
                <w:b/>
              </w:rPr>
              <w:t>Relationship to You</w:t>
            </w:r>
          </w:p>
          <w:p w:rsidR="003C5F87" w:rsidP="003C5F87" w:rsidRDefault="003C5F87" w14:paraId="5C25BE67" w14:textId="77777777">
            <w:pPr>
              <w:tabs>
                <w:tab w:val="left" w:pos="1116"/>
              </w:tabs>
            </w:pPr>
          </w:p>
          <w:p w:rsidR="003C5F87" w:rsidP="003C5F87" w:rsidRDefault="003C5F87" w14:paraId="2F066F1A" w14:textId="77777777">
            <w:pPr>
              <w:tabs>
                <w:tab w:val="left" w:pos="1116"/>
              </w:tabs>
              <w:rPr>
                <w:b/>
              </w:rPr>
            </w:pPr>
            <w:r>
              <w:rPr>
                <w:b/>
              </w:rPr>
              <w:t>[Page 5]</w:t>
            </w:r>
          </w:p>
          <w:p w:rsidR="003C5F87" w:rsidP="003C5F87" w:rsidRDefault="003C5F87" w14:paraId="24E111B0" w14:textId="77777777"/>
          <w:p w:rsidR="003C5F87" w:rsidP="003C5F87" w:rsidRDefault="003C5F87" w14:paraId="69704D39" w14:textId="77777777">
            <w:pPr>
              <w:rPr>
                <w:b/>
                <w:i/>
              </w:rPr>
            </w:pPr>
            <w:r>
              <w:rPr>
                <w:b/>
                <w:i/>
              </w:rPr>
              <w:t>Information About Prior Filings or Adoptions</w:t>
            </w:r>
          </w:p>
          <w:p w:rsidR="003C5F87" w:rsidP="003C5F87" w:rsidRDefault="003C5F87" w14:paraId="144F7E11" w14:textId="77777777">
            <w:pPr>
              <w:rPr>
                <w:i/>
              </w:rPr>
            </w:pPr>
          </w:p>
          <w:p w:rsidR="003C5F87" w:rsidP="003C5F87" w:rsidRDefault="003C5F87" w14:paraId="48A41D67" w14:textId="3A233C61">
            <w:r>
              <w:t xml:space="preserve">If you need extra space to complete </w:t>
            </w:r>
            <w:r>
              <w:rPr>
                <w:b/>
              </w:rPr>
              <w:t>Item Numbers</w:t>
            </w:r>
            <w:r w:rsidRPr="009429A1">
              <w:rPr>
                <w:b/>
                <w:color w:val="FF0000"/>
              </w:rPr>
              <w:t xml:space="preserve"> </w:t>
            </w:r>
            <w:r w:rsidRPr="009429A1" w:rsidR="009429A1">
              <w:rPr>
                <w:b/>
                <w:color w:val="FF0000"/>
              </w:rPr>
              <w:t>38</w:t>
            </w:r>
            <w:r w:rsidRPr="009429A1">
              <w:rPr>
                <w:b/>
                <w:color w:val="FF0000"/>
              </w:rPr>
              <w:t>.</w:t>
            </w:r>
            <w:r>
              <w:rPr>
                <w:b/>
              </w:rPr>
              <w:t xml:space="preserve"> - </w:t>
            </w:r>
            <w:r w:rsidRPr="009429A1" w:rsidR="009429A1">
              <w:rPr>
                <w:b/>
                <w:color w:val="FF0000"/>
              </w:rPr>
              <w:t>43</w:t>
            </w:r>
            <w:r w:rsidRPr="009429A1">
              <w:rPr>
                <w:b/>
                <w:color w:val="FF0000"/>
              </w:rPr>
              <w:t>.</w:t>
            </w:r>
            <w:r w:rsidRPr="009429A1">
              <w:t>,</w:t>
            </w:r>
            <w:r>
              <w:t xml:space="preserve"> use the space provided in </w:t>
            </w:r>
            <w:r>
              <w:rPr>
                <w:b/>
              </w:rPr>
              <w:t>Part 10. Additional Information.</w:t>
            </w:r>
          </w:p>
          <w:p w:rsidR="003C5F87" w:rsidP="003C5F87" w:rsidRDefault="003C5F87" w14:paraId="5B08E058" w14:textId="77777777"/>
          <w:p w:rsidR="003C5F87" w:rsidP="003C5F87" w:rsidRDefault="003C5F87" w14:paraId="7E936755" w14:textId="77777777">
            <w:r>
              <w:rPr>
                <w:b/>
                <w:color w:val="FF0000"/>
              </w:rPr>
              <w:t>38</w:t>
            </w:r>
            <w:r>
              <w:rPr>
                <w:b/>
              </w:rPr>
              <w:t>.</w:t>
            </w:r>
            <w:r>
              <w:t xml:space="preserve"> Have you ever previously filed Form I-600, Form I-600A, Application for Advance Processing of an Orphan Petition, Form I-800A, Application for Determination of Suitability to Adopt a Child From a Convention Country, Form I-800, Petition to Classify Convention Adoptee as an Immediate Relative, or Form I-130, Petition for Alien Relative, for an adopted child?  Yes/No</w:t>
            </w:r>
          </w:p>
          <w:p w:rsidR="003C5F87" w:rsidP="003C5F87" w:rsidRDefault="003C5F87" w14:paraId="77F02023" w14:textId="77777777"/>
          <w:p w:rsidR="003C5F87" w:rsidP="003C5F87" w:rsidRDefault="003C5F87" w14:paraId="520DCD15" w14:textId="77777777">
            <w:r>
              <w:t xml:space="preserve">If you answered “Yes,” provide the following information for </w:t>
            </w:r>
            <w:r>
              <w:rPr>
                <w:b/>
              </w:rPr>
              <w:t>EACH</w:t>
            </w:r>
            <w:r>
              <w:t xml:space="preserve"> petition and/or application:</w:t>
            </w:r>
            <w:r>
              <w:br/>
            </w:r>
          </w:p>
          <w:p w:rsidR="003C5F87" w:rsidP="003C5F87" w:rsidRDefault="003C5F87" w14:paraId="76818DE5" w14:textId="77777777">
            <w:r>
              <w:t>Type of Petition/Application Filed:</w:t>
            </w:r>
          </w:p>
          <w:p w:rsidR="003C5F87" w:rsidP="003C5F87" w:rsidRDefault="003C5F87" w14:paraId="632D8047" w14:textId="77777777">
            <w:r>
              <w:t>Form I-600A</w:t>
            </w:r>
          </w:p>
          <w:p w:rsidR="003C5F87" w:rsidP="003C5F87" w:rsidRDefault="003C5F87" w14:paraId="639F07D2" w14:textId="77777777">
            <w:r>
              <w:t>Form I-600</w:t>
            </w:r>
          </w:p>
          <w:p w:rsidR="003C5F87" w:rsidP="003C5F87" w:rsidRDefault="003C5F87" w14:paraId="66FBEFEF" w14:textId="77777777">
            <w:r>
              <w:t>Form I-800A</w:t>
            </w:r>
          </w:p>
          <w:p w:rsidR="003C5F87" w:rsidP="003C5F87" w:rsidRDefault="003C5F87" w14:paraId="6A308C32" w14:textId="77777777">
            <w:r>
              <w:t>Form I-800</w:t>
            </w:r>
          </w:p>
          <w:p w:rsidR="003C5F87" w:rsidP="003C5F87" w:rsidRDefault="003C5F87" w14:paraId="637F5B57" w14:textId="77777777">
            <w:r>
              <w:t>Form I-130 (for an adopted child)</w:t>
            </w:r>
          </w:p>
          <w:p w:rsidR="003C5F87" w:rsidP="003C5F87" w:rsidRDefault="003C5F87" w14:paraId="27DFF824" w14:textId="77777777"/>
          <w:p w:rsidR="003C5F87" w:rsidP="003C5F87" w:rsidRDefault="003C5F87" w14:paraId="563F4742" w14:textId="77777777">
            <w:r>
              <w:t>Result:</w:t>
            </w:r>
          </w:p>
          <w:p w:rsidR="003C5F87" w:rsidP="003C5F87" w:rsidRDefault="003C5F87" w14:paraId="549D8212" w14:textId="77777777">
            <w:r>
              <w:t>Approved</w:t>
            </w:r>
          </w:p>
          <w:p w:rsidR="003C5F87" w:rsidP="003C5F87" w:rsidRDefault="003C5F87" w14:paraId="3993D73D" w14:textId="77777777">
            <w:r>
              <w:t>Denied</w:t>
            </w:r>
          </w:p>
          <w:p w:rsidR="003C5F87" w:rsidP="003C5F87" w:rsidRDefault="003C5F87" w14:paraId="77B50BCF" w14:textId="77777777">
            <w:r>
              <w:t>Withdrawn</w:t>
            </w:r>
          </w:p>
          <w:p w:rsidR="003C5F87" w:rsidP="003C5F87" w:rsidRDefault="003C5F87" w14:paraId="7792FD6E" w14:textId="77777777">
            <w:r>
              <w:t>Revoked</w:t>
            </w:r>
          </w:p>
          <w:p w:rsidR="003C5F87" w:rsidP="003C5F87" w:rsidRDefault="003C5F87" w14:paraId="5D116144" w14:textId="77777777">
            <w:r>
              <w:t>Other (please explain): [fillable field]</w:t>
            </w:r>
          </w:p>
          <w:p w:rsidR="003C5F87" w:rsidP="003C5F87" w:rsidRDefault="003C5F87" w14:paraId="7ECD54BA" w14:textId="77777777">
            <w:r>
              <w:t>Date (mm/dd/yyyy)</w:t>
            </w:r>
          </w:p>
          <w:p w:rsidR="003C5F87" w:rsidP="003C5F87" w:rsidRDefault="003C5F87" w14:paraId="26385A69" w14:textId="77777777"/>
          <w:p w:rsidR="003C5F87" w:rsidP="003C5F87" w:rsidRDefault="003C5F87" w14:paraId="5AF124EA" w14:textId="77777777">
            <w:r>
              <w:rPr>
                <w:b/>
                <w:color w:val="FF0000"/>
              </w:rPr>
              <w:t>39.</w:t>
            </w:r>
            <w:r>
              <w:rPr>
                <w:color w:val="FF0000"/>
              </w:rPr>
              <w:t xml:space="preserve"> </w:t>
            </w:r>
            <w:r>
              <w:t>Have you previously completed a domestic adoption of a child within the U.S.?  Yes/No</w:t>
            </w:r>
          </w:p>
          <w:p w:rsidR="003C5F87" w:rsidP="003C5F87" w:rsidRDefault="003C5F87" w14:paraId="70221CBE" w14:textId="77777777"/>
          <w:p w:rsidR="003C5F87" w:rsidP="003C5F87" w:rsidRDefault="003C5F87" w14:paraId="67B588E7" w14:textId="77777777">
            <w:r>
              <w:t>If you answered “Yes,” provide the following information for each completed domestic adoption of a child.</w:t>
            </w:r>
          </w:p>
          <w:p w:rsidR="003C5F87" w:rsidP="003C5F87" w:rsidRDefault="003C5F87" w14:paraId="3A51E4B4" w14:textId="77777777"/>
          <w:p w:rsidR="003C5F87" w:rsidP="003C5F87" w:rsidRDefault="003C5F87" w14:paraId="72BF9E9C" w14:textId="77777777">
            <w:r>
              <w:t>State And County Where Adoption Was Finalized</w:t>
            </w:r>
          </w:p>
          <w:p w:rsidR="003C5F87" w:rsidP="003C5F87" w:rsidRDefault="003C5F87" w14:paraId="3C34C2FA" w14:textId="77777777"/>
          <w:p w:rsidR="003C5F87" w:rsidP="003C5F87" w:rsidRDefault="003C5F87" w14:paraId="4F28D7D9" w14:textId="77777777">
            <w:r>
              <w:t>Date Adoption Was Finalized (mm/dd/yyyy)</w:t>
            </w:r>
          </w:p>
          <w:p w:rsidR="003C5F87" w:rsidP="003C5F87" w:rsidRDefault="003C5F87" w14:paraId="6CED704D" w14:textId="77777777"/>
          <w:p w:rsidR="003C5F87" w:rsidP="003C5F87" w:rsidRDefault="003C5F87" w14:paraId="6BFA3D52" w14:textId="77777777">
            <w:r>
              <w:rPr>
                <w:b/>
                <w:color w:val="FF0000"/>
              </w:rPr>
              <w:t>40.</w:t>
            </w:r>
            <w:r>
              <w:rPr>
                <w:color w:val="FF0000"/>
              </w:rPr>
              <w:t xml:space="preserve"> </w:t>
            </w:r>
            <w:r>
              <w:t xml:space="preserve">Have you ever previously attempted to adopt a child internationally or domestically, but the adoption was disrupted before it was finalized?  An adoption is disrupted if you (or a </w:t>
            </w:r>
            <w:r>
              <w:lastRenderedPageBreak/>
              <w:t>custodian escorting the child on your behalf) are granted legal custody or guardianship of the child, but the adoptive placement is interrupted before the adoption was finalized.  Yes No</w:t>
            </w:r>
          </w:p>
          <w:p w:rsidR="003C5F87" w:rsidP="003C5F87" w:rsidRDefault="003C5F87" w14:paraId="7A0F5CA9" w14:textId="77777777"/>
          <w:p w:rsidR="003C5F87" w:rsidP="003C5F87" w:rsidRDefault="003C5F87" w14:paraId="3A62B28F" w14:textId="77777777">
            <w:r>
              <w:t>If you answered “Yes,” provide a detailed description of the disruption.</w:t>
            </w:r>
          </w:p>
          <w:p w:rsidR="003C5F87" w:rsidP="003C5F87" w:rsidRDefault="003C5F87" w14:paraId="7768F8D4" w14:textId="77777777">
            <w:r>
              <w:t>[Fillable field]</w:t>
            </w:r>
          </w:p>
          <w:p w:rsidR="003C5F87" w:rsidP="003C5F87" w:rsidRDefault="003C5F87" w14:paraId="111ED7E7" w14:textId="77777777"/>
          <w:p w:rsidR="003C5F87" w:rsidP="003C5F87" w:rsidRDefault="003C5F87" w14:paraId="674D6832" w14:textId="77777777">
            <w:r>
              <w:rPr>
                <w:b/>
                <w:color w:val="FF0000"/>
              </w:rPr>
              <w:t>41.</w:t>
            </w:r>
            <w:r>
              <w:rPr>
                <w:color w:val="FF0000"/>
              </w:rPr>
              <w:t xml:space="preserve"> </w:t>
            </w:r>
            <w:r>
              <w:t>Have you ever previously completed an adoption, either in the United States or abroad, that was later dissolved?   An adoption is dissolved if your parental rights over the adopted child are terminated at any time after the adoption was finalized.  Yes No</w:t>
            </w:r>
          </w:p>
          <w:p w:rsidR="003C5F87" w:rsidP="003C5F87" w:rsidRDefault="003C5F87" w14:paraId="1FA3379C" w14:textId="77777777"/>
          <w:p w:rsidR="003C5F87" w:rsidP="003C5F87" w:rsidRDefault="003C5F87" w14:paraId="53990F4C" w14:textId="77777777">
            <w:r>
              <w:t xml:space="preserve">If you answered “Yes,” provide a detailed description of the dissolution. </w:t>
            </w:r>
          </w:p>
          <w:p w:rsidR="003C5F87" w:rsidP="003C5F87" w:rsidRDefault="003C5F87" w14:paraId="31ECB638" w14:textId="77777777">
            <w:r>
              <w:t>[Fillable field]</w:t>
            </w:r>
          </w:p>
          <w:p w:rsidR="003C5F87" w:rsidP="003C5F87" w:rsidRDefault="003C5F87" w14:paraId="6117537D" w14:textId="77777777"/>
          <w:p w:rsidR="003C5F87" w:rsidP="003C5F87" w:rsidRDefault="003C5F87" w14:paraId="56EAD7BF" w14:textId="77777777">
            <w:r>
              <w:rPr>
                <w:b/>
                <w:color w:val="FF0000"/>
              </w:rPr>
              <w:t>42.</w:t>
            </w:r>
            <w:r>
              <w:rPr>
                <w:color w:val="FF0000"/>
              </w:rPr>
              <w:t xml:space="preserve"> </w:t>
            </w:r>
            <w:r>
              <w:t>Have you ever previously placed a child in the care of another person with the intent to transfer permanent custody of the child?  Yes No</w:t>
            </w:r>
          </w:p>
          <w:p w:rsidR="003C5F87" w:rsidP="003C5F87" w:rsidRDefault="003C5F87" w14:paraId="0A63A576" w14:textId="77777777"/>
          <w:p w:rsidR="003C5F87" w:rsidP="003C5F87" w:rsidRDefault="003C5F87" w14:paraId="2BCF6900" w14:textId="77777777">
            <w:r>
              <w:t>If you answered “Yes,” provide a detailed description of the placement.</w:t>
            </w:r>
          </w:p>
          <w:p w:rsidR="003C5F87" w:rsidP="003C5F87" w:rsidRDefault="003C5F87" w14:paraId="4EFBE344" w14:textId="77777777">
            <w:r>
              <w:t>[Fillable field]</w:t>
            </w:r>
          </w:p>
          <w:p w:rsidR="003C5F87" w:rsidP="003C5F87" w:rsidRDefault="003C5F87" w14:paraId="304A7F5F" w14:textId="77777777"/>
          <w:p w:rsidR="003C5F87" w:rsidP="003C5F87" w:rsidRDefault="003C5F87" w14:paraId="350526EB" w14:textId="77777777">
            <w:r>
              <w:rPr>
                <w:b/>
                <w:color w:val="FF0000"/>
              </w:rPr>
              <w:t>43.</w:t>
            </w:r>
            <w:r>
              <w:rPr>
                <w:color w:val="FF0000"/>
              </w:rPr>
              <w:t xml:space="preserve"> </w:t>
            </w:r>
            <w:r>
              <w:t>Have you ever received a child with the intent to gain permanent custody, but without involving child welfare or other state/local authorities or following a state/local process?   Yes No</w:t>
            </w:r>
          </w:p>
          <w:p w:rsidR="003C5F87" w:rsidP="003C5F87" w:rsidRDefault="003C5F87" w14:paraId="21B2E32F" w14:textId="77777777"/>
          <w:p w:rsidR="003C5F87" w:rsidP="003C5F87" w:rsidRDefault="003C5F87" w14:paraId="66C2456F" w14:textId="77777777">
            <w:r>
              <w:t>If you answered “Yes,” provide a detailed description of the custody transfer.</w:t>
            </w:r>
          </w:p>
          <w:p w:rsidR="003C5F87" w:rsidP="003C5F87" w:rsidRDefault="003C5F87" w14:paraId="45EE987A" w14:textId="77777777">
            <w:r>
              <w:t>[Fillable field]</w:t>
            </w:r>
          </w:p>
          <w:p w:rsidR="003C5F87" w:rsidP="003C5F87" w:rsidRDefault="003C5F87" w14:paraId="6D5C6266" w14:textId="77777777"/>
          <w:p w:rsidR="003C5F87" w:rsidP="003C5F87" w:rsidRDefault="003C5F87" w14:paraId="0C37DA58" w14:textId="77777777">
            <w:pPr>
              <w:rPr>
                <w:b/>
              </w:rPr>
            </w:pPr>
            <w:r>
              <w:rPr>
                <w:b/>
              </w:rPr>
              <w:t>[Page 6]</w:t>
            </w:r>
          </w:p>
          <w:p w:rsidR="003C5F87" w:rsidP="003C5F87" w:rsidRDefault="003C5F87" w14:paraId="55C01C0A" w14:textId="77777777"/>
          <w:p w:rsidR="003C5F87" w:rsidP="003C5F87" w:rsidRDefault="003C5F87" w14:paraId="46007CB5" w14:textId="77777777">
            <w:r>
              <w:rPr>
                <w:b/>
                <w:i/>
              </w:rPr>
              <w:t>Duty of Disclosure</w:t>
            </w:r>
          </w:p>
          <w:p w:rsidR="003C5F87" w:rsidP="003C5F87" w:rsidRDefault="003C5F87" w14:paraId="1BBCF3C3" w14:textId="77777777"/>
          <w:p w:rsidR="003C5F87" w:rsidP="003C5F87" w:rsidRDefault="003C5F87" w14:paraId="3AE048AC" w14:textId="778FE910">
            <w:r>
              <w:t xml:space="preserve">You and your spouse (if married) must answer the following questions.  See the </w:t>
            </w:r>
            <w:r>
              <w:rPr>
                <w:b/>
              </w:rPr>
              <w:t>Duty of Disclosure</w:t>
            </w:r>
            <w:r>
              <w:t xml:space="preserve"> section in the Form I-600 Instructions concerning your ongoing duty to disclose information in response to these questions.  If you or your spouse answer "Yes" to any of the questions in </w:t>
            </w:r>
            <w:r>
              <w:rPr>
                <w:b/>
              </w:rPr>
              <w:t xml:space="preserve">Item Numbers </w:t>
            </w:r>
            <w:r w:rsidRPr="009429A1" w:rsidR="009429A1">
              <w:rPr>
                <w:b/>
                <w:color w:val="FF0000"/>
              </w:rPr>
              <w:t>44</w:t>
            </w:r>
            <w:r w:rsidRPr="009429A1">
              <w:rPr>
                <w:b/>
                <w:color w:val="FF0000"/>
              </w:rPr>
              <w:t>.</w:t>
            </w:r>
            <w:r>
              <w:t xml:space="preserve"> and </w:t>
            </w:r>
            <w:r w:rsidRPr="009429A1" w:rsidR="009429A1">
              <w:rPr>
                <w:b/>
                <w:color w:val="FF0000"/>
              </w:rPr>
              <w:t>45</w:t>
            </w:r>
            <w:r w:rsidRPr="009429A1">
              <w:rPr>
                <w:b/>
                <w:color w:val="FF0000"/>
              </w:rPr>
              <w:t>.</w:t>
            </w:r>
            <w:r>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w:t>
            </w:r>
            <w:r>
              <w:lastRenderedPageBreak/>
              <w:t xml:space="preserve">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Pr>
                <w:b/>
              </w:rPr>
              <w:t>Part 10. Additional Information.</w:t>
            </w:r>
          </w:p>
          <w:p w:rsidR="003C5F87" w:rsidP="003C5F87" w:rsidRDefault="003C5F87" w14:paraId="4950B73D" w14:textId="77777777"/>
          <w:p w:rsidR="003C5F87" w:rsidP="003C5F87" w:rsidRDefault="003C5F87" w14:paraId="38928750" w14:textId="77777777">
            <w:r>
              <w:rPr>
                <w:b/>
                <w:color w:val="FF0000"/>
              </w:rPr>
              <w:t>44.</w:t>
            </w:r>
            <w:r>
              <w:rPr>
                <w:color w:val="FF0000"/>
              </w:rPr>
              <w:t xml:space="preserve"> </w:t>
            </w:r>
            <w:r>
              <w:t xml:space="preserve">Have you </w:t>
            </w:r>
            <w:r>
              <w:rPr>
                <w:b/>
              </w:rPr>
              <w:t>EVER</w:t>
            </w:r>
            <w:r>
              <w:t>, whether in or outside the United States:</w:t>
            </w:r>
            <w:r>
              <w:br/>
            </w:r>
          </w:p>
          <w:p w:rsidR="003C5F87" w:rsidP="003C5F87" w:rsidRDefault="003C5F87" w14:paraId="685DCDF8" w14:textId="77777777">
            <w:r>
              <w:rPr>
                <w:b/>
              </w:rPr>
              <w:t>A.</w:t>
            </w:r>
            <w:r>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rsidR="003C5F87" w:rsidP="003C5F87" w:rsidRDefault="003C5F87" w14:paraId="71B38EFD" w14:textId="77777777"/>
          <w:p w:rsidR="003C5F87" w:rsidP="003C5F87" w:rsidRDefault="003C5F87" w14:paraId="10816F55" w14:textId="77777777">
            <w:r>
              <w:rPr>
                <w:b/>
              </w:rPr>
              <w:t>B.</w:t>
            </w:r>
            <w:r>
              <w:t xml:space="preserve"> Received a pardon, amnesty, rehabilitation decree, other act of clemency, or similar action?  Yes No</w:t>
            </w:r>
            <w:r>
              <w:br/>
            </w:r>
          </w:p>
          <w:p w:rsidR="003C5F87" w:rsidP="003C5F87" w:rsidRDefault="003C5F87" w14:paraId="5098C740" w14:textId="77777777">
            <w:r>
              <w:rPr>
                <w:b/>
              </w:rPr>
              <w:t>C.</w:t>
            </w:r>
            <w:r>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003C5F87" w:rsidP="003C5F87" w:rsidRDefault="003C5F87" w14:paraId="1020C502" w14:textId="77777777">
            <w:pPr>
              <w:rPr>
                <w:b/>
              </w:rPr>
            </w:pPr>
          </w:p>
          <w:p w:rsidR="003C5F87" w:rsidP="003C5F87" w:rsidRDefault="003C5F87" w14:paraId="5432A0A3" w14:textId="77777777">
            <w:r>
              <w:rPr>
                <w:b/>
              </w:rPr>
              <w:t>D.</w:t>
            </w:r>
            <w:r>
              <w:t xml:space="preserve"> Been the subject of any investigation at any time, even if closed or unsubstantiated, by any child welfare agency, court, or other official authority in any state or foreign country concerning the abuse or neglect of any child?   Yes No</w:t>
            </w:r>
            <w:r>
              <w:br/>
            </w:r>
          </w:p>
          <w:p w:rsidR="003C5F87" w:rsidP="003C5F87" w:rsidRDefault="003C5F87" w14:paraId="35496EEC" w14:textId="77777777">
            <w:r>
              <w:rPr>
                <w:b/>
                <w:color w:val="FF0000"/>
              </w:rPr>
              <w:t>45.</w:t>
            </w:r>
            <w:r>
              <w:rPr>
                <w:color w:val="FF0000"/>
              </w:rPr>
              <w:t xml:space="preserve"> </w:t>
            </w:r>
            <w:r>
              <w:t xml:space="preserve">Has your spouse </w:t>
            </w:r>
            <w:r>
              <w:rPr>
                <w:b/>
              </w:rPr>
              <w:t>EVER</w:t>
            </w:r>
            <w:r>
              <w:t>, whether in or outside the United States:</w:t>
            </w:r>
            <w:r>
              <w:br/>
            </w:r>
          </w:p>
          <w:p w:rsidR="003C5F87" w:rsidP="003C5F87" w:rsidRDefault="003C5F87" w14:paraId="5D31282D" w14:textId="77777777">
            <w:r>
              <w:rPr>
                <w:b/>
              </w:rPr>
              <w:t>A.</w:t>
            </w:r>
            <w:r>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br/>
            </w:r>
          </w:p>
          <w:p w:rsidR="003C5F87" w:rsidP="003C5F87" w:rsidRDefault="003C5F87" w14:paraId="41DF3B63" w14:textId="77777777">
            <w:r>
              <w:rPr>
                <w:b/>
              </w:rPr>
              <w:t>B.</w:t>
            </w:r>
            <w:r>
              <w:t xml:space="preserve"> Received a pardon, amnesty, rehabilitation decree, other act of clemency, or similar action?  Yes No</w:t>
            </w:r>
          </w:p>
          <w:p w:rsidR="003C5F87" w:rsidP="003C5F87" w:rsidRDefault="003C5F87" w14:paraId="2BF6142A" w14:textId="77777777"/>
          <w:p w:rsidR="003C5F87" w:rsidP="003C5F87" w:rsidRDefault="003C5F87" w14:paraId="1A7068E0" w14:textId="77777777">
            <w:r>
              <w:rPr>
                <w:b/>
              </w:rPr>
              <w:t>C.</w:t>
            </w:r>
            <w:r>
              <w:t xml:space="preserve"> Received a suspended sentence, been placed on probation or parole, or been in an alternative sentencing or rehabilitation program, such as diversion, deferred prosecution, deferred or withheld adjudication, or expungement of a criminal charge?  Yes No</w:t>
            </w:r>
            <w:r>
              <w:br/>
            </w:r>
          </w:p>
          <w:p w:rsidR="003C5F87" w:rsidP="003C5F87" w:rsidRDefault="003C5F87" w14:paraId="65741624" w14:textId="77777777">
            <w:r>
              <w:rPr>
                <w:b/>
              </w:rPr>
              <w:t>D.</w:t>
            </w:r>
            <w:r>
              <w:t xml:space="preserve"> Been the subject of any investigation at any time, even if closed or unsubstantiated, by any child welfare agency, court, or other official authority in any state or foreign country concerning the abuse or neglect of any child?  Yes No</w:t>
            </w:r>
          </w:p>
          <w:p w:rsidR="003C5F87" w:rsidP="003463DC" w:rsidRDefault="003C5F87" w14:paraId="102FD956" w14:textId="77777777"/>
          <w:p w:rsidR="003C5F87" w:rsidP="003463DC" w:rsidRDefault="003C5F87" w14:paraId="19DC6191" w14:textId="77777777"/>
          <w:p w:rsidR="003C5F87" w:rsidP="003463DC" w:rsidRDefault="003C5F87" w14:paraId="65DAB1CC" w14:textId="77777777"/>
          <w:p w:rsidRPr="00D85F46" w:rsidR="003C5F87" w:rsidP="003463DC" w:rsidRDefault="003C5F87" w14:paraId="71E28D88" w14:textId="7C01A317"/>
        </w:tc>
      </w:tr>
      <w:tr w:rsidRPr="007228B5" w:rsidR="007038A5" w:rsidTr="002D6271" w14:paraId="514632FA" w14:textId="77777777">
        <w:tc>
          <w:tcPr>
            <w:tcW w:w="2808" w:type="dxa"/>
          </w:tcPr>
          <w:p w:rsidR="007038A5" w:rsidP="003463DC" w:rsidRDefault="00FA2AF9" w14:paraId="6EE26E18" w14:textId="77777777">
            <w:pPr>
              <w:rPr>
                <w:b/>
                <w:sz w:val="24"/>
                <w:szCs w:val="24"/>
              </w:rPr>
            </w:pPr>
            <w:r>
              <w:rPr>
                <w:b/>
                <w:sz w:val="24"/>
                <w:szCs w:val="24"/>
              </w:rPr>
              <w:lastRenderedPageBreak/>
              <w:t>Pages 12-13,</w:t>
            </w:r>
          </w:p>
          <w:p w:rsidRPr="004B3E2B" w:rsidR="00FA2AF9" w:rsidP="003463DC" w:rsidRDefault="00FA2AF9" w14:paraId="7FA67AFD" w14:textId="77777777">
            <w:pPr>
              <w:rPr>
                <w:b/>
                <w:sz w:val="24"/>
                <w:szCs w:val="24"/>
              </w:rPr>
            </w:pPr>
            <w:r w:rsidRPr="00FA2AF9">
              <w:rPr>
                <w:b/>
                <w:sz w:val="24"/>
                <w:szCs w:val="24"/>
              </w:rPr>
              <w:t>Part 6.  Petitioner’s Statement, Certification, Duty of Disclosure, and Signature</w:t>
            </w:r>
          </w:p>
        </w:tc>
        <w:tc>
          <w:tcPr>
            <w:tcW w:w="4095" w:type="dxa"/>
          </w:tcPr>
          <w:p w:rsidRPr="002E390B" w:rsidR="00FA2AF9" w:rsidP="00FA2AF9" w:rsidRDefault="00FA2AF9" w14:paraId="30C927E2" w14:textId="77777777">
            <w:r w:rsidRPr="002E390B">
              <w:rPr>
                <w:b/>
              </w:rPr>
              <w:t>[Page 12]</w:t>
            </w:r>
          </w:p>
          <w:p w:rsidR="00FA2AF9" w:rsidP="007038A5" w:rsidRDefault="00FA2AF9" w14:paraId="300BD934" w14:textId="77777777">
            <w:pPr>
              <w:rPr>
                <w:rFonts w:eastAsia="Calibri"/>
                <w:b/>
                <w:bCs/>
              </w:rPr>
            </w:pPr>
          </w:p>
          <w:p w:rsidRPr="00FA2AF9" w:rsidR="007038A5" w:rsidP="007038A5" w:rsidRDefault="007038A5" w14:paraId="51985A09" w14:textId="77777777">
            <w:pPr>
              <w:rPr>
                <w:rFonts w:eastAsia="Calibri"/>
                <w:b/>
                <w:bCs/>
              </w:rPr>
            </w:pPr>
            <w:r w:rsidRPr="00FA2AF9">
              <w:rPr>
                <w:rFonts w:eastAsia="Calibri"/>
                <w:b/>
                <w:bCs/>
              </w:rPr>
              <w:t>Part 6.  Petitioner’s</w:t>
            </w:r>
            <w:r w:rsidRPr="00FA2AF9">
              <w:rPr>
                <w:b/>
              </w:rPr>
              <w:t xml:space="preserve"> </w:t>
            </w:r>
            <w:r w:rsidRPr="00FA2AF9">
              <w:rPr>
                <w:rFonts w:eastAsia="Calibri"/>
                <w:b/>
                <w:bCs/>
              </w:rPr>
              <w:t>Statement, Certification, Duty of Disclosure, and Signature</w:t>
            </w:r>
          </w:p>
          <w:p w:rsidRPr="00FA2AF9" w:rsidR="007038A5" w:rsidP="007038A5" w:rsidRDefault="007038A5" w14:paraId="5CC2E34F" w14:textId="77777777">
            <w:pPr>
              <w:rPr>
                <w:b/>
              </w:rPr>
            </w:pPr>
          </w:p>
          <w:p w:rsidRPr="00FA2AF9" w:rsidR="007038A5" w:rsidP="007038A5" w:rsidRDefault="007038A5" w14:paraId="3B9737F3" w14:textId="77777777">
            <w:r w:rsidRPr="00FA2AF9">
              <w:rPr>
                <w:b/>
              </w:rPr>
              <w:t>NOTE:</w:t>
            </w:r>
            <w:r w:rsidRPr="00FA2AF9">
              <w:t xml:space="preserve">  Read the </w:t>
            </w:r>
            <w:r w:rsidRPr="00FA2AF9">
              <w:rPr>
                <w:b/>
              </w:rPr>
              <w:t>Penalties</w:t>
            </w:r>
            <w:r w:rsidRPr="00FA2AF9">
              <w:t xml:space="preserve"> section of the Form I-600 Instructions before completing this section.  </w:t>
            </w:r>
          </w:p>
          <w:p w:rsidRPr="00FA2AF9" w:rsidR="007038A5" w:rsidP="007038A5" w:rsidRDefault="007038A5" w14:paraId="334A2E7C" w14:textId="77777777">
            <w:pPr>
              <w:rPr>
                <w:b/>
              </w:rPr>
            </w:pPr>
          </w:p>
          <w:p w:rsidRPr="00FA2AF9" w:rsidR="007038A5" w:rsidP="007038A5" w:rsidRDefault="007038A5" w14:paraId="3FE61048" w14:textId="77777777">
            <w:pPr>
              <w:rPr>
                <w:b/>
                <w:i/>
              </w:rPr>
            </w:pPr>
            <w:r w:rsidRPr="00FA2AF9">
              <w:rPr>
                <w:b/>
                <w:i/>
              </w:rPr>
              <w:t>Petitioner’s Statement</w:t>
            </w:r>
          </w:p>
          <w:p w:rsidRPr="00FA2AF9" w:rsidR="007038A5" w:rsidP="007038A5" w:rsidRDefault="007038A5" w14:paraId="780B6DB3" w14:textId="77777777">
            <w:pPr>
              <w:rPr>
                <w:b/>
                <w:i/>
              </w:rPr>
            </w:pPr>
          </w:p>
          <w:p w:rsidRPr="00FA2AF9" w:rsidR="007038A5" w:rsidP="007038A5" w:rsidRDefault="007038A5" w14:paraId="697C5A2B" w14:textId="77777777">
            <w:r w:rsidRPr="00FA2AF9">
              <w:rPr>
                <w:b/>
              </w:rPr>
              <w:t>1.</w:t>
            </w:r>
            <w:r w:rsidRPr="00FA2AF9">
              <w:t xml:space="preserve"> Petitioner’s Statement Regarding the Interpreter (Select the box for either </w:t>
            </w:r>
            <w:r w:rsidRPr="00FA2AF9">
              <w:rPr>
                <w:b/>
              </w:rPr>
              <w:t>Item A.</w:t>
            </w:r>
            <w:r w:rsidRPr="00FA2AF9">
              <w:t xml:space="preserve"> or </w:t>
            </w:r>
            <w:r w:rsidRPr="00FA2AF9">
              <w:rPr>
                <w:b/>
              </w:rPr>
              <w:t>B.</w:t>
            </w:r>
            <w:r w:rsidRPr="00FA2AF9">
              <w:t>)</w:t>
            </w:r>
          </w:p>
          <w:p w:rsidRPr="00FA2AF9" w:rsidR="007038A5" w:rsidP="007038A5" w:rsidRDefault="007038A5" w14:paraId="629C246C" w14:textId="77777777"/>
          <w:p w:rsidRPr="00FA2AF9" w:rsidR="007038A5" w:rsidP="007038A5" w:rsidRDefault="007038A5" w14:paraId="1B2E264B" w14:textId="77777777">
            <w:r w:rsidRPr="00FA2AF9">
              <w:rPr>
                <w:b/>
              </w:rPr>
              <w:t>A.</w:t>
            </w:r>
            <w:r w:rsidRPr="00FA2AF9">
              <w:t xml:space="preserve"> </w:t>
            </w:r>
            <w:r w:rsidRPr="00FA2AF9">
              <w:rPr>
                <w:rFonts w:eastAsia="Calibri"/>
              </w:rPr>
              <w:t xml:space="preserve">I can read and understand English, and I have read and understand every question and instruction on this </w:t>
            </w:r>
            <w:r w:rsidRPr="00FA2AF9">
              <w:rPr>
                <w:rStyle w:val="Red"/>
                <w:color w:val="auto"/>
              </w:rPr>
              <w:t>petition and my answer to every question.</w:t>
            </w:r>
          </w:p>
          <w:p w:rsidRPr="00FA2AF9" w:rsidR="007038A5" w:rsidP="007038A5" w:rsidRDefault="007038A5" w14:paraId="547FC3AB" w14:textId="77777777"/>
          <w:p w:rsidRPr="00FA2AF9" w:rsidR="007038A5" w:rsidP="007038A5" w:rsidRDefault="007038A5" w14:paraId="44824858" w14:textId="77777777">
            <w:pPr>
              <w:rPr>
                <w:b/>
              </w:rPr>
            </w:pPr>
            <w:r w:rsidRPr="00FA2AF9">
              <w:rPr>
                <w:b/>
              </w:rPr>
              <w:t>B.</w:t>
            </w:r>
            <w:r w:rsidRPr="00FA2AF9">
              <w:t xml:space="preserve"> </w:t>
            </w:r>
            <w:r w:rsidRPr="00FA2AF9">
              <w:rPr>
                <w:rFonts w:eastAsia="Calibri"/>
              </w:rPr>
              <w:t xml:space="preserve">The interpreter named in </w:t>
            </w:r>
            <w:r w:rsidRPr="00FA2AF9">
              <w:rPr>
                <w:rFonts w:eastAsia="Calibri"/>
                <w:b/>
                <w:bCs/>
              </w:rPr>
              <w:t>Part 8.</w:t>
            </w:r>
            <w:r w:rsidRPr="00FA2AF9">
              <w:rPr>
                <w:rFonts w:eastAsia="Calibri"/>
              </w:rPr>
              <w:t xml:space="preserve">  read to me every question and instruction on this </w:t>
            </w:r>
            <w:r w:rsidRPr="00FA2AF9">
              <w:rPr>
                <w:rStyle w:val="Red"/>
                <w:color w:val="auto"/>
              </w:rPr>
              <w:t>petition and</w:t>
            </w:r>
            <w:r w:rsidRPr="00FA2AF9">
              <w:rPr>
                <w:rFonts w:eastAsia="Calibri"/>
              </w:rPr>
              <w:t xml:space="preserve"> my answer to every </w:t>
            </w:r>
            <w:r w:rsidRPr="00FA2AF9">
              <w:rPr>
                <w:rStyle w:val="Red"/>
                <w:color w:val="auto"/>
              </w:rPr>
              <w:t>question</w:t>
            </w:r>
            <w:r w:rsidRPr="00FA2AF9">
              <w:rPr>
                <w:rFonts w:eastAsia="Calibri"/>
              </w:rPr>
              <w:t xml:space="preserve"> in</w:t>
            </w:r>
            <w:r w:rsidRPr="00FA2AF9">
              <w:rPr>
                <w:rFonts w:eastAsia="Calibri"/>
                <w:noProof/>
              </w:rPr>
              <w:t xml:space="preserve"> [Fillable field]</w:t>
            </w:r>
            <w:r w:rsidRPr="00FA2AF9">
              <w:rPr>
                <w:rFonts w:eastAsia="Calibri"/>
              </w:rPr>
              <w:t xml:space="preserve">, a language in which I am fluent, and I understood everything. </w:t>
            </w:r>
          </w:p>
          <w:p w:rsidRPr="00FA2AF9" w:rsidR="007038A5" w:rsidP="007038A5" w:rsidRDefault="007038A5" w14:paraId="551E2DE9" w14:textId="77777777"/>
          <w:p w:rsidRPr="00FA2AF9" w:rsidR="007038A5" w:rsidP="007038A5" w:rsidRDefault="007038A5" w14:paraId="01D42A9A" w14:textId="77777777">
            <w:r w:rsidRPr="00FA2AF9">
              <w:rPr>
                <w:b/>
              </w:rPr>
              <w:t>2.</w:t>
            </w:r>
            <w:r w:rsidRPr="00FA2AF9">
              <w:t xml:space="preserve"> Petitioner’s Statement Regarding the Preparer (if applicable)</w:t>
            </w:r>
          </w:p>
          <w:p w:rsidRPr="00FA2AF9" w:rsidR="007038A5" w:rsidP="007038A5" w:rsidRDefault="007038A5" w14:paraId="4372F916" w14:textId="77777777"/>
          <w:p w:rsidRPr="00FA2AF9" w:rsidR="007038A5" w:rsidP="007038A5" w:rsidRDefault="007038A5" w14:paraId="2CCAA21A" w14:textId="77777777">
            <w:pPr>
              <w:rPr>
                <w:b/>
              </w:rPr>
            </w:pPr>
            <w:r w:rsidRPr="00FA2AF9">
              <w:t xml:space="preserve">At my request, the preparer named in </w:t>
            </w:r>
            <w:r w:rsidRPr="00FA2AF9">
              <w:rPr>
                <w:b/>
              </w:rPr>
              <w:t>Part 9.,</w:t>
            </w:r>
            <w:r w:rsidRPr="00FA2AF9">
              <w:t xml:space="preserve"> [Fillable field], prepared this petition for me based only upon information I provided or authorized.</w:t>
            </w:r>
          </w:p>
          <w:p w:rsidRPr="00FA2AF9" w:rsidR="007038A5" w:rsidP="007038A5" w:rsidRDefault="007038A5" w14:paraId="74B99982" w14:textId="77777777"/>
          <w:p w:rsidR="007038A5" w:rsidP="007038A5" w:rsidRDefault="007038A5" w14:paraId="0F42F6CF" w14:textId="2E67542B">
            <w:pPr>
              <w:rPr>
                <w:b/>
              </w:rPr>
            </w:pPr>
            <w:r w:rsidRPr="00FA2AF9">
              <w:rPr>
                <w:b/>
              </w:rPr>
              <w:t>[Page 13]</w:t>
            </w:r>
          </w:p>
          <w:p w:rsidRPr="00683CFE" w:rsidR="00683CFE" w:rsidP="007038A5" w:rsidRDefault="00683CFE" w14:paraId="4D14B9CE" w14:textId="37AA888D"/>
          <w:p w:rsidRPr="00683CFE" w:rsidR="00683CFE" w:rsidP="007038A5" w:rsidRDefault="00683CFE" w14:paraId="244549E3" w14:textId="629189DA">
            <w:r w:rsidRPr="00683CFE">
              <w:t>[New]</w:t>
            </w:r>
          </w:p>
          <w:p w:rsidR="00683CFE" w:rsidP="007038A5" w:rsidRDefault="00683CFE" w14:paraId="046248EA" w14:textId="2490450A">
            <w:pPr>
              <w:rPr>
                <w:b/>
              </w:rPr>
            </w:pPr>
          </w:p>
          <w:p w:rsidR="00683CFE" w:rsidP="007038A5" w:rsidRDefault="00683CFE" w14:paraId="4DB55CFC" w14:textId="5DF4148D">
            <w:pPr>
              <w:rPr>
                <w:b/>
              </w:rPr>
            </w:pPr>
          </w:p>
          <w:p w:rsidR="00683CFE" w:rsidP="007038A5" w:rsidRDefault="00683CFE" w14:paraId="77C552EA" w14:textId="05FAE3EA">
            <w:pPr>
              <w:rPr>
                <w:b/>
              </w:rPr>
            </w:pPr>
          </w:p>
          <w:p w:rsidR="00683CFE" w:rsidP="007038A5" w:rsidRDefault="00683CFE" w14:paraId="05062AEE" w14:textId="39B5AE90">
            <w:pPr>
              <w:rPr>
                <w:b/>
              </w:rPr>
            </w:pPr>
          </w:p>
          <w:p w:rsidR="00683CFE" w:rsidP="007038A5" w:rsidRDefault="00683CFE" w14:paraId="09F6A1C2" w14:textId="29377A24">
            <w:pPr>
              <w:rPr>
                <w:b/>
              </w:rPr>
            </w:pPr>
          </w:p>
          <w:p w:rsidRPr="00FA2AF9" w:rsidR="007038A5" w:rsidP="007038A5" w:rsidRDefault="007038A5" w14:paraId="6AA11281" w14:textId="77777777">
            <w:pPr>
              <w:rPr>
                <w:rFonts w:eastAsia="Calibri"/>
              </w:rPr>
            </w:pPr>
            <w:r w:rsidRPr="00FA2AF9">
              <w:rPr>
                <w:rFonts w:eastAsia="Calibri"/>
                <w:b/>
                <w:bCs/>
                <w:i/>
              </w:rPr>
              <w:t xml:space="preserve">Petitioner’s </w:t>
            </w:r>
            <w:r w:rsidRPr="00FA2AF9">
              <w:rPr>
                <w:b/>
                <w:i/>
              </w:rPr>
              <w:t>Certification</w:t>
            </w:r>
            <w:r w:rsidRPr="00FA2AF9">
              <w:rPr>
                <w:i/>
              </w:rPr>
              <w:t xml:space="preserve"> </w:t>
            </w:r>
          </w:p>
          <w:p w:rsidRPr="00FA2AF9" w:rsidR="007038A5" w:rsidP="007038A5" w:rsidRDefault="007038A5" w14:paraId="404FC24B" w14:textId="77777777">
            <w:pPr>
              <w:rPr>
                <w:rFonts w:eastAsia="Calibri"/>
              </w:rPr>
            </w:pPr>
          </w:p>
          <w:p w:rsidRPr="00FA2AF9" w:rsidR="007038A5" w:rsidP="007038A5" w:rsidRDefault="007038A5" w14:paraId="4EDD9282" w14:textId="77777777">
            <w:pPr>
              <w:rPr>
                <w:rFonts w:eastAsia="Calibri"/>
              </w:rPr>
            </w:pPr>
            <w:r w:rsidRPr="00FA2AF9">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I am petitioning for is eligible to be classified as my immediate relative.</w:t>
            </w:r>
          </w:p>
          <w:p w:rsidRPr="00FA2AF9" w:rsidR="007038A5" w:rsidP="007038A5" w:rsidRDefault="007038A5" w14:paraId="254A6835" w14:textId="77777777">
            <w:pPr>
              <w:rPr>
                <w:rFonts w:eastAsia="Calibri"/>
              </w:rPr>
            </w:pPr>
          </w:p>
          <w:p w:rsidRPr="00FA2AF9" w:rsidR="007038A5" w:rsidP="007038A5" w:rsidRDefault="007038A5" w14:paraId="328C9112" w14:textId="77777777">
            <w:pPr>
              <w:rPr>
                <w:rFonts w:eastAsia="Calibri"/>
              </w:rPr>
            </w:pPr>
            <w:r w:rsidRPr="00FA2AF9">
              <w:rPr>
                <w:rFonts w:eastAsia="Calibri"/>
              </w:rPr>
              <w:t xml:space="preserve">I furthermore authorize release of information contained in this </w:t>
            </w:r>
            <w:r w:rsidRPr="00FA2AF9">
              <w:t>petition</w:t>
            </w:r>
            <w:r w:rsidRPr="00FA2AF9">
              <w:rPr>
                <w:rFonts w:eastAsia="Calibri"/>
              </w:rPr>
              <w:t>, in supporting documents, and in my USCIS records, to other entities and persons where necessary for the administration and enforcement of U.S. immigration law.</w:t>
            </w:r>
          </w:p>
          <w:p w:rsidRPr="00FA2AF9" w:rsidR="007038A5" w:rsidP="007038A5" w:rsidRDefault="007038A5" w14:paraId="55A634E2" w14:textId="77777777">
            <w:pPr>
              <w:rPr>
                <w:rFonts w:eastAsia="Calibri"/>
              </w:rPr>
            </w:pPr>
          </w:p>
          <w:p w:rsidRPr="00FA2AF9" w:rsidR="007038A5" w:rsidP="007038A5" w:rsidRDefault="007038A5" w14:paraId="644797AB" w14:textId="77777777">
            <w:pPr>
              <w:rPr>
                <w:rFonts w:eastAsia="Calibri"/>
              </w:rPr>
            </w:pPr>
            <w:r w:rsidRPr="00FA2AF9">
              <w:rPr>
                <w:rFonts w:eastAsia="Calibri"/>
              </w:rPr>
              <w:t>I understand that USCIS will require me to appear for an appointment to take my biometrics (for example, fingerprints, photograph, and/or signature) and, at that time, I will be required to sign an oath reaffirming that:</w:t>
            </w:r>
          </w:p>
          <w:p w:rsidRPr="00FA2AF9" w:rsidR="007038A5" w:rsidP="007038A5" w:rsidRDefault="007038A5" w14:paraId="29926599" w14:textId="77777777">
            <w:pPr>
              <w:rPr>
                <w:rFonts w:eastAsia="Calibri"/>
              </w:rPr>
            </w:pPr>
          </w:p>
          <w:p w:rsidRPr="00FA2AF9" w:rsidR="007038A5" w:rsidP="007038A5" w:rsidRDefault="007038A5" w14:paraId="70505653" w14:textId="77777777">
            <w:pPr>
              <w:pStyle w:val="NoSpacing"/>
              <w:rPr>
                <w:rFonts w:ascii="Times New Roman" w:hAnsi="Times New Roman" w:cs="Times New Roman"/>
                <w:sz w:val="20"/>
                <w:szCs w:val="20"/>
              </w:rPr>
            </w:pPr>
            <w:r w:rsidRPr="00FA2AF9">
              <w:rPr>
                <w:rFonts w:ascii="Times New Roman" w:hAnsi="Times New Roman" w:cs="Times New Roman"/>
                <w:b/>
                <w:sz w:val="20"/>
                <w:szCs w:val="20"/>
              </w:rPr>
              <w:t>1)</w:t>
            </w:r>
            <w:r w:rsidRPr="00FA2AF9">
              <w:rPr>
                <w:rFonts w:ascii="Times New Roman" w:hAnsi="Times New Roman" w:cs="Times New Roman"/>
                <w:sz w:val="20"/>
                <w:szCs w:val="20"/>
              </w:rPr>
              <w:t xml:space="preserve">  I reviewed and provided or authorized all of the information in my petition;</w:t>
            </w:r>
          </w:p>
          <w:p w:rsidRPr="00FA2AF9" w:rsidR="007038A5" w:rsidP="007038A5" w:rsidRDefault="007038A5" w14:paraId="550CB3C0" w14:textId="77777777">
            <w:pPr>
              <w:pStyle w:val="NoSpacing"/>
              <w:rPr>
                <w:rFonts w:ascii="Times New Roman" w:hAnsi="Times New Roman" w:cs="Times New Roman"/>
                <w:sz w:val="20"/>
                <w:szCs w:val="20"/>
              </w:rPr>
            </w:pPr>
          </w:p>
          <w:p w:rsidRPr="00FA2AF9" w:rsidR="007038A5" w:rsidP="007038A5" w:rsidRDefault="007038A5" w14:paraId="6358A17E" w14:textId="77777777">
            <w:pPr>
              <w:pStyle w:val="NoSpacing"/>
              <w:rPr>
                <w:rFonts w:ascii="Times New Roman" w:hAnsi="Times New Roman" w:cs="Times New Roman"/>
                <w:sz w:val="20"/>
                <w:szCs w:val="20"/>
              </w:rPr>
            </w:pPr>
            <w:r w:rsidRPr="00FA2AF9">
              <w:rPr>
                <w:rFonts w:ascii="Times New Roman" w:hAnsi="Times New Roman" w:cs="Times New Roman"/>
                <w:b/>
                <w:sz w:val="20"/>
                <w:szCs w:val="20"/>
              </w:rPr>
              <w:t>2)</w:t>
            </w:r>
            <w:r w:rsidRPr="00FA2AF9">
              <w:rPr>
                <w:rFonts w:ascii="Times New Roman" w:hAnsi="Times New Roman" w:cs="Times New Roman"/>
                <w:sz w:val="20"/>
                <w:szCs w:val="20"/>
              </w:rPr>
              <w:t xml:space="preserve">  I understood all of the information contained in, and submitted with, my petition; and </w:t>
            </w:r>
          </w:p>
          <w:p w:rsidRPr="00FA2AF9" w:rsidR="007038A5" w:rsidP="007038A5" w:rsidRDefault="007038A5" w14:paraId="5A384952" w14:textId="77777777">
            <w:pPr>
              <w:pStyle w:val="NoSpacing"/>
              <w:rPr>
                <w:rFonts w:ascii="Times New Roman" w:hAnsi="Times New Roman" w:cs="Times New Roman"/>
                <w:sz w:val="20"/>
                <w:szCs w:val="20"/>
              </w:rPr>
            </w:pPr>
          </w:p>
          <w:p w:rsidRPr="00FA2AF9" w:rsidR="007038A5" w:rsidP="007038A5" w:rsidRDefault="007038A5" w14:paraId="3C61B3DE" w14:textId="77777777">
            <w:pPr>
              <w:pStyle w:val="NoSpacing"/>
              <w:rPr>
                <w:rFonts w:ascii="Times New Roman" w:hAnsi="Times New Roman" w:cs="Times New Roman"/>
                <w:sz w:val="20"/>
                <w:szCs w:val="20"/>
              </w:rPr>
            </w:pPr>
            <w:r w:rsidRPr="00FA2AF9">
              <w:rPr>
                <w:rFonts w:ascii="Times New Roman" w:hAnsi="Times New Roman" w:cs="Times New Roman"/>
                <w:b/>
                <w:sz w:val="20"/>
                <w:szCs w:val="20"/>
              </w:rPr>
              <w:t xml:space="preserve">3)  </w:t>
            </w:r>
            <w:r w:rsidRPr="00FA2AF9">
              <w:rPr>
                <w:rFonts w:ascii="Times New Roman" w:hAnsi="Times New Roman" w:cs="Times New Roman"/>
                <w:sz w:val="20"/>
                <w:szCs w:val="20"/>
              </w:rPr>
              <w:t xml:space="preserve">All of this information was complete, true, and correct at the time of filing. </w:t>
            </w:r>
          </w:p>
          <w:p w:rsidRPr="00FA2AF9" w:rsidR="007038A5" w:rsidP="007038A5" w:rsidRDefault="007038A5" w14:paraId="0B3E26C4" w14:textId="77777777">
            <w:pPr>
              <w:pStyle w:val="NoSpacing"/>
              <w:rPr>
                <w:rFonts w:ascii="Times New Roman" w:hAnsi="Times New Roman" w:cs="Times New Roman"/>
                <w:sz w:val="20"/>
                <w:szCs w:val="20"/>
              </w:rPr>
            </w:pPr>
          </w:p>
          <w:p w:rsidRPr="00FA2AF9" w:rsidR="007038A5" w:rsidP="007038A5" w:rsidRDefault="007038A5" w14:paraId="6A61DBE2" w14:textId="77777777">
            <w:pPr>
              <w:pStyle w:val="NoSpacing"/>
              <w:rPr>
                <w:rFonts w:ascii="Times New Roman" w:hAnsi="Times New Roman" w:eastAsia="Calibri" w:cs="Times New Roman"/>
                <w:sz w:val="20"/>
                <w:szCs w:val="20"/>
              </w:rPr>
            </w:pPr>
            <w:r w:rsidRPr="00FA2AF9">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rsidRPr="00FA2AF9" w:rsidR="007038A5" w:rsidP="007038A5" w:rsidRDefault="007038A5" w14:paraId="473D4D29" w14:textId="77777777">
            <w:pPr>
              <w:tabs>
                <w:tab w:val="left" w:pos="4159"/>
              </w:tabs>
              <w:rPr>
                <w:rFonts w:eastAsia="Calibri"/>
              </w:rPr>
            </w:pPr>
          </w:p>
          <w:p w:rsidRPr="00FA2AF9" w:rsidR="007038A5" w:rsidP="007038A5" w:rsidRDefault="007038A5" w14:paraId="15C5F27E" w14:textId="77777777">
            <w:pPr>
              <w:rPr>
                <w:b/>
                <w:i/>
              </w:rPr>
            </w:pPr>
            <w:r w:rsidRPr="00FA2AF9">
              <w:rPr>
                <w:b/>
                <w:i/>
              </w:rPr>
              <w:t>Petitioner’s Duty of Disclosure</w:t>
            </w:r>
          </w:p>
          <w:p w:rsidRPr="00FA2AF9" w:rsidR="007038A5" w:rsidP="007038A5" w:rsidRDefault="007038A5" w14:paraId="65F48205" w14:textId="77777777">
            <w:pPr>
              <w:rPr>
                <w:b/>
              </w:rPr>
            </w:pPr>
          </w:p>
          <w:p w:rsidRPr="00FA2AF9" w:rsidR="007038A5" w:rsidP="007038A5" w:rsidRDefault="007038A5" w14:paraId="702CE722" w14:textId="77777777">
            <w:r w:rsidRPr="00FA2AF9">
              <w:t>I understand the ongoing duty to disclose information concerning my suitability and eligibility as an adoptive parent, as described in the Form I-600 and/or Form I-600A Instructions, and I agree to notify my home study preparer and USCIS of any new information that I am required to disclose.</w:t>
            </w:r>
          </w:p>
          <w:p w:rsidRPr="00FA2AF9" w:rsidR="007038A5" w:rsidP="007038A5" w:rsidRDefault="007038A5" w14:paraId="05AC0415" w14:textId="77777777">
            <w:pPr>
              <w:tabs>
                <w:tab w:val="left" w:pos="4159"/>
              </w:tabs>
              <w:rPr>
                <w:rFonts w:eastAsia="Calibri"/>
              </w:rPr>
            </w:pPr>
          </w:p>
          <w:p w:rsidRPr="00FA2AF9" w:rsidR="007038A5" w:rsidP="007038A5" w:rsidRDefault="007038A5" w14:paraId="33254F81" w14:textId="77777777">
            <w:pPr>
              <w:tabs>
                <w:tab w:val="left" w:pos="4159"/>
              </w:tabs>
            </w:pPr>
            <w:r w:rsidRPr="00FA2AF9">
              <w:rPr>
                <w:rFonts w:eastAsia="Calibri"/>
                <w:b/>
                <w:bCs/>
                <w:i/>
              </w:rPr>
              <w:t>Petitioner’s</w:t>
            </w:r>
            <w:r w:rsidRPr="00FA2AF9">
              <w:rPr>
                <w:b/>
                <w:i/>
              </w:rPr>
              <w:t xml:space="preserve"> Signature</w:t>
            </w:r>
            <w:r w:rsidRPr="00FA2AF9">
              <w:t xml:space="preserve"> </w:t>
            </w:r>
          </w:p>
          <w:p w:rsidRPr="00FA2AF9" w:rsidR="007038A5" w:rsidP="007038A5" w:rsidRDefault="007038A5" w14:paraId="3967D258" w14:textId="77777777">
            <w:pPr>
              <w:rPr>
                <w:rFonts w:eastAsia="Calibri"/>
                <w:bCs/>
              </w:rPr>
            </w:pPr>
          </w:p>
          <w:p w:rsidRPr="00FA2AF9" w:rsidR="007038A5" w:rsidP="007038A5" w:rsidRDefault="007038A5" w14:paraId="5EFD4293" w14:textId="77777777">
            <w:r w:rsidRPr="00FA2AF9">
              <w:rPr>
                <w:rFonts w:eastAsia="Calibri"/>
                <w:b/>
                <w:bCs/>
              </w:rPr>
              <w:t>3.</w:t>
            </w:r>
            <w:r w:rsidRPr="00FA2AF9">
              <w:rPr>
                <w:rFonts w:eastAsia="Calibri"/>
                <w:bCs/>
              </w:rPr>
              <w:t xml:space="preserve"> Petitioner’s</w:t>
            </w:r>
            <w:r w:rsidRPr="00FA2AF9">
              <w:t xml:space="preserve"> Signature</w:t>
            </w:r>
            <w:r w:rsidRPr="00FA2AF9">
              <w:br/>
              <w:t>Date of Signature (mm/dd/yyyy)</w:t>
            </w:r>
          </w:p>
          <w:p w:rsidRPr="00FA2AF9" w:rsidR="007038A5" w:rsidP="007038A5" w:rsidRDefault="007038A5" w14:paraId="34EFDB9E" w14:textId="77777777"/>
          <w:p w:rsidRPr="00FA2AF9" w:rsidR="007038A5" w:rsidP="007038A5" w:rsidRDefault="007038A5" w14:paraId="70C90A8C" w14:textId="77777777">
            <w:r w:rsidRPr="00FA2AF9">
              <w:rPr>
                <w:b/>
              </w:rPr>
              <w:t>NOTE TO ALL PETITIONERS:</w:t>
            </w:r>
            <w:r w:rsidRPr="00FA2AF9">
              <w:t xml:space="preserve">  If you do not completely fill out this petition or fail to submit required documents listed in the Instructions, USCIS may deny your petition.</w:t>
            </w:r>
          </w:p>
          <w:p w:rsidRPr="00FA2AF9" w:rsidR="007038A5" w:rsidP="007038A5" w:rsidRDefault="007038A5" w14:paraId="6BA68801" w14:textId="77777777">
            <w:pPr>
              <w:pStyle w:val="NoSpacing"/>
              <w:rPr>
                <w:rFonts w:ascii="Times New Roman" w:hAnsi="Times New Roman" w:eastAsia="Calibri" w:cs="Times New Roman"/>
                <w:b/>
                <w:sz w:val="20"/>
                <w:szCs w:val="20"/>
              </w:rPr>
            </w:pPr>
          </w:p>
        </w:tc>
        <w:tc>
          <w:tcPr>
            <w:tcW w:w="4095" w:type="dxa"/>
          </w:tcPr>
          <w:p w:rsidRPr="002E390B" w:rsidR="003C5F87" w:rsidP="003C5F87" w:rsidRDefault="003C5F87" w14:paraId="31B3EDA7" w14:textId="77777777">
            <w:r w:rsidRPr="002E390B">
              <w:rPr>
                <w:b/>
              </w:rPr>
              <w:lastRenderedPageBreak/>
              <w:t>[Page 12]</w:t>
            </w:r>
          </w:p>
          <w:p w:rsidR="003C5F87" w:rsidP="003C5F87" w:rsidRDefault="003C5F87" w14:paraId="5EB0DDC8" w14:textId="77777777">
            <w:pPr>
              <w:rPr>
                <w:rFonts w:eastAsia="Calibri"/>
                <w:b/>
                <w:bCs/>
              </w:rPr>
            </w:pPr>
          </w:p>
          <w:p w:rsidRPr="00FA2AF9" w:rsidR="003C5F87" w:rsidP="003C5F87" w:rsidRDefault="003C5F87" w14:paraId="423931C0" w14:textId="77777777">
            <w:pPr>
              <w:rPr>
                <w:rFonts w:eastAsia="Calibri"/>
                <w:b/>
                <w:bCs/>
              </w:rPr>
            </w:pPr>
            <w:r w:rsidRPr="00FA2AF9">
              <w:rPr>
                <w:rFonts w:eastAsia="Calibri"/>
                <w:b/>
                <w:bCs/>
              </w:rPr>
              <w:t>Part 6.  Petitioner’s</w:t>
            </w:r>
            <w:r w:rsidRPr="00FA2AF9">
              <w:rPr>
                <w:b/>
              </w:rPr>
              <w:t xml:space="preserve"> </w:t>
            </w:r>
            <w:r w:rsidRPr="00FA2AF9">
              <w:rPr>
                <w:rFonts w:eastAsia="Calibri"/>
                <w:b/>
                <w:bCs/>
              </w:rPr>
              <w:t>Statement, Certification, Duty of Disclosure, and Signature</w:t>
            </w:r>
          </w:p>
          <w:p w:rsidRPr="00FA2AF9" w:rsidR="003C5F87" w:rsidP="003C5F87" w:rsidRDefault="003C5F87" w14:paraId="27366267" w14:textId="77777777">
            <w:pPr>
              <w:rPr>
                <w:b/>
              </w:rPr>
            </w:pPr>
          </w:p>
          <w:p w:rsidRPr="00FA2AF9" w:rsidR="003C5F87" w:rsidP="003C5F87" w:rsidRDefault="003C5F87" w14:paraId="6C69C01D" w14:textId="77777777">
            <w:r w:rsidRPr="00FA2AF9">
              <w:rPr>
                <w:b/>
              </w:rPr>
              <w:t>NOTE:</w:t>
            </w:r>
            <w:r w:rsidRPr="00FA2AF9">
              <w:t xml:space="preserve">  Read the </w:t>
            </w:r>
            <w:r w:rsidRPr="00FA2AF9">
              <w:rPr>
                <w:b/>
              </w:rPr>
              <w:t>Penalties</w:t>
            </w:r>
            <w:r w:rsidRPr="00FA2AF9">
              <w:t xml:space="preserve"> section of the Form I-600 Instructions before completing this section.  </w:t>
            </w:r>
          </w:p>
          <w:p w:rsidRPr="00FA2AF9" w:rsidR="003C5F87" w:rsidP="003C5F87" w:rsidRDefault="003C5F87" w14:paraId="2FFC094E" w14:textId="77777777">
            <w:pPr>
              <w:rPr>
                <w:b/>
              </w:rPr>
            </w:pPr>
          </w:p>
          <w:p w:rsidRPr="00FA2AF9" w:rsidR="003C5F87" w:rsidP="003C5F87" w:rsidRDefault="003C5F87" w14:paraId="72FDB70C" w14:textId="77777777">
            <w:pPr>
              <w:rPr>
                <w:b/>
                <w:i/>
              </w:rPr>
            </w:pPr>
            <w:r w:rsidRPr="00FA2AF9">
              <w:rPr>
                <w:b/>
                <w:i/>
              </w:rPr>
              <w:t>Petitioner’s Statement</w:t>
            </w:r>
          </w:p>
          <w:p w:rsidRPr="00FA2AF9" w:rsidR="003C5F87" w:rsidP="003C5F87" w:rsidRDefault="003C5F87" w14:paraId="0A642CAB" w14:textId="77777777">
            <w:pPr>
              <w:rPr>
                <w:b/>
                <w:i/>
              </w:rPr>
            </w:pPr>
          </w:p>
          <w:p w:rsidRPr="00FA2AF9" w:rsidR="003C5F87" w:rsidP="003C5F87" w:rsidRDefault="003C5F87" w14:paraId="40123F6A" w14:textId="77777777">
            <w:r w:rsidRPr="00FA2AF9">
              <w:rPr>
                <w:b/>
              </w:rPr>
              <w:t>1.</w:t>
            </w:r>
            <w:r w:rsidRPr="00FA2AF9">
              <w:t xml:space="preserve"> Petitioner’s Statement Regarding the Interpreter (Select the box for either </w:t>
            </w:r>
            <w:r w:rsidRPr="00FA2AF9">
              <w:rPr>
                <w:b/>
              </w:rPr>
              <w:t>Item A.</w:t>
            </w:r>
            <w:r w:rsidRPr="00FA2AF9">
              <w:t xml:space="preserve"> or </w:t>
            </w:r>
            <w:r w:rsidRPr="00FA2AF9">
              <w:rPr>
                <w:b/>
              </w:rPr>
              <w:t>B.</w:t>
            </w:r>
            <w:r w:rsidRPr="00FA2AF9">
              <w:t>)</w:t>
            </w:r>
          </w:p>
          <w:p w:rsidRPr="00FA2AF9" w:rsidR="003C5F87" w:rsidP="003C5F87" w:rsidRDefault="003C5F87" w14:paraId="17178E31" w14:textId="77777777"/>
          <w:p w:rsidRPr="00FA2AF9" w:rsidR="003C5F87" w:rsidP="003C5F87" w:rsidRDefault="003C5F87" w14:paraId="7DB6A89E" w14:textId="77777777">
            <w:r w:rsidRPr="00FA2AF9">
              <w:rPr>
                <w:b/>
              </w:rPr>
              <w:t>A.</w:t>
            </w:r>
            <w:r w:rsidRPr="00FA2AF9">
              <w:t xml:space="preserve"> </w:t>
            </w:r>
            <w:r w:rsidRPr="00FA2AF9">
              <w:rPr>
                <w:rFonts w:eastAsia="Calibri"/>
              </w:rPr>
              <w:t xml:space="preserve">I can read and understand English, and I have read and understand every question and instruction on this </w:t>
            </w:r>
            <w:r w:rsidRPr="00FA2AF9">
              <w:rPr>
                <w:rStyle w:val="Red"/>
                <w:color w:val="auto"/>
              </w:rPr>
              <w:t>petition and my answer to every question.</w:t>
            </w:r>
          </w:p>
          <w:p w:rsidRPr="00FA2AF9" w:rsidR="003C5F87" w:rsidP="003C5F87" w:rsidRDefault="003C5F87" w14:paraId="636FA5CA" w14:textId="77777777"/>
          <w:p w:rsidRPr="00FA2AF9" w:rsidR="003C5F87" w:rsidP="003C5F87" w:rsidRDefault="003C5F87" w14:paraId="4D3821E8" w14:textId="77777777">
            <w:pPr>
              <w:rPr>
                <w:b/>
              </w:rPr>
            </w:pPr>
            <w:r w:rsidRPr="00FA2AF9">
              <w:rPr>
                <w:b/>
              </w:rPr>
              <w:t>B.</w:t>
            </w:r>
            <w:r w:rsidRPr="00FA2AF9">
              <w:t xml:space="preserve"> </w:t>
            </w:r>
            <w:r w:rsidRPr="00FA2AF9">
              <w:rPr>
                <w:rFonts w:eastAsia="Calibri"/>
              </w:rPr>
              <w:t xml:space="preserve">The interpreter named in </w:t>
            </w:r>
            <w:r w:rsidRPr="00FA2AF9">
              <w:rPr>
                <w:rFonts w:eastAsia="Calibri"/>
                <w:b/>
                <w:bCs/>
              </w:rPr>
              <w:t>Part 8.</w:t>
            </w:r>
            <w:r w:rsidRPr="00FA2AF9">
              <w:rPr>
                <w:rFonts w:eastAsia="Calibri"/>
              </w:rPr>
              <w:t xml:space="preserve">  read to me every question and instruction on this </w:t>
            </w:r>
            <w:r w:rsidRPr="00FA2AF9">
              <w:rPr>
                <w:rStyle w:val="Red"/>
                <w:color w:val="auto"/>
              </w:rPr>
              <w:t>petition and</w:t>
            </w:r>
            <w:r w:rsidRPr="00FA2AF9">
              <w:rPr>
                <w:rFonts w:eastAsia="Calibri"/>
              </w:rPr>
              <w:t xml:space="preserve"> my answer to every </w:t>
            </w:r>
            <w:r w:rsidRPr="00FA2AF9">
              <w:rPr>
                <w:rStyle w:val="Red"/>
                <w:color w:val="auto"/>
              </w:rPr>
              <w:t>question</w:t>
            </w:r>
            <w:r w:rsidRPr="00FA2AF9">
              <w:rPr>
                <w:rFonts w:eastAsia="Calibri"/>
              </w:rPr>
              <w:t xml:space="preserve"> in</w:t>
            </w:r>
            <w:r w:rsidRPr="00FA2AF9">
              <w:rPr>
                <w:rFonts w:eastAsia="Calibri"/>
                <w:noProof/>
              </w:rPr>
              <w:t xml:space="preserve"> [Fillable field]</w:t>
            </w:r>
            <w:r w:rsidRPr="00FA2AF9">
              <w:rPr>
                <w:rFonts w:eastAsia="Calibri"/>
              </w:rPr>
              <w:t xml:space="preserve">, a language in which I am fluent, and I understood everything. </w:t>
            </w:r>
          </w:p>
          <w:p w:rsidRPr="00FA2AF9" w:rsidR="003C5F87" w:rsidP="003C5F87" w:rsidRDefault="003C5F87" w14:paraId="7D798DDB" w14:textId="77777777"/>
          <w:p w:rsidRPr="00FA2AF9" w:rsidR="003C5F87" w:rsidP="003C5F87" w:rsidRDefault="003C5F87" w14:paraId="3B43FCD3" w14:textId="77777777">
            <w:r w:rsidRPr="00FA2AF9">
              <w:rPr>
                <w:b/>
              </w:rPr>
              <w:t>2.</w:t>
            </w:r>
            <w:r w:rsidRPr="00FA2AF9">
              <w:t xml:space="preserve"> Petitioner’s Statement Regarding the Preparer (if applicable)</w:t>
            </w:r>
          </w:p>
          <w:p w:rsidRPr="00FA2AF9" w:rsidR="003C5F87" w:rsidP="003C5F87" w:rsidRDefault="003C5F87" w14:paraId="3A4704A4" w14:textId="77777777"/>
          <w:p w:rsidRPr="00FA2AF9" w:rsidR="003C5F87" w:rsidP="003C5F87" w:rsidRDefault="003C5F87" w14:paraId="5189E730" w14:textId="77777777">
            <w:pPr>
              <w:rPr>
                <w:b/>
              </w:rPr>
            </w:pPr>
            <w:r w:rsidRPr="00FA2AF9">
              <w:t xml:space="preserve">At my request, the preparer named in </w:t>
            </w:r>
            <w:r w:rsidRPr="00FA2AF9">
              <w:rPr>
                <w:b/>
              </w:rPr>
              <w:t>Part 9.,</w:t>
            </w:r>
            <w:r w:rsidRPr="00FA2AF9">
              <w:t xml:space="preserve"> [Fillable field], prepared this petition for me based only upon information I provided or authorized.</w:t>
            </w:r>
          </w:p>
          <w:p w:rsidRPr="00FA2AF9" w:rsidR="003C5F87" w:rsidP="003C5F87" w:rsidRDefault="003C5F87" w14:paraId="3276ED96" w14:textId="77777777"/>
          <w:p w:rsidR="003C5F87" w:rsidP="003C5F87" w:rsidRDefault="003C5F87" w14:paraId="17856278" w14:textId="7900CF7E">
            <w:pPr>
              <w:rPr>
                <w:b/>
              </w:rPr>
            </w:pPr>
            <w:r w:rsidRPr="00FA2AF9">
              <w:rPr>
                <w:b/>
              </w:rPr>
              <w:t>[Page 13]</w:t>
            </w:r>
          </w:p>
          <w:p w:rsidR="00683CFE" w:rsidP="003C5F87" w:rsidRDefault="00683CFE" w14:paraId="2F251FFE" w14:textId="56F7172B">
            <w:pPr>
              <w:rPr>
                <w:b/>
              </w:rPr>
            </w:pPr>
          </w:p>
          <w:p w:rsidRPr="00E71A5B" w:rsidR="00683CFE" w:rsidP="00683CFE" w:rsidRDefault="00683CFE" w14:paraId="019303A7" w14:textId="6A006C4C">
            <w:pPr>
              <w:contextualSpacing/>
              <w:rPr>
                <w:rFonts w:eastAsia="Calibri"/>
                <w:i/>
                <w:color w:val="FF0000"/>
              </w:rPr>
            </w:pPr>
            <w:r w:rsidRPr="00E71A5B">
              <w:rPr>
                <w:rFonts w:eastAsia="Calibri"/>
                <w:b/>
                <w:bCs/>
                <w:i/>
                <w:color w:val="FF0000"/>
              </w:rPr>
              <w:t xml:space="preserve">Petitioner’s </w:t>
            </w:r>
            <w:r w:rsidRPr="00E71A5B">
              <w:rPr>
                <w:rFonts w:eastAsia="Calibri"/>
                <w:b/>
                <w:i/>
                <w:color w:val="FF0000"/>
              </w:rPr>
              <w:t>Contact Information</w:t>
            </w:r>
          </w:p>
          <w:p w:rsidRPr="00E71A5B" w:rsidR="00683CFE" w:rsidP="00683CFE" w:rsidRDefault="00683CFE" w14:paraId="7FFFCB00" w14:textId="40966C90">
            <w:pPr>
              <w:contextualSpacing/>
              <w:rPr>
                <w:rFonts w:eastAsia="Calibri"/>
                <w:color w:val="FF0000"/>
              </w:rPr>
            </w:pPr>
            <w:r w:rsidRPr="00E71A5B">
              <w:rPr>
                <w:rFonts w:eastAsia="Calibri"/>
                <w:b/>
                <w:bCs/>
                <w:color w:val="FF0000"/>
              </w:rPr>
              <w:t>3.</w:t>
            </w:r>
            <w:r w:rsidRPr="00E71A5B">
              <w:rPr>
                <w:rFonts w:eastAsia="Calibri"/>
                <w:bCs/>
                <w:color w:val="FF0000"/>
              </w:rPr>
              <w:t xml:space="preserve"> Petitioner’s </w:t>
            </w:r>
            <w:r w:rsidRPr="00E71A5B">
              <w:rPr>
                <w:rFonts w:eastAsia="Calibri"/>
                <w:color w:val="FF0000"/>
              </w:rPr>
              <w:t>Daytime Telephone Number</w:t>
            </w:r>
          </w:p>
          <w:p w:rsidRPr="00E71A5B" w:rsidR="00683CFE" w:rsidP="00683CFE" w:rsidRDefault="00683CFE" w14:paraId="131BABB8" w14:textId="37217294">
            <w:pPr>
              <w:contextualSpacing/>
              <w:rPr>
                <w:rFonts w:eastAsia="Calibri"/>
                <w:color w:val="FF0000"/>
              </w:rPr>
            </w:pPr>
            <w:r w:rsidRPr="00E71A5B">
              <w:rPr>
                <w:rFonts w:eastAsia="Calibri"/>
                <w:b/>
                <w:bCs/>
                <w:color w:val="FF0000"/>
              </w:rPr>
              <w:t>4.</w:t>
            </w:r>
            <w:r w:rsidRPr="00E71A5B">
              <w:rPr>
                <w:rFonts w:eastAsia="Calibri"/>
                <w:bCs/>
                <w:color w:val="FF0000"/>
              </w:rPr>
              <w:t xml:space="preserve"> Petition</w:t>
            </w:r>
            <w:r w:rsidRPr="00E71A5B" w:rsidR="00E71A5B">
              <w:rPr>
                <w:rFonts w:eastAsia="Calibri"/>
                <w:bCs/>
                <w:color w:val="FF0000"/>
              </w:rPr>
              <w:t>e</w:t>
            </w:r>
            <w:r w:rsidRPr="00E71A5B">
              <w:rPr>
                <w:rFonts w:eastAsia="Calibri"/>
                <w:bCs/>
                <w:color w:val="FF0000"/>
              </w:rPr>
              <w:t xml:space="preserve">r’s </w:t>
            </w:r>
            <w:r w:rsidRPr="00E71A5B">
              <w:rPr>
                <w:rFonts w:eastAsia="Calibri"/>
                <w:color w:val="FF0000"/>
              </w:rPr>
              <w:t>Mobile Telephone Number (if any)</w:t>
            </w:r>
          </w:p>
          <w:p w:rsidRPr="00E71A5B" w:rsidR="00683CFE" w:rsidP="00683CFE" w:rsidRDefault="00683CFE" w14:paraId="279767B8" w14:textId="4E0AC43C">
            <w:pPr>
              <w:contextualSpacing/>
              <w:rPr>
                <w:rFonts w:eastAsia="Calibri"/>
                <w:color w:val="FF0000"/>
              </w:rPr>
            </w:pPr>
            <w:r w:rsidRPr="00E71A5B">
              <w:rPr>
                <w:rFonts w:eastAsia="Calibri"/>
                <w:b/>
                <w:bCs/>
                <w:color w:val="FF0000"/>
              </w:rPr>
              <w:t>5.</w:t>
            </w:r>
            <w:r w:rsidRPr="00E71A5B">
              <w:rPr>
                <w:rFonts w:eastAsia="Calibri"/>
                <w:bCs/>
                <w:color w:val="FF0000"/>
              </w:rPr>
              <w:t xml:space="preserve"> Petitioner’s </w:t>
            </w:r>
            <w:r w:rsidRPr="00E71A5B">
              <w:rPr>
                <w:rFonts w:eastAsia="Calibri"/>
                <w:color w:val="FF0000"/>
              </w:rPr>
              <w:t>Email Address (if any)</w:t>
            </w:r>
          </w:p>
          <w:p w:rsidRPr="00FA2AF9" w:rsidR="00683CFE" w:rsidP="003C5F87" w:rsidRDefault="00683CFE" w14:paraId="6040B72B" w14:textId="77777777">
            <w:pPr>
              <w:rPr>
                <w:b/>
              </w:rPr>
            </w:pPr>
          </w:p>
          <w:p w:rsidRPr="00FA2AF9" w:rsidR="003C5F87" w:rsidP="003C5F87" w:rsidRDefault="003C5F87" w14:paraId="14D82B78" w14:textId="77777777">
            <w:pPr>
              <w:rPr>
                <w:rFonts w:eastAsia="Calibri"/>
              </w:rPr>
            </w:pPr>
            <w:r w:rsidRPr="00FA2AF9">
              <w:rPr>
                <w:rFonts w:eastAsia="Calibri"/>
                <w:b/>
                <w:bCs/>
                <w:i/>
              </w:rPr>
              <w:t xml:space="preserve">Petitioner’s </w:t>
            </w:r>
            <w:r w:rsidRPr="00FA2AF9">
              <w:rPr>
                <w:b/>
                <w:i/>
              </w:rPr>
              <w:t>Certification</w:t>
            </w:r>
            <w:r w:rsidRPr="00FA2AF9">
              <w:rPr>
                <w:i/>
              </w:rPr>
              <w:t xml:space="preserve"> </w:t>
            </w:r>
          </w:p>
          <w:p w:rsidRPr="00FA2AF9" w:rsidR="003C5F87" w:rsidP="003C5F87" w:rsidRDefault="003C5F87" w14:paraId="440858DC" w14:textId="77777777">
            <w:pPr>
              <w:rPr>
                <w:rFonts w:eastAsia="Calibri"/>
              </w:rPr>
            </w:pPr>
          </w:p>
          <w:p w:rsidRPr="00FA2AF9" w:rsidR="003C5F87" w:rsidP="003C5F87" w:rsidRDefault="003C5F87" w14:paraId="0F45C797" w14:textId="77777777">
            <w:pPr>
              <w:rPr>
                <w:rFonts w:eastAsia="Calibri"/>
              </w:rPr>
            </w:pPr>
            <w:r w:rsidRPr="00FA2AF9">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I am petitioning for is eligible to be classified as my immediate relative.</w:t>
            </w:r>
          </w:p>
          <w:p w:rsidRPr="00FA2AF9" w:rsidR="003C5F87" w:rsidP="003C5F87" w:rsidRDefault="003C5F87" w14:paraId="0306B344" w14:textId="77777777">
            <w:pPr>
              <w:rPr>
                <w:rFonts w:eastAsia="Calibri"/>
              </w:rPr>
            </w:pPr>
          </w:p>
          <w:p w:rsidRPr="00683CFE" w:rsidR="003C5F87" w:rsidP="003C5F87" w:rsidRDefault="003C5F87" w14:paraId="3317EF27" w14:textId="77777777">
            <w:pPr>
              <w:rPr>
                <w:rFonts w:eastAsia="Calibri"/>
                <w:color w:val="FF0000"/>
              </w:rPr>
            </w:pPr>
            <w:r w:rsidRPr="00FA2AF9">
              <w:rPr>
                <w:rFonts w:eastAsia="Calibri"/>
              </w:rPr>
              <w:t xml:space="preserve">I furthermore authorize release of information contained in this </w:t>
            </w:r>
            <w:r w:rsidRPr="00FA2AF9">
              <w:t>petition</w:t>
            </w:r>
            <w:r w:rsidRPr="00FA2AF9">
              <w:rPr>
                <w:rFonts w:eastAsia="Calibri"/>
              </w:rPr>
              <w:t xml:space="preserve">, in supporting documents, and in my USCIS records, to other entities and persons where necessary for the administration and enforcement of U.S. immigration </w:t>
            </w:r>
            <w:r w:rsidRPr="00683CFE">
              <w:rPr>
                <w:rFonts w:eastAsia="Calibri"/>
                <w:color w:val="FF0000"/>
              </w:rPr>
              <w:t>law.</w:t>
            </w:r>
          </w:p>
          <w:p w:rsidRPr="00683CFE" w:rsidR="003C5F87" w:rsidP="003C5F87" w:rsidRDefault="003C5F87" w14:paraId="383E6E88" w14:textId="77777777">
            <w:pPr>
              <w:rPr>
                <w:rFonts w:eastAsia="Calibri"/>
                <w:color w:val="FF0000"/>
              </w:rPr>
            </w:pPr>
          </w:p>
          <w:p w:rsidRPr="00683CFE" w:rsidR="003C5F87" w:rsidP="003C5F87" w:rsidRDefault="003C5F87" w14:paraId="38A07F0F" w14:textId="4A12AFB2">
            <w:pPr>
              <w:pStyle w:val="NoSpacing"/>
              <w:rPr>
                <w:rFonts w:ascii="Times New Roman" w:hAnsi="Times New Roman" w:cs="Times New Roman"/>
                <w:color w:val="FF0000"/>
                <w:sz w:val="20"/>
                <w:szCs w:val="20"/>
              </w:rPr>
            </w:pPr>
            <w:r w:rsidRPr="00683CFE">
              <w:rPr>
                <w:rFonts w:ascii="Times New Roman" w:hAnsi="Times New Roman" w:cs="Times New Roman"/>
                <w:color w:val="FF0000"/>
                <w:sz w:val="20"/>
                <w:szCs w:val="20"/>
              </w:rPr>
              <w:t>[deleted]</w:t>
            </w:r>
          </w:p>
          <w:p w:rsidRPr="00683CFE" w:rsidR="003C5F87" w:rsidP="003C5F87" w:rsidRDefault="003C5F87" w14:paraId="49EB1BE7" w14:textId="2920B73C">
            <w:pPr>
              <w:pStyle w:val="NoSpacing"/>
              <w:rPr>
                <w:rFonts w:ascii="Times New Roman" w:hAnsi="Times New Roman" w:cs="Times New Roman"/>
                <w:color w:val="FF0000"/>
                <w:sz w:val="20"/>
                <w:szCs w:val="20"/>
              </w:rPr>
            </w:pPr>
          </w:p>
          <w:p w:rsidRPr="00683CFE" w:rsidR="003C5F87" w:rsidP="003C5F87" w:rsidRDefault="003C5F87" w14:paraId="67224FC9" w14:textId="09B5F4DB">
            <w:pPr>
              <w:pStyle w:val="NoSpacing"/>
              <w:rPr>
                <w:rFonts w:ascii="Times New Roman" w:hAnsi="Times New Roman" w:cs="Times New Roman"/>
                <w:color w:val="FF0000"/>
                <w:sz w:val="20"/>
                <w:szCs w:val="20"/>
              </w:rPr>
            </w:pPr>
          </w:p>
          <w:p w:rsidRPr="00683CFE" w:rsidR="003C5F87" w:rsidP="003C5F87" w:rsidRDefault="003C5F87" w14:paraId="247F2F7B" w14:textId="245C728B">
            <w:pPr>
              <w:pStyle w:val="NoSpacing"/>
              <w:rPr>
                <w:rFonts w:ascii="Times New Roman" w:hAnsi="Times New Roman" w:cs="Times New Roman"/>
                <w:color w:val="FF0000"/>
                <w:sz w:val="20"/>
                <w:szCs w:val="20"/>
              </w:rPr>
            </w:pPr>
          </w:p>
          <w:p w:rsidRPr="00683CFE" w:rsidR="003C5F87" w:rsidP="003C5F87" w:rsidRDefault="003C5F87" w14:paraId="09A30EBF" w14:textId="2FEA7548">
            <w:pPr>
              <w:pStyle w:val="NoSpacing"/>
              <w:rPr>
                <w:rFonts w:ascii="Times New Roman" w:hAnsi="Times New Roman" w:cs="Times New Roman"/>
                <w:color w:val="FF0000"/>
                <w:sz w:val="20"/>
                <w:szCs w:val="20"/>
              </w:rPr>
            </w:pPr>
          </w:p>
          <w:p w:rsidRPr="00683CFE" w:rsidR="003C5F87" w:rsidP="003C5F87" w:rsidRDefault="003C5F87" w14:paraId="50A21389" w14:textId="10AFD751">
            <w:pPr>
              <w:pStyle w:val="NoSpacing"/>
              <w:rPr>
                <w:rFonts w:ascii="Times New Roman" w:hAnsi="Times New Roman" w:cs="Times New Roman"/>
                <w:color w:val="FF0000"/>
                <w:sz w:val="20"/>
                <w:szCs w:val="20"/>
              </w:rPr>
            </w:pPr>
          </w:p>
          <w:p w:rsidRPr="00683CFE" w:rsidR="003C5F87" w:rsidP="003C5F87" w:rsidRDefault="003C5F87" w14:paraId="44E400AA" w14:textId="5B4226EB">
            <w:pPr>
              <w:pStyle w:val="NoSpacing"/>
              <w:rPr>
                <w:rFonts w:ascii="Times New Roman" w:hAnsi="Times New Roman" w:cs="Times New Roman"/>
                <w:color w:val="FF0000"/>
                <w:sz w:val="20"/>
                <w:szCs w:val="20"/>
              </w:rPr>
            </w:pPr>
          </w:p>
          <w:p w:rsidRPr="00683CFE" w:rsidR="003C5F87" w:rsidP="003C5F87" w:rsidRDefault="003C5F87" w14:paraId="13DBE98E" w14:textId="398BFFC7">
            <w:pPr>
              <w:pStyle w:val="NoSpacing"/>
              <w:rPr>
                <w:rFonts w:ascii="Times New Roman" w:hAnsi="Times New Roman" w:cs="Times New Roman"/>
                <w:color w:val="FF0000"/>
                <w:sz w:val="20"/>
                <w:szCs w:val="20"/>
              </w:rPr>
            </w:pPr>
          </w:p>
          <w:p w:rsidRPr="00683CFE" w:rsidR="003C5F87" w:rsidP="003C5F87" w:rsidRDefault="003C5F87" w14:paraId="4AE05A25" w14:textId="519D1487">
            <w:pPr>
              <w:pStyle w:val="NoSpacing"/>
              <w:rPr>
                <w:rFonts w:ascii="Times New Roman" w:hAnsi="Times New Roman" w:cs="Times New Roman"/>
                <w:color w:val="FF0000"/>
                <w:sz w:val="20"/>
                <w:szCs w:val="20"/>
              </w:rPr>
            </w:pPr>
          </w:p>
          <w:p w:rsidRPr="00683CFE" w:rsidR="003C5F87" w:rsidP="003C5F87" w:rsidRDefault="003C5F87" w14:paraId="1229683F" w14:textId="449E6011">
            <w:pPr>
              <w:pStyle w:val="NoSpacing"/>
              <w:rPr>
                <w:rFonts w:ascii="Times New Roman" w:hAnsi="Times New Roman" w:cs="Times New Roman"/>
                <w:color w:val="FF0000"/>
                <w:sz w:val="20"/>
                <w:szCs w:val="20"/>
              </w:rPr>
            </w:pPr>
          </w:p>
          <w:p w:rsidRPr="00683CFE" w:rsidR="003C5F87" w:rsidP="003C5F87" w:rsidRDefault="003C5F87" w14:paraId="0AD8524E" w14:textId="50E720A2">
            <w:pPr>
              <w:pStyle w:val="NoSpacing"/>
              <w:rPr>
                <w:rFonts w:ascii="Times New Roman" w:hAnsi="Times New Roman" w:cs="Times New Roman"/>
                <w:color w:val="FF0000"/>
                <w:sz w:val="20"/>
                <w:szCs w:val="20"/>
              </w:rPr>
            </w:pPr>
          </w:p>
          <w:p w:rsidRPr="00683CFE" w:rsidR="003C5F87" w:rsidP="003C5F87" w:rsidRDefault="003C5F87" w14:paraId="4DDBD179" w14:textId="3BA12FED">
            <w:pPr>
              <w:pStyle w:val="NoSpacing"/>
              <w:rPr>
                <w:rFonts w:ascii="Times New Roman" w:hAnsi="Times New Roman" w:cs="Times New Roman"/>
                <w:color w:val="FF0000"/>
                <w:sz w:val="20"/>
                <w:szCs w:val="20"/>
              </w:rPr>
            </w:pPr>
          </w:p>
          <w:p w:rsidRPr="00683CFE" w:rsidR="003C5F87" w:rsidP="003C5F87" w:rsidRDefault="003C5F87" w14:paraId="31B860E7" w14:textId="0234062E">
            <w:pPr>
              <w:pStyle w:val="NoSpacing"/>
              <w:rPr>
                <w:rFonts w:ascii="Times New Roman" w:hAnsi="Times New Roman" w:cs="Times New Roman"/>
                <w:color w:val="FF0000"/>
                <w:sz w:val="20"/>
                <w:szCs w:val="20"/>
              </w:rPr>
            </w:pPr>
          </w:p>
          <w:p w:rsidRPr="00683CFE" w:rsidR="003C5F87" w:rsidP="003C5F87" w:rsidRDefault="003C5F87" w14:paraId="20DDB7F4" w14:textId="203156DA">
            <w:pPr>
              <w:pStyle w:val="NoSpacing"/>
              <w:rPr>
                <w:rFonts w:ascii="Times New Roman" w:hAnsi="Times New Roman" w:cs="Times New Roman"/>
                <w:color w:val="FF0000"/>
                <w:sz w:val="20"/>
                <w:szCs w:val="20"/>
              </w:rPr>
            </w:pPr>
          </w:p>
          <w:p w:rsidRPr="00683CFE" w:rsidR="003C5F87" w:rsidP="003C5F87" w:rsidRDefault="003C5F87" w14:paraId="30EE3F30" w14:textId="549A50CB">
            <w:pPr>
              <w:pStyle w:val="NoSpacing"/>
              <w:rPr>
                <w:rFonts w:ascii="Times New Roman" w:hAnsi="Times New Roman" w:cs="Times New Roman"/>
                <w:color w:val="FF0000"/>
                <w:sz w:val="20"/>
                <w:szCs w:val="20"/>
              </w:rPr>
            </w:pPr>
          </w:p>
          <w:p w:rsidRPr="00FA2AF9" w:rsidR="003C5F87" w:rsidP="003C5F87" w:rsidRDefault="003C5F87" w14:paraId="60086BF6" w14:textId="77777777">
            <w:pPr>
              <w:pStyle w:val="NoSpacing"/>
              <w:rPr>
                <w:rFonts w:ascii="Times New Roman" w:hAnsi="Times New Roman" w:eastAsia="Calibri" w:cs="Times New Roman"/>
                <w:sz w:val="20"/>
                <w:szCs w:val="20"/>
              </w:rPr>
            </w:pPr>
            <w:r w:rsidRPr="00683CFE">
              <w:rPr>
                <w:rFonts w:ascii="Times New Roman" w:hAnsi="Times New Roman" w:cs="Times New Roman"/>
                <w:color w:val="FF0000"/>
                <w:sz w:val="20"/>
                <w:szCs w:val="20"/>
              </w:rPr>
              <w:t>I</w:t>
            </w:r>
            <w:r w:rsidRPr="00FA2AF9">
              <w:rPr>
                <w:rFonts w:ascii="Times New Roman" w:hAnsi="Times New Roman" w:cs="Times New Roman"/>
                <w:sz w:val="20"/>
                <w:szCs w:val="20"/>
              </w:rPr>
              <w:t xml:space="preserve"> certify, under penalty of perjury, that I provided or authorized all of the information in my petition, I understand all of the information contained in and submitted with my petition, and that all of this information is complete, true, and correct.</w:t>
            </w:r>
          </w:p>
          <w:p w:rsidRPr="00FA2AF9" w:rsidR="003C5F87" w:rsidP="003C5F87" w:rsidRDefault="003C5F87" w14:paraId="3E22A6C4" w14:textId="77777777">
            <w:pPr>
              <w:tabs>
                <w:tab w:val="left" w:pos="4159"/>
              </w:tabs>
              <w:rPr>
                <w:rFonts w:eastAsia="Calibri"/>
              </w:rPr>
            </w:pPr>
          </w:p>
          <w:p w:rsidRPr="00FA2AF9" w:rsidR="003C5F87" w:rsidP="003C5F87" w:rsidRDefault="003C5F87" w14:paraId="526492BB" w14:textId="77777777">
            <w:pPr>
              <w:rPr>
                <w:b/>
                <w:i/>
              </w:rPr>
            </w:pPr>
            <w:r w:rsidRPr="00FA2AF9">
              <w:rPr>
                <w:b/>
                <w:i/>
              </w:rPr>
              <w:t>Petitioner’s Duty of Disclosure</w:t>
            </w:r>
          </w:p>
          <w:p w:rsidRPr="00FA2AF9" w:rsidR="003C5F87" w:rsidP="003C5F87" w:rsidRDefault="003C5F87" w14:paraId="775DEE7D" w14:textId="77777777">
            <w:pPr>
              <w:rPr>
                <w:b/>
              </w:rPr>
            </w:pPr>
          </w:p>
          <w:p w:rsidRPr="00FA2AF9" w:rsidR="003C5F87" w:rsidP="003C5F87" w:rsidRDefault="003C5F87" w14:paraId="69933A74" w14:textId="77777777">
            <w:r w:rsidRPr="00FA2AF9">
              <w:t>I understand the ongoing duty to disclose information concerning my suitability and eligibility as an adoptive parent, as described in the Form I-600 and/or Form I-600A Instructions, and I agree to notify my home study preparer and USCIS of any new information that I am required to disclose.</w:t>
            </w:r>
          </w:p>
          <w:p w:rsidRPr="00FA2AF9" w:rsidR="003C5F87" w:rsidP="003C5F87" w:rsidRDefault="003C5F87" w14:paraId="50365685" w14:textId="77777777">
            <w:pPr>
              <w:tabs>
                <w:tab w:val="left" w:pos="4159"/>
              </w:tabs>
              <w:rPr>
                <w:rFonts w:eastAsia="Calibri"/>
              </w:rPr>
            </w:pPr>
          </w:p>
          <w:p w:rsidRPr="00FA2AF9" w:rsidR="003C5F87" w:rsidP="003C5F87" w:rsidRDefault="003C5F87" w14:paraId="4FA2191D" w14:textId="77777777">
            <w:pPr>
              <w:tabs>
                <w:tab w:val="left" w:pos="4159"/>
              </w:tabs>
            </w:pPr>
            <w:r w:rsidRPr="00FA2AF9">
              <w:rPr>
                <w:rFonts w:eastAsia="Calibri"/>
                <w:b/>
                <w:bCs/>
                <w:i/>
              </w:rPr>
              <w:t>Petitioner’s</w:t>
            </w:r>
            <w:r w:rsidRPr="00FA2AF9">
              <w:rPr>
                <w:b/>
                <w:i/>
              </w:rPr>
              <w:t xml:space="preserve"> Signature</w:t>
            </w:r>
            <w:r w:rsidRPr="00FA2AF9">
              <w:t xml:space="preserve"> </w:t>
            </w:r>
          </w:p>
          <w:p w:rsidRPr="00FA2AF9" w:rsidR="003C5F87" w:rsidP="003C5F87" w:rsidRDefault="003C5F87" w14:paraId="18AA3D7D" w14:textId="77777777">
            <w:pPr>
              <w:rPr>
                <w:rFonts w:eastAsia="Calibri"/>
                <w:bCs/>
              </w:rPr>
            </w:pPr>
          </w:p>
          <w:p w:rsidRPr="00FA2AF9" w:rsidR="003C5F87" w:rsidP="003C5F87" w:rsidRDefault="00EB1363" w14:paraId="5605909E" w14:textId="61040FFF">
            <w:r w:rsidRPr="00EB1363">
              <w:rPr>
                <w:rFonts w:eastAsia="Calibri"/>
                <w:b/>
                <w:bCs/>
                <w:color w:val="FF0000"/>
              </w:rPr>
              <w:t>6</w:t>
            </w:r>
            <w:r w:rsidRPr="00EB1363" w:rsidR="003C5F87">
              <w:rPr>
                <w:rFonts w:eastAsia="Calibri"/>
                <w:b/>
                <w:bCs/>
                <w:color w:val="FF0000"/>
              </w:rPr>
              <w:t>.</w:t>
            </w:r>
            <w:r w:rsidRPr="00EB1363" w:rsidR="003C5F87">
              <w:rPr>
                <w:rFonts w:eastAsia="Calibri"/>
                <w:bCs/>
                <w:color w:val="FF0000"/>
              </w:rPr>
              <w:t xml:space="preserve"> </w:t>
            </w:r>
            <w:r w:rsidRPr="00FA2AF9" w:rsidR="003C5F87">
              <w:rPr>
                <w:rFonts w:eastAsia="Calibri"/>
                <w:bCs/>
              </w:rPr>
              <w:t>Petitioner’s</w:t>
            </w:r>
            <w:r w:rsidRPr="00FA2AF9" w:rsidR="003C5F87">
              <w:t xml:space="preserve"> Signature</w:t>
            </w:r>
            <w:r w:rsidRPr="00FA2AF9" w:rsidR="003C5F87">
              <w:br/>
              <w:t>Date of Signature (mm/dd/yyyy)</w:t>
            </w:r>
          </w:p>
          <w:p w:rsidRPr="00FA2AF9" w:rsidR="003C5F87" w:rsidP="003C5F87" w:rsidRDefault="003C5F87" w14:paraId="2E89DDAF" w14:textId="77777777"/>
          <w:p w:rsidRPr="00FA2AF9" w:rsidR="003C5F87" w:rsidP="003C5F87" w:rsidRDefault="003C5F87" w14:paraId="7A0A45B5" w14:textId="77777777">
            <w:r w:rsidRPr="00FA2AF9">
              <w:rPr>
                <w:b/>
              </w:rPr>
              <w:t>NOTE TO ALL PETITIONERS:</w:t>
            </w:r>
            <w:r w:rsidRPr="00FA2AF9">
              <w:t xml:space="preserve">  If you do not completely fill out this petition or fail to submit required documents listed in the Instructions, USCIS may deny your petition.</w:t>
            </w:r>
          </w:p>
          <w:p w:rsidRPr="00D85F46" w:rsidR="003C5F87" w:rsidP="003463DC" w:rsidRDefault="003C5F87" w14:paraId="6EBC84F9" w14:textId="3C289BFA">
            <w:pPr>
              <w:rPr>
                <w:b/>
              </w:rPr>
            </w:pPr>
          </w:p>
        </w:tc>
      </w:tr>
      <w:tr w:rsidRPr="007228B5" w:rsidR="007038A5" w:rsidTr="002D6271" w14:paraId="08E225FA" w14:textId="77777777">
        <w:tc>
          <w:tcPr>
            <w:tcW w:w="2808" w:type="dxa"/>
          </w:tcPr>
          <w:p w:rsidR="007038A5" w:rsidP="003463DC" w:rsidRDefault="00FA2AF9" w14:paraId="0D1E77AA" w14:textId="77777777">
            <w:pPr>
              <w:rPr>
                <w:b/>
                <w:sz w:val="24"/>
                <w:szCs w:val="24"/>
              </w:rPr>
            </w:pPr>
            <w:r>
              <w:rPr>
                <w:b/>
                <w:sz w:val="24"/>
                <w:szCs w:val="24"/>
              </w:rPr>
              <w:lastRenderedPageBreak/>
              <w:t>Pages 13-14,</w:t>
            </w:r>
          </w:p>
          <w:p w:rsidRPr="004B3E2B" w:rsidR="00FA2AF9" w:rsidP="003463DC" w:rsidRDefault="00FA2AF9" w14:paraId="64E17C3D" w14:textId="77777777">
            <w:pPr>
              <w:rPr>
                <w:b/>
                <w:sz w:val="24"/>
                <w:szCs w:val="24"/>
              </w:rPr>
            </w:pPr>
            <w:r w:rsidRPr="00FA2AF9">
              <w:rPr>
                <w:b/>
                <w:sz w:val="24"/>
                <w:szCs w:val="24"/>
              </w:rPr>
              <w:t>Part 7.  Your Spouse’s Statement, Certification, Duty of Disclosure, and Signature</w:t>
            </w:r>
          </w:p>
        </w:tc>
        <w:tc>
          <w:tcPr>
            <w:tcW w:w="4095" w:type="dxa"/>
          </w:tcPr>
          <w:p w:rsidRPr="00FA2AF9" w:rsidR="00FA2AF9" w:rsidP="00FA2AF9" w:rsidRDefault="00FA2AF9" w14:paraId="396814F0" w14:textId="77777777">
            <w:pPr>
              <w:rPr>
                <w:b/>
              </w:rPr>
            </w:pPr>
            <w:r w:rsidRPr="00FA2AF9">
              <w:rPr>
                <w:b/>
              </w:rPr>
              <w:t>[Page 13]</w:t>
            </w:r>
          </w:p>
          <w:p w:rsidRPr="00FA2AF9" w:rsidR="00FA2AF9" w:rsidP="007038A5" w:rsidRDefault="00FA2AF9" w14:paraId="68F820CA" w14:textId="77777777">
            <w:pPr>
              <w:rPr>
                <w:rFonts w:eastAsia="Calibri"/>
                <w:b/>
                <w:bCs/>
              </w:rPr>
            </w:pPr>
          </w:p>
          <w:p w:rsidRPr="00FA2AF9" w:rsidR="007038A5" w:rsidP="007038A5" w:rsidRDefault="007038A5" w14:paraId="120ECAEA" w14:textId="77777777">
            <w:pPr>
              <w:rPr>
                <w:rFonts w:eastAsia="Calibri"/>
                <w:b/>
                <w:bCs/>
              </w:rPr>
            </w:pPr>
            <w:r w:rsidRPr="00FA2AF9">
              <w:rPr>
                <w:rFonts w:eastAsia="Calibri"/>
                <w:b/>
                <w:bCs/>
              </w:rPr>
              <w:t>Part 7.  Your Spouse’s Statement,</w:t>
            </w:r>
            <w:r w:rsidRPr="00FA2AF9">
              <w:rPr>
                <w:b/>
              </w:rPr>
              <w:t xml:space="preserve"> </w:t>
            </w:r>
            <w:r w:rsidRPr="00FA2AF9">
              <w:rPr>
                <w:rFonts w:eastAsia="Calibri"/>
                <w:b/>
                <w:bCs/>
              </w:rPr>
              <w:t>Certification, Duty of Disclosure, and Signature</w:t>
            </w:r>
          </w:p>
          <w:p w:rsidRPr="00FA2AF9" w:rsidR="007038A5" w:rsidP="007038A5" w:rsidRDefault="007038A5" w14:paraId="5C8B2B34" w14:textId="77777777">
            <w:pPr>
              <w:rPr>
                <w:rFonts w:eastAsia="Calibri"/>
                <w:b/>
                <w:bCs/>
              </w:rPr>
            </w:pPr>
          </w:p>
          <w:p w:rsidRPr="00FA2AF9" w:rsidR="007038A5" w:rsidP="007038A5" w:rsidRDefault="007038A5" w14:paraId="62054C92" w14:textId="77777777">
            <w:pPr>
              <w:rPr>
                <w:rFonts w:eastAsia="Calibri"/>
                <w:bCs/>
              </w:rPr>
            </w:pPr>
            <w:r w:rsidRPr="00FA2AF9">
              <w:rPr>
                <w:rFonts w:eastAsia="Calibri"/>
                <w:b/>
                <w:bCs/>
              </w:rPr>
              <w:t>NOTE:</w:t>
            </w:r>
            <w:r w:rsidRPr="00FA2AF9">
              <w:rPr>
                <w:rFonts w:eastAsia="Calibri"/>
                <w:bCs/>
              </w:rPr>
              <w:t xml:space="preserve">  Read the </w:t>
            </w:r>
            <w:r w:rsidRPr="00FA2AF9">
              <w:rPr>
                <w:rFonts w:eastAsia="Calibri"/>
                <w:b/>
                <w:bCs/>
              </w:rPr>
              <w:t>Penalties</w:t>
            </w:r>
            <w:r w:rsidRPr="00FA2AF9">
              <w:rPr>
                <w:rFonts w:eastAsia="Calibri"/>
                <w:bCs/>
              </w:rPr>
              <w:t xml:space="preserve"> section of the Form I-600 Instructions before completing this section.</w:t>
            </w:r>
          </w:p>
          <w:p w:rsidRPr="00FA2AF9" w:rsidR="007038A5" w:rsidP="007038A5" w:rsidRDefault="007038A5" w14:paraId="00575F59" w14:textId="77777777">
            <w:pPr>
              <w:rPr>
                <w:rFonts w:eastAsia="Calibri"/>
                <w:b/>
                <w:bCs/>
              </w:rPr>
            </w:pPr>
          </w:p>
          <w:p w:rsidRPr="00FA2AF9" w:rsidR="007038A5" w:rsidP="007038A5" w:rsidRDefault="007038A5" w14:paraId="32F198CC" w14:textId="77777777">
            <w:pPr>
              <w:rPr>
                <w:rFonts w:eastAsia="Calibri"/>
                <w:b/>
                <w:bCs/>
              </w:rPr>
            </w:pPr>
            <w:r w:rsidRPr="00FA2AF9">
              <w:rPr>
                <w:b/>
                <w:i/>
              </w:rPr>
              <w:t>Your Spouse’s Statement</w:t>
            </w:r>
            <w:r w:rsidRPr="00FA2AF9">
              <w:rPr>
                <w:b/>
                <w:i/>
              </w:rPr>
              <w:br/>
            </w:r>
          </w:p>
          <w:p w:rsidRPr="00FA2AF9" w:rsidR="007038A5" w:rsidP="007038A5" w:rsidRDefault="007038A5" w14:paraId="797F9E2D" w14:textId="77777777">
            <w:r w:rsidRPr="00FA2AF9">
              <w:rPr>
                <w:b/>
              </w:rPr>
              <w:t>1.</w:t>
            </w:r>
            <w:r w:rsidRPr="00FA2AF9">
              <w:t xml:space="preserve"> Spouse’s Statement Regarding the Interpreter (Select the box for either </w:t>
            </w:r>
            <w:r w:rsidRPr="00FA2AF9">
              <w:rPr>
                <w:b/>
              </w:rPr>
              <w:t>Item A.</w:t>
            </w:r>
            <w:r w:rsidRPr="00FA2AF9">
              <w:t xml:space="preserve"> or </w:t>
            </w:r>
            <w:r w:rsidRPr="00FA2AF9">
              <w:rPr>
                <w:b/>
              </w:rPr>
              <w:t>B.</w:t>
            </w:r>
            <w:r w:rsidRPr="00FA2AF9">
              <w:t>)</w:t>
            </w:r>
          </w:p>
          <w:p w:rsidRPr="00FA2AF9" w:rsidR="007038A5" w:rsidP="007038A5" w:rsidRDefault="007038A5" w14:paraId="2FE42B4B" w14:textId="77777777">
            <w:pPr>
              <w:rPr>
                <w:rFonts w:eastAsia="Calibri"/>
                <w:b/>
              </w:rPr>
            </w:pPr>
          </w:p>
          <w:p w:rsidRPr="00FA2AF9" w:rsidR="007038A5" w:rsidP="007038A5" w:rsidRDefault="007038A5" w14:paraId="5F5DBB54" w14:textId="77777777">
            <w:r w:rsidRPr="00FA2AF9">
              <w:rPr>
                <w:rFonts w:eastAsia="Calibri"/>
                <w:b/>
              </w:rPr>
              <w:t>A.</w:t>
            </w:r>
            <w:r w:rsidRPr="00FA2AF9">
              <w:rPr>
                <w:rFonts w:eastAsia="Calibri"/>
              </w:rPr>
              <w:t xml:space="preserve"> I can read and understand English, and have read and understand every question and instruction on this </w:t>
            </w:r>
            <w:r w:rsidRPr="00FA2AF9">
              <w:t>petition</w:t>
            </w:r>
            <w:r w:rsidRPr="00FA2AF9">
              <w:rPr>
                <w:rFonts w:eastAsia="Calibri"/>
              </w:rPr>
              <w:t xml:space="preserve"> and my answer to every question.</w:t>
            </w:r>
          </w:p>
          <w:p w:rsidRPr="00FA2AF9" w:rsidR="007038A5" w:rsidP="007038A5" w:rsidRDefault="007038A5" w14:paraId="29E8729D" w14:textId="77777777"/>
          <w:p w:rsidRPr="00FA2AF9" w:rsidR="007038A5" w:rsidP="007038A5" w:rsidRDefault="007038A5" w14:paraId="5581B67E" w14:textId="77777777">
            <w:r w:rsidRPr="00FA2AF9">
              <w:rPr>
                <w:b/>
              </w:rPr>
              <w:t>B.</w:t>
            </w:r>
            <w:r w:rsidRPr="00FA2AF9">
              <w:t xml:space="preserve"> </w:t>
            </w:r>
            <w:r w:rsidRPr="00FA2AF9">
              <w:rPr>
                <w:rFonts w:eastAsia="Calibri"/>
              </w:rPr>
              <w:t xml:space="preserve">The interpreter named in </w:t>
            </w:r>
            <w:r w:rsidRPr="00FA2AF9">
              <w:rPr>
                <w:rFonts w:eastAsia="Calibri"/>
                <w:b/>
                <w:bCs/>
              </w:rPr>
              <w:t>Part 8.</w:t>
            </w:r>
            <w:r w:rsidRPr="00FA2AF9">
              <w:rPr>
                <w:rFonts w:eastAsia="Calibri"/>
              </w:rPr>
              <w:t xml:space="preserve"> read to me every question and instruction on this </w:t>
            </w:r>
            <w:r w:rsidRPr="00FA2AF9">
              <w:rPr>
                <w:rStyle w:val="Red"/>
                <w:color w:val="auto"/>
              </w:rPr>
              <w:t>petition and</w:t>
            </w:r>
            <w:r w:rsidRPr="00FA2AF9">
              <w:rPr>
                <w:rFonts w:eastAsia="Calibri"/>
              </w:rPr>
              <w:t xml:space="preserve"> my answer to every </w:t>
            </w:r>
            <w:r w:rsidRPr="00FA2AF9">
              <w:rPr>
                <w:rStyle w:val="Red"/>
                <w:color w:val="auto"/>
              </w:rPr>
              <w:t>question</w:t>
            </w:r>
            <w:r w:rsidRPr="00FA2AF9">
              <w:rPr>
                <w:rFonts w:eastAsia="Calibri"/>
              </w:rPr>
              <w:t xml:space="preserve"> in</w:t>
            </w:r>
            <w:r w:rsidRPr="00FA2AF9">
              <w:rPr>
                <w:rFonts w:eastAsia="Calibri"/>
                <w:noProof/>
              </w:rPr>
              <w:t xml:space="preserve"> [Fillable field]</w:t>
            </w:r>
            <w:r w:rsidRPr="00FA2AF9">
              <w:rPr>
                <w:rFonts w:eastAsia="Calibri"/>
              </w:rPr>
              <w:t>, a language in which I am fluent, and I understood everything.</w:t>
            </w:r>
          </w:p>
          <w:p w:rsidRPr="00FA2AF9" w:rsidR="007038A5" w:rsidP="007038A5" w:rsidRDefault="007038A5" w14:paraId="6C42E839" w14:textId="77777777"/>
          <w:p w:rsidRPr="00FA2AF9" w:rsidR="007038A5" w:rsidP="007038A5" w:rsidRDefault="007038A5" w14:paraId="5DD3B47D" w14:textId="77777777">
            <w:r w:rsidRPr="00FA2AF9">
              <w:rPr>
                <w:b/>
              </w:rPr>
              <w:t>2.</w:t>
            </w:r>
            <w:r w:rsidRPr="00FA2AF9">
              <w:t xml:space="preserve"> Spouse’s Statement Regarding the Preparer (if applicable)</w:t>
            </w:r>
          </w:p>
          <w:p w:rsidRPr="00FA2AF9" w:rsidR="007038A5" w:rsidP="007038A5" w:rsidRDefault="007038A5" w14:paraId="1DBFFAE6" w14:textId="77777777"/>
          <w:p w:rsidRPr="00FA2AF9" w:rsidR="007038A5" w:rsidP="007038A5" w:rsidRDefault="007038A5" w14:paraId="69091B13" w14:textId="77777777">
            <w:pPr>
              <w:rPr>
                <w:b/>
              </w:rPr>
            </w:pPr>
            <w:r w:rsidRPr="00FA2AF9">
              <w:t xml:space="preserve">At my request, the preparer named in </w:t>
            </w:r>
            <w:r w:rsidRPr="00FA2AF9">
              <w:rPr>
                <w:b/>
              </w:rPr>
              <w:t>Part 9.,</w:t>
            </w:r>
            <w:r w:rsidRPr="00FA2AF9">
              <w:t xml:space="preserve"> [Fillable field], prepared this petition for me based only upon information I provided or authorized.</w:t>
            </w:r>
          </w:p>
          <w:p w:rsidRPr="00FA2AF9" w:rsidR="007038A5" w:rsidP="007038A5" w:rsidRDefault="007038A5" w14:paraId="1D6099B9" w14:textId="77777777">
            <w:pPr>
              <w:rPr>
                <w:rFonts w:eastAsia="Calibri"/>
                <w:b/>
                <w:bCs/>
              </w:rPr>
            </w:pPr>
          </w:p>
          <w:p w:rsidRPr="00FA2AF9" w:rsidR="007038A5" w:rsidP="007038A5" w:rsidRDefault="007038A5" w14:paraId="1DF5FE50" w14:textId="77777777">
            <w:pPr>
              <w:rPr>
                <w:rFonts w:eastAsia="Calibri"/>
                <w:b/>
                <w:bCs/>
              </w:rPr>
            </w:pPr>
            <w:r w:rsidRPr="00FA2AF9">
              <w:rPr>
                <w:rFonts w:eastAsia="Calibri"/>
                <w:b/>
                <w:bCs/>
              </w:rPr>
              <w:t>[Page 14]</w:t>
            </w:r>
          </w:p>
          <w:p w:rsidR="007038A5" w:rsidP="007038A5" w:rsidRDefault="007038A5" w14:paraId="012A0E12" w14:textId="549E42CE"/>
          <w:p w:rsidRPr="00EB1363" w:rsidR="00EB1363" w:rsidP="007038A5" w:rsidRDefault="00EB1363" w14:paraId="5675BD3D" w14:textId="49D623AF">
            <w:r w:rsidRPr="00EB1363">
              <w:t>[New]</w:t>
            </w:r>
          </w:p>
          <w:p w:rsidR="00EB1363" w:rsidP="007038A5" w:rsidRDefault="00EB1363" w14:paraId="4977B68A" w14:textId="77777777">
            <w:pPr>
              <w:rPr>
                <w:rFonts w:eastAsia="Calibri"/>
                <w:b/>
                <w:bCs/>
                <w:i/>
              </w:rPr>
            </w:pPr>
          </w:p>
          <w:p w:rsidR="00EB1363" w:rsidP="007038A5" w:rsidRDefault="00EB1363" w14:paraId="1F5970DF" w14:textId="77777777">
            <w:pPr>
              <w:rPr>
                <w:rFonts w:eastAsia="Calibri"/>
                <w:b/>
                <w:bCs/>
                <w:i/>
              </w:rPr>
            </w:pPr>
          </w:p>
          <w:p w:rsidR="00EB1363" w:rsidP="007038A5" w:rsidRDefault="00EB1363" w14:paraId="663AFC68" w14:textId="77777777">
            <w:pPr>
              <w:rPr>
                <w:rFonts w:eastAsia="Calibri"/>
                <w:b/>
                <w:bCs/>
                <w:i/>
              </w:rPr>
            </w:pPr>
          </w:p>
          <w:p w:rsidR="00EB1363" w:rsidP="007038A5" w:rsidRDefault="00EB1363" w14:paraId="362D1ECA" w14:textId="77777777">
            <w:pPr>
              <w:rPr>
                <w:rFonts w:eastAsia="Calibri"/>
                <w:b/>
                <w:bCs/>
                <w:i/>
              </w:rPr>
            </w:pPr>
          </w:p>
          <w:p w:rsidRPr="00FA2AF9" w:rsidR="007038A5" w:rsidP="007038A5" w:rsidRDefault="007038A5" w14:paraId="456A7532" w14:textId="62AF0B65">
            <w:pPr>
              <w:rPr>
                <w:rFonts w:eastAsia="Calibri"/>
              </w:rPr>
            </w:pPr>
            <w:r w:rsidRPr="00FA2AF9">
              <w:rPr>
                <w:rFonts w:eastAsia="Calibri"/>
                <w:b/>
                <w:bCs/>
                <w:i/>
              </w:rPr>
              <w:t>Your Spouse’s</w:t>
            </w:r>
            <w:r w:rsidRPr="00FA2AF9">
              <w:rPr>
                <w:b/>
                <w:i/>
              </w:rPr>
              <w:t xml:space="preserve"> Certification</w:t>
            </w:r>
            <w:r w:rsidRPr="00FA2AF9">
              <w:rPr>
                <w:i/>
              </w:rPr>
              <w:t xml:space="preserve"> </w:t>
            </w:r>
          </w:p>
          <w:p w:rsidRPr="00FA2AF9" w:rsidR="007038A5" w:rsidP="007038A5" w:rsidRDefault="007038A5" w14:paraId="201EE2E6" w14:textId="77777777">
            <w:pPr>
              <w:rPr>
                <w:rFonts w:eastAsia="Calibri"/>
              </w:rPr>
            </w:pPr>
          </w:p>
          <w:p w:rsidRPr="00FA2AF9" w:rsidR="007038A5" w:rsidP="007038A5" w:rsidRDefault="007038A5" w14:paraId="5BF3476D" w14:textId="77777777">
            <w:pPr>
              <w:rPr>
                <w:rFonts w:eastAsia="Calibri"/>
              </w:rPr>
            </w:pPr>
            <w:r w:rsidRPr="00FA2AF9">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my spouse is petitioning for is eligible to be classified as our immediate relative.</w:t>
            </w:r>
          </w:p>
          <w:p w:rsidRPr="00FA2AF9" w:rsidR="007038A5" w:rsidP="007038A5" w:rsidRDefault="007038A5" w14:paraId="1F081171" w14:textId="77777777">
            <w:pPr>
              <w:rPr>
                <w:rFonts w:eastAsia="Calibri"/>
              </w:rPr>
            </w:pPr>
          </w:p>
          <w:p w:rsidRPr="00FA2AF9" w:rsidR="007038A5" w:rsidP="007038A5" w:rsidRDefault="007038A5" w14:paraId="1391E4A9" w14:textId="77777777">
            <w:pPr>
              <w:rPr>
                <w:rFonts w:eastAsia="Calibri"/>
              </w:rPr>
            </w:pPr>
            <w:r w:rsidRPr="00FA2AF9">
              <w:rPr>
                <w:rFonts w:eastAsia="Calibri"/>
              </w:rPr>
              <w:t xml:space="preserve">I furthermore authorize release of information contained in this </w:t>
            </w:r>
            <w:r w:rsidRPr="00FA2AF9">
              <w:t>petition</w:t>
            </w:r>
            <w:r w:rsidRPr="00FA2AF9">
              <w:rPr>
                <w:rFonts w:eastAsia="Calibri"/>
              </w:rPr>
              <w:t xml:space="preserve">, in supporting documents, and in my USCIS records, to other entities and persons where necessary for the </w:t>
            </w:r>
            <w:r w:rsidRPr="00FA2AF9">
              <w:rPr>
                <w:rFonts w:eastAsia="Calibri"/>
              </w:rPr>
              <w:lastRenderedPageBreak/>
              <w:t>administration and enforcement of U.S. immigration law.</w:t>
            </w:r>
          </w:p>
          <w:p w:rsidRPr="00FA2AF9" w:rsidR="007038A5" w:rsidP="007038A5" w:rsidRDefault="007038A5" w14:paraId="5EFDDB3E" w14:textId="77777777">
            <w:pPr>
              <w:rPr>
                <w:rFonts w:eastAsia="Calibri"/>
              </w:rPr>
            </w:pPr>
          </w:p>
          <w:p w:rsidRPr="00FA2AF9" w:rsidR="007038A5" w:rsidP="007038A5" w:rsidRDefault="007038A5" w14:paraId="4BD0CE09" w14:textId="77777777">
            <w:pPr>
              <w:rPr>
                <w:rFonts w:eastAsia="Calibri"/>
              </w:rPr>
            </w:pPr>
            <w:r w:rsidRPr="00FA2AF9">
              <w:rPr>
                <w:rFonts w:eastAsia="Calibri"/>
              </w:rPr>
              <w:t>I understand that USCIS will require me to appear for an appointment to take my biometrics (for example, fingerprints, photograph, and/or signature) and, at that time, I will be required to sign an oath reaffirming that:</w:t>
            </w:r>
          </w:p>
          <w:p w:rsidRPr="00FA2AF9" w:rsidR="007038A5" w:rsidP="007038A5" w:rsidRDefault="007038A5" w14:paraId="247D1A6B" w14:textId="77777777">
            <w:pPr>
              <w:rPr>
                <w:rFonts w:eastAsia="Calibri"/>
              </w:rPr>
            </w:pPr>
          </w:p>
          <w:p w:rsidRPr="00FA2AF9" w:rsidR="007038A5" w:rsidP="007038A5" w:rsidRDefault="007038A5" w14:paraId="6E6B4AF8" w14:textId="77777777">
            <w:pPr>
              <w:pStyle w:val="NoSpacing"/>
              <w:rPr>
                <w:rFonts w:ascii="Times New Roman" w:hAnsi="Times New Roman" w:cs="Times New Roman"/>
                <w:sz w:val="20"/>
                <w:szCs w:val="20"/>
              </w:rPr>
            </w:pPr>
            <w:r w:rsidRPr="00FA2AF9">
              <w:rPr>
                <w:rFonts w:ascii="Times New Roman" w:hAnsi="Times New Roman" w:cs="Times New Roman"/>
                <w:b/>
                <w:sz w:val="20"/>
                <w:szCs w:val="20"/>
              </w:rPr>
              <w:t>1)</w:t>
            </w:r>
            <w:r w:rsidRPr="00FA2AF9">
              <w:rPr>
                <w:rFonts w:ascii="Times New Roman" w:hAnsi="Times New Roman" w:cs="Times New Roman"/>
                <w:sz w:val="20"/>
                <w:szCs w:val="20"/>
              </w:rPr>
              <w:t xml:space="preserve">  I reviewed and provided or authorized all of the information in my petition;</w:t>
            </w:r>
          </w:p>
          <w:p w:rsidRPr="00FA2AF9" w:rsidR="007038A5" w:rsidP="007038A5" w:rsidRDefault="007038A5" w14:paraId="2527EC9A" w14:textId="77777777">
            <w:pPr>
              <w:pStyle w:val="NoSpacing"/>
              <w:rPr>
                <w:rFonts w:ascii="Times New Roman" w:hAnsi="Times New Roman" w:cs="Times New Roman"/>
                <w:sz w:val="20"/>
                <w:szCs w:val="20"/>
              </w:rPr>
            </w:pPr>
          </w:p>
          <w:p w:rsidRPr="00FA2AF9" w:rsidR="007038A5" w:rsidP="007038A5" w:rsidRDefault="007038A5" w14:paraId="07ACA7FD" w14:textId="77777777">
            <w:pPr>
              <w:pStyle w:val="NoSpacing"/>
              <w:rPr>
                <w:rFonts w:ascii="Times New Roman" w:hAnsi="Times New Roman" w:cs="Times New Roman"/>
                <w:sz w:val="20"/>
                <w:szCs w:val="20"/>
              </w:rPr>
            </w:pPr>
            <w:r w:rsidRPr="00FA2AF9">
              <w:rPr>
                <w:rFonts w:ascii="Times New Roman" w:hAnsi="Times New Roman" w:cs="Times New Roman"/>
                <w:b/>
                <w:sz w:val="20"/>
                <w:szCs w:val="20"/>
              </w:rPr>
              <w:t>2)</w:t>
            </w:r>
            <w:r w:rsidRPr="00FA2AF9">
              <w:rPr>
                <w:rFonts w:ascii="Times New Roman" w:hAnsi="Times New Roman" w:cs="Times New Roman"/>
                <w:sz w:val="20"/>
                <w:szCs w:val="20"/>
              </w:rPr>
              <w:t xml:space="preserve">  I understood all of the information contained in, and submitted with, my petition; and </w:t>
            </w:r>
          </w:p>
          <w:p w:rsidRPr="00FA2AF9" w:rsidR="007038A5" w:rsidP="007038A5" w:rsidRDefault="007038A5" w14:paraId="05B558CD" w14:textId="77777777">
            <w:pPr>
              <w:pStyle w:val="NoSpacing"/>
              <w:rPr>
                <w:rFonts w:ascii="Times New Roman" w:hAnsi="Times New Roman" w:cs="Times New Roman"/>
                <w:sz w:val="20"/>
                <w:szCs w:val="20"/>
              </w:rPr>
            </w:pPr>
          </w:p>
          <w:p w:rsidRPr="00FA2AF9" w:rsidR="007038A5" w:rsidP="007038A5" w:rsidRDefault="007038A5" w14:paraId="191C5351" w14:textId="77777777">
            <w:pPr>
              <w:pStyle w:val="NoSpacing"/>
              <w:rPr>
                <w:rFonts w:ascii="Times New Roman" w:hAnsi="Times New Roman" w:cs="Times New Roman"/>
                <w:sz w:val="20"/>
                <w:szCs w:val="20"/>
              </w:rPr>
            </w:pPr>
            <w:r w:rsidRPr="00FA2AF9">
              <w:rPr>
                <w:rFonts w:ascii="Times New Roman" w:hAnsi="Times New Roman" w:cs="Times New Roman"/>
                <w:b/>
                <w:sz w:val="20"/>
                <w:szCs w:val="20"/>
              </w:rPr>
              <w:t xml:space="preserve">3) </w:t>
            </w:r>
            <w:r w:rsidRPr="00FA2AF9">
              <w:rPr>
                <w:rFonts w:ascii="Times New Roman" w:hAnsi="Times New Roman" w:cs="Times New Roman"/>
                <w:sz w:val="20"/>
                <w:szCs w:val="20"/>
              </w:rPr>
              <w:t xml:space="preserve">All of this information was complete, true, and correct at the time of filing. </w:t>
            </w:r>
          </w:p>
          <w:p w:rsidRPr="00FA2AF9" w:rsidR="007038A5" w:rsidP="007038A5" w:rsidRDefault="007038A5" w14:paraId="6EB50FA8" w14:textId="77777777">
            <w:pPr>
              <w:pStyle w:val="NoSpacing"/>
              <w:rPr>
                <w:rFonts w:ascii="Times New Roman" w:hAnsi="Times New Roman" w:cs="Times New Roman"/>
                <w:sz w:val="20"/>
                <w:szCs w:val="20"/>
              </w:rPr>
            </w:pPr>
          </w:p>
          <w:p w:rsidRPr="00FA2AF9" w:rsidR="007038A5" w:rsidP="007038A5" w:rsidRDefault="007038A5" w14:paraId="332699F1" w14:textId="77777777">
            <w:pPr>
              <w:pStyle w:val="NoSpacing"/>
              <w:rPr>
                <w:rFonts w:ascii="Times New Roman" w:hAnsi="Times New Roman" w:eastAsia="Calibri" w:cs="Times New Roman"/>
                <w:sz w:val="20"/>
                <w:szCs w:val="20"/>
              </w:rPr>
            </w:pPr>
            <w:r w:rsidRPr="00FA2AF9">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rsidRPr="00FA2AF9" w:rsidR="007038A5" w:rsidP="007038A5" w:rsidRDefault="007038A5" w14:paraId="6AEC7A68" w14:textId="77777777">
            <w:pPr>
              <w:rPr>
                <w:rFonts w:eastAsia="Calibri"/>
              </w:rPr>
            </w:pPr>
          </w:p>
          <w:p w:rsidRPr="00FA2AF9" w:rsidR="007038A5" w:rsidP="007038A5" w:rsidRDefault="007038A5" w14:paraId="0D20C90B" w14:textId="77777777">
            <w:pPr>
              <w:rPr>
                <w:b/>
                <w:i/>
              </w:rPr>
            </w:pPr>
            <w:r w:rsidRPr="00FA2AF9">
              <w:rPr>
                <w:b/>
                <w:i/>
              </w:rPr>
              <w:t>Your Spouse’s Duty of Disclosure</w:t>
            </w:r>
          </w:p>
          <w:p w:rsidRPr="00FA2AF9" w:rsidR="007038A5" w:rsidP="007038A5" w:rsidRDefault="007038A5" w14:paraId="3DCD55C8" w14:textId="77777777">
            <w:pPr>
              <w:rPr>
                <w:b/>
              </w:rPr>
            </w:pPr>
          </w:p>
          <w:p w:rsidRPr="00FA2AF9" w:rsidR="007038A5" w:rsidP="007038A5" w:rsidRDefault="007038A5" w14:paraId="0960A8A2" w14:textId="77777777">
            <w:r w:rsidRPr="00FA2AF9">
              <w:t>I understand the ongoing duty to disclose information concerning my suitability and eligibility as an adoptive parent, as described in the Form I-600 and/or Form I-600A Instructions, and I agree to notify the home study preparer and USCIS of any new information that I am required to disclose.</w:t>
            </w:r>
          </w:p>
          <w:p w:rsidRPr="00FA2AF9" w:rsidR="007038A5" w:rsidP="007038A5" w:rsidRDefault="007038A5" w14:paraId="5C32138F" w14:textId="77777777">
            <w:pPr>
              <w:rPr>
                <w:rFonts w:eastAsia="Calibri"/>
              </w:rPr>
            </w:pPr>
          </w:p>
          <w:p w:rsidRPr="00FA2AF9" w:rsidR="007038A5" w:rsidP="007038A5" w:rsidRDefault="007038A5" w14:paraId="08254472" w14:textId="77777777">
            <w:r w:rsidRPr="00FA2AF9">
              <w:rPr>
                <w:rFonts w:eastAsia="Calibri"/>
                <w:b/>
                <w:bCs/>
                <w:i/>
              </w:rPr>
              <w:t xml:space="preserve">Your Spouse’s </w:t>
            </w:r>
            <w:r w:rsidRPr="00FA2AF9">
              <w:rPr>
                <w:b/>
                <w:i/>
              </w:rPr>
              <w:t>Signature</w:t>
            </w:r>
            <w:r w:rsidRPr="00FA2AF9">
              <w:t xml:space="preserve"> </w:t>
            </w:r>
          </w:p>
          <w:p w:rsidRPr="00FA2AF9" w:rsidR="007038A5" w:rsidP="007038A5" w:rsidRDefault="007038A5" w14:paraId="18BF87AF" w14:textId="77777777">
            <w:pPr>
              <w:rPr>
                <w:rFonts w:eastAsia="Calibri"/>
                <w:bCs/>
              </w:rPr>
            </w:pPr>
          </w:p>
          <w:p w:rsidR="007038A5" w:rsidP="007038A5" w:rsidRDefault="007038A5" w14:paraId="06C4F5E1" w14:textId="77777777">
            <w:r w:rsidRPr="00FA2AF9">
              <w:rPr>
                <w:rFonts w:eastAsia="Calibri"/>
                <w:b/>
                <w:bCs/>
              </w:rPr>
              <w:t>3.</w:t>
            </w:r>
            <w:r w:rsidRPr="00FA2AF9">
              <w:rPr>
                <w:rFonts w:eastAsia="Calibri"/>
                <w:bCs/>
              </w:rPr>
              <w:t xml:space="preserve"> Your Spouse’s</w:t>
            </w:r>
            <w:r w:rsidRPr="00FA2AF9">
              <w:t xml:space="preserve"> Signature</w:t>
            </w:r>
            <w:r w:rsidRPr="00FA2AF9">
              <w:br/>
              <w:t>Date of Signature (mm/dd/yyyy)</w:t>
            </w:r>
          </w:p>
          <w:p w:rsidR="00FA2AF9" w:rsidP="007038A5" w:rsidRDefault="00FA2AF9" w14:paraId="42531CD3" w14:textId="77777777">
            <w:pPr>
              <w:rPr>
                <w:rFonts w:eastAsia="Calibri"/>
                <w:b/>
                <w:bCs/>
              </w:rPr>
            </w:pPr>
          </w:p>
          <w:p w:rsidRPr="00683CFE" w:rsidR="00683CFE" w:rsidP="007038A5" w:rsidRDefault="00683CFE" w14:paraId="4D198025" w14:textId="1EB41F48">
            <w:pPr>
              <w:rPr>
                <w:rFonts w:eastAsia="Calibri"/>
                <w:bCs/>
              </w:rPr>
            </w:pPr>
            <w:r w:rsidRPr="00683CFE">
              <w:rPr>
                <w:rFonts w:eastAsia="Calibri"/>
                <w:bCs/>
              </w:rPr>
              <w:t>[New]</w:t>
            </w:r>
          </w:p>
        </w:tc>
        <w:tc>
          <w:tcPr>
            <w:tcW w:w="4095" w:type="dxa"/>
          </w:tcPr>
          <w:p w:rsidR="003C5F87" w:rsidP="003C5F87" w:rsidRDefault="003C5F87" w14:paraId="4F35699E" w14:textId="77777777">
            <w:pPr>
              <w:rPr>
                <w:rFonts w:eastAsia="Calibri"/>
                <w:b/>
                <w:bCs/>
              </w:rPr>
            </w:pPr>
          </w:p>
          <w:p w:rsidR="003C5F87" w:rsidP="003C5F87" w:rsidRDefault="003C5F87" w14:paraId="5F3C4ADB" w14:textId="77777777">
            <w:pPr>
              <w:rPr>
                <w:rFonts w:eastAsia="Calibri"/>
                <w:b/>
                <w:bCs/>
              </w:rPr>
            </w:pPr>
          </w:p>
          <w:p w:rsidR="003C5F87" w:rsidP="003C5F87" w:rsidRDefault="003C5F87" w14:paraId="3A4408E7" w14:textId="1706140F">
            <w:pPr>
              <w:rPr>
                <w:rFonts w:eastAsia="Calibri"/>
                <w:b/>
                <w:bCs/>
              </w:rPr>
            </w:pPr>
            <w:r>
              <w:rPr>
                <w:rFonts w:eastAsia="Calibri"/>
                <w:b/>
                <w:bCs/>
              </w:rPr>
              <w:t>Part 7.  Your Spouse’s Statement,</w:t>
            </w:r>
            <w:r>
              <w:rPr>
                <w:b/>
              </w:rPr>
              <w:t xml:space="preserve"> </w:t>
            </w:r>
            <w:r>
              <w:rPr>
                <w:rFonts w:eastAsia="Calibri"/>
                <w:b/>
                <w:bCs/>
              </w:rPr>
              <w:t>Certification, Duty of Disclosure, and Signature</w:t>
            </w:r>
          </w:p>
          <w:p w:rsidR="003C5F87" w:rsidP="003C5F87" w:rsidRDefault="003C5F87" w14:paraId="5F165437" w14:textId="77777777">
            <w:pPr>
              <w:rPr>
                <w:rFonts w:eastAsia="Calibri"/>
                <w:b/>
                <w:bCs/>
              </w:rPr>
            </w:pPr>
          </w:p>
          <w:p w:rsidR="003C5F87" w:rsidP="003C5F87" w:rsidRDefault="003C5F87" w14:paraId="76A9BB10" w14:textId="77777777">
            <w:pPr>
              <w:rPr>
                <w:rFonts w:eastAsia="Calibri"/>
                <w:bCs/>
              </w:rPr>
            </w:pPr>
            <w:r>
              <w:rPr>
                <w:rFonts w:eastAsia="Calibri"/>
                <w:b/>
                <w:bCs/>
              </w:rPr>
              <w:t>NOTE:</w:t>
            </w:r>
            <w:r>
              <w:rPr>
                <w:rFonts w:eastAsia="Calibri"/>
                <w:bCs/>
              </w:rPr>
              <w:t xml:space="preserve">  Read the </w:t>
            </w:r>
            <w:r>
              <w:rPr>
                <w:rFonts w:eastAsia="Calibri"/>
                <w:b/>
                <w:bCs/>
              </w:rPr>
              <w:t>Penalties</w:t>
            </w:r>
            <w:r>
              <w:rPr>
                <w:rFonts w:eastAsia="Calibri"/>
                <w:bCs/>
              </w:rPr>
              <w:t xml:space="preserve"> section of the Form I-600 Instructions before completing this section.</w:t>
            </w:r>
          </w:p>
          <w:p w:rsidR="003C5F87" w:rsidP="003C5F87" w:rsidRDefault="003C5F87" w14:paraId="687A4308" w14:textId="77777777">
            <w:pPr>
              <w:rPr>
                <w:rFonts w:eastAsia="Calibri"/>
                <w:b/>
                <w:bCs/>
              </w:rPr>
            </w:pPr>
          </w:p>
          <w:p w:rsidR="003C5F87" w:rsidP="003C5F87" w:rsidRDefault="003C5F87" w14:paraId="356A6B3D" w14:textId="77777777">
            <w:pPr>
              <w:rPr>
                <w:rFonts w:eastAsia="Calibri"/>
                <w:b/>
                <w:bCs/>
              </w:rPr>
            </w:pPr>
            <w:r>
              <w:rPr>
                <w:b/>
                <w:i/>
              </w:rPr>
              <w:t>Your Spouse’s Statement</w:t>
            </w:r>
            <w:r>
              <w:rPr>
                <w:b/>
                <w:i/>
              </w:rPr>
              <w:br/>
            </w:r>
          </w:p>
          <w:p w:rsidR="003C5F87" w:rsidP="003C5F87" w:rsidRDefault="003C5F87" w14:paraId="4EA0DB20" w14:textId="77777777">
            <w:r>
              <w:rPr>
                <w:b/>
              </w:rPr>
              <w:t>1.</w:t>
            </w:r>
            <w:r>
              <w:t xml:space="preserve"> Spouse’s Statement Regarding the Interpreter (Select the box for either </w:t>
            </w:r>
            <w:r>
              <w:rPr>
                <w:b/>
              </w:rPr>
              <w:t>Item A.</w:t>
            </w:r>
            <w:r>
              <w:t xml:space="preserve"> or </w:t>
            </w:r>
            <w:r>
              <w:rPr>
                <w:b/>
              </w:rPr>
              <w:t>B.</w:t>
            </w:r>
            <w:r>
              <w:t>)</w:t>
            </w:r>
          </w:p>
          <w:p w:rsidR="003C5F87" w:rsidP="003C5F87" w:rsidRDefault="003C5F87" w14:paraId="0C033DE9" w14:textId="77777777">
            <w:pPr>
              <w:rPr>
                <w:rFonts w:eastAsia="Calibri"/>
                <w:b/>
              </w:rPr>
            </w:pPr>
          </w:p>
          <w:p w:rsidR="003C5F87" w:rsidP="003C5F87" w:rsidRDefault="003C5F87" w14:paraId="736ABA9B" w14:textId="77777777">
            <w:r>
              <w:rPr>
                <w:rFonts w:eastAsia="Calibri"/>
                <w:b/>
              </w:rPr>
              <w:t>A.</w:t>
            </w:r>
            <w:r>
              <w:rPr>
                <w:rFonts w:eastAsia="Calibri"/>
              </w:rPr>
              <w:t xml:space="preserve"> I can read and understand English, and have read and understand every question and instruction on this </w:t>
            </w:r>
            <w:r>
              <w:t>petition</w:t>
            </w:r>
            <w:r>
              <w:rPr>
                <w:rFonts w:eastAsia="Calibri"/>
              </w:rPr>
              <w:t xml:space="preserve"> and my answer to every question.</w:t>
            </w:r>
          </w:p>
          <w:p w:rsidR="003C5F87" w:rsidP="003C5F87" w:rsidRDefault="003C5F87" w14:paraId="6085B788" w14:textId="77777777"/>
          <w:p w:rsidR="003C5F87" w:rsidP="003C5F87" w:rsidRDefault="003C5F87" w14:paraId="04DEB38D" w14:textId="77777777">
            <w:r>
              <w:rPr>
                <w:b/>
              </w:rPr>
              <w:t>B.</w:t>
            </w:r>
            <w:r>
              <w:t xml:space="preserve"> </w:t>
            </w:r>
            <w:r>
              <w:rPr>
                <w:rFonts w:eastAsia="Calibri"/>
              </w:rPr>
              <w:t xml:space="preserve">The interpreter named in </w:t>
            </w:r>
            <w:r>
              <w:rPr>
                <w:rFonts w:eastAsia="Calibri"/>
                <w:b/>
                <w:bCs/>
              </w:rPr>
              <w:t>Part 8.</w:t>
            </w:r>
            <w:r>
              <w:rPr>
                <w:rFonts w:eastAsia="Calibri"/>
              </w:rPr>
              <w:t xml:space="preserve"> read to me every question and instruction on </w:t>
            </w:r>
            <w:r w:rsidRPr="003C5F87">
              <w:rPr>
                <w:rFonts w:eastAsia="Calibri"/>
              </w:rPr>
              <w:t xml:space="preserve">this </w:t>
            </w:r>
            <w:r w:rsidRPr="003C5F87">
              <w:rPr>
                <w:rStyle w:val="Red"/>
                <w:color w:val="auto"/>
              </w:rPr>
              <w:t>petition and</w:t>
            </w:r>
            <w:r w:rsidRPr="003C5F87">
              <w:rPr>
                <w:rFonts w:eastAsia="Calibri"/>
              </w:rPr>
              <w:t xml:space="preserve"> my answer to every </w:t>
            </w:r>
            <w:r w:rsidRPr="003C5F87">
              <w:rPr>
                <w:rStyle w:val="Red"/>
                <w:color w:val="auto"/>
              </w:rPr>
              <w:t>question</w:t>
            </w:r>
            <w:r w:rsidRPr="003C5F87">
              <w:rPr>
                <w:rFonts w:eastAsia="Calibri"/>
              </w:rPr>
              <w:t xml:space="preserve"> in</w:t>
            </w:r>
            <w:r w:rsidRPr="003C5F87">
              <w:rPr>
                <w:rFonts w:eastAsia="Calibri"/>
                <w:noProof/>
              </w:rPr>
              <w:t xml:space="preserve"> [Fillable field]</w:t>
            </w:r>
            <w:r w:rsidRPr="003C5F87">
              <w:rPr>
                <w:rFonts w:eastAsia="Calibri"/>
              </w:rPr>
              <w:t>, a language in which I am fluent, and I understood everything.</w:t>
            </w:r>
          </w:p>
          <w:p w:rsidR="003C5F87" w:rsidP="003C5F87" w:rsidRDefault="003C5F87" w14:paraId="6E9AE536" w14:textId="77777777"/>
          <w:p w:rsidR="003C5F87" w:rsidP="003C5F87" w:rsidRDefault="003C5F87" w14:paraId="47584346" w14:textId="77777777">
            <w:r>
              <w:rPr>
                <w:b/>
              </w:rPr>
              <w:t>2.</w:t>
            </w:r>
            <w:r>
              <w:t xml:space="preserve"> Spouse’s Statement Regarding the Preparer (if applicable)</w:t>
            </w:r>
          </w:p>
          <w:p w:rsidR="003C5F87" w:rsidP="003C5F87" w:rsidRDefault="003C5F87" w14:paraId="2019BB9C" w14:textId="77777777"/>
          <w:p w:rsidR="003C5F87" w:rsidP="003C5F87" w:rsidRDefault="003C5F87" w14:paraId="163F07B9" w14:textId="77777777">
            <w:pPr>
              <w:rPr>
                <w:b/>
              </w:rPr>
            </w:pPr>
            <w:r>
              <w:t xml:space="preserve">At my request, the preparer named in </w:t>
            </w:r>
            <w:r>
              <w:rPr>
                <w:b/>
              </w:rPr>
              <w:t>Part 9.,</w:t>
            </w:r>
            <w:r>
              <w:t xml:space="preserve"> [Fillable field], prepared this petition for me based only upon information I provided or authorized.</w:t>
            </w:r>
          </w:p>
          <w:p w:rsidR="003C5F87" w:rsidP="003C5F87" w:rsidRDefault="003C5F87" w14:paraId="0B17F297" w14:textId="77777777">
            <w:pPr>
              <w:rPr>
                <w:rFonts w:eastAsia="Calibri"/>
                <w:b/>
                <w:bCs/>
              </w:rPr>
            </w:pPr>
          </w:p>
          <w:p w:rsidR="003C5F87" w:rsidP="003C5F87" w:rsidRDefault="003C5F87" w14:paraId="30C24F0B" w14:textId="77777777">
            <w:pPr>
              <w:rPr>
                <w:rFonts w:eastAsia="Calibri"/>
                <w:b/>
                <w:bCs/>
              </w:rPr>
            </w:pPr>
            <w:r>
              <w:rPr>
                <w:rFonts w:eastAsia="Calibri"/>
                <w:b/>
                <w:bCs/>
              </w:rPr>
              <w:t>[Page 14]</w:t>
            </w:r>
          </w:p>
          <w:p w:rsidR="003C5F87" w:rsidP="003C5F87" w:rsidRDefault="003C5F87" w14:paraId="295F17B6" w14:textId="77777777"/>
          <w:p w:rsidRPr="00E71A5B" w:rsidR="00EB1363" w:rsidP="00EB1363" w:rsidRDefault="00EB1363" w14:paraId="675240A5" w14:textId="04AA8999">
            <w:pPr>
              <w:contextualSpacing/>
              <w:rPr>
                <w:rFonts w:eastAsia="Calibri"/>
                <w:i/>
                <w:color w:val="FF0000"/>
              </w:rPr>
            </w:pPr>
            <w:r>
              <w:rPr>
                <w:rFonts w:eastAsia="Calibri"/>
                <w:b/>
                <w:bCs/>
                <w:i/>
                <w:color w:val="FF0000"/>
              </w:rPr>
              <w:t>Spouse’s</w:t>
            </w:r>
            <w:r w:rsidRPr="00E71A5B">
              <w:rPr>
                <w:rFonts w:eastAsia="Calibri"/>
                <w:b/>
                <w:bCs/>
                <w:i/>
                <w:color w:val="FF0000"/>
              </w:rPr>
              <w:t xml:space="preserve"> </w:t>
            </w:r>
            <w:r w:rsidRPr="00E71A5B">
              <w:rPr>
                <w:rFonts w:eastAsia="Calibri"/>
                <w:b/>
                <w:i/>
                <w:color w:val="FF0000"/>
              </w:rPr>
              <w:t>Contact Information</w:t>
            </w:r>
          </w:p>
          <w:p w:rsidRPr="00E71A5B" w:rsidR="00EB1363" w:rsidP="00EB1363" w:rsidRDefault="00EB1363" w14:paraId="5986F02D" w14:textId="22ABA15E">
            <w:pPr>
              <w:contextualSpacing/>
              <w:rPr>
                <w:rFonts w:eastAsia="Calibri"/>
                <w:color w:val="FF0000"/>
              </w:rPr>
            </w:pPr>
            <w:r w:rsidRPr="00E71A5B">
              <w:rPr>
                <w:rFonts w:eastAsia="Calibri"/>
                <w:b/>
                <w:bCs/>
                <w:color w:val="FF0000"/>
              </w:rPr>
              <w:t>3.</w:t>
            </w:r>
            <w:r>
              <w:rPr>
                <w:rFonts w:eastAsia="Calibri"/>
                <w:bCs/>
                <w:color w:val="FF0000"/>
              </w:rPr>
              <w:t xml:space="preserve"> Spouse</w:t>
            </w:r>
            <w:r w:rsidRPr="00E71A5B">
              <w:rPr>
                <w:rFonts w:eastAsia="Calibri"/>
                <w:bCs/>
                <w:color w:val="FF0000"/>
              </w:rPr>
              <w:t xml:space="preserve">’s </w:t>
            </w:r>
            <w:r w:rsidRPr="00E71A5B">
              <w:rPr>
                <w:rFonts w:eastAsia="Calibri"/>
                <w:color w:val="FF0000"/>
              </w:rPr>
              <w:t>Daytime Telephone Number</w:t>
            </w:r>
          </w:p>
          <w:p w:rsidRPr="00E71A5B" w:rsidR="00EB1363" w:rsidP="00EB1363" w:rsidRDefault="00EB1363" w14:paraId="28B8E051" w14:textId="28D5B29E">
            <w:pPr>
              <w:contextualSpacing/>
              <w:rPr>
                <w:rFonts w:eastAsia="Calibri"/>
                <w:color w:val="FF0000"/>
              </w:rPr>
            </w:pPr>
            <w:r w:rsidRPr="00E71A5B">
              <w:rPr>
                <w:rFonts w:eastAsia="Calibri"/>
                <w:b/>
                <w:bCs/>
                <w:color w:val="FF0000"/>
              </w:rPr>
              <w:t>4.</w:t>
            </w:r>
            <w:r>
              <w:rPr>
                <w:rFonts w:eastAsia="Calibri"/>
                <w:bCs/>
                <w:color w:val="FF0000"/>
              </w:rPr>
              <w:t xml:space="preserve"> Spouse</w:t>
            </w:r>
            <w:r w:rsidRPr="00E71A5B">
              <w:rPr>
                <w:rFonts w:eastAsia="Calibri"/>
                <w:bCs/>
                <w:color w:val="FF0000"/>
              </w:rPr>
              <w:t xml:space="preserve">’s </w:t>
            </w:r>
            <w:r w:rsidRPr="00E71A5B">
              <w:rPr>
                <w:rFonts w:eastAsia="Calibri"/>
                <w:color w:val="FF0000"/>
              </w:rPr>
              <w:t>Mobile Telephone Number (if any)</w:t>
            </w:r>
          </w:p>
          <w:p w:rsidRPr="00E71A5B" w:rsidR="00EB1363" w:rsidP="00EB1363" w:rsidRDefault="00EB1363" w14:paraId="57824177" w14:textId="2F35C0EF">
            <w:pPr>
              <w:contextualSpacing/>
              <w:rPr>
                <w:rFonts w:eastAsia="Calibri"/>
                <w:color w:val="FF0000"/>
              </w:rPr>
            </w:pPr>
            <w:r w:rsidRPr="00E71A5B">
              <w:rPr>
                <w:rFonts w:eastAsia="Calibri"/>
                <w:b/>
                <w:bCs/>
                <w:color w:val="FF0000"/>
              </w:rPr>
              <w:t>5.</w:t>
            </w:r>
            <w:r w:rsidRPr="00E71A5B">
              <w:rPr>
                <w:rFonts w:eastAsia="Calibri"/>
                <w:bCs/>
                <w:color w:val="FF0000"/>
              </w:rPr>
              <w:t xml:space="preserve"> </w:t>
            </w:r>
            <w:r>
              <w:rPr>
                <w:rFonts w:eastAsia="Calibri"/>
                <w:bCs/>
                <w:color w:val="FF0000"/>
              </w:rPr>
              <w:t>Spouse</w:t>
            </w:r>
            <w:r w:rsidRPr="00E71A5B">
              <w:rPr>
                <w:rFonts w:eastAsia="Calibri"/>
                <w:bCs/>
                <w:color w:val="FF0000"/>
              </w:rPr>
              <w:t xml:space="preserve">’s </w:t>
            </w:r>
            <w:r w:rsidRPr="00E71A5B">
              <w:rPr>
                <w:rFonts w:eastAsia="Calibri"/>
                <w:color w:val="FF0000"/>
              </w:rPr>
              <w:t>Email Address (if any)</w:t>
            </w:r>
          </w:p>
          <w:p w:rsidR="00EB1363" w:rsidP="003C5F87" w:rsidRDefault="00EB1363" w14:paraId="4943C6BF" w14:textId="77777777">
            <w:pPr>
              <w:rPr>
                <w:rFonts w:eastAsia="Calibri"/>
                <w:b/>
                <w:bCs/>
                <w:i/>
              </w:rPr>
            </w:pPr>
          </w:p>
          <w:p w:rsidR="003C5F87" w:rsidP="003C5F87" w:rsidRDefault="003C5F87" w14:paraId="401D7C3B" w14:textId="33FE9917">
            <w:pPr>
              <w:rPr>
                <w:rFonts w:eastAsia="Calibri"/>
              </w:rPr>
            </w:pPr>
            <w:r>
              <w:rPr>
                <w:rFonts w:eastAsia="Calibri"/>
                <w:b/>
                <w:bCs/>
                <w:i/>
              </w:rPr>
              <w:t>Your Spouse’s</w:t>
            </w:r>
            <w:r>
              <w:rPr>
                <w:b/>
                <w:i/>
              </w:rPr>
              <w:t xml:space="preserve"> Certification</w:t>
            </w:r>
            <w:r>
              <w:rPr>
                <w:i/>
              </w:rPr>
              <w:t xml:space="preserve"> </w:t>
            </w:r>
          </w:p>
          <w:p w:rsidR="003C5F87" w:rsidP="003C5F87" w:rsidRDefault="003C5F87" w14:paraId="4633B87A" w14:textId="77777777">
            <w:pPr>
              <w:rPr>
                <w:rFonts w:eastAsia="Calibri"/>
              </w:rPr>
            </w:pPr>
          </w:p>
          <w:p w:rsidR="003C5F87" w:rsidP="003C5F87" w:rsidRDefault="003C5F87" w14:paraId="49390061" w14:textId="77777777">
            <w:pPr>
              <w:rPr>
                <w:rFonts w:eastAsia="Calibri"/>
              </w:rPr>
            </w:pPr>
            <w:r>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my spouse is petitioning for is eligible to be classified as our immediate relative.</w:t>
            </w:r>
          </w:p>
          <w:p w:rsidR="003C5F87" w:rsidP="003C5F87" w:rsidRDefault="003C5F87" w14:paraId="2AD05DD5" w14:textId="77777777">
            <w:pPr>
              <w:rPr>
                <w:rFonts w:eastAsia="Calibri"/>
              </w:rPr>
            </w:pPr>
          </w:p>
          <w:p w:rsidRPr="00683CFE" w:rsidR="003C5F87" w:rsidP="003C5F87" w:rsidRDefault="003C5F87" w14:paraId="16AC90FE" w14:textId="77777777">
            <w:pPr>
              <w:rPr>
                <w:rFonts w:eastAsia="Calibri"/>
                <w:color w:val="FF0000"/>
              </w:rPr>
            </w:pPr>
            <w:r>
              <w:rPr>
                <w:rFonts w:eastAsia="Calibri"/>
              </w:rPr>
              <w:t xml:space="preserve">I furthermore authorize release of information contained in this </w:t>
            </w:r>
            <w:r>
              <w:t>petition</w:t>
            </w:r>
            <w:r>
              <w:rPr>
                <w:rFonts w:eastAsia="Calibri"/>
              </w:rPr>
              <w:t xml:space="preserve">, in supporting documents, and in my USCIS records, to other entities and persons where necessary for the </w:t>
            </w:r>
            <w:r>
              <w:rPr>
                <w:rFonts w:eastAsia="Calibri"/>
              </w:rPr>
              <w:lastRenderedPageBreak/>
              <w:t xml:space="preserve">administration and enforcement of U.S. </w:t>
            </w:r>
            <w:r w:rsidRPr="003C5F87">
              <w:rPr>
                <w:rFonts w:eastAsia="Calibri"/>
              </w:rPr>
              <w:t xml:space="preserve">immigration </w:t>
            </w:r>
            <w:r w:rsidRPr="00683CFE">
              <w:rPr>
                <w:rFonts w:eastAsia="Calibri"/>
                <w:color w:val="FF0000"/>
              </w:rPr>
              <w:t>law.</w:t>
            </w:r>
          </w:p>
          <w:p w:rsidRPr="00683CFE" w:rsidR="003C5F87" w:rsidP="003C5F87" w:rsidRDefault="003C5F87" w14:paraId="7543273A" w14:textId="1B84B905">
            <w:pPr>
              <w:pStyle w:val="NoSpacing"/>
              <w:rPr>
                <w:rFonts w:ascii="Times New Roman" w:hAnsi="Times New Roman" w:cs="Times New Roman"/>
                <w:color w:val="FF0000"/>
                <w:sz w:val="20"/>
                <w:szCs w:val="20"/>
              </w:rPr>
            </w:pPr>
          </w:p>
          <w:p w:rsidRPr="00683CFE" w:rsidR="003C5F87" w:rsidP="003C5F87" w:rsidRDefault="003C5F87" w14:paraId="4DBAA8AB" w14:textId="765986AD">
            <w:pPr>
              <w:pStyle w:val="NoSpacing"/>
              <w:rPr>
                <w:rFonts w:ascii="Times New Roman" w:hAnsi="Times New Roman" w:cs="Times New Roman"/>
                <w:color w:val="FF0000"/>
                <w:sz w:val="20"/>
                <w:szCs w:val="20"/>
              </w:rPr>
            </w:pPr>
            <w:r w:rsidRPr="00683CFE">
              <w:rPr>
                <w:rFonts w:ascii="Times New Roman" w:hAnsi="Times New Roman" w:cs="Times New Roman"/>
                <w:color w:val="FF0000"/>
                <w:sz w:val="20"/>
                <w:szCs w:val="20"/>
              </w:rPr>
              <w:t>[deleted]</w:t>
            </w:r>
          </w:p>
          <w:p w:rsidRPr="00683CFE" w:rsidR="003C5F87" w:rsidP="003C5F87" w:rsidRDefault="003C5F87" w14:paraId="5BC489BE" w14:textId="5F62E451">
            <w:pPr>
              <w:pStyle w:val="NoSpacing"/>
              <w:rPr>
                <w:rFonts w:ascii="Times New Roman" w:hAnsi="Times New Roman" w:cs="Times New Roman"/>
                <w:color w:val="FF0000"/>
                <w:sz w:val="20"/>
                <w:szCs w:val="20"/>
              </w:rPr>
            </w:pPr>
          </w:p>
          <w:p w:rsidRPr="00683CFE" w:rsidR="003C5F87" w:rsidP="003C5F87" w:rsidRDefault="003C5F87" w14:paraId="6FDDF048" w14:textId="42AA1D91">
            <w:pPr>
              <w:pStyle w:val="NoSpacing"/>
              <w:rPr>
                <w:rFonts w:ascii="Times New Roman" w:hAnsi="Times New Roman" w:cs="Times New Roman"/>
                <w:color w:val="FF0000"/>
                <w:sz w:val="20"/>
                <w:szCs w:val="20"/>
              </w:rPr>
            </w:pPr>
          </w:p>
          <w:p w:rsidRPr="00683CFE" w:rsidR="003C5F87" w:rsidP="003C5F87" w:rsidRDefault="003C5F87" w14:paraId="133D15F3" w14:textId="29694474">
            <w:pPr>
              <w:pStyle w:val="NoSpacing"/>
              <w:rPr>
                <w:rFonts w:ascii="Times New Roman" w:hAnsi="Times New Roman" w:cs="Times New Roman"/>
                <w:color w:val="FF0000"/>
                <w:sz w:val="20"/>
                <w:szCs w:val="20"/>
              </w:rPr>
            </w:pPr>
          </w:p>
          <w:p w:rsidRPr="00683CFE" w:rsidR="003C5F87" w:rsidP="003C5F87" w:rsidRDefault="003C5F87" w14:paraId="4673E005" w14:textId="5B6CAE3A">
            <w:pPr>
              <w:pStyle w:val="NoSpacing"/>
              <w:rPr>
                <w:rFonts w:ascii="Times New Roman" w:hAnsi="Times New Roman" w:cs="Times New Roman"/>
                <w:color w:val="FF0000"/>
                <w:sz w:val="20"/>
                <w:szCs w:val="20"/>
              </w:rPr>
            </w:pPr>
          </w:p>
          <w:p w:rsidRPr="00683CFE" w:rsidR="003C5F87" w:rsidP="003C5F87" w:rsidRDefault="003C5F87" w14:paraId="7364DB5B" w14:textId="655B7767">
            <w:pPr>
              <w:pStyle w:val="NoSpacing"/>
              <w:rPr>
                <w:rFonts w:ascii="Times New Roman" w:hAnsi="Times New Roman" w:cs="Times New Roman"/>
                <w:color w:val="FF0000"/>
                <w:sz w:val="20"/>
                <w:szCs w:val="20"/>
              </w:rPr>
            </w:pPr>
          </w:p>
          <w:p w:rsidRPr="00683CFE" w:rsidR="003C5F87" w:rsidP="003C5F87" w:rsidRDefault="003C5F87" w14:paraId="0100A1B5" w14:textId="5B389B8D">
            <w:pPr>
              <w:pStyle w:val="NoSpacing"/>
              <w:rPr>
                <w:rFonts w:ascii="Times New Roman" w:hAnsi="Times New Roman" w:cs="Times New Roman"/>
                <w:color w:val="FF0000"/>
                <w:sz w:val="20"/>
                <w:szCs w:val="20"/>
              </w:rPr>
            </w:pPr>
          </w:p>
          <w:p w:rsidRPr="00683CFE" w:rsidR="003C5F87" w:rsidP="003C5F87" w:rsidRDefault="003C5F87" w14:paraId="25B44B90" w14:textId="49EA8D28">
            <w:pPr>
              <w:pStyle w:val="NoSpacing"/>
              <w:rPr>
                <w:rFonts w:ascii="Times New Roman" w:hAnsi="Times New Roman" w:cs="Times New Roman"/>
                <w:color w:val="FF0000"/>
                <w:sz w:val="20"/>
                <w:szCs w:val="20"/>
              </w:rPr>
            </w:pPr>
          </w:p>
          <w:p w:rsidRPr="00683CFE" w:rsidR="003C5F87" w:rsidP="003C5F87" w:rsidRDefault="003C5F87" w14:paraId="46360861" w14:textId="4D50C053">
            <w:pPr>
              <w:pStyle w:val="NoSpacing"/>
              <w:rPr>
                <w:rFonts w:ascii="Times New Roman" w:hAnsi="Times New Roman" w:cs="Times New Roman"/>
                <w:color w:val="FF0000"/>
                <w:sz w:val="20"/>
                <w:szCs w:val="20"/>
              </w:rPr>
            </w:pPr>
          </w:p>
          <w:p w:rsidRPr="00683CFE" w:rsidR="003C5F87" w:rsidP="003C5F87" w:rsidRDefault="003C5F87" w14:paraId="2DEF2112" w14:textId="5B818DE8">
            <w:pPr>
              <w:pStyle w:val="NoSpacing"/>
              <w:rPr>
                <w:rFonts w:ascii="Times New Roman" w:hAnsi="Times New Roman" w:cs="Times New Roman"/>
                <w:color w:val="FF0000"/>
                <w:sz w:val="20"/>
                <w:szCs w:val="20"/>
              </w:rPr>
            </w:pPr>
          </w:p>
          <w:p w:rsidRPr="00683CFE" w:rsidR="003C5F87" w:rsidP="003C5F87" w:rsidRDefault="003C5F87" w14:paraId="142DDF4A" w14:textId="3060F62E">
            <w:pPr>
              <w:pStyle w:val="NoSpacing"/>
              <w:rPr>
                <w:rFonts w:ascii="Times New Roman" w:hAnsi="Times New Roman" w:cs="Times New Roman"/>
                <w:color w:val="FF0000"/>
                <w:sz w:val="20"/>
                <w:szCs w:val="20"/>
              </w:rPr>
            </w:pPr>
          </w:p>
          <w:p w:rsidRPr="00683CFE" w:rsidR="003C5F87" w:rsidP="003C5F87" w:rsidRDefault="003C5F87" w14:paraId="12D114FC" w14:textId="307EA3E5">
            <w:pPr>
              <w:pStyle w:val="NoSpacing"/>
              <w:rPr>
                <w:rFonts w:ascii="Times New Roman" w:hAnsi="Times New Roman" w:cs="Times New Roman"/>
                <w:color w:val="FF0000"/>
                <w:sz w:val="20"/>
                <w:szCs w:val="20"/>
              </w:rPr>
            </w:pPr>
          </w:p>
          <w:p w:rsidRPr="00683CFE" w:rsidR="003C5F87" w:rsidP="003C5F87" w:rsidRDefault="003C5F87" w14:paraId="05624543" w14:textId="644F5246">
            <w:pPr>
              <w:pStyle w:val="NoSpacing"/>
              <w:rPr>
                <w:rFonts w:ascii="Times New Roman" w:hAnsi="Times New Roman" w:cs="Times New Roman"/>
                <w:color w:val="FF0000"/>
                <w:sz w:val="20"/>
                <w:szCs w:val="20"/>
              </w:rPr>
            </w:pPr>
          </w:p>
          <w:p w:rsidRPr="00683CFE" w:rsidR="003C5F87" w:rsidP="003C5F87" w:rsidRDefault="003C5F87" w14:paraId="52142983" w14:textId="1F0EBFAF">
            <w:pPr>
              <w:pStyle w:val="NoSpacing"/>
              <w:rPr>
                <w:rFonts w:ascii="Times New Roman" w:hAnsi="Times New Roman" w:cs="Times New Roman"/>
                <w:color w:val="FF0000"/>
                <w:sz w:val="20"/>
                <w:szCs w:val="20"/>
              </w:rPr>
            </w:pPr>
          </w:p>
          <w:p w:rsidRPr="00683CFE" w:rsidR="003C5F87" w:rsidP="003C5F87" w:rsidRDefault="003C5F87" w14:paraId="13DC6F73" w14:textId="77777777">
            <w:pPr>
              <w:pStyle w:val="NoSpacing"/>
              <w:rPr>
                <w:rFonts w:ascii="Times New Roman" w:hAnsi="Times New Roman" w:cs="Times New Roman"/>
                <w:color w:val="FF0000"/>
                <w:sz w:val="20"/>
                <w:szCs w:val="20"/>
              </w:rPr>
            </w:pPr>
          </w:p>
          <w:p w:rsidR="003C5F87" w:rsidP="003C5F87" w:rsidRDefault="003C5F87" w14:paraId="2C44DCCC" w14:textId="77777777">
            <w:pPr>
              <w:pStyle w:val="NoSpacing"/>
              <w:rPr>
                <w:rFonts w:ascii="Times New Roman" w:hAnsi="Times New Roman" w:eastAsia="Calibri" w:cs="Times New Roman"/>
                <w:sz w:val="20"/>
                <w:szCs w:val="20"/>
              </w:rPr>
            </w:pPr>
            <w:r w:rsidRPr="00683CFE">
              <w:rPr>
                <w:rFonts w:ascii="Times New Roman" w:hAnsi="Times New Roman" w:cs="Times New Roman"/>
                <w:color w:val="FF0000"/>
                <w:sz w:val="20"/>
                <w:szCs w:val="20"/>
              </w:rPr>
              <w:t xml:space="preserve">I </w:t>
            </w:r>
            <w:r w:rsidRPr="003C5F87">
              <w:rPr>
                <w:rFonts w:ascii="Times New Roman" w:hAnsi="Times New Roman" w:cs="Times New Roman"/>
                <w:sz w:val="20"/>
                <w:szCs w:val="20"/>
              </w:rPr>
              <w:t>certify</w:t>
            </w:r>
            <w:r>
              <w:rPr>
                <w:rFonts w:ascii="Times New Roman" w:hAnsi="Times New Roman" w:cs="Times New Roman"/>
                <w:sz w:val="20"/>
                <w:szCs w:val="20"/>
              </w:rPr>
              <w:t>, under penalty of perjury, that I provided or authorized all of the information in my petition, I understand all of the information contained in and submitted with my petition, and that all of this information is complete, true, and correct.</w:t>
            </w:r>
          </w:p>
          <w:p w:rsidR="003C5F87" w:rsidP="003C5F87" w:rsidRDefault="003C5F87" w14:paraId="68D75A58" w14:textId="77777777">
            <w:pPr>
              <w:rPr>
                <w:rFonts w:eastAsia="Calibri"/>
              </w:rPr>
            </w:pPr>
          </w:p>
          <w:p w:rsidR="003C5F87" w:rsidP="003C5F87" w:rsidRDefault="003C5F87" w14:paraId="28B1D2D0" w14:textId="77777777">
            <w:pPr>
              <w:rPr>
                <w:b/>
                <w:i/>
              </w:rPr>
            </w:pPr>
            <w:r>
              <w:rPr>
                <w:b/>
                <w:i/>
              </w:rPr>
              <w:t>Your Spouse’s Duty of Disclosure</w:t>
            </w:r>
          </w:p>
          <w:p w:rsidR="003C5F87" w:rsidP="003C5F87" w:rsidRDefault="003C5F87" w14:paraId="48F13E2B" w14:textId="77777777">
            <w:pPr>
              <w:rPr>
                <w:b/>
              </w:rPr>
            </w:pPr>
          </w:p>
          <w:p w:rsidR="003C5F87" w:rsidP="003C5F87" w:rsidRDefault="003C5F87" w14:paraId="69EAD1D5" w14:textId="77777777">
            <w:r>
              <w:t>I understand the ongoing duty to disclose information concerning my suitability and eligibility as an adoptive parent, as described in the Form I-600 and/or Form I-600A Instructions, and I agree to notify the home study preparer and USCIS of any new information that I am required to disclose.</w:t>
            </w:r>
          </w:p>
          <w:p w:rsidR="003C5F87" w:rsidP="003C5F87" w:rsidRDefault="003C5F87" w14:paraId="7080CCE4" w14:textId="77777777">
            <w:pPr>
              <w:rPr>
                <w:rFonts w:eastAsia="Calibri"/>
              </w:rPr>
            </w:pPr>
          </w:p>
          <w:p w:rsidR="003C5F87" w:rsidP="003C5F87" w:rsidRDefault="003C5F87" w14:paraId="184131FA" w14:textId="77777777">
            <w:r>
              <w:rPr>
                <w:rFonts w:eastAsia="Calibri"/>
                <w:b/>
                <w:bCs/>
                <w:i/>
              </w:rPr>
              <w:t xml:space="preserve">Your Spouse’s </w:t>
            </w:r>
            <w:r>
              <w:rPr>
                <w:b/>
                <w:i/>
              </w:rPr>
              <w:t>Signature</w:t>
            </w:r>
            <w:r>
              <w:t xml:space="preserve"> </w:t>
            </w:r>
          </w:p>
          <w:p w:rsidR="003C5F87" w:rsidP="003C5F87" w:rsidRDefault="003C5F87" w14:paraId="18271412" w14:textId="77777777">
            <w:pPr>
              <w:rPr>
                <w:rFonts w:eastAsia="Calibri"/>
                <w:bCs/>
              </w:rPr>
            </w:pPr>
          </w:p>
          <w:p w:rsidR="003C5F87" w:rsidP="003C5F87" w:rsidRDefault="00EB1363" w14:paraId="2E39BE9F" w14:textId="25EEA97F">
            <w:r w:rsidRPr="00EB1363">
              <w:rPr>
                <w:rFonts w:eastAsia="Calibri"/>
                <w:b/>
                <w:bCs/>
                <w:color w:val="FF0000"/>
              </w:rPr>
              <w:t>6</w:t>
            </w:r>
            <w:r w:rsidRPr="00EB1363" w:rsidR="003C5F87">
              <w:rPr>
                <w:rFonts w:eastAsia="Calibri"/>
                <w:b/>
                <w:bCs/>
                <w:color w:val="FF0000"/>
              </w:rPr>
              <w:t>.</w:t>
            </w:r>
            <w:r w:rsidRPr="00EB1363" w:rsidR="003C5F87">
              <w:rPr>
                <w:rFonts w:eastAsia="Calibri"/>
                <w:bCs/>
                <w:color w:val="FF0000"/>
              </w:rPr>
              <w:t xml:space="preserve"> </w:t>
            </w:r>
            <w:r w:rsidR="003C5F87">
              <w:rPr>
                <w:rFonts w:eastAsia="Calibri"/>
                <w:bCs/>
              </w:rPr>
              <w:t>Your Spouse’s</w:t>
            </w:r>
            <w:r w:rsidR="003C5F87">
              <w:t xml:space="preserve"> Signature</w:t>
            </w:r>
            <w:r w:rsidR="003C5F87">
              <w:br/>
              <w:t>Date of Signature (mm/dd/yyyy)</w:t>
            </w:r>
          </w:p>
          <w:p w:rsidR="003C5F87" w:rsidP="003C5F87" w:rsidRDefault="003C5F87" w14:paraId="7852A98F" w14:textId="77777777">
            <w:pPr>
              <w:rPr>
                <w:b/>
              </w:rPr>
            </w:pPr>
          </w:p>
          <w:p w:rsidR="003C5F87" w:rsidP="003C5F87" w:rsidRDefault="003C5F87" w14:paraId="163FBDF3"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 xml:space="preserve">NOTE TO ALL </w:t>
            </w:r>
            <w:r>
              <w:rPr>
                <w:rFonts w:ascii="Times New Roman" w:hAnsi="Times New Roman" w:eastAsia="Times New Roman" w:cs="Times New Roman"/>
                <w:b/>
                <w:bCs/>
                <w:color w:val="FF0000"/>
                <w:position w:val="-1"/>
                <w:sz w:val="20"/>
                <w:szCs w:val="20"/>
              </w:rPr>
              <w:t>SPOUSES</w:t>
            </w:r>
            <w:r>
              <w:rPr>
                <w:rFonts w:ascii="Times New Roman" w:hAnsi="Times New Roman" w:cs="Times New Roman"/>
                <w:b/>
                <w:color w:val="FF0000"/>
                <w:sz w:val="20"/>
                <w:szCs w:val="20"/>
              </w:rPr>
              <w:t xml:space="preserve">: </w:t>
            </w:r>
            <w:r>
              <w:rPr>
                <w:rFonts w:ascii="Times New Roman" w:hAnsi="Times New Roman" w:cs="Times New Roman"/>
                <w:color w:val="FF0000"/>
                <w:sz w:val="20"/>
                <w:szCs w:val="20"/>
              </w:rPr>
              <w:t xml:space="preserve"> If you do not completely fill out this petition or fail to submit required documents listed in the Instructions, USCIS may deny your petition.</w:t>
            </w:r>
          </w:p>
          <w:p w:rsidRPr="00D85F46" w:rsidR="007038A5" w:rsidP="003463DC" w:rsidRDefault="007038A5" w14:paraId="6655E940" w14:textId="77777777">
            <w:pPr>
              <w:rPr>
                <w:b/>
              </w:rPr>
            </w:pPr>
          </w:p>
        </w:tc>
      </w:tr>
      <w:tr w:rsidRPr="007228B5" w:rsidR="007038A5" w:rsidTr="002D6271" w14:paraId="3961726E" w14:textId="77777777">
        <w:tc>
          <w:tcPr>
            <w:tcW w:w="2808" w:type="dxa"/>
          </w:tcPr>
          <w:p w:rsidR="007038A5" w:rsidP="003463DC" w:rsidRDefault="00DC3FD8" w14:paraId="10CF991D" w14:textId="77777777">
            <w:pPr>
              <w:rPr>
                <w:b/>
                <w:sz w:val="24"/>
                <w:szCs w:val="24"/>
              </w:rPr>
            </w:pPr>
            <w:r>
              <w:rPr>
                <w:b/>
                <w:sz w:val="24"/>
                <w:szCs w:val="24"/>
              </w:rPr>
              <w:lastRenderedPageBreak/>
              <w:t>Pages 15-16,</w:t>
            </w:r>
          </w:p>
          <w:p w:rsidRPr="004B3E2B" w:rsidR="00DC3FD8" w:rsidP="003463DC" w:rsidRDefault="00DC3FD8" w14:paraId="0731B58C" w14:textId="77777777">
            <w:pPr>
              <w:rPr>
                <w:b/>
                <w:sz w:val="24"/>
                <w:szCs w:val="24"/>
              </w:rPr>
            </w:pPr>
            <w:r w:rsidRPr="00DC3FD8">
              <w:rPr>
                <w:b/>
                <w:sz w:val="24"/>
                <w:szCs w:val="24"/>
              </w:rPr>
              <w:t>Part 9.  Contact Information, Declaration, and Signature of the Person Preparing this Petition, If Other Than the Petitioner and Spouse</w:t>
            </w:r>
          </w:p>
        </w:tc>
        <w:tc>
          <w:tcPr>
            <w:tcW w:w="4095" w:type="dxa"/>
          </w:tcPr>
          <w:p w:rsidRPr="00DC3FD8" w:rsidR="00DC3FD8" w:rsidP="00DC3FD8" w:rsidRDefault="00DC3FD8" w14:paraId="190E5E54" w14:textId="77777777">
            <w:pPr>
              <w:rPr>
                <w:b/>
              </w:rPr>
            </w:pPr>
            <w:r w:rsidRPr="00DC3FD8">
              <w:rPr>
                <w:b/>
              </w:rPr>
              <w:t>[Page 15]</w:t>
            </w:r>
          </w:p>
          <w:p w:rsidRPr="00DC3FD8" w:rsidR="00DC3FD8" w:rsidP="007038A5" w:rsidRDefault="00DC3FD8" w14:paraId="57458545" w14:textId="77777777">
            <w:pPr>
              <w:rPr>
                <w:rFonts w:eastAsia="Calibri"/>
                <w:b/>
                <w:bCs/>
              </w:rPr>
            </w:pPr>
          </w:p>
          <w:p w:rsidRPr="00DC3FD8" w:rsidR="007038A5" w:rsidP="007038A5" w:rsidRDefault="007038A5" w14:paraId="21169038" w14:textId="77777777">
            <w:pPr>
              <w:rPr>
                <w:rFonts w:eastAsia="Calibri"/>
                <w:b/>
                <w:bCs/>
              </w:rPr>
            </w:pPr>
            <w:r w:rsidRPr="00DC3FD8">
              <w:rPr>
                <w:rFonts w:eastAsia="Calibri"/>
                <w:b/>
                <w:bCs/>
              </w:rPr>
              <w:t xml:space="preserve">Part 9.  Contact Information, Declaration, and Signature of the Person Preparing this Petition, If Other Than the Petitioner and Spouse </w:t>
            </w:r>
          </w:p>
          <w:p w:rsidRPr="00DC3FD8" w:rsidR="007038A5" w:rsidP="007038A5" w:rsidRDefault="007038A5" w14:paraId="79A77A40" w14:textId="77777777"/>
          <w:p w:rsidRPr="00DC3FD8" w:rsidR="007038A5" w:rsidP="007038A5" w:rsidRDefault="007038A5" w14:paraId="2909D526" w14:textId="77777777">
            <w:pPr>
              <w:rPr>
                <w:position w:val="-1"/>
              </w:rPr>
            </w:pPr>
            <w:r w:rsidRPr="00DC3FD8">
              <w:t>If you and/or your spouse (if married) used a preparer to complete this petition, provide the following information about the preparer.</w:t>
            </w:r>
          </w:p>
          <w:p w:rsidRPr="00DC3FD8" w:rsidR="007038A5" w:rsidP="007038A5" w:rsidRDefault="007038A5" w14:paraId="7942DBDB" w14:textId="77777777">
            <w:pPr>
              <w:rPr>
                <w:position w:val="-1"/>
              </w:rPr>
            </w:pPr>
          </w:p>
          <w:p w:rsidRPr="00DC3FD8" w:rsidR="007038A5" w:rsidP="007038A5" w:rsidRDefault="007038A5" w14:paraId="14F96496" w14:textId="77777777">
            <w:pPr>
              <w:rPr>
                <w:b/>
                <w:position w:val="-1"/>
              </w:rPr>
            </w:pPr>
            <w:r w:rsidRPr="00DC3FD8">
              <w:rPr>
                <w:b/>
                <w:i/>
                <w:position w:val="-1"/>
              </w:rPr>
              <w:t>Preparer’s Full Name</w:t>
            </w:r>
            <w:r w:rsidRPr="00DC3FD8">
              <w:rPr>
                <w:i/>
                <w:position w:val="-1"/>
              </w:rPr>
              <w:t xml:space="preserve"> </w:t>
            </w:r>
            <w:r w:rsidRPr="00DC3FD8">
              <w:br/>
            </w:r>
          </w:p>
          <w:p w:rsidRPr="00DC3FD8" w:rsidR="007038A5" w:rsidP="007038A5" w:rsidRDefault="007038A5" w14:paraId="3E948411" w14:textId="77777777">
            <w:pPr>
              <w:rPr>
                <w:position w:val="-1"/>
              </w:rPr>
            </w:pPr>
            <w:r w:rsidRPr="00DC3FD8">
              <w:rPr>
                <w:b/>
                <w:position w:val="-1"/>
              </w:rPr>
              <w:t>1.</w:t>
            </w:r>
            <w:r w:rsidRPr="00DC3FD8">
              <w:rPr>
                <w:position w:val="-1"/>
              </w:rPr>
              <w:t xml:space="preserve"> Preparer’s Family Name (Last Name)</w:t>
            </w:r>
            <w:r w:rsidRPr="00DC3FD8">
              <w:rPr>
                <w:position w:val="-1"/>
              </w:rPr>
              <w:br/>
              <w:t>Preparer’s Given Name (First Name)</w:t>
            </w:r>
          </w:p>
          <w:p w:rsidRPr="00DC3FD8" w:rsidR="007038A5" w:rsidP="007038A5" w:rsidRDefault="007038A5" w14:paraId="629B5525" w14:textId="77777777">
            <w:pPr>
              <w:rPr>
                <w:b/>
                <w:position w:val="-1"/>
              </w:rPr>
            </w:pPr>
            <w:r w:rsidRPr="00DC3FD8">
              <w:rPr>
                <w:position w:val="-1"/>
              </w:rPr>
              <w:lastRenderedPageBreak/>
              <w:br/>
            </w:r>
            <w:r w:rsidRPr="00DC3FD8">
              <w:rPr>
                <w:b/>
                <w:position w:val="-1"/>
              </w:rPr>
              <w:t>2.</w:t>
            </w:r>
            <w:r w:rsidRPr="00DC3FD8">
              <w:rPr>
                <w:position w:val="-1"/>
              </w:rPr>
              <w:t xml:space="preserve"> Preparer’s Business or Organization Name (if any)</w:t>
            </w:r>
          </w:p>
          <w:p w:rsidRPr="00DC3FD8" w:rsidR="007038A5" w:rsidP="007038A5" w:rsidRDefault="007038A5" w14:paraId="7C1E4587" w14:textId="77777777">
            <w:pPr>
              <w:rPr>
                <w:position w:val="-1"/>
              </w:rPr>
            </w:pPr>
          </w:p>
          <w:p w:rsidRPr="00DC3FD8" w:rsidR="007038A5" w:rsidP="007038A5" w:rsidRDefault="007038A5" w14:paraId="305E4B1F" w14:textId="77777777">
            <w:pPr>
              <w:rPr>
                <w:b/>
                <w:position w:val="-1"/>
              </w:rPr>
            </w:pPr>
            <w:r w:rsidRPr="00DC3FD8">
              <w:rPr>
                <w:b/>
                <w:position w:val="-1"/>
              </w:rPr>
              <w:t>[Page 16]</w:t>
            </w:r>
          </w:p>
          <w:p w:rsidRPr="00DC3FD8" w:rsidR="007038A5" w:rsidP="007038A5" w:rsidRDefault="007038A5" w14:paraId="2C74C080" w14:textId="77777777">
            <w:pPr>
              <w:rPr>
                <w:position w:val="-1"/>
              </w:rPr>
            </w:pPr>
          </w:p>
          <w:p w:rsidRPr="00DC3FD8" w:rsidR="007038A5" w:rsidP="007038A5" w:rsidRDefault="007038A5" w14:paraId="1609B8FB" w14:textId="77777777">
            <w:r w:rsidRPr="00DC3FD8">
              <w:rPr>
                <w:b/>
                <w:i/>
                <w:position w:val="-1"/>
              </w:rPr>
              <w:t>Preparer’s Mailing Address</w:t>
            </w:r>
            <w:r w:rsidRPr="00DC3FD8">
              <w:rPr>
                <w:i/>
                <w:position w:val="-1"/>
              </w:rPr>
              <w:t xml:space="preserve"> </w:t>
            </w:r>
          </w:p>
          <w:p w:rsidRPr="00DC3FD8" w:rsidR="007038A5" w:rsidP="007038A5" w:rsidRDefault="007038A5" w14:paraId="0E0A3DCB" w14:textId="77777777"/>
          <w:p w:rsidRPr="00DC3FD8" w:rsidR="007038A5" w:rsidP="007038A5" w:rsidRDefault="007038A5" w14:paraId="39F14899" w14:textId="77777777">
            <w:pPr>
              <w:rPr>
                <w:rFonts w:eastAsia="Calibri"/>
              </w:rPr>
            </w:pPr>
            <w:r w:rsidRPr="00DC3FD8">
              <w:rPr>
                <w:rFonts w:eastAsia="Calibri"/>
                <w:b/>
              </w:rPr>
              <w:t>3.</w:t>
            </w:r>
            <w:r w:rsidRPr="00DC3FD8">
              <w:rPr>
                <w:rFonts w:eastAsia="Calibri"/>
              </w:rPr>
              <w:t xml:space="preserve"> Street Number and Name</w:t>
            </w:r>
            <w:r w:rsidRPr="00DC3FD8">
              <w:rPr>
                <w:rFonts w:eastAsia="Calibri"/>
              </w:rPr>
              <w:br/>
              <w:t xml:space="preserve">Apt.  Ste. Flr. </w:t>
            </w:r>
            <w:r w:rsidRPr="00DC3FD8">
              <w:rPr>
                <w:rFonts w:eastAsia="Calibri"/>
              </w:rPr>
              <w:br/>
              <w:t>Number</w:t>
            </w:r>
          </w:p>
          <w:p w:rsidRPr="00DC3FD8" w:rsidR="007038A5" w:rsidP="007038A5" w:rsidRDefault="007038A5" w14:paraId="787AE3BB" w14:textId="77777777">
            <w:pPr>
              <w:rPr>
                <w:rFonts w:eastAsia="Calibri"/>
              </w:rPr>
            </w:pPr>
            <w:r w:rsidRPr="00DC3FD8">
              <w:rPr>
                <w:rFonts w:eastAsia="Calibri"/>
              </w:rPr>
              <w:t xml:space="preserve">City or Town </w:t>
            </w:r>
            <w:r w:rsidRPr="00DC3FD8">
              <w:rPr>
                <w:rFonts w:eastAsia="Calibri"/>
              </w:rPr>
              <w:br/>
              <w:t>State</w:t>
            </w:r>
            <w:r w:rsidRPr="00DC3FD8">
              <w:rPr>
                <w:rFonts w:eastAsia="Calibri"/>
              </w:rPr>
              <w:br/>
              <w:t>ZIP Code</w:t>
            </w:r>
            <w:r w:rsidRPr="00DC3FD8">
              <w:rPr>
                <w:rFonts w:eastAsia="Calibri"/>
              </w:rPr>
              <w:br/>
              <w:t>Province</w:t>
            </w:r>
            <w:r w:rsidRPr="00DC3FD8">
              <w:rPr>
                <w:rFonts w:eastAsia="Calibri"/>
              </w:rPr>
              <w:br/>
              <w:t>Postal Code</w:t>
            </w:r>
            <w:r w:rsidRPr="00DC3FD8">
              <w:rPr>
                <w:rFonts w:eastAsia="Calibri"/>
              </w:rPr>
              <w:br/>
              <w:t>Country</w:t>
            </w:r>
          </w:p>
          <w:p w:rsidRPr="00DC3FD8" w:rsidR="007038A5" w:rsidP="007038A5" w:rsidRDefault="007038A5" w14:paraId="1D7F6815" w14:textId="77777777">
            <w:pPr>
              <w:rPr>
                <w:position w:val="-1"/>
              </w:rPr>
            </w:pPr>
          </w:p>
          <w:p w:rsidRPr="00DC3FD8" w:rsidR="007038A5" w:rsidP="007038A5" w:rsidRDefault="007038A5" w14:paraId="3BC8BDE1" w14:textId="77777777">
            <w:pPr>
              <w:rPr>
                <w:i/>
                <w:position w:val="-1"/>
              </w:rPr>
            </w:pPr>
            <w:r w:rsidRPr="00DC3FD8">
              <w:rPr>
                <w:b/>
                <w:i/>
                <w:position w:val="-1"/>
              </w:rPr>
              <w:t>Preparer’s Contact Information</w:t>
            </w:r>
            <w:r w:rsidRPr="00DC3FD8">
              <w:rPr>
                <w:i/>
                <w:position w:val="-1"/>
              </w:rPr>
              <w:t xml:space="preserve"> </w:t>
            </w:r>
          </w:p>
          <w:p w:rsidRPr="00DC3FD8" w:rsidR="007038A5" w:rsidP="007038A5" w:rsidRDefault="007038A5" w14:paraId="1F2928D2" w14:textId="77777777">
            <w:pPr>
              <w:rPr>
                <w:position w:val="-1"/>
              </w:rPr>
            </w:pPr>
          </w:p>
          <w:p w:rsidRPr="00DC3FD8" w:rsidR="007038A5" w:rsidP="007038A5" w:rsidRDefault="007038A5" w14:paraId="090FD017" w14:textId="77777777">
            <w:r w:rsidRPr="00DC3FD8">
              <w:rPr>
                <w:b/>
                <w:position w:val="-1"/>
              </w:rPr>
              <w:t>4.</w:t>
            </w:r>
            <w:r w:rsidRPr="00DC3FD8">
              <w:rPr>
                <w:position w:val="-1"/>
              </w:rPr>
              <w:t xml:space="preserve"> Preparer’s Daytime Telephone Number </w:t>
            </w:r>
            <w:r w:rsidRPr="00DC3FD8">
              <w:rPr>
                <w:position w:val="-1"/>
              </w:rPr>
              <w:br/>
            </w:r>
            <w:r w:rsidRPr="00DC3FD8">
              <w:rPr>
                <w:b/>
              </w:rPr>
              <w:t xml:space="preserve">5. </w:t>
            </w:r>
            <w:r w:rsidRPr="00DC3FD8">
              <w:t>Preparer’s Mobile Telephone Number (if any)</w:t>
            </w:r>
            <w:r w:rsidRPr="00DC3FD8">
              <w:br/>
            </w:r>
            <w:r w:rsidRPr="00DC3FD8">
              <w:rPr>
                <w:b/>
              </w:rPr>
              <w:t xml:space="preserve">6. </w:t>
            </w:r>
            <w:r w:rsidRPr="00DC3FD8">
              <w:t>Preparer’s Email Address (if any)</w:t>
            </w:r>
          </w:p>
          <w:p w:rsidRPr="00DC3FD8" w:rsidR="007038A5" w:rsidP="007038A5" w:rsidRDefault="007038A5" w14:paraId="3EAEC6FD" w14:textId="77777777">
            <w:pPr>
              <w:rPr>
                <w:b/>
                <w:i/>
                <w:position w:val="-1"/>
              </w:rPr>
            </w:pPr>
          </w:p>
          <w:p w:rsidRPr="00DC3FD8" w:rsidR="007038A5" w:rsidP="007038A5" w:rsidRDefault="007038A5" w14:paraId="5214C06F" w14:textId="77777777">
            <w:pPr>
              <w:rPr>
                <w:position w:val="-1"/>
              </w:rPr>
            </w:pPr>
            <w:r w:rsidRPr="00DC3FD8">
              <w:rPr>
                <w:b/>
                <w:i/>
                <w:position w:val="-1"/>
              </w:rPr>
              <w:t>Preparer’s Statement</w:t>
            </w:r>
            <w:r w:rsidRPr="00DC3FD8">
              <w:rPr>
                <w:position w:val="-1"/>
              </w:rPr>
              <w:t xml:space="preserve"> </w:t>
            </w:r>
            <w:r w:rsidRPr="00DC3FD8">
              <w:rPr>
                <w:position w:val="-1"/>
              </w:rPr>
              <w:br/>
            </w:r>
          </w:p>
          <w:p w:rsidRPr="00DC3FD8" w:rsidR="007038A5" w:rsidP="007038A5" w:rsidRDefault="007038A5" w14:paraId="01274B14" w14:textId="77777777">
            <w:r w:rsidRPr="00DC3FD8">
              <w:rPr>
                <w:b/>
              </w:rPr>
              <w:t>7. A.</w:t>
            </w:r>
            <w:r w:rsidRPr="00DC3FD8">
              <w:t xml:space="preserve"> I am not an attorney or accredited representative but have prepared this petition on behalf of the </w:t>
            </w:r>
            <w:r w:rsidRPr="00DC3FD8">
              <w:rPr>
                <w:rFonts w:eastAsia="Calibri"/>
                <w:noProof/>
              </w:rPr>
              <w:t>petitioner</w:t>
            </w:r>
            <w:r w:rsidRPr="00DC3FD8">
              <w:rPr>
                <w:rFonts w:eastAsia="Calibri"/>
              </w:rPr>
              <w:t xml:space="preserve"> </w:t>
            </w:r>
            <w:r w:rsidRPr="00DC3FD8">
              <w:t xml:space="preserve">and/or the petitioner’s spouse (if married) with the </w:t>
            </w:r>
            <w:r w:rsidRPr="00DC3FD8">
              <w:rPr>
                <w:rFonts w:eastAsia="Calibri"/>
                <w:noProof/>
              </w:rPr>
              <w:t>petitioner’s</w:t>
            </w:r>
            <w:r w:rsidRPr="00DC3FD8">
              <w:rPr>
                <w:rFonts w:eastAsia="Calibri"/>
              </w:rPr>
              <w:t xml:space="preserve"> </w:t>
            </w:r>
            <w:r w:rsidRPr="00DC3FD8">
              <w:t>and/or the petitioner’s spouse’s consent.</w:t>
            </w:r>
          </w:p>
          <w:p w:rsidRPr="00DC3FD8" w:rsidR="007038A5" w:rsidP="007038A5" w:rsidRDefault="007038A5" w14:paraId="5B77EF31" w14:textId="77777777"/>
          <w:p w:rsidRPr="00DC3FD8" w:rsidR="007038A5" w:rsidP="007038A5" w:rsidRDefault="007038A5" w14:paraId="23201C18" w14:textId="77777777">
            <w:r w:rsidRPr="00DC3FD8">
              <w:rPr>
                <w:b/>
              </w:rPr>
              <w:t>B.</w:t>
            </w:r>
            <w:r w:rsidRPr="00DC3FD8">
              <w:t xml:space="preserve"> I am an attorney or accredited representative and my representation of the petitioner and/or the petitioner’s spouse (if married) in this case extends/does not extend beyond the preparation of this petition.</w:t>
            </w:r>
          </w:p>
          <w:p w:rsidR="007038A5" w:rsidP="007038A5" w:rsidRDefault="007038A5" w14:paraId="21E29C3D" w14:textId="1E569B0E"/>
          <w:p w:rsidR="00683CFE" w:rsidP="007038A5" w:rsidRDefault="00683CFE" w14:paraId="271437C9" w14:textId="42CF3718">
            <w:r>
              <w:t>[New]</w:t>
            </w:r>
          </w:p>
          <w:p w:rsidR="003C5F87" w:rsidP="007038A5" w:rsidRDefault="003C5F87" w14:paraId="7DBF5C1F" w14:textId="19915BA3"/>
          <w:p w:rsidR="003C5F87" w:rsidP="007038A5" w:rsidRDefault="003C5F87" w14:paraId="7875298B" w14:textId="796A167A"/>
          <w:p w:rsidR="003C5F87" w:rsidP="007038A5" w:rsidRDefault="003C5F87" w14:paraId="75ED3E0E" w14:textId="219328BB"/>
          <w:p w:rsidR="003C5F87" w:rsidP="007038A5" w:rsidRDefault="003C5F87" w14:paraId="258E5292" w14:textId="10223F2E"/>
          <w:p w:rsidR="003C5F87" w:rsidP="007038A5" w:rsidRDefault="003C5F87" w14:paraId="0CDE9304" w14:textId="280E1AD2"/>
          <w:p w:rsidR="003C5F87" w:rsidP="007038A5" w:rsidRDefault="003C5F87" w14:paraId="4027B285" w14:textId="31EF6CEA"/>
          <w:p w:rsidR="003C5F87" w:rsidP="007038A5" w:rsidRDefault="003C5F87" w14:paraId="49320BCC" w14:textId="478A5C14"/>
          <w:p w:rsidRPr="00DC3FD8" w:rsidR="003C5F87" w:rsidP="007038A5" w:rsidRDefault="003C5F87" w14:paraId="21FB5883" w14:textId="77777777"/>
          <w:p w:rsidRPr="00DC3FD8" w:rsidR="007038A5" w:rsidP="007038A5" w:rsidRDefault="007038A5" w14:paraId="0D9089A2" w14:textId="77777777">
            <w:pPr>
              <w:rPr>
                <w:position w:val="-1"/>
              </w:rPr>
            </w:pPr>
            <w:r w:rsidRPr="00DC3FD8">
              <w:rPr>
                <w:b/>
                <w:i/>
                <w:position w:val="-1"/>
              </w:rPr>
              <w:t>Preparer’s Certification</w:t>
            </w:r>
            <w:r w:rsidRPr="00DC3FD8">
              <w:rPr>
                <w:position w:val="-1"/>
              </w:rPr>
              <w:t xml:space="preserve"> </w:t>
            </w:r>
            <w:r w:rsidRPr="00DC3FD8">
              <w:rPr>
                <w:position w:val="-1"/>
              </w:rPr>
              <w:br/>
            </w:r>
          </w:p>
          <w:p w:rsidRPr="00DC3FD8" w:rsidR="007038A5" w:rsidP="007038A5" w:rsidRDefault="007038A5" w14:paraId="7CFCCB8A" w14:textId="77777777">
            <w:r w:rsidRPr="00DC3FD8">
              <w:rPr>
                <w:rFonts w:eastAsia="Calibri"/>
                <w:noProof/>
              </w:rPr>
              <w:t xml:space="preserve">By my signature, I </w:t>
            </w:r>
            <w:r w:rsidRPr="00DC3FD8">
              <w:rPr>
                <w:rStyle w:val="Red"/>
                <w:color w:val="auto"/>
              </w:rPr>
              <w:t>certify, under</w:t>
            </w:r>
            <w:r w:rsidRPr="00DC3FD8">
              <w:rPr>
                <w:rFonts w:eastAsia="Calibri"/>
                <w:noProof/>
              </w:rPr>
              <w:t xml:space="preserve"> penalty of perjury, that I prepared this </w:t>
            </w:r>
            <w:r w:rsidRPr="00DC3FD8">
              <w:t xml:space="preserve">petition </w:t>
            </w:r>
            <w:r w:rsidRPr="00DC3FD8">
              <w:rPr>
                <w:rStyle w:val="Red"/>
                <w:color w:val="auto"/>
              </w:rPr>
              <w:t>at the request of</w:t>
            </w:r>
            <w:r w:rsidRPr="00DC3FD8">
              <w:rPr>
                <w:rFonts w:eastAsia="Calibri"/>
                <w:noProof/>
              </w:rPr>
              <w:t xml:space="preserve"> the petitioner </w:t>
            </w:r>
            <w:r w:rsidRPr="00DC3FD8">
              <w:t>and/or the petitioner’s spouse (if married)</w:t>
            </w:r>
            <w:r w:rsidRPr="00DC3FD8">
              <w:rPr>
                <w:rFonts w:eastAsia="Calibri"/>
                <w:noProof/>
              </w:rPr>
              <w:t xml:space="preserve">.  The petitioner and the petitioner’s spouse (if married) then reviewed this completed petition and informed me that he or she understands all of the information contained in, and submitted with, his or her petition, including the </w:t>
            </w:r>
            <w:r w:rsidRPr="00DC3FD8">
              <w:rPr>
                <w:rFonts w:eastAsia="Calibri"/>
                <w:b/>
                <w:noProof/>
              </w:rPr>
              <w:t xml:space="preserve">Petitioner’s Certification </w:t>
            </w:r>
            <w:r w:rsidRPr="00DC3FD8">
              <w:rPr>
                <w:rFonts w:eastAsia="Calibri"/>
                <w:noProof/>
              </w:rPr>
              <w:t xml:space="preserve">and the </w:t>
            </w:r>
            <w:r w:rsidRPr="00DC3FD8">
              <w:rPr>
                <w:rFonts w:eastAsia="Calibri"/>
                <w:b/>
                <w:noProof/>
              </w:rPr>
              <w:t>Your Spouse’s Certification,</w:t>
            </w:r>
            <w:r w:rsidRPr="00DC3FD8">
              <w:rPr>
                <w:rFonts w:eastAsia="Calibri"/>
                <w:noProof/>
              </w:rPr>
              <w:t xml:space="preserve"> and that all of this information is </w:t>
            </w:r>
            <w:r w:rsidRPr="00DC3FD8">
              <w:rPr>
                <w:rFonts w:eastAsia="Calibri"/>
                <w:noProof/>
              </w:rPr>
              <w:lastRenderedPageBreak/>
              <w:t>complete, true, and correct.  I completed this petition based only on information that the petitioner provided to me or authorized me to obtain or use.</w:t>
            </w:r>
            <w:r w:rsidRPr="00DC3FD8">
              <w:t xml:space="preserve"> </w:t>
            </w:r>
          </w:p>
          <w:p w:rsidRPr="00DC3FD8" w:rsidR="007038A5" w:rsidP="007038A5" w:rsidRDefault="007038A5" w14:paraId="0919561C" w14:textId="77777777"/>
          <w:p w:rsidRPr="00DC3FD8" w:rsidR="007038A5" w:rsidP="007038A5" w:rsidRDefault="007038A5" w14:paraId="2C093615" w14:textId="77777777">
            <w:pPr>
              <w:rPr>
                <w:position w:val="-1"/>
              </w:rPr>
            </w:pPr>
            <w:r w:rsidRPr="00DC3FD8">
              <w:rPr>
                <w:b/>
                <w:i/>
                <w:position w:val="-1"/>
              </w:rPr>
              <w:t>Preparer’s Signature</w:t>
            </w:r>
            <w:r w:rsidRPr="00DC3FD8">
              <w:rPr>
                <w:position w:val="-1"/>
              </w:rPr>
              <w:t xml:space="preserve"> </w:t>
            </w:r>
          </w:p>
          <w:p w:rsidRPr="00DC3FD8" w:rsidR="007038A5" w:rsidP="007038A5" w:rsidRDefault="007038A5" w14:paraId="786C8929" w14:textId="77777777">
            <w:pPr>
              <w:rPr>
                <w:position w:val="-1"/>
              </w:rPr>
            </w:pPr>
          </w:p>
          <w:p w:rsidRPr="00DC3FD8" w:rsidR="007038A5" w:rsidP="007038A5" w:rsidRDefault="007038A5" w14:paraId="76D6D94F" w14:textId="77777777">
            <w:r w:rsidRPr="00DC3FD8">
              <w:rPr>
                <w:b/>
              </w:rPr>
              <w:t>8.</w:t>
            </w:r>
            <w:r w:rsidRPr="00DC3FD8">
              <w:t xml:space="preserve"> Preparer's Signature </w:t>
            </w:r>
            <w:r w:rsidRPr="00DC3FD8">
              <w:br/>
              <w:t>Date of Signature (mm/dd/yyyy)</w:t>
            </w:r>
          </w:p>
          <w:p w:rsidRPr="00DC3FD8" w:rsidR="007038A5" w:rsidP="007038A5" w:rsidRDefault="007038A5" w14:paraId="2B5BAFCD" w14:textId="77777777">
            <w:pPr>
              <w:pStyle w:val="NoSpacing"/>
              <w:rPr>
                <w:rFonts w:ascii="Times New Roman" w:hAnsi="Times New Roman" w:eastAsia="Calibri" w:cs="Times New Roman"/>
                <w:b/>
                <w:sz w:val="20"/>
                <w:szCs w:val="20"/>
              </w:rPr>
            </w:pPr>
          </w:p>
        </w:tc>
        <w:tc>
          <w:tcPr>
            <w:tcW w:w="4095" w:type="dxa"/>
          </w:tcPr>
          <w:p w:rsidR="007038A5" w:rsidP="003463DC" w:rsidRDefault="007038A5" w14:paraId="79B8D705" w14:textId="77777777">
            <w:pPr>
              <w:rPr>
                <w:b/>
              </w:rPr>
            </w:pPr>
          </w:p>
          <w:p w:rsidR="003C5F87" w:rsidP="003463DC" w:rsidRDefault="003C5F87" w14:paraId="7EF32BA1" w14:textId="77777777">
            <w:pPr>
              <w:rPr>
                <w:b/>
              </w:rPr>
            </w:pPr>
          </w:p>
          <w:p w:rsidR="003C5F87" w:rsidP="003C5F87" w:rsidRDefault="003C5F87" w14:paraId="097FEAC7" w14:textId="77777777">
            <w:pPr>
              <w:rPr>
                <w:rFonts w:eastAsia="Calibri"/>
                <w:b/>
                <w:bCs/>
              </w:rPr>
            </w:pPr>
            <w:r>
              <w:rPr>
                <w:rFonts w:eastAsia="Calibri"/>
                <w:b/>
                <w:bCs/>
              </w:rPr>
              <w:t xml:space="preserve">Part 9.  Contact Information, Declaration, and Signature of the Person Preparing this Petition, If Other Than the Petitioner and Spouse </w:t>
            </w:r>
          </w:p>
          <w:p w:rsidR="003C5F87" w:rsidP="003C5F87" w:rsidRDefault="003C5F87" w14:paraId="0B5E98C8" w14:textId="77777777"/>
          <w:p w:rsidR="003C5F87" w:rsidP="003C5F87" w:rsidRDefault="003C5F87" w14:paraId="4717E4E2" w14:textId="77777777">
            <w:pPr>
              <w:rPr>
                <w:position w:val="-1"/>
              </w:rPr>
            </w:pPr>
            <w:r>
              <w:t>If you and/or your spouse (if married) used a preparer to complete this petition, provide the following information about the preparer.</w:t>
            </w:r>
          </w:p>
          <w:p w:rsidR="003C5F87" w:rsidP="003C5F87" w:rsidRDefault="003C5F87" w14:paraId="7AB47CBA" w14:textId="77777777">
            <w:pPr>
              <w:rPr>
                <w:position w:val="-1"/>
              </w:rPr>
            </w:pPr>
          </w:p>
          <w:p w:rsidR="003C5F87" w:rsidP="003C5F87" w:rsidRDefault="003C5F87" w14:paraId="7921E879" w14:textId="77777777">
            <w:pPr>
              <w:rPr>
                <w:b/>
                <w:position w:val="-1"/>
              </w:rPr>
            </w:pPr>
            <w:r>
              <w:rPr>
                <w:b/>
                <w:i/>
                <w:position w:val="-1"/>
              </w:rPr>
              <w:t>Preparer’s Full Name</w:t>
            </w:r>
            <w:r>
              <w:rPr>
                <w:i/>
                <w:position w:val="-1"/>
              </w:rPr>
              <w:t xml:space="preserve"> </w:t>
            </w:r>
            <w:r>
              <w:br/>
            </w:r>
          </w:p>
          <w:p w:rsidR="003C5F87" w:rsidP="003C5F87" w:rsidRDefault="003C5F87" w14:paraId="24E0625E" w14:textId="77777777">
            <w:pPr>
              <w:rPr>
                <w:position w:val="-1"/>
              </w:rPr>
            </w:pPr>
            <w:r>
              <w:rPr>
                <w:b/>
                <w:position w:val="-1"/>
              </w:rPr>
              <w:t>1.</w:t>
            </w:r>
            <w:r>
              <w:rPr>
                <w:position w:val="-1"/>
              </w:rPr>
              <w:t xml:space="preserve"> Preparer’s Family Name (Last Name)</w:t>
            </w:r>
            <w:r>
              <w:rPr>
                <w:position w:val="-1"/>
              </w:rPr>
              <w:br/>
              <w:t>Preparer’s Given Name (First Name)</w:t>
            </w:r>
          </w:p>
          <w:p w:rsidR="003C5F87" w:rsidP="003C5F87" w:rsidRDefault="003C5F87" w14:paraId="4F2A8617" w14:textId="77777777">
            <w:pPr>
              <w:rPr>
                <w:b/>
                <w:position w:val="-1"/>
              </w:rPr>
            </w:pPr>
            <w:r>
              <w:rPr>
                <w:position w:val="-1"/>
              </w:rPr>
              <w:lastRenderedPageBreak/>
              <w:br/>
            </w:r>
            <w:r>
              <w:rPr>
                <w:b/>
                <w:position w:val="-1"/>
              </w:rPr>
              <w:t>2.</w:t>
            </w:r>
            <w:r>
              <w:rPr>
                <w:position w:val="-1"/>
              </w:rPr>
              <w:t xml:space="preserve"> Preparer’s Business or Organization Name (if any)</w:t>
            </w:r>
          </w:p>
          <w:p w:rsidR="003C5F87" w:rsidP="003C5F87" w:rsidRDefault="003C5F87" w14:paraId="2D67074F" w14:textId="77777777">
            <w:pPr>
              <w:rPr>
                <w:position w:val="-1"/>
              </w:rPr>
            </w:pPr>
          </w:p>
          <w:p w:rsidR="003C5F87" w:rsidP="003C5F87" w:rsidRDefault="003C5F87" w14:paraId="64902B34" w14:textId="77777777">
            <w:pPr>
              <w:rPr>
                <w:b/>
                <w:position w:val="-1"/>
              </w:rPr>
            </w:pPr>
            <w:r>
              <w:rPr>
                <w:b/>
                <w:position w:val="-1"/>
              </w:rPr>
              <w:t>[Page 16]</w:t>
            </w:r>
          </w:p>
          <w:p w:rsidR="003C5F87" w:rsidP="003C5F87" w:rsidRDefault="003C5F87" w14:paraId="09D64B00" w14:textId="77777777">
            <w:pPr>
              <w:rPr>
                <w:position w:val="-1"/>
              </w:rPr>
            </w:pPr>
          </w:p>
          <w:p w:rsidR="003C5F87" w:rsidP="003C5F87" w:rsidRDefault="003C5F87" w14:paraId="7D08020F" w14:textId="77777777">
            <w:r>
              <w:rPr>
                <w:b/>
                <w:i/>
                <w:position w:val="-1"/>
              </w:rPr>
              <w:t>Preparer’s Mailing Address</w:t>
            </w:r>
            <w:r>
              <w:rPr>
                <w:i/>
                <w:position w:val="-1"/>
              </w:rPr>
              <w:t xml:space="preserve"> </w:t>
            </w:r>
          </w:p>
          <w:p w:rsidR="003C5F87" w:rsidP="003C5F87" w:rsidRDefault="003C5F87" w14:paraId="3743E918" w14:textId="77777777"/>
          <w:p w:rsidR="003C5F87" w:rsidP="003C5F87" w:rsidRDefault="003C5F87" w14:paraId="43520A12" w14:textId="77777777">
            <w:pPr>
              <w:rPr>
                <w:rFonts w:eastAsia="Calibri"/>
              </w:rPr>
            </w:pPr>
            <w:r>
              <w:rPr>
                <w:rFonts w:eastAsia="Calibri"/>
                <w:b/>
              </w:rPr>
              <w:t>3.</w:t>
            </w:r>
            <w:r>
              <w:rPr>
                <w:rFonts w:eastAsia="Calibri"/>
              </w:rPr>
              <w:t xml:space="preserve"> Street Number and Name</w:t>
            </w:r>
            <w:r>
              <w:rPr>
                <w:rFonts w:eastAsia="Calibri"/>
              </w:rPr>
              <w:br/>
              <w:t xml:space="preserve">Apt.  Ste. Flr. </w:t>
            </w:r>
            <w:r>
              <w:rPr>
                <w:rFonts w:eastAsia="Calibri"/>
              </w:rPr>
              <w:br/>
              <w:t>Number</w:t>
            </w:r>
          </w:p>
          <w:p w:rsidR="003C5F87" w:rsidP="003C5F87" w:rsidRDefault="003C5F87" w14:paraId="3D5931E6" w14:textId="77777777">
            <w:pPr>
              <w:rPr>
                <w:rFonts w:eastAsia="Calibri"/>
              </w:rPr>
            </w:pPr>
            <w:r>
              <w:rPr>
                <w:rFonts w:eastAsia="Calibri"/>
              </w:rPr>
              <w:t xml:space="preserve">City or Town </w:t>
            </w:r>
            <w:r>
              <w:rPr>
                <w:rFonts w:eastAsia="Calibri"/>
              </w:rPr>
              <w:br/>
              <w:t>State</w:t>
            </w:r>
            <w:r>
              <w:rPr>
                <w:rFonts w:eastAsia="Calibri"/>
              </w:rPr>
              <w:br/>
              <w:t>ZIP Code</w:t>
            </w:r>
            <w:r>
              <w:rPr>
                <w:rFonts w:eastAsia="Calibri"/>
              </w:rPr>
              <w:br/>
              <w:t>Province</w:t>
            </w:r>
            <w:r>
              <w:rPr>
                <w:rFonts w:eastAsia="Calibri"/>
              </w:rPr>
              <w:br/>
              <w:t>Postal Code</w:t>
            </w:r>
            <w:r>
              <w:rPr>
                <w:rFonts w:eastAsia="Calibri"/>
              </w:rPr>
              <w:br/>
              <w:t>Country</w:t>
            </w:r>
          </w:p>
          <w:p w:rsidR="003C5F87" w:rsidP="003C5F87" w:rsidRDefault="003C5F87" w14:paraId="21DC2AD5" w14:textId="77777777">
            <w:pPr>
              <w:rPr>
                <w:position w:val="-1"/>
              </w:rPr>
            </w:pPr>
          </w:p>
          <w:p w:rsidR="003C5F87" w:rsidP="003C5F87" w:rsidRDefault="003C5F87" w14:paraId="166404E6" w14:textId="77777777">
            <w:pPr>
              <w:rPr>
                <w:i/>
                <w:position w:val="-1"/>
              </w:rPr>
            </w:pPr>
            <w:r>
              <w:rPr>
                <w:b/>
                <w:i/>
                <w:position w:val="-1"/>
              </w:rPr>
              <w:t>Preparer’s Contact Information</w:t>
            </w:r>
            <w:r>
              <w:rPr>
                <w:i/>
                <w:position w:val="-1"/>
              </w:rPr>
              <w:t xml:space="preserve"> </w:t>
            </w:r>
          </w:p>
          <w:p w:rsidR="003C5F87" w:rsidP="003C5F87" w:rsidRDefault="003C5F87" w14:paraId="161CA507" w14:textId="77777777">
            <w:pPr>
              <w:rPr>
                <w:position w:val="-1"/>
              </w:rPr>
            </w:pPr>
          </w:p>
          <w:p w:rsidR="003C5F87" w:rsidP="003C5F87" w:rsidRDefault="003C5F87" w14:paraId="63F3BD3B" w14:textId="77777777">
            <w:r>
              <w:rPr>
                <w:b/>
                <w:position w:val="-1"/>
              </w:rPr>
              <w:t>4.</w:t>
            </w:r>
            <w:r>
              <w:rPr>
                <w:position w:val="-1"/>
              </w:rPr>
              <w:t xml:space="preserve"> Preparer’s Daytime Telephone Number </w:t>
            </w:r>
            <w:r>
              <w:rPr>
                <w:position w:val="-1"/>
              </w:rPr>
              <w:br/>
            </w:r>
            <w:r>
              <w:rPr>
                <w:b/>
              </w:rPr>
              <w:t xml:space="preserve">5. </w:t>
            </w:r>
            <w:r>
              <w:t>Preparer’s Mobile Telephone Number (if any)</w:t>
            </w:r>
            <w:r>
              <w:br/>
            </w:r>
            <w:r>
              <w:rPr>
                <w:b/>
              </w:rPr>
              <w:t xml:space="preserve">6. </w:t>
            </w:r>
            <w:r>
              <w:t>Preparer’s Email Address (if any)</w:t>
            </w:r>
          </w:p>
          <w:p w:rsidR="003C5F87" w:rsidP="003C5F87" w:rsidRDefault="003C5F87" w14:paraId="18AF6969" w14:textId="77777777">
            <w:pPr>
              <w:rPr>
                <w:b/>
                <w:i/>
                <w:position w:val="-1"/>
              </w:rPr>
            </w:pPr>
          </w:p>
          <w:p w:rsidR="003C5F87" w:rsidP="003C5F87" w:rsidRDefault="003C5F87" w14:paraId="1C6BA6FB" w14:textId="77777777">
            <w:pPr>
              <w:rPr>
                <w:position w:val="-1"/>
              </w:rPr>
            </w:pPr>
            <w:r>
              <w:rPr>
                <w:b/>
                <w:i/>
                <w:position w:val="-1"/>
              </w:rPr>
              <w:t>Preparer’s Statement</w:t>
            </w:r>
            <w:r>
              <w:rPr>
                <w:position w:val="-1"/>
              </w:rPr>
              <w:t xml:space="preserve"> </w:t>
            </w:r>
            <w:r>
              <w:rPr>
                <w:position w:val="-1"/>
              </w:rPr>
              <w:br/>
            </w:r>
          </w:p>
          <w:p w:rsidR="003C5F87" w:rsidP="003C5F87" w:rsidRDefault="003C5F87" w14:paraId="68F1A9BF" w14:textId="77777777">
            <w:r>
              <w:rPr>
                <w:b/>
              </w:rPr>
              <w:t>7. A.</w:t>
            </w:r>
            <w:r>
              <w:t xml:space="preserve"> I am not an attorney or accredited representative but have prepared this petition on behalf of the </w:t>
            </w:r>
            <w:r>
              <w:rPr>
                <w:rFonts w:eastAsia="Calibri"/>
                <w:noProof/>
              </w:rPr>
              <w:t>petitioner</w:t>
            </w:r>
            <w:r>
              <w:rPr>
                <w:rFonts w:eastAsia="Calibri"/>
              </w:rPr>
              <w:t xml:space="preserve"> </w:t>
            </w:r>
            <w:r>
              <w:t xml:space="preserve">and/or the petitioner’s spouse (if married) with the </w:t>
            </w:r>
            <w:r>
              <w:rPr>
                <w:rFonts w:eastAsia="Calibri"/>
                <w:noProof/>
              </w:rPr>
              <w:t>petitioner’s</w:t>
            </w:r>
            <w:r>
              <w:rPr>
                <w:rFonts w:eastAsia="Calibri"/>
              </w:rPr>
              <w:t xml:space="preserve"> </w:t>
            </w:r>
            <w:r>
              <w:t>and/or the petitioner’s spouse’s consent.</w:t>
            </w:r>
          </w:p>
          <w:p w:rsidR="003C5F87" w:rsidP="003C5F87" w:rsidRDefault="003C5F87" w14:paraId="1A09F7EE" w14:textId="77777777"/>
          <w:p w:rsidR="003C5F87" w:rsidP="003C5F87" w:rsidRDefault="003C5F87" w14:paraId="0B791C63" w14:textId="77777777">
            <w:r>
              <w:rPr>
                <w:b/>
              </w:rPr>
              <w:t>B.</w:t>
            </w:r>
            <w:r>
              <w:t xml:space="preserve"> I am an attorney or accredited representative and my representation of the petitioner and/or the petitioner’s spouse (if married) in this case extends/does not extend beyond the preparation of this petition.</w:t>
            </w:r>
          </w:p>
          <w:p w:rsidR="003C5F87" w:rsidP="003C5F87" w:rsidRDefault="003C5F87" w14:paraId="4042BAE9" w14:textId="77777777"/>
          <w:p w:rsidR="003C5F87" w:rsidP="003C5F87" w:rsidRDefault="003C5F87" w14:paraId="5B095848" w14:textId="77777777">
            <w:pPr>
              <w:pStyle w:val="NoSpacing"/>
              <w:rPr>
                <w:rFonts w:ascii="Times New Roman" w:hAnsi="Times New Roman" w:eastAsia="Calibri" w:cs="Times New Roman"/>
                <w:color w:val="FF0000"/>
                <w:sz w:val="20"/>
                <w:szCs w:val="20"/>
              </w:rPr>
            </w:pPr>
            <w:r>
              <w:rPr>
                <w:rFonts w:ascii="Times New Roman" w:hAnsi="Times New Roman" w:cs="Times New Roman"/>
                <w:b/>
                <w:color w:val="FF0000"/>
                <w:sz w:val="20"/>
                <w:szCs w:val="20"/>
              </w:rPr>
              <w:t>NOTE:</w:t>
            </w:r>
            <w:r>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 or Form G-28I, Notice of Entry of Appearance as Attorney In Matters Outside the Geographical Confines of the United States, with this petition.</w:t>
            </w:r>
          </w:p>
          <w:p w:rsidR="003C5F87" w:rsidP="003C5F87" w:rsidRDefault="003C5F87" w14:paraId="108CA19E" w14:textId="77777777"/>
          <w:p w:rsidR="003C5F87" w:rsidP="003C5F87" w:rsidRDefault="003C5F87" w14:paraId="7E20ED9B" w14:textId="77777777">
            <w:pPr>
              <w:rPr>
                <w:position w:val="-1"/>
              </w:rPr>
            </w:pPr>
            <w:r>
              <w:rPr>
                <w:b/>
                <w:i/>
                <w:position w:val="-1"/>
              </w:rPr>
              <w:t>Preparer’s Certification</w:t>
            </w:r>
            <w:r>
              <w:rPr>
                <w:position w:val="-1"/>
              </w:rPr>
              <w:t xml:space="preserve"> </w:t>
            </w:r>
            <w:r>
              <w:rPr>
                <w:position w:val="-1"/>
              </w:rPr>
              <w:br/>
            </w:r>
          </w:p>
          <w:p w:rsidR="003C5F87" w:rsidP="003C5F87" w:rsidRDefault="003C5F87" w14:paraId="504850E3" w14:textId="77777777">
            <w:r>
              <w:rPr>
                <w:rFonts w:eastAsia="Calibri"/>
                <w:noProof/>
              </w:rPr>
              <w:t>By my signature</w:t>
            </w:r>
            <w:r w:rsidRPr="003C5F87">
              <w:rPr>
                <w:rFonts w:eastAsia="Calibri"/>
                <w:noProof/>
              </w:rPr>
              <w:t xml:space="preserve">, I </w:t>
            </w:r>
            <w:r w:rsidRPr="003C5F87">
              <w:rPr>
                <w:rStyle w:val="Red"/>
                <w:color w:val="auto"/>
              </w:rPr>
              <w:t>certify, under</w:t>
            </w:r>
            <w:r w:rsidRPr="003C5F87">
              <w:rPr>
                <w:rFonts w:eastAsia="Calibri"/>
                <w:noProof/>
              </w:rPr>
              <w:t xml:space="preserve"> penalty of perjury, that I prepared this </w:t>
            </w:r>
            <w:r w:rsidRPr="003C5F87">
              <w:t xml:space="preserve">petition </w:t>
            </w:r>
            <w:r w:rsidRPr="003C5F87">
              <w:rPr>
                <w:rStyle w:val="Red"/>
                <w:color w:val="auto"/>
              </w:rPr>
              <w:t>at the request of</w:t>
            </w:r>
            <w:r w:rsidRPr="003C5F87">
              <w:rPr>
                <w:rFonts w:eastAsia="Calibri"/>
                <w:noProof/>
              </w:rPr>
              <w:t xml:space="preserve"> the petitioner </w:t>
            </w:r>
            <w:r w:rsidRPr="003C5F87">
              <w:t>and/or the petitioner’s spouse (if married)</w:t>
            </w:r>
            <w:r w:rsidRPr="003C5F87">
              <w:rPr>
                <w:rFonts w:eastAsia="Calibri"/>
                <w:noProof/>
              </w:rPr>
              <w:t xml:space="preserve">.  The petitioner </w:t>
            </w:r>
            <w:r>
              <w:rPr>
                <w:rFonts w:eastAsia="Calibri"/>
                <w:noProof/>
              </w:rPr>
              <w:t xml:space="preserve">and the petitioner’s spouse (if married) then reviewed this completed petition and informed me that he or she understands all of the information contained in, and submitted with, his or her petition, including the </w:t>
            </w:r>
            <w:r>
              <w:rPr>
                <w:rFonts w:eastAsia="Calibri"/>
                <w:b/>
                <w:noProof/>
              </w:rPr>
              <w:t xml:space="preserve">Petitioner’s Certification </w:t>
            </w:r>
            <w:r>
              <w:rPr>
                <w:rFonts w:eastAsia="Calibri"/>
                <w:noProof/>
              </w:rPr>
              <w:t xml:space="preserve">and the </w:t>
            </w:r>
            <w:r>
              <w:rPr>
                <w:rFonts w:eastAsia="Calibri"/>
                <w:b/>
                <w:noProof/>
              </w:rPr>
              <w:t>Your Spouse’s Certification,</w:t>
            </w:r>
            <w:r>
              <w:rPr>
                <w:rFonts w:eastAsia="Calibri"/>
                <w:noProof/>
              </w:rPr>
              <w:t xml:space="preserve"> and that all of this information is </w:t>
            </w:r>
            <w:r>
              <w:rPr>
                <w:rFonts w:eastAsia="Calibri"/>
                <w:noProof/>
              </w:rPr>
              <w:lastRenderedPageBreak/>
              <w:t>complete, true, and correct.  I completed this petition based only on information that the petitioner provided to me or authorized me to obtain or use.</w:t>
            </w:r>
            <w:r>
              <w:t xml:space="preserve"> </w:t>
            </w:r>
          </w:p>
          <w:p w:rsidR="003C5F87" w:rsidP="003C5F87" w:rsidRDefault="003C5F87" w14:paraId="0153FECB" w14:textId="77777777"/>
          <w:p w:rsidR="003C5F87" w:rsidP="003C5F87" w:rsidRDefault="003C5F87" w14:paraId="0E625B8F" w14:textId="77777777">
            <w:pPr>
              <w:rPr>
                <w:position w:val="-1"/>
              </w:rPr>
            </w:pPr>
            <w:r>
              <w:rPr>
                <w:b/>
                <w:i/>
                <w:position w:val="-1"/>
              </w:rPr>
              <w:t>Preparer’s Signature</w:t>
            </w:r>
            <w:r>
              <w:rPr>
                <w:position w:val="-1"/>
              </w:rPr>
              <w:t xml:space="preserve"> </w:t>
            </w:r>
          </w:p>
          <w:p w:rsidR="003C5F87" w:rsidP="003C5F87" w:rsidRDefault="003C5F87" w14:paraId="6E5F3E10" w14:textId="77777777">
            <w:pPr>
              <w:rPr>
                <w:position w:val="-1"/>
              </w:rPr>
            </w:pPr>
          </w:p>
          <w:p w:rsidR="003C5F87" w:rsidP="003C5F87" w:rsidRDefault="003C5F87" w14:paraId="56DCCB3C" w14:textId="77777777">
            <w:r>
              <w:rPr>
                <w:b/>
              </w:rPr>
              <w:t>8.</w:t>
            </w:r>
            <w:r>
              <w:t xml:space="preserve"> Preparer's Signature </w:t>
            </w:r>
            <w:r>
              <w:br/>
              <w:t>Date of Signature (mm/dd/yyyy)</w:t>
            </w:r>
          </w:p>
          <w:p w:rsidRPr="00D85F46" w:rsidR="003C5F87" w:rsidP="003463DC" w:rsidRDefault="003C5F87" w14:paraId="777407F0" w14:textId="75CE1B1D">
            <w:pPr>
              <w:rPr>
                <w:b/>
              </w:rPr>
            </w:pPr>
          </w:p>
        </w:tc>
      </w:tr>
    </w:tbl>
    <w:p w:rsidR="0006270C" w:rsidP="000C712C" w:rsidRDefault="0006270C" w14:paraId="5DC2D9C2"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B9F6A" w14:textId="77777777" w:rsidR="009429A1" w:rsidRDefault="009429A1">
      <w:r>
        <w:separator/>
      </w:r>
    </w:p>
  </w:endnote>
  <w:endnote w:type="continuationSeparator" w:id="0">
    <w:p w14:paraId="1FDF5E9B" w14:textId="77777777" w:rsidR="009429A1" w:rsidRDefault="0094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315A" w14:textId="308A1889" w:rsidR="009429A1" w:rsidRDefault="009429A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567C5">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26FC" w14:textId="77777777" w:rsidR="009429A1" w:rsidRDefault="009429A1">
      <w:r>
        <w:separator/>
      </w:r>
    </w:p>
  </w:footnote>
  <w:footnote w:type="continuationSeparator" w:id="0">
    <w:p w14:paraId="21494A7F" w14:textId="77777777" w:rsidR="009429A1" w:rsidRDefault="00942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7EA"/>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F87"/>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571"/>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7C5"/>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CFE"/>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28"/>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A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4A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4C7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1"/>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9E1"/>
    <w:rsid w:val="00964BA0"/>
    <w:rsid w:val="00964C83"/>
    <w:rsid w:val="00964DBA"/>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1F03"/>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0C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FD8"/>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A5B"/>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AB6"/>
    <w:rsid w:val="00E94D56"/>
    <w:rsid w:val="00E959E6"/>
    <w:rsid w:val="00E95CA8"/>
    <w:rsid w:val="00E97EED"/>
    <w:rsid w:val="00EA12C9"/>
    <w:rsid w:val="00EA3E90"/>
    <w:rsid w:val="00EA3EF7"/>
    <w:rsid w:val="00EA4051"/>
    <w:rsid w:val="00EA536E"/>
    <w:rsid w:val="00EA6C18"/>
    <w:rsid w:val="00EA726E"/>
    <w:rsid w:val="00EB0AC1"/>
    <w:rsid w:val="00EB1363"/>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AF9"/>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3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94CAA"/>
  <w15:docId w15:val="{CB2362AF-CCA3-4C46-AA16-833C9C1D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38A5"/>
    <w:rPr>
      <w:rFonts w:asciiTheme="minorHAnsi" w:eastAsiaTheme="minorHAnsi" w:hAnsiTheme="minorHAnsi" w:cstheme="minorBidi"/>
      <w:sz w:val="22"/>
      <w:szCs w:val="22"/>
    </w:rPr>
  </w:style>
  <w:style w:type="character" w:customStyle="1" w:styleId="Red">
    <w:name w:val="Red"/>
    <w:basedOn w:val="DefaultParagraphFont"/>
    <w:uiPriority w:val="1"/>
    <w:qFormat/>
    <w:rsid w:val="007038A5"/>
    <w:rPr>
      <w:color w:val="FF0000"/>
    </w:rPr>
  </w:style>
  <w:style w:type="paragraph" w:styleId="CommentText">
    <w:name w:val="annotation text"/>
    <w:basedOn w:val="Normal"/>
    <w:link w:val="CommentTextChar"/>
    <w:uiPriority w:val="99"/>
    <w:semiHidden/>
    <w:unhideWhenUsed/>
    <w:rsid w:val="003C5F87"/>
  </w:style>
  <w:style w:type="character" w:customStyle="1" w:styleId="CommentTextChar">
    <w:name w:val="Comment Text Char"/>
    <w:basedOn w:val="DefaultParagraphFont"/>
    <w:link w:val="CommentText"/>
    <w:uiPriority w:val="99"/>
    <w:semiHidden/>
    <w:rsid w:val="003C5F87"/>
  </w:style>
  <w:style w:type="character" w:styleId="CommentReference">
    <w:name w:val="annotation reference"/>
    <w:basedOn w:val="DefaultParagraphFont"/>
    <w:uiPriority w:val="99"/>
    <w:semiHidden/>
    <w:unhideWhenUsed/>
    <w:rsid w:val="003C5F87"/>
    <w:rPr>
      <w:sz w:val="16"/>
      <w:szCs w:val="16"/>
    </w:rPr>
  </w:style>
  <w:style w:type="paragraph" w:styleId="CommentSubject">
    <w:name w:val="annotation subject"/>
    <w:basedOn w:val="CommentText"/>
    <w:next w:val="CommentText"/>
    <w:link w:val="CommentSubjectChar"/>
    <w:semiHidden/>
    <w:unhideWhenUsed/>
    <w:rsid w:val="00566571"/>
    <w:rPr>
      <w:b/>
      <w:bCs/>
    </w:rPr>
  </w:style>
  <w:style w:type="character" w:customStyle="1" w:styleId="CommentSubjectChar">
    <w:name w:val="Comment Subject Char"/>
    <w:basedOn w:val="CommentTextChar"/>
    <w:link w:val="CommentSubject"/>
    <w:semiHidden/>
    <w:rsid w:val="00566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29314">
      <w:bodyDiv w:val="1"/>
      <w:marLeft w:val="0"/>
      <w:marRight w:val="0"/>
      <w:marTop w:val="0"/>
      <w:marBottom w:val="0"/>
      <w:divBdr>
        <w:top w:val="none" w:sz="0" w:space="0" w:color="auto"/>
        <w:left w:val="none" w:sz="0" w:space="0" w:color="auto"/>
        <w:bottom w:val="none" w:sz="0" w:space="0" w:color="auto"/>
        <w:right w:val="none" w:sz="0" w:space="0" w:color="auto"/>
      </w:divBdr>
    </w:div>
    <w:div w:id="714933307">
      <w:bodyDiv w:val="1"/>
      <w:marLeft w:val="0"/>
      <w:marRight w:val="0"/>
      <w:marTop w:val="0"/>
      <w:marBottom w:val="0"/>
      <w:divBdr>
        <w:top w:val="none" w:sz="0" w:space="0" w:color="auto"/>
        <w:left w:val="none" w:sz="0" w:space="0" w:color="auto"/>
        <w:bottom w:val="none" w:sz="0" w:space="0" w:color="auto"/>
        <w:right w:val="none" w:sz="0" w:space="0" w:color="auto"/>
      </w:divBdr>
    </w:div>
    <w:div w:id="16172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AFDDE-1E1E-4BD5-8052-6C1E5168881C}">
  <ds:schemaRefs>
    <ds:schemaRef ds:uri="http://purl.org/dc/elements/1.1/"/>
    <ds:schemaRef ds:uri="http://purl.org/dc/terms/"/>
    <ds:schemaRef ds:uri="2589310c-5316-40b3-b68d-4735ac72f265"/>
    <ds:schemaRef ds:uri="http://schemas.microsoft.com/office/2006/documentManagement/types"/>
    <ds:schemaRef ds:uri="http://www.w3.org/XML/1998/namespace"/>
    <ds:schemaRef ds:uri="http://purl.org/dc/dcmitype/"/>
    <ds:schemaRef ds:uri="bf094c2b-8036-49e0-a2b2-a973ea273ca5"/>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5F3E940-CFE1-413E-9F11-9E5D51DDD638}">
  <ds:schemaRefs>
    <ds:schemaRef ds:uri="http://schemas.microsoft.com/sharepoint/v3/contenttype/forms"/>
  </ds:schemaRefs>
</ds:datastoreItem>
</file>

<file path=customXml/itemProps3.xml><?xml version="1.0" encoding="utf-8"?>
<ds:datastoreItem xmlns:ds="http://schemas.openxmlformats.org/officeDocument/2006/customXml" ds:itemID="{56197998-C04C-45B5-B3B3-349F20D51DDA}"/>
</file>

<file path=docProps/app.xml><?xml version="1.0" encoding="utf-8"?>
<Properties xmlns="http://schemas.openxmlformats.org/officeDocument/2006/extended-properties" xmlns:vt="http://schemas.openxmlformats.org/officeDocument/2006/docPropsVTypes">
  <Template>TOC Template 11062018</Template>
  <TotalTime>1</TotalTime>
  <Pages>14</Pages>
  <Words>5504</Words>
  <Characters>31378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Hallstrom, Samantha M</cp:lastModifiedBy>
  <cp:revision>4</cp:revision>
  <cp:lastPrinted>2008-09-11T16:49:00Z</cp:lastPrinted>
  <dcterms:created xsi:type="dcterms:W3CDTF">2020-02-12T15:56:00Z</dcterms:created>
  <dcterms:modified xsi:type="dcterms:W3CDTF">2020-05-12T20:15:00Z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ac7fea1c-5d0c-473d-a22e-a762de778e9a</vt:lpwstr>
  </property>
</Properties>
</file>