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7A462644" w14:textId="77777777"/>
    <w:p w:rsidR="000B21AF" w:rsidP="00D71B67" w:rsidRDefault="0006270C" w14:paraId="7036E727" w14:textId="7777777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w:t>
      </w:r>
      <w:r w:rsidR="00E1196C">
        <w:rPr>
          <w:b/>
          <w:sz w:val="28"/>
          <w:szCs w:val="28"/>
        </w:rPr>
        <w:t xml:space="preserve"> </w:t>
      </w:r>
      <w:r w:rsidR="004610F9">
        <w:rPr>
          <w:b/>
          <w:sz w:val="28"/>
          <w:szCs w:val="28"/>
        </w:rPr>
        <w:t>INSTRUCTIONS</w:t>
      </w:r>
    </w:p>
    <w:p w:rsidR="00483DCD" w:rsidP="00D71B67" w:rsidRDefault="00F21233" w14:paraId="054EA51A" w14:textId="77777777">
      <w:pPr>
        <w:jc w:val="center"/>
        <w:rPr>
          <w:b/>
          <w:sz w:val="28"/>
          <w:szCs w:val="28"/>
        </w:rPr>
      </w:pPr>
      <w:r>
        <w:rPr>
          <w:b/>
          <w:sz w:val="28"/>
          <w:szCs w:val="28"/>
        </w:rPr>
        <w:t>F</w:t>
      </w:r>
      <w:r w:rsidR="00AD273F">
        <w:rPr>
          <w:b/>
          <w:sz w:val="28"/>
          <w:szCs w:val="28"/>
        </w:rPr>
        <w:t>orm</w:t>
      </w:r>
      <w:r>
        <w:rPr>
          <w:b/>
          <w:sz w:val="28"/>
          <w:szCs w:val="28"/>
        </w:rPr>
        <w:t xml:space="preserve"> </w:t>
      </w:r>
      <w:r w:rsidRPr="00E1196C" w:rsidR="00E1196C">
        <w:rPr>
          <w:b/>
          <w:sz w:val="28"/>
          <w:szCs w:val="28"/>
        </w:rPr>
        <w:t>I-864, Affidavit of Support Under Section 213A of the INA</w:t>
      </w:r>
    </w:p>
    <w:p w:rsidR="00483DCD" w:rsidP="00D71B67" w:rsidRDefault="00483DCD" w14:paraId="35209982" w14:textId="77777777">
      <w:pPr>
        <w:jc w:val="center"/>
        <w:rPr>
          <w:b/>
          <w:sz w:val="28"/>
          <w:szCs w:val="28"/>
        </w:rPr>
      </w:pPr>
      <w:r>
        <w:rPr>
          <w:b/>
          <w:sz w:val="28"/>
          <w:szCs w:val="28"/>
        </w:rPr>
        <w:t>OMB Number: 1615-</w:t>
      </w:r>
      <w:r w:rsidR="00E1196C">
        <w:rPr>
          <w:b/>
          <w:sz w:val="28"/>
          <w:szCs w:val="28"/>
        </w:rPr>
        <w:t>0075</w:t>
      </w:r>
    </w:p>
    <w:p w:rsidR="009377EB" w:rsidP="00D71B67" w:rsidRDefault="005007DB" w14:paraId="3EADD982" w14:textId="71541129">
      <w:pPr>
        <w:jc w:val="center"/>
        <w:rPr>
          <w:b/>
          <w:sz w:val="28"/>
          <w:szCs w:val="28"/>
        </w:rPr>
      </w:pPr>
      <w:r>
        <w:rPr>
          <w:b/>
          <w:sz w:val="28"/>
          <w:szCs w:val="28"/>
        </w:rPr>
        <w:t>0</w:t>
      </w:r>
      <w:r w:rsidR="00651918">
        <w:rPr>
          <w:b/>
          <w:sz w:val="28"/>
          <w:szCs w:val="28"/>
        </w:rPr>
        <w:t>8</w:t>
      </w:r>
      <w:r>
        <w:rPr>
          <w:b/>
          <w:sz w:val="28"/>
          <w:szCs w:val="28"/>
        </w:rPr>
        <w:t>/</w:t>
      </w:r>
      <w:r w:rsidR="00651918">
        <w:rPr>
          <w:b/>
          <w:sz w:val="28"/>
          <w:szCs w:val="28"/>
        </w:rPr>
        <w:t>1</w:t>
      </w:r>
      <w:r w:rsidR="009F5F65">
        <w:rPr>
          <w:b/>
          <w:sz w:val="28"/>
          <w:szCs w:val="28"/>
        </w:rPr>
        <w:t>7</w:t>
      </w:r>
      <w:bookmarkStart w:name="_GoBack" w:id="0"/>
      <w:bookmarkEnd w:id="0"/>
      <w:r w:rsidR="007A521A">
        <w:rPr>
          <w:b/>
          <w:sz w:val="28"/>
          <w:szCs w:val="28"/>
        </w:rPr>
        <w:t>/2020</w:t>
      </w:r>
    </w:p>
    <w:p w:rsidR="00483DCD" w:rsidP="0006270C" w:rsidRDefault="00483DCD" w14:paraId="2E7E1C6E"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778B6FF8" w14:textId="77777777">
        <w:tc>
          <w:tcPr>
            <w:tcW w:w="12348" w:type="dxa"/>
            <w:shd w:val="clear" w:color="auto" w:fill="auto"/>
          </w:tcPr>
          <w:p w:rsidR="00637C0D" w:rsidP="00637C0D" w:rsidRDefault="00483DCD" w14:paraId="37157763" w14:textId="49A8CF68">
            <w:pPr>
              <w:rPr>
                <w:b/>
                <w:sz w:val="24"/>
                <w:szCs w:val="24"/>
              </w:rPr>
            </w:pPr>
            <w:r w:rsidRPr="00A6192C">
              <w:rPr>
                <w:b/>
                <w:sz w:val="24"/>
                <w:szCs w:val="24"/>
              </w:rPr>
              <w:t>Reason for Revision:</w:t>
            </w:r>
            <w:r w:rsidRPr="00A6192C" w:rsidR="00637C0D">
              <w:rPr>
                <w:b/>
                <w:sz w:val="24"/>
                <w:szCs w:val="24"/>
              </w:rPr>
              <w:t xml:space="preserve">  </w:t>
            </w:r>
            <w:r w:rsidR="00E1196C">
              <w:rPr>
                <w:b/>
                <w:sz w:val="24"/>
                <w:szCs w:val="24"/>
              </w:rPr>
              <w:t>Affidavit of Support NPRM</w:t>
            </w:r>
          </w:p>
          <w:p w:rsidRPr="00651918" w:rsidR="00651918" w:rsidP="00637C0D" w:rsidRDefault="00651918" w14:paraId="6C29A384" w14:textId="02B14312">
            <w:pPr>
              <w:rPr>
                <w:b/>
                <w:bCs/>
                <w:sz w:val="24"/>
                <w:szCs w:val="24"/>
              </w:rPr>
            </w:pPr>
            <w:r w:rsidRPr="00651918">
              <w:rPr>
                <w:b/>
                <w:bCs/>
                <w:sz w:val="24"/>
                <w:szCs w:val="24"/>
              </w:rPr>
              <w:t xml:space="preserve">Project Phase: </w:t>
            </w:r>
            <w:r>
              <w:rPr>
                <w:b/>
                <w:bCs/>
                <w:sz w:val="24"/>
                <w:szCs w:val="24"/>
              </w:rPr>
              <w:t>DHSReview</w:t>
            </w:r>
          </w:p>
          <w:p w:rsidRPr="00A6192C" w:rsidR="00637C0D" w:rsidP="00637C0D" w:rsidRDefault="00637C0D" w14:paraId="4D91D91F" w14:textId="77777777">
            <w:pPr>
              <w:rPr>
                <w:b/>
                <w:sz w:val="24"/>
                <w:szCs w:val="24"/>
              </w:rPr>
            </w:pPr>
          </w:p>
          <w:p w:rsidRPr="00A6192C" w:rsidR="00637C0D" w:rsidP="00637C0D" w:rsidRDefault="00637C0D" w14:paraId="6F435107" w14:textId="77777777">
            <w:pPr>
              <w:rPr>
                <w:sz w:val="24"/>
                <w:szCs w:val="24"/>
              </w:rPr>
            </w:pPr>
            <w:r w:rsidRPr="00A6192C">
              <w:rPr>
                <w:sz w:val="24"/>
                <w:szCs w:val="24"/>
              </w:rPr>
              <w:t>Legend for Proposed Text:</w:t>
            </w:r>
          </w:p>
          <w:p w:rsidRPr="00A6192C" w:rsidR="00637C0D" w:rsidP="00637C0D" w:rsidRDefault="00637C0D" w14:paraId="0488606C"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982659" w:rsidR="00A277E7" w:rsidP="00637C0D" w:rsidRDefault="00637C0D" w14:paraId="7EE7D1D8" w14:textId="2F4B28EC">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Pr="00982659" w:rsidR="00982659" w:rsidP="00637C0D" w:rsidRDefault="00CF3EF0" w14:paraId="716DA293" w14:textId="74EF050C">
            <w:pPr>
              <w:pStyle w:val="ListParagraph"/>
              <w:numPr>
                <w:ilvl w:val="0"/>
                <w:numId w:val="2"/>
              </w:numPr>
              <w:rPr>
                <w:sz w:val="24"/>
                <w:szCs w:val="24"/>
              </w:rPr>
            </w:pPr>
            <w:r w:rsidRPr="00CF3EF0">
              <w:rPr>
                <w:sz w:val="24"/>
                <w:szCs w:val="24"/>
              </w:rPr>
              <w:t>Gray</w:t>
            </w:r>
            <w:r w:rsidRPr="00CF3EF0" w:rsidR="00982659">
              <w:rPr>
                <w:sz w:val="24"/>
                <w:szCs w:val="24"/>
              </w:rPr>
              <w:t xml:space="preserve"> Highlight</w:t>
            </w:r>
            <w:r w:rsidRPr="00982659" w:rsidR="00982659">
              <w:rPr>
                <w:sz w:val="24"/>
                <w:szCs w:val="24"/>
              </w:rPr>
              <w:t xml:space="preserve"> = </w:t>
            </w:r>
            <w:r w:rsidR="00982659">
              <w:rPr>
                <w:sz w:val="24"/>
                <w:szCs w:val="24"/>
              </w:rPr>
              <w:t xml:space="preserve">OMBApproved </w:t>
            </w:r>
            <w:r w:rsidRPr="00982659" w:rsidR="00982659">
              <w:rPr>
                <w:sz w:val="24"/>
                <w:szCs w:val="24"/>
              </w:rPr>
              <w:t>Public Charge language</w:t>
            </w:r>
          </w:p>
          <w:p w:rsidR="006C475E" w:rsidP="006C475E" w:rsidRDefault="006C475E" w14:paraId="1E6A37AB" w14:textId="77777777">
            <w:pPr>
              <w:rPr>
                <w:b/>
                <w:sz w:val="24"/>
                <w:szCs w:val="24"/>
              </w:rPr>
            </w:pPr>
          </w:p>
          <w:p w:rsidR="006C475E" w:rsidP="006C475E" w:rsidRDefault="006C475E" w14:paraId="6BE659AF" w14:textId="6DF62C18">
            <w:pPr>
              <w:rPr>
                <w:sz w:val="24"/>
                <w:szCs w:val="24"/>
              </w:rPr>
            </w:pPr>
            <w:r>
              <w:rPr>
                <w:sz w:val="24"/>
                <w:szCs w:val="24"/>
              </w:rPr>
              <w:t xml:space="preserve">Expires </w:t>
            </w:r>
            <w:r w:rsidRPr="009F5F65" w:rsidR="00A137D8">
              <w:rPr>
                <w:sz w:val="24"/>
                <w:szCs w:val="24"/>
              </w:rPr>
              <w:t>03/31/2020</w:t>
            </w:r>
          </w:p>
          <w:p w:rsidRPr="006C475E" w:rsidR="006C475E" w:rsidP="00360462" w:rsidRDefault="006C475E" w14:paraId="7F0B821C" w14:textId="2DB96F0D">
            <w:pPr>
              <w:rPr>
                <w:sz w:val="24"/>
                <w:szCs w:val="24"/>
              </w:rPr>
            </w:pPr>
            <w:r>
              <w:rPr>
                <w:sz w:val="24"/>
                <w:szCs w:val="24"/>
              </w:rPr>
              <w:t xml:space="preserve">Edition Date </w:t>
            </w:r>
            <w:r w:rsidRPr="009F5F65" w:rsidR="00A137D8">
              <w:rPr>
                <w:sz w:val="24"/>
                <w:szCs w:val="24"/>
              </w:rPr>
              <w:t>03/06/2018</w:t>
            </w:r>
          </w:p>
        </w:tc>
      </w:tr>
    </w:tbl>
    <w:p w:rsidR="0006270C" w:rsidRDefault="0006270C" w14:paraId="3B536A6A" w14:textId="77777777"/>
    <w:p w:rsidR="0006270C" w:rsidRDefault="0006270C" w14:paraId="0A263EF3"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514C9F2E" w14:textId="77777777">
        <w:tc>
          <w:tcPr>
            <w:tcW w:w="2808" w:type="dxa"/>
            <w:shd w:val="clear" w:color="auto" w:fill="D9D9D9"/>
            <w:vAlign w:val="center"/>
          </w:tcPr>
          <w:p w:rsidRPr="00F736EE" w:rsidR="00016C07" w:rsidP="00041392" w:rsidRDefault="00016C07" w14:paraId="7849ACF7"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3D7D84E1"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135F7D0A" w14:textId="77777777">
            <w:pPr>
              <w:pStyle w:val="Default"/>
              <w:jc w:val="center"/>
              <w:rPr>
                <w:b/>
                <w:color w:val="auto"/>
              </w:rPr>
            </w:pPr>
            <w:r>
              <w:rPr>
                <w:b/>
                <w:color w:val="auto"/>
              </w:rPr>
              <w:t>Proposed Text</w:t>
            </w:r>
          </w:p>
        </w:tc>
      </w:tr>
      <w:tr w:rsidRPr="007228B5" w:rsidR="00016C07" w:rsidTr="002D6271" w14:paraId="1694A0D2" w14:textId="77777777">
        <w:tc>
          <w:tcPr>
            <w:tcW w:w="2808" w:type="dxa"/>
          </w:tcPr>
          <w:p w:rsidRPr="004B3E2B" w:rsidR="00016C07" w:rsidP="003463DC" w:rsidRDefault="00F00A58" w14:paraId="03838A8C" w14:textId="77777777">
            <w:pPr>
              <w:rPr>
                <w:b/>
                <w:sz w:val="24"/>
                <w:szCs w:val="24"/>
              </w:rPr>
            </w:pPr>
            <w:r>
              <w:rPr>
                <w:b/>
                <w:sz w:val="24"/>
                <w:szCs w:val="24"/>
              </w:rPr>
              <w:t xml:space="preserve">Page 1, </w:t>
            </w:r>
            <w:r w:rsidRPr="00F00A58">
              <w:rPr>
                <w:b/>
                <w:sz w:val="24"/>
                <w:szCs w:val="24"/>
              </w:rPr>
              <w:t>What is the Purpose of Form I-864?</w:t>
            </w:r>
          </w:p>
        </w:tc>
        <w:tc>
          <w:tcPr>
            <w:tcW w:w="4095" w:type="dxa"/>
          </w:tcPr>
          <w:p w:rsidRPr="00F00A58" w:rsidR="00F00A58" w:rsidP="00F00A58" w:rsidRDefault="00F00A58" w14:paraId="6866C060" w14:textId="77777777">
            <w:pPr>
              <w:rPr>
                <w:b/>
                <w:bCs/>
              </w:rPr>
            </w:pPr>
            <w:r w:rsidRPr="00F00A58">
              <w:rPr>
                <w:b/>
                <w:bCs/>
              </w:rPr>
              <w:t>[Page 1]</w:t>
            </w:r>
          </w:p>
          <w:p w:rsidRPr="00F00A58" w:rsidR="00F00A58" w:rsidP="00F00A58" w:rsidRDefault="00F00A58" w14:paraId="48EF0076" w14:textId="77777777"/>
          <w:p w:rsidRPr="00F00A58" w:rsidR="00F00A58" w:rsidP="00F00A58" w:rsidRDefault="00F00A58" w14:paraId="13F183B0" w14:textId="77777777">
            <w:r w:rsidRPr="00F00A58">
              <w:rPr>
                <w:b/>
                <w:bCs/>
              </w:rPr>
              <w:t>What is the Purpose of Form I-864?</w:t>
            </w:r>
          </w:p>
          <w:p w:rsidRPr="00F00A58" w:rsidR="00F00A58" w:rsidP="00F00A58" w:rsidRDefault="00F00A58" w14:paraId="3355C217" w14:textId="77777777"/>
          <w:p w:rsidRPr="00F00A58" w:rsidR="00F00A58" w:rsidP="00F00A58" w:rsidRDefault="00F00A58" w14:paraId="7C03CD4F" w14:textId="77777777">
            <w:r w:rsidRPr="00F00A58">
              <w:t>This affidavit</w:t>
            </w:r>
            <w:r w:rsidRPr="00F00A58">
              <w:rPr>
                <w:spacing w:val="-15"/>
              </w:rPr>
              <w:t xml:space="preserve"> </w:t>
            </w:r>
            <w:r w:rsidRPr="00F00A58">
              <w:t>is required for most family-based immigrants and some employment-based intending immigrants to show that they have adequate means of financial</w:t>
            </w:r>
            <w:r w:rsidRPr="00F00A58">
              <w:rPr>
                <w:spacing w:val="-15"/>
              </w:rPr>
              <w:t xml:space="preserve"> </w:t>
            </w:r>
            <w:r w:rsidRPr="00F00A58">
              <w:t>support and are not likely to become a public cha</w:t>
            </w:r>
            <w:r w:rsidRPr="00F00A58">
              <w:rPr>
                <w:spacing w:val="-5"/>
              </w:rPr>
              <w:t>r</w:t>
            </w:r>
            <w:r w:rsidRPr="00F00A58">
              <w:t>ge.</w:t>
            </w:r>
          </w:p>
          <w:p w:rsidRPr="00F00A58" w:rsidR="00016C07" w:rsidP="003463DC" w:rsidRDefault="00016C07" w14:paraId="38E8518D" w14:textId="77777777">
            <w:pPr>
              <w:rPr>
                <w:b/>
              </w:rPr>
            </w:pPr>
          </w:p>
        </w:tc>
        <w:tc>
          <w:tcPr>
            <w:tcW w:w="4095" w:type="dxa"/>
          </w:tcPr>
          <w:p w:rsidRPr="002419ED" w:rsidR="00F00A58" w:rsidP="00F00A58" w:rsidRDefault="00F00A58" w14:paraId="438D5FD2" w14:textId="77777777">
            <w:pPr>
              <w:rPr>
                <w:b/>
              </w:rPr>
            </w:pPr>
            <w:r w:rsidRPr="002419ED">
              <w:rPr>
                <w:b/>
              </w:rPr>
              <w:t>[Page 1]</w:t>
            </w:r>
          </w:p>
          <w:p w:rsidRPr="002419ED" w:rsidR="00F00A58" w:rsidP="00F00A58" w:rsidRDefault="00F00A58" w14:paraId="21A1CDB6" w14:textId="77777777"/>
          <w:p w:rsidRPr="002419ED" w:rsidR="00F00A58" w:rsidP="00F00A58" w:rsidRDefault="00F00A58" w14:paraId="575D9176" w14:textId="77777777">
            <w:r w:rsidRPr="002419ED">
              <w:rPr>
                <w:b/>
                <w:bCs/>
              </w:rPr>
              <w:t>What is the Purpose of Form I-864?</w:t>
            </w:r>
          </w:p>
          <w:p w:rsidRPr="002419ED" w:rsidR="00F00A58" w:rsidP="00F00A58" w:rsidRDefault="00F00A58" w14:paraId="3BA24D9C" w14:textId="77777777"/>
          <w:p w:rsidRPr="002419ED" w:rsidR="00F00A58" w:rsidP="00F00A58" w:rsidRDefault="00F00A58" w14:paraId="5C88292B" w14:textId="77777777">
            <w:r w:rsidRPr="002419ED">
              <w:t>This affidavit</w:t>
            </w:r>
            <w:r w:rsidRPr="002419ED">
              <w:rPr>
                <w:spacing w:val="-15"/>
              </w:rPr>
              <w:t xml:space="preserve"> </w:t>
            </w:r>
            <w:r w:rsidRPr="002419ED">
              <w:t>is required for most family-</w:t>
            </w:r>
            <w:r w:rsidRPr="006E4428">
              <w:t xml:space="preserve">based </w:t>
            </w:r>
            <w:r w:rsidRPr="006E4428" w:rsidR="00A00015">
              <w:rPr>
                <w:color w:val="FF0000"/>
              </w:rPr>
              <w:t xml:space="preserve">intending </w:t>
            </w:r>
            <w:r w:rsidRPr="006E4428">
              <w:t>immigrants and some employment-based intending immigrants to show that they have adequate means of financial</w:t>
            </w:r>
            <w:r w:rsidRPr="006E4428">
              <w:rPr>
                <w:spacing w:val="-15"/>
              </w:rPr>
              <w:t xml:space="preserve"> </w:t>
            </w:r>
            <w:r w:rsidRPr="006E4428">
              <w:t xml:space="preserve">support and are not </w:t>
            </w:r>
            <w:r w:rsidRPr="006E4428" w:rsidR="00A00015">
              <w:rPr>
                <w:color w:val="FF0000"/>
              </w:rPr>
              <w:t xml:space="preserve">inadmissible on the </w:t>
            </w:r>
            <w:r w:rsidRPr="006E4428">
              <w:t>public cha</w:t>
            </w:r>
            <w:r w:rsidRPr="006E4428">
              <w:rPr>
                <w:spacing w:val="-5"/>
              </w:rPr>
              <w:t>r</w:t>
            </w:r>
            <w:r w:rsidRPr="006E4428">
              <w:t>ge</w:t>
            </w:r>
            <w:r w:rsidRPr="006E4428" w:rsidR="00A00015">
              <w:t xml:space="preserve"> </w:t>
            </w:r>
            <w:r w:rsidRPr="006E4428" w:rsidR="00A00015">
              <w:rPr>
                <w:color w:val="FF0000"/>
              </w:rPr>
              <w:t>ground</w:t>
            </w:r>
            <w:r w:rsidRPr="006E4428">
              <w:t>.</w:t>
            </w:r>
          </w:p>
          <w:p w:rsidRPr="00F00A58" w:rsidR="00016C07" w:rsidP="003463DC" w:rsidRDefault="00016C07" w14:paraId="6EA04C1B" w14:textId="77777777"/>
        </w:tc>
      </w:tr>
      <w:tr w:rsidRPr="007228B5" w:rsidR="00F00A58" w:rsidTr="002D6271" w14:paraId="331791C5" w14:textId="77777777">
        <w:tc>
          <w:tcPr>
            <w:tcW w:w="2808" w:type="dxa"/>
          </w:tcPr>
          <w:p w:rsidRPr="004B3E2B" w:rsidR="00F00A58" w:rsidP="00F00A58" w:rsidRDefault="00F00A58" w14:paraId="5EEA5940" w14:textId="77777777">
            <w:pPr>
              <w:rPr>
                <w:b/>
                <w:sz w:val="24"/>
                <w:szCs w:val="24"/>
              </w:rPr>
            </w:pPr>
            <w:r>
              <w:rPr>
                <w:b/>
                <w:sz w:val="24"/>
                <w:szCs w:val="24"/>
              </w:rPr>
              <w:t xml:space="preserve">Page 1, </w:t>
            </w:r>
            <w:r w:rsidRPr="00F00A58">
              <w:rPr>
                <w:b/>
                <w:sz w:val="24"/>
                <w:szCs w:val="24"/>
              </w:rPr>
              <w:t>How is Form I-864 Used?</w:t>
            </w:r>
          </w:p>
        </w:tc>
        <w:tc>
          <w:tcPr>
            <w:tcW w:w="4095" w:type="dxa"/>
          </w:tcPr>
          <w:p w:rsidRPr="00F00A58" w:rsidR="00F00A58" w:rsidP="00F00A58" w:rsidRDefault="00F00A58" w14:paraId="5F6ED898" w14:textId="77777777">
            <w:pPr>
              <w:rPr>
                <w:b/>
                <w:bCs/>
              </w:rPr>
            </w:pPr>
            <w:r w:rsidRPr="00F00A58">
              <w:rPr>
                <w:b/>
                <w:bCs/>
              </w:rPr>
              <w:t>[Page 1]</w:t>
            </w:r>
          </w:p>
          <w:p w:rsidR="00F00A58" w:rsidP="00F00A58" w:rsidRDefault="00F00A58" w14:paraId="3A783216" w14:textId="77777777"/>
          <w:p w:rsidRPr="002419ED" w:rsidR="00F00A58" w:rsidP="00F00A58" w:rsidRDefault="00F00A58" w14:paraId="30263AED" w14:textId="77777777">
            <w:pPr>
              <w:rPr>
                <w:b/>
                <w:bCs/>
              </w:rPr>
            </w:pPr>
            <w:r w:rsidRPr="445E70F7">
              <w:rPr>
                <w:b/>
                <w:bCs/>
              </w:rPr>
              <w:t>How is Form I-864 Used?</w:t>
            </w:r>
          </w:p>
          <w:p w:rsidRPr="002419ED" w:rsidR="00F00A58" w:rsidP="00F00A58" w:rsidRDefault="00F00A58" w14:paraId="45AF7422" w14:textId="77777777">
            <w:pPr>
              <w:rPr>
                <w:b/>
              </w:rPr>
            </w:pPr>
          </w:p>
          <w:p w:rsidRPr="002419ED" w:rsidR="00F00A58" w:rsidP="00F00A58" w:rsidRDefault="00F00A58" w14:paraId="7707149D" w14:textId="77777777">
            <w:r w:rsidRPr="445E70F7">
              <w:t>This affidavit is a contract between a sponsor and the U.S. Government.  Completing and signing Form I-864 makes you the sponsor. You must show on this affidavit that you have enough income and/or assets to maintain the intending immigrants and the rest of your household at 125 percent of the Federal Poverty Guidelines.  By signing Form I-864, you are agreeing to use your resources to support the intending immigrants named in this affidavit, if it becomes necessary.</w:t>
            </w:r>
          </w:p>
          <w:p w:rsidRPr="002419ED" w:rsidR="00F00A58" w:rsidP="00F00A58" w:rsidRDefault="00F00A58" w14:paraId="65AECA30" w14:textId="77777777"/>
          <w:p w:rsidRPr="002419ED" w:rsidR="00F00A58" w:rsidP="00F00A58" w:rsidRDefault="00F00A58" w14:paraId="7D8F76B7" w14:textId="77777777">
            <w:r w:rsidRPr="445E70F7">
              <w:t xml:space="preserve">The submission of this affidavit may make the sponsored immigrant ineligible for certain Federal, state, or local means-tested public benefits, because an agency that </w:t>
            </w:r>
            <w:r w:rsidRPr="445E70F7">
              <w:lastRenderedPageBreak/>
              <w:t>provides means-tested public benefits will consider your resources and assets as available to the sponsored immigrant when determining his or her eligibility for the program.</w:t>
            </w:r>
          </w:p>
          <w:p w:rsidRPr="002419ED" w:rsidR="00F00A58" w:rsidP="00F00A58" w:rsidRDefault="00F00A58" w14:paraId="03CA3E2C" w14:textId="77777777"/>
          <w:p w:rsidRPr="002419ED" w:rsidR="00F00A58" w:rsidP="00F00A58" w:rsidRDefault="00F00A58" w14:paraId="00BFE2D9" w14:textId="77777777">
            <w:r w:rsidRPr="445E70F7">
              <w:t>If the immigrant sponsored in this affidavit does receive one of the designated Federal, state or local means-tested public benefits, the agency providing the benefit may request that you repay the cost of those benefits. That agency can sue you if the cost of the benefits provided is not repaid.</w:t>
            </w:r>
          </w:p>
          <w:p w:rsidRPr="002419ED" w:rsidR="00F00A58" w:rsidP="00F00A58" w:rsidRDefault="00F00A58" w14:paraId="5C6E4F89" w14:textId="77777777"/>
          <w:p w:rsidRPr="002419ED" w:rsidR="00F00A58" w:rsidP="00F00A58" w:rsidRDefault="00F00A58" w14:paraId="0EEE1729" w14:textId="77777777">
            <w:r w:rsidRPr="445E70F7">
              <w:t xml:space="preserve">Not all benefits are considered as means-tested public benefits. See Form I-864P, Poverty Guidelines, for more information on which benefits are covered by this definition, or the contract in </w:t>
            </w:r>
            <w:r w:rsidRPr="445E70F7">
              <w:rPr>
                <w:b/>
                <w:bCs/>
              </w:rPr>
              <w:t>Part 8. Sponsor’s Contract, Statement, Contact Information, Declaration, Certification, and Signature</w:t>
            </w:r>
            <w:r w:rsidRPr="445E70F7">
              <w:t xml:space="preserve"> of Form I-864 for a list of benefits explicitly not considered means-tested public benefits.</w:t>
            </w:r>
          </w:p>
          <w:p w:rsidRPr="00F00A58" w:rsidR="00F00A58" w:rsidP="00F00A58" w:rsidRDefault="00F00A58" w14:paraId="5EFB3D69" w14:textId="77777777"/>
        </w:tc>
        <w:tc>
          <w:tcPr>
            <w:tcW w:w="4095" w:type="dxa"/>
          </w:tcPr>
          <w:p w:rsidRPr="00F00A58" w:rsidR="00F00A58" w:rsidP="00F00A58" w:rsidRDefault="00F00A58" w14:paraId="676FC3DA" w14:textId="77777777">
            <w:pPr>
              <w:rPr>
                <w:b/>
                <w:bCs/>
              </w:rPr>
            </w:pPr>
            <w:r w:rsidRPr="00F00A58">
              <w:rPr>
                <w:b/>
                <w:bCs/>
              </w:rPr>
              <w:lastRenderedPageBreak/>
              <w:t>[Page 1]</w:t>
            </w:r>
          </w:p>
          <w:p w:rsidR="00F00A58" w:rsidP="00F00A58" w:rsidRDefault="00F00A58" w14:paraId="45B972D0" w14:textId="77777777"/>
          <w:p w:rsidRPr="002419ED" w:rsidR="00F00A58" w:rsidP="00F00A58" w:rsidRDefault="00F00A58" w14:paraId="76766FA0" w14:textId="77777777">
            <w:pPr>
              <w:rPr>
                <w:b/>
                <w:bCs/>
              </w:rPr>
            </w:pPr>
            <w:r w:rsidRPr="445E70F7">
              <w:rPr>
                <w:b/>
                <w:bCs/>
              </w:rPr>
              <w:t>How is Form I-864 Used?</w:t>
            </w:r>
          </w:p>
          <w:p w:rsidRPr="002419ED" w:rsidR="00F00A58" w:rsidP="00F00A58" w:rsidRDefault="00F00A58" w14:paraId="38A533B4" w14:textId="77777777">
            <w:pPr>
              <w:rPr>
                <w:b/>
              </w:rPr>
            </w:pPr>
          </w:p>
          <w:p w:rsidRPr="006E4428" w:rsidR="00F00A58" w:rsidP="00F00A58" w:rsidRDefault="00F00A58" w14:paraId="34BD4D7E" w14:textId="77777777">
            <w:r w:rsidRPr="445E70F7">
              <w:t xml:space="preserve">This affidavit is a contract between a sponsor and the U.S. Government.  </w:t>
            </w:r>
            <w:r w:rsidRPr="006E4428" w:rsidR="00A00015">
              <w:rPr>
                <w:color w:val="FF0000"/>
              </w:rPr>
              <w:t>Executing</w:t>
            </w:r>
            <w:r w:rsidRPr="006E4428">
              <w:t xml:space="preserve"> Form I-864 makes you the sponsor. You must show on this affidavit that you have enough income and/or assets to maintain the intending immigrants and the rest of your household at 125 percent of the Federal Poverty Guidelines.  By signing Form I-864, you are agreeing to use your resources to support the intending immigrants named in this affidavit, if it becomes necessary.</w:t>
            </w:r>
          </w:p>
          <w:p w:rsidRPr="006E4428" w:rsidR="00F00A58" w:rsidP="00F00A58" w:rsidRDefault="00F00A58" w14:paraId="5D52B117" w14:textId="77777777"/>
          <w:p w:rsidRPr="002419ED" w:rsidR="00F00A58" w:rsidP="00F00A58" w:rsidRDefault="00A00015" w14:paraId="4860A2C9" w14:textId="77777777">
            <w:r w:rsidRPr="006E4428">
              <w:rPr>
                <w:color w:val="FF0000"/>
              </w:rPr>
              <w:t>Executing</w:t>
            </w:r>
            <w:r w:rsidRPr="006E4428" w:rsidR="00F00A58">
              <w:t xml:space="preserve"> this affidavit may make the sponsored immigrant ineligible for certain means-tested public benefits, because</w:t>
            </w:r>
            <w:r w:rsidRPr="445E70F7" w:rsidR="00F00A58">
              <w:t xml:space="preserve"> an agency that provides means-tested public </w:t>
            </w:r>
            <w:r w:rsidRPr="445E70F7" w:rsidR="00F00A58">
              <w:lastRenderedPageBreak/>
              <w:t>benefits will consider your resources and assets as available to the sponsored immigrant when determining his or her eligibility for the program.</w:t>
            </w:r>
          </w:p>
          <w:p w:rsidRPr="002419ED" w:rsidR="00F00A58" w:rsidP="00F00A58" w:rsidRDefault="00F00A58" w14:paraId="3E51D448" w14:textId="77777777"/>
          <w:p w:rsidRPr="006E4428" w:rsidR="00F00A58" w:rsidP="00F00A58" w:rsidRDefault="00F00A58" w14:paraId="6449B122" w14:textId="77777777">
            <w:r w:rsidRPr="445E70F7">
              <w:t xml:space="preserve">If the </w:t>
            </w:r>
            <w:r w:rsidRPr="006E4428">
              <w:t>immigrant sponsored in this affidavit does receive</w:t>
            </w:r>
            <w:r w:rsidRPr="006E4428" w:rsidR="00A00015">
              <w:t xml:space="preserve"> </w:t>
            </w:r>
            <w:r w:rsidRPr="006E4428" w:rsidR="00A00015">
              <w:rPr>
                <w:color w:val="FF0000"/>
              </w:rPr>
              <w:t xml:space="preserve">a </w:t>
            </w:r>
            <w:r w:rsidRPr="006E4428">
              <w:t>means-tested public benefit</w:t>
            </w:r>
            <w:r w:rsidRPr="006E4428" w:rsidR="00A00015">
              <w:t xml:space="preserve"> </w:t>
            </w:r>
            <w:r w:rsidRPr="006E4428" w:rsidR="00A00015">
              <w:rPr>
                <w:color w:val="FF0000"/>
              </w:rPr>
              <w:t>while the obligations of this affidavit are in effect</w:t>
            </w:r>
            <w:r w:rsidRPr="006E4428">
              <w:t xml:space="preserve">, the agency providing the benefit may request that you repay the cost of </w:t>
            </w:r>
            <w:r w:rsidRPr="006E4428" w:rsidR="00A00015">
              <w:rPr>
                <w:color w:val="FF0000"/>
              </w:rPr>
              <w:t>the</w:t>
            </w:r>
            <w:r w:rsidRPr="006E4428">
              <w:t xml:space="preserve"> benefit. That agency can sue you if the cost of the benefit provided is not repaid.</w:t>
            </w:r>
          </w:p>
          <w:p w:rsidRPr="006E4428" w:rsidR="00F00A58" w:rsidP="00F00A58" w:rsidRDefault="00F00A58" w14:paraId="7A1D6387" w14:textId="77777777"/>
          <w:p w:rsidRPr="002419ED" w:rsidR="00F00A58" w:rsidP="00F00A58" w:rsidRDefault="00F00A58" w14:paraId="54802DC0" w14:textId="77777777">
            <w:r w:rsidRPr="006E4428">
              <w:t>Not all benefits are means-tested public benefits. See Form I-864P, Poverty</w:t>
            </w:r>
            <w:r w:rsidRPr="445E70F7">
              <w:t xml:space="preserve"> Guidelines, for more information on which benefits are covered by this definition, or the contract in </w:t>
            </w:r>
            <w:r w:rsidRPr="445E70F7">
              <w:rPr>
                <w:b/>
                <w:bCs/>
              </w:rPr>
              <w:t xml:space="preserve">Part </w:t>
            </w:r>
            <w:r w:rsidRPr="00F00A58">
              <w:rPr>
                <w:b/>
                <w:bCs/>
                <w:color w:val="FF0000"/>
              </w:rPr>
              <w:t xml:space="preserve">9. </w:t>
            </w:r>
            <w:r w:rsidRPr="445E70F7">
              <w:rPr>
                <w:b/>
                <w:bCs/>
              </w:rPr>
              <w:t>Sponsor’s Contract, Statement, Contact Information, Declaration, Certification, and Signature</w:t>
            </w:r>
            <w:r w:rsidRPr="445E70F7">
              <w:t xml:space="preserve"> of Form I-864 for a list of benefits explicitly not considered means-tested public benefits.</w:t>
            </w:r>
          </w:p>
          <w:p w:rsidRPr="00F00A58" w:rsidR="00F00A58" w:rsidP="00F00A58" w:rsidRDefault="00F00A58" w14:paraId="5467F464" w14:textId="77777777"/>
        </w:tc>
      </w:tr>
      <w:tr w:rsidRPr="007228B5" w:rsidR="00A00015" w:rsidTr="002D6271" w14:paraId="0BD9F6FF" w14:textId="77777777">
        <w:tc>
          <w:tcPr>
            <w:tcW w:w="2808" w:type="dxa"/>
          </w:tcPr>
          <w:p w:rsidRPr="00982659" w:rsidR="00A00015" w:rsidP="00F00A58" w:rsidRDefault="00A00015" w14:paraId="2A400C8F" w14:textId="77777777">
            <w:pPr>
              <w:rPr>
                <w:b/>
                <w:sz w:val="24"/>
                <w:szCs w:val="24"/>
              </w:rPr>
            </w:pPr>
            <w:r w:rsidRPr="00982659">
              <w:rPr>
                <w:b/>
                <w:sz w:val="24"/>
                <w:szCs w:val="24"/>
              </w:rPr>
              <w:lastRenderedPageBreak/>
              <w:t>Page 1,</w:t>
            </w:r>
          </w:p>
          <w:p w:rsidRPr="00982659" w:rsidR="00A00015" w:rsidP="00F00A58" w:rsidRDefault="00A00015" w14:paraId="762E8331" w14:textId="77777777">
            <w:pPr>
              <w:rPr>
                <w:b/>
                <w:sz w:val="24"/>
                <w:szCs w:val="24"/>
              </w:rPr>
            </w:pPr>
            <w:r w:rsidRPr="00982659">
              <w:rPr>
                <w:b/>
                <w:sz w:val="24"/>
                <w:szCs w:val="24"/>
              </w:rPr>
              <w:t>Who Needs to Submit Form I-864?</w:t>
            </w:r>
          </w:p>
        </w:tc>
        <w:tc>
          <w:tcPr>
            <w:tcW w:w="4095" w:type="dxa"/>
          </w:tcPr>
          <w:p w:rsidRPr="00982659" w:rsidR="00A00015" w:rsidP="00F00A58" w:rsidRDefault="00A00015" w14:paraId="716BE64F" w14:textId="77777777">
            <w:pPr>
              <w:rPr>
                <w:b/>
              </w:rPr>
            </w:pPr>
            <w:r w:rsidRPr="00982659">
              <w:rPr>
                <w:b/>
              </w:rPr>
              <w:t>[Page 1]</w:t>
            </w:r>
          </w:p>
          <w:p w:rsidRPr="00982659" w:rsidR="00A00015" w:rsidP="00F00A58" w:rsidRDefault="00A00015" w14:paraId="536F5A1C" w14:textId="77777777">
            <w:pPr>
              <w:rPr>
                <w:b/>
              </w:rPr>
            </w:pPr>
          </w:p>
          <w:p w:rsidRPr="00982659" w:rsidR="008A0348" w:rsidP="008A0348" w:rsidRDefault="008A0348" w14:paraId="71E0D649" w14:textId="77777777">
            <w:pPr>
              <w:rPr>
                <w:b/>
                <w:bCs/>
              </w:rPr>
            </w:pPr>
            <w:r w:rsidRPr="00982659">
              <w:rPr>
                <w:b/>
                <w:bCs/>
              </w:rPr>
              <w:t>Who Needs to Submit Form I-864?</w:t>
            </w:r>
          </w:p>
          <w:p w:rsidRPr="00982659" w:rsidR="008A0348" w:rsidP="008A0348" w:rsidRDefault="008A0348" w14:paraId="5989A0DC" w14:textId="77777777">
            <w:pPr>
              <w:rPr>
                <w:b/>
              </w:rPr>
            </w:pPr>
          </w:p>
          <w:p w:rsidRPr="00982659" w:rsidR="008A0348" w:rsidP="008A0348" w:rsidRDefault="008A0348" w14:paraId="0FECF8F5" w14:textId="77777777">
            <w:pPr>
              <w:spacing w:line="250" w:lineRule="auto"/>
              <w:ind w:right="315"/>
            </w:pPr>
            <w:r w:rsidRPr="00982659">
              <w:t>The following immigrants are required by law to submit Form I-864 completed by the petitioner to obtain an immigrant visa overseas or to adjust status to that of a lawful permanent resident in the United States:</w:t>
            </w:r>
          </w:p>
          <w:p w:rsidRPr="00982659" w:rsidR="008A0348" w:rsidP="008A0348" w:rsidRDefault="008A0348" w14:paraId="11178B19" w14:textId="77777777">
            <w:pPr>
              <w:spacing w:line="120" w:lineRule="exact"/>
            </w:pPr>
          </w:p>
          <w:p w:rsidRPr="00982659" w:rsidR="008A0348" w:rsidP="008A0348" w:rsidRDefault="008A0348" w14:paraId="4F400B7B" w14:textId="77777777">
            <w:pPr>
              <w:spacing w:line="250" w:lineRule="auto"/>
              <w:ind w:right="671"/>
            </w:pPr>
            <w:r w:rsidRPr="00982659">
              <w:rPr>
                <w:b/>
                <w:bCs/>
              </w:rPr>
              <w:t xml:space="preserve">1.  </w:t>
            </w:r>
            <w:r w:rsidRPr="00982659">
              <w:rPr>
                <w:b/>
                <w:bCs/>
                <w:spacing w:val="30"/>
              </w:rPr>
              <w:t xml:space="preserve"> </w:t>
            </w:r>
            <w:r w:rsidRPr="00982659">
              <w:t>All immediate relatives of U.S. citizens (spouses, unmarried children under 21 years of age, and parents of U.S. citizens 21 years of age and older);</w:t>
            </w:r>
          </w:p>
          <w:p w:rsidRPr="00982659" w:rsidR="008A0348" w:rsidP="008A0348" w:rsidRDefault="008A0348" w14:paraId="67055FDF" w14:textId="77777777">
            <w:pPr>
              <w:spacing w:line="120" w:lineRule="exact"/>
            </w:pPr>
          </w:p>
          <w:p w:rsidRPr="00982659" w:rsidR="008A0348" w:rsidP="008A0348" w:rsidRDefault="008A0348" w14:paraId="543BE752" w14:textId="77777777">
            <w:pPr>
              <w:spacing w:line="250" w:lineRule="auto"/>
              <w:ind w:right="231"/>
            </w:pPr>
            <w:r w:rsidRPr="00982659">
              <w:rPr>
                <w:b/>
                <w:bCs/>
              </w:rPr>
              <w:t xml:space="preserve">2.  </w:t>
            </w:r>
            <w:r w:rsidRPr="00982659">
              <w:t>All family-based preference immigrants (unmarried sons and daughters of U.S. citizens, spouses and unmarried sons and daughters of lawful permanent residents, married sons and daughters of U.S. citizens, and brothers and sisters of U.S. citizens 21 years of age and older); and</w:t>
            </w:r>
          </w:p>
          <w:p w:rsidRPr="00982659" w:rsidR="008A0348" w:rsidP="008A0348" w:rsidRDefault="008A0348" w14:paraId="1926118E" w14:textId="77777777">
            <w:pPr>
              <w:spacing w:line="120" w:lineRule="exact"/>
            </w:pPr>
          </w:p>
          <w:p w:rsidRPr="00982659" w:rsidR="008A0348" w:rsidP="008A0348" w:rsidRDefault="008A0348" w14:paraId="647C231D" w14:textId="77777777">
            <w:pPr>
              <w:spacing w:line="250" w:lineRule="auto"/>
              <w:ind w:right="243"/>
            </w:pPr>
            <w:r w:rsidRPr="00982659">
              <w:rPr>
                <w:b/>
                <w:bCs/>
              </w:rPr>
              <w:t xml:space="preserve">3.  </w:t>
            </w:r>
            <w:r w:rsidRPr="00982659">
              <w:rPr>
                <w:b/>
                <w:bCs/>
                <w:spacing w:val="30"/>
              </w:rPr>
              <w:t xml:space="preserve"> </w:t>
            </w:r>
            <w:r w:rsidRPr="00982659">
              <w:t>Employment-based preference immigrants in cases only when a U.S. citizen, lawful permanent resident, or U.S. national relative filed</w:t>
            </w:r>
            <w:r w:rsidRPr="00982659">
              <w:rPr>
                <w:spacing w:val="-16"/>
              </w:rPr>
              <w:t xml:space="preserve"> </w:t>
            </w:r>
            <w:r w:rsidRPr="00982659">
              <w:t xml:space="preserve">the immigrant visa petition or such relative has a </w:t>
            </w:r>
            <w:r w:rsidRPr="00982659">
              <w:lastRenderedPageBreak/>
              <w:t>significant</w:t>
            </w:r>
            <w:r w:rsidRPr="00982659">
              <w:rPr>
                <w:spacing w:val="-19"/>
              </w:rPr>
              <w:t xml:space="preserve"> </w:t>
            </w:r>
            <w:r w:rsidRPr="00982659">
              <w:t>ownership interest (five</w:t>
            </w:r>
            <w:r w:rsidRPr="00982659">
              <w:rPr>
                <w:spacing w:val="-12"/>
              </w:rPr>
              <w:t xml:space="preserve"> </w:t>
            </w:r>
            <w:r w:rsidRPr="00982659">
              <w:t>percent or more) in the entity that filed</w:t>
            </w:r>
            <w:r w:rsidRPr="00982659">
              <w:rPr>
                <w:spacing w:val="-16"/>
              </w:rPr>
              <w:t xml:space="preserve"> </w:t>
            </w:r>
            <w:r w:rsidRPr="00982659">
              <w:t>the petition.</w:t>
            </w:r>
          </w:p>
          <w:p w:rsidRPr="00982659" w:rsidR="00A00015" w:rsidP="00F00A58" w:rsidRDefault="00A00015" w14:paraId="095C0806" w14:textId="77777777">
            <w:pPr>
              <w:rPr>
                <w:b/>
              </w:rPr>
            </w:pPr>
          </w:p>
        </w:tc>
        <w:tc>
          <w:tcPr>
            <w:tcW w:w="4095" w:type="dxa"/>
          </w:tcPr>
          <w:p w:rsidRPr="00982659" w:rsidR="00A00015" w:rsidP="00F00A58" w:rsidRDefault="008A0348" w14:paraId="2AAC84A7" w14:textId="77777777">
            <w:r w:rsidRPr="00982659">
              <w:rPr>
                <w:b/>
              </w:rPr>
              <w:lastRenderedPageBreak/>
              <w:t>[Page 1]</w:t>
            </w:r>
          </w:p>
          <w:p w:rsidRPr="00982659" w:rsidR="008A0348" w:rsidP="00F00A58" w:rsidRDefault="008A0348" w14:paraId="3769D688" w14:textId="77777777"/>
          <w:p w:rsidRPr="00982659" w:rsidR="008A0348" w:rsidP="008A0348" w:rsidRDefault="008A0348" w14:paraId="7257ED67" w14:textId="77777777">
            <w:pPr>
              <w:rPr>
                <w:b/>
                <w:bCs/>
              </w:rPr>
            </w:pPr>
            <w:r w:rsidRPr="00982659">
              <w:rPr>
                <w:b/>
                <w:bCs/>
              </w:rPr>
              <w:t>Who Needs to Submit Form I-864?</w:t>
            </w:r>
          </w:p>
          <w:p w:rsidRPr="00982659" w:rsidR="008A0348" w:rsidP="008A0348" w:rsidRDefault="008A0348" w14:paraId="323B8BFE" w14:textId="77777777">
            <w:pPr>
              <w:rPr>
                <w:b/>
              </w:rPr>
            </w:pPr>
          </w:p>
          <w:p w:rsidRPr="00982659" w:rsidR="008A0348" w:rsidP="008A0348" w:rsidRDefault="008A0348" w14:paraId="3176679D" w14:textId="77777777">
            <w:pPr>
              <w:spacing w:line="250" w:lineRule="auto"/>
              <w:ind w:right="315"/>
            </w:pPr>
            <w:r w:rsidRPr="00982659">
              <w:t xml:space="preserve">The following immigrants are required by law to submit Form I-864 </w:t>
            </w:r>
            <w:r w:rsidRPr="00982659">
              <w:rPr>
                <w:color w:val="FF0000"/>
              </w:rPr>
              <w:t>executed</w:t>
            </w:r>
            <w:r w:rsidRPr="00982659">
              <w:t xml:space="preserve"> by the petitioner to obtain an immigrant visa overseas or to adjust status to that of a lawful permanent resident in the United States:</w:t>
            </w:r>
          </w:p>
          <w:p w:rsidRPr="00982659" w:rsidR="008A0348" w:rsidP="008A0348" w:rsidRDefault="008A0348" w14:paraId="2671D1CC" w14:textId="77777777">
            <w:pPr>
              <w:spacing w:line="120" w:lineRule="exact"/>
            </w:pPr>
          </w:p>
          <w:p w:rsidRPr="002419ED" w:rsidR="008A0348" w:rsidP="008A0348" w:rsidRDefault="008A0348" w14:paraId="778A37D4" w14:textId="77777777">
            <w:pPr>
              <w:spacing w:line="250" w:lineRule="auto"/>
              <w:ind w:right="243"/>
            </w:pPr>
            <w:r w:rsidRPr="00982659">
              <w:rPr>
                <w:b/>
                <w:bCs/>
              </w:rPr>
              <w:t>[no change]</w:t>
            </w:r>
          </w:p>
          <w:p w:rsidRPr="008A0348" w:rsidR="008A0348" w:rsidP="00F00A58" w:rsidRDefault="008A0348" w14:paraId="0C8CAD1D" w14:textId="77777777"/>
        </w:tc>
      </w:tr>
      <w:tr w:rsidRPr="007228B5" w:rsidR="00F00A58" w:rsidTr="002D6271" w14:paraId="017CA3BD" w14:textId="77777777">
        <w:tc>
          <w:tcPr>
            <w:tcW w:w="2808" w:type="dxa"/>
          </w:tcPr>
          <w:p w:rsidRPr="00982659" w:rsidR="00F00A58" w:rsidP="00F00A58" w:rsidRDefault="00F00A58" w14:paraId="43E556B9" w14:textId="77777777">
            <w:pPr>
              <w:rPr>
                <w:b/>
                <w:sz w:val="24"/>
                <w:szCs w:val="24"/>
              </w:rPr>
            </w:pPr>
            <w:r w:rsidRPr="00982659">
              <w:rPr>
                <w:b/>
                <w:sz w:val="24"/>
                <w:szCs w:val="24"/>
              </w:rPr>
              <w:t>Page 1, Are There Exceptions to Who Needs to Submit Form I-864?</w:t>
            </w:r>
          </w:p>
        </w:tc>
        <w:tc>
          <w:tcPr>
            <w:tcW w:w="4095" w:type="dxa"/>
          </w:tcPr>
          <w:p w:rsidRPr="00982659" w:rsidR="00F00A58" w:rsidP="00F00A58" w:rsidRDefault="00F00A58" w14:paraId="503CD8FD" w14:textId="77777777">
            <w:pPr>
              <w:rPr>
                <w:b/>
              </w:rPr>
            </w:pPr>
            <w:r w:rsidRPr="00982659">
              <w:rPr>
                <w:b/>
              </w:rPr>
              <w:t>[Page 1]</w:t>
            </w:r>
          </w:p>
          <w:p w:rsidRPr="00982659" w:rsidR="00F00A58" w:rsidP="00F00A58" w:rsidRDefault="00F00A58" w14:paraId="495D3D53" w14:textId="77777777">
            <w:pPr>
              <w:rPr>
                <w:b/>
              </w:rPr>
            </w:pPr>
          </w:p>
          <w:p w:rsidRPr="005007DB" w:rsidR="00F00A58" w:rsidP="00F00A58" w:rsidRDefault="00F00A58" w14:paraId="190663B5" w14:textId="77777777">
            <w:pPr>
              <w:spacing w:before="29"/>
              <w:ind w:right="-20"/>
              <w:rPr>
                <w:b/>
                <w:bCs/>
              </w:rPr>
            </w:pPr>
            <w:r w:rsidRPr="005007DB">
              <w:rPr>
                <w:b/>
                <w:bCs/>
              </w:rPr>
              <w:t>A</w:t>
            </w:r>
            <w:r w:rsidRPr="005007DB">
              <w:rPr>
                <w:b/>
                <w:bCs/>
                <w:spacing w:val="-4"/>
              </w:rPr>
              <w:t>r</w:t>
            </w:r>
            <w:r w:rsidRPr="005007DB">
              <w:rPr>
                <w:b/>
                <w:bCs/>
              </w:rPr>
              <w:t>e</w:t>
            </w:r>
            <w:r w:rsidRPr="005007DB">
              <w:rPr>
                <w:b/>
                <w:bCs/>
                <w:spacing w:val="-5"/>
              </w:rPr>
              <w:t xml:space="preserve"> </w:t>
            </w:r>
            <w:r w:rsidRPr="005007DB">
              <w:rPr>
                <w:b/>
                <w:bCs/>
              </w:rPr>
              <w:t>The</w:t>
            </w:r>
            <w:r w:rsidRPr="005007DB">
              <w:rPr>
                <w:b/>
                <w:bCs/>
                <w:spacing w:val="-4"/>
              </w:rPr>
              <w:t>r</w:t>
            </w:r>
            <w:r w:rsidRPr="005007DB">
              <w:rPr>
                <w:b/>
                <w:bCs/>
              </w:rPr>
              <w:t>e</w:t>
            </w:r>
            <w:r w:rsidRPr="005007DB">
              <w:rPr>
                <w:b/>
                <w:bCs/>
                <w:spacing w:val="-6"/>
              </w:rPr>
              <w:t xml:space="preserve"> </w:t>
            </w:r>
            <w:r w:rsidRPr="005007DB">
              <w:rPr>
                <w:b/>
                <w:bCs/>
              </w:rPr>
              <w:t>Exceptions</w:t>
            </w:r>
            <w:r w:rsidRPr="005007DB">
              <w:rPr>
                <w:b/>
                <w:bCs/>
                <w:spacing w:val="-11"/>
              </w:rPr>
              <w:t xml:space="preserve"> </w:t>
            </w:r>
            <w:r w:rsidRPr="005007DB">
              <w:rPr>
                <w:b/>
                <w:bCs/>
              </w:rPr>
              <w:t>to</w:t>
            </w:r>
            <w:r w:rsidRPr="005007DB">
              <w:rPr>
                <w:b/>
                <w:bCs/>
                <w:spacing w:val="-4"/>
              </w:rPr>
              <w:t xml:space="preserve"> </w:t>
            </w:r>
            <w:r w:rsidRPr="005007DB">
              <w:rPr>
                <w:b/>
                <w:bCs/>
              </w:rPr>
              <w:t>Who Needs to Submit Form</w:t>
            </w:r>
            <w:r w:rsidRPr="005007DB">
              <w:rPr>
                <w:b/>
                <w:bCs/>
                <w:spacing w:val="-6"/>
              </w:rPr>
              <w:t xml:space="preserve"> </w:t>
            </w:r>
            <w:r w:rsidRPr="005007DB">
              <w:rPr>
                <w:b/>
                <w:bCs/>
              </w:rPr>
              <w:t>I-864?</w:t>
            </w:r>
          </w:p>
          <w:p w:rsidRPr="005007DB" w:rsidR="00F00A58" w:rsidP="00F00A58" w:rsidRDefault="00F00A58" w14:paraId="252BE654" w14:textId="77777777">
            <w:pPr>
              <w:spacing w:before="29"/>
              <w:ind w:right="-20"/>
              <w:rPr>
                <w:b/>
                <w:bCs/>
              </w:rPr>
            </w:pPr>
          </w:p>
          <w:p w:rsidRPr="00CF3EF0" w:rsidR="00F00A58" w:rsidP="00F00A58" w:rsidRDefault="00F00A58" w14:paraId="202FFA9C" w14:textId="77777777">
            <w:pPr>
              <w:spacing w:before="29"/>
              <w:ind w:right="-20"/>
              <w:rPr>
                <w:b/>
                <w:bCs/>
                <w:highlight w:val="lightGray"/>
              </w:rPr>
            </w:pPr>
          </w:p>
          <w:p w:rsidRPr="00982659" w:rsidR="00F00A58" w:rsidP="00F00A58" w:rsidRDefault="00F00A58" w14:paraId="6BAE0132" w14:textId="77777777">
            <w:pPr>
              <w:spacing w:before="29"/>
              <w:ind w:right="-20"/>
              <w:rPr>
                <w:b/>
                <w:bCs/>
                <w:highlight w:val="blue"/>
              </w:rPr>
            </w:pPr>
          </w:p>
          <w:p w:rsidRPr="00CF3EF0" w:rsidR="00F00A58" w:rsidP="00F00A58" w:rsidRDefault="00F00A58" w14:paraId="0D70C2CB" w14:textId="77777777">
            <w:pPr>
              <w:spacing w:before="29"/>
              <w:ind w:right="-20"/>
              <w:rPr>
                <w:b/>
                <w:bCs/>
                <w:color w:val="0070C0"/>
                <w:highlight w:val="blue"/>
              </w:rPr>
            </w:pPr>
          </w:p>
          <w:p w:rsidRPr="00982659" w:rsidR="00F00A58" w:rsidP="00F00A58" w:rsidRDefault="00F00A58" w14:paraId="39EDA151" w14:textId="77777777">
            <w:pPr>
              <w:spacing w:before="29"/>
              <w:ind w:right="-20"/>
              <w:rPr>
                <w:b/>
                <w:bCs/>
                <w:highlight w:val="blue"/>
              </w:rPr>
            </w:pPr>
          </w:p>
          <w:p w:rsidRPr="00982659" w:rsidR="00F00A58" w:rsidP="00F00A58" w:rsidRDefault="00F00A58" w14:paraId="6C526369" w14:textId="77777777">
            <w:pPr>
              <w:spacing w:before="29"/>
              <w:ind w:right="-20"/>
              <w:rPr>
                <w:b/>
                <w:bCs/>
                <w:highlight w:val="blue"/>
              </w:rPr>
            </w:pPr>
          </w:p>
          <w:p w:rsidRPr="00982659" w:rsidR="008A0348" w:rsidP="00F00A58" w:rsidRDefault="008A0348" w14:paraId="2FBC9BD2" w14:textId="77777777">
            <w:pPr>
              <w:spacing w:before="29"/>
              <w:ind w:right="-20"/>
              <w:rPr>
                <w:highlight w:val="blue"/>
              </w:rPr>
            </w:pPr>
          </w:p>
          <w:p w:rsidR="008A0348" w:rsidP="00F00A58" w:rsidRDefault="008A0348" w14:paraId="71B297AF" w14:textId="28FCF82F">
            <w:pPr>
              <w:spacing w:before="29"/>
              <w:ind w:right="-20"/>
              <w:rPr>
                <w:highlight w:val="blue"/>
              </w:rPr>
            </w:pPr>
          </w:p>
          <w:p w:rsidR="0012785F" w:rsidP="00F00A58" w:rsidRDefault="0012785F" w14:paraId="0BC9E77D" w14:textId="0BD03C95">
            <w:pPr>
              <w:spacing w:before="29"/>
              <w:ind w:right="-20"/>
              <w:rPr>
                <w:highlight w:val="blue"/>
              </w:rPr>
            </w:pPr>
          </w:p>
          <w:p w:rsidR="0012785F" w:rsidP="00F00A58" w:rsidRDefault="0012785F" w14:paraId="4EB0E49D" w14:textId="01318877">
            <w:pPr>
              <w:spacing w:before="29"/>
              <w:ind w:right="-20"/>
              <w:rPr>
                <w:highlight w:val="blue"/>
              </w:rPr>
            </w:pPr>
          </w:p>
          <w:p w:rsidR="0012785F" w:rsidP="00F00A58" w:rsidRDefault="0012785F" w14:paraId="644CE6F7" w14:textId="13009B5B">
            <w:pPr>
              <w:spacing w:before="29"/>
              <w:ind w:right="-20"/>
              <w:rPr>
                <w:highlight w:val="blue"/>
              </w:rPr>
            </w:pPr>
          </w:p>
          <w:p w:rsidR="0012785F" w:rsidP="00F00A58" w:rsidRDefault="0012785F" w14:paraId="1954A2C4" w14:textId="47244D7E">
            <w:pPr>
              <w:spacing w:before="29"/>
              <w:ind w:right="-20"/>
              <w:rPr>
                <w:highlight w:val="blue"/>
              </w:rPr>
            </w:pPr>
          </w:p>
          <w:p w:rsidR="0012785F" w:rsidP="00F00A58" w:rsidRDefault="0012785F" w14:paraId="56BDB4FC" w14:textId="336D5CE9">
            <w:pPr>
              <w:spacing w:before="29"/>
              <w:ind w:right="-20"/>
              <w:rPr>
                <w:highlight w:val="blue"/>
              </w:rPr>
            </w:pPr>
          </w:p>
          <w:p w:rsidR="0012785F" w:rsidP="00F00A58" w:rsidRDefault="0012785F" w14:paraId="05922C98" w14:textId="55730BBD">
            <w:pPr>
              <w:spacing w:before="29"/>
              <w:ind w:right="-20"/>
              <w:rPr>
                <w:highlight w:val="blue"/>
              </w:rPr>
            </w:pPr>
          </w:p>
          <w:p w:rsidR="0012785F" w:rsidP="00F00A58" w:rsidRDefault="0012785F" w14:paraId="399643C7" w14:textId="2FD7BA61">
            <w:pPr>
              <w:spacing w:before="29"/>
              <w:ind w:right="-20"/>
              <w:rPr>
                <w:highlight w:val="blue"/>
              </w:rPr>
            </w:pPr>
          </w:p>
          <w:p w:rsidR="0012785F" w:rsidP="00F00A58" w:rsidRDefault="0012785F" w14:paraId="0215F322" w14:textId="4F6910D2">
            <w:pPr>
              <w:spacing w:before="29"/>
              <w:ind w:right="-20"/>
              <w:rPr>
                <w:highlight w:val="blue"/>
              </w:rPr>
            </w:pPr>
          </w:p>
          <w:p w:rsidR="0012785F" w:rsidP="00F00A58" w:rsidRDefault="0012785F" w14:paraId="0CB71924" w14:textId="39ADB94C">
            <w:pPr>
              <w:spacing w:before="29"/>
              <w:ind w:right="-20"/>
              <w:rPr>
                <w:highlight w:val="blue"/>
              </w:rPr>
            </w:pPr>
          </w:p>
          <w:p w:rsidRPr="005007DB" w:rsidR="00F00A58" w:rsidP="00F00A58" w:rsidRDefault="00F00A58" w14:paraId="6B7210F4" w14:textId="54C44589">
            <w:pPr>
              <w:spacing w:before="29"/>
              <w:ind w:right="-20"/>
            </w:pPr>
            <w:r w:rsidRPr="005007DB">
              <w:t>The following types of intending immigrants do not need to file</w:t>
            </w:r>
            <w:r w:rsidRPr="005007DB">
              <w:rPr>
                <w:spacing w:val="-15"/>
              </w:rPr>
              <w:t xml:space="preserve"> </w:t>
            </w:r>
            <w:r w:rsidRPr="005007DB">
              <w:t>Form I-864:</w:t>
            </w:r>
          </w:p>
          <w:p w:rsidRPr="005007DB" w:rsidR="00F00A58" w:rsidP="00F00A58" w:rsidRDefault="00F00A58" w14:paraId="12014E90" w14:textId="77777777">
            <w:pPr>
              <w:rPr>
                <w:b/>
              </w:rPr>
            </w:pPr>
          </w:p>
          <w:p w:rsidRPr="005007DB" w:rsidR="00F00A58" w:rsidP="00F00A58" w:rsidRDefault="00F00A58" w14:paraId="572FAFC5" w14:textId="77777777">
            <w:pPr>
              <w:rPr>
                <w:b/>
              </w:rPr>
            </w:pPr>
          </w:p>
          <w:p w:rsidRPr="005007DB" w:rsidR="00F00A58" w:rsidP="00F00A58" w:rsidRDefault="00F00A58" w14:paraId="5B770104" w14:textId="77777777">
            <w:pPr>
              <w:rPr>
                <w:b/>
                <w:bCs/>
              </w:rPr>
            </w:pPr>
            <w:r w:rsidRPr="005007DB">
              <w:rPr>
                <w:b/>
                <w:bCs/>
              </w:rPr>
              <w:t>[Page 2]</w:t>
            </w:r>
          </w:p>
          <w:p w:rsidRPr="005007DB" w:rsidR="00F00A58" w:rsidP="00F00A58" w:rsidRDefault="00F00A58" w14:paraId="7F6ED83B" w14:textId="77777777">
            <w:pPr>
              <w:spacing w:before="29"/>
              <w:ind w:right="-20"/>
            </w:pPr>
          </w:p>
          <w:p w:rsidRPr="005007DB" w:rsidR="00F00A58" w:rsidP="00F00A58" w:rsidRDefault="00F00A58" w14:paraId="5A6A5135" w14:textId="77777777">
            <w:pPr>
              <w:spacing w:before="31" w:line="250" w:lineRule="auto"/>
              <w:ind w:right="210"/>
            </w:pPr>
            <w:r w:rsidRPr="005007DB">
              <w:rPr>
                <w:b/>
                <w:bCs/>
              </w:rPr>
              <w:t xml:space="preserve">1.  </w:t>
            </w:r>
            <w:r w:rsidRPr="005007DB">
              <w:rPr>
                <w:b/>
                <w:bCs/>
                <w:spacing w:val="30"/>
              </w:rPr>
              <w:t xml:space="preserve"> </w:t>
            </w:r>
            <w:r w:rsidRPr="005007DB">
              <w:t>Any intending immigrant who has earned or can receive credit for 40 qualifying quarters (credits) of work in the United States.  In addition to their own work, intending immigrants may be able to secure credit for work performed by a spouse during marriage and by their parents while the immigrants were under 18 years of age.</w:t>
            </w:r>
            <w:r w:rsidRPr="005007DB">
              <w:rPr>
                <w:spacing w:val="50"/>
              </w:rPr>
              <w:t xml:space="preserve"> </w:t>
            </w:r>
            <w:r w:rsidRPr="005007DB">
              <w:t>The Social Security</w:t>
            </w:r>
            <w:r w:rsidRPr="005007DB">
              <w:rPr>
                <w:spacing w:val="-12"/>
              </w:rPr>
              <w:t xml:space="preserve"> </w:t>
            </w:r>
            <w:r w:rsidRPr="005007DB">
              <w:t>Administration (SSA) can provide information on how to count quarters of work earned or credited and how to provide evidence of such.  See the SSA</w:t>
            </w:r>
            <w:r w:rsidRPr="005007DB">
              <w:rPr>
                <w:spacing w:val="-12"/>
              </w:rPr>
              <w:t xml:space="preserve"> </w:t>
            </w:r>
            <w:r w:rsidRPr="005007DB">
              <w:t xml:space="preserve">website at </w:t>
            </w:r>
            <w:hyperlink r:id="rId10">
              <w:r w:rsidRPr="005007DB">
                <w:rPr>
                  <w:b/>
                  <w:bCs/>
                  <w:color w:val="0000FF"/>
                  <w:u w:val="thick" w:color="0000FF"/>
                </w:rPr>
                <w:t>https://ww</w:t>
              </w:r>
              <w:r w:rsidRPr="005007DB">
                <w:rPr>
                  <w:b/>
                  <w:bCs/>
                  <w:color w:val="0000FF"/>
                  <w:spacing w:val="-12"/>
                  <w:u w:val="thick" w:color="0000FF"/>
                </w:rPr>
                <w:t>w</w:t>
              </w:r>
              <w:r w:rsidRPr="005007DB">
                <w:rPr>
                  <w:b/>
                  <w:bCs/>
                  <w:color w:val="0000FF"/>
                  <w:u w:val="thick" w:color="0000FF"/>
                </w:rPr>
                <w:t>.ssa.gov/myaccount/</w:t>
              </w:r>
              <w:r w:rsidRPr="005007DB">
                <w:rPr>
                  <w:b/>
                  <w:bCs/>
                  <w:color w:val="0000FF"/>
                </w:rPr>
                <w:t xml:space="preserve"> </w:t>
              </w:r>
            </w:hyperlink>
            <w:r w:rsidRPr="005007DB">
              <w:rPr>
                <w:color w:val="000000"/>
              </w:rPr>
              <w:t>for more information;</w:t>
            </w:r>
          </w:p>
          <w:p w:rsidRPr="00CF3EF0" w:rsidR="00F00A58" w:rsidP="00F00A58" w:rsidRDefault="00F00A58" w14:paraId="3BBA4F2C" w14:textId="77777777">
            <w:pPr>
              <w:spacing w:line="120" w:lineRule="exact"/>
              <w:rPr>
                <w:highlight w:val="lightGray"/>
              </w:rPr>
            </w:pPr>
          </w:p>
          <w:p w:rsidRPr="005007DB" w:rsidR="00F00A58" w:rsidP="00F00A58" w:rsidRDefault="00F00A58" w14:paraId="757C1A8E" w14:textId="77777777">
            <w:pPr>
              <w:spacing w:line="250" w:lineRule="auto"/>
              <w:ind w:right="429"/>
            </w:pPr>
            <w:r w:rsidRPr="005007DB">
              <w:rPr>
                <w:b/>
                <w:bCs/>
              </w:rPr>
              <w:t xml:space="preserve">2.  </w:t>
            </w:r>
            <w:r w:rsidRPr="005007DB">
              <w:rPr>
                <w:b/>
                <w:bCs/>
                <w:spacing w:val="30"/>
              </w:rPr>
              <w:t xml:space="preserve"> </w:t>
            </w:r>
            <w:r w:rsidRPr="005007DB">
              <w:t>Any intending immigrant who will, upon admission, acquire U.S. citizenship under section 320 of the Immigration and Nationality</w:t>
            </w:r>
            <w:r w:rsidRPr="005007DB">
              <w:rPr>
                <w:spacing w:val="-12"/>
              </w:rPr>
              <w:t xml:space="preserve"> </w:t>
            </w:r>
            <w:r w:rsidRPr="005007DB">
              <w:t xml:space="preserve">Act </w:t>
            </w:r>
            <w:r w:rsidRPr="005007DB">
              <w:lastRenderedPageBreak/>
              <w:t>(INA), as amended by the Child Citizenship</w:t>
            </w:r>
            <w:r w:rsidRPr="005007DB">
              <w:rPr>
                <w:spacing w:val="-13"/>
              </w:rPr>
              <w:t xml:space="preserve"> </w:t>
            </w:r>
            <w:r w:rsidRPr="005007DB">
              <w:t>Act of 2000 (CCA);</w:t>
            </w:r>
          </w:p>
          <w:p w:rsidRPr="005007DB" w:rsidR="00F00A58" w:rsidP="00F00A58" w:rsidRDefault="00F00A58" w14:paraId="3513B60B" w14:textId="77777777">
            <w:pPr>
              <w:ind w:right="-20"/>
            </w:pPr>
          </w:p>
          <w:p w:rsidRPr="005007DB" w:rsidR="00F00A58" w:rsidP="00F00A58" w:rsidRDefault="00F00A58" w14:paraId="503B9298" w14:textId="77777777">
            <w:pPr>
              <w:ind w:right="-20"/>
            </w:pPr>
            <w:r w:rsidRPr="005007DB">
              <w:rPr>
                <w:b/>
                <w:bCs/>
              </w:rPr>
              <w:t xml:space="preserve">3.  </w:t>
            </w:r>
            <w:r w:rsidRPr="005007DB">
              <w:rPr>
                <w:b/>
                <w:bCs/>
                <w:spacing w:val="30"/>
              </w:rPr>
              <w:t xml:space="preserve"> </w:t>
            </w:r>
            <w:r w:rsidRPr="005007DB">
              <w:t>Self-petitioning widows or widowers who have an approved Form I-360, Petition for</w:t>
            </w:r>
            <w:r w:rsidRPr="005007DB">
              <w:rPr>
                <w:spacing w:val="-13"/>
              </w:rPr>
              <w:t xml:space="preserve"> </w:t>
            </w:r>
            <w:r w:rsidRPr="005007DB">
              <w:t>Amerasian,</w:t>
            </w:r>
            <w:r w:rsidRPr="005007DB">
              <w:rPr>
                <w:spacing w:val="-4"/>
              </w:rPr>
              <w:t xml:space="preserve"> </w:t>
            </w:r>
            <w:r w:rsidRPr="005007DB">
              <w:rPr>
                <w:spacing w:val="-9"/>
              </w:rPr>
              <w:t>W</w:t>
            </w:r>
            <w:r w:rsidRPr="005007DB">
              <w:t>idow(er), or Special Immigrant; and</w:t>
            </w:r>
          </w:p>
          <w:p w:rsidRPr="005007DB" w:rsidR="00F00A58" w:rsidP="00F00A58" w:rsidRDefault="00F00A58" w14:paraId="1873BFD1" w14:textId="77777777">
            <w:pPr>
              <w:spacing w:before="1" w:line="130" w:lineRule="exact"/>
            </w:pPr>
          </w:p>
          <w:p w:rsidR="00F00A58" w:rsidP="00F00A58" w:rsidRDefault="00F00A58" w14:paraId="2B926C4D" w14:textId="2337FEB7">
            <w:pPr>
              <w:ind w:right="-20"/>
            </w:pPr>
            <w:r w:rsidRPr="005007DB">
              <w:rPr>
                <w:b/>
                <w:bCs/>
              </w:rPr>
              <w:t xml:space="preserve">4.  </w:t>
            </w:r>
            <w:r w:rsidRPr="005007DB">
              <w:rPr>
                <w:b/>
                <w:bCs/>
                <w:spacing w:val="30"/>
              </w:rPr>
              <w:t xml:space="preserve"> </w:t>
            </w:r>
            <w:r w:rsidRPr="005007DB">
              <w:t>Self-petitioning battered spouses and children who have an approved Form I-360.</w:t>
            </w:r>
          </w:p>
          <w:p w:rsidR="00A3673A" w:rsidP="00F00A58" w:rsidRDefault="00A3673A" w14:paraId="3633770A" w14:textId="6F6A9C30">
            <w:pPr>
              <w:ind w:right="-20"/>
            </w:pPr>
          </w:p>
          <w:p w:rsidRPr="00A3673A" w:rsidR="00A3673A" w:rsidP="00A3673A" w:rsidRDefault="00A3673A" w14:paraId="67F6CA4E" w14:textId="392584C1">
            <w:r w:rsidRPr="00A137D8">
              <w:rPr>
                <w:b/>
              </w:rPr>
              <w:t>NOTE:</w:t>
            </w:r>
            <w:r w:rsidRPr="00A137D8">
              <w:t xml:space="preserve">  If you qualify for one of the exemptions listed above, submit Form I-864W, Intending Immigrant’s Affidavit of Support Exemption, instead of Form I-864.</w:t>
            </w:r>
          </w:p>
          <w:p w:rsidRPr="00982659" w:rsidR="00F00A58" w:rsidP="00982659" w:rsidRDefault="00F00A58" w14:paraId="1DFF0828" w14:textId="4CCCF930">
            <w:pPr>
              <w:ind w:right="-20"/>
              <w:rPr>
                <w:b/>
              </w:rPr>
            </w:pPr>
          </w:p>
        </w:tc>
        <w:tc>
          <w:tcPr>
            <w:tcW w:w="4095" w:type="dxa"/>
          </w:tcPr>
          <w:p w:rsidRPr="00982659" w:rsidR="00F00A58" w:rsidP="00F00A58" w:rsidRDefault="00F00A58" w14:paraId="5BE8BAF9" w14:textId="22790B77">
            <w:pPr>
              <w:rPr>
                <w:b/>
              </w:rPr>
            </w:pPr>
            <w:r w:rsidRPr="00982659">
              <w:rPr>
                <w:b/>
              </w:rPr>
              <w:lastRenderedPageBreak/>
              <w:t>[Page 1]</w:t>
            </w:r>
          </w:p>
          <w:p w:rsidRPr="00982659" w:rsidR="00F00A58" w:rsidP="00F00A58" w:rsidRDefault="00F00A58" w14:paraId="0A59D780" w14:textId="77777777"/>
          <w:p w:rsidRPr="00982659" w:rsidR="00F00A58" w:rsidP="00F00A58" w:rsidRDefault="00F00A58" w14:paraId="33ACF256" w14:textId="77777777">
            <w:pPr>
              <w:spacing w:before="29"/>
              <w:ind w:right="-20"/>
              <w:rPr>
                <w:b/>
                <w:bCs/>
              </w:rPr>
            </w:pPr>
            <w:r w:rsidRPr="00982659">
              <w:rPr>
                <w:b/>
                <w:bCs/>
              </w:rPr>
              <w:t>A</w:t>
            </w:r>
            <w:r w:rsidRPr="00982659">
              <w:rPr>
                <w:b/>
                <w:bCs/>
                <w:spacing w:val="-4"/>
              </w:rPr>
              <w:t>r</w:t>
            </w:r>
            <w:r w:rsidRPr="00982659">
              <w:rPr>
                <w:b/>
                <w:bCs/>
              </w:rPr>
              <w:t>e</w:t>
            </w:r>
            <w:r w:rsidRPr="00982659">
              <w:rPr>
                <w:b/>
                <w:bCs/>
                <w:spacing w:val="-5"/>
              </w:rPr>
              <w:t xml:space="preserve"> </w:t>
            </w:r>
            <w:r w:rsidRPr="00982659">
              <w:rPr>
                <w:b/>
                <w:bCs/>
              </w:rPr>
              <w:t>The</w:t>
            </w:r>
            <w:r w:rsidRPr="00982659">
              <w:rPr>
                <w:b/>
                <w:bCs/>
                <w:spacing w:val="-4"/>
              </w:rPr>
              <w:t>r</w:t>
            </w:r>
            <w:r w:rsidRPr="00982659">
              <w:rPr>
                <w:b/>
                <w:bCs/>
              </w:rPr>
              <w:t>e</w:t>
            </w:r>
            <w:r w:rsidRPr="00982659">
              <w:rPr>
                <w:b/>
                <w:bCs/>
                <w:spacing w:val="-6"/>
              </w:rPr>
              <w:t xml:space="preserve"> </w:t>
            </w:r>
            <w:r w:rsidRPr="00982659">
              <w:rPr>
                <w:b/>
                <w:bCs/>
              </w:rPr>
              <w:t>Exceptions</w:t>
            </w:r>
            <w:r w:rsidRPr="00982659">
              <w:rPr>
                <w:b/>
                <w:bCs/>
                <w:spacing w:val="-11"/>
              </w:rPr>
              <w:t xml:space="preserve"> </w:t>
            </w:r>
            <w:r w:rsidRPr="00982659">
              <w:rPr>
                <w:b/>
                <w:bCs/>
              </w:rPr>
              <w:t>to</w:t>
            </w:r>
            <w:r w:rsidRPr="00982659">
              <w:rPr>
                <w:b/>
                <w:bCs/>
                <w:spacing w:val="-4"/>
              </w:rPr>
              <w:t xml:space="preserve"> </w:t>
            </w:r>
            <w:r w:rsidRPr="00982659">
              <w:rPr>
                <w:b/>
                <w:bCs/>
              </w:rPr>
              <w:t>Who Needs to Submit Form</w:t>
            </w:r>
            <w:r w:rsidRPr="00982659">
              <w:rPr>
                <w:b/>
                <w:bCs/>
                <w:spacing w:val="-6"/>
              </w:rPr>
              <w:t xml:space="preserve"> </w:t>
            </w:r>
            <w:r w:rsidRPr="00982659">
              <w:rPr>
                <w:b/>
                <w:bCs/>
              </w:rPr>
              <w:t>I-864?</w:t>
            </w:r>
          </w:p>
          <w:p w:rsidRPr="00982659" w:rsidR="00F00A58" w:rsidP="00F00A58" w:rsidRDefault="00F00A58" w14:paraId="0CD9A6DC" w14:textId="77777777">
            <w:pPr>
              <w:spacing w:before="29"/>
              <w:ind w:right="-20"/>
              <w:rPr>
                <w:b/>
                <w:bCs/>
              </w:rPr>
            </w:pPr>
          </w:p>
          <w:p w:rsidRPr="002F3E77" w:rsidR="00F00A58" w:rsidP="00F00A58" w:rsidRDefault="00F00A58" w14:paraId="14E302B1" w14:textId="36DC2BA7">
            <w:pPr>
              <w:spacing w:before="29"/>
              <w:ind w:right="-20"/>
              <w:rPr>
                <w:b/>
                <w:bCs/>
                <w:color w:val="FF0000"/>
              </w:rPr>
            </w:pPr>
            <w:r w:rsidRPr="00982659">
              <w:rPr>
                <w:bCs/>
                <w:color w:val="FF0000"/>
              </w:rPr>
              <w:t xml:space="preserve">See the Form I-485, Application to Register Permanent Residence or Adjust Status, for information on </w:t>
            </w:r>
            <w:r w:rsidRPr="00982659" w:rsidR="008A0348">
              <w:rPr>
                <w:bCs/>
                <w:color w:val="FF0000"/>
              </w:rPr>
              <w:t xml:space="preserve">intending </w:t>
            </w:r>
            <w:r w:rsidRPr="00982659">
              <w:rPr>
                <w:bCs/>
                <w:color w:val="FF0000"/>
              </w:rPr>
              <w:t xml:space="preserve">immigrants who do not need to </w:t>
            </w:r>
            <w:r w:rsidRPr="00982659" w:rsidR="008A0348">
              <w:rPr>
                <w:bCs/>
                <w:color w:val="FF0000"/>
              </w:rPr>
              <w:t xml:space="preserve">submit </w:t>
            </w:r>
            <w:r w:rsidRPr="00982659">
              <w:rPr>
                <w:bCs/>
                <w:color w:val="FF0000"/>
              </w:rPr>
              <w:t xml:space="preserve">this </w:t>
            </w:r>
            <w:r w:rsidRPr="002F3E77">
              <w:rPr>
                <w:bCs/>
                <w:color w:val="FF0000"/>
              </w:rPr>
              <w:t xml:space="preserve">form. </w:t>
            </w:r>
            <w:r w:rsidRPr="002F3E77" w:rsidR="008A0348">
              <w:rPr>
                <w:bCs/>
                <w:color w:val="FF0000"/>
              </w:rPr>
              <w:t xml:space="preserve"> </w:t>
            </w:r>
          </w:p>
          <w:p w:rsidRPr="002F3E77" w:rsidR="00F00A58" w:rsidP="00F00A58" w:rsidRDefault="00F00A58" w14:paraId="63EAFFB0" w14:textId="2EAAEA4C"/>
          <w:p w:rsidRPr="002F3E77" w:rsidR="002E7114" w:rsidP="00F00A58" w:rsidRDefault="002E7114" w14:paraId="6DEB3BC6" w14:textId="7850A507">
            <w:pPr>
              <w:rPr>
                <w:color w:val="FF0000"/>
              </w:rPr>
            </w:pPr>
            <w:r w:rsidRPr="002F3E77">
              <w:rPr>
                <w:color w:val="FF0000"/>
              </w:rPr>
              <w:t xml:space="preserve">If you have applied for an immigrant visa with the U.S. Department of State, see www.travel.state.gov for information about whether you need to file Form I-864. </w:t>
            </w:r>
          </w:p>
          <w:p w:rsidRPr="002F3E77" w:rsidR="002E7114" w:rsidP="00F00A58" w:rsidRDefault="002E7114" w14:paraId="4A6C2989" w14:textId="2453396A">
            <w:pPr>
              <w:rPr>
                <w:color w:val="FF0000"/>
              </w:rPr>
            </w:pPr>
          </w:p>
          <w:p w:rsidRPr="002F3E77" w:rsidR="002E7114" w:rsidP="00F00A58" w:rsidRDefault="002E7114" w14:paraId="27CE6ECD" w14:textId="544513B6">
            <w:pPr>
              <w:rPr>
                <w:color w:val="FF0000"/>
              </w:rPr>
            </w:pPr>
            <w:r w:rsidRPr="002F3E77">
              <w:rPr>
                <w:color w:val="FF0000"/>
              </w:rPr>
              <w:t>Certain adoptees that file a Form I-600 or a Form I-800 also may be exempt from filing Form I-864.</w:t>
            </w:r>
          </w:p>
          <w:p w:rsidRPr="002F3E77" w:rsidR="002E7114" w:rsidP="00F00A58" w:rsidRDefault="002E7114" w14:paraId="7912151D" w14:textId="77777777">
            <w:pPr>
              <w:rPr>
                <w:color w:val="FF0000"/>
              </w:rPr>
            </w:pPr>
          </w:p>
          <w:p w:rsidRPr="00982659" w:rsidR="002E7114" w:rsidP="00F00A58" w:rsidRDefault="002E7114" w14:paraId="0F0703E5" w14:textId="604EAC25">
            <w:r w:rsidRPr="002F3E77">
              <w:rPr>
                <w:bCs/>
                <w:color w:val="FF0000"/>
              </w:rPr>
              <w:t>See also 8 C.F.R. 213(a)(2) for more information on intending immigrants who do not need to submit this form.</w:t>
            </w:r>
          </w:p>
          <w:p w:rsidR="002E7114" w:rsidP="00F00A58" w:rsidRDefault="002E7114" w14:paraId="5751AB82" w14:textId="77777777">
            <w:pPr>
              <w:rPr>
                <w:color w:val="FF0000"/>
              </w:rPr>
            </w:pPr>
          </w:p>
          <w:p w:rsidRPr="00F00A58" w:rsidR="00F00A58" w:rsidP="00F00A58" w:rsidRDefault="00F00A58" w14:paraId="495FF667" w14:textId="426928DE">
            <w:r w:rsidRPr="00DD518D">
              <w:rPr>
                <w:color w:val="FF0000"/>
              </w:rPr>
              <w:t>[deleted]</w:t>
            </w:r>
          </w:p>
        </w:tc>
      </w:tr>
      <w:tr w:rsidRPr="007228B5" w:rsidR="007611C1" w:rsidTr="002D6271" w14:paraId="0270D4FD" w14:textId="77777777">
        <w:tc>
          <w:tcPr>
            <w:tcW w:w="2808" w:type="dxa"/>
          </w:tcPr>
          <w:p w:rsidR="007611C1" w:rsidP="00F00A58" w:rsidRDefault="007611C1" w14:paraId="25A246BB" w14:textId="77777777">
            <w:pPr>
              <w:rPr>
                <w:b/>
                <w:sz w:val="24"/>
                <w:szCs w:val="24"/>
              </w:rPr>
            </w:pPr>
            <w:r>
              <w:rPr>
                <w:b/>
                <w:sz w:val="24"/>
                <w:szCs w:val="24"/>
              </w:rPr>
              <w:t>Page 2, General Instructions</w:t>
            </w:r>
          </w:p>
        </w:tc>
        <w:tc>
          <w:tcPr>
            <w:tcW w:w="4095" w:type="dxa"/>
          </w:tcPr>
          <w:p w:rsidR="007611C1" w:rsidP="00F701BF" w:rsidRDefault="007611C1" w14:paraId="5D8028D5" w14:textId="77777777">
            <w:pPr>
              <w:rPr>
                <w:b/>
                <w:szCs w:val="22"/>
              </w:rPr>
            </w:pPr>
            <w:r>
              <w:rPr>
                <w:b/>
                <w:szCs w:val="22"/>
              </w:rPr>
              <w:t>[Page 2]</w:t>
            </w:r>
          </w:p>
          <w:p w:rsidR="007611C1" w:rsidP="00F701BF" w:rsidRDefault="007611C1" w14:paraId="18AB61DD" w14:textId="77777777">
            <w:pPr>
              <w:rPr>
                <w:b/>
                <w:szCs w:val="22"/>
              </w:rPr>
            </w:pPr>
          </w:p>
          <w:p w:rsidR="007611C1" w:rsidP="00F701BF" w:rsidRDefault="007611C1" w14:paraId="01D61B6E" w14:textId="77777777">
            <w:pPr>
              <w:rPr>
                <w:b/>
                <w:szCs w:val="22"/>
              </w:rPr>
            </w:pPr>
            <w:r>
              <w:rPr>
                <w:b/>
                <w:szCs w:val="22"/>
              </w:rPr>
              <w:t>General Instructions</w:t>
            </w:r>
          </w:p>
          <w:p w:rsidR="007611C1" w:rsidP="00F701BF" w:rsidRDefault="007611C1" w14:paraId="0DE6EAA9" w14:textId="77777777">
            <w:pPr>
              <w:rPr>
                <w:b/>
                <w:szCs w:val="22"/>
              </w:rPr>
            </w:pPr>
          </w:p>
          <w:p w:rsidR="007611C1" w:rsidP="00F701BF" w:rsidRDefault="007611C1" w14:paraId="6EC50280" w14:textId="77777777">
            <w:pPr>
              <w:rPr>
                <w:b/>
                <w:szCs w:val="22"/>
              </w:rPr>
            </w:pPr>
            <w:r>
              <w:rPr>
                <w:b/>
                <w:szCs w:val="22"/>
              </w:rPr>
              <w:t>…</w:t>
            </w:r>
          </w:p>
          <w:p w:rsidR="007611C1" w:rsidP="00F701BF" w:rsidRDefault="007611C1" w14:paraId="16FDE6AF" w14:textId="77777777">
            <w:pPr>
              <w:rPr>
                <w:b/>
                <w:szCs w:val="22"/>
              </w:rPr>
            </w:pPr>
          </w:p>
          <w:p w:rsidR="007611C1" w:rsidP="00F701BF" w:rsidRDefault="007611C1" w14:paraId="2587768E" w14:textId="77777777">
            <w:pPr>
              <w:rPr>
                <w:b/>
                <w:szCs w:val="22"/>
              </w:rPr>
            </w:pPr>
            <w:r>
              <w:rPr>
                <w:b/>
                <w:szCs w:val="22"/>
              </w:rPr>
              <w:t>[Page 3]</w:t>
            </w:r>
          </w:p>
          <w:p w:rsidR="007611C1" w:rsidP="00F701BF" w:rsidRDefault="007611C1" w14:paraId="58DBFB27" w14:textId="77777777">
            <w:pPr>
              <w:rPr>
                <w:b/>
                <w:szCs w:val="22"/>
              </w:rPr>
            </w:pPr>
          </w:p>
          <w:p w:rsidRPr="002419ED" w:rsidR="007611C1" w:rsidP="007611C1" w:rsidRDefault="007611C1" w14:paraId="0A3EF1A5" w14:textId="77777777">
            <w:r w:rsidRPr="002419ED">
              <w:rPr>
                <w:b/>
                <w:bCs/>
              </w:rPr>
              <w:t>How to Fill</w:t>
            </w:r>
            <w:r w:rsidRPr="002419ED">
              <w:rPr>
                <w:b/>
                <w:bCs/>
                <w:spacing w:val="-3"/>
              </w:rPr>
              <w:t xml:space="preserve"> </w:t>
            </w:r>
            <w:r w:rsidRPr="002419ED">
              <w:rPr>
                <w:b/>
                <w:bCs/>
              </w:rPr>
              <w:t>Out</w:t>
            </w:r>
            <w:r w:rsidRPr="002419ED">
              <w:rPr>
                <w:b/>
                <w:bCs/>
                <w:spacing w:val="-4"/>
              </w:rPr>
              <w:t xml:space="preserve"> </w:t>
            </w:r>
            <w:r w:rsidRPr="002419ED">
              <w:rPr>
                <w:b/>
                <w:bCs/>
              </w:rPr>
              <w:t>Form</w:t>
            </w:r>
            <w:r w:rsidRPr="002419ED">
              <w:rPr>
                <w:b/>
                <w:bCs/>
                <w:spacing w:val="-5"/>
              </w:rPr>
              <w:t xml:space="preserve"> </w:t>
            </w:r>
            <w:r w:rsidRPr="002419ED">
              <w:rPr>
                <w:b/>
                <w:bCs/>
              </w:rPr>
              <w:t>I-864</w:t>
            </w:r>
          </w:p>
          <w:p w:rsidRPr="002419ED" w:rsidR="007611C1" w:rsidP="007611C1" w:rsidRDefault="007611C1" w14:paraId="2BC8FEB1" w14:textId="77777777"/>
          <w:p w:rsidRPr="002419ED" w:rsidR="007611C1" w:rsidP="007611C1" w:rsidRDefault="007611C1" w14:paraId="58DF852C" w14:textId="77777777">
            <w:r w:rsidRPr="002419ED">
              <w:rPr>
                <w:b/>
                <w:bCs/>
              </w:rPr>
              <w:t xml:space="preserve">1.  </w:t>
            </w:r>
            <w:r w:rsidRPr="002419ED">
              <w:rPr>
                <w:b/>
                <w:bCs/>
                <w:spacing w:val="30"/>
              </w:rPr>
              <w:t xml:space="preserve"> </w:t>
            </w:r>
            <w:r w:rsidRPr="002419ED">
              <w:rPr>
                <w:spacing w:val="-15"/>
              </w:rPr>
              <w:t>T</w:t>
            </w:r>
            <w:r w:rsidRPr="002419ED">
              <w:t>ype or print legibly in black ink.</w:t>
            </w:r>
          </w:p>
          <w:p w:rsidRPr="002419ED" w:rsidR="007611C1" w:rsidP="007611C1" w:rsidRDefault="007611C1" w14:paraId="1204BDA8" w14:textId="77777777"/>
          <w:p w:rsidRPr="002419ED" w:rsidR="007611C1" w:rsidP="007611C1" w:rsidRDefault="007611C1" w14:paraId="5AEC933F" w14:textId="77777777">
            <w:r w:rsidRPr="002419ED">
              <w:rPr>
                <w:b/>
                <w:bCs/>
              </w:rPr>
              <w:t xml:space="preserve">2.  </w:t>
            </w:r>
            <w:r w:rsidRPr="002419ED">
              <w:rPr>
                <w:b/>
                <w:bCs/>
                <w:spacing w:val="30"/>
              </w:rPr>
              <w:t xml:space="preserve"> </w:t>
            </w:r>
            <w:r w:rsidRPr="002419ED">
              <w:t>If you need extra space to complete any item within this affidavit,</w:t>
            </w:r>
            <w:r w:rsidRPr="002419ED">
              <w:rPr>
                <w:spacing w:val="-16"/>
              </w:rPr>
              <w:t xml:space="preserve"> </w:t>
            </w:r>
            <w:r w:rsidRPr="002419ED">
              <w:t>use the space provided in</w:t>
            </w:r>
            <w:r w:rsidRPr="002419ED">
              <w:rPr>
                <w:spacing w:val="-1"/>
              </w:rPr>
              <w:t xml:space="preserve"> </w:t>
            </w:r>
            <w:r w:rsidRPr="007611C1">
              <w:rPr>
                <w:b/>
                <w:bCs/>
              </w:rPr>
              <w:t>Part</w:t>
            </w:r>
            <w:r w:rsidRPr="007611C1">
              <w:rPr>
                <w:b/>
                <w:bCs/>
                <w:spacing w:val="-4"/>
              </w:rPr>
              <w:t xml:space="preserve"> </w:t>
            </w:r>
            <w:r w:rsidRPr="007611C1">
              <w:rPr>
                <w:b/>
                <w:bCs/>
                <w:spacing w:val="-12"/>
              </w:rPr>
              <w:t>1</w:t>
            </w:r>
            <w:r w:rsidRPr="007611C1">
              <w:rPr>
                <w:b/>
                <w:bCs/>
              </w:rPr>
              <w:t>1.</w:t>
            </w:r>
            <w:r w:rsidRPr="007611C1">
              <w:rPr>
                <w:b/>
                <w:bCs/>
                <w:spacing w:val="-12"/>
              </w:rPr>
              <w:t xml:space="preserve"> </w:t>
            </w:r>
            <w:r w:rsidRPr="007611C1">
              <w:rPr>
                <w:b/>
                <w:bCs/>
              </w:rPr>
              <w:t xml:space="preserve">Additional </w:t>
            </w:r>
            <w:r w:rsidRPr="002419ED">
              <w:rPr>
                <w:b/>
                <w:bCs/>
              </w:rPr>
              <w:t xml:space="preserve">Information </w:t>
            </w:r>
            <w:r w:rsidRPr="002419ED">
              <w:t>or attach a separate sheet of paper; type or print your name and</w:t>
            </w:r>
            <w:r w:rsidRPr="002419ED">
              <w:rPr>
                <w:spacing w:val="-13"/>
              </w:rPr>
              <w:t xml:space="preserve"> </w:t>
            </w:r>
            <w:r w:rsidRPr="002419ED">
              <w:t>Alien Registration Number (A-Number) (if any) at the top of each sheet; indicate the</w:t>
            </w:r>
            <w:r w:rsidRPr="002419ED">
              <w:rPr>
                <w:spacing w:val="-1"/>
              </w:rPr>
              <w:t xml:space="preserve"> </w:t>
            </w:r>
            <w:r w:rsidRPr="002419ED">
              <w:rPr>
                <w:b/>
                <w:bCs/>
              </w:rPr>
              <w:t>Page Number</w:t>
            </w:r>
            <w:r w:rsidRPr="002419ED">
              <w:t xml:space="preserve">, </w:t>
            </w:r>
            <w:r w:rsidRPr="002419ED">
              <w:rPr>
                <w:b/>
                <w:bCs/>
              </w:rPr>
              <w:t>Part</w:t>
            </w:r>
            <w:r w:rsidRPr="002419ED">
              <w:rPr>
                <w:b/>
                <w:bCs/>
                <w:spacing w:val="-4"/>
              </w:rPr>
              <w:t xml:space="preserve"> </w:t>
            </w:r>
            <w:r w:rsidRPr="002419ED">
              <w:rPr>
                <w:b/>
                <w:bCs/>
              </w:rPr>
              <w:t>Number</w:t>
            </w:r>
            <w:r w:rsidRPr="002419ED">
              <w:t xml:space="preserve">, and </w:t>
            </w:r>
            <w:r w:rsidRPr="002419ED">
              <w:rPr>
                <w:b/>
                <w:bCs/>
              </w:rPr>
              <w:t xml:space="preserve">Item Number </w:t>
            </w:r>
            <w:r w:rsidRPr="002419ED">
              <w:t>to which your answer refers; and sign and date each sheet.</w:t>
            </w:r>
          </w:p>
          <w:p w:rsidRPr="002419ED" w:rsidR="007611C1" w:rsidP="007611C1" w:rsidRDefault="007611C1" w14:paraId="40D9C116" w14:textId="77777777"/>
          <w:p w:rsidRPr="002419ED" w:rsidR="007611C1" w:rsidP="007611C1" w:rsidRDefault="007611C1" w14:paraId="7CD143BA" w14:textId="77777777">
            <w:r w:rsidRPr="002419ED">
              <w:rPr>
                <w:b/>
                <w:bCs/>
              </w:rPr>
              <w:t xml:space="preserve">3.  </w:t>
            </w:r>
            <w:r w:rsidRPr="002419ED">
              <w:rPr>
                <w:b/>
                <w:bCs/>
                <w:spacing w:val="30"/>
              </w:rPr>
              <w:t xml:space="preserve"> </w:t>
            </w:r>
            <w:r w:rsidRPr="002419ED">
              <w:t>Answer all questions fully and accuratel</w:t>
            </w:r>
            <w:r w:rsidRPr="002419ED">
              <w:rPr>
                <w:spacing w:val="-15"/>
              </w:rPr>
              <w:t>y</w:t>
            </w:r>
            <w:r w:rsidRPr="002419ED">
              <w:t>.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rsidRPr="00F701BF" w:rsidR="007611C1" w:rsidP="00F701BF" w:rsidRDefault="007611C1" w14:paraId="03203581" w14:textId="77777777">
            <w:pPr>
              <w:rPr>
                <w:b/>
                <w:szCs w:val="22"/>
              </w:rPr>
            </w:pPr>
          </w:p>
        </w:tc>
        <w:tc>
          <w:tcPr>
            <w:tcW w:w="4095" w:type="dxa"/>
          </w:tcPr>
          <w:p w:rsidR="007611C1" w:rsidP="007611C1" w:rsidRDefault="007611C1" w14:paraId="05B13DF4" w14:textId="77777777">
            <w:pPr>
              <w:rPr>
                <w:b/>
                <w:szCs w:val="22"/>
              </w:rPr>
            </w:pPr>
            <w:r>
              <w:rPr>
                <w:b/>
                <w:szCs w:val="22"/>
              </w:rPr>
              <w:t>[Page 2]</w:t>
            </w:r>
          </w:p>
          <w:p w:rsidR="007611C1" w:rsidP="007611C1" w:rsidRDefault="007611C1" w14:paraId="7BA273EF" w14:textId="77777777">
            <w:pPr>
              <w:rPr>
                <w:b/>
                <w:szCs w:val="22"/>
              </w:rPr>
            </w:pPr>
          </w:p>
          <w:p w:rsidR="007611C1" w:rsidP="007611C1" w:rsidRDefault="007611C1" w14:paraId="224694CC" w14:textId="77777777">
            <w:pPr>
              <w:rPr>
                <w:b/>
                <w:szCs w:val="22"/>
              </w:rPr>
            </w:pPr>
            <w:r>
              <w:rPr>
                <w:b/>
                <w:szCs w:val="22"/>
              </w:rPr>
              <w:t>General Instructions</w:t>
            </w:r>
          </w:p>
          <w:p w:rsidR="007611C1" w:rsidP="007611C1" w:rsidRDefault="007611C1" w14:paraId="08C71FEB" w14:textId="77777777">
            <w:pPr>
              <w:rPr>
                <w:b/>
                <w:szCs w:val="22"/>
              </w:rPr>
            </w:pPr>
          </w:p>
          <w:p w:rsidR="007611C1" w:rsidP="007611C1" w:rsidRDefault="007611C1" w14:paraId="5A202AA0" w14:textId="77777777">
            <w:pPr>
              <w:rPr>
                <w:b/>
                <w:szCs w:val="22"/>
              </w:rPr>
            </w:pPr>
            <w:r>
              <w:rPr>
                <w:b/>
                <w:szCs w:val="22"/>
              </w:rPr>
              <w:t>…</w:t>
            </w:r>
          </w:p>
          <w:p w:rsidR="007611C1" w:rsidP="007611C1" w:rsidRDefault="007611C1" w14:paraId="1F101511" w14:textId="77777777">
            <w:pPr>
              <w:rPr>
                <w:b/>
                <w:szCs w:val="22"/>
              </w:rPr>
            </w:pPr>
          </w:p>
          <w:p w:rsidR="007611C1" w:rsidP="007611C1" w:rsidRDefault="007611C1" w14:paraId="4704F7F4" w14:textId="77777777">
            <w:pPr>
              <w:rPr>
                <w:b/>
                <w:szCs w:val="22"/>
              </w:rPr>
            </w:pPr>
            <w:r>
              <w:rPr>
                <w:b/>
                <w:szCs w:val="22"/>
              </w:rPr>
              <w:t>[Page 3]</w:t>
            </w:r>
          </w:p>
          <w:p w:rsidR="007611C1" w:rsidP="007611C1" w:rsidRDefault="007611C1" w14:paraId="24A9301F" w14:textId="77777777">
            <w:pPr>
              <w:rPr>
                <w:b/>
                <w:szCs w:val="22"/>
              </w:rPr>
            </w:pPr>
          </w:p>
          <w:p w:rsidRPr="002419ED" w:rsidR="007611C1" w:rsidP="007611C1" w:rsidRDefault="007611C1" w14:paraId="09A7DEFF" w14:textId="77777777">
            <w:r w:rsidRPr="002419ED">
              <w:rPr>
                <w:b/>
                <w:bCs/>
              </w:rPr>
              <w:t>How to Fill</w:t>
            </w:r>
            <w:r w:rsidRPr="002419ED">
              <w:rPr>
                <w:b/>
                <w:bCs/>
                <w:spacing w:val="-3"/>
              </w:rPr>
              <w:t xml:space="preserve"> </w:t>
            </w:r>
            <w:r w:rsidRPr="002419ED">
              <w:rPr>
                <w:b/>
                <w:bCs/>
              </w:rPr>
              <w:t>Out</w:t>
            </w:r>
            <w:r w:rsidRPr="002419ED">
              <w:rPr>
                <w:b/>
                <w:bCs/>
                <w:spacing w:val="-4"/>
              </w:rPr>
              <w:t xml:space="preserve"> </w:t>
            </w:r>
            <w:r w:rsidRPr="002419ED">
              <w:rPr>
                <w:b/>
                <w:bCs/>
              </w:rPr>
              <w:t>Form</w:t>
            </w:r>
            <w:r w:rsidRPr="002419ED">
              <w:rPr>
                <w:b/>
                <w:bCs/>
                <w:spacing w:val="-5"/>
              </w:rPr>
              <w:t xml:space="preserve"> </w:t>
            </w:r>
            <w:r w:rsidRPr="002419ED">
              <w:rPr>
                <w:b/>
                <w:bCs/>
              </w:rPr>
              <w:t>I-864</w:t>
            </w:r>
          </w:p>
          <w:p w:rsidRPr="002419ED" w:rsidR="007611C1" w:rsidP="007611C1" w:rsidRDefault="007611C1" w14:paraId="082285ED" w14:textId="77777777"/>
          <w:p w:rsidRPr="002419ED" w:rsidR="007611C1" w:rsidP="007611C1" w:rsidRDefault="007611C1" w14:paraId="2F788BCC" w14:textId="77777777">
            <w:r w:rsidRPr="002419ED">
              <w:rPr>
                <w:b/>
                <w:bCs/>
              </w:rPr>
              <w:t xml:space="preserve">1.  </w:t>
            </w:r>
            <w:r w:rsidRPr="002419ED">
              <w:rPr>
                <w:b/>
                <w:bCs/>
                <w:spacing w:val="30"/>
              </w:rPr>
              <w:t xml:space="preserve"> </w:t>
            </w:r>
            <w:r w:rsidRPr="002419ED">
              <w:rPr>
                <w:spacing w:val="-15"/>
              </w:rPr>
              <w:t>T</w:t>
            </w:r>
            <w:r w:rsidRPr="002419ED">
              <w:t>ype or print legibly in black ink.</w:t>
            </w:r>
          </w:p>
          <w:p w:rsidRPr="002419ED" w:rsidR="007611C1" w:rsidP="007611C1" w:rsidRDefault="007611C1" w14:paraId="3E97DB83" w14:textId="77777777"/>
          <w:p w:rsidRPr="002419ED" w:rsidR="007611C1" w:rsidP="007611C1" w:rsidRDefault="007611C1" w14:paraId="62CD1897" w14:textId="77777777">
            <w:r w:rsidRPr="002419ED">
              <w:rPr>
                <w:b/>
                <w:bCs/>
              </w:rPr>
              <w:t xml:space="preserve">2.  </w:t>
            </w:r>
            <w:r w:rsidRPr="002419ED">
              <w:rPr>
                <w:b/>
                <w:bCs/>
                <w:spacing w:val="30"/>
              </w:rPr>
              <w:t xml:space="preserve"> </w:t>
            </w:r>
            <w:r w:rsidRPr="002419ED">
              <w:t>If you need extra space to complete any item within this affidavit,</w:t>
            </w:r>
            <w:r w:rsidRPr="002419ED">
              <w:rPr>
                <w:spacing w:val="-16"/>
              </w:rPr>
              <w:t xml:space="preserve"> </w:t>
            </w:r>
            <w:r w:rsidRPr="002419ED">
              <w:t>use the space provided in</w:t>
            </w:r>
            <w:r w:rsidRPr="002419ED">
              <w:rPr>
                <w:spacing w:val="-1"/>
              </w:rPr>
              <w:t xml:space="preserve"> </w:t>
            </w:r>
            <w:r w:rsidRPr="002419ED">
              <w:rPr>
                <w:b/>
                <w:bCs/>
              </w:rPr>
              <w:t>Part</w:t>
            </w:r>
            <w:r w:rsidRPr="002419ED">
              <w:rPr>
                <w:b/>
                <w:bCs/>
                <w:spacing w:val="-4"/>
              </w:rPr>
              <w:t xml:space="preserve"> </w:t>
            </w:r>
            <w:r w:rsidRPr="00F87E7B">
              <w:rPr>
                <w:b/>
                <w:bCs/>
                <w:color w:val="FF0000"/>
                <w:spacing w:val="-12"/>
              </w:rPr>
              <w:t>1</w:t>
            </w:r>
            <w:r w:rsidRPr="00F87E7B">
              <w:rPr>
                <w:b/>
                <w:bCs/>
                <w:color w:val="FF0000"/>
              </w:rPr>
              <w:t>2.</w:t>
            </w:r>
            <w:r w:rsidRPr="002419ED">
              <w:rPr>
                <w:b/>
                <w:bCs/>
                <w:spacing w:val="-12"/>
              </w:rPr>
              <w:t xml:space="preserve"> </w:t>
            </w:r>
            <w:r w:rsidRPr="002419ED">
              <w:rPr>
                <w:b/>
                <w:bCs/>
              </w:rPr>
              <w:t xml:space="preserve">Additional Information </w:t>
            </w:r>
            <w:r w:rsidRPr="002419ED">
              <w:t>or attach a separate sheet of paper; type or print your name and</w:t>
            </w:r>
            <w:r w:rsidRPr="002419ED">
              <w:rPr>
                <w:spacing w:val="-13"/>
              </w:rPr>
              <w:t xml:space="preserve"> </w:t>
            </w:r>
            <w:r w:rsidRPr="002419ED">
              <w:t>Alien Registration Number (A-Number) (if any) at the top of each sheet; indicate the</w:t>
            </w:r>
            <w:r w:rsidRPr="002419ED">
              <w:rPr>
                <w:spacing w:val="-1"/>
              </w:rPr>
              <w:t xml:space="preserve"> </w:t>
            </w:r>
            <w:r w:rsidRPr="002419ED">
              <w:rPr>
                <w:b/>
                <w:bCs/>
              </w:rPr>
              <w:t>Page Number</w:t>
            </w:r>
            <w:r w:rsidRPr="002419ED">
              <w:t xml:space="preserve">, </w:t>
            </w:r>
            <w:r w:rsidRPr="002419ED">
              <w:rPr>
                <w:b/>
                <w:bCs/>
              </w:rPr>
              <w:t>Part</w:t>
            </w:r>
            <w:r w:rsidRPr="002419ED">
              <w:rPr>
                <w:b/>
                <w:bCs/>
                <w:spacing w:val="-4"/>
              </w:rPr>
              <w:t xml:space="preserve"> </w:t>
            </w:r>
            <w:r w:rsidRPr="002419ED">
              <w:rPr>
                <w:b/>
                <w:bCs/>
              </w:rPr>
              <w:t>Number</w:t>
            </w:r>
            <w:r w:rsidRPr="002419ED">
              <w:t xml:space="preserve">, and </w:t>
            </w:r>
            <w:r w:rsidRPr="002419ED">
              <w:rPr>
                <w:b/>
                <w:bCs/>
              </w:rPr>
              <w:t xml:space="preserve">Item Number </w:t>
            </w:r>
            <w:r w:rsidRPr="002419ED">
              <w:t>to which your answer refers; and sign and date each sheet.</w:t>
            </w:r>
          </w:p>
          <w:p w:rsidRPr="002419ED" w:rsidR="007611C1" w:rsidP="007611C1" w:rsidRDefault="007611C1" w14:paraId="71353730" w14:textId="77777777"/>
          <w:p w:rsidRPr="002419ED" w:rsidR="007611C1" w:rsidP="007611C1" w:rsidRDefault="007611C1" w14:paraId="21932094" w14:textId="77777777">
            <w:r w:rsidRPr="002419ED">
              <w:rPr>
                <w:b/>
                <w:bCs/>
              </w:rPr>
              <w:t xml:space="preserve">3.  </w:t>
            </w:r>
            <w:r w:rsidRPr="002419ED">
              <w:rPr>
                <w:b/>
                <w:bCs/>
                <w:spacing w:val="30"/>
              </w:rPr>
              <w:t xml:space="preserve"> </w:t>
            </w:r>
            <w:r w:rsidRPr="002419ED">
              <w:t>Answer all questions fully and accuratel</w:t>
            </w:r>
            <w:r w:rsidRPr="002419ED">
              <w:rPr>
                <w:spacing w:val="-15"/>
              </w:rPr>
              <w:t>y</w:t>
            </w:r>
            <w:r w:rsidRPr="002419ED">
              <w:t>.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rsidRPr="00F701BF" w:rsidR="007611C1" w:rsidP="00F701BF" w:rsidRDefault="007611C1" w14:paraId="24559639" w14:textId="77777777">
            <w:pPr>
              <w:rPr>
                <w:b/>
                <w:szCs w:val="22"/>
              </w:rPr>
            </w:pPr>
          </w:p>
        </w:tc>
      </w:tr>
      <w:tr w:rsidRPr="007228B5" w:rsidR="00F00A58" w:rsidTr="002D6271" w14:paraId="7BD146E2" w14:textId="77777777">
        <w:tc>
          <w:tcPr>
            <w:tcW w:w="2808" w:type="dxa"/>
          </w:tcPr>
          <w:p w:rsidRPr="004B3E2B" w:rsidR="00F00A58" w:rsidP="00F00A58" w:rsidRDefault="00F00A58" w14:paraId="3DA79DF1" w14:textId="77777777">
            <w:pPr>
              <w:rPr>
                <w:b/>
                <w:sz w:val="24"/>
                <w:szCs w:val="24"/>
              </w:rPr>
            </w:pPr>
            <w:r>
              <w:rPr>
                <w:b/>
                <w:sz w:val="24"/>
                <w:szCs w:val="24"/>
              </w:rPr>
              <w:t>Pages 3-11, Specific Instructions</w:t>
            </w:r>
          </w:p>
        </w:tc>
        <w:tc>
          <w:tcPr>
            <w:tcW w:w="4095" w:type="dxa"/>
          </w:tcPr>
          <w:p w:rsidRPr="00F701BF" w:rsidR="00F00A58" w:rsidP="00F701BF" w:rsidRDefault="00F00A58" w14:paraId="6262EA96" w14:textId="77777777">
            <w:pPr>
              <w:rPr>
                <w:b/>
                <w:szCs w:val="22"/>
              </w:rPr>
            </w:pPr>
            <w:r w:rsidRPr="00F701BF">
              <w:rPr>
                <w:b/>
                <w:szCs w:val="22"/>
              </w:rPr>
              <w:t>[Page 3]</w:t>
            </w:r>
          </w:p>
          <w:p w:rsidRPr="00F701BF" w:rsidR="00F00A58" w:rsidP="00F701BF" w:rsidRDefault="00F00A58" w14:paraId="07CE6AA4" w14:textId="77777777">
            <w:pPr>
              <w:rPr>
                <w:b/>
                <w:szCs w:val="22"/>
              </w:rPr>
            </w:pPr>
          </w:p>
          <w:p w:rsidRPr="00F701BF" w:rsidR="00F00A58" w:rsidP="00F701BF" w:rsidRDefault="00F00A58" w14:paraId="14DDC982" w14:textId="77777777">
            <w:pPr>
              <w:rPr>
                <w:b/>
                <w:szCs w:val="22"/>
              </w:rPr>
            </w:pPr>
            <w:r w:rsidRPr="00F701BF">
              <w:rPr>
                <w:b/>
                <w:szCs w:val="22"/>
              </w:rPr>
              <w:t>Specific Instructions</w:t>
            </w:r>
          </w:p>
          <w:p w:rsidRPr="00F701BF" w:rsidR="00F00A58" w:rsidP="00F701BF" w:rsidRDefault="00F00A58" w14:paraId="1B882EFC" w14:textId="77777777">
            <w:pPr>
              <w:rPr>
                <w:b/>
                <w:szCs w:val="22"/>
              </w:rPr>
            </w:pPr>
          </w:p>
          <w:p w:rsidRPr="002419ED" w:rsidR="004D18ED" w:rsidP="004D18ED" w:rsidRDefault="004D18ED" w14:paraId="527F3A36" w14:textId="77777777">
            <w:pPr>
              <w:ind w:right="-20"/>
            </w:pPr>
            <w:r w:rsidRPr="002419ED">
              <w:rPr>
                <w:b/>
                <w:bCs/>
              </w:rPr>
              <w:lastRenderedPageBreak/>
              <w:t>Part</w:t>
            </w:r>
            <w:r w:rsidRPr="002419ED">
              <w:rPr>
                <w:b/>
                <w:bCs/>
                <w:spacing w:val="-4"/>
              </w:rPr>
              <w:t xml:space="preserve"> </w:t>
            </w:r>
            <w:r w:rsidRPr="002419ED">
              <w:rPr>
                <w:b/>
                <w:bCs/>
              </w:rPr>
              <w:t>1.  Basis for</w:t>
            </w:r>
            <w:r w:rsidRPr="002419ED">
              <w:rPr>
                <w:b/>
                <w:bCs/>
                <w:spacing w:val="-4"/>
              </w:rPr>
              <w:t xml:space="preserve"> </w:t>
            </w:r>
            <w:r w:rsidRPr="002419ED">
              <w:rPr>
                <w:b/>
                <w:bCs/>
              </w:rPr>
              <w:t>Filing</w:t>
            </w:r>
            <w:r w:rsidRPr="002419ED">
              <w:rPr>
                <w:b/>
                <w:bCs/>
                <w:spacing w:val="-12"/>
              </w:rPr>
              <w:t xml:space="preserve"> </w:t>
            </w:r>
            <w:r w:rsidRPr="002419ED">
              <w:rPr>
                <w:b/>
                <w:bCs/>
              </w:rPr>
              <w:t>Affidavit</w:t>
            </w:r>
            <w:r w:rsidRPr="002419ED">
              <w:rPr>
                <w:b/>
                <w:bCs/>
                <w:spacing w:val="-17"/>
              </w:rPr>
              <w:t xml:space="preserve"> </w:t>
            </w:r>
            <w:r w:rsidRPr="002419ED">
              <w:rPr>
                <w:b/>
                <w:bCs/>
              </w:rPr>
              <w:t>of Support</w:t>
            </w:r>
          </w:p>
          <w:p w:rsidRPr="002419ED" w:rsidR="004D18ED" w:rsidP="004D18ED" w:rsidRDefault="004D18ED" w14:paraId="75E8FA16" w14:textId="77777777">
            <w:pPr>
              <w:spacing w:before="1" w:line="130" w:lineRule="exact"/>
            </w:pPr>
          </w:p>
          <w:p w:rsidRPr="002419ED" w:rsidR="004D18ED" w:rsidP="004D18ED" w:rsidRDefault="004D18ED" w14:paraId="05CF2158" w14:textId="77777777">
            <w:pPr>
              <w:ind w:right="-20"/>
            </w:pPr>
            <w:r w:rsidRPr="002419ED">
              <w:t>Provide your full name (the sponsor) in the space provided, then select the</w:t>
            </w:r>
            <w:r w:rsidRPr="002419ED">
              <w:rPr>
                <w:spacing w:val="-1"/>
              </w:rPr>
              <w:t xml:space="preserve"> </w:t>
            </w:r>
            <w:r w:rsidRPr="002419ED">
              <w:rPr>
                <w:b/>
                <w:bCs/>
              </w:rPr>
              <w:t>Item Number</w:t>
            </w:r>
            <w:r w:rsidRPr="002419ED">
              <w:rPr>
                <w:b/>
                <w:bCs/>
                <w:spacing w:val="-4"/>
              </w:rPr>
              <w:t xml:space="preserve"> </w:t>
            </w:r>
            <w:r w:rsidRPr="002419ED">
              <w:t>that reflects</w:t>
            </w:r>
            <w:r w:rsidRPr="002419ED">
              <w:rPr>
                <w:spacing w:val="-13"/>
              </w:rPr>
              <w:t xml:space="preserve"> </w:t>
            </w:r>
            <w:r w:rsidRPr="002419ED">
              <w:t>your basis for filing Form I-864.</w:t>
            </w:r>
          </w:p>
          <w:p w:rsidRPr="002419ED" w:rsidR="004D18ED" w:rsidP="004D18ED" w:rsidRDefault="004D18ED" w14:paraId="763EF07A" w14:textId="77777777">
            <w:pPr>
              <w:spacing w:before="11" w:line="240" w:lineRule="exact"/>
            </w:pPr>
          </w:p>
          <w:p w:rsidRPr="002419ED" w:rsidR="004D18ED" w:rsidP="004D18ED" w:rsidRDefault="004D18ED" w14:paraId="679C6B68" w14:textId="77777777">
            <w:pPr>
              <w:spacing w:line="250" w:lineRule="auto"/>
              <w:ind w:right="265"/>
            </w:pPr>
            <w:r w:rsidRPr="002419ED">
              <w:rPr>
                <w:b/>
                <w:bCs/>
              </w:rPr>
              <w:t>Item Number</w:t>
            </w:r>
            <w:r w:rsidRPr="002419ED">
              <w:rPr>
                <w:b/>
                <w:bCs/>
                <w:spacing w:val="-4"/>
              </w:rPr>
              <w:t xml:space="preserve"> </w:t>
            </w:r>
            <w:r w:rsidRPr="002419ED">
              <w:rPr>
                <w:b/>
                <w:bCs/>
              </w:rPr>
              <w:t xml:space="preserve">1.a.  </w:t>
            </w:r>
            <w:r w:rsidRPr="002419ED">
              <w:t>Select this box if you are the petitioner who is filing</w:t>
            </w:r>
            <w:r w:rsidRPr="002419ED">
              <w:rPr>
                <w:spacing w:val="-14"/>
              </w:rPr>
              <w:t xml:space="preserve"> </w:t>
            </w:r>
            <w:r w:rsidRPr="002419ED">
              <w:t>or who has already filed</w:t>
            </w:r>
            <w:r w:rsidRPr="002419ED">
              <w:rPr>
                <w:spacing w:val="-16"/>
              </w:rPr>
              <w:t xml:space="preserve"> </w:t>
            </w:r>
            <w:r w:rsidRPr="002419ED">
              <w:t>Form I-129</w:t>
            </w:r>
            <w:r w:rsidRPr="002419ED">
              <w:rPr>
                <w:spacing w:val="-18"/>
              </w:rPr>
              <w:t>F</w:t>
            </w:r>
            <w:r w:rsidRPr="002419ED">
              <w:t>, Petition for</w:t>
            </w:r>
            <w:r w:rsidRPr="002419ED">
              <w:rPr>
                <w:spacing w:val="-12"/>
              </w:rPr>
              <w:t xml:space="preserve"> </w:t>
            </w:r>
            <w:r w:rsidRPr="002419ED">
              <w:t>Alien Fiancé(e), for a fiancé(e);</w:t>
            </w:r>
            <w:r w:rsidRPr="002419ED">
              <w:rPr>
                <w:spacing w:val="-17"/>
              </w:rPr>
              <w:t xml:space="preserve"> </w:t>
            </w:r>
            <w:r w:rsidRPr="002419ED">
              <w:t>Form I-130, Petition for</w:t>
            </w:r>
            <w:r w:rsidRPr="002419ED">
              <w:rPr>
                <w:spacing w:val="-13"/>
              </w:rPr>
              <w:t xml:space="preserve"> </w:t>
            </w:r>
            <w:r w:rsidRPr="002419ED">
              <w:t>Alien Relative, for a family member; Form I-600, Petition to Classify Orphan as an Immediate Relative, for an orphan; or Form I-800, Petition to Classify Convention</w:t>
            </w:r>
            <w:r w:rsidRPr="002419ED">
              <w:rPr>
                <w:spacing w:val="-13"/>
              </w:rPr>
              <w:t xml:space="preserve"> </w:t>
            </w:r>
            <w:r w:rsidRPr="002419ED">
              <w:t>Adoptee as an Immediate Relative, for a convention adoptee.</w:t>
            </w:r>
          </w:p>
          <w:p w:rsidRPr="002419ED" w:rsidR="004D18ED" w:rsidP="004D18ED" w:rsidRDefault="004D18ED" w14:paraId="76D174FB" w14:textId="77777777">
            <w:pPr>
              <w:spacing w:line="240" w:lineRule="exact"/>
            </w:pPr>
          </w:p>
          <w:p w:rsidRPr="002419ED" w:rsidR="004D18ED" w:rsidP="004D18ED" w:rsidRDefault="004D18ED" w14:paraId="5C81B938" w14:textId="77777777">
            <w:pPr>
              <w:spacing w:line="250" w:lineRule="auto"/>
              <w:ind w:right="507"/>
            </w:pPr>
            <w:r w:rsidRPr="002419ED">
              <w:rPr>
                <w:b/>
                <w:bCs/>
              </w:rPr>
              <w:t>Item Number</w:t>
            </w:r>
            <w:r w:rsidRPr="002419ED">
              <w:rPr>
                <w:b/>
                <w:bCs/>
                <w:spacing w:val="-4"/>
              </w:rPr>
              <w:t xml:space="preserve"> </w:t>
            </w:r>
            <w:r w:rsidRPr="002419ED">
              <w:rPr>
                <w:b/>
                <w:bCs/>
              </w:rPr>
              <w:t xml:space="preserve">1.b.  </w:t>
            </w:r>
            <w:r w:rsidRPr="002419ED">
              <w:t>Select this box if you are filing</w:t>
            </w:r>
            <w:r w:rsidRPr="002419ED">
              <w:rPr>
                <w:spacing w:val="-14"/>
              </w:rPr>
              <w:t xml:space="preserve"> </w:t>
            </w:r>
            <w:r w:rsidRPr="002419ED">
              <w:t>or have filed</w:t>
            </w:r>
            <w:r w:rsidRPr="002419ED">
              <w:rPr>
                <w:spacing w:val="-16"/>
              </w:rPr>
              <w:t xml:space="preserve"> </w:t>
            </w:r>
            <w:r w:rsidRPr="002419ED">
              <w:t>Form I-140, Immigrant Petition for</w:t>
            </w:r>
            <w:r w:rsidRPr="002419ED">
              <w:rPr>
                <w:spacing w:val="-13"/>
              </w:rPr>
              <w:t xml:space="preserve"> </w:t>
            </w:r>
            <w:r w:rsidRPr="002419ED">
              <w:t>Alien</w:t>
            </w:r>
            <w:r w:rsidRPr="002419ED">
              <w:rPr>
                <w:spacing w:val="-4"/>
              </w:rPr>
              <w:t xml:space="preserve"> </w:t>
            </w:r>
            <w:r w:rsidRPr="002419ED">
              <w:rPr>
                <w:spacing w:val="-18"/>
              </w:rPr>
              <w:t>W</w:t>
            </w:r>
            <w:r w:rsidRPr="002419ED">
              <w:t>orke</w:t>
            </w:r>
            <w:r w:rsidRPr="002419ED">
              <w:rPr>
                <w:spacing w:val="-9"/>
              </w:rPr>
              <w:t>r</w:t>
            </w:r>
            <w:r w:rsidRPr="002419ED">
              <w:t>, for your husband, wife, fathe</w:t>
            </w:r>
            <w:r w:rsidRPr="002419ED">
              <w:rPr>
                <w:spacing w:val="-9"/>
              </w:rPr>
              <w:t>r</w:t>
            </w:r>
            <w:r w:rsidRPr="002419ED">
              <w:t>, mothe</w:t>
            </w:r>
            <w:r w:rsidRPr="002419ED">
              <w:rPr>
                <w:spacing w:val="-9"/>
              </w:rPr>
              <w:t>r</w:t>
            </w:r>
            <w:r w:rsidRPr="002419ED">
              <w:t>, child, adult son or daughte</w:t>
            </w:r>
            <w:r w:rsidRPr="002419ED">
              <w:rPr>
                <w:spacing w:val="-9"/>
              </w:rPr>
              <w:t>r</w:t>
            </w:r>
            <w:r w:rsidRPr="002419ED">
              <w:t>, brothe</w:t>
            </w:r>
            <w:r w:rsidRPr="002419ED">
              <w:rPr>
                <w:spacing w:val="-9"/>
              </w:rPr>
              <w:t>r</w:t>
            </w:r>
            <w:r w:rsidRPr="002419ED">
              <w:t>, or sister and indicate your relationship to the beneficiary</w:t>
            </w:r>
            <w:r w:rsidRPr="002419ED">
              <w:rPr>
                <w:spacing w:val="-20"/>
              </w:rPr>
              <w:t xml:space="preserve"> </w:t>
            </w:r>
            <w:r w:rsidRPr="002419ED">
              <w:t>in the space provided.</w:t>
            </w:r>
          </w:p>
          <w:p w:rsidRPr="002419ED" w:rsidR="004D18ED" w:rsidP="004D18ED" w:rsidRDefault="004D18ED" w14:paraId="77AB72E1" w14:textId="77777777">
            <w:pPr>
              <w:spacing w:line="240" w:lineRule="exact"/>
            </w:pPr>
          </w:p>
          <w:p w:rsidRPr="002419ED" w:rsidR="004D18ED" w:rsidP="004D18ED" w:rsidRDefault="004D18ED" w14:paraId="07632444" w14:textId="77777777">
            <w:pPr>
              <w:spacing w:line="250" w:lineRule="auto"/>
              <w:ind w:right="275"/>
            </w:pPr>
            <w:r w:rsidRPr="002419ED">
              <w:rPr>
                <w:b/>
                <w:bCs/>
              </w:rPr>
              <w:t>Item Number</w:t>
            </w:r>
            <w:r w:rsidRPr="002419ED">
              <w:rPr>
                <w:b/>
                <w:bCs/>
                <w:spacing w:val="-4"/>
              </w:rPr>
              <w:t xml:space="preserve"> </w:t>
            </w:r>
            <w:r w:rsidRPr="002419ED">
              <w:rPr>
                <w:b/>
                <w:bCs/>
              </w:rPr>
              <w:t>1.c.</w:t>
            </w:r>
            <w:r w:rsidRPr="002419ED">
              <w:rPr>
                <w:b/>
                <w:bCs/>
                <w:spacing w:val="52"/>
              </w:rPr>
              <w:t xml:space="preserve"> </w:t>
            </w:r>
            <w:r w:rsidRPr="002419ED">
              <w:t>Select this box if you have an ownership interest of at least five</w:t>
            </w:r>
            <w:r w:rsidRPr="002419ED">
              <w:rPr>
                <w:spacing w:val="-14"/>
              </w:rPr>
              <w:t xml:space="preserve"> </w:t>
            </w:r>
            <w:r w:rsidRPr="002419ED">
              <w:t>percent in a business, corporation, or other entity that filed</w:t>
            </w:r>
            <w:r w:rsidRPr="002419ED">
              <w:rPr>
                <w:spacing w:val="-16"/>
              </w:rPr>
              <w:t xml:space="preserve"> </w:t>
            </w:r>
            <w:r w:rsidRPr="002419ED">
              <w:t>or is filing</w:t>
            </w:r>
            <w:r w:rsidRPr="002419ED">
              <w:rPr>
                <w:spacing w:val="-14"/>
              </w:rPr>
              <w:t xml:space="preserve"> </w:t>
            </w:r>
            <w:r w:rsidRPr="002419ED">
              <w:t>Form I-140 for your husband, wife, fathe</w:t>
            </w:r>
            <w:r w:rsidRPr="002419ED">
              <w:rPr>
                <w:spacing w:val="-9"/>
              </w:rPr>
              <w:t>r</w:t>
            </w:r>
            <w:r w:rsidRPr="002419ED">
              <w:t>, mothe</w:t>
            </w:r>
            <w:r w:rsidRPr="002419ED">
              <w:rPr>
                <w:spacing w:val="-9"/>
              </w:rPr>
              <w:t>r</w:t>
            </w:r>
            <w:r w:rsidRPr="002419ED">
              <w:t>, child, adult son or daughte</w:t>
            </w:r>
            <w:r w:rsidRPr="002419ED">
              <w:rPr>
                <w:spacing w:val="-9"/>
              </w:rPr>
              <w:t>r</w:t>
            </w:r>
            <w:r w:rsidRPr="002419ED">
              <w:t>, brothe</w:t>
            </w:r>
            <w:r w:rsidRPr="002419ED">
              <w:rPr>
                <w:spacing w:val="-9"/>
              </w:rPr>
              <w:t>r</w:t>
            </w:r>
            <w:r w:rsidRPr="002419ED">
              <w:t>, or siste</w:t>
            </w:r>
            <w:r w:rsidRPr="002419ED">
              <w:rPr>
                <w:spacing w:val="-12"/>
              </w:rPr>
              <w:t>r</w:t>
            </w:r>
            <w:r w:rsidRPr="002419ED">
              <w:t>.  Indicate the name of the business you have an ownership interest in, and your relationship to the beneficiary</w:t>
            </w:r>
            <w:r w:rsidRPr="002419ED">
              <w:rPr>
                <w:spacing w:val="-20"/>
              </w:rPr>
              <w:t xml:space="preserve"> </w:t>
            </w:r>
            <w:r w:rsidRPr="002419ED">
              <w:t>in the spaces provided.</w:t>
            </w:r>
          </w:p>
          <w:p w:rsidRPr="002419ED" w:rsidR="004D18ED" w:rsidP="004D18ED" w:rsidRDefault="004D18ED" w14:paraId="0173085E" w14:textId="77777777">
            <w:pPr>
              <w:spacing w:line="240" w:lineRule="exact"/>
            </w:pPr>
          </w:p>
          <w:p w:rsidRPr="002419ED" w:rsidR="004D18ED" w:rsidP="004D18ED" w:rsidRDefault="004D18ED" w14:paraId="3514B273" w14:textId="77777777">
            <w:pPr>
              <w:ind w:right="-20"/>
            </w:pPr>
            <w:r w:rsidRPr="002419ED">
              <w:rPr>
                <w:b/>
                <w:bCs/>
              </w:rPr>
              <w:t>Item Number</w:t>
            </w:r>
            <w:r w:rsidRPr="002419ED">
              <w:rPr>
                <w:b/>
                <w:bCs/>
                <w:spacing w:val="-4"/>
              </w:rPr>
              <w:t xml:space="preserve"> </w:t>
            </w:r>
            <w:r w:rsidRPr="002419ED">
              <w:rPr>
                <w:b/>
                <w:bCs/>
              </w:rPr>
              <w:t xml:space="preserve">1.d.  </w:t>
            </w:r>
            <w:r w:rsidRPr="002419ED">
              <w:t>Select this box if you are the only joint sponso</w:t>
            </w:r>
            <w:r w:rsidRPr="002419ED">
              <w:rPr>
                <w:spacing w:val="-13"/>
              </w:rPr>
              <w:t>r</w:t>
            </w:r>
            <w:r w:rsidRPr="002419ED">
              <w:t>.</w:t>
            </w:r>
          </w:p>
          <w:p w:rsidRPr="002419ED" w:rsidR="004D18ED" w:rsidP="004D18ED" w:rsidRDefault="004D18ED" w14:paraId="760EB75F" w14:textId="77777777">
            <w:pPr>
              <w:spacing w:before="11" w:line="240" w:lineRule="exact"/>
            </w:pPr>
          </w:p>
          <w:p w:rsidRPr="002419ED" w:rsidR="004D18ED" w:rsidP="004D18ED" w:rsidRDefault="004D18ED" w14:paraId="2D9DBBCD" w14:textId="77777777">
            <w:pPr>
              <w:ind w:right="-20"/>
            </w:pPr>
            <w:r w:rsidRPr="002419ED">
              <w:rPr>
                <w:b/>
                <w:bCs/>
              </w:rPr>
              <w:t>Item Number</w:t>
            </w:r>
            <w:r w:rsidRPr="002419ED">
              <w:rPr>
                <w:b/>
                <w:bCs/>
                <w:spacing w:val="-4"/>
              </w:rPr>
              <w:t xml:space="preserve"> </w:t>
            </w:r>
            <w:r w:rsidRPr="002419ED">
              <w:rPr>
                <w:b/>
                <w:bCs/>
              </w:rPr>
              <w:t>1.e.</w:t>
            </w:r>
            <w:r w:rsidRPr="002419ED">
              <w:rPr>
                <w:b/>
                <w:bCs/>
                <w:spacing w:val="52"/>
              </w:rPr>
              <w:t xml:space="preserve"> </w:t>
            </w:r>
            <w:r w:rsidRPr="002419ED">
              <w:t>Select this box if you are either of two joint sponsors.</w:t>
            </w:r>
          </w:p>
          <w:p w:rsidRPr="002419ED" w:rsidR="004D18ED" w:rsidP="004D18ED" w:rsidRDefault="004D18ED" w14:paraId="173A6225" w14:textId="77777777">
            <w:pPr>
              <w:ind w:right="-20"/>
            </w:pPr>
          </w:p>
          <w:p w:rsidRPr="002419ED" w:rsidR="004D18ED" w:rsidP="004D18ED" w:rsidRDefault="004D18ED" w14:paraId="35D3E189" w14:textId="77777777">
            <w:pPr>
              <w:ind w:right="-20"/>
            </w:pPr>
          </w:p>
          <w:p w:rsidRPr="002419ED" w:rsidR="004D18ED" w:rsidP="004D18ED" w:rsidRDefault="004D18ED" w14:paraId="1C80122C" w14:textId="77777777">
            <w:pPr>
              <w:ind w:right="-20"/>
            </w:pPr>
          </w:p>
          <w:p w:rsidRPr="002419ED" w:rsidR="004D18ED" w:rsidP="004D18ED" w:rsidRDefault="004D18ED" w14:paraId="7845EDCF" w14:textId="77777777">
            <w:pPr>
              <w:rPr>
                <w:b/>
                <w:bCs/>
              </w:rPr>
            </w:pPr>
            <w:r w:rsidRPr="445E70F7">
              <w:rPr>
                <w:b/>
                <w:bCs/>
              </w:rPr>
              <w:t>[Page 4]</w:t>
            </w:r>
          </w:p>
          <w:p w:rsidRPr="002419ED" w:rsidR="004D18ED" w:rsidP="004D18ED" w:rsidRDefault="004D18ED" w14:paraId="2DC11782" w14:textId="77777777">
            <w:pPr>
              <w:rPr>
                <w:b/>
              </w:rPr>
            </w:pPr>
          </w:p>
          <w:p w:rsidRPr="002419ED" w:rsidR="004D18ED" w:rsidP="004D18ED" w:rsidRDefault="004D18ED" w14:paraId="63AFB310" w14:textId="77777777">
            <w:pPr>
              <w:spacing w:before="31" w:line="250" w:lineRule="auto"/>
              <w:ind w:right="373"/>
            </w:pPr>
            <w:r w:rsidRPr="002419ED">
              <w:rPr>
                <w:b/>
                <w:bCs/>
              </w:rPr>
              <w:t>NOTE:</w:t>
            </w:r>
            <w:r w:rsidRPr="002419ED">
              <w:rPr>
                <w:b/>
                <w:bCs/>
                <w:spacing w:val="36"/>
              </w:rPr>
              <w:t xml:space="preserve"> </w:t>
            </w:r>
            <w:r w:rsidRPr="002419ED">
              <w:t>A</w:t>
            </w:r>
            <w:r w:rsidRPr="002419ED">
              <w:rPr>
                <w:spacing w:val="-12"/>
              </w:rPr>
              <w:t xml:space="preserve"> </w:t>
            </w:r>
            <w:r w:rsidRPr="002419ED">
              <w:t xml:space="preserve">joint sponsor does not have to be related to the intending immigrant.  Indicate whether you are </w:t>
            </w:r>
            <w:r w:rsidRPr="002419ED">
              <w:lastRenderedPageBreak/>
              <w:t>the only joint sponsor or one of two joint sponsors.  Check with the petitioning sponsor or the intending immigrant if you are not certain.</w:t>
            </w:r>
          </w:p>
          <w:p w:rsidRPr="002419ED" w:rsidR="004D18ED" w:rsidP="004D18ED" w:rsidRDefault="004D18ED" w14:paraId="667548AC" w14:textId="77777777">
            <w:pPr>
              <w:spacing w:line="240" w:lineRule="exact"/>
            </w:pPr>
          </w:p>
          <w:p w:rsidRPr="002419ED" w:rsidR="004D18ED" w:rsidP="004D18ED" w:rsidRDefault="004D18ED" w14:paraId="3C71E2D9" w14:textId="77777777">
            <w:pPr>
              <w:spacing w:line="250" w:lineRule="auto"/>
              <w:ind w:right="313"/>
            </w:pPr>
            <w:r w:rsidRPr="002419ED">
              <w:rPr>
                <w:b/>
                <w:bCs/>
              </w:rPr>
              <w:t>Item Number</w:t>
            </w:r>
            <w:r w:rsidRPr="002419ED">
              <w:rPr>
                <w:b/>
                <w:bCs/>
                <w:spacing w:val="-4"/>
              </w:rPr>
              <w:t xml:space="preserve"> </w:t>
            </w:r>
            <w:r w:rsidRPr="002419ED">
              <w:rPr>
                <w:b/>
                <w:bCs/>
              </w:rPr>
              <w:t xml:space="preserve">1.f.  </w:t>
            </w:r>
            <w:r w:rsidRPr="002419ED">
              <w:t>Select this box if you are the substitute sponso</w:t>
            </w:r>
            <w:r w:rsidRPr="002419ED">
              <w:rPr>
                <w:spacing w:val="-13"/>
              </w:rPr>
              <w:t>r</w:t>
            </w:r>
            <w:r w:rsidRPr="002419ED">
              <w:t>.</w:t>
            </w:r>
            <w:r w:rsidRPr="002419ED">
              <w:rPr>
                <w:spacing w:val="43"/>
              </w:rPr>
              <w:t xml:space="preserve"> </w:t>
            </w:r>
            <w:r w:rsidRPr="002419ED">
              <w:t>A</w:t>
            </w:r>
            <w:r w:rsidRPr="002419ED">
              <w:rPr>
                <w:spacing w:val="-12"/>
              </w:rPr>
              <w:t xml:space="preserve"> </w:t>
            </w:r>
            <w:r w:rsidRPr="002419ED">
              <w:t>substitute sponsor is a sponsor who is completing Form I-864 on behalf of an intending immigrant whose original Form I-130 petitioner has died after the Form I-130 was approved, but before the intending immigrant obtained lawful permanent residence.</w:t>
            </w:r>
            <w:r w:rsidRPr="002419ED">
              <w:rPr>
                <w:spacing w:val="50"/>
              </w:rPr>
              <w:t xml:space="preserve"> </w:t>
            </w:r>
            <w:r w:rsidRPr="002419ED">
              <w:t>The substitute sponsor must be related to the intending immigrant in one of the following ways:  spouse, parent, mothe</w:t>
            </w:r>
            <w:r w:rsidRPr="002419ED">
              <w:rPr>
                <w:spacing w:val="-6"/>
              </w:rPr>
              <w:t>r</w:t>
            </w:r>
            <w:r w:rsidRPr="002419ED">
              <w:t>-in-la</w:t>
            </w:r>
            <w:r w:rsidRPr="002419ED">
              <w:rPr>
                <w:spacing w:val="-14"/>
              </w:rPr>
              <w:t>w</w:t>
            </w:r>
            <w:r w:rsidRPr="002419ED">
              <w:t>, fathe</w:t>
            </w:r>
            <w:r w:rsidRPr="002419ED">
              <w:rPr>
                <w:spacing w:val="-5"/>
              </w:rPr>
              <w:t>r</w:t>
            </w:r>
            <w:r w:rsidRPr="002419ED">
              <w:t>-in-la</w:t>
            </w:r>
            <w:r w:rsidRPr="002419ED">
              <w:rPr>
                <w:spacing w:val="-14"/>
              </w:rPr>
              <w:t>w</w:t>
            </w:r>
            <w:r w:rsidRPr="002419ED">
              <w:t>, sibling, child (at least 18 years of age), son, daughte</w:t>
            </w:r>
            <w:r w:rsidRPr="002419ED">
              <w:rPr>
                <w:spacing w:val="-9"/>
              </w:rPr>
              <w:t>r</w:t>
            </w:r>
            <w:r w:rsidRPr="002419ED">
              <w:t>, son-in-la</w:t>
            </w:r>
            <w:r w:rsidRPr="002419ED">
              <w:rPr>
                <w:spacing w:val="-14"/>
              </w:rPr>
              <w:t>w</w:t>
            </w:r>
            <w:r w:rsidRPr="002419ED">
              <w:t>, daughte</w:t>
            </w:r>
            <w:r w:rsidRPr="002419ED">
              <w:rPr>
                <w:spacing w:val="-5"/>
              </w:rPr>
              <w:t>r</w:t>
            </w:r>
            <w:r w:rsidRPr="002419ED">
              <w:t>-in-la</w:t>
            </w:r>
            <w:r w:rsidRPr="002419ED">
              <w:rPr>
                <w:spacing w:val="-14"/>
              </w:rPr>
              <w:t>w</w:t>
            </w:r>
            <w:r w:rsidRPr="002419ED">
              <w:t>, brothe</w:t>
            </w:r>
            <w:r w:rsidRPr="002419ED">
              <w:rPr>
                <w:spacing w:val="-4"/>
              </w:rPr>
              <w:t>r</w:t>
            </w:r>
            <w:r w:rsidRPr="002419ED">
              <w:t>-in-la</w:t>
            </w:r>
            <w:r w:rsidRPr="002419ED">
              <w:rPr>
                <w:spacing w:val="-14"/>
              </w:rPr>
              <w:t>w</w:t>
            </w:r>
            <w:r w:rsidRPr="002419ED">
              <w:t>, siste</w:t>
            </w:r>
            <w:r w:rsidRPr="002419ED">
              <w:rPr>
                <w:spacing w:val="-4"/>
              </w:rPr>
              <w:t>r</w:t>
            </w:r>
            <w:r w:rsidRPr="002419ED">
              <w:t>-in-la</w:t>
            </w:r>
            <w:r w:rsidRPr="002419ED">
              <w:rPr>
                <w:spacing w:val="-14"/>
              </w:rPr>
              <w:t>w</w:t>
            </w:r>
            <w:r w:rsidRPr="002419ED">
              <w:t>, grandparent, grandchild, or legal guardian.</w:t>
            </w:r>
            <w:r w:rsidRPr="002419ED">
              <w:rPr>
                <w:spacing w:val="51"/>
              </w:rPr>
              <w:t xml:space="preserve"> </w:t>
            </w:r>
            <w:r w:rsidRPr="002419ED">
              <w:t>The substitute sponsor must also be a U.S. citizen, lawful permanent resident, or U.S. national.  If you are a substitute sponso</w:t>
            </w:r>
            <w:r w:rsidRPr="002419ED">
              <w:rPr>
                <w:spacing w:val="-9"/>
              </w:rPr>
              <w:t>r</w:t>
            </w:r>
            <w:r w:rsidRPr="002419ED">
              <w:t>, you must sponsor each intending immigrant.</w:t>
            </w:r>
          </w:p>
          <w:p w:rsidR="004D18ED" w:rsidP="00F701BF" w:rsidRDefault="004D18ED" w14:paraId="78187C0A" w14:textId="77777777">
            <w:pPr>
              <w:rPr>
                <w:b/>
                <w:szCs w:val="22"/>
              </w:rPr>
            </w:pPr>
          </w:p>
          <w:p w:rsidRPr="002419ED" w:rsidR="0084467F" w:rsidP="0084467F" w:rsidRDefault="0084467F" w14:paraId="78D6E513" w14:textId="77777777">
            <w:pPr>
              <w:ind w:right="-20"/>
            </w:pPr>
            <w:r w:rsidRPr="002419ED">
              <w:rPr>
                <w:b/>
                <w:bCs/>
              </w:rPr>
              <w:t>Part 2.  Information</w:t>
            </w:r>
            <w:r w:rsidRPr="002419ED">
              <w:rPr>
                <w:b/>
                <w:bCs/>
                <w:spacing w:val="-12"/>
              </w:rPr>
              <w:t xml:space="preserve"> </w:t>
            </w:r>
            <w:r w:rsidRPr="002419ED">
              <w:rPr>
                <w:b/>
                <w:bCs/>
              </w:rPr>
              <w:t>About the Principal Immigrant</w:t>
            </w:r>
          </w:p>
          <w:p w:rsidRPr="002419ED" w:rsidR="0084467F" w:rsidP="0084467F" w:rsidRDefault="0084467F" w14:paraId="671EEFF4" w14:textId="77777777">
            <w:pPr>
              <w:spacing w:before="1" w:line="130" w:lineRule="exact"/>
            </w:pPr>
          </w:p>
          <w:p w:rsidRPr="002419ED" w:rsidR="0084467F" w:rsidP="0084467F" w:rsidRDefault="0084467F" w14:paraId="28E84CC4" w14:textId="77777777">
            <w:pPr>
              <w:ind w:right="-20"/>
            </w:pPr>
            <w:r w:rsidRPr="002419ED">
              <w:t>The principal immigrant is the intending immigrant who is the primary beneficiary</w:t>
            </w:r>
            <w:r w:rsidRPr="002419ED">
              <w:rPr>
                <w:spacing w:val="-20"/>
              </w:rPr>
              <w:t xml:space="preserve"> </w:t>
            </w:r>
            <w:r w:rsidRPr="002419ED">
              <w:t>of the visa petition.</w:t>
            </w:r>
          </w:p>
          <w:p w:rsidRPr="002419ED" w:rsidR="0084467F" w:rsidP="0084467F" w:rsidRDefault="0084467F" w14:paraId="72D5CEF8" w14:textId="77777777">
            <w:pPr>
              <w:spacing w:before="11" w:line="240" w:lineRule="exact"/>
            </w:pPr>
          </w:p>
          <w:p w:rsidRPr="002419ED" w:rsidR="0084467F" w:rsidP="0084467F" w:rsidRDefault="0084467F" w14:paraId="0F720326" w14:textId="77777777">
            <w:pPr>
              <w:ind w:right="-20"/>
            </w:pPr>
            <w:r w:rsidRPr="002419ED">
              <w:rPr>
                <w:b/>
                <w:bCs/>
              </w:rPr>
              <w:t xml:space="preserve">Item Numbers 1.a. </w:t>
            </w:r>
            <w:r w:rsidRPr="002419ED">
              <w:t xml:space="preserve">- </w:t>
            </w:r>
            <w:r w:rsidRPr="002419ED">
              <w:rPr>
                <w:b/>
                <w:bCs/>
              </w:rPr>
              <w:t>1.c.</w:t>
            </w:r>
            <w:r w:rsidRPr="002419ED">
              <w:rPr>
                <w:b/>
                <w:bCs/>
                <w:spacing w:val="52"/>
              </w:rPr>
              <w:t xml:space="preserve"> </w:t>
            </w:r>
            <w:r w:rsidRPr="002419ED">
              <w:rPr>
                <w:b/>
                <w:bCs/>
              </w:rPr>
              <w:t xml:space="preserve">Name.  </w:t>
            </w:r>
            <w:r w:rsidRPr="002419ED">
              <w:t>Provide the full name of the principal immigrant.</w:t>
            </w:r>
          </w:p>
          <w:p w:rsidRPr="002419ED" w:rsidR="0084467F" w:rsidP="0084467F" w:rsidRDefault="0084467F" w14:paraId="23EF7072" w14:textId="77777777">
            <w:pPr>
              <w:spacing w:before="11" w:line="240" w:lineRule="exact"/>
            </w:pPr>
          </w:p>
          <w:p w:rsidRPr="002419ED" w:rsidR="0084467F" w:rsidP="0084467F" w:rsidRDefault="0084467F" w14:paraId="33B97C43" w14:textId="77777777">
            <w:pPr>
              <w:ind w:right="-20"/>
            </w:pPr>
            <w:r w:rsidRPr="002419ED">
              <w:rPr>
                <w:b/>
                <w:bCs/>
              </w:rPr>
              <w:t xml:space="preserve">Item Numbers 2.a. </w:t>
            </w:r>
            <w:r w:rsidRPr="002419ED">
              <w:t xml:space="preserve">- </w:t>
            </w:r>
            <w:r w:rsidRPr="002419ED">
              <w:rPr>
                <w:b/>
                <w:bCs/>
              </w:rPr>
              <w:t>2.i.</w:t>
            </w:r>
            <w:r w:rsidRPr="002419ED">
              <w:rPr>
                <w:b/>
                <w:bCs/>
                <w:spacing w:val="52"/>
              </w:rPr>
              <w:t xml:space="preserve"> </w:t>
            </w:r>
            <w:r w:rsidRPr="002419ED">
              <w:rPr>
                <w:b/>
                <w:bCs/>
              </w:rPr>
              <w:t>Mailing</w:t>
            </w:r>
            <w:r w:rsidRPr="002419ED">
              <w:rPr>
                <w:b/>
                <w:bCs/>
                <w:spacing w:val="-12"/>
              </w:rPr>
              <w:t xml:space="preserve"> </w:t>
            </w:r>
            <w:r w:rsidRPr="002419ED">
              <w:rPr>
                <w:b/>
                <w:bCs/>
              </w:rPr>
              <w:t>Add</w:t>
            </w:r>
            <w:r w:rsidRPr="002419ED">
              <w:rPr>
                <w:b/>
                <w:bCs/>
                <w:spacing w:val="-4"/>
              </w:rPr>
              <w:t>r</w:t>
            </w:r>
            <w:r w:rsidRPr="002419ED">
              <w:rPr>
                <w:b/>
                <w:bCs/>
              </w:rPr>
              <w:t xml:space="preserve">ess.  </w:t>
            </w:r>
            <w:r w:rsidRPr="002419ED">
              <w:t>Provide the mailing address of the principal immigrant.</w:t>
            </w:r>
          </w:p>
          <w:p w:rsidRPr="002419ED" w:rsidR="0084467F" w:rsidP="0084467F" w:rsidRDefault="0084467F" w14:paraId="6DE0EEAE" w14:textId="77777777">
            <w:pPr>
              <w:spacing w:before="11" w:line="240" w:lineRule="exact"/>
            </w:pPr>
          </w:p>
          <w:p w:rsidRPr="002419ED" w:rsidR="0084467F" w:rsidP="0084467F" w:rsidRDefault="0084467F" w14:paraId="693168F8" w14:textId="77777777">
            <w:pPr>
              <w:spacing w:line="250" w:lineRule="auto"/>
              <w:ind w:right="852"/>
            </w:pPr>
            <w:r w:rsidRPr="002419ED">
              <w:rPr>
                <w:b/>
                <w:bCs/>
              </w:rPr>
              <w:t>Item Number</w:t>
            </w:r>
            <w:r w:rsidRPr="002419ED">
              <w:rPr>
                <w:b/>
                <w:bCs/>
                <w:spacing w:val="-4"/>
              </w:rPr>
              <w:t xml:space="preserve"> </w:t>
            </w:r>
            <w:r w:rsidRPr="002419ED">
              <w:rPr>
                <w:b/>
                <w:bCs/>
              </w:rPr>
              <w:t>3.  Country of Citizenship or</w:t>
            </w:r>
            <w:r w:rsidRPr="002419ED">
              <w:rPr>
                <w:b/>
                <w:bCs/>
                <w:spacing w:val="-4"/>
              </w:rPr>
              <w:t xml:space="preserve"> </w:t>
            </w:r>
            <w:r w:rsidRPr="002419ED">
              <w:rPr>
                <w:b/>
                <w:bCs/>
              </w:rPr>
              <w:t>Nationalit</w:t>
            </w:r>
            <w:r w:rsidRPr="002419ED">
              <w:rPr>
                <w:b/>
                <w:bCs/>
                <w:spacing w:val="-12"/>
              </w:rPr>
              <w:t>y</w:t>
            </w:r>
            <w:r w:rsidRPr="002419ED">
              <w:rPr>
                <w:b/>
                <w:bCs/>
              </w:rPr>
              <w:t xml:space="preserve">.  </w:t>
            </w:r>
            <w:r w:rsidRPr="002419ED">
              <w:t>Provide the country of citizenship or nationality of the principal immigrant.</w:t>
            </w:r>
          </w:p>
          <w:p w:rsidRPr="002419ED" w:rsidR="0084467F" w:rsidP="0084467F" w:rsidRDefault="0084467F" w14:paraId="2794D154" w14:textId="77777777">
            <w:pPr>
              <w:spacing w:line="240" w:lineRule="exact"/>
            </w:pPr>
          </w:p>
          <w:p w:rsidRPr="002419ED" w:rsidR="0084467F" w:rsidP="0084467F" w:rsidRDefault="0084467F" w14:paraId="132F5830" w14:textId="77777777">
            <w:pPr>
              <w:ind w:right="-20"/>
            </w:pPr>
            <w:r w:rsidRPr="002419ED">
              <w:rPr>
                <w:b/>
                <w:bCs/>
              </w:rPr>
              <w:t>Item Number</w:t>
            </w:r>
            <w:r w:rsidRPr="002419ED">
              <w:rPr>
                <w:b/>
                <w:bCs/>
                <w:spacing w:val="-4"/>
              </w:rPr>
              <w:t xml:space="preserve"> </w:t>
            </w:r>
            <w:r w:rsidRPr="002419ED">
              <w:rPr>
                <w:b/>
                <w:bCs/>
              </w:rPr>
              <w:t>4.  Date of Birth.</w:t>
            </w:r>
            <w:r w:rsidRPr="002419ED">
              <w:rPr>
                <w:b/>
                <w:bCs/>
                <w:spacing w:val="49"/>
              </w:rPr>
              <w:t xml:space="preserve"> </w:t>
            </w:r>
            <w:r w:rsidRPr="002419ED">
              <w:t>Provide the date of birth of the principal immigrant in mm/dd/yyyy format.</w:t>
            </w:r>
          </w:p>
          <w:p w:rsidRPr="002419ED" w:rsidR="0084467F" w:rsidP="0084467F" w:rsidRDefault="0084467F" w14:paraId="1A56E6A8" w14:textId="77777777">
            <w:pPr>
              <w:spacing w:before="11" w:line="240" w:lineRule="exact"/>
            </w:pPr>
          </w:p>
          <w:p w:rsidRPr="002419ED" w:rsidR="0084467F" w:rsidP="0084467F" w:rsidRDefault="0084467F" w14:paraId="12DB7DDF" w14:textId="77777777">
            <w:pPr>
              <w:spacing w:line="250" w:lineRule="auto"/>
              <w:ind w:right="368"/>
            </w:pPr>
            <w:r w:rsidRPr="002419ED">
              <w:rPr>
                <w:b/>
                <w:bCs/>
              </w:rPr>
              <w:t>Item Number</w:t>
            </w:r>
            <w:r w:rsidRPr="002419ED">
              <w:rPr>
                <w:b/>
                <w:bCs/>
                <w:spacing w:val="-4"/>
              </w:rPr>
              <w:t xml:space="preserve"> </w:t>
            </w:r>
            <w:r w:rsidRPr="002419ED">
              <w:rPr>
                <w:b/>
                <w:bCs/>
              </w:rPr>
              <w:t>5.  Alien Registration Number</w:t>
            </w:r>
            <w:r w:rsidRPr="002419ED">
              <w:rPr>
                <w:b/>
                <w:bCs/>
                <w:spacing w:val="-4"/>
              </w:rPr>
              <w:t xml:space="preserve"> </w:t>
            </w:r>
            <w:r w:rsidRPr="002419ED">
              <w:rPr>
                <w:b/>
                <w:bCs/>
              </w:rPr>
              <w:t xml:space="preserve">(A-Number) </w:t>
            </w:r>
            <w:r w:rsidRPr="002419ED">
              <w:t>(if any)</w:t>
            </w:r>
            <w:r w:rsidRPr="002419ED">
              <w:rPr>
                <w:b/>
                <w:bCs/>
              </w:rPr>
              <w:t>.</w:t>
            </w:r>
            <w:r w:rsidRPr="002419ED">
              <w:rPr>
                <w:b/>
                <w:bCs/>
                <w:spacing w:val="43"/>
              </w:rPr>
              <w:t xml:space="preserve"> </w:t>
            </w:r>
            <w:r w:rsidRPr="002419ED">
              <w:t>An</w:t>
            </w:r>
            <w:r w:rsidRPr="002419ED">
              <w:rPr>
                <w:spacing w:val="-12"/>
              </w:rPr>
              <w:t xml:space="preserve"> </w:t>
            </w:r>
            <w:r w:rsidRPr="002419ED">
              <w:t xml:space="preserve">Alien Registration Number (A-Number) is a number assigned by the </w:t>
            </w:r>
            <w:r w:rsidRPr="002419ED">
              <w:lastRenderedPageBreak/>
              <w:t>former Immigration and Naturalization Service (INS) or U.S. Citizenship and Immigration Services (USCIS).  People with</w:t>
            </w:r>
            <w:r w:rsidRPr="002419ED">
              <w:rPr>
                <w:spacing w:val="-12"/>
              </w:rPr>
              <w:t xml:space="preserve"> </w:t>
            </w:r>
            <w:r w:rsidRPr="002419ED">
              <w:t>A-Numbers can locate the number on their INS or USCIS-issued documentation.  If the intending immigrants you are sponsoring have not previously been in the United States or have only been in the United States as tourists, they may not have</w:t>
            </w:r>
            <w:r w:rsidRPr="002419ED">
              <w:rPr>
                <w:spacing w:val="-12"/>
              </w:rPr>
              <w:t xml:space="preserve"> </w:t>
            </w:r>
            <w:r w:rsidRPr="002419ED">
              <w:t>A-Numbers.</w:t>
            </w:r>
          </w:p>
          <w:p w:rsidRPr="002419ED" w:rsidR="0084467F" w:rsidP="0084467F" w:rsidRDefault="0084467F" w14:paraId="09788864" w14:textId="77777777">
            <w:pPr>
              <w:spacing w:line="240" w:lineRule="exact"/>
            </w:pPr>
          </w:p>
          <w:p w:rsidRPr="002419ED" w:rsidR="0084467F" w:rsidP="0084467F" w:rsidRDefault="0084467F" w14:paraId="70151687" w14:textId="77777777">
            <w:pPr>
              <w:spacing w:line="250" w:lineRule="auto"/>
              <w:ind w:right="109"/>
            </w:pPr>
            <w:r w:rsidRPr="002419ED">
              <w:rPr>
                <w:b/>
                <w:bCs/>
              </w:rPr>
              <w:t>Item Number</w:t>
            </w:r>
            <w:r w:rsidRPr="002419ED">
              <w:rPr>
                <w:b/>
                <w:bCs/>
                <w:spacing w:val="-4"/>
              </w:rPr>
              <w:t xml:space="preserve"> </w:t>
            </w:r>
            <w:r w:rsidRPr="002419ED">
              <w:rPr>
                <w:b/>
                <w:bCs/>
              </w:rPr>
              <w:t>6.  USCIS Online</w:t>
            </w:r>
            <w:r w:rsidRPr="002419ED">
              <w:rPr>
                <w:b/>
                <w:bCs/>
                <w:spacing w:val="-18"/>
              </w:rPr>
              <w:t xml:space="preserve"> </w:t>
            </w:r>
            <w:r w:rsidRPr="002419ED">
              <w:rPr>
                <w:b/>
                <w:bCs/>
              </w:rPr>
              <w:t>Account Number</w:t>
            </w:r>
            <w:r w:rsidRPr="002419ED">
              <w:rPr>
                <w:b/>
                <w:bCs/>
                <w:spacing w:val="-4"/>
              </w:rPr>
              <w:t xml:space="preserve"> </w:t>
            </w:r>
            <w:r w:rsidRPr="002419ED">
              <w:t>(if any)</w:t>
            </w:r>
            <w:r w:rsidRPr="002419ED">
              <w:rPr>
                <w:b/>
                <w:bCs/>
              </w:rPr>
              <w:t xml:space="preserve">.  </w:t>
            </w:r>
            <w:r w:rsidRPr="002419ED">
              <w:t>If you have previously filed</w:t>
            </w:r>
            <w:r w:rsidRPr="002419ED">
              <w:rPr>
                <w:spacing w:val="-16"/>
              </w:rPr>
              <w:t xml:space="preserve"> </w:t>
            </w:r>
            <w:r w:rsidRPr="002419ED">
              <w:t>an application, petition, or request using the USCIS online filing</w:t>
            </w:r>
            <w:r w:rsidRPr="002419ED">
              <w:rPr>
                <w:spacing w:val="-14"/>
              </w:rPr>
              <w:t xml:space="preserve"> </w:t>
            </w:r>
            <w:r w:rsidRPr="002419ED">
              <w:t>system (previously called USCIS Electronic Immigration System (USCIS ELIS)), provide the USCIS Online</w:t>
            </w:r>
            <w:r w:rsidRPr="002419ED">
              <w:rPr>
                <w:spacing w:val="-12"/>
              </w:rPr>
              <w:t xml:space="preserve"> </w:t>
            </w:r>
            <w:r w:rsidRPr="002419ED">
              <w:t>Account Number you were issued by the system.</w:t>
            </w:r>
            <w:r w:rsidRPr="002419ED">
              <w:rPr>
                <w:spacing w:val="47"/>
              </w:rPr>
              <w:t xml:space="preserve"> </w:t>
            </w:r>
            <w:r w:rsidRPr="002419ED">
              <w:rPr>
                <w:spacing w:val="-22"/>
              </w:rPr>
              <w:t>Y</w:t>
            </w:r>
            <w:r w:rsidRPr="002419ED">
              <w:t>ou can find</w:t>
            </w:r>
            <w:r w:rsidRPr="002419ED">
              <w:rPr>
                <w:spacing w:val="-14"/>
              </w:rPr>
              <w:t xml:space="preserve"> </w:t>
            </w:r>
            <w:r w:rsidRPr="002419ED">
              <w:t>your USCIS Online</w:t>
            </w:r>
            <w:r w:rsidRPr="002419ED">
              <w:rPr>
                <w:spacing w:val="-12"/>
              </w:rPr>
              <w:t xml:space="preserve"> </w:t>
            </w:r>
            <w:r w:rsidRPr="002419ED">
              <w:t>Account Number by logging in to your account and going to the profile</w:t>
            </w:r>
            <w:r w:rsidRPr="002419ED">
              <w:rPr>
                <w:spacing w:val="-18"/>
              </w:rPr>
              <w:t xml:space="preserve"> </w:t>
            </w:r>
            <w:r w:rsidRPr="002419ED">
              <w:t>page.  If you previously filed</w:t>
            </w:r>
            <w:r w:rsidRPr="002419ED">
              <w:rPr>
                <w:spacing w:val="-16"/>
              </w:rPr>
              <w:t xml:space="preserve"> </w:t>
            </w:r>
            <w:r w:rsidRPr="002419ED">
              <w:t>certain applications, petitions, or requests on a paper form via a USCIS Lockbox facilit</w:t>
            </w:r>
            <w:r w:rsidRPr="002419ED">
              <w:rPr>
                <w:spacing w:val="-15"/>
              </w:rPr>
              <w:t>y</w:t>
            </w:r>
            <w:r w:rsidRPr="002419ED">
              <w:t>, you may have received a USCIS Online</w:t>
            </w:r>
            <w:r w:rsidRPr="002419ED">
              <w:rPr>
                <w:spacing w:val="-12"/>
              </w:rPr>
              <w:t xml:space="preserve"> </w:t>
            </w:r>
            <w:r w:rsidRPr="002419ED">
              <w:t>Account</w:t>
            </w:r>
            <w:r w:rsidRPr="002419ED">
              <w:rPr>
                <w:spacing w:val="-12"/>
              </w:rPr>
              <w:t xml:space="preserve"> </w:t>
            </w:r>
            <w:r w:rsidRPr="002419ED">
              <w:t>Access Notice issuing you a USCIS Online</w:t>
            </w:r>
            <w:r w:rsidRPr="002419ED">
              <w:rPr>
                <w:spacing w:val="-12"/>
              </w:rPr>
              <w:t xml:space="preserve"> </w:t>
            </w:r>
            <w:r w:rsidRPr="002419ED">
              <w:t>Account Numbe</w:t>
            </w:r>
            <w:r w:rsidRPr="002419ED">
              <w:rPr>
                <w:spacing w:val="-12"/>
              </w:rPr>
              <w:t>r</w:t>
            </w:r>
            <w:r w:rsidRPr="002419ED">
              <w:t>.  If you received such a notice, your USCIS Online</w:t>
            </w:r>
            <w:r w:rsidRPr="002419ED">
              <w:rPr>
                <w:spacing w:val="-12"/>
              </w:rPr>
              <w:t xml:space="preserve"> </w:t>
            </w:r>
            <w:r w:rsidRPr="002419ED">
              <w:t>Account Number can be found at the top of the notice.  If you were issued a USCIS Online</w:t>
            </w:r>
            <w:r w:rsidRPr="002419ED">
              <w:rPr>
                <w:spacing w:val="-13"/>
              </w:rPr>
              <w:t xml:space="preserve"> </w:t>
            </w:r>
            <w:r w:rsidRPr="002419ED">
              <w:t>Account Numbe</w:t>
            </w:r>
            <w:r w:rsidRPr="002419ED">
              <w:rPr>
                <w:spacing w:val="-9"/>
              </w:rPr>
              <w:t>r</w:t>
            </w:r>
            <w:r w:rsidRPr="002419ED">
              <w:t>, enter it in the space provided.</w:t>
            </w:r>
            <w:r w:rsidRPr="002419ED">
              <w:rPr>
                <w:spacing w:val="51"/>
              </w:rPr>
              <w:t xml:space="preserve"> </w:t>
            </w:r>
            <w:r w:rsidRPr="002419ED">
              <w:t>The USCIS Online</w:t>
            </w:r>
            <w:r w:rsidRPr="002419ED">
              <w:rPr>
                <w:spacing w:val="-12"/>
              </w:rPr>
              <w:t xml:space="preserve"> </w:t>
            </w:r>
            <w:r w:rsidRPr="002419ED">
              <w:t>Account Number is not the same as an</w:t>
            </w:r>
            <w:r w:rsidRPr="002419ED">
              <w:rPr>
                <w:spacing w:val="-12"/>
              </w:rPr>
              <w:t xml:space="preserve"> </w:t>
            </w:r>
            <w:r w:rsidRPr="002419ED">
              <w:t>A-Numbe</w:t>
            </w:r>
            <w:r w:rsidRPr="002419ED">
              <w:rPr>
                <w:spacing w:val="-12"/>
              </w:rPr>
              <w:t>r</w:t>
            </w:r>
            <w:r w:rsidRPr="002419ED">
              <w:t>.</w:t>
            </w:r>
          </w:p>
          <w:p w:rsidRPr="002419ED" w:rsidR="0084467F" w:rsidP="0084467F" w:rsidRDefault="0084467F" w14:paraId="740E2DB4" w14:textId="77777777">
            <w:pPr>
              <w:spacing w:line="240" w:lineRule="exact"/>
            </w:pPr>
          </w:p>
          <w:p w:rsidRPr="002419ED" w:rsidR="0084467F" w:rsidP="0084467F" w:rsidRDefault="0084467F" w14:paraId="5EFC4B8C" w14:textId="77777777">
            <w:pPr>
              <w:spacing w:line="250" w:lineRule="auto"/>
              <w:ind w:right="466"/>
            </w:pPr>
            <w:r w:rsidRPr="002419ED">
              <w:rPr>
                <w:b/>
                <w:bCs/>
              </w:rPr>
              <w:t>Item Number</w:t>
            </w:r>
            <w:r w:rsidRPr="002419ED">
              <w:rPr>
                <w:b/>
                <w:bCs/>
                <w:spacing w:val="-4"/>
              </w:rPr>
              <w:t xml:space="preserve"> </w:t>
            </w:r>
            <w:r w:rsidRPr="002419ED">
              <w:rPr>
                <w:b/>
                <w:bCs/>
              </w:rPr>
              <w:t>7.  Daytime</w:t>
            </w:r>
            <w:r w:rsidRPr="002419ED">
              <w:rPr>
                <w:b/>
                <w:bCs/>
                <w:spacing w:val="-4"/>
              </w:rPr>
              <w:t xml:space="preserve"> </w:t>
            </w:r>
            <w:r w:rsidRPr="002419ED">
              <w:rPr>
                <w:b/>
                <w:bCs/>
                <w:spacing w:val="-20"/>
              </w:rPr>
              <w:t>T</w:t>
            </w:r>
            <w:r w:rsidRPr="002419ED">
              <w:rPr>
                <w:b/>
                <w:bCs/>
              </w:rPr>
              <w:t>elephone Numbe</w:t>
            </w:r>
            <w:r w:rsidRPr="002419ED">
              <w:rPr>
                <w:b/>
                <w:bCs/>
                <w:spacing w:val="-20"/>
              </w:rPr>
              <w:t>r</w:t>
            </w:r>
            <w:r w:rsidRPr="002419ED">
              <w:rPr>
                <w:b/>
                <w:bCs/>
              </w:rPr>
              <w:t xml:space="preserve">.  </w:t>
            </w:r>
            <w:r w:rsidRPr="002419ED">
              <w:t>Provide a daytime telephone number with area code for the principal immigrant.</w:t>
            </w:r>
          </w:p>
          <w:p w:rsidR="00F00A58" w:rsidP="00F701BF" w:rsidRDefault="00F00A58" w14:paraId="0FEB2F20" w14:textId="77777777">
            <w:pPr>
              <w:rPr>
                <w:b/>
                <w:szCs w:val="22"/>
              </w:rPr>
            </w:pPr>
          </w:p>
          <w:p w:rsidRPr="002419ED" w:rsidR="007611C1" w:rsidP="007611C1" w:rsidRDefault="007611C1" w14:paraId="4C7B9C5E" w14:textId="77777777">
            <w:r w:rsidRPr="002419ED">
              <w:rPr>
                <w:b/>
                <w:bCs/>
              </w:rPr>
              <w:t>Part 3.  Information</w:t>
            </w:r>
            <w:r w:rsidRPr="002419ED">
              <w:rPr>
                <w:b/>
                <w:bCs/>
                <w:spacing w:val="-12"/>
              </w:rPr>
              <w:t xml:space="preserve"> </w:t>
            </w:r>
            <w:r w:rsidRPr="002419ED">
              <w:rPr>
                <w:b/>
                <w:bCs/>
              </w:rPr>
              <w:t>About the Immigrants</w:t>
            </w:r>
            <w:r w:rsidRPr="002419ED">
              <w:rPr>
                <w:b/>
                <w:bCs/>
                <w:spacing w:val="-8"/>
              </w:rPr>
              <w:t xml:space="preserve"> </w:t>
            </w:r>
            <w:r w:rsidRPr="002419ED">
              <w:rPr>
                <w:b/>
                <w:bCs/>
                <w:spacing w:val="-24"/>
              </w:rPr>
              <w:t>Y</w:t>
            </w:r>
            <w:r w:rsidRPr="002419ED">
              <w:rPr>
                <w:b/>
                <w:bCs/>
              </w:rPr>
              <w:t>ou</w:t>
            </w:r>
            <w:r w:rsidRPr="002419ED">
              <w:rPr>
                <w:b/>
                <w:bCs/>
                <w:spacing w:val="-12"/>
              </w:rPr>
              <w:t xml:space="preserve"> </w:t>
            </w:r>
            <w:r w:rsidRPr="002419ED">
              <w:rPr>
                <w:b/>
                <w:bCs/>
              </w:rPr>
              <w:t>A</w:t>
            </w:r>
            <w:r w:rsidRPr="002419ED">
              <w:rPr>
                <w:b/>
                <w:bCs/>
                <w:spacing w:val="-4"/>
              </w:rPr>
              <w:t>r</w:t>
            </w:r>
            <w:r w:rsidRPr="002419ED">
              <w:rPr>
                <w:b/>
                <w:bCs/>
              </w:rPr>
              <w:t>e Sponsoring</w:t>
            </w:r>
          </w:p>
          <w:p w:rsidRPr="002419ED" w:rsidR="007611C1" w:rsidP="007611C1" w:rsidRDefault="007611C1" w14:paraId="3D2A8F66" w14:textId="77777777"/>
          <w:p w:rsidRPr="002419ED" w:rsidR="007611C1" w:rsidP="007611C1" w:rsidRDefault="007611C1" w14:paraId="24CC2050" w14:textId="77777777">
            <w:r w:rsidRPr="002419ED">
              <w:rPr>
                <w:b/>
                <w:bCs/>
              </w:rPr>
              <w:t>Item Number</w:t>
            </w:r>
            <w:r w:rsidRPr="002419ED">
              <w:rPr>
                <w:b/>
                <w:bCs/>
                <w:spacing w:val="-4"/>
              </w:rPr>
              <w:t xml:space="preserve"> </w:t>
            </w:r>
            <w:r w:rsidRPr="002419ED">
              <w:rPr>
                <w:b/>
                <w:bCs/>
              </w:rPr>
              <w:t xml:space="preserve">1.  </w:t>
            </w:r>
            <w:r w:rsidRPr="002419ED">
              <w:t>Indicate whether you are sponsoring the principal immigrant listed in</w:t>
            </w:r>
            <w:r w:rsidRPr="002419ED">
              <w:rPr>
                <w:spacing w:val="-1"/>
              </w:rPr>
              <w:t xml:space="preserve"> </w:t>
            </w:r>
            <w:r w:rsidRPr="002419ED">
              <w:rPr>
                <w:b/>
                <w:bCs/>
              </w:rPr>
              <w:t>Part</w:t>
            </w:r>
            <w:r w:rsidRPr="002419ED">
              <w:rPr>
                <w:b/>
                <w:bCs/>
                <w:spacing w:val="-4"/>
              </w:rPr>
              <w:t xml:space="preserve"> </w:t>
            </w:r>
            <w:r w:rsidRPr="002419ED">
              <w:rPr>
                <w:b/>
                <w:bCs/>
              </w:rPr>
              <w:t xml:space="preserve">2. </w:t>
            </w:r>
            <w:r w:rsidRPr="002419ED">
              <w:t>of Form I-864.  Select “No” if you are sponsoring only intending immigrants listed in</w:t>
            </w:r>
            <w:r w:rsidRPr="002419ED">
              <w:rPr>
                <w:spacing w:val="-1"/>
              </w:rPr>
              <w:t xml:space="preserve"> </w:t>
            </w:r>
            <w:r w:rsidRPr="002419ED">
              <w:rPr>
                <w:b/>
                <w:bCs/>
              </w:rPr>
              <w:t>Part</w:t>
            </w:r>
            <w:r w:rsidRPr="002419ED">
              <w:rPr>
                <w:b/>
                <w:bCs/>
                <w:spacing w:val="-4"/>
              </w:rPr>
              <w:t xml:space="preserve"> </w:t>
            </w:r>
            <w:r w:rsidRPr="002419ED">
              <w:rPr>
                <w:b/>
                <w:bCs/>
              </w:rPr>
              <w:t>3.</w:t>
            </w:r>
            <w:r w:rsidRPr="002419ED">
              <w:t xml:space="preserve">, </w:t>
            </w:r>
            <w:r w:rsidRPr="002419ED">
              <w:rPr>
                <w:b/>
                <w:bCs/>
              </w:rPr>
              <w:t xml:space="preserve">Item Numbers 4.a. - 28. </w:t>
            </w:r>
            <w:r w:rsidRPr="002419ED">
              <w:t>and (if applicable) in</w:t>
            </w:r>
            <w:r w:rsidRPr="002419ED">
              <w:rPr>
                <w:spacing w:val="-2"/>
              </w:rPr>
              <w:t xml:space="preserve"> </w:t>
            </w:r>
            <w:r w:rsidRPr="002419ED">
              <w:rPr>
                <w:b/>
                <w:bCs/>
              </w:rPr>
              <w:t>Part</w:t>
            </w:r>
            <w:r w:rsidRPr="002419ED">
              <w:rPr>
                <w:b/>
                <w:bCs/>
                <w:spacing w:val="-4"/>
              </w:rPr>
              <w:t xml:space="preserve"> </w:t>
            </w:r>
            <w:r w:rsidRPr="002419ED">
              <w:rPr>
                <w:b/>
                <w:bCs/>
                <w:spacing w:val="-12"/>
              </w:rPr>
              <w:t>1</w:t>
            </w:r>
            <w:r w:rsidRPr="002419ED">
              <w:rPr>
                <w:b/>
                <w:bCs/>
              </w:rPr>
              <w:t>1.</w:t>
            </w:r>
            <w:r w:rsidRPr="002419ED">
              <w:rPr>
                <w:b/>
                <w:bCs/>
                <w:spacing w:val="-12"/>
              </w:rPr>
              <w:t xml:space="preserve"> </w:t>
            </w:r>
            <w:r w:rsidRPr="002419ED">
              <w:rPr>
                <w:b/>
                <w:bCs/>
              </w:rPr>
              <w:t>Additional Information</w:t>
            </w:r>
            <w:r w:rsidRPr="002419ED">
              <w:t>, and not the principal immigrant listed in</w:t>
            </w:r>
            <w:r w:rsidRPr="002419ED">
              <w:rPr>
                <w:spacing w:val="-1"/>
              </w:rPr>
              <w:t xml:space="preserve"> </w:t>
            </w:r>
            <w:r w:rsidRPr="002419ED">
              <w:rPr>
                <w:b/>
                <w:bCs/>
              </w:rPr>
              <w:t>Part</w:t>
            </w:r>
            <w:r w:rsidRPr="002419ED">
              <w:rPr>
                <w:b/>
                <w:bCs/>
                <w:spacing w:val="-4"/>
              </w:rPr>
              <w:t xml:space="preserve"> </w:t>
            </w:r>
            <w:r w:rsidRPr="002419ED">
              <w:rPr>
                <w:b/>
                <w:bCs/>
              </w:rPr>
              <w:t>2.</w:t>
            </w:r>
            <w:r w:rsidRPr="002419ED">
              <w:rPr>
                <w:b/>
                <w:bCs/>
                <w:spacing w:val="51"/>
              </w:rPr>
              <w:t xml:space="preserve"> </w:t>
            </w:r>
            <w:r w:rsidRPr="002419ED">
              <w:t xml:space="preserve">This only applies if you are sponsoring family </w:t>
            </w:r>
            <w:r w:rsidRPr="002419ED">
              <w:lastRenderedPageBreak/>
              <w:t xml:space="preserve">members in </w:t>
            </w:r>
            <w:r w:rsidRPr="002419ED">
              <w:rPr>
                <w:b/>
                <w:bCs/>
              </w:rPr>
              <w:t>Part</w:t>
            </w:r>
            <w:r w:rsidRPr="002419ED">
              <w:rPr>
                <w:b/>
                <w:bCs/>
                <w:spacing w:val="-4"/>
              </w:rPr>
              <w:t xml:space="preserve"> </w:t>
            </w:r>
            <w:r w:rsidRPr="002419ED">
              <w:rPr>
                <w:b/>
                <w:bCs/>
              </w:rPr>
              <w:t xml:space="preserve">3. </w:t>
            </w:r>
            <w:r w:rsidRPr="002419ED">
              <w:t xml:space="preserve">and </w:t>
            </w:r>
            <w:r w:rsidRPr="007611C1">
              <w:rPr>
                <w:b/>
                <w:bCs/>
              </w:rPr>
              <w:t>Part</w:t>
            </w:r>
            <w:r w:rsidRPr="007611C1">
              <w:rPr>
                <w:b/>
                <w:bCs/>
                <w:spacing w:val="-4"/>
              </w:rPr>
              <w:t xml:space="preserve"> </w:t>
            </w:r>
            <w:r w:rsidRPr="007611C1">
              <w:rPr>
                <w:b/>
                <w:bCs/>
                <w:spacing w:val="-12"/>
              </w:rPr>
              <w:t>1</w:t>
            </w:r>
            <w:r w:rsidRPr="007611C1">
              <w:rPr>
                <w:b/>
                <w:bCs/>
              </w:rPr>
              <w:t>1.</w:t>
            </w:r>
            <w:r w:rsidRPr="007611C1">
              <w:rPr>
                <w:b/>
                <w:bCs/>
                <w:spacing w:val="-12"/>
              </w:rPr>
              <w:t xml:space="preserve"> </w:t>
            </w:r>
            <w:r w:rsidRPr="002419ED">
              <w:rPr>
                <w:b/>
                <w:bCs/>
              </w:rPr>
              <w:t>Additional Information</w:t>
            </w:r>
            <w:r w:rsidRPr="002419ED">
              <w:t>, as the second joint sponso</w:t>
            </w:r>
            <w:r w:rsidRPr="002419ED">
              <w:rPr>
                <w:spacing w:val="-12"/>
              </w:rPr>
              <w:t>r</w:t>
            </w:r>
            <w:r w:rsidRPr="002419ED">
              <w:t>.</w:t>
            </w:r>
          </w:p>
          <w:p w:rsidR="007611C1" w:rsidP="00F701BF" w:rsidRDefault="007611C1" w14:paraId="460051E3" w14:textId="77777777">
            <w:pPr>
              <w:rPr>
                <w:b/>
                <w:szCs w:val="22"/>
              </w:rPr>
            </w:pPr>
          </w:p>
          <w:p w:rsidRPr="002419ED" w:rsidR="0084467F" w:rsidP="0084467F" w:rsidRDefault="0084467F" w14:paraId="15524D7B" w14:textId="77777777">
            <w:pPr>
              <w:rPr>
                <w:b/>
                <w:bCs/>
              </w:rPr>
            </w:pPr>
            <w:r w:rsidRPr="445E70F7">
              <w:rPr>
                <w:b/>
                <w:bCs/>
              </w:rPr>
              <w:t>[Page 5]</w:t>
            </w:r>
          </w:p>
          <w:p w:rsidRPr="002419ED" w:rsidR="0084467F" w:rsidP="0084467F" w:rsidRDefault="0084467F" w14:paraId="11731D43" w14:textId="77777777">
            <w:pPr>
              <w:rPr>
                <w:b/>
              </w:rPr>
            </w:pPr>
          </w:p>
          <w:p w:rsidRPr="002419ED" w:rsidR="0084467F" w:rsidP="0084467F" w:rsidRDefault="0084467F" w14:paraId="083641F3" w14:textId="77777777">
            <w:pPr>
              <w:spacing w:before="31" w:line="250" w:lineRule="auto"/>
              <w:ind w:right="124"/>
            </w:pPr>
            <w:r w:rsidRPr="002419ED">
              <w:rPr>
                <w:b/>
                <w:bCs/>
              </w:rPr>
              <w:t>Item Number</w:t>
            </w:r>
            <w:r w:rsidRPr="002419ED">
              <w:rPr>
                <w:b/>
                <w:bCs/>
                <w:spacing w:val="-4"/>
              </w:rPr>
              <w:t xml:space="preserve"> </w:t>
            </w:r>
            <w:r w:rsidRPr="002419ED">
              <w:rPr>
                <w:b/>
                <w:bCs/>
              </w:rPr>
              <w:t>2.  Family Members Immigrating</w:t>
            </w:r>
            <w:r w:rsidRPr="002419ED">
              <w:rPr>
                <w:b/>
                <w:bCs/>
                <w:spacing w:val="-4"/>
              </w:rPr>
              <w:t xml:space="preserve"> W</w:t>
            </w:r>
            <w:r w:rsidRPr="002419ED">
              <w:rPr>
                <w:b/>
                <w:bCs/>
              </w:rPr>
              <w:t>ithin Six Months.</w:t>
            </w:r>
            <w:r w:rsidRPr="002419ED">
              <w:rPr>
                <w:b/>
                <w:bCs/>
                <w:spacing w:val="51"/>
              </w:rPr>
              <w:t xml:space="preserve"> </w:t>
            </w:r>
            <w:r w:rsidRPr="002419ED">
              <w:t>The immigrant you are sponsoring (the principal immigrant) may bring a spouse and/or children to the United States.  If the spouse and/or children will travel with the principal immigrant, or within six months of the principal immigrant</w:t>
            </w:r>
            <w:r w:rsidRPr="002419ED">
              <w:rPr>
                <w:spacing w:val="-13"/>
              </w:rPr>
              <w:t>’</w:t>
            </w:r>
            <w:r w:rsidRPr="002419ED">
              <w:t>s entry into the United States and you are sponsoring them, you should list the names and other requested information in the spaces provided in</w:t>
            </w:r>
            <w:r w:rsidRPr="002419ED">
              <w:rPr>
                <w:spacing w:val="-1"/>
              </w:rPr>
              <w:t xml:space="preserve"> </w:t>
            </w:r>
            <w:r w:rsidRPr="002419ED">
              <w:rPr>
                <w:b/>
                <w:bCs/>
              </w:rPr>
              <w:t>Item Number</w:t>
            </w:r>
            <w:r w:rsidRPr="002419ED">
              <w:rPr>
                <w:b/>
                <w:bCs/>
                <w:spacing w:val="-4"/>
              </w:rPr>
              <w:t xml:space="preserve"> </w:t>
            </w:r>
            <w:r w:rsidRPr="002419ED">
              <w:rPr>
                <w:b/>
                <w:bCs/>
              </w:rPr>
              <w:t xml:space="preserve">2.  </w:t>
            </w:r>
            <w:r w:rsidRPr="002419ED">
              <w:t>If any dependents are not immigrating, will immigrate more than six months after the principal immigrant arrives in the United States, or you are not sponsoring them, then do not list their names here.</w:t>
            </w:r>
            <w:r w:rsidRPr="002419ED">
              <w:rPr>
                <w:spacing w:val="42"/>
              </w:rPr>
              <w:t xml:space="preserve"> </w:t>
            </w:r>
            <w:r w:rsidRPr="002419ED">
              <w:t>A</w:t>
            </w:r>
            <w:r w:rsidRPr="002419ED">
              <w:rPr>
                <w:spacing w:val="-12"/>
              </w:rPr>
              <w:t xml:space="preserve"> </w:t>
            </w:r>
            <w:r w:rsidRPr="002419ED">
              <w:t>separate Form I-864 is required for them when they apply for their immigrant visas.</w:t>
            </w:r>
          </w:p>
          <w:p w:rsidRPr="002419ED" w:rsidR="0084467F" w:rsidP="0084467F" w:rsidRDefault="0084467F" w14:paraId="248CBA01" w14:textId="77777777">
            <w:pPr>
              <w:spacing w:line="240" w:lineRule="exact"/>
            </w:pPr>
          </w:p>
          <w:p w:rsidRPr="002419ED" w:rsidR="0084467F" w:rsidP="0084467F" w:rsidRDefault="0084467F" w14:paraId="45C89114" w14:textId="77777777">
            <w:pPr>
              <w:spacing w:line="250" w:lineRule="auto"/>
              <w:ind w:right="282"/>
            </w:pPr>
            <w:r w:rsidRPr="002419ED">
              <w:rPr>
                <w:b/>
                <w:bCs/>
              </w:rPr>
              <w:t>Item Numbers 4.a. - 28.  Family Members Immigrating Mo</w:t>
            </w:r>
            <w:r w:rsidRPr="002419ED">
              <w:rPr>
                <w:b/>
                <w:bCs/>
                <w:spacing w:val="-4"/>
              </w:rPr>
              <w:t>r</w:t>
            </w:r>
            <w:r w:rsidRPr="002419ED">
              <w:rPr>
                <w:b/>
                <w:bCs/>
              </w:rPr>
              <w:t>e</w:t>
            </w:r>
            <w:r w:rsidRPr="002419ED">
              <w:rPr>
                <w:b/>
                <w:bCs/>
                <w:spacing w:val="-4"/>
              </w:rPr>
              <w:t xml:space="preserve"> </w:t>
            </w:r>
            <w:r w:rsidRPr="002419ED">
              <w:rPr>
                <w:b/>
                <w:bCs/>
              </w:rPr>
              <w:t>Than Six Months</w:t>
            </w:r>
            <w:r w:rsidRPr="002419ED">
              <w:rPr>
                <w:b/>
                <w:bCs/>
                <w:spacing w:val="-12"/>
              </w:rPr>
              <w:t xml:space="preserve"> </w:t>
            </w:r>
            <w:r w:rsidRPr="002419ED">
              <w:rPr>
                <w:b/>
                <w:bCs/>
              </w:rPr>
              <w:t>After</w:t>
            </w:r>
            <w:r w:rsidRPr="002419ED">
              <w:rPr>
                <w:b/>
                <w:bCs/>
                <w:spacing w:val="-4"/>
              </w:rPr>
              <w:t xml:space="preserve"> </w:t>
            </w:r>
            <w:r w:rsidRPr="002419ED">
              <w:rPr>
                <w:b/>
                <w:bCs/>
              </w:rPr>
              <w:t xml:space="preserve">the Principal Immigrant.  </w:t>
            </w:r>
            <w:r w:rsidRPr="002419ED">
              <w:t>If you are filing</w:t>
            </w:r>
            <w:r w:rsidRPr="002419ED">
              <w:rPr>
                <w:spacing w:val="-14"/>
              </w:rPr>
              <w:t xml:space="preserve"> </w:t>
            </w:r>
            <w:r w:rsidRPr="002419ED">
              <w:t>this Form I-864 for the principal immigrant</w:t>
            </w:r>
            <w:r w:rsidRPr="002419ED">
              <w:rPr>
                <w:spacing w:val="-13"/>
              </w:rPr>
              <w:t>’</w:t>
            </w:r>
            <w:r w:rsidRPr="002419ED">
              <w:t>s family members who are immigrating more than six months after the principal immigrant, you should list the names and other requested information in the spaces provided in</w:t>
            </w:r>
            <w:r w:rsidRPr="002419ED">
              <w:rPr>
                <w:spacing w:val="-1"/>
              </w:rPr>
              <w:t xml:space="preserve"> </w:t>
            </w:r>
            <w:r w:rsidRPr="002419ED">
              <w:rPr>
                <w:b/>
                <w:bCs/>
              </w:rPr>
              <w:t>Item Numbers 4.a. - 28.</w:t>
            </w:r>
          </w:p>
          <w:p w:rsidRPr="002419ED" w:rsidR="0084467F" w:rsidP="0084467F" w:rsidRDefault="0084467F" w14:paraId="3A728881" w14:textId="77777777">
            <w:pPr>
              <w:spacing w:line="240" w:lineRule="exact"/>
            </w:pPr>
          </w:p>
          <w:p w:rsidRPr="002419ED" w:rsidR="0084467F" w:rsidP="0084467F" w:rsidRDefault="0084467F" w14:paraId="56EB8757" w14:textId="77777777">
            <w:pPr>
              <w:ind w:right="-20"/>
            </w:pPr>
            <w:r w:rsidRPr="002419ED">
              <w:rPr>
                <w:b/>
                <w:bCs/>
              </w:rPr>
              <w:t>Item Number</w:t>
            </w:r>
            <w:r w:rsidRPr="002419ED">
              <w:rPr>
                <w:b/>
                <w:bCs/>
                <w:spacing w:val="-4"/>
              </w:rPr>
              <w:t xml:space="preserve"> </w:t>
            </w:r>
            <w:r w:rsidRPr="002419ED">
              <w:rPr>
                <w:b/>
                <w:bCs/>
              </w:rPr>
              <w:t>29.</w:t>
            </w:r>
            <w:r w:rsidRPr="002419ED">
              <w:rPr>
                <w:b/>
                <w:bCs/>
                <w:spacing w:val="51"/>
              </w:rPr>
              <w:t xml:space="preserve"> </w:t>
            </w:r>
            <w:r w:rsidRPr="002419ED">
              <w:rPr>
                <w:spacing w:val="-15"/>
              </w:rPr>
              <w:t>T</w:t>
            </w:r>
            <w:r w:rsidRPr="002419ED">
              <w:t>ype or print the total number of immigrants you are sponsoring on this affidavit</w:t>
            </w:r>
            <w:r w:rsidRPr="002419ED">
              <w:rPr>
                <w:spacing w:val="-15"/>
              </w:rPr>
              <w:t xml:space="preserve"> </w:t>
            </w:r>
            <w:r w:rsidRPr="002419ED">
              <w:t>from</w:t>
            </w:r>
            <w:r w:rsidRPr="002419ED">
              <w:rPr>
                <w:spacing w:val="-1"/>
              </w:rPr>
              <w:t xml:space="preserve"> </w:t>
            </w:r>
            <w:r w:rsidRPr="002419ED">
              <w:rPr>
                <w:b/>
                <w:bCs/>
              </w:rPr>
              <w:t>Item Numbers</w:t>
            </w:r>
            <w:r w:rsidRPr="002419ED">
              <w:t xml:space="preserve"> </w:t>
            </w:r>
            <w:r w:rsidRPr="002419ED">
              <w:rPr>
                <w:b/>
                <w:bCs/>
              </w:rPr>
              <w:t>1.a. - 28.</w:t>
            </w:r>
            <w:r w:rsidRPr="002419ED">
              <w:t>, including any immigrants listed for these questions in</w:t>
            </w:r>
            <w:r w:rsidRPr="002419ED">
              <w:rPr>
                <w:spacing w:val="-1"/>
              </w:rPr>
              <w:t xml:space="preserve"> </w:t>
            </w:r>
            <w:r w:rsidRPr="002419ED">
              <w:rPr>
                <w:b/>
                <w:bCs/>
              </w:rPr>
              <w:t>Part</w:t>
            </w:r>
            <w:r w:rsidRPr="002419ED">
              <w:rPr>
                <w:b/>
                <w:bCs/>
                <w:spacing w:val="-4"/>
              </w:rPr>
              <w:t xml:space="preserve"> </w:t>
            </w:r>
            <w:r w:rsidRPr="002419ED">
              <w:rPr>
                <w:b/>
                <w:bCs/>
                <w:spacing w:val="-12"/>
              </w:rPr>
              <w:t>1</w:t>
            </w:r>
            <w:r w:rsidRPr="002419ED">
              <w:rPr>
                <w:b/>
                <w:bCs/>
              </w:rPr>
              <w:t>1.</w:t>
            </w:r>
            <w:r w:rsidRPr="002419ED">
              <w:rPr>
                <w:b/>
                <w:bCs/>
                <w:spacing w:val="-12"/>
              </w:rPr>
              <w:t xml:space="preserve"> </w:t>
            </w:r>
            <w:r w:rsidRPr="002419ED">
              <w:rPr>
                <w:b/>
                <w:bCs/>
              </w:rPr>
              <w:t>Additional Information</w:t>
            </w:r>
            <w:r w:rsidRPr="002419ED">
              <w:t>.</w:t>
            </w:r>
          </w:p>
          <w:p w:rsidR="007611C1" w:rsidP="00F701BF" w:rsidRDefault="007611C1" w14:paraId="24B40394" w14:textId="77777777">
            <w:pPr>
              <w:rPr>
                <w:b/>
                <w:szCs w:val="22"/>
              </w:rPr>
            </w:pPr>
          </w:p>
          <w:p w:rsidR="007611C1" w:rsidP="00F701BF" w:rsidRDefault="0084467F" w14:paraId="28F9F89E" w14:textId="77777777">
            <w:pPr>
              <w:rPr>
                <w:b/>
                <w:szCs w:val="22"/>
              </w:rPr>
            </w:pPr>
            <w:r>
              <w:rPr>
                <w:b/>
                <w:szCs w:val="22"/>
              </w:rPr>
              <w:t>…</w:t>
            </w:r>
          </w:p>
          <w:p w:rsidR="002F38E8" w:rsidP="00F701BF" w:rsidRDefault="002F38E8" w14:paraId="18C3938D" w14:textId="77777777">
            <w:pPr>
              <w:rPr>
                <w:b/>
                <w:szCs w:val="22"/>
              </w:rPr>
            </w:pPr>
          </w:p>
          <w:p w:rsidRPr="002419ED" w:rsidR="002F38E8" w:rsidP="002F38E8" w:rsidRDefault="002F38E8" w14:paraId="22004D02" w14:textId="77777777">
            <w:r w:rsidRPr="002419ED">
              <w:rPr>
                <w:b/>
                <w:bCs/>
              </w:rPr>
              <w:t>Item Number</w:t>
            </w:r>
            <w:r w:rsidRPr="002419ED">
              <w:rPr>
                <w:b/>
                <w:bCs/>
                <w:spacing w:val="-4"/>
              </w:rPr>
              <w:t xml:space="preserve"> </w:t>
            </w:r>
            <w:r w:rsidRPr="002419ED">
              <w:rPr>
                <w:b/>
                <w:bCs/>
              </w:rPr>
              <w:t>10.  U.S. Social Security Number</w:t>
            </w:r>
            <w:r w:rsidRPr="002419ED">
              <w:rPr>
                <w:b/>
                <w:bCs/>
                <w:spacing w:val="-4"/>
              </w:rPr>
              <w:t xml:space="preserve"> </w:t>
            </w:r>
            <w:r w:rsidRPr="002419ED">
              <w:t>(Required)</w:t>
            </w:r>
            <w:r w:rsidRPr="002419ED">
              <w:rPr>
                <w:b/>
                <w:bCs/>
              </w:rPr>
              <w:t xml:space="preserve">.  </w:t>
            </w:r>
            <w:r w:rsidRPr="002419ED">
              <w:t>INA</w:t>
            </w:r>
            <w:r w:rsidRPr="002419ED">
              <w:rPr>
                <w:spacing w:val="-12"/>
              </w:rPr>
              <w:t xml:space="preserve"> </w:t>
            </w:r>
            <w:r w:rsidRPr="002419ED">
              <w:t>Section 213A(i) requires you to include your U.S. Social Security Number on Form I-864.  If you do not have a U.S. Social Security Numbe</w:t>
            </w:r>
            <w:r w:rsidRPr="002419ED">
              <w:rPr>
                <w:spacing w:val="-9"/>
              </w:rPr>
              <w:t>r</w:t>
            </w:r>
            <w:r w:rsidRPr="002419ED">
              <w:t xml:space="preserve">, you must obtain one before submitting Form I-864.  If you do not provide your </w:t>
            </w:r>
            <w:r w:rsidRPr="002419ED">
              <w:lastRenderedPageBreak/>
              <w:t>information, USCIS cannot accept your Form I-864, and the intending immigrants may not immigrate to the United States.  USCIS may use your U.S. Social Security Number to verify and, if necessar</w:t>
            </w:r>
            <w:r w:rsidRPr="002419ED">
              <w:rPr>
                <w:spacing w:val="-14"/>
              </w:rPr>
              <w:t>y</w:t>
            </w:r>
            <w:r w:rsidRPr="002419ED">
              <w:t>, to enforce your obligations under Form I-864.</w:t>
            </w:r>
          </w:p>
          <w:p w:rsidR="002F38E8" w:rsidP="00F701BF" w:rsidRDefault="002F38E8" w14:paraId="009715D4" w14:textId="77777777">
            <w:pPr>
              <w:rPr>
                <w:b/>
                <w:szCs w:val="22"/>
              </w:rPr>
            </w:pPr>
          </w:p>
          <w:p w:rsidR="009373DF" w:rsidP="00F701BF" w:rsidRDefault="009373DF" w14:paraId="3F2D2029" w14:textId="77777777">
            <w:pPr>
              <w:rPr>
                <w:b/>
                <w:szCs w:val="22"/>
              </w:rPr>
            </w:pPr>
          </w:p>
          <w:p w:rsidRPr="009373DF" w:rsidR="009373DF" w:rsidP="009373DF" w:rsidRDefault="009373DF" w14:paraId="41379CF0" w14:textId="77777777">
            <w:pPr>
              <w:rPr>
                <w:szCs w:val="22"/>
              </w:rPr>
            </w:pPr>
            <w:r w:rsidRPr="009373DF">
              <w:rPr>
                <w:b/>
                <w:bCs/>
                <w:szCs w:val="22"/>
              </w:rPr>
              <w:t xml:space="preserve">Item Numbers </w:t>
            </w:r>
            <w:r w:rsidRPr="009373DF">
              <w:rPr>
                <w:b/>
                <w:bCs/>
                <w:spacing w:val="-12"/>
                <w:szCs w:val="22"/>
              </w:rPr>
              <w:t>1</w:t>
            </w:r>
            <w:r w:rsidRPr="009373DF">
              <w:rPr>
                <w:b/>
                <w:bCs/>
                <w:szCs w:val="22"/>
              </w:rPr>
              <w:t xml:space="preserve">1.a. - </w:t>
            </w:r>
            <w:r w:rsidRPr="009373DF">
              <w:rPr>
                <w:b/>
                <w:bCs/>
                <w:spacing w:val="-12"/>
                <w:szCs w:val="22"/>
              </w:rPr>
              <w:t>1</w:t>
            </w:r>
            <w:r w:rsidRPr="009373DF">
              <w:rPr>
                <w:b/>
                <w:bCs/>
                <w:szCs w:val="22"/>
              </w:rPr>
              <w:t>1.c.</w:t>
            </w:r>
            <w:r w:rsidRPr="009373DF">
              <w:rPr>
                <w:b/>
                <w:bCs/>
                <w:spacing w:val="52"/>
                <w:szCs w:val="22"/>
              </w:rPr>
              <w:t xml:space="preserve"> </w:t>
            </w:r>
            <w:r w:rsidRPr="009373DF">
              <w:rPr>
                <w:b/>
                <w:bCs/>
                <w:szCs w:val="22"/>
              </w:rPr>
              <w:t>Citizenship or</w:t>
            </w:r>
            <w:r w:rsidRPr="009373DF">
              <w:rPr>
                <w:b/>
                <w:bCs/>
                <w:spacing w:val="-4"/>
                <w:szCs w:val="22"/>
              </w:rPr>
              <w:t xml:space="preserve"> </w:t>
            </w:r>
            <w:r w:rsidRPr="009373DF">
              <w:rPr>
                <w:b/>
                <w:bCs/>
                <w:szCs w:val="22"/>
              </w:rPr>
              <w:t>Residenc</w:t>
            </w:r>
            <w:r w:rsidRPr="009373DF">
              <w:rPr>
                <w:b/>
                <w:bCs/>
                <w:spacing w:val="-12"/>
                <w:szCs w:val="22"/>
              </w:rPr>
              <w:t>y</w:t>
            </w:r>
            <w:r w:rsidRPr="009373DF">
              <w:rPr>
                <w:b/>
                <w:bCs/>
                <w:szCs w:val="22"/>
              </w:rPr>
              <w:t>.</w:t>
            </w:r>
            <w:r w:rsidRPr="009373DF">
              <w:rPr>
                <w:b/>
                <w:bCs/>
                <w:spacing w:val="47"/>
                <w:szCs w:val="22"/>
              </w:rPr>
              <w:t xml:space="preserve"> </w:t>
            </w:r>
            <w:r w:rsidRPr="009373DF">
              <w:rPr>
                <w:spacing w:val="-22"/>
                <w:szCs w:val="22"/>
              </w:rPr>
              <w:t>Y</w:t>
            </w:r>
            <w:r w:rsidRPr="009373DF">
              <w:rPr>
                <w:szCs w:val="22"/>
              </w:rPr>
              <w:t>ou must provide proof that you are a U.S. citizen, U.S. national, or lawful permanent resident for joint and substitute sponsors and for relatives of employment-based immigrants who file</w:t>
            </w:r>
            <w:r w:rsidRPr="009373DF">
              <w:rPr>
                <w:spacing w:val="-15"/>
                <w:szCs w:val="22"/>
              </w:rPr>
              <w:t xml:space="preserve"> </w:t>
            </w:r>
            <w:r w:rsidRPr="009373DF">
              <w:rPr>
                <w:szCs w:val="22"/>
              </w:rPr>
              <w:t>Form I-864.  Petitioning relatives who have already filed</w:t>
            </w:r>
            <w:r w:rsidRPr="009373DF">
              <w:rPr>
                <w:spacing w:val="-16"/>
                <w:szCs w:val="22"/>
              </w:rPr>
              <w:t xml:space="preserve"> </w:t>
            </w:r>
            <w:r w:rsidRPr="009373DF">
              <w:rPr>
                <w:szCs w:val="22"/>
              </w:rPr>
              <w:t>proof of their citizenship or immigration status with Form I-129</w:t>
            </w:r>
            <w:r w:rsidRPr="009373DF">
              <w:rPr>
                <w:spacing w:val="-18"/>
                <w:szCs w:val="22"/>
              </w:rPr>
              <w:t>F</w:t>
            </w:r>
            <w:r w:rsidRPr="009373DF">
              <w:rPr>
                <w:szCs w:val="22"/>
              </w:rPr>
              <w:t>, Form I-130, Form I-600, or Form I-600A</w:t>
            </w:r>
            <w:r w:rsidRPr="009373DF">
              <w:rPr>
                <w:spacing w:val="-12"/>
                <w:szCs w:val="22"/>
              </w:rPr>
              <w:t xml:space="preserve"> </w:t>
            </w:r>
            <w:r w:rsidRPr="009373DF">
              <w:rPr>
                <w:szCs w:val="22"/>
              </w:rPr>
              <w:t>do not need to submit proof of their status with this affidavit.</w:t>
            </w:r>
          </w:p>
          <w:p w:rsidRPr="009373DF" w:rsidR="009373DF" w:rsidP="009373DF" w:rsidRDefault="009373DF" w14:paraId="0D8C728A" w14:textId="77777777">
            <w:pPr>
              <w:rPr>
                <w:rFonts w:eastAsia="Calibri"/>
                <w:szCs w:val="22"/>
              </w:rPr>
            </w:pPr>
          </w:p>
          <w:p w:rsidRPr="009373DF" w:rsidR="009373DF" w:rsidP="009373DF" w:rsidRDefault="009373DF" w14:paraId="6012D952" w14:textId="77777777">
            <w:pPr>
              <w:rPr>
                <w:szCs w:val="22"/>
              </w:rPr>
            </w:pPr>
            <w:r w:rsidRPr="009373DF">
              <w:rPr>
                <w:b/>
                <w:bCs/>
                <w:szCs w:val="22"/>
              </w:rPr>
              <w:t xml:space="preserve">1.  </w:t>
            </w:r>
            <w:r w:rsidRPr="009373DF">
              <w:rPr>
                <w:b/>
                <w:bCs/>
                <w:spacing w:val="30"/>
                <w:szCs w:val="22"/>
              </w:rPr>
              <w:t xml:space="preserve"> </w:t>
            </w:r>
            <w:r w:rsidRPr="009373DF">
              <w:rPr>
                <w:szCs w:val="22"/>
              </w:rPr>
              <w:t>Proof of U.S. citizen or U.S. national status includes a copy of your birth certificate,</w:t>
            </w:r>
            <w:r w:rsidRPr="009373DF">
              <w:rPr>
                <w:spacing w:val="-19"/>
                <w:szCs w:val="22"/>
              </w:rPr>
              <w:t xml:space="preserve"> </w:t>
            </w:r>
            <w:r w:rsidRPr="009373DF">
              <w:rPr>
                <w:szCs w:val="22"/>
              </w:rPr>
              <w:t>certificate</w:t>
            </w:r>
            <w:r w:rsidRPr="009373DF">
              <w:rPr>
                <w:spacing w:val="-18"/>
                <w:szCs w:val="22"/>
              </w:rPr>
              <w:t xml:space="preserve"> </w:t>
            </w:r>
            <w:r w:rsidRPr="009373DF">
              <w:rPr>
                <w:szCs w:val="22"/>
              </w:rPr>
              <w:t>of naturalization, certificate</w:t>
            </w:r>
            <w:r w:rsidRPr="009373DF">
              <w:rPr>
                <w:spacing w:val="-18"/>
                <w:szCs w:val="22"/>
              </w:rPr>
              <w:t xml:space="preserve"> </w:t>
            </w:r>
            <w:r w:rsidRPr="009373DF">
              <w:rPr>
                <w:szCs w:val="22"/>
              </w:rPr>
              <w:t>of citizenship, consular report of birth abroad to U.S. citizen parents, or a copy of the biographic data page of your U.S. passport.</w:t>
            </w:r>
          </w:p>
          <w:p w:rsidRPr="009373DF" w:rsidR="009373DF" w:rsidP="009373DF" w:rsidRDefault="009373DF" w14:paraId="4E27F9AD" w14:textId="77777777">
            <w:pPr>
              <w:rPr>
                <w:rFonts w:eastAsia="Calibri"/>
                <w:szCs w:val="22"/>
              </w:rPr>
            </w:pPr>
          </w:p>
          <w:p w:rsidRPr="009373DF" w:rsidR="009373DF" w:rsidP="009373DF" w:rsidRDefault="009373DF" w14:paraId="6EA24859" w14:textId="77777777">
            <w:pPr>
              <w:rPr>
                <w:szCs w:val="22"/>
              </w:rPr>
            </w:pPr>
            <w:r w:rsidRPr="009373DF">
              <w:rPr>
                <w:b/>
                <w:bCs/>
                <w:szCs w:val="22"/>
              </w:rPr>
              <w:t xml:space="preserve">2.  </w:t>
            </w:r>
            <w:r w:rsidRPr="009373DF">
              <w:rPr>
                <w:b/>
                <w:bCs/>
                <w:spacing w:val="30"/>
                <w:szCs w:val="22"/>
              </w:rPr>
              <w:t xml:space="preserve"> </w:t>
            </w:r>
            <w:r w:rsidRPr="009373DF">
              <w:rPr>
                <w:szCs w:val="22"/>
              </w:rPr>
              <w:t>Proof of lawful permanent resident status includes a photocopy of both sides of the Permanent Resident Card or</w:t>
            </w:r>
            <w:r w:rsidRPr="009373DF">
              <w:rPr>
                <w:spacing w:val="-13"/>
                <w:szCs w:val="22"/>
              </w:rPr>
              <w:t xml:space="preserve"> </w:t>
            </w:r>
            <w:r w:rsidRPr="009373DF">
              <w:rPr>
                <w:szCs w:val="22"/>
              </w:rPr>
              <w:t>Alien Registration Receipt Card (Form I-551), or a photocopy of an unexpired temporary Form I-551 stamp in either a foreign passport or DHS Form I-94</w:t>
            </w:r>
            <w:r w:rsidRPr="009373DF">
              <w:rPr>
                <w:spacing w:val="-12"/>
                <w:szCs w:val="22"/>
              </w:rPr>
              <w:t xml:space="preserve"> </w:t>
            </w:r>
            <w:r w:rsidRPr="009373DF">
              <w:rPr>
                <w:szCs w:val="22"/>
              </w:rPr>
              <w:t>Arrival-Departure Record.</w:t>
            </w:r>
          </w:p>
          <w:p w:rsidRPr="009373DF" w:rsidR="009373DF" w:rsidP="009373DF" w:rsidRDefault="009373DF" w14:paraId="62BE6AC0" w14:textId="77777777">
            <w:pPr>
              <w:rPr>
                <w:rFonts w:eastAsia="Calibri"/>
                <w:szCs w:val="22"/>
              </w:rPr>
            </w:pPr>
          </w:p>
          <w:p w:rsidRPr="009373DF" w:rsidR="009373DF" w:rsidP="009373DF" w:rsidRDefault="009373DF" w14:paraId="3E1241A9" w14:textId="77777777">
            <w:pPr>
              <w:rPr>
                <w:szCs w:val="22"/>
              </w:rPr>
            </w:pPr>
            <w:r w:rsidRPr="009373DF">
              <w:rPr>
                <w:b/>
                <w:bCs/>
                <w:szCs w:val="22"/>
              </w:rPr>
              <w:t xml:space="preserve">3.  </w:t>
            </w:r>
            <w:r w:rsidRPr="009373DF">
              <w:rPr>
                <w:b/>
                <w:bCs/>
                <w:spacing w:val="30"/>
                <w:szCs w:val="22"/>
              </w:rPr>
              <w:t xml:space="preserve"> </w:t>
            </w:r>
            <w:r w:rsidRPr="009373DF">
              <w:rPr>
                <w:szCs w:val="22"/>
              </w:rPr>
              <w:t>If applicable, also provide the sponso</w:t>
            </w:r>
            <w:r w:rsidRPr="009373DF">
              <w:rPr>
                <w:spacing w:val="8"/>
                <w:szCs w:val="22"/>
              </w:rPr>
              <w:t>r</w:t>
            </w:r>
            <w:r w:rsidRPr="009373DF">
              <w:rPr>
                <w:spacing w:val="-12"/>
                <w:szCs w:val="22"/>
              </w:rPr>
              <w:t>’</w:t>
            </w:r>
            <w:r w:rsidRPr="009373DF">
              <w:rPr>
                <w:szCs w:val="22"/>
              </w:rPr>
              <w:t>s</w:t>
            </w:r>
            <w:r w:rsidRPr="009373DF">
              <w:rPr>
                <w:spacing w:val="-12"/>
                <w:szCs w:val="22"/>
              </w:rPr>
              <w:t xml:space="preserve"> </w:t>
            </w:r>
            <w:r w:rsidRPr="009373DF">
              <w:rPr>
                <w:szCs w:val="22"/>
              </w:rPr>
              <w:t xml:space="preserve">A-Number in </w:t>
            </w:r>
            <w:r w:rsidRPr="009373DF">
              <w:rPr>
                <w:b/>
                <w:bCs/>
                <w:szCs w:val="22"/>
              </w:rPr>
              <w:t>Item Number</w:t>
            </w:r>
            <w:r w:rsidRPr="009373DF">
              <w:rPr>
                <w:b/>
                <w:bCs/>
                <w:spacing w:val="-4"/>
                <w:szCs w:val="22"/>
              </w:rPr>
              <w:t xml:space="preserve"> </w:t>
            </w:r>
            <w:r w:rsidRPr="009373DF">
              <w:rPr>
                <w:b/>
                <w:bCs/>
                <w:szCs w:val="22"/>
              </w:rPr>
              <w:t>12.</w:t>
            </w:r>
          </w:p>
          <w:p w:rsidRPr="009373DF" w:rsidR="009373DF" w:rsidP="009373DF" w:rsidRDefault="009373DF" w14:paraId="5D6DB82D" w14:textId="77777777">
            <w:pPr>
              <w:rPr>
                <w:rFonts w:eastAsia="Calibri"/>
                <w:szCs w:val="22"/>
              </w:rPr>
            </w:pPr>
          </w:p>
          <w:p w:rsidRPr="009373DF" w:rsidR="009373DF" w:rsidP="009373DF" w:rsidRDefault="009373DF" w14:paraId="553F70A3" w14:textId="77777777">
            <w:pPr>
              <w:rPr>
                <w:b/>
                <w:bCs/>
                <w:szCs w:val="22"/>
              </w:rPr>
            </w:pPr>
          </w:p>
          <w:p w:rsidRPr="009373DF" w:rsidR="009373DF" w:rsidP="009373DF" w:rsidRDefault="009373DF" w14:paraId="7DD0F254" w14:textId="77777777">
            <w:pPr>
              <w:rPr>
                <w:szCs w:val="22"/>
              </w:rPr>
            </w:pPr>
            <w:r w:rsidRPr="009373DF">
              <w:rPr>
                <w:b/>
                <w:bCs/>
                <w:szCs w:val="22"/>
              </w:rPr>
              <w:t>Item Number</w:t>
            </w:r>
            <w:r w:rsidRPr="009373DF">
              <w:rPr>
                <w:b/>
                <w:bCs/>
                <w:spacing w:val="-4"/>
                <w:szCs w:val="22"/>
              </w:rPr>
              <w:t xml:space="preserve"> </w:t>
            </w:r>
            <w:r w:rsidRPr="009373DF">
              <w:rPr>
                <w:b/>
                <w:bCs/>
                <w:szCs w:val="22"/>
              </w:rPr>
              <w:t>12.  Sponso</w:t>
            </w:r>
            <w:r w:rsidRPr="009373DF">
              <w:rPr>
                <w:b/>
                <w:bCs/>
                <w:spacing w:val="4"/>
                <w:szCs w:val="22"/>
              </w:rPr>
              <w:t>r</w:t>
            </w:r>
            <w:r w:rsidRPr="009373DF">
              <w:rPr>
                <w:b/>
                <w:bCs/>
                <w:spacing w:val="-8"/>
                <w:szCs w:val="22"/>
              </w:rPr>
              <w:t>’</w:t>
            </w:r>
            <w:r w:rsidRPr="009373DF">
              <w:rPr>
                <w:b/>
                <w:bCs/>
                <w:szCs w:val="22"/>
              </w:rPr>
              <w:t>s</w:t>
            </w:r>
            <w:r w:rsidRPr="009373DF">
              <w:rPr>
                <w:b/>
                <w:bCs/>
                <w:spacing w:val="-12"/>
                <w:szCs w:val="22"/>
              </w:rPr>
              <w:t xml:space="preserve"> </w:t>
            </w:r>
            <w:r w:rsidRPr="009373DF">
              <w:rPr>
                <w:b/>
                <w:bCs/>
                <w:szCs w:val="22"/>
              </w:rPr>
              <w:t>Alien Registration Number</w:t>
            </w:r>
            <w:r w:rsidRPr="009373DF">
              <w:rPr>
                <w:b/>
                <w:bCs/>
                <w:spacing w:val="-4"/>
                <w:szCs w:val="22"/>
              </w:rPr>
              <w:t xml:space="preserve"> </w:t>
            </w:r>
            <w:r w:rsidRPr="009373DF">
              <w:rPr>
                <w:szCs w:val="22"/>
              </w:rPr>
              <w:t>(if any)</w:t>
            </w:r>
            <w:r w:rsidRPr="009373DF">
              <w:rPr>
                <w:b/>
                <w:bCs/>
                <w:szCs w:val="22"/>
              </w:rPr>
              <w:t>.</w:t>
            </w:r>
            <w:r w:rsidRPr="009373DF">
              <w:rPr>
                <w:b/>
                <w:bCs/>
                <w:spacing w:val="43"/>
                <w:szCs w:val="22"/>
              </w:rPr>
              <w:t xml:space="preserve"> </w:t>
            </w:r>
            <w:r w:rsidRPr="009373DF">
              <w:rPr>
                <w:szCs w:val="22"/>
              </w:rPr>
              <w:t>An</w:t>
            </w:r>
            <w:r w:rsidRPr="009373DF">
              <w:rPr>
                <w:spacing w:val="-12"/>
                <w:szCs w:val="22"/>
              </w:rPr>
              <w:t xml:space="preserve"> </w:t>
            </w:r>
            <w:r w:rsidRPr="009373DF">
              <w:rPr>
                <w:szCs w:val="22"/>
              </w:rPr>
              <w:t>Alien Registration Number (A-Number) is a number assigned by the former INS or USCIS.  People with</w:t>
            </w:r>
            <w:r w:rsidRPr="009373DF">
              <w:rPr>
                <w:spacing w:val="-12"/>
                <w:szCs w:val="22"/>
              </w:rPr>
              <w:t xml:space="preserve"> </w:t>
            </w:r>
            <w:r w:rsidRPr="009373DF">
              <w:rPr>
                <w:szCs w:val="22"/>
              </w:rPr>
              <w:t>A-Numbers can locate the number on their INS or USCIS- issued documentation.</w:t>
            </w:r>
          </w:p>
          <w:p w:rsidRPr="009373DF" w:rsidR="009373DF" w:rsidP="009373DF" w:rsidRDefault="009373DF" w14:paraId="53ED8DE8" w14:textId="77777777">
            <w:pPr>
              <w:rPr>
                <w:rFonts w:eastAsia="Calibri"/>
                <w:szCs w:val="22"/>
              </w:rPr>
            </w:pPr>
          </w:p>
          <w:p w:rsidRPr="009373DF" w:rsidR="009373DF" w:rsidP="009373DF" w:rsidRDefault="009373DF" w14:paraId="5B69CDD4" w14:textId="77777777">
            <w:pPr>
              <w:rPr>
                <w:szCs w:val="22"/>
              </w:rPr>
            </w:pPr>
            <w:r w:rsidRPr="009373DF">
              <w:rPr>
                <w:b/>
                <w:bCs/>
                <w:szCs w:val="22"/>
              </w:rPr>
              <w:t>Item Number</w:t>
            </w:r>
            <w:r w:rsidRPr="009373DF">
              <w:rPr>
                <w:b/>
                <w:bCs/>
                <w:spacing w:val="-4"/>
                <w:szCs w:val="22"/>
              </w:rPr>
              <w:t xml:space="preserve"> </w:t>
            </w:r>
            <w:r w:rsidRPr="009373DF">
              <w:rPr>
                <w:b/>
                <w:bCs/>
                <w:szCs w:val="22"/>
              </w:rPr>
              <w:t>13.  Sponso</w:t>
            </w:r>
            <w:r w:rsidRPr="009373DF">
              <w:rPr>
                <w:b/>
                <w:bCs/>
                <w:spacing w:val="4"/>
                <w:szCs w:val="22"/>
              </w:rPr>
              <w:t>r</w:t>
            </w:r>
            <w:r w:rsidRPr="009373DF">
              <w:rPr>
                <w:b/>
                <w:bCs/>
                <w:spacing w:val="-8"/>
                <w:szCs w:val="22"/>
              </w:rPr>
              <w:t>’</w:t>
            </w:r>
            <w:r w:rsidRPr="009373DF">
              <w:rPr>
                <w:b/>
                <w:bCs/>
                <w:szCs w:val="22"/>
              </w:rPr>
              <w:t>s USCIS Online</w:t>
            </w:r>
            <w:r w:rsidRPr="009373DF">
              <w:rPr>
                <w:b/>
                <w:bCs/>
                <w:spacing w:val="-18"/>
                <w:szCs w:val="22"/>
              </w:rPr>
              <w:t xml:space="preserve"> </w:t>
            </w:r>
            <w:r w:rsidRPr="009373DF">
              <w:rPr>
                <w:b/>
                <w:bCs/>
                <w:szCs w:val="22"/>
              </w:rPr>
              <w:t xml:space="preserve">Account Number </w:t>
            </w:r>
            <w:r w:rsidRPr="009373DF">
              <w:rPr>
                <w:szCs w:val="22"/>
              </w:rPr>
              <w:t>(if any)</w:t>
            </w:r>
            <w:r w:rsidRPr="009373DF">
              <w:rPr>
                <w:b/>
                <w:bCs/>
                <w:szCs w:val="22"/>
              </w:rPr>
              <w:t xml:space="preserve">.  </w:t>
            </w:r>
            <w:r w:rsidRPr="009373DF">
              <w:rPr>
                <w:szCs w:val="22"/>
              </w:rPr>
              <w:t>If you (the sponsor) have previously filed</w:t>
            </w:r>
            <w:r w:rsidRPr="009373DF">
              <w:rPr>
                <w:spacing w:val="-16"/>
                <w:szCs w:val="22"/>
              </w:rPr>
              <w:t xml:space="preserve"> </w:t>
            </w:r>
            <w:r w:rsidRPr="009373DF">
              <w:rPr>
                <w:szCs w:val="22"/>
              </w:rPr>
              <w:t>an application, petition, or request using the USCIS online filing</w:t>
            </w:r>
            <w:r w:rsidRPr="009373DF">
              <w:rPr>
                <w:spacing w:val="-14"/>
                <w:szCs w:val="22"/>
              </w:rPr>
              <w:t xml:space="preserve"> </w:t>
            </w:r>
            <w:r w:rsidRPr="009373DF">
              <w:rPr>
                <w:szCs w:val="22"/>
              </w:rPr>
              <w:t xml:space="preserve">system (previously </w:t>
            </w:r>
            <w:r w:rsidRPr="009373DF">
              <w:rPr>
                <w:szCs w:val="22"/>
              </w:rPr>
              <w:lastRenderedPageBreak/>
              <w:t>called USCIS Electronic Immigration System (USCIS ELIS)), provide the USCIS Online</w:t>
            </w:r>
            <w:r w:rsidRPr="009373DF">
              <w:rPr>
                <w:spacing w:val="-12"/>
                <w:szCs w:val="22"/>
              </w:rPr>
              <w:t xml:space="preserve"> </w:t>
            </w:r>
            <w:r w:rsidRPr="009373DF">
              <w:rPr>
                <w:szCs w:val="22"/>
              </w:rPr>
              <w:t>Account Number you were issued by the system.</w:t>
            </w:r>
            <w:r w:rsidRPr="009373DF">
              <w:rPr>
                <w:spacing w:val="47"/>
                <w:szCs w:val="22"/>
              </w:rPr>
              <w:t xml:space="preserve"> </w:t>
            </w:r>
            <w:r w:rsidRPr="009373DF">
              <w:rPr>
                <w:spacing w:val="-22"/>
                <w:szCs w:val="22"/>
              </w:rPr>
              <w:t>Y</w:t>
            </w:r>
            <w:r w:rsidRPr="009373DF">
              <w:rPr>
                <w:szCs w:val="22"/>
              </w:rPr>
              <w:t>ou can find</w:t>
            </w:r>
            <w:r w:rsidRPr="009373DF">
              <w:rPr>
                <w:spacing w:val="-14"/>
                <w:szCs w:val="22"/>
              </w:rPr>
              <w:t xml:space="preserve"> </w:t>
            </w:r>
            <w:r w:rsidRPr="009373DF">
              <w:rPr>
                <w:szCs w:val="22"/>
              </w:rPr>
              <w:t>your USCIS Online</w:t>
            </w:r>
            <w:r w:rsidRPr="009373DF">
              <w:rPr>
                <w:spacing w:val="-12"/>
                <w:szCs w:val="22"/>
              </w:rPr>
              <w:t xml:space="preserve"> </w:t>
            </w:r>
            <w:r w:rsidRPr="009373DF">
              <w:rPr>
                <w:szCs w:val="22"/>
              </w:rPr>
              <w:t>Account Number by logging in to your account and going to the profile</w:t>
            </w:r>
            <w:r w:rsidRPr="009373DF">
              <w:rPr>
                <w:spacing w:val="-18"/>
                <w:szCs w:val="22"/>
              </w:rPr>
              <w:t xml:space="preserve"> </w:t>
            </w:r>
            <w:r w:rsidRPr="009373DF">
              <w:rPr>
                <w:szCs w:val="22"/>
              </w:rPr>
              <w:t>page.  If you previously filed certain applications, petitions, or requests on a paper form via a USCIS Lockbox facilit</w:t>
            </w:r>
            <w:r w:rsidRPr="009373DF">
              <w:rPr>
                <w:spacing w:val="-15"/>
                <w:szCs w:val="22"/>
              </w:rPr>
              <w:t>y</w:t>
            </w:r>
            <w:r w:rsidRPr="009373DF">
              <w:rPr>
                <w:szCs w:val="22"/>
              </w:rPr>
              <w:t>, you may have received a USCIS Online</w:t>
            </w:r>
            <w:r w:rsidRPr="009373DF">
              <w:rPr>
                <w:spacing w:val="-12"/>
                <w:szCs w:val="22"/>
              </w:rPr>
              <w:t xml:space="preserve"> </w:t>
            </w:r>
            <w:r w:rsidRPr="009373DF">
              <w:rPr>
                <w:szCs w:val="22"/>
              </w:rPr>
              <w:t>Account</w:t>
            </w:r>
            <w:r w:rsidRPr="009373DF">
              <w:rPr>
                <w:spacing w:val="-12"/>
                <w:szCs w:val="22"/>
              </w:rPr>
              <w:t xml:space="preserve"> </w:t>
            </w:r>
            <w:r w:rsidRPr="009373DF">
              <w:rPr>
                <w:szCs w:val="22"/>
              </w:rPr>
              <w:t>Access Notice issuing you a USCIS Online</w:t>
            </w:r>
            <w:r w:rsidRPr="009373DF">
              <w:rPr>
                <w:spacing w:val="-12"/>
                <w:szCs w:val="22"/>
              </w:rPr>
              <w:t xml:space="preserve"> </w:t>
            </w:r>
            <w:r w:rsidRPr="009373DF">
              <w:rPr>
                <w:szCs w:val="22"/>
              </w:rPr>
              <w:t>Account Numbe</w:t>
            </w:r>
            <w:r w:rsidRPr="009373DF">
              <w:rPr>
                <w:spacing w:val="-12"/>
                <w:szCs w:val="22"/>
              </w:rPr>
              <w:t>r</w:t>
            </w:r>
            <w:r w:rsidRPr="009373DF">
              <w:rPr>
                <w:szCs w:val="22"/>
              </w:rPr>
              <w:t>.  If you received such a notice, your USCIS Online</w:t>
            </w:r>
            <w:r w:rsidRPr="009373DF">
              <w:rPr>
                <w:spacing w:val="-12"/>
                <w:szCs w:val="22"/>
              </w:rPr>
              <w:t xml:space="preserve"> </w:t>
            </w:r>
            <w:r w:rsidRPr="009373DF">
              <w:rPr>
                <w:szCs w:val="22"/>
              </w:rPr>
              <w:t>Account Number can be found at the top of the notice.  If you were issued a USCIS Online</w:t>
            </w:r>
            <w:r w:rsidRPr="009373DF">
              <w:rPr>
                <w:spacing w:val="-13"/>
                <w:szCs w:val="22"/>
              </w:rPr>
              <w:t xml:space="preserve"> </w:t>
            </w:r>
            <w:r w:rsidRPr="009373DF">
              <w:rPr>
                <w:szCs w:val="22"/>
              </w:rPr>
              <w:t>Account Numbe</w:t>
            </w:r>
            <w:r w:rsidRPr="009373DF">
              <w:rPr>
                <w:spacing w:val="-9"/>
                <w:szCs w:val="22"/>
              </w:rPr>
              <w:t>r</w:t>
            </w:r>
            <w:r w:rsidRPr="009373DF">
              <w:rPr>
                <w:szCs w:val="22"/>
              </w:rPr>
              <w:t>, enter it in the space provided.</w:t>
            </w:r>
            <w:r w:rsidRPr="009373DF">
              <w:rPr>
                <w:spacing w:val="51"/>
                <w:szCs w:val="22"/>
              </w:rPr>
              <w:t xml:space="preserve"> </w:t>
            </w:r>
            <w:r w:rsidRPr="009373DF">
              <w:rPr>
                <w:szCs w:val="22"/>
              </w:rPr>
              <w:t>The USCIS Online</w:t>
            </w:r>
            <w:r w:rsidRPr="009373DF">
              <w:rPr>
                <w:spacing w:val="-12"/>
                <w:szCs w:val="22"/>
              </w:rPr>
              <w:t xml:space="preserve"> </w:t>
            </w:r>
            <w:r w:rsidRPr="009373DF">
              <w:rPr>
                <w:szCs w:val="22"/>
              </w:rPr>
              <w:t>Account Number is not the same as an</w:t>
            </w:r>
            <w:r w:rsidRPr="009373DF">
              <w:rPr>
                <w:spacing w:val="-12"/>
                <w:szCs w:val="22"/>
              </w:rPr>
              <w:t xml:space="preserve"> </w:t>
            </w:r>
            <w:r w:rsidRPr="009373DF">
              <w:rPr>
                <w:szCs w:val="22"/>
              </w:rPr>
              <w:t>A-Numbe</w:t>
            </w:r>
            <w:r w:rsidRPr="009373DF">
              <w:rPr>
                <w:spacing w:val="-12"/>
                <w:szCs w:val="22"/>
              </w:rPr>
              <w:t>r</w:t>
            </w:r>
            <w:r w:rsidRPr="009373DF">
              <w:rPr>
                <w:szCs w:val="22"/>
              </w:rPr>
              <w:t>.</w:t>
            </w:r>
          </w:p>
          <w:p w:rsidRPr="009373DF" w:rsidR="009373DF" w:rsidP="009373DF" w:rsidRDefault="009373DF" w14:paraId="050A21F9" w14:textId="77777777">
            <w:pPr>
              <w:rPr>
                <w:rFonts w:eastAsia="Calibri"/>
                <w:szCs w:val="22"/>
              </w:rPr>
            </w:pPr>
          </w:p>
          <w:p w:rsidRPr="009373DF" w:rsidR="009373DF" w:rsidP="009373DF" w:rsidRDefault="009373DF" w14:paraId="70C60CC5" w14:textId="77777777">
            <w:pPr>
              <w:rPr>
                <w:szCs w:val="22"/>
              </w:rPr>
            </w:pPr>
            <w:r w:rsidRPr="009373DF">
              <w:rPr>
                <w:b/>
                <w:bCs/>
                <w:szCs w:val="22"/>
              </w:rPr>
              <w:t>Item Number</w:t>
            </w:r>
            <w:r w:rsidRPr="009373DF">
              <w:rPr>
                <w:b/>
                <w:bCs/>
                <w:spacing w:val="-4"/>
                <w:szCs w:val="22"/>
              </w:rPr>
              <w:t xml:space="preserve"> </w:t>
            </w:r>
            <w:r w:rsidRPr="009373DF">
              <w:rPr>
                <w:b/>
                <w:bCs/>
                <w:szCs w:val="22"/>
              </w:rPr>
              <w:t xml:space="preserve">14.  Military Service.  </w:t>
            </w:r>
            <w:r w:rsidRPr="009373DF">
              <w:rPr>
                <w:szCs w:val="22"/>
              </w:rPr>
              <w:t>Select “</w:t>
            </w:r>
            <w:r w:rsidRPr="009373DF">
              <w:rPr>
                <w:spacing w:val="-22"/>
                <w:szCs w:val="22"/>
              </w:rPr>
              <w:t>Y</w:t>
            </w:r>
            <w:r w:rsidRPr="009373DF">
              <w:rPr>
                <w:szCs w:val="22"/>
              </w:rPr>
              <w:t>es” if you are the petitioning sponsor and on active duty in the U.S.</w:t>
            </w:r>
            <w:r w:rsidRPr="009373DF">
              <w:rPr>
                <w:spacing w:val="-13"/>
                <w:szCs w:val="22"/>
              </w:rPr>
              <w:t xml:space="preserve"> </w:t>
            </w:r>
            <w:r w:rsidRPr="009373DF">
              <w:rPr>
                <w:szCs w:val="22"/>
              </w:rPr>
              <w:t>Arm</w:t>
            </w:r>
            <w:r w:rsidRPr="009373DF">
              <w:rPr>
                <w:spacing w:val="-14"/>
                <w:szCs w:val="22"/>
              </w:rPr>
              <w:t>y</w:t>
            </w:r>
            <w:r w:rsidRPr="009373DF">
              <w:rPr>
                <w:szCs w:val="22"/>
              </w:rPr>
              <w:t>, Marines, Nav</w:t>
            </w:r>
            <w:r w:rsidRPr="009373DF">
              <w:rPr>
                <w:spacing w:val="-14"/>
                <w:szCs w:val="22"/>
              </w:rPr>
              <w:t>y</w:t>
            </w:r>
            <w:r w:rsidRPr="009373DF">
              <w:rPr>
                <w:szCs w:val="22"/>
              </w:rPr>
              <w:t>,</w:t>
            </w:r>
            <w:r w:rsidRPr="009373DF">
              <w:rPr>
                <w:spacing w:val="-12"/>
                <w:szCs w:val="22"/>
              </w:rPr>
              <w:t xml:space="preserve"> </w:t>
            </w:r>
            <w:r w:rsidRPr="009373DF">
              <w:rPr>
                <w:szCs w:val="22"/>
              </w:rPr>
              <w:t>Air Force, or Coast Guard, other than for training.  If you provide evidence that you are currently on active duty in the U.S.</w:t>
            </w:r>
            <w:r w:rsidRPr="009373DF">
              <w:rPr>
                <w:spacing w:val="-12"/>
                <w:szCs w:val="22"/>
              </w:rPr>
              <w:t xml:space="preserve"> </w:t>
            </w:r>
            <w:r w:rsidRPr="009373DF">
              <w:rPr>
                <w:szCs w:val="22"/>
              </w:rPr>
              <w:t>Armed Forces or U.S. Coast Guard and you are petitioning for your spouse and/or minor child, you will need to demonstrate income at only 100 percent of the poverty level for your household size, instead of at 125 percent of the poverty level.  (See Form I-864</w:t>
            </w:r>
            <w:r w:rsidRPr="009373DF">
              <w:rPr>
                <w:spacing w:val="-25"/>
                <w:szCs w:val="22"/>
              </w:rPr>
              <w:t>P</w:t>
            </w:r>
            <w:r w:rsidRPr="009373DF">
              <w:rPr>
                <w:szCs w:val="22"/>
              </w:rPr>
              <w:t>, Poverty Guidelines, for information on the poverty levels.)  Select “No” if you are not on active duty in the U.S.</w:t>
            </w:r>
            <w:r w:rsidRPr="009373DF">
              <w:rPr>
                <w:spacing w:val="-12"/>
                <w:szCs w:val="22"/>
              </w:rPr>
              <w:t xml:space="preserve"> </w:t>
            </w:r>
            <w:r w:rsidRPr="009373DF">
              <w:rPr>
                <w:szCs w:val="22"/>
              </w:rPr>
              <w:t>Armed Forces or U.S. Coast Guard.</w:t>
            </w:r>
            <w:r w:rsidRPr="009373DF">
              <w:rPr>
                <w:spacing w:val="51"/>
                <w:szCs w:val="22"/>
              </w:rPr>
              <w:t xml:space="preserve"> </w:t>
            </w:r>
            <w:r w:rsidRPr="009373DF">
              <w:rPr>
                <w:szCs w:val="22"/>
              </w:rPr>
              <w:t>This provision does not apply to joint and substitute sponsors.</w:t>
            </w:r>
          </w:p>
          <w:p w:rsidRPr="00F701BF" w:rsidR="002F38E8" w:rsidP="00F701BF" w:rsidRDefault="002F38E8" w14:paraId="78E4CE0F" w14:textId="77777777">
            <w:pPr>
              <w:rPr>
                <w:b/>
                <w:szCs w:val="22"/>
              </w:rPr>
            </w:pPr>
          </w:p>
          <w:p w:rsidR="00F00A58" w:rsidP="00F701BF" w:rsidRDefault="00F00A58" w14:paraId="7CC2163F" w14:textId="77777777">
            <w:pPr>
              <w:rPr>
                <w:b/>
                <w:szCs w:val="22"/>
              </w:rPr>
            </w:pPr>
            <w:r w:rsidRPr="00F701BF">
              <w:rPr>
                <w:b/>
                <w:szCs w:val="22"/>
              </w:rPr>
              <w:t>[Page 7]</w:t>
            </w:r>
          </w:p>
          <w:p w:rsidR="009373DF" w:rsidP="00F701BF" w:rsidRDefault="009373DF" w14:paraId="3CDC7861" w14:textId="77777777">
            <w:pPr>
              <w:rPr>
                <w:b/>
                <w:szCs w:val="22"/>
              </w:rPr>
            </w:pPr>
          </w:p>
          <w:p w:rsidRPr="00F701BF" w:rsidR="009373DF" w:rsidP="00F701BF" w:rsidRDefault="009373DF" w14:paraId="71030710" w14:textId="77777777">
            <w:pPr>
              <w:rPr>
                <w:b/>
                <w:szCs w:val="22"/>
              </w:rPr>
            </w:pPr>
            <w:r>
              <w:rPr>
                <w:b/>
                <w:szCs w:val="22"/>
              </w:rPr>
              <w:t>…</w:t>
            </w:r>
          </w:p>
          <w:p w:rsidRPr="00F701BF" w:rsidR="00F00A58" w:rsidP="00F701BF" w:rsidRDefault="00F00A58" w14:paraId="1C32EB3F" w14:textId="77777777">
            <w:pPr>
              <w:rPr>
                <w:b/>
                <w:szCs w:val="22"/>
              </w:rPr>
            </w:pPr>
          </w:p>
          <w:p w:rsidRPr="00F701BF" w:rsidR="00F00A58" w:rsidP="00F701BF" w:rsidRDefault="00F00A58" w14:paraId="6877A23B" w14:textId="77777777">
            <w:pPr>
              <w:rPr>
                <w:szCs w:val="22"/>
              </w:rPr>
            </w:pPr>
            <w:r w:rsidRPr="00F701BF">
              <w:rPr>
                <w:b/>
                <w:bCs/>
                <w:szCs w:val="22"/>
              </w:rPr>
              <w:t>Item Number</w:t>
            </w:r>
            <w:r w:rsidRPr="00F701BF">
              <w:rPr>
                <w:b/>
                <w:bCs/>
                <w:spacing w:val="-4"/>
                <w:szCs w:val="22"/>
              </w:rPr>
              <w:t xml:space="preserve"> </w:t>
            </w:r>
            <w:r w:rsidRPr="00F701BF">
              <w:rPr>
                <w:b/>
                <w:bCs/>
                <w:szCs w:val="22"/>
              </w:rPr>
              <w:t>6.</w:t>
            </w:r>
            <w:r w:rsidRPr="00F701BF">
              <w:rPr>
                <w:b/>
                <w:bCs/>
                <w:spacing w:val="51"/>
                <w:szCs w:val="22"/>
              </w:rPr>
              <w:t xml:space="preserve"> </w:t>
            </w:r>
            <w:r w:rsidRPr="00F701BF">
              <w:rPr>
                <w:spacing w:val="-15"/>
                <w:szCs w:val="22"/>
              </w:rPr>
              <w:t>T</w:t>
            </w:r>
            <w:r w:rsidRPr="00F701BF">
              <w:rPr>
                <w:szCs w:val="22"/>
              </w:rPr>
              <w:t>ype or print the number of lawful permanent residents whom you are currently obligated to support based on your previous submission of Form I-864 as a petitioning, substitute, or joint sponso</w:t>
            </w:r>
            <w:r w:rsidRPr="00F701BF">
              <w:rPr>
                <w:spacing w:val="-9"/>
                <w:szCs w:val="22"/>
              </w:rPr>
              <w:t>r</w:t>
            </w:r>
            <w:r w:rsidRPr="00F701BF">
              <w:rPr>
                <w:szCs w:val="22"/>
              </w:rPr>
              <w:t>, or Form I-864EZ,</w:t>
            </w:r>
            <w:r w:rsidRPr="00F701BF">
              <w:rPr>
                <w:spacing w:val="-12"/>
                <w:szCs w:val="22"/>
              </w:rPr>
              <w:t xml:space="preserve"> </w:t>
            </w:r>
            <w:r w:rsidRPr="00F701BF">
              <w:rPr>
                <w:szCs w:val="22"/>
              </w:rPr>
              <w:t>Affidavit of Support Under Section 213A</w:t>
            </w:r>
            <w:r w:rsidRPr="00F701BF">
              <w:rPr>
                <w:spacing w:val="-12"/>
                <w:szCs w:val="22"/>
              </w:rPr>
              <w:t xml:space="preserve"> </w:t>
            </w:r>
            <w:r w:rsidRPr="00F701BF">
              <w:rPr>
                <w:szCs w:val="22"/>
              </w:rPr>
              <w:t>of the INA, as a petitioning sponso</w:t>
            </w:r>
            <w:r w:rsidRPr="00F701BF">
              <w:rPr>
                <w:spacing w:val="-12"/>
                <w:szCs w:val="22"/>
              </w:rPr>
              <w:t>r</w:t>
            </w:r>
            <w:r w:rsidRPr="00F701BF">
              <w:rPr>
                <w:szCs w:val="22"/>
              </w:rPr>
              <w:t>.  Include only those persons who have already immigrated to the United States.  Do not include anyone for whom your obligation to support has ended through the sponsored immigrant</w:t>
            </w:r>
            <w:r w:rsidRPr="00F701BF">
              <w:rPr>
                <w:spacing w:val="-12"/>
                <w:szCs w:val="22"/>
              </w:rPr>
              <w:t>’</w:t>
            </w:r>
            <w:r w:rsidRPr="00F701BF">
              <w:rPr>
                <w:szCs w:val="22"/>
              </w:rPr>
              <w:t xml:space="preserve">s acquisition of U.S. citizenship, death, </w:t>
            </w:r>
            <w:r w:rsidRPr="00F701BF">
              <w:rPr>
                <w:szCs w:val="22"/>
              </w:rPr>
              <w:lastRenderedPageBreak/>
              <w:t>abandonment of lawful permanent residence in the United States, acquisition of 40 quarters of earned or credited work in the United States, or obtaining a new grant of adjustment</w:t>
            </w:r>
            <w:r w:rsidRPr="00F701BF" w:rsidR="00F701BF">
              <w:rPr>
                <w:szCs w:val="22"/>
              </w:rPr>
              <w:t xml:space="preserve"> </w:t>
            </w:r>
            <w:r w:rsidRPr="00F701BF">
              <w:rPr>
                <w:szCs w:val="22"/>
              </w:rPr>
              <w:t>of status while in removal proceedings based on a new affidavit</w:t>
            </w:r>
            <w:r w:rsidRPr="00F701BF">
              <w:rPr>
                <w:spacing w:val="-15"/>
                <w:szCs w:val="22"/>
              </w:rPr>
              <w:t xml:space="preserve"> </w:t>
            </w:r>
            <w:r w:rsidRPr="00F701BF">
              <w:rPr>
                <w:szCs w:val="22"/>
              </w:rPr>
              <w:t>of support, if one is required.</w:t>
            </w:r>
          </w:p>
          <w:p w:rsidRPr="00F701BF" w:rsidR="00F00A58" w:rsidP="00F701BF" w:rsidRDefault="00F00A58" w14:paraId="5097A32D" w14:textId="77777777">
            <w:pPr>
              <w:rPr>
                <w:szCs w:val="22"/>
              </w:rPr>
            </w:pPr>
          </w:p>
          <w:p w:rsidR="00F701BF" w:rsidP="00F701BF" w:rsidRDefault="00F701BF" w14:paraId="645BC4D8" w14:textId="77777777">
            <w:pPr>
              <w:rPr>
                <w:szCs w:val="22"/>
              </w:rPr>
            </w:pPr>
          </w:p>
          <w:p w:rsidR="009373DF" w:rsidP="00F701BF" w:rsidRDefault="009373DF" w14:paraId="2F9B87F5" w14:textId="77777777">
            <w:pPr>
              <w:rPr>
                <w:szCs w:val="22"/>
              </w:rPr>
            </w:pPr>
          </w:p>
          <w:p w:rsidR="009373DF" w:rsidP="00F701BF" w:rsidRDefault="009373DF" w14:paraId="7CBB94A5" w14:textId="77777777">
            <w:pPr>
              <w:rPr>
                <w:szCs w:val="22"/>
              </w:rPr>
            </w:pPr>
          </w:p>
          <w:p w:rsidRPr="00F701BF" w:rsidR="009373DF" w:rsidP="00F701BF" w:rsidRDefault="009373DF" w14:paraId="43428B8E" w14:textId="77777777">
            <w:pPr>
              <w:rPr>
                <w:szCs w:val="22"/>
              </w:rPr>
            </w:pPr>
          </w:p>
          <w:p w:rsidRPr="00F701BF" w:rsidR="00F00A58" w:rsidP="00F701BF" w:rsidRDefault="00F00A58" w14:paraId="6AF0AC1D" w14:textId="77777777">
            <w:pPr>
              <w:rPr>
                <w:szCs w:val="22"/>
              </w:rPr>
            </w:pPr>
            <w:r w:rsidRPr="00F701BF">
              <w:rPr>
                <w:b/>
                <w:bCs/>
                <w:szCs w:val="22"/>
              </w:rPr>
              <w:t>Item Number</w:t>
            </w:r>
            <w:r w:rsidRPr="00F701BF">
              <w:rPr>
                <w:b/>
                <w:bCs/>
                <w:spacing w:val="-4"/>
                <w:szCs w:val="22"/>
              </w:rPr>
              <w:t xml:space="preserve"> </w:t>
            </w:r>
            <w:r w:rsidRPr="00F701BF">
              <w:rPr>
                <w:b/>
                <w:bCs/>
                <w:szCs w:val="22"/>
              </w:rPr>
              <w:t>7.</w:t>
            </w:r>
            <w:r w:rsidRPr="00F701BF">
              <w:rPr>
                <w:b/>
                <w:bCs/>
                <w:spacing w:val="51"/>
                <w:szCs w:val="22"/>
              </w:rPr>
              <w:t xml:space="preserve"> </w:t>
            </w:r>
            <w:r w:rsidRPr="00F701BF">
              <w:rPr>
                <w:szCs w:val="22"/>
              </w:rPr>
              <w:t>This question gives you the option of including certain other non-dependent relatives who are living in your residence as part of your household size.  Such relatives may include your mothe</w:t>
            </w:r>
            <w:r w:rsidRPr="00F701BF">
              <w:rPr>
                <w:spacing w:val="-10"/>
                <w:szCs w:val="22"/>
              </w:rPr>
              <w:t>r</w:t>
            </w:r>
            <w:r w:rsidRPr="00F701BF">
              <w:rPr>
                <w:szCs w:val="22"/>
              </w:rPr>
              <w:t>, fathe</w:t>
            </w:r>
            <w:r w:rsidRPr="00F701BF">
              <w:rPr>
                <w:spacing w:val="-9"/>
                <w:szCs w:val="22"/>
              </w:rPr>
              <w:t>r</w:t>
            </w:r>
            <w:r w:rsidRPr="00F701BF">
              <w:rPr>
                <w:szCs w:val="22"/>
              </w:rPr>
              <w:t>, siste</w:t>
            </w:r>
            <w:r w:rsidRPr="00F701BF">
              <w:rPr>
                <w:spacing w:val="-9"/>
                <w:szCs w:val="22"/>
              </w:rPr>
              <w:t>r</w:t>
            </w:r>
            <w:r w:rsidRPr="00F701BF">
              <w:rPr>
                <w:szCs w:val="22"/>
              </w:rPr>
              <w:t>, brother or adult children, if they are living in your residence.  Howeve</w:t>
            </w:r>
            <w:r w:rsidRPr="00F701BF">
              <w:rPr>
                <w:spacing w:val="-9"/>
                <w:szCs w:val="22"/>
              </w:rPr>
              <w:t>r</w:t>
            </w:r>
            <w:r w:rsidRPr="00F701BF">
              <w:rPr>
                <w:szCs w:val="22"/>
              </w:rPr>
              <w:t>, the only reason to include these relatives in your household size is if you need to include their income when you calculate your household income for purposes of meeting the income requirement for this affidavit.</w:t>
            </w:r>
            <w:r w:rsidRPr="00F701BF">
              <w:rPr>
                <w:spacing w:val="35"/>
                <w:szCs w:val="22"/>
              </w:rPr>
              <w:t xml:space="preserve"> </w:t>
            </w:r>
            <w:r w:rsidRPr="00F701BF">
              <w:rPr>
                <w:spacing w:val="-15"/>
                <w:szCs w:val="22"/>
              </w:rPr>
              <w:t>T</w:t>
            </w:r>
            <w:r w:rsidRPr="00F701BF">
              <w:rPr>
                <w:szCs w:val="22"/>
              </w:rPr>
              <w:t>o be considered, any relative included in this category must sign and submit Form I-864A, Contract Between Sponsor and Household Membe</w:t>
            </w:r>
            <w:r w:rsidRPr="00F701BF">
              <w:rPr>
                <w:spacing w:val="-12"/>
                <w:szCs w:val="22"/>
              </w:rPr>
              <w:t>r</w:t>
            </w:r>
            <w:r w:rsidRPr="00F701BF">
              <w:rPr>
                <w:szCs w:val="22"/>
              </w:rPr>
              <w:t>.</w:t>
            </w:r>
          </w:p>
          <w:p w:rsidRPr="00F701BF" w:rsidR="00F00A58" w:rsidP="00F701BF" w:rsidRDefault="00F00A58" w14:paraId="2E07B319" w14:textId="77777777">
            <w:pPr>
              <w:rPr>
                <w:b/>
                <w:szCs w:val="22"/>
              </w:rPr>
            </w:pPr>
          </w:p>
          <w:p w:rsidRPr="00F701BF" w:rsidR="00F701BF" w:rsidP="00F701BF" w:rsidRDefault="00F701BF" w14:paraId="786E828C" w14:textId="77777777">
            <w:pPr>
              <w:rPr>
                <w:szCs w:val="22"/>
              </w:rPr>
            </w:pPr>
            <w:r w:rsidRPr="00F701BF">
              <w:rPr>
                <w:b/>
                <w:bCs/>
                <w:szCs w:val="22"/>
              </w:rPr>
              <w:t>Item Number</w:t>
            </w:r>
            <w:r w:rsidRPr="00F701BF">
              <w:rPr>
                <w:b/>
                <w:bCs/>
                <w:spacing w:val="-4"/>
                <w:szCs w:val="22"/>
              </w:rPr>
              <w:t xml:space="preserve"> </w:t>
            </w:r>
            <w:r>
              <w:rPr>
                <w:b/>
                <w:bCs/>
                <w:szCs w:val="22"/>
              </w:rPr>
              <w:t>8</w:t>
            </w:r>
            <w:r w:rsidRPr="00F701BF">
              <w:rPr>
                <w:b/>
                <w:bCs/>
                <w:szCs w:val="22"/>
              </w:rPr>
              <w:t>.  Household Size.</w:t>
            </w:r>
            <w:r w:rsidRPr="00F701BF">
              <w:rPr>
                <w:b/>
                <w:bCs/>
                <w:spacing w:val="39"/>
                <w:szCs w:val="22"/>
              </w:rPr>
              <w:t xml:space="preserve"> </w:t>
            </w:r>
            <w:r w:rsidRPr="00F701BF">
              <w:rPr>
                <w:szCs w:val="22"/>
              </w:rPr>
              <w:t xml:space="preserve">Add together </w:t>
            </w:r>
            <w:r w:rsidRPr="00F701BF">
              <w:rPr>
                <w:b/>
                <w:bCs/>
                <w:szCs w:val="22"/>
              </w:rPr>
              <w:t>Part</w:t>
            </w:r>
            <w:r w:rsidRPr="00F701BF">
              <w:rPr>
                <w:b/>
                <w:bCs/>
                <w:spacing w:val="-4"/>
                <w:szCs w:val="22"/>
              </w:rPr>
              <w:t xml:space="preserve"> </w:t>
            </w:r>
            <w:r w:rsidRPr="00F701BF">
              <w:rPr>
                <w:b/>
                <w:bCs/>
                <w:szCs w:val="22"/>
              </w:rPr>
              <w:t>5.</w:t>
            </w:r>
            <w:r w:rsidRPr="00F701BF">
              <w:rPr>
                <w:szCs w:val="22"/>
              </w:rPr>
              <w:t xml:space="preserve">, </w:t>
            </w:r>
            <w:r w:rsidRPr="00F701BF">
              <w:rPr>
                <w:b/>
                <w:bCs/>
                <w:szCs w:val="22"/>
              </w:rPr>
              <w:t xml:space="preserve">Item Numbers 1. - </w:t>
            </w:r>
            <w:r>
              <w:rPr>
                <w:b/>
                <w:bCs/>
                <w:szCs w:val="22"/>
              </w:rPr>
              <w:t>7</w:t>
            </w:r>
            <w:r w:rsidRPr="00F701BF">
              <w:rPr>
                <w:b/>
                <w:bCs/>
                <w:szCs w:val="22"/>
              </w:rPr>
              <w:t xml:space="preserve">. </w:t>
            </w:r>
            <w:r w:rsidRPr="00F701BF">
              <w:rPr>
                <w:szCs w:val="22"/>
              </w:rPr>
              <w:t>and type or print the number in the space provided.  If you or someone else is completing Form I-864 on a compute</w:t>
            </w:r>
            <w:r w:rsidRPr="00F701BF">
              <w:rPr>
                <w:spacing w:val="-9"/>
                <w:szCs w:val="22"/>
              </w:rPr>
              <w:t>r</w:t>
            </w:r>
            <w:r w:rsidRPr="00F701BF">
              <w:rPr>
                <w:szCs w:val="22"/>
              </w:rPr>
              <w:t>, this box will auto-populate.</w:t>
            </w:r>
          </w:p>
          <w:p w:rsidR="00F701BF" w:rsidP="00F701BF" w:rsidRDefault="00F701BF" w14:paraId="4293251A" w14:textId="77777777">
            <w:pPr>
              <w:rPr>
                <w:b/>
                <w:szCs w:val="22"/>
              </w:rPr>
            </w:pPr>
          </w:p>
          <w:p w:rsidRPr="009373DF" w:rsidR="00F701BF" w:rsidP="00F701BF" w:rsidRDefault="009373DF" w14:paraId="2203342F" w14:textId="77777777">
            <w:pPr>
              <w:rPr>
                <w:szCs w:val="22"/>
              </w:rPr>
            </w:pPr>
            <w:r w:rsidRPr="009373DF">
              <w:rPr>
                <w:szCs w:val="22"/>
              </w:rPr>
              <w:t>[New]</w:t>
            </w:r>
          </w:p>
          <w:p w:rsidR="00F701BF" w:rsidP="00F701BF" w:rsidRDefault="00F701BF" w14:paraId="6FF5AB77" w14:textId="77777777">
            <w:pPr>
              <w:rPr>
                <w:b/>
                <w:szCs w:val="22"/>
              </w:rPr>
            </w:pPr>
          </w:p>
          <w:p w:rsidR="00F701BF" w:rsidP="00F701BF" w:rsidRDefault="00F701BF" w14:paraId="3EBFDD81" w14:textId="77777777">
            <w:pPr>
              <w:rPr>
                <w:b/>
                <w:szCs w:val="22"/>
              </w:rPr>
            </w:pPr>
          </w:p>
          <w:p w:rsidR="00F701BF" w:rsidP="00F701BF" w:rsidRDefault="00F701BF" w14:paraId="61A17FA5" w14:textId="77777777">
            <w:pPr>
              <w:rPr>
                <w:b/>
                <w:szCs w:val="22"/>
              </w:rPr>
            </w:pPr>
          </w:p>
          <w:p w:rsidR="00F701BF" w:rsidP="00F701BF" w:rsidRDefault="00F701BF" w14:paraId="0BAAB85C" w14:textId="77777777">
            <w:pPr>
              <w:rPr>
                <w:b/>
                <w:szCs w:val="22"/>
              </w:rPr>
            </w:pPr>
          </w:p>
          <w:p w:rsidR="00F701BF" w:rsidP="00F701BF" w:rsidRDefault="00F701BF" w14:paraId="2F6F459D" w14:textId="77777777">
            <w:pPr>
              <w:rPr>
                <w:b/>
                <w:szCs w:val="22"/>
              </w:rPr>
            </w:pPr>
          </w:p>
          <w:p w:rsidR="00F701BF" w:rsidP="00F701BF" w:rsidRDefault="00F701BF" w14:paraId="5ACE679C" w14:textId="77777777">
            <w:pPr>
              <w:rPr>
                <w:b/>
                <w:szCs w:val="22"/>
              </w:rPr>
            </w:pPr>
          </w:p>
          <w:p w:rsidR="00F701BF" w:rsidP="00F701BF" w:rsidRDefault="00F701BF" w14:paraId="3B69A1C4" w14:textId="77777777">
            <w:pPr>
              <w:rPr>
                <w:b/>
                <w:szCs w:val="22"/>
              </w:rPr>
            </w:pPr>
          </w:p>
          <w:p w:rsidR="00F701BF" w:rsidP="00F701BF" w:rsidRDefault="00F701BF" w14:paraId="5E6FAABA" w14:textId="77777777">
            <w:pPr>
              <w:rPr>
                <w:b/>
                <w:szCs w:val="22"/>
              </w:rPr>
            </w:pPr>
          </w:p>
          <w:p w:rsidR="00F701BF" w:rsidP="00F701BF" w:rsidRDefault="00F701BF" w14:paraId="7CF58931" w14:textId="77777777">
            <w:pPr>
              <w:rPr>
                <w:b/>
                <w:szCs w:val="22"/>
              </w:rPr>
            </w:pPr>
          </w:p>
          <w:p w:rsidR="00F701BF" w:rsidP="00F701BF" w:rsidRDefault="00F701BF" w14:paraId="729D2505" w14:textId="77777777">
            <w:pPr>
              <w:rPr>
                <w:b/>
                <w:szCs w:val="22"/>
              </w:rPr>
            </w:pPr>
          </w:p>
          <w:p w:rsidR="00F701BF" w:rsidP="00F701BF" w:rsidRDefault="00F701BF" w14:paraId="11A2135A" w14:textId="77777777">
            <w:pPr>
              <w:rPr>
                <w:b/>
                <w:szCs w:val="22"/>
              </w:rPr>
            </w:pPr>
          </w:p>
          <w:p w:rsidR="00F701BF" w:rsidP="00F701BF" w:rsidRDefault="00F701BF" w14:paraId="11CD11C8" w14:textId="77777777">
            <w:pPr>
              <w:rPr>
                <w:b/>
                <w:szCs w:val="22"/>
              </w:rPr>
            </w:pPr>
          </w:p>
          <w:p w:rsidR="00F701BF" w:rsidP="00F701BF" w:rsidRDefault="00F701BF" w14:paraId="032FCDF9" w14:textId="77777777">
            <w:pPr>
              <w:rPr>
                <w:b/>
                <w:szCs w:val="22"/>
              </w:rPr>
            </w:pPr>
          </w:p>
          <w:p w:rsidR="00F701BF" w:rsidP="00F701BF" w:rsidRDefault="00F701BF" w14:paraId="5BFD724B" w14:textId="77777777">
            <w:pPr>
              <w:rPr>
                <w:b/>
                <w:szCs w:val="22"/>
              </w:rPr>
            </w:pPr>
          </w:p>
          <w:p w:rsidR="00F701BF" w:rsidP="00F701BF" w:rsidRDefault="00F701BF" w14:paraId="251680DD" w14:textId="77777777">
            <w:pPr>
              <w:rPr>
                <w:b/>
                <w:szCs w:val="22"/>
              </w:rPr>
            </w:pPr>
          </w:p>
          <w:p w:rsidR="00F701BF" w:rsidP="00F701BF" w:rsidRDefault="00F701BF" w14:paraId="6B5A720D" w14:textId="77777777">
            <w:pPr>
              <w:rPr>
                <w:b/>
                <w:szCs w:val="22"/>
              </w:rPr>
            </w:pPr>
          </w:p>
          <w:p w:rsidR="00F701BF" w:rsidP="00F701BF" w:rsidRDefault="00F701BF" w14:paraId="07D65FC7" w14:textId="77777777">
            <w:pPr>
              <w:rPr>
                <w:b/>
                <w:szCs w:val="22"/>
              </w:rPr>
            </w:pPr>
          </w:p>
          <w:p w:rsidR="00F701BF" w:rsidP="00F701BF" w:rsidRDefault="00F701BF" w14:paraId="4624FCEE" w14:textId="77777777">
            <w:pPr>
              <w:rPr>
                <w:b/>
                <w:szCs w:val="22"/>
              </w:rPr>
            </w:pPr>
          </w:p>
          <w:p w:rsidR="00F701BF" w:rsidP="00F701BF" w:rsidRDefault="00F701BF" w14:paraId="140813AD" w14:textId="77777777">
            <w:pPr>
              <w:rPr>
                <w:b/>
                <w:szCs w:val="22"/>
              </w:rPr>
            </w:pPr>
          </w:p>
          <w:p w:rsidR="00F701BF" w:rsidP="00F701BF" w:rsidRDefault="00F701BF" w14:paraId="14E785D4" w14:textId="77777777">
            <w:pPr>
              <w:rPr>
                <w:b/>
                <w:szCs w:val="22"/>
              </w:rPr>
            </w:pPr>
          </w:p>
          <w:p w:rsidR="00F701BF" w:rsidP="00F701BF" w:rsidRDefault="00F701BF" w14:paraId="1105CF6A" w14:textId="77777777">
            <w:pPr>
              <w:rPr>
                <w:b/>
                <w:szCs w:val="22"/>
              </w:rPr>
            </w:pPr>
          </w:p>
          <w:p w:rsidR="00F701BF" w:rsidP="00F701BF" w:rsidRDefault="00F701BF" w14:paraId="26F2CE3B" w14:textId="77777777">
            <w:pPr>
              <w:rPr>
                <w:b/>
                <w:szCs w:val="22"/>
              </w:rPr>
            </w:pPr>
          </w:p>
          <w:p w:rsidR="00F701BF" w:rsidP="00F701BF" w:rsidRDefault="00F701BF" w14:paraId="4BDE742A" w14:textId="77777777">
            <w:pPr>
              <w:rPr>
                <w:b/>
                <w:szCs w:val="22"/>
              </w:rPr>
            </w:pPr>
          </w:p>
          <w:p w:rsidR="00F701BF" w:rsidP="00F701BF" w:rsidRDefault="00F701BF" w14:paraId="301B5B15" w14:textId="77777777">
            <w:pPr>
              <w:rPr>
                <w:b/>
                <w:szCs w:val="22"/>
              </w:rPr>
            </w:pPr>
          </w:p>
          <w:p w:rsidR="00F701BF" w:rsidP="00F701BF" w:rsidRDefault="00F701BF" w14:paraId="2481F6B8" w14:textId="77777777">
            <w:pPr>
              <w:rPr>
                <w:b/>
                <w:szCs w:val="22"/>
              </w:rPr>
            </w:pPr>
          </w:p>
          <w:p w:rsidR="00F701BF" w:rsidP="00F701BF" w:rsidRDefault="00F701BF" w14:paraId="28E2AC43" w14:textId="77777777">
            <w:pPr>
              <w:rPr>
                <w:b/>
                <w:szCs w:val="22"/>
              </w:rPr>
            </w:pPr>
          </w:p>
          <w:p w:rsidR="00F701BF" w:rsidP="00F701BF" w:rsidRDefault="00F701BF" w14:paraId="1AF761C1" w14:textId="77777777">
            <w:pPr>
              <w:rPr>
                <w:b/>
                <w:szCs w:val="22"/>
              </w:rPr>
            </w:pPr>
          </w:p>
          <w:p w:rsidR="00F701BF" w:rsidP="00F701BF" w:rsidRDefault="00F701BF" w14:paraId="1F6DF3AB" w14:textId="77777777">
            <w:pPr>
              <w:rPr>
                <w:b/>
                <w:szCs w:val="22"/>
              </w:rPr>
            </w:pPr>
          </w:p>
          <w:p w:rsidR="00F701BF" w:rsidP="00F701BF" w:rsidRDefault="00F701BF" w14:paraId="5829B6B2" w14:textId="77777777">
            <w:pPr>
              <w:rPr>
                <w:b/>
                <w:szCs w:val="22"/>
              </w:rPr>
            </w:pPr>
          </w:p>
          <w:p w:rsidR="00F701BF" w:rsidP="00F701BF" w:rsidRDefault="00F701BF" w14:paraId="5352A0C1" w14:textId="77777777">
            <w:pPr>
              <w:rPr>
                <w:b/>
                <w:szCs w:val="22"/>
              </w:rPr>
            </w:pPr>
          </w:p>
          <w:p w:rsidR="00F701BF" w:rsidP="00F701BF" w:rsidRDefault="00F701BF" w14:paraId="23EE0101" w14:textId="77777777">
            <w:pPr>
              <w:rPr>
                <w:b/>
                <w:szCs w:val="22"/>
              </w:rPr>
            </w:pPr>
          </w:p>
          <w:p w:rsidR="00F701BF" w:rsidP="00F701BF" w:rsidRDefault="00F701BF" w14:paraId="7CA9449F" w14:textId="77777777">
            <w:pPr>
              <w:rPr>
                <w:b/>
                <w:szCs w:val="22"/>
              </w:rPr>
            </w:pPr>
          </w:p>
          <w:p w:rsidR="00F701BF" w:rsidP="00F701BF" w:rsidRDefault="00F701BF" w14:paraId="04BA8FFC" w14:textId="77777777">
            <w:pPr>
              <w:rPr>
                <w:b/>
                <w:szCs w:val="22"/>
              </w:rPr>
            </w:pPr>
          </w:p>
          <w:p w:rsidR="00F701BF" w:rsidP="00F701BF" w:rsidRDefault="00F701BF" w14:paraId="043272B8" w14:textId="77777777">
            <w:pPr>
              <w:rPr>
                <w:b/>
                <w:szCs w:val="22"/>
              </w:rPr>
            </w:pPr>
          </w:p>
          <w:p w:rsidR="00F701BF" w:rsidP="00F701BF" w:rsidRDefault="00F701BF" w14:paraId="1E67AADA" w14:textId="77777777">
            <w:pPr>
              <w:rPr>
                <w:b/>
                <w:szCs w:val="22"/>
              </w:rPr>
            </w:pPr>
          </w:p>
          <w:p w:rsidR="00F701BF" w:rsidP="00F701BF" w:rsidRDefault="00F701BF" w14:paraId="0A1234E8" w14:textId="77777777">
            <w:pPr>
              <w:rPr>
                <w:b/>
                <w:szCs w:val="22"/>
              </w:rPr>
            </w:pPr>
          </w:p>
          <w:p w:rsidR="00F701BF" w:rsidP="00F701BF" w:rsidRDefault="00F701BF" w14:paraId="7784553C" w14:textId="77777777">
            <w:pPr>
              <w:rPr>
                <w:b/>
                <w:szCs w:val="22"/>
              </w:rPr>
            </w:pPr>
          </w:p>
          <w:p w:rsidR="00F701BF" w:rsidP="00F701BF" w:rsidRDefault="00F701BF" w14:paraId="2AC6DE67" w14:textId="77777777">
            <w:pPr>
              <w:rPr>
                <w:b/>
                <w:szCs w:val="22"/>
              </w:rPr>
            </w:pPr>
          </w:p>
          <w:p w:rsidR="00F701BF" w:rsidP="00F701BF" w:rsidRDefault="00F701BF" w14:paraId="2A4ED5C8" w14:textId="77777777">
            <w:pPr>
              <w:rPr>
                <w:b/>
                <w:szCs w:val="22"/>
              </w:rPr>
            </w:pPr>
          </w:p>
          <w:p w:rsidR="00F701BF" w:rsidP="00F701BF" w:rsidRDefault="00F701BF" w14:paraId="2D6C349F" w14:textId="77777777">
            <w:pPr>
              <w:rPr>
                <w:b/>
                <w:szCs w:val="22"/>
              </w:rPr>
            </w:pPr>
          </w:p>
          <w:p w:rsidR="00F701BF" w:rsidP="00F701BF" w:rsidRDefault="00F701BF" w14:paraId="2B2B7EDF" w14:textId="77777777">
            <w:pPr>
              <w:rPr>
                <w:b/>
                <w:szCs w:val="22"/>
              </w:rPr>
            </w:pPr>
          </w:p>
          <w:p w:rsidR="00F701BF" w:rsidP="00F701BF" w:rsidRDefault="00F701BF" w14:paraId="3EAEF2F3" w14:textId="77777777">
            <w:pPr>
              <w:rPr>
                <w:b/>
                <w:szCs w:val="22"/>
              </w:rPr>
            </w:pPr>
          </w:p>
          <w:p w:rsidR="00F701BF" w:rsidP="00F701BF" w:rsidRDefault="00F701BF" w14:paraId="58AB281F" w14:textId="77777777">
            <w:pPr>
              <w:rPr>
                <w:b/>
                <w:szCs w:val="22"/>
              </w:rPr>
            </w:pPr>
          </w:p>
          <w:p w:rsidR="00F701BF" w:rsidP="00F701BF" w:rsidRDefault="00F701BF" w14:paraId="392F10EB" w14:textId="77777777">
            <w:pPr>
              <w:rPr>
                <w:b/>
                <w:szCs w:val="22"/>
              </w:rPr>
            </w:pPr>
          </w:p>
          <w:p w:rsidR="00F701BF" w:rsidP="00F701BF" w:rsidRDefault="00F701BF" w14:paraId="5DA8D12D" w14:textId="77777777">
            <w:pPr>
              <w:rPr>
                <w:b/>
                <w:szCs w:val="22"/>
              </w:rPr>
            </w:pPr>
          </w:p>
          <w:p w:rsidR="00F701BF" w:rsidP="00F701BF" w:rsidRDefault="00F701BF" w14:paraId="306D81F7" w14:textId="77777777">
            <w:pPr>
              <w:rPr>
                <w:b/>
                <w:szCs w:val="22"/>
              </w:rPr>
            </w:pPr>
          </w:p>
          <w:p w:rsidR="00F701BF" w:rsidP="00F701BF" w:rsidRDefault="00F701BF" w14:paraId="741FB9AB" w14:textId="77777777">
            <w:pPr>
              <w:rPr>
                <w:b/>
                <w:szCs w:val="22"/>
              </w:rPr>
            </w:pPr>
          </w:p>
          <w:p w:rsidR="00F701BF" w:rsidP="00F701BF" w:rsidRDefault="00F701BF" w14:paraId="0022C644" w14:textId="77777777">
            <w:pPr>
              <w:rPr>
                <w:b/>
                <w:szCs w:val="22"/>
              </w:rPr>
            </w:pPr>
          </w:p>
          <w:p w:rsidR="00F701BF" w:rsidP="00F701BF" w:rsidRDefault="00F701BF" w14:paraId="511CDCF8" w14:textId="77777777">
            <w:pPr>
              <w:rPr>
                <w:b/>
                <w:szCs w:val="22"/>
              </w:rPr>
            </w:pPr>
          </w:p>
          <w:p w:rsidR="00F701BF" w:rsidP="00F701BF" w:rsidRDefault="00F701BF" w14:paraId="5B55EDC3" w14:textId="77777777">
            <w:pPr>
              <w:rPr>
                <w:b/>
                <w:szCs w:val="22"/>
              </w:rPr>
            </w:pPr>
          </w:p>
          <w:p w:rsidR="00F701BF" w:rsidP="00F701BF" w:rsidRDefault="00F701BF" w14:paraId="0A8F27A3" w14:textId="77777777">
            <w:pPr>
              <w:rPr>
                <w:b/>
                <w:szCs w:val="22"/>
              </w:rPr>
            </w:pPr>
          </w:p>
          <w:p w:rsidR="00F701BF" w:rsidP="00F701BF" w:rsidRDefault="00F701BF" w14:paraId="30F04ADE" w14:textId="77777777">
            <w:pPr>
              <w:rPr>
                <w:b/>
                <w:szCs w:val="22"/>
              </w:rPr>
            </w:pPr>
          </w:p>
          <w:p w:rsidR="00F701BF" w:rsidP="00F701BF" w:rsidRDefault="00F701BF" w14:paraId="0D74F866" w14:textId="77777777">
            <w:pPr>
              <w:rPr>
                <w:b/>
                <w:szCs w:val="22"/>
              </w:rPr>
            </w:pPr>
          </w:p>
          <w:p w:rsidR="00F701BF" w:rsidP="00F701BF" w:rsidRDefault="00F701BF" w14:paraId="5B6A1B0C" w14:textId="77777777">
            <w:pPr>
              <w:rPr>
                <w:b/>
                <w:szCs w:val="22"/>
              </w:rPr>
            </w:pPr>
          </w:p>
          <w:p w:rsidR="00F701BF" w:rsidP="00F701BF" w:rsidRDefault="00F701BF" w14:paraId="109C8BD4" w14:textId="77777777">
            <w:pPr>
              <w:rPr>
                <w:b/>
                <w:szCs w:val="22"/>
              </w:rPr>
            </w:pPr>
          </w:p>
          <w:p w:rsidR="00F701BF" w:rsidP="00F701BF" w:rsidRDefault="00F701BF" w14:paraId="60AD1024" w14:textId="77777777">
            <w:pPr>
              <w:rPr>
                <w:b/>
                <w:szCs w:val="22"/>
              </w:rPr>
            </w:pPr>
          </w:p>
          <w:p w:rsidR="00F701BF" w:rsidP="00F701BF" w:rsidRDefault="00F701BF" w14:paraId="6A5123E5" w14:textId="77777777">
            <w:pPr>
              <w:rPr>
                <w:b/>
                <w:szCs w:val="22"/>
              </w:rPr>
            </w:pPr>
          </w:p>
          <w:p w:rsidR="00F701BF" w:rsidP="00F701BF" w:rsidRDefault="00F701BF" w14:paraId="45DAFAD5" w14:textId="77777777">
            <w:pPr>
              <w:rPr>
                <w:b/>
                <w:szCs w:val="22"/>
              </w:rPr>
            </w:pPr>
          </w:p>
          <w:p w:rsidR="00F701BF" w:rsidP="00F701BF" w:rsidRDefault="00F701BF" w14:paraId="7CD593C5" w14:textId="77777777">
            <w:pPr>
              <w:rPr>
                <w:b/>
                <w:szCs w:val="22"/>
              </w:rPr>
            </w:pPr>
          </w:p>
          <w:p w:rsidR="00F701BF" w:rsidP="00F701BF" w:rsidRDefault="00F701BF" w14:paraId="2892D6F7" w14:textId="77777777">
            <w:pPr>
              <w:rPr>
                <w:b/>
                <w:szCs w:val="22"/>
              </w:rPr>
            </w:pPr>
          </w:p>
          <w:p w:rsidR="00F701BF" w:rsidP="00F701BF" w:rsidRDefault="00F701BF" w14:paraId="244D98E0" w14:textId="77777777">
            <w:pPr>
              <w:rPr>
                <w:b/>
                <w:szCs w:val="22"/>
              </w:rPr>
            </w:pPr>
          </w:p>
          <w:p w:rsidR="00F701BF" w:rsidP="00F701BF" w:rsidRDefault="00F701BF" w14:paraId="4FEE865E" w14:textId="77777777">
            <w:pPr>
              <w:rPr>
                <w:b/>
                <w:szCs w:val="22"/>
              </w:rPr>
            </w:pPr>
          </w:p>
          <w:p w:rsidR="00F701BF" w:rsidP="00F701BF" w:rsidRDefault="00F701BF" w14:paraId="0CA59872" w14:textId="77777777">
            <w:pPr>
              <w:rPr>
                <w:b/>
                <w:szCs w:val="22"/>
              </w:rPr>
            </w:pPr>
          </w:p>
          <w:p w:rsidR="009373DF" w:rsidP="00F701BF" w:rsidRDefault="009373DF" w14:paraId="47D60E27" w14:textId="77777777">
            <w:pPr>
              <w:rPr>
                <w:b/>
                <w:szCs w:val="22"/>
              </w:rPr>
            </w:pPr>
          </w:p>
          <w:p w:rsidR="009373DF" w:rsidP="00F701BF" w:rsidRDefault="009373DF" w14:paraId="79E9C59B" w14:textId="77777777">
            <w:pPr>
              <w:rPr>
                <w:b/>
                <w:szCs w:val="22"/>
              </w:rPr>
            </w:pPr>
          </w:p>
          <w:p w:rsidR="009373DF" w:rsidP="00F701BF" w:rsidRDefault="009373DF" w14:paraId="184ECA8A" w14:textId="77777777">
            <w:pPr>
              <w:rPr>
                <w:b/>
                <w:szCs w:val="22"/>
              </w:rPr>
            </w:pPr>
          </w:p>
          <w:p w:rsidR="009373DF" w:rsidP="00F701BF" w:rsidRDefault="009373DF" w14:paraId="21BCD418" w14:textId="77777777">
            <w:pPr>
              <w:rPr>
                <w:b/>
                <w:szCs w:val="22"/>
              </w:rPr>
            </w:pPr>
          </w:p>
          <w:p w:rsidR="009373DF" w:rsidP="00F701BF" w:rsidRDefault="009373DF" w14:paraId="64216CE4" w14:textId="77777777">
            <w:pPr>
              <w:rPr>
                <w:b/>
                <w:szCs w:val="22"/>
              </w:rPr>
            </w:pPr>
          </w:p>
          <w:p w:rsidR="00F701BF" w:rsidP="00F701BF" w:rsidRDefault="00F701BF" w14:paraId="715B4E4D" w14:textId="77777777">
            <w:pPr>
              <w:rPr>
                <w:b/>
                <w:szCs w:val="22"/>
              </w:rPr>
            </w:pPr>
          </w:p>
          <w:p w:rsidR="002F38E8" w:rsidP="00F701BF" w:rsidRDefault="002F38E8" w14:paraId="56D7DA41" w14:textId="77777777">
            <w:pPr>
              <w:rPr>
                <w:b/>
                <w:szCs w:val="22"/>
              </w:rPr>
            </w:pPr>
          </w:p>
          <w:p w:rsidR="002F38E8" w:rsidP="00F701BF" w:rsidRDefault="002F38E8" w14:paraId="31DCDA3D" w14:textId="77777777">
            <w:pPr>
              <w:rPr>
                <w:b/>
                <w:szCs w:val="22"/>
              </w:rPr>
            </w:pPr>
          </w:p>
          <w:p w:rsidR="00294F04" w:rsidP="00F701BF" w:rsidRDefault="00294F04" w14:paraId="00AD1BD9" w14:textId="77777777">
            <w:pPr>
              <w:rPr>
                <w:b/>
                <w:szCs w:val="22"/>
              </w:rPr>
            </w:pPr>
          </w:p>
          <w:p w:rsidR="00294F04" w:rsidP="00F701BF" w:rsidRDefault="00294F04" w14:paraId="0C120477" w14:textId="77777777">
            <w:pPr>
              <w:rPr>
                <w:b/>
                <w:szCs w:val="22"/>
              </w:rPr>
            </w:pPr>
          </w:p>
          <w:p w:rsidR="00294F04" w:rsidP="00F701BF" w:rsidRDefault="00294F04" w14:paraId="2A41F84A" w14:textId="77777777">
            <w:pPr>
              <w:rPr>
                <w:b/>
                <w:szCs w:val="22"/>
              </w:rPr>
            </w:pPr>
          </w:p>
          <w:p w:rsidRPr="002419ED" w:rsidR="00F701BF" w:rsidP="00F701BF" w:rsidRDefault="00F701BF" w14:paraId="66BF6C96" w14:textId="77777777">
            <w:pPr>
              <w:ind w:right="-20"/>
            </w:pPr>
            <w:r w:rsidRPr="002419ED">
              <w:rPr>
                <w:b/>
                <w:bCs/>
              </w:rPr>
              <w:t>Part 6.  Sponso</w:t>
            </w:r>
            <w:r w:rsidRPr="002419ED">
              <w:rPr>
                <w:b/>
                <w:bCs/>
                <w:spacing w:val="4"/>
              </w:rPr>
              <w:t>r</w:t>
            </w:r>
            <w:r w:rsidRPr="002419ED">
              <w:rPr>
                <w:b/>
                <w:bCs/>
                <w:spacing w:val="-8"/>
              </w:rPr>
              <w:t>’</w:t>
            </w:r>
            <w:r w:rsidRPr="002419ED">
              <w:rPr>
                <w:b/>
                <w:bCs/>
              </w:rPr>
              <w:t>s Employment and Income</w:t>
            </w:r>
          </w:p>
          <w:p w:rsidR="00F701BF" w:rsidP="00F701BF" w:rsidRDefault="00F701BF" w14:paraId="58B5955A" w14:textId="77777777">
            <w:pPr>
              <w:rPr>
                <w:b/>
                <w:szCs w:val="22"/>
              </w:rPr>
            </w:pPr>
          </w:p>
          <w:p w:rsidRPr="002419ED" w:rsidR="00F701BF" w:rsidP="00F701BF" w:rsidRDefault="00F701BF" w14:paraId="492F75E3" w14:textId="77777777">
            <w:pPr>
              <w:ind w:right="-20"/>
            </w:pPr>
            <w:r w:rsidRPr="002419ED">
              <w:rPr>
                <w:b/>
                <w:bCs/>
              </w:rPr>
              <w:t>Item Numbers 1. - 6.  Sponso</w:t>
            </w:r>
            <w:r w:rsidRPr="002419ED">
              <w:rPr>
                <w:b/>
                <w:bCs/>
                <w:spacing w:val="4"/>
              </w:rPr>
              <w:t>r</w:t>
            </w:r>
            <w:r w:rsidRPr="002419ED">
              <w:rPr>
                <w:b/>
                <w:bCs/>
                <w:spacing w:val="-8"/>
              </w:rPr>
              <w:t>’</w:t>
            </w:r>
            <w:r w:rsidRPr="002419ED">
              <w:rPr>
                <w:b/>
                <w:bCs/>
              </w:rPr>
              <w:t xml:space="preserve">s Employment.  </w:t>
            </w:r>
            <w:r w:rsidRPr="002419ED">
              <w:t>Select all the boxes that apply to you.</w:t>
            </w:r>
            <w:r w:rsidRPr="002419ED">
              <w:rPr>
                <w:spacing w:val="46"/>
              </w:rPr>
              <w:t xml:space="preserve"> </w:t>
            </w:r>
            <w:r w:rsidRPr="002419ED">
              <w:rPr>
                <w:spacing w:val="-22"/>
              </w:rPr>
              <w:t>Y</w:t>
            </w:r>
            <w:r w:rsidRPr="002419ED">
              <w:t>ou, as the sponso</w:t>
            </w:r>
            <w:r w:rsidRPr="002419ED">
              <w:rPr>
                <w:spacing w:val="-9"/>
              </w:rPr>
              <w:t>r</w:t>
            </w:r>
            <w:r w:rsidRPr="002419ED">
              <w:t>, may not rely on a household membe</w:t>
            </w:r>
            <w:r w:rsidRPr="002419ED">
              <w:rPr>
                <w:spacing w:val="8"/>
              </w:rPr>
              <w:t>r</w:t>
            </w:r>
            <w:r w:rsidRPr="002419ED">
              <w:rPr>
                <w:spacing w:val="-12"/>
              </w:rPr>
              <w:t>’</w:t>
            </w:r>
            <w:r w:rsidRPr="002419ED">
              <w:t>s income from illegal acts, such as proceeds from illegal gambling or drug sales, to meet the income requirement even if the household member paid taxes on that income.</w:t>
            </w:r>
          </w:p>
          <w:p w:rsidR="00F701BF" w:rsidP="00F701BF" w:rsidRDefault="00F701BF" w14:paraId="3CCA5749" w14:textId="1C791BE6">
            <w:pPr>
              <w:spacing w:line="240" w:lineRule="exact"/>
            </w:pPr>
          </w:p>
          <w:p w:rsidRPr="002419ED" w:rsidR="00651918" w:rsidP="00F701BF" w:rsidRDefault="00651918" w14:paraId="6D3013F4" w14:textId="77777777">
            <w:pPr>
              <w:spacing w:line="240" w:lineRule="exact"/>
            </w:pPr>
          </w:p>
          <w:p w:rsidRPr="002419ED" w:rsidR="00F701BF" w:rsidP="00F701BF" w:rsidRDefault="00F701BF" w14:paraId="398372D9" w14:textId="77777777">
            <w:pPr>
              <w:spacing w:line="250" w:lineRule="auto"/>
              <w:ind w:right="472"/>
            </w:pPr>
            <w:r w:rsidRPr="002419ED">
              <w:rPr>
                <w:b/>
                <w:bCs/>
              </w:rPr>
              <w:t>Item Number</w:t>
            </w:r>
            <w:r w:rsidRPr="002419ED">
              <w:rPr>
                <w:b/>
                <w:bCs/>
                <w:spacing w:val="-4"/>
              </w:rPr>
              <w:t xml:space="preserve"> </w:t>
            </w:r>
            <w:r w:rsidRPr="002419ED">
              <w:rPr>
                <w:b/>
                <w:bCs/>
              </w:rPr>
              <w:t>7.  Cur</w:t>
            </w:r>
            <w:r w:rsidRPr="002419ED">
              <w:rPr>
                <w:b/>
                <w:bCs/>
                <w:spacing w:val="-4"/>
              </w:rPr>
              <w:t>r</w:t>
            </w:r>
            <w:r w:rsidRPr="002419ED">
              <w:rPr>
                <w:b/>
                <w:bCs/>
              </w:rPr>
              <w:t>ent Individual</w:t>
            </w:r>
            <w:r w:rsidRPr="002419ED">
              <w:rPr>
                <w:b/>
                <w:bCs/>
                <w:spacing w:val="-12"/>
              </w:rPr>
              <w:t xml:space="preserve"> </w:t>
            </w:r>
            <w:r w:rsidRPr="002419ED">
              <w:rPr>
                <w:b/>
                <w:bCs/>
              </w:rPr>
              <w:t>Annual Income.</w:t>
            </w:r>
            <w:r w:rsidRPr="002419ED">
              <w:rPr>
                <w:b/>
                <w:bCs/>
                <w:spacing w:val="51"/>
              </w:rPr>
              <w:t xml:space="preserve"> </w:t>
            </w:r>
            <w:r w:rsidRPr="002419ED">
              <w:rPr>
                <w:spacing w:val="-15"/>
              </w:rPr>
              <w:t>T</w:t>
            </w:r>
            <w:r w:rsidRPr="002419ED">
              <w:t>ype or print your current, individual, earned or retirement, annual income that you are using to meet the requirements of this affidavit</w:t>
            </w:r>
            <w:r w:rsidRPr="002419ED">
              <w:rPr>
                <w:spacing w:val="-15"/>
              </w:rPr>
              <w:t xml:space="preserve"> </w:t>
            </w:r>
            <w:r w:rsidRPr="002419ED">
              <w:t>and indicate the total in the space provided.</w:t>
            </w:r>
          </w:p>
          <w:p w:rsidRPr="002419ED" w:rsidR="00F701BF" w:rsidP="00F701BF" w:rsidRDefault="00F701BF" w14:paraId="02D9B4D2" w14:textId="77777777">
            <w:pPr>
              <w:spacing w:line="250" w:lineRule="auto"/>
              <w:ind w:right="102"/>
              <w:rPr>
                <w:b/>
              </w:rPr>
            </w:pPr>
          </w:p>
          <w:p w:rsidRPr="002419ED" w:rsidR="00F701BF" w:rsidP="00F701BF" w:rsidRDefault="00F701BF" w14:paraId="74FA826D" w14:textId="77777777">
            <w:pPr>
              <w:spacing w:line="250" w:lineRule="auto"/>
              <w:ind w:right="102"/>
              <w:rPr>
                <w:b/>
              </w:rPr>
            </w:pPr>
          </w:p>
          <w:p w:rsidRPr="002419ED" w:rsidR="00F701BF" w:rsidP="00F701BF" w:rsidRDefault="00F701BF" w14:paraId="496A7AE6" w14:textId="77777777">
            <w:pPr>
              <w:rPr>
                <w:b/>
                <w:bCs/>
              </w:rPr>
            </w:pPr>
            <w:r w:rsidRPr="445E70F7">
              <w:rPr>
                <w:b/>
                <w:bCs/>
              </w:rPr>
              <w:t>[Page 8]</w:t>
            </w:r>
          </w:p>
          <w:p w:rsidRPr="002419ED" w:rsidR="00F701BF" w:rsidP="00F701BF" w:rsidRDefault="00F701BF" w14:paraId="14F9984F" w14:textId="77777777">
            <w:pPr>
              <w:rPr>
                <w:b/>
              </w:rPr>
            </w:pPr>
          </w:p>
          <w:p w:rsidRPr="002419ED" w:rsidR="00F701BF" w:rsidP="00F701BF" w:rsidRDefault="00F701BF" w14:paraId="4654BE81" w14:textId="77777777">
            <w:pPr>
              <w:spacing w:before="31" w:line="250" w:lineRule="auto"/>
              <w:ind w:right="251"/>
            </w:pPr>
            <w:r w:rsidRPr="002419ED">
              <w:rPr>
                <w:spacing w:val="-22"/>
              </w:rPr>
              <w:t>Y</w:t>
            </w:r>
            <w:r w:rsidRPr="002419ED">
              <w:t>ou may include evidence supporting your claim about your expected income for the current year if you believe that submitting this evidence will help you establish ability to maintain sufficient</w:t>
            </w:r>
            <w:r w:rsidRPr="002419ED">
              <w:rPr>
                <w:spacing w:val="-17"/>
              </w:rPr>
              <w:t xml:space="preserve"> </w:t>
            </w:r>
            <w:r w:rsidRPr="002419ED">
              <w:t>income.</w:t>
            </w:r>
            <w:r w:rsidRPr="002419ED">
              <w:rPr>
                <w:spacing w:val="46"/>
              </w:rPr>
              <w:t xml:space="preserve"> </w:t>
            </w:r>
            <w:r w:rsidRPr="002419ED">
              <w:rPr>
                <w:spacing w:val="-22"/>
              </w:rPr>
              <w:t>Y</w:t>
            </w:r>
            <w:r w:rsidRPr="002419ED">
              <w:t>ou are not required to submit this evidence, howeve</w:t>
            </w:r>
            <w:r w:rsidRPr="002419ED">
              <w:rPr>
                <w:spacing w:val="-9"/>
              </w:rPr>
              <w:t>r</w:t>
            </w:r>
            <w:r w:rsidRPr="002419ED">
              <w:t>, unless specifically</w:t>
            </w:r>
            <w:r w:rsidRPr="002419ED">
              <w:rPr>
                <w:spacing w:val="-20"/>
              </w:rPr>
              <w:t xml:space="preserve"> </w:t>
            </w:r>
            <w:r w:rsidRPr="002419ED">
              <w:t>instructed to do so by a U.S. Government official.</w:t>
            </w:r>
            <w:r w:rsidRPr="002419ED">
              <w:rPr>
                <w:spacing w:val="41"/>
              </w:rPr>
              <w:t xml:space="preserve"> </w:t>
            </w:r>
            <w:r w:rsidRPr="002419ED">
              <w:t>For example, you may include a recent letter from your employe</w:t>
            </w:r>
            <w:r w:rsidRPr="002419ED">
              <w:rPr>
                <w:spacing w:val="-9"/>
              </w:rPr>
              <w:t>r</w:t>
            </w:r>
            <w:r w:rsidRPr="002419ED">
              <w:t>, showing your employe</w:t>
            </w:r>
            <w:r w:rsidRPr="002419ED">
              <w:rPr>
                <w:spacing w:val="8"/>
              </w:rPr>
              <w:t>r</w:t>
            </w:r>
            <w:r w:rsidRPr="002419ED">
              <w:rPr>
                <w:spacing w:val="-12"/>
              </w:rPr>
              <w:t>’</w:t>
            </w:r>
            <w:r w:rsidRPr="002419ED">
              <w:t>s address and telephone numbe</w:t>
            </w:r>
            <w:r w:rsidRPr="002419ED">
              <w:rPr>
                <w:spacing w:val="-9"/>
              </w:rPr>
              <w:t>r</w:t>
            </w:r>
            <w:r w:rsidRPr="002419ED">
              <w:t>, and indicating your annual salar</w:t>
            </w:r>
            <w:r w:rsidRPr="002419ED">
              <w:rPr>
                <w:spacing w:val="-14"/>
              </w:rPr>
              <w:t>y</w:t>
            </w:r>
            <w:r w:rsidRPr="002419ED">
              <w:t>.</w:t>
            </w:r>
            <w:r w:rsidRPr="002419ED">
              <w:rPr>
                <w:spacing w:val="47"/>
              </w:rPr>
              <w:t xml:space="preserve"> </w:t>
            </w:r>
            <w:r w:rsidRPr="002419ED">
              <w:rPr>
                <w:spacing w:val="-22"/>
              </w:rPr>
              <w:t>Y</w:t>
            </w:r>
            <w:r w:rsidRPr="002419ED">
              <w:t>ou may also provide pay stubs showing your income for the previous six months.  If your claimed income includes alimon</w:t>
            </w:r>
            <w:r w:rsidRPr="002419ED">
              <w:rPr>
                <w:spacing w:val="-15"/>
              </w:rPr>
              <w:t>y</w:t>
            </w:r>
            <w:r w:rsidRPr="002419ED">
              <w:t>, child support, dividend or interest income, or income from any other source, you may also include evidence of that income.</w:t>
            </w:r>
          </w:p>
          <w:p w:rsidR="00F701BF" w:rsidP="00F701BF" w:rsidRDefault="00F701BF" w14:paraId="3C1D305B" w14:textId="77777777">
            <w:pPr>
              <w:spacing w:line="250" w:lineRule="auto"/>
              <w:ind w:right="191"/>
              <w:rPr>
                <w:b/>
                <w:bCs/>
              </w:rPr>
            </w:pPr>
          </w:p>
          <w:p w:rsidR="00F701BF" w:rsidP="00F701BF" w:rsidRDefault="00F701BF" w14:paraId="46D4F690" w14:textId="77777777">
            <w:r w:rsidRPr="002419ED">
              <w:rPr>
                <w:b/>
                <w:bCs/>
              </w:rPr>
              <w:t>Item Numbers 8. - 22.  Cur</w:t>
            </w:r>
            <w:r w:rsidRPr="002419ED">
              <w:rPr>
                <w:b/>
                <w:bCs/>
                <w:spacing w:val="-4"/>
              </w:rPr>
              <w:t>r</w:t>
            </w:r>
            <w:r w:rsidRPr="002419ED">
              <w:rPr>
                <w:b/>
                <w:bCs/>
              </w:rPr>
              <w:t>ent</w:t>
            </w:r>
            <w:r w:rsidRPr="002419ED">
              <w:rPr>
                <w:b/>
                <w:bCs/>
                <w:spacing w:val="-12"/>
              </w:rPr>
              <w:t xml:space="preserve"> </w:t>
            </w:r>
            <w:r w:rsidRPr="002419ED">
              <w:rPr>
                <w:b/>
                <w:bCs/>
              </w:rPr>
              <w:t>Annual Household Income.</w:t>
            </w:r>
            <w:r w:rsidRPr="002419ED">
              <w:rPr>
                <w:b/>
                <w:bCs/>
                <w:spacing w:val="51"/>
              </w:rPr>
              <w:t xml:space="preserve"> </w:t>
            </w:r>
            <w:r w:rsidRPr="002419ED">
              <w:t>This section is used to determine the sponso</w:t>
            </w:r>
            <w:r w:rsidRPr="002419ED">
              <w:rPr>
                <w:spacing w:val="8"/>
              </w:rPr>
              <w:t>r</w:t>
            </w:r>
            <w:r w:rsidRPr="002419ED">
              <w:rPr>
                <w:spacing w:val="-12"/>
              </w:rPr>
              <w:t>’</w:t>
            </w:r>
            <w:r w:rsidRPr="002419ED">
              <w:t>s household income.  If your individual annual income listed in</w:t>
            </w:r>
            <w:r w:rsidRPr="002419ED">
              <w:rPr>
                <w:spacing w:val="-1"/>
              </w:rPr>
              <w:t xml:space="preserve"> </w:t>
            </w:r>
            <w:r w:rsidRPr="002419ED">
              <w:rPr>
                <w:b/>
                <w:bCs/>
              </w:rPr>
              <w:t>Item Number</w:t>
            </w:r>
            <w:r w:rsidRPr="002419ED">
              <w:rPr>
                <w:b/>
                <w:bCs/>
                <w:spacing w:val="-4"/>
              </w:rPr>
              <w:t xml:space="preserve"> </w:t>
            </w:r>
            <w:r w:rsidRPr="002419ED">
              <w:rPr>
                <w:b/>
                <w:bCs/>
              </w:rPr>
              <w:t xml:space="preserve">7. </w:t>
            </w:r>
            <w:r w:rsidRPr="002419ED">
              <w:t>is greater than 125 percent (or 100 percent if you are on active duty in the U.S.</w:t>
            </w:r>
            <w:r w:rsidRPr="002419ED">
              <w:rPr>
                <w:spacing w:val="-12"/>
              </w:rPr>
              <w:t xml:space="preserve"> </w:t>
            </w:r>
            <w:r w:rsidRPr="002419ED">
              <w:t xml:space="preserve">Armed Forces or U.S. Coast Guard and sponsoring your spouse or </w:t>
            </w:r>
            <w:r w:rsidRPr="002419ED">
              <w:lastRenderedPageBreak/>
              <w:t xml:space="preserve">child) of the Federal Poverty Guidelines for your household size from </w:t>
            </w:r>
            <w:r w:rsidRPr="002419ED">
              <w:rPr>
                <w:b/>
                <w:bCs/>
              </w:rPr>
              <w:t>Part</w:t>
            </w:r>
            <w:r w:rsidRPr="002419ED">
              <w:rPr>
                <w:b/>
                <w:bCs/>
                <w:spacing w:val="-4"/>
              </w:rPr>
              <w:t xml:space="preserve"> </w:t>
            </w:r>
            <w:r w:rsidRPr="002419ED">
              <w:rPr>
                <w:b/>
                <w:bCs/>
              </w:rPr>
              <w:t>5.</w:t>
            </w:r>
            <w:r w:rsidRPr="002419ED">
              <w:t xml:space="preserve">, </w:t>
            </w:r>
            <w:r w:rsidRPr="002419ED">
              <w:rPr>
                <w:b/>
                <w:bCs/>
              </w:rPr>
              <w:t>Item Number</w:t>
            </w:r>
            <w:r w:rsidRPr="002419ED">
              <w:rPr>
                <w:b/>
                <w:bCs/>
                <w:spacing w:val="-4"/>
              </w:rPr>
              <w:t xml:space="preserve"> </w:t>
            </w:r>
            <w:r w:rsidRPr="002419ED">
              <w:rPr>
                <w:b/>
                <w:bCs/>
              </w:rPr>
              <w:t>8.</w:t>
            </w:r>
            <w:r w:rsidRPr="002419ED">
              <w:t>, you do not need to include any other household membe</w:t>
            </w:r>
            <w:r w:rsidRPr="002419ED">
              <w:rPr>
                <w:spacing w:val="8"/>
              </w:rPr>
              <w:t>r</w:t>
            </w:r>
            <w:r w:rsidRPr="002419ED">
              <w:rPr>
                <w:spacing w:val="-12"/>
              </w:rPr>
              <w:t>’</w:t>
            </w:r>
            <w:r w:rsidRPr="002419ED">
              <w:t>s income.  See Form I-864P</w:t>
            </w:r>
            <w:r w:rsidRPr="002419ED">
              <w:rPr>
                <w:spacing w:val="-8"/>
              </w:rPr>
              <w:t xml:space="preserve"> </w:t>
            </w:r>
            <w:r w:rsidRPr="002419ED">
              <w:t>for information on the Federal Poverty Guidelines.</w:t>
            </w:r>
          </w:p>
          <w:p w:rsidR="00CC14CF" w:rsidP="00F701BF" w:rsidRDefault="00CC14CF" w14:paraId="7303D48A" w14:textId="77777777"/>
          <w:p w:rsidRPr="002419ED" w:rsidR="00CC14CF" w:rsidP="00CC14CF" w:rsidRDefault="00CC14CF" w14:paraId="74FDB75A" w14:textId="77777777">
            <w:r w:rsidRPr="002419ED">
              <w:rPr>
                <w:spacing w:val="-15"/>
              </w:rPr>
              <w:t>T</w:t>
            </w:r>
            <w:r w:rsidRPr="002419ED">
              <w:t>o determine the filing</w:t>
            </w:r>
            <w:r w:rsidRPr="002419ED">
              <w:rPr>
                <w:spacing w:val="-14"/>
              </w:rPr>
              <w:t xml:space="preserve"> </w:t>
            </w:r>
            <w:r w:rsidRPr="002419ED">
              <w:t>requirements for your relatives included in</w:t>
            </w:r>
            <w:r w:rsidRPr="002419ED">
              <w:rPr>
                <w:spacing w:val="-1"/>
              </w:rPr>
              <w:t xml:space="preserve"> </w:t>
            </w:r>
            <w:r w:rsidRPr="002419ED">
              <w:rPr>
                <w:b/>
                <w:bCs/>
              </w:rPr>
              <w:t>Part</w:t>
            </w:r>
            <w:r w:rsidRPr="002419ED">
              <w:rPr>
                <w:b/>
                <w:bCs/>
                <w:spacing w:val="-4"/>
              </w:rPr>
              <w:t xml:space="preserve"> </w:t>
            </w:r>
            <w:r w:rsidRPr="002419ED">
              <w:rPr>
                <w:b/>
                <w:bCs/>
              </w:rPr>
              <w:t>6.</w:t>
            </w:r>
            <w:r w:rsidRPr="002419ED">
              <w:t xml:space="preserve">, </w:t>
            </w:r>
            <w:r w:rsidRPr="002419ED">
              <w:rPr>
                <w:b/>
                <w:bCs/>
              </w:rPr>
              <w:t>Item Numbers 8. - 19.</w:t>
            </w:r>
            <w:r w:rsidRPr="002419ED">
              <w:t>, follow the instructions belo</w:t>
            </w:r>
            <w:r w:rsidRPr="002419ED">
              <w:rPr>
                <w:spacing w:val="-14"/>
              </w:rPr>
              <w:t>w</w:t>
            </w:r>
            <w:r w:rsidRPr="002419ED">
              <w:t>.</w:t>
            </w:r>
          </w:p>
          <w:p w:rsidR="00CC14CF" w:rsidP="00F701BF" w:rsidRDefault="00CC14CF" w14:paraId="446FF666" w14:textId="77777777">
            <w:pPr>
              <w:rPr>
                <w:b/>
                <w:szCs w:val="22"/>
              </w:rPr>
            </w:pPr>
          </w:p>
          <w:p w:rsidRPr="002419ED" w:rsidR="00CC14CF" w:rsidP="00CC14CF" w:rsidRDefault="00CC14CF" w14:paraId="164C86E4" w14:textId="77777777">
            <w:r w:rsidRPr="002419ED">
              <w:rPr>
                <w:b/>
                <w:bCs/>
              </w:rPr>
              <w:t xml:space="preserve">1.  </w:t>
            </w:r>
            <w:r w:rsidRPr="002419ED">
              <w:rPr>
                <w:b/>
                <w:bCs/>
                <w:spacing w:val="30"/>
              </w:rPr>
              <w:t xml:space="preserve"> </w:t>
            </w:r>
            <w:r w:rsidRPr="002419ED">
              <w:t xml:space="preserve">If you included the income of your spouse listed in </w:t>
            </w:r>
            <w:r w:rsidRPr="002419ED">
              <w:rPr>
                <w:b/>
                <w:bCs/>
              </w:rPr>
              <w:t>Part</w:t>
            </w:r>
            <w:r w:rsidRPr="002419ED">
              <w:rPr>
                <w:b/>
                <w:bCs/>
                <w:spacing w:val="-4"/>
              </w:rPr>
              <w:t xml:space="preserve"> </w:t>
            </w:r>
            <w:r w:rsidRPr="002419ED">
              <w:rPr>
                <w:b/>
                <w:bCs/>
              </w:rPr>
              <w:t>5.</w:t>
            </w:r>
            <w:r w:rsidRPr="002419ED">
              <w:t xml:space="preserve">, </w:t>
            </w:r>
            <w:r w:rsidRPr="002419ED">
              <w:rPr>
                <w:b/>
                <w:bCs/>
              </w:rPr>
              <w:t>Item Number</w:t>
            </w:r>
            <w:r w:rsidRPr="002419ED">
              <w:rPr>
                <w:b/>
                <w:bCs/>
                <w:spacing w:val="-4"/>
              </w:rPr>
              <w:t xml:space="preserve"> </w:t>
            </w:r>
            <w:r w:rsidRPr="002419ED">
              <w:rPr>
                <w:b/>
                <w:bCs/>
              </w:rPr>
              <w:t>3.</w:t>
            </w:r>
            <w:r w:rsidRPr="002419ED">
              <w:t xml:space="preserve">, any child listed in </w:t>
            </w:r>
            <w:r w:rsidRPr="002419ED">
              <w:rPr>
                <w:b/>
                <w:bCs/>
              </w:rPr>
              <w:t>Part</w:t>
            </w:r>
            <w:r w:rsidRPr="002419ED">
              <w:rPr>
                <w:b/>
                <w:bCs/>
                <w:spacing w:val="-4"/>
              </w:rPr>
              <w:t xml:space="preserve"> </w:t>
            </w:r>
            <w:r w:rsidRPr="002419ED">
              <w:rPr>
                <w:b/>
                <w:bCs/>
              </w:rPr>
              <w:t>5.</w:t>
            </w:r>
            <w:r w:rsidRPr="002419ED">
              <w:t xml:space="preserve">, </w:t>
            </w:r>
            <w:r w:rsidRPr="002419ED">
              <w:rPr>
                <w:b/>
                <w:bCs/>
              </w:rPr>
              <w:t>Item</w:t>
            </w:r>
            <w:r w:rsidRPr="002419ED">
              <w:t xml:space="preserve"> </w:t>
            </w:r>
            <w:r w:rsidRPr="002419ED">
              <w:rPr>
                <w:b/>
                <w:bCs/>
              </w:rPr>
              <w:t>Number</w:t>
            </w:r>
            <w:r w:rsidRPr="002419ED">
              <w:rPr>
                <w:b/>
                <w:bCs/>
                <w:spacing w:val="-4"/>
              </w:rPr>
              <w:t xml:space="preserve"> </w:t>
            </w:r>
            <w:r w:rsidRPr="002419ED">
              <w:rPr>
                <w:b/>
                <w:bCs/>
              </w:rPr>
              <w:t>4.</w:t>
            </w:r>
            <w:r w:rsidRPr="002419ED">
              <w:t xml:space="preserve">, any dependent listed in </w:t>
            </w:r>
            <w:r w:rsidRPr="002419ED">
              <w:rPr>
                <w:b/>
                <w:bCs/>
              </w:rPr>
              <w:t>Part</w:t>
            </w:r>
            <w:r w:rsidRPr="002419ED">
              <w:rPr>
                <w:b/>
                <w:bCs/>
                <w:spacing w:val="-4"/>
              </w:rPr>
              <w:t xml:space="preserve"> </w:t>
            </w:r>
            <w:r w:rsidRPr="002419ED">
              <w:rPr>
                <w:b/>
                <w:bCs/>
              </w:rPr>
              <w:t>5.</w:t>
            </w:r>
            <w:r w:rsidRPr="002419ED">
              <w:t xml:space="preserve">, </w:t>
            </w:r>
            <w:r w:rsidRPr="002419ED">
              <w:rPr>
                <w:b/>
                <w:bCs/>
              </w:rPr>
              <w:t>Item Number</w:t>
            </w:r>
            <w:r w:rsidRPr="002419ED">
              <w:rPr>
                <w:b/>
                <w:bCs/>
                <w:spacing w:val="-4"/>
              </w:rPr>
              <w:t xml:space="preserve"> </w:t>
            </w:r>
            <w:r w:rsidRPr="002419ED">
              <w:rPr>
                <w:b/>
                <w:bCs/>
              </w:rPr>
              <w:t>5.</w:t>
            </w:r>
            <w:r w:rsidRPr="002419ED">
              <w:t xml:space="preserve">, or any siblings, parents, or adult children listed in </w:t>
            </w:r>
            <w:r w:rsidRPr="002419ED">
              <w:rPr>
                <w:b/>
                <w:bCs/>
              </w:rPr>
              <w:t>Part</w:t>
            </w:r>
            <w:r w:rsidRPr="002419ED">
              <w:t xml:space="preserve"> </w:t>
            </w:r>
            <w:r w:rsidRPr="002419ED">
              <w:rPr>
                <w:b/>
                <w:bCs/>
              </w:rPr>
              <w:t>5.</w:t>
            </w:r>
            <w:r w:rsidRPr="002419ED">
              <w:t xml:space="preserve">, </w:t>
            </w:r>
            <w:r w:rsidRPr="002419ED">
              <w:rPr>
                <w:b/>
                <w:bCs/>
              </w:rPr>
              <w:t>Item Number</w:t>
            </w:r>
            <w:r w:rsidRPr="002419ED">
              <w:rPr>
                <w:b/>
                <w:bCs/>
                <w:spacing w:val="-4"/>
              </w:rPr>
              <w:t xml:space="preserve"> </w:t>
            </w:r>
            <w:r w:rsidRPr="002419ED">
              <w:rPr>
                <w:b/>
                <w:bCs/>
              </w:rPr>
              <w:t>7.</w:t>
            </w:r>
            <w:r w:rsidRPr="002419ED">
              <w:t>, each one of these individuals must be over 18 years of age and must complete Form I-864A.</w:t>
            </w:r>
          </w:p>
          <w:p w:rsidRPr="002419ED" w:rsidR="00CC14CF" w:rsidP="00CC14CF" w:rsidRDefault="00CC14CF" w14:paraId="10DF9885" w14:textId="77777777"/>
          <w:p w:rsidRPr="002419ED" w:rsidR="00CC14CF" w:rsidP="00CC14CF" w:rsidRDefault="00CC14CF" w14:paraId="6CEAE8ED" w14:textId="77777777">
            <w:r w:rsidRPr="002419ED">
              <w:rPr>
                <w:b/>
                <w:bCs/>
              </w:rPr>
              <w:t xml:space="preserve">2.  </w:t>
            </w:r>
            <w:r w:rsidRPr="002419ED">
              <w:rPr>
                <w:b/>
                <w:bCs/>
                <w:spacing w:val="30"/>
              </w:rPr>
              <w:t xml:space="preserve"> </w:t>
            </w:r>
            <w:r w:rsidRPr="002419ED">
              <w:t>If you included the income of the intending immigrant who is your spouse (he or she would be counted in</w:t>
            </w:r>
            <w:r w:rsidRPr="002419ED">
              <w:rPr>
                <w:spacing w:val="-1"/>
              </w:rPr>
              <w:t xml:space="preserve"> </w:t>
            </w:r>
            <w:r w:rsidRPr="002419ED">
              <w:rPr>
                <w:b/>
                <w:bCs/>
              </w:rPr>
              <w:t>Part</w:t>
            </w:r>
            <w:r w:rsidRPr="002419ED">
              <w:t xml:space="preserve"> </w:t>
            </w:r>
            <w:r w:rsidRPr="002419ED">
              <w:rPr>
                <w:b/>
                <w:bCs/>
              </w:rPr>
              <w:t>5.</w:t>
            </w:r>
            <w:r w:rsidRPr="002419ED">
              <w:t xml:space="preserve">, </w:t>
            </w:r>
            <w:r w:rsidRPr="002419ED">
              <w:rPr>
                <w:b/>
                <w:bCs/>
              </w:rPr>
              <w:t>Item Number</w:t>
            </w:r>
            <w:r w:rsidRPr="002419ED">
              <w:rPr>
                <w:b/>
                <w:bCs/>
                <w:spacing w:val="-4"/>
              </w:rPr>
              <w:t xml:space="preserve"> </w:t>
            </w:r>
            <w:r w:rsidRPr="002419ED">
              <w:rPr>
                <w:b/>
                <w:bCs/>
              </w:rPr>
              <w:t>1.</w:t>
            </w:r>
            <w:r w:rsidRPr="002419ED">
              <w:t>), you must provide evidence that his/her income will continue from the current source after obtaining lawful permanent resident status.  He or she does not need to complete Form I-864A</w:t>
            </w:r>
            <w:r w:rsidRPr="002419ED">
              <w:rPr>
                <w:spacing w:val="-13"/>
              </w:rPr>
              <w:t xml:space="preserve"> </w:t>
            </w:r>
            <w:r w:rsidRPr="002419ED">
              <w:t>unless he or she has accompanying children.</w:t>
            </w:r>
          </w:p>
          <w:p w:rsidRPr="002419ED" w:rsidR="00CC14CF" w:rsidP="00CC14CF" w:rsidRDefault="00CC14CF" w14:paraId="0AF6B84C" w14:textId="77777777"/>
          <w:p w:rsidRPr="002419ED" w:rsidR="00CC14CF" w:rsidP="00CC14CF" w:rsidRDefault="00CC14CF" w14:paraId="3608FA2D" w14:textId="77777777">
            <w:r w:rsidRPr="002419ED">
              <w:rPr>
                <w:b/>
                <w:bCs/>
              </w:rPr>
              <w:t xml:space="preserve">3.  </w:t>
            </w:r>
            <w:r w:rsidRPr="002419ED">
              <w:rPr>
                <w:b/>
                <w:bCs/>
                <w:spacing w:val="30"/>
              </w:rPr>
              <w:t xml:space="preserve"> </w:t>
            </w:r>
            <w:r w:rsidRPr="002419ED">
              <w:t>If you included the income of the intending immigrant who is not your spouse, (he or she would be counted on</w:t>
            </w:r>
            <w:r w:rsidRPr="002419ED">
              <w:rPr>
                <w:spacing w:val="-1"/>
              </w:rPr>
              <w:t xml:space="preserve"> </w:t>
            </w:r>
            <w:r w:rsidRPr="002419ED">
              <w:rPr>
                <w:b/>
                <w:bCs/>
              </w:rPr>
              <w:t>Part</w:t>
            </w:r>
            <w:r w:rsidRPr="002419ED">
              <w:t xml:space="preserve"> </w:t>
            </w:r>
            <w:r w:rsidRPr="002419ED">
              <w:rPr>
                <w:b/>
                <w:bCs/>
              </w:rPr>
              <w:t>5.</w:t>
            </w:r>
            <w:r w:rsidRPr="002419ED">
              <w:t xml:space="preserve">, </w:t>
            </w:r>
            <w:r w:rsidRPr="002419ED">
              <w:rPr>
                <w:b/>
                <w:bCs/>
              </w:rPr>
              <w:t>Item Number</w:t>
            </w:r>
            <w:r w:rsidRPr="002419ED">
              <w:rPr>
                <w:b/>
                <w:bCs/>
                <w:spacing w:val="-4"/>
              </w:rPr>
              <w:t xml:space="preserve"> </w:t>
            </w:r>
            <w:r w:rsidRPr="002419ED">
              <w:rPr>
                <w:b/>
                <w:bCs/>
              </w:rPr>
              <w:t>1.</w:t>
            </w:r>
            <w:r w:rsidRPr="002419ED">
              <w:t>), evidence that his or her income will continue from a lawful source after obtaining lawful permanent resident status must be provided and the intending immigrant must provide evidence that he or she is living in your residence.  He or she does not need to complete Form I-864A, unless he or she has an accompanying spouse or children.</w:t>
            </w:r>
          </w:p>
          <w:p w:rsidRPr="002419ED" w:rsidR="00CC14CF" w:rsidP="00CC14CF" w:rsidRDefault="00CC14CF" w14:paraId="11725D87" w14:textId="77777777"/>
          <w:p w:rsidR="00CC14CF" w:rsidP="00CC14CF" w:rsidRDefault="00CC14CF" w14:paraId="6B7ABAF7" w14:textId="77777777">
            <w:r w:rsidRPr="002419ED">
              <w:rPr>
                <w:b/>
                <w:bCs/>
              </w:rPr>
              <w:t>NOTE:</w:t>
            </w:r>
            <w:r w:rsidRPr="002419ED">
              <w:rPr>
                <w:b/>
                <w:bCs/>
                <w:spacing w:val="48"/>
              </w:rPr>
              <w:t xml:space="preserve"> </w:t>
            </w:r>
            <w:r w:rsidRPr="002419ED">
              <w:t>If you have listed additional household members in</w:t>
            </w:r>
            <w:r w:rsidRPr="002419ED">
              <w:rPr>
                <w:spacing w:val="-1"/>
              </w:rPr>
              <w:t xml:space="preserve"> </w:t>
            </w:r>
            <w:r w:rsidRPr="002419ED">
              <w:rPr>
                <w:b/>
                <w:bCs/>
              </w:rPr>
              <w:t>Part</w:t>
            </w:r>
            <w:r w:rsidRPr="002419ED">
              <w:rPr>
                <w:b/>
                <w:bCs/>
                <w:spacing w:val="-4"/>
              </w:rPr>
              <w:t xml:space="preserve"> </w:t>
            </w:r>
            <w:r w:rsidRPr="002419ED">
              <w:rPr>
                <w:b/>
                <w:bCs/>
                <w:spacing w:val="-12"/>
              </w:rPr>
              <w:t>1</w:t>
            </w:r>
            <w:r w:rsidRPr="002419ED">
              <w:rPr>
                <w:b/>
                <w:bCs/>
              </w:rPr>
              <w:t>1.</w:t>
            </w:r>
            <w:r w:rsidRPr="002419ED">
              <w:rPr>
                <w:b/>
                <w:bCs/>
                <w:spacing w:val="-12"/>
              </w:rPr>
              <w:t xml:space="preserve"> </w:t>
            </w:r>
            <w:r w:rsidRPr="002419ED">
              <w:rPr>
                <w:b/>
                <w:bCs/>
              </w:rPr>
              <w:t>Additional Information</w:t>
            </w:r>
            <w:r w:rsidRPr="002419ED">
              <w:t xml:space="preserve">, you must include their income and information when answering </w:t>
            </w:r>
            <w:r w:rsidRPr="002419ED">
              <w:rPr>
                <w:b/>
                <w:bCs/>
              </w:rPr>
              <w:t xml:space="preserve">Item Numbers 20. - 22. </w:t>
            </w:r>
            <w:r w:rsidRPr="002419ED">
              <w:t>when applicable.</w:t>
            </w:r>
          </w:p>
          <w:p w:rsidR="00CC14CF" w:rsidP="00CC14CF" w:rsidRDefault="00CC14CF" w14:paraId="5E63750A" w14:textId="77777777"/>
          <w:p w:rsidRPr="002419ED" w:rsidR="00CC14CF" w:rsidP="00CC14CF" w:rsidRDefault="00CC14CF" w14:paraId="288DDC46" w14:textId="77777777">
            <w:r w:rsidRPr="002419ED">
              <w:rPr>
                <w:b/>
                <w:bCs/>
              </w:rPr>
              <w:t>Item Numbers 23.a. - 25.  Federal Income</w:t>
            </w:r>
            <w:r w:rsidRPr="002419ED">
              <w:rPr>
                <w:b/>
                <w:bCs/>
                <w:spacing w:val="-4"/>
              </w:rPr>
              <w:t xml:space="preserve"> </w:t>
            </w:r>
            <w:r w:rsidRPr="002419ED">
              <w:rPr>
                <w:b/>
                <w:bCs/>
                <w:spacing w:val="-20"/>
              </w:rPr>
              <w:t>T</w:t>
            </w:r>
            <w:r w:rsidRPr="002419ED">
              <w:rPr>
                <w:b/>
                <w:bCs/>
              </w:rPr>
              <w:t xml:space="preserve">ax Return Information.  </w:t>
            </w:r>
            <w:r w:rsidRPr="002419ED">
              <w:rPr>
                <w:spacing w:val="-22"/>
              </w:rPr>
              <w:t>Y</w:t>
            </w:r>
            <w:r w:rsidRPr="002419ED">
              <w:t xml:space="preserve">ou must provide either an Internal Revenue </w:t>
            </w:r>
            <w:r w:rsidRPr="002419ED">
              <w:lastRenderedPageBreak/>
              <w:t>Service (IRS) transcript or a photocopy from your own records of your Federal individual income tax return for the most recent tax yea</w:t>
            </w:r>
            <w:r w:rsidRPr="002419ED">
              <w:rPr>
                <w:spacing w:val="-12"/>
              </w:rPr>
              <w:t>r</w:t>
            </w:r>
            <w:r w:rsidRPr="002419ED">
              <w:t>.  If you believe additional returns may help you to establish your ability to maintain sufficient</w:t>
            </w:r>
            <w:r w:rsidRPr="002419ED">
              <w:rPr>
                <w:spacing w:val="-17"/>
              </w:rPr>
              <w:t xml:space="preserve"> </w:t>
            </w:r>
            <w:r w:rsidRPr="002419ED">
              <w:t>income, you may submit transcripts or photocopies of your Federal individual income tax returns for the three most recent years.</w:t>
            </w:r>
          </w:p>
          <w:p w:rsidRPr="002419ED" w:rsidR="00CC14CF" w:rsidP="00CC14CF" w:rsidRDefault="00CC14CF" w14:paraId="65482286" w14:textId="77777777"/>
          <w:p w:rsidRPr="002419ED" w:rsidR="00CC14CF" w:rsidP="00CC14CF" w:rsidRDefault="00CC14CF" w14:paraId="1B615842" w14:textId="77777777">
            <w:r w:rsidRPr="002419ED">
              <w:rPr>
                <w:spacing w:val="-22"/>
              </w:rPr>
              <w:t>Y</w:t>
            </w:r>
            <w:r w:rsidRPr="002419ED">
              <w:t>ou are not required to have the IRS certify the transcript or photocopy unless specifically</w:t>
            </w:r>
            <w:r w:rsidRPr="002419ED">
              <w:rPr>
                <w:spacing w:val="-20"/>
              </w:rPr>
              <w:t xml:space="preserve"> </w:t>
            </w:r>
            <w:r w:rsidRPr="002419ED">
              <w:t>instructed to do so by a Government official;</w:t>
            </w:r>
            <w:r w:rsidRPr="002419ED">
              <w:rPr>
                <w:spacing w:val="-14"/>
              </w:rPr>
              <w:t xml:space="preserve"> </w:t>
            </w:r>
            <w:r w:rsidRPr="002419ED">
              <w:t>a plain transcript or photocopy is acceptable.</w:t>
            </w:r>
          </w:p>
          <w:p w:rsidRPr="002419ED" w:rsidR="00CC14CF" w:rsidP="00CC14CF" w:rsidRDefault="00CC14CF" w14:paraId="00838CD6" w14:textId="77777777"/>
          <w:p w:rsidRPr="002419ED" w:rsidR="00CC14CF" w:rsidP="00CC14CF" w:rsidRDefault="00CC14CF" w14:paraId="51BE8B57" w14:textId="77777777">
            <w:r w:rsidRPr="002419ED">
              <w:t xml:space="preserve">Do not submit copies of your state income tax returns.  </w:t>
            </w:r>
            <w:r w:rsidRPr="002419ED">
              <w:rPr>
                <w:b/>
                <w:bCs/>
              </w:rPr>
              <w:t xml:space="preserve">Do not </w:t>
            </w:r>
            <w:r w:rsidRPr="002419ED">
              <w:t>submit any tax returns that you filed</w:t>
            </w:r>
            <w:r w:rsidRPr="002419ED">
              <w:rPr>
                <w:spacing w:val="-16"/>
              </w:rPr>
              <w:t xml:space="preserve"> </w:t>
            </w:r>
            <w:r w:rsidRPr="002419ED">
              <w:t>with any foreign government unless you claim that you were not required to file</w:t>
            </w:r>
            <w:r w:rsidRPr="002419ED">
              <w:rPr>
                <w:spacing w:val="-15"/>
              </w:rPr>
              <w:t xml:space="preserve"> </w:t>
            </w:r>
            <w:r w:rsidRPr="002419ED">
              <w:t>a Federal individual income tax return with the United States Government and you wish to rely on the foreign return solely to establish the amount of your income that is not subject to tax in the United States.</w:t>
            </w:r>
          </w:p>
          <w:p w:rsidRPr="002419ED" w:rsidR="00CC14CF" w:rsidP="00CC14CF" w:rsidRDefault="00CC14CF" w14:paraId="15F458C8" w14:textId="77777777"/>
          <w:p w:rsidRPr="002419ED" w:rsidR="00CC14CF" w:rsidP="00CC14CF" w:rsidRDefault="00CC14CF" w14:paraId="59FEBD3B" w14:textId="77777777">
            <w:r w:rsidRPr="002419ED">
              <w:t>If you provide a photocopy of your Federal individual income tax returns, you must include a copy of each and every Form</w:t>
            </w:r>
            <w:r w:rsidRPr="002419ED">
              <w:rPr>
                <w:spacing w:val="-4"/>
              </w:rPr>
              <w:t xml:space="preserve"> </w:t>
            </w:r>
            <w:r w:rsidRPr="002419ED">
              <w:rPr>
                <w:spacing w:val="-12"/>
              </w:rPr>
              <w:t>W</w:t>
            </w:r>
            <w:r w:rsidRPr="002419ED">
              <w:t>-2 and Form 1099 that relates to your returns.  Do not include copies of these forms if you provide an IRS transcript of your Federal individual income tax returns rather than a photocopy unless you filed</w:t>
            </w:r>
            <w:r w:rsidRPr="002419ED">
              <w:rPr>
                <w:spacing w:val="-16"/>
              </w:rPr>
              <w:t xml:space="preserve"> </w:t>
            </w:r>
            <w:r w:rsidRPr="002419ED">
              <w:t>a joint income tax return with your spouse and are qualifying using only your income.</w:t>
            </w:r>
          </w:p>
          <w:p w:rsidRPr="002419ED" w:rsidR="00CC14CF" w:rsidP="00CC14CF" w:rsidRDefault="00CC14CF" w14:paraId="1CAE72B4" w14:textId="77777777"/>
          <w:p w:rsidR="00CC14CF" w:rsidP="00CC14CF" w:rsidRDefault="00CC14CF" w14:paraId="6B7316F0" w14:textId="77777777">
            <w:r w:rsidRPr="002419ED">
              <w:t xml:space="preserve">If you selected </w:t>
            </w:r>
            <w:r w:rsidRPr="002419ED">
              <w:rPr>
                <w:b/>
                <w:bCs/>
              </w:rPr>
              <w:t>Part</w:t>
            </w:r>
            <w:r w:rsidRPr="002419ED">
              <w:rPr>
                <w:b/>
                <w:bCs/>
                <w:spacing w:val="-4"/>
              </w:rPr>
              <w:t xml:space="preserve"> </w:t>
            </w:r>
            <w:r w:rsidRPr="002419ED">
              <w:rPr>
                <w:b/>
                <w:bCs/>
              </w:rPr>
              <w:t>6.</w:t>
            </w:r>
            <w:r w:rsidRPr="002419ED">
              <w:t xml:space="preserve">, </w:t>
            </w:r>
            <w:r w:rsidRPr="002419ED">
              <w:rPr>
                <w:b/>
                <w:bCs/>
              </w:rPr>
              <w:t>Item Number</w:t>
            </w:r>
            <w:r w:rsidRPr="002419ED">
              <w:rPr>
                <w:b/>
                <w:bCs/>
                <w:spacing w:val="-4"/>
              </w:rPr>
              <w:t xml:space="preserve"> </w:t>
            </w:r>
            <w:r w:rsidRPr="002419ED">
              <w:rPr>
                <w:b/>
                <w:bCs/>
              </w:rPr>
              <w:t xml:space="preserve">2. </w:t>
            </w:r>
            <w:r w:rsidRPr="002419ED">
              <w:t>that you are self-employed, you should have completed one of the following forms with your Federal income tax return:  Schedule C (Profit</w:t>
            </w:r>
            <w:r w:rsidRPr="002419ED">
              <w:rPr>
                <w:spacing w:val="-17"/>
              </w:rPr>
              <w:t xml:space="preserve"> </w:t>
            </w:r>
            <w:r w:rsidRPr="002419ED">
              <w:t>or Loss from Business), Schedule D (Capital Gains), Schedule E (Supplemental Income or Loss), or Schedule F (Profit</w:t>
            </w:r>
            <w:r w:rsidRPr="002419ED">
              <w:rPr>
                <w:spacing w:val="-17"/>
              </w:rPr>
              <w:t xml:space="preserve"> </w:t>
            </w:r>
            <w:r w:rsidRPr="002419ED">
              <w:t>or Loss from Farming).</w:t>
            </w:r>
            <w:r w:rsidRPr="002419ED">
              <w:rPr>
                <w:spacing w:val="46"/>
              </w:rPr>
              <w:t xml:space="preserve"> </w:t>
            </w:r>
            <w:r w:rsidRPr="002419ED">
              <w:rPr>
                <w:spacing w:val="-22"/>
              </w:rPr>
              <w:t>Y</w:t>
            </w:r>
            <w:r w:rsidRPr="002419ED">
              <w:t>ou must include each and every Form 1040 Schedule, if an</w:t>
            </w:r>
            <w:r w:rsidRPr="002419ED">
              <w:rPr>
                <w:spacing w:val="-15"/>
              </w:rPr>
              <w:t>y</w:t>
            </w:r>
            <w:r w:rsidRPr="002419ED">
              <w:t>, that you filed</w:t>
            </w:r>
            <w:r w:rsidRPr="002419ED">
              <w:rPr>
                <w:spacing w:val="-16"/>
              </w:rPr>
              <w:t xml:space="preserve"> </w:t>
            </w:r>
            <w:r w:rsidRPr="002419ED">
              <w:t>with your</w:t>
            </w:r>
            <w:r>
              <w:t xml:space="preserve"> </w:t>
            </w:r>
            <w:r w:rsidRPr="002419ED">
              <w:t>Federal income tax return.</w:t>
            </w:r>
          </w:p>
          <w:p w:rsidR="00CC14CF" w:rsidP="00CC14CF" w:rsidRDefault="00CC14CF" w14:paraId="3943F431" w14:textId="77777777">
            <w:pPr>
              <w:rPr>
                <w:b/>
                <w:szCs w:val="22"/>
              </w:rPr>
            </w:pPr>
          </w:p>
          <w:p w:rsidR="00CC14CF" w:rsidP="00CC14CF" w:rsidRDefault="00CC14CF" w14:paraId="7EFBD124" w14:textId="77777777">
            <w:pPr>
              <w:rPr>
                <w:b/>
                <w:szCs w:val="22"/>
              </w:rPr>
            </w:pPr>
            <w:r>
              <w:rPr>
                <w:b/>
                <w:szCs w:val="22"/>
              </w:rPr>
              <w:t>[Page 9]</w:t>
            </w:r>
          </w:p>
          <w:p w:rsidR="00CC14CF" w:rsidP="00CC14CF" w:rsidRDefault="00CC14CF" w14:paraId="1D934E03" w14:textId="77777777">
            <w:pPr>
              <w:rPr>
                <w:b/>
                <w:szCs w:val="22"/>
              </w:rPr>
            </w:pPr>
          </w:p>
          <w:p w:rsidRPr="002419ED" w:rsidR="0096113D" w:rsidP="0096113D" w:rsidRDefault="0096113D" w14:paraId="37248D5A" w14:textId="77777777">
            <w:r w:rsidRPr="002419ED">
              <w:t>As stated previousl</w:t>
            </w:r>
            <w:r w:rsidRPr="002419ED">
              <w:rPr>
                <w:spacing w:val="-14"/>
              </w:rPr>
              <w:t>y</w:t>
            </w:r>
            <w:r w:rsidRPr="002419ED">
              <w:t xml:space="preserve">, you must submit an IRS transcript or copy of your Federal individual income tax return for the most </w:t>
            </w:r>
            <w:r w:rsidRPr="002419ED">
              <w:lastRenderedPageBreak/>
              <w:t>recent tax yea</w:t>
            </w:r>
            <w:r w:rsidRPr="002419ED">
              <w:rPr>
                <w:spacing w:val="-12"/>
              </w:rPr>
              <w:t>r</w:t>
            </w:r>
            <w:r w:rsidRPr="002419ED">
              <w:t>.  If you choose to rely on income from the three most recent tax years, you must submit an IRS transcript or copy of your Federal individual income tax return.  If you were required to file</w:t>
            </w:r>
            <w:r w:rsidRPr="002419ED">
              <w:rPr>
                <w:spacing w:val="-15"/>
              </w:rPr>
              <w:t xml:space="preserve"> </w:t>
            </w:r>
            <w:r w:rsidRPr="002419ED">
              <w:t>a Federal income tax return for that tax year but did not do so, you must file</w:t>
            </w:r>
            <w:r w:rsidRPr="002419ED">
              <w:rPr>
                <w:spacing w:val="-15"/>
              </w:rPr>
              <w:t xml:space="preserve"> </w:t>
            </w:r>
            <w:r w:rsidRPr="002419ED">
              <w:t>all late returns with the IRS and attach an IRS transcript or copy of your late return and submit it with Form I-864.  If you were not required to file</w:t>
            </w:r>
            <w:r w:rsidRPr="002419ED">
              <w:rPr>
                <w:spacing w:val="-15"/>
              </w:rPr>
              <w:t xml:space="preserve"> </w:t>
            </w:r>
            <w:r w:rsidRPr="002419ED">
              <w:t>a Federal income tax return under U.S. tax law because your income was too lo</w:t>
            </w:r>
            <w:r w:rsidRPr="002419ED">
              <w:rPr>
                <w:spacing w:val="-15"/>
              </w:rPr>
              <w:t>w</w:t>
            </w:r>
            <w:r w:rsidRPr="002419ED">
              <w:t>, attach a typed or printed explanation.  If you were not required to file</w:t>
            </w:r>
            <w:r w:rsidRPr="002419ED">
              <w:rPr>
                <w:spacing w:val="-15"/>
              </w:rPr>
              <w:t xml:space="preserve"> </w:t>
            </w:r>
            <w:r w:rsidRPr="002419ED">
              <w:t>a Federal income tax return under U.S. tax law for any other reason, attach a typed or printed explanation including evidence of the exemption and how you are subject to it.  Residence outside of the United States does not exempt U.S. citizens or lawful permanent residents from filing</w:t>
            </w:r>
            <w:r w:rsidRPr="002419ED">
              <w:rPr>
                <w:spacing w:val="-14"/>
              </w:rPr>
              <w:t xml:space="preserve"> </w:t>
            </w:r>
            <w:r w:rsidRPr="002419ED">
              <w:t>a U.S. Federal income tax return.  See</w:t>
            </w:r>
            <w:r w:rsidRPr="002419ED">
              <w:rPr>
                <w:spacing w:val="-1"/>
              </w:rPr>
              <w:t xml:space="preserve"> </w:t>
            </w:r>
            <w:r w:rsidRPr="002419ED">
              <w:rPr>
                <w:b/>
                <w:bCs/>
              </w:rPr>
              <w:t>Filing Requi</w:t>
            </w:r>
            <w:r w:rsidRPr="002419ED">
              <w:rPr>
                <w:b/>
                <w:bCs/>
                <w:spacing w:val="-4"/>
              </w:rPr>
              <w:t>r</w:t>
            </w:r>
            <w:r w:rsidRPr="002419ED">
              <w:rPr>
                <w:b/>
                <w:bCs/>
              </w:rPr>
              <w:t xml:space="preserve">ements </w:t>
            </w:r>
            <w:r w:rsidRPr="002419ED">
              <w:t>in the IRS Form 1040 Filing Instructions to determine whether you were required to file.</w:t>
            </w:r>
          </w:p>
          <w:p w:rsidRPr="002419ED" w:rsidR="0096113D" w:rsidP="0096113D" w:rsidRDefault="0096113D" w14:paraId="104F7B62" w14:textId="77777777"/>
          <w:p w:rsidRPr="002419ED" w:rsidR="0096113D" w:rsidP="0096113D" w:rsidRDefault="0096113D" w14:paraId="543D0F3B" w14:textId="77777777">
            <w:r w:rsidRPr="002419ED">
              <w:t>For purposes of this affidavit,</w:t>
            </w:r>
            <w:r w:rsidRPr="002419ED">
              <w:rPr>
                <w:spacing w:val="-16"/>
              </w:rPr>
              <w:t xml:space="preserve"> </w:t>
            </w:r>
            <w:r w:rsidRPr="002419ED">
              <w:t>the line for</w:t>
            </w:r>
            <w:r w:rsidRPr="002419ED">
              <w:rPr>
                <w:spacing w:val="-4"/>
              </w:rPr>
              <w:t xml:space="preserve"> </w:t>
            </w:r>
            <w:r w:rsidRPr="002419ED">
              <w:rPr>
                <w:spacing w:val="-15"/>
              </w:rPr>
              <w:t>T</w:t>
            </w:r>
            <w:r w:rsidRPr="002419ED">
              <w:t>otal Income on IRS Forms 1040 and 1040A</w:t>
            </w:r>
            <w:r w:rsidRPr="002419ED">
              <w:rPr>
                <w:spacing w:val="-12"/>
              </w:rPr>
              <w:t xml:space="preserve"> </w:t>
            </w:r>
            <w:r w:rsidRPr="002419ED">
              <w:t>will be considered when determining income.  For persons filing</w:t>
            </w:r>
            <w:r w:rsidRPr="002419ED">
              <w:rPr>
                <w:spacing w:val="-14"/>
              </w:rPr>
              <w:t xml:space="preserve"> </w:t>
            </w:r>
            <w:r w:rsidRPr="002419ED">
              <w:t>IRS Form 1040 EZ, the line for adjusted gross income will be considered.</w:t>
            </w:r>
          </w:p>
          <w:p w:rsidRPr="002419ED" w:rsidR="0096113D" w:rsidP="0096113D" w:rsidRDefault="0096113D" w14:paraId="457E1FDA" w14:textId="77777777"/>
          <w:p w:rsidRPr="002419ED" w:rsidR="0096113D" w:rsidP="0096113D" w:rsidRDefault="0096113D" w14:paraId="1298CABC" w14:textId="77777777">
            <w:r w:rsidRPr="002419ED">
              <w:rPr>
                <w:b/>
                <w:bCs/>
              </w:rPr>
              <w:t>Obtaining</w:t>
            </w:r>
            <w:r w:rsidRPr="002419ED">
              <w:rPr>
                <w:b/>
                <w:bCs/>
                <w:spacing w:val="-4"/>
              </w:rPr>
              <w:t xml:space="preserve"> </w:t>
            </w:r>
            <w:r w:rsidRPr="002419ED">
              <w:rPr>
                <w:b/>
                <w:bCs/>
                <w:spacing w:val="-20"/>
              </w:rPr>
              <w:t>T</w:t>
            </w:r>
            <w:r w:rsidRPr="002419ED">
              <w:rPr>
                <w:b/>
                <w:bCs/>
              </w:rPr>
              <w:t>ax</w:t>
            </w:r>
            <w:r w:rsidRPr="002419ED">
              <w:rPr>
                <w:b/>
                <w:bCs/>
                <w:spacing w:val="-4"/>
              </w:rPr>
              <w:t xml:space="preserve"> </w:t>
            </w:r>
            <w:r w:rsidRPr="002419ED">
              <w:rPr>
                <w:b/>
                <w:bCs/>
                <w:spacing w:val="-16"/>
              </w:rPr>
              <w:t>T</w:t>
            </w:r>
            <w:r w:rsidRPr="002419ED">
              <w:rPr>
                <w:b/>
                <w:bCs/>
              </w:rPr>
              <w:t>ranscripts.</w:t>
            </w:r>
            <w:r w:rsidRPr="002419ED">
              <w:rPr>
                <w:b/>
                <w:bCs/>
                <w:spacing w:val="47"/>
              </w:rPr>
              <w:t xml:space="preserve"> </w:t>
            </w:r>
            <w:r w:rsidRPr="002419ED">
              <w:rPr>
                <w:spacing w:val="-22"/>
              </w:rPr>
              <w:t>Y</w:t>
            </w:r>
            <w:r w:rsidRPr="002419ED">
              <w:t>ou may use IRS Form 4506-T</w:t>
            </w:r>
            <w:r w:rsidRPr="002419ED">
              <w:rPr>
                <w:spacing w:val="-4"/>
              </w:rPr>
              <w:t xml:space="preserve"> </w:t>
            </w:r>
            <w:r w:rsidRPr="002419ED">
              <w:t>to request tax transcripts from the IRS.  Complete IRS Form 4506-T</w:t>
            </w:r>
            <w:r w:rsidRPr="002419ED">
              <w:rPr>
                <w:spacing w:val="-4"/>
              </w:rPr>
              <w:t xml:space="preserve"> </w:t>
            </w:r>
            <w:r w:rsidRPr="002419ED">
              <w:t>with the ending date for each of your three most recent tax years listed in</w:t>
            </w:r>
            <w:r w:rsidRPr="002419ED">
              <w:rPr>
                <w:spacing w:val="-1"/>
              </w:rPr>
              <w:t xml:space="preserve"> </w:t>
            </w:r>
            <w:r w:rsidRPr="002419ED">
              <w:rPr>
                <w:b/>
                <w:bCs/>
              </w:rPr>
              <w:t>Item Numbers 24.a. - 24.c.</w:t>
            </w:r>
            <w:r w:rsidRPr="002419ED">
              <w:rPr>
                <w:b/>
                <w:bCs/>
                <w:spacing w:val="51"/>
              </w:rPr>
              <w:t xml:space="preserve"> </w:t>
            </w:r>
            <w:r w:rsidRPr="002419ED">
              <w:t>Follow all instructions for completing and filing</w:t>
            </w:r>
            <w:r w:rsidRPr="002419ED">
              <w:rPr>
                <w:spacing w:val="-14"/>
              </w:rPr>
              <w:t xml:space="preserve"> </w:t>
            </w:r>
            <w:r w:rsidRPr="002419ED">
              <w:t>Form 4506-T</w:t>
            </w:r>
            <w:r w:rsidRPr="002419ED">
              <w:rPr>
                <w:spacing w:val="-4"/>
              </w:rPr>
              <w:t xml:space="preserve"> </w:t>
            </w:r>
            <w:r w:rsidRPr="002419ED">
              <w:t>with the IRS.</w:t>
            </w:r>
          </w:p>
          <w:p w:rsidR="0096113D" w:rsidP="0096113D" w:rsidRDefault="0096113D" w14:paraId="0AA64E4A" w14:textId="77777777"/>
          <w:p w:rsidR="003324E0" w:rsidP="0096113D" w:rsidRDefault="003324E0" w14:paraId="29162501" w14:textId="77777777"/>
          <w:p w:rsidRPr="002419ED" w:rsidR="003324E0" w:rsidP="0096113D" w:rsidRDefault="003324E0" w14:paraId="51967313" w14:textId="77777777"/>
          <w:p w:rsidR="0096113D" w:rsidP="0096113D" w:rsidRDefault="0096113D" w14:paraId="13C98655" w14:textId="77777777">
            <w:r w:rsidRPr="002419ED">
              <w:rPr>
                <w:b/>
                <w:bCs/>
              </w:rPr>
              <w:t>NOTE:</w:t>
            </w:r>
            <w:r w:rsidRPr="002419ED">
              <w:rPr>
                <w:b/>
                <w:bCs/>
                <w:spacing w:val="48"/>
              </w:rPr>
              <w:t xml:space="preserve"> </w:t>
            </w:r>
            <w:r w:rsidRPr="002419ED">
              <w:t xml:space="preserve">Do not leave the boxes for </w:t>
            </w:r>
            <w:r w:rsidRPr="002419ED">
              <w:rPr>
                <w:b/>
                <w:bCs/>
              </w:rPr>
              <w:t>Item Number</w:t>
            </w:r>
            <w:r w:rsidRPr="002419ED">
              <w:rPr>
                <w:b/>
                <w:bCs/>
                <w:spacing w:val="-4"/>
              </w:rPr>
              <w:t xml:space="preserve"> </w:t>
            </w:r>
            <w:r w:rsidRPr="002419ED">
              <w:rPr>
                <w:b/>
                <w:bCs/>
              </w:rPr>
              <w:t xml:space="preserve">24.a. </w:t>
            </w:r>
            <w:r w:rsidRPr="002419ED">
              <w:t>blank.</w:t>
            </w:r>
            <w:r w:rsidRPr="002419ED">
              <w:rPr>
                <w:spacing w:val="51"/>
              </w:rPr>
              <w:t xml:space="preserve"> </w:t>
            </w:r>
            <w:r w:rsidRPr="002419ED">
              <w:rPr>
                <w:spacing w:val="-15"/>
              </w:rPr>
              <w:t>T</w:t>
            </w:r>
            <w:r w:rsidRPr="002419ED">
              <w:t>ype or print the most recent tax year and your total income for that most recent tax yea</w:t>
            </w:r>
            <w:r w:rsidRPr="002419ED">
              <w:rPr>
                <w:spacing w:val="-13"/>
              </w:rPr>
              <w:t>r</w:t>
            </w:r>
            <w:r w:rsidRPr="002419ED">
              <w:t>.  If the amount was zero, type or print “zero” or if you were not required to file</w:t>
            </w:r>
            <w:r w:rsidRPr="002419ED">
              <w:rPr>
                <w:spacing w:val="-15"/>
              </w:rPr>
              <w:t xml:space="preserve"> </w:t>
            </w:r>
            <w:r w:rsidRPr="002419ED">
              <w:t>a Federal income tax return type or print “N/A” for not applicable.</w:t>
            </w:r>
          </w:p>
          <w:p w:rsidR="003324E0" w:rsidP="0096113D" w:rsidRDefault="003324E0" w14:paraId="353329F8" w14:textId="77777777"/>
          <w:p w:rsidR="003324E0" w:rsidP="003324E0" w:rsidRDefault="003324E0" w14:paraId="06DDE6B0" w14:textId="77777777"/>
          <w:p w:rsidR="003324E0" w:rsidP="003324E0" w:rsidRDefault="003324E0" w14:paraId="09E7AE61" w14:textId="77777777"/>
          <w:p w:rsidRPr="002419ED" w:rsidR="003324E0" w:rsidP="003324E0" w:rsidRDefault="003324E0" w14:paraId="18197ACF" w14:textId="77777777"/>
          <w:p w:rsidR="003324E0" w:rsidP="003324E0" w:rsidRDefault="003324E0" w14:paraId="24891A30" w14:textId="77777777"/>
          <w:p w:rsidR="003324E0" w:rsidP="003324E0" w:rsidRDefault="003324E0" w14:paraId="3ABE65C0" w14:textId="77777777"/>
          <w:p w:rsidRPr="002419ED" w:rsidR="003324E0" w:rsidP="003324E0" w:rsidRDefault="003324E0" w14:paraId="35524713" w14:textId="77777777"/>
          <w:p w:rsidR="003324E0" w:rsidP="003324E0" w:rsidRDefault="003324E0" w14:paraId="307D72F4" w14:textId="77777777"/>
          <w:p w:rsidR="003324E0" w:rsidP="003324E0" w:rsidRDefault="003324E0" w14:paraId="57AFC651" w14:textId="77777777"/>
          <w:p w:rsidRPr="002419ED" w:rsidR="003324E0" w:rsidP="003324E0" w:rsidRDefault="003324E0" w14:paraId="0D57FCCD" w14:textId="77777777"/>
          <w:p w:rsidR="003324E0" w:rsidP="003324E0" w:rsidRDefault="003324E0" w14:paraId="038A031E" w14:textId="77777777"/>
          <w:p w:rsidR="003324E0" w:rsidP="003324E0" w:rsidRDefault="003324E0" w14:paraId="60A643AE" w14:textId="77777777"/>
          <w:p w:rsidRPr="002419ED" w:rsidR="003324E0" w:rsidP="003324E0" w:rsidRDefault="003324E0" w14:paraId="657F4360" w14:textId="77777777"/>
          <w:p w:rsidR="003324E0" w:rsidP="003324E0" w:rsidRDefault="003324E0" w14:paraId="5E48998F" w14:textId="77777777"/>
          <w:p w:rsidR="003324E0" w:rsidP="003324E0" w:rsidRDefault="003324E0" w14:paraId="2237DB11" w14:textId="77777777"/>
          <w:p w:rsidRPr="002419ED" w:rsidR="003324E0" w:rsidP="003324E0" w:rsidRDefault="003324E0" w14:paraId="53DBE607" w14:textId="77777777"/>
          <w:p w:rsidR="003324E0" w:rsidP="003324E0" w:rsidRDefault="003324E0" w14:paraId="361485FE" w14:textId="77777777"/>
          <w:p w:rsidR="003324E0" w:rsidP="003324E0" w:rsidRDefault="003324E0" w14:paraId="4C6526E2" w14:textId="77777777"/>
          <w:p w:rsidRPr="002419ED" w:rsidR="003324E0" w:rsidP="003324E0" w:rsidRDefault="003324E0" w14:paraId="5F917C20" w14:textId="77777777"/>
          <w:p w:rsidR="003324E0" w:rsidP="003324E0" w:rsidRDefault="003324E0" w14:paraId="6B53B129" w14:textId="77777777"/>
          <w:p w:rsidR="003324E0" w:rsidP="003324E0" w:rsidRDefault="003324E0" w14:paraId="04C0746C" w14:textId="77777777"/>
          <w:p w:rsidRPr="002419ED" w:rsidR="003324E0" w:rsidP="003324E0" w:rsidRDefault="003324E0" w14:paraId="663F16E5" w14:textId="77777777"/>
          <w:p w:rsidR="003324E0" w:rsidP="003324E0" w:rsidRDefault="003324E0" w14:paraId="1D5E29DB" w14:textId="77777777"/>
          <w:p w:rsidR="003324E0" w:rsidP="003324E0" w:rsidRDefault="003324E0" w14:paraId="40788828" w14:textId="77777777"/>
          <w:p w:rsidRPr="002419ED" w:rsidR="003324E0" w:rsidP="003324E0" w:rsidRDefault="003324E0" w14:paraId="6B0C38F3" w14:textId="77777777"/>
          <w:p w:rsidR="003324E0" w:rsidP="003324E0" w:rsidRDefault="003324E0" w14:paraId="4EF1BAFC" w14:textId="77777777"/>
          <w:p w:rsidR="003324E0" w:rsidP="003324E0" w:rsidRDefault="003324E0" w14:paraId="2A9F475D" w14:textId="77777777"/>
          <w:p w:rsidRPr="002419ED" w:rsidR="003324E0" w:rsidP="003324E0" w:rsidRDefault="003324E0" w14:paraId="3B819141" w14:textId="77777777"/>
          <w:p w:rsidR="003324E0" w:rsidP="003324E0" w:rsidRDefault="003324E0" w14:paraId="74AE359D" w14:textId="77777777"/>
          <w:p w:rsidR="003324E0" w:rsidP="003324E0" w:rsidRDefault="003324E0" w14:paraId="5A4BC16B" w14:textId="77777777"/>
          <w:p w:rsidRPr="002419ED" w:rsidR="003324E0" w:rsidP="003324E0" w:rsidRDefault="003324E0" w14:paraId="2748099A" w14:textId="77777777"/>
          <w:p w:rsidR="003324E0" w:rsidP="003324E0" w:rsidRDefault="003324E0" w14:paraId="11A529B9" w14:textId="77777777"/>
          <w:p w:rsidR="003324E0" w:rsidP="003324E0" w:rsidRDefault="003324E0" w14:paraId="083E4A58" w14:textId="77777777"/>
          <w:p w:rsidRPr="002419ED" w:rsidR="003324E0" w:rsidP="003324E0" w:rsidRDefault="003324E0" w14:paraId="58B6C4EB" w14:textId="77777777"/>
          <w:p w:rsidR="003324E0" w:rsidP="003324E0" w:rsidRDefault="003324E0" w14:paraId="76AD58FD" w14:textId="77777777"/>
          <w:p w:rsidR="003324E0" w:rsidP="003324E0" w:rsidRDefault="003324E0" w14:paraId="733BD825" w14:textId="77777777"/>
          <w:p w:rsidRPr="002419ED" w:rsidR="003324E0" w:rsidP="003324E0" w:rsidRDefault="003324E0" w14:paraId="59DFF58E" w14:textId="77777777"/>
          <w:p w:rsidR="003324E0" w:rsidP="003324E0" w:rsidRDefault="003324E0" w14:paraId="7FDC3AFF" w14:textId="77777777"/>
          <w:p w:rsidR="003324E0" w:rsidP="003324E0" w:rsidRDefault="003324E0" w14:paraId="3ED056DA" w14:textId="77777777"/>
          <w:p w:rsidRPr="002419ED" w:rsidR="003324E0" w:rsidP="003324E0" w:rsidRDefault="003324E0" w14:paraId="59A0B9BE" w14:textId="77777777"/>
          <w:p w:rsidR="003324E0" w:rsidP="003324E0" w:rsidRDefault="003324E0" w14:paraId="060291FB" w14:textId="77777777"/>
          <w:p w:rsidR="003324E0" w:rsidP="003324E0" w:rsidRDefault="003324E0" w14:paraId="2BA70980" w14:textId="77777777"/>
          <w:p w:rsidRPr="002419ED" w:rsidR="003324E0" w:rsidP="003324E0" w:rsidRDefault="003324E0" w14:paraId="422439A2" w14:textId="77777777"/>
          <w:p w:rsidR="003324E0" w:rsidP="003324E0" w:rsidRDefault="003324E0" w14:paraId="02C3D64B" w14:textId="77777777"/>
          <w:p w:rsidR="003324E0" w:rsidP="003324E0" w:rsidRDefault="003324E0" w14:paraId="2E00B7F0" w14:textId="77777777"/>
          <w:p w:rsidRPr="002419ED" w:rsidR="003324E0" w:rsidP="003324E0" w:rsidRDefault="003324E0" w14:paraId="6C9D50F9" w14:textId="77777777"/>
          <w:p w:rsidR="003324E0" w:rsidP="003324E0" w:rsidRDefault="003324E0" w14:paraId="6A3848AE" w14:textId="77777777"/>
          <w:p w:rsidR="003324E0" w:rsidP="003324E0" w:rsidRDefault="003324E0" w14:paraId="0C492E87" w14:textId="77777777"/>
          <w:p w:rsidRPr="002419ED" w:rsidR="003324E0" w:rsidP="003324E0" w:rsidRDefault="003324E0" w14:paraId="6E8AB96C" w14:textId="77777777"/>
          <w:p w:rsidR="003324E0" w:rsidP="003324E0" w:rsidRDefault="003324E0" w14:paraId="5AF84FE8" w14:textId="77777777"/>
          <w:p w:rsidR="003324E0" w:rsidP="003324E0" w:rsidRDefault="003324E0" w14:paraId="031E51E0" w14:textId="77777777"/>
          <w:p w:rsidRPr="002419ED" w:rsidR="003324E0" w:rsidP="003324E0" w:rsidRDefault="003324E0" w14:paraId="3D37A2A4" w14:textId="77777777"/>
          <w:p w:rsidR="003324E0" w:rsidP="003324E0" w:rsidRDefault="003324E0" w14:paraId="1A674420" w14:textId="77777777"/>
          <w:p w:rsidR="003324E0" w:rsidP="003324E0" w:rsidRDefault="003324E0" w14:paraId="06AD423D" w14:textId="77777777"/>
          <w:p w:rsidRPr="002419ED" w:rsidR="003324E0" w:rsidP="003324E0" w:rsidRDefault="003324E0" w14:paraId="3FD2E3FE" w14:textId="77777777"/>
          <w:p w:rsidR="003324E0" w:rsidP="003324E0" w:rsidRDefault="003324E0" w14:paraId="18816C34" w14:textId="77777777"/>
          <w:p w:rsidR="003324E0" w:rsidP="003324E0" w:rsidRDefault="003324E0" w14:paraId="3820D411" w14:textId="77777777"/>
          <w:p w:rsidRPr="002419ED" w:rsidR="003324E0" w:rsidP="003324E0" w:rsidRDefault="003324E0" w14:paraId="5E746D76" w14:textId="77777777"/>
          <w:p w:rsidR="003324E0" w:rsidP="003324E0" w:rsidRDefault="003324E0" w14:paraId="3398272D" w14:textId="77777777"/>
          <w:p w:rsidR="003324E0" w:rsidP="003324E0" w:rsidRDefault="003324E0" w14:paraId="6F23C4FB" w14:textId="77777777"/>
          <w:p w:rsidRPr="002419ED" w:rsidR="003324E0" w:rsidP="003324E0" w:rsidRDefault="003324E0" w14:paraId="4A48D701" w14:textId="77777777"/>
          <w:p w:rsidR="003324E0" w:rsidP="003324E0" w:rsidRDefault="003324E0" w14:paraId="676D2B16" w14:textId="77777777"/>
          <w:p w:rsidR="003324E0" w:rsidP="003324E0" w:rsidRDefault="003324E0" w14:paraId="621AD025" w14:textId="77777777"/>
          <w:p w:rsidRPr="002419ED" w:rsidR="003324E0" w:rsidP="003324E0" w:rsidRDefault="003324E0" w14:paraId="39AFFD86" w14:textId="77777777"/>
          <w:p w:rsidR="003324E0" w:rsidP="003324E0" w:rsidRDefault="003324E0" w14:paraId="2F9DCE9B" w14:textId="77777777"/>
          <w:p w:rsidR="003324E0" w:rsidP="003324E0" w:rsidRDefault="003324E0" w14:paraId="540BCA61" w14:textId="77777777"/>
          <w:p w:rsidRPr="002419ED" w:rsidR="003324E0" w:rsidP="003324E0" w:rsidRDefault="003324E0" w14:paraId="635FBC4F" w14:textId="77777777"/>
          <w:p w:rsidR="003324E0" w:rsidP="003324E0" w:rsidRDefault="003324E0" w14:paraId="6AC81111" w14:textId="77777777"/>
          <w:p w:rsidR="003324E0" w:rsidP="003324E0" w:rsidRDefault="003324E0" w14:paraId="1843A85F" w14:textId="77777777"/>
          <w:p w:rsidRPr="002419ED" w:rsidR="003324E0" w:rsidP="003324E0" w:rsidRDefault="003324E0" w14:paraId="769F0D44" w14:textId="77777777"/>
          <w:p w:rsidR="003324E0" w:rsidP="003324E0" w:rsidRDefault="003324E0" w14:paraId="4ECCD1DA" w14:textId="77777777"/>
          <w:p w:rsidR="003324E0" w:rsidP="003324E0" w:rsidRDefault="003324E0" w14:paraId="229B849E" w14:textId="77777777"/>
          <w:p w:rsidRPr="002419ED" w:rsidR="003324E0" w:rsidP="003324E0" w:rsidRDefault="003324E0" w14:paraId="433B74DE" w14:textId="77777777"/>
          <w:p w:rsidR="003324E0" w:rsidP="003324E0" w:rsidRDefault="003324E0" w14:paraId="5AFF4FD3" w14:textId="77777777"/>
          <w:p w:rsidR="003324E0" w:rsidP="003324E0" w:rsidRDefault="003324E0" w14:paraId="0FA63011" w14:textId="77777777"/>
          <w:p w:rsidRPr="002419ED" w:rsidR="003324E0" w:rsidP="003324E0" w:rsidRDefault="003324E0" w14:paraId="758EAA8E" w14:textId="77777777"/>
          <w:p w:rsidR="003324E0" w:rsidP="003324E0" w:rsidRDefault="003324E0" w14:paraId="7D31F421" w14:textId="77777777"/>
          <w:p w:rsidR="003324E0" w:rsidP="003324E0" w:rsidRDefault="003324E0" w14:paraId="006FA195" w14:textId="77777777"/>
          <w:p w:rsidRPr="002419ED" w:rsidR="003324E0" w:rsidP="003324E0" w:rsidRDefault="003324E0" w14:paraId="559693E4" w14:textId="77777777"/>
          <w:p w:rsidR="0096113D" w:rsidP="00CC14CF" w:rsidRDefault="0096113D" w14:paraId="0CB4659A" w14:textId="77777777">
            <w:pPr>
              <w:rPr>
                <w:b/>
                <w:szCs w:val="22"/>
              </w:rPr>
            </w:pPr>
          </w:p>
          <w:p w:rsidR="002F38E8" w:rsidP="00CC14CF" w:rsidRDefault="002F38E8" w14:paraId="7FAA86BB" w14:textId="77777777">
            <w:pPr>
              <w:rPr>
                <w:b/>
                <w:szCs w:val="22"/>
              </w:rPr>
            </w:pPr>
          </w:p>
          <w:p w:rsidR="002F38E8" w:rsidP="00CC14CF" w:rsidRDefault="002F38E8" w14:paraId="4BFFA034" w14:textId="77777777">
            <w:pPr>
              <w:rPr>
                <w:b/>
                <w:szCs w:val="22"/>
              </w:rPr>
            </w:pPr>
          </w:p>
          <w:p w:rsidR="003324E0" w:rsidP="00CC14CF" w:rsidRDefault="003324E0" w14:paraId="28B1D6DD" w14:textId="77777777">
            <w:pPr>
              <w:rPr>
                <w:b/>
                <w:szCs w:val="22"/>
              </w:rPr>
            </w:pPr>
          </w:p>
          <w:p w:rsidR="003324E0" w:rsidP="00CC14CF" w:rsidRDefault="003324E0" w14:paraId="498CAC4F" w14:textId="77777777">
            <w:pPr>
              <w:rPr>
                <w:b/>
                <w:szCs w:val="22"/>
              </w:rPr>
            </w:pPr>
          </w:p>
          <w:p w:rsidR="009F26B1" w:rsidP="00CC14CF" w:rsidRDefault="009F26B1" w14:paraId="34BB2C3D" w14:textId="77777777">
            <w:pPr>
              <w:rPr>
                <w:b/>
                <w:szCs w:val="22"/>
              </w:rPr>
            </w:pPr>
          </w:p>
          <w:p w:rsidR="009F26B1" w:rsidP="00CC14CF" w:rsidRDefault="009F26B1" w14:paraId="0B9CFC53" w14:textId="77777777">
            <w:pPr>
              <w:rPr>
                <w:b/>
                <w:szCs w:val="22"/>
              </w:rPr>
            </w:pPr>
          </w:p>
          <w:p w:rsidR="003324E0" w:rsidP="00CC14CF" w:rsidRDefault="003324E0" w14:paraId="2088BFAA" w14:textId="77777777">
            <w:pPr>
              <w:rPr>
                <w:b/>
                <w:szCs w:val="22"/>
              </w:rPr>
            </w:pPr>
          </w:p>
          <w:p w:rsidR="003324E0" w:rsidP="00CC14CF" w:rsidRDefault="003324E0" w14:paraId="392DA97C" w14:textId="77777777">
            <w:pPr>
              <w:rPr>
                <w:b/>
                <w:szCs w:val="22"/>
              </w:rPr>
            </w:pPr>
          </w:p>
          <w:p w:rsidR="007A521A" w:rsidP="003324E0" w:rsidRDefault="007A521A" w14:paraId="1FB3E6F5" w14:textId="77777777">
            <w:pPr>
              <w:rPr>
                <w:b/>
                <w:bCs/>
              </w:rPr>
            </w:pPr>
          </w:p>
          <w:p w:rsidR="00C6132B" w:rsidP="003324E0" w:rsidRDefault="00C6132B" w14:paraId="5B22867A" w14:textId="77777777">
            <w:pPr>
              <w:rPr>
                <w:b/>
                <w:bCs/>
              </w:rPr>
            </w:pPr>
          </w:p>
          <w:p w:rsidR="00C6132B" w:rsidP="003324E0" w:rsidRDefault="00C6132B" w14:paraId="3FB2B89F" w14:textId="77777777">
            <w:pPr>
              <w:rPr>
                <w:b/>
                <w:bCs/>
              </w:rPr>
            </w:pPr>
          </w:p>
          <w:p w:rsidR="00C6132B" w:rsidP="003324E0" w:rsidRDefault="00C6132B" w14:paraId="1D44FB91" w14:textId="5D2FC3EA">
            <w:pPr>
              <w:rPr>
                <w:b/>
                <w:bCs/>
              </w:rPr>
            </w:pPr>
          </w:p>
          <w:p w:rsidR="00651918" w:rsidP="003324E0" w:rsidRDefault="00651918" w14:paraId="0C7BBCE8" w14:textId="020ABC0B">
            <w:pPr>
              <w:rPr>
                <w:b/>
                <w:bCs/>
              </w:rPr>
            </w:pPr>
          </w:p>
          <w:p w:rsidR="00651918" w:rsidP="003324E0" w:rsidRDefault="00651918" w14:paraId="70DCA877" w14:textId="5C37DF75">
            <w:pPr>
              <w:rPr>
                <w:b/>
                <w:bCs/>
              </w:rPr>
            </w:pPr>
          </w:p>
          <w:p w:rsidR="00651918" w:rsidP="003324E0" w:rsidRDefault="00651918" w14:paraId="66847095" w14:textId="01DFDF3F">
            <w:pPr>
              <w:rPr>
                <w:b/>
                <w:bCs/>
              </w:rPr>
            </w:pPr>
          </w:p>
          <w:p w:rsidR="00651918" w:rsidP="003324E0" w:rsidRDefault="00651918" w14:paraId="04842292" w14:textId="5C2EF4BC">
            <w:pPr>
              <w:rPr>
                <w:b/>
                <w:bCs/>
              </w:rPr>
            </w:pPr>
          </w:p>
          <w:p w:rsidR="00651918" w:rsidP="003324E0" w:rsidRDefault="00651918" w14:paraId="106FBBE3" w14:textId="2987B7BA">
            <w:pPr>
              <w:rPr>
                <w:b/>
                <w:bCs/>
              </w:rPr>
            </w:pPr>
          </w:p>
          <w:p w:rsidR="00651918" w:rsidP="003324E0" w:rsidRDefault="00651918" w14:paraId="56A02041" w14:textId="5802349B">
            <w:pPr>
              <w:rPr>
                <w:b/>
                <w:bCs/>
              </w:rPr>
            </w:pPr>
          </w:p>
          <w:p w:rsidR="00651918" w:rsidP="003324E0" w:rsidRDefault="00651918" w14:paraId="67A8F3BA" w14:textId="77777777">
            <w:pPr>
              <w:rPr>
                <w:b/>
                <w:bCs/>
              </w:rPr>
            </w:pPr>
          </w:p>
          <w:p w:rsidR="00C6132B" w:rsidP="003324E0" w:rsidRDefault="00C6132B" w14:paraId="0B544F64" w14:textId="77777777">
            <w:pPr>
              <w:rPr>
                <w:b/>
                <w:bCs/>
              </w:rPr>
            </w:pPr>
          </w:p>
          <w:p w:rsidRPr="002419ED" w:rsidR="003324E0" w:rsidP="003324E0" w:rsidRDefault="003324E0" w14:paraId="27CBD3E3" w14:textId="264A4C0D">
            <w:r w:rsidRPr="002419ED">
              <w:rPr>
                <w:b/>
                <w:bCs/>
              </w:rPr>
              <w:t>Part</w:t>
            </w:r>
            <w:r w:rsidRPr="002419ED">
              <w:rPr>
                <w:b/>
                <w:bCs/>
                <w:spacing w:val="-4"/>
              </w:rPr>
              <w:t xml:space="preserve"> </w:t>
            </w:r>
            <w:r w:rsidRPr="002419ED">
              <w:rPr>
                <w:b/>
                <w:bCs/>
              </w:rPr>
              <w:t>7.  Use of</w:t>
            </w:r>
            <w:r w:rsidRPr="002419ED">
              <w:rPr>
                <w:b/>
                <w:bCs/>
                <w:spacing w:val="-12"/>
              </w:rPr>
              <w:t xml:space="preserve"> </w:t>
            </w:r>
            <w:r w:rsidRPr="002419ED">
              <w:rPr>
                <w:b/>
                <w:bCs/>
              </w:rPr>
              <w:t xml:space="preserve">Assets to Supplement Income </w:t>
            </w:r>
            <w:r w:rsidRPr="002419ED">
              <w:t>(Optional)</w:t>
            </w:r>
          </w:p>
          <w:p w:rsidRPr="002419ED" w:rsidR="003324E0" w:rsidP="003324E0" w:rsidRDefault="003324E0" w14:paraId="518C7D23" w14:textId="77777777"/>
          <w:p w:rsidRPr="002419ED" w:rsidR="003324E0" w:rsidP="003324E0" w:rsidRDefault="003324E0" w14:paraId="15A9811B" w14:textId="77777777">
            <w:r w:rsidRPr="002419ED">
              <w:t xml:space="preserve">Only complete </w:t>
            </w:r>
            <w:r w:rsidRPr="002419ED">
              <w:rPr>
                <w:b/>
                <w:bCs/>
              </w:rPr>
              <w:t>Part</w:t>
            </w:r>
            <w:r w:rsidRPr="002419ED">
              <w:rPr>
                <w:b/>
                <w:bCs/>
                <w:spacing w:val="-4"/>
              </w:rPr>
              <w:t xml:space="preserve"> </w:t>
            </w:r>
            <w:r w:rsidRPr="002419ED">
              <w:rPr>
                <w:b/>
                <w:bCs/>
              </w:rPr>
              <w:t xml:space="preserve">7. </w:t>
            </w:r>
            <w:r w:rsidRPr="002419ED">
              <w:t>if you need to use the value of assets to meet the income requirements.  If your Current</w:t>
            </w:r>
            <w:r w:rsidRPr="002419ED">
              <w:rPr>
                <w:spacing w:val="-13"/>
              </w:rPr>
              <w:t xml:space="preserve"> </w:t>
            </w:r>
            <w:r w:rsidRPr="002419ED">
              <w:t xml:space="preserve">Annual Household Income (indicated in </w:t>
            </w:r>
            <w:r w:rsidRPr="002419ED">
              <w:rPr>
                <w:b/>
                <w:bCs/>
              </w:rPr>
              <w:t>Part</w:t>
            </w:r>
            <w:r w:rsidRPr="002419ED">
              <w:rPr>
                <w:b/>
                <w:bCs/>
                <w:spacing w:val="-4"/>
              </w:rPr>
              <w:t xml:space="preserve"> </w:t>
            </w:r>
            <w:r w:rsidRPr="002419ED">
              <w:rPr>
                <w:b/>
                <w:bCs/>
              </w:rPr>
              <w:t>6.</w:t>
            </w:r>
            <w:r w:rsidRPr="002419ED">
              <w:t xml:space="preserve">, </w:t>
            </w:r>
            <w:r w:rsidRPr="002419ED">
              <w:rPr>
                <w:b/>
                <w:bCs/>
              </w:rPr>
              <w:t>Item Number</w:t>
            </w:r>
            <w:r w:rsidRPr="002419ED">
              <w:rPr>
                <w:b/>
                <w:bCs/>
                <w:spacing w:val="-4"/>
              </w:rPr>
              <w:t xml:space="preserve"> </w:t>
            </w:r>
            <w:r w:rsidRPr="002419ED">
              <w:rPr>
                <w:b/>
                <w:bCs/>
              </w:rPr>
              <w:t>15.</w:t>
            </w:r>
            <w:r w:rsidRPr="002419ED">
              <w:t>) is equal to or more than needed to meet the income requirement as shown by the current Federal Poverty Guidelines (Form I-864P) for your household size (indicated in</w:t>
            </w:r>
            <w:r w:rsidRPr="002419ED">
              <w:rPr>
                <w:spacing w:val="-1"/>
              </w:rPr>
              <w:t xml:space="preserve"> </w:t>
            </w:r>
            <w:r w:rsidRPr="002419ED">
              <w:rPr>
                <w:b/>
                <w:bCs/>
              </w:rPr>
              <w:t>Part</w:t>
            </w:r>
            <w:r w:rsidRPr="002419ED">
              <w:t xml:space="preserve"> </w:t>
            </w:r>
            <w:r w:rsidRPr="002419ED">
              <w:rPr>
                <w:b/>
                <w:bCs/>
              </w:rPr>
              <w:t>5.</w:t>
            </w:r>
            <w:r w:rsidRPr="002419ED">
              <w:t xml:space="preserve">, </w:t>
            </w:r>
            <w:r w:rsidRPr="002419ED">
              <w:rPr>
                <w:b/>
                <w:bCs/>
              </w:rPr>
              <w:t>Item Number</w:t>
            </w:r>
            <w:r w:rsidRPr="002419ED">
              <w:rPr>
                <w:b/>
                <w:bCs/>
                <w:spacing w:val="-4"/>
              </w:rPr>
              <w:t xml:space="preserve"> </w:t>
            </w:r>
            <w:r w:rsidRPr="002419ED">
              <w:rPr>
                <w:b/>
                <w:bCs/>
              </w:rPr>
              <w:t>8.</w:t>
            </w:r>
            <w:r w:rsidRPr="002419ED">
              <w:t xml:space="preserve">), you do not need to complete </w:t>
            </w:r>
            <w:r w:rsidRPr="002419ED">
              <w:rPr>
                <w:b/>
                <w:bCs/>
              </w:rPr>
              <w:lastRenderedPageBreak/>
              <w:t>Part</w:t>
            </w:r>
            <w:r w:rsidRPr="002419ED">
              <w:rPr>
                <w:b/>
                <w:bCs/>
                <w:spacing w:val="-4"/>
              </w:rPr>
              <w:t xml:space="preserve"> </w:t>
            </w:r>
            <w:r w:rsidRPr="002419ED">
              <w:rPr>
                <w:b/>
                <w:bCs/>
              </w:rPr>
              <w:t xml:space="preserve">7.  </w:t>
            </w:r>
            <w:r w:rsidRPr="002419ED">
              <w:t>If your total household income does not meet the requirement, you may submit evidence of the value of your assets, the sponsored immigrant</w:t>
            </w:r>
            <w:r w:rsidRPr="002419ED">
              <w:rPr>
                <w:spacing w:val="-13"/>
              </w:rPr>
              <w:t>’</w:t>
            </w:r>
            <w:r w:rsidRPr="002419ED">
              <w:t>s assets, and/or assets of a household member that can be used, if necessar</w:t>
            </w:r>
            <w:r w:rsidRPr="002419ED">
              <w:rPr>
                <w:spacing w:val="-15"/>
              </w:rPr>
              <w:t>y</w:t>
            </w:r>
            <w:r w:rsidRPr="002419ED">
              <w:t>, for the support of the intending immigrants.</w:t>
            </w:r>
            <w:r w:rsidRPr="002419ED">
              <w:rPr>
                <w:spacing w:val="51"/>
              </w:rPr>
              <w:t xml:space="preserve"> </w:t>
            </w:r>
            <w:r w:rsidRPr="002419ED">
              <w:t>The value of assets of all of these persons may be combined in order to meet the necessary requirement.</w:t>
            </w:r>
          </w:p>
          <w:p w:rsidR="003324E0" w:rsidP="003324E0" w:rsidRDefault="003324E0" w14:paraId="22CAB709" w14:textId="77777777"/>
          <w:p w:rsidRPr="002419ED" w:rsidR="002A0864" w:rsidP="003324E0" w:rsidRDefault="002A0864" w14:paraId="55DCA005" w14:textId="77777777"/>
          <w:p w:rsidRPr="002419ED" w:rsidR="003324E0" w:rsidP="003324E0" w:rsidRDefault="003324E0" w14:paraId="0BF3D229" w14:textId="77777777">
            <w:r w:rsidRPr="002419ED">
              <w:t>Only assets that can be converted into cash within one year and without considerable hardship or financial</w:t>
            </w:r>
            <w:r w:rsidRPr="002419ED">
              <w:rPr>
                <w:spacing w:val="-15"/>
              </w:rPr>
              <w:t xml:space="preserve"> </w:t>
            </w:r>
            <w:r w:rsidRPr="002419ED">
              <w:t>loss to the owner may be included.</w:t>
            </w:r>
            <w:r w:rsidRPr="002419ED">
              <w:rPr>
                <w:spacing w:val="51"/>
              </w:rPr>
              <w:t xml:space="preserve"> </w:t>
            </w:r>
            <w:r w:rsidRPr="002419ED">
              <w:t>The owner of the asset must include a description of the asset, proof of ownership, and the basis for the owne</w:t>
            </w:r>
            <w:r w:rsidRPr="002419ED">
              <w:rPr>
                <w:spacing w:val="8"/>
              </w:rPr>
              <w:t>r</w:t>
            </w:r>
            <w:r w:rsidRPr="002419ED">
              <w:rPr>
                <w:spacing w:val="-12"/>
              </w:rPr>
              <w:t>’</w:t>
            </w:r>
            <w:r w:rsidRPr="002419ED">
              <w:t>s claim of its net cash value.</w:t>
            </w:r>
          </w:p>
          <w:p w:rsidRPr="002419ED" w:rsidR="003324E0" w:rsidP="003324E0" w:rsidRDefault="003324E0" w14:paraId="23D2296A" w14:textId="77777777"/>
          <w:p w:rsidRPr="002419ED" w:rsidR="003324E0" w:rsidP="003324E0" w:rsidRDefault="003324E0" w14:paraId="508B9C07" w14:textId="77777777">
            <w:r w:rsidRPr="002419ED">
              <w:rPr>
                <w:spacing w:val="-22"/>
              </w:rPr>
              <w:t>Y</w:t>
            </w:r>
            <w:r w:rsidRPr="002419ED">
              <w:t>ou may include the net value of your home as an asset.</w:t>
            </w:r>
            <w:r w:rsidRPr="002419ED">
              <w:rPr>
                <w:spacing w:val="50"/>
              </w:rPr>
              <w:t xml:space="preserve"> </w:t>
            </w:r>
            <w:r w:rsidRPr="002419ED">
              <w:t>The net value of the home is the appraised value of the home, minus the sum of any and all loans secured by a mortgage, trust deed, or other lien on the home.  If you wish to include the net value of your home, then you must include documentation demonstrating that you own it, a recent appraisal by a licensed appraise</w:t>
            </w:r>
            <w:r w:rsidRPr="002419ED">
              <w:rPr>
                <w:spacing w:val="-9"/>
              </w:rPr>
              <w:t>r</w:t>
            </w:r>
            <w:r w:rsidRPr="002419ED">
              <w:t>, and evidence of the amount of any and all loans secured by a mortgage, trust deed, or other lien on the home.</w:t>
            </w:r>
            <w:r w:rsidRPr="002419ED">
              <w:rPr>
                <w:spacing w:val="47"/>
              </w:rPr>
              <w:t xml:space="preserve"> </w:t>
            </w:r>
            <w:r w:rsidRPr="002419ED">
              <w:rPr>
                <w:spacing w:val="-22"/>
              </w:rPr>
              <w:t>Y</w:t>
            </w:r>
            <w:r w:rsidRPr="002419ED">
              <w:t>ou may not include the net value of an automobile unless you show that you have more than one automobile, and at least one automobile is not included as an asset.</w:t>
            </w:r>
          </w:p>
          <w:p w:rsidRPr="002419ED" w:rsidR="003324E0" w:rsidP="003324E0" w:rsidRDefault="003324E0" w14:paraId="16ED8E30" w14:textId="77777777"/>
          <w:p w:rsidRPr="002419ED" w:rsidR="003324E0" w:rsidP="003324E0" w:rsidRDefault="003324E0" w14:paraId="32749284" w14:textId="77777777">
            <w:r w:rsidRPr="002419ED">
              <w:rPr>
                <w:b/>
                <w:bCs/>
              </w:rPr>
              <w:t>Item Numbers 1. - 4.  Assets</w:t>
            </w:r>
            <w:r w:rsidRPr="002419ED">
              <w:t>.</w:t>
            </w:r>
            <w:r w:rsidRPr="002419ED">
              <w:rPr>
                <w:spacing w:val="51"/>
              </w:rPr>
              <w:t xml:space="preserve"> </w:t>
            </w:r>
            <w:r w:rsidRPr="002419ED">
              <w:rPr>
                <w:spacing w:val="-15"/>
              </w:rPr>
              <w:t>T</w:t>
            </w:r>
            <w:r w:rsidRPr="002419ED">
              <w:t xml:space="preserve">o use your own assets, you must complete </w:t>
            </w:r>
            <w:r w:rsidRPr="002419ED">
              <w:rPr>
                <w:b/>
                <w:bCs/>
              </w:rPr>
              <w:t>Part</w:t>
            </w:r>
            <w:r w:rsidRPr="002419ED">
              <w:rPr>
                <w:b/>
                <w:bCs/>
                <w:spacing w:val="-4"/>
              </w:rPr>
              <w:t xml:space="preserve"> </w:t>
            </w:r>
            <w:r w:rsidRPr="002419ED">
              <w:rPr>
                <w:b/>
                <w:bCs/>
              </w:rPr>
              <w:t>7.</w:t>
            </w:r>
            <w:r w:rsidRPr="002419ED">
              <w:t xml:space="preserve">, </w:t>
            </w:r>
            <w:r w:rsidRPr="002419ED">
              <w:rPr>
                <w:b/>
                <w:bCs/>
              </w:rPr>
              <w:t xml:space="preserve">Item Numbers 1. - 4. </w:t>
            </w:r>
            <w:r w:rsidRPr="002419ED">
              <w:t>and submit corresponding evidence with this affidavit.</w:t>
            </w:r>
            <w:r w:rsidRPr="002419ED">
              <w:rPr>
                <w:spacing w:val="39"/>
              </w:rPr>
              <w:t xml:space="preserve"> </w:t>
            </w:r>
            <w:r w:rsidRPr="002419ED">
              <w:t>Supporting evidence must be attached to establish location, ownership, date of acquisition, and value of any real estate holding.</w:t>
            </w:r>
          </w:p>
          <w:p w:rsidRPr="002419ED" w:rsidR="003324E0" w:rsidP="003324E0" w:rsidRDefault="003324E0" w14:paraId="3D25ABF1" w14:textId="77777777"/>
          <w:p w:rsidR="003324E0" w:rsidP="003324E0" w:rsidRDefault="003324E0" w14:paraId="69421C28" w14:textId="77777777">
            <w:r w:rsidRPr="002419ED">
              <w:rPr>
                <w:b/>
                <w:bCs/>
              </w:rPr>
              <w:t>Item Numbers 5.a. - 5.b.  Household Membe</w:t>
            </w:r>
            <w:r w:rsidRPr="002419ED">
              <w:rPr>
                <w:b/>
                <w:bCs/>
                <w:spacing w:val="4"/>
              </w:rPr>
              <w:t>r</w:t>
            </w:r>
            <w:r w:rsidRPr="002419ED">
              <w:rPr>
                <w:b/>
                <w:bCs/>
                <w:spacing w:val="-8"/>
              </w:rPr>
              <w:t>’</w:t>
            </w:r>
            <w:r w:rsidRPr="002419ED">
              <w:rPr>
                <w:b/>
                <w:bCs/>
              </w:rPr>
              <w:t>s</w:t>
            </w:r>
            <w:r w:rsidRPr="002419ED">
              <w:rPr>
                <w:b/>
                <w:bCs/>
                <w:spacing w:val="-20"/>
              </w:rPr>
              <w:t xml:space="preserve"> </w:t>
            </w:r>
            <w:r w:rsidRPr="002419ED">
              <w:rPr>
                <w:b/>
                <w:bCs/>
              </w:rPr>
              <w:t>Assets.</w:t>
            </w:r>
            <w:r w:rsidRPr="002419ED">
              <w:rPr>
                <w:b/>
                <w:bCs/>
                <w:spacing w:val="51"/>
              </w:rPr>
              <w:t xml:space="preserve"> </w:t>
            </w:r>
            <w:r w:rsidRPr="002419ED">
              <w:rPr>
                <w:spacing w:val="-15"/>
              </w:rPr>
              <w:t>T</w:t>
            </w:r>
            <w:r w:rsidRPr="002419ED">
              <w:t>o use the assets of a relative (spouse, adult son or daughte</w:t>
            </w:r>
            <w:r w:rsidRPr="002419ED">
              <w:rPr>
                <w:spacing w:val="-9"/>
              </w:rPr>
              <w:t>r</w:t>
            </w:r>
            <w:r w:rsidRPr="002419ED">
              <w:t>, parent, or sibling), the relative must reside with you and have completed Form I-864A</w:t>
            </w:r>
            <w:r w:rsidRPr="002419ED">
              <w:rPr>
                <w:spacing w:val="-13"/>
              </w:rPr>
              <w:t xml:space="preserve"> </w:t>
            </w:r>
            <w:r w:rsidRPr="002419ED">
              <w:t>with accompanying evidence of assets.</w:t>
            </w:r>
            <w:r w:rsidRPr="002419ED">
              <w:rPr>
                <w:spacing w:val="55"/>
              </w:rPr>
              <w:t xml:space="preserve"> </w:t>
            </w:r>
            <w:r w:rsidRPr="002419ED">
              <w:t>Form I-864A</w:t>
            </w:r>
            <w:r w:rsidRPr="002419ED">
              <w:rPr>
                <w:spacing w:val="-12"/>
              </w:rPr>
              <w:t xml:space="preserve"> </w:t>
            </w:r>
            <w:r w:rsidRPr="002419ED">
              <w:t>and accompanying evidence of assets is submitted with Form I-864.</w:t>
            </w:r>
            <w:r w:rsidRPr="002419ED">
              <w:rPr>
                <w:spacing w:val="46"/>
              </w:rPr>
              <w:t xml:space="preserve"> </w:t>
            </w:r>
            <w:r w:rsidRPr="002419ED">
              <w:rPr>
                <w:spacing w:val="-22"/>
              </w:rPr>
              <w:t>Y</w:t>
            </w:r>
            <w:r w:rsidRPr="002419ED">
              <w:t xml:space="preserve">ou may use the assets of more than one relative who resides with you so long as </w:t>
            </w:r>
            <w:r w:rsidRPr="002419ED">
              <w:lastRenderedPageBreak/>
              <w:t>you submit a complete Form I-864A</w:t>
            </w:r>
            <w:r w:rsidRPr="002419ED">
              <w:rPr>
                <w:spacing w:val="-13"/>
              </w:rPr>
              <w:t xml:space="preserve"> </w:t>
            </w:r>
            <w:r w:rsidRPr="002419ED">
              <w:t>with evidence of assets for each such relative.</w:t>
            </w:r>
          </w:p>
          <w:p w:rsidRPr="003324E0" w:rsidR="003324E0" w:rsidP="003324E0" w:rsidRDefault="003324E0" w14:paraId="283F220B" w14:textId="77777777"/>
          <w:p w:rsidRPr="002419ED" w:rsidR="003324E0" w:rsidP="003324E0" w:rsidRDefault="003324E0" w14:paraId="1909CEF9" w14:textId="77777777">
            <w:pPr>
              <w:rPr>
                <w:b/>
              </w:rPr>
            </w:pPr>
          </w:p>
          <w:p w:rsidRPr="002419ED" w:rsidR="003324E0" w:rsidP="003324E0" w:rsidRDefault="003324E0" w14:paraId="2855EB2B" w14:textId="77777777">
            <w:pPr>
              <w:rPr>
                <w:b/>
                <w:bCs/>
              </w:rPr>
            </w:pPr>
            <w:r w:rsidRPr="445E70F7">
              <w:rPr>
                <w:b/>
                <w:bCs/>
              </w:rPr>
              <w:t>[Page 10]</w:t>
            </w:r>
          </w:p>
          <w:p w:rsidRPr="002419ED" w:rsidR="003324E0" w:rsidP="003324E0" w:rsidRDefault="003324E0" w14:paraId="032B99C1" w14:textId="77777777">
            <w:pPr>
              <w:rPr>
                <w:b/>
              </w:rPr>
            </w:pPr>
          </w:p>
          <w:p w:rsidRPr="002419ED" w:rsidR="003324E0" w:rsidP="003324E0" w:rsidRDefault="003324E0" w14:paraId="3AB63F61" w14:textId="77777777">
            <w:r w:rsidRPr="002419ED">
              <w:rPr>
                <w:b/>
                <w:bCs/>
              </w:rPr>
              <w:t xml:space="preserve">Item Numbers 6. - 9.  Assets of the Intending Immigrant.  </w:t>
            </w:r>
            <w:r w:rsidRPr="002419ED">
              <w:rPr>
                <w:spacing w:val="-22"/>
              </w:rPr>
              <w:t>Y</w:t>
            </w:r>
            <w:r w:rsidRPr="002419ED">
              <w:t>ou may use the assets of the intending immigrant regardless of where he or she resides.</w:t>
            </w:r>
            <w:r w:rsidRPr="002419ED">
              <w:rPr>
                <w:spacing w:val="51"/>
              </w:rPr>
              <w:t xml:space="preserve"> </w:t>
            </w:r>
            <w:r w:rsidRPr="002419ED">
              <w:t xml:space="preserve">The intending immigrant must provide evidence of such assets with this affidavit. Add together </w:t>
            </w:r>
            <w:r w:rsidRPr="002419ED">
              <w:rPr>
                <w:b/>
                <w:bCs/>
              </w:rPr>
              <w:t xml:space="preserve">Item Numbers 6. - 8. </w:t>
            </w:r>
            <w:r w:rsidRPr="002419ED">
              <w:t xml:space="preserve">and type or print the total number in </w:t>
            </w:r>
            <w:r w:rsidRPr="002419ED">
              <w:rPr>
                <w:b/>
                <w:bCs/>
              </w:rPr>
              <w:t>Item Number</w:t>
            </w:r>
            <w:r w:rsidRPr="002419ED">
              <w:rPr>
                <w:b/>
                <w:bCs/>
                <w:spacing w:val="-4"/>
              </w:rPr>
              <w:t xml:space="preserve"> </w:t>
            </w:r>
            <w:r w:rsidRPr="002419ED">
              <w:rPr>
                <w:b/>
                <w:bCs/>
              </w:rPr>
              <w:t xml:space="preserve">9.  </w:t>
            </w:r>
            <w:r w:rsidRPr="002419ED">
              <w:t>Form I-864A</w:t>
            </w:r>
            <w:r w:rsidRPr="002419ED">
              <w:rPr>
                <w:spacing w:val="-12"/>
              </w:rPr>
              <w:t xml:space="preserve"> </w:t>
            </w:r>
            <w:r w:rsidRPr="002419ED">
              <w:t>is not required to document the intending immigrant</w:t>
            </w:r>
            <w:r w:rsidRPr="002419ED">
              <w:rPr>
                <w:spacing w:val="-13"/>
              </w:rPr>
              <w:t>’</w:t>
            </w:r>
            <w:r w:rsidRPr="002419ED">
              <w:t>s assets.</w:t>
            </w:r>
          </w:p>
          <w:p w:rsidRPr="002419ED" w:rsidR="003324E0" w:rsidP="003324E0" w:rsidRDefault="003324E0" w14:paraId="7CAA43E7" w14:textId="77777777"/>
          <w:p w:rsidRPr="002419ED" w:rsidR="003324E0" w:rsidP="003324E0" w:rsidRDefault="003324E0" w14:paraId="2AFBF9B1" w14:textId="77777777">
            <w:r w:rsidRPr="002419ED">
              <w:rPr>
                <w:b/>
                <w:bCs/>
              </w:rPr>
              <w:t>Item Number</w:t>
            </w:r>
            <w:r w:rsidRPr="002419ED">
              <w:rPr>
                <w:b/>
                <w:bCs/>
                <w:spacing w:val="-4"/>
              </w:rPr>
              <w:t xml:space="preserve"> </w:t>
            </w:r>
            <w:r w:rsidRPr="002419ED">
              <w:rPr>
                <w:b/>
                <w:bCs/>
              </w:rPr>
              <w:t xml:space="preserve">10.  </w:t>
            </w:r>
            <w:r w:rsidRPr="002419ED">
              <w:rPr>
                <w:b/>
                <w:bCs/>
                <w:spacing w:val="-20"/>
              </w:rPr>
              <w:t>T</w:t>
            </w:r>
            <w:r w:rsidRPr="002419ED">
              <w:rPr>
                <w:b/>
                <w:bCs/>
              </w:rPr>
              <w:t>otal</w:t>
            </w:r>
            <w:r w:rsidRPr="002419ED">
              <w:rPr>
                <w:b/>
                <w:bCs/>
                <w:spacing w:val="-9"/>
              </w:rPr>
              <w:t xml:space="preserve"> </w:t>
            </w:r>
            <w:r w:rsidRPr="002419ED">
              <w:rPr>
                <w:b/>
                <w:bCs/>
                <w:spacing w:val="-20"/>
              </w:rPr>
              <w:t>V</w:t>
            </w:r>
            <w:r w:rsidRPr="002419ED">
              <w:rPr>
                <w:b/>
                <w:bCs/>
              </w:rPr>
              <w:t>alue</w:t>
            </w:r>
            <w:r w:rsidRPr="002419ED">
              <w:rPr>
                <w:b/>
                <w:bCs/>
                <w:spacing w:val="-4"/>
              </w:rPr>
              <w:t xml:space="preserve"> </w:t>
            </w:r>
            <w:r w:rsidRPr="002419ED">
              <w:rPr>
                <w:b/>
                <w:bCs/>
              </w:rPr>
              <w:t>of</w:t>
            </w:r>
            <w:r w:rsidRPr="002419ED">
              <w:rPr>
                <w:b/>
                <w:bCs/>
                <w:spacing w:val="-12"/>
              </w:rPr>
              <w:t xml:space="preserve"> </w:t>
            </w:r>
            <w:r w:rsidRPr="002419ED">
              <w:rPr>
                <w:b/>
                <w:bCs/>
              </w:rPr>
              <w:t xml:space="preserve">Assets.  </w:t>
            </w:r>
            <w:r w:rsidRPr="002419ED">
              <w:t>In order to qualify based on the value of your assets, the total value of your assets must equal at least five</w:t>
            </w:r>
            <w:r w:rsidRPr="002419ED">
              <w:rPr>
                <w:spacing w:val="-14"/>
              </w:rPr>
              <w:t xml:space="preserve"> </w:t>
            </w:r>
            <w:r w:rsidRPr="002419ED">
              <w:t>times the di</w:t>
            </w:r>
            <w:r w:rsidRPr="002419ED">
              <w:rPr>
                <w:spacing w:val="-5"/>
              </w:rPr>
              <w:t>f</w:t>
            </w:r>
            <w:r w:rsidRPr="002419ED">
              <w:t>ference between your total household income and the current Federal Poverty Guidelines for your household size.  Howeve</w:t>
            </w:r>
            <w:r w:rsidRPr="002419ED">
              <w:rPr>
                <w:spacing w:val="-9"/>
              </w:rPr>
              <w:t>r</w:t>
            </w:r>
            <w:r w:rsidRPr="002419ED">
              <w:t>, if you are a U.S. citizen and you are sponsoring your spouse or child age 18 years of age or olde</w:t>
            </w:r>
            <w:r w:rsidRPr="002419ED">
              <w:rPr>
                <w:spacing w:val="-9"/>
              </w:rPr>
              <w:t>r</w:t>
            </w:r>
            <w:r w:rsidRPr="002419ED">
              <w:t>, the total value of your assets must only be equal to at least three times the di</w:t>
            </w:r>
            <w:r w:rsidRPr="002419ED">
              <w:rPr>
                <w:spacing w:val="-5"/>
              </w:rPr>
              <w:t>f</w:t>
            </w:r>
            <w:r w:rsidRPr="002419ED">
              <w:t>ference.  If the intending immigrant is a foreign national orphan who will be adopted in the United States after he or she acquires legal permanent residence, and who will, as a result, acquire citizenship under section 320 of the INA, the total value of your assets need only equal the di</w:t>
            </w:r>
            <w:r w:rsidRPr="002419ED">
              <w:rPr>
                <w:spacing w:val="-4"/>
              </w:rPr>
              <w:t>f</w:t>
            </w:r>
            <w:r w:rsidRPr="002419ED">
              <w:t>ference.</w:t>
            </w:r>
          </w:p>
          <w:p w:rsidRPr="002419ED" w:rsidR="002F38E8" w:rsidP="003324E0" w:rsidRDefault="002F38E8" w14:paraId="1FA6D00C" w14:textId="77777777"/>
          <w:p w:rsidRPr="002419ED" w:rsidR="003324E0" w:rsidP="003324E0" w:rsidRDefault="003324E0" w14:paraId="5D88208B" w14:textId="77777777">
            <w:r w:rsidRPr="002419ED">
              <w:rPr>
                <w:b/>
                <w:bCs/>
              </w:rPr>
              <w:t>Example</w:t>
            </w:r>
            <w:r w:rsidRPr="002419ED">
              <w:rPr>
                <w:b/>
                <w:bCs/>
                <w:spacing w:val="-8"/>
              </w:rPr>
              <w:t xml:space="preserve"> </w:t>
            </w:r>
            <w:r w:rsidRPr="002419ED">
              <w:rPr>
                <w:b/>
                <w:bCs/>
              </w:rPr>
              <w:t>of How to Use</w:t>
            </w:r>
            <w:r w:rsidRPr="002419ED">
              <w:rPr>
                <w:b/>
                <w:bCs/>
                <w:spacing w:val="-12"/>
              </w:rPr>
              <w:t xml:space="preserve"> </w:t>
            </w:r>
            <w:r w:rsidRPr="002419ED">
              <w:rPr>
                <w:b/>
                <w:bCs/>
              </w:rPr>
              <w:t xml:space="preserve">Assets:  </w:t>
            </w:r>
            <w:r w:rsidRPr="002419ED">
              <w:t>If you are petitioning for a parent and the poverty line for your household size is $22,062 and your current income is $18,062, the di</w:t>
            </w:r>
            <w:r w:rsidRPr="002419ED">
              <w:rPr>
                <w:spacing w:val="-4"/>
              </w:rPr>
              <w:t>f</w:t>
            </w:r>
            <w:r w:rsidRPr="002419ED">
              <w:t>ference between your current income and the poverty line is $4,000. In order for assets to help you qualif</w:t>
            </w:r>
            <w:r w:rsidRPr="002419ED">
              <w:rPr>
                <w:spacing w:val="-15"/>
              </w:rPr>
              <w:t>y</w:t>
            </w:r>
            <w:r w:rsidRPr="002419ED">
              <w:t>, the combination of your assets, plus the assets of any household member who is signing Form I-864A, plus any available assets of the sponsored immigrant, would have to equal five</w:t>
            </w:r>
            <w:r w:rsidRPr="002419ED">
              <w:rPr>
                <w:spacing w:val="-14"/>
              </w:rPr>
              <w:t xml:space="preserve"> </w:t>
            </w:r>
            <w:r w:rsidRPr="002419ED">
              <w:t>times this di</w:t>
            </w:r>
            <w:r w:rsidRPr="002419ED">
              <w:rPr>
                <w:spacing w:val="-5"/>
              </w:rPr>
              <w:t>f</w:t>
            </w:r>
            <w:r w:rsidRPr="002419ED">
              <w:t>ference (5 x $4,000).  In this case, you would meet the income requirements if the net value of the assets equaled at least $20,000.</w:t>
            </w:r>
          </w:p>
          <w:p w:rsidRPr="002419ED" w:rsidR="003324E0" w:rsidP="003324E0" w:rsidRDefault="003324E0" w14:paraId="4A555993" w14:textId="77777777"/>
          <w:p w:rsidRPr="002419ED" w:rsidR="003324E0" w:rsidP="003324E0" w:rsidRDefault="003324E0" w14:paraId="475A3784" w14:textId="77777777">
            <w:r w:rsidRPr="002419ED">
              <w:rPr>
                <w:b/>
                <w:bCs/>
              </w:rPr>
              <w:t>Part 8.  Sponso</w:t>
            </w:r>
            <w:r w:rsidRPr="002419ED">
              <w:rPr>
                <w:b/>
                <w:bCs/>
                <w:spacing w:val="4"/>
              </w:rPr>
              <w:t>r</w:t>
            </w:r>
            <w:r w:rsidRPr="002419ED">
              <w:rPr>
                <w:b/>
                <w:bCs/>
                <w:spacing w:val="-8"/>
              </w:rPr>
              <w:t>’</w:t>
            </w:r>
            <w:r w:rsidRPr="002419ED">
              <w:rPr>
                <w:b/>
                <w:bCs/>
              </w:rPr>
              <w:t>s Contract, Statement, Contact Information, Declaration, Certification,</w:t>
            </w:r>
            <w:r w:rsidRPr="002419ED">
              <w:rPr>
                <w:b/>
                <w:bCs/>
                <w:spacing w:val="-13"/>
              </w:rPr>
              <w:t xml:space="preserve"> </w:t>
            </w:r>
            <w:r w:rsidRPr="002419ED">
              <w:rPr>
                <w:b/>
                <w:bCs/>
              </w:rPr>
              <w:t>and Signatu</w:t>
            </w:r>
            <w:r w:rsidRPr="002419ED">
              <w:rPr>
                <w:b/>
                <w:bCs/>
                <w:spacing w:val="-4"/>
              </w:rPr>
              <w:t>r</w:t>
            </w:r>
            <w:r w:rsidRPr="002419ED">
              <w:rPr>
                <w:b/>
                <w:bCs/>
              </w:rPr>
              <w:t>e</w:t>
            </w:r>
          </w:p>
          <w:p w:rsidRPr="002419ED" w:rsidR="003324E0" w:rsidP="003324E0" w:rsidRDefault="003324E0" w14:paraId="6B1097FF" w14:textId="77777777"/>
          <w:p w:rsidRPr="002419ED" w:rsidR="003324E0" w:rsidP="003324E0" w:rsidRDefault="003324E0" w14:paraId="76A3F1B1" w14:textId="77777777">
            <w:r w:rsidRPr="002419ED">
              <w:t>Read the contract carefull</w:t>
            </w:r>
            <w:r w:rsidRPr="002419ED">
              <w:rPr>
                <w:spacing w:val="-15"/>
              </w:rPr>
              <w:t>y</w:t>
            </w:r>
            <w:r w:rsidRPr="002419ED">
              <w:t>, then sign and date the affidavit.</w:t>
            </w:r>
            <w:r w:rsidRPr="002419ED">
              <w:rPr>
                <w:spacing w:val="39"/>
              </w:rPr>
              <w:t xml:space="preserve"> </w:t>
            </w:r>
            <w:r w:rsidRPr="002419ED">
              <w:t>If you do not sign and date the affidavit,</w:t>
            </w:r>
            <w:r w:rsidRPr="002419ED">
              <w:rPr>
                <w:spacing w:val="-16"/>
              </w:rPr>
              <w:t xml:space="preserve"> </w:t>
            </w:r>
            <w:r w:rsidRPr="002419ED">
              <w:t>the intending immigrant you are sponsoring cannot be issued a visa or be granted adjustment of status.</w:t>
            </w:r>
          </w:p>
          <w:p w:rsidRPr="002419ED" w:rsidR="003324E0" w:rsidP="003324E0" w:rsidRDefault="003324E0" w14:paraId="0A7C0E69" w14:textId="77777777"/>
          <w:p w:rsidRPr="002419ED" w:rsidR="003324E0" w:rsidP="003324E0" w:rsidRDefault="003324E0" w14:paraId="54419667" w14:textId="77777777">
            <w:r w:rsidRPr="002419ED">
              <w:rPr>
                <w:b/>
                <w:bCs/>
              </w:rPr>
              <w:t xml:space="preserve">Item Numbers 1.a. - 6.b.  </w:t>
            </w:r>
            <w:r w:rsidRPr="002419ED">
              <w:t>Select the appropriate box to indicate whether you read this affidavit</w:t>
            </w:r>
            <w:r w:rsidRPr="002419ED">
              <w:rPr>
                <w:spacing w:val="-15"/>
              </w:rPr>
              <w:t xml:space="preserve"> </w:t>
            </w:r>
            <w:r w:rsidRPr="002419ED">
              <w:t>yourself or whether you had an interpreter assist you.  If someone assisted you in completing the affidavit,</w:t>
            </w:r>
            <w:r w:rsidRPr="002419ED">
              <w:rPr>
                <w:spacing w:val="-16"/>
              </w:rPr>
              <w:t xml:space="preserve"> </w:t>
            </w:r>
            <w:r w:rsidRPr="002419ED">
              <w:t>select the box indicating that you used a prepare</w:t>
            </w:r>
            <w:r w:rsidRPr="002419ED">
              <w:rPr>
                <w:spacing w:val="-12"/>
              </w:rPr>
              <w:t>r</w:t>
            </w:r>
            <w:r w:rsidRPr="002419ED">
              <w:t>.  Furthe</w:t>
            </w:r>
            <w:r w:rsidRPr="002419ED">
              <w:rPr>
                <w:spacing w:val="-9"/>
              </w:rPr>
              <w:t>r</w:t>
            </w:r>
            <w:r w:rsidRPr="002419ED">
              <w:t>, you must sign and date your affidavit</w:t>
            </w:r>
            <w:r w:rsidRPr="002419ED">
              <w:rPr>
                <w:spacing w:val="-15"/>
              </w:rPr>
              <w:t xml:space="preserve"> </w:t>
            </w:r>
            <w:r w:rsidRPr="002419ED">
              <w:t>and provide your daytime telephone numbe</w:t>
            </w:r>
            <w:r w:rsidRPr="002419ED">
              <w:rPr>
                <w:spacing w:val="-10"/>
              </w:rPr>
              <w:t>r</w:t>
            </w:r>
            <w:r w:rsidRPr="002419ED">
              <w:t>, mobile telephone number (if any), and email address (if any).  Every affidavit</w:t>
            </w:r>
            <w:r w:rsidRPr="002419ED">
              <w:rPr>
                <w:spacing w:val="-16"/>
              </w:rPr>
              <w:t xml:space="preserve"> </w:t>
            </w:r>
            <w:r w:rsidRPr="002419ED">
              <w:rPr>
                <w:b/>
                <w:bCs/>
              </w:rPr>
              <w:t xml:space="preserve">MUST </w:t>
            </w:r>
            <w:r w:rsidRPr="002419ED">
              <w:t>contain the signature of the sponsor (or parent or legal guardian, if applicable).</w:t>
            </w:r>
            <w:r w:rsidRPr="002419ED">
              <w:rPr>
                <w:spacing w:val="42"/>
              </w:rPr>
              <w:t xml:space="preserve"> </w:t>
            </w:r>
            <w:r w:rsidRPr="002419ED">
              <w:t>A</w:t>
            </w:r>
            <w:r w:rsidRPr="002419ED">
              <w:rPr>
                <w:spacing w:val="-12"/>
              </w:rPr>
              <w:t xml:space="preserve"> </w:t>
            </w:r>
            <w:r w:rsidRPr="002419ED">
              <w:t>stamped or typewritten name in place of a signature is not acceptable.</w:t>
            </w:r>
          </w:p>
          <w:p w:rsidRPr="002419ED" w:rsidR="003324E0" w:rsidP="003324E0" w:rsidRDefault="003324E0" w14:paraId="7333D976" w14:textId="77777777"/>
          <w:p w:rsidRPr="002419ED" w:rsidR="003324E0" w:rsidP="003324E0" w:rsidRDefault="003324E0" w14:paraId="272A8139" w14:textId="77777777">
            <w:r w:rsidRPr="002419ED">
              <w:rPr>
                <w:b/>
                <w:bCs/>
              </w:rPr>
              <w:t>Part 9.  Interp</w:t>
            </w:r>
            <w:r w:rsidRPr="002419ED">
              <w:rPr>
                <w:b/>
                <w:bCs/>
                <w:spacing w:val="-4"/>
              </w:rPr>
              <w:t>r</w:t>
            </w:r>
            <w:r w:rsidRPr="002419ED">
              <w:rPr>
                <w:b/>
                <w:bCs/>
              </w:rPr>
              <w:t>ete</w:t>
            </w:r>
            <w:r w:rsidRPr="002419ED">
              <w:rPr>
                <w:b/>
                <w:bCs/>
                <w:spacing w:val="4"/>
              </w:rPr>
              <w:t>r</w:t>
            </w:r>
            <w:r w:rsidRPr="002419ED">
              <w:rPr>
                <w:b/>
                <w:bCs/>
                <w:spacing w:val="-8"/>
              </w:rPr>
              <w:t>’</w:t>
            </w:r>
            <w:r w:rsidRPr="002419ED">
              <w:rPr>
                <w:b/>
                <w:bCs/>
              </w:rPr>
              <w:t>s Contact Information, Certification,</w:t>
            </w:r>
            <w:r w:rsidRPr="002419ED">
              <w:rPr>
                <w:b/>
                <w:bCs/>
                <w:spacing w:val="-13"/>
              </w:rPr>
              <w:t xml:space="preserve"> </w:t>
            </w:r>
            <w:r w:rsidRPr="002419ED">
              <w:rPr>
                <w:b/>
                <w:bCs/>
              </w:rPr>
              <w:t>and Signatu</w:t>
            </w:r>
            <w:r w:rsidRPr="002419ED">
              <w:rPr>
                <w:b/>
                <w:bCs/>
                <w:spacing w:val="-4"/>
              </w:rPr>
              <w:t>r</w:t>
            </w:r>
            <w:r w:rsidRPr="002419ED">
              <w:rPr>
                <w:b/>
                <w:bCs/>
              </w:rPr>
              <w:t>e</w:t>
            </w:r>
          </w:p>
          <w:p w:rsidRPr="002419ED" w:rsidR="003324E0" w:rsidP="003324E0" w:rsidRDefault="003324E0" w14:paraId="24AC3D34" w14:textId="77777777"/>
          <w:p w:rsidRPr="002419ED" w:rsidR="003324E0" w:rsidP="003324E0" w:rsidRDefault="003324E0" w14:paraId="7EB4B107" w14:textId="77777777">
            <w:r w:rsidRPr="002419ED">
              <w:rPr>
                <w:b/>
                <w:bCs/>
              </w:rPr>
              <w:t xml:space="preserve">Item Numbers 1.a. - 7.b.  </w:t>
            </w:r>
            <w:r w:rsidRPr="002419ED">
              <w:t>If you used anyone as an interpreter to read the Instructions and questions on this affidavit</w:t>
            </w:r>
            <w:r w:rsidRPr="002419ED">
              <w:rPr>
                <w:spacing w:val="-15"/>
              </w:rPr>
              <w:t xml:space="preserve"> </w:t>
            </w:r>
            <w:r w:rsidRPr="002419ED">
              <w:t>to you in a language in which you are fluent,</w:t>
            </w:r>
            <w:r w:rsidRPr="002419ED">
              <w:rPr>
                <w:spacing w:val="-17"/>
              </w:rPr>
              <w:t xml:space="preserve"> </w:t>
            </w:r>
            <w:r w:rsidRPr="002419ED">
              <w:t>the interpreter must fill</w:t>
            </w:r>
            <w:r w:rsidRPr="002419ED">
              <w:rPr>
                <w:spacing w:val="-13"/>
              </w:rPr>
              <w:t xml:space="preserve"> </w:t>
            </w:r>
            <w:r w:rsidRPr="002419ED">
              <w:t>out this section, provide his or her name, the name and address of his or her business or o</w:t>
            </w:r>
            <w:r w:rsidRPr="002419ED">
              <w:rPr>
                <w:spacing w:val="-4"/>
              </w:rPr>
              <w:t>r</w:t>
            </w:r>
            <w:r w:rsidRPr="002419ED">
              <w:t>ganization (if any), his or her daytime telephone numbe</w:t>
            </w:r>
            <w:r w:rsidRPr="002419ED">
              <w:rPr>
                <w:spacing w:val="-10"/>
              </w:rPr>
              <w:t>r</w:t>
            </w:r>
            <w:r w:rsidRPr="002419ED">
              <w:t>, his or her mobile telephone number (if any), and his or her email address (if any).</w:t>
            </w:r>
            <w:r w:rsidRPr="002419ED">
              <w:rPr>
                <w:spacing w:val="51"/>
              </w:rPr>
              <w:t xml:space="preserve"> </w:t>
            </w:r>
            <w:r w:rsidRPr="002419ED">
              <w:t>The interpreter must sign and date the affidavit.</w:t>
            </w:r>
          </w:p>
          <w:p w:rsidRPr="002419ED" w:rsidR="003324E0" w:rsidP="003324E0" w:rsidRDefault="003324E0" w14:paraId="74F86222" w14:textId="77777777"/>
          <w:p w:rsidRPr="002419ED" w:rsidR="003324E0" w:rsidP="003324E0" w:rsidRDefault="003324E0" w14:paraId="77D9B7A5" w14:textId="77777777">
            <w:r w:rsidRPr="002419ED">
              <w:rPr>
                <w:b/>
                <w:bCs/>
              </w:rPr>
              <w:t>Part 10.  Contact Information, Declaration, and Signatu</w:t>
            </w:r>
            <w:r w:rsidRPr="002419ED">
              <w:rPr>
                <w:b/>
                <w:bCs/>
                <w:spacing w:val="-4"/>
              </w:rPr>
              <w:t>r</w:t>
            </w:r>
            <w:r w:rsidRPr="002419ED">
              <w:rPr>
                <w:b/>
                <w:bCs/>
              </w:rPr>
              <w:t>e of the Person P</w:t>
            </w:r>
            <w:r w:rsidRPr="002419ED">
              <w:rPr>
                <w:b/>
                <w:bCs/>
                <w:spacing w:val="-4"/>
              </w:rPr>
              <w:t>r</w:t>
            </w:r>
            <w:r w:rsidRPr="002419ED">
              <w:rPr>
                <w:b/>
                <w:bCs/>
              </w:rPr>
              <w:t>eparing this</w:t>
            </w:r>
            <w:r w:rsidRPr="002419ED">
              <w:rPr>
                <w:b/>
                <w:bCs/>
                <w:spacing w:val="-12"/>
              </w:rPr>
              <w:t xml:space="preserve"> </w:t>
            </w:r>
            <w:r w:rsidRPr="002419ED">
              <w:rPr>
                <w:b/>
                <w:bCs/>
              </w:rPr>
              <w:t>Affidavit,</w:t>
            </w:r>
            <w:r w:rsidRPr="002419ED">
              <w:rPr>
                <w:b/>
                <w:bCs/>
                <w:spacing w:val="-18"/>
              </w:rPr>
              <w:t xml:space="preserve"> </w:t>
            </w:r>
            <w:r w:rsidRPr="002419ED">
              <w:rPr>
                <w:b/>
                <w:bCs/>
              </w:rPr>
              <w:t>if Other</w:t>
            </w:r>
            <w:r w:rsidRPr="002419ED">
              <w:rPr>
                <w:b/>
                <w:bCs/>
                <w:spacing w:val="-8"/>
              </w:rPr>
              <w:t xml:space="preserve"> </w:t>
            </w:r>
            <w:r w:rsidRPr="002419ED">
              <w:rPr>
                <w:b/>
                <w:bCs/>
              </w:rPr>
              <w:t>Than the</w:t>
            </w:r>
            <w:r w:rsidRPr="002419ED">
              <w:t xml:space="preserve"> </w:t>
            </w:r>
            <w:r w:rsidRPr="002419ED">
              <w:rPr>
                <w:b/>
                <w:bCs/>
              </w:rPr>
              <w:t>Sponsor</w:t>
            </w:r>
          </w:p>
          <w:p w:rsidRPr="002419ED" w:rsidR="003324E0" w:rsidP="003324E0" w:rsidRDefault="003324E0" w14:paraId="76673A89" w14:textId="77777777"/>
          <w:p w:rsidRPr="002419ED" w:rsidR="003324E0" w:rsidP="003324E0" w:rsidRDefault="003324E0" w14:paraId="713D94E0" w14:textId="77777777">
            <w:r w:rsidRPr="002419ED">
              <w:rPr>
                <w:b/>
                <w:bCs/>
              </w:rPr>
              <w:t>Item Numbers 1.a. - 8.b.</w:t>
            </w:r>
            <w:r w:rsidRPr="002419ED">
              <w:rPr>
                <w:b/>
                <w:bCs/>
                <w:spacing w:val="51"/>
              </w:rPr>
              <w:t xml:space="preserve"> </w:t>
            </w:r>
            <w:r w:rsidRPr="002419ED">
              <w:t>This section must contain the signature of the person who completed your affidavit,</w:t>
            </w:r>
            <w:r w:rsidRPr="002419ED">
              <w:rPr>
                <w:spacing w:val="-16"/>
              </w:rPr>
              <w:t xml:space="preserve"> </w:t>
            </w:r>
            <w:r w:rsidRPr="002419ED">
              <w:t>if other than you, the sponso</w:t>
            </w:r>
            <w:r w:rsidRPr="002419ED">
              <w:rPr>
                <w:spacing w:val="-12"/>
              </w:rPr>
              <w:t>r</w:t>
            </w:r>
            <w:r w:rsidRPr="002419ED">
              <w:t>.  If the same individual acted as your interpreter</w:t>
            </w:r>
            <w:r w:rsidRPr="002419ED">
              <w:rPr>
                <w:spacing w:val="-1"/>
              </w:rPr>
              <w:t xml:space="preserve"> </w:t>
            </w:r>
            <w:r w:rsidRPr="002419ED">
              <w:rPr>
                <w:b/>
                <w:bCs/>
              </w:rPr>
              <w:t xml:space="preserve">and </w:t>
            </w:r>
            <w:r w:rsidRPr="002419ED">
              <w:t>your prepare</w:t>
            </w:r>
            <w:r w:rsidRPr="002419ED">
              <w:rPr>
                <w:spacing w:val="-9"/>
              </w:rPr>
              <w:t>r</w:t>
            </w:r>
            <w:r w:rsidRPr="002419ED">
              <w:t xml:space="preserve">, that person should complete both </w:t>
            </w:r>
            <w:r w:rsidRPr="002419ED">
              <w:rPr>
                <w:b/>
                <w:bCs/>
              </w:rPr>
              <w:t>Part</w:t>
            </w:r>
            <w:r w:rsidRPr="002419ED">
              <w:rPr>
                <w:b/>
                <w:bCs/>
                <w:spacing w:val="-4"/>
              </w:rPr>
              <w:t xml:space="preserve"> </w:t>
            </w:r>
            <w:r w:rsidRPr="002419ED">
              <w:rPr>
                <w:b/>
                <w:bCs/>
              </w:rPr>
              <w:t xml:space="preserve">9. </w:t>
            </w:r>
            <w:r w:rsidRPr="002419ED">
              <w:t xml:space="preserve">and </w:t>
            </w:r>
            <w:r w:rsidRPr="002419ED">
              <w:rPr>
                <w:b/>
                <w:bCs/>
              </w:rPr>
              <w:t>Part</w:t>
            </w:r>
            <w:r w:rsidRPr="002419ED">
              <w:rPr>
                <w:b/>
                <w:bCs/>
                <w:spacing w:val="-4"/>
              </w:rPr>
              <w:t xml:space="preserve"> </w:t>
            </w:r>
            <w:r w:rsidRPr="002419ED">
              <w:rPr>
                <w:b/>
                <w:bCs/>
              </w:rPr>
              <w:t xml:space="preserve">10.  </w:t>
            </w:r>
            <w:r w:rsidRPr="002419ED">
              <w:t>If the person who completed this affidavit</w:t>
            </w:r>
            <w:r w:rsidRPr="002419ED">
              <w:rPr>
                <w:spacing w:val="-15"/>
              </w:rPr>
              <w:t xml:space="preserve"> </w:t>
            </w:r>
            <w:r w:rsidRPr="002419ED">
              <w:t>is associated with a business or o</w:t>
            </w:r>
            <w:r w:rsidRPr="002419ED">
              <w:rPr>
                <w:spacing w:val="-5"/>
              </w:rPr>
              <w:t>r</w:t>
            </w:r>
            <w:r w:rsidRPr="002419ED">
              <w:t>ganization, that person should complete the business or o</w:t>
            </w:r>
            <w:r w:rsidRPr="002419ED">
              <w:rPr>
                <w:spacing w:val="-4"/>
              </w:rPr>
              <w:t>r</w:t>
            </w:r>
            <w:r w:rsidRPr="002419ED">
              <w:t>ganization name and address information.</w:t>
            </w:r>
            <w:r w:rsidRPr="002419ED">
              <w:rPr>
                <w:spacing w:val="42"/>
              </w:rPr>
              <w:t xml:space="preserve"> </w:t>
            </w:r>
            <w:r w:rsidRPr="002419ED">
              <w:t xml:space="preserve">Anyone who </w:t>
            </w:r>
            <w:r w:rsidRPr="002419ED">
              <w:lastRenderedPageBreak/>
              <w:t>helped you complete this affidavit</w:t>
            </w:r>
            <w:r w:rsidRPr="002419ED">
              <w:rPr>
                <w:spacing w:val="-15"/>
              </w:rPr>
              <w:t xml:space="preserve"> </w:t>
            </w:r>
            <w:r w:rsidRPr="002419ED">
              <w:rPr>
                <w:b/>
                <w:bCs/>
              </w:rPr>
              <w:t xml:space="preserve">MUST </w:t>
            </w:r>
            <w:r w:rsidRPr="002419ED">
              <w:t>sign and date the affidavit.</w:t>
            </w:r>
            <w:r w:rsidRPr="002419ED">
              <w:rPr>
                <w:spacing w:val="27"/>
              </w:rPr>
              <w:t xml:space="preserve"> </w:t>
            </w:r>
            <w:r w:rsidRPr="002419ED">
              <w:t>A</w:t>
            </w:r>
            <w:r w:rsidRPr="002419ED">
              <w:rPr>
                <w:spacing w:val="-12"/>
              </w:rPr>
              <w:t xml:space="preserve"> </w:t>
            </w:r>
            <w:r w:rsidRPr="002419ED">
              <w:t>stamped or typewritten name in place of a signature is not acceptable.  If the person who helped you prepare your affidavit</w:t>
            </w:r>
            <w:r w:rsidRPr="002419ED">
              <w:rPr>
                <w:spacing w:val="-15"/>
              </w:rPr>
              <w:t xml:space="preserve"> </w:t>
            </w:r>
            <w:r w:rsidRPr="002419ED">
              <w:t>is an attorney or accredited representative, and his or her representation extends beyond preparation of this affidavit,</w:t>
            </w:r>
            <w:r w:rsidRPr="002419ED">
              <w:rPr>
                <w:spacing w:val="-16"/>
              </w:rPr>
              <w:t xml:space="preserve"> </w:t>
            </w:r>
            <w:r w:rsidRPr="002419ED">
              <w:t>he or she may be obliged to also submit a completed Form G-28, Notice of Entry of</w:t>
            </w:r>
            <w:r w:rsidRPr="002419ED">
              <w:rPr>
                <w:spacing w:val="-12"/>
              </w:rPr>
              <w:t xml:space="preserve"> </w:t>
            </w:r>
            <w:r w:rsidRPr="002419ED">
              <w:t>Appearance as</w:t>
            </w:r>
            <w:r w:rsidRPr="002419ED">
              <w:rPr>
                <w:spacing w:val="-12"/>
              </w:rPr>
              <w:t xml:space="preserve"> </w:t>
            </w:r>
            <w:r w:rsidRPr="002419ED">
              <w:t>Attorney or</w:t>
            </w:r>
            <w:r w:rsidRPr="002419ED">
              <w:rPr>
                <w:spacing w:val="-12"/>
              </w:rPr>
              <w:t xml:space="preserve"> </w:t>
            </w:r>
            <w:r w:rsidRPr="002419ED">
              <w:t>Accredited Representative or G-28I, Notice of Entry of</w:t>
            </w:r>
            <w:r w:rsidRPr="002419ED">
              <w:rPr>
                <w:spacing w:val="-12"/>
              </w:rPr>
              <w:t xml:space="preserve"> </w:t>
            </w:r>
            <w:r w:rsidRPr="002419ED">
              <w:t>Appearance as Attorney In Matters Outside the Geographical Confines</w:t>
            </w:r>
            <w:r w:rsidRPr="002419ED">
              <w:rPr>
                <w:spacing w:val="-16"/>
              </w:rPr>
              <w:t xml:space="preserve"> </w:t>
            </w:r>
            <w:r w:rsidRPr="002419ED">
              <w:t>of the United States, along with your affidavit.</w:t>
            </w:r>
          </w:p>
          <w:p w:rsidR="003324E0" w:rsidP="003324E0" w:rsidRDefault="003324E0" w14:paraId="62853FFF" w14:textId="3A960FEE">
            <w:pPr>
              <w:rPr>
                <w:b/>
              </w:rPr>
            </w:pPr>
          </w:p>
          <w:p w:rsidRPr="002419ED" w:rsidR="007A521A" w:rsidP="003324E0" w:rsidRDefault="007A521A" w14:paraId="29EDDEA6" w14:textId="77777777">
            <w:pPr>
              <w:rPr>
                <w:b/>
              </w:rPr>
            </w:pPr>
          </w:p>
          <w:p w:rsidRPr="002419ED" w:rsidR="003324E0" w:rsidP="003324E0" w:rsidRDefault="002F38E8" w14:paraId="4EEAC170" w14:textId="0BABFC58">
            <w:pPr>
              <w:rPr>
                <w:b/>
                <w:bCs/>
              </w:rPr>
            </w:pPr>
            <w:r>
              <w:rPr>
                <w:b/>
                <w:bCs/>
              </w:rPr>
              <w:t>[Page 11]</w:t>
            </w:r>
          </w:p>
          <w:p w:rsidRPr="002419ED" w:rsidR="003324E0" w:rsidP="003324E0" w:rsidRDefault="003324E0" w14:paraId="1F0BB6FD" w14:textId="77777777">
            <w:pPr>
              <w:rPr>
                <w:b/>
              </w:rPr>
            </w:pPr>
          </w:p>
          <w:p w:rsidRPr="002419ED" w:rsidR="003324E0" w:rsidP="003324E0" w:rsidRDefault="003324E0" w14:paraId="1F77BE76" w14:textId="77777777">
            <w:pPr>
              <w:rPr>
                <w:b/>
                <w:bCs/>
              </w:rPr>
            </w:pPr>
            <w:r w:rsidRPr="445E70F7">
              <w:rPr>
                <w:b/>
                <w:bCs/>
              </w:rPr>
              <w:t>Part 11. Additional Information</w:t>
            </w:r>
          </w:p>
          <w:p w:rsidRPr="002419ED" w:rsidR="003324E0" w:rsidP="003324E0" w:rsidRDefault="003324E0" w14:paraId="4FD27155" w14:textId="77777777">
            <w:pPr>
              <w:rPr>
                <w:b/>
              </w:rPr>
            </w:pPr>
          </w:p>
          <w:p w:rsidRPr="002419ED" w:rsidR="003324E0" w:rsidP="003324E0" w:rsidRDefault="003324E0" w14:paraId="5752BA1F" w14:textId="77777777">
            <w:r w:rsidRPr="445E70F7">
              <w:rPr>
                <w:b/>
                <w:bCs/>
              </w:rPr>
              <w:t>Item Numbers 1.a. - 7.d.</w:t>
            </w:r>
            <w:r w:rsidRPr="445E70F7">
              <w:t xml:space="preserve">  If you need extra space to provide any additional information within this affidavit, use the space provided in </w:t>
            </w:r>
            <w:r w:rsidRPr="445E70F7">
              <w:rPr>
                <w:b/>
                <w:bCs/>
              </w:rPr>
              <w:t>Part 11. Additional Information</w:t>
            </w:r>
            <w:r w:rsidRPr="445E70F7">
              <w:t xml:space="preserve">.  If you need more space than what is provided in </w:t>
            </w:r>
            <w:r w:rsidRPr="445E70F7">
              <w:rPr>
                <w:b/>
                <w:bCs/>
              </w:rPr>
              <w:t>Part 11</w:t>
            </w:r>
            <w:r w:rsidRPr="445E70F7">
              <w:t xml:space="preserve">., you may make copies of </w:t>
            </w:r>
            <w:r w:rsidRPr="445E70F7">
              <w:rPr>
                <w:b/>
                <w:bCs/>
              </w:rPr>
              <w:t>Part 11.</w:t>
            </w:r>
            <w:r w:rsidRPr="445E70F7">
              <w:t xml:space="preserve"> to complete and file with your affidavit, or attach a separate sheet of paper. Type or print your name and A-Number (if any) at the top of each sheet; indicate the </w:t>
            </w:r>
            <w:r w:rsidRPr="445E70F7">
              <w:rPr>
                <w:b/>
                <w:bCs/>
              </w:rPr>
              <w:t>Page Number</w:t>
            </w:r>
            <w:r w:rsidRPr="445E70F7">
              <w:t>,</w:t>
            </w:r>
            <w:r w:rsidRPr="445E70F7">
              <w:rPr>
                <w:b/>
                <w:bCs/>
              </w:rPr>
              <w:t xml:space="preserve"> Part Number</w:t>
            </w:r>
            <w:r w:rsidRPr="445E70F7">
              <w:t>,</w:t>
            </w:r>
            <w:r w:rsidRPr="445E70F7">
              <w:rPr>
                <w:b/>
                <w:bCs/>
              </w:rPr>
              <w:t xml:space="preserve"> </w:t>
            </w:r>
            <w:r w:rsidRPr="445E70F7">
              <w:t xml:space="preserve">and </w:t>
            </w:r>
            <w:r w:rsidRPr="445E70F7">
              <w:rPr>
                <w:b/>
                <w:bCs/>
              </w:rPr>
              <w:t>Item Number</w:t>
            </w:r>
            <w:r w:rsidRPr="445E70F7">
              <w:t xml:space="preserve"> to which your answer refers; and sign and date each sheet.</w:t>
            </w:r>
          </w:p>
          <w:p w:rsidRPr="002419ED" w:rsidR="003324E0" w:rsidP="003324E0" w:rsidRDefault="003324E0" w14:paraId="1BBB14DA" w14:textId="77777777"/>
          <w:p w:rsidRPr="00F701BF" w:rsidR="003324E0" w:rsidP="003324E0" w:rsidRDefault="003324E0" w14:paraId="731B9DA6" w14:textId="77777777">
            <w:pPr>
              <w:rPr>
                <w:b/>
                <w:szCs w:val="22"/>
              </w:rPr>
            </w:pPr>
            <w:r w:rsidRPr="445E70F7">
              <w:rPr>
                <w:b/>
                <w:bCs/>
              </w:rPr>
              <w:t>We recommend that you print or save a copy of your completed affidavit to review in the future and for your records.</w:t>
            </w:r>
          </w:p>
        </w:tc>
        <w:tc>
          <w:tcPr>
            <w:tcW w:w="4095" w:type="dxa"/>
          </w:tcPr>
          <w:p w:rsidRPr="00F701BF" w:rsidR="00F00A58" w:rsidP="00F701BF" w:rsidRDefault="00F00A58" w14:paraId="057BDAD3" w14:textId="77777777">
            <w:pPr>
              <w:rPr>
                <w:b/>
                <w:szCs w:val="22"/>
              </w:rPr>
            </w:pPr>
            <w:r w:rsidRPr="00F701BF">
              <w:rPr>
                <w:b/>
                <w:szCs w:val="22"/>
              </w:rPr>
              <w:lastRenderedPageBreak/>
              <w:t>[Page 3]</w:t>
            </w:r>
          </w:p>
          <w:p w:rsidRPr="00F701BF" w:rsidR="00F00A58" w:rsidP="00F701BF" w:rsidRDefault="00F00A58" w14:paraId="7B868B51" w14:textId="77777777">
            <w:pPr>
              <w:rPr>
                <w:b/>
                <w:szCs w:val="22"/>
              </w:rPr>
            </w:pPr>
          </w:p>
          <w:p w:rsidRPr="00F701BF" w:rsidR="00F00A58" w:rsidP="00F701BF" w:rsidRDefault="00F00A58" w14:paraId="739BAB3E" w14:textId="77777777">
            <w:pPr>
              <w:rPr>
                <w:b/>
                <w:szCs w:val="22"/>
              </w:rPr>
            </w:pPr>
            <w:r w:rsidRPr="00F701BF">
              <w:rPr>
                <w:b/>
                <w:szCs w:val="22"/>
              </w:rPr>
              <w:t>Specific Instructions</w:t>
            </w:r>
          </w:p>
          <w:p w:rsidRPr="00F701BF" w:rsidR="00F00A58" w:rsidP="00F701BF" w:rsidRDefault="00F00A58" w14:paraId="36055D70" w14:textId="77777777">
            <w:pPr>
              <w:rPr>
                <w:b/>
                <w:szCs w:val="22"/>
              </w:rPr>
            </w:pPr>
          </w:p>
          <w:p w:rsidRPr="002419ED" w:rsidR="004D18ED" w:rsidP="004D18ED" w:rsidRDefault="004D18ED" w14:paraId="06DE6B88" w14:textId="77777777">
            <w:pPr>
              <w:ind w:right="-20"/>
            </w:pPr>
            <w:r w:rsidRPr="002419ED">
              <w:rPr>
                <w:b/>
                <w:bCs/>
              </w:rPr>
              <w:lastRenderedPageBreak/>
              <w:t>Part</w:t>
            </w:r>
            <w:r w:rsidRPr="002419ED">
              <w:rPr>
                <w:b/>
                <w:bCs/>
                <w:spacing w:val="-4"/>
              </w:rPr>
              <w:t xml:space="preserve"> </w:t>
            </w:r>
            <w:r w:rsidRPr="002419ED">
              <w:rPr>
                <w:b/>
                <w:bCs/>
              </w:rPr>
              <w:t>1.  Basis for</w:t>
            </w:r>
            <w:r w:rsidRPr="002419ED">
              <w:rPr>
                <w:b/>
                <w:bCs/>
                <w:spacing w:val="-4"/>
              </w:rPr>
              <w:t xml:space="preserve"> </w:t>
            </w:r>
            <w:r w:rsidRPr="00A70C99">
              <w:rPr>
                <w:b/>
                <w:bCs/>
              </w:rPr>
              <w:t>Filing</w:t>
            </w:r>
            <w:r w:rsidRPr="00A70C99">
              <w:rPr>
                <w:b/>
                <w:bCs/>
                <w:spacing w:val="-12"/>
              </w:rPr>
              <w:t xml:space="preserve"> </w:t>
            </w:r>
            <w:r w:rsidRPr="00A70C99">
              <w:rPr>
                <w:b/>
                <w:bCs/>
                <w:color w:val="FF0000"/>
                <w:spacing w:val="-12"/>
              </w:rPr>
              <w:t>Form I-864</w:t>
            </w:r>
          </w:p>
          <w:p w:rsidRPr="002419ED" w:rsidR="004D18ED" w:rsidP="004D18ED" w:rsidRDefault="004D18ED" w14:paraId="1DCFEBB8" w14:textId="77777777">
            <w:pPr>
              <w:spacing w:before="1" w:line="130" w:lineRule="exact"/>
            </w:pPr>
          </w:p>
          <w:p w:rsidR="004D18ED" w:rsidP="004D18ED" w:rsidRDefault="004D18ED" w14:paraId="4C92A4DF" w14:textId="77777777">
            <w:pPr>
              <w:ind w:right="-20"/>
            </w:pPr>
          </w:p>
          <w:p w:rsidRPr="002419ED" w:rsidR="004D18ED" w:rsidP="004D18ED" w:rsidRDefault="004D18ED" w14:paraId="30CBCD3D" w14:textId="77777777">
            <w:pPr>
              <w:ind w:right="-20"/>
            </w:pPr>
            <w:r w:rsidRPr="002419ED">
              <w:t>Provide your full name (the sponsor) in the space provided, then select the</w:t>
            </w:r>
            <w:r w:rsidRPr="002419ED">
              <w:rPr>
                <w:spacing w:val="-1"/>
              </w:rPr>
              <w:t xml:space="preserve"> </w:t>
            </w:r>
            <w:r w:rsidRPr="002419ED">
              <w:rPr>
                <w:b/>
                <w:bCs/>
              </w:rPr>
              <w:t>Item Number</w:t>
            </w:r>
            <w:r w:rsidRPr="002419ED">
              <w:rPr>
                <w:b/>
                <w:bCs/>
                <w:spacing w:val="-4"/>
              </w:rPr>
              <w:t xml:space="preserve"> </w:t>
            </w:r>
            <w:r w:rsidRPr="002419ED">
              <w:t>that reflects</w:t>
            </w:r>
            <w:r w:rsidRPr="002419ED">
              <w:rPr>
                <w:spacing w:val="-13"/>
              </w:rPr>
              <w:t xml:space="preserve"> </w:t>
            </w:r>
            <w:r w:rsidRPr="002419ED">
              <w:t>your basis for filing Form I-864.</w:t>
            </w:r>
          </w:p>
          <w:p w:rsidRPr="002419ED" w:rsidR="004D18ED" w:rsidP="004D18ED" w:rsidRDefault="004D18ED" w14:paraId="158D68EA" w14:textId="77777777">
            <w:pPr>
              <w:spacing w:before="11" w:line="240" w:lineRule="exact"/>
            </w:pPr>
          </w:p>
          <w:p w:rsidRPr="002419ED" w:rsidR="004D18ED" w:rsidP="004D18ED" w:rsidRDefault="004D18ED" w14:paraId="6CFEA4FC" w14:textId="77777777">
            <w:pPr>
              <w:spacing w:line="250" w:lineRule="auto"/>
              <w:ind w:right="265"/>
            </w:pPr>
            <w:r w:rsidRPr="002419ED">
              <w:rPr>
                <w:b/>
                <w:bCs/>
              </w:rPr>
              <w:t>Item Number</w:t>
            </w:r>
            <w:r w:rsidRPr="002419ED">
              <w:rPr>
                <w:b/>
                <w:bCs/>
                <w:spacing w:val="-4"/>
              </w:rPr>
              <w:t xml:space="preserve"> </w:t>
            </w:r>
            <w:r w:rsidRPr="002419ED">
              <w:rPr>
                <w:b/>
                <w:bCs/>
              </w:rPr>
              <w:t xml:space="preserve">1.a.  </w:t>
            </w:r>
            <w:r w:rsidRPr="002419ED">
              <w:t>Select this box if you are the petitioner who is filing</w:t>
            </w:r>
            <w:r w:rsidRPr="002419ED">
              <w:rPr>
                <w:spacing w:val="-14"/>
              </w:rPr>
              <w:t xml:space="preserve"> </w:t>
            </w:r>
            <w:r w:rsidRPr="002419ED">
              <w:t>or who has already filed</w:t>
            </w:r>
            <w:r w:rsidRPr="002419ED">
              <w:rPr>
                <w:spacing w:val="-16"/>
              </w:rPr>
              <w:t xml:space="preserve"> </w:t>
            </w:r>
            <w:r w:rsidRPr="002419ED">
              <w:t>Form I-129</w:t>
            </w:r>
            <w:r w:rsidRPr="002419ED">
              <w:rPr>
                <w:spacing w:val="-18"/>
              </w:rPr>
              <w:t>F</w:t>
            </w:r>
            <w:r w:rsidRPr="002419ED">
              <w:t>, Petition for</w:t>
            </w:r>
            <w:r w:rsidRPr="002419ED">
              <w:rPr>
                <w:spacing w:val="-12"/>
              </w:rPr>
              <w:t xml:space="preserve"> </w:t>
            </w:r>
            <w:r w:rsidRPr="002419ED">
              <w:t>Alien Fiancé(e), for a fiancé(e);</w:t>
            </w:r>
            <w:r w:rsidRPr="002419ED">
              <w:rPr>
                <w:spacing w:val="-17"/>
              </w:rPr>
              <w:t xml:space="preserve"> </w:t>
            </w:r>
            <w:r w:rsidRPr="002419ED">
              <w:t>Form I-130, Petition for</w:t>
            </w:r>
            <w:r w:rsidRPr="002419ED">
              <w:rPr>
                <w:spacing w:val="-13"/>
              </w:rPr>
              <w:t xml:space="preserve"> </w:t>
            </w:r>
            <w:r w:rsidRPr="002419ED">
              <w:t>Alien Relative, for a family member; Form I-600, Petition to Classify Orphan as an Immediate Relative, for an orphan; or Form I-800, Petition to Classify Convention</w:t>
            </w:r>
            <w:r w:rsidRPr="002419ED">
              <w:rPr>
                <w:spacing w:val="-13"/>
              </w:rPr>
              <w:t xml:space="preserve"> </w:t>
            </w:r>
            <w:r w:rsidRPr="00A70C99">
              <w:t xml:space="preserve">Adoptee as an Immediate Relative, for a </w:t>
            </w:r>
            <w:r w:rsidRPr="00A70C99">
              <w:rPr>
                <w:color w:val="FF0000"/>
              </w:rPr>
              <w:t>Convention</w:t>
            </w:r>
            <w:r w:rsidRPr="002419ED">
              <w:t xml:space="preserve"> adoptee.</w:t>
            </w:r>
          </w:p>
          <w:p w:rsidRPr="002419ED" w:rsidR="004D18ED" w:rsidP="004D18ED" w:rsidRDefault="004D18ED" w14:paraId="000C386F" w14:textId="77777777">
            <w:pPr>
              <w:spacing w:line="240" w:lineRule="exact"/>
            </w:pPr>
          </w:p>
          <w:p w:rsidRPr="002419ED" w:rsidR="004D18ED" w:rsidP="004D18ED" w:rsidRDefault="004D18ED" w14:paraId="6FDDA88D" w14:textId="77777777">
            <w:pPr>
              <w:ind w:right="-20"/>
            </w:pPr>
            <w:r>
              <w:rPr>
                <w:b/>
                <w:bCs/>
              </w:rPr>
              <w:t>[no change]</w:t>
            </w:r>
          </w:p>
          <w:p w:rsidRPr="002419ED" w:rsidR="004D18ED" w:rsidP="004D18ED" w:rsidRDefault="004D18ED" w14:paraId="25982C33" w14:textId="77777777">
            <w:pPr>
              <w:ind w:right="-20"/>
            </w:pPr>
          </w:p>
          <w:p w:rsidRPr="002419ED" w:rsidR="004D18ED" w:rsidP="004D18ED" w:rsidRDefault="004D18ED" w14:paraId="59E47545" w14:textId="77777777">
            <w:pPr>
              <w:ind w:right="-20"/>
            </w:pPr>
          </w:p>
          <w:p w:rsidR="004D18ED" w:rsidP="004D18ED" w:rsidRDefault="004D18ED" w14:paraId="2C73C29E" w14:textId="77777777">
            <w:pPr>
              <w:rPr>
                <w:b/>
                <w:bCs/>
              </w:rPr>
            </w:pPr>
          </w:p>
          <w:p w:rsidR="004D18ED" w:rsidP="004D18ED" w:rsidRDefault="004D18ED" w14:paraId="6FFDE61C" w14:textId="77777777">
            <w:pPr>
              <w:rPr>
                <w:b/>
                <w:bCs/>
              </w:rPr>
            </w:pPr>
          </w:p>
          <w:p w:rsidR="004D18ED" w:rsidP="004D18ED" w:rsidRDefault="004D18ED" w14:paraId="7A71C1A5" w14:textId="77777777">
            <w:pPr>
              <w:rPr>
                <w:b/>
                <w:bCs/>
              </w:rPr>
            </w:pPr>
          </w:p>
          <w:p w:rsidR="004D18ED" w:rsidP="004D18ED" w:rsidRDefault="004D18ED" w14:paraId="791ED258" w14:textId="77777777">
            <w:pPr>
              <w:rPr>
                <w:b/>
                <w:bCs/>
              </w:rPr>
            </w:pPr>
          </w:p>
          <w:p w:rsidR="004D18ED" w:rsidP="004D18ED" w:rsidRDefault="004D18ED" w14:paraId="2E788077" w14:textId="77777777">
            <w:pPr>
              <w:rPr>
                <w:b/>
                <w:bCs/>
              </w:rPr>
            </w:pPr>
          </w:p>
          <w:p w:rsidR="004D18ED" w:rsidP="004D18ED" w:rsidRDefault="004D18ED" w14:paraId="5FE530DE" w14:textId="77777777">
            <w:pPr>
              <w:rPr>
                <w:b/>
                <w:bCs/>
              </w:rPr>
            </w:pPr>
          </w:p>
          <w:p w:rsidR="004D18ED" w:rsidP="004D18ED" w:rsidRDefault="004D18ED" w14:paraId="7690941B" w14:textId="77777777">
            <w:pPr>
              <w:rPr>
                <w:b/>
                <w:bCs/>
              </w:rPr>
            </w:pPr>
          </w:p>
          <w:p w:rsidR="004D18ED" w:rsidP="004D18ED" w:rsidRDefault="004D18ED" w14:paraId="238EB962" w14:textId="77777777">
            <w:pPr>
              <w:rPr>
                <w:b/>
                <w:bCs/>
              </w:rPr>
            </w:pPr>
          </w:p>
          <w:p w:rsidR="004D18ED" w:rsidP="004D18ED" w:rsidRDefault="004D18ED" w14:paraId="356ABBE5" w14:textId="77777777">
            <w:pPr>
              <w:rPr>
                <w:b/>
                <w:bCs/>
              </w:rPr>
            </w:pPr>
          </w:p>
          <w:p w:rsidR="004D18ED" w:rsidP="004D18ED" w:rsidRDefault="004D18ED" w14:paraId="5AB70B1E" w14:textId="77777777">
            <w:pPr>
              <w:rPr>
                <w:b/>
                <w:bCs/>
              </w:rPr>
            </w:pPr>
          </w:p>
          <w:p w:rsidR="004D18ED" w:rsidP="004D18ED" w:rsidRDefault="004D18ED" w14:paraId="3B327051" w14:textId="77777777">
            <w:pPr>
              <w:rPr>
                <w:b/>
                <w:bCs/>
              </w:rPr>
            </w:pPr>
          </w:p>
          <w:p w:rsidR="004D18ED" w:rsidP="004D18ED" w:rsidRDefault="004D18ED" w14:paraId="190B94EA" w14:textId="77777777">
            <w:pPr>
              <w:rPr>
                <w:b/>
                <w:bCs/>
              </w:rPr>
            </w:pPr>
          </w:p>
          <w:p w:rsidR="004D18ED" w:rsidP="004D18ED" w:rsidRDefault="004D18ED" w14:paraId="6C5CA567" w14:textId="77777777">
            <w:pPr>
              <w:rPr>
                <w:b/>
                <w:bCs/>
              </w:rPr>
            </w:pPr>
          </w:p>
          <w:p w:rsidR="004D18ED" w:rsidP="004D18ED" w:rsidRDefault="004D18ED" w14:paraId="39425CCD" w14:textId="77777777">
            <w:pPr>
              <w:rPr>
                <w:b/>
                <w:bCs/>
              </w:rPr>
            </w:pPr>
          </w:p>
          <w:p w:rsidR="004D18ED" w:rsidP="004D18ED" w:rsidRDefault="004D18ED" w14:paraId="41EEEC08" w14:textId="77777777">
            <w:pPr>
              <w:rPr>
                <w:b/>
                <w:bCs/>
              </w:rPr>
            </w:pPr>
          </w:p>
          <w:p w:rsidR="004D18ED" w:rsidP="004D18ED" w:rsidRDefault="004D18ED" w14:paraId="05E1B44B" w14:textId="77777777">
            <w:pPr>
              <w:rPr>
                <w:b/>
                <w:bCs/>
              </w:rPr>
            </w:pPr>
          </w:p>
          <w:p w:rsidR="004D18ED" w:rsidP="004D18ED" w:rsidRDefault="004D18ED" w14:paraId="3ECE5C5D" w14:textId="77777777">
            <w:pPr>
              <w:rPr>
                <w:b/>
                <w:bCs/>
              </w:rPr>
            </w:pPr>
          </w:p>
          <w:p w:rsidR="004D18ED" w:rsidP="004D18ED" w:rsidRDefault="004D18ED" w14:paraId="0DBA41B1" w14:textId="77777777">
            <w:pPr>
              <w:rPr>
                <w:b/>
                <w:bCs/>
              </w:rPr>
            </w:pPr>
          </w:p>
          <w:p w:rsidR="004D18ED" w:rsidP="004D18ED" w:rsidRDefault="004D18ED" w14:paraId="3D76D7FA" w14:textId="77777777">
            <w:pPr>
              <w:rPr>
                <w:b/>
                <w:bCs/>
              </w:rPr>
            </w:pPr>
          </w:p>
          <w:p w:rsidR="004D18ED" w:rsidP="004D18ED" w:rsidRDefault="004D18ED" w14:paraId="13485FE6" w14:textId="77777777">
            <w:pPr>
              <w:rPr>
                <w:b/>
                <w:bCs/>
              </w:rPr>
            </w:pPr>
          </w:p>
          <w:p w:rsidR="004D18ED" w:rsidP="004D18ED" w:rsidRDefault="004D18ED" w14:paraId="5A93B85F" w14:textId="77777777">
            <w:pPr>
              <w:rPr>
                <w:b/>
                <w:bCs/>
              </w:rPr>
            </w:pPr>
          </w:p>
          <w:p w:rsidR="004D18ED" w:rsidP="004D18ED" w:rsidRDefault="004D18ED" w14:paraId="7014E8BA" w14:textId="77777777">
            <w:pPr>
              <w:rPr>
                <w:b/>
                <w:bCs/>
              </w:rPr>
            </w:pPr>
          </w:p>
          <w:p w:rsidR="004D18ED" w:rsidP="004D18ED" w:rsidRDefault="004D18ED" w14:paraId="6D312E10" w14:textId="77777777">
            <w:pPr>
              <w:rPr>
                <w:b/>
                <w:bCs/>
              </w:rPr>
            </w:pPr>
          </w:p>
          <w:p w:rsidR="004D18ED" w:rsidP="004D18ED" w:rsidRDefault="004D18ED" w14:paraId="12C11DD1" w14:textId="77777777">
            <w:pPr>
              <w:rPr>
                <w:b/>
                <w:bCs/>
              </w:rPr>
            </w:pPr>
          </w:p>
          <w:p w:rsidR="004D18ED" w:rsidP="004D18ED" w:rsidRDefault="004D18ED" w14:paraId="15A19419" w14:textId="77777777">
            <w:pPr>
              <w:rPr>
                <w:b/>
                <w:bCs/>
              </w:rPr>
            </w:pPr>
          </w:p>
          <w:p w:rsidR="004D18ED" w:rsidP="004D18ED" w:rsidRDefault="004D18ED" w14:paraId="72BB4D42" w14:textId="77777777">
            <w:pPr>
              <w:rPr>
                <w:b/>
                <w:bCs/>
              </w:rPr>
            </w:pPr>
          </w:p>
          <w:p w:rsidR="004D18ED" w:rsidP="004D18ED" w:rsidRDefault="004D18ED" w14:paraId="168FD670" w14:textId="77777777">
            <w:pPr>
              <w:rPr>
                <w:b/>
                <w:bCs/>
              </w:rPr>
            </w:pPr>
          </w:p>
          <w:p w:rsidRPr="002419ED" w:rsidR="004D18ED" w:rsidP="004D18ED" w:rsidRDefault="004D18ED" w14:paraId="27224B19" w14:textId="77777777">
            <w:pPr>
              <w:rPr>
                <w:b/>
                <w:bCs/>
              </w:rPr>
            </w:pPr>
            <w:r w:rsidRPr="445E70F7">
              <w:rPr>
                <w:b/>
                <w:bCs/>
              </w:rPr>
              <w:t>[Page 4]</w:t>
            </w:r>
          </w:p>
          <w:p w:rsidRPr="002419ED" w:rsidR="004D18ED" w:rsidP="004D18ED" w:rsidRDefault="004D18ED" w14:paraId="69A7D1B3" w14:textId="77777777">
            <w:pPr>
              <w:rPr>
                <w:b/>
              </w:rPr>
            </w:pPr>
          </w:p>
          <w:p w:rsidRPr="002419ED" w:rsidR="004D18ED" w:rsidP="004D18ED" w:rsidRDefault="004D18ED" w14:paraId="6624B523" w14:textId="77777777">
            <w:pPr>
              <w:spacing w:before="31" w:line="250" w:lineRule="auto"/>
              <w:ind w:right="373"/>
            </w:pPr>
            <w:r w:rsidRPr="002419ED">
              <w:rPr>
                <w:b/>
                <w:bCs/>
              </w:rPr>
              <w:t>NOTE:</w:t>
            </w:r>
            <w:r w:rsidRPr="002419ED">
              <w:rPr>
                <w:b/>
                <w:bCs/>
                <w:spacing w:val="36"/>
              </w:rPr>
              <w:t xml:space="preserve"> </w:t>
            </w:r>
            <w:r w:rsidRPr="002419ED">
              <w:t>A</w:t>
            </w:r>
            <w:r w:rsidRPr="002419ED">
              <w:rPr>
                <w:spacing w:val="-12"/>
              </w:rPr>
              <w:t xml:space="preserve"> </w:t>
            </w:r>
            <w:r w:rsidRPr="002419ED">
              <w:t xml:space="preserve">joint sponsor does not have to be related to the intending immigrant.  Indicate whether you are </w:t>
            </w:r>
            <w:r w:rsidRPr="002419ED">
              <w:lastRenderedPageBreak/>
              <w:t>the only joint sponsor or one of two joint sponsors.  Check with the petitioning sponsor or the intending immigrant if you are not certain.</w:t>
            </w:r>
          </w:p>
          <w:p w:rsidRPr="002419ED" w:rsidR="004D18ED" w:rsidP="004D18ED" w:rsidRDefault="004D18ED" w14:paraId="2945FC3F" w14:textId="77777777">
            <w:pPr>
              <w:spacing w:line="240" w:lineRule="exact"/>
            </w:pPr>
          </w:p>
          <w:p w:rsidRPr="002419ED" w:rsidR="004D18ED" w:rsidP="004D18ED" w:rsidRDefault="004D18ED" w14:paraId="7CEAD260" w14:textId="77777777">
            <w:pPr>
              <w:spacing w:line="250" w:lineRule="auto"/>
              <w:ind w:right="313"/>
            </w:pPr>
            <w:r w:rsidRPr="002419ED">
              <w:rPr>
                <w:b/>
                <w:bCs/>
              </w:rPr>
              <w:t>Item Number</w:t>
            </w:r>
            <w:r w:rsidRPr="002419ED">
              <w:rPr>
                <w:b/>
                <w:bCs/>
                <w:spacing w:val="-4"/>
              </w:rPr>
              <w:t xml:space="preserve"> </w:t>
            </w:r>
            <w:r w:rsidRPr="002419ED">
              <w:rPr>
                <w:b/>
                <w:bCs/>
              </w:rPr>
              <w:t xml:space="preserve">1.f.  </w:t>
            </w:r>
            <w:r w:rsidRPr="002419ED">
              <w:t>Select this box if you are the substitute sponso</w:t>
            </w:r>
            <w:r w:rsidRPr="002419ED">
              <w:rPr>
                <w:spacing w:val="-13"/>
              </w:rPr>
              <w:t>r</w:t>
            </w:r>
            <w:r w:rsidRPr="002419ED">
              <w:t>.</w:t>
            </w:r>
            <w:r w:rsidRPr="002419ED">
              <w:rPr>
                <w:spacing w:val="43"/>
              </w:rPr>
              <w:t xml:space="preserve"> </w:t>
            </w:r>
            <w:r w:rsidRPr="002419ED">
              <w:t>A</w:t>
            </w:r>
            <w:r w:rsidRPr="002419ED">
              <w:rPr>
                <w:spacing w:val="-12"/>
              </w:rPr>
              <w:t xml:space="preserve"> </w:t>
            </w:r>
            <w:r w:rsidRPr="00A70C99">
              <w:t xml:space="preserve">substitute sponsor is a sponsor who is </w:t>
            </w:r>
            <w:r w:rsidRPr="00A70C99">
              <w:rPr>
                <w:color w:val="FF0000"/>
              </w:rPr>
              <w:t>executing</w:t>
            </w:r>
            <w:r w:rsidRPr="00A70C99">
              <w:t xml:space="preserve"> Form I-864 on behalf of an intending immigrant whose Form I-130 petitioner died after the</w:t>
            </w:r>
            <w:r w:rsidRPr="002419ED">
              <w:t xml:space="preserve"> Form I-130 was approved, but before the intending </w:t>
            </w:r>
            <w:r w:rsidRPr="00A70C99">
              <w:t xml:space="preserve">immigrant obtained lawful permanent </w:t>
            </w:r>
            <w:r w:rsidRPr="00A70C99" w:rsidR="0084467F">
              <w:rPr>
                <w:color w:val="FF0000"/>
              </w:rPr>
              <w:t>residence status</w:t>
            </w:r>
            <w:r w:rsidRPr="00A70C99">
              <w:t>.</w:t>
            </w:r>
            <w:r w:rsidRPr="00A70C99">
              <w:rPr>
                <w:spacing w:val="50"/>
              </w:rPr>
              <w:t xml:space="preserve"> </w:t>
            </w:r>
            <w:r w:rsidRPr="00A70C99">
              <w:t>The</w:t>
            </w:r>
            <w:r w:rsidRPr="002419ED">
              <w:t xml:space="preserve"> substitute sponsor must be related to the intending immigrant in one of the following ways:  spouse, parent, mothe</w:t>
            </w:r>
            <w:r w:rsidRPr="002419ED">
              <w:rPr>
                <w:spacing w:val="-6"/>
              </w:rPr>
              <w:t>r</w:t>
            </w:r>
            <w:r w:rsidRPr="002419ED">
              <w:t>-in-la</w:t>
            </w:r>
            <w:r w:rsidRPr="002419ED">
              <w:rPr>
                <w:spacing w:val="-14"/>
              </w:rPr>
              <w:t>w</w:t>
            </w:r>
            <w:r w:rsidRPr="002419ED">
              <w:t>, fathe</w:t>
            </w:r>
            <w:r w:rsidRPr="002419ED">
              <w:rPr>
                <w:spacing w:val="-5"/>
              </w:rPr>
              <w:t>r</w:t>
            </w:r>
            <w:r w:rsidRPr="002419ED">
              <w:t>-in-la</w:t>
            </w:r>
            <w:r w:rsidRPr="002419ED">
              <w:rPr>
                <w:spacing w:val="-14"/>
              </w:rPr>
              <w:t>w</w:t>
            </w:r>
            <w:r w:rsidRPr="002419ED">
              <w:t>, sibling, child (at least 18 years of age), son, daughte</w:t>
            </w:r>
            <w:r w:rsidRPr="002419ED">
              <w:rPr>
                <w:spacing w:val="-9"/>
              </w:rPr>
              <w:t>r</w:t>
            </w:r>
            <w:r w:rsidRPr="002419ED">
              <w:t>, son-in-la</w:t>
            </w:r>
            <w:r w:rsidRPr="002419ED">
              <w:rPr>
                <w:spacing w:val="-14"/>
              </w:rPr>
              <w:t>w</w:t>
            </w:r>
            <w:r w:rsidRPr="002419ED">
              <w:t>, daughte</w:t>
            </w:r>
            <w:r w:rsidRPr="002419ED">
              <w:rPr>
                <w:spacing w:val="-5"/>
              </w:rPr>
              <w:t>r</w:t>
            </w:r>
            <w:r w:rsidRPr="002419ED">
              <w:t>-in-la</w:t>
            </w:r>
            <w:r w:rsidRPr="002419ED">
              <w:rPr>
                <w:spacing w:val="-14"/>
              </w:rPr>
              <w:t>w</w:t>
            </w:r>
            <w:r w:rsidRPr="002419ED">
              <w:t>, brothe</w:t>
            </w:r>
            <w:r w:rsidRPr="002419ED">
              <w:rPr>
                <w:spacing w:val="-4"/>
              </w:rPr>
              <w:t>r</w:t>
            </w:r>
            <w:r w:rsidRPr="002419ED">
              <w:t>-in-la</w:t>
            </w:r>
            <w:r w:rsidRPr="002419ED">
              <w:rPr>
                <w:spacing w:val="-14"/>
              </w:rPr>
              <w:t>w</w:t>
            </w:r>
            <w:r w:rsidRPr="002419ED">
              <w:t>, siste</w:t>
            </w:r>
            <w:r w:rsidRPr="002419ED">
              <w:rPr>
                <w:spacing w:val="-4"/>
              </w:rPr>
              <w:t>r</w:t>
            </w:r>
            <w:r w:rsidRPr="002419ED">
              <w:t>-in-la</w:t>
            </w:r>
            <w:r w:rsidRPr="002419ED">
              <w:rPr>
                <w:spacing w:val="-14"/>
              </w:rPr>
              <w:t>w</w:t>
            </w:r>
            <w:r w:rsidRPr="002419ED">
              <w:t>, grandparent, grandchild, or legal guardian.</w:t>
            </w:r>
            <w:r w:rsidRPr="002419ED">
              <w:rPr>
                <w:spacing w:val="51"/>
              </w:rPr>
              <w:t xml:space="preserve"> </w:t>
            </w:r>
            <w:r w:rsidRPr="002419ED">
              <w:t>The substitute sponsor must also be a U.S. citizen, lawful permanent resident, or U.S. national.  If you are a substitute sponso</w:t>
            </w:r>
            <w:r w:rsidRPr="002419ED">
              <w:rPr>
                <w:spacing w:val="-9"/>
              </w:rPr>
              <w:t>r</w:t>
            </w:r>
            <w:r w:rsidRPr="002419ED">
              <w:t>, you must sponsor each intending immigrant.</w:t>
            </w:r>
          </w:p>
          <w:p w:rsidR="004D18ED" w:rsidP="00F701BF" w:rsidRDefault="004D18ED" w14:paraId="5795B6BE" w14:textId="77777777">
            <w:pPr>
              <w:rPr>
                <w:szCs w:val="22"/>
              </w:rPr>
            </w:pPr>
          </w:p>
          <w:p w:rsidRPr="002419ED" w:rsidR="0084467F" w:rsidP="0084467F" w:rsidRDefault="0084467F" w14:paraId="25907942" w14:textId="77777777">
            <w:pPr>
              <w:ind w:right="-20"/>
            </w:pPr>
            <w:r w:rsidRPr="002419ED">
              <w:rPr>
                <w:b/>
                <w:bCs/>
              </w:rPr>
              <w:t>Part 2.  Information</w:t>
            </w:r>
            <w:r w:rsidRPr="002419ED">
              <w:rPr>
                <w:b/>
                <w:bCs/>
                <w:spacing w:val="-12"/>
              </w:rPr>
              <w:t xml:space="preserve"> </w:t>
            </w:r>
            <w:r w:rsidRPr="002419ED">
              <w:rPr>
                <w:b/>
                <w:bCs/>
              </w:rPr>
              <w:t>About the Principal Immigrant</w:t>
            </w:r>
          </w:p>
          <w:p w:rsidRPr="002419ED" w:rsidR="0084467F" w:rsidP="0084467F" w:rsidRDefault="0084467F" w14:paraId="32889179" w14:textId="77777777">
            <w:pPr>
              <w:spacing w:before="1" w:line="130" w:lineRule="exact"/>
            </w:pPr>
          </w:p>
          <w:p w:rsidRPr="002419ED" w:rsidR="0084467F" w:rsidP="0084467F" w:rsidRDefault="0084467F" w14:paraId="3C41A726" w14:textId="77777777">
            <w:pPr>
              <w:ind w:right="-20"/>
            </w:pPr>
            <w:r w:rsidRPr="002419ED">
              <w:t>The principal immigrant is the intending immigrant who is the primary beneficiary</w:t>
            </w:r>
            <w:r w:rsidRPr="002419ED">
              <w:rPr>
                <w:spacing w:val="-20"/>
              </w:rPr>
              <w:t xml:space="preserve"> </w:t>
            </w:r>
            <w:r w:rsidRPr="002419ED">
              <w:t xml:space="preserve">of </w:t>
            </w:r>
            <w:r w:rsidRPr="00A70C99">
              <w:t xml:space="preserve">the </w:t>
            </w:r>
            <w:r w:rsidRPr="00A70C99">
              <w:rPr>
                <w:color w:val="FF0000"/>
              </w:rPr>
              <w:t>immigrant</w:t>
            </w:r>
            <w:r w:rsidRPr="00A70C99">
              <w:t xml:space="preserve"> petition.</w:t>
            </w:r>
          </w:p>
          <w:p w:rsidRPr="002419ED" w:rsidR="0084467F" w:rsidP="0084467F" w:rsidRDefault="0084467F" w14:paraId="3DB62EA0" w14:textId="77777777">
            <w:pPr>
              <w:spacing w:before="11" w:line="240" w:lineRule="exact"/>
            </w:pPr>
          </w:p>
          <w:p w:rsidRPr="00F701BF" w:rsidR="00F00A58" w:rsidP="00F701BF" w:rsidRDefault="00F00A58" w14:paraId="11279774" w14:textId="77777777">
            <w:pPr>
              <w:rPr>
                <w:szCs w:val="22"/>
              </w:rPr>
            </w:pPr>
            <w:r w:rsidRPr="00F701BF">
              <w:rPr>
                <w:szCs w:val="22"/>
              </w:rPr>
              <w:t>[no changes]</w:t>
            </w:r>
          </w:p>
          <w:p w:rsidRPr="00F701BF" w:rsidR="00F00A58" w:rsidP="00F701BF" w:rsidRDefault="00F00A58" w14:paraId="36EA0320" w14:textId="77777777">
            <w:pPr>
              <w:rPr>
                <w:b/>
                <w:szCs w:val="22"/>
              </w:rPr>
            </w:pPr>
          </w:p>
          <w:p w:rsidR="0084467F" w:rsidP="007611C1" w:rsidRDefault="0084467F" w14:paraId="4A86AF20" w14:textId="77777777">
            <w:pPr>
              <w:rPr>
                <w:b/>
                <w:bCs/>
              </w:rPr>
            </w:pPr>
          </w:p>
          <w:p w:rsidR="0084467F" w:rsidP="007611C1" w:rsidRDefault="0084467F" w14:paraId="2BF949ED" w14:textId="77777777">
            <w:pPr>
              <w:rPr>
                <w:b/>
                <w:bCs/>
              </w:rPr>
            </w:pPr>
          </w:p>
          <w:p w:rsidR="0084467F" w:rsidP="007611C1" w:rsidRDefault="0084467F" w14:paraId="1595C0C6" w14:textId="77777777">
            <w:pPr>
              <w:rPr>
                <w:b/>
                <w:bCs/>
              </w:rPr>
            </w:pPr>
          </w:p>
          <w:p w:rsidR="0084467F" w:rsidP="007611C1" w:rsidRDefault="0084467F" w14:paraId="2D111DD5" w14:textId="77777777">
            <w:pPr>
              <w:rPr>
                <w:b/>
                <w:bCs/>
              </w:rPr>
            </w:pPr>
          </w:p>
          <w:p w:rsidR="0084467F" w:rsidP="007611C1" w:rsidRDefault="0084467F" w14:paraId="04B24D2C" w14:textId="77777777">
            <w:pPr>
              <w:rPr>
                <w:b/>
                <w:bCs/>
              </w:rPr>
            </w:pPr>
          </w:p>
          <w:p w:rsidR="0084467F" w:rsidP="007611C1" w:rsidRDefault="0084467F" w14:paraId="47474DD3" w14:textId="77777777">
            <w:pPr>
              <w:rPr>
                <w:b/>
                <w:bCs/>
              </w:rPr>
            </w:pPr>
          </w:p>
          <w:p w:rsidR="0084467F" w:rsidP="007611C1" w:rsidRDefault="0084467F" w14:paraId="15818460" w14:textId="77777777">
            <w:pPr>
              <w:rPr>
                <w:b/>
                <w:bCs/>
              </w:rPr>
            </w:pPr>
          </w:p>
          <w:p w:rsidR="0084467F" w:rsidP="007611C1" w:rsidRDefault="0084467F" w14:paraId="24C01FDB" w14:textId="77777777">
            <w:pPr>
              <w:rPr>
                <w:b/>
                <w:bCs/>
              </w:rPr>
            </w:pPr>
          </w:p>
          <w:p w:rsidR="0084467F" w:rsidP="007611C1" w:rsidRDefault="0084467F" w14:paraId="7992EB3F" w14:textId="77777777">
            <w:pPr>
              <w:rPr>
                <w:b/>
                <w:bCs/>
              </w:rPr>
            </w:pPr>
          </w:p>
          <w:p w:rsidR="0084467F" w:rsidP="007611C1" w:rsidRDefault="0084467F" w14:paraId="1457D629" w14:textId="77777777">
            <w:pPr>
              <w:rPr>
                <w:b/>
                <w:bCs/>
              </w:rPr>
            </w:pPr>
          </w:p>
          <w:p w:rsidR="0084467F" w:rsidP="007611C1" w:rsidRDefault="0084467F" w14:paraId="08BFA98E" w14:textId="77777777">
            <w:pPr>
              <w:rPr>
                <w:b/>
                <w:bCs/>
              </w:rPr>
            </w:pPr>
          </w:p>
          <w:p w:rsidR="0084467F" w:rsidP="007611C1" w:rsidRDefault="0084467F" w14:paraId="3BD86B14" w14:textId="77777777">
            <w:pPr>
              <w:rPr>
                <w:b/>
                <w:bCs/>
              </w:rPr>
            </w:pPr>
          </w:p>
          <w:p w:rsidR="0084467F" w:rsidP="007611C1" w:rsidRDefault="0084467F" w14:paraId="7890A478" w14:textId="77777777">
            <w:pPr>
              <w:rPr>
                <w:b/>
                <w:bCs/>
              </w:rPr>
            </w:pPr>
          </w:p>
          <w:p w:rsidR="0084467F" w:rsidP="007611C1" w:rsidRDefault="0084467F" w14:paraId="6002975D" w14:textId="77777777">
            <w:pPr>
              <w:rPr>
                <w:b/>
                <w:bCs/>
              </w:rPr>
            </w:pPr>
          </w:p>
          <w:p w:rsidR="0084467F" w:rsidP="007611C1" w:rsidRDefault="0084467F" w14:paraId="5E75A9B8" w14:textId="77777777">
            <w:pPr>
              <w:rPr>
                <w:b/>
                <w:bCs/>
              </w:rPr>
            </w:pPr>
          </w:p>
          <w:p w:rsidR="0084467F" w:rsidP="007611C1" w:rsidRDefault="0084467F" w14:paraId="62FCD700" w14:textId="77777777">
            <w:pPr>
              <w:rPr>
                <w:b/>
                <w:bCs/>
              </w:rPr>
            </w:pPr>
          </w:p>
          <w:p w:rsidR="0084467F" w:rsidP="007611C1" w:rsidRDefault="0084467F" w14:paraId="18D10F11" w14:textId="77777777">
            <w:pPr>
              <w:rPr>
                <w:b/>
                <w:bCs/>
              </w:rPr>
            </w:pPr>
          </w:p>
          <w:p w:rsidR="0084467F" w:rsidP="007611C1" w:rsidRDefault="0084467F" w14:paraId="273BC084" w14:textId="77777777">
            <w:pPr>
              <w:rPr>
                <w:b/>
                <w:bCs/>
              </w:rPr>
            </w:pPr>
          </w:p>
          <w:p w:rsidR="0084467F" w:rsidP="007611C1" w:rsidRDefault="0084467F" w14:paraId="3A554A6A" w14:textId="77777777">
            <w:pPr>
              <w:rPr>
                <w:b/>
                <w:bCs/>
              </w:rPr>
            </w:pPr>
          </w:p>
          <w:p w:rsidR="0084467F" w:rsidP="007611C1" w:rsidRDefault="0084467F" w14:paraId="7514A2C4" w14:textId="77777777">
            <w:pPr>
              <w:rPr>
                <w:b/>
                <w:bCs/>
              </w:rPr>
            </w:pPr>
          </w:p>
          <w:p w:rsidR="0084467F" w:rsidP="007611C1" w:rsidRDefault="0084467F" w14:paraId="33B52660" w14:textId="77777777">
            <w:pPr>
              <w:rPr>
                <w:b/>
                <w:bCs/>
              </w:rPr>
            </w:pPr>
          </w:p>
          <w:p w:rsidR="0084467F" w:rsidP="007611C1" w:rsidRDefault="0084467F" w14:paraId="478DFD60" w14:textId="77777777">
            <w:pPr>
              <w:rPr>
                <w:b/>
                <w:bCs/>
              </w:rPr>
            </w:pPr>
          </w:p>
          <w:p w:rsidR="0084467F" w:rsidP="007611C1" w:rsidRDefault="0084467F" w14:paraId="2D3E372C" w14:textId="77777777">
            <w:pPr>
              <w:rPr>
                <w:b/>
                <w:bCs/>
              </w:rPr>
            </w:pPr>
          </w:p>
          <w:p w:rsidR="0084467F" w:rsidP="007611C1" w:rsidRDefault="0084467F" w14:paraId="46D77105" w14:textId="77777777">
            <w:pPr>
              <w:rPr>
                <w:b/>
                <w:bCs/>
              </w:rPr>
            </w:pPr>
          </w:p>
          <w:p w:rsidR="0084467F" w:rsidP="007611C1" w:rsidRDefault="0084467F" w14:paraId="5217A515" w14:textId="77777777">
            <w:pPr>
              <w:rPr>
                <w:b/>
                <w:bCs/>
              </w:rPr>
            </w:pPr>
          </w:p>
          <w:p w:rsidR="0084467F" w:rsidP="007611C1" w:rsidRDefault="0084467F" w14:paraId="7024EF6B" w14:textId="77777777">
            <w:pPr>
              <w:rPr>
                <w:b/>
                <w:bCs/>
              </w:rPr>
            </w:pPr>
          </w:p>
          <w:p w:rsidR="0084467F" w:rsidP="007611C1" w:rsidRDefault="0084467F" w14:paraId="5401BF13" w14:textId="77777777">
            <w:pPr>
              <w:rPr>
                <w:b/>
                <w:bCs/>
              </w:rPr>
            </w:pPr>
          </w:p>
          <w:p w:rsidR="0084467F" w:rsidP="007611C1" w:rsidRDefault="0084467F" w14:paraId="620C289F" w14:textId="77777777">
            <w:pPr>
              <w:rPr>
                <w:b/>
                <w:bCs/>
              </w:rPr>
            </w:pPr>
          </w:p>
          <w:p w:rsidR="0084467F" w:rsidP="007611C1" w:rsidRDefault="0084467F" w14:paraId="077F4B1C" w14:textId="77777777">
            <w:pPr>
              <w:rPr>
                <w:b/>
                <w:bCs/>
              </w:rPr>
            </w:pPr>
          </w:p>
          <w:p w:rsidR="0084467F" w:rsidP="007611C1" w:rsidRDefault="0084467F" w14:paraId="39712180" w14:textId="77777777">
            <w:pPr>
              <w:rPr>
                <w:b/>
                <w:bCs/>
              </w:rPr>
            </w:pPr>
          </w:p>
          <w:p w:rsidR="0084467F" w:rsidP="007611C1" w:rsidRDefault="0084467F" w14:paraId="441F0B69" w14:textId="77777777">
            <w:pPr>
              <w:rPr>
                <w:b/>
                <w:bCs/>
              </w:rPr>
            </w:pPr>
          </w:p>
          <w:p w:rsidR="0084467F" w:rsidP="007611C1" w:rsidRDefault="0084467F" w14:paraId="760581CD" w14:textId="77777777">
            <w:pPr>
              <w:rPr>
                <w:b/>
                <w:bCs/>
              </w:rPr>
            </w:pPr>
          </w:p>
          <w:p w:rsidR="0084467F" w:rsidP="007611C1" w:rsidRDefault="0084467F" w14:paraId="4C517A53" w14:textId="77777777">
            <w:pPr>
              <w:rPr>
                <w:b/>
                <w:bCs/>
              </w:rPr>
            </w:pPr>
          </w:p>
          <w:p w:rsidR="0084467F" w:rsidP="007611C1" w:rsidRDefault="0084467F" w14:paraId="6CCEAEDF" w14:textId="77777777">
            <w:pPr>
              <w:rPr>
                <w:b/>
                <w:bCs/>
              </w:rPr>
            </w:pPr>
          </w:p>
          <w:p w:rsidR="0084467F" w:rsidP="007611C1" w:rsidRDefault="0084467F" w14:paraId="5017905B" w14:textId="77777777">
            <w:pPr>
              <w:rPr>
                <w:b/>
                <w:bCs/>
              </w:rPr>
            </w:pPr>
          </w:p>
          <w:p w:rsidR="0084467F" w:rsidP="007611C1" w:rsidRDefault="0084467F" w14:paraId="3309C9E7" w14:textId="77777777">
            <w:pPr>
              <w:rPr>
                <w:b/>
                <w:bCs/>
              </w:rPr>
            </w:pPr>
          </w:p>
          <w:p w:rsidR="0084467F" w:rsidP="007611C1" w:rsidRDefault="0084467F" w14:paraId="19936A67" w14:textId="77777777">
            <w:pPr>
              <w:rPr>
                <w:b/>
                <w:bCs/>
              </w:rPr>
            </w:pPr>
          </w:p>
          <w:p w:rsidR="0084467F" w:rsidP="007611C1" w:rsidRDefault="0084467F" w14:paraId="4765AFD5" w14:textId="77777777">
            <w:pPr>
              <w:rPr>
                <w:b/>
                <w:bCs/>
              </w:rPr>
            </w:pPr>
          </w:p>
          <w:p w:rsidR="0084467F" w:rsidP="007611C1" w:rsidRDefault="0084467F" w14:paraId="231763FC" w14:textId="77777777">
            <w:pPr>
              <w:rPr>
                <w:b/>
                <w:bCs/>
              </w:rPr>
            </w:pPr>
          </w:p>
          <w:p w:rsidR="0084467F" w:rsidP="007611C1" w:rsidRDefault="0084467F" w14:paraId="536379B6" w14:textId="77777777">
            <w:pPr>
              <w:rPr>
                <w:b/>
                <w:bCs/>
              </w:rPr>
            </w:pPr>
          </w:p>
          <w:p w:rsidR="0084467F" w:rsidP="007611C1" w:rsidRDefault="0084467F" w14:paraId="2A4119AE" w14:textId="77777777">
            <w:pPr>
              <w:rPr>
                <w:b/>
                <w:bCs/>
              </w:rPr>
            </w:pPr>
          </w:p>
          <w:p w:rsidR="0084467F" w:rsidP="007611C1" w:rsidRDefault="0084467F" w14:paraId="1E82E488" w14:textId="77777777">
            <w:pPr>
              <w:rPr>
                <w:b/>
                <w:bCs/>
              </w:rPr>
            </w:pPr>
          </w:p>
          <w:p w:rsidR="0084467F" w:rsidP="007611C1" w:rsidRDefault="0084467F" w14:paraId="1E85F15A" w14:textId="77777777">
            <w:pPr>
              <w:rPr>
                <w:b/>
                <w:bCs/>
              </w:rPr>
            </w:pPr>
          </w:p>
          <w:p w:rsidR="0084467F" w:rsidP="007611C1" w:rsidRDefault="0084467F" w14:paraId="1388C92A" w14:textId="77777777">
            <w:pPr>
              <w:rPr>
                <w:b/>
                <w:bCs/>
              </w:rPr>
            </w:pPr>
          </w:p>
          <w:p w:rsidR="0084467F" w:rsidP="007611C1" w:rsidRDefault="0084467F" w14:paraId="0199FDF8" w14:textId="77777777">
            <w:pPr>
              <w:rPr>
                <w:b/>
                <w:bCs/>
              </w:rPr>
            </w:pPr>
          </w:p>
          <w:p w:rsidR="0084467F" w:rsidP="007611C1" w:rsidRDefault="0084467F" w14:paraId="0BB0BEEE" w14:textId="77777777">
            <w:pPr>
              <w:rPr>
                <w:b/>
                <w:bCs/>
              </w:rPr>
            </w:pPr>
          </w:p>
          <w:p w:rsidR="0084467F" w:rsidP="007611C1" w:rsidRDefault="0084467F" w14:paraId="16996DE8" w14:textId="77777777">
            <w:pPr>
              <w:rPr>
                <w:b/>
                <w:bCs/>
              </w:rPr>
            </w:pPr>
          </w:p>
          <w:p w:rsidR="0084467F" w:rsidP="007611C1" w:rsidRDefault="0084467F" w14:paraId="171A1A2A" w14:textId="77777777">
            <w:pPr>
              <w:rPr>
                <w:b/>
                <w:bCs/>
              </w:rPr>
            </w:pPr>
          </w:p>
          <w:p w:rsidR="0084467F" w:rsidP="007611C1" w:rsidRDefault="0084467F" w14:paraId="5F6A73EB" w14:textId="77777777">
            <w:pPr>
              <w:rPr>
                <w:b/>
                <w:bCs/>
              </w:rPr>
            </w:pPr>
          </w:p>
          <w:p w:rsidR="0084467F" w:rsidP="007611C1" w:rsidRDefault="0084467F" w14:paraId="11EDD87A" w14:textId="77777777">
            <w:pPr>
              <w:rPr>
                <w:b/>
                <w:bCs/>
              </w:rPr>
            </w:pPr>
          </w:p>
          <w:p w:rsidR="0084467F" w:rsidP="007611C1" w:rsidRDefault="0084467F" w14:paraId="6C9670DF" w14:textId="77777777">
            <w:pPr>
              <w:rPr>
                <w:b/>
                <w:bCs/>
              </w:rPr>
            </w:pPr>
          </w:p>
          <w:p w:rsidR="0084467F" w:rsidP="007611C1" w:rsidRDefault="0084467F" w14:paraId="62750FD3" w14:textId="77777777">
            <w:pPr>
              <w:rPr>
                <w:b/>
                <w:bCs/>
              </w:rPr>
            </w:pPr>
          </w:p>
          <w:p w:rsidR="0084467F" w:rsidP="007611C1" w:rsidRDefault="0084467F" w14:paraId="3FECF263" w14:textId="77777777">
            <w:pPr>
              <w:rPr>
                <w:b/>
                <w:bCs/>
              </w:rPr>
            </w:pPr>
          </w:p>
          <w:p w:rsidR="0084467F" w:rsidP="007611C1" w:rsidRDefault="0084467F" w14:paraId="001B868D" w14:textId="77777777">
            <w:pPr>
              <w:rPr>
                <w:b/>
                <w:bCs/>
              </w:rPr>
            </w:pPr>
          </w:p>
          <w:p w:rsidR="0084467F" w:rsidP="007611C1" w:rsidRDefault="0084467F" w14:paraId="3B0586BF" w14:textId="77777777">
            <w:pPr>
              <w:rPr>
                <w:b/>
                <w:bCs/>
              </w:rPr>
            </w:pPr>
          </w:p>
          <w:p w:rsidR="0084467F" w:rsidP="007611C1" w:rsidRDefault="0084467F" w14:paraId="5E0F17B7" w14:textId="77777777">
            <w:pPr>
              <w:rPr>
                <w:b/>
                <w:bCs/>
              </w:rPr>
            </w:pPr>
          </w:p>
          <w:p w:rsidR="0084467F" w:rsidP="007611C1" w:rsidRDefault="0084467F" w14:paraId="040DB6E7" w14:textId="77777777">
            <w:pPr>
              <w:rPr>
                <w:b/>
                <w:bCs/>
              </w:rPr>
            </w:pPr>
          </w:p>
          <w:p w:rsidR="0084467F" w:rsidP="007611C1" w:rsidRDefault="0084467F" w14:paraId="1D2E7338" w14:textId="77777777">
            <w:pPr>
              <w:rPr>
                <w:b/>
                <w:bCs/>
              </w:rPr>
            </w:pPr>
          </w:p>
          <w:p w:rsidR="0084467F" w:rsidP="007611C1" w:rsidRDefault="0084467F" w14:paraId="1A06E0C5" w14:textId="77777777">
            <w:pPr>
              <w:rPr>
                <w:b/>
                <w:bCs/>
              </w:rPr>
            </w:pPr>
          </w:p>
          <w:p w:rsidR="0084467F" w:rsidP="007611C1" w:rsidRDefault="0084467F" w14:paraId="14E9AC9A" w14:textId="77777777">
            <w:pPr>
              <w:rPr>
                <w:b/>
                <w:bCs/>
              </w:rPr>
            </w:pPr>
          </w:p>
          <w:p w:rsidR="00651918" w:rsidP="007611C1" w:rsidRDefault="00651918" w14:paraId="56C9A064" w14:textId="77777777">
            <w:pPr>
              <w:rPr>
                <w:b/>
                <w:bCs/>
              </w:rPr>
            </w:pPr>
          </w:p>
          <w:p w:rsidR="0084467F" w:rsidP="007611C1" w:rsidRDefault="0084467F" w14:paraId="0B39CAFA" w14:textId="77777777">
            <w:pPr>
              <w:rPr>
                <w:b/>
                <w:bCs/>
              </w:rPr>
            </w:pPr>
          </w:p>
          <w:p w:rsidRPr="002419ED" w:rsidR="007611C1" w:rsidP="007611C1" w:rsidRDefault="007611C1" w14:paraId="432C95BD" w14:textId="77777777">
            <w:r w:rsidRPr="002419ED">
              <w:rPr>
                <w:b/>
                <w:bCs/>
              </w:rPr>
              <w:t>Part 3.  Information</w:t>
            </w:r>
            <w:r w:rsidRPr="002419ED">
              <w:rPr>
                <w:b/>
                <w:bCs/>
                <w:spacing w:val="-12"/>
              </w:rPr>
              <w:t xml:space="preserve"> </w:t>
            </w:r>
            <w:r w:rsidRPr="002419ED">
              <w:rPr>
                <w:b/>
                <w:bCs/>
              </w:rPr>
              <w:t>About the Immigrants</w:t>
            </w:r>
            <w:r w:rsidRPr="002419ED">
              <w:rPr>
                <w:b/>
                <w:bCs/>
                <w:spacing w:val="-8"/>
              </w:rPr>
              <w:t xml:space="preserve"> </w:t>
            </w:r>
            <w:r w:rsidRPr="002419ED">
              <w:rPr>
                <w:b/>
                <w:bCs/>
                <w:spacing w:val="-24"/>
              </w:rPr>
              <w:t>Y</w:t>
            </w:r>
            <w:r w:rsidRPr="002419ED">
              <w:rPr>
                <w:b/>
                <w:bCs/>
              </w:rPr>
              <w:t>ou</w:t>
            </w:r>
            <w:r w:rsidRPr="002419ED">
              <w:rPr>
                <w:b/>
                <w:bCs/>
                <w:spacing w:val="-12"/>
              </w:rPr>
              <w:t xml:space="preserve"> </w:t>
            </w:r>
            <w:r w:rsidRPr="002419ED">
              <w:rPr>
                <w:b/>
                <w:bCs/>
              </w:rPr>
              <w:t>A</w:t>
            </w:r>
            <w:r w:rsidRPr="002419ED">
              <w:rPr>
                <w:b/>
                <w:bCs/>
                <w:spacing w:val="-4"/>
              </w:rPr>
              <w:t>r</w:t>
            </w:r>
            <w:r w:rsidRPr="002419ED">
              <w:rPr>
                <w:b/>
                <w:bCs/>
              </w:rPr>
              <w:t>e Sponsoring</w:t>
            </w:r>
          </w:p>
          <w:p w:rsidRPr="002419ED" w:rsidR="007611C1" w:rsidP="007611C1" w:rsidRDefault="007611C1" w14:paraId="207940FD" w14:textId="77777777"/>
          <w:p w:rsidRPr="002419ED" w:rsidR="007611C1" w:rsidP="007611C1" w:rsidRDefault="007611C1" w14:paraId="66BEEEC4" w14:textId="77777777">
            <w:r w:rsidRPr="002419ED">
              <w:rPr>
                <w:b/>
                <w:bCs/>
              </w:rPr>
              <w:t>Item Number</w:t>
            </w:r>
            <w:r w:rsidRPr="002419ED">
              <w:rPr>
                <w:b/>
                <w:bCs/>
                <w:spacing w:val="-4"/>
              </w:rPr>
              <w:t xml:space="preserve"> </w:t>
            </w:r>
            <w:r w:rsidRPr="002419ED">
              <w:rPr>
                <w:b/>
                <w:bCs/>
              </w:rPr>
              <w:t xml:space="preserve">1.  </w:t>
            </w:r>
            <w:r w:rsidRPr="002419ED">
              <w:t>Indicate whether you are sponsoring the principal immigrant listed in</w:t>
            </w:r>
            <w:r w:rsidRPr="002419ED">
              <w:rPr>
                <w:spacing w:val="-1"/>
              </w:rPr>
              <w:t xml:space="preserve"> </w:t>
            </w:r>
            <w:r w:rsidRPr="002419ED">
              <w:rPr>
                <w:b/>
                <w:bCs/>
              </w:rPr>
              <w:t>Part</w:t>
            </w:r>
            <w:r w:rsidRPr="002419ED">
              <w:rPr>
                <w:b/>
                <w:bCs/>
                <w:spacing w:val="-4"/>
              </w:rPr>
              <w:t xml:space="preserve"> </w:t>
            </w:r>
            <w:r w:rsidRPr="002419ED">
              <w:rPr>
                <w:b/>
                <w:bCs/>
              </w:rPr>
              <w:t xml:space="preserve">2. </w:t>
            </w:r>
            <w:r w:rsidRPr="002419ED">
              <w:t>of Form I-864.  Select “No” if you are sponsoring only intending immigrants listed in</w:t>
            </w:r>
            <w:r w:rsidRPr="002419ED">
              <w:rPr>
                <w:spacing w:val="-1"/>
              </w:rPr>
              <w:t xml:space="preserve"> </w:t>
            </w:r>
            <w:r w:rsidRPr="002419ED">
              <w:rPr>
                <w:b/>
                <w:bCs/>
              </w:rPr>
              <w:t>Part</w:t>
            </w:r>
            <w:r w:rsidRPr="002419ED">
              <w:rPr>
                <w:b/>
                <w:bCs/>
                <w:spacing w:val="-4"/>
              </w:rPr>
              <w:t xml:space="preserve"> </w:t>
            </w:r>
            <w:r w:rsidRPr="002419ED">
              <w:rPr>
                <w:b/>
                <w:bCs/>
              </w:rPr>
              <w:t>3.</w:t>
            </w:r>
            <w:r w:rsidRPr="002419ED">
              <w:t xml:space="preserve">, </w:t>
            </w:r>
            <w:r w:rsidRPr="002419ED">
              <w:rPr>
                <w:b/>
                <w:bCs/>
              </w:rPr>
              <w:t xml:space="preserve">Item Numbers 4.a. - 28. </w:t>
            </w:r>
            <w:r w:rsidRPr="002419ED">
              <w:t>and (if applicable) in</w:t>
            </w:r>
            <w:r w:rsidRPr="002419ED">
              <w:rPr>
                <w:spacing w:val="-2"/>
              </w:rPr>
              <w:t xml:space="preserve"> </w:t>
            </w:r>
            <w:r w:rsidRPr="00A70C99">
              <w:rPr>
                <w:b/>
                <w:bCs/>
              </w:rPr>
              <w:t>Part</w:t>
            </w:r>
            <w:r w:rsidRPr="00A70C99">
              <w:rPr>
                <w:b/>
                <w:bCs/>
                <w:spacing w:val="-4"/>
              </w:rPr>
              <w:t xml:space="preserve"> </w:t>
            </w:r>
            <w:r w:rsidRPr="00A70C99" w:rsidR="0084467F">
              <w:rPr>
                <w:b/>
                <w:bCs/>
                <w:color w:val="FF0000"/>
                <w:spacing w:val="-12"/>
              </w:rPr>
              <w:t>12</w:t>
            </w:r>
            <w:r w:rsidRPr="00A70C99">
              <w:rPr>
                <w:b/>
                <w:bCs/>
              </w:rPr>
              <w:t>.</w:t>
            </w:r>
            <w:r w:rsidRPr="00A70C99">
              <w:rPr>
                <w:b/>
                <w:bCs/>
                <w:spacing w:val="-12"/>
              </w:rPr>
              <w:t xml:space="preserve"> </w:t>
            </w:r>
            <w:r w:rsidRPr="00A70C99">
              <w:rPr>
                <w:b/>
                <w:bCs/>
              </w:rPr>
              <w:t>Additional Information</w:t>
            </w:r>
            <w:r w:rsidRPr="00A70C99">
              <w:t>, and not the principal</w:t>
            </w:r>
            <w:r w:rsidRPr="002419ED">
              <w:t xml:space="preserve"> immigrant listed in</w:t>
            </w:r>
            <w:r w:rsidRPr="002419ED">
              <w:rPr>
                <w:spacing w:val="-1"/>
              </w:rPr>
              <w:t xml:space="preserve"> </w:t>
            </w:r>
            <w:r w:rsidRPr="002419ED">
              <w:rPr>
                <w:b/>
                <w:bCs/>
              </w:rPr>
              <w:t>Part</w:t>
            </w:r>
            <w:r w:rsidRPr="002419ED">
              <w:rPr>
                <w:b/>
                <w:bCs/>
                <w:spacing w:val="-4"/>
              </w:rPr>
              <w:t xml:space="preserve"> </w:t>
            </w:r>
            <w:r w:rsidRPr="002419ED">
              <w:rPr>
                <w:b/>
                <w:bCs/>
              </w:rPr>
              <w:t>2.</w:t>
            </w:r>
            <w:r w:rsidRPr="002419ED">
              <w:rPr>
                <w:b/>
                <w:bCs/>
                <w:spacing w:val="51"/>
              </w:rPr>
              <w:t xml:space="preserve"> </w:t>
            </w:r>
            <w:r w:rsidRPr="002419ED">
              <w:t xml:space="preserve">This only applies if you are sponsoring family </w:t>
            </w:r>
            <w:r w:rsidRPr="002419ED">
              <w:lastRenderedPageBreak/>
              <w:t xml:space="preserve">members in </w:t>
            </w:r>
            <w:r w:rsidRPr="002419ED">
              <w:rPr>
                <w:b/>
                <w:bCs/>
              </w:rPr>
              <w:t>Part</w:t>
            </w:r>
            <w:r w:rsidRPr="002419ED">
              <w:rPr>
                <w:b/>
                <w:bCs/>
                <w:spacing w:val="-4"/>
              </w:rPr>
              <w:t xml:space="preserve"> </w:t>
            </w:r>
            <w:r w:rsidRPr="002419ED">
              <w:rPr>
                <w:b/>
                <w:bCs/>
              </w:rPr>
              <w:t xml:space="preserve">3. </w:t>
            </w:r>
            <w:r w:rsidRPr="002419ED">
              <w:t xml:space="preserve">and </w:t>
            </w:r>
            <w:r w:rsidRPr="002419ED">
              <w:rPr>
                <w:b/>
                <w:bCs/>
              </w:rPr>
              <w:t>Part</w:t>
            </w:r>
            <w:r w:rsidRPr="002419ED">
              <w:rPr>
                <w:b/>
                <w:bCs/>
                <w:spacing w:val="-4"/>
              </w:rPr>
              <w:t xml:space="preserve"> </w:t>
            </w:r>
            <w:r w:rsidRPr="005128FE">
              <w:rPr>
                <w:b/>
                <w:bCs/>
                <w:color w:val="FF0000"/>
                <w:spacing w:val="-12"/>
              </w:rPr>
              <w:t>1</w:t>
            </w:r>
            <w:r w:rsidRPr="005128FE">
              <w:rPr>
                <w:b/>
                <w:bCs/>
                <w:color w:val="FF0000"/>
              </w:rPr>
              <w:t>2.</w:t>
            </w:r>
            <w:r w:rsidRPr="002419ED">
              <w:rPr>
                <w:b/>
                <w:bCs/>
                <w:spacing w:val="-12"/>
              </w:rPr>
              <w:t xml:space="preserve"> </w:t>
            </w:r>
            <w:r w:rsidRPr="002419ED">
              <w:rPr>
                <w:b/>
                <w:bCs/>
              </w:rPr>
              <w:t>Additional Information</w:t>
            </w:r>
            <w:r w:rsidRPr="002419ED">
              <w:t>, as the second joint sponso</w:t>
            </w:r>
            <w:r w:rsidRPr="002419ED">
              <w:rPr>
                <w:spacing w:val="-12"/>
              </w:rPr>
              <w:t>r</w:t>
            </w:r>
            <w:r w:rsidRPr="002419ED">
              <w:t>.</w:t>
            </w:r>
          </w:p>
          <w:p w:rsidRPr="002419ED" w:rsidR="007611C1" w:rsidP="007611C1" w:rsidRDefault="007611C1" w14:paraId="45DAD2A2" w14:textId="77777777"/>
          <w:p w:rsidRPr="002419ED" w:rsidR="007611C1" w:rsidP="007611C1" w:rsidRDefault="007611C1" w14:paraId="76CF6D3C" w14:textId="77777777">
            <w:pPr>
              <w:rPr>
                <w:b/>
                <w:bCs/>
              </w:rPr>
            </w:pPr>
            <w:r w:rsidRPr="445E70F7">
              <w:rPr>
                <w:b/>
                <w:bCs/>
              </w:rPr>
              <w:t>[Page 5]</w:t>
            </w:r>
          </w:p>
          <w:p w:rsidRPr="002419ED" w:rsidR="007611C1" w:rsidP="007611C1" w:rsidRDefault="007611C1" w14:paraId="0E9E9594" w14:textId="77777777">
            <w:pPr>
              <w:rPr>
                <w:b/>
              </w:rPr>
            </w:pPr>
          </w:p>
          <w:p w:rsidRPr="002419ED" w:rsidR="007611C1" w:rsidP="007611C1" w:rsidRDefault="007611C1" w14:paraId="74DD0F20" w14:textId="77777777">
            <w:r w:rsidRPr="002419ED">
              <w:rPr>
                <w:b/>
                <w:bCs/>
              </w:rPr>
              <w:t>Item Number</w:t>
            </w:r>
            <w:r w:rsidRPr="002419ED">
              <w:rPr>
                <w:b/>
                <w:bCs/>
                <w:spacing w:val="-4"/>
              </w:rPr>
              <w:t xml:space="preserve"> </w:t>
            </w:r>
            <w:r w:rsidRPr="002419ED">
              <w:rPr>
                <w:b/>
                <w:bCs/>
              </w:rPr>
              <w:t>2.  Family Members Immigrating</w:t>
            </w:r>
            <w:r w:rsidRPr="002419ED">
              <w:rPr>
                <w:b/>
                <w:bCs/>
                <w:spacing w:val="-4"/>
              </w:rPr>
              <w:t xml:space="preserve"> W</w:t>
            </w:r>
            <w:r w:rsidRPr="002419ED">
              <w:rPr>
                <w:b/>
                <w:bCs/>
              </w:rPr>
              <w:t>ithin Six Months.</w:t>
            </w:r>
            <w:r w:rsidRPr="002419ED">
              <w:rPr>
                <w:b/>
                <w:bCs/>
                <w:spacing w:val="51"/>
              </w:rPr>
              <w:t xml:space="preserve"> </w:t>
            </w:r>
            <w:r w:rsidRPr="002419ED">
              <w:t>The immigrant you are sponsoring (the principal immigrant) may bring a spouse and/or children to the United States.  If the spouse and/or children will travel with the principal immigrant, or within six months of the principal immigrant</w:t>
            </w:r>
            <w:r w:rsidRPr="002419ED">
              <w:rPr>
                <w:spacing w:val="-13"/>
              </w:rPr>
              <w:t>’</w:t>
            </w:r>
            <w:r w:rsidRPr="002419ED">
              <w:t>s entry into the United States and you are sponsoring them, you should list the names and other requested information in the spaces provided in</w:t>
            </w:r>
            <w:r w:rsidRPr="002419ED">
              <w:rPr>
                <w:spacing w:val="-1"/>
              </w:rPr>
              <w:t xml:space="preserve"> </w:t>
            </w:r>
            <w:r w:rsidRPr="002419ED">
              <w:rPr>
                <w:b/>
                <w:bCs/>
              </w:rPr>
              <w:t>Item Number</w:t>
            </w:r>
            <w:r w:rsidRPr="002419ED">
              <w:rPr>
                <w:b/>
                <w:bCs/>
                <w:spacing w:val="-4"/>
              </w:rPr>
              <w:t xml:space="preserve"> </w:t>
            </w:r>
            <w:r w:rsidRPr="002419ED">
              <w:rPr>
                <w:b/>
                <w:bCs/>
              </w:rPr>
              <w:t xml:space="preserve">2.  </w:t>
            </w:r>
            <w:r w:rsidRPr="002419ED">
              <w:t>If any dependents are not immigrating, will immigrate more than six months after the principal immigrant arrives in the United States, or you are not sponsoring them, then do not list their names here.</w:t>
            </w:r>
            <w:r w:rsidRPr="002419ED">
              <w:rPr>
                <w:spacing w:val="42"/>
              </w:rPr>
              <w:t xml:space="preserve"> </w:t>
            </w:r>
            <w:r w:rsidRPr="002419ED">
              <w:t>A</w:t>
            </w:r>
            <w:r w:rsidRPr="002419ED">
              <w:rPr>
                <w:spacing w:val="-12"/>
              </w:rPr>
              <w:t xml:space="preserve"> </w:t>
            </w:r>
            <w:r w:rsidRPr="002419ED">
              <w:t>separate Form I-864 is required for them when they apply for their immigrant visas.</w:t>
            </w:r>
          </w:p>
          <w:p w:rsidRPr="002419ED" w:rsidR="007611C1" w:rsidP="007611C1" w:rsidRDefault="007611C1" w14:paraId="5F9A3FF3" w14:textId="77777777"/>
          <w:p w:rsidRPr="002419ED" w:rsidR="007611C1" w:rsidP="007611C1" w:rsidRDefault="007611C1" w14:paraId="3B943AE6" w14:textId="77777777">
            <w:r w:rsidRPr="002419ED">
              <w:rPr>
                <w:b/>
                <w:bCs/>
              </w:rPr>
              <w:t>Item Numbers 4.a. - 28.  Family Members Immigrating Mo</w:t>
            </w:r>
            <w:r w:rsidRPr="002419ED">
              <w:rPr>
                <w:b/>
                <w:bCs/>
                <w:spacing w:val="-4"/>
              </w:rPr>
              <w:t>r</w:t>
            </w:r>
            <w:r w:rsidRPr="002419ED">
              <w:rPr>
                <w:b/>
                <w:bCs/>
              </w:rPr>
              <w:t>e</w:t>
            </w:r>
            <w:r w:rsidRPr="002419ED">
              <w:rPr>
                <w:b/>
                <w:bCs/>
                <w:spacing w:val="-4"/>
              </w:rPr>
              <w:t xml:space="preserve"> </w:t>
            </w:r>
            <w:r w:rsidRPr="002419ED">
              <w:rPr>
                <w:b/>
                <w:bCs/>
              </w:rPr>
              <w:t>Than Six Months</w:t>
            </w:r>
            <w:r w:rsidRPr="002419ED">
              <w:rPr>
                <w:b/>
                <w:bCs/>
                <w:spacing w:val="-12"/>
              </w:rPr>
              <w:t xml:space="preserve"> </w:t>
            </w:r>
            <w:r w:rsidRPr="002419ED">
              <w:rPr>
                <w:b/>
                <w:bCs/>
              </w:rPr>
              <w:t>After</w:t>
            </w:r>
            <w:r w:rsidRPr="002419ED">
              <w:rPr>
                <w:b/>
                <w:bCs/>
                <w:spacing w:val="-4"/>
              </w:rPr>
              <w:t xml:space="preserve"> </w:t>
            </w:r>
            <w:r w:rsidRPr="002419ED">
              <w:rPr>
                <w:b/>
                <w:bCs/>
              </w:rPr>
              <w:t xml:space="preserve">the Principal Immigrant.  </w:t>
            </w:r>
            <w:r w:rsidRPr="002419ED">
              <w:t xml:space="preserve">If you </w:t>
            </w:r>
            <w:r w:rsidRPr="00A70C99">
              <w:t xml:space="preserve">are </w:t>
            </w:r>
            <w:r w:rsidRPr="00A70C99" w:rsidR="0084467F">
              <w:rPr>
                <w:color w:val="FF0000"/>
              </w:rPr>
              <w:t>executing</w:t>
            </w:r>
            <w:r w:rsidRPr="00A70C99">
              <w:rPr>
                <w:spacing w:val="-14"/>
              </w:rPr>
              <w:t xml:space="preserve"> </w:t>
            </w:r>
            <w:r w:rsidRPr="00A70C99">
              <w:t>this</w:t>
            </w:r>
            <w:r w:rsidRPr="002419ED">
              <w:t xml:space="preserve"> Form I-864 for the principal immigrant</w:t>
            </w:r>
            <w:r w:rsidRPr="002419ED">
              <w:rPr>
                <w:spacing w:val="-13"/>
              </w:rPr>
              <w:t>’</w:t>
            </w:r>
            <w:r w:rsidRPr="002419ED">
              <w:t>s family members who are immigrating more than six months after the principal immigrant, you should list the names and other requested information in the spaces provided in</w:t>
            </w:r>
            <w:r w:rsidRPr="002419ED">
              <w:rPr>
                <w:spacing w:val="-1"/>
              </w:rPr>
              <w:t xml:space="preserve"> </w:t>
            </w:r>
            <w:r w:rsidRPr="002419ED">
              <w:rPr>
                <w:b/>
                <w:bCs/>
              </w:rPr>
              <w:t>Item Numbers 4.a. - 28.</w:t>
            </w:r>
          </w:p>
          <w:p w:rsidRPr="00F701BF" w:rsidR="00F00A58" w:rsidP="00F701BF" w:rsidRDefault="00F00A58" w14:paraId="40A4596E" w14:textId="77777777">
            <w:pPr>
              <w:rPr>
                <w:b/>
                <w:szCs w:val="22"/>
              </w:rPr>
            </w:pPr>
          </w:p>
          <w:p w:rsidR="0084467F" w:rsidP="00F701BF" w:rsidRDefault="0084467F" w14:paraId="7C079C8F" w14:textId="77777777">
            <w:pPr>
              <w:rPr>
                <w:b/>
                <w:bCs/>
                <w:szCs w:val="22"/>
              </w:rPr>
            </w:pPr>
          </w:p>
          <w:p w:rsidR="0084467F" w:rsidP="00F701BF" w:rsidRDefault="0084467F" w14:paraId="4B0E24B7" w14:textId="77777777">
            <w:pPr>
              <w:rPr>
                <w:b/>
                <w:bCs/>
                <w:szCs w:val="22"/>
              </w:rPr>
            </w:pPr>
          </w:p>
          <w:p w:rsidRPr="00F701BF" w:rsidR="00F00A58" w:rsidP="00F701BF" w:rsidRDefault="00F00A58" w14:paraId="78A3699A" w14:textId="77777777">
            <w:pPr>
              <w:rPr>
                <w:szCs w:val="22"/>
              </w:rPr>
            </w:pPr>
            <w:r w:rsidRPr="00F701BF">
              <w:rPr>
                <w:b/>
                <w:bCs/>
                <w:szCs w:val="22"/>
              </w:rPr>
              <w:t>Item Number</w:t>
            </w:r>
            <w:r w:rsidRPr="00F701BF">
              <w:rPr>
                <w:b/>
                <w:bCs/>
                <w:spacing w:val="-4"/>
                <w:szCs w:val="22"/>
              </w:rPr>
              <w:t xml:space="preserve"> </w:t>
            </w:r>
            <w:r w:rsidRPr="00F701BF">
              <w:rPr>
                <w:b/>
                <w:bCs/>
                <w:szCs w:val="22"/>
              </w:rPr>
              <w:t>29.</w:t>
            </w:r>
            <w:r w:rsidRPr="00F701BF">
              <w:rPr>
                <w:b/>
                <w:bCs/>
                <w:spacing w:val="51"/>
                <w:szCs w:val="22"/>
              </w:rPr>
              <w:t xml:space="preserve"> </w:t>
            </w:r>
            <w:r w:rsidRPr="00F701BF">
              <w:rPr>
                <w:spacing w:val="-15"/>
                <w:szCs w:val="22"/>
              </w:rPr>
              <w:t>T</w:t>
            </w:r>
            <w:r w:rsidRPr="00F701BF">
              <w:rPr>
                <w:szCs w:val="22"/>
              </w:rPr>
              <w:t>ype or print the total number of immigrants you are sponsoring on this affidavit</w:t>
            </w:r>
            <w:r w:rsidRPr="00F701BF">
              <w:rPr>
                <w:spacing w:val="-15"/>
                <w:szCs w:val="22"/>
              </w:rPr>
              <w:t xml:space="preserve"> </w:t>
            </w:r>
            <w:r w:rsidRPr="00F701BF">
              <w:rPr>
                <w:szCs w:val="22"/>
              </w:rPr>
              <w:t>from</w:t>
            </w:r>
            <w:r w:rsidRPr="00F701BF">
              <w:rPr>
                <w:spacing w:val="-1"/>
                <w:szCs w:val="22"/>
              </w:rPr>
              <w:t xml:space="preserve"> </w:t>
            </w:r>
            <w:r w:rsidRPr="00F701BF">
              <w:rPr>
                <w:b/>
                <w:bCs/>
                <w:szCs w:val="22"/>
              </w:rPr>
              <w:t>Item Numbers</w:t>
            </w:r>
            <w:r w:rsidRPr="00F701BF">
              <w:rPr>
                <w:szCs w:val="22"/>
              </w:rPr>
              <w:t xml:space="preserve"> </w:t>
            </w:r>
            <w:r w:rsidRPr="00F701BF">
              <w:rPr>
                <w:b/>
                <w:bCs/>
                <w:szCs w:val="22"/>
              </w:rPr>
              <w:t>1.a. - 28.</w:t>
            </w:r>
            <w:r w:rsidRPr="00F701BF">
              <w:rPr>
                <w:szCs w:val="22"/>
              </w:rPr>
              <w:t>, including any immigrants listed for these questions in</w:t>
            </w:r>
            <w:r w:rsidRPr="00F701BF">
              <w:rPr>
                <w:spacing w:val="-1"/>
                <w:szCs w:val="22"/>
              </w:rPr>
              <w:t xml:space="preserve"> </w:t>
            </w:r>
            <w:r w:rsidRPr="00F701BF">
              <w:rPr>
                <w:b/>
                <w:bCs/>
                <w:szCs w:val="22"/>
              </w:rPr>
              <w:t>Part</w:t>
            </w:r>
            <w:r w:rsidRPr="00F701BF">
              <w:rPr>
                <w:b/>
                <w:bCs/>
                <w:spacing w:val="-4"/>
                <w:szCs w:val="22"/>
              </w:rPr>
              <w:t xml:space="preserve"> </w:t>
            </w:r>
            <w:r w:rsidRPr="00F701BF">
              <w:rPr>
                <w:b/>
                <w:bCs/>
                <w:color w:val="FF0000"/>
                <w:spacing w:val="-12"/>
                <w:szCs w:val="22"/>
              </w:rPr>
              <w:t>1</w:t>
            </w:r>
            <w:r w:rsidRPr="00F701BF">
              <w:rPr>
                <w:b/>
                <w:bCs/>
                <w:color w:val="FF0000"/>
                <w:szCs w:val="22"/>
              </w:rPr>
              <w:t>2.</w:t>
            </w:r>
            <w:r w:rsidRPr="00F701BF">
              <w:rPr>
                <w:b/>
                <w:bCs/>
                <w:spacing w:val="-12"/>
                <w:szCs w:val="22"/>
              </w:rPr>
              <w:t xml:space="preserve"> </w:t>
            </w:r>
            <w:r w:rsidRPr="00F701BF">
              <w:rPr>
                <w:b/>
                <w:bCs/>
                <w:szCs w:val="22"/>
              </w:rPr>
              <w:t>Additional Information</w:t>
            </w:r>
            <w:r w:rsidRPr="00F701BF">
              <w:rPr>
                <w:szCs w:val="22"/>
              </w:rPr>
              <w:t>.</w:t>
            </w:r>
          </w:p>
          <w:p w:rsidR="00F00A58" w:rsidP="00F701BF" w:rsidRDefault="00F00A58" w14:paraId="30173314" w14:textId="77777777">
            <w:pPr>
              <w:rPr>
                <w:szCs w:val="22"/>
              </w:rPr>
            </w:pPr>
          </w:p>
          <w:p w:rsidRPr="0084467F" w:rsidR="002F38E8" w:rsidP="00F701BF" w:rsidRDefault="0084467F" w14:paraId="050F631B" w14:textId="77777777">
            <w:pPr>
              <w:rPr>
                <w:b/>
                <w:szCs w:val="22"/>
              </w:rPr>
            </w:pPr>
            <w:r>
              <w:rPr>
                <w:b/>
                <w:szCs w:val="22"/>
              </w:rPr>
              <w:t>...</w:t>
            </w:r>
          </w:p>
          <w:p w:rsidR="002F38E8" w:rsidP="00F701BF" w:rsidRDefault="002F38E8" w14:paraId="3A59B84F" w14:textId="77777777">
            <w:pPr>
              <w:rPr>
                <w:szCs w:val="22"/>
              </w:rPr>
            </w:pPr>
          </w:p>
          <w:p w:rsidRPr="002419ED" w:rsidR="002F38E8" w:rsidP="002F38E8" w:rsidRDefault="002F38E8" w14:paraId="1F007CB4" w14:textId="77777777">
            <w:r w:rsidRPr="002419ED">
              <w:rPr>
                <w:b/>
                <w:bCs/>
              </w:rPr>
              <w:t>Item Number</w:t>
            </w:r>
            <w:r w:rsidRPr="002419ED">
              <w:rPr>
                <w:b/>
                <w:bCs/>
                <w:spacing w:val="-4"/>
              </w:rPr>
              <w:t xml:space="preserve"> </w:t>
            </w:r>
            <w:r w:rsidRPr="002419ED">
              <w:rPr>
                <w:b/>
                <w:bCs/>
              </w:rPr>
              <w:t>10.  U.S. Social Security Number</w:t>
            </w:r>
            <w:r w:rsidRPr="002419ED">
              <w:rPr>
                <w:b/>
                <w:bCs/>
                <w:spacing w:val="-4"/>
              </w:rPr>
              <w:t xml:space="preserve"> </w:t>
            </w:r>
            <w:r w:rsidRPr="002419ED">
              <w:t>(Required)</w:t>
            </w:r>
            <w:r w:rsidRPr="002419ED">
              <w:rPr>
                <w:b/>
                <w:bCs/>
              </w:rPr>
              <w:t xml:space="preserve">.  </w:t>
            </w:r>
            <w:r w:rsidRPr="002F38E8">
              <w:rPr>
                <w:bCs/>
                <w:color w:val="FF0000"/>
              </w:rPr>
              <w:t xml:space="preserve">The Immigration and Nationality Act (INA) section </w:t>
            </w:r>
            <w:r w:rsidRPr="002F38E8">
              <w:rPr>
                <w:color w:val="FF0000"/>
              </w:rPr>
              <w:t xml:space="preserve">213A(i) </w:t>
            </w:r>
            <w:r w:rsidRPr="002419ED">
              <w:t>requires you to include your U.S. Social Security Number on Form I-864.  If you do not have a U.S. Social Security Numbe</w:t>
            </w:r>
            <w:r w:rsidRPr="002419ED">
              <w:rPr>
                <w:spacing w:val="-9"/>
              </w:rPr>
              <w:t>r</w:t>
            </w:r>
            <w:r w:rsidRPr="002419ED">
              <w:t xml:space="preserve">, you must obtain one </w:t>
            </w:r>
            <w:r w:rsidRPr="00A70C99">
              <w:t xml:space="preserve">before </w:t>
            </w:r>
            <w:r w:rsidRPr="00A70C99" w:rsidR="0084467F">
              <w:rPr>
                <w:color w:val="FF0000"/>
              </w:rPr>
              <w:t>executing</w:t>
            </w:r>
            <w:r w:rsidRPr="002419ED">
              <w:t xml:space="preserve"> Form </w:t>
            </w:r>
            <w:r w:rsidRPr="002419ED">
              <w:lastRenderedPageBreak/>
              <w:t>I-864.  If you do not provide your information, USCIS cannot accept your Form I-864, and the intending immigrants may not immigrate to the United States.  USCIS may use your U.S. Social Security Number to verify and, if necessar</w:t>
            </w:r>
            <w:r w:rsidRPr="002419ED">
              <w:rPr>
                <w:spacing w:val="-14"/>
              </w:rPr>
              <w:t>y</w:t>
            </w:r>
            <w:r w:rsidRPr="002419ED">
              <w:t>, to enforce your obligations under Form I-864.</w:t>
            </w:r>
          </w:p>
          <w:p w:rsidR="002F38E8" w:rsidP="00F701BF" w:rsidRDefault="002F38E8" w14:paraId="70BCBC3C" w14:textId="77777777">
            <w:pPr>
              <w:rPr>
                <w:szCs w:val="22"/>
              </w:rPr>
            </w:pPr>
          </w:p>
          <w:p w:rsidRPr="009373DF" w:rsidR="009373DF" w:rsidP="009373DF" w:rsidRDefault="009373DF" w14:paraId="138E4881" w14:textId="77777777">
            <w:pPr>
              <w:rPr>
                <w:szCs w:val="22"/>
              </w:rPr>
            </w:pPr>
            <w:r w:rsidRPr="009373DF">
              <w:rPr>
                <w:b/>
                <w:bCs/>
                <w:szCs w:val="22"/>
              </w:rPr>
              <w:t xml:space="preserve">Item Numbers </w:t>
            </w:r>
            <w:r w:rsidRPr="009373DF">
              <w:rPr>
                <w:b/>
                <w:bCs/>
                <w:spacing w:val="-12"/>
                <w:szCs w:val="22"/>
              </w:rPr>
              <w:t>1</w:t>
            </w:r>
            <w:r w:rsidRPr="009373DF">
              <w:rPr>
                <w:b/>
                <w:bCs/>
                <w:szCs w:val="22"/>
              </w:rPr>
              <w:t xml:space="preserve">1.a. - </w:t>
            </w:r>
            <w:r w:rsidRPr="009373DF">
              <w:rPr>
                <w:b/>
                <w:bCs/>
                <w:spacing w:val="-12"/>
                <w:szCs w:val="22"/>
              </w:rPr>
              <w:t>1</w:t>
            </w:r>
            <w:r w:rsidRPr="009373DF">
              <w:rPr>
                <w:b/>
                <w:bCs/>
                <w:szCs w:val="22"/>
              </w:rPr>
              <w:t>1.c.</w:t>
            </w:r>
            <w:r w:rsidRPr="009373DF">
              <w:rPr>
                <w:b/>
                <w:bCs/>
                <w:spacing w:val="52"/>
                <w:szCs w:val="22"/>
              </w:rPr>
              <w:t xml:space="preserve"> </w:t>
            </w:r>
            <w:r w:rsidRPr="009373DF">
              <w:rPr>
                <w:b/>
                <w:bCs/>
                <w:szCs w:val="22"/>
              </w:rPr>
              <w:t>Citizenship or</w:t>
            </w:r>
            <w:r w:rsidRPr="009373DF">
              <w:rPr>
                <w:b/>
                <w:bCs/>
                <w:spacing w:val="-4"/>
                <w:szCs w:val="22"/>
              </w:rPr>
              <w:t xml:space="preserve"> </w:t>
            </w:r>
            <w:r w:rsidRPr="009373DF">
              <w:rPr>
                <w:b/>
                <w:bCs/>
                <w:szCs w:val="22"/>
              </w:rPr>
              <w:t>Residenc</w:t>
            </w:r>
            <w:r w:rsidRPr="009373DF">
              <w:rPr>
                <w:b/>
                <w:bCs/>
                <w:spacing w:val="-12"/>
                <w:szCs w:val="22"/>
              </w:rPr>
              <w:t>y</w:t>
            </w:r>
            <w:r w:rsidRPr="009373DF">
              <w:rPr>
                <w:b/>
                <w:bCs/>
                <w:szCs w:val="22"/>
              </w:rPr>
              <w:t>.</w:t>
            </w:r>
            <w:r w:rsidRPr="009373DF">
              <w:rPr>
                <w:b/>
                <w:bCs/>
                <w:spacing w:val="47"/>
                <w:szCs w:val="22"/>
              </w:rPr>
              <w:t xml:space="preserve"> </w:t>
            </w:r>
            <w:r w:rsidRPr="009373DF">
              <w:rPr>
                <w:spacing w:val="-22"/>
                <w:szCs w:val="22"/>
              </w:rPr>
              <w:t>Y</w:t>
            </w:r>
            <w:r w:rsidRPr="009373DF">
              <w:rPr>
                <w:szCs w:val="22"/>
              </w:rPr>
              <w:t>ou must provide proof that you are a U.S. citizen, U.S. national, or lawful permanent resident for joint and substitute sponsors and for relatives of employment-based immigrants who file</w:t>
            </w:r>
            <w:r w:rsidRPr="009373DF">
              <w:rPr>
                <w:spacing w:val="-15"/>
                <w:szCs w:val="22"/>
              </w:rPr>
              <w:t xml:space="preserve"> </w:t>
            </w:r>
            <w:r w:rsidRPr="009373DF">
              <w:rPr>
                <w:szCs w:val="22"/>
              </w:rPr>
              <w:t>Form I-864.  Petitioning relatives who have already filed</w:t>
            </w:r>
            <w:r w:rsidRPr="009373DF">
              <w:rPr>
                <w:spacing w:val="-16"/>
                <w:szCs w:val="22"/>
              </w:rPr>
              <w:t xml:space="preserve"> </w:t>
            </w:r>
            <w:r w:rsidRPr="009373DF">
              <w:rPr>
                <w:szCs w:val="22"/>
              </w:rPr>
              <w:t>proof of their citizenship or immigration status with Form I-129</w:t>
            </w:r>
            <w:r w:rsidRPr="009373DF">
              <w:rPr>
                <w:spacing w:val="-18"/>
                <w:szCs w:val="22"/>
              </w:rPr>
              <w:t>F</w:t>
            </w:r>
            <w:r w:rsidRPr="009373DF">
              <w:rPr>
                <w:szCs w:val="22"/>
              </w:rPr>
              <w:t>, Form I-130, Form I-600, or Form I-600A</w:t>
            </w:r>
            <w:r w:rsidRPr="009373DF">
              <w:rPr>
                <w:spacing w:val="-12"/>
                <w:szCs w:val="22"/>
              </w:rPr>
              <w:t xml:space="preserve"> </w:t>
            </w:r>
            <w:r w:rsidRPr="009373DF">
              <w:rPr>
                <w:szCs w:val="22"/>
              </w:rPr>
              <w:t>do not need to submit proof of their status with this affidavit.</w:t>
            </w:r>
          </w:p>
          <w:p w:rsidRPr="009373DF" w:rsidR="009373DF" w:rsidP="009373DF" w:rsidRDefault="009373DF" w14:paraId="54803655" w14:textId="77777777">
            <w:pPr>
              <w:rPr>
                <w:rFonts w:eastAsia="Calibri"/>
                <w:szCs w:val="22"/>
              </w:rPr>
            </w:pPr>
          </w:p>
          <w:p w:rsidRPr="009373DF" w:rsidR="009373DF" w:rsidP="009373DF" w:rsidRDefault="009373DF" w14:paraId="55B140EE" w14:textId="77777777">
            <w:pPr>
              <w:rPr>
                <w:szCs w:val="22"/>
              </w:rPr>
            </w:pPr>
            <w:r w:rsidRPr="009373DF">
              <w:rPr>
                <w:b/>
                <w:bCs/>
                <w:szCs w:val="22"/>
              </w:rPr>
              <w:t xml:space="preserve">1.  </w:t>
            </w:r>
            <w:r w:rsidRPr="009373DF">
              <w:rPr>
                <w:b/>
                <w:bCs/>
                <w:spacing w:val="30"/>
                <w:szCs w:val="22"/>
              </w:rPr>
              <w:t xml:space="preserve"> </w:t>
            </w:r>
            <w:r w:rsidRPr="009373DF">
              <w:rPr>
                <w:szCs w:val="22"/>
              </w:rPr>
              <w:t>Proof of U.S. citizen or U.S. national status includes a copy of your birth certificate,</w:t>
            </w:r>
            <w:r w:rsidRPr="009373DF">
              <w:rPr>
                <w:spacing w:val="-19"/>
                <w:szCs w:val="22"/>
              </w:rPr>
              <w:t xml:space="preserve"> </w:t>
            </w:r>
            <w:r w:rsidRPr="009373DF">
              <w:rPr>
                <w:szCs w:val="22"/>
              </w:rPr>
              <w:t>certificate</w:t>
            </w:r>
            <w:r w:rsidRPr="009373DF">
              <w:rPr>
                <w:spacing w:val="-18"/>
                <w:szCs w:val="22"/>
              </w:rPr>
              <w:t xml:space="preserve"> </w:t>
            </w:r>
            <w:r w:rsidRPr="009373DF">
              <w:rPr>
                <w:szCs w:val="22"/>
              </w:rPr>
              <w:t>of naturalization, certificate</w:t>
            </w:r>
            <w:r w:rsidRPr="009373DF">
              <w:rPr>
                <w:spacing w:val="-18"/>
                <w:szCs w:val="22"/>
              </w:rPr>
              <w:t xml:space="preserve"> </w:t>
            </w:r>
            <w:r w:rsidRPr="009373DF">
              <w:rPr>
                <w:szCs w:val="22"/>
              </w:rPr>
              <w:t>of citizenship, consular report of birth abroad to U.S. citizen parents, or a copy of the biographic data page of your U.S. passport.</w:t>
            </w:r>
          </w:p>
          <w:p w:rsidRPr="009373DF" w:rsidR="009373DF" w:rsidP="009373DF" w:rsidRDefault="009373DF" w14:paraId="0C14D370" w14:textId="77777777">
            <w:pPr>
              <w:rPr>
                <w:rFonts w:eastAsia="Calibri"/>
                <w:szCs w:val="22"/>
              </w:rPr>
            </w:pPr>
          </w:p>
          <w:p w:rsidRPr="009373DF" w:rsidR="009373DF" w:rsidP="009373DF" w:rsidRDefault="009373DF" w14:paraId="16003586" w14:textId="77777777">
            <w:pPr>
              <w:rPr>
                <w:szCs w:val="22"/>
              </w:rPr>
            </w:pPr>
            <w:r w:rsidRPr="009373DF">
              <w:rPr>
                <w:b/>
                <w:bCs/>
                <w:szCs w:val="22"/>
              </w:rPr>
              <w:t xml:space="preserve">2.  </w:t>
            </w:r>
            <w:r w:rsidRPr="009373DF">
              <w:rPr>
                <w:b/>
                <w:bCs/>
                <w:spacing w:val="30"/>
                <w:szCs w:val="22"/>
              </w:rPr>
              <w:t xml:space="preserve"> </w:t>
            </w:r>
            <w:r w:rsidRPr="009373DF">
              <w:rPr>
                <w:szCs w:val="22"/>
              </w:rPr>
              <w:t>Proof of lawful permanent resident status includes a photocopy of both sides of the Permanent Resident Card or</w:t>
            </w:r>
            <w:r w:rsidRPr="009373DF">
              <w:rPr>
                <w:spacing w:val="-13"/>
                <w:szCs w:val="22"/>
              </w:rPr>
              <w:t xml:space="preserve"> </w:t>
            </w:r>
            <w:r w:rsidRPr="009373DF">
              <w:rPr>
                <w:szCs w:val="22"/>
              </w:rPr>
              <w:t>Alien Registration Receipt Card (Form I-551), or a photocopy of an unexpired temporary Form I-551 stamp in either a foreign passport or DHS Form I-94</w:t>
            </w:r>
            <w:r w:rsidRPr="009373DF">
              <w:rPr>
                <w:spacing w:val="-12"/>
                <w:szCs w:val="22"/>
              </w:rPr>
              <w:t xml:space="preserve"> </w:t>
            </w:r>
            <w:r w:rsidRPr="009373DF">
              <w:rPr>
                <w:szCs w:val="22"/>
              </w:rPr>
              <w:t>Arrival-Departure Record.</w:t>
            </w:r>
          </w:p>
          <w:p w:rsidRPr="009373DF" w:rsidR="009373DF" w:rsidP="009373DF" w:rsidRDefault="009373DF" w14:paraId="2112143F" w14:textId="77777777">
            <w:pPr>
              <w:rPr>
                <w:rFonts w:eastAsia="Calibri"/>
                <w:szCs w:val="22"/>
              </w:rPr>
            </w:pPr>
          </w:p>
          <w:p w:rsidRPr="009373DF" w:rsidR="009373DF" w:rsidP="009373DF" w:rsidRDefault="009373DF" w14:paraId="4D9F8210" w14:textId="77777777">
            <w:pPr>
              <w:rPr>
                <w:szCs w:val="22"/>
              </w:rPr>
            </w:pPr>
            <w:r w:rsidRPr="009373DF">
              <w:rPr>
                <w:b/>
                <w:bCs/>
                <w:szCs w:val="22"/>
              </w:rPr>
              <w:t xml:space="preserve">3.  </w:t>
            </w:r>
            <w:r w:rsidRPr="009373DF">
              <w:rPr>
                <w:b/>
                <w:bCs/>
                <w:spacing w:val="30"/>
                <w:szCs w:val="22"/>
              </w:rPr>
              <w:t xml:space="preserve"> </w:t>
            </w:r>
            <w:r w:rsidRPr="009373DF">
              <w:rPr>
                <w:szCs w:val="22"/>
              </w:rPr>
              <w:t>If applicable, also provide the sponso</w:t>
            </w:r>
            <w:r w:rsidRPr="009373DF">
              <w:rPr>
                <w:spacing w:val="8"/>
                <w:szCs w:val="22"/>
              </w:rPr>
              <w:t>r</w:t>
            </w:r>
            <w:r w:rsidRPr="009373DF">
              <w:rPr>
                <w:spacing w:val="-12"/>
                <w:szCs w:val="22"/>
              </w:rPr>
              <w:t>’</w:t>
            </w:r>
            <w:r w:rsidRPr="009373DF">
              <w:rPr>
                <w:szCs w:val="22"/>
              </w:rPr>
              <w:t>s</w:t>
            </w:r>
            <w:r w:rsidRPr="009373DF">
              <w:rPr>
                <w:spacing w:val="-12"/>
                <w:szCs w:val="22"/>
              </w:rPr>
              <w:t xml:space="preserve"> </w:t>
            </w:r>
            <w:r w:rsidRPr="009373DF">
              <w:rPr>
                <w:szCs w:val="22"/>
              </w:rPr>
              <w:t xml:space="preserve">A-Number in </w:t>
            </w:r>
            <w:r w:rsidRPr="009373DF">
              <w:rPr>
                <w:b/>
                <w:bCs/>
                <w:szCs w:val="22"/>
              </w:rPr>
              <w:t>Item Number</w:t>
            </w:r>
            <w:r w:rsidRPr="009373DF">
              <w:rPr>
                <w:b/>
                <w:bCs/>
                <w:spacing w:val="-4"/>
                <w:szCs w:val="22"/>
              </w:rPr>
              <w:t xml:space="preserve"> </w:t>
            </w:r>
            <w:r w:rsidRPr="009373DF">
              <w:rPr>
                <w:b/>
                <w:bCs/>
                <w:szCs w:val="22"/>
              </w:rPr>
              <w:t>12.</w:t>
            </w:r>
          </w:p>
          <w:p w:rsidRPr="009373DF" w:rsidR="009373DF" w:rsidP="009373DF" w:rsidRDefault="009373DF" w14:paraId="7B4D7D18" w14:textId="77777777">
            <w:pPr>
              <w:rPr>
                <w:rFonts w:eastAsia="Calibri"/>
                <w:szCs w:val="22"/>
              </w:rPr>
            </w:pPr>
          </w:p>
          <w:p w:rsidRPr="009373DF" w:rsidR="009373DF" w:rsidP="009373DF" w:rsidRDefault="009373DF" w14:paraId="66C50764" w14:textId="77777777">
            <w:pPr>
              <w:rPr>
                <w:b/>
                <w:bCs/>
                <w:szCs w:val="22"/>
              </w:rPr>
            </w:pPr>
          </w:p>
          <w:p w:rsidRPr="009373DF" w:rsidR="009373DF" w:rsidP="009373DF" w:rsidRDefault="009373DF" w14:paraId="2FB962F7" w14:textId="77777777">
            <w:pPr>
              <w:rPr>
                <w:szCs w:val="22"/>
              </w:rPr>
            </w:pPr>
            <w:r w:rsidRPr="009373DF">
              <w:rPr>
                <w:b/>
                <w:bCs/>
                <w:szCs w:val="22"/>
              </w:rPr>
              <w:t>Item Number</w:t>
            </w:r>
            <w:r w:rsidRPr="009373DF">
              <w:rPr>
                <w:b/>
                <w:bCs/>
                <w:spacing w:val="-4"/>
                <w:szCs w:val="22"/>
              </w:rPr>
              <w:t xml:space="preserve"> </w:t>
            </w:r>
            <w:r w:rsidRPr="009373DF">
              <w:rPr>
                <w:b/>
                <w:bCs/>
                <w:szCs w:val="22"/>
              </w:rPr>
              <w:t>12.  Sponso</w:t>
            </w:r>
            <w:r w:rsidRPr="009373DF">
              <w:rPr>
                <w:b/>
                <w:bCs/>
                <w:spacing w:val="4"/>
                <w:szCs w:val="22"/>
              </w:rPr>
              <w:t>r</w:t>
            </w:r>
            <w:r w:rsidRPr="009373DF">
              <w:rPr>
                <w:b/>
                <w:bCs/>
                <w:spacing w:val="-8"/>
                <w:szCs w:val="22"/>
              </w:rPr>
              <w:t>’</w:t>
            </w:r>
            <w:r w:rsidRPr="009373DF">
              <w:rPr>
                <w:b/>
                <w:bCs/>
                <w:szCs w:val="22"/>
              </w:rPr>
              <w:t>s</w:t>
            </w:r>
            <w:r w:rsidRPr="009373DF">
              <w:rPr>
                <w:b/>
                <w:bCs/>
                <w:spacing w:val="-12"/>
                <w:szCs w:val="22"/>
              </w:rPr>
              <w:t xml:space="preserve"> </w:t>
            </w:r>
            <w:r w:rsidRPr="009373DF">
              <w:rPr>
                <w:b/>
                <w:bCs/>
                <w:szCs w:val="22"/>
              </w:rPr>
              <w:t>Alien Registration Number</w:t>
            </w:r>
            <w:r w:rsidRPr="009373DF">
              <w:rPr>
                <w:b/>
                <w:bCs/>
                <w:spacing w:val="-4"/>
                <w:szCs w:val="22"/>
              </w:rPr>
              <w:t xml:space="preserve"> </w:t>
            </w:r>
            <w:r w:rsidRPr="009373DF">
              <w:rPr>
                <w:szCs w:val="22"/>
              </w:rPr>
              <w:t>(if any)</w:t>
            </w:r>
            <w:r w:rsidRPr="009373DF">
              <w:rPr>
                <w:b/>
                <w:bCs/>
                <w:szCs w:val="22"/>
              </w:rPr>
              <w:t>.</w:t>
            </w:r>
            <w:r w:rsidRPr="009373DF">
              <w:rPr>
                <w:b/>
                <w:bCs/>
                <w:spacing w:val="43"/>
                <w:szCs w:val="22"/>
              </w:rPr>
              <w:t xml:space="preserve"> </w:t>
            </w:r>
            <w:r w:rsidRPr="009373DF">
              <w:rPr>
                <w:szCs w:val="22"/>
              </w:rPr>
              <w:t>An</w:t>
            </w:r>
            <w:r w:rsidRPr="009373DF">
              <w:rPr>
                <w:spacing w:val="-12"/>
                <w:szCs w:val="22"/>
              </w:rPr>
              <w:t xml:space="preserve"> </w:t>
            </w:r>
            <w:r w:rsidRPr="009373DF">
              <w:rPr>
                <w:szCs w:val="22"/>
              </w:rPr>
              <w:t>Alien Registration Number (A-Number) is a number assigned by the former INS or USCIS.  People with</w:t>
            </w:r>
            <w:r w:rsidRPr="009373DF">
              <w:rPr>
                <w:spacing w:val="-12"/>
                <w:szCs w:val="22"/>
              </w:rPr>
              <w:t xml:space="preserve"> </w:t>
            </w:r>
            <w:r w:rsidRPr="009373DF">
              <w:rPr>
                <w:szCs w:val="22"/>
              </w:rPr>
              <w:t>A-Numbers can locate the number on their INS or USCIS- issued documentation.</w:t>
            </w:r>
          </w:p>
          <w:p w:rsidRPr="009373DF" w:rsidR="009373DF" w:rsidP="009373DF" w:rsidRDefault="009373DF" w14:paraId="76167D30" w14:textId="77777777">
            <w:pPr>
              <w:rPr>
                <w:rFonts w:eastAsia="Calibri"/>
                <w:szCs w:val="22"/>
              </w:rPr>
            </w:pPr>
          </w:p>
          <w:p w:rsidRPr="009373DF" w:rsidR="009373DF" w:rsidP="009373DF" w:rsidRDefault="009373DF" w14:paraId="57CD8403" w14:textId="77777777">
            <w:pPr>
              <w:rPr>
                <w:szCs w:val="22"/>
              </w:rPr>
            </w:pPr>
            <w:r w:rsidRPr="009373DF">
              <w:rPr>
                <w:b/>
                <w:bCs/>
                <w:szCs w:val="22"/>
              </w:rPr>
              <w:t>Item Number</w:t>
            </w:r>
            <w:r w:rsidRPr="009373DF">
              <w:rPr>
                <w:b/>
                <w:bCs/>
                <w:spacing w:val="-4"/>
                <w:szCs w:val="22"/>
              </w:rPr>
              <w:t xml:space="preserve"> </w:t>
            </w:r>
            <w:r w:rsidRPr="009373DF">
              <w:rPr>
                <w:b/>
                <w:bCs/>
                <w:szCs w:val="22"/>
              </w:rPr>
              <w:t>13.  Sponso</w:t>
            </w:r>
            <w:r w:rsidRPr="009373DF">
              <w:rPr>
                <w:b/>
                <w:bCs/>
                <w:spacing w:val="4"/>
                <w:szCs w:val="22"/>
              </w:rPr>
              <w:t>r</w:t>
            </w:r>
            <w:r w:rsidRPr="009373DF">
              <w:rPr>
                <w:b/>
                <w:bCs/>
                <w:spacing w:val="-8"/>
                <w:szCs w:val="22"/>
              </w:rPr>
              <w:t>’</w:t>
            </w:r>
            <w:r w:rsidRPr="009373DF">
              <w:rPr>
                <w:b/>
                <w:bCs/>
                <w:szCs w:val="22"/>
              </w:rPr>
              <w:t>s USCIS Online</w:t>
            </w:r>
            <w:r w:rsidRPr="009373DF">
              <w:rPr>
                <w:b/>
                <w:bCs/>
                <w:spacing w:val="-18"/>
                <w:szCs w:val="22"/>
              </w:rPr>
              <w:t xml:space="preserve"> </w:t>
            </w:r>
            <w:r w:rsidRPr="009373DF">
              <w:rPr>
                <w:b/>
                <w:bCs/>
                <w:szCs w:val="22"/>
              </w:rPr>
              <w:t xml:space="preserve">Account Number </w:t>
            </w:r>
            <w:r w:rsidRPr="009373DF">
              <w:rPr>
                <w:szCs w:val="22"/>
              </w:rPr>
              <w:t>(if any)</w:t>
            </w:r>
            <w:r w:rsidRPr="009373DF">
              <w:rPr>
                <w:b/>
                <w:bCs/>
                <w:szCs w:val="22"/>
              </w:rPr>
              <w:t xml:space="preserve">.  </w:t>
            </w:r>
            <w:r w:rsidRPr="009373DF">
              <w:rPr>
                <w:szCs w:val="22"/>
              </w:rPr>
              <w:t>If you (the sponsor) have previously filed</w:t>
            </w:r>
            <w:r w:rsidRPr="009373DF">
              <w:rPr>
                <w:spacing w:val="-16"/>
                <w:szCs w:val="22"/>
              </w:rPr>
              <w:t xml:space="preserve"> </w:t>
            </w:r>
            <w:r w:rsidRPr="009373DF">
              <w:rPr>
                <w:szCs w:val="22"/>
              </w:rPr>
              <w:t>an application, petition, or request using the USCIS online filing</w:t>
            </w:r>
            <w:r w:rsidRPr="009373DF">
              <w:rPr>
                <w:spacing w:val="-14"/>
                <w:szCs w:val="22"/>
              </w:rPr>
              <w:t xml:space="preserve"> </w:t>
            </w:r>
            <w:r w:rsidRPr="009373DF">
              <w:rPr>
                <w:szCs w:val="22"/>
              </w:rPr>
              <w:t xml:space="preserve">system (previously </w:t>
            </w:r>
            <w:r w:rsidRPr="009373DF">
              <w:rPr>
                <w:szCs w:val="22"/>
              </w:rPr>
              <w:lastRenderedPageBreak/>
              <w:t>called USCIS Electronic Immigration System (USCIS ELIS)), provide the USCIS Online</w:t>
            </w:r>
            <w:r w:rsidRPr="009373DF">
              <w:rPr>
                <w:spacing w:val="-12"/>
                <w:szCs w:val="22"/>
              </w:rPr>
              <w:t xml:space="preserve"> </w:t>
            </w:r>
            <w:r w:rsidRPr="009373DF">
              <w:rPr>
                <w:szCs w:val="22"/>
              </w:rPr>
              <w:t>Account Number you were issued by the system.</w:t>
            </w:r>
            <w:r w:rsidRPr="009373DF">
              <w:rPr>
                <w:spacing w:val="47"/>
                <w:szCs w:val="22"/>
              </w:rPr>
              <w:t xml:space="preserve"> </w:t>
            </w:r>
            <w:r w:rsidRPr="009373DF">
              <w:rPr>
                <w:spacing w:val="-22"/>
                <w:szCs w:val="22"/>
              </w:rPr>
              <w:t>Y</w:t>
            </w:r>
            <w:r w:rsidRPr="009373DF">
              <w:rPr>
                <w:szCs w:val="22"/>
              </w:rPr>
              <w:t>ou can find</w:t>
            </w:r>
            <w:r w:rsidRPr="009373DF">
              <w:rPr>
                <w:spacing w:val="-14"/>
                <w:szCs w:val="22"/>
              </w:rPr>
              <w:t xml:space="preserve"> </w:t>
            </w:r>
            <w:r w:rsidRPr="009373DF">
              <w:rPr>
                <w:szCs w:val="22"/>
              </w:rPr>
              <w:t>your USCIS Online</w:t>
            </w:r>
            <w:r w:rsidRPr="009373DF">
              <w:rPr>
                <w:spacing w:val="-12"/>
                <w:szCs w:val="22"/>
              </w:rPr>
              <w:t xml:space="preserve"> </w:t>
            </w:r>
            <w:r w:rsidRPr="009373DF">
              <w:rPr>
                <w:szCs w:val="22"/>
              </w:rPr>
              <w:t>Account Number by logging in to your account and going to the profile</w:t>
            </w:r>
            <w:r w:rsidRPr="009373DF">
              <w:rPr>
                <w:spacing w:val="-18"/>
                <w:szCs w:val="22"/>
              </w:rPr>
              <w:t xml:space="preserve"> </w:t>
            </w:r>
            <w:r w:rsidRPr="009373DF">
              <w:rPr>
                <w:szCs w:val="22"/>
              </w:rPr>
              <w:t>page.  If you previously filed certain applications, petitions, or requests on a paper form via a USCIS Lockbox facilit</w:t>
            </w:r>
            <w:r w:rsidRPr="009373DF">
              <w:rPr>
                <w:spacing w:val="-15"/>
                <w:szCs w:val="22"/>
              </w:rPr>
              <w:t>y</w:t>
            </w:r>
            <w:r w:rsidRPr="009373DF">
              <w:rPr>
                <w:szCs w:val="22"/>
              </w:rPr>
              <w:t>, you may have received a USCIS Online</w:t>
            </w:r>
            <w:r w:rsidRPr="009373DF">
              <w:rPr>
                <w:spacing w:val="-12"/>
                <w:szCs w:val="22"/>
              </w:rPr>
              <w:t xml:space="preserve"> </w:t>
            </w:r>
            <w:r w:rsidRPr="009373DF">
              <w:rPr>
                <w:szCs w:val="22"/>
              </w:rPr>
              <w:t>Account</w:t>
            </w:r>
            <w:r w:rsidRPr="009373DF">
              <w:rPr>
                <w:spacing w:val="-12"/>
                <w:szCs w:val="22"/>
              </w:rPr>
              <w:t xml:space="preserve"> </w:t>
            </w:r>
            <w:r w:rsidRPr="009373DF">
              <w:rPr>
                <w:szCs w:val="22"/>
              </w:rPr>
              <w:t>Access Notice issuing you a USCIS Online</w:t>
            </w:r>
            <w:r w:rsidRPr="009373DF">
              <w:rPr>
                <w:spacing w:val="-12"/>
                <w:szCs w:val="22"/>
              </w:rPr>
              <w:t xml:space="preserve"> </w:t>
            </w:r>
            <w:r w:rsidRPr="009373DF">
              <w:rPr>
                <w:szCs w:val="22"/>
              </w:rPr>
              <w:t>Account Numbe</w:t>
            </w:r>
            <w:r w:rsidRPr="009373DF">
              <w:rPr>
                <w:spacing w:val="-12"/>
                <w:szCs w:val="22"/>
              </w:rPr>
              <w:t>r</w:t>
            </w:r>
            <w:r w:rsidRPr="009373DF">
              <w:rPr>
                <w:szCs w:val="22"/>
              </w:rPr>
              <w:t>.  If you received such a notice, your USCIS Online</w:t>
            </w:r>
            <w:r w:rsidRPr="009373DF">
              <w:rPr>
                <w:spacing w:val="-12"/>
                <w:szCs w:val="22"/>
              </w:rPr>
              <w:t xml:space="preserve"> </w:t>
            </w:r>
            <w:r w:rsidRPr="009373DF">
              <w:rPr>
                <w:szCs w:val="22"/>
              </w:rPr>
              <w:t>Account Number can be found at the top of the notice.  If you were issued a USCIS Online</w:t>
            </w:r>
            <w:r w:rsidRPr="009373DF">
              <w:rPr>
                <w:spacing w:val="-13"/>
                <w:szCs w:val="22"/>
              </w:rPr>
              <w:t xml:space="preserve"> </w:t>
            </w:r>
            <w:r w:rsidRPr="009373DF">
              <w:rPr>
                <w:szCs w:val="22"/>
              </w:rPr>
              <w:t>Account Numbe</w:t>
            </w:r>
            <w:r w:rsidRPr="009373DF">
              <w:rPr>
                <w:spacing w:val="-9"/>
                <w:szCs w:val="22"/>
              </w:rPr>
              <w:t>r</w:t>
            </w:r>
            <w:r w:rsidRPr="009373DF">
              <w:rPr>
                <w:szCs w:val="22"/>
              </w:rPr>
              <w:t>, enter it in the space provided.</w:t>
            </w:r>
            <w:r w:rsidRPr="009373DF">
              <w:rPr>
                <w:spacing w:val="51"/>
                <w:szCs w:val="22"/>
              </w:rPr>
              <w:t xml:space="preserve"> </w:t>
            </w:r>
            <w:r w:rsidRPr="009373DF">
              <w:rPr>
                <w:szCs w:val="22"/>
              </w:rPr>
              <w:t>The USCIS Online</w:t>
            </w:r>
            <w:r w:rsidRPr="009373DF">
              <w:rPr>
                <w:spacing w:val="-12"/>
                <w:szCs w:val="22"/>
              </w:rPr>
              <w:t xml:space="preserve"> </w:t>
            </w:r>
            <w:r w:rsidRPr="009373DF">
              <w:rPr>
                <w:szCs w:val="22"/>
              </w:rPr>
              <w:t>Account Number is not the same as an</w:t>
            </w:r>
            <w:r w:rsidRPr="009373DF">
              <w:rPr>
                <w:spacing w:val="-12"/>
                <w:szCs w:val="22"/>
              </w:rPr>
              <w:t xml:space="preserve"> </w:t>
            </w:r>
            <w:r w:rsidRPr="009373DF">
              <w:rPr>
                <w:szCs w:val="22"/>
              </w:rPr>
              <w:t>A-Numbe</w:t>
            </w:r>
            <w:r w:rsidRPr="009373DF">
              <w:rPr>
                <w:spacing w:val="-12"/>
                <w:szCs w:val="22"/>
              </w:rPr>
              <w:t>r</w:t>
            </w:r>
            <w:r w:rsidRPr="009373DF">
              <w:rPr>
                <w:szCs w:val="22"/>
              </w:rPr>
              <w:t>.</w:t>
            </w:r>
          </w:p>
          <w:p w:rsidRPr="009373DF" w:rsidR="009373DF" w:rsidP="009373DF" w:rsidRDefault="009373DF" w14:paraId="024E3E63" w14:textId="77777777">
            <w:pPr>
              <w:rPr>
                <w:rFonts w:eastAsia="Calibri"/>
                <w:szCs w:val="22"/>
              </w:rPr>
            </w:pPr>
          </w:p>
          <w:p w:rsidRPr="009373DF" w:rsidR="009373DF" w:rsidP="009373DF" w:rsidRDefault="009373DF" w14:paraId="0EBC0088" w14:textId="77777777">
            <w:pPr>
              <w:rPr>
                <w:szCs w:val="22"/>
              </w:rPr>
            </w:pPr>
            <w:r w:rsidRPr="009373DF">
              <w:rPr>
                <w:b/>
                <w:bCs/>
                <w:szCs w:val="22"/>
              </w:rPr>
              <w:t>Item Number</w:t>
            </w:r>
            <w:r w:rsidRPr="009373DF">
              <w:rPr>
                <w:b/>
                <w:bCs/>
                <w:spacing w:val="-4"/>
                <w:szCs w:val="22"/>
              </w:rPr>
              <w:t xml:space="preserve"> </w:t>
            </w:r>
            <w:r w:rsidRPr="009373DF">
              <w:rPr>
                <w:b/>
                <w:bCs/>
                <w:szCs w:val="22"/>
              </w:rPr>
              <w:t xml:space="preserve">14.  Military Service.  </w:t>
            </w:r>
            <w:r w:rsidRPr="009373DF">
              <w:rPr>
                <w:szCs w:val="22"/>
              </w:rPr>
              <w:t>Select “</w:t>
            </w:r>
            <w:r w:rsidRPr="009373DF">
              <w:rPr>
                <w:spacing w:val="-22"/>
                <w:szCs w:val="22"/>
              </w:rPr>
              <w:t>Y</w:t>
            </w:r>
            <w:r w:rsidRPr="009373DF">
              <w:rPr>
                <w:szCs w:val="22"/>
              </w:rPr>
              <w:t xml:space="preserve">es” if you are </w:t>
            </w:r>
            <w:r w:rsidRPr="009373DF">
              <w:rPr>
                <w:color w:val="FF0000"/>
                <w:szCs w:val="22"/>
              </w:rPr>
              <w:t xml:space="preserve">the sponsor </w:t>
            </w:r>
            <w:r w:rsidRPr="009373DF">
              <w:rPr>
                <w:szCs w:val="22"/>
              </w:rPr>
              <w:t>and on active duty in the U.S.</w:t>
            </w:r>
            <w:r w:rsidRPr="009373DF">
              <w:rPr>
                <w:spacing w:val="-13"/>
                <w:szCs w:val="22"/>
              </w:rPr>
              <w:t xml:space="preserve"> </w:t>
            </w:r>
            <w:r w:rsidRPr="009373DF">
              <w:rPr>
                <w:szCs w:val="22"/>
              </w:rPr>
              <w:t>Arm</w:t>
            </w:r>
            <w:r w:rsidRPr="009373DF">
              <w:rPr>
                <w:spacing w:val="-14"/>
                <w:szCs w:val="22"/>
              </w:rPr>
              <w:t>y</w:t>
            </w:r>
            <w:r w:rsidRPr="009373DF">
              <w:rPr>
                <w:szCs w:val="22"/>
              </w:rPr>
              <w:t>, Marines, Nav</w:t>
            </w:r>
            <w:r w:rsidRPr="009373DF">
              <w:rPr>
                <w:spacing w:val="-14"/>
                <w:szCs w:val="22"/>
              </w:rPr>
              <w:t>y</w:t>
            </w:r>
            <w:r w:rsidRPr="009373DF">
              <w:rPr>
                <w:szCs w:val="22"/>
              </w:rPr>
              <w:t>,</w:t>
            </w:r>
            <w:r w:rsidRPr="009373DF">
              <w:rPr>
                <w:spacing w:val="-12"/>
                <w:szCs w:val="22"/>
              </w:rPr>
              <w:t xml:space="preserve"> </w:t>
            </w:r>
            <w:r w:rsidRPr="009373DF">
              <w:rPr>
                <w:szCs w:val="22"/>
              </w:rPr>
              <w:t>Air Force, or Coast Guard, other than for training.  If you provide evidence that you are currently on active duty in the U.S.</w:t>
            </w:r>
            <w:r w:rsidRPr="009373DF">
              <w:rPr>
                <w:spacing w:val="-12"/>
                <w:szCs w:val="22"/>
              </w:rPr>
              <w:t xml:space="preserve"> </w:t>
            </w:r>
            <w:r w:rsidRPr="009373DF">
              <w:rPr>
                <w:szCs w:val="22"/>
              </w:rPr>
              <w:t xml:space="preserve">Armed </w:t>
            </w:r>
            <w:r w:rsidRPr="009373DF">
              <w:rPr>
                <w:color w:val="FF0000"/>
                <w:szCs w:val="22"/>
              </w:rPr>
              <w:t xml:space="preserve">Forces and </w:t>
            </w:r>
            <w:r w:rsidRPr="009373DF">
              <w:rPr>
                <w:szCs w:val="22"/>
              </w:rPr>
              <w:t xml:space="preserve">you are </w:t>
            </w:r>
            <w:r w:rsidRPr="009373DF">
              <w:rPr>
                <w:color w:val="FF0000"/>
                <w:szCs w:val="22"/>
              </w:rPr>
              <w:t>sponsoring</w:t>
            </w:r>
            <w:r w:rsidRPr="009373DF">
              <w:rPr>
                <w:szCs w:val="22"/>
              </w:rPr>
              <w:t xml:space="preserve"> your spouse and/or minor child, you will need to demonstrate income at only 100 percent of the poverty level for your household size, instead of at 125 percent of the poverty level.  (See Form I-864</w:t>
            </w:r>
            <w:r w:rsidRPr="009373DF">
              <w:rPr>
                <w:spacing w:val="-25"/>
                <w:szCs w:val="22"/>
              </w:rPr>
              <w:t>P</w:t>
            </w:r>
            <w:r w:rsidRPr="009373DF">
              <w:rPr>
                <w:szCs w:val="22"/>
              </w:rPr>
              <w:t>, Poverty Guidelines, for information on the poverty levels.)  Select “No” if you are not on active duty in the U.S.</w:t>
            </w:r>
            <w:r w:rsidRPr="009373DF">
              <w:rPr>
                <w:spacing w:val="-12"/>
                <w:szCs w:val="22"/>
              </w:rPr>
              <w:t xml:space="preserve"> </w:t>
            </w:r>
            <w:r w:rsidRPr="009373DF">
              <w:rPr>
                <w:szCs w:val="22"/>
              </w:rPr>
              <w:t xml:space="preserve">Armed </w:t>
            </w:r>
            <w:r w:rsidRPr="009373DF">
              <w:rPr>
                <w:color w:val="FF0000"/>
                <w:szCs w:val="22"/>
              </w:rPr>
              <w:t>Forces</w:t>
            </w:r>
            <w:r w:rsidRPr="009373DF">
              <w:rPr>
                <w:szCs w:val="22"/>
              </w:rPr>
              <w:t>.</w:t>
            </w:r>
            <w:r w:rsidRPr="009373DF">
              <w:rPr>
                <w:spacing w:val="51"/>
                <w:szCs w:val="22"/>
              </w:rPr>
              <w:t xml:space="preserve"> </w:t>
            </w:r>
          </w:p>
          <w:p w:rsidR="009373DF" w:rsidP="009373DF" w:rsidRDefault="009373DF" w14:paraId="5D6D2D76" w14:textId="77777777">
            <w:pPr>
              <w:rPr>
                <w:szCs w:val="22"/>
              </w:rPr>
            </w:pPr>
            <w:r>
              <w:rPr>
                <w:szCs w:val="22"/>
              </w:rPr>
              <w:t xml:space="preserve"> </w:t>
            </w:r>
          </w:p>
          <w:p w:rsidR="009373DF" w:rsidP="00F701BF" w:rsidRDefault="009373DF" w14:paraId="4075E05C" w14:textId="77777777">
            <w:pPr>
              <w:rPr>
                <w:szCs w:val="22"/>
              </w:rPr>
            </w:pPr>
          </w:p>
          <w:p w:rsidR="009373DF" w:rsidP="00F701BF" w:rsidRDefault="009373DF" w14:paraId="052CF0C2" w14:textId="77777777">
            <w:pPr>
              <w:rPr>
                <w:szCs w:val="22"/>
              </w:rPr>
            </w:pPr>
          </w:p>
          <w:p w:rsidRPr="00F701BF" w:rsidR="009373DF" w:rsidP="00F701BF" w:rsidRDefault="009373DF" w14:paraId="281CF2F5" w14:textId="77777777">
            <w:pPr>
              <w:rPr>
                <w:szCs w:val="22"/>
              </w:rPr>
            </w:pPr>
          </w:p>
          <w:p w:rsidR="00F00A58" w:rsidP="00F701BF" w:rsidRDefault="00F00A58" w14:paraId="79A1687B" w14:textId="77777777">
            <w:pPr>
              <w:rPr>
                <w:b/>
                <w:szCs w:val="22"/>
              </w:rPr>
            </w:pPr>
            <w:r w:rsidRPr="00F701BF">
              <w:rPr>
                <w:b/>
                <w:szCs w:val="22"/>
              </w:rPr>
              <w:t>[Page 7]</w:t>
            </w:r>
          </w:p>
          <w:p w:rsidR="009373DF" w:rsidP="00F701BF" w:rsidRDefault="009373DF" w14:paraId="403241D3" w14:textId="77777777">
            <w:pPr>
              <w:rPr>
                <w:b/>
                <w:szCs w:val="22"/>
              </w:rPr>
            </w:pPr>
          </w:p>
          <w:p w:rsidRPr="009373DF" w:rsidR="009373DF" w:rsidP="00F701BF" w:rsidRDefault="009373DF" w14:paraId="63142154" w14:textId="77777777">
            <w:pPr>
              <w:rPr>
                <w:szCs w:val="22"/>
              </w:rPr>
            </w:pPr>
            <w:r>
              <w:rPr>
                <w:szCs w:val="22"/>
              </w:rPr>
              <w:t>[No change]</w:t>
            </w:r>
          </w:p>
          <w:p w:rsidRPr="00F701BF" w:rsidR="00F00A58" w:rsidP="00F701BF" w:rsidRDefault="00F00A58" w14:paraId="164F8004" w14:textId="77777777">
            <w:pPr>
              <w:rPr>
                <w:b/>
                <w:szCs w:val="22"/>
              </w:rPr>
            </w:pPr>
          </w:p>
          <w:p w:rsidRPr="009373DF" w:rsidR="009373DF" w:rsidP="009373DF" w:rsidRDefault="009373DF" w14:paraId="02EECD88" w14:textId="6B3B9A04">
            <w:pPr>
              <w:rPr>
                <w:szCs w:val="22"/>
              </w:rPr>
            </w:pPr>
            <w:r w:rsidRPr="009373DF">
              <w:rPr>
                <w:b/>
                <w:bCs/>
                <w:szCs w:val="22"/>
              </w:rPr>
              <w:t>Item Number</w:t>
            </w:r>
            <w:r w:rsidRPr="009373DF">
              <w:rPr>
                <w:b/>
                <w:bCs/>
                <w:spacing w:val="-4"/>
                <w:szCs w:val="22"/>
              </w:rPr>
              <w:t xml:space="preserve"> </w:t>
            </w:r>
            <w:r w:rsidRPr="009373DF">
              <w:rPr>
                <w:b/>
                <w:bCs/>
                <w:szCs w:val="22"/>
              </w:rPr>
              <w:t>6.</w:t>
            </w:r>
            <w:r w:rsidRPr="009373DF">
              <w:rPr>
                <w:b/>
                <w:bCs/>
                <w:spacing w:val="51"/>
                <w:szCs w:val="22"/>
              </w:rPr>
              <w:t xml:space="preserve"> </w:t>
            </w:r>
            <w:r w:rsidRPr="009373DF">
              <w:rPr>
                <w:spacing w:val="-15"/>
                <w:szCs w:val="22"/>
              </w:rPr>
              <w:t>T</w:t>
            </w:r>
            <w:r w:rsidRPr="009373DF">
              <w:rPr>
                <w:szCs w:val="22"/>
              </w:rPr>
              <w:t xml:space="preserve">ype or print the number of lawful permanent </w:t>
            </w:r>
            <w:r w:rsidRPr="00A70C99">
              <w:rPr>
                <w:szCs w:val="22"/>
              </w:rPr>
              <w:t xml:space="preserve">residents </w:t>
            </w:r>
            <w:r w:rsidR="00A3673A">
              <w:rPr>
                <w:color w:val="FF0000"/>
                <w:szCs w:val="22"/>
              </w:rPr>
              <w:t xml:space="preserve">for </w:t>
            </w:r>
            <w:r w:rsidRPr="00A70C99">
              <w:rPr>
                <w:szCs w:val="22"/>
              </w:rPr>
              <w:t xml:space="preserve">whom you </w:t>
            </w:r>
            <w:r w:rsidRPr="00A70C99" w:rsidR="0096179D">
              <w:rPr>
                <w:color w:val="FF0000"/>
                <w:szCs w:val="22"/>
              </w:rPr>
              <w:t xml:space="preserve">have executed </w:t>
            </w:r>
            <w:r w:rsidRPr="00A70C99">
              <w:rPr>
                <w:szCs w:val="22"/>
              </w:rPr>
              <w:t>Form I-864</w:t>
            </w:r>
            <w:r w:rsidRPr="00A70C99" w:rsidR="0096179D">
              <w:rPr>
                <w:color w:val="FF0000"/>
                <w:szCs w:val="22"/>
              </w:rPr>
              <w:t xml:space="preserve">, Form I-864A, </w:t>
            </w:r>
            <w:r w:rsidRPr="00A70C99">
              <w:rPr>
                <w:szCs w:val="22"/>
              </w:rPr>
              <w:t>or Form I-864EZ,</w:t>
            </w:r>
            <w:r w:rsidRPr="00A70C99">
              <w:rPr>
                <w:spacing w:val="-12"/>
                <w:szCs w:val="22"/>
              </w:rPr>
              <w:t xml:space="preserve"> </w:t>
            </w:r>
            <w:r w:rsidRPr="00A70C99" w:rsidR="00581B62">
              <w:rPr>
                <w:color w:val="FF0000"/>
              </w:rPr>
              <w:t>and for whom the support obligation has not ended.</w:t>
            </w:r>
            <w:r w:rsidRPr="00A70C99" w:rsidR="0096179D">
              <w:rPr>
                <w:color w:val="FF0000"/>
                <w:spacing w:val="-12"/>
                <w:szCs w:val="22"/>
              </w:rPr>
              <w:t xml:space="preserve">  </w:t>
            </w:r>
            <w:r w:rsidRPr="00A70C99">
              <w:rPr>
                <w:color w:val="FF0000"/>
                <w:szCs w:val="22"/>
              </w:rPr>
              <w:t xml:space="preserve">Do </w:t>
            </w:r>
            <w:r w:rsidRPr="00A70C99">
              <w:rPr>
                <w:szCs w:val="22"/>
              </w:rPr>
              <w:t>not include anyone for whom your obligation to support has ended through the sponsored immigrant</w:t>
            </w:r>
            <w:r w:rsidRPr="00A70C99">
              <w:rPr>
                <w:spacing w:val="-12"/>
                <w:szCs w:val="22"/>
              </w:rPr>
              <w:t>’</w:t>
            </w:r>
            <w:r w:rsidRPr="00A70C99">
              <w:rPr>
                <w:szCs w:val="22"/>
              </w:rPr>
              <w:t>s acquisition of U.S. citizenship, death, abandonment of lawful permanent residence in the United States, acquisition of 40 quarters of earned or credited work in the United States, or grant of adjustment</w:t>
            </w:r>
            <w:r w:rsidRPr="00A70C99">
              <w:rPr>
                <w:rFonts w:eastAsia="Calibri"/>
                <w:szCs w:val="22"/>
              </w:rPr>
              <w:t xml:space="preserve"> </w:t>
            </w:r>
            <w:r w:rsidRPr="00A70C99">
              <w:rPr>
                <w:szCs w:val="22"/>
              </w:rPr>
              <w:t xml:space="preserve">of status </w:t>
            </w:r>
            <w:r w:rsidRPr="00A70C99" w:rsidR="00581B62">
              <w:rPr>
                <w:color w:val="FF0000"/>
                <w:szCs w:val="22"/>
              </w:rPr>
              <w:t xml:space="preserve">on a new basis </w:t>
            </w:r>
            <w:r w:rsidRPr="00A70C99">
              <w:rPr>
                <w:szCs w:val="22"/>
              </w:rPr>
              <w:t>while</w:t>
            </w:r>
            <w:r w:rsidRPr="009373DF">
              <w:rPr>
                <w:szCs w:val="22"/>
              </w:rPr>
              <w:t xml:space="preserve"> in removal </w:t>
            </w:r>
            <w:r w:rsidRPr="009373DF">
              <w:rPr>
                <w:szCs w:val="22"/>
              </w:rPr>
              <w:lastRenderedPageBreak/>
              <w:t>proceedings based on a new affidavit</w:t>
            </w:r>
            <w:r w:rsidRPr="009373DF">
              <w:rPr>
                <w:spacing w:val="-15"/>
                <w:szCs w:val="22"/>
              </w:rPr>
              <w:t xml:space="preserve"> </w:t>
            </w:r>
            <w:r w:rsidRPr="009373DF">
              <w:rPr>
                <w:szCs w:val="22"/>
              </w:rPr>
              <w:t>of support, if one is required.</w:t>
            </w:r>
          </w:p>
          <w:p w:rsidR="00581B62" w:rsidP="009373DF" w:rsidRDefault="00581B62" w14:paraId="1E4F971A" w14:textId="77777777">
            <w:pPr>
              <w:rPr>
                <w:szCs w:val="22"/>
              </w:rPr>
            </w:pPr>
          </w:p>
          <w:p w:rsidR="00581B62" w:rsidP="009373DF" w:rsidRDefault="00581B62" w14:paraId="6E6478DE" w14:textId="77777777">
            <w:pPr>
              <w:rPr>
                <w:szCs w:val="22"/>
              </w:rPr>
            </w:pPr>
          </w:p>
          <w:p w:rsidR="00581B62" w:rsidP="009373DF" w:rsidRDefault="00581B62" w14:paraId="1F7DC4E0" w14:textId="77777777">
            <w:pPr>
              <w:rPr>
                <w:szCs w:val="22"/>
              </w:rPr>
            </w:pPr>
          </w:p>
          <w:p w:rsidR="00581B62" w:rsidP="009373DF" w:rsidRDefault="00581B62" w14:paraId="36F69254" w14:textId="77777777">
            <w:pPr>
              <w:rPr>
                <w:szCs w:val="22"/>
              </w:rPr>
            </w:pPr>
          </w:p>
          <w:p w:rsidR="00581B62" w:rsidP="009373DF" w:rsidRDefault="00581B62" w14:paraId="2C5868E6" w14:textId="77777777">
            <w:pPr>
              <w:rPr>
                <w:szCs w:val="22"/>
              </w:rPr>
            </w:pPr>
          </w:p>
          <w:p w:rsidR="00581B62" w:rsidP="009373DF" w:rsidRDefault="00581B62" w14:paraId="56BD04DD" w14:textId="77777777">
            <w:pPr>
              <w:rPr>
                <w:szCs w:val="22"/>
              </w:rPr>
            </w:pPr>
          </w:p>
          <w:p w:rsidR="00581B62" w:rsidP="009373DF" w:rsidRDefault="00581B62" w14:paraId="2C706CCD" w14:textId="77777777">
            <w:pPr>
              <w:rPr>
                <w:szCs w:val="22"/>
              </w:rPr>
            </w:pPr>
          </w:p>
          <w:p w:rsidR="00581B62" w:rsidP="009373DF" w:rsidRDefault="00581B62" w14:paraId="700AB821" w14:textId="3BF60DC1">
            <w:pPr>
              <w:rPr>
                <w:szCs w:val="22"/>
              </w:rPr>
            </w:pPr>
          </w:p>
          <w:p w:rsidR="00651918" w:rsidP="009373DF" w:rsidRDefault="00651918" w14:paraId="697A8625" w14:textId="77777777">
            <w:pPr>
              <w:rPr>
                <w:szCs w:val="22"/>
              </w:rPr>
            </w:pPr>
          </w:p>
          <w:p w:rsidR="00581B62" w:rsidP="009373DF" w:rsidRDefault="00581B62" w14:paraId="6646CB03" w14:textId="77777777">
            <w:pPr>
              <w:rPr>
                <w:szCs w:val="22"/>
              </w:rPr>
            </w:pPr>
          </w:p>
          <w:p w:rsidRPr="00F701BF" w:rsidR="00F701BF" w:rsidP="00F701BF" w:rsidRDefault="009373DF" w14:paraId="734AC6E2" w14:textId="389B991D">
            <w:pPr>
              <w:rPr>
                <w:color w:val="FF0000"/>
                <w:szCs w:val="22"/>
              </w:rPr>
            </w:pPr>
            <w:r w:rsidRPr="00F701BF">
              <w:rPr>
                <w:szCs w:val="22"/>
              </w:rPr>
              <w:t xml:space="preserve"> </w:t>
            </w:r>
            <w:r w:rsidRPr="00F701BF" w:rsidR="00F701BF">
              <w:rPr>
                <w:color w:val="FF0000"/>
                <w:szCs w:val="22"/>
              </w:rPr>
              <w:t>[deleted]</w:t>
            </w:r>
          </w:p>
          <w:p w:rsidRPr="00F701BF" w:rsidR="00F701BF" w:rsidP="00F701BF" w:rsidRDefault="00F701BF" w14:paraId="16BCBC92" w14:textId="77777777">
            <w:pPr>
              <w:rPr>
                <w:szCs w:val="22"/>
              </w:rPr>
            </w:pPr>
          </w:p>
          <w:p w:rsidRPr="00F701BF" w:rsidR="00F701BF" w:rsidP="00F701BF" w:rsidRDefault="00F701BF" w14:paraId="619AF93D" w14:textId="77777777">
            <w:pPr>
              <w:rPr>
                <w:szCs w:val="22"/>
              </w:rPr>
            </w:pPr>
          </w:p>
          <w:p w:rsidRPr="00F701BF" w:rsidR="00F701BF" w:rsidP="00F701BF" w:rsidRDefault="00F701BF" w14:paraId="11588EF3" w14:textId="77777777">
            <w:pPr>
              <w:rPr>
                <w:szCs w:val="22"/>
              </w:rPr>
            </w:pPr>
          </w:p>
          <w:p w:rsidRPr="00F701BF" w:rsidR="00F701BF" w:rsidP="00F701BF" w:rsidRDefault="00F701BF" w14:paraId="0D70C870" w14:textId="77777777">
            <w:pPr>
              <w:rPr>
                <w:szCs w:val="22"/>
              </w:rPr>
            </w:pPr>
          </w:p>
          <w:p w:rsidRPr="00F701BF" w:rsidR="00F701BF" w:rsidP="00F701BF" w:rsidRDefault="00F701BF" w14:paraId="3AC62118" w14:textId="77777777">
            <w:pPr>
              <w:rPr>
                <w:szCs w:val="22"/>
              </w:rPr>
            </w:pPr>
          </w:p>
          <w:p w:rsidRPr="00F701BF" w:rsidR="00F701BF" w:rsidP="00F701BF" w:rsidRDefault="00F701BF" w14:paraId="5DF0563B" w14:textId="77777777">
            <w:pPr>
              <w:rPr>
                <w:szCs w:val="22"/>
              </w:rPr>
            </w:pPr>
          </w:p>
          <w:p w:rsidRPr="00F701BF" w:rsidR="00F701BF" w:rsidP="00F701BF" w:rsidRDefault="00F701BF" w14:paraId="6828FE55" w14:textId="77777777">
            <w:pPr>
              <w:rPr>
                <w:szCs w:val="22"/>
              </w:rPr>
            </w:pPr>
          </w:p>
          <w:p w:rsidRPr="00F701BF" w:rsidR="00F701BF" w:rsidP="00F701BF" w:rsidRDefault="00F701BF" w14:paraId="07B1E81C" w14:textId="77777777">
            <w:pPr>
              <w:rPr>
                <w:szCs w:val="22"/>
              </w:rPr>
            </w:pPr>
          </w:p>
          <w:p w:rsidRPr="00F701BF" w:rsidR="00F701BF" w:rsidP="00F701BF" w:rsidRDefault="00F701BF" w14:paraId="4F223CDC" w14:textId="77777777">
            <w:pPr>
              <w:rPr>
                <w:szCs w:val="22"/>
              </w:rPr>
            </w:pPr>
          </w:p>
          <w:p w:rsidRPr="00F701BF" w:rsidR="00F701BF" w:rsidP="00F701BF" w:rsidRDefault="00F701BF" w14:paraId="6F8590B9" w14:textId="77777777">
            <w:pPr>
              <w:rPr>
                <w:szCs w:val="22"/>
              </w:rPr>
            </w:pPr>
          </w:p>
          <w:p w:rsidRPr="00F701BF" w:rsidR="00F701BF" w:rsidP="00F701BF" w:rsidRDefault="00F701BF" w14:paraId="720DEA03" w14:textId="77777777">
            <w:pPr>
              <w:rPr>
                <w:szCs w:val="22"/>
              </w:rPr>
            </w:pPr>
          </w:p>
          <w:p w:rsidRPr="00F701BF" w:rsidR="00F701BF" w:rsidP="00F701BF" w:rsidRDefault="00F701BF" w14:paraId="1AD76902" w14:textId="77777777">
            <w:pPr>
              <w:rPr>
                <w:szCs w:val="22"/>
              </w:rPr>
            </w:pPr>
          </w:p>
          <w:p w:rsidRPr="00F701BF" w:rsidR="00F701BF" w:rsidP="00F701BF" w:rsidRDefault="00F701BF" w14:paraId="54E42534" w14:textId="77777777">
            <w:pPr>
              <w:rPr>
                <w:szCs w:val="22"/>
              </w:rPr>
            </w:pPr>
          </w:p>
          <w:p w:rsidRPr="00F701BF" w:rsidR="00F701BF" w:rsidP="00F701BF" w:rsidRDefault="00F701BF" w14:paraId="4F740D90" w14:textId="77777777">
            <w:pPr>
              <w:rPr>
                <w:szCs w:val="22"/>
              </w:rPr>
            </w:pPr>
          </w:p>
          <w:p w:rsidRPr="00F701BF" w:rsidR="00F701BF" w:rsidP="00F701BF" w:rsidRDefault="00F701BF" w14:paraId="323926B4" w14:textId="77777777">
            <w:pPr>
              <w:rPr>
                <w:szCs w:val="22"/>
              </w:rPr>
            </w:pPr>
          </w:p>
          <w:p w:rsidRPr="00F701BF" w:rsidR="00F701BF" w:rsidP="00F701BF" w:rsidRDefault="00F701BF" w14:paraId="558E959D" w14:textId="77777777">
            <w:pPr>
              <w:rPr>
                <w:szCs w:val="22"/>
              </w:rPr>
            </w:pPr>
          </w:p>
          <w:p w:rsidRPr="00F701BF" w:rsidR="00F00A58" w:rsidP="00F701BF" w:rsidRDefault="00F00A58" w14:paraId="5A0E9A26" w14:textId="77777777">
            <w:pPr>
              <w:rPr>
                <w:szCs w:val="22"/>
              </w:rPr>
            </w:pPr>
            <w:r w:rsidRPr="00F701BF">
              <w:rPr>
                <w:b/>
                <w:bCs/>
                <w:szCs w:val="22"/>
              </w:rPr>
              <w:t>Item Number</w:t>
            </w:r>
            <w:r w:rsidRPr="00F701BF">
              <w:rPr>
                <w:b/>
                <w:bCs/>
                <w:spacing w:val="-4"/>
                <w:szCs w:val="22"/>
              </w:rPr>
              <w:t xml:space="preserve"> </w:t>
            </w:r>
            <w:r w:rsidRPr="00F701BF">
              <w:rPr>
                <w:b/>
                <w:bCs/>
                <w:color w:val="FF0000"/>
                <w:szCs w:val="22"/>
              </w:rPr>
              <w:t xml:space="preserve">7.  </w:t>
            </w:r>
            <w:r w:rsidRPr="00F701BF">
              <w:rPr>
                <w:b/>
                <w:bCs/>
                <w:szCs w:val="22"/>
              </w:rPr>
              <w:t>Household Size.</w:t>
            </w:r>
            <w:r w:rsidRPr="00F701BF">
              <w:rPr>
                <w:b/>
                <w:bCs/>
                <w:spacing w:val="39"/>
                <w:szCs w:val="22"/>
              </w:rPr>
              <w:t xml:space="preserve"> </w:t>
            </w:r>
            <w:r w:rsidRPr="00F701BF">
              <w:rPr>
                <w:szCs w:val="22"/>
              </w:rPr>
              <w:t xml:space="preserve">Add together </w:t>
            </w:r>
            <w:r w:rsidRPr="00F701BF">
              <w:rPr>
                <w:b/>
                <w:bCs/>
                <w:szCs w:val="22"/>
              </w:rPr>
              <w:t>Part</w:t>
            </w:r>
            <w:r w:rsidRPr="00F701BF">
              <w:rPr>
                <w:b/>
                <w:bCs/>
                <w:spacing w:val="-4"/>
                <w:szCs w:val="22"/>
              </w:rPr>
              <w:t xml:space="preserve"> </w:t>
            </w:r>
            <w:r w:rsidRPr="00F701BF">
              <w:rPr>
                <w:b/>
                <w:bCs/>
                <w:szCs w:val="22"/>
              </w:rPr>
              <w:t>5.</w:t>
            </w:r>
            <w:r w:rsidRPr="00F701BF">
              <w:rPr>
                <w:szCs w:val="22"/>
              </w:rPr>
              <w:t xml:space="preserve">, </w:t>
            </w:r>
            <w:r w:rsidRPr="00F701BF">
              <w:rPr>
                <w:b/>
                <w:bCs/>
                <w:szCs w:val="22"/>
              </w:rPr>
              <w:t xml:space="preserve">Item Numbers 1. - </w:t>
            </w:r>
            <w:r w:rsidRPr="00F701BF">
              <w:rPr>
                <w:b/>
                <w:bCs/>
                <w:color w:val="FF0000"/>
                <w:szCs w:val="22"/>
              </w:rPr>
              <w:t xml:space="preserve">6. </w:t>
            </w:r>
            <w:r w:rsidRPr="00F701BF">
              <w:rPr>
                <w:szCs w:val="22"/>
              </w:rPr>
              <w:t>and type or print the number in the space provided.  If you or someone else is completing Form I-864 on a compute</w:t>
            </w:r>
            <w:r w:rsidRPr="00F701BF">
              <w:rPr>
                <w:spacing w:val="-9"/>
                <w:szCs w:val="22"/>
              </w:rPr>
              <w:t>r</w:t>
            </w:r>
            <w:r w:rsidRPr="00F701BF">
              <w:rPr>
                <w:szCs w:val="22"/>
              </w:rPr>
              <w:t>, this box will auto-populate.</w:t>
            </w:r>
          </w:p>
          <w:p w:rsidRPr="00F701BF" w:rsidR="00F00A58" w:rsidP="00F701BF" w:rsidRDefault="00F00A58" w14:paraId="7D3C9624" w14:textId="77777777">
            <w:pPr>
              <w:rPr>
                <w:b/>
                <w:color w:val="FF0000"/>
                <w:szCs w:val="22"/>
              </w:rPr>
            </w:pPr>
          </w:p>
          <w:p w:rsidRPr="00A70C99" w:rsidR="009373DF" w:rsidP="009373DF" w:rsidRDefault="009373DF" w14:paraId="1858EA54" w14:textId="77777777">
            <w:pPr>
              <w:rPr>
                <w:b/>
                <w:color w:val="FF0000"/>
                <w:szCs w:val="22"/>
              </w:rPr>
            </w:pPr>
            <w:r w:rsidRPr="009373DF">
              <w:rPr>
                <w:b/>
                <w:color w:val="FF0000"/>
                <w:szCs w:val="22"/>
              </w:rPr>
              <w:t xml:space="preserve">Part 6. Previously </w:t>
            </w:r>
            <w:r w:rsidRPr="00A70C99" w:rsidR="00581B62">
              <w:rPr>
                <w:b/>
                <w:color w:val="FF0000"/>
                <w:szCs w:val="22"/>
              </w:rPr>
              <w:t>Executed</w:t>
            </w:r>
            <w:r w:rsidRPr="00A70C99">
              <w:rPr>
                <w:b/>
                <w:color w:val="FF0000"/>
                <w:szCs w:val="22"/>
              </w:rPr>
              <w:t xml:space="preserve"> Form I-864, Form I-864EZ, or Form I-864A</w:t>
            </w:r>
          </w:p>
          <w:p w:rsidRPr="00A70C99" w:rsidR="009373DF" w:rsidP="009373DF" w:rsidRDefault="009373DF" w14:paraId="262246C0" w14:textId="77777777">
            <w:pPr>
              <w:rPr>
                <w:b/>
                <w:color w:val="FF0000"/>
                <w:szCs w:val="22"/>
              </w:rPr>
            </w:pPr>
          </w:p>
          <w:p w:rsidRPr="009373DF" w:rsidR="009373DF" w:rsidP="009373DF" w:rsidRDefault="009373DF" w14:paraId="0C00EA00" w14:textId="77777777">
            <w:pPr>
              <w:rPr>
                <w:color w:val="FF0000"/>
                <w:szCs w:val="22"/>
              </w:rPr>
            </w:pPr>
            <w:r w:rsidRPr="00A70C99">
              <w:rPr>
                <w:b/>
                <w:color w:val="FF0000"/>
                <w:szCs w:val="22"/>
              </w:rPr>
              <w:t>Item Number 1.</w:t>
            </w:r>
            <w:r w:rsidRPr="00A70C99">
              <w:rPr>
                <w:rFonts w:eastAsia="Calibri"/>
                <w:b/>
                <w:color w:val="FF0000"/>
                <w:szCs w:val="22"/>
              </w:rPr>
              <w:t xml:space="preserve"> </w:t>
            </w:r>
            <w:r w:rsidRPr="00A70C99">
              <w:rPr>
                <w:b/>
                <w:color w:val="FF0000"/>
                <w:szCs w:val="22"/>
              </w:rPr>
              <w:t xml:space="preserve"> </w:t>
            </w:r>
            <w:r w:rsidRPr="00A70C99">
              <w:rPr>
                <w:color w:val="FF0000"/>
                <w:szCs w:val="22"/>
              </w:rPr>
              <w:t xml:space="preserve">Select “Yes” if you have </w:t>
            </w:r>
            <w:r w:rsidRPr="00A70C99" w:rsidR="00581B62">
              <w:rPr>
                <w:color w:val="FF0000"/>
                <w:szCs w:val="22"/>
              </w:rPr>
              <w:t>executed</w:t>
            </w:r>
            <w:r w:rsidRPr="00A70C99">
              <w:rPr>
                <w:color w:val="FF0000"/>
                <w:szCs w:val="22"/>
              </w:rPr>
              <w:t xml:space="preserve"> Form I-</w:t>
            </w:r>
            <w:r w:rsidRPr="009373DF">
              <w:rPr>
                <w:color w:val="FF0000"/>
                <w:szCs w:val="22"/>
              </w:rPr>
              <w:t xml:space="preserve">864, Form I-864EZ, or Form I-864A for any individuals other than the intending immigrant listed on this form.  Select “No” if you have never </w:t>
            </w:r>
            <w:r w:rsidR="00581B62">
              <w:rPr>
                <w:color w:val="FF0000"/>
                <w:szCs w:val="22"/>
              </w:rPr>
              <w:t>executed</w:t>
            </w:r>
            <w:r w:rsidRPr="009373DF">
              <w:rPr>
                <w:color w:val="FF0000"/>
                <w:szCs w:val="22"/>
              </w:rPr>
              <w:t xml:space="preserve"> Form I-864, Form I-864EZ, or Form -864A on behalf of any other individual.</w:t>
            </w:r>
          </w:p>
          <w:p w:rsidRPr="009373DF" w:rsidR="009373DF" w:rsidP="009373DF" w:rsidRDefault="009373DF" w14:paraId="1A1DC8F6" w14:textId="77777777">
            <w:pPr>
              <w:rPr>
                <w:color w:val="FF0000"/>
                <w:szCs w:val="22"/>
              </w:rPr>
            </w:pPr>
          </w:p>
          <w:p w:rsidRPr="00A70C99" w:rsidR="009373DF" w:rsidP="009373DF" w:rsidRDefault="009373DF" w14:paraId="03B3395F" w14:textId="77777777">
            <w:pPr>
              <w:rPr>
                <w:rFonts w:eastAsia="Calibri"/>
                <w:b/>
                <w:color w:val="FF0000"/>
                <w:sz w:val="20"/>
              </w:rPr>
            </w:pPr>
            <w:r w:rsidRPr="009373DF">
              <w:rPr>
                <w:b/>
                <w:color w:val="FF0000"/>
                <w:szCs w:val="22"/>
              </w:rPr>
              <w:t>Item Number 2.</w:t>
            </w:r>
            <w:r w:rsidRPr="009373DF">
              <w:rPr>
                <w:color w:val="FF0000"/>
                <w:szCs w:val="22"/>
              </w:rPr>
              <w:t xml:space="preserve"> </w:t>
            </w:r>
            <w:r w:rsidRPr="009373DF">
              <w:rPr>
                <w:rFonts w:eastAsia="Calibri"/>
                <w:color w:val="FF0000"/>
                <w:szCs w:val="22"/>
              </w:rPr>
              <w:t xml:space="preserve"> </w:t>
            </w:r>
            <w:r w:rsidRPr="009373DF">
              <w:rPr>
                <w:color w:val="FF0000"/>
                <w:szCs w:val="22"/>
              </w:rPr>
              <w:t xml:space="preserve">If you selected “Yes” to </w:t>
            </w:r>
            <w:r w:rsidRPr="009373DF">
              <w:rPr>
                <w:b/>
                <w:color w:val="FF0000"/>
                <w:szCs w:val="22"/>
              </w:rPr>
              <w:t>Part 6.</w:t>
            </w:r>
            <w:r w:rsidRPr="009373DF">
              <w:rPr>
                <w:color w:val="FF0000"/>
                <w:szCs w:val="22"/>
              </w:rPr>
              <w:t>,</w:t>
            </w:r>
            <w:r w:rsidRPr="009373DF">
              <w:rPr>
                <w:b/>
                <w:color w:val="FF0000"/>
                <w:szCs w:val="22"/>
              </w:rPr>
              <w:t xml:space="preserve"> Item Number 1.</w:t>
            </w:r>
            <w:r w:rsidRPr="009373DF">
              <w:rPr>
                <w:color w:val="FF0000"/>
                <w:szCs w:val="22"/>
              </w:rPr>
              <w:t xml:space="preserve">, type or print the total number of individuals for whom you have previously submitted Form I-864, Form I-864EZ, or Form I-864A and for whom your sponsorship has not ended.  </w:t>
            </w:r>
            <w:r w:rsidRPr="00A70C99">
              <w:rPr>
                <w:color w:val="FF0000"/>
                <w:szCs w:val="22"/>
              </w:rPr>
              <w:t xml:space="preserve">Include all immigrants for whom you have </w:t>
            </w:r>
            <w:r w:rsidRPr="00A70C99" w:rsidR="00581B62">
              <w:rPr>
                <w:color w:val="FF0000"/>
                <w:szCs w:val="22"/>
              </w:rPr>
              <w:t>executed</w:t>
            </w:r>
            <w:r w:rsidRPr="00A70C99">
              <w:rPr>
                <w:color w:val="FF0000"/>
                <w:szCs w:val="22"/>
              </w:rPr>
              <w:t xml:space="preserve"> Form I-864, Form I-864EZ, or </w:t>
            </w:r>
            <w:r w:rsidRPr="00A70C99">
              <w:rPr>
                <w:color w:val="FF0000"/>
                <w:szCs w:val="22"/>
              </w:rPr>
              <w:lastRenderedPageBreak/>
              <w:t xml:space="preserve">Form I-864A who have been approved for lawful permanent residence status </w:t>
            </w:r>
            <w:r w:rsidRPr="00A70C99" w:rsidR="00581B62">
              <w:rPr>
                <w:color w:val="FF0000"/>
                <w:szCs w:val="22"/>
              </w:rPr>
              <w:t>including those</w:t>
            </w:r>
            <w:r w:rsidRPr="00A70C99">
              <w:rPr>
                <w:color w:val="FF0000"/>
                <w:szCs w:val="22"/>
              </w:rPr>
              <w:t xml:space="preserve"> whose Form I-864, Form I-864EZ, or Form I-864A is still pending.</w:t>
            </w:r>
          </w:p>
          <w:p w:rsidRPr="00A70C99" w:rsidR="009373DF" w:rsidP="009373DF" w:rsidRDefault="009373DF" w14:paraId="0DACA73D" w14:textId="77777777">
            <w:pPr>
              <w:rPr>
                <w:rFonts w:eastAsia="Calibri"/>
                <w:b/>
                <w:color w:val="FF0000"/>
                <w:sz w:val="20"/>
              </w:rPr>
            </w:pPr>
          </w:p>
          <w:p w:rsidRPr="009373DF" w:rsidR="009373DF" w:rsidP="009373DF" w:rsidRDefault="009373DF" w14:paraId="33988BB4" w14:textId="77777777">
            <w:pPr>
              <w:rPr>
                <w:rFonts w:eastAsia="Calibri"/>
                <w:b/>
                <w:color w:val="FF0000"/>
                <w:szCs w:val="22"/>
              </w:rPr>
            </w:pPr>
            <w:r w:rsidRPr="00A70C99">
              <w:rPr>
                <w:b/>
                <w:color w:val="FF0000"/>
                <w:szCs w:val="22"/>
              </w:rPr>
              <w:t>N</w:t>
            </w:r>
            <w:r w:rsidRPr="00A70C99">
              <w:rPr>
                <w:rFonts w:eastAsia="Calibri"/>
                <w:b/>
                <w:color w:val="FF0000"/>
                <w:szCs w:val="22"/>
              </w:rPr>
              <w:t>OTE</w:t>
            </w:r>
            <w:r w:rsidRPr="00A70C99">
              <w:rPr>
                <w:b/>
                <w:color w:val="FF0000"/>
                <w:szCs w:val="22"/>
              </w:rPr>
              <w:t xml:space="preserve">: </w:t>
            </w:r>
            <w:r w:rsidRPr="00A70C99">
              <w:rPr>
                <w:rFonts w:eastAsia="Calibri"/>
                <w:b/>
                <w:color w:val="FF0000"/>
                <w:szCs w:val="22"/>
              </w:rPr>
              <w:t xml:space="preserve"> </w:t>
            </w:r>
            <w:r w:rsidRPr="00A70C99">
              <w:rPr>
                <w:color w:val="FF0000"/>
                <w:szCs w:val="22"/>
              </w:rPr>
              <w:t>Your s</w:t>
            </w:r>
            <w:r w:rsidRPr="00A70C99" w:rsidR="00581B62">
              <w:rPr>
                <w:color w:val="FF0000"/>
                <w:szCs w:val="22"/>
              </w:rPr>
              <w:t>upport</w:t>
            </w:r>
            <w:r w:rsidRPr="00A70C99">
              <w:rPr>
                <w:color w:val="FF0000"/>
                <w:szCs w:val="22"/>
              </w:rPr>
              <w:t xml:space="preserve"> obligation has ended for a</w:t>
            </w:r>
            <w:r w:rsidRPr="00A70C99" w:rsidR="00581B62">
              <w:rPr>
                <w:color w:val="FF0000"/>
                <w:szCs w:val="22"/>
              </w:rPr>
              <w:t xml:space="preserve"> sponsored immigrant</w:t>
            </w:r>
            <w:r w:rsidRPr="00A70C99">
              <w:rPr>
                <w:color w:val="FF0000"/>
                <w:szCs w:val="22"/>
              </w:rPr>
              <w:t xml:space="preserve"> if</w:t>
            </w:r>
            <w:r w:rsidRPr="009373DF">
              <w:rPr>
                <w:color w:val="FF0000"/>
                <w:szCs w:val="22"/>
              </w:rPr>
              <w:t>:</w:t>
            </w:r>
            <w:r w:rsidRPr="009373DF">
              <w:rPr>
                <w:b/>
                <w:color w:val="FF0000"/>
                <w:szCs w:val="22"/>
              </w:rPr>
              <w:t xml:space="preserve"> </w:t>
            </w:r>
          </w:p>
          <w:p w:rsidRPr="009373DF" w:rsidR="009373DF" w:rsidP="009373DF" w:rsidRDefault="009373DF" w14:paraId="7E34493C" w14:textId="77777777">
            <w:pPr>
              <w:rPr>
                <w:rFonts w:eastAsia="Calibri"/>
                <w:b/>
                <w:color w:val="FF0000"/>
                <w:szCs w:val="22"/>
              </w:rPr>
            </w:pPr>
          </w:p>
          <w:p w:rsidRPr="009373DF" w:rsidR="009373DF" w:rsidP="009373DF" w:rsidRDefault="009373DF" w14:paraId="36EA82A0" w14:textId="77777777">
            <w:pPr>
              <w:rPr>
                <w:rFonts w:eastAsia="Calibri"/>
                <w:color w:val="FF0000"/>
                <w:szCs w:val="22"/>
              </w:rPr>
            </w:pPr>
            <w:r w:rsidRPr="009373DF">
              <w:rPr>
                <w:rFonts w:eastAsia="Calibri"/>
                <w:b/>
                <w:color w:val="FF0000"/>
                <w:szCs w:val="22"/>
              </w:rPr>
              <w:t>1.</w:t>
            </w:r>
            <w:r w:rsidRPr="009373DF">
              <w:rPr>
                <w:color w:val="FF0000"/>
                <w:szCs w:val="22"/>
              </w:rPr>
              <w:t xml:space="preserve">  </w:t>
            </w:r>
            <w:r w:rsidRPr="009373DF">
              <w:rPr>
                <w:rFonts w:eastAsia="Calibri"/>
                <w:color w:val="FF0000"/>
                <w:szCs w:val="22"/>
              </w:rPr>
              <w:t>T</w:t>
            </w:r>
            <w:r w:rsidRPr="009373DF">
              <w:rPr>
                <w:color w:val="FF0000"/>
                <w:szCs w:val="22"/>
              </w:rPr>
              <w:t xml:space="preserve">he individual </w:t>
            </w:r>
            <w:r w:rsidRPr="009373DF">
              <w:rPr>
                <w:rFonts w:eastAsia="Calibri"/>
                <w:color w:val="FF0000"/>
                <w:szCs w:val="22"/>
              </w:rPr>
              <w:t>became a United States citizen;</w:t>
            </w:r>
          </w:p>
          <w:p w:rsidRPr="009373DF" w:rsidR="009373DF" w:rsidP="009373DF" w:rsidRDefault="009373DF" w14:paraId="5DA20978" w14:textId="77777777">
            <w:pPr>
              <w:rPr>
                <w:rFonts w:eastAsia="Calibri"/>
                <w:color w:val="FF0000"/>
                <w:szCs w:val="22"/>
              </w:rPr>
            </w:pPr>
          </w:p>
          <w:p w:rsidRPr="009373DF" w:rsidR="009373DF" w:rsidP="009373DF" w:rsidRDefault="009373DF" w14:paraId="2C52162A" w14:textId="77777777">
            <w:pPr>
              <w:rPr>
                <w:rFonts w:eastAsia="Calibri"/>
                <w:color w:val="FF0000"/>
                <w:szCs w:val="22"/>
              </w:rPr>
            </w:pPr>
            <w:r w:rsidRPr="009373DF">
              <w:rPr>
                <w:rFonts w:eastAsia="Calibri"/>
                <w:b/>
                <w:color w:val="FF0000"/>
                <w:szCs w:val="22"/>
              </w:rPr>
              <w:t>2.</w:t>
            </w:r>
            <w:r w:rsidRPr="009373DF">
              <w:rPr>
                <w:rFonts w:eastAsia="Calibri"/>
                <w:color w:val="FF0000"/>
                <w:szCs w:val="22"/>
              </w:rPr>
              <w:t xml:space="preserve">  T</w:t>
            </w:r>
            <w:r w:rsidRPr="009373DF">
              <w:rPr>
                <w:color w:val="FF0000"/>
                <w:szCs w:val="22"/>
              </w:rPr>
              <w:t>he individual is currently a lawful permanent resident that has worked or can be credited with 40 q</w:t>
            </w:r>
            <w:r w:rsidRPr="009373DF">
              <w:rPr>
                <w:rFonts w:eastAsia="Calibri"/>
                <w:color w:val="FF0000"/>
                <w:szCs w:val="22"/>
              </w:rPr>
              <w:t>ualifying quarters of coverage;</w:t>
            </w:r>
          </w:p>
          <w:p w:rsidRPr="009373DF" w:rsidR="009373DF" w:rsidP="009373DF" w:rsidRDefault="009373DF" w14:paraId="64290D5E" w14:textId="77777777">
            <w:pPr>
              <w:rPr>
                <w:rFonts w:eastAsia="Calibri"/>
                <w:color w:val="FF0000"/>
                <w:szCs w:val="22"/>
              </w:rPr>
            </w:pPr>
          </w:p>
          <w:p w:rsidRPr="009373DF" w:rsidR="009373DF" w:rsidP="009373DF" w:rsidRDefault="009373DF" w14:paraId="15F2AD43" w14:textId="77777777">
            <w:pPr>
              <w:rPr>
                <w:rFonts w:eastAsia="Calibri"/>
                <w:color w:val="FF0000"/>
                <w:szCs w:val="22"/>
              </w:rPr>
            </w:pPr>
            <w:r w:rsidRPr="009373DF">
              <w:rPr>
                <w:rFonts w:eastAsia="Calibri"/>
                <w:b/>
                <w:color w:val="FF0000"/>
                <w:szCs w:val="22"/>
              </w:rPr>
              <w:t>3.</w:t>
            </w:r>
            <w:r w:rsidRPr="009373DF">
              <w:rPr>
                <w:rFonts w:eastAsia="Calibri"/>
                <w:color w:val="FF0000"/>
                <w:szCs w:val="22"/>
              </w:rPr>
              <w:t xml:space="preserve">  T</w:t>
            </w:r>
            <w:r w:rsidRPr="009373DF">
              <w:rPr>
                <w:color w:val="FF0000"/>
                <w:szCs w:val="22"/>
              </w:rPr>
              <w:t>he individual abandoned or lost his or her la</w:t>
            </w:r>
            <w:r w:rsidRPr="009373DF">
              <w:rPr>
                <w:rFonts w:eastAsia="Calibri"/>
                <w:color w:val="FF0000"/>
                <w:szCs w:val="22"/>
              </w:rPr>
              <w:t>wful permanent resident status;</w:t>
            </w:r>
          </w:p>
          <w:p w:rsidRPr="009373DF" w:rsidR="009373DF" w:rsidP="009373DF" w:rsidRDefault="009373DF" w14:paraId="19ED9C37" w14:textId="77777777">
            <w:pPr>
              <w:rPr>
                <w:rFonts w:eastAsia="Calibri"/>
                <w:color w:val="FF0000"/>
                <w:szCs w:val="22"/>
              </w:rPr>
            </w:pPr>
          </w:p>
          <w:p w:rsidRPr="009373DF" w:rsidR="009373DF" w:rsidP="009373DF" w:rsidRDefault="009373DF" w14:paraId="4B8E9849" w14:textId="77777777">
            <w:pPr>
              <w:rPr>
                <w:rFonts w:eastAsia="Calibri"/>
                <w:color w:val="FF0000"/>
                <w:szCs w:val="22"/>
              </w:rPr>
            </w:pPr>
            <w:r w:rsidRPr="009373DF">
              <w:rPr>
                <w:b/>
                <w:color w:val="FF0000"/>
                <w:szCs w:val="22"/>
              </w:rPr>
              <w:t>4</w:t>
            </w:r>
            <w:r w:rsidRPr="009373DF">
              <w:rPr>
                <w:rFonts w:eastAsia="Calibri"/>
                <w:b/>
                <w:color w:val="FF0000"/>
                <w:szCs w:val="22"/>
              </w:rPr>
              <w:t>.</w:t>
            </w:r>
            <w:r w:rsidRPr="009373DF">
              <w:rPr>
                <w:rFonts w:eastAsia="Calibri"/>
                <w:color w:val="FF0000"/>
                <w:szCs w:val="22"/>
              </w:rPr>
              <w:t xml:space="preserve">  The individual is deceased; </w:t>
            </w:r>
          </w:p>
          <w:p w:rsidRPr="009373DF" w:rsidR="009373DF" w:rsidP="009373DF" w:rsidRDefault="009373DF" w14:paraId="38750C1A" w14:textId="77777777">
            <w:pPr>
              <w:rPr>
                <w:rFonts w:eastAsia="Calibri"/>
                <w:color w:val="FF0000"/>
                <w:szCs w:val="22"/>
              </w:rPr>
            </w:pPr>
          </w:p>
          <w:p w:rsidRPr="009373DF" w:rsidR="009373DF" w:rsidP="009373DF" w:rsidRDefault="009373DF" w14:paraId="7D5E0447" w14:textId="77777777">
            <w:pPr>
              <w:rPr>
                <w:rFonts w:eastAsia="Calibri"/>
                <w:color w:val="FF0000"/>
                <w:szCs w:val="22"/>
              </w:rPr>
            </w:pPr>
            <w:r w:rsidRPr="009373DF">
              <w:rPr>
                <w:rFonts w:eastAsia="Calibri"/>
                <w:b/>
                <w:color w:val="FF0000"/>
                <w:szCs w:val="22"/>
              </w:rPr>
              <w:t>5.</w:t>
            </w:r>
            <w:r w:rsidRPr="009373DF">
              <w:rPr>
                <w:rFonts w:eastAsia="Calibri"/>
                <w:color w:val="FF0000"/>
                <w:szCs w:val="22"/>
              </w:rPr>
              <w:t xml:space="preserve">  You are deceased; </w:t>
            </w:r>
            <w:r w:rsidRPr="009373DF">
              <w:rPr>
                <w:color w:val="FF0000"/>
                <w:szCs w:val="22"/>
              </w:rPr>
              <w:t xml:space="preserve">or </w:t>
            </w:r>
          </w:p>
          <w:p w:rsidRPr="009373DF" w:rsidR="009373DF" w:rsidP="009373DF" w:rsidRDefault="009373DF" w14:paraId="1AD718E6" w14:textId="77777777">
            <w:pPr>
              <w:rPr>
                <w:rFonts w:eastAsia="Calibri"/>
                <w:color w:val="FF0000"/>
                <w:szCs w:val="22"/>
              </w:rPr>
            </w:pPr>
          </w:p>
          <w:p w:rsidRPr="009373DF" w:rsidR="009373DF" w:rsidP="009373DF" w:rsidRDefault="009373DF" w14:paraId="48E2E1D5" w14:textId="77777777">
            <w:pPr>
              <w:rPr>
                <w:color w:val="FF0000"/>
                <w:szCs w:val="22"/>
              </w:rPr>
            </w:pPr>
            <w:r w:rsidRPr="009373DF">
              <w:rPr>
                <w:rFonts w:eastAsia="Calibri"/>
                <w:b/>
                <w:color w:val="FF0000"/>
                <w:szCs w:val="22"/>
              </w:rPr>
              <w:t>6.</w:t>
            </w:r>
            <w:r w:rsidRPr="009373DF">
              <w:rPr>
                <w:rFonts w:eastAsia="Calibri"/>
                <w:color w:val="FF0000"/>
                <w:szCs w:val="22"/>
              </w:rPr>
              <w:t xml:space="preserve">  T</w:t>
            </w:r>
            <w:r w:rsidRPr="009373DF">
              <w:rPr>
                <w:color w:val="FF0000"/>
                <w:szCs w:val="22"/>
              </w:rPr>
              <w:t>he individual is obtaining a new grant of adjustment of status while in removal proceedings based on a new affidavit of support, if one is required.</w:t>
            </w:r>
          </w:p>
          <w:p w:rsidRPr="009373DF" w:rsidR="009373DF" w:rsidP="009373DF" w:rsidRDefault="009373DF" w14:paraId="42FE7DA6" w14:textId="77777777">
            <w:pPr>
              <w:rPr>
                <w:color w:val="FF0000"/>
                <w:szCs w:val="22"/>
              </w:rPr>
            </w:pPr>
          </w:p>
          <w:p w:rsidRPr="009373DF" w:rsidR="009373DF" w:rsidP="009373DF" w:rsidRDefault="009373DF" w14:paraId="382717E8" w14:textId="77777777">
            <w:pPr>
              <w:rPr>
                <w:b/>
                <w:bCs/>
                <w:color w:val="FF0000"/>
                <w:szCs w:val="22"/>
              </w:rPr>
            </w:pPr>
            <w:r w:rsidRPr="009373DF">
              <w:rPr>
                <w:b/>
                <w:color w:val="FF0000"/>
                <w:szCs w:val="22"/>
              </w:rPr>
              <w:t>Item Numbers 3a.</w:t>
            </w:r>
            <w:r w:rsidRPr="009373DF">
              <w:rPr>
                <w:rFonts w:eastAsia="Calibri"/>
                <w:b/>
                <w:color w:val="FF0000"/>
                <w:szCs w:val="22"/>
              </w:rPr>
              <w:t xml:space="preserve"> -</w:t>
            </w:r>
            <w:r w:rsidRPr="009373DF">
              <w:rPr>
                <w:b/>
                <w:color w:val="FF0000"/>
                <w:szCs w:val="22"/>
              </w:rPr>
              <w:t xml:space="preserve"> 8. Sponsored Individuals. </w:t>
            </w:r>
            <w:r w:rsidRPr="009373DF">
              <w:rPr>
                <w:rFonts w:eastAsia="Calibri"/>
                <w:b/>
                <w:color w:val="FF0000"/>
                <w:szCs w:val="22"/>
              </w:rPr>
              <w:t xml:space="preserve"> </w:t>
            </w:r>
            <w:r w:rsidRPr="009373DF">
              <w:rPr>
                <w:color w:val="FF0000"/>
                <w:szCs w:val="22"/>
              </w:rPr>
              <w:t>If you have sponsored any other individuals using Form I-864, Form I-864EZ, or have previously executed a Form I-864A, you should list the names and other requested information in the spaces provided in</w:t>
            </w:r>
            <w:r w:rsidRPr="009373DF">
              <w:rPr>
                <w:color w:val="FF0000"/>
                <w:spacing w:val="-1"/>
                <w:szCs w:val="22"/>
              </w:rPr>
              <w:t xml:space="preserve"> </w:t>
            </w:r>
            <w:r w:rsidRPr="009373DF">
              <w:rPr>
                <w:b/>
                <w:bCs/>
                <w:color w:val="FF0000"/>
                <w:szCs w:val="22"/>
              </w:rPr>
              <w:t xml:space="preserve">Item Numbers </w:t>
            </w:r>
            <w:r w:rsidRPr="009373DF">
              <w:rPr>
                <w:rFonts w:eastAsia="Calibri"/>
                <w:b/>
                <w:bCs/>
                <w:color w:val="FF0000"/>
                <w:szCs w:val="22"/>
              </w:rPr>
              <w:t>3.a. -</w:t>
            </w:r>
            <w:r w:rsidRPr="009373DF">
              <w:rPr>
                <w:b/>
                <w:bCs/>
                <w:color w:val="FF0000"/>
                <w:szCs w:val="22"/>
              </w:rPr>
              <w:t xml:space="preserve"> 8.</w:t>
            </w:r>
          </w:p>
          <w:p w:rsidRPr="009373DF" w:rsidR="009373DF" w:rsidP="009373DF" w:rsidRDefault="009373DF" w14:paraId="4ECCE783" w14:textId="77777777">
            <w:pPr>
              <w:rPr>
                <w:b/>
                <w:bCs/>
                <w:color w:val="FF0000"/>
                <w:szCs w:val="22"/>
              </w:rPr>
            </w:pPr>
          </w:p>
          <w:p w:rsidRPr="00A70C99" w:rsidR="009373DF" w:rsidP="009373DF" w:rsidRDefault="009373DF" w14:paraId="25DA6A54" w14:textId="77777777">
            <w:pPr>
              <w:rPr>
                <w:bCs/>
                <w:color w:val="FF0000"/>
                <w:szCs w:val="22"/>
              </w:rPr>
            </w:pPr>
            <w:r w:rsidRPr="009373DF">
              <w:rPr>
                <w:b/>
                <w:bCs/>
                <w:color w:val="FF0000"/>
                <w:szCs w:val="22"/>
              </w:rPr>
              <w:t xml:space="preserve">Item Number 9. </w:t>
            </w:r>
            <w:r w:rsidRPr="009373DF">
              <w:rPr>
                <w:rFonts w:eastAsia="Calibri"/>
                <w:b/>
                <w:bCs/>
                <w:color w:val="FF0000"/>
                <w:szCs w:val="22"/>
              </w:rPr>
              <w:t xml:space="preserve"> </w:t>
            </w:r>
            <w:r w:rsidRPr="009373DF">
              <w:rPr>
                <w:bCs/>
                <w:color w:val="FF0000"/>
                <w:szCs w:val="22"/>
              </w:rPr>
              <w:t xml:space="preserve">Indicate whether or not you have had to reimburse an agency for any means-tested public benefits </w:t>
            </w:r>
            <w:r w:rsidRPr="00A70C99">
              <w:rPr>
                <w:bCs/>
                <w:color w:val="FF0000"/>
                <w:szCs w:val="22"/>
              </w:rPr>
              <w:t>issued to a</w:t>
            </w:r>
            <w:r w:rsidRPr="00A70C99" w:rsidR="00294F04">
              <w:rPr>
                <w:bCs/>
                <w:color w:val="FF0000"/>
                <w:szCs w:val="22"/>
              </w:rPr>
              <w:t xml:space="preserve"> sponsored</w:t>
            </w:r>
            <w:r w:rsidRPr="00A70C99">
              <w:rPr>
                <w:bCs/>
                <w:color w:val="FF0000"/>
                <w:szCs w:val="22"/>
              </w:rPr>
              <w:t xml:space="preserve"> immigrant </w:t>
            </w:r>
            <w:r w:rsidRPr="00A70C99" w:rsidR="00294F04">
              <w:rPr>
                <w:bCs/>
                <w:color w:val="FF0000"/>
                <w:szCs w:val="22"/>
              </w:rPr>
              <w:t>as part of your support obligation as a</w:t>
            </w:r>
            <w:r w:rsidRPr="00A70C99">
              <w:rPr>
                <w:bCs/>
                <w:color w:val="FF0000"/>
                <w:szCs w:val="22"/>
              </w:rPr>
              <w:t xml:space="preserve"> sponsor</w:t>
            </w:r>
            <w:r w:rsidRPr="00A70C99" w:rsidR="00294F04">
              <w:rPr>
                <w:bCs/>
                <w:color w:val="FF0000"/>
                <w:szCs w:val="22"/>
              </w:rPr>
              <w:t xml:space="preserve"> or household member</w:t>
            </w:r>
            <w:r w:rsidRPr="00A70C99">
              <w:rPr>
                <w:bCs/>
                <w:color w:val="FF0000"/>
                <w:szCs w:val="22"/>
              </w:rPr>
              <w:t>.</w:t>
            </w:r>
            <w:r w:rsidRPr="00A70C99">
              <w:rPr>
                <w:rFonts w:eastAsia="Calibri"/>
                <w:bCs/>
                <w:color w:val="FF0000"/>
                <w:szCs w:val="22"/>
              </w:rPr>
              <w:t xml:space="preserve"> </w:t>
            </w:r>
            <w:r w:rsidRPr="00A70C99">
              <w:rPr>
                <w:bCs/>
                <w:color w:val="FF0000"/>
                <w:szCs w:val="22"/>
              </w:rPr>
              <w:t xml:space="preserve"> If you </w:t>
            </w:r>
            <w:r w:rsidRPr="00A70C99">
              <w:rPr>
                <w:rFonts w:eastAsia="Calibri"/>
                <w:bCs/>
                <w:color w:val="FF0000"/>
                <w:szCs w:val="22"/>
              </w:rPr>
              <w:t>answer “Yes,”</w:t>
            </w:r>
            <w:r w:rsidRPr="00A70C99">
              <w:rPr>
                <w:bCs/>
                <w:color w:val="FF0000"/>
                <w:szCs w:val="22"/>
              </w:rPr>
              <w:t xml:space="preserve"> indicate the name of the agency and the amount you were required to reimburse in </w:t>
            </w:r>
            <w:r w:rsidRPr="00A70C99">
              <w:rPr>
                <w:b/>
                <w:bCs/>
                <w:color w:val="FF0000"/>
                <w:szCs w:val="22"/>
              </w:rPr>
              <w:t>Part 12. Additional Information</w:t>
            </w:r>
            <w:r w:rsidRPr="00A70C99">
              <w:rPr>
                <w:bCs/>
                <w:color w:val="FF0000"/>
                <w:szCs w:val="22"/>
              </w:rPr>
              <w:t xml:space="preserve">. </w:t>
            </w:r>
            <w:r w:rsidRPr="00A70C99">
              <w:rPr>
                <w:rFonts w:eastAsia="Calibri"/>
                <w:bCs/>
                <w:color w:val="FF0000"/>
                <w:szCs w:val="22"/>
              </w:rPr>
              <w:t xml:space="preserve"> </w:t>
            </w:r>
            <w:r w:rsidRPr="00A70C99">
              <w:rPr>
                <w:bCs/>
                <w:color w:val="FF0000"/>
                <w:szCs w:val="22"/>
              </w:rPr>
              <w:t>Attach evidence that you have fully reimbursed the agency with the amount owed.</w:t>
            </w:r>
          </w:p>
          <w:p w:rsidRPr="00A70C99" w:rsidR="009373DF" w:rsidP="009373DF" w:rsidRDefault="009373DF" w14:paraId="472DD4E8" w14:textId="77777777">
            <w:pPr>
              <w:rPr>
                <w:bCs/>
                <w:color w:val="FF0000"/>
                <w:szCs w:val="22"/>
              </w:rPr>
            </w:pPr>
          </w:p>
          <w:p w:rsidRPr="009373DF" w:rsidR="009373DF" w:rsidP="009373DF" w:rsidRDefault="009373DF" w14:paraId="444DB18E" w14:textId="77777777">
            <w:pPr>
              <w:rPr>
                <w:rFonts w:eastAsia="Calibri"/>
                <w:b/>
                <w:color w:val="FF0000"/>
                <w:szCs w:val="22"/>
              </w:rPr>
            </w:pPr>
            <w:r w:rsidRPr="00A70C99">
              <w:rPr>
                <w:b/>
                <w:bCs/>
                <w:color w:val="FF0000"/>
                <w:szCs w:val="22"/>
              </w:rPr>
              <w:t xml:space="preserve">Item Number 10. </w:t>
            </w:r>
            <w:r w:rsidRPr="00A70C99">
              <w:rPr>
                <w:rFonts w:eastAsia="Calibri"/>
                <w:b/>
                <w:bCs/>
                <w:color w:val="FF0000"/>
                <w:szCs w:val="22"/>
              </w:rPr>
              <w:t xml:space="preserve"> </w:t>
            </w:r>
            <w:r w:rsidRPr="00A70C99">
              <w:rPr>
                <w:bCs/>
                <w:color w:val="FF0000"/>
                <w:szCs w:val="22"/>
              </w:rPr>
              <w:t>Indicate whether or not you have had a judgment entered against you for failing to fulfill you</w:t>
            </w:r>
            <w:r w:rsidRPr="00A70C99" w:rsidR="00294F04">
              <w:rPr>
                <w:bCs/>
                <w:color w:val="FF0000"/>
                <w:szCs w:val="22"/>
              </w:rPr>
              <w:t>r support</w:t>
            </w:r>
            <w:r w:rsidRPr="00A70C99">
              <w:rPr>
                <w:bCs/>
                <w:color w:val="FF0000"/>
                <w:szCs w:val="22"/>
              </w:rPr>
              <w:t xml:space="preserve"> obligation under </w:t>
            </w:r>
            <w:r w:rsidRPr="00A70C99">
              <w:rPr>
                <w:color w:val="FF0000"/>
                <w:szCs w:val="22"/>
              </w:rPr>
              <w:t>Form I-864, Form I-</w:t>
            </w:r>
            <w:r w:rsidRPr="009373DF">
              <w:rPr>
                <w:color w:val="FF0000"/>
                <w:szCs w:val="22"/>
              </w:rPr>
              <w:t>864EZ, or Form I-864A</w:t>
            </w:r>
            <w:r w:rsidRPr="009373DF">
              <w:rPr>
                <w:bCs/>
                <w:color w:val="FF0000"/>
                <w:szCs w:val="22"/>
              </w:rPr>
              <w:t xml:space="preserve">. </w:t>
            </w:r>
            <w:r w:rsidRPr="009373DF">
              <w:rPr>
                <w:rFonts w:eastAsia="Calibri"/>
                <w:bCs/>
                <w:color w:val="FF0000"/>
                <w:szCs w:val="22"/>
              </w:rPr>
              <w:t xml:space="preserve"> </w:t>
            </w:r>
            <w:r w:rsidRPr="009373DF">
              <w:rPr>
                <w:bCs/>
                <w:color w:val="FF0000"/>
                <w:szCs w:val="22"/>
              </w:rPr>
              <w:t>If you answer “Yes,” provide a certified copy of the judgment against you.</w:t>
            </w:r>
          </w:p>
          <w:p w:rsidR="00F701BF" w:rsidP="009373DF" w:rsidRDefault="009373DF" w14:paraId="73A1764A" w14:textId="77777777">
            <w:pPr>
              <w:rPr>
                <w:b/>
                <w:szCs w:val="22"/>
              </w:rPr>
            </w:pPr>
            <w:r>
              <w:rPr>
                <w:b/>
                <w:szCs w:val="22"/>
              </w:rPr>
              <w:lastRenderedPageBreak/>
              <w:t xml:space="preserve"> </w:t>
            </w:r>
          </w:p>
          <w:p w:rsidRPr="002419ED" w:rsidR="00F701BF" w:rsidP="00F701BF" w:rsidRDefault="00F701BF" w14:paraId="1443EFB1" w14:textId="77777777">
            <w:pPr>
              <w:ind w:right="-20"/>
            </w:pPr>
            <w:r w:rsidRPr="002419ED">
              <w:rPr>
                <w:b/>
                <w:bCs/>
              </w:rPr>
              <w:t xml:space="preserve">Part </w:t>
            </w:r>
            <w:r w:rsidRPr="00F701BF">
              <w:rPr>
                <w:b/>
                <w:bCs/>
                <w:color w:val="FF0000"/>
              </w:rPr>
              <w:t>7.</w:t>
            </w:r>
            <w:r w:rsidRPr="002419ED">
              <w:rPr>
                <w:b/>
                <w:bCs/>
              </w:rPr>
              <w:t xml:space="preserve">  Sponso</w:t>
            </w:r>
            <w:r w:rsidRPr="002419ED">
              <w:rPr>
                <w:b/>
                <w:bCs/>
                <w:spacing w:val="4"/>
              </w:rPr>
              <w:t>r</w:t>
            </w:r>
            <w:r w:rsidRPr="002419ED">
              <w:rPr>
                <w:b/>
                <w:bCs/>
                <w:spacing w:val="-8"/>
              </w:rPr>
              <w:t>’</w:t>
            </w:r>
            <w:r w:rsidRPr="002419ED">
              <w:rPr>
                <w:b/>
                <w:bCs/>
              </w:rPr>
              <w:t>s Employment and Income</w:t>
            </w:r>
          </w:p>
          <w:p w:rsidR="00F701BF" w:rsidP="00F701BF" w:rsidRDefault="00F701BF" w14:paraId="0D4F280E" w14:textId="77777777">
            <w:pPr>
              <w:rPr>
                <w:b/>
                <w:szCs w:val="22"/>
              </w:rPr>
            </w:pPr>
          </w:p>
          <w:p w:rsidRPr="002419ED" w:rsidR="00F701BF" w:rsidP="00F701BF" w:rsidRDefault="00F701BF" w14:paraId="30C050E4" w14:textId="77777777">
            <w:pPr>
              <w:ind w:right="-20"/>
            </w:pPr>
            <w:r w:rsidRPr="002419ED">
              <w:rPr>
                <w:b/>
                <w:bCs/>
              </w:rPr>
              <w:t>Item Numbers 1. - 6.  Sponso</w:t>
            </w:r>
            <w:r w:rsidRPr="002419ED">
              <w:rPr>
                <w:b/>
                <w:bCs/>
                <w:spacing w:val="4"/>
              </w:rPr>
              <w:t>r</w:t>
            </w:r>
            <w:r w:rsidRPr="002419ED">
              <w:rPr>
                <w:b/>
                <w:bCs/>
                <w:spacing w:val="-8"/>
              </w:rPr>
              <w:t>’</w:t>
            </w:r>
            <w:r w:rsidRPr="002419ED">
              <w:rPr>
                <w:b/>
                <w:bCs/>
              </w:rPr>
              <w:t xml:space="preserve">s Employment.  </w:t>
            </w:r>
            <w:r w:rsidRPr="002419ED">
              <w:t>Select all the boxes that apply to you.</w:t>
            </w:r>
            <w:r w:rsidRPr="002419ED">
              <w:rPr>
                <w:spacing w:val="46"/>
              </w:rPr>
              <w:t xml:space="preserve"> </w:t>
            </w:r>
            <w:r w:rsidRPr="002419ED">
              <w:rPr>
                <w:spacing w:val="-22"/>
              </w:rPr>
              <w:t>Y</w:t>
            </w:r>
            <w:r w:rsidRPr="002419ED">
              <w:t>ou, as the sponso</w:t>
            </w:r>
            <w:r w:rsidRPr="002419ED">
              <w:rPr>
                <w:spacing w:val="-9"/>
              </w:rPr>
              <w:t>r</w:t>
            </w:r>
            <w:r w:rsidRPr="002419ED">
              <w:t xml:space="preserve">, may not rely </w:t>
            </w:r>
            <w:r w:rsidRPr="00A70C99">
              <w:t xml:space="preserve">on </w:t>
            </w:r>
            <w:r w:rsidRPr="00A70C99" w:rsidR="00DB750C">
              <w:rPr>
                <w:color w:val="FF0000"/>
              </w:rPr>
              <w:t>any income accrued or earned from unlawful enterprises or unlawful activities</w:t>
            </w:r>
            <w:r w:rsidRPr="00A70C99">
              <w:t xml:space="preserve">, such as proceeds from illegal gambling or drug sales, to meet the income requirement even if </w:t>
            </w:r>
            <w:r w:rsidRPr="00A70C99" w:rsidR="00DB750C">
              <w:rPr>
                <w:color w:val="FF0000"/>
              </w:rPr>
              <w:t xml:space="preserve">federal income </w:t>
            </w:r>
            <w:r w:rsidRPr="00A70C99">
              <w:t xml:space="preserve">taxes </w:t>
            </w:r>
            <w:r w:rsidRPr="00A70C99" w:rsidR="00DB750C">
              <w:rPr>
                <w:color w:val="FF0000"/>
              </w:rPr>
              <w:t xml:space="preserve">were paid </w:t>
            </w:r>
            <w:r w:rsidRPr="00A70C99">
              <w:t>on that income.</w:t>
            </w:r>
          </w:p>
          <w:p w:rsidRPr="002419ED" w:rsidR="00F701BF" w:rsidP="00F701BF" w:rsidRDefault="00F701BF" w14:paraId="5CEC1052" w14:textId="77777777">
            <w:pPr>
              <w:spacing w:line="240" w:lineRule="exact"/>
            </w:pPr>
          </w:p>
          <w:p w:rsidRPr="002419ED" w:rsidR="00F701BF" w:rsidP="00F701BF" w:rsidRDefault="00F701BF" w14:paraId="673AFD4B" w14:textId="77777777">
            <w:pPr>
              <w:spacing w:line="250" w:lineRule="auto"/>
              <w:ind w:right="472"/>
            </w:pPr>
            <w:r w:rsidRPr="002419ED">
              <w:rPr>
                <w:b/>
                <w:bCs/>
              </w:rPr>
              <w:t>Item Number</w:t>
            </w:r>
            <w:r w:rsidRPr="002419ED">
              <w:rPr>
                <w:b/>
                <w:bCs/>
                <w:spacing w:val="-4"/>
              </w:rPr>
              <w:t xml:space="preserve"> </w:t>
            </w:r>
            <w:r w:rsidRPr="002419ED">
              <w:rPr>
                <w:b/>
                <w:bCs/>
              </w:rPr>
              <w:t>7.  Cur</w:t>
            </w:r>
            <w:r w:rsidRPr="002419ED">
              <w:rPr>
                <w:b/>
                <w:bCs/>
                <w:spacing w:val="-4"/>
              </w:rPr>
              <w:t>r</w:t>
            </w:r>
            <w:r w:rsidRPr="002419ED">
              <w:rPr>
                <w:b/>
                <w:bCs/>
              </w:rPr>
              <w:t>ent Individual</w:t>
            </w:r>
            <w:r w:rsidRPr="002419ED">
              <w:rPr>
                <w:b/>
                <w:bCs/>
                <w:spacing w:val="-12"/>
              </w:rPr>
              <w:t xml:space="preserve"> </w:t>
            </w:r>
            <w:r w:rsidRPr="002419ED">
              <w:rPr>
                <w:b/>
                <w:bCs/>
              </w:rPr>
              <w:t>Annual Income.</w:t>
            </w:r>
            <w:r w:rsidRPr="002419ED">
              <w:rPr>
                <w:b/>
                <w:bCs/>
                <w:spacing w:val="51"/>
              </w:rPr>
              <w:t xml:space="preserve"> </w:t>
            </w:r>
            <w:r w:rsidRPr="002419ED">
              <w:rPr>
                <w:spacing w:val="-15"/>
              </w:rPr>
              <w:t>T</w:t>
            </w:r>
            <w:r w:rsidRPr="002419ED">
              <w:t>ype or print your current, individual, earned or retirement, annual income that you are using to meet the requirements of this affidavit</w:t>
            </w:r>
            <w:r w:rsidRPr="002419ED">
              <w:rPr>
                <w:spacing w:val="-15"/>
              </w:rPr>
              <w:t xml:space="preserve"> </w:t>
            </w:r>
            <w:r w:rsidRPr="002419ED">
              <w:t>and indicate the total in the space provided.</w:t>
            </w:r>
          </w:p>
          <w:p w:rsidRPr="002419ED" w:rsidR="00F701BF" w:rsidP="00F701BF" w:rsidRDefault="00F701BF" w14:paraId="5D14087A" w14:textId="77777777">
            <w:pPr>
              <w:spacing w:line="250" w:lineRule="auto"/>
              <w:ind w:right="102"/>
              <w:rPr>
                <w:b/>
              </w:rPr>
            </w:pPr>
          </w:p>
          <w:p w:rsidRPr="002419ED" w:rsidR="00F701BF" w:rsidP="00F701BF" w:rsidRDefault="00F701BF" w14:paraId="64960F2D" w14:textId="77777777">
            <w:pPr>
              <w:spacing w:line="250" w:lineRule="auto"/>
              <w:ind w:right="102"/>
              <w:rPr>
                <w:b/>
              </w:rPr>
            </w:pPr>
          </w:p>
          <w:p w:rsidRPr="002419ED" w:rsidR="00F701BF" w:rsidP="00F701BF" w:rsidRDefault="00F701BF" w14:paraId="6BD12FE6" w14:textId="77777777">
            <w:pPr>
              <w:rPr>
                <w:b/>
                <w:bCs/>
              </w:rPr>
            </w:pPr>
            <w:r w:rsidRPr="445E70F7">
              <w:rPr>
                <w:b/>
                <w:bCs/>
              </w:rPr>
              <w:t>[Page 8]</w:t>
            </w:r>
          </w:p>
          <w:p w:rsidRPr="002419ED" w:rsidR="00F701BF" w:rsidP="00F701BF" w:rsidRDefault="00F701BF" w14:paraId="532782BD" w14:textId="77777777">
            <w:pPr>
              <w:rPr>
                <w:b/>
              </w:rPr>
            </w:pPr>
          </w:p>
          <w:p w:rsidRPr="002419ED" w:rsidR="00F701BF" w:rsidP="00F701BF" w:rsidRDefault="00F701BF" w14:paraId="2DCF73FD" w14:textId="77777777">
            <w:pPr>
              <w:spacing w:before="31" w:line="250" w:lineRule="auto"/>
              <w:ind w:right="251"/>
            </w:pPr>
            <w:r w:rsidRPr="002419ED">
              <w:rPr>
                <w:spacing w:val="-22"/>
              </w:rPr>
              <w:t>Y</w:t>
            </w:r>
            <w:r w:rsidRPr="002419ED">
              <w:t>ou may include evidence supporting your claim about your expected income for the current year if you believe that submitting this evidence will help you establish ability to maintain sufficient</w:t>
            </w:r>
            <w:r w:rsidRPr="002419ED">
              <w:rPr>
                <w:spacing w:val="-17"/>
              </w:rPr>
              <w:t xml:space="preserve"> </w:t>
            </w:r>
            <w:r w:rsidRPr="002419ED">
              <w:t>income.</w:t>
            </w:r>
            <w:r w:rsidRPr="002419ED">
              <w:rPr>
                <w:spacing w:val="46"/>
              </w:rPr>
              <w:t xml:space="preserve"> </w:t>
            </w:r>
            <w:r w:rsidRPr="002419ED">
              <w:rPr>
                <w:spacing w:val="-22"/>
              </w:rPr>
              <w:t>Y</w:t>
            </w:r>
            <w:r w:rsidRPr="002419ED">
              <w:t>ou are not required to submit this evidence, howeve</w:t>
            </w:r>
            <w:r w:rsidRPr="002419ED">
              <w:rPr>
                <w:spacing w:val="-9"/>
              </w:rPr>
              <w:t>r</w:t>
            </w:r>
            <w:r w:rsidRPr="002419ED">
              <w:t>, unless specifically</w:t>
            </w:r>
            <w:r w:rsidRPr="002419ED">
              <w:rPr>
                <w:spacing w:val="-20"/>
              </w:rPr>
              <w:t xml:space="preserve"> </w:t>
            </w:r>
            <w:r w:rsidRPr="002419ED">
              <w:t>instructed to do so by a U.S. Government official.</w:t>
            </w:r>
            <w:r w:rsidRPr="002419ED">
              <w:rPr>
                <w:spacing w:val="41"/>
              </w:rPr>
              <w:t xml:space="preserve"> </w:t>
            </w:r>
            <w:r w:rsidRPr="002419ED">
              <w:t>For example, you may include a recent letter from your employe</w:t>
            </w:r>
            <w:r w:rsidRPr="002419ED">
              <w:rPr>
                <w:spacing w:val="-9"/>
              </w:rPr>
              <w:t>r</w:t>
            </w:r>
            <w:r w:rsidRPr="002419ED">
              <w:t>, showing your employe</w:t>
            </w:r>
            <w:r w:rsidRPr="002419ED">
              <w:rPr>
                <w:spacing w:val="8"/>
              </w:rPr>
              <w:t>r</w:t>
            </w:r>
            <w:r w:rsidRPr="002419ED">
              <w:rPr>
                <w:spacing w:val="-12"/>
              </w:rPr>
              <w:t>’</w:t>
            </w:r>
            <w:r w:rsidRPr="002419ED">
              <w:t>s address and telephone numbe</w:t>
            </w:r>
            <w:r w:rsidRPr="002419ED">
              <w:rPr>
                <w:spacing w:val="-9"/>
              </w:rPr>
              <w:t>r</w:t>
            </w:r>
            <w:r w:rsidRPr="002419ED">
              <w:t>, and indicating your annual salar</w:t>
            </w:r>
            <w:r w:rsidRPr="002419ED">
              <w:rPr>
                <w:spacing w:val="-14"/>
              </w:rPr>
              <w:t>y</w:t>
            </w:r>
            <w:r w:rsidRPr="002419ED">
              <w:t>.</w:t>
            </w:r>
            <w:r w:rsidRPr="002419ED">
              <w:rPr>
                <w:spacing w:val="47"/>
              </w:rPr>
              <w:t xml:space="preserve"> </w:t>
            </w:r>
            <w:r w:rsidRPr="002419ED">
              <w:rPr>
                <w:spacing w:val="-22"/>
              </w:rPr>
              <w:t>Y</w:t>
            </w:r>
            <w:r w:rsidRPr="002419ED">
              <w:t>ou may also provide pay stubs showing your income for the previous six months.  If your claimed income includes alimon</w:t>
            </w:r>
            <w:r w:rsidRPr="002419ED">
              <w:rPr>
                <w:spacing w:val="-15"/>
              </w:rPr>
              <w:t>y</w:t>
            </w:r>
            <w:r w:rsidRPr="002419ED">
              <w:t>, child support, dividend or interest income, or income from any other source, you may also include evidence of that income.</w:t>
            </w:r>
          </w:p>
          <w:p w:rsidR="00F701BF" w:rsidP="00F701BF" w:rsidRDefault="00F701BF" w14:paraId="0AA176E6" w14:textId="77777777">
            <w:pPr>
              <w:spacing w:line="250" w:lineRule="auto"/>
              <w:ind w:right="191"/>
              <w:rPr>
                <w:b/>
                <w:bCs/>
              </w:rPr>
            </w:pPr>
          </w:p>
          <w:p w:rsidR="00F701BF" w:rsidP="00CC14CF" w:rsidRDefault="00F701BF" w14:paraId="6F5AFBB1" w14:textId="77777777">
            <w:r w:rsidRPr="002419ED">
              <w:rPr>
                <w:b/>
                <w:bCs/>
              </w:rPr>
              <w:t xml:space="preserve">Item Numbers 8. - </w:t>
            </w:r>
            <w:r w:rsidRPr="002F38E8" w:rsidR="00CC14CF">
              <w:rPr>
                <w:b/>
                <w:bCs/>
                <w:color w:val="FF0000"/>
              </w:rPr>
              <w:t>16</w:t>
            </w:r>
            <w:r w:rsidRPr="002F38E8">
              <w:rPr>
                <w:b/>
                <w:bCs/>
                <w:color w:val="FF0000"/>
              </w:rPr>
              <w:t xml:space="preserve">.  </w:t>
            </w:r>
            <w:r w:rsidRPr="002F38E8" w:rsidR="002F38E8">
              <w:rPr>
                <w:b/>
                <w:bCs/>
                <w:color w:val="FF0000"/>
              </w:rPr>
              <w:t>Sponsor’s</w:t>
            </w:r>
            <w:r w:rsidRPr="002F38E8">
              <w:rPr>
                <w:b/>
                <w:bCs/>
                <w:color w:val="FF0000"/>
              </w:rPr>
              <w:t xml:space="preserve"> </w:t>
            </w:r>
            <w:r w:rsidRPr="002419ED">
              <w:rPr>
                <w:b/>
                <w:bCs/>
              </w:rPr>
              <w:t>Income.</w:t>
            </w:r>
            <w:r w:rsidRPr="002419ED">
              <w:rPr>
                <w:b/>
                <w:bCs/>
                <w:spacing w:val="51"/>
              </w:rPr>
              <w:t xml:space="preserve"> </w:t>
            </w:r>
            <w:r w:rsidRPr="002419ED">
              <w:t>This section is used to determine the sponso</w:t>
            </w:r>
            <w:r w:rsidRPr="002419ED">
              <w:rPr>
                <w:spacing w:val="8"/>
              </w:rPr>
              <w:t>r</w:t>
            </w:r>
            <w:r w:rsidRPr="002419ED">
              <w:rPr>
                <w:spacing w:val="-12"/>
              </w:rPr>
              <w:t>’</w:t>
            </w:r>
            <w:r w:rsidRPr="002419ED">
              <w:t>s household income.  If your individual annual income listed in</w:t>
            </w:r>
            <w:r w:rsidRPr="002419ED">
              <w:rPr>
                <w:spacing w:val="-1"/>
              </w:rPr>
              <w:t xml:space="preserve"> </w:t>
            </w:r>
            <w:r w:rsidRPr="002419ED">
              <w:rPr>
                <w:b/>
                <w:bCs/>
              </w:rPr>
              <w:t>Item Number</w:t>
            </w:r>
            <w:r w:rsidRPr="002419ED">
              <w:rPr>
                <w:b/>
                <w:bCs/>
                <w:spacing w:val="-4"/>
              </w:rPr>
              <w:t xml:space="preserve"> </w:t>
            </w:r>
            <w:r w:rsidRPr="002419ED">
              <w:rPr>
                <w:b/>
                <w:bCs/>
              </w:rPr>
              <w:t xml:space="preserve">7. </w:t>
            </w:r>
            <w:r w:rsidRPr="002419ED">
              <w:t>is greater than 125 percent (or 100 percent if you are on active duty in the U.S.</w:t>
            </w:r>
            <w:r w:rsidRPr="002419ED">
              <w:rPr>
                <w:spacing w:val="-12"/>
              </w:rPr>
              <w:t xml:space="preserve"> </w:t>
            </w:r>
            <w:r w:rsidRPr="002419ED">
              <w:t xml:space="preserve">Armed </w:t>
            </w:r>
            <w:r w:rsidRPr="009373DF">
              <w:rPr>
                <w:color w:val="FF0000"/>
              </w:rPr>
              <w:t xml:space="preserve">Forces and </w:t>
            </w:r>
            <w:r w:rsidRPr="002419ED">
              <w:t xml:space="preserve">sponsoring your spouse or child) of the Federal Poverty </w:t>
            </w:r>
            <w:r w:rsidRPr="002419ED">
              <w:lastRenderedPageBreak/>
              <w:t xml:space="preserve">Guidelines for your household size from </w:t>
            </w:r>
            <w:r w:rsidRPr="002419ED">
              <w:rPr>
                <w:b/>
                <w:bCs/>
              </w:rPr>
              <w:t>Part</w:t>
            </w:r>
            <w:r w:rsidRPr="002419ED">
              <w:rPr>
                <w:b/>
                <w:bCs/>
                <w:spacing w:val="-4"/>
              </w:rPr>
              <w:t xml:space="preserve"> </w:t>
            </w:r>
            <w:r w:rsidRPr="002419ED">
              <w:rPr>
                <w:b/>
                <w:bCs/>
              </w:rPr>
              <w:t>5.</w:t>
            </w:r>
            <w:r w:rsidRPr="002419ED">
              <w:t xml:space="preserve">, </w:t>
            </w:r>
            <w:r w:rsidRPr="002419ED">
              <w:rPr>
                <w:b/>
                <w:bCs/>
              </w:rPr>
              <w:t>Item Number</w:t>
            </w:r>
            <w:r w:rsidRPr="002419ED">
              <w:rPr>
                <w:b/>
                <w:bCs/>
                <w:spacing w:val="-4"/>
              </w:rPr>
              <w:t xml:space="preserve"> </w:t>
            </w:r>
            <w:r w:rsidRPr="00CC14CF" w:rsidR="00CC14CF">
              <w:rPr>
                <w:b/>
                <w:bCs/>
                <w:color w:val="FF0000"/>
              </w:rPr>
              <w:t>7</w:t>
            </w:r>
            <w:r w:rsidRPr="00CC14CF">
              <w:rPr>
                <w:b/>
                <w:bCs/>
                <w:color w:val="FF0000"/>
              </w:rPr>
              <w:t>.</w:t>
            </w:r>
            <w:r w:rsidRPr="00CC14CF">
              <w:rPr>
                <w:color w:val="FF0000"/>
              </w:rPr>
              <w:t xml:space="preserve">, </w:t>
            </w:r>
            <w:r w:rsidRPr="002419ED">
              <w:t>you do not need to include any other household membe</w:t>
            </w:r>
            <w:r w:rsidRPr="002419ED">
              <w:rPr>
                <w:spacing w:val="8"/>
              </w:rPr>
              <w:t>r</w:t>
            </w:r>
            <w:r w:rsidRPr="002419ED">
              <w:rPr>
                <w:spacing w:val="-12"/>
              </w:rPr>
              <w:t>’</w:t>
            </w:r>
            <w:r w:rsidRPr="002419ED">
              <w:t>s income.  See Form I-864P</w:t>
            </w:r>
            <w:r w:rsidRPr="002419ED">
              <w:rPr>
                <w:spacing w:val="-8"/>
              </w:rPr>
              <w:t xml:space="preserve"> </w:t>
            </w:r>
            <w:r w:rsidRPr="002419ED">
              <w:t>for information on the Federal Poverty Guidelines.</w:t>
            </w:r>
          </w:p>
          <w:p w:rsidR="00CC14CF" w:rsidP="00CC14CF" w:rsidRDefault="00CC14CF" w14:paraId="1076A09A" w14:textId="5775A66E"/>
          <w:p w:rsidR="00F26E91" w:rsidP="00CC14CF" w:rsidRDefault="00F26E91" w14:paraId="577EA4A0" w14:textId="77777777"/>
          <w:p w:rsidRPr="00F26E91" w:rsidR="00CC14CF" w:rsidP="00CC14CF" w:rsidRDefault="00CC14CF" w14:paraId="288AE4AA" w14:textId="3C47AD56">
            <w:r w:rsidRPr="002419ED">
              <w:rPr>
                <w:spacing w:val="-15"/>
              </w:rPr>
              <w:t>T</w:t>
            </w:r>
            <w:r w:rsidRPr="002419ED">
              <w:t>o determine the filing</w:t>
            </w:r>
            <w:r w:rsidRPr="002419ED">
              <w:rPr>
                <w:spacing w:val="-14"/>
              </w:rPr>
              <w:t xml:space="preserve"> </w:t>
            </w:r>
            <w:r w:rsidRPr="002419ED">
              <w:t>requirements for your relatives included in</w:t>
            </w:r>
            <w:r w:rsidRPr="002419ED">
              <w:rPr>
                <w:spacing w:val="-1"/>
              </w:rPr>
              <w:t xml:space="preserve"> </w:t>
            </w:r>
            <w:r w:rsidRPr="002419ED">
              <w:rPr>
                <w:b/>
                <w:bCs/>
              </w:rPr>
              <w:t>Part</w:t>
            </w:r>
            <w:r w:rsidRPr="002419ED">
              <w:rPr>
                <w:b/>
                <w:bCs/>
                <w:spacing w:val="-4"/>
              </w:rPr>
              <w:t xml:space="preserve"> </w:t>
            </w:r>
            <w:r w:rsidRPr="00CC14CF">
              <w:rPr>
                <w:b/>
                <w:bCs/>
                <w:color w:val="FF0000"/>
              </w:rPr>
              <w:t>7.</w:t>
            </w:r>
            <w:r w:rsidRPr="00CC14CF">
              <w:rPr>
                <w:color w:val="FF0000"/>
              </w:rPr>
              <w:t xml:space="preserve">, </w:t>
            </w:r>
            <w:r w:rsidRPr="002419ED">
              <w:rPr>
                <w:b/>
                <w:bCs/>
              </w:rPr>
              <w:t xml:space="preserve">Item Numbers 8. - </w:t>
            </w:r>
            <w:r w:rsidRPr="00CC14CF">
              <w:rPr>
                <w:b/>
                <w:bCs/>
                <w:color w:val="FF0000"/>
              </w:rPr>
              <w:t>13.</w:t>
            </w:r>
            <w:r w:rsidRPr="00CC14CF">
              <w:rPr>
                <w:color w:val="FF0000"/>
              </w:rPr>
              <w:t xml:space="preserve">, </w:t>
            </w:r>
            <w:r w:rsidRPr="002419ED">
              <w:t>follow the instructions belo</w:t>
            </w:r>
            <w:r w:rsidRPr="002419ED">
              <w:rPr>
                <w:spacing w:val="-14"/>
              </w:rPr>
              <w:t>w</w:t>
            </w:r>
            <w:r w:rsidRPr="002419ED">
              <w:t>.</w:t>
            </w:r>
          </w:p>
          <w:p w:rsidR="009373DF" w:rsidP="00CC14CF" w:rsidRDefault="009373DF" w14:paraId="7373268C" w14:textId="77777777">
            <w:pPr>
              <w:rPr>
                <w:b/>
                <w:szCs w:val="22"/>
              </w:rPr>
            </w:pPr>
          </w:p>
          <w:p w:rsidRPr="00A70C99" w:rsidR="00CC14CF" w:rsidP="00CC14CF" w:rsidRDefault="00CC14CF" w14:paraId="239AAC11" w14:textId="77777777">
            <w:r w:rsidRPr="002419ED">
              <w:rPr>
                <w:b/>
                <w:bCs/>
              </w:rPr>
              <w:t xml:space="preserve">1.  </w:t>
            </w:r>
            <w:r w:rsidRPr="002419ED">
              <w:rPr>
                <w:b/>
                <w:bCs/>
                <w:spacing w:val="30"/>
              </w:rPr>
              <w:t xml:space="preserve"> </w:t>
            </w:r>
            <w:r w:rsidRPr="002419ED">
              <w:t xml:space="preserve">If you included the income of your spouse listed in </w:t>
            </w:r>
            <w:r w:rsidRPr="002419ED">
              <w:rPr>
                <w:b/>
                <w:bCs/>
              </w:rPr>
              <w:t>Part</w:t>
            </w:r>
            <w:r w:rsidRPr="002419ED">
              <w:rPr>
                <w:b/>
                <w:bCs/>
                <w:spacing w:val="-4"/>
              </w:rPr>
              <w:t xml:space="preserve"> </w:t>
            </w:r>
            <w:r w:rsidRPr="002419ED">
              <w:rPr>
                <w:b/>
                <w:bCs/>
              </w:rPr>
              <w:t>5.</w:t>
            </w:r>
            <w:r w:rsidRPr="002419ED">
              <w:t xml:space="preserve">, </w:t>
            </w:r>
            <w:r w:rsidRPr="002419ED">
              <w:rPr>
                <w:b/>
                <w:bCs/>
              </w:rPr>
              <w:t>Item Number</w:t>
            </w:r>
            <w:r w:rsidRPr="002419ED">
              <w:rPr>
                <w:b/>
                <w:bCs/>
                <w:spacing w:val="-4"/>
              </w:rPr>
              <w:t xml:space="preserve"> </w:t>
            </w:r>
            <w:r w:rsidRPr="00CC14CF">
              <w:rPr>
                <w:b/>
                <w:bCs/>
                <w:color w:val="FF0000"/>
              </w:rPr>
              <w:t>3.</w:t>
            </w:r>
            <w:r w:rsidRPr="00CC14CF">
              <w:rPr>
                <w:color w:val="FF0000"/>
              </w:rPr>
              <w:t xml:space="preserve">, he or she </w:t>
            </w:r>
            <w:r w:rsidRPr="002419ED">
              <w:t xml:space="preserve">must be over 18 years of age and </w:t>
            </w:r>
            <w:r w:rsidRPr="00A70C99">
              <w:t xml:space="preserve">must </w:t>
            </w:r>
            <w:r w:rsidRPr="00A70C99" w:rsidR="00DB750C">
              <w:rPr>
                <w:color w:val="FF0000"/>
              </w:rPr>
              <w:t>execute</w:t>
            </w:r>
            <w:r w:rsidRPr="00A70C99">
              <w:t xml:space="preserve"> Form I-864A.</w:t>
            </w:r>
          </w:p>
          <w:p w:rsidRPr="00A70C99" w:rsidR="00CC14CF" w:rsidP="00CC14CF" w:rsidRDefault="00CC14CF" w14:paraId="7FC7CE88" w14:textId="77777777"/>
          <w:p w:rsidRPr="00A70C99" w:rsidR="00CC14CF" w:rsidP="00CC14CF" w:rsidRDefault="00CC14CF" w14:paraId="2F4B26C0" w14:textId="77777777"/>
          <w:p w:rsidRPr="00A70C99" w:rsidR="00CC14CF" w:rsidP="00CC14CF" w:rsidRDefault="00CC14CF" w14:paraId="711A6A97" w14:textId="77777777"/>
          <w:p w:rsidRPr="00A70C99" w:rsidR="00CC14CF" w:rsidP="00CC14CF" w:rsidRDefault="00CC14CF" w14:paraId="1D7810B4" w14:textId="77777777"/>
          <w:p w:rsidRPr="00A70C99" w:rsidR="00CC14CF" w:rsidP="00CC14CF" w:rsidRDefault="00CC14CF" w14:paraId="222587F5" w14:textId="77777777"/>
          <w:p w:rsidRPr="00A70C99" w:rsidR="00CC14CF" w:rsidP="00CC14CF" w:rsidRDefault="00CC14CF" w14:paraId="14DD8F2F" w14:textId="77777777"/>
          <w:p w:rsidRPr="002419ED" w:rsidR="00CC14CF" w:rsidP="00CC14CF" w:rsidRDefault="00CC14CF" w14:paraId="12CAB500" w14:textId="77777777">
            <w:r w:rsidRPr="00A70C99">
              <w:rPr>
                <w:b/>
                <w:bCs/>
              </w:rPr>
              <w:t xml:space="preserve">2.  </w:t>
            </w:r>
            <w:r w:rsidRPr="00A70C99">
              <w:rPr>
                <w:b/>
                <w:bCs/>
                <w:spacing w:val="30"/>
              </w:rPr>
              <w:t xml:space="preserve"> </w:t>
            </w:r>
            <w:r w:rsidRPr="00A70C99">
              <w:t>If you included the income of the intending immigrant who is your spouse (he or she would be counted in</w:t>
            </w:r>
            <w:r w:rsidRPr="00A70C99">
              <w:rPr>
                <w:spacing w:val="-1"/>
              </w:rPr>
              <w:t xml:space="preserve"> </w:t>
            </w:r>
            <w:r w:rsidRPr="00A70C99">
              <w:rPr>
                <w:b/>
                <w:bCs/>
              </w:rPr>
              <w:t>Part</w:t>
            </w:r>
            <w:r w:rsidRPr="00A70C99">
              <w:t xml:space="preserve"> </w:t>
            </w:r>
            <w:r w:rsidRPr="00A70C99">
              <w:rPr>
                <w:b/>
                <w:bCs/>
              </w:rPr>
              <w:t>5.</w:t>
            </w:r>
            <w:r w:rsidRPr="00A70C99">
              <w:t xml:space="preserve">, </w:t>
            </w:r>
            <w:r w:rsidRPr="00A70C99">
              <w:rPr>
                <w:b/>
                <w:bCs/>
              </w:rPr>
              <w:t>Item Number</w:t>
            </w:r>
            <w:r w:rsidRPr="00A70C99">
              <w:rPr>
                <w:b/>
                <w:bCs/>
                <w:spacing w:val="-4"/>
              </w:rPr>
              <w:t xml:space="preserve"> </w:t>
            </w:r>
            <w:r w:rsidRPr="00A70C99">
              <w:rPr>
                <w:b/>
                <w:bCs/>
              </w:rPr>
              <w:t>1.</w:t>
            </w:r>
            <w:r w:rsidRPr="00A70C99">
              <w:t xml:space="preserve">), you must provide evidence that his/her income will continue from the current source after obtaining lawful permanent resident </w:t>
            </w:r>
            <w:r w:rsidRPr="00A70C99" w:rsidR="009373DF">
              <w:t xml:space="preserve">status.  He or she does not need to </w:t>
            </w:r>
            <w:r w:rsidRPr="00A70C99" w:rsidR="00DB750C">
              <w:rPr>
                <w:color w:val="FF0000"/>
              </w:rPr>
              <w:t>execute</w:t>
            </w:r>
            <w:r w:rsidRPr="00A70C99" w:rsidR="009373DF">
              <w:t xml:space="preserve"> Form I-864A</w:t>
            </w:r>
            <w:r w:rsidRPr="00A70C99" w:rsidR="009373DF">
              <w:rPr>
                <w:spacing w:val="-13"/>
              </w:rPr>
              <w:t xml:space="preserve"> </w:t>
            </w:r>
            <w:r w:rsidRPr="00A70C99" w:rsidR="009373DF">
              <w:t>unless he or she has accompanying children.</w:t>
            </w:r>
          </w:p>
          <w:p w:rsidR="00CC14CF" w:rsidP="00CC14CF" w:rsidRDefault="00CC14CF" w14:paraId="058E79F3" w14:textId="77777777"/>
          <w:p w:rsidRPr="002419ED" w:rsidR="00CC14CF" w:rsidP="00CC14CF" w:rsidRDefault="00CC14CF" w14:paraId="45E9148D" w14:textId="77777777">
            <w:r w:rsidRPr="002419ED">
              <w:rPr>
                <w:b/>
                <w:bCs/>
              </w:rPr>
              <w:t xml:space="preserve">3.  </w:t>
            </w:r>
            <w:r w:rsidRPr="002419ED">
              <w:rPr>
                <w:b/>
                <w:bCs/>
                <w:spacing w:val="30"/>
              </w:rPr>
              <w:t xml:space="preserve"> </w:t>
            </w:r>
            <w:r w:rsidRPr="002419ED">
              <w:t>If you included the income of the intending immigrant who is not your spouse, (he or she would be counted on</w:t>
            </w:r>
            <w:r w:rsidRPr="002419ED">
              <w:rPr>
                <w:spacing w:val="-1"/>
              </w:rPr>
              <w:t xml:space="preserve"> </w:t>
            </w:r>
            <w:r w:rsidRPr="002419ED">
              <w:rPr>
                <w:b/>
                <w:bCs/>
              </w:rPr>
              <w:t>Part</w:t>
            </w:r>
            <w:r w:rsidRPr="002419ED">
              <w:t xml:space="preserve"> </w:t>
            </w:r>
            <w:r w:rsidRPr="002419ED">
              <w:rPr>
                <w:b/>
                <w:bCs/>
              </w:rPr>
              <w:t>5.</w:t>
            </w:r>
            <w:r w:rsidRPr="002419ED">
              <w:t xml:space="preserve">, </w:t>
            </w:r>
            <w:r w:rsidRPr="002419ED">
              <w:rPr>
                <w:b/>
                <w:bCs/>
              </w:rPr>
              <w:t>Item Number</w:t>
            </w:r>
            <w:r w:rsidRPr="002419ED">
              <w:rPr>
                <w:b/>
                <w:bCs/>
                <w:spacing w:val="-4"/>
              </w:rPr>
              <w:t xml:space="preserve"> </w:t>
            </w:r>
            <w:r w:rsidRPr="002419ED">
              <w:rPr>
                <w:b/>
                <w:bCs/>
              </w:rPr>
              <w:t>1.</w:t>
            </w:r>
            <w:r w:rsidRPr="002419ED">
              <w:t>), evidence that his or her income will continue from a lawful source after obtaining lawful permanent resident status must be provided and the intending immigrant must provide evidence that he or she i</w:t>
            </w:r>
            <w:r w:rsidR="002F38E8">
              <w:t xml:space="preserve">s living in your </w:t>
            </w:r>
            <w:r w:rsidRPr="00A70C99" w:rsidR="009373DF">
              <w:rPr>
                <w:rFonts w:eastAsia="Calibri"/>
                <w:szCs w:val="22"/>
              </w:rPr>
              <w:t xml:space="preserve">residence.  He or she does not need to </w:t>
            </w:r>
            <w:r w:rsidRPr="00A70C99" w:rsidR="00DB750C">
              <w:rPr>
                <w:rFonts w:eastAsia="Calibri"/>
                <w:color w:val="FF0000"/>
                <w:szCs w:val="22"/>
              </w:rPr>
              <w:t>execute</w:t>
            </w:r>
            <w:r w:rsidRPr="00A70C99" w:rsidR="009373DF">
              <w:rPr>
                <w:rFonts w:eastAsia="Calibri"/>
                <w:szCs w:val="22"/>
              </w:rPr>
              <w:t xml:space="preserve"> Form I-864A, unless he or she has an</w:t>
            </w:r>
            <w:r w:rsidRPr="009373DF" w:rsidR="009373DF">
              <w:rPr>
                <w:rFonts w:eastAsia="Calibri"/>
                <w:szCs w:val="22"/>
              </w:rPr>
              <w:t xml:space="preserve"> accompanying spouse or children.</w:t>
            </w:r>
          </w:p>
          <w:p w:rsidR="00CC14CF" w:rsidP="00CC14CF" w:rsidRDefault="00CC14CF" w14:paraId="19C644AF" w14:textId="77777777"/>
          <w:p w:rsidR="00CC14CF" w:rsidP="00CC14CF" w:rsidRDefault="00CC14CF" w14:paraId="6645B0C8" w14:textId="77777777">
            <w:r w:rsidRPr="002419ED">
              <w:rPr>
                <w:b/>
                <w:bCs/>
              </w:rPr>
              <w:t>NOTE:</w:t>
            </w:r>
            <w:r w:rsidRPr="002419ED">
              <w:rPr>
                <w:b/>
                <w:bCs/>
                <w:spacing w:val="48"/>
              </w:rPr>
              <w:t xml:space="preserve"> </w:t>
            </w:r>
            <w:r w:rsidRPr="002419ED">
              <w:t>If you have listed additional household members in</w:t>
            </w:r>
            <w:r w:rsidRPr="002419ED">
              <w:rPr>
                <w:spacing w:val="-1"/>
              </w:rPr>
              <w:t xml:space="preserve"> </w:t>
            </w:r>
            <w:r w:rsidRPr="002419ED">
              <w:rPr>
                <w:b/>
                <w:bCs/>
              </w:rPr>
              <w:t>Part</w:t>
            </w:r>
            <w:r w:rsidRPr="002419ED">
              <w:rPr>
                <w:b/>
                <w:bCs/>
                <w:spacing w:val="-4"/>
              </w:rPr>
              <w:t xml:space="preserve"> </w:t>
            </w:r>
            <w:r w:rsidRPr="00CC14CF">
              <w:rPr>
                <w:b/>
                <w:bCs/>
                <w:color w:val="FF0000"/>
                <w:spacing w:val="-12"/>
              </w:rPr>
              <w:t>1</w:t>
            </w:r>
            <w:r w:rsidRPr="00CC14CF">
              <w:rPr>
                <w:b/>
                <w:bCs/>
                <w:color w:val="FF0000"/>
              </w:rPr>
              <w:t>2.</w:t>
            </w:r>
            <w:r w:rsidRPr="002419ED">
              <w:rPr>
                <w:b/>
                <w:bCs/>
                <w:spacing w:val="-12"/>
              </w:rPr>
              <w:t xml:space="preserve"> </w:t>
            </w:r>
            <w:r w:rsidRPr="002419ED">
              <w:rPr>
                <w:b/>
                <w:bCs/>
              </w:rPr>
              <w:t>Additional Information</w:t>
            </w:r>
            <w:r w:rsidRPr="002419ED">
              <w:t xml:space="preserve">, you must include their income and information when answering </w:t>
            </w:r>
            <w:r w:rsidRPr="002419ED">
              <w:rPr>
                <w:b/>
                <w:bCs/>
              </w:rPr>
              <w:t xml:space="preserve">Item Numbers </w:t>
            </w:r>
            <w:r w:rsidRPr="00CC14CF">
              <w:rPr>
                <w:b/>
                <w:bCs/>
                <w:color w:val="FF0000"/>
              </w:rPr>
              <w:t xml:space="preserve">14. - 16. </w:t>
            </w:r>
            <w:r w:rsidRPr="002419ED">
              <w:t>when applicable.</w:t>
            </w:r>
          </w:p>
          <w:p w:rsidR="00CC14CF" w:rsidP="00CC14CF" w:rsidRDefault="00CC14CF" w14:paraId="1A9BE63D" w14:textId="77777777"/>
          <w:p w:rsidRPr="00CC14CF" w:rsidR="00CC14CF" w:rsidP="00CC14CF" w:rsidRDefault="00CC14CF" w14:paraId="69DC761E" w14:textId="77777777">
            <w:pPr>
              <w:rPr>
                <w:color w:val="FF0000"/>
              </w:rPr>
            </w:pPr>
            <w:r w:rsidRPr="002419ED">
              <w:rPr>
                <w:b/>
                <w:bCs/>
              </w:rPr>
              <w:t xml:space="preserve">Item Numbers </w:t>
            </w:r>
            <w:r w:rsidRPr="00CC14CF">
              <w:rPr>
                <w:b/>
                <w:bCs/>
                <w:color w:val="FF0000"/>
              </w:rPr>
              <w:t xml:space="preserve">17 - 19.  </w:t>
            </w:r>
            <w:r w:rsidRPr="002419ED">
              <w:rPr>
                <w:b/>
                <w:bCs/>
              </w:rPr>
              <w:t>Federal Income</w:t>
            </w:r>
            <w:r w:rsidRPr="002419ED">
              <w:rPr>
                <w:b/>
                <w:bCs/>
                <w:spacing w:val="-4"/>
              </w:rPr>
              <w:t xml:space="preserve"> </w:t>
            </w:r>
            <w:r w:rsidRPr="002419ED">
              <w:rPr>
                <w:b/>
                <w:bCs/>
                <w:spacing w:val="-20"/>
              </w:rPr>
              <w:t>T</w:t>
            </w:r>
            <w:r w:rsidRPr="002419ED">
              <w:rPr>
                <w:b/>
                <w:bCs/>
              </w:rPr>
              <w:t xml:space="preserve">ax Return Information.  </w:t>
            </w:r>
            <w:r w:rsidRPr="002419ED">
              <w:rPr>
                <w:spacing w:val="-22"/>
              </w:rPr>
              <w:t>Y</w:t>
            </w:r>
            <w:r w:rsidRPr="002419ED">
              <w:t xml:space="preserve">ou must provide </w:t>
            </w:r>
            <w:r w:rsidRPr="00CC14CF">
              <w:rPr>
                <w:color w:val="FF0000"/>
              </w:rPr>
              <w:t xml:space="preserve">either Internal </w:t>
            </w:r>
            <w:r w:rsidRPr="002419ED">
              <w:t xml:space="preserve">Revenue Service </w:t>
            </w:r>
            <w:r w:rsidRPr="00CC14CF">
              <w:rPr>
                <w:color w:val="FF0000"/>
              </w:rPr>
              <w:lastRenderedPageBreak/>
              <w:t>(IRS)-issued certified copies or transcripts of</w:t>
            </w:r>
            <w:r w:rsidRPr="002419ED">
              <w:t xml:space="preserve"> your Federal individual income tax return for the </w:t>
            </w:r>
            <w:r w:rsidRPr="00CC14CF">
              <w:rPr>
                <w:color w:val="FF0000"/>
              </w:rPr>
              <w:t xml:space="preserve">three </w:t>
            </w:r>
            <w:r w:rsidRPr="002419ED">
              <w:t xml:space="preserve">most recent </w:t>
            </w:r>
            <w:r w:rsidRPr="00CC14CF">
              <w:rPr>
                <w:color w:val="FF0000"/>
              </w:rPr>
              <w:t>taxable yea</w:t>
            </w:r>
            <w:r w:rsidRPr="00CC14CF">
              <w:rPr>
                <w:color w:val="FF0000"/>
                <w:spacing w:val="-12"/>
              </w:rPr>
              <w:t>rs</w:t>
            </w:r>
            <w:r w:rsidRPr="00CC14CF">
              <w:rPr>
                <w:color w:val="FF0000"/>
              </w:rPr>
              <w:t xml:space="preserve">. </w:t>
            </w:r>
            <w:r w:rsidRPr="00CC14CF">
              <w:rPr>
                <w:color w:val="FF0000"/>
                <w:spacing w:val="-14"/>
              </w:rPr>
              <w:t xml:space="preserve"> </w:t>
            </w:r>
            <w:r w:rsidRPr="00CC14CF">
              <w:rPr>
                <w:color w:val="FF0000"/>
              </w:rPr>
              <w:t>Photocopies are not acceptable.</w:t>
            </w:r>
          </w:p>
          <w:p w:rsidR="00CC14CF" w:rsidP="00CC14CF" w:rsidRDefault="00CC14CF" w14:paraId="49AC536F" w14:textId="77777777"/>
          <w:p w:rsidR="00CC14CF" w:rsidP="00CC14CF" w:rsidRDefault="00CC14CF" w14:paraId="7309B0CC" w14:textId="77777777"/>
          <w:p w:rsidR="00CC14CF" w:rsidP="00CC14CF" w:rsidRDefault="00CC14CF" w14:paraId="55D07C64" w14:textId="77777777"/>
          <w:p w:rsidR="00CC14CF" w:rsidP="00CC14CF" w:rsidRDefault="00CC14CF" w14:paraId="3A40F2F4" w14:textId="77777777"/>
          <w:p w:rsidR="00CC14CF" w:rsidP="00CC14CF" w:rsidRDefault="00CC14CF" w14:paraId="68B54052" w14:textId="77777777"/>
          <w:p w:rsidR="009F26B1" w:rsidP="00CC14CF" w:rsidRDefault="009F26B1" w14:paraId="0C718726" w14:textId="77777777"/>
          <w:p w:rsidRPr="00CC14CF" w:rsidR="00CC14CF" w:rsidP="00CC14CF" w:rsidRDefault="00CC14CF" w14:paraId="79E8B375" w14:textId="77777777">
            <w:pPr>
              <w:rPr>
                <w:color w:val="FF0000"/>
              </w:rPr>
            </w:pPr>
            <w:r w:rsidRPr="00CC14CF">
              <w:rPr>
                <w:color w:val="FF0000"/>
              </w:rPr>
              <w:t>[deleted]</w:t>
            </w:r>
          </w:p>
          <w:p w:rsidR="00CC14CF" w:rsidP="00CC14CF" w:rsidRDefault="00CC14CF" w14:paraId="6F3975EE" w14:textId="77777777"/>
          <w:p w:rsidR="00CC14CF" w:rsidP="00CC14CF" w:rsidRDefault="00CC14CF" w14:paraId="0A6E10FE" w14:textId="77777777"/>
          <w:p w:rsidR="00CC14CF" w:rsidP="00CC14CF" w:rsidRDefault="00CC14CF" w14:paraId="3B8E988C" w14:textId="77777777"/>
          <w:p w:rsidR="00CC14CF" w:rsidP="00CC14CF" w:rsidRDefault="00CC14CF" w14:paraId="687EF625" w14:textId="77777777"/>
          <w:p w:rsidRPr="002419ED" w:rsidR="00CC14CF" w:rsidP="00CC14CF" w:rsidRDefault="00CC14CF" w14:paraId="69B5C7A0" w14:textId="77777777"/>
          <w:p w:rsidRPr="002419ED" w:rsidR="00CC14CF" w:rsidP="00CC14CF" w:rsidRDefault="00CC14CF" w14:paraId="7DB82B53" w14:textId="77777777">
            <w:r w:rsidRPr="00CC14CF">
              <w:rPr>
                <w:color w:val="FF0000"/>
              </w:rPr>
              <w:t xml:space="preserve">Do </w:t>
            </w:r>
            <w:r w:rsidRPr="002419ED">
              <w:t xml:space="preserve">not submit copies of your state income tax returns.  </w:t>
            </w:r>
            <w:r w:rsidRPr="002419ED">
              <w:rPr>
                <w:b/>
                <w:bCs/>
              </w:rPr>
              <w:t xml:space="preserve">Do not </w:t>
            </w:r>
            <w:r w:rsidRPr="002419ED">
              <w:t>submit any tax returns that you filed</w:t>
            </w:r>
            <w:r w:rsidRPr="002419ED">
              <w:rPr>
                <w:spacing w:val="-16"/>
              </w:rPr>
              <w:t xml:space="preserve"> </w:t>
            </w:r>
            <w:r w:rsidRPr="002419ED">
              <w:t>with any foreign government unless you claim that you were not required to file</w:t>
            </w:r>
            <w:r w:rsidRPr="002419ED">
              <w:rPr>
                <w:spacing w:val="-15"/>
              </w:rPr>
              <w:t xml:space="preserve"> </w:t>
            </w:r>
            <w:r w:rsidRPr="002419ED">
              <w:t xml:space="preserve">a Federal individual income tax return with the United States Government and you wish to rely on the foreign return solely to establish the amount of your income that is not subject to tax in the United </w:t>
            </w:r>
            <w:r w:rsidRPr="00CC14CF">
              <w:rPr>
                <w:color w:val="FF0000"/>
              </w:rPr>
              <w:t>States.</w:t>
            </w:r>
          </w:p>
          <w:p w:rsidR="00CC14CF" w:rsidP="00CC14CF" w:rsidRDefault="00CC14CF" w14:paraId="1D630611" w14:textId="77777777"/>
          <w:p w:rsidRPr="00CC14CF" w:rsidR="00CC14CF" w:rsidP="00CC14CF" w:rsidRDefault="00CC14CF" w14:paraId="7AEC77D7" w14:textId="77777777">
            <w:pPr>
              <w:rPr>
                <w:color w:val="FF0000"/>
              </w:rPr>
            </w:pPr>
            <w:r w:rsidRPr="00CC14CF">
              <w:rPr>
                <w:color w:val="FF0000"/>
              </w:rPr>
              <w:t>[deleted]</w:t>
            </w:r>
          </w:p>
          <w:p w:rsidR="00CC14CF" w:rsidP="00CC14CF" w:rsidRDefault="00CC14CF" w14:paraId="5CBE5FC0" w14:textId="77777777"/>
          <w:p w:rsidR="00CC14CF" w:rsidP="00CC14CF" w:rsidRDefault="00CC14CF" w14:paraId="0E6C3147" w14:textId="77777777"/>
          <w:p w:rsidR="00CC14CF" w:rsidP="00CC14CF" w:rsidRDefault="00CC14CF" w14:paraId="67AB332D" w14:textId="77777777"/>
          <w:p w:rsidR="00CC14CF" w:rsidP="00CC14CF" w:rsidRDefault="00CC14CF" w14:paraId="2DD74301" w14:textId="77777777"/>
          <w:p w:rsidR="00CC14CF" w:rsidP="00CC14CF" w:rsidRDefault="00CC14CF" w14:paraId="3632484B" w14:textId="77777777"/>
          <w:p w:rsidR="00CC14CF" w:rsidP="00CC14CF" w:rsidRDefault="00CC14CF" w14:paraId="420C314C" w14:textId="77777777"/>
          <w:p w:rsidR="00CC14CF" w:rsidP="00CC14CF" w:rsidRDefault="00CC14CF" w14:paraId="68CC1875" w14:textId="77777777"/>
          <w:p w:rsidR="00CC14CF" w:rsidP="00CC14CF" w:rsidRDefault="00CC14CF" w14:paraId="78D33743" w14:textId="77777777"/>
          <w:p w:rsidR="00CC14CF" w:rsidP="00CC14CF" w:rsidRDefault="00CC14CF" w14:paraId="59FC01B8" w14:textId="77777777"/>
          <w:p w:rsidRPr="002419ED" w:rsidR="00CC14CF" w:rsidP="00CC14CF" w:rsidRDefault="00CC14CF" w14:paraId="33DADDC4" w14:textId="77777777"/>
          <w:p w:rsidR="00CC14CF" w:rsidP="00CC14CF" w:rsidRDefault="00CC14CF" w14:paraId="6E7A6D96" w14:textId="77777777">
            <w:r w:rsidRPr="00CC14CF">
              <w:rPr>
                <w:color w:val="FF0000"/>
              </w:rPr>
              <w:t xml:space="preserve">If </w:t>
            </w:r>
            <w:r w:rsidRPr="002419ED">
              <w:t xml:space="preserve">you selected </w:t>
            </w:r>
            <w:r w:rsidRPr="002419ED">
              <w:rPr>
                <w:b/>
                <w:bCs/>
              </w:rPr>
              <w:t>Part</w:t>
            </w:r>
            <w:r w:rsidRPr="002419ED">
              <w:rPr>
                <w:b/>
                <w:bCs/>
                <w:spacing w:val="-4"/>
              </w:rPr>
              <w:t xml:space="preserve"> </w:t>
            </w:r>
            <w:r w:rsidRPr="003324E0" w:rsidR="003324E0">
              <w:rPr>
                <w:b/>
                <w:bCs/>
                <w:color w:val="FF0000"/>
              </w:rPr>
              <w:t>7</w:t>
            </w:r>
            <w:r w:rsidRPr="003324E0">
              <w:rPr>
                <w:b/>
                <w:bCs/>
                <w:color w:val="FF0000"/>
              </w:rPr>
              <w:t>.</w:t>
            </w:r>
            <w:r w:rsidRPr="003324E0">
              <w:rPr>
                <w:color w:val="FF0000"/>
              </w:rPr>
              <w:t xml:space="preserve">, </w:t>
            </w:r>
            <w:r w:rsidRPr="002419ED">
              <w:rPr>
                <w:b/>
                <w:bCs/>
              </w:rPr>
              <w:t>Item Number</w:t>
            </w:r>
            <w:r w:rsidRPr="002419ED">
              <w:rPr>
                <w:b/>
                <w:bCs/>
                <w:spacing w:val="-4"/>
              </w:rPr>
              <w:t xml:space="preserve"> </w:t>
            </w:r>
            <w:r w:rsidRPr="003324E0" w:rsidR="003324E0">
              <w:rPr>
                <w:b/>
                <w:bCs/>
                <w:color w:val="FF0000"/>
              </w:rPr>
              <w:t>4</w:t>
            </w:r>
            <w:r w:rsidRPr="003324E0">
              <w:rPr>
                <w:b/>
                <w:bCs/>
                <w:color w:val="FF0000"/>
              </w:rPr>
              <w:t>.</w:t>
            </w:r>
            <w:r w:rsidRPr="002419ED">
              <w:rPr>
                <w:b/>
                <w:bCs/>
              </w:rPr>
              <w:t xml:space="preserve"> </w:t>
            </w:r>
            <w:r w:rsidRPr="002419ED">
              <w:t>that you are self-employed, you should have completed one of the following forms with your Federal income tax return:  Schedule C (Profit</w:t>
            </w:r>
            <w:r w:rsidRPr="002419ED">
              <w:rPr>
                <w:spacing w:val="-17"/>
              </w:rPr>
              <w:t xml:space="preserve"> </w:t>
            </w:r>
            <w:r w:rsidRPr="002419ED">
              <w:t>or Loss from Business), Schedule D (Capital Gains), Schedule E (Supplemental Income or Loss), or Schedule F (Profit</w:t>
            </w:r>
            <w:r w:rsidRPr="002419ED">
              <w:rPr>
                <w:spacing w:val="-17"/>
              </w:rPr>
              <w:t xml:space="preserve"> </w:t>
            </w:r>
            <w:r w:rsidRPr="002419ED">
              <w:t>or Loss from Farming).</w:t>
            </w:r>
            <w:r w:rsidRPr="002419ED">
              <w:rPr>
                <w:spacing w:val="46"/>
              </w:rPr>
              <w:t xml:space="preserve"> </w:t>
            </w:r>
            <w:r w:rsidRPr="002419ED">
              <w:rPr>
                <w:spacing w:val="-22"/>
              </w:rPr>
              <w:t>Y</w:t>
            </w:r>
            <w:r w:rsidRPr="002419ED">
              <w:t>ou must include each and every Form 1040 Schedule, if an</w:t>
            </w:r>
            <w:r w:rsidRPr="002419ED">
              <w:rPr>
                <w:spacing w:val="-15"/>
              </w:rPr>
              <w:t>y</w:t>
            </w:r>
            <w:r w:rsidRPr="002419ED">
              <w:t>, that you filed</w:t>
            </w:r>
            <w:r w:rsidRPr="002419ED">
              <w:rPr>
                <w:spacing w:val="-16"/>
              </w:rPr>
              <w:t xml:space="preserve"> </w:t>
            </w:r>
            <w:r w:rsidRPr="002419ED">
              <w:t>with your</w:t>
            </w:r>
            <w:r>
              <w:t xml:space="preserve"> </w:t>
            </w:r>
            <w:r w:rsidRPr="002419ED">
              <w:t>Federal income tax return.</w:t>
            </w:r>
          </w:p>
          <w:p w:rsidR="00CC14CF" w:rsidP="00CC14CF" w:rsidRDefault="00CC14CF" w14:paraId="69CAF4F9" w14:textId="77777777"/>
          <w:p w:rsidR="00CC14CF" w:rsidP="00CC14CF" w:rsidRDefault="00CC14CF" w14:paraId="2A24DA70" w14:textId="77777777">
            <w:pPr>
              <w:rPr>
                <w:b/>
              </w:rPr>
            </w:pPr>
            <w:r>
              <w:rPr>
                <w:b/>
              </w:rPr>
              <w:t>[Page 9]</w:t>
            </w:r>
          </w:p>
          <w:p w:rsidR="00CC14CF" w:rsidP="00CC14CF" w:rsidRDefault="00CC14CF" w14:paraId="62DCB654" w14:textId="77777777">
            <w:pPr>
              <w:rPr>
                <w:b/>
              </w:rPr>
            </w:pPr>
          </w:p>
          <w:p w:rsidRPr="002419ED" w:rsidR="0096113D" w:rsidP="0096113D" w:rsidRDefault="0096113D" w14:paraId="484BA4D5" w14:textId="77777777">
            <w:r w:rsidRPr="002419ED">
              <w:t>As stated previousl</w:t>
            </w:r>
            <w:r w:rsidRPr="002419ED">
              <w:rPr>
                <w:spacing w:val="-14"/>
              </w:rPr>
              <w:t>y</w:t>
            </w:r>
            <w:r w:rsidRPr="002419ED">
              <w:t xml:space="preserve">, you must </w:t>
            </w:r>
            <w:r w:rsidRPr="0096113D">
              <w:rPr>
                <w:color w:val="FF0000"/>
              </w:rPr>
              <w:t xml:space="preserve">submit IRS-issued certified copies or transcripts of </w:t>
            </w:r>
            <w:r w:rsidRPr="002419ED">
              <w:t xml:space="preserve">your Federal individual income tax return for the </w:t>
            </w:r>
            <w:r w:rsidRPr="0096113D">
              <w:rPr>
                <w:color w:val="FF0000"/>
              </w:rPr>
              <w:lastRenderedPageBreak/>
              <w:t xml:space="preserve">three </w:t>
            </w:r>
            <w:r w:rsidRPr="002419ED">
              <w:t xml:space="preserve">most recent tax </w:t>
            </w:r>
            <w:r w:rsidRPr="0096113D">
              <w:rPr>
                <w:color w:val="FF0000"/>
              </w:rPr>
              <w:t>yea</w:t>
            </w:r>
            <w:r w:rsidRPr="0096113D">
              <w:rPr>
                <w:color w:val="FF0000"/>
                <w:spacing w:val="-12"/>
              </w:rPr>
              <w:t>rs</w:t>
            </w:r>
            <w:r w:rsidRPr="0096113D">
              <w:rPr>
                <w:color w:val="FF0000"/>
              </w:rPr>
              <w:t xml:space="preserve">.  If </w:t>
            </w:r>
            <w:r w:rsidRPr="002419ED">
              <w:t>you were required to file</w:t>
            </w:r>
            <w:r w:rsidRPr="002419ED">
              <w:rPr>
                <w:spacing w:val="-15"/>
              </w:rPr>
              <w:t xml:space="preserve"> </w:t>
            </w:r>
            <w:r w:rsidRPr="002419ED">
              <w:t>a Federal income tax return for that tax year but did not do so, you must file</w:t>
            </w:r>
            <w:r w:rsidRPr="002419ED">
              <w:rPr>
                <w:spacing w:val="-15"/>
              </w:rPr>
              <w:t xml:space="preserve"> </w:t>
            </w:r>
            <w:r w:rsidRPr="002419ED">
              <w:t xml:space="preserve">all late returns with the IRS and attach an </w:t>
            </w:r>
            <w:r w:rsidRPr="003324E0">
              <w:rPr>
                <w:color w:val="FF0000"/>
              </w:rPr>
              <w:t xml:space="preserve">IRS-issued certified copy or transcript of </w:t>
            </w:r>
            <w:r w:rsidRPr="002419ED">
              <w:t>your late return and submit it with Form I-864.  If you were not required to file</w:t>
            </w:r>
            <w:r w:rsidRPr="002419ED">
              <w:rPr>
                <w:spacing w:val="-15"/>
              </w:rPr>
              <w:t xml:space="preserve"> </w:t>
            </w:r>
            <w:r w:rsidRPr="002419ED">
              <w:t>a Federal income tax return under U.S. tax law because your income was too lo</w:t>
            </w:r>
            <w:r w:rsidRPr="002419ED">
              <w:rPr>
                <w:spacing w:val="-15"/>
              </w:rPr>
              <w:t>w</w:t>
            </w:r>
            <w:r w:rsidRPr="002419ED">
              <w:t>, attach a typed or printed explanation.  If you were not required to file</w:t>
            </w:r>
            <w:r w:rsidRPr="002419ED">
              <w:rPr>
                <w:spacing w:val="-15"/>
              </w:rPr>
              <w:t xml:space="preserve"> </w:t>
            </w:r>
            <w:r w:rsidRPr="002419ED">
              <w:t>a Federal income tax return under U.S. tax law for any other reason, attach a typed or printed explanation including evidence of the exemption and how you are subject to it.  Residence outside of the United States does not exempt U.S. citizens or lawful permanent residents from filing</w:t>
            </w:r>
            <w:r w:rsidRPr="002419ED">
              <w:rPr>
                <w:spacing w:val="-14"/>
              </w:rPr>
              <w:t xml:space="preserve"> </w:t>
            </w:r>
            <w:r w:rsidRPr="002419ED">
              <w:t>a U.S. Federal income tax return.  See</w:t>
            </w:r>
            <w:r w:rsidRPr="002419ED">
              <w:rPr>
                <w:spacing w:val="-1"/>
              </w:rPr>
              <w:t xml:space="preserve"> </w:t>
            </w:r>
            <w:r w:rsidRPr="002419ED">
              <w:rPr>
                <w:b/>
                <w:bCs/>
              </w:rPr>
              <w:t>Filing Requi</w:t>
            </w:r>
            <w:r w:rsidRPr="002419ED">
              <w:rPr>
                <w:b/>
                <w:bCs/>
                <w:spacing w:val="-4"/>
              </w:rPr>
              <w:t>r</w:t>
            </w:r>
            <w:r w:rsidRPr="002419ED">
              <w:rPr>
                <w:b/>
                <w:bCs/>
              </w:rPr>
              <w:t xml:space="preserve">ements </w:t>
            </w:r>
            <w:r w:rsidRPr="002419ED">
              <w:t>in the IRS Form 1040 Filing Instructions to determine whether you were required to file.</w:t>
            </w:r>
          </w:p>
          <w:p w:rsidR="0096113D" w:rsidP="0096113D" w:rsidRDefault="0096113D" w14:paraId="18FF63EF" w14:textId="77777777"/>
          <w:p w:rsidR="0096113D" w:rsidP="0096113D" w:rsidRDefault="0096113D" w14:paraId="18A99886" w14:textId="77777777"/>
          <w:p w:rsidR="0096113D" w:rsidP="0096113D" w:rsidRDefault="0096113D" w14:paraId="3D4D1835" w14:textId="77777777"/>
          <w:p w:rsidRPr="002419ED" w:rsidR="0096113D" w:rsidP="0096113D" w:rsidRDefault="0096113D" w14:paraId="51A686B0" w14:textId="77777777"/>
          <w:p w:rsidRPr="002419ED" w:rsidR="0096113D" w:rsidP="0096113D" w:rsidRDefault="0096113D" w14:paraId="7C89FB2E" w14:textId="77777777">
            <w:r w:rsidRPr="002419ED">
              <w:t>For purposes of this affidavit,</w:t>
            </w:r>
            <w:r w:rsidRPr="002419ED">
              <w:rPr>
                <w:spacing w:val="-16"/>
              </w:rPr>
              <w:t xml:space="preserve"> </w:t>
            </w:r>
            <w:r w:rsidRPr="002419ED">
              <w:t>the line for</w:t>
            </w:r>
            <w:r w:rsidRPr="002419ED">
              <w:rPr>
                <w:spacing w:val="-4"/>
              </w:rPr>
              <w:t xml:space="preserve"> </w:t>
            </w:r>
            <w:r w:rsidRPr="002419ED">
              <w:rPr>
                <w:spacing w:val="-15"/>
              </w:rPr>
              <w:t>T</w:t>
            </w:r>
            <w:r w:rsidRPr="002419ED">
              <w:t>otal Income on IRS Forms 1040 and 1040A</w:t>
            </w:r>
            <w:r w:rsidRPr="002419ED">
              <w:rPr>
                <w:spacing w:val="-12"/>
              </w:rPr>
              <w:t xml:space="preserve"> </w:t>
            </w:r>
            <w:r w:rsidRPr="002419ED">
              <w:t>will be considered when determining income.  For persons filing</w:t>
            </w:r>
            <w:r w:rsidRPr="002419ED">
              <w:rPr>
                <w:spacing w:val="-14"/>
              </w:rPr>
              <w:t xml:space="preserve"> </w:t>
            </w:r>
            <w:r w:rsidRPr="002419ED">
              <w:t>IRS Form 1040 EZ, the line for adjusted gross income will be considered.</w:t>
            </w:r>
          </w:p>
          <w:p w:rsidRPr="002419ED" w:rsidR="0096113D" w:rsidP="0096113D" w:rsidRDefault="0096113D" w14:paraId="54760D78" w14:textId="77777777"/>
          <w:p w:rsidRPr="002419ED" w:rsidR="003324E0" w:rsidP="003324E0" w:rsidRDefault="003324E0" w14:paraId="4FEF94E0" w14:textId="19DC762A">
            <w:r w:rsidRPr="002419ED">
              <w:rPr>
                <w:b/>
                <w:bCs/>
              </w:rPr>
              <w:t>Obtaining</w:t>
            </w:r>
            <w:r w:rsidRPr="002419ED">
              <w:rPr>
                <w:b/>
                <w:bCs/>
                <w:spacing w:val="-4"/>
              </w:rPr>
              <w:t xml:space="preserve"> </w:t>
            </w:r>
            <w:r w:rsidRPr="002419ED">
              <w:rPr>
                <w:b/>
                <w:bCs/>
                <w:spacing w:val="-20"/>
              </w:rPr>
              <w:t>T</w:t>
            </w:r>
            <w:r w:rsidRPr="002419ED">
              <w:rPr>
                <w:b/>
                <w:bCs/>
              </w:rPr>
              <w:t>ax</w:t>
            </w:r>
            <w:r w:rsidRPr="002419ED">
              <w:rPr>
                <w:b/>
                <w:bCs/>
                <w:spacing w:val="-4"/>
              </w:rPr>
              <w:t xml:space="preserve"> </w:t>
            </w:r>
            <w:r w:rsidRPr="002419ED">
              <w:rPr>
                <w:b/>
                <w:bCs/>
                <w:spacing w:val="-16"/>
              </w:rPr>
              <w:t>T</w:t>
            </w:r>
            <w:r w:rsidRPr="002419ED">
              <w:rPr>
                <w:b/>
                <w:bCs/>
              </w:rPr>
              <w:t>ranscripts.</w:t>
            </w:r>
            <w:r w:rsidRPr="002419ED">
              <w:rPr>
                <w:b/>
                <w:bCs/>
                <w:spacing w:val="47"/>
              </w:rPr>
              <w:t xml:space="preserve"> </w:t>
            </w:r>
            <w:r w:rsidRPr="002419ED">
              <w:rPr>
                <w:spacing w:val="-22"/>
              </w:rPr>
              <w:t>Y</w:t>
            </w:r>
            <w:r w:rsidRPr="002419ED">
              <w:t xml:space="preserve">ou may use IRS </w:t>
            </w:r>
            <w:r w:rsidRPr="00A70C99">
              <w:t>Form 4506-T</w:t>
            </w:r>
            <w:r w:rsidRPr="00A70C99">
              <w:rPr>
                <w:spacing w:val="-4"/>
              </w:rPr>
              <w:t xml:space="preserve"> </w:t>
            </w:r>
            <w:r w:rsidRPr="00A70C99">
              <w:t xml:space="preserve">to request tax transcripts from the </w:t>
            </w:r>
            <w:r w:rsidRPr="00A70C99">
              <w:rPr>
                <w:color w:val="FF0000"/>
              </w:rPr>
              <w:t xml:space="preserve">IRS, or Form 4506 to request </w:t>
            </w:r>
            <w:r w:rsidRPr="00A70C99" w:rsidR="009F26B1">
              <w:rPr>
                <w:color w:val="FF0000"/>
              </w:rPr>
              <w:t xml:space="preserve">certified </w:t>
            </w:r>
            <w:r w:rsidRPr="00A70C99">
              <w:rPr>
                <w:color w:val="FF0000"/>
              </w:rPr>
              <w:t xml:space="preserve">copies of your tax returns.  </w:t>
            </w:r>
            <w:r w:rsidRPr="00A70C99">
              <w:t>Complete</w:t>
            </w:r>
            <w:r w:rsidRPr="002419ED">
              <w:t xml:space="preserve"> IRS Form 4506-T</w:t>
            </w:r>
            <w:r>
              <w:t xml:space="preserve"> </w:t>
            </w:r>
            <w:r w:rsidRPr="003324E0">
              <w:rPr>
                <w:color w:val="FF0000"/>
              </w:rPr>
              <w:t>or IRS Form 4506</w:t>
            </w:r>
            <w:r w:rsidRPr="003324E0">
              <w:rPr>
                <w:color w:val="FF0000"/>
                <w:spacing w:val="-4"/>
              </w:rPr>
              <w:t xml:space="preserve"> </w:t>
            </w:r>
            <w:r w:rsidRPr="002419ED">
              <w:t>with the ending date for each of your three most recent tax years listed in</w:t>
            </w:r>
            <w:r w:rsidRPr="002419ED">
              <w:rPr>
                <w:spacing w:val="-1"/>
              </w:rPr>
              <w:t xml:space="preserve"> </w:t>
            </w:r>
            <w:r>
              <w:rPr>
                <w:b/>
                <w:bCs/>
              </w:rPr>
              <w:t xml:space="preserve">Item Numbers </w:t>
            </w:r>
            <w:r w:rsidRPr="003324E0">
              <w:rPr>
                <w:b/>
                <w:bCs/>
                <w:color w:val="FF0000"/>
              </w:rPr>
              <w:t>18.a. - 18.c</w:t>
            </w:r>
            <w:r w:rsidR="00F26E91">
              <w:rPr>
                <w:b/>
                <w:bCs/>
                <w:color w:val="FF0000"/>
              </w:rPr>
              <w:t>.</w:t>
            </w:r>
            <w:r w:rsidR="00F26E91">
              <w:rPr>
                <w:bCs/>
                <w:color w:val="FF0000"/>
              </w:rPr>
              <w:t xml:space="preserve">  </w:t>
            </w:r>
            <w:r w:rsidRPr="002419ED">
              <w:t>Follow all instructions for completing and filing</w:t>
            </w:r>
            <w:r w:rsidRPr="002419ED">
              <w:rPr>
                <w:spacing w:val="-14"/>
              </w:rPr>
              <w:t xml:space="preserve"> </w:t>
            </w:r>
            <w:r w:rsidRPr="002419ED">
              <w:t>Form 4506-T</w:t>
            </w:r>
            <w:r w:rsidRPr="002419ED">
              <w:rPr>
                <w:spacing w:val="-4"/>
              </w:rPr>
              <w:t xml:space="preserve"> </w:t>
            </w:r>
            <w:r w:rsidRPr="003324E0">
              <w:rPr>
                <w:color w:val="FF0000"/>
                <w:spacing w:val="-4"/>
              </w:rPr>
              <w:t>or Form 4506</w:t>
            </w:r>
            <w:r>
              <w:rPr>
                <w:spacing w:val="-4"/>
              </w:rPr>
              <w:t xml:space="preserve"> </w:t>
            </w:r>
            <w:r w:rsidRPr="002419ED">
              <w:t>with the IRS.</w:t>
            </w:r>
          </w:p>
          <w:p w:rsidRPr="002419ED" w:rsidR="0096113D" w:rsidP="0096113D" w:rsidRDefault="0096113D" w14:paraId="352F3EE0" w14:textId="77777777"/>
          <w:p w:rsidRPr="002419ED" w:rsidR="0096113D" w:rsidP="0096113D" w:rsidRDefault="0096113D" w14:paraId="708BE79F" w14:textId="77777777">
            <w:r w:rsidRPr="002419ED">
              <w:rPr>
                <w:b/>
                <w:bCs/>
              </w:rPr>
              <w:t>NOTE:</w:t>
            </w:r>
            <w:r w:rsidRPr="002419ED">
              <w:rPr>
                <w:b/>
                <w:bCs/>
                <w:spacing w:val="48"/>
              </w:rPr>
              <w:t xml:space="preserve"> </w:t>
            </w:r>
            <w:r w:rsidRPr="002419ED">
              <w:t xml:space="preserve">Do not leave the boxes for </w:t>
            </w:r>
            <w:r w:rsidRPr="002419ED">
              <w:rPr>
                <w:b/>
                <w:bCs/>
              </w:rPr>
              <w:t>Item Number</w:t>
            </w:r>
            <w:r w:rsidRPr="002419ED">
              <w:rPr>
                <w:b/>
                <w:bCs/>
                <w:spacing w:val="-4"/>
              </w:rPr>
              <w:t xml:space="preserve"> </w:t>
            </w:r>
            <w:r w:rsidRPr="003324E0" w:rsidR="003324E0">
              <w:rPr>
                <w:b/>
                <w:bCs/>
                <w:color w:val="FF0000"/>
              </w:rPr>
              <w:t>18</w:t>
            </w:r>
            <w:r w:rsidRPr="003324E0">
              <w:rPr>
                <w:b/>
                <w:bCs/>
                <w:color w:val="FF0000"/>
              </w:rPr>
              <w:t xml:space="preserve">.a. </w:t>
            </w:r>
            <w:r w:rsidRPr="002419ED">
              <w:t>blank.</w:t>
            </w:r>
            <w:r w:rsidRPr="002419ED">
              <w:rPr>
                <w:spacing w:val="51"/>
              </w:rPr>
              <w:t xml:space="preserve"> </w:t>
            </w:r>
            <w:r w:rsidRPr="002419ED">
              <w:rPr>
                <w:spacing w:val="-15"/>
              </w:rPr>
              <w:t>T</w:t>
            </w:r>
            <w:r w:rsidRPr="002419ED">
              <w:t>ype or print the most recent tax year and your total income for that most recent tax yea</w:t>
            </w:r>
            <w:r w:rsidRPr="002419ED">
              <w:rPr>
                <w:spacing w:val="-13"/>
              </w:rPr>
              <w:t>r</w:t>
            </w:r>
            <w:r w:rsidRPr="002419ED">
              <w:t>.  If the amount was zero, type or print “zero” or if you were not required to file</w:t>
            </w:r>
            <w:r w:rsidRPr="002419ED">
              <w:rPr>
                <w:spacing w:val="-15"/>
              </w:rPr>
              <w:t xml:space="preserve"> </w:t>
            </w:r>
            <w:r w:rsidRPr="002419ED">
              <w:t>a Federal income tax return type or print “N/A” for not applicable.</w:t>
            </w:r>
          </w:p>
          <w:p w:rsidR="00CC14CF" w:rsidP="00CC14CF" w:rsidRDefault="00CC14CF" w14:paraId="4241AD35" w14:textId="77777777">
            <w:pPr>
              <w:rPr>
                <w:b/>
                <w:szCs w:val="22"/>
              </w:rPr>
            </w:pPr>
          </w:p>
          <w:p w:rsidRPr="002F38E8" w:rsidR="003324E0" w:rsidP="003324E0" w:rsidRDefault="003324E0" w14:paraId="6C9E9A33" w14:textId="77777777">
            <w:pPr>
              <w:rPr>
                <w:color w:val="FF0000"/>
                <w:szCs w:val="22"/>
              </w:rPr>
            </w:pPr>
            <w:r w:rsidRPr="003324E0">
              <w:rPr>
                <w:b/>
                <w:color w:val="FF0000"/>
                <w:szCs w:val="22"/>
              </w:rPr>
              <w:t>Item Numbers 20</w:t>
            </w:r>
            <w:r>
              <w:rPr>
                <w:b/>
                <w:color w:val="FF0000"/>
                <w:szCs w:val="22"/>
              </w:rPr>
              <w:t>.a.</w:t>
            </w:r>
            <w:r w:rsidRPr="003324E0">
              <w:rPr>
                <w:b/>
                <w:color w:val="FF0000"/>
                <w:szCs w:val="22"/>
              </w:rPr>
              <w:t xml:space="preserve"> - 25. </w:t>
            </w:r>
            <w:r>
              <w:rPr>
                <w:b/>
                <w:color w:val="FF0000"/>
                <w:szCs w:val="22"/>
              </w:rPr>
              <w:t xml:space="preserve"> </w:t>
            </w:r>
            <w:r w:rsidRPr="003324E0">
              <w:rPr>
                <w:b/>
                <w:color w:val="FF0000"/>
                <w:szCs w:val="22"/>
              </w:rPr>
              <w:t>Sponsor’s Bank Account Information.</w:t>
            </w:r>
            <w:r w:rsidRPr="003324E0">
              <w:rPr>
                <w:color w:val="FF0000"/>
                <w:szCs w:val="22"/>
              </w:rPr>
              <w:t xml:space="preserve">  Provide the </w:t>
            </w:r>
            <w:r w:rsidRPr="003324E0">
              <w:rPr>
                <w:color w:val="FF0000"/>
                <w:szCs w:val="22"/>
              </w:rPr>
              <w:lastRenderedPageBreak/>
              <w:t>account type, name(s) of all account holders, the name of the banking institution, the number of the checking or savings accou</w:t>
            </w:r>
            <w:r w:rsidRPr="002F38E8">
              <w:rPr>
                <w:color w:val="FF0000"/>
                <w:szCs w:val="22"/>
              </w:rPr>
              <w:t>nt, and the corresponding routing number for the account that you are using to establish your financial eligibility.</w:t>
            </w:r>
          </w:p>
          <w:p w:rsidRPr="002F38E8" w:rsidR="003324E0" w:rsidP="003324E0" w:rsidRDefault="003324E0" w14:paraId="1B8E8F77" w14:textId="77777777">
            <w:pPr>
              <w:rPr>
                <w:color w:val="FF0000"/>
                <w:szCs w:val="22"/>
              </w:rPr>
            </w:pPr>
          </w:p>
          <w:p w:rsidR="003324E0" w:rsidP="003324E0" w:rsidRDefault="003324E0" w14:paraId="4722824D" w14:textId="2FB641FE">
            <w:pPr>
              <w:pStyle w:val="Default"/>
              <w:rPr>
                <w:color w:val="FF0000"/>
                <w:sz w:val="22"/>
                <w:szCs w:val="22"/>
              </w:rPr>
            </w:pPr>
            <w:r w:rsidRPr="002F38E8">
              <w:rPr>
                <w:b/>
                <w:color w:val="FF0000"/>
                <w:sz w:val="22"/>
                <w:szCs w:val="22"/>
              </w:rPr>
              <w:t>Item Number 26.  Means-Tested Public Benefits Information</w:t>
            </w:r>
            <w:r w:rsidRPr="002F38E8">
              <w:rPr>
                <w:color w:val="FF0000"/>
                <w:sz w:val="22"/>
                <w:szCs w:val="22"/>
              </w:rPr>
              <w:t>.  Indicate whether or not you have received a</w:t>
            </w:r>
            <w:r w:rsidRPr="002F38E8" w:rsidR="002F38E8">
              <w:rPr>
                <w:color w:val="FF0000"/>
                <w:sz w:val="22"/>
                <w:szCs w:val="22"/>
              </w:rPr>
              <w:t>ny</w:t>
            </w:r>
            <w:r w:rsidRPr="002F38E8">
              <w:rPr>
                <w:color w:val="FF0000"/>
                <w:sz w:val="22"/>
                <w:szCs w:val="22"/>
              </w:rPr>
              <w:t xml:space="preserve"> means-tested </w:t>
            </w:r>
            <w:r w:rsidRPr="00A70C99">
              <w:rPr>
                <w:color w:val="FF0000"/>
                <w:sz w:val="22"/>
                <w:szCs w:val="22"/>
              </w:rPr>
              <w:t>public benefit</w:t>
            </w:r>
            <w:r w:rsidRPr="00A70C99" w:rsidR="002F38E8">
              <w:rPr>
                <w:color w:val="FF0000"/>
                <w:sz w:val="22"/>
                <w:szCs w:val="22"/>
              </w:rPr>
              <w:t xml:space="preserve">s within the 36-month period before </w:t>
            </w:r>
            <w:r w:rsidRPr="00A70C99" w:rsidR="009F26B1">
              <w:rPr>
                <w:color w:val="FF0000"/>
                <w:sz w:val="22"/>
                <w:szCs w:val="22"/>
              </w:rPr>
              <w:t xml:space="preserve">executing </w:t>
            </w:r>
            <w:r w:rsidRPr="00A70C99" w:rsidR="002F38E8">
              <w:rPr>
                <w:color w:val="FF0000"/>
                <w:sz w:val="22"/>
                <w:szCs w:val="22"/>
              </w:rPr>
              <w:t>this Form I-864.  A means-tested public benefit is any public benefit funded in whole or in part by funds provided</w:t>
            </w:r>
            <w:r w:rsidRPr="002F38E8" w:rsidR="002F38E8">
              <w:rPr>
                <w:color w:val="FF0000"/>
                <w:sz w:val="22"/>
                <w:szCs w:val="22"/>
              </w:rPr>
              <w:t xml:space="preserve"> by the Federal Government that has been determined to be a Federal means-tested public benefit under the Personal Responsibility and Work Opportunity Reconciliation Act of 1996, Public Law 104-193, or any public benefit for which no Fed</w:t>
            </w:r>
            <w:r w:rsidR="002F38E8">
              <w:rPr>
                <w:color w:val="FF0000"/>
                <w:sz w:val="22"/>
                <w:szCs w:val="22"/>
              </w:rPr>
              <w:t>eral funds are provided that a state, s</w:t>
            </w:r>
            <w:r w:rsidRPr="002F38E8" w:rsidR="002F38E8">
              <w:rPr>
                <w:color w:val="FF0000"/>
                <w:sz w:val="22"/>
                <w:szCs w:val="22"/>
              </w:rPr>
              <w:t>tate agency,</w:t>
            </w:r>
            <w:r w:rsidR="002F38E8">
              <w:rPr>
                <w:color w:val="FF0000"/>
                <w:sz w:val="22"/>
                <w:szCs w:val="22"/>
              </w:rPr>
              <w:t xml:space="preserve"> or political subdivision of a s</w:t>
            </w:r>
            <w:r w:rsidRPr="002F38E8" w:rsidR="002F38E8">
              <w:rPr>
                <w:color w:val="FF0000"/>
                <w:sz w:val="22"/>
                <w:szCs w:val="22"/>
              </w:rPr>
              <w:t xml:space="preserve">tate has determined to be a means-tested public benefit. </w:t>
            </w:r>
            <w:r w:rsidR="002F38E8">
              <w:rPr>
                <w:color w:val="FF0000"/>
                <w:sz w:val="22"/>
                <w:szCs w:val="22"/>
              </w:rPr>
              <w:t xml:space="preserve"> </w:t>
            </w:r>
            <w:r w:rsidRPr="002F38E8" w:rsidR="002F38E8">
              <w:rPr>
                <w:color w:val="FF0000"/>
                <w:sz w:val="22"/>
                <w:szCs w:val="22"/>
              </w:rPr>
              <w:t xml:space="preserve">No benefit shall be considered to be a means-tested public benefit if it is a benefit described in sections 401(b), 411(b), 422(b) or 423(d) of Public Law 104-193. </w:t>
            </w:r>
            <w:r w:rsidRPr="002F38E8">
              <w:rPr>
                <w:color w:val="FF0000"/>
                <w:sz w:val="22"/>
                <w:szCs w:val="22"/>
              </w:rPr>
              <w:t xml:space="preserve"> </w:t>
            </w:r>
          </w:p>
          <w:p w:rsidRPr="00BB4388" w:rsidR="00BB4388" w:rsidP="003324E0" w:rsidRDefault="00BB4388" w14:paraId="15E5C973" w14:textId="66AA32DE">
            <w:pPr>
              <w:pStyle w:val="Default"/>
              <w:rPr>
                <w:color w:val="FF0000"/>
                <w:sz w:val="22"/>
                <w:szCs w:val="22"/>
              </w:rPr>
            </w:pPr>
          </w:p>
          <w:p w:rsidRPr="009B45BC" w:rsidR="00BB4388" w:rsidP="003324E0" w:rsidRDefault="002F38E8" w14:paraId="71AFB475" w14:textId="3878FC5E">
            <w:pPr>
              <w:pStyle w:val="Default"/>
              <w:rPr>
                <w:color w:val="FF0000"/>
                <w:sz w:val="22"/>
                <w:szCs w:val="22"/>
              </w:rPr>
            </w:pPr>
            <w:r>
              <w:rPr>
                <w:b/>
                <w:color w:val="FF0000"/>
                <w:sz w:val="22"/>
                <w:szCs w:val="22"/>
              </w:rPr>
              <w:t xml:space="preserve">NOTE: </w:t>
            </w:r>
            <w:r w:rsidRPr="002F38E8">
              <w:rPr>
                <w:b/>
                <w:color w:val="FF0000"/>
                <w:sz w:val="22"/>
                <w:szCs w:val="22"/>
              </w:rPr>
              <w:t xml:space="preserve"> </w:t>
            </w:r>
            <w:r w:rsidRPr="002F38E8">
              <w:rPr>
                <w:color w:val="FF0000"/>
                <w:sz w:val="22"/>
                <w:szCs w:val="22"/>
              </w:rPr>
              <w:t xml:space="preserve">If </w:t>
            </w:r>
            <w:r w:rsidRPr="00A70C99">
              <w:rPr>
                <w:color w:val="FF0000"/>
                <w:sz w:val="22"/>
                <w:szCs w:val="22"/>
              </w:rPr>
              <w:t xml:space="preserve">you </w:t>
            </w:r>
            <w:r w:rsidRPr="00A70C99" w:rsidR="009F26B1">
              <w:rPr>
                <w:color w:val="FF0000"/>
                <w:sz w:val="22"/>
                <w:szCs w:val="22"/>
              </w:rPr>
              <w:t xml:space="preserve">are the petitioning sponsor and </w:t>
            </w:r>
            <w:r w:rsidRPr="00A70C99">
              <w:rPr>
                <w:color w:val="FF0000"/>
                <w:sz w:val="22"/>
                <w:szCs w:val="22"/>
              </w:rPr>
              <w:t>have received a</w:t>
            </w:r>
            <w:r w:rsidRPr="00A70C99" w:rsidR="009F26B1">
              <w:rPr>
                <w:color w:val="FF0000"/>
                <w:sz w:val="22"/>
                <w:szCs w:val="22"/>
              </w:rPr>
              <w:t>ny</w:t>
            </w:r>
            <w:r w:rsidRPr="00A70C99">
              <w:rPr>
                <w:color w:val="FF0000"/>
                <w:sz w:val="22"/>
                <w:szCs w:val="22"/>
              </w:rPr>
              <w:t xml:space="preserve"> means-tested public benefit</w:t>
            </w:r>
            <w:r w:rsidRPr="00A70C99" w:rsidR="009F26B1">
              <w:rPr>
                <w:color w:val="FF0000"/>
                <w:sz w:val="22"/>
                <w:szCs w:val="22"/>
              </w:rPr>
              <w:t>s</w:t>
            </w:r>
            <w:r w:rsidRPr="00A70C99">
              <w:rPr>
                <w:color w:val="FF0000"/>
                <w:sz w:val="22"/>
                <w:szCs w:val="22"/>
              </w:rPr>
              <w:t xml:space="preserve"> within 36 months of </w:t>
            </w:r>
            <w:r w:rsidRPr="009B45BC" w:rsidR="00D12C28">
              <w:rPr>
                <w:color w:val="FF0000"/>
                <w:sz w:val="22"/>
                <w:szCs w:val="22"/>
              </w:rPr>
              <w:t>executing</w:t>
            </w:r>
            <w:r w:rsidRPr="009B45BC">
              <w:rPr>
                <w:color w:val="FF0000"/>
                <w:sz w:val="22"/>
                <w:szCs w:val="22"/>
              </w:rPr>
              <w:t xml:space="preserve"> this Form I-864, the intending immigrant will be required to file a Form I-864 executed by a joint sponsor to avoid being found inadmissible under section 212(a)(4) of the INA.  </w:t>
            </w:r>
            <w:r w:rsidRPr="009B45BC" w:rsidR="00BB4388">
              <w:rPr>
                <w:color w:val="FF0000"/>
                <w:sz w:val="22"/>
                <w:szCs w:val="22"/>
              </w:rPr>
              <w:t xml:space="preserve">This requirement </w:t>
            </w:r>
            <w:r w:rsidRPr="009B45BC" w:rsidR="00984A12">
              <w:rPr>
                <w:color w:val="FF0000"/>
                <w:sz w:val="22"/>
                <w:szCs w:val="22"/>
              </w:rPr>
              <w:t xml:space="preserve">to have a joint sponsor execute a Form I-864 </w:t>
            </w:r>
            <w:r w:rsidRPr="009B45BC" w:rsidR="00A86423">
              <w:rPr>
                <w:color w:val="FF0000"/>
                <w:sz w:val="22"/>
                <w:szCs w:val="22"/>
              </w:rPr>
              <w:t xml:space="preserve">due to receipt of means-tested public benefits, </w:t>
            </w:r>
            <w:r w:rsidRPr="009B45BC" w:rsidR="00BB4388">
              <w:rPr>
                <w:color w:val="FF0000"/>
                <w:sz w:val="22"/>
                <w:szCs w:val="22"/>
              </w:rPr>
              <w:t>only applies to means-tested public benefits that you</w:t>
            </w:r>
            <w:r w:rsidRPr="009B45BC" w:rsidR="00984A12">
              <w:rPr>
                <w:color w:val="FF0000"/>
                <w:sz w:val="22"/>
                <w:szCs w:val="22"/>
              </w:rPr>
              <w:t xml:space="preserve">, the petitioning </w:t>
            </w:r>
            <w:r w:rsidRPr="009B45BC" w:rsidR="0032555A">
              <w:rPr>
                <w:color w:val="FF0000"/>
                <w:sz w:val="22"/>
                <w:szCs w:val="22"/>
              </w:rPr>
              <w:t>s</w:t>
            </w:r>
            <w:r w:rsidRPr="009B45BC" w:rsidR="00984A12">
              <w:rPr>
                <w:color w:val="FF0000"/>
                <w:sz w:val="22"/>
                <w:szCs w:val="22"/>
              </w:rPr>
              <w:t>ponsor,</w:t>
            </w:r>
            <w:r w:rsidRPr="009B45BC" w:rsidR="00BB4388">
              <w:rPr>
                <w:color w:val="FF0000"/>
                <w:sz w:val="22"/>
                <w:szCs w:val="22"/>
              </w:rPr>
              <w:t xml:space="preserve"> received</w:t>
            </w:r>
            <w:r w:rsidRPr="009B45BC" w:rsidR="00163F57">
              <w:rPr>
                <w:color w:val="FF0000"/>
                <w:sz w:val="22"/>
                <w:szCs w:val="22"/>
              </w:rPr>
              <w:t xml:space="preserve"> </w:t>
            </w:r>
            <w:r w:rsidRPr="009B45BC" w:rsidR="00BB4388">
              <w:rPr>
                <w:color w:val="FF0000"/>
                <w:sz w:val="22"/>
                <w:szCs w:val="22"/>
              </w:rPr>
              <w:t xml:space="preserve">on or after [EFFECTIVE DATE OF RULE].   </w:t>
            </w:r>
          </w:p>
          <w:p w:rsidRPr="009B45BC" w:rsidR="00BB4388" w:rsidP="003324E0" w:rsidRDefault="00BB4388" w14:paraId="42A9C020" w14:textId="77777777">
            <w:pPr>
              <w:pStyle w:val="Default"/>
              <w:rPr>
                <w:color w:val="FF0000"/>
                <w:sz w:val="22"/>
                <w:szCs w:val="22"/>
              </w:rPr>
            </w:pPr>
          </w:p>
          <w:p w:rsidRPr="002F38E8" w:rsidR="002F38E8" w:rsidP="003324E0" w:rsidRDefault="002F38E8" w14:paraId="627BB55D" w14:textId="1E8E20F5">
            <w:pPr>
              <w:pStyle w:val="Default"/>
              <w:rPr>
                <w:color w:val="FF0000"/>
                <w:sz w:val="22"/>
                <w:szCs w:val="22"/>
              </w:rPr>
            </w:pPr>
            <w:r w:rsidRPr="009B45BC">
              <w:rPr>
                <w:color w:val="FF0000"/>
                <w:sz w:val="22"/>
                <w:szCs w:val="22"/>
              </w:rPr>
              <w:t>This requirement</w:t>
            </w:r>
            <w:r w:rsidRPr="009B45BC" w:rsidR="00EC44D1">
              <w:rPr>
                <w:color w:val="FF0000"/>
              </w:rPr>
              <w:t xml:space="preserve"> </w:t>
            </w:r>
            <w:r w:rsidRPr="009B45BC" w:rsidR="00EC44D1">
              <w:rPr>
                <w:color w:val="FF0000"/>
                <w:sz w:val="22"/>
                <w:szCs w:val="22"/>
              </w:rPr>
              <w:t>to have a joint sponsor execute a Form I-864</w:t>
            </w:r>
            <w:r w:rsidRPr="009B45BC" w:rsidR="00B37468">
              <w:rPr>
                <w:color w:val="FF0000"/>
                <w:sz w:val="22"/>
                <w:szCs w:val="22"/>
              </w:rPr>
              <w:t xml:space="preserve"> due to receipt of means-tested public benefits </w:t>
            </w:r>
            <w:r w:rsidRPr="009B45BC" w:rsidR="001247E9">
              <w:rPr>
                <w:color w:val="FF0000"/>
                <w:sz w:val="22"/>
                <w:szCs w:val="22"/>
              </w:rPr>
              <w:t xml:space="preserve">also </w:t>
            </w:r>
            <w:r w:rsidRPr="009B45BC">
              <w:rPr>
                <w:color w:val="FF0000"/>
                <w:sz w:val="22"/>
                <w:szCs w:val="22"/>
              </w:rPr>
              <w:t xml:space="preserve">does not apply </w:t>
            </w:r>
            <w:r w:rsidRPr="009B45BC" w:rsidR="009F26B1">
              <w:rPr>
                <w:color w:val="FF0000"/>
                <w:sz w:val="22"/>
                <w:szCs w:val="22"/>
              </w:rPr>
              <w:t xml:space="preserve">to an intending immigrant </w:t>
            </w:r>
            <w:r w:rsidRPr="009B45BC">
              <w:rPr>
                <w:color w:val="FF0000"/>
                <w:sz w:val="22"/>
                <w:szCs w:val="22"/>
              </w:rPr>
              <w:t xml:space="preserve">if the </w:t>
            </w:r>
            <w:r w:rsidRPr="009B45BC" w:rsidR="009F26B1">
              <w:rPr>
                <w:color w:val="FF0000"/>
                <w:sz w:val="22"/>
                <w:szCs w:val="22"/>
              </w:rPr>
              <w:t xml:space="preserve">petitioning </w:t>
            </w:r>
            <w:r w:rsidRPr="009B45BC">
              <w:rPr>
                <w:color w:val="FF0000"/>
                <w:sz w:val="22"/>
                <w:szCs w:val="22"/>
              </w:rPr>
              <w:t xml:space="preserve">sponsor who received means-tested public benefits within 36 months of </w:t>
            </w:r>
            <w:r w:rsidRPr="009B45BC" w:rsidR="00A41BED">
              <w:rPr>
                <w:color w:val="FF0000"/>
                <w:sz w:val="22"/>
                <w:szCs w:val="22"/>
              </w:rPr>
              <w:t>executing</w:t>
            </w:r>
            <w:r w:rsidRPr="009B45BC">
              <w:rPr>
                <w:color w:val="FF0000"/>
                <w:sz w:val="22"/>
                <w:szCs w:val="22"/>
              </w:rPr>
              <w:t xml:space="preserve"> this</w:t>
            </w:r>
            <w:r w:rsidRPr="00A70C99">
              <w:rPr>
                <w:color w:val="FF0000"/>
                <w:sz w:val="22"/>
                <w:szCs w:val="22"/>
              </w:rPr>
              <w:t xml:space="preserve"> Form I-864 is on active duty (other than active duty for training) in the </w:t>
            </w:r>
            <w:r w:rsidRPr="00A70C99" w:rsidR="009F26B1">
              <w:rPr>
                <w:color w:val="FF0000"/>
                <w:sz w:val="22"/>
                <w:szCs w:val="22"/>
              </w:rPr>
              <w:t xml:space="preserve">U.S. </w:t>
            </w:r>
            <w:r w:rsidRPr="00A70C99">
              <w:rPr>
                <w:color w:val="FF0000"/>
                <w:sz w:val="22"/>
                <w:szCs w:val="22"/>
              </w:rPr>
              <w:t xml:space="preserve">Armed Forces, and is </w:t>
            </w:r>
            <w:r w:rsidRPr="00A70C99" w:rsidR="009373DF">
              <w:rPr>
                <w:color w:val="FF0000"/>
                <w:sz w:val="22"/>
                <w:szCs w:val="22"/>
              </w:rPr>
              <w:t>sponsoring</w:t>
            </w:r>
            <w:r w:rsidRPr="00A70C99">
              <w:rPr>
                <w:color w:val="FF0000"/>
                <w:sz w:val="22"/>
                <w:szCs w:val="22"/>
              </w:rPr>
              <w:t xml:space="preserve"> his or her spouse or child under section 204</w:t>
            </w:r>
            <w:r w:rsidRPr="002F38E8">
              <w:rPr>
                <w:color w:val="FF0000"/>
                <w:sz w:val="22"/>
                <w:szCs w:val="22"/>
              </w:rPr>
              <w:t xml:space="preserve"> of the INA</w:t>
            </w:r>
            <w:r w:rsidR="004449FB">
              <w:rPr>
                <w:color w:val="FF0000"/>
                <w:sz w:val="22"/>
                <w:szCs w:val="22"/>
              </w:rPr>
              <w:t xml:space="preserve"> </w:t>
            </w:r>
            <w:r w:rsidRPr="002F38E8">
              <w:rPr>
                <w:color w:val="FF0000"/>
                <w:sz w:val="22"/>
                <w:szCs w:val="22"/>
              </w:rPr>
              <w:t>.</w:t>
            </w:r>
          </w:p>
          <w:p w:rsidRPr="002F38E8" w:rsidR="003324E0" w:rsidP="003324E0" w:rsidRDefault="003324E0" w14:paraId="3EE99FFB" w14:textId="77777777">
            <w:pPr>
              <w:rPr>
                <w:color w:val="FF0000"/>
                <w:szCs w:val="22"/>
              </w:rPr>
            </w:pPr>
          </w:p>
          <w:p w:rsidRPr="003324E0" w:rsidR="003324E0" w:rsidP="003324E0" w:rsidRDefault="003324E0" w14:paraId="23AB28F1" w14:textId="0DBE46E8">
            <w:pPr>
              <w:rPr>
                <w:b/>
                <w:color w:val="FF0000"/>
                <w:szCs w:val="22"/>
              </w:rPr>
            </w:pPr>
            <w:r w:rsidRPr="002F38E8">
              <w:rPr>
                <w:b/>
                <w:color w:val="FF0000"/>
                <w:szCs w:val="22"/>
              </w:rPr>
              <w:t xml:space="preserve">Item Number 27. Credit Report and Credit </w:t>
            </w:r>
            <w:r w:rsidRPr="004116EE">
              <w:rPr>
                <w:b/>
                <w:color w:val="FF0000"/>
                <w:szCs w:val="22"/>
              </w:rPr>
              <w:t>Score.</w:t>
            </w:r>
            <w:r w:rsidRPr="004116EE">
              <w:rPr>
                <w:color w:val="FF0000"/>
                <w:szCs w:val="22"/>
              </w:rPr>
              <w:t xml:space="preserve"> </w:t>
            </w:r>
            <w:r w:rsidRPr="00810421" w:rsidR="00611BBC">
              <w:rPr>
                <w:color w:val="FF0000"/>
                <w:szCs w:val="22"/>
              </w:rPr>
              <w:t>You must provide a copy of a U.S. credit report and credit score generated within the last 12 months prior to the date of submission, if available, with your Form I-864.</w:t>
            </w:r>
            <w:r w:rsidRPr="003324E0">
              <w:rPr>
                <w:color w:val="FF0000"/>
                <w:szCs w:val="22"/>
              </w:rPr>
              <w:t xml:space="preserve"> </w:t>
            </w:r>
          </w:p>
          <w:p w:rsidRPr="003324E0" w:rsidR="003324E0" w:rsidP="003324E0" w:rsidRDefault="003324E0" w14:paraId="784E6756" w14:textId="77777777">
            <w:pPr>
              <w:rPr>
                <w:color w:val="FF0000"/>
                <w:szCs w:val="22"/>
              </w:rPr>
            </w:pPr>
          </w:p>
          <w:p w:rsidRPr="00A70C99" w:rsidR="003324E0" w:rsidP="003324E0" w:rsidRDefault="003324E0" w14:paraId="72DF3A83" w14:textId="77777777">
            <w:pPr>
              <w:rPr>
                <w:color w:val="FF0000"/>
                <w:szCs w:val="22"/>
              </w:rPr>
            </w:pPr>
            <w:r w:rsidRPr="003324E0">
              <w:rPr>
                <w:color w:val="FF0000"/>
                <w:szCs w:val="22"/>
              </w:rPr>
              <w:t xml:space="preserve">You can obtain a free credit report once a year under the Fair Credit Reporting Act from each one of the </w:t>
            </w:r>
            <w:r w:rsidRPr="00A70C99">
              <w:rPr>
                <w:color w:val="FF0000"/>
                <w:szCs w:val="22"/>
              </w:rPr>
              <w:t xml:space="preserve">three </w:t>
            </w:r>
            <w:r w:rsidRPr="00A70C99" w:rsidR="009F26B1">
              <w:rPr>
                <w:color w:val="FF0000"/>
                <w:szCs w:val="22"/>
              </w:rPr>
              <w:t xml:space="preserve">nationwide </w:t>
            </w:r>
            <w:r w:rsidRPr="00A70C99">
              <w:rPr>
                <w:color w:val="FF0000"/>
                <w:szCs w:val="22"/>
              </w:rPr>
              <w:t>credit reporting agencies</w:t>
            </w:r>
            <w:r w:rsidRPr="00A70C99" w:rsidR="009F26B1">
              <w:rPr>
                <w:color w:val="FF0000"/>
                <w:szCs w:val="22"/>
              </w:rPr>
              <w:t>, Equifax, Experian, and TransUnion</w:t>
            </w:r>
            <w:r w:rsidRPr="00A70C99">
              <w:rPr>
                <w:color w:val="FF0000"/>
                <w:szCs w:val="22"/>
              </w:rPr>
              <w:t xml:space="preserve">.  You are only required to provide one credit report from any of the three nationwide credit reporting agencies.  See </w:t>
            </w:r>
            <w:hyperlink w:history="1" r:id="rId11">
              <w:r w:rsidRPr="00A70C99">
                <w:rPr>
                  <w:rStyle w:val="Hyperlink"/>
                  <w:b/>
                  <w:szCs w:val="22"/>
                </w:rPr>
                <w:t>https://www.usa.gov/credit-reports</w:t>
              </w:r>
            </w:hyperlink>
            <w:r w:rsidRPr="00A70C99">
              <w:rPr>
                <w:color w:val="FF0000"/>
                <w:szCs w:val="22"/>
              </w:rPr>
              <w:t xml:space="preserve"> for more information. </w:t>
            </w:r>
          </w:p>
          <w:p w:rsidRPr="00A70C99" w:rsidR="003324E0" w:rsidP="003324E0" w:rsidRDefault="003324E0" w14:paraId="78D49F8F" w14:textId="77777777">
            <w:pPr>
              <w:rPr>
                <w:color w:val="FF0000"/>
                <w:szCs w:val="22"/>
              </w:rPr>
            </w:pPr>
          </w:p>
          <w:p w:rsidRPr="003324E0" w:rsidR="003324E0" w:rsidP="003324E0" w:rsidRDefault="003324E0" w14:paraId="0FFA276A" w14:textId="77777777">
            <w:pPr>
              <w:rPr>
                <w:color w:val="FF0000"/>
                <w:szCs w:val="22"/>
              </w:rPr>
            </w:pPr>
            <w:r w:rsidRPr="00A70C99">
              <w:rPr>
                <w:color w:val="FF0000"/>
                <w:szCs w:val="22"/>
              </w:rPr>
              <w:t xml:space="preserve">If there are any errors in </w:t>
            </w:r>
            <w:r w:rsidRPr="00A70C99" w:rsidR="009F26B1">
              <w:rPr>
                <w:color w:val="FF0000"/>
                <w:szCs w:val="22"/>
              </w:rPr>
              <w:t>your</w:t>
            </w:r>
            <w:r w:rsidRPr="00A70C99">
              <w:rPr>
                <w:color w:val="FF0000"/>
                <w:szCs w:val="22"/>
              </w:rPr>
              <w:t xml:space="preserve"> credit report, you should provide evidence from the </w:t>
            </w:r>
            <w:r w:rsidRPr="00A70C99" w:rsidR="009F26B1">
              <w:rPr>
                <w:color w:val="FF0000"/>
                <w:szCs w:val="22"/>
              </w:rPr>
              <w:t xml:space="preserve">nationwide </w:t>
            </w:r>
            <w:r w:rsidRPr="00A70C99">
              <w:rPr>
                <w:color w:val="FF0000"/>
                <w:szCs w:val="22"/>
              </w:rPr>
              <w:t>credit reporting agency</w:t>
            </w:r>
            <w:r w:rsidRPr="003324E0">
              <w:rPr>
                <w:color w:val="FF0000"/>
                <w:szCs w:val="22"/>
              </w:rPr>
              <w:t xml:space="preserve"> that demonstrates that you reported the error and that the error is under investigation or has been resolved. If you have any negative history in your credit report, you may provide an explanation in the designated area of this form. </w:t>
            </w:r>
            <w:r>
              <w:rPr>
                <w:color w:val="FF0000"/>
                <w:szCs w:val="22"/>
              </w:rPr>
              <w:t xml:space="preserve"> </w:t>
            </w:r>
            <w:r w:rsidRPr="003324E0">
              <w:rPr>
                <w:color w:val="FF0000"/>
                <w:szCs w:val="22"/>
              </w:rPr>
              <w:t xml:space="preserve">Negative credit history may include delinquent accounts, debt collections, charge-offs (delinquent accounts deemed unlikely to be collected), repossession, foreclosure, judgments, tax liens, or bankruptcy on your credit report. </w:t>
            </w:r>
          </w:p>
          <w:p w:rsidRPr="003324E0" w:rsidR="003324E0" w:rsidP="003324E0" w:rsidRDefault="003324E0" w14:paraId="0AC6C7BB" w14:textId="77777777">
            <w:pPr>
              <w:rPr>
                <w:color w:val="FF0000"/>
                <w:szCs w:val="22"/>
              </w:rPr>
            </w:pPr>
          </w:p>
          <w:p w:rsidRPr="003324E0" w:rsidR="003324E0" w:rsidP="003324E0" w:rsidRDefault="003324E0" w14:paraId="06E90995" w14:textId="77777777">
            <w:pPr>
              <w:rPr>
                <w:b/>
                <w:color w:val="FF0000"/>
                <w:szCs w:val="22"/>
              </w:rPr>
            </w:pPr>
            <w:r w:rsidRPr="003324E0">
              <w:rPr>
                <w:color w:val="FF0000"/>
                <w:szCs w:val="22"/>
              </w:rPr>
              <w:t xml:space="preserve">If you do not have a credit report or credit score, provide documentation that demonstrates that you do not have a credit report or score with a credit bureau. </w:t>
            </w:r>
            <w:r>
              <w:rPr>
                <w:color w:val="FF0000"/>
                <w:szCs w:val="22"/>
              </w:rPr>
              <w:t xml:space="preserve"> </w:t>
            </w:r>
            <w:r w:rsidRPr="003324E0">
              <w:rPr>
                <w:color w:val="FF0000"/>
                <w:szCs w:val="22"/>
              </w:rPr>
              <w:t xml:space="preserve">You may provide evidence of continued payment of bills if there is no credit report or credit score. </w:t>
            </w:r>
          </w:p>
          <w:p w:rsidR="003324E0" w:rsidP="00CC14CF" w:rsidRDefault="003324E0" w14:paraId="352158E5" w14:textId="77777777">
            <w:pPr>
              <w:rPr>
                <w:b/>
                <w:szCs w:val="22"/>
              </w:rPr>
            </w:pPr>
          </w:p>
          <w:p w:rsidRPr="002419ED" w:rsidR="003324E0" w:rsidP="003324E0" w:rsidRDefault="003324E0" w14:paraId="5B5C12C5" w14:textId="77777777">
            <w:r w:rsidRPr="002419ED">
              <w:rPr>
                <w:b/>
                <w:bCs/>
              </w:rPr>
              <w:t>Part</w:t>
            </w:r>
            <w:r w:rsidRPr="002419ED">
              <w:rPr>
                <w:b/>
                <w:bCs/>
                <w:spacing w:val="-4"/>
              </w:rPr>
              <w:t xml:space="preserve"> </w:t>
            </w:r>
            <w:r w:rsidRPr="003324E0">
              <w:rPr>
                <w:b/>
                <w:bCs/>
                <w:color w:val="FF0000"/>
              </w:rPr>
              <w:t xml:space="preserve">8.  </w:t>
            </w:r>
            <w:r w:rsidRPr="002419ED">
              <w:rPr>
                <w:b/>
                <w:bCs/>
              </w:rPr>
              <w:t>Use of</w:t>
            </w:r>
            <w:r w:rsidRPr="002419ED">
              <w:rPr>
                <w:b/>
                <w:bCs/>
                <w:spacing w:val="-12"/>
              </w:rPr>
              <w:t xml:space="preserve"> </w:t>
            </w:r>
            <w:r w:rsidRPr="002419ED">
              <w:rPr>
                <w:b/>
                <w:bCs/>
              </w:rPr>
              <w:t xml:space="preserve">Assets to Supplement Income </w:t>
            </w:r>
            <w:r w:rsidRPr="002419ED">
              <w:t>(Optional)</w:t>
            </w:r>
          </w:p>
          <w:p w:rsidRPr="002419ED" w:rsidR="003324E0" w:rsidP="003324E0" w:rsidRDefault="003324E0" w14:paraId="7648F7A4" w14:textId="77777777"/>
          <w:p w:rsidRPr="002419ED" w:rsidR="003324E0" w:rsidP="003324E0" w:rsidRDefault="003324E0" w14:paraId="685133E1" w14:textId="77777777">
            <w:r w:rsidRPr="002419ED">
              <w:t xml:space="preserve">Only complete </w:t>
            </w:r>
            <w:r w:rsidRPr="002419ED">
              <w:rPr>
                <w:b/>
                <w:bCs/>
              </w:rPr>
              <w:t>Part</w:t>
            </w:r>
            <w:r w:rsidRPr="002419ED">
              <w:rPr>
                <w:b/>
                <w:bCs/>
                <w:spacing w:val="-4"/>
              </w:rPr>
              <w:t xml:space="preserve"> </w:t>
            </w:r>
            <w:r w:rsidRPr="003324E0">
              <w:rPr>
                <w:b/>
                <w:bCs/>
                <w:color w:val="FF0000"/>
              </w:rPr>
              <w:t>8.</w:t>
            </w:r>
            <w:r w:rsidRPr="002419ED">
              <w:rPr>
                <w:b/>
                <w:bCs/>
              </w:rPr>
              <w:t xml:space="preserve"> </w:t>
            </w:r>
            <w:r w:rsidRPr="002419ED">
              <w:t>if you need to use the value of assets to meet the income requirements.  If your Current</w:t>
            </w:r>
            <w:r w:rsidRPr="002419ED">
              <w:rPr>
                <w:spacing w:val="-13"/>
              </w:rPr>
              <w:t xml:space="preserve"> </w:t>
            </w:r>
            <w:r w:rsidRPr="002419ED">
              <w:t xml:space="preserve">Annual Household Income (indicated in </w:t>
            </w:r>
            <w:r w:rsidRPr="002419ED">
              <w:rPr>
                <w:b/>
                <w:bCs/>
              </w:rPr>
              <w:t>Part</w:t>
            </w:r>
            <w:r w:rsidRPr="002419ED">
              <w:rPr>
                <w:b/>
                <w:bCs/>
                <w:spacing w:val="-4"/>
              </w:rPr>
              <w:t xml:space="preserve"> </w:t>
            </w:r>
            <w:r w:rsidRPr="003324E0">
              <w:rPr>
                <w:b/>
                <w:bCs/>
                <w:color w:val="FF0000"/>
              </w:rPr>
              <w:t>7.</w:t>
            </w:r>
            <w:r w:rsidRPr="003324E0">
              <w:rPr>
                <w:color w:val="FF0000"/>
              </w:rPr>
              <w:t xml:space="preserve">, </w:t>
            </w:r>
            <w:r w:rsidRPr="002419ED">
              <w:rPr>
                <w:b/>
                <w:bCs/>
              </w:rPr>
              <w:t>Item Number</w:t>
            </w:r>
            <w:r w:rsidRPr="002419ED">
              <w:rPr>
                <w:b/>
                <w:bCs/>
                <w:spacing w:val="-4"/>
              </w:rPr>
              <w:t xml:space="preserve"> </w:t>
            </w:r>
            <w:r w:rsidRPr="003324E0">
              <w:rPr>
                <w:b/>
                <w:bCs/>
                <w:color w:val="FF0000"/>
              </w:rPr>
              <w:t>14.</w:t>
            </w:r>
            <w:r w:rsidRPr="003324E0">
              <w:rPr>
                <w:color w:val="FF0000"/>
              </w:rPr>
              <w:t xml:space="preserve">) </w:t>
            </w:r>
            <w:r w:rsidRPr="002419ED">
              <w:t>is equal to or more than needed to meet the income requirement as shown by the current Federal Poverty Guidelines (Form I-864P) for your household size (indicated in</w:t>
            </w:r>
            <w:r w:rsidRPr="002419ED">
              <w:rPr>
                <w:spacing w:val="-1"/>
              </w:rPr>
              <w:t xml:space="preserve"> </w:t>
            </w:r>
            <w:r w:rsidRPr="002419ED">
              <w:rPr>
                <w:b/>
                <w:bCs/>
              </w:rPr>
              <w:t>Part</w:t>
            </w:r>
            <w:r w:rsidRPr="002419ED">
              <w:t xml:space="preserve"> </w:t>
            </w:r>
            <w:r w:rsidRPr="002419ED">
              <w:rPr>
                <w:b/>
                <w:bCs/>
              </w:rPr>
              <w:t>5.</w:t>
            </w:r>
            <w:r w:rsidRPr="002419ED">
              <w:t xml:space="preserve">, </w:t>
            </w:r>
            <w:r w:rsidRPr="002419ED">
              <w:rPr>
                <w:b/>
                <w:bCs/>
              </w:rPr>
              <w:t>Item Number</w:t>
            </w:r>
            <w:r w:rsidRPr="002419ED">
              <w:rPr>
                <w:b/>
                <w:bCs/>
                <w:spacing w:val="-4"/>
              </w:rPr>
              <w:t xml:space="preserve"> </w:t>
            </w:r>
            <w:r w:rsidRPr="003324E0">
              <w:rPr>
                <w:b/>
                <w:bCs/>
                <w:color w:val="FF0000"/>
              </w:rPr>
              <w:t>7.</w:t>
            </w:r>
            <w:r w:rsidRPr="003324E0">
              <w:rPr>
                <w:color w:val="FF0000"/>
              </w:rPr>
              <w:t xml:space="preserve">), </w:t>
            </w:r>
            <w:r w:rsidRPr="002419ED">
              <w:t xml:space="preserve">you do not need to complete </w:t>
            </w:r>
            <w:r w:rsidRPr="002419ED">
              <w:rPr>
                <w:b/>
                <w:bCs/>
              </w:rPr>
              <w:lastRenderedPageBreak/>
              <w:t>Part</w:t>
            </w:r>
            <w:r w:rsidRPr="002419ED">
              <w:rPr>
                <w:b/>
                <w:bCs/>
                <w:spacing w:val="-4"/>
              </w:rPr>
              <w:t xml:space="preserve"> </w:t>
            </w:r>
            <w:r w:rsidRPr="003324E0">
              <w:rPr>
                <w:b/>
                <w:bCs/>
                <w:color w:val="FF0000"/>
              </w:rPr>
              <w:t>8.</w:t>
            </w:r>
            <w:r w:rsidRPr="002419ED">
              <w:rPr>
                <w:b/>
                <w:bCs/>
              </w:rPr>
              <w:t xml:space="preserve">  </w:t>
            </w:r>
            <w:r w:rsidRPr="002419ED">
              <w:t xml:space="preserve">If your total household income does not meet the requirement, you may submit evidence of the value of your assets, the </w:t>
            </w:r>
            <w:r w:rsidRPr="00A70C99">
              <w:t>sponsored immigrant</w:t>
            </w:r>
            <w:r w:rsidRPr="00A70C99">
              <w:rPr>
                <w:spacing w:val="-13"/>
              </w:rPr>
              <w:t>’</w:t>
            </w:r>
            <w:r w:rsidRPr="00A70C99">
              <w:t xml:space="preserve">s assets, and/or assets of </w:t>
            </w:r>
            <w:r w:rsidRPr="00A70C99" w:rsidR="009F26B1">
              <w:rPr>
                <w:color w:val="FF0000"/>
              </w:rPr>
              <w:t>your</w:t>
            </w:r>
            <w:r w:rsidRPr="00A70C99">
              <w:rPr>
                <w:color w:val="FF0000"/>
              </w:rPr>
              <w:t xml:space="preserve"> spouse</w:t>
            </w:r>
            <w:r w:rsidRPr="00A70C99" w:rsidR="002A0864">
              <w:rPr>
                <w:color w:val="FF0000"/>
              </w:rPr>
              <w:t xml:space="preserve"> who</w:t>
            </w:r>
            <w:r w:rsidRPr="00A70C99">
              <w:rPr>
                <w:color w:val="FF0000"/>
              </w:rPr>
              <w:t xml:space="preserve">, is not the </w:t>
            </w:r>
            <w:r w:rsidRPr="00A70C99" w:rsidR="002A0864">
              <w:rPr>
                <w:color w:val="FF0000"/>
              </w:rPr>
              <w:t>intending</w:t>
            </w:r>
            <w:r w:rsidRPr="00A70C99">
              <w:rPr>
                <w:color w:val="FF0000"/>
              </w:rPr>
              <w:t xml:space="preserve"> immigrant</w:t>
            </w:r>
            <w:r w:rsidRPr="00A70C99" w:rsidR="002A0864">
              <w:rPr>
                <w:color w:val="FF0000"/>
              </w:rPr>
              <w:t xml:space="preserve"> provided he or she executes a Form I-864A</w:t>
            </w:r>
            <w:r w:rsidRPr="00A70C99">
              <w:rPr>
                <w:color w:val="FF0000"/>
              </w:rPr>
              <w:t xml:space="preserve">.  </w:t>
            </w:r>
            <w:r w:rsidRPr="00A70C99">
              <w:t>The value of assets of all of these persons</w:t>
            </w:r>
            <w:r w:rsidRPr="002419ED">
              <w:t xml:space="preserve"> may be combined in order to meet the necessary requirement.</w:t>
            </w:r>
          </w:p>
          <w:p w:rsidRPr="002419ED" w:rsidR="003324E0" w:rsidP="003324E0" w:rsidRDefault="003324E0" w14:paraId="0E402EC2" w14:textId="77777777"/>
          <w:p w:rsidRPr="002419ED" w:rsidR="003324E0" w:rsidP="003324E0" w:rsidRDefault="003324E0" w14:paraId="4F4E9128" w14:textId="44EB05AF">
            <w:r w:rsidRPr="002419ED">
              <w:t xml:space="preserve">Only assets that can be converted into cash within </w:t>
            </w:r>
            <w:r w:rsidRPr="00626161">
              <w:t xml:space="preserve">one </w:t>
            </w:r>
            <w:r w:rsidRPr="00626161">
              <w:rPr>
                <w:color w:val="FF0000"/>
              </w:rPr>
              <w:t xml:space="preserve">year may </w:t>
            </w:r>
            <w:r w:rsidRPr="00626161">
              <w:t>be included</w:t>
            </w:r>
            <w:r w:rsidRPr="002419ED">
              <w:t>.</w:t>
            </w:r>
            <w:r w:rsidRPr="002419ED">
              <w:rPr>
                <w:spacing w:val="51"/>
              </w:rPr>
              <w:t xml:space="preserve"> </w:t>
            </w:r>
            <w:r w:rsidRPr="002419ED">
              <w:t>The owner of the asset must include a description of the asset, proof of ownership, and the basis for the owne</w:t>
            </w:r>
            <w:r w:rsidRPr="002419ED">
              <w:rPr>
                <w:spacing w:val="8"/>
              </w:rPr>
              <w:t>r</w:t>
            </w:r>
            <w:r w:rsidRPr="002419ED">
              <w:rPr>
                <w:spacing w:val="-12"/>
              </w:rPr>
              <w:t>’</w:t>
            </w:r>
            <w:r w:rsidRPr="002419ED">
              <w:t>s claim of its net cash value.</w:t>
            </w:r>
          </w:p>
          <w:p w:rsidR="003324E0" w:rsidP="003324E0" w:rsidRDefault="003324E0" w14:paraId="14238CB7" w14:textId="1B70A048"/>
          <w:p w:rsidRPr="002419ED" w:rsidR="00AF4197" w:rsidP="003324E0" w:rsidRDefault="00AF4197" w14:paraId="4AC19CBC" w14:textId="77777777"/>
          <w:p w:rsidRPr="002419ED" w:rsidR="003324E0" w:rsidP="003324E0" w:rsidRDefault="003324E0" w14:paraId="32DA1283" w14:textId="77777777">
            <w:r w:rsidRPr="002419ED">
              <w:rPr>
                <w:spacing w:val="-22"/>
              </w:rPr>
              <w:t>Y</w:t>
            </w:r>
            <w:r w:rsidRPr="002419ED">
              <w:t>ou may include the net value of your home as an asset.</w:t>
            </w:r>
            <w:r w:rsidRPr="002419ED">
              <w:rPr>
                <w:spacing w:val="50"/>
              </w:rPr>
              <w:t xml:space="preserve"> </w:t>
            </w:r>
            <w:r w:rsidRPr="002419ED">
              <w:t>The net value of the home is the appraised value of the home, minus the sum of any and all loans secured by a mortgage, trust deed, or other lien on the home.  If you wish to include the net value of your home, then you must include documentation demonstrating that you own it, a recent appraisal by a licensed appraise</w:t>
            </w:r>
            <w:r w:rsidRPr="002419ED">
              <w:rPr>
                <w:spacing w:val="-9"/>
              </w:rPr>
              <w:t>r</w:t>
            </w:r>
            <w:r w:rsidRPr="002419ED">
              <w:t>, and evidence of the amount of any and all loans secured by a mortgage, trust deed, or other lien on the home.</w:t>
            </w:r>
            <w:r w:rsidRPr="002419ED">
              <w:rPr>
                <w:spacing w:val="47"/>
              </w:rPr>
              <w:t xml:space="preserve"> </w:t>
            </w:r>
            <w:r w:rsidRPr="002419ED">
              <w:rPr>
                <w:spacing w:val="-22"/>
              </w:rPr>
              <w:t>Y</w:t>
            </w:r>
            <w:r w:rsidRPr="002419ED">
              <w:t>ou may not include the net value of an automobile unless you show that you have more than one automobile, and at least one automobile is not included as an asset.</w:t>
            </w:r>
          </w:p>
          <w:p w:rsidRPr="002419ED" w:rsidR="003324E0" w:rsidP="003324E0" w:rsidRDefault="003324E0" w14:paraId="7304F0BF" w14:textId="77777777"/>
          <w:p w:rsidRPr="002419ED" w:rsidR="003324E0" w:rsidP="003324E0" w:rsidRDefault="003324E0" w14:paraId="1F94C254" w14:textId="77777777">
            <w:r w:rsidRPr="002419ED">
              <w:rPr>
                <w:b/>
                <w:bCs/>
              </w:rPr>
              <w:t>Item Numbers 1. - 4.  Assets</w:t>
            </w:r>
            <w:r w:rsidRPr="002419ED">
              <w:t>.</w:t>
            </w:r>
            <w:r w:rsidRPr="002419ED">
              <w:rPr>
                <w:spacing w:val="51"/>
              </w:rPr>
              <w:t xml:space="preserve"> </w:t>
            </w:r>
            <w:r w:rsidRPr="002419ED">
              <w:rPr>
                <w:spacing w:val="-15"/>
              </w:rPr>
              <w:t>T</w:t>
            </w:r>
            <w:r w:rsidRPr="002419ED">
              <w:t xml:space="preserve">o use your own assets, you must complete </w:t>
            </w:r>
            <w:r w:rsidRPr="002419ED">
              <w:rPr>
                <w:b/>
                <w:bCs/>
              </w:rPr>
              <w:t>Part</w:t>
            </w:r>
            <w:r w:rsidRPr="002419ED">
              <w:rPr>
                <w:b/>
                <w:bCs/>
                <w:spacing w:val="-4"/>
              </w:rPr>
              <w:t xml:space="preserve"> </w:t>
            </w:r>
            <w:r w:rsidRPr="003324E0">
              <w:rPr>
                <w:b/>
                <w:bCs/>
                <w:color w:val="FF0000"/>
              </w:rPr>
              <w:t>8.</w:t>
            </w:r>
            <w:r w:rsidRPr="003324E0">
              <w:rPr>
                <w:color w:val="FF0000"/>
              </w:rPr>
              <w:t xml:space="preserve">, </w:t>
            </w:r>
            <w:r w:rsidRPr="002419ED">
              <w:rPr>
                <w:b/>
                <w:bCs/>
              </w:rPr>
              <w:t xml:space="preserve">Item Numbers 1. - 4. </w:t>
            </w:r>
            <w:r w:rsidRPr="002419ED">
              <w:t>and submit corresponding evidence with this affidavit.</w:t>
            </w:r>
            <w:r w:rsidRPr="002419ED">
              <w:rPr>
                <w:spacing w:val="39"/>
              </w:rPr>
              <w:t xml:space="preserve"> </w:t>
            </w:r>
            <w:r w:rsidRPr="002419ED">
              <w:t>Supporting evidence must be attached to establish location, ownership, date of acquisition, and value of any real estate holding.</w:t>
            </w:r>
          </w:p>
          <w:p w:rsidRPr="002419ED" w:rsidR="003324E0" w:rsidP="003324E0" w:rsidRDefault="003324E0" w14:paraId="28EFDC92" w14:textId="77777777"/>
          <w:p w:rsidRPr="002419ED" w:rsidR="003324E0" w:rsidP="003324E0" w:rsidRDefault="003324E0" w14:paraId="14ED8E88" w14:textId="77777777">
            <w:r w:rsidRPr="002419ED">
              <w:rPr>
                <w:b/>
                <w:bCs/>
              </w:rPr>
              <w:t>Item Numbers 5.a. - 5.b.  Household Membe</w:t>
            </w:r>
            <w:r w:rsidRPr="002419ED">
              <w:rPr>
                <w:b/>
                <w:bCs/>
                <w:spacing w:val="4"/>
              </w:rPr>
              <w:t>r</w:t>
            </w:r>
            <w:r w:rsidRPr="002419ED">
              <w:rPr>
                <w:b/>
                <w:bCs/>
                <w:spacing w:val="-8"/>
              </w:rPr>
              <w:t>’</w:t>
            </w:r>
            <w:r w:rsidRPr="002419ED">
              <w:rPr>
                <w:b/>
                <w:bCs/>
              </w:rPr>
              <w:t>s</w:t>
            </w:r>
            <w:r w:rsidRPr="002419ED">
              <w:rPr>
                <w:b/>
                <w:bCs/>
                <w:spacing w:val="-20"/>
              </w:rPr>
              <w:t xml:space="preserve"> </w:t>
            </w:r>
            <w:r w:rsidRPr="002419ED">
              <w:rPr>
                <w:b/>
                <w:bCs/>
              </w:rPr>
              <w:t>Assets.</w:t>
            </w:r>
            <w:r w:rsidRPr="002419ED">
              <w:rPr>
                <w:b/>
                <w:bCs/>
                <w:spacing w:val="51"/>
              </w:rPr>
              <w:t xml:space="preserve"> </w:t>
            </w:r>
            <w:r w:rsidRPr="002419ED">
              <w:rPr>
                <w:spacing w:val="-15"/>
              </w:rPr>
              <w:t>T</w:t>
            </w:r>
            <w:r w:rsidRPr="002419ED">
              <w:t xml:space="preserve">o use the assets of </w:t>
            </w:r>
            <w:r w:rsidRPr="00520A7D">
              <w:rPr>
                <w:color w:val="FF0000"/>
              </w:rPr>
              <w:t xml:space="preserve">your spouse, your spouse </w:t>
            </w:r>
            <w:r w:rsidRPr="002419ED">
              <w:t xml:space="preserve">must reside with you and </w:t>
            </w:r>
            <w:r w:rsidRPr="00A70C99">
              <w:t xml:space="preserve">have </w:t>
            </w:r>
            <w:r w:rsidRPr="00A70C99" w:rsidR="002A0864">
              <w:rPr>
                <w:color w:val="FF0000"/>
              </w:rPr>
              <w:t>executed a</w:t>
            </w:r>
            <w:r w:rsidRPr="00A70C99">
              <w:t xml:space="preserve"> Form I-864A</w:t>
            </w:r>
            <w:r w:rsidRPr="00A70C99">
              <w:rPr>
                <w:spacing w:val="-13"/>
              </w:rPr>
              <w:t xml:space="preserve"> </w:t>
            </w:r>
            <w:r w:rsidRPr="00A70C99">
              <w:t>with accompanying evidence</w:t>
            </w:r>
            <w:r w:rsidRPr="002419ED">
              <w:t xml:space="preserve"> of assets.</w:t>
            </w:r>
            <w:r w:rsidRPr="002419ED">
              <w:rPr>
                <w:spacing w:val="55"/>
              </w:rPr>
              <w:t xml:space="preserve"> </w:t>
            </w:r>
            <w:r w:rsidRPr="002419ED">
              <w:t>Form I-864A</w:t>
            </w:r>
            <w:r w:rsidRPr="002419ED">
              <w:rPr>
                <w:spacing w:val="-12"/>
              </w:rPr>
              <w:t xml:space="preserve"> </w:t>
            </w:r>
            <w:r w:rsidRPr="002419ED">
              <w:t xml:space="preserve">and accompanying evidence of assets is submitted with Form </w:t>
            </w:r>
            <w:r w:rsidRPr="00520A7D">
              <w:rPr>
                <w:color w:val="FF0000"/>
              </w:rPr>
              <w:t>I-864.</w:t>
            </w:r>
          </w:p>
          <w:p w:rsidRPr="002419ED" w:rsidR="003324E0" w:rsidP="003324E0" w:rsidRDefault="003324E0" w14:paraId="7881A170" w14:textId="77777777">
            <w:pPr>
              <w:rPr>
                <w:b/>
              </w:rPr>
            </w:pPr>
          </w:p>
          <w:p w:rsidR="003324E0" w:rsidP="003324E0" w:rsidRDefault="003324E0" w14:paraId="201B4212" w14:textId="77777777">
            <w:pPr>
              <w:rPr>
                <w:b/>
              </w:rPr>
            </w:pPr>
          </w:p>
          <w:p w:rsidR="003324E0" w:rsidP="003324E0" w:rsidRDefault="003324E0" w14:paraId="50C27418" w14:textId="77777777">
            <w:pPr>
              <w:rPr>
                <w:b/>
              </w:rPr>
            </w:pPr>
          </w:p>
          <w:p w:rsidR="003324E0" w:rsidP="003324E0" w:rsidRDefault="003324E0" w14:paraId="4EECA877" w14:textId="77777777">
            <w:pPr>
              <w:rPr>
                <w:b/>
              </w:rPr>
            </w:pPr>
          </w:p>
          <w:p w:rsidRPr="002419ED" w:rsidR="003324E0" w:rsidP="003324E0" w:rsidRDefault="003324E0" w14:paraId="6807BEB6" w14:textId="77777777">
            <w:pPr>
              <w:rPr>
                <w:b/>
              </w:rPr>
            </w:pPr>
          </w:p>
          <w:p w:rsidR="003324E0" w:rsidP="003324E0" w:rsidRDefault="003324E0" w14:paraId="0C2C3206" w14:textId="77777777">
            <w:pPr>
              <w:rPr>
                <w:b/>
              </w:rPr>
            </w:pPr>
          </w:p>
          <w:p w:rsidR="003324E0" w:rsidP="003324E0" w:rsidRDefault="003324E0" w14:paraId="1687C4DB" w14:textId="77777777">
            <w:pPr>
              <w:rPr>
                <w:b/>
              </w:rPr>
            </w:pPr>
          </w:p>
          <w:p w:rsidR="003324E0" w:rsidP="003324E0" w:rsidRDefault="003324E0" w14:paraId="7197D3A2" w14:textId="26E9C414">
            <w:pPr>
              <w:rPr>
                <w:b/>
              </w:rPr>
            </w:pPr>
          </w:p>
          <w:p w:rsidRPr="002419ED" w:rsidR="003324E0" w:rsidP="003324E0" w:rsidRDefault="003324E0" w14:paraId="689ED207" w14:textId="77777777">
            <w:pPr>
              <w:rPr>
                <w:b/>
              </w:rPr>
            </w:pPr>
          </w:p>
          <w:p w:rsidRPr="002419ED" w:rsidR="003324E0" w:rsidP="003324E0" w:rsidRDefault="003324E0" w14:paraId="2FEC5134" w14:textId="77777777">
            <w:r w:rsidRPr="002419ED">
              <w:rPr>
                <w:b/>
                <w:bCs/>
              </w:rPr>
              <w:t xml:space="preserve">Item Numbers 6. - 9.  Assets of the Intending Immigrant.  </w:t>
            </w:r>
            <w:r w:rsidRPr="002419ED">
              <w:rPr>
                <w:spacing w:val="-22"/>
              </w:rPr>
              <w:t>Y</w:t>
            </w:r>
            <w:r w:rsidRPr="002419ED">
              <w:t>ou may use the assets of the intending immigrant regardless of where he or she resides.</w:t>
            </w:r>
            <w:r w:rsidRPr="002419ED">
              <w:rPr>
                <w:spacing w:val="51"/>
              </w:rPr>
              <w:t xml:space="preserve"> </w:t>
            </w:r>
            <w:r w:rsidRPr="002419ED">
              <w:t xml:space="preserve">The intending immigrant must provide evidence of such assets with this affidavit. Add together </w:t>
            </w:r>
            <w:r w:rsidRPr="002419ED">
              <w:rPr>
                <w:b/>
                <w:bCs/>
              </w:rPr>
              <w:t xml:space="preserve">Item Numbers 6. - 8. </w:t>
            </w:r>
            <w:r w:rsidRPr="002419ED">
              <w:t xml:space="preserve">and type or print the total number in </w:t>
            </w:r>
            <w:r w:rsidRPr="002419ED">
              <w:rPr>
                <w:b/>
                <w:bCs/>
              </w:rPr>
              <w:t>Item Number</w:t>
            </w:r>
            <w:r w:rsidRPr="002419ED">
              <w:rPr>
                <w:b/>
                <w:bCs/>
                <w:spacing w:val="-4"/>
              </w:rPr>
              <w:t xml:space="preserve"> </w:t>
            </w:r>
            <w:r w:rsidRPr="002419ED">
              <w:rPr>
                <w:b/>
                <w:bCs/>
              </w:rPr>
              <w:t xml:space="preserve">9.  </w:t>
            </w:r>
            <w:r w:rsidRPr="002419ED">
              <w:t>Form I-864A</w:t>
            </w:r>
            <w:r w:rsidRPr="002419ED">
              <w:rPr>
                <w:spacing w:val="-12"/>
              </w:rPr>
              <w:t xml:space="preserve"> </w:t>
            </w:r>
            <w:r w:rsidRPr="002419ED">
              <w:t>is not required to document the intending immigrant</w:t>
            </w:r>
            <w:r w:rsidRPr="002419ED">
              <w:rPr>
                <w:spacing w:val="-13"/>
              </w:rPr>
              <w:t>’</w:t>
            </w:r>
            <w:r w:rsidRPr="002419ED">
              <w:t>s assets.</w:t>
            </w:r>
          </w:p>
          <w:p w:rsidRPr="002419ED" w:rsidR="003324E0" w:rsidP="003324E0" w:rsidRDefault="003324E0" w14:paraId="17F3F8A2" w14:textId="77777777"/>
          <w:p w:rsidRPr="002419ED" w:rsidR="003324E0" w:rsidP="003324E0" w:rsidRDefault="003324E0" w14:paraId="05960FEF" w14:textId="77777777">
            <w:r w:rsidRPr="002419ED">
              <w:rPr>
                <w:b/>
                <w:bCs/>
              </w:rPr>
              <w:t>Item Number</w:t>
            </w:r>
            <w:r w:rsidRPr="002419ED">
              <w:rPr>
                <w:b/>
                <w:bCs/>
                <w:spacing w:val="-4"/>
              </w:rPr>
              <w:t xml:space="preserve"> </w:t>
            </w:r>
            <w:r w:rsidRPr="002419ED">
              <w:rPr>
                <w:b/>
                <w:bCs/>
              </w:rPr>
              <w:t xml:space="preserve">10.  </w:t>
            </w:r>
            <w:r w:rsidRPr="002419ED">
              <w:rPr>
                <w:b/>
                <w:bCs/>
                <w:spacing w:val="-20"/>
              </w:rPr>
              <w:t>T</w:t>
            </w:r>
            <w:r w:rsidRPr="002419ED">
              <w:rPr>
                <w:b/>
                <w:bCs/>
              </w:rPr>
              <w:t>otal</w:t>
            </w:r>
            <w:r w:rsidRPr="002419ED">
              <w:rPr>
                <w:b/>
                <w:bCs/>
                <w:spacing w:val="-9"/>
              </w:rPr>
              <w:t xml:space="preserve"> </w:t>
            </w:r>
            <w:r w:rsidRPr="002419ED">
              <w:rPr>
                <w:b/>
                <w:bCs/>
                <w:spacing w:val="-20"/>
              </w:rPr>
              <w:t>V</w:t>
            </w:r>
            <w:r w:rsidRPr="002419ED">
              <w:rPr>
                <w:b/>
                <w:bCs/>
              </w:rPr>
              <w:t>alue</w:t>
            </w:r>
            <w:r w:rsidRPr="002419ED">
              <w:rPr>
                <w:b/>
                <w:bCs/>
                <w:spacing w:val="-4"/>
              </w:rPr>
              <w:t xml:space="preserve"> </w:t>
            </w:r>
            <w:r w:rsidRPr="002419ED">
              <w:rPr>
                <w:b/>
                <w:bCs/>
              </w:rPr>
              <w:t>of</w:t>
            </w:r>
            <w:r w:rsidRPr="002419ED">
              <w:rPr>
                <w:b/>
                <w:bCs/>
                <w:spacing w:val="-12"/>
              </w:rPr>
              <w:t xml:space="preserve"> </w:t>
            </w:r>
            <w:r w:rsidRPr="002419ED">
              <w:rPr>
                <w:b/>
                <w:bCs/>
              </w:rPr>
              <w:t xml:space="preserve">Assets.  </w:t>
            </w:r>
            <w:r w:rsidRPr="002419ED">
              <w:t>In order to qualify based on the value of your assets, the total value of your assets must equal at least five</w:t>
            </w:r>
            <w:r w:rsidRPr="002419ED">
              <w:rPr>
                <w:spacing w:val="-14"/>
              </w:rPr>
              <w:t xml:space="preserve"> </w:t>
            </w:r>
            <w:r w:rsidRPr="002419ED">
              <w:t>times the di</w:t>
            </w:r>
            <w:r w:rsidRPr="002419ED">
              <w:rPr>
                <w:spacing w:val="-5"/>
              </w:rPr>
              <w:t>f</w:t>
            </w:r>
            <w:r w:rsidRPr="002419ED">
              <w:t>ference between your total household income and the current Federal Poverty Guidelines for your household size.  Howeve</w:t>
            </w:r>
            <w:r w:rsidRPr="002419ED">
              <w:rPr>
                <w:spacing w:val="-9"/>
              </w:rPr>
              <w:t>r</w:t>
            </w:r>
            <w:r w:rsidRPr="002419ED">
              <w:t>, if you are a U.S. citizen and you are sponsoring your spouse or child age 18 years of age or olde</w:t>
            </w:r>
            <w:r w:rsidRPr="002419ED">
              <w:rPr>
                <w:spacing w:val="-9"/>
              </w:rPr>
              <w:t>r</w:t>
            </w:r>
            <w:r w:rsidRPr="002419ED">
              <w:t>, the total value of your assets must only be equal to at least three times the di</w:t>
            </w:r>
            <w:r w:rsidRPr="002419ED">
              <w:rPr>
                <w:spacing w:val="-5"/>
              </w:rPr>
              <w:t>f</w:t>
            </w:r>
            <w:r w:rsidRPr="002419ED">
              <w:t xml:space="preserve">ference.  If the intending </w:t>
            </w:r>
            <w:r w:rsidRPr="00A70C99">
              <w:t xml:space="preserve">immigrant is </w:t>
            </w:r>
            <w:r w:rsidRPr="00A70C99" w:rsidR="002A0864">
              <w:rPr>
                <w:color w:val="FF0000"/>
              </w:rPr>
              <w:t>an orphan or Convention adoptee who is considered to be coming to the United States for adoption</w:t>
            </w:r>
            <w:r w:rsidRPr="00A70C99" w:rsidR="002F38E8">
              <w:t>, the total value of your assets need only equal the di</w:t>
            </w:r>
            <w:r w:rsidRPr="00A70C99" w:rsidR="002F38E8">
              <w:rPr>
                <w:spacing w:val="-4"/>
              </w:rPr>
              <w:t>f</w:t>
            </w:r>
            <w:r w:rsidRPr="00A70C99" w:rsidR="002F38E8">
              <w:t>ference.</w:t>
            </w:r>
          </w:p>
          <w:p w:rsidR="003324E0" w:rsidP="003324E0" w:rsidRDefault="003324E0" w14:paraId="68EDF653" w14:textId="77777777"/>
          <w:p w:rsidR="002A0864" w:rsidP="003324E0" w:rsidRDefault="002A0864" w14:paraId="0C0FB854" w14:textId="77777777"/>
          <w:p w:rsidRPr="002419ED" w:rsidR="002A0864" w:rsidP="003324E0" w:rsidRDefault="002A0864" w14:paraId="521F30C0" w14:textId="77777777"/>
          <w:p w:rsidRPr="002419ED" w:rsidR="003324E0" w:rsidP="003324E0" w:rsidRDefault="003324E0" w14:paraId="119E2579" w14:textId="77777777">
            <w:r w:rsidRPr="002419ED">
              <w:rPr>
                <w:b/>
                <w:bCs/>
              </w:rPr>
              <w:t>Example</w:t>
            </w:r>
            <w:r w:rsidRPr="002419ED">
              <w:rPr>
                <w:b/>
                <w:bCs/>
                <w:spacing w:val="-8"/>
              </w:rPr>
              <w:t xml:space="preserve"> </w:t>
            </w:r>
            <w:r w:rsidRPr="002419ED">
              <w:rPr>
                <w:b/>
                <w:bCs/>
              </w:rPr>
              <w:t>of How to Use</w:t>
            </w:r>
            <w:r w:rsidRPr="002419ED">
              <w:rPr>
                <w:b/>
                <w:bCs/>
                <w:spacing w:val="-12"/>
              </w:rPr>
              <w:t xml:space="preserve"> </w:t>
            </w:r>
            <w:r w:rsidRPr="002419ED">
              <w:rPr>
                <w:b/>
                <w:bCs/>
              </w:rPr>
              <w:t xml:space="preserve">Assets:  </w:t>
            </w:r>
            <w:r w:rsidRPr="002419ED">
              <w:t>If you are petitioning for a parent and the poverty line for your household size is $22,062 and your current income is $18,062, the di</w:t>
            </w:r>
            <w:r w:rsidRPr="002419ED">
              <w:rPr>
                <w:spacing w:val="-4"/>
              </w:rPr>
              <w:t>f</w:t>
            </w:r>
            <w:r w:rsidRPr="002419ED">
              <w:t>ference between your current income and the poverty line is $4,000. In order for assets to help you qualif</w:t>
            </w:r>
            <w:r w:rsidRPr="002419ED">
              <w:rPr>
                <w:spacing w:val="-15"/>
              </w:rPr>
              <w:t>y</w:t>
            </w:r>
            <w:r w:rsidRPr="002419ED">
              <w:t xml:space="preserve">, the combination of your assets, plus the assets </w:t>
            </w:r>
            <w:r w:rsidRPr="00A70C99">
              <w:t xml:space="preserve">of </w:t>
            </w:r>
            <w:r w:rsidRPr="00A70C99" w:rsidR="002A0864">
              <w:rPr>
                <w:color w:val="FF0000"/>
              </w:rPr>
              <w:t>your spouse</w:t>
            </w:r>
            <w:r w:rsidRPr="00A70C99">
              <w:t xml:space="preserve"> who </w:t>
            </w:r>
            <w:r w:rsidRPr="00A70C99" w:rsidR="002A0864">
              <w:rPr>
                <w:color w:val="FF0000"/>
              </w:rPr>
              <w:t xml:space="preserve">executes </w:t>
            </w:r>
            <w:r w:rsidRPr="00A70C99">
              <w:t>Form I-864A, plus any available assets of the sponsored</w:t>
            </w:r>
            <w:r w:rsidRPr="002419ED">
              <w:t xml:space="preserve"> immigrant, would have to equal five</w:t>
            </w:r>
            <w:r w:rsidRPr="002419ED">
              <w:rPr>
                <w:spacing w:val="-14"/>
              </w:rPr>
              <w:t xml:space="preserve"> </w:t>
            </w:r>
            <w:r w:rsidRPr="002419ED">
              <w:t>times this di</w:t>
            </w:r>
            <w:r w:rsidRPr="002419ED">
              <w:rPr>
                <w:spacing w:val="-5"/>
              </w:rPr>
              <w:t>f</w:t>
            </w:r>
            <w:r w:rsidRPr="002419ED">
              <w:t>ference (5 x $4,000).  In this case, you would meet the income requirements if the net value of the assets equaled at least $20,000.</w:t>
            </w:r>
          </w:p>
          <w:p w:rsidR="003324E0" w:rsidP="003324E0" w:rsidRDefault="003324E0" w14:paraId="7B103FC3" w14:textId="6EE374DE"/>
          <w:p w:rsidRPr="002419ED" w:rsidR="00F26E91" w:rsidP="003324E0" w:rsidRDefault="00F26E91" w14:paraId="27075B98" w14:textId="77777777"/>
          <w:p w:rsidRPr="002419ED" w:rsidR="003324E0" w:rsidP="003324E0" w:rsidRDefault="003324E0" w14:paraId="396B0D82" w14:textId="77777777">
            <w:r w:rsidRPr="002419ED">
              <w:rPr>
                <w:b/>
                <w:bCs/>
              </w:rPr>
              <w:t xml:space="preserve">Part </w:t>
            </w:r>
            <w:r w:rsidRPr="00520A7D" w:rsidR="00520A7D">
              <w:rPr>
                <w:b/>
                <w:bCs/>
                <w:color w:val="FF0000"/>
              </w:rPr>
              <w:t>9</w:t>
            </w:r>
            <w:r w:rsidRPr="00520A7D">
              <w:rPr>
                <w:b/>
                <w:bCs/>
                <w:color w:val="FF0000"/>
              </w:rPr>
              <w:t>.</w:t>
            </w:r>
            <w:r w:rsidRPr="002419ED">
              <w:rPr>
                <w:b/>
                <w:bCs/>
              </w:rPr>
              <w:t xml:space="preserve">  Sponso</w:t>
            </w:r>
            <w:r w:rsidRPr="002419ED">
              <w:rPr>
                <w:b/>
                <w:bCs/>
                <w:spacing w:val="4"/>
              </w:rPr>
              <w:t>r</w:t>
            </w:r>
            <w:r w:rsidRPr="002419ED">
              <w:rPr>
                <w:b/>
                <w:bCs/>
                <w:spacing w:val="-8"/>
              </w:rPr>
              <w:t>’</w:t>
            </w:r>
            <w:r w:rsidRPr="002419ED">
              <w:rPr>
                <w:b/>
                <w:bCs/>
              </w:rPr>
              <w:t>s Contract, Statement, Contact Information, Declaration, Certification,</w:t>
            </w:r>
            <w:r w:rsidRPr="002419ED">
              <w:rPr>
                <w:b/>
                <w:bCs/>
                <w:spacing w:val="-13"/>
              </w:rPr>
              <w:t xml:space="preserve"> </w:t>
            </w:r>
            <w:r w:rsidRPr="002419ED">
              <w:rPr>
                <w:b/>
                <w:bCs/>
              </w:rPr>
              <w:t>and Signatu</w:t>
            </w:r>
            <w:r w:rsidRPr="002419ED">
              <w:rPr>
                <w:b/>
                <w:bCs/>
                <w:spacing w:val="-4"/>
              </w:rPr>
              <w:t>r</w:t>
            </w:r>
            <w:r w:rsidRPr="002419ED">
              <w:rPr>
                <w:b/>
                <w:bCs/>
              </w:rPr>
              <w:t>e</w:t>
            </w:r>
          </w:p>
          <w:p w:rsidRPr="002419ED" w:rsidR="003324E0" w:rsidP="003324E0" w:rsidRDefault="003324E0" w14:paraId="5AF1FCD5" w14:textId="77777777"/>
          <w:p w:rsidRPr="002419ED" w:rsidR="003324E0" w:rsidP="003324E0" w:rsidRDefault="003324E0" w14:paraId="107D5199" w14:textId="77777777">
            <w:r w:rsidRPr="002419ED">
              <w:t>Read the contract carefull</w:t>
            </w:r>
            <w:r w:rsidRPr="002419ED">
              <w:rPr>
                <w:spacing w:val="-15"/>
              </w:rPr>
              <w:t>y</w:t>
            </w:r>
            <w:r w:rsidRPr="002419ED">
              <w:t>, then sign and date the affidavit.</w:t>
            </w:r>
            <w:r w:rsidRPr="002419ED">
              <w:rPr>
                <w:spacing w:val="39"/>
              </w:rPr>
              <w:t xml:space="preserve"> </w:t>
            </w:r>
            <w:r w:rsidRPr="002419ED">
              <w:t>If you do not sign and date the affidavit,</w:t>
            </w:r>
            <w:r w:rsidRPr="002419ED">
              <w:rPr>
                <w:spacing w:val="-16"/>
              </w:rPr>
              <w:t xml:space="preserve"> </w:t>
            </w:r>
            <w:r w:rsidRPr="002419ED">
              <w:t>the intending immigrant you are sponsoring cannot be issued a visa or be granted adjustment of status.</w:t>
            </w:r>
          </w:p>
          <w:p w:rsidRPr="002419ED" w:rsidR="003324E0" w:rsidP="003324E0" w:rsidRDefault="003324E0" w14:paraId="32B0025F" w14:textId="77777777"/>
          <w:p w:rsidRPr="002419ED" w:rsidR="003324E0" w:rsidP="003324E0" w:rsidRDefault="003324E0" w14:paraId="2557BB4C" w14:textId="77777777">
            <w:r w:rsidRPr="002419ED">
              <w:rPr>
                <w:b/>
                <w:bCs/>
              </w:rPr>
              <w:t xml:space="preserve">Item Numbers 1.a. - 6.b.  </w:t>
            </w:r>
            <w:r w:rsidRPr="002419ED">
              <w:t>Select the appropriate box to indicate whether you read this affidavit</w:t>
            </w:r>
            <w:r w:rsidRPr="002419ED">
              <w:rPr>
                <w:spacing w:val="-15"/>
              </w:rPr>
              <w:t xml:space="preserve"> </w:t>
            </w:r>
            <w:r w:rsidRPr="002419ED">
              <w:t>yourself or whether you had an interpreter assist you.  If someone assisted you in completing the affidavit,</w:t>
            </w:r>
            <w:r w:rsidRPr="002419ED">
              <w:rPr>
                <w:spacing w:val="-16"/>
              </w:rPr>
              <w:t xml:space="preserve"> </w:t>
            </w:r>
            <w:r w:rsidRPr="002419ED">
              <w:t>select the box indicating that you used a prepare</w:t>
            </w:r>
            <w:r w:rsidRPr="002419ED">
              <w:rPr>
                <w:spacing w:val="-12"/>
              </w:rPr>
              <w:t>r</w:t>
            </w:r>
            <w:r w:rsidRPr="002419ED">
              <w:t>.  Furthe</w:t>
            </w:r>
            <w:r w:rsidRPr="002419ED">
              <w:rPr>
                <w:spacing w:val="-9"/>
              </w:rPr>
              <w:t>r</w:t>
            </w:r>
            <w:r w:rsidRPr="002419ED">
              <w:t>, you must sign and date your affidavit</w:t>
            </w:r>
            <w:r w:rsidRPr="002419ED">
              <w:rPr>
                <w:spacing w:val="-15"/>
              </w:rPr>
              <w:t xml:space="preserve"> </w:t>
            </w:r>
            <w:r w:rsidRPr="002419ED">
              <w:t>and provide your daytime telephone numbe</w:t>
            </w:r>
            <w:r w:rsidRPr="002419ED">
              <w:rPr>
                <w:spacing w:val="-10"/>
              </w:rPr>
              <w:t>r</w:t>
            </w:r>
            <w:r w:rsidRPr="002419ED">
              <w:t>, mobile telephone number (if any), and email address (if any).  Every affidavit</w:t>
            </w:r>
            <w:r w:rsidRPr="002419ED">
              <w:rPr>
                <w:spacing w:val="-16"/>
              </w:rPr>
              <w:t xml:space="preserve"> </w:t>
            </w:r>
            <w:r w:rsidRPr="002419ED">
              <w:rPr>
                <w:b/>
                <w:bCs/>
              </w:rPr>
              <w:t xml:space="preserve">MUST </w:t>
            </w:r>
            <w:r w:rsidRPr="002419ED">
              <w:t>contain the signature of the sponsor (or parent or legal guardian, if applicable).</w:t>
            </w:r>
            <w:r w:rsidRPr="002419ED">
              <w:rPr>
                <w:spacing w:val="42"/>
              </w:rPr>
              <w:t xml:space="preserve"> </w:t>
            </w:r>
            <w:r w:rsidRPr="002419ED">
              <w:t>A</w:t>
            </w:r>
            <w:r w:rsidRPr="002419ED">
              <w:rPr>
                <w:spacing w:val="-12"/>
              </w:rPr>
              <w:t xml:space="preserve"> </w:t>
            </w:r>
            <w:r w:rsidRPr="002419ED">
              <w:t>stamped or typewritten name in place of a signature is not acceptable.</w:t>
            </w:r>
          </w:p>
          <w:p w:rsidR="007A521A" w:rsidP="003324E0" w:rsidRDefault="007A521A" w14:paraId="5F90485E" w14:textId="0A142EF1">
            <w:pPr>
              <w:rPr>
                <w:b/>
                <w:bCs/>
              </w:rPr>
            </w:pPr>
          </w:p>
          <w:p w:rsidRPr="002419ED" w:rsidR="003324E0" w:rsidP="003324E0" w:rsidRDefault="003324E0" w14:paraId="26755A43" w14:textId="40678CC5">
            <w:r w:rsidRPr="002419ED">
              <w:rPr>
                <w:b/>
                <w:bCs/>
              </w:rPr>
              <w:t xml:space="preserve">Part </w:t>
            </w:r>
            <w:r w:rsidRPr="00520A7D" w:rsidR="00520A7D">
              <w:rPr>
                <w:b/>
                <w:bCs/>
                <w:color w:val="FF0000"/>
              </w:rPr>
              <w:t>10</w:t>
            </w:r>
            <w:r w:rsidRPr="00520A7D">
              <w:rPr>
                <w:b/>
                <w:bCs/>
                <w:color w:val="FF0000"/>
              </w:rPr>
              <w:t>.</w:t>
            </w:r>
            <w:r w:rsidRPr="002419ED">
              <w:rPr>
                <w:b/>
                <w:bCs/>
              </w:rPr>
              <w:t xml:space="preserve">  Interp</w:t>
            </w:r>
            <w:r w:rsidRPr="002419ED">
              <w:rPr>
                <w:b/>
                <w:bCs/>
                <w:spacing w:val="-4"/>
              </w:rPr>
              <w:t>r</w:t>
            </w:r>
            <w:r w:rsidRPr="002419ED">
              <w:rPr>
                <w:b/>
                <w:bCs/>
              </w:rPr>
              <w:t>ete</w:t>
            </w:r>
            <w:r w:rsidRPr="002419ED">
              <w:rPr>
                <w:b/>
                <w:bCs/>
                <w:spacing w:val="4"/>
              </w:rPr>
              <w:t>r</w:t>
            </w:r>
            <w:r w:rsidRPr="002419ED">
              <w:rPr>
                <w:b/>
                <w:bCs/>
                <w:spacing w:val="-8"/>
              </w:rPr>
              <w:t>’</w:t>
            </w:r>
            <w:r w:rsidRPr="002419ED">
              <w:rPr>
                <w:b/>
                <w:bCs/>
              </w:rPr>
              <w:t>s Contact Information, Certification,</w:t>
            </w:r>
            <w:r w:rsidRPr="002419ED">
              <w:rPr>
                <w:b/>
                <w:bCs/>
                <w:spacing w:val="-13"/>
              </w:rPr>
              <w:t xml:space="preserve"> </w:t>
            </w:r>
            <w:r w:rsidRPr="002419ED">
              <w:rPr>
                <w:b/>
                <w:bCs/>
              </w:rPr>
              <w:t>and Signatu</w:t>
            </w:r>
            <w:r w:rsidRPr="002419ED">
              <w:rPr>
                <w:b/>
                <w:bCs/>
                <w:spacing w:val="-4"/>
              </w:rPr>
              <w:t>r</w:t>
            </w:r>
            <w:r w:rsidRPr="002419ED">
              <w:rPr>
                <w:b/>
                <w:bCs/>
              </w:rPr>
              <w:t>e</w:t>
            </w:r>
          </w:p>
          <w:p w:rsidRPr="002419ED" w:rsidR="003324E0" w:rsidP="003324E0" w:rsidRDefault="003324E0" w14:paraId="7F149461" w14:textId="77777777"/>
          <w:p w:rsidRPr="002419ED" w:rsidR="003324E0" w:rsidP="003324E0" w:rsidRDefault="003324E0" w14:paraId="538D377C" w14:textId="77777777">
            <w:r w:rsidRPr="002419ED">
              <w:rPr>
                <w:b/>
                <w:bCs/>
              </w:rPr>
              <w:t xml:space="preserve">Item Numbers 1.a. - 7.b.  </w:t>
            </w:r>
            <w:r w:rsidRPr="002419ED">
              <w:t>If you used anyone as an interpreter to read the Instructions and questions on this affidavit</w:t>
            </w:r>
            <w:r w:rsidRPr="002419ED">
              <w:rPr>
                <w:spacing w:val="-15"/>
              </w:rPr>
              <w:t xml:space="preserve"> </w:t>
            </w:r>
            <w:r w:rsidRPr="002419ED">
              <w:t>to you in a language in which you are fluent,</w:t>
            </w:r>
            <w:r w:rsidRPr="002419ED">
              <w:rPr>
                <w:spacing w:val="-17"/>
              </w:rPr>
              <w:t xml:space="preserve"> </w:t>
            </w:r>
            <w:r w:rsidRPr="002419ED">
              <w:t>the interpreter must fill</w:t>
            </w:r>
            <w:r w:rsidRPr="002419ED">
              <w:rPr>
                <w:spacing w:val="-13"/>
              </w:rPr>
              <w:t xml:space="preserve"> </w:t>
            </w:r>
            <w:r w:rsidRPr="002419ED">
              <w:t>out this section, provide his or her name, the name and address of his or her business or o</w:t>
            </w:r>
            <w:r w:rsidRPr="002419ED">
              <w:rPr>
                <w:spacing w:val="-4"/>
              </w:rPr>
              <w:t>r</w:t>
            </w:r>
            <w:r w:rsidRPr="002419ED">
              <w:t>ganization (if any), his or her daytime telephone numbe</w:t>
            </w:r>
            <w:r w:rsidRPr="002419ED">
              <w:rPr>
                <w:spacing w:val="-10"/>
              </w:rPr>
              <w:t>r</w:t>
            </w:r>
            <w:r w:rsidRPr="002419ED">
              <w:t>, his or her mobile telephone number (if any), and his or her email address (if any).</w:t>
            </w:r>
            <w:r w:rsidRPr="002419ED">
              <w:rPr>
                <w:spacing w:val="51"/>
              </w:rPr>
              <w:t xml:space="preserve"> </w:t>
            </w:r>
            <w:r w:rsidRPr="002419ED">
              <w:t>The interpreter must sign and date the affidavit.</w:t>
            </w:r>
          </w:p>
          <w:p w:rsidRPr="002419ED" w:rsidR="003324E0" w:rsidP="003324E0" w:rsidRDefault="003324E0" w14:paraId="6B967FC3" w14:textId="77777777"/>
          <w:p w:rsidRPr="002419ED" w:rsidR="003324E0" w:rsidP="003324E0" w:rsidRDefault="003324E0" w14:paraId="07B05561" w14:textId="77777777">
            <w:r w:rsidRPr="002419ED">
              <w:rPr>
                <w:b/>
                <w:bCs/>
              </w:rPr>
              <w:t xml:space="preserve">Part </w:t>
            </w:r>
            <w:r w:rsidRPr="00520A7D">
              <w:rPr>
                <w:b/>
                <w:bCs/>
                <w:color w:val="FF0000"/>
              </w:rPr>
              <w:t>1</w:t>
            </w:r>
            <w:r w:rsidRPr="00520A7D" w:rsidR="00520A7D">
              <w:rPr>
                <w:b/>
                <w:bCs/>
                <w:color w:val="FF0000"/>
              </w:rPr>
              <w:t>1</w:t>
            </w:r>
            <w:r w:rsidRPr="00520A7D">
              <w:rPr>
                <w:b/>
                <w:bCs/>
                <w:color w:val="FF0000"/>
              </w:rPr>
              <w:t>.</w:t>
            </w:r>
            <w:r w:rsidRPr="002419ED">
              <w:rPr>
                <w:b/>
                <w:bCs/>
              </w:rPr>
              <w:t xml:space="preserve">  Contact Information, Declaration, and Signatu</w:t>
            </w:r>
            <w:r w:rsidRPr="002419ED">
              <w:rPr>
                <w:b/>
                <w:bCs/>
                <w:spacing w:val="-4"/>
              </w:rPr>
              <w:t>r</w:t>
            </w:r>
            <w:r w:rsidRPr="002419ED">
              <w:rPr>
                <w:b/>
                <w:bCs/>
              </w:rPr>
              <w:t>e of the Person P</w:t>
            </w:r>
            <w:r w:rsidRPr="002419ED">
              <w:rPr>
                <w:b/>
                <w:bCs/>
                <w:spacing w:val="-4"/>
              </w:rPr>
              <w:t>r</w:t>
            </w:r>
            <w:r w:rsidRPr="002419ED">
              <w:rPr>
                <w:b/>
                <w:bCs/>
              </w:rPr>
              <w:t>eparing this</w:t>
            </w:r>
            <w:r w:rsidRPr="002419ED">
              <w:rPr>
                <w:b/>
                <w:bCs/>
                <w:spacing w:val="-12"/>
              </w:rPr>
              <w:t xml:space="preserve"> </w:t>
            </w:r>
            <w:r w:rsidRPr="002419ED">
              <w:rPr>
                <w:b/>
                <w:bCs/>
              </w:rPr>
              <w:t>Affidavit,</w:t>
            </w:r>
            <w:r w:rsidRPr="002419ED">
              <w:rPr>
                <w:b/>
                <w:bCs/>
                <w:spacing w:val="-18"/>
              </w:rPr>
              <w:t xml:space="preserve"> </w:t>
            </w:r>
            <w:r w:rsidRPr="002419ED">
              <w:rPr>
                <w:b/>
                <w:bCs/>
              </w:rPr>
              <w:t>if Other</w:t>
            </w:r>
            <w:r w:rsidRPr="002419ED">
              <w:rPr>
                <w:b/>
                <w:bCs/>
                <w:spacing w:val="-8"/>
              </w:rPr>
              <w:t xml:space="preserve"> </w:t>
            </w:r>
            <w:r w:rsidRPr="002419ED">
              <w:rPr>
                <w:b/>
                <w:bCs/>
              </w:rPr>
              <w:t>Than the</w:t>
            </w:r>
            <w:r w:rsidRPr="002419ED">
              <w:t xml:space="preserve"> </w:t>
            </w:r>
            <w:r w:rsidRPr="002419ED">
              <w:rPr>
                <w:b/>
                <w:bCs/>
              </w:rPr>
              <w:t>Sponsor</w:t>
            </w:r>
          </w:p>
          <w:p w:rsidRPr="002419ED" w:rsidR="003324E0" w:rsidP="003324E0" w:rsidRDefault="003324E0" w14:paraId="12C80F55" w14:textId="77777777"/>
          <w:p w:rsidRPr="002419ED" w:rsidR="003324E0" w:rsidP="003324E0" w:rsidRDefault="003324E0" w14:paraId="2000DFFC" w14:textId="77777777">
            <w:r w:rsidRPr="002419ED">
              <w:rPr>
                <w:b/>
                <w:bCs/>
              </w:rPr>
              <w:t>Item Numbers 1.a. - 8.b.</w:t>
            </w:r>
            <w:r w:rsidRPr="002419ED">
              <w:rPr>
                <w:b/>
                <w:bCs/>
                <w:spacing w:val="51"/>
              </w:rPr>
              <w:t xml:space="preserve"> </w:t>
            </w:r>
            <w:r w:rsidRPr="002419ED">
              <w:t>This section must contain the signature of the person who completed your affidavit,</w:t>
            </w:r>
            <w:r w:rsidRPr="002419ED">
              <w:rPr>
                <w:spacing w:val="-16"/>
              </w:rPr>
              <w:t xml:space="preserve"> </w:t>
            </w:r>
            <w:r w:rsidRPr="002419ED">
              <w:t>if other than you, the sponso</w:t>
            </w:r>
            <w:r w:rsidRPr="002419ED">
              <w:rPr>
                <w:spacing w:val="-12"/>
              </w:rPr>
              <w:t>r</w:t>
            </w:r>
            <w:r w:rsidRPr="002419ED">
              <w:t>.  If the same individual acted as your interpreter</w:t>
            </w:r>
            <w:r w:rsidRPr="002419ED">
              <w:rPr>
                <w:spacing w:val="-1"/>
              </w:rPr>
              <w:t xml:space="preserve"> </w:t>
            </w:r>
            <w:r w:rsidRPr="002419ED">
              <w:rPr>
                <w:b/>
                <w:bCs/>
              </w:rPr>
              <w:t xml:space="preserve">and </w:t>
            </w:r>
            <w:r w:rsidRPr="002419ED">
              <w:t>your prepare</w:t>
            </w:r>
            <w:r w:rsidRPr="002419ED">
              <w:rPr>
                <w:spacing w:val="-9"/>
              </w:rPr>
              <w:t>r</w:t>
            </w:r>
            <w:r w:rsidRPr="002419ED">
              <w:t xml:space="preserve">, that person should complete both </w:t>
            </w:r>
            <w:r w:rsidRPr="002419ED">
              <w:rPr>
                <w:b/>
                <w:bCs/>
              </w:rPr>
              <w:t>Part</w:t>
            </w:r>
            <w:r w:rsidRPr="002419ED">
              <w:rPr>
                <w:b/>
                <w:bCs/>
                <w:spacing w:val="-4"/>
              </w:rPr>
              <w:t xml:space="preserve"> </w:t>
            </w:r>
            <w:r w:rsidRPr="00520A7D" w:rsidR="00520A7D">
              <w:rPr>
                <w:b/>
                <w:bCs/>
                <w:color w:val="FF0000"/>
              </w:rPr>
              <w:t>10</w:t>
            </w:r>
            <w:r w:rsidRPr="00520A7D">
              <w:rPr>
                <w:b/>
                <w:bCs/>
                <w:color w:val="FF0000"/>
              </w:rPr>
              <w:t xml:space="preserve">. </w:t>
            </w:r>
            <w:r w:rsidRPr="002419ED">
              <w:t xml:space="preserve">and </w:t>
            </w:r>
            <w:r w:rsidRPr="002419ED">
              <w:rPr>
                <w:b/>
                <w:bCs/>
              </w:rPr>
              <w:t>Part</w:t>
            </w:r>
            <w:r w:rsidRPr="002419ED">
              <w:rPr>
                <w:b/>
                <w:bCs/>
                <w:spacing w:val="-4"/>
              </w:rPr>
              <w:t xml:space="preserve"> </w:t>
            </w:r>
            <w:r w:rsidRPr="00520A7D">
              <w:rPr>
                <w:b/>
                <w:bCs/>
                <w:color w:val="FF0000"/>
              </w:rPr>
              <w:t>1</w:t>
            </w:r>
            <w:r w:rsidRPr="00520A7D" w:rsidR="00520A7D">
              <w:rPr>
                <w:b/>
                <w:bCs/>
                <w:color w:val="FF0000"/>
              </w:rPr>
              <w:t>1</w:t>
            </w:r>
            <w:r w:rsidRPr="00520A7D">
              <w:rPr>
                <w:b/>
                <w:bCs/>
                <w:color w:val="FF0000"/>
              </w:rPr>
              <w:t>.</w:t>
            </w:r>
            <w:r w:rsidRPr="002419ED">
              <w:rPr>
                <w:b/>
                <w:bCs/>
              </w:rPr>
              <w:t xml:space="preserve">  </w:t>
            </w:r>
            <w:r w:rsidRPr="002419ED">
              <w:t>If the person who completed this affidavit</w:t>
            </w:r>
            <w:r w:rsidRPr="002419ED">
              <w:rPr>
                <w:spacing w:val="-15"/>
              </w:rPr>
              <w:t xml:space="preserve"> </w:t>
            </w:r>
            <w:r w:rsidRPr="002419ED">
              <w:t>is associated with a business or o</w:t>
            </w:r>
            <w:r w:rsidRPr="002419ED">
              <w:rPr>
                <w:spacing w:val="-5"/>
              </w:rPr>
              <w:t>r</w:t>
            </w:r>
            <w:r w:rsidRPr="002419ED">
              <w:t>ganization, that person should complete the business or o</w:t>
            </w:r>
            <w:r w:rsidRPr="002419ED">
              <w:rPr>
                <w:spacing w:val="-4"/>
              </w:rPr>
              <w:t>r</w:t>
            </w:r>
            <w:r w:rsidRPr="002419ED">
              <w:t>ganization name and address information.</w:t>
            </w:r>
            <w:r w:rsidRPr="002419ED">
              <w:rPr>
                <w:spacing w:val="42"/>
              </w:rPr>
              <w:t xml:space="preserve"> </w:t>
            </w:r>
            <w:r w:rsidRPr="002419ED">
              <w:t xml:space="preserve">Anyone who </w:t>
            </w:r>
            <w:r w:rsidRPr="002419ED">
              <w:lastRenderedPageBreak/>
              <w:t>helped you complete this affidavit</w:t>
            </w:r>
            <w:r w:rsidRPr="002419ED">
              <w:rPr>
                <w:spacing w:val="-15"/>
              </w:rPr>
              <w:t xml:space="preserve"> </w:t>
            </w:r>
            <w:r w:rsidRPr="002419ED">
              <w:rPr>
                <w:b/>
                <w:bCs/>
              </w:rPr>
              <w:t xml:space="preserve">MUST </w:t>
            </w:r>
            <w:r w:rsidRPr="002419ED">
              <w:t>sign and date the affidavit.</w:t>
            </w:r>
            <w:r w:rsidRPr="002419ED">
              <w:rPr>
                <w:spacing w:val="27"/>
              </w:rPr>
              <w:t xml:space="preserve"> </w:t>
            </w:r>
            <w:r w:rsidRPr="002419ED">
              <w:t>A</w:t>
            </w:r>
            <w:r w:rsidRPr="002419ED">
              <w:rPr>
                <w:spacing w:val="-12"/>
              </w:rPr>
              <w:t xml:space="preserve"> </w:t>
            </w:r>
            <w:r w:rsidRPr="002419ED">
              <w:t>stamped or typewritten name in place of a signature is not acceptable.  If the person who helped you prepare your affidavit</w:t>
            </w:r>
            <w:r w:rsidRPr="002419ED">
              <w:rPr>
                <w:spacing w:val="-15"/>
              </w:rPr>
              <w:t xml:space="preserve"> </w:t>
            </w:r>
            <w:r w:rsidRPr="002419ED">
              <w:t>is an attorney or accredited representative, and his or her representation extends beyond preparation of this affidavit,</w:t>
            </w:r>
            <w:r w:rsidRPr="002419ED">
              <w:rPr>
                <w:spacing w:val="-16"/>
              </w:rPr>
              <w:t xml:space="preserve"> </w:t>
            </w:r>
            <w:r w:rsidRPr="002419ED">
              <w:t>he or she may be obliged to also submit a completed Form G-28, Notice of Entry of</w:t>
            </w:r>
            <w:r w:rsidRPr="002419ED">
              <w:rPr>
                <w:spacing w:val="-12"/>
              </w:rPr>
              <w:t xml:space="preserve"> </w:t>
            </w:r>
            <w:r w:rsidRPr="002419ED">
              <w:t>Appearance as</w:t>
            </w:r>
            <w:r w:rsidRPr="002419ED">
              <w:rPr>
                <w:spacing w:val="-12"/>
              </w:rPr>
              <w:t xml:space="preserve"> </w:t>
            </w:r>
            <w:r w:rsidRPr="002419ED">
              <w:t>Attorney or</w:t>
            </w:r>
            <w:r w:rsidRPr="002419ED">
              <w:rPr>
                <w:spacing w:val="-12"/>
              </w:rPr>
              <w:t xml:space="preserve"> </w:t>
            </w:r>
            <w:r w:rsidRPr="002419ED">
              <w:t>Accredited Representative or G-28I, Notice of Entry of</w:t>
            </w:r>
            <w:r w:rsidRPr="002419ED">
              <w:rPr>
                <w:spacing w:val="-12"/>
              </w:rPr>
              <w:t xml:space="preserve"> </w:t>
            </w:r>
            <w:r w:rsidRPr="002419ED">
              <w:t>Appearance as Attorney In Matters Outside the Geographical Confines</w:t>
            </w:r>
            <w:r w:rsidRPr="002419ED">
              <w:rPr>
                <w:spacing w:val="-16"/>
              </w:rPr>
              <w:t xml:space="preserve"> </w:t>
            </w:r>
            <w:r w:rsidRPr="002419ED">
              <w:t>of the United States, along with your affidavit.</w:t>
            </w:r>
          </w:p>
          <w:p w:rsidRPr="002419ED" w:rsidR="003324E0" w:rsidP="003324E0" w:rsidRDefault="003324E0" w14:paraId="5C9D918C" w14:textId="77777777">
            <w:pPr>
              <w:rPr>
                <w:b/>
              </w:rPr>
            </w:pPr>
          </w:p>
          <w:p w:rsidRPr="002419ED" w:rsidR="003324E0" w:rsidP="003324E0" w:rsidRDefault="003324E0" w14:paraId="23E5A13F" w14:textId="77777777">
            <w:pPr>
              <w:rPr>
                <w:b/>
              </w:rPr>
            </w:pPr>
          </w:p>
          <w:p w:rsidRPr="002419ED" w:rsidR="003324E0" w:rsidP="003324E0" w:rsidRDefault="003324E0" w14:paraId="3B67AB41" w14:textId="77777777">
            <w:pPr>
              <w:rPr>
                <w:b/>
                <w:bCs/>
              </w:rPr>
            </w:pPr>
            <w:r w:rsidRPr="445E70F7">
              <w:rPr>
                <w:b/>
                <w:bCs/>
              </w:rPr>
              <w:t>[Page 11]</w:t>
            </w:r>
          </w:p>
          <w:p w:rsidRPr="002419ED" w:rsidR="003324E0" w:rsidP="003324E0" w:rsidRDefault="003324E0" w14:paraId="1321AD64" w14:textId="77777777">
            <w:pPr>
              <w:rPr>
                <w:b/>
              </w:rPr>
            </w:pPr>
          </w:p>
          <w:p w:rsidRPr="002419ED" w:rsidR="003324E0" w:rsidP="003324E0" w:rsidRDefault="003324E0" w14:paraId="0E058177" w14:textId="77777777">
            <w:pPr>
              <w:rPr>
                <w:b/>
                <w:bCs/>
              </w:rPr>
            </w:pPr>
            <w:r w:rsidRPr="445E70F7">
              <w:rPr>
                <w:b/>
                <w:bCs/>
              </w:rPr>
              <w:t xml:space="preserve">Part </w:t>
            </w:r>
            <w:r w:rsidRPr="00520A7D">
              <w:rPr>
                <w:b/>
                <w:bCs/>
                <w:color w:val="FF0000"/>
              </w:rPr>
              <w:t>1</w:t>
            </w:r>
            <w:r w:rsidRPr="00520A7D" w:rsidR="00520A7D">
              <w:rPr>
                <w:b/>
                <w:bCs/>
                <w:color w:val="FF0000"/>
              </w:rPr>
              <w:t>2</w:t>
            </w:r>
            <w:r w:rsidRPr="00520A7D">
              <w:rPr>
                <w:b/>
                <w:bCs/>
                <w:color w:val="FF0000"/>
              </w:rPr>
              <w:t>.</w:t>
            </w:r>
            <w:r w:rsidRPr="445E70F7">
              <w:rPr>
                <w:b/>
                <w:bCs/>
              </w:rPr>
              <w:t xml:space="preserve"> Additional Information</w:t>
            </w:r>
          </w:p>
          <w:p w:rsidRPr="002419ED" w:rsidR="003324E0" w:rsidP="003324E0" w:rsidRDefault="003324E0" w14:paraId="04446530" w14:textId="77777777">
            <w:pPr>
              <w:rPr>
                <w:b/>
              </w:rPr>
            </w:pPr>
          </w:p>
          <w:p w:rsidRPr="002419ED" w:rsidR="003324E0" w:rsidP="003324E0" w:rsidRDefault="003324E0" w14:paraId="4EEA8355" w14:textId="77777777">
            <w:r w:rsidRPr="445E70F7">
              <w:rPr>
                <w:b/>
                <w:bCs/>
              </w:rPr>
              <w:t>Item Numbers 1.a. - 7.d.</w:t>
            </w:r>
            <w:r w:rsidRPr="445E70F7">
              <w:t xml:space="preserve">  If you need extra space to provide any additional information within this affidavit, use the space provided in </w:t>
            </w:r>
            <w:r w:rsidRPr="445E70F7">
              <w:rPr>
                <w:b/>
                <w:bCs/>
              </w:rPr>
              <w:t xml:space="preserve">Part </w:t>
            </w:r>
            <w:r w:rsidRPr="00520A7D" w:rsidR="00520A7D">
              <w:rPr>
                <w:b/>
                <w:bCs/>
                <w:color w:val="FF0000"/>
              </w:rPr>
              <w:t>12.</w:t>
            </w:r>
            <w:r w:rsidRPr="445E70F7">
              <w:rPr>
                <w:b/>
                <w:bCs/>
              </w:rPr>
              <w:t xml:space="preserve"> Additional Information</w:t>
            </w:r>
            <w:r w:rsidRPr="445E70F7">
              <w:t xml:space="preserve">.  If you need more space than what is provided in </w:t>
            </w:r>
            <w:r w:rsidRPr="445E70F7">
              <w:rPr>
                <w:b/>
                <w:bCs/>
              </w:rPr>
              <w:t xml:space="preserve">Part </w:t>
            </w:r>
            <w:r w:rsidRPr="00520A7D" w:rsidR="00520A7D">
              <w:rPr>
                <w:b/>
                <w:bCs/>
                <w:color w:val="FF0000"/>
              </w:rPr>
              <w:t>12.</w:t>
            </w:r>
            <w:r w:rsidRPr="445E70F7">
              <w:t xml:space="preserve">, you may make copies of </w:t>
            </w:r>
            <w:r w:rsidRPr="445E70F7">
              <w:rPr>
                <w:b/>
                <w:bCs/>
              </w:rPr>
              <w:t xml:space="preserve">Part </w:t>
            </w:r>
            <w:r w:rsidRPr="00520A7D" w:rsidR="00520A7D">
              <w:rPr>
                <w:b/>
                <w:bCs/>
                <w:color w:val="FF0000"/>
              </w:rPr>
              <w:t>12.</w:t>
            </w:r>
            <w:r w:rsidRPr="445E70F7">
              <w:t xml:space="preserve"> to complete and file with your affidavit, or attach a separate sheet of paper. Type or print your name and A-Number (if any) at the top of each sheet; indicate the </w:t>
            </w:r>
            <w:r w:rsidRPr="445E70F7">
              <w:rPr>
                <w:b/>
                <w:bCs/>
              </w:rPr>
              <w:t>Page Number</w:t>
            </w:r>
            <w:r w:rsidRPr="445E70F7">
              <w:t>,</w:t>
            </w:r>
            <w:r w:rsidRPr="445E70F7">
              <w:rPr>
                <w:b/>
                <w:bCs/>
              </w:rPr>
              <w:t xml:space="preserve"> Part Number</w:t>
            </w:r>
            <w:r w:rsidRPr="445E70F7">
              <w:t>,</w:t>
            </w:r>
            <w:r w:rsidRPr="445E70F7">
              <w:rPr>
                <w:b/>
                <w:bCs/>
              </w:rPr>
              <w:t xml:space="preserve"> </w:t>
            </w:r>
            <w:r w:rsidRPr="445E70F7">
              <w:t xml:space="preserve">and </w:t>
            </w:r>
            <w:r w:rsidRPr="445E70F7">
              <w:rPr>
                <w:b/>
                <w:bCs/>
              </w:rPr>
              <w:t>Item Number</w:t>
            </w:r>
            <w:r w:rsidRPr="445E70F7">
              <w:t xml:space="preserve"> to which your answer refers; and sign and date each sheet.</w:t>
            </w:r>
          </w:p>
          <w:p w:rsidRPr="002419ED" w:rsidR="003324E0" w:rsidP="003324E0" w:rsidRDefault="003324E0" w14:paraId="15BD23C1" w14:textId="77777777"/>
          <w:p w:rsidRPr="00CC14CF" w:rsidR="003324E0" w:rsidP="003324E0" w:rsidRDefault="003324E0" w14:paraId="14116EB8" w14:textId="77777777">
            <w:pPr>
              <w:rPr>
                <w:b/>
                <w:szCs w:val="22"/>
              </w:rPr>
            </w:pPr>
            <w:r w:rsidRPr="445E70F7">
              <w:rPr>
                <w:b/>
                <w:bCs/>
              </w:rPr>
              <w:t>We recommend that you print or save a copy of your completed affidavit to review in the future and for your records.</w:t>
            </w:r>
          </w:p>
        </w:tc>
      </w:tr>
      <w:tr w:rsidRPr="007228B5" w:rsidR="00520A7D" w:rsidTr="002D6271" w14:paraId="1DDE41C0" w14:textId="77777777">
        <w:tc>
          <w:tcPr>
            <w:tcW w:w="2808" w:type="dxa"/>
          </w:tcPr>
          <w:p w:rsidRPr="004B3E2B" w:rsidR="00520A7D" w:rsidP="00520A7D" w:rsidRDefault="00520A7D" w14:paraId="2699353A" w14:textId="77777777">
            <w:pPr>
              <w:rPr>
                <w:b/>
                <w:sz w:val="24"/>
                <w:szCs w:val="24"/>
              </w:rPr>
            </w:pPr>
            <w:r>
              <w:rPr>
                <w:b/>
                <w:sz w:val="24"/>
                <w:szCs w:val="24"/>
              </w:rPr>
              <w:lastRenderedPageBreak/>
              <w:t>Pages 11-14, Specific Requirements</w:t>
            </w:r>
          </w:p>
        </w:tc>
        <w:tc>
          <w:tcPr>
            <w:tcW w:w="4095" w:type="dxa"/>
          </w:tcPr>
          <w:p w:rsidR="00520A7D" w:rsidP="00520A7D" w:rsidRDefault="00520A7D" w14:paraId="5E9BC5EA" w14:textId="77777777">
            <w:pPr>
              <w:rPr>
                <w:b/>
              </w:rPr>
            </w:pPr>
            <w:r>
              <w:rPr>
                <w:b/>
              </w:rPr>
              <w:t>[Page 11]</w:t>
            </w:r>
          </w:p>
          <w:p w:rsidR="00520A7D" w:rsidP="00520A7D" w:rsidRDefault="00520A7D" w14:paraId="190485AA" w14:textId="77777777">
            <w:pPr>
              <w:rPr>
                <w:b/>
              </w:rPr>
            </w:pPr>
          </w:p>
          <w:p w:rsidRPr="002419ED" w:rsidR="00520A7D" w:rsidP="00520A7D" w:rsidRDefault="00520A7D" w14:paraId="5D889490" w14:textId="77777777">
            <w:pPr>
              <w:rPr>
                <w:b/>
                <w:bCs/>
              </w:rPr>
            </w:pPr>
            <w:r w:rsidRPr="445E70F7">
              <w:rPr>
                <w:b/>
                <w:bCs/>
              </w:rPr>
              <w:t>Specific Requirements</w:t>
            </w:r>
          </w:p>
          <w:p w:rsidRPr="002419ED" w:rsidR="00520A7D" w:rsidP="00520A7D" w:rsidRDefault="00520A7D" w14:paraId="5BB82EEE" w14:textId="77777777">
            <w:pPr>
              <w:rPr>
                <w:b/>
                <w:bCs/>
              </w:rPr>
            </w:pPr>
          </w:p>
          <w:p w:rsidRPr="002419ED" w:rsidR="00520A7D" w:rsidP="00520A7D" w:rsidRDefault="00520A7D" w14:paraId="43ED3967" w14:textId="77777777">
            <w:r w:rsidRPr="445E70F7">
              <w:rPr>
                <w:b/>
                <w:bCs/>
              </w:rPr>
              <w:t>Who Completes and Signs Form I-864?</w:t>
            </w:r>
          </w:p>
          <w:p w:rsidRPr="002419ED" w:rsidR="00520A7D" w:rsidP="00520A7D" w:rsidRDefault="00520A7D" w14:paraId="7EBFEF31" w14:textId="77777777"/>
          <w:p w:rsidRPr="002419ED" w:rsidR="00520A7D" w:rsidP="00520A7D" w:rsidRDefault="00520A7D" w14:paraId="244835A5" w14:textId="77777777">
            <w:r w:rsidRPr="002419ED">
              <w:t>A</w:t>
            </w:r>
            <w:r w:rsidRPr="002419ED">
              <w:rPr>
                <w:spacing w:val="-12"/>
              </w:rPr>
              <w:t xml:space="preserve"> </w:t>
            </w:r>
            <w:r w:rsidRPr="002419ED">
              <w:t>sponsor completes and signs Form I-864.</w:t>
            </w:r>
            <w:r w:rsidRPr="002419ED">
              <w:rPr>
                <w:spacing w:val="43"/>
              </w:rPr>
              <w:t xml:space="preserve"> </w:t>
            </w:r>
            <w:r w:rsidRPr="002419ED">
              <w:t>A</w:t>
            </w:r>
            <w:r w:rsidRPr="002419ED">
              <w:rPr>
                <w:spacing w:val="-12"/>
              </w:rPr>
              <w:t xml:space="preserve"> </w:t>
            </w:r>
            <w:r w:rsidRPr="002419ED">
              <w:t xml:space="preserve">sponsor is required to be at least 18 years of age and domiciled in the United States, or its territories or possessions (See </w:t>
            </w:r>
            <w:r w:rsidRPr="002419ED">
              <w:rPr>
                <w:b/>
                <w:bCs/>
              </w:rPr>
              <w:t>Part</w:t>
            </w:r>
            <w:r w:rsidRPr="002419ED">
              <w:rPr>
                <w:b/>
                <w:bCs/>
                <w:spacing w:val="-4"/>
              </w:rPr>
              <w:t xml:space="preserve"> </w:t>
            </w:r>
            <w:r w:rsidRPr="002419ED">
              <w:rPr>
                <w:b/>
                <w:bCs/>
              </w:rPr>
              <w:t>4. Information</w:t>
            </w:r>
            <w:r w:rsidRPr="002419ED">
              <w:rPr>
                <w:b/>
                <w:bCs/>
                <w:spacing w:val="-12"/>
              </w:rPr>
              <w:t xml:space="preserve"> </w:t>
            </w:r>
            <w:r w:rsidRPr="002419ED">
              <w:rPr>
                <w:b/>
                <w:bCs/>
              </w:rPr>
              <w:t>About</w:t>
            </w:r>
            <w:r w:rsidRPr="002419ED">
              <w:rPr>
                <w:b/>
                <w:bCs/>
                <w:spacing w:val="-8"/>
              </w:rPr>
              <w:t xml:space="preserve"> </w:t>
            </w:r>
            <w:r w:rsidRPr="002419ED">
              <w:rPr>
                <w:b/>
                <w:bCs/>
                <w:spacing w:val="-24"/>
              </w:rPr>
              <w:t>Y</w:t>
            </w:r>
            <w:r w:rsidRPr="002419ED">
              <w:rPr>
                <w:b/>
                <w:bCs/>
              </w:rPr>
              <w:t xml:space="preserve">ou (Sponsor) </w:t>
            </w:r>
            <w:r w:rsidRPr="002419ED">
              <w:t>section</w:t>
            </w:r>
            <w:r w:rsidRPr="002419ED">
              <w:rPr>
                <w:spacing w:val="-6"/>
              </w:rPr>
              <w:t xml:space="preserve"> </w:t>
            </w:r>
            <w:r w:rsidRPr="002419ED">
              <w:t>of these Instructions for more information on domicile).</w:t>
            </w:r>
            <w:r w:rsidRPr="002419ED">
              <w:rPr>
                <w:spacing w:val="50"/>
              </w:rPr>
              <w:t xml:space="preserve"> </w:t>
            </w:r>
            <w:r w:rsidRPr="002419ED">
              <w:t>The petitioning sponsor must sign and complete Form I-864, even if a joint sponsor also submits an I-864 to meet the income requirement.</w:t>
            </w:r>
            <w:r w:rsidRPr="002419ED">
              <w:rPr>
                <w:spacing w:val="50"/>
              </w:rPr>
              <w:t xml:space="preserve"> </w:t>
            </w:r>
            <w:r w:rsidRPr="002419ED">
              <w:t xml:space="preserve">The list below </w:t>
            </w:r>
            <w:r w:rsidRPr="002419ED">
              <w:lastRenderedPageBreak/>
              <w:t>identifies</w:t>
            </w:r>
            <w:r w:rsidRPr="002419ED">
              <w:rPr>
                <w:spacing w:val="-16"/>
              </w:rPr>
              <w:t xml:space="preserve"> </w:t>
            </w:r>
            <w:r w:rsidRPr="002419ED">
              <w:t>who must become sponsors by completing and signing a Form I-864, when it is required.</w:t>
            </w:r>
          </w:p>
          <w:p w:rsidRPr="002419ED" w:rsidR="00520A7D" w:rsidP="00520A7D" w:rsidRDefault="00520A7D" w14:paraId="013EC4C0" w14:textId="77777777"/>
          <w:p w:rsidRPr="002419ED" w:rsidR="00520A7D" w:rsidP="00520A7D" w:rsidRDefault="00520A7D" w14:paraId="600EAA01" w14:textId="77777777">
            <w:r w:rsidRPr="002419ED">
              <w:rPr>
                <w:b/>
                <w:bCs/>
              </w:rPr>
              <w:t xml:space="preserve">1.  </w:t>
            </w:r>
            <w:r w:rsidRPr="002419ED">
              <w:rPr>
                <w:b/>
                <w:bCs/>
                <w:spacing w:val="30"/>
              </w:rPr>
              <w:t xml:space="preserve"> </w:t>
            </w:r>
            <w:r w:rsidRPr="002419ED">
              <w:t>The U.S. citizen, lawful permanent resident, or U.S. national who filed</w:t>
            </w:r>
            <w:r w:rsidRPr="002419ED">
              <w:rPr>
                <w:spacing w:val="-16"/>
              </w:rPr>
              <w:t xml:space="preserve"> </w:t>
            </w:r>
            <w:r w:rsidRPr="002419ED">
              <w:t>Form I-129</w:t>
            </w:r>
            <w:r w:rsidRPr="002419ED">
              <w:rPr>
                <w:spacing w:val="-18"/>
              </w:rPr>
              <w:t>F</w:t>
            </w:r>
            <w:r w:rsidRPr="002419ED">
              <w:t>, Petition for</w:t>
            </w:r>
            <w:r w:rsidRPr="002419ED">
              <w:rPr>
                <w:spacing w:val="-12"/>
              </w:rPr>
              <w:t xml:space="preserve"> </w:t>
            </w:r>
            <w:r w:rsidRPr="002419ED">
              <w:t>Alien Fiancé(e), for a fiancé(e);</w:t>
            </w:r>
            <w:r w:rsidRPr="002419ED">
              <w:rPr>
                <w:spacing w:val="-17"/>
              </w:rPr>
              <w:t xml:space="preserve"> </w:t>
            </w:r>
            <w:r w:rsidRPr="002419ED">
              <w:t>Form I-130, Petition for</w:t>
            </w:r>
            <w:r w:rsidRPr="002419ED">
              <w:rPr>
                <w:spacing w:val="-12"/>
              </w:rPr>
              <w:t xml:space="preserve"> </w:t>
            </w:r>
            <w:r w:rsidRPr="002419ED">
              <w:t>Alien Relative, for a family member; Form I-600, Petition to Classify Orphan as an Immediate Relative, for an orphan; or Form I-800, Petition to Classify Convention</w:t>
            </w:r>
            <w:r w:rsidRPr="002419ED">
              <w:rPr>
                <w:spacing w:val="-13"/>
              </w:rPr>
              <w:t xml:space="preserve"> </w:t>
            </w:r>
            <w:r w:rsidRPr="002419ED">
              <w:t>Adoptee as an Immediate Relative, for a Convention adoptee.</w:t>
            </w:r>
          </w:p>
          <w:p w:rsidRPr="002419ED" w:rsidR="00520A7D" w:rsidP="00520A7D" w:rsidRDefault="00520A7D" w14:paraId="2D9CC14E" w14:textId="77777777"/>
          <w:p w:rsidRPr="002419ED" w:rsidR="00520A7D" w:rsidP="00520A7D" w:rsidRDefault="00520A7D" w14:paraId="71B0A393" w14:textId="77777777">
            <w:r w:rsidRPr="002419ED">
              <w:rPr>
                <w:b/>
                <w:bCs/>
              </w:rPr>
              <w:t xml:space="preserve">2.  </w:t>
            </w:r>
            <w:r w:rsidRPr="002419ED">
              <w:rPr>
                <w:b/>
                <w:bCs/>
                <w:spacing w:val="30"/>
              </w:rPr>
              <w:t xml:space="preserve"> </w:t>
            </w:r>
            <w:r w:rsidRPr="002419ED">
              <w:t>The U.S. citizen, lawful permanent resident, or U.S. national who filed</w:t>
            </w:r>
            <w:r w:rsidRPr="002419ED">
              <w:rPr>
                <w:spacing w:val="-16"/>
              </w:rPr>
              <w:t xml:space="preserve"> </w:t>
            </w:r>
            <w:r w:rsidRPr="002419ED">
              <w:t>Form I-140, Immigrant Petition for</w:t>
            </w:r>
            <w:r w:rsidRPr="002419ED">
              <w:rPr>
                <w:spacing w:val="-13"/>
              </w:rPr>
              <w:t xml:space="preserve"> </w:t>
            </w:r>
            <w:r w:rsidRPr="002419ED">
              <w:t xml:space="preserve">Alien </w:t>
            </w:r>
            <w:r w:rsidRPr="002419ED">
              <w:rPr>
                <w:spacing w:val="-18"/>
              </w:rPr>
              <w:t>W</w:t>
            </w:r>
            <w:r w:rsidRPr="002419ED">
              <w:t>orke</w:t>
            </w:r>
            <w:r w:rsidRPr="002419ED">
              <w:rPr>
                <w:spacing w:val="-9"/>
              </w:rPr>
              <w:t>r</w:t>
            </w:r>
            <w:r w:rsidRPr="002419ED">
              <w:t>, for a spouse, parent, son, daughte</w:t>
            </w:r>
            <w:r w:rsidRPr="002419ED">
              <w:rPr>
                <w:spacing w:val="-9"/>
              </w:rPr>
              <w:t>r</w:t>
            </w:r>
            <w:r w:rsidRPr="002419ED">
              <w:t>, or sibling who:</w:t>
            </w:r>
          </w:p>
          <w:p w:rsidRPr="002419ED" w:rsidR="00520A7D" w:rsidP="00520A7D" w:rsidRDefault="00520A7D" w14:paraId="2080413B" w14:textId="77777777"/>
          <w:p w:rsidRPr="002419ED" w:rsidR="00520A7D" w:rsidP="00520A7D" w:rsidRDefault="00520A7D" w14:paraId="73532D9A" w14:textId="77777777">
            <w:r w:rsidRPr="002419ED">
              <w:rPr>
                <w:b/>
                <w:bCs/>
              </w:rPr>
              <w:t xml:space="preserve">A. </w:t>
            </w:r>
            <w:r w:rsidRPr="002419ED">
              <w:rPr>
                <w:b/>
                <w:bCs/>
                <w:spacing w:val="36"/>
              </w:rPr>
              <w:t xml:space="preserve"> </w:t>
            </w:r>
            <w:r w:rsidRPr="002419ED">
              <w:t>Has a significant</w:t>
            </w:r>
            <w:r w:rsidRPr="002419ED">
              <w:rPr>
                <w:spacing w:val="-19"/>
              </w:rPr>
              <w:t xml:space="preserve"> </w:t>
            </w:r>
            <w:r w:rsidRPr="002419ED">
              <w:t>ownership interest (five</w:t>
            </w:r>
            <w:r w:rsidRPr="002419ED">
              <w:rPr>
                <w:spacing w:val="-12"/>
              </w:rPr>
              <w:t xml:space="preserve"> </w:t>
            </w:r>
            <w:r w:rsidRPr="002419ED">
              <w:t>percent or more) in the business which filed</w:t>
            </w:r>
            <w:r w:rsidRPr="002419ED">
              <w:rPr>
                <w:spacing w:val="-16"/>
              </w:rPr>
              <w:t xml:space="preserve"> </w:t>
            </w:r>
            <w:r w:rsidRPr="002419ED">
              <w:t>the employment-based immigrant visa petition; or</w:t>
            </w:r>
          </w:p>
          <w:p w:rsidRPr="002419ED" w:rsidR="00520A7D" w:rsidP="00520A7D" w:rsidRDefault="00520A7D" w14:paraId="59095D7D" w14:textId="77777777"/>
          <w:p w:rsidRPr="002419ED" w:rsidR="00520A7D" w:rsidP="00520A7D" w:rsidRDefault="00520A7D" w14:paraId="575457A8" w14:textId="77777777">
            <w:r w:rsidRPr="002419ED">
              <w:rPr>
                <w:b/>
                <w:bCs/>
              </w:rPr>
              <w:t xml:space="preserve">B. </w:t>
            </w:r>
            <w:r w:rsidRPr="002419ED">
              <w:rPr>
                <w:b/>
                <w:bCs/>
                <w:spacing w:val="46"/>
              </w:rPr>
              <w:t xml:space="preserve"> </w:t>
            </w:r>
            <w:r w:rsidRPr="002419ED">
              <w:t>Is related to the intending immigrant as a spouse, parent, son, daughte</w:t>
            </w:r>
            <w:r w:rsidRPr="002419ED">
              <w:rPr>
                <w:spacing w:val="-10"/>
              </w:rPr>
              <w:t>r</w:t>
            </w:r>
            <w:r w:rsidRPr="002419ED">
              <w:t>, or sibling.</w:t>
            </w:r>
          </w:p>
          <w:p w:rsidRPr="002419ED" w:rsidR="00520A7D" w:rsidP="00520A7D" w:rsidRDefault="00520A7D" w14:paraId="59B39A4D" w14:textId="77777777"/>
          <w:p w:rsidRPr="002419ED" w:rsidR="00520A7D" w:rsidP="00520A7D" w:rsidRDefault="00520A7D" w14:paraId="5A3366BF" w14:textId="77777777">
            <w:r w:rsidRPr="002419ED">
              <w:rPr>
                <w:b/>
                <w:bCs/>
              </w:rPr>
              <w:t>What</w:t>
            </w:r>
            <w:r w:rsidRPr="002419ED">
              <w:rPr>
                <w:b/>
                <w:bCs/>
                <w:spacing w:val="-12"/>
              </w:rPr>
              <w:t xml:space="preserve"> </w:t>
            </w:r>
            <w:r w:rsidRPr="002419ED">
              <w:rPr>
                <w:b/>
                <w:bCs/>
              </w:rPr>
              <w:t>A</w:t>
            </w:r>
            <w:r w:rsidRPr="002419ED">
              <w:rPr>
                <w:b/>
                <w:bCs/>
                <w:spacing w:val="-4"/>
              </w:rPr>
              <w:t>r</w:t>
            </w:r>
            <w:r w:rsidRPr="002419ED">
              <w:rPr>
                <w:b/>
                <w:bCs/>
              </w:rPr>
              <w:t>e the Income Requi</w:t>
            </w:r>
            <w:r w:rsidRPr="002419ED">
              <w:rPr>
                <w:b/>
                <w:bCs/>
                <w:spacing w:val="-4"/>
              </w:rPr>
              <w:t>r</w:t>
            </w:r>
            <w:r w:rsidRPr="002419ED">
              <w:rPr>
                <w:b/>
                <w:bCs/>
              </w:rPr>
              <w:t>ements?</w:t>
            </w:r>
          </w:p>
          <w:p w:rsidRPr="002419ED" w:rsidR="00520A7D" w:rsidP="00520A7D" w:rsidRDefault="00520A7D" w14:paraId="00F98103" w14:textId="77777777"/>
          <w:p w:rsidRPr="002419ED" w:rsidR="00520A7D" w:rsidP="00520A7D" w:rsidRDefault="00520A7D" w14:paraId="7ED6F879" w14:textId="77777777">
            <w:r w:rsidRPr="002419ED">
              <w:rPr>
                <w:spacing w:val="-15"/>
              </w:rPr>
              <w:t>T</w:t>
            </w:r>
            <w:r w:rsidRPr="002419ED">
              <w:t>o qualify as a sponso</w:t>
            </w:r>
            <w:r w:rsidRPr="002419ED">
              <w:rPr>
                <w:spacing w:val="-9"/>
              </w:rPr>
              <w:t>r</w:t>
            </w:r>
            <w:r w:rsidRPr="002419ED">
              <w:t>, you must demonstrate that your income is at least 125 percent of the current Federal Poverty Guidelines for your household size.</w:t>
            </w:r>
            <w:r w:rsidRPr="002419ED">
              <w:rPr>
                <w:spacing w:val="51"/>
              </w:rPr>
              <w:t xml:space="preserve"> </w:t>
            </w:r>
            <w:r w:rsidRPr="002419ED">
              <w:t>The Federal poverty line, for purposes of this affidavit,</w:t>
            </w:r>
            <w:r w:rsidRPr="002419ED">
              <w:rPr>
                <w:spacing w:val="-16"/>
              </w:rPr>
              <w:t xml:space="preserve"> </w:t>
            </w:r>
            <w:r w:rsidRPr="002419ED">
              <w:t>is updated annually and can be found on Form I-864</w:t>
            </w:r>
            <w:r w:rsidRPr="002419ED">
              <w:rPr>
                <w:spacing w:val="-24"/>
              </w:rPr>
              <w:t>P</w:t>
            </w:r>
            <w:r w:rsidRPr="002419ED">
              <w:t xml:space="preserve">, Poverty Guidelines, on the USCIS website at </w:t>
            </w:r>
            <w:hyperlink r:id="rId12">
              <w:r w:rsidRPr="002419ED">
                <w:rPr>
                  <w:b/>
                  <w:bCs/>
                  <w:color w:val="0000FF"/>
                  <w:u w:val="thick" w:color="0000FF"/>
                </w:rPr>
                <w:t>ww</w:t>
              </w:r>
              <w:r w:rsidRPr="002419ED">
                <w:rPr>
                  <w:b/>
                  <w:bCs/>
                  <w:color w:val="0000FF"/>
                  <w:spacing w:val="-12"/>
                  <w:u w:val="thick" w:color="0000FF"/>
                </w:rPr>
                <w:t>w</w:t>
              </w:r>
              <w:r w:rsidRPr="002419ED">
                <w:rPr>
                  <w:b/>
                  <w:bCs/>
                  <w:color w:val="0000FF"/>
                  <w:u w:val="thick" w:color="0000FF"/>
                </w:rPr>
                <w:t>.uscis.gov</w:t>
              </w:r>
            </w:hyperlink>
            <w:r w:rsidRPr="002419ED">
              <w:rPr>
                <w:color w:val="000000"/>
              </w:rPr>
              <w:t>.</w:t>
            </w:r>
          </w:p>
          <w:p w:rsidR="00520A7D" w:rsidP="00520A7D" w:rsidRDefault="00520A7D" w14:paraId="1807367E" w14:textId="77777777"/>
          <w:p w:rsidRPr="002419ED" w:rsidR="00D5399E" w:rsidP="00520A7D" w:rsidRDefault="00D5399E" w14:paraId="67C23A71" w14:textId="77777777"/>
          <w:p w:rsidRPr="002419ED" w:rsidR="00520A7D" w:rsidP="00520A7D" w:rsidRDefault="00520A7D" w14:paraId="2148E382" w14:textId="77777777">
            <w:r w:rsidRPr="002419ED">
              <w:t>If you are on active duty in the U.S.</w:t>
            </w:r>
            <w:r w:rsidRPr="002419ED">
              <w:rPr>
                <w:spacing w:val="-12"/>
              </w:rPr>
              <w:t xml:space="preserve"> </w:t>
            </w:r>
            <w:r w:rsidRPr="002419ED">
              <w:t>Armed Forces, including the</w:t>
            </w:r>
            <w:r w:rsidRPr="002419ED">
              <w:rPr>
                <w:spacing w:val="-12"/>
              </w:rPr>
              <w:t xml:space="preserve"> </w:t>
            </w:r>
            <w:r w:rsidRPr="002419ED">
              <w:t>Arm</w:t>
            </w:r>
            <w:r w:rsidRPr="002419ED">
              <w:rPr>
                <w:spacing w:val="-14"/>
              </w:rPr>
              <w:t>y</w:t>
            </w:r>
            <w:r w:rsidRPr="002419ED">
              <w:t>, Marines, Nav</w:t>
            </w:r>
            <w:r w:rsidRPr="002419ED">
              <w:rPr>
                <w:spacing w:val="-14"/>
              </w:rPr>
              <w:t>y</w:t>
            </w:r>
            <w:r w:rsidRPr="002419ED">
              <w:t>,</w:t>
            </w:r>
            <w:r w:rsidRPr="002419ED">
              <w:rPr>
                <w:spacing w:val="-12"/>
              </w:rPr>
              <w:t xml:space="preserve"> </w:t>
            </w:r>
            <w:r w:rsidRPr="002419ED">
              <w:t>Air Force, or Coast Guard, and you are sponsoring your spouse or minor child, you only need to have an income of 100 percent of the Federal Poverty Guidelines for your household size.</w:t>
            </w:r>
            <w:r w:rsidRPr="002419ED">
              <w:rPr>
                <w:spacing w:val="51"/>
              </w:rPr>
              <w:t xml:space="preserve"> </w:t>
            </w:r>
            <w:r w:rsidRPr="002419ED">
              <w:t>This provision does not apply to joint or substitute sponsors.</w:t>
            </w:r>
          </w:p>
          <w:p w:rsidR="00520A7D" w:rsidP="00520A7D" w:rsidRDefault="00520A7D" w14:paraId="044CBFA2" w14:textId="77777777"/>
          <w:p w:rsidR="00520A7D" w:rsidP="00520A7D" w:rsidRDefault="00520A7D" w14:paraId="0F604F52" w14:textId="77777777"/>
          <w:p w:rsidR="00520A7D" w:rsidP="00520A7D" w:rsidRDefault="00520A7D" w14:paraId="7CCFA95E" w14:textId="77777777"/>
          <w:p w:rsidR="00520A7D" w:rsidP="00520A7D" w:rsidRDefault="00520A7D" w14:paraId="45A17E46" w14:textId="77777777"/>
          <w:p w:rsidR="00520A7D" w:rsidP="00520A7D" w:rsidRDefault="00520A7D" w14:paraId="5F761879" w14:textId="77777777"/>
          <w:p w:rsidR="00520A7D" w:rsidP="00520A7D" w:rsidRDefault="00520A7D" w14:paraId="5095BA04" w14:textId="77777777"/>
          <w:p w:rsidR="00520A7D" w:rsidP="00520A7D" w:rsidRDefault="00520A7D" w14:paraId="1B0E000D" w14:textId="77777777"/>
          <w:p w:rsidR="00520A7D" w:rsidP="00520A7D" w:rsidRDefault="00520A7D" w14:paraId="0324A8FA" w14:textId="77777777"/>
          <w:p w:rsidR="00520A7D" w:rsidP="00520A7D" w:rsidRDefault="00520A7D" w14:paraId="30731F6A" w14:textId="77777777"/>
          <w:p w:rsidR="00520A7D" w:rsidP="00520A7D" w:rsidRDefault="00520A7D" w14:paraId="4B88FFE0" w14:textId="77777777"/>
          <w:p w:rsidR="00520A7D" w:rsidP="00520A7D" w:rsidRDefault="00520A7D" w14:paraId="61CD011A" w14:textId="77777777"/>
          <w:p w:rsidR="00520A7D" w:rsidP="00520A7D" w:rsidRDefault="00520A7D" w14:paraId="10B01C4A" w14:textId="77777777"/>
          <w:p w:rsidR="00520A7D" w:rsidP="00520A7D" w:rsidRDefault="00520A7D" w14:paraId="4F39EE31" w14:textId="77777777"/>
          <w:p w:rsidR="00520A7D" w:rsidP="00520A7D" w:rsidRDefault="00520A7D" w14:paraId="7C73A730" w14:textId="77777777"/>
          <w:p w:rsidR="00520A7D" w:rsidP="00520A7D" w:rsidRDefault="00520A7D" w14:paraId="7BE1D106" w14:textId="77777777"/>
          <w:p w:rsidR="00520A7D" w:rsidP="00520A7D" w:rsidRDefault="00520A7D" w14:paraId="211CC54C" w14:textId="77777777"/>
          <w:p w:rsidR="00520A7D" w:rsidP="00520A7D" w:rsidRDefault="00520A7D" w14:paraId="67C9C0A9" w14:textId="77777777"/>
          <w:p w:rsidR="00520A7D" w:rsidP="00520A7D" w:rsidRDefault="00520A7D" w14:paraId="41F0FB3F" w14:textId="77777777"/>
          <w:p w:rsidR="00520A7D" w:rsidP="00520A7D" w:rsidRDefault="00520A7D" w14:paraId="54E37049" w14:textId="77777777"/>
          <w:p w:rsidR="00520A7D" w:rsidP="00520A7D" w:rsidRDefault="00520A7D" w14:paraId="3457768A" w14:textId="77777777"/>
          <w:p w:rsidR="00520A7D" w:rsidP="00520A7D" w:rsidRDefault="00520A7D" w14:paraId="1A6B53B1" w14:textId="77777777"/>
          <w:p w:rsidR="00520A7D" w:rsidP="00520A7D" w:rsidRDefault="00520A7D" w14:paraId="227672B0" w14:textId="77777777"/>
          <w:p w:rsidR="00520A7D" w:rsidP="00520A7D" w:rsidRDefault="00520A7D" w14:paraId="351A850F" w14:textId="77777777"/>
          <w:p w:rsidR="00520A7D" w:rsidP="00520A7D" w:rsidRDefault="00520A7D" w14:paraId="556F4FFD" w14:textId="77777777"/>
          <w:p w:rsidR="00520A7D" w:rsidP="00520A7D" w:rsidRDefault="00520A7D" w14:paraId="2A5C77F3" w14:textId="77777777"/>
          <w:p w:rsidR="00520A7D" w:rsidP="00520A7D" w:rsidRDefault="00520A7D" w14:paraId="3872735A" w14:textId="77777777"/>
          <w:p w:rsidR="00520A7D" w:rsidP="00520A7D" w:rsidRDefault="00520A7D" w14:paraId="19C027E1" w14:textId="77777777"/>
          <w:p w:rsidR="00520A7D" w:rsidP="00520A7D" w:rsidRDefault="00520A7D" w14:paraId="7BC69097" w14:textId="77777777"/>
          <w:p w:rsidR="00520A7D" w:rsidP="00520A7D" w:rsidRDefault="00520A7D" w14:paraId="0BA5F75B" w14:textId="77777777"/>
          <w:p w:rsidR="00D5399E" w:rsidP="00520A7D" w:rsidRDefault="00D5399E" w14:paraId="790F1354" w14:textId="77777777"/>
          <w:p w:rsidR="00D5399E" w:rsidP="00520A7D" w:rsidRDefault="00D5399E" w14:paraId="52658356" w14:textId="77777777"/>
          <w:p w:rsidR="00D5399E" w:rsidP="00520A7D" w:rsidRDefault="00D5399E" w14:paraId="1B6C63F8" w14:textId="77777777"/>
          <w:p w:rsidR="00D5399E" w:rsidP="00520A7D" w:rsidRDefault="00D5399E" w14:paraId="2843DFE3" w14:textId="77777777"/>
          <w:p w:rsidR="00D5399E" w:rsidP="00520A7D" w:rsidRDefault="00D5399E" w14:paraId="4EF0C32F" w14:textId="77777777"/>
          <w:p w:rsidR="00D5399E" w:rsidP="00520A7D" w:rsidRDefault="00D5399E" w14:paraId="057CB300" w14:textId="77777777"/>
          <w:p w:rsidR="00D5399E" w:rsidP="00520A7D" w:rsidRDefault="00D5399E" w14:paraId="1BEBC112" w14:textId="77777777"/>
          <w:p w:rsidR="00D5399E" w:rsidP="00520A7D" w:rsidRDefault="00D5399E" w14:paraId="3E5AA09D" w14:textId="77777777"/>
          <w:p w:rsidR="00D5399E" w:rsidP="00520A7D" w:rsidRDefault="00D5399E" w14:paraId="35D06F0B" w14:textId="77777777"/>
          <w:p w:rsidR="00D5399E" w:rsidP="00520A7D" w:rsidRDefault="00D5399E" w14:paraId="1840C1D4" w14:textId="6B134860"/>
          <w:p w:rsidR="00651918" w:rsidP="00520A7D" w:rsidRDefault="00651918" w14:paraId="5DCC8D06" w14:textId="0B4B0CA7"/>
          <w:p w:rsidR="00651918" w:rsidP="00520A7D" w:rsidRDefault="00651918" w14:paraId="5931249B" w14:textId="4D562227"/>
          <w:p w:rsidR="00651918" w:rsidP="00520A7D" w:rsidRDefault="00651918" w14:paraId="7C6915D2" w14:textId="66770974"/>
          <w:p w:rsidR="00651918" w:rsidP="00520A7D" w:rsidRDefault="00651918" w14:paraId="7FB2A431" w14:textId="0351F214"/>
          <w:p w:rsidR="00651918" w:rsidP="00520A7D" w:rsidRDefault="00651918" w14:paraId="79C0898E" w14:textId="6A6A17CE"/>
          <w:p w:rsidR="00651918" w:rsidP="00520A7D" w:rsidRDefault="00651918" w14:paraId="03201720" w14:textId="0123DF93"/>
          <w:p w:rsidR="00651918" w:rsidP="00520A7D" w:rsidRDefault="00651918" w14:paraId="5844BFAD" w14:textId="77777777"/>
          <w:p w:rsidRPr="002419ED" w:rsidR="00520A7D" w:rsidP="00520A7D" w:rsidRDefault="00520A7D" w14:paraId="0758AAC6" w14:textId="77777777"/>
          <w:p w:rsidRPr="002419ED" w:rsidR="00520A7D" w:rsidP="00520A7D" w:rsidRDefault="00520A7D" w14:paraId="6F9C2FB7" w14:textId="77777777">
            <w:r w:rsidRPr="445E70F7">
              <w:rPr>
                <w:b/>
                <w:bCs/>
              </w:rPr>
              <w:t>How Do I Count Household Size?</w:t>
            </w:r>
          </w:p>
          <w:p w:rsidRPr="002419ED" w:rsidR="00520A7D" w:rsidP="00520A7D" w:rsidRDefault="00520A7D" w14:paraId="55DF6BC0" w14:textId="77777777"/>
          <w:p w:rsidRPr="002419ED" w:rsidR="00520A7D" w:rsidP="00520A7D" w:rsidRDefault="00520A7D" w14:paraId="773590B8" w14:textId="77777777">
            <w:r w:rsidRPr="002419ED">
              <w:rPr>
                <w:spacing w:val="-22"/>
              </w:rPr>
              <w:t>Y</w:t>
            </w:r>
            <w:r w:rsidRPr="002419ED">
              <w:t>our household size includes yourself and the following individuals, no matter where they live:  any spouse, any dependent children under 21 years of age, any other dependents listed on your most recent Federal income tax return, all persons being sponsored in this affidavit</w:t>
            </w:r>
            <w:r w:rsidRPr="002419ED">
              <w:rPr>
                <w:spacing w:val="-15"/>
              </w:rPr>
              <w:t xml:space="preserve"> </w:t>
            </w:r>
            <w:r w:rsidRPr="002419ED">
              <w:t>of support, and any immigrants previously sponsored with Form I-864 or Form I-864 EZ,</w:t>
            </w:r>
            <w:r w:rsidRPr="002419ED">
              <w:rPr>
                <w:spacing w:val="-12"/>
              </w:rPr>
              <w:t xml:space="preserve"> </w:t>
            </w:r>
            <w:r w:rsidRPr="002419ED">
              <w:t>Affidavit</w:t>
            </w:r>
            <w:r w:rsidRPr="002419ED">
              <w:rPr>
                <w:spacing w:val="-16"/>
              </w:rPr>
              <w:t xml:space="preserve"> </w:t>
            </w:r>
            <w:r w:rsidRPr="002419ED">
              <w:t>of Support Under Section 213A</w:t>
            </w:r>
            <w:r w:rsidRPr="002419ED">
              <w:rPr>
                <w:spacing w:val="-12"/>
              </w:rPr>
              <w:t xml:space="preserve"> </w:t>
            </w:r>
            <w:r w:rsidRPr="002419ED">
              <w:t xml:space="preserve">of the INA, whom you are still obligated to support.  If necessary to meet the income requirements </w:t>
            </w:r>
            <w:r w:rsidRPr="002419ED">
              <w:lastRenderedPageBreak/>
              <w:t>to be a sponso</w:t>
            </w:r>
            <w:r w:rsidRPr="002419ED">
              <w:rPr>
                <w:spacing w:val="-9"/>
              </w:rPr>
              <w:t>r</w:t>
            </w:r>
            <w:r w:rsidRPr="002419ED">
              <w:t>, you may include additional relatives (adult children, parents, or siblings) as part of your household size as long as they have the same principal residence as you and promise to use their income and resources in support of the intending immigrants.</w:t>
            </w:r>
          </w:p>
          <w:p w:rsidRPr="002419ED" w:rsidR="00520A7D" w:rsidP="00520A7D" w:rsidRDefault="00520A7D" w14:paraId="5CFDD93B" w14:textId="77777777">
            <w:pPr>
              <w:rPr>
                <w:b/>
              </w:rPr>
            </w:pPr>
          </w:p>
          <w:p w:rsidRPr="002419ED" w:rsidR="00520A7D" w:rsidP="00520A7D" w:rsidRDefault="00520A7D" w14:paraId="118385FA" w14:textId="77777777">
            <w:pPr>
              <w:rPr>
                <w:b/>
              </w:rPr>
            </w:pPr>
          </w:p>
          <w:p w:rsidRPr="002419ED" w:rsidR="00520A7D" w:rsidP="00520A7D" w:rsidRDefault="00520A7D" w14:paraId="7DB77D9E" w14:textId="77777777">
            <w:pPr>
              <w:rPr>
                <w:b/>
                <w:bCs/>
              </w:rPr>
            </w:pPr>
            <w:r w:rsidRPr="445E70F7">
              <w:rPr>
                <w:b/>
                <w:bCs/>
              </w:rPr>
              <w:t>[Page 12]</w:t>
            </w:r>
          </w:p>
          <w:p w:rsidRPr="002419ED" w:rsidR="00520A7D" w:rsidP="00520A7D" w:rsidRDefault="00520A7D" w14:paraId="035B0047" w14:textId="77777777">
            <w:pPr>
              <w:rPr>
                <w:b/>
              </w:rPr>
            </w:pPr>
          </w:p>
          <w:p w:rsidRPr="002419ED" w:rsidR="00520A7D" w:rsidP="00520A7D" w:rsidRDefault="00520A7D" w14:paraId="55264A3B" w14:textId="77777777">
            <w:r w:rsidRPr="002419ED">
              <w:rPr>
                <w:b/>
                <w:bCs/>
              </w:rPr>
              <w:t>What if I Cannot Meet the Income Requi</w:t>
            </w:r>
            <w:r w:rsidRPr="002419ED">
              <w:rPr>
                <w:b/>
                <w:bCs/>
                <w:spacing w:val="-4"/>
              </w:rPr>
              <w:t>r</w:t>
            </w:r>
            <w:r w:rsidRPr="002419ED">
              <w:rPr>
                <w:b/>
                <w:bCs/>
              </w:rPr>
              <w:t>ements?</w:t>
            </w:r>
          </w:p>
          <w:p w:rsidRPr="002419ED" w:rsidR="00520A7D" w:rsidP="00520A7D" w:rsidRDefault="00520A7D" w14:paraId="38FA9A3E" w14:textId="77777777"/>
          <w:p w:rsidRPr="002419ED" w:rsidR="00520A7D" w:rsidP="00520A7D" w:rsidRDefault="00520A7D" w14:paraId="00FC0A14" w14:textId="77777777">
            <w:r w:rsidRPr="002419ED">
              <w:t>If your income alone is not sufficient</w:t>
            </w:r>
            <w:r w:rsidRPr="002419ED">
              <w:rPr>
                <w:spacing w:val="-17"/>
              </w:rPr>
              <w:t xml:space="preserve"> </w:t>
            </w:r>
            <w:r w:rsidRPr="002419ED">
              <w:t>to meet the requirement for your household size, the intending immigrant will be ineligible for an immigrant visa or adjustment of status, unless the requirement can be met using any combination of the following:</w:t>
            </w:r>
          </w:p>
          <w:p w:rsidR="00520A7D" w:rsidP="00520A7D" w:rsidRDefault="00520A7D" w14:paraId="601B54AA" w14:textId="77777777"/>
          <w:p w:rsidRPr="002419ED" w:rsidR="00520A7D" w:rsidP="00520A7D" w:rsidRDefault="00520A7D" w14:paraId="138BEED4" w14:textId="77777777">
            <w:r w:rsidRPr="002419ED">
              <w:rPr>
                <w:b/>
                <w:bCs/>
              </w:rPr>
              <w:t xml:space="preserve">1.  </w:t>
            </w:r>
            <w:r w:rsidRPr="002419ED">
              <w:rPr>
                <w:b/>
                <w:bCs/>
                <w:spacing w:val="30"/>
              </w:rPr>
              <w:t xml:space="preserve"> </w:t>
            </w:r>
            <w:r w:rsidRPr="002419ED">
              <w:t>Income from any relatives or dependents living in your household or dependents listed on your most recent Federal income tax return who signed Form I-864A, Contract Between Sponsor and Household Member;</w:t>
            </w:r>
          </w:p>
          <w:p w:rsidRPr="002419ED" w:rsidR="00520A7D" w:rsidP="00520A7D" w:rsidRDefault="00520A7D" w14:paraId="7A55FDA0" w14:textId="77777777"/>
          <w:p w:rsidRPr="002419ED" w:rsidR="00520A7D" w:rsidP="00520A7D" w:rsidRDefault="00520A7D" w14:paraId="4FEFCF52" w14:textId="77777777">
            <w:r w:rsidRPr="002419ED">
              <w:rPr>
                <w:b/>
                <w:bCs/>
              </w:rPr>
              <w:t xml:space="preserve">2.  </w:t>
            </w:r>
            <w:r w:rsidRPr="002419ED">
              <w:rPr>
                <w:b/>
                <w:bCs/>
                <w:spacing w:val="30"/>
              </w:rPr>
              <w:t xml:space="preserve"> </w:t>
            </w:r>
            <w:r w:rsidRPr="002419ED">
              <w:t>Income from the intending immigrant, if that income will continue from the same source after immigration, and if the intending immigrant is currently living in your residence.  If the intending immigrant is your spouse, his or her income can be counted regardless of current residence, but it must continue from the same source after he or she becomes a lawful permanent resident;</w:t>
            </w:r>
          </w:p>
          <w:p w:rsidRPr="002419ED" w:rsidR="00520A7D" w:rsidP="00520A7D" w:rsidRDefault="00520A7D" w14:paraId="3DF161B8" w14:textId="77777777"/>
          <w:p w:rsidR="00D65C35" w:rsidP="00520A7D" w:rsidRDefault="00D65C35" w14:paraId="703E9D04" w14:textId="77777777">
            <w:pPr>
              <w:rPr>
                <w:b/>
                <w:bCs/>
              </w:rPr>
            </w:pPr>
          </w:p>
          <w:p w:rsidRPr="002419ED" w:rsidR="00520A7D" w:rsidP="00520A7D" w:rsidRDefault="00520A7D" w14:paraId="2D1AA61B" w14:textId="77777777">
            <w:r w:rsidRPr="002419ED">
              <w:rPr>
                <w:b/>
                <w:bCs/>
              </w:rPr>
              <w:t xml:space="preserve">3.  </w:t>
            </w:r>
            <w:r w:rsidRPr="002419ED">
              <w:rPr>
                <w:b/>
                <w:bCs/>
                <w:spacing w:val="30"/>
              </w:rPr>
              <w:t xml:space="preserve"> </w:t>
            </w:r>
            <w:r w:rsidRPr="002419ED">
              <w:t>The value of your assets, the assets of any household member who has signed Form I-864A, or the assets of the intending immigrants; or</w:t>
            </w:r>
          </w:p>
          <w:p w:rsidRPr="002419ED" w:rsidR="00520A7D" w:rsidP="00520A7D" w:rsidRDefault="00520A7D" w14:paraId="726312D4" w14:textId="77777777"/>
          <w:p w:rsidRPr="002419ED" w:rsidR="00520A7D" w:rsidP="00520A7D" w:rsidRDefault="00520A7D" w14:paraId="5DD6319F" w14:textId="77777777">
            <w:r w:rsidRPr="002419ED">
              <w:rPr>
                <w:b/>
                <w:bCs/>
              </w:rPr>
              <w:t xml:space="preserve">4.  </w:t>
            </w:r>
            <w:r w:rsidRPr="002419ED">
              <w:rPr>
                <w:b/>
                <w:bCs/>
                <w:spacing w:val="30"/>
              </w:rPr>
              <w:t xml:space="preserve"> </w:t>
            </w:r>
            <w:r w:rsidRPr="002419ED">
              <w:t>A</w:t>
            </w:r>
            <w:r w:rsidRPr="002419ED">
              <w:rPr>
                <w:spacing w:val="-12"/>
              </w:rPr>
              <w:t xml:space="preserve"> </w:t>
            </w:r>
            <w:r w:rsidRPr="002419ED">
              <w:t xml:space="preserve">joint sponsor whose income and/or assets equal at least 125 percent of the Federal Poverty Guidelines.  (See the </w:t>
            </w:r>
            <w:r w:rsidRPr="002419ED">
              <w:rPr>
                <w:b/>
                <w:bCs/>
              </w:rPr>
              <w:t>What is</w:t>
            </w:r>
            <w:r w:rsidRPr="002419ED">
              <w:rPr>
                <w:b/>
                <w:bCs/>
                <w:spacing w:val="-1"/>
              </w:rPr>
              <w:t xml:space="preserve"> </w:t>
            </w:r>
            <w:r w:rsidRPr="002419ED">
              <w:rPr>
                <w:b/>
                <w:bCs/>
              </w:rPr>
              <w:t>a Joint</w:t>
            </w:r>
            <w:r w:rsidRPr="002419ED">
              <w:rPr>
                <w:b/>
                <w:bCs/>
                <w:spacing w:val="-5"/>
              </w:rPr>
              <w:t xml:space="preserve"> </w:t>
            </w:r>
            <w:r w:rsidRPr="002419ED">
              <w:rPr>
                <w:b/>
                <w:bCs/>
              </w:rPr>
              <w:t xml:space="preserve">Sponsor </w:t>
            </w:r>
            <w:r w:rsidRPr="002419ED">
              <w:t>section of these Instructions for more information.)</w:t>
            </w:r>
          </w:p>
          <w:p w:rsidR="00520A7D" w:rsidP="00520A7D" w:rsidRDefault="00520A7D" w14:paraId="7D3A7C19" w14:textId="77777777"/>
          <w:p w:rsidRPr="002419ED" w:rsidR="00D65C35" w:rsidP="00520A7D" w:rsidRDefault="00D65C35" w14:paraId="47B7B508" w14:textId="77777777"/>
          <w:p w:rsidRPr="002419ED" w:rsidR="00520A7D" w:rsidP="00520A7D" w:rsidRDefault="00520A7D" w14:paraId="6DA8C7C0" w14:textId="77777777">
            <w:r w:rsidRPr="002419ED">
              <w:rPr>
                <w:b/>
                <w:bCs/>
              </w:rPr>
              <w:lastRenderedPageBreak/>
              <w:t>How Can My Relatives and Dependents Help Me Meet the Income Requi</w:t>
            </w:r>
            <w:r w:rsidRPr="002419ED">
              <w:rPr>
                <w:b/>
                <w:bCs/>
                <w:spacing w:val="-4"/>
              </w:rPr>
              <w:t>r</w:t>
            </w:r>
            <w:r w:rsidRPr="002419ED">
              <w:rPr>
                <w:b/>
                <w:bCs/>
              </w:rPr>
              <w:t>ements?</w:t>
            </w:r>
          </w:p>
          <w:p w:rsidRPr="002419ED" w:rsidR="00520A7D" w:rsidP="00520A7D" w:rsidRDefault="00520A7D" w14:paraId="7F03F467" w14:textId="77777777"/>
          <w:p w:rsidRPr="002419ED" w:rsidR="00520A7D" w:rsidP="00520A7D" w:rsidRDefault="00520A7D" w14:paraId="55C403BC" w14:textId="77777777">
            <w:r w:rsidRPr="002419ED">
              <w:rPr>
                <w:spacing w:val="-22"/>
              </w:rPr>
              <w:t>Y</w:t>
            </w:r>
            <w:r w:rsidRPr="002419ED">
              <w:t>ou may use the income of your spouse and/or any other relatives living in your residence if they are willing to be jointly responsible with you for the intending immigrants you are sponsoring.  If you have any unrelated dependents listed on your Federal income tax return you may include their income regardless of where they reside.</w:t>
            </w:r>
          </w:p>
          <w:p w:rsidRPr="002419ED" w:rsidR="00520A7D" w:rsidP="00520A7D" w:rsidRDefault="00520A7D" w14:paraId="5BD027ED" w14:textId="77777777"/>
          <w:p w:rsidRPr="002419ED" w:rsidR="00520A7D" w:rsidP="00520A7D" w:rsidRDefault="00520A7D" w14:paraId="5B9886C3" w14:textId="77777777">
            <w:r w:rsidRPr="002419ED">
              <w:t>The income of such household members and dependents can be used to help you meet the income requirements if they complete and sign Form I-864A, Contract Between Sponsor and Household Membe</w:t>
            </w:r>
            <w:r w:rsidRPr="002419ED">
              <w:rPr>
                <w:spacing w:val="-9"/>
              </w:rPr>
              <w:t>r</w:t>
            </w:r>
            <w:r w:rsidRPr="002419ED">
              <w:t>, and if they are at least 18 years of age when they sign the affidavit.</w:t>
            </w:r>
          </w:p>
          <w:p w:rsidRPr="002419ED" w:rsidR="00520A7D" w:rsidP="00520A7D" w:rsidRDefault="00520A7D" w14:paraId="0576D49D" w14:textId="77777777"/>
          <w:p w:rsidRPr="002419ED" w:rsidR="00520A7D" w:rsidP="00520A7D" w:rsidRDefault="00520A7D" w14:paraId="3AC7427C" w14:textId="77777777">
            <w:r w:rsidRPr="002419ED">
              <w:rPr>
                <w:b/>
                <w:bCs/>
              </w:rPr>
              <w:t>Can the Intending Immigrant Help Me Meet the Income Requi</w:t>
            </w:r>
            <w:r w:rsidRPr="002419ED">
              <w:rPr>
                <w:b/>
                <w:bCs/>
                <w:spacing w:val="-4"/>
              </w:rPr>
              <w:t>r</w:t>
            </w:r>
            <w:r w:rsidRPr="002419ED">
              <w:rPr>
                <w:b/>
                <w:bCs/>
              </w:rPr>
              <w:t>ements?</w:t>
            </w:r>
          </w:p>
          <w:p w:rsidRPr="002419ED" w:rsidR="00520A7D" w:rsidP="00520A7D" w:rsidRDefault="00520A7D" w14:paraId="094E5269" w14:textId="77777777"/>
          <w:p w:rsidRPr="002419ED" w:rsidR="00520A7D" w:rsidP="00520A7D" w:rsidRDefault="00520A7D" w14:paraId="1CBC44F0" w14:textId="77777777">
            <w:r w:rsidRPr="002419ED">
              <w:t>If certain conditions are met, an intending immigrant</w:t>
            </w:r>
            <w:r w:rsidRPr="002419ED">
              <w:rPr>
                <w:spacing w:val="-13"/>
              </w:rPr>
              <w:t>’</w:t>
            </w:r>
            <w:r w:rsidRPr="002419ED">
              <w:t>s income can help you meet the income requirement.  If the intending immigrant is your spouse, his or her income can be included if it will continue from the same source after he or she obtains lawful permanent resident status.</w:t>
            </w:r>
          </w:p>
          <w:p w:rsidR="00520A7D" w:rsidP="00520A7D" w:rsidRDefault="00520A7D" w14:paraId="7DAD66E7" w14:textId="77777777"/>
          <w:p w:rsidRPr="002419ED" w:rsidR="00D65C35" w:rsidP="00520A7D" w:rsidRDefault="00D65C35" w14:paraId="0051A335" w14:textId="77777777"/>
          <w:p w:rsidRPr="002419ED" w:rsidR="00520A7D" w:rsidP="00520A7D" w:rsidRDefault="00520A7D" w14:paraId="56EEE252" w14:textId="77777777">
            <w:r w:rsidRPr="445E70F7">
              <w:t>If the intending immigrant is another relative, there are two requirements:</w:t>
            </w:r>
          </w:p>
          <w:p w:rsidRPr="002419ED" w:rsidR="00520A7D" w:rsidP="00520A7D" w:rsidRDefault="00520A7D" w14:paraId="256D5B3A" w14:textId="77777777"/>
          <w:p w:rsidRPr="002419ED" w:rsidR="00520A7D" w:rsidP="00520A7D" w:rsidRDefault="00520A7D" w14:paraId="6F519676" w14:textId="77777777">
            <w:r w:rsidRPr="002419ED">
              <w:rPr>
                <w:b/>
                <w:bCs/>
              </w:rPr>
              <w:t xml:space="preserve">1.  </w:t>
            </w:r>
            <w:r w:rsidRPr="002419ED">
              <w:rPr>
                <w:b/>
                <w:bCs/>
                <w:spacing w:val="30"/>
              </w:rPr>
              <w:t xml:space="preserve"> </w:t>
            </w:r>
            <w:r w:rsidRPr="002419ED">
              <w:t>The income must be continuing from the same source after he or she obtains lawful permanent resident status; and</w:t>
            </w:r>
          </w:p>
          <w:p w:rsidR="00520A7D" w:rsidP="00520A7D" w:rsidRDefault="00520A7D" w14:paraId="28061744" w14:textId="77777777"/>
          <w:p w:rsidR="00D65C35" w:rsidP="00520A7D" w:rsidRDefault="00D65C35" w14:paraId="0CB762D9" w14:textId="77777777"/>
          <w:p w:rsidR="00D65C35" w:rsidP="00520A7D" w:rsidRDefault="00D65C35" w14:paraId="7257DBD2" w14:textId="77777777"/>
          <w:p w:rsidR="00D65C35" w:rsidP="00520A7D" w:rsidRDefault="00D65C35" w14:paraId="2F9901F3" w14:textId="77777777"/>
          <w:p w:rsidRPr="002419ED" w:rsidR="00D65C35" w:rsidP="00520A7D" w:rsidRDefault="00D65C35" w14:paraId="1BEC8818" w14:textId="77777777"/>
          <w:p w:rsidRPr="002419ED" w:rsidR="00520A7D" w:rsidP="00520A7D" w:rsidRDefault="00520A7D" w14:paraId="5C2DB8C4" w14:textId="77777777">
            <w:r w:rsidRPr="002419ED">
              <w:rPr>
                <w:b/>
                <w:bCs/>
              </w:rPr>
              <w:t xml:space="preserve">2.  </w:t>
            </w:r>
            <w:r w:rsidRPr="002419ED">
              <w:rPr>
                <w:b/>
                <w:bCs/>
                <w:spacing w:val="30"/>
              </w:rPr>
              <w:t xml:space="preserve"> </w:t>
            </w:r>
            <w:r w:rsidRPr="002419ED">
              <w:t>The intending immigrant must currently live with you in your residence.</w:t>
            </w:r>
          </w:p>
          <w:p w:rsidRPr="002419ED" w:rsidR="00520A7D" w:rsidP="00520A7D" w:rsidRDefault="00520A7D" w14:paraId="61160BF2" w14:textId="77777777"/>
          <w:p w:rsidRPr="002419ED" w:rsidR="00520A7D" w:rsidP="00520A7D" w:rsidRDefault="00520A7D" w14:paraId="25D52D77" w14:textId="77777777">
            <w:r w:rsidRPr="002419ED">
              <w:t>Evidence must be provided to support both requirements, howeve</w:t>
            </w:r>
            <w:r w:rsidRPr="002419ED">
              <w:rPr>
                <w:spacing w:val="-9"/>
              </w:rPr>
              <w:t>r</w:t>
            </w:r>
            <w:r w:rsidRPr="002419ED">
              <w:t>, an intending immigrant whose income is being used to meet the income requirement does not need to complete Form I-864A, Contract Between Sponsor and Household Membe</w:t>
            </w:r>
            <w:r w:rsidRPr="002419ED">
              <w:rPr>
                <w:spacing w:val="-9"/>
              </w:rPr>
              <w:t>r</w:t>
            </w:r>
            <w:r w:rsidRPr="002419ED">
              <w:t xml:space="preserve">, unless the intending immigrant has a </w:t>
            </w:r>
            <w:r w:rsidRPr="002419ED">
              <w:lastRenderedPageBreak/>
              <w:t>spouse and/or children immigrating with him or he</w:t>
            </w:r>
            <w:r w:rsidRPr="002419ED">
              <w:rPr>
                <w:spacing w:val="-13"/>
              </w:rPr>
              <w:t>r</w:t>
            </w:r>
            <w:r w:rsidRPr="002419ED">
              <w:t>.  In this instance, the contract relates to support for the spouse and/or children.</w:t>
            </w:r>
          </w:p>
          <w:p w:rsidRPr="002419ED" w:rsidR="00520A7D" w:rsidP="00520A7D" w:rsidRDefault="00520A7D" w14:paraId="7E3DECF1" w14:textId="77777777"/>
          <w:p w:rsidRPr="002419ED" w:rsidR="00520A7D" w:rsidP="00520A7D" w:rsidRDefault="00520A7D" w14:paraId="28B7DB07" w14:textId="77777777">
            <w:r w:rsidRPr="002419ED">
              <w:rPr>
                <w:b/>
                <w:bCs/>
              </w:rPr>
              <w:t>Does Receipt of Means-</w:t>
            </w:r>
            <w:r w:rsidRPr="002419ED">
              <w:rPr>
                <w:b/>
                <w:bCs/>
                <w:spacing w:val="-20"/>
              </w:rPr>
              <w:t>T</w:t>
            </w:r>
            <w:r w:rsidRPr="002419ED">
              <w:rPr>
                <w:b/>
                <w:bCs/>
              </w:rPr>
              <w:t>ested Public Benefits</w:t>
            </w:r>
            <w:r w:rsidRPr="002419ED">
              <w:rPr>
                <w:b/>
                <w:bCs/>
                <w:spacing w:val="-15"/>
              </w:rPr>
              <w:t xml:space="preserve"> </w:t>
            </w:r>
            <w:r w:rsidRPr="002419ED">
              <w:rPr>
                <w:b/>
                <w:bCs/>
              </w:rPr>
              <w:t>Disqualify Me F</w:t>
            </w:r>
            <w:r w:rsidRPr="002419ED">
              <w:rPr>
                <w:b/>
                <w:bCs/>
                <w:spacing w:val="-4"/>
              </w:rPr>
              <w:t>r</w:t>
            </w:r>
            <w:r w:rsidRPr="002419ED">
              <w:rPr>
                <w:b/>
                <w:bCs/>
              </w:rPr>
              <w:t>om being a Sponsor?</w:t>
            </w:r>
          </w:p>
          <w:p w:rsidRPr="002419ED" w:rsidR="00520A7D" w:rsidP="00520A7D" w:rsidRDefault="00520A7D" w14:paraId="305A7096" w14:textId="77777777"/>
          <w:p w:rsidRPr="002419ED" w:rsidR="00520A7D" w:rsidP="00520A7D" w:rsidRDefault="00520A7D" w14:paraId="189E0A8E" w14:textId="77777777">
            <w:r w:rsidRPr="002419ED">
              <w:t>No.  Receipt of means-tested public benefits</w:t>
            </w:r>
            <w:r w:rsidRPr="002419ED">
              <w:rPr>
                <w:spacing w:val="-14"/>
              </w:rPr>
              <w:t xml:space="preserve"> </w:t>
            </w:r>
            <w:r w:rsidRPr="002419ED">
              <w:t>does not disqualify anyone from being a sponso</w:t>
            </w:r>
            <w:r w:rsidRPr="002419ED">
              <w:rPr>
                <w:spacing w:val="-9"/>
              </w:rPr>
              <w:t>r</w:t>
            </w:r>
            <w:r w:rsidRPr="002419ED">
              <w:t>, howeve</w:t>
            </w:r>
            <w:r w:rsidRPr="002419ED">
              <w:rPr>
                <w:spacing w:val="-9"/>
              </w:rPr>
              <w:t>r</w:t>
            </w:r>
            <w:r w:rsidRPr="002419ED">
              <w:t>, means-tested public benefits</w:t>
            </w:r>
            <w:r w:rsidRPr="002419ED">
              <w:rPr>
                <w:spacing w:val="-14"/>
              </w:rPr>
              <w:t xml:space="preserve"> </w:t>
            </w:r>
            <w:r w:rsidRPr="002419ED">
              <w:t>cannot be accepted as income for the purposes of meeting the income requirement.</w:t>
            </w:r>
          </w:p>
          <w:p w:rsidR="00520A7D" w:rsidP="00520A7D" w:rsidRDefault="00520A7D" w14:paraId="020797D2" w14:textId="77777777"/>
          <w:p w:rsidR="00520A7D" w:rsidP="00520A7D" w:rsidRDefault="00520A7D" w14:paraId="78580989" w14:textId="77777777"/>
          <w:p w:rsidR="00520A7D" w:rsidP="00520A7D" w:rsidRDefault="00520A7D" w14:paraId="6472BA17" w14:textId="77777777"/>
          <w:p w:rsidR="00520A7D" w:rsidP="00520A7D" w:rsidRDefault="00520A7D" w14:paraId="2059F5B9" w14:textId="77777777"/>
          <w:p w:rsidR="001D0DCA" w:rsidP="00520A7D" w:rsidRDefault="001D0DCA" w14:paraId="36348D3A" w14:textId="77777777"/>
          <w:p w:rsidR="001D0DCA" w:rsidP="00520A7D" w:rsidRDefault="001D0DCA" w14:paraId="191ACDCD" w14:textId="77777777"/>
          <w:p w:rsidR="001D0DCA" w:rsidP="00520A7D" w:rsidRDefault="001D0DCA" w14:paraId="3456023F" w14:textId="77777777"/>
          <w:p w:rsidR="001D0DCA" w:rsidP="00520A7D" w:rsidRDefault="001D0DCA" w14:paraId="62A0FD62" w14:textId="77777777"/>
          <w:p w:rsidR="001D0DCA" w:rsidP="00520A7D" w:rsidRDefault="001D0DCA" w14:paraId="552571EA" w14:textId="77777777"/>
          <w:p w:rsidR="001D0DCA" w:rsidP="00520A7D" w:rsidRDefault="001D0DCA" w14:paraId="18900BA1" w14:textId="77777777"/>
          <w:p w:rsidR="001D0DCA" w:rsidP="00520A7D" w:rsidRDefault="001D0DCA" w14:paraId="691AEF5C" w14:textId="77777777"/>
          <w:p w:rsidR="001D0DCA" w:rsidP="00520A7D" w:rsidRDefault="001D0DCA" w14:paraId="495D8E63" w14:textId="77777777"/>
          <w:p w:rsidR="001D0DCA" w:rsidP="00520A7D" w:rsidRDefault="001D0DCA" w14:paraId="252C505F" w14:textId="77777777"/>
          <w:p w:rsidR="001D0DCA" w:rsidP="00520A7D" w:rsidRDefault="001D0DCA" w14:paraId="30140F46" w14:textId="77777777"/>
          <w:p w:rsidR="001D0DCA" w:rsidP="00520A7D" w:rsidRDefault="001D0DCA" w14:paraId="0C9AC434" w14:textId="77777777"/>
          <w:p w:rsidR="00520A7D" w:rsidP="00520A7D" w:rsidRDefault="00520A7D" w14:paraId="2865B537" w14:textId="77777777"/>
          <w:p w:rsidRPr="002419ED" w:rsidR="00D65C35" w:rsidP="00520A7D" w:rsidRDefault="00D65C35" w14:paraId="6AF2B685" w14:textId="77777777"/>
          <w:p w:rsidRPr="002419ED" w:rsidR="00520A7D" w:rsidP="00520A7D" w:rsidRDefault="00520A7D" w14:paraId="7C510F23" w14:textId="77777777">
            <w:r w:rsidRPr="002419ED">
              <w:rPr>
                <w:b/>
                <w:bCs/>
              </w:rPr>
              <w:t>How Can I Use</w:t>
            </w:r>
            <w:r w:rsidRPr="002419ED">
              <w:rPr>
                <w:b/>
                <w:bCs/>
                <w:spacing w:val="-12"/>
              </w:rPr>
              <w:t xml:space="preserve"> </w:t>
            </w:r>
            <w:r w:rsidRPr="002419ED">
              <w:rPr>
                <w:b/>
                <w:bCs/>
              </w:rPr>
              <w:t>Assets to Qualify?</w:t>
            </w:r>
          </w:p>
          <w:p w:rsidRPr="002419ED" w:rsidR="00520A7D" w:rsidP="00520A7D" w:rsidRDefault="00520A7D" w14:paraId="4CBEB79C" w14:textId="77777777"/>
          <w:p w:rsidRPr="002419ED" w:rsidR="00520A7D" w:rsidP="00520A7D" w:rsidRDefault="00520A7D" w14:paraId="4B96CC4A" w14:textId="77777777">
            <w:r w:rsidRPr="002419ED">
              <w:rPr>
                <w:spacing w:val="-22"/>
              </w:rPr>
              <w:t>Y</w:t>
            </w:r>
            <w:r w:rsidRPr="002419ED">
              <w:t>ou may use assets to supplement income if the consular or immigration officer</w:t>
            </w:r>
            <w:r w:rsidRPr="002419ED">
              <w:rPr>
                <w:spacing w:val="-18"/>
              </w:rPr>
              <w:t xml:space="preserve"> </w:t>
            </w:r>
            <w:r w:rsidRPr="002419ED">
              <w:t>is convinced that the monetary value of the asset could reasonably be made available to support the sponsored immigrant and converted to cash within one year without undue harm to the sponsor or his or her family members.</w:t>
            </w:r>
            <w:r w:rsidRPr="002419ED">
              <w:rPr>
                <w:spacing w:val="46"/>
              </w:rPr>
              <w:t xml:space="preserve"> </w:t>
            </w:r>
            <w:r w:rsidRPr="002419ED">
              <w:rPr>
                <w:spacing w:val="-22"/>
              </w:rPr>
              <w:t>Y</w:t>
            </w:r>
            <w:r w:rsidRPr="002419ED">
              <w:t>ou may not include an automobile unless you show that you own at least one working automobile that you have not included.</w:t>
            </w:r>
          </w:p>
          <w:p w:rsidRPr="002419ED" w:rsidR="00520A7D" w:rsidP="00520A7D" w:rsidRDefault="00520A7D" w14:paraId="73280CF2" w14:textId="77777777">
            <w:r w:rsidRPr="002419ED">
              <w:t xml:space="preserve"> </w:t>
            </w:r>
          </w:p>
          <w:p w:rsidRPr="002419ED" w:rsidR="00520A7D" w:rsidP="00520A7D" w:rsidRDefault="00520A7D" w14:paraId="6285867D" w14:textId="77777777"/>
          <w:p w:rsidRPr="002419ED" w:rsidR="00520A7D" w:rsidP="00520A7D" w:rsidRDefault="00520A7D" w14:paraId="37855CE0" w14:textId="77777777">
            <w:pPr>
              <w:rPr>
                <w:b/>
                <w:bCs/>
              </w:rPr>
            </w:pPr>
            <w:r w:rsidRPr="445E70F7">
              <w:rPr>
                <w:b/>
                <w:bCs/>
              </w:rPr>
              <w:t>[Page 13]</w:t>
            </w:r>
          </w:p>
          <w:p w:rsidRPr="002419ED" w:rsidR="00520A7D" w:rsidP="00520A7D" w:rsidRDefault="00520A7D" w14:paraId="1248D3B2" w14:textId="77777777">
            <w:pPr>
              <w:rPr>
                <w:b/>
              </w:rPr>
            </w:pPr>
          </w:p>
          <w:p w:rsidRPr="002419ED" w:rsidR="00520A7D" w:rsidP="00520A7D" w:rsidRDefault="00520A7D" w14:paraId="0EEE10BC" w14:textId="77777777">
            <w:r w:rsidRPr="002419ED">
              <w:rPr>
                <w:b/>
                <w:bCs/>
              </w:rPr>
              <w:t>What is</w:t>
            </w:r>
            <w:r w:rsidRPr="002419ED">
              <w:rPr>
                <w:b/>
                <w:bCs/>
                <w:spacing w:val="-1"/>
              </w:rPr>
              <w:t xml:space="preserve"> </w:t>
            </w:r>
            <w:r w:rsidRPr="002419ED">
              <w:rPr>
                <w:b/>
                <w:bCs/>
              </w:rPr>
              <w:t>a Joint</w:t>
            </w:r>
            <w:r w:rsidRPr="002419ED">
              <w:rPr>
                <w:b/>
                <w:bCs/>
                <w:spacing w:val="-5"/>
              </w:rPr>
              <w:t xml:space="preserve"> </w:t>
            </w:r>
            <w:r w:rsidRPr="002419ED">
              <w:rPr>
                <w:b/>
                <w:bCs/>
              </w:rPr>
              <w:t>Sponsor?</w:t>
            </w:r>
          </w:p>
          <w:p w:rsidRPr="002419ED" w:rsidR="00520A7D" w:rsidP="00520A7D" w:rsidRDefault="00520A7D" w14:paraId="5E04B132" w14:textId="77777777"/>
          <w:p w:rsidRPr="002419ED" w:rsidR="00520A7D" w:rsidP="00520A7D" w:rsidRDefault="00520A7D" w14:paraId="750EAE24" w14:textId="77777777">
            <w:r w:rsidRPr="445E70F7">
              <w:t xml:space="preserve">If the person who is seeking the immigration of one or more of his or her relatives cannot meet the income requirements, a joint sponsor who can meet </w:t>
            </w:r>
            <w:r w:rsidRPr="445E70F7">
              <w:lastRenderedPageBreak/>
              <w:t>the requirements may submit Form I-864 to sponsor all or some of the family members.</w:t>
            </w:r>
          </w:p>
          <w:p w:rsidRPr="002419ED" w:rsidR="00520A7D" w:rsidP="00520A7D" w:rsidRDefault="00520A7D" w14:paraId="4F3B9942" w14:textId="77777777"/>
          <w:p w:rsidRPr="002419ED" w:rsidR="00520A7D" w:rsidP="00520A7D" w:rsidRDefault="00520A7D" w14:paraId="3C734E52" w14:textId="77777777">
            <w:r w:rsidRPr="002419ED">
              <w:t>A</w:t>
            </w:r>
            <w:r w:rsidRPr="002419ED">
              <w:rPr>
                <w:spacing w:val="-12"/>
              </w:rPr>
              <w:t xml:space="preserve"> </w:t>
            </w:r>
            <w:r w:rsidRPr="002419ED">
              <w:t>joint sponsor can be any U.S. citizen, lawful permanent resident, or U.S. national who is at least 18 years of age, domiciled in the United States, or its territories or possessions, and willing to be held jointly liable with the petitioner for the support of the intending immigrant.</w:t>
            </w:r>
            <w:r w:rsidRPr="002419ED">
              <w:rPr>
                <w:spacing w:val="42"/>
              </w:rPr>
              <w:t xml:space="preserve"> </w:t>
            </w:r>
            <w:r w:rsidRPr="002419ED">
              <w:t>A</w:t>
            </w:r>
            <w:r w:rsidRPr="002419ED">
              <w:rPr>
                <w:spacing w:val="-12"/>
              </w:rPr>
              <w:t xml:space="preserve"> </w:t>
            </w:r>
            <w:r w:rsidRPr="002419ED">
              <w:t>joint sponsor does not have to be related to the petitioning sponsor or the intending immigrant.</w:t>
            </w:r>
          </w:p>
          <w:p w:rsidRPr="002419ED" w:rsidR="00520A7D" w:rsidP="00520A7D" w:rsidRDefault="00520A7D" w14:paraId="2E90755C" w14:textId="77777777"/>
          <w:p w:rsidRPr="002419ED" w:rsidR="00520A7D" w:rsidP="00520A7D" w:rsidRDefault="00520A7D" w14:paraId="76F30E87" w14:textId="77777777">
            <w:r w:rsidRPr="002419ED">
              <w:t>If the first</w:t>
            </w:r>
            <w:r w:rsidRPr="002419ED">
              <w:rPr>
                <w:spacing w:val="-14"/>
              </w:rPr>
              <w:t xml:space="preserve"> </w:t>
            </w:r>
            <w:r w:rsidRPr="002419ED">
              <w:t>joint sponsor completes Form I-864 for some rather than all the family members, a second qualifying joint sponsor will be required to sponsor the remaining family members.</w:t>
            </w:r>
            <w:r w:rsidRPr="002419ED">
              <w:rPr>
                <w:spacing w:val="50"/>
              </w:rPr>
              <w:t xml:space="preserve"> </w:t>
            </w:r>
            <w:r w:rsidRPr="002419ED">
              <w:t>There may be no more than two joint sponsors.</w:t>
            </w:r>
            <w:r w:rsidRPr="002419ED">
              <w:rPr>
                <w:spacing w:val="43"/>
              </w:rPr>
              <w:t xml:space="preserve"> </w:t>
            </w:r>
            <w:r w:rsidRPr="002419ED">
              <w:t>A joint sponsor must be able to meet the income requirements for all the persons he or she is sponsoring without combining resources with the petitioning sponsor or a second joint sponso</w:t>
            </w:r>
            <w:r w:rsidRPr="002419ED">
              <w:rPr>
                <w:spacing w:val="-13"/>
              </w:rPr>
              <w:t>r</w:t>
            </w:r>
            <w:r w:rsidRPr="002419ED">
              <w:t>.</w:t>
            </w:r>
            <w:r w:rsidRPr="002419ED">
              <w:rPr>
                <w:spacing w:val="43"/>
              </w:rPr>
              <w:t xml:space="preserve"> </w:t>
            </w:r>
            <w:r w:rsidRPr="002419ED">
              <w:t>Any dependents applying for an immigrant visa or adjustment of status more than six months after immigration of the intending immigrants must be sponsored by the petitioner but may be sponsored by an original joint sponsor or a di</w:t>
            </w:r>
            <w:r w:rsidRPr="002419ED">
              <w:rPr>
                <w:spacing w:val="-5"/>
              </w:rPr>
              <w:t>f</w:t>
            </w:r>
            <w:r w:rsidRPr="002419ED">
              <w:t>ferent joint sponso</w:t>
            </w:r>
            <w:r w:rsidRPr="002419ED">
              <w:rPr>
                <w:spacing w:val="-12"/>
              </w:rPr>
              <w:t>r</w:t>
            </w:r>
            <w:r w:rsidRPr="002419ED">
              <w:t>.</w:t>
            </w:r>
          </w:p>
          <w:p w:rsidRPr="002419ED" w:rsidR="00520A7D" w:rsidP="00520A7D" w:rsidRDefault="00520A7D" w14:paraId="65815584" w14:textId="77777777"/>
          <w:p w:rsidRPr="002419ED" w:rsidR="00520A7D" w:rsidP="00520A7D" w:rsidRDefault="00520A7D" w14:paraId="2DBA8830" w14:textId="77777777">
            <w:r w:rsidRPr="002419ED">
              <w:rPr>
                <w:b/>
                <w:bCs/>
              </w:rPr>
              <w:t>NOTE:</w:t>
            </w:r>
            <w:r w:rsidRPr="002419ED">
              <w:rPr>
                <w:b/>
                <w:bCs/>
                <w:spacing w:val="48"/>
              </w:rPr>
              <w:t xml:space="preserve"> </w:t>
            </w:r>
            <w:r w:rsidRPr="002419ED">
              <w:t>Even if one or more Form I-864s are submitted for an intending immigrant, the petitioning sponsor remains legally accountable for the financial</w:t>
            </w:r>
            <w:r w:rsidRPr="002419ED">
              <w:rPr>
                <w:spacing w:val="-15"/>
              </w:rPr>
              <w:t xml:space="preserve"> </w:t>
            </w:r>
            <w:r w:rsidRPr="002419ED">
              <w:t>support of the sponsored immigrant along with the joint sponsors.</w:t>
            </w:r>
            <w:r w:rsidRPr="002419ED">
              <w:rPr>
                <w:spacing w:val="50"/>
              </w:rPr>
              <w:t xml:space="preserve"> </w:t>
            </w:r>
            <w:r w:rsidRPr="002419ED">
              <w:t>The petitioning sponsor must complete and submit a signed Form I-864 for the intending immigrant even if a joint sponsor will be used.</w:t>
            </w:r>
            <w:r w:rsidRPr="002419ED">
              <w:rPr>
                <w:spacing w:val="51"/>
              </w:rPr>
              <w:t xml:space="preserve"> </w:t>
            </w:r>
            <w:r w:rsidRPr="002419ED">
              <w:t>The petitioning sponsor must also provide his or her Federal income tax return for the most recent tax year with supporting tax documents unless otherwise not required to file</w:t>
            </w:r>
            <w:r w:rsidRPr="002419ED">
              <w:rPr>
                <w:spacing w:val="-15"/>
              </w:rPr>
              <w:t xml:space="preserve"> </w:t>
            </w:r>
            <w:r w:rsidRPr="002419ED">
              <w:t>a Federal income tax return for the most recent tax yea</w:t>
            </w:r>
            <w:r w:rsidRPr="002419ED">
              <w:rPr>
                <w:spacing w:val="-13"/>
              </w:rPr>
              <w:t>r</w:t>
            </w:r>
            <w:r w:rsidRPr="002419ED">
              <w:t>.</w:t>
            </w:r>
          </w:p>
          <w:p w:rsidRPr="002419ED" w:rsidR="00520A7D" w:rsidP="00520A7D" w:rsidRDefault="00520A7D" w14:paraId="68076E1B" w14:textId="77777777"/>
          <w:p w:rsidRPr="002419ED" w:rsidR="00520A7D" w:rsidP="00520A7D" w:rsidRDefault="00520A7D" w14:paraId="0017E564" w14:textId="77777777">
            <w:r w:rsidRPr="445E70F7">
              <w:rPr>
                <w:b/>
                <w:bCs/>
              </w:rPr>
              <w:t>What Is a Substitute Sponsor?</w:t>
            </w:r>
          </w:p>
          <w:p w:rsidRPr="002419ED" w:rsidR="00520A7D" w:rsidP="00520A7D" w:rsidRDefault="00520A7D" w14:paraId="2FC7F02A" w14:textId="77777777"/>
          <w:p w:rsidRPr="002419ED" w:rsidR="00520A7D" w:rsidP="00520A7D" w:rsidRDefault="00520A7D" w14:paraId="24555600" w14:textId="77777777">
            <w:r w:rsidRPr="002419ED">
              <w:t>A</w:t>
            </w:r>
            <w:r w:rsidRPr="002419ED">
              <w:rPr>
                <w:spacing w:val="-12"/>
              </w:rPr>
              <w:t xml:space="preserve"> </w:t>
            </w:r>
            <w:r w:rsidRPr="002419ED">
              <w:t xml:space="preserve">substitute sponsor is a sponsor who is completing Form I-864 on behalf of an intending immigrant whose original Form I-130 petitioner has died after Form I-130 was approved, but before the intending </w:t>
            </w:r>
            <w:r w:rsidRPr="002419ED">
              <w:lastRenderedPageBreak/>
              <w:t>immigrant obtained legal permanent residence.</w:t>
            </w:r>
          </w:p>
          <w:p w:rsidRPr="002419ED" w:rsidR="00520A7D" w:rsidP="00520A7D" w:rsidRDefault="00520A7D" w14:paraId="78D0FDD6" w14:textId="77777777"/>
          <w:p w:rsidRPr="002419ED" w:rsidR="00520A7D" w:rsidP="00520A7D" w:rsidRDefault="00520A7D" w14:paraId="04A6F1A8" w14:textId="77777777">
            <w:r w:rsidRPr="002419ED">
              <w:t>The substitute sponsor must be related to the intending immigrant in one of the following ways:  spouse, parent, mothe</w:t>
            </w:r>
            <w:r w:rsidRPr="002419ED">
              <w:rPr>
                <w:spacing w:val="-6"/>
              </w:rPr>
              <w:t>r</w:t>
            </w:r>
            <w:r w:rsidRPr="002419ED">
              <w:t>- in-la</w:t>
            </w:r>
            <w:r w:rsidRPr="002419ED">
              <w:rPr>
                <w:spacing w:val="-14"/>
              </w:rPr>
              <w:t>w</w:t>
            </w:r>
            <w:r w:rsidRPr="002419ED">
              <w:t>, fathe</w:t>
            </w:r>
            <w:r w:rsidRPr="002419ED">
              <w:rPr>
                <w:spacing w:val="-4"/>
              </w:rPr>
              <w:t>r</w:t>
            </w:r>
            <w:r w:rsidRPr="002419ED">
              <w:t>-in-la</w:t>
            </w:r>
            <w:r w:rsidRPr="002419ED">
              <w:rPr>
                <w:spacing w:val="-14"/>
              </w:rPr>
              <w:t>w</w:t>
            </w:r>
            <w:r w:rsidRPr="002419ED">
              <w:t>, sibling, child (at least 18 years of age), son, daughte</w:t>
            </w:r>
            <w:r w:rsidRPr="002419ED">
              <w:rPr>
                <w:spacing w:val="-9"/>
              </w:rPr>
              <w:t>r</w:t>
            </w:r>
            <w:r w:rsidRPr="002419ED">
              <w:t>, son-in-la</w:t>
            </w:r>
            <w:r w:rsidRPr="002419ED">
              <w:rPr>
                <w:spacing w:val="-14"/>
              </w:rPr>
              <w:t>w</w:t>
            </w:r>
            <w:r w:rsidRPr="002419ED">
              <w:t>, daughte</w:t>
            </w:r>
            <w:r w:rsidRPr="002419ED">
              <w:rPr>
                <w:spacing w:val="-4"/>
              </w:rPr>
              <w:t>r</w:t>
            </w:r>
            <w:r w:rsidRPr="002419ED">
              <w:t>-in-la</w:t>
            </w:r>
            <w:r w:rsidRPr="002419ED">
              <w:rPr>
                <w:spacing w:val="-14"/>
              </w:rPr>
              <w:t>w</w:t>
            </w:r>
            <w:r w:rsidRPr="002419ED">
              <w:t>, brothe</w:t>
            </w:r>
            <w:r w:rsidRPr="002419ED">
              <w:rPr>
                <w:spacing w:val="-4"/>
              </w:rPr>
              <w:t>r</w:t>
            </w:r>
            <w:r w:rsidRPr="002419ED">
              <w:t>-in-la</w:t>
            </w:r>
            <w:r w:rsidRPr="002419ED">
              <w:rPr>
                <w:spacing w:val="-14"/>
              </w:rPr>
              <w:t>w</w:t>
            </w:r>
            <w:r w:rsidRPr="002419ED">
              <w:t>, siste</w:t>
            </w:r>
            <w:r w:rsidRPr="002419ED">
              <w:rPr>
                <w:spacing w:val="-4"/>
              </w:rPr>
              <w:t>r</w:t>
            </w:r>
            <w:r w:rsidRPr="002419ED">
              <w:t>-in-la</w:t>
            </w:r>
            <w:r w:rsidRPr="002419ED">
              <w:rPr>
                <w:spacing w:val="-14"/>
              </w:rPr>
              <w:t>w</w:t>
            </w:r>
            <w:r w:rsidRPr="002419ED">
              <w:t>, grandparent, grandchild, or legal guardian.</w:t>
            </w:r>
            <w:r w:rsidRPr="002419ED">
              <w:rPr>
                <w:spacing w:val="51"/>
              </w:rPr>
              <w:t xml:space="preserve"> </w:t>
            </w:r>
            <w:r w:rsidRPr="002419ED">
              <w:t>The substitute sponsor must also be a U.S. citizen, lawful permanent resident, or U.S. national.</w:t>
            </w:r>
          </w:p>
          <w:p w:rsidRPr="002419ED" w:rsidR="00520A7D" w:rsidP="00520A7D" w:rsidRDefault="00520A7D" w14:paraId="139177B3" w14:textId="77777777"/>
          <w:p w:rsidRPr="002419ED" w:rsidR="00520A7D" w:rsidP="00520A7D" w:rsidRDefault="00520A7D" w14:paraId="4EA9D44F" w14:textId="77777777">
            <w:r w:rsidRPr="002419ED">
              <w:t>If you are a substitute sponso</w:t>
            </w:r>
            <w:r w:rsidRPr="002419ED">
              <w:rPr>
                <w:spacing w:val="-9"/>
              </w:rPr>
              <w:t>r</w:t>
            </w:r>
            <w:r w:rsidRPr="002419ED">
              <w:t>, you must indicate that you are related to the intending immigrant in one of the ways listed above and include evidence proving that relationship.</w:t>
            </w:r>
            <w:r w:rsidRPr="002419ED">
              <w:rPr>
                <w:spacing w:val="50"/>
              </w:rPr>
              <w:t xml:space="preserve"> </w:t>
            </w:r>
            <w:r w:rsidRPr="002419ED">
              <w:t>The beneficiary</w:t>
            </w:r>
            <w:r w:rsidRPr="002419ED">
              <w:rPr>
                <w:spacing w:val="-20"/>
              </w:rPr>
              <w:t xml:space="preserve"> </w:t>
            </w:r>
            <w:r w:rsidRPr="002419ED">
              <w:t>must also file</w:t>
            </w:r>
            <w:r w:rsidRPr="002419ED">
              <w:rPr>
                <w:spacing w:val="-15"/>
              </w:rPr>
              <w:t xml:space="preserve"> </w:t>
            </w:r>
            <w:r w:rsidRPr="002419ED">
              <w:t>this affidavit</w:t>
            </w:r>
            <w:r w:rsidRPr="002419ED">
              <w:rPr>
                <w:spacing w:val="-15"/>
              </w:rPr>
              <w:t xml:space="preserve"> </w:t>
            </w:r>
            <w:r w:rsidRPr="002419ED">
              <w:t>along with a typed or printed statement explaining the reasons why the Form I-130 visa petition should be reinstated, having been revoked following the petitione</w:t>
            </w:r>
            <w:r w:rsidRPr="002419ED">
              <w:rPr>
                <w:spacing w:val="8"/>
              </w:rPr>
              <w:t>r</w:t>
            </w:r>
            <w:r w:rsidRPr="002419ED">
              <w:rPr>
                <w:spacing w:val="-12"/>
              </w:rPr>
              <w:t>’</w:t>
            </w:r>
            <w:r w:rsidRPr="002419ED">
              <w:t>s death.</w:t>
            </w:r>
            <w:r w:rsidRPr="002419ED">
              <w:rPr>
                <w:spacing w:val="51"/>
              </w:rPr>
              <w:t xml:space="preserve"> </w:t>
            </w:r>
            <w:r w:rsidRPr="002419ED">
              <w:t>The beneficiary</w:t>
            </w:r>
            <w:r w:rsidRPr="002419ED">
              <w:rPr>
                <w:spacing w:val="-20"/>
              </w:rPr>
              <w:t xml:space="preserve"> </w:t>
            </w:r>
            <w:r w:rsidRPr="002419ED">
              <w:t>must also include a copy of the Form I-130 approval notice.</w:t>
            </w:r>
          </w:p>
          <w:p w:rsidRPr="002419ED" w:rsidR="00520A7D" w:rsidP="00520A7D" w:rsidRDefault="00520A7D" w14:paraId="6442C313" w14:textId="77777777"/>
          <w:p w:rsidRPr="002419ED" w:rsidR="00520A7D" w:rsidP="00520A7D" w:rsidRDefault="00520A7D" w14:paraId="70428AB6" w14:textId="77777777">
            <w:r w:rsidRPr="002419ED">
              <w:rPr>
                <w:b/>
                <w:bCs/>
              </w:rPr>
              <w:t>How Long Does My Obligation as a Sponsor</w:t>
            </w:r>
            <w:r w:rsidRPr="002419ED">
              <w:rPr>
                <w:b/>
                <w:bCs/>
                <w:spacing w:val="-4"/>
              </w:rPr>
              <w:t xml:space="preserve"> </w:t>
            </w:r>
            <w:r w:rsidRPr="002419ED">
              <w:rPr>
                <w:b/>
                <w:bCs/>
              </w:rPr>
              <w:t>Continue?</w:t>
            </w:r>
          </w:p>
          <w:p w:rsidRPr="002419ED" w:rsidR="00520A7D" w:rsidP="00520A7D" w:rsidRDefault="00520A7D" w14:paraId="43D06E04" w14:textId="77777777"/>
          <w:p w:rsidRPr="002419ED" w:rsidR="00520A7D" w:rsidP="00520A7D" w:rsidRDefault="00520A7D" w14:paraId="2E1959B5" w14:textId="77777777">
            <w:r w:rsidRPr="002419ED">
              <w:rPr>
                <w:spacing w:val="-22"/>
              </w:rPr>
              <w:t>Y</w:t>
            </w:r>
            <w:r w:rsidRPr="002419ED">
              <w:t>our obligation to support the immigrants you are sponsoring in this</w:t>
            </w:r>
            <w:r w:rsidRPr="002419ED">
              <w:rPr>
                <w:spacing w:val="-13"/>
              </w:rPr>
              <w:t xml:space="preserve"> </w:t>
            </w:r>
            <w:r w:rsidRPr="002419ED">
              <w:t>Affidavit</w:t>
            </w:r>
            <w:r w:rsidRPr="002419ED">
              <w:rPr>
                <w:spacing w:val="-16"/>
              </w:rPr>
              <w:t xml:space="preserve"> </w:t>
            </w:r>
            <w:r w:rsidRPr="002419ED">
              <w:t>of Support will continue until the sponsored immigrant becomes a U.S. citizen, or can be credited with 40 qualifying quarters of work in the United States.</w:t>
            </w:r>
          </w:p>
          <w:p w:rsidRPr="002419ED" w:rsidR="00520A7D" w:rsidP="00520A7D" w:rsidRDefault="00520A7D" w14:paraId="1D934ED2" w14:textId="77777777"/>
          <w:p w:rsidRPr="002419ED" w:rsidR="00520A7D" w:rsidP="00520A7D" w:rsidRDefault="00520A7D" w14:paraId="37438E81" w14:textId="77777777">
            <w:r w:rsidRPr="002419ED">
              <w:t>Although 40 qualifying quarters of work (credits) generally equates to 10 years of work, in certain cases the work of a spouse or parent adds qualifying quarters.</w:t>
            </w:r>
            <w:r w:rsidRPr="002419ED">
              <w:rPr>
                <w:spacing w:val="51"/>
              </w:rPr>
              <w:t xml:space="preserve"> </w:t>
            </w:r>
            <w:r w:rsidRPr="002419ED">
              <w:t>The Social Security</w:t>
            </w:r>
            <w:r w:rsidRPr="002419ED">
              <w:rPr>
                <w:spacing w:val="-12"/>
              </w:rPr>
              <w:t xml:space="preserve"> </w:t>
            </w:r>
            <w:r w:rsidRPr="002419ED">
              <w:t>Administration can provide information on how to count qualifying quarters (credits) of work.</w:t>
            </w:r>
          </w:p>
          <w:p w:rsidRPr="002419ED" w:rsidR="00520A7D" w:rsidP="00520A7D" w:rsidRDefault="00520A7D" w14:paraId="35BEB7E4" w14:textId="77777777"/>
          <w:p w:rsidRPr="002419ED" w:rsidR="00520A7D" w:rsidP="00520A7D" w:rsidRDefault="00520A7D" w14:paraId="70A1752D" w14:textId="77777777">
            <w:r w:rsidRPr="445E70F7">
              <w:t>The obligation also ends if you or the sponsored immigrant dies or if the sponsored immigrant ceases to be a lawful permanent resident.  Divorce does not end the sponsorship obligation.</w:t>
            </w:r>
          </w:p>
          <w:p w:rsidRPr="002419ED" w:rsidR="00520A7D" w:rsidP="00520A7D" w:rsidRDefault="00520A7D" w14:paraId="7D1926E5" w14:textId="77777777">
            <w:pPr>
              <w:rPr>
                <w:b/>
                <w:bCs/>
              </w:rPr>
            </w:pPr>
          </w:p>
          <w:p w:rsidRPr="002419ED" w:rsidR="00520A7D" w:rsidP="00520A7D" w:rsidRDefault="00520A7D" w14:paraId="48F62098" w14:textId="77777777">
            <w:r w:rsidRPr="002419ED">
              <w:rPr>
                <w:b/>
                <w:bCs/>
              </w:rPr>
              <w:t>Do I Need to Submit a Separate</w:t>
            </w:r>
            <w:r w:rsidRPr="002419ED">
              <w:rPr>
                <w:b/>
                <w:bCs/>
                <w:spacing w:val="-12"/>
              </w:rPr>
              <w:t xml:space="preserve"> </w:t>
            </w:r>
            <w:r w:rsidRPr="002419ED">
              <w:rPr>
                <w:b/>
                <w:bCs/>
              </w:rPr>
              <w:t>Affidavit</w:t>
            </w:r>
            <w:r w:rsidRPr="002419ED">
              <w:rPr>
                <w:b/>
                <w:bCs/>
                <w:spacing w:val="-17"/>
              </w:rPr>
              <w:t xml:space="preserve"> </w:t>
            </w:r>
            <w:r w:rsidRPr="002419ED">
              <w:rPr>
                <w:b/>
                <w:bCs/>
              </w:rPr>
              <w:t>for</w:t>
            </w:r>
            <w:r w:rsidRPr="002419ED">
              <w:rPr>
                <w:b/>
                <w:bCs/>
                <w:spacing w:val="-4"/>
              </w:rPr>
              <w:t xml:space="preserve"> </w:t>
            </w:r>
            <w:r w:rsidRPr="002419ED">
              <w:rPr>
                <w:b/>
                <w:bCs/>
              </w:rPr>
              <w:t>Each Family Member?</w:t>
            </w:r>
          </w:p>
          <w:p w:rsidRPr="002419ED" w:rsidR="00520A7D" w:rsidP="00520A7D" w:rsidRDefault="00520A7D" w14:paraId="254D355F" w14:textId="77777777"/>
          <w:p w:rsidRPr="002419ED" w:rsidR="00520A7D" w:rsidP="00520A7D" w:rsidRDefault="00520A7D" w14:paraId="1E05424C" w14:textId="77777777">
            <w:r w:rsidRPr="002419ED">
              <w:rPr>
                <w:spacing w:val="-22"/>
              </w:rPr>
              <w:lastRenderedPageBreak/>
              <w:t>Y</w:t>
            </w:r>
            <w:r w:rsidRPr="002419ED">
              <w:t>ou must submit a Form I-864</w:t>
            </w:r>
            <w:r w:rsidRPr="002419ED">
              <w:rPr>
                <w:spacing w:val="-12"/>
              </w:rPr>
              <w:t xml:space="preserve"> </w:t>
            </w:r>
            <w:r w:rsidRPr="002419ED">
              <w:t>Affidavit</w:t>
            </w:r>
            <w:r w:rsidRPr="002419ED">
              <w:rPr>
                <w:spacing w:val="-16"/>
              </w:rPr>
              <w:t xml:space="preserve"> </w:t>
            </w:r>
            <w:r w:rsidRPr="002419ED">
              <w:t>of Support for each intending immigrant you are sponsoring.</w:t>
            </w:r>
            <w:r w:rsidRPr="002419ED">
              <w:rPr>
                <w:spacing w:val="46"/>
              </w:rPr>
              <w:t xml:space="preserve"> </w:t>
            </w:r>
            <w:r w:rsidRPr="002419ED">
              <w:rPr>
                <w:spacing w:val="-22"/>
              </w:rPr>
              <w:t>Y</w:t>
            </w:r>
            <w:r w:rsidRPr="002419ED">
              <w:t>ou may submit photocopies if you are sponsoring more than one intending immigrant listed on the same affidavit</w:t>
            </w:r>
            <w:r w:rsidRPr="002419ED">
              <w:rPr>
                <w:spacing w:val="-15"/>
              </w:rPr>
              <w:t xml:space="preserve"> </w:t>
            </w:r>
            <w:r w:rsidRPr="002419ED">
              <w:t>of support.</w:t>
            </w:r>
          </w:p>
          <w:p w:rsidRPr="002419ED" w:rsidR="00520A7D" w:rsidP="00520A7D" w:rsidRDefault="00520A7D" w14:paraId="4ACD2DB5" w14:textId="77777777"/>
          <w:p w:rsidRPr="002419ED" w:rsidR="00520A7D" w:rsidP="00520A7D" w:rsidRDefault="00520A7D" w14:paraId="3C5F5943" w14:textId="77777777"/>
          <w:p w:rsidRPr="002419ED" w:rsidR="00520A7D" w:rsidP="00520A7D" w:rsidRDefault="00520A7D" w14:paraId="30F03762" w14:textId="77777777">
            <w:pPr>
              <w:rPr>
                <w:b/>
                <w:bCs/>
              </w:rPr>
            </w:pPr>
            <w:r w:rsidRPr="445E70F7">
              <w:rPr>
                <w:b/>
                <w:bCs/>
              </w:rPr>
              <w:t>[Page 14]</w:t>
            </w:r>
          </w:p>
          <w:p w:rsidRPr="002419ED" w:rsidR="00520A7D" w:rsidP="00520A7D" w:rsidRDefault="00520A7D" w14:paraId="0A896E7D" w14:textId="77777777">
            <w:pPr>
              <w:rPr>
                <w:b/>
              </w:rPr>
            </w:pPr>
          </w:p>
          <w:p w:rsidRPr="002419ED" w:rsidR="00520A7D" w:rsidP="00520A7D" w:rsidRDefault="00520A7D" w14:paraId="55607A9D" w14:textId="77777777">
            <w:r w:rsidRPr="002419ED">
              <w:t>Separate affidavits</w:t>
            </w:r>
            <w:r w:rsidRPr="002419ED">
              <w:rPr>
                <w:spacing w:val="-17"/>
              </w:rPr>
              <w:t xml:space="preserve"> </w:t>
            </w:r>
            <w:r w:rsidRPr="002419ED">
              <w:t>of support are required for intending immigrants for whom di</w:t>
            </w:r>
            <w:r w:rsidRPr="002419ED">
              <w:rPr>
                <w:spacing w:val="-5"/>
              </w:rPr>
              <w:t>f</w:t>
            </w:r>
            <w:r w:rsidRPr="002419ED">
              <w:t>ferent Form I-130, Form I-600, or Form I-800 family-based petitions were filed.</w:t>
            </w:r>
            <w:r w:rsidRPr="002419ED">
              <w:rPr>
                <w:spacing w:val="41"/>
              </w:rPr>
              <w:t xml:space="preserve"> </w:t>
            </w:r>
            <w:r w:rsidRPr="002419ED">
              <w:t>For instance, if you are sponsoring both parents, each will need an original affidavit</w:t>
            </w:r>
            <w:r w:rsidRPr="002419ED">
              <w:rPr>
                <w:spacing w:val="-15"/>
              </w:rPr>
              <w:t xml:space="preserve"> </w:t>
            </w:r>
            <w:r w:rsidRPr="002419ED">
              <w:t>of support and accompanying documentation since you were required to submit separate Form I-130 visa petitions for each parent.  Often a spouse or minor children obtain visas or adjust status as dependents of a relative, based on the same visa petition.  If you are sponsoring such dependents, you only need to provide a photocopy of the original Form I-864, as long as these dependents are immigrating at the same time as the principal immigrant or within six months of the time he or she immigrates to the United States.</w:t>
            </w:r>
            <w:r w:rsidRPr="002419ED">
              <w:rPr>
                <w:spacing w:val="46"/>
              </w:rPr>
              <w:t xml:space="preserve"> </w:t>
            </w:r>
            <w:r w:rsidRPr="002419ED">
              <w:rPr>
                <w:spacing w:val="-22"/>
              </w:rPr>
              <w:t>Y</w:t>
            </w:r>
            <w:r w:rsidRPr="002419ED">
              <w:t>ou do not need to provide copies of the supporting documents for each of the photocopied Form I-864s.</w:t>
            </w:r>
          </w:p>
          <w:p w:rsidRPr="00520A7D" w:rsidR="00520A7D" w:rsidP="00520A7D" w:rsidRDefault="00520A7D" w14:paraId="714CC4A1" w14:textId="77777777">
            <w:pPr>
              <w:rPr>
                <w:b/>
              </w:rPr>
            </w:pPr>
          </w:p>
        </w:tc>
        <w:tc>
          <w:tcPr>
            <w:tcW w:w="4095" w:type="dxa"/>
          </w:tcPr>
          <w:p w:rsidR="00520A7D" w:rsidP="00520A7D" w:rsidRDefault="00520A7D" w14:paraId="29204E66" w14:textId="77777777">
            <w:pPr>
              <w:rPr>
                <w:b/>
              </w:rPr>
            </w:pPr>
            <w:r>
              <w:rPr>
                <w:b/>
              </w:rPr>
              <w:lastRenderedPageBreak/>
              <w:t>[Page 11]</w:t>
            </w:r>
          </w:p>
          <w:p w:rsidR="00520A7D" w:rsidP="00520A7D" w:rsidRDefault="00520A7D" w14:paraId="576C66E9" w14:textId="77777777">
            <w:pPr>
              <w:rPr>
                <w:b/>
              </w:rPr>
            </w:pPr>
          </w:p>
          <w:p w:rsidRPr="002419ED" w:rsidR="00520A7D" w:rsidP="00520A7D" w:rsidRDefault="00520A7D" w14:paraId="74B4D9E6" w14:textId="77777777">
            <w:pPr>
              <w:rPr>
                <w:b/>
                <w:bCs/>
              </w:rPr>
            </w:pPr>
            <w:r w:rsidRPr="445E70F7">
              <w:rPr>
                <w:b/>
                <w:bCs/>
              </w:rPr>
              <w:t>Specific Requirements</w:t>
            </w:r>
          </w:p>
          <w:p w:rsidRPr="002419ED" w:rsidR="00520A7D" w:rsidP="00520A7D" w:rsidRDefault="00520A7D" w14:paraId="591843EA" w14:textId="77777777">
            <w:pPr>
              <w:rPr>
                <w:b/>
                <w:bCs/>
              </w:rPr>
            </w:pPr>
          </w:p>
          <w:p w:rsidRPr="00A70C99" w:rsidR="00520A7D" w:rsidP="00520A7D" w:rsidRDefault="00520A7D" w14:paraId="12F24F7D" w14:textId="77777777">
            <w:r w:rsidRPr="00A70C99">
              <w:rPr>
                <w:b/>
                <w:bCs/>
              </w:rPr>
              <w:t xml:space="preserve">Who </w:t>
            </w:r>
            <w:r w:rsidRPr="00A70C99" w:rsidR="002A0864">
              <w:rPr>
                <w:b/>
                <w:bCs/>
                <w:color w:val="FF0000"/>
              </w:rPr>
              <w:t>Executes</w:t>
            </w:r>
            <w:r w:rsidRPr="00A70C99">
              <w:rPr>
                <w:b/>
                <w:bCs/>
              </w:rPr>
              <w:t xml:space="preserve"> Form I-864?</w:t>
            </w:r>
          </w:p>
          <w:p w:rsidRPr="00A70C99" w:rsidR="00520A7D" w:rsidP="00520A7D" w:rsidRDefault="00520A7D" w14:paraId="74E01BF7" w14:textId="77777777"/>
          <w:p w:rsidRPr="002419ED" w:rsidR="00520A7D" w:rsidP="00520A7D" w:rsidRDefault="00520A7D" w14:paraId="549DBD5A" w14:textId="77777777">
            <w:r w:rsidRPr="00A70C99">
              <w:t>A</w:t>
            </w:r>
            <w:r w:rsidRPr="00A70C99">
              <w:rPr>
                <w:spacing w:val="-12"/>
              </w:rPr>
              <w:t xml:space="preserve"> </w:t>
            </w:r>
            <w:r w:rsidRPr="00A70C99">
              <w:t xml:space="preserve">sponsor </w:t>
            </w:r>
            <w:r w:rsidRPr="00A70C99" w:rsidR="002A0864">
              <w:rPr>
                <w:color w:val="FF0000"/>
              </w:rPr>
              <w:t>executes</w:t>
            </w:r>
            <w:r w:rsidRPr="00A70C99">
              <w:t xml:space="preserve"> Form I-864.</w:t>
            </w:r>
            <w:r w:rsidRPr="00A70C99">
              <w:rPr>
                <w:spacing w:val="43"/>
              </w:rPr>
              <w:t xml:space="preserve"> </w:t>
            </w:r>
            <w:r w:rsidRPr="00A70C99">
              <w:t>A</w:t>
            </w:r>
            <w:r w:rsidRPr="00A70C99">
              <w:rPr>
                <w:spacing w:val="-12"/>
              </w:rPr>
              <w:t xml:space="preserve"> </w:t>
            </w:r>
            <w:r w:rsidRPr="00A70C99">
              <w:t xml:space="preserve">sponsor is required to be at least 18 years of age and domiciled in the United States, or its territories or possessions (See </w:t>
            </w:r>
            <w:r w:rsidRPr="00A70C99">
              <w:rPr>
                <w:b/>
                <w:bCs/>
              </w:rPr>
              <w:t>Part</w:t>
            </w:r>
            <w:r w:rsidRPr="00A70C99">
              <w:rPr>
                <w:b/>
                <w:bCs/>
                <w:spacing w:val="-4"/>
              </w:rPr>
              <w:t xml:space="preserve"> </w:t>
            </w:r>
            <w:r w:rsidRPr="00A70C99">
              <w:rPr>
                <w:b/>
                <w:bCs/>
              </w:rPr>
              <w:t>4. Information</w:t>
            </w:r>
            <w:r w:rsidRPr="00A70C99">
              <w:rPr>
                <w:b/>
                <w:bCs/>
                <w:spacing w:val="-12"/>
              </w:rPr>
              <w:t xml:space="preserve"> </w:t>
            </w:r>
            <w:r w:rsidRPr="00A70C99">
              <w:rPr>
                <w:b/>
                <w:bCs/>
              </w:rPr>
              <w:t>About</w:t>
            </w:r>
            <w:r w:rsidRPr="00A70C99">
              <w:rPr>
                <w:b/>
                <w:bCs/>
                <w:spacing w:val="-8"/>
              </w:rPr>
              <w:t xml:space="preserve"> </w:t>
            </w:r>
            <w:r w:rsidRPr="00A70C99">
              <w:rPr>
                <w:b/>
                <w:bCs/>
                <w:spacing w:val="-24"/>
              </w:rPr>
              <w:t>Y</w:t>
            </w:r>
            <w:r w:rsidRPr="00A70C99">
              <w:rPr>
                <w:b/>
                <w:bCs/>
              </w:rPr>
              <w:t xml:space="preserve">ou (Sponsor) </w:t>
            </w:r>
            <w:r w:rsidRPr="00A70C99">
              <w:t>section</w:t>
            </w:r>
            <w:r w:rsidRPr="00A70C99">
              <w:rPr>
                <w:spacing w:val="-6"/>
              </w:rPr>
              <w:t xml:space="preserve"> </w:t>
            </w:r>
            <w:r w:rsidRPr="00A70C99">
              <w:t>of these Instructions for more information on domicile).</w:t>
            </w:r>
            <w:r w:rsidRPr="00A70C99">
              <w:rPr>
                <w:spacing w:val="50"/>
              </w:rPr>
              <w:t xml:space="preserve"> </w:t>
            </w:r>
            <w:r w:rsidRPr="00A70C99">
              <w:t xml:space="preserve">The petitioning sponsor must </w:t>
            </w:r>
            <w:r w:rsidRPr="00A70C99" w:rsidR="002A0864">
              <w:rPr>
                <w:color w:val="FF0000"/>
              </w:rPr>
              <w:t>execute</w:t>
            </w:r>
            <w:r w:rsidRPr="00A70C99">
              <w:t xml:space="preserve"> Form I-864, even if a joint sponsor also </w:t>
            </w:r>
            <w:r w:rsidRPr="00A70C99" w:rsidR="002A0864">
              <w:rPr>
                <w:color w:val="FF0000"/>
              </w:rPr>
              <w:t>executes</w:t>
            </w:r>
            <w:r w:rsidRPr="00A70C99">
              <w:t xml:space="preserve"> an I-864 to meet the income requirement.</w:t>
            </w:r>
            <w:r w:rsidRPr="00A70C99">
              <w:rPr>
                <w:spacing w:val="50"/>
              </w:rPr>
              <w:t xml:space="preserve"> </w:t>
            </w:r>
            <w:r w:rsidRPr="00A70C99">
              <w:t>The list below identifies</w:t>
            </w:r>
            <w:r w:rsidRPr="00A70C99">
              <w:rPr>
                <w:spacing w:val="-16"/>
              </w:rPr>
              <w:t xml:space="preserve"> </w:t>
            </w:r>
            <w:r w:rsidRPr="00A70C99">
              <w:t xml:space="preserve">who </w:t>
            </w:r>
            <w:r w:rsidRPr="00A70C99">
              <w:lastRenderedPageBreak/>
              <w:t xml:space="preserve">must become sponsors by </w:t>
            </w:r>
            <w:r w:rsidRPr="00A70C99" w:rsidR="002A0864">
              <w:rPr>
                <w:color w:val="FF0000"/>
              </w:rPr>
              <w:t>executing</w:t>
            </w:r>
            <w:r w:rsidRPr="00A70C99">
              <w:t xml:space="preserve"> a</w:t>
            </w:r>
            <w:r w:rsidRPr="002419ED">
              <w:t xml:space="preserve"> Form I-864, when it is required.</w:t>
            </w:r>
          </w:p>
          <w:p w:rsidR="00520A7D" w:rsidP="00520A7D" w:rsidRDefault="00520A7D" w14:paraId="427611D1" w14:textId="77777777"/>
          <w:p w:rsidRPr="002419ED" w:rsidR="00BA6FA1" w:rsidP="00520A7D" w:rsidRDefault="00BA6FA1" w14:paraId="46965CE3" w14:textId="77777777"/>
          <w:p w:rsidRPr="002419ED" w:rsidR="00520A7D" w:rsidP="00520A7D" w:rsidRDefault="00520A7D" w14:paraId="117641C4" w14:textId="77777777">
            <w:r w:rsidRPr="002419ED">
              <w:rPr>
                <w:b/>
                <w:bCs/>
              </w:rPr>
              <w:t xml:space="preserve">1.  </w:t>
            </w:r>
            <w:r w:rsidRPr="002419ED">
              <w:rPr>
                <w:b/>
                <w:bCs/>
                <w:spacing w:val="30"/>
              </w:rPr>
              <w:t xml:space="preserve"> </w:t>
            </w:r>
            <w:r w:rsidRPr="002419ED">
              <w:t>The U.S. citizen, lawful permanent resident, or U.S. national who filed</w:t>
            </w:r>
            <w:r w:rsidRPr="002419ED">
              <w:rPr>
                <w:spacing w:val="-16"/>
              </w:rPr>
              <w:t xml:space="preserve"> </w:t>
            </w:r>
            <w:r w:rsidRPr="002419ED">
              <w:t>Form I-129</w:t>
            </w:r>
            <w:r w:rsidRPr="002419ED">
              <w:rPr>
                <w:spacing w:val="-18"/>
              </w:rPr>
              <w:t>F</w:t>
            </w:r>
            <w:r w:rsidRPr="002419ED">
              <w:t>, Petition for</w:t>
            </w:r>
            <w:r w:rsidRPr="002419ED">
              <w:rPr>
                <w:spacing w:val="-12"/>
              </w:rPr>
              <w:t xml:space="preserve"> </w:t>
            </w:r>
            <w:r w:rsidRPr="002419ED">
              <w:t>Alien Fiancé(e), for a fiancé(e);</w:t>
            </w:r>
            <w:r w:rsidRPr="002419ED">
              <w:rPr>
                <w:spacing w:val="-17"/>
              </w:rPr>
              <w:t xml:space="preserve"> </w:t>
            </w:r>
            <w:r w:rsidRPr="002419ED">
              <w:t>Form I-130, Petition for</w:t>
            </w:r>
            <w:r w:rsidRPr="002419ED">
              <w:rPr>
                <w:spacing w:val="-12"/>
              </w:rPr>
              <w:t xml:space="preserve"> </w:t>
            </w:r>
            <w:r w:rsidRPr="002419ED">
              <w:t>Alien Relative, for a family member; Form I-600, Petition to Classify Orphan as an Immediate Relative, for an orphan; or Form I-800, Petition to Classify Convention</w:t>
            </w:r>
            <w:r w:rsidRPr="002419ED">
              <w:rPr>
                <w:spacing w:val="-13"/>
              </w:rPr>
              <w:t xml:space="preserve"> </w:t>
            </w:r>
            <w:r w:rsidRPr="002419ED">
              <w:t>Adoptee as an Immediate Relative, for a Convention adoptee.</w:t>
            </w:r>
          </w:p>
          <w:p w:rsidRPr="002419ED" w:rsidR="00520A7D" w:rsidP="00520A7D" w:rsidRDefault="00520A7D" w14:paraId="00C5B2C1" w14:textId="77777777"/>
          <w:p w:rsidRPr="002419ED" w:rsidR="00520A7D" w:rsidP="00520A7D" w:rsidRDefault="00520A7D" w14:paraId="3B675295" w14:textId="77777777">
            <w:r w:rsidRPr="002419ED">
              <w:rPr>
                <w:b/>
                <w:bCs/>
              </w:rPr>
              <w:t xml:space="preserve">2.  </w:t>
            </w:r>
            <w:r w:rsidRPr="002419ED">
              <w:rPr>
                <w:b/>
                <w:bCs/>
                <w:spacing w:val="30"/>
              </w:rPr>
              <w:t xml:space="preserve"> </w:t>
            </w:r>
            <w:r w:rsidRPr="002419ED">
              <w:t>The U.S. citizen, lawful permanent resident, or U.S. national who filed</w:t>
            </w:r>
            <w:r w:rsidRPr="002419ED">
              <w:rPr>
                <w:spacing w:val="-16"/>
              </w:rPr>
              <w:t xml:space="preserve"> </w:t>
            </w:r>
            <w:r w:rsidRPr="002419ED">
              <w:t>Form I-140, Immigrant Petition for</w:t>
            </w:r>
            <w:r w:rsidRPr="002419ED">
              <w:rPr>
                <w:spacing w:val="-13"/>
              </w:rPr>
              <w:t xml:space="preserve"> </w:t>
            </w:r>
            <w:r w:rsidRPr="002419ED">
              <w:t xml:space="preserve">Alien </w:t>
            </w:r>
            <w:r w:rsidRPr="002419ED">
              <w:rPr>
                <w:spacing w:val="-18"/>
              </w:rPr>
              <w:t>W</w:t>
            </w:r>
            <w:r w:rsidRPr="002419ED">
              <w:t>orke</w:t>
            </w:r>
            <w:r w:rsidRPr="002419ED">
              <w:rPr>
                <w:spacing w:val="-9"/>
              </w:rPr>
              <w:t>r</w:t>
            </w:r>
            <w:r w:rsidRPr="002419ED">
              <w:t>, for a spouse, parent, son, daughte</w:t>
            </w:r>
            <w:r w:rsidRPr="002419ED">
              <w:rPr>
                <w:spacing w:val="-9"/>
              </w:rPr>
              <w:t>r</w:t>
            </w:r>
            <w:r w:rsidRPr="002419ED">
              <w:t>, or sibling who:</w:t>
            </w:r>
          </w:p>
          <w:p w:rsidRPr="002419ED" w:rsidR="00520A7D" w:rsidP="00520A7D" w:rsidRDefault="00520A7D" w14:paraId="05D7E803" w14:textId="77777777"/>
          <w:p w:rsidRPr="002419ED" w:rsidR="00520A7D" w:rsidP="00520A7D" w:rsidRDefault="00520A7D" w14:paraId="46EC7DC7" w14:textId="77777777">
            <w:r w:rsidRPr="002419ED">
              <w:rPr>
                <w:b/>
                <w:bCs/>
              </w:rPr>
              <w:t xml:space="preserve">A. </w:t>
            </w:r>
            <w:r w:rsidRPr="002419ED">
              <w:rPr>
                <w:b/>
                <w:bCs/>
                <w:spacing w:val="36"/>
              </w:rPr>
              <w:t xml:space="preserve"> </w:t>
            </w:r>
            <w:r w:rsidRPr="002419ED">
              <w:t>Has a significant</w:t>
            </w:r>
            <w:r w:rsidRPr="002419ED">
              <w:rPr>
                <w:spacing w:val="-19"/>
              </w:rPr>
              <w:t xml:space="preserve"> </w:t>
            </w:r>
            <w:r w:rsidRPr="002419ED">
              <w:t>ownership interest (five</w:t>
            </w:r>
            <w:r w:rsidRPr="002419ED">
              <w:rPr>
                <w:spacing w:val="-12"/>
              </w:rPr>
              <w:t xml:space="preserve"> </w:t>
            </w:r>
            <w:r w:rsidRPr="002419ED">
              <w:t>percent or more) in the business which filed</w:t>
            </w:r>
            <w:r w:rsidRPr="002419ED">
              <w:rPr>
                <w:spacing w:val="-16"/>
              </w:rPr>
              <w:t xml:space="preserve"> </w:t>
            </w:r>
            <w:r w:rsidRPr="002419ED">
              <w:t>the employment-based immigrant visa petition; or</w:t>
            </w:r>
          </w:p>
          <w:p w:rsidRPr="002419ED" w:rsidR="00520A7D" w:rsidP="00520A7D" w:rsidRDefault="00520A7D" w14:paraId="79A20817" w14:textId="77777777"/>
          <w:p w:rsidRPr="002419ED" w:rsidR="00520A7D" w:rsidP="00520A7D" w:rsidRDefault="00520A7D" w14:paraId="581D6186" w14:textId="77777777">
            <w:r w:rsidRPr="002419ED">
              <w:rPr>
                <w:b/>
                <w:bCs/>
              </w:rPr>
              <w:t xml:space="preserve">B. </w:t>
            </w:r>
            <w:r w:rsidRPr="002419ED">
              <w:rPr>
                <w:b/>
                <w:bCs/>
                <w:spacing w:val="46"/>
              </w:rPr>
              <w:t xml:space="preserve"> </w:t>
            </w:r>
            <w:r w:rsidRPr="002419ED">
              <w:t>Is related to the intending immigrant as a spouse, parent, son, daughte</w:t>
            </w:r>
            <w:r w:rsidRPr="002419ED">
              <w:rPr>
                <w:spacing w:val="-10"/>
              </w:rPr>
              <w:t>r</w:t>
            </w:r>
            <w:r w:rsidRPr="002419ED">
              <w:t>, or sibling.</w:t>
            </w:r>
          </w:p>
          <w:p w:rsidRPr="002419ED" w:rsidR="00520A7D" w:rsidP="00520A7D" w:rsidRDefault="00520A7D" w14:paraId="7A334597" w14:textId="77777777"/>
          <w:p w:rsidRPr="002419ED" w:rsidR="00520A7D" w:rsidP="00520A7D" w:rsidRDefault="00520A7D" w14:paraId="1C01B1FC" w14:textId="77777777">
            <w:r w:rsidRPr="002419ED">
              <w:rPr>
                <w:b/>
                <w:bCs/>
              </w:rPr>
              <w:t>What</w:t>
            </w:r>
            <w:r w:rsidRPr="002419ED">
              <w:rPr>
                <w:b/>
                <w:bCs/>
                <w:spacing w:val="-12"/>
              </w:rPr>
              <w:t xml:space="preserve"> </w:t>
            </w:r>
            <w:r w:rsidRPr="002419ED">
              <w:rPr>
                <w:b/>
                <w:bCs/>
              </w:rPr>
              <w:t>A</w:t>
            </w:r>
            <w:r w:rsidRPr="002419ED">
              <w:rPr>
                <w:b/>
                <w:bCs/>
                <w:spacing w:val="-4"/>
              </w:rPr>
              <w:t>r</w:t>
            </w:r>
            <w:r w:rsidRPr="002419ED">
              <w:rPr>
                <w:b/>
                <w:bCs/>
              </w:rPr>
              <w:t>e the Income Requi</w:t>
            </w:r>
            <w:r w:rsidRPr="002419ED">
              <w:rPr>
                <w:b/>
                <w:bCs/>
                <w:spacing w:val="-4"/>
              </w:rPr>
              <w:t>r</w:t>
            </w:r>
            <w:r w:rsidRPr="002419ED">
              <w:rPr>
                <w:b/>
                <w:bCs/>
              </w:rPr>
              <w:t>ements?</w:t>
            </w:r>
          </w:p>
          <w:p w:rsidRPr="002419ED" w:rsidR="00520A7D" w:rsidP="00520A7D" w:rsidRDefault="00520A7D" w14:paraId="0815DB67" w14:textId="77777777"/>
          <w:p w:rsidRPr="002419ED" w:rsidR="00520A7D" w:rsidP="00520A7D" w:rsidRDefault="00520A7D" w14:paraId="498EC380" w14:textId="77777777">
            <w:r w:rsidRPr="002419ED">
              <w:rPr>
                <w:spacing w:val="-15"/>
              </w:rPr>
              <w:t>T</w:t>
            </w:r>
            <w:r w:rsidRPr="002419ED">
              <w:t xml:space="preserve">o qualify as a </w:t>
            </w:r>
            <w:r w:rsidRPr="00A70C99">
              <w:t>sponso</w:t>
            </w:r>
            <w:r w:rsidRPr="00A70C99">
              <w:rPr>
                <w:spacing w:val="-9"/>
              </w:rPr>
              <w:t>r</w:t>
            </w:r>
            <w:r w:rsidRPr="00A70C99">
              <w:t xml:space="preserve">, you must demonstrate that your </w:t>
            </w:r>
            <w:r w:rsidRPr="00A70C99" w:rsidR="00BA6FA1">
              <w:rPr>
                <w:color w:val="FF0000"/>
              </w:rPr>
              <w:t xml:space="preserve">annual </w:t>
            </w:r>
            <w:r w:rsidRPr="00A70C99">
              <w:t>income is at least 125 percent of the current Federal</w:t>
            </w:r>
            <w:r w:rsidRPr="002419ED">
              <w:t xml:space="preserve"> Poverty Guidelines for your household size.</w:t>
            </w:r>
            <w:r w:rsidRPr="002419ED">
              <w:rPr>
                <w:spacing w:val="51"/>
              </w:rPr>
              <w:t xml:space="preserve"> </w:t>
            </w:r>
            <w:r w:rsidRPr="002419ED">
              <w:t>The Federal poverty line, for purposes of this affidavit,</w:t>
            </w:r>
            <w:r w:rsidRPr="002419ED">
              <w:rPr>
                <w:spacing w:val="-16"/>
              </w:rPr>
              <w:t xml:space="preserve"> </w:t>
            </w:r>
            <w:r w:rsidRPr="002419ED">
              <w:t>is updated annually and can be found on Form I-864</w:t>
            </w:r>
            <w:r w:rsidRPr="002419ED">
              <w:rPr>
                <w:spacing w:val="-24"/>
              </w:rPr>
              <w:t>P</w:t>
            </w:r>
            <w:r w:rsidRPr="002419ED">
              <w:t xml:space="preserve">, Poverty Guidelines, on the USCIS website at </w:t>
            </w:r>
            <w:hyperlink r:id="rId13">
              <w:r w:rsidRPr="002419ED">
                <w:rPr>
                  <w:b/>
                  <w:bCs/>
                  <w:color w:val="0000FF"/>
                  <w:u w:val="thick" w:color="0000FF"/>
                </w:rPr>
                <w:t>ww</w:t>
              </w:r>
              <w:r w:rsidRPr="002419ED">
                <w:rPr>
                  <w:b/>
                  <w:bCs/>
                  <w:color w:val="0000FF"/>
                  <w:spacing w:val="-12"/>
                  <w:u w:val="thick" w:color="0000FF"/>
                </w:rPr>
                <w:t>w</w:t>
              </w:r>
              <w:r w:rsidRPr="002419ED">
                <w:rPr>
                  <w:b/>
                  <w:bCs/>
                  <w:color w:val="0000FF"/>
                  <w:u w:val="thick" w:color="0000FF"/>
                </w:rPr>
                <w:t>.uscis.gov</w:t>
              </w:r>
            </w:hyperlink>
            <w:r w:rsidRPr="002419ED">
              <w:rPr>
                <w:color w:val="000000"/>
              </w:rPr>
              <w:t>.</w:t>
            </w:r>
          </w:p>
          <w:p w:rsidRPr="002419ED" w:rsidR="00520A7D" w:rsidP="00520A7D" w:rsidRDefault="00520A7D" w14:paraId="04EEF17A" w14:textId="77777777"/>
          <w:p w:rsidRPr="00A70C99" w:rsidR="00520A7D" w:rsidP="00520A7D" w:rsidRDefault="00520A7D" w14:paraId="5DB27EFB" w14:textId="77777777">
            <w:pPr>
              <w:rPr>
                <w:spacing w:val="51"/>
              </w:rPr>
            </w:pPr>
            <w:r w:rsidRPr="002419ED">
              <w:t>If you are on active duty</w:t>
            </w:r>
            <w:r>
              <w:t xml:space="preserve"> </w:t>
            </w:r>
            <w:r w:rsidRPr="00520A7D">
              <w:rPr>
                <w:color w:val="FF0000"/>
              </w:rPr>
              <w:t>(other than active duty for training)</w:t>
            </w:r>
            <w:r w:rsidRPr="002419ED">
              <w:t xml:space="preserve"> in the U.S.</w:t>
            </w:r>
            <w:r w:rsidRPr="002419ED">
              <w:rPr>
                <w:spacing w:val="-12"/>
              </w:rPr>
              <w:t xml:space="preserve"> </w:t>
            </w:r>
            <w:r w:rsidRPr="002419ED">
              <w:t>Armed Forces, including the</w:t>
            </w:r>
            <w:r w:rsidRPr="002419ED">
              <w:rPr>
                <w:spacing w:val="-12"/>
              </w:rPr>
              <w:t xml:space="preserve"> </w:t>
            </w:r>
            <w:r w:rsidRPr="002419ED">
              <w:t>Arm</w:t>
            </w:r>
            <w:r w:rsidRPr="002419ED">
              <w:rPr>
                <w:spacing w:val="-14"/>
              </w:rPr>
              <w:t>y</w:t>
            </w:r>
            <w:r w:rsidRPr="002419ED">
              <w:t>, Marines, Nav</w:t>
            </w:r>
            <w:r w:rsidRPr="002419ED">
              <w:rPr>
                <w:spacing w:val="-14"/>
              </w:rPr>
              <w:t>y</w:t>
            </w:r>
            <w:r w:rsidRPr="002419ED">
              <w:t>,</w:t>
            </w:r>
            <w:r w:rsidRPr="002419ED">
              <w:rPr>
                <w:spacing w:val="-12"/>
              </w:rPr>
              <w:t xml:space="preserve"> </w:t>
            </w:r>
            <w:r w:rsidRPr="002419ED">
              <w:t xml:space="preserve">Air Force, or Coast Guard, and you are sponsoring your spouse or minor child, you only need to have an income of 100 percent of the Federal Poverty Guidelines for your household </w:t>
            </w:r>
            <w:r w:rsidRPr="001D0DCA">
              <w:rPr>
                <w:color w:val="FF0000"/>
              </w:rPr>
              <w:t>size</w:t>
            </w:r>
            <w:r w:rsidRPr="00A70C99">
              <w:rPr>
                <w:color w:val="FF0000"/>
              </w:rPr>
              <w:t>.</w:t>
            </w:r>
            <w:r w:rsidRPr="00A70C99" w:rsidR="00BA6FA1">
              <w:rPr>
                <w:color w:val="FF0000"/>
              </w:rPr>
              <w:t xml:space="preserve">  </w:t>
            </w:r>
            <w:r w:rsidRPr="00A70C99" w:rsidR="00BA6FA1">
              <w:t xml:space="preserve">This provision does not apply to joint </w:t>
            </w:r>
            <w:r w:rsidRPr="00A70C99" w:rsidR="00BA6FA1">
              <w:rPr>
                <w:color w:val="FF0000"/>
              </w:rPr>
              <w:t xml:space="preserve">sponsors and </w:t>
            </w:r>
            <w:r w:rsidRPr="00A70C99" w:rsidR="00BA6FA1">
              <w:t xml:space="preserve">substitute sponsors.  </w:t>
            </w:r>
            <w:r w:rsidRPr="00A70C99" w:rsidR="00BA6FA1">
              <w:rPr>
                <w:color w:val="FF0000"/>
              </w:rPr>
              <w:t>Joint sponsors and substitute sponsors are subject to the 125 percent income requirement.</w:t>
            </w:r>
            <w:r w:rsidRPr="00A70C99" w:rsidR="00BA6FA1">
              <w:t xml:space="preserve">  </w:t>
            </w:r>
            <w:r w:rsidRPr="00A70C99">
              <w:rPr>
                <w:spacing w:val="51"/>
              </w:rPr>
              <w:t xml:space="preserve"> </w:t>
            </w:r>
          </w:p>
          <w:p w:rsidRPr="00A70C99" w:rsidR="001D0DCA" w:rsidP="00520A7D" w:rsidRDefault="001D0DCA" w14:paraId="23BE3CBA" w14:textId="77777777">
            <w:pPr>
              <w:rPr>
                <w:color w:val="FF0000"/>
              </w:rPr>
            </w:pPr>
          </w:p>
          <w:p w:rsidRPr="009B45BC" w:rsidR="00520A7D" w:rsidP="00520A7D" w:rsidRDefault="00520A7D" w14:paraId="542C615E" w14:textId="20501C77">
            <w:pPr>
              <w:rPr>
                <w:color w:val="FF0000"/>
              </w:rPr>
            </w:pPr>
            <w:r w:rsidRPr="009B45BC">
              <w:rPr>
                <w:color w:val="FF0000"/>
              </w:rPr>
              <w:lastRenderedPageBreak/>
              <w:t>If you have received a</w:t>
            </w:r>
            <w:r w:rsidRPr="009B45BC" w:rsidR="00BA6FA1">
              <w:rPr>
                <w:color w:val="FF0000"/>
              </w:rPr>
              <w:t>ny</w:t>
            </w:r>
            <w:r w:rsidRPr="009B45BC">
              <w:rPr>
                <w:color w:val="FF0000"/>
              </w:rPr>
              <w:t xml:space="preserve"> means-tested public benefit</w:t>
            </w:r>
            <w:r w:rsidRPr="009B45BC" w:rsidR="00BA6FA1">
              <w:rPr>
                <w:color w:val="FF0000"/>
              </w:rPr>
              <w:t>s within</w:t>
            </w:r>
            <w:r w:rsidRPr="009B45BC">
              <w:rPr>
                <w:color w:val="FF0000"/>
              </w:rPr>
              <w:t xml:space="preserve"> 36 months</w:t>
            </w:r>
            <w:r w:rsidRPr="009B45BC" w:rsidR="00BA6FA1">
              <w:rPr>
                <w:color w:val="FF0000"/>
              </w:rPr>
              <w:t xml:space="preserve"> of </w:t>
            </w:r>
            <w:r w:rsidRPr="009B45BC" w:rsidR="004449FB">
              <w:rPr>
                <w:color w:val="FF0000"/>
              </w:rPr>
              <w:t>executing</w:t>
            </w:r>
            <w:r w:rsidRPr="009B45BC" w:rsidR="00BA6FA1">
              <w:rPr>
                <w:color w:val="FF0000"/>
              </w:rPr>
              <w:t xml:space="preserve"> this Form I-864</w:t>
            </w:r>
            <w:r w:rsidRPr="009B45BC">
              <w:rPr>
                <w:color w:val="FF0000"/>
              </w:rPr>
              <w:t>, you will be considered unable to meet the income requirements of a sponsor</w:t>
            </w:r>
            <w:r w:rsidRPr="009B45BC" w:rsidR="001D0DCA">
              <w:rPr>
                <w:color w:val="FF0000"/>
                <w:szCs w:val="22"/>
              </w:rPr>
              <w:t xml:space="preserve"> under </w:t>
            </w:r>
            <w:r w:rsidRPr="009B45BC" w:rsidR="00BA6FA1">
              <w:rPr>
                <w:color w:val="FF0000"/>
                <w:szCs w:val="22"/>
              </w:rPr>
              <w:t>section</w:t>
            </w:r>
            <w:r w:rsidRPr="009B45BC" w:rsidR="001D0DCA">
              <w:rPr>
                <w:color w:val="FF0000"/>
                <w:szCs w:val="22"/>
              </w:rPr>
              <w:t xml:space="preserve"> 213A(f)(</w:t>
            </w:r>
            <w:r w:rsidRPr="009B45BC" w:rsidR="00BA6FA1">
              <w:rPr>
                <w:color w:val="FF0000"/>
                <w:szCs w:val="22"/>
              </w:rPr>
              <w:t>6</w:t>
            </w:r>
            <w:r w:rsidRPr="009B45BC" w:rsidR="001D0DCA">
              <w:rPr>
                <w:color w:val="FF0000"/>
                <w:szCs w:val="22"/>
              </w:rPr>
              <w:t>)</w:t>
            </w:r>
            <w:r w:rsidRPr="009B45BC" w:rsidR="00BA6FA1">
              <w:rPr>
                <w:color w:val="FF0000"/>
                <w:szCs w:val="22"/>
              </w:rPr>
              <w:t xml:space="preserve"> of the INA</w:t>
            </w:r>
            <w:r w:rsidRPr="009B45BC" w:rsidR="001D0DCA">
              <w:rPr>
                <w:color w:val="FF0000"/>
                <w:szCs w:val="22"/>
              </w:rPr>
              <w:t xml:space="preserve">.  </w:t>
            </w:r>
            <w:r w:rsidRPr="009B45BC">
              <w:rPr>
                <w:color w:val="FF0000"/>
              </w:rPr>
              <w:t>If you are the petitioning sponsor</w:t>
            </w:r>
            <w:r w:rsidRPr="009B45BC" w:rsidR="00BA6FA1">
              <w:rPr>
                <w:color w:val="FF0000"/>
              </w:rPr>
              <w:t xml:space="preserve"> or substitute sponsor</w:t>
            </w:r>
            <w:r w:rsidRPr="009B45BC">
              <w:rPr>
                <w:color w:val="FF0000"/>
              </w:rPr>
              <w:t xml:space="preserve">, you are still required to </w:t>
            </w:r>
            <w:r w:rsidRPr="009B45BC" w:rsidR="00BA6FA1">
              <w:rPr>
                <w:color w:val="FF0000"/>
              </w:rPr>
              <w:t xml:space="preserve">execute a Form I-864, </w:t>
            </w:r>
            <w:r w:rsidRPr="009B45BC">
              <w:rPr>
                <w:color w:val="FF0000"/>
              </w:rPr>
              <w:t xml:space="preserve">but </w:t>
            </w:r>
            <w:r w:rsidRPr="009B45BC" w:rsidR="006D3493">
              <w:rPr>
                <w:color w:val="FF0000"/>
              </w:rPr>
              <w:t xml:space="preserve">the intending immigrant will be required to submit an additional Form I-864, executed by </w:t>
            </w:r>
            <w:r w:rsidRPr="009B45BC">
              <w:rPr>
                <w:color w:val="FF0000"/>
              </w:rPr>
              <w:t>a joint sponsor who has not received a</w:t>
            </w:r>
            <w:r w:rsidRPr="009B45BC" w:rsidR="006D3493">
              <w:rPr>
                <w:color w:val="FF0000"/>
              </w:rPr>
              <w:t>ny</w:t>
            </w:r>
            <w:r w:rsidRPr="009B45BC">
              <w:rPr>
                <w:color w:val="FF0000"/>
              </w:rPr>
              <w:t xml:space="preserve"> means-tested</w:t>
            </w:r>
            <w:r w:rsidRPr="009B45BC" w:rsidR="005C46F4">
              <w:rPr>
                <w:color w:val="FF0000"/>
              </w:rPr>
              <w:t xml:space="preserve"> public</w:t>
            </w:r>
            <w:r w:rsidRPr="009B45BC">
              <w:rPr>
                <w:color w:val="FF0000"/>
              </w:rPr>
              <w:t xml:space="preserve"> benefit</w:t>
            </w:r>
            <w:r w:rsidRPr="009B45BC" w:rsidR="006D3493">
              <w:rPr>
                <w:color w:val="FF0000"/>
              </w:rPr>
              <w:t>s</w:t>
            </w:r>
            <w:r w:rsidRPr="009B45BC">
              <w:rPr>
                <w:color w:val="FF0000"/>
              </w:rPr>
              <w:t xml:space="preserve"> </w:t>
            </w:r>
            <w:r w:rsidRPr="009B45BC" w:rsidR="006D3493">
              <w:rPr>
                <w:color w:val="FF0000"/>
              </w:rPr>
              <w:t>within</w:t>
            </w:r>
            <w:r w:rsidRPr="009B45BC">
              <w:rPr>
                <w:color w:val="FF0000"/>
              </w:rPr>
              <w:t xml:space="preserve"> 36 months </w:t>
            </w:r>
            <w:r w:rsidRPr="009B45BC" w:rsidR="006D3493">
              <w:rPr>
                <w:color w:val="FF0000"/>
              </w:rPr>
              <w:t xml:space="preserve">of </w:t>
            </w:r>
            <w:r w:rsidRPr="009B45BC" w:rsidR="00C43B11">
              <w:rPr>
                <w:color w:val="FF0000"/>
              </w:rPr>
              <w:t>executing</w:t>
            </w:r>
            <w:r w:rsidRPr="009B45BC" w:rsidR="006D3493">
              <w:rPr>
                <w:color w:val="FF0000"/>
              </w:rPr>
              <w:t xml:space="preserve"> that Form I-864, to avoid being </w:t>
            </w:r>
            <w:r w:rsidRPr="009B45BC">
              <w:rPr>
                <w:color w:val="FF0000"/>
              </w:rPr>
              <w:t>found inadmissible</w:t>
            </w:r>
            <w:r w:rsidRPr="009B45BC" w:rsidR="006D3493">
              <w:rPr>
                <w:color w:val="FF0000"/>
              </w:rPr>
              <w:t xml:space="preserve"> under section 212(a)(4) od the INA</w:t>
            </w:r>
            <w:r w:rsidRPr="009B45BC">
              <w:rPr>
                <w:color w:val="FF0000"/>
              </w:rPr>
              <w:t>.</w:t>
            </w:r>
          </w:p>
          <w:p w:rsidRPr="009B45BC" w:rsidR="00520A7D" w:rsidP="00520A7D" w:rsidRDefault="00520A7D" w14:paraId="45A03D06" w14:textId="196454E5">
            <w:pPr>
              <w:rPr>
                <w:color w:val="FF0000"/>
              </w:rPr>
            </w:pPr>
          </w:p>
          <w:p w:rsidRPr="009B45BC" w:rsidR="004449FB" w:rsidP="00520A7D" w:rsidRDefault="004449FB" w14:paraId="3919957B" w14:textId="366B75F0">
            <w:pPr>
              <w:rPr>
                <w:color w:val="FF0000"/>
              </w:rPr>
            </w:pPr>
            <w:r w:rsidRPr="009B45BC">
              <w:rPr>
                <w:color w:val="FF0000"/>
              </w:rPr>
              <w:t>Note: Only means-tested public benefits received on or af</w:t>
            </w:r>
            <w:r w:rsidRPr="009B45BC" w:rsidR="00B02DF5">
              <w:rPr>
                <w:color w:val="FF0000"/>
              </w:rPr>
              <w:t>ter [EFFECTIVE DATE</w:t>
            </w:r>
            <w:r w:rsidRPr="009B45BC" w:rsidR="00A930A7">
              <w:rPr>
                <w:color w:val="FF0000"/>
              </w:rPr>
              <w:t xml:space="preserve"> OF RULE</w:t>
            </w:r>
            <w:r w:rsidRPr="009B45BC" w:rsidR="00B02DF5">
              <w:rPr>
                <w:color w:val="FF0000"/>
              </w:rPr>
              <w:t xml:space="preserve">] </w:t>
            </w:r>
            <w:r w:rsidRPr="009B45BC">
              <w:rPr>
                <w:color w:val="FF0000"/>
              </w:rPr>
              <w:t xml:space="preserve">are </w:t>
            </w:r>
            <w:r w:rsidRPr="009B45BC" w:rsidR="006D22B8">
              <w:rPr>
                <w:color w:val="FF0000"/>
              </w:rPr>
              <w:t>subject to this requirement.</w:t>
            </w:r>
            <w:r w:rsidRPr="009B45BC" w:rsidR="00BB4388">
              <w:rPr>
                <w:color w:val="FF0000"/>
              </w:rPr>
              <w:t xml:space="preserve">  </w:t>
            </w:r>
            <w:r w:rsidRPr="009B45BC">
              <w:rPr>
                <w:color w:val="FF0000"/>
              </w:rPr>
              <w:t xml:space="preserve"> </w:t>
            </w:r>
          </w:p>
          <w:p w:rsidRPr="009B45BC" w:rsidR="004449FB" w:rsidP="00520A7D" w:rsidRDefault="004449FB" w14:paraId="6ABEFB83" w14:textId="77777777">
            <w:pPr>
              <w:rPr>
                <w:color w:val="FF0000"/>
              </w:rPr>
            </w:pPr>
          </w:p>
          <w:p w:rsidRPr="009B45BC" w:rsidR="00520A7D" w:rsidP="00520A7D" w:rsidRDefault="00520A7D" w14:paraId="2F51DBE8" w14:textId="3C60C86A">
            <w:pPr>
              <w:rPr>
                <w:color w:val="FF0000"/>
              </w:rPr>
            </w:pPr>
            <w:r w:rsidRPr="009B45BC">
              <w:rPr>
                <w:color w:val="FF0000"/>
              </w:rPr>
              <w:t>If you have previously defaulted on an</w:t>
            </w:r>
            <w:r w:rsidRPr="009B45BC" w:rsidR="006D3493">
              <w:rPr>
                <w:color w:val="FF0000"/>
              </w:rPr>
              <w:t>y</w:t>
            </w:r>
            <w:r w:rsidRPr="009B45BC">
              <w:rPr>
                <w:color w:val="FF0000"/>
              </w:rPr>
              <w:t xml:space="preserve"> support </w:t>
            </w:r>
            <w:r w:rsidRPr="009B45BC" w:rsidR="0067670C">
              <w:rPr>
                <w:color w:val="FF0000"/>
              </w:rPr>
              <w:t xml:space="preserve">or reimbursement </w:t>
            </w:r>
            <w:r w:rsidRPr="009B45BC">
              <w:rPr>
                <w:color w:val="FF0000"/>
              </w:rPr>
              <w:t xml:space="preserve">obligation, as shown by a court judgment requiring you to repay a means-tested public benefit used by </w:t>
            </w:r>
            <w:r w:rsidRPr="009B45BC" w:rsidR="006D3493">
              <w:rPr>
                <w:color w:val="FF0000"/>
              </w:rPr>
              <w:t>a sponsored immigrant during the period in which your support obligation was in effect,</w:t>
            </w:r>
            <w:r w:rsidRPr="009B45BC">
              <w:rPr>
                <w:color w:val="FF0000"/>
              </w:rPr>
              <w:t xml:space="preserve"> you will be considered unable to meet the income requirements </w:t>
            </w:r>
            <w:r w:rsidRPr="009B45BC" w:rsidR="006D3493">
              <w:rPr>
                <w:color w:val="FF0000"/>
              </w:rPr>
              <w:t>for this Form I-864</w:t>
            </w:r>
            <w:r w:rsidRPr="009B45BC">
              <w:rPr>
                <w:color w:val="FF0000"/>
              </w:rPr>
              <w:t>.  If you are the petitioning sponsor</w:t>
            </w:r>
            <w:r w:rsidRPr="009B45BC" w:rsidR="006D3493">
              <w:rPr>
                <w:color w:val="FF0000"/>
              </w:rPr>
              <w:t xml:space="preserve"> or substitute sponsor</w:t>
            </w:r>
            <w:r w:rsidRPr="009B45BC">
              <w:rPr>
                <w:color w:val="FF0000"/>
              </w:rPr>
              <w:t xml:space="preserve">, you are still required to </w:t>
            </w:r>
            <w:r w:rsidRPr="009B45BC" w:rsidR="006D3493">
              <w:rPr>
                <w:color w:val="FF0000"/>
              </w:rPr>
              <w:t xml:space="preserve">execute a Form I-864, </w:t>
            </w:r>
            <w:r w:rsidRPr="009B45BC">
              <w:rPr>
                <w:color w:val="FF0000"/>
              </w:rPr>
              <w:t xml:space="preserve">but </w:t>
            </w:r>
            <w:r w:rsidRPr="009B45BC" w:rsidR="006D3493">
              <w:rPr>
                <w:color w:val="FF0000"/>
              </w:rPr>
              <w:t>the intending immigrant will be required to submit an additional Form I-864 executed, by a joint sponsor who has not received any means-tested benefits</w:t>
            </w:r>
            <w:r w:rsidRPr="009B45BC" w:rsidR="0067670C">
              <w:rPr>
                <w:color w:val="FF0000"/>
              </w:rPr>
              <w:t xml:space="preserve"> on or after [EFFECTIVE DATE OF RULE]</w:t>
            </w:r>
            <w:r w:rsidRPr="009B45BC" w:rsidR="006D3493">
              <w:rPr>
                <w:color w:val="FF0000"/>
              </w:rPr>
              <w:t xml:space="preserve"> within 36 months of </w:t>
            </w:r>
            <w:r w:rsidRPr="009B45BC" w:rsidR="008C4D93">
              <w:rPr>
                <w:color w:val="FF0000"/>
              </w:rPr>
              <w:t>executing</w:t>
            </w:r>
            <w:r w:rsidRPr="009B45BC" w:rsidR="006D3493">
              <w:rPr>
                <w:color w:val="FF0000"/>
              </w:rPr>
              <w:t xml:space="preserve"> that Form I-864, to avoid being found inadmissible under section 212(a)(4) of the INA</w:t>
            </w:r>
            <w:r w:rsidRPr="009B45BC">
              <w:rPr>
                <w:color w:val="FF0000"/>
              </w:rPr>
              <w:t>.</w:t>
            </w:r>
          </w:p>
          <w:p w:rsidRPr="00A70C99" w:rsidR="00520A7D" w:rsidP="00520A7D" w:rsidRDefault="00520A7D" w14:paraId="726E2D1E" w14:textId="77777777"/>
          <w:p w:rsidRPr="00A70C99" w:rsidR="00520A7D" w:rsidP="00520A7D" w:rsidRDefault="00520A7D" w14:paraId="07C5CFF0" w14:textId="77777777">
            <w:r w:rsidRPr="00A70C99">
              <w:rPr>
                <w:b/>
                <w:bCs/>
              </w:rPr>
              <w:t xml:space="preserve">How Do I Count </w:t>
            </w:r>
            <w:r w:rsidRPr="00A70C99" w:rsidR="00D5399E">
              <w:rPr>
                <w:b/>
                <w:bCs/>
                <w:color w:val="FF0000"/>
              </w:rPr>
              <w:t xml:space="preserve">My </w:t>
            </w:r>
            <w:r w:rsidRPr="00A70C99">
              <w:rPr>
                <w:b/>
                <w:bCs/>
              </w:rPr>
              <w:t>Household Size?</w:t>
            </w:r>
          </w:p>
          <w:p w:rsidRPr="00A70C99" w:rsidR="00520A7D" w:rsidP="00520A7D" w:rsidRDefault="00520A7D" w14:paraId="4AC6DD5D" w14:textId="77777777"/>
          <w:p w:rsidRPr="00A70C99" w:rsidR="001D0DCA" w:rsidP="001D0DCA" w:rsidRDefault="001D0DCA" w14:paraId="4A2714F2" w14:textId="77777777">
            <w:pPr>
              <w:rPr>
                <w:szCs w:val="22"/>
              </w:rPr>
            </w:pPr>
            <w:r w:rsidRPr="00A70C99">
              <w:rPr>
                <w:spacing w:val="-22"/>
                <w:szCs w:val="22"/>
              </w:rPr>
              <w:t>Y</w:t>
            </w:r>
            <w:r w:rsidRPr="00A70C99">
              <w:rPr>
                <w:szCs w:val="22"/>
              </w:rPr>
              <w:t xml:space="preserve">our household size includes yourself and the following individuals, no matter where they live:  </w:t>
            </w:r>
            <w:r w:rsidRPr="00A70C99" w:rsidR="00D5399E">
              <w:rPr>
                <w:color w:val="FF0000"/>
                <w:szCs w:val="22"/>
              </w:rPr>
              <w:t>your</w:t>
            </w:r>
            <w:r w:rsidRPr="00A70C99">
              <w:rPr>
                <w:szCs w:val="22"/>
              </w:rPr>
              <w:t xml:space="preserve"> spouse, any</w:t>
            </w:r>
            <w:r w:rsidRPr="001D0DCA">
              <w:rPr>
                <w:szCs w:val="22"/>
              </w:rPr>
              <w:t xml:space="preserve"> dependent children under 21 years of age, any other dependents listed on your most recent Federal income tax </w:t>
            </w:r>
            <w:r w:rsidRPr="00A70C99">
              <w:rPr>
                <w:szCs w:val="22"/>
              </w:rPr>
              <w:t xml:space="preserve">return, </w:t>
            </w:r>
            <w:r w:rsidRPr="00A70C99">
              <w:rPr>
                <w:color w:val="FF0000"/>
                <w:szCs w:val="22"/>
              </w:rPr>
              <w:t>all intending immigrants</w:t>
            </w:r>
            <w:r w:rsidRPr="00A70C99">
              <w:rPr>
                <w:szCs w:val="22"/>
              </w:rPr>
              <w:t xml:space="preserve"> being sponsored </w:t>
            </w:r>
            <w:r w:rsidRPr="00A70C99" w:rsidR="00D5399E">
              <w:rPr>
                <w:color w:val="FF0000"/>
                <w:szCs w:val="22"/>
              </w:rPr>
              <w:t>on</w:t>
            </w:r>
            <w:r w:rsidRPr="00A70C99">
              <w:rPr>
                <w:szCs w:val="22"/>
              </w:rPr>
              <w:t xml:space="preserve"> this </w:t>
            </w:r>
            <w:r w:rsidRPr="00A70C99" w:rsidR="00D5399E">
              <w:rPr>
                <w:color w:val="FF0000"/>
                <w:szCs w:val="22"/>
              </w:rPr>
              <w:t>Form I-864</w:t>
            </w:r>
            <w:r w:rsidRPr="00A70C99">
              <w:rPr>
                <w:szCs w:val="22"/>
              </w:rPr>
              <w:t xml:space="preserve">, </w:t>
            </w:r>
            <w:r w:rsidRPr="00A70C99">
              <w:rPr>
                <w:color w:val="FF0000"/>
                <w:szCs w:val="22"/>
              </w:rPr>
              <w:t xml:space="preserve">any </w:t>
            </w:r>
            <w:r w:rsidRPr="00A70C99" w:rsidR="00D5399E">
              <w:rPr>
                <w:color w:val="FF0000"/>
                <w:szCs w:val="22"/>
              </w:rPr>
              <w:t>individuals</w:t>
            </w:r>
            <w:r w:rsidRPr="00A70C99">
              <w:rPr>
                <w:color w:val="FF0000"/>
                <w:szCs w:val="22"/>
              </w:rPr>
              <w:t xml:space="preserve"> for whom you </w:t>
            </w:r>
            <w:r w:rsidRPr="00A70C99" w:rsidR="00D5399E">
              <w:rPr>
                <w:color w:val="FF0000"/>
                <w:szCs w:val="22"/>
              </w:rPr>
              <w:t>executed a</w:t>
            </w:r>
            <w:r w:rsidRPr="00A70C99">
              <w:rPr>
                <w:color w:val="FF0000"/>
                <w:szCs w:val="22"/>
              </w:rPr>
              <w:t xml:space="preserve"> Form I-864, Form I-864EZ, or Form I-864A </w:t>
            </w:r>
            <w:r w:rsidRPr="00A70C99" w:rsidR="00D5399E">
              <w:rPr>
                <w:color w:val="FF0000"/>
                <w:szCs w:val="22"/>
              </w:rPr>
              <w:t>that are not yet in effect</w:t>
            </w:r>
            <w:r w:rsidRPr="00A70C99">
              <w:rPr>
                <w:color w:val="FF0000"/>
                <w:szCs w:val="22"/>
              </w:rPr>
              <w:t xml:space="preserve">, </w:t>
            </w:r>
            <w:r w:rsidRPr="00A70C99">
              <w:rPr>
                <w:szCs w:val="22"/>
              </w:rPr>
              <w:t xml:space="preserve">and any immigrants </w:t>
            </w:r>
            <w:r w:rsidRPr="00A70C99" w:rsidR="00D5399E">
              <w:rPr>
                <w:color w:val="FF0000"/>
                <w:szCs w:val="22"/>
              </w:rPr>
              <w:t>for whom you executed a Form I-864, Form I-864EZ, or Form I-</w:t>
            </w:r>
            <w:r w:rsidRPr="00A70C99" w:rsidR="00D5399E">
              <w:rPr>
                <w:color w:val="FF0000"/>
                <w:szCs w:val="22"/>
              </w:rPr>
              <w:lastRenderedPageBreak/>
              <w:t>864A and your support obligation remains in effect</w:t>
            </w:r>
            <w:r w:rsidRPr="00A70C99">
              <w:rPr>
                <w:color w:val="FF0000"/>
                <w:szCs w:val="22"/>
              </w:rPr>
              <w:t>.</w:t>
            </w:r>
          </w:p>
          <w:p w:rsidRPr="00A70C99" w:rsidR="002F38E8" w:rsidP="00520A7D" w:rsidRDefault="001D0DCA" w14:paraId="585B71C9" w14:textId="77777777">
            <w:pPr>
              <w:rPr>
                <w:b/>
              </w:rPr>
            </w:pPr>
            <w:r w:rsidRPr="00A70C99">
              <w:rPr>
                <w:b/>
              </w:rPr>
              <w:t xml:space="preserve"> </w:t>
            </w:r>
          </w:p>
          <w:p w:rsidRPr="00A70C99" w:rsidR="002F38E8" w:rsidP="00520A7D" w:rsidRDefault="002F38E8" w14:paraId="47291F1C" w14:textId="77777777">
            <w:pPr>
              <w:rPr>
                <w:b/>
              </w:rPr>
            </w:pPr>
          </w:p>
          <w:p w:rsidRPr="00A70C99" w:rsidR="002F38E8" w:rsidP="00520A7D" w:rsidRDefault="002F38E8" w14:paraId="0F9B4F04" w14:textId="77777777">
            <w:pPr>
              <w:rPr>
                <w:b/>
              </w:rPr>
            </w:pPr>
          </w:p>
          <w:p w:rsidRPr="00A70C99" w:rsidR="002F38E8" w:rsidP="00520A7D" w:rsidRDefault="002F38E8" w14:paraId="5432F7C3" w14:textId="77777777">
            <w:pPr>
              <w:rPr>
                <w:b/>
              </w:rPr>
            </w:pPr>
          </w:p>
          <w:p w:rsidRPr="00A70C99" w:rsidR="00D5399E" w:rsidP="00520A7D" w:rsidRDefault="00D5399E" w14:paraId="4257CD3B" w14:textId="77777777">
            <w:pPr>
              <w:rPr>
                <w:b/>
              </w:rPr>
            </w:pPr>
          </w:p>
          <w:p w:rsidRPr="00A70C99" w:rsidR="00D5399E" w:rsidP="00520A7D" w:rsidRDefault="00D5399E" w14:paraId="3D691EA9" w14:textId="77777777">
            <w:pPr>
              <w:rPr>
                <w:b/>
              </w:rPr>
            </w:pPr>
          </w:p>
          <w:p w:rsidRPr="00A70C99" w:rsidR="00D5399E" w:rsidP="00520A7D" w:rsidRDefault="00D5399E" w14:paraId="04CA0527" w14:textId="77777777">
            <w:pPr>
              <w:rPr>
                <w:b/>
              </w:rPr>
            </w:pPr>
          </w:p>
          <w:p w:rsidRPr="00A70C99" w:rsidR="00520A7D" w:rsidP="00520A7D" w:rsidRDefault="00520A7D" w14:paraId="55344EC8" w14:textId="77777777">
            <w:pPr>
              <w:rPr>
                <w:b/>
                <w:bCs/>
              </w:rPr>
            </w:pPr>
            <w:r w:rsidRPr="00A70C99">
              <w:rPr>
                <w:b/>
                <w:bCs/>
              </w:rPr>
              <w:t>[Page 12]</w:t>
            </w:r>
          </w:p>
          <w:p w:rsidRPr="00A70C99" w:rsidR="00520A7D" w:rsidP="00520A7D" w:rsidRDefault="00520A7D" w14:paraId="52BF2F8A" w14:textId="77777777">
            <w:pPr>
              <w:rPr>
                <w:b/>
              </w:rPr>
            </w:pPr>
          </w:p>
          <w:p w:rsidRPr="00A70C99" w:rsidR="00520A7D" w:rsidP="00520A7D" w:rsidRDefault="00520A7D" w14:paraId="0B8F95A8" w14:textId="77777777">
            <w:r w:rsidRPr="00A70C99">
              <w:rPr>
                <w:b/>
                <w:bCs/>
              </w:rPr>
              <w:t>What if I Cannot Meet the Income Requi</w:t>
            </w:r>
            <w:r w:rsidRPr="00A70C99">
              <w:rPr>
                <w:b/>
                <w:bCs/>
                <w:spacing w:val="-4"/>
              </w:rPr>
              <w:t>r</w:t>
            </w:r>
            <w:r w:rsidRPr="00A70C99">
              <w:rPr>
                <w:b/>
                <w:bCs/>
              </w:rPr>
              <w:t>ements?</w:t>
            </w:r>
          </w:p>
          <w:p w:rsidRPr="00A70C99" w:rsidR="00520A7D" w:rsidP="00520A7D" w:rsidRDefault="00520A7D" w14:paraId="1E6CFD50" w14:textId="77777777"/>
          <w:p w:rsidR="00520A7D" w:rsidP="00520A7D" w:rsidRDefault="00520A7D" w14:paraId="563EB124" w14:textId="77777777">
            <w:r w:rsidRPr="00A70C99">
              <w:t>If your income alone is not sufficient</w:t>
            </w:r>
            <w:r w:rsidRPr="00A70C99">
              <w:rPr>
                <w:spacing w:val="-17"/>
              </w:rPr>
              <w:t xml:space="preserve"> </w:t>
            </w:r>
            <w:r w:rsidRPr="00A70C99">
              <w:t xml:space="preserve">to meet the </w:t>
            </w:r>
            <w:r w:rsidRPr="00A70C99" w:rsidR="00D5399E">
              <w:rPr>
                <w:color w:val="FF0000"/>
              </w:rPr>
              <w:t xml:space="preserve">income </w:t>
            </w:r>
            <w:r w:rsidRPr="00A70C99">
              <w:t>requirement</w:t>
            </w:r>
            <w:r w:rsidRPr="002419ED">
              <w:t xml:space="preserve"> for your household size, the intending immigrant will be ineligible for an immigrant visa or adjustment of status, unless the requirement can be met using any combination of the following:</w:t>
            </w:r>
          </w:p>
          <w:p w:rsidRPr="002419ED" w:rsidR="002F38E8" w:rsidP="00520A7D" w:rsidRDefault="002F38E8" w14:paraId="3E1E8C11" w14:textId="77777777"/>
          <w:p w:rsidRPr="002419ED" w:rsidR="00520A7D" w:rsidP="00520A7D" w:rsidRDefault="00520A7D" w14:paraId="34F047C9" w14:textId="77777777">
            <w:r w:rsidRPr="002419ED">
              <w:rPr>
                <w:b/>
                <w:bCs/>
              </w:rPr>
              <w:t xml:space="preserve">1.  </w:t>
            </w:r>
            <w:r w:rsidRPr="002419ED">
              <w:rPr>
                <w:b/>
                <w:bCs/>
                <w:spacing w:val="30"/>
              </w:rPr>
              <w:t xml:space="preserve"> </w:t>
            </w:r>
            <w:r w:rsidRPr="00A70C99">
              <w:t xml:space="preserve">Income </w:t>
            </w:r>
            <w:r w:rsidRPr="00A70C99">
              <w:rPr>
                <w:color w:val="FF0000"/>
              </w:rPr>
              <w:t xml:space="preserve">from your spouse </w:t>
            </w:r>
            <w:r w:rsidRPr="00A70C99">
              <w:t xml:space="preserve">who </w:t>
            </w:r>
            <w:r w:rsidRPr="00A70C99" w:rsidR="00D5399E">
              <w:rPr>
                <w:color w:val="FF0000"/>
              </w:rPr>
              <w:t>executed</w:t>
            </w:r>
            <w:r w:rsidRPr="00A70C99">
              <w:t xml:space="preserve"> Form I-864A;</w:t>
            </w:r>
          </w:p>
          <w:p w:rsidR="00520A7D" w:rsidP="00520A7D" w:rsidRDefault="00520A7D" w14:paraId="00FEBB2C" w14:textId="77777777"/>
          <w:p w:rsidR="00520A7D" w:rsidP="00520A7D" w:rsidRDefault="00520A7D" w14:paraId="475F2F98" w14:textId="77777777"/>
          <w:p w:rsidR="00520A7D" w:rsidP="00520A7D" w:rsidRDefault="00520A7D" w14:paraId="29B1C54B" w14:textId="77777777"/>
          <w:p w:rsidRPr="002419ED" w:rsidR="00520A7D" w:rsidP="00520A7D" w:rsidRDefault="00520A7D" w14:paraId="23EAA2D8" w14:textId="77777777"/>
          <w:p w:rsidR="00D5399E" w:rsidP="00520A7D" w:rsidRDefault="00D5399E" w14:paraId="7B75EEB7" w14:textId="79947893">
            <w:pPr>
              <w:rPr>
                <w:b/>
                <w:bCs/>
              </w:rPr>
            </w:pPr>
          </w:p>
          <w:p w:rsidRPr="00A70C99" w:rsidR="00520A7D" w:rsidP="00520A7D" w:rsidRDefault="00520A7D" w14:paraId="7653CFCC" w14:textId="77777777">
            <w:r w:rsidRPr="002419ED">
              <w:rPr>
                <w:b/>
                <w:bCs/>
              </w:rPr>
              <w:t xml:space="preserve">2.  </w:t>
            </w:r>
            <w:r w:rsidRPr="002419ED">
              <w:rPr>
                <w:b/>
                <w:bCs/>
                <w:spacing w:val="30"/>
              </w:rPr>
              <w:t xml:space="preserve"> </w:t>
            </w:r>
            <w:r w:rsidRPr="00A70C99">
              <w:t>Income from the intending immigrant</w:t>
            </w:r>
            <w:r w:rsidRPr="00A70C99" w:rsidR="00D5399E">
              <w:rPr>
                <w:color w:val="FF0000"/>
              </w:rPr>
              <w:t xml:space="preserve"> who executed Form I-864A</w:t>
            </w:r>
            <w:r w:rsidRPr="00A70C99">
              <w:t>, if that income will continue from the same source after immigration, and if the intending immigrant is currently living in your residence.  If the intending immigrant is your spouse, his or her income can be counted regardless of current residence, but it must continue from the same source after he or she becomes a lawful permanent resident;</w:t>
            </w:r>
          </w:p>
          <w:p w:rsidRPr="00A70C99" w:rsidR="00520A7D" w:rsidP="00520A7D" w:rsidRDefault="00520A7D" w14:paraId="0857C5EA" w14:textId="77777777"/>
          <w:p w:rsidRPr="00A70C99" w:rsidR="00520A7D" w:rsidP="00520A7D" w:rsidRDefault="00520A7D" w14:paraId="2A505EC7" w14:textId="77777777">
            <w:r w:rsidRPr="00A70C99">
              <w:rPr>
                <w:b/>
                <w:bCs/>
              </w:rPr>
              <w:t xml:space="preserve">3.  </w:t>
            </w:r>
            <w:r w:rsidRPr="00A70C99">
              <w:rPr>
                <w:b/>
                <w:bCs/>
                <w:spacing w:val="30"/>
              </w:rPr>
              <w:t xml:space="preserve"> </w:t>
            </w:r>
            <w:r w:rsidRPr="00A70C99">
              <w:t xml:space="preserve">The value of your assets, the </w:t>
            </w:r>
            <w:r w:rsidRPr="00A70C99">
              <w:rPr>
                <w:color w:val="FF0000"/>
              </w:rPr>
              <w:t>assets of your spouse if he or she has</w:t>
            </w:r>
            <w:r w:rsidRPr="00A70C99">
              <w:t xml:space="preserve"> </w:t>
            </w:r>
            <w:r w:rsidRPr="00A70C99" w:rsidR="00D5399E">
              <w:rPr>
                <w:color w:val="FF0000"/>
              </w:rPr>
              <w:t>executed</w:t>
            </w:r>
            <w:r w:rsidRPr="00A70C99">
              <w:t xml:space="preserve"> Form I-864A, or the assets of the intending immigrants; or</w:t>
            </w:r>
          </w:p>
          <w:p w:rsidRPr="00A70C99" w:rsidR="00520A7D" w:rsidP="00520A7D" w:rsidRDefault="00520A7D" w14:paraId="6850B7AE" w14:textId="77777777"/>
          <w:p w:rsidRPr="002419ED" w:rsidR="00520A7D" w:rsidP="00520A7D" w:rsidRDefault="00520A7D" w14:paraId="7BA381AC" w14:textId="77777777">
            <w:r w:rsidRPr="00A70C99">
              <w:rPr>
                <w:b/>
                <w:bCs/>
              </w:rPr>
              <w:t xml:space="preserve">4.  </w:t>
            </w:r>
            <w:r w:rsidRPr="00A70C99">
              <w:rPr>
                <w:b/>
                <w:bCs/>
                <w:spacing w:val="30"/>
              </w:rPr>
              <w:t xml:space="preserve"> </w:t>
            </w:r>
            <w:r w:rsidRPr="00A70C99">
              <w:t>A</w:t>
            </w:r>
            <w:r w:rsidRPr="00A70C99">
              <w:rPr>
                <w:spacing w:val="-12"/>
              </w:rPr>
              <w:t xml:space="preserve"> </w:t>
            </w:r>
            <w:r w:rsidRPr="00A70C99">
              <w:t xml:space="preserve">joint sponsor </w:t>
            </w:r>
            <w:r w:rsidRPr="00A70C99" w:rsidR="00D65C35">
              <w:rPr>
                <w:color w:val="FF0000"/>
              </w:rPr>
              <w:t xml:space="preserve">who executed a separate Form I-864 </w:t>
            </w:r>
            <w:r w:rsidRPr="00A70C99">
              <w:t>whose income and/or assets equal at least 125 percent of</w:t>
            </w:r>
            <w:r w:rsidRPr="002419ED">
              <w:t xml:space="preserve"> the Federal Poverty Guidelines.  (See the </w:t>
            </w:r>
            <w:r w:rsidRPr="002419ED">
              <w:rPr>
                <w:b/>
                <w:bCs/>
              </w:rPr>
              <w:t>What is</w:t>
            </w:r>
            <w:r w:rsidRPr="002419ED">
              <w:rPr>
                <w:b/>
                <w:bCs/>
                <w:spacing w:val="-1"/>
              </w:rPr>
              <w:t xml:space="preserve"> </w:t>
            </w:r>
            <w:r w:rsidRPr="002419ED">
              <w:rPr>
                <w:b/>
                <w:bCs/>
              </w:rPr>
              <w:t>a Joint</w:t>
            </w:r>
            <w:r w:rsidRPr="002419ED">
              <w:rPr>
                <w:b/>
                <w:bCs/>
                <w:spacing w:val="-5"/>
              </w:rPr>
              <w:t xml:space="preserve"> </w:t>
            </w:r>
            <w:r w:rsidRPr="002419ED">
              <w:rPr>
                <w:b/>
                <w:bCs/>
              </w:rPr>
              <w:t xml:space="preserve">Sponsor </w:t>
            </w:r>
            <w:r w:rsidRPr="002419ED">
              <w:t>section of these Instructions for more information.)</w:t>
            </w:r>
          </w:p>
          <w:p w:rsidRPr="002419ED" w:rsidR="00520A7D" w:rsidP="00520A7D" w:rsidRDefault="00520A7D" w14:paraId="4AB2A02A" w14:textId="77777777"/>
          <w:p w:rsidRPr="002419ED" w:rsidR="00520A7D" w:rsidP="00520A7D" w:rsidRDefault="00520A7D" w14:paraId="41B74EB0" w14:textId="77777777">
            <w:r w:rsidRPr="002419ED">
              <w:rPr>
                <w:b/>
                <w:bCs/>
              </w:rPr>
              <w:lastRenderedPageBreak/>
              <w:t>How Can My Relatives and Dependents Help Me Meet the Income Requi</w:t>
            </w:r>
            <w:r w:rsidRPr="002419ED">
              <w:rPr>
                <w:b/>
                <w:bCs/>
                <w:spacing w:val="-4"/>
              </w:rPr>
              <w:t>r</w:t>
            </w:r>
            <w:r w:rsidRPr="002419ED">
              <w:rPr>
                <w:b/>
                <w:bCs/>
              </w:rPr>
              <w:t>ements?</w:t>
            </w:r>
          </w:p>
          <w:p w:rsidRPr="002419ED" w:rsidR="00520A7D" w:rsidP="00520A7D" w:rsidRDefault="00520A7D" w14:paraId="30529134" w14:textId="77777777"/>
          <w:p w:rsidRPr="00A70C99" w:rsidR="00520A7D" w:rsidP="00520A7D" w:rsidRDefault="00520A7D" w14:paraId="6A993481" w14:textId="77777777">
            <w:r w:rsidRPr="00A70C99">
              <w:rPr>
                <w:spacing w:val="-22"/>
              </w:rPr>
              <w:t>Y</w:t>
            </w:r>
            <w:r w:rsidRPr="00A70C99">
              <w:t xml:space="preserve">ou may use the income of your </w:t>
            </w:r>
            <w:r w:rsidRPr="00A70C99">
              <w:rPr>
                <w:color w:val="FF0000"/>
              </w:rPr>
              <w:t xml:space="preserve">spouse if </w:t>
            </w:r>
            <w:r w:rsidRPr="00A70C99" w:rsidR="00D65C35">
              <w:rPr>
                <w:color w:val="FF0000"/>
              </w:rPr>
              <w:t xml:space="preserve">he or she executes Form I-864A and is </w:t>
            </w:r>
            <w:r w:rsidRPr="00A70C99">
              <w:t xml:space="preserve">willing to be jointly responsible with you for the intending immigrants you are </w:t>
            </w:r>
            <w:r w:rsidRPr="00A70C99">
              <w:rPr>
                <w:color w:val="FF0000"/>
              </w:rPr>
              <w:t>sponsoring.</w:t>
            </w:r>
          </w:p>
          <w:p w:rsidRPr="00A70C99" w:rsidR="00520A7D" w:rsidP="00520A7D" w:rsidRDefault="00520A7D" w14:paraId="1280370C" w14:textId="77777777"/>
          <w:p w:rsidRPr="00A70C99" w:rsidR="00520A7D" w:rsidP="00520A7D" w:rsidRDefault="00520A7D" w14:paraId="5BCC7657" w14:textId="77777777"/>
          <w:p w:rsidRPr="00A70C99" w:rsidR="00520A7D" w:rsidP="00520A7D" w:rsidRDefault="00520A7D" w14:paraId="4DE4BD2C" w14:textId="77777777"/>
          <w:p w:rsidRPr="00A70C99" w:rsidR="00520A7D" w:rsidP="00520A7D" w:rsidRDefault="00520A7D" w14:paraId="5B3A2B75" w14:textId="77777777"/>
          <w:p w:rsidRPr="00A70C99" w:rsidR="00520A7D" w:rsidP="00520A7D" w:rsidRDefault="00520A7D" w14:paraId="61A2059D" w14:textId="77777777"/>
          <w:p w:rsidR="00520A7D" w:rsidP="00520A7D" w:rsidRDefault="002F38E8" w14:paraId="1FBE3745" w14:textId="77777777">
            <w:r w:rsidRPr="00A70C99">
              <w:t xml:space="preserve">The income of </w:t>
            </w:r>
            <w:r w:rsidRPr="00A70C99">
              <w:rPr>
                <w:color w:val="FF0000"/>
              </w:rPr>
              <w:t xml:space="preserve">your spouse </w:t>
            </w:r>
            <w:r w:rsidRPr="00A70C99">
              <w:t xml:space="preserve">can be used to help you meet the income requirements if they </w:t>
            </w:r>
            <w:r w:rsidRPr="00A70C99" w:rsidR="00D65C35">
              <w:rPr>
                <w:color w:val="FF0000"/>
              </w:rPr>
              <w:t>execute</w:t>
            </w:r>
            <w:r w:rsidRPr="00A70C99">
              <w:t xml:space="preserve"> Form I-864A, and if </w:t>
            </w:r>
            <w:r w:rsidRPr="00A70C99" w:rsidR="00D65C35">
              <w:rPr>
                <w:color w:val="FF0000"/>
              </w:rPr>
              <w:t>your spouse is</w:t>
            </w:r>
            <w:r w:rsidRPr="00A70C99">
              <w:t xml:space="preserve"> at least 18 years of age when </w:t>
            </w:r>
            <w:r w:rsidRPr="00A70C99" w:rsidR="00D65C35">
              <w:rPr>
                <w:color w:val="FF0000"/>
              </w:rPr>
              <w:t>he or she executes Form I-864A</w:t>
            </w:r>
            <w:r w:rsidRPr="00A70C99">
              <w:t>.</w:t>
            </w:r>
          </w:p>
          <w:p w:rsidR="002F38E8" w:rsidP="00520A7D" w:rsidRDefault="002F38E8" w14:paraId="5F5B26BC" w14:textId="77777777"/>
          <w:p w:rsidR="002F38E8" w:rsidP="00D65C35" w:rsidRDefault="002F38E8" w14:paraId="46E9DDE0" w14:textId="77777777">
            <w:pPr>
              <w:ind w:firstLine="720"/>
            </w:pPr>
          </w:p>
          <w:p w:rsidRPr="002419ED" w:rsidR="00D65C35" w:rsidP="00D65C35" w:rsidRDefault="00D65C35" w14:paraId="14F1C394" w14:textId="77777777">
            <w:pPr>
              <w:ind w:firstLine="720"/>
            </w:pPr>
          </w:p>
          <w:p w:rsidRPr="002419ED" w:rsidR="00520A7D" w:rsidP="00520A7D" w:rsidRDefault="00520A7D" w14:paraId="19E8B925" w14:textId="77777777">
            <w:r w:rsidRPr="002419ED">
              <w:rPr>
                <w:b/>
                <w:bCs/>
              </w:rPr>
              <w:t>Can the Intending Immigrant Help Me Meet the Income Requi</w:t>
            </w:r>
            <w:r w:rsidRPr="002419ED">
              <w:rPr>
                <w:b/>
                <w:bCs/>
                <w:spacing w:val="-4"/>
              </w:rPr>
              <w:t>r</w:t>
            </w:r>
            <w:r w:rsidRPr="002419ED">
              <w:rPr>
                <w:b/>
                <w:bCs/>
              </w:rPr>
              <w:t>ements?</w:t>
            </w:r>
          </w:p>
          <w:p w:rsidRPr="002419ED" w:rsidR="00520A7D" w:rsidP="00520A7D" w:rsidRDefault="00520A7D" w14:paraId="101372A6" w14:textId="77777777"/>
          <w:p w:rsidRPr="002419ED" w:rsidR="00520A7D" w:rsidP="00520A7D" w:rsidRDefault="00520A7D" w14:paraId="5521F23E" w14:textId="77777777">
            <w:r w:rsidRPr="002419ED">
              <w:t>If certain conditions are met, an intending immigrant</w:t>
            </w:r>
            <w:r w:rsidRPr="002419ED">
              <w:rPr>
                <w:spacing w:val="-13"/>
              </w:rPr>
              <w:t>’</w:t>
            </w:r>
            <w:r w:rsidRPr="002419ED">
              <w:t xml:space="preserve">s income </w:t>
            </w:r>
            <w:r w:rsidRPr="00A70C99">
              <w:t xml:space="preserve">can </w:t>
            </w:r>
            <w:r w:rsidRPr="00A70C99" w:rsidR="00D65C35">
              <w:rPr>
                <w:color w:val="FF0000"/>
              </w:rPr>
              <w:t xml:space="preserve">be counted to </w:t>
            </w:r>
            <w:r w:rsidRPr="00A70C99">
              <w:t>help you meet the income requirement.  If the</w:t>
            </w:r>
            <w:r w:rsidRPr="002419ED">
              <w:t xml:space="preserve"> intending immigrant is your spouse, his or her income can be included if it will continue from the same source after he or she obtains lawful permanent resident status.</w:t>
            </w:r>
          </w:p>
          <w:p w:rsidRPr="002419ED" w:rsidR="00520A7D" w:rsidP="00520A7D" w:rsidRDefault="00520A7D" w14:paraId="1257073F" w14:textId="77777777"/>
          <w:p w:rsidRPr="002419ED" w:rsidR="00520A7D" w:rsidP="00520A7D" w:rsidRDefault="00520A7D" w14:paraId="2FBDC3BF" w14:textId="77777777">
            <w:r w:rsidRPr="445E70F7">
              <w:t>If the intending immigrant is another relative, there are two requirements:</w:t>
            </w:r>
          </w:p>
          <w:p w:rsidRPr="002419ED" w:rsidR="00520A7D" w:rsidP="00520A7D" w:rsidRDefault="00520A7D" w14:paraId="1E0B3148" w14:textId="77777777"/>
          <w:p w:rsidRPr="00A70C99" w:rsidR="00520A7D" w:rsidP="00520A7D" w:rsidRDefault="00520A7D" w14:paraId="2E6E6828" w14:textId="77777777">
            <w:r w:rsidRPr="00A70C99">
              <w:rPr>
                <w:b/>
                <w:bCs/>
              </w:rPr>
              <w:t xml:space="preserve">1.  </w:t>
            </w:r>
            <w:r w:rsidRPr="00A70C99">
              <w:rPr>
                <w:b/>
                <w:bCs/>
                <w:spacing w:val="30"/>
              </w:rPr>
              <w:t xml:space="preserve"> </w:t>
            </w:r>
            <w:r w:rsidRPr="00A70C99">
              <w:t xml:space="preserve">The income must be </w:t>
            </w:r>
            <w:r w:rsidRPr="00A70C99" w:rsidR="00D65C35">
              <w:rPr>
                <w:color w:val="FF0000"/>
              </w:rPr>
              <w:t>accrued or earned from employment in a lawful enterprise or other lawful source and from employment that is authorized under 8CFR 274a.12 and will continue</w:t>
            </w:r>
            <w:r w:rsidRPr="00A70C99">
              <w:t xml:space="preserve"> from the same source after he or she obtains lawful permanent resident status; and</w:t>
            </w:r>
          </w:p>
          <w:p w:rsidRPr="00A70C99" w:rsidR="00520A7D" w:rsidP="00520A7D" w:rsidRDefault="00520A7D" w14:paraId="5C9E8791" w14:textId="77777777"/>
          <w:p w:rsidRPr="00A70C99" w:rsidR="00520A7D" w:rsidP="00520A7D" w:rsidRDefault="00520A7D" w14:paraId="48C3B8FD" w14:textId="77777777">
            <w:r w:rsidRPr="00A70C99">
              <w:rPr>
                <w:b/>
                <w:bCs/>
              </w:rPr>
              <w:t xml:space="preserve">2.  </w:t>
            </w:r>
            <w:r w:rsidRPr="00A70C99">
              <w:rPr>
                <w:b/>
                <w:bCs/>
                <w:spacing w:val="30"/>
              </w:rPr>
              <w:t xml:space="preserve"> </w:t>
            </w:r>
            <w:r w:rsidRPr="00A70C99">
              <w:t>The intending immigrant must currently live with you in your residence.</w:t>
            </w:r>
          </w:p>
          <w:p w:rsidRPr="00A70C99" w:rsidR="00520A7D" w:rsidP="00520A7D" w:rsidRDefault="00520A7D" w14:paraId="179CB0A8" w14:textId="77777777"/>
          <w:p w:rsidRPr="00A70C99" w:rsidR="00520A7D" w:rsidP="00520A7D" w:rsidRDefault="00520A7D" w14:paraId="7131E256" w14:textId="77777777">
            <w:r w:rsidRPr="00A70C99">
              <w:t>Evidence must be provided to support both requirements, howeve</w:t>
            </w:r>
            <w:r w:rsidRPr="00A70C99">
              <w:rPr>
                <w:spacing w:val="-9"/>
              </w:rPr>
              <w:t>r</w:t>
            </w:r>
            <w:r w:rsidRPr="00A70C99">
              <w:t xml:space="preserve">, an intending immigrant whose income is being used to meet the income requirement does not need to </w:t>
            </w:r>
            <w:r w:rsidRPr="00A70C99" w:rsidR="00D65C35">
              <w:rPr>
                <w:color w:val="FF0000"/>
              </w:rPr>
              <w:t>execute</w:t>
            </w:r>
            <w:r w:rsidRPr="00A70C99">
              <w:t xml:space="preserve"> Form I-864A unless the intending immigrant</w:t>
            </w:r>
            <w:r w:rsidRPr="002419ED">
              <w:t xml:space="preserve"> has a spouse and/or children </w:t>
            </w:r>
            <w:r w:rsidRPr="00A70C99">
              <w:t>immigrating with him or he</w:t>
            </w:r>
            <w:r w:rsidRPr="00A70C99">
              <w:rPr>
                <w:spacing w:val="-13"/>
              </w:rPr>
              <w:t>r</w:t>
            </w:r>
            <w:r w:rsidRPr="00A70C99">
              <w:t xml:space="preserve">.  In </w:t>
            </w:r>
            <w:r w:rsidRPr="00A70C99">
              <w:lastRenderedPageBreak/>
              <w:t xml:space="preserve">this instance, the </w:t>
            </w:r>
            <w:r w:rsidRPr="00A70C99" w:rsidR="00D65C35">
              <w:rPr>
                <w:color w:val="FF0000"/>
              </w:rPr>
              <w:t>Form I-864</w:t>
            </w:r>
            <w:r w:rsidRPr="00A70C99">
              <w:t xml:space="preserve"> relates to support for the spouse and/or children.</w:t>
            </w:r>
          </w:p>
          <w:p w:rsidRPr="00A70C99" w:rsidR="00520A7D" w:rsidP="00520A7D" w:rsidRDefault="00520A7D" w14:paraId="21C4FE1F" w14:textId="77777777"/>
          <w:p w:rsidRPr="00A70C99" w:rsidR="00D65C35" w:rsidP="00520A7D" w:rsidRDefault="00D65C35" w14:paraId="1D55AEED" w14:textId="77777777">
            <w:pPr>
              <w:rPr>
                <w:b/>
                <w:bCs/>
              </w:rPr>
            </w:pPr>
          </w:p>
          <w:p w:rsidRPr="00A70C99" w:rsidR="00D65C35" w:rsidP="00520A7D" w:rsidRDefault="00D65C35" w14:paraId="7B246E65" w14:textId="77777777">
            <w:pPr>
              <w:rPr>
                <w:b/>
                <w:bCs/>
              </w:rPr>
            </w:pPr>
          </w:p>
          <w:p w:rsidRPr="00A70C99" w:rsidR="00520A7D" w:rsidP="00520A7D" w:rsidRDefault="00520A7D" w14:paraId="3FAC10A7" w14:textId="77777777">
            <w:r w:rsidRPr="00A70C99">
              <w:rPr>
                <w:b/>
                <w:bCs/>
              </w:rPr>
              <w:t>Does Receipt of Means-</w:t>
            </w:r>
            <w:r w:rsidRPr="00A70C99">
              <w:rPr>
                <w:b/>
                <w:bCs/>
                <w:spacing w:val="-20"/>
              </w:rPr>
              <w:t>T</w:t>
            </w:r>
            <w:r w:rsidRPr="00A70C99">
              <w:rPr>
                <w:b/>
                <w:bCs/>
              </w:rPr>
              <w:t>ested Public Benefits</w:t>
            </w:r>
            <w:r w:rsidRPr="00A70C99">
              <w:rPr>
                <w:b/>
                <w:bCs/>
                <w:spacing w:val="-15"/>
              </w:rPr>
              <w:t xml:space="preserve"> </w:t>
            </w:r>
            <w:r w:rsidRPr="00A70C99">
              <w:rPr>
                <w:b/>
                <w:bCs/>
              </w:rPr>
              <w:t>Disqualify Me F</w:t>
            </w:r>
            <w:r w:rsidRPr="00A70C99">
              <w:rPr>
                <w:b/>
                <w:bCs/>
                <w:spacing w:val="-4"/>
              </w:rPr>
              <w:t>r</w:t>
            </w:r>
            <w:r w:rsidRPr="00A70C99">
              <w:rPr>
                <w:b/>
                <w:bCs/>
              </w:rPr>
              <w:t>om being a Sponsor?</w:t>
            </w:r>
          </w:p>
          <w:p w:rsidRPr="00A70C99" w:rsidR="00520A7D" w:rsidP="00520A7D" w:rsidRDefault="00520A7D" w14:paraId="4707A92A" w14:textId="77777777"/>
          <w:p w:rsidRPr="00A70C99" w:rsidR="001D0DCA" w:rsidP="001D0DCA" w:rsidRDefault="001D0DCA" w14:paraId="0BF18993" w14:textId="498DD93B">
            <w:pPr>
              <w:rPr>
                <w:color w:val="FF0000"/>
                <w:szCs w:val="22"/>
              </w:rPr>
            </w:pPr>
            <w:r w:rsidRPr="00A70C99">
              <w:rPr>
                <w:color w:val="FF0000"/>
                <w:szCs w:val="22"/>
              </w:rPr>
              <w:t>Not necessarily</w:t>
            </w:r>
            <w:r w:rsidRPr="00A70C99">
              <w:rPr>
                <w:szCs w:val="22"/>
              </w:rPr>
              <w:t>.  Receipt of means-tested public benefits</w:t>
            </w:r>
            <w:r w:rsidRPr="00A70C99">
              <w:rPr>
                <w:spacing w:val="-14"/>
                <w:szCs w:val="22"/>
              </w:rPr>
              <w:t xml:space="preserve"> </w:t>
            </w:r>
            <w:r w:rsidRPr="00A70C99">
              <w:rPr>
                <w:szCs w:val="22"/>
              </w:rPr>
              <w:t xml:space="preserve">does not disqualify </w:t>
            </w:r>
            <w:r w:rsidRPr="00A70C99">
              <w:rPr>
                <w:color w:val="FF0000"/>
                <w:szCs w:val="22"/>
              </w:rPr>
              <w:t xml:space="preserve">you </w:t>
            </w:r>
            <w:r w:rsidRPr="00A70C99">
              <w:rPr>
                <w:szCs w:val="22"/>
              </w:rPr>
              <w:t xml:space="preserve">from being a </w:t>
            </w:r>
            <w:r w:rsidRPr="00A70C99">
              <w:rPr>
                <w:color w:val="FF0000"/>
                <w:szCs w:val="22"/>
              </w:rPr>
              <w:t xml:space="preserve">petitioning </w:t>
            </w:r>
            <w:r w:rsidRPr="00A70C99">
              <w:rPr>
                <w:szCs w:val="22"/>
              </w:rPr>
              <w:t>sponso</w:t>
            </w:r>
            <w:r w:rsidRPr="00A70C99">
              <w:rPr>
                <w:spacing w:val="-9"/>
                <w:szCs w:val="22"/>
              </w:rPr>
              <w:t xml:space="preserve">r </w:t>
            </w:r>
            <w:r w:rsidRPr="00A70C99">
              <w:rPr>
                <w:color w:val="FF0000"/>
                <w:spacing w:val="-9"/>
                <w:szCs w:val="22"/>
              </w:rPr>
              <w:t>or substitute sponsor</w:t>
            </w:r>
            <w:r w:rsidRPr="00A70C99">
              <w:rPr>
                <w:szCs w:val="22"/>
              </w:rPr>
              <w:t xml:space="preserve">, </w:t>
            </w:r>
            <w:r w:rsidRPr="00A70C99" w:rsidR="00D65C35">
              <w:rPr>
                <w:color w:val="FF0000"/>
                <w:szCs w:val="22"/>
              </w:rPr>
              <w:t>but you cannot include</w:t>
            </w:r>
            <w:r w:rsidRPr="00A70C99">
              <w:rPr>
                <w:szCs w:val="22"/>
              </w:rPr>
              <w:t xml:space="preserve"> means-tested public benefits</w:t>
            </w:r>
            <w:r w:rsidRPr="00A70C99">
              <w:rPr>
                <w:spacing w:val="-14"/>
                <w:szCs w:val="22"/>
              </w:rPr>
              <w:t xml:space="preserve"> </w:t>
            </w:r>
            <w:r w:rsidRPr="00A70C99">
              <w:rPr>
                <w:szCs w:val="22"/>
              </w:rPr>
              <w:t xml:space="preserve">as income for the purposes of meeting the income </w:t>
            </w:r>
            <w:r w:rsidRPr="00A70C99">
              <w:rPr>
                <w:color w:val="FF0000"/>
                <w:szCs w:val="22"/>
              </w:rPr>
              <w:t>requirement</w:t>
            </w:r>
            <w:r w:rsidRPr="00A70C99" w:rsidR="00D65C35">
              <w:rPr>
                <w:color w:val="FF0000"/>
                <w:szCs w:val="22"/>
              </w:rPr>
              <w:t>s</w:t>
            </w:r>
            <w:r w:rsidRPr="00A70C99">
              <w:rPr>
                <w:color w:val="FF0000"/>
                <w:szCs w:val="22"/>
              </w:rPr>
              <w:t xml:space="preserve">. </w:t>
            </w:r>
            <w:r w:rsidRPr="00A70C99">
              <w:rPr>
                <w:rFonts w:eastAsia="Calibri"/>
                <w:color w:val="FF0000"/>
                <w:szCs w:val="22"/>
              </w:rPr>
              <w:t xml:space="preserve"> </w:t>
            </w:r>
            <w:r w:rsidRPr="00A70C99" w:rsidR="00D65C35">
              <w:rPr>
                <w:rFonts w:eastAsia="Calibri"/>
                <w:color w:val="FF0000"/>
                <w:szCs w:val="22"/>
              </w:rPr>
              <w:t>Additionally, u</w:t>
            </w:r>
            <w:r w:rsidRPr="00A70C99">
              <w:rPr>
                <w:rFonts w:eastAsia="Calibri"/>
                <w:color w:val="FF0000"/>
                <w:szCs w:val="22"/>
              </w:rPr>
              <w:t xml:space="preserve">nless you are a sponsor on active duty in the U.S. Armed Forces sponsoring a spouse or child, </w:t>
            </w:r>
            <w:r w:rsidRPr="00A70C99">
              <w:rPr>
                <w:color w:val="FF0000"/>
                <w:szCs w:val="22"/>
              </w:rPr>
              <w:t>if you have received a</w:t>
            </w:r>
            <w:r w:rsidRPr="00A70C99" w:rsidR="00D65C35">
              <w:rPr>
                <w:color w:val="FF0000"/>
                <w:szCs w:val="22"/>
              </w:rPr>
              <w:t>ny</w:t>
            </w:r>
            <w:r w:rsidRPr="00A70C99">
              <w:rPr>
                <w:color w:val="FF0000"/>
                <w:szCs w:val="22"/>
              </w:rPr>
              <w:t xml:space="preserve"> means-tested public be</w:t>
            </w:r>
            <w:r w:rsidRPr="009B45BC">
              <w:rPr>
                <w:color w:val="FF0000"/>
                <w:szCs w:val="22"/>
              </w:rPr>
              <w:t>nefit</w:t>
            </w:r>
            <w:r w:rsidRPr="009B45BC" w:rsidR="00D65C35">
              <w:rPr>
                <w:color w:val="FF0000"/>
                <w:szCs w:val="22"/>
              </w:rPr>
              <w:t>s</w:t>
            </w:r>
            <w:r w:rsidRPr="009B45BC">
              <w:rPr>
                <w:color w:val="FF0000"/>
                <w:szCs w:val="22"/>
              </w:rPr>
              <w:t xml:space="preserve"> within the last 36 months</w:t>
            </w:r>
            <w:r w:rsidRPr="009B45BC" w:rsidR="00D65C35">
              <w:rPr>
                <w:color w:val="FF0000"/>
                <w:szCs w:val="22"/>
              </w:rPr>
              <w:t xml:space="preserve"> of </w:t>
            </w:r>
            <w:r w:rsidRPr="009B45BC" w:rsidR="00DA70D3">
              <w:rPr>
                <w:color w:val="FF0000"/>
                <w:szCs w:val="22"/>
              </w:rPr>
              <w:t>executing</w:t>
            </w:r>
            <w:r w:rsidRPr="009B45BC" w:rsidR="00D65C35">
              <w:rPr>
                <w:color w:val="FF0000"/>
                <w:szCs w:val="22"/>
              </w:rPr>
              <w:t xml:space="preserve"> this Form I-864</w:t>
            </w:r>
            <w:r w:rsidRPr="009B45BC">
              <w:rPr>
                <w:color w:val="FF0000"/>
                <w:szCs w:val="22"/>
              </w:rPr>
              <w:t xml:space="preserve">, the intending immigrant will be found inadmissible under section 212(a)(4) of the INA unless the intending immigrant submits a separate Form I-864 executed by a joint sponsor who has not received </w:t>
            </w:r>
            <w:r w:rsidRPr="009B45BC" w:rsidR="00D65C35">
              <w:rPr>
                <w:color w:val="FF0000"/>
                <w:szCs w:val="22"/>
              </w:rPr>
              <w:t xml:space="preserve">any </w:t>
            </w:r>
            <w:r w:rsidRPr="009B45BC">
              <w:rPr>
                <w:color w:val="FF0000"/>
                <w:szCs w:val="22"/>
              </w:rPr>
              <w:t xml:space="preserve">means-tested public benefits within 36 months of </w:t>
            </w:r>
            <w:r w:rsidRPr="009B45BC" w:rsidR="00DA70D3">
              <w:rPr>
                <w:color w:val="FF0000"/>
                <w:szCs w:val="22"/>
              </w:rPr>
              <w:t>executing</w:t>
            </w:r>
            <w:r w:rsidRPr="009B45BC">
              <w:rPr>
                <w:color w:val="FF0000"/>
                <w:szCs w:val="22"/>
              </w:rPr>
              <w:t xml:space="preserve"> that Form I-864.  Receipt of means-tested public benefits within the las</w:t>
            </w:r>
            <w:r w:rsidRPr="00A70C99">
              <w:rPr>
                <w:color w:val="FF0000"/>
                <w:szCs w:val="22"/>
              </w:rPr>
              <w:t xml:space="preserve">t 36 months will, however, disqualify you from being a joint sponsor. </w:t>
            </w:r>
          </w:p>
          <w:p w:rsidRPr="00A70C99" w:rsidR="00520A7D" w:rsidP="001D0DCA" w:rsidRDefault="001D0DCA" w14:paraId="4C3793A9" w14:textId="77777777">
            <w:r w:rsidRPr="00A70C99">
              <w:t xml:space="preserve"> </w:t>
            </w:r>
          </w:p>
          <w:p w:rsidRPr="002419ED" w:rsidR="00520A7D" w:rsidP="00520A7D" w:rsidRDefault="00520A7D" w14:paraId="0B288A46" w14:textId="77777777">
            <w:r w:rsidRPr="00A70C99">
              <w:rPr>
                <w:b/>
                <w:bCs/>
              </w:rPr>
              <w:t>How Can I Use</w:t>
            </w:r>
            <w:r w:rsidRPr="00A70C99">
              <w:rPr>
                <w:b/>
                <w:bCs/>
                <w:spacing w:val="-12"/>
              </w:rPr>
              <w:t xml:space="preserve"> </w:t>
            </w:r>
            <w:r w:rsidRPr="00A70C99">
              <w:rPr>
                <w:b/>
                <w:bCs/>
              </w:rPr>
              <w:t>Assets to Qualify</w:t>
            </w:r>
            <w:r w:rsidRPr="002419ED">
              <w:rPr>
                <w:b/>
                <w:bCs/>
              </w:rPr>
              <w:t>?</w:t>
            </w:r>
          </w:p>
          <w:p w:rsidRPr="002419ED" w:rsidR="00520A7D" w:rsidP="00520A7D" w:rsidRDefault="00520A7D" w14:paraId="2D4D44AC" w14:textId="77777777"/>
          <w:p w:rsidRPr="002419ED" w:rsidR="00520A7D" w:rsidP="00520A7D" w:rsidRDefault="00520A7D" w14:paraId="08503887" w14:textId="77777777">
            <w:r w:rsidRPr="002419ED">
              <w:rPr>
                <w:spacing w:val="-22"/>
              </w:rPr>
              <w:t>Y</w:t>
            </w:r>
            <w:r w:rsidRPr="002419ED">
              <w:t>ou may use assets to supplement income if the consular or immigration officer</w:t>
            </w:r>
            <w:r w:rsidRPr="002419ED">
              <w:rPr>
                <w:spacing w:val="-18"/>
              </w:rPr>
              <w:t xml:space="preserve"> </w:t>
            </w:r>
            <w:r w:rsidRPr="002419ED">
              <w:t>is convinced that the monetary value of the asset could reasonably be made available to support the sponsored immigrant and converted to cash within one year without undue harm to the sponsor or his or her family members.</w:t>
            </w:r>
            <w:r w:rsidRPr="002419ED">
              <w:rPr>
                <w:spacing w:val="46"/>
              </w:rPr>
              <w:t xml:space="preserve"> </w:t>
            </w:r>
            <w:r w:rsidRPr="002419ED">
              <w:rPr>
                <w:spacing w:val="-22"/>
              </w:rPr>
              <w:t>Y</w:t>
            </w:r>
            <w:r w:rsidRPr="002419ED">
              <w:t>ou may not include an automobile unless you show that you own at least one working automobile that you have not included.</w:t>
            </w:r>
          </w:p>
          <w:p w:rsidRPr="002419ED" w:rsidR="00520A7D" w:rsidP="00520A7D" w:rsidRDefault="00520A7D" w14:paraId="089555CF" w14:textId="77777777">
            <w:r w:rsidRPr="002419ED">
              <w:t xml:space="preserve"> </w:t>
            </w:r>
          </w:p>
          <w:p w:rsidR="00520A7D" w:rsidP="00520A7D" w:rsidRDefault="00520A7D" w14:paraId="6409939B" w14:textId="3169093B"/>
          <w:p w:rsidRPr="002419ED" w:rsidR="00520A7D" w:rsidP="00520A7D" w:rsidRDefault="00520A7D" w14:paraId="5E707DFE" w14:textId="77777777">
            <w:pPr>
              <w:rPr>
                <w:b/>
                <w:bCs/>
              </w:rPr>
            </w:pPr>
            <w:r w:rsidRPr="445E70F7">
              <w:rPr>
                <w:b/>
                <w:bCs/>
              </w:rPr>
              <w:t>[Page 13]</w:t>
            </w:r>
          </w:p>
          <w:p w:rsidRPr="002419ED" w:rsidR="00520A7D" w:rsidP="00520A7D" w:rsidRDefault="00520A7D" w14:paraId="1C9E6D91" w14:textId="77777777">
            <w:pPr>
              <w:rPr>
                <w:b/>
              </w:rPr>
            </w:pPr>
          </w:p>
          <w:p w:rsidRPr="002419ED" w:rsidR="00520A7D" w:rsidP="00520A7D" w:rsidRDefault="00520A7D" w14:paraId="04DE038F" w14:textId="77777777">
            <w:r w:rsidRPr="002419ED">
              <w:rPr>
                <w:b/>
                <w:bCs/>
              </w:rPr>
              <w:t>What is</w:t>
            </w:r>
            <w:r w:rsidRPr="002419ED">
              <w:rPr>
                <w:b/>
                <w:bCs/>
                <w:spacing w:val="-1"/>
              </w:rPr>
              <w:t xml:space="preserve"> </w:t>
            </w:r>
            <w:r w:rsidRPr="002419ED">
              <w:rPr>
                <w:b/>
                <w:bCs/>
              </w:rPr>
              <w:t>a Joint</w:t>
            </w:r>
            <w:r w:rsidRPr="002419ED">
              <w:rPr>
                <w:b/>
                <w:bCs/>
                <w:spacing w:val="-5"/>
              </w:rPr>
              <w:t xml:space="preserve"> </w:t>
            </w:r>
            <w:r w:rsidRPr="002419ED">
              <w:rPr>
                <w:b/>
                <w:bCs/>
              </w:rPr>
              <w:t>Sponsor?</w:t>
            </w:r>
          </w:p>
          <w:p w:rsidRPr="002419ED" w:rsidR="00520A7D" w:rsidP="00520A7D" w:rsidRDefault="00520A7D" w14:paraId="543B3B0C" w14:textId="77777777"/>
          <w:p w:rsidRPr="00A70C99" w:rsidR="00520A7D" w:rsidP="00520A7D" w:rsidRDefault="00520A7D" w14:paraId="7F551ABD" w14:textId="77777777">
            <w:r w:rsidRPr="445E70F7">
              <w:t xml:space="preserve">If </w:t>
            </w:r>
            <w:r w:rsidRPr="00A70C99">
              <w:t xml:space="preserve">the </w:t>
            </w:r>
            <w:r w:rsidRPr="00A70C99" w:rsidR="00D65C35">
              <w:rPr>
                <w:color w:val="FF0000"/>
              </w:rPr>
              <w:t>petitioning sponsor</w:t>
            </w:r>
            <w:r w:rsidRPr="00A70C99">
              <w:t xml:space="preserve"> cannot meet the income requirements, a joint sponsor who can meet the requirements </w:t>
            </w:r>
            <w:r w:rsidRPr="00A70C99" w:rsidR="00D65C35">
              <w:rPr>
                <w:color w:val="FF0000"/>
              </w:rPr>
              <w:t xml:space="preserve">independently </w:t>
            </w:r>
            <w:r w:rsidRPr="00A70C99">
              <w:lastRenderedPageBreak/>
              <w:t xml:space="preserve">may </w:t>
            </w:r>
            <w:r w:rsidRPr="00A70C99" w:rsidR="00D65C35">
              <w:rPr>
                <w:color w:val="FF0000"/>
              </w:rPr>
              <w:t>execute</w:t>
            </w:r>
            <w:r w:rsidRPr="00A70C99">
              <w:t xml:space="preserve"> Form I-864 to sponsor all or some of the family members.</w:t>
            </w:r>
          </w:p>
          <w:p w:rsidRPr="00A70C99" w:rsidR="00520A7D" w:rsidP="00520A7D" w:rsidRDefault="00520A7D" w14:paraId="7EEFCDA0" w14:textId="77777777"/>
          <w:p w:rsidRPr="002419ED" w:rsidR="00520A7D" w:rsidP="00520A7D" w:rsidRDefault="00520A7D" w14:paraId="50B074D3" w14:textId="77777777">
            <w:r w:rsidRPr="00A70C99">
              <w:t>A</w:t>
            </w:r>
            <w:r w:rsidRPr="00A70C99">
              <w:rPr>
                <w:spacing w:val="-12"/>
              </w:rPr>
              <w:t xml:space="preserve"> </w:t>
            </w:r>
            <w:r w:rsidRPr="00A70C99">
              <w:t>joint sponsor can be any U.S. citizen, U.S. national</w:t>
            </w:r>
            <w:r w:rsidRPr="00A70C99" w:rsidR="00D65C35">
              <w:rPr>
                <w:color w:val="FF0000"/>
              </w:rPr>
              <w:t>, or lawful permanent resident,</w:t>
            </w:r>
            <w:r w:rsidRPr="00A70C99">
              <w:t xml:space="preserve"> who is at least 18 years of age, domiciled in the United States, or its territories or possessions, and willing to be held</w:t>
            </w:r>
            <w:r w:rsidRPr="002419ED">
              <w:t xml:space="preserve"> jointly liable with the petitioner for the support of the intending immigrant.</w:t>
            </w:r>
            <w:r w:rsidRPr="002419ED">
              <w:rPr>
                <w:spacing w:val="42"/>
              </w:rPr>
              <w:t xml:space="preserve"> </w:t>
            </w:r>
            <w:r w:rsidRPr="002419ED">
              <w:t>A</w:t>
            </w:r>
            <w:r w:rsidRPr="002419ED">
              <w:rPr>
                <w:spacing w:val="-12"/>
              </w:rPr>
              <w:t xml:space="preserve"> </w:t>
            </w:r>
            <w:r w:rsidRPr="002419ED">
              <w:t>joint sponsor does not have to be related to the petitioning sponsor or the intending immigrant.</w:t>
            </w:r>
          </w:p>
          <w:p w:rsidRPr="002419ED" w:rsidR="00520A7D" w:rsidP="00520A7D" w:rsidRDefault="00520A7D" w14:paraId="1C7EACAE" w14:textId="77777777"/>
          <w:p w:rsidRPr="002419ED" w:rsidR="00520A7D" w:rsidP="00520A7D" w:rsidRDefault="00520A7D" w14:paraId="42B34383" w14:textId="77777777">
            <w:r w:rsidRPr="002419ED">
              <w:t>If the first</w:t>
            </w:r>
            <w:r w:rsidRPr="002419ED">
              <w:rPr>
                <w:spacing w:val="-14"/>
              </w:rPr>
              <w:t xml:space="preserve"> </w:t>
            </w:r>
            <w:r w:rsidRPr="002419ED">
              <w:t xml:space="preserve">joint </w:t>
            </w:r>
            <w:r w:rsidRPr="00A70C99">
              <w:t xml:space="preserve">sponsor </w:t>
            </w:r>
            <w:r w:rsidRPr="00A70C99" w:rsidR="002C78F9">
              <w:rPr>
                <w:color w:val="FF0000"/>
              </w:rPr>
              <w:t>executes</w:t>
            </w:r>
            <w:r w:rsidRPr="00A70C99">
              <w:rPr>
                <w:color w:val="FF0000"/>
              </w:rPr>
              <w:t xml:space="preserve"> </w:t>
            </w:r>
            <w:r w:rsidRPr="00A70C99">
              <w:t>Form I-864 for some rather than all the family</w:t>
            </w:r>
            <w:r w:rsidRPr="002419ED">
              <w:t xml:space="preserve"> members, a second qualifying joint sponsor will be required to sponsor the remaining family members.</w:t>
            </w:r>
            <w:r w:rsidRPr="002419ED">
              <w:rPr>
                <w:spacing w:val="50"/>
              </w:rPr>
              <w:t xml:space="preserve"> </w:t>
            </w:r>
            <w:r w:rsidRPr="002419ED">
              <w:t>There may be no more than two joint sponsors.</w:t>
            </w:r>
            <w:r w:rsidRPr="002419ED">
              <w:rPr>
                <w:spacing w:val="43"/>
              </w:rPr>
              <w:t xml:space="preserve"> </w:t>
            </w:r>
            <w:r w:rsidRPr="002419ED">
              <w:t>A joint sponsor must be able to meet the income requirements for all the persons he or she is sponsoring without combining resources with the petitioning sponsor or a second joint sponso</w:t>
            </w:r>
            <w:r w:rsidRPr="002419ED">
              <w:rPr>
                <w:spacing w:val="-13"/>
              </w:rPr>
              <w:t>r</w:t>
            </w:r>
            <w:r w:rsidRPr="002419ED">
              <w:t>.</w:t>
            </w:r>
            <w:r w:rsidRPr="002419ED">
              <w:rPr>
                <w:spacing w:val="43"/>
              </w:rPr>
              <w:t xml:space="preserve"> </w:t>
            </w:r>
            <w:r w:rsidRPr="002419ED">
              <w:t>Any dependents applying for an immigrant visa or adjustment of status more than six months after immigration of the intending immigrants must be sponsored by the petitioner but may be sponsored by an original joint sponsor or a di</w:t>
            </w:r>
            <w:r w:rsidRPr="002419ED">
              <w:rPr>
                <w:spacing w:val="-5"/>
              </w:rPr>
              <w:t>f</w:t>
            </w:r>
            <w:r w:rsidRPr="002419ED">
              <w:t>ferent joint sponso</w:t>
            </w:r>
            <w:r w:rsidRPr="002419ED">
              <w:rPr>
                <w:spacing w:val="-12"/>
              </w:rPr>
              <w:t>r</w:t>
            </w:r>
            <w:r w:rsidRPr="002419ED">
              <w:t>.</w:t>
            </w:r>
          </w:p>
          <w:p w:rsidRPr="002419ED" w:rsidR="00520A7D" w:rsidP="00520A7D" w:rsidRDefault="00520A7D" w14:paraId="7231CA2F" w14:textId="77777777"/>
          <w:p w:rsidRPr="002419ED" w:rsidR="00520A7D" w:rsidP="00520A7D" w:rsidRDefault="00520A7D" w14:paraId="7B2665DB" w14:textId="77777777">
            <w:r w:rsidRPr="002419ED">
              <w:rPr>
                <w:b/>
                <w:bCs/>
              </w:rPr>
              <w:t>NOTE:</w:t>
            </w:r>
            <w:r w:rsidRPr="002419ED">
              <w:rPr>
                <w:b/>
                <w:bCs/>
                <w:spacing w:val="48"/>
              </w:rPr>
              <w:t xml:space="preserve"> </w:t>
            </w:r>
            <w:r w:rsidRPr="002419ED">
              <w:t>Even if one or more Form I-864s are submitted for an intending immigrant, the petitioning sponsor remains legally accountable for the financial</w:t>
            </w:r>
            <w:r w:rsidRPr="002419ED">
              <w:rPr>
                <w:spacing w:val="-15"/>
              </w:rPr>
              <w:t xml:space="preserve"> </w:t>
            </w:r>
            <w:r w:rsidRPr="002419ED">
              <w:t>support of the sponsored immigrant along with the joint sponsors.</w:t>
            </w:r>
            <w:r w:rsidRPr="002419ED">
              <w:rPr>
                <w:spacing w:val="50"/>
              </w:rPr>
              <w:t xml:space="preserve"> </w:t>
            </w:r>
            <w:r w:rsidRPr="002419ED">
              <w:t xml:space="preserve">The petitioning sponsor must </w:t>
            </w:r>
            <w:r w:rsidRPr="007A521A" w:rsidR="002C78F9">
              <w:rPr>
                <w:color w:val="FF0000"/>
              </w:rPr>
              <w:t>execute</w:t>
            </w:r>
            <w:r w:rsidRPr="007A521A">
              <w:rPr>
                <w:color w:val="FF0000"/>
              </w:rPr>
              <w:t xml:space="preserve"> </w:t>
            </w:r>
            <w:r w:rsidRPr="007A521A">
              <w:t>a Form</w:t>
            </w:r>
            <w:r w:rsidRPr="002419ED">
              <w:t xml:space="preserve"> I-864 for the intending immigrant even if a joint sponsor will be used.</w:t>
            </w:r>
            <w:r w:rsidRPr="002419ED">
              <w:rPr>
                <w:spacing w:val="51"/>
              </w:rPr>
              <w:t xml:space="preserve"> </w:t>
            </w:r>
            <w:r w:rsidRPr="002419ED">
              <w:t>The petitioning sponsor must also provide his or her Federal income tax return for the</w:t>
            </w:r>
            <w:r>
              <w:t xml:space="preserve"> </w:t>
            </w:r>
            <w:r w:rsidRPr="00520A7D">
              <w:rPr>
                <w:color w:val="FF0000"/>
              </w:rPr>
              <w:t xml:space="preserve">three </w:t>
            </w:r>
            <w:r w:rsidRPr="002419ED">
              <w:t xml:space="preserve">most recent tax </w:t>
            </w:r>
            <w:r w:rsidRPr="00520A7D">
              <w:rPr>
                <w:color w:val="FF0000"/>
              </w:rPr>
              <w:t xml:space="preserve">years </w:t>
            </w:r>
            <w:r w:rsidRPr="002419ED">
              <w:t>with supporting tax documents unless otherwise not required to file</w:t>
            </w:r>
            <w:r w:rsidRPr="002419ED">
              <w:rPr>
                <w:spacing w:val="-15"/>
              </w:rPr>
              <w:t xml:space="preserve"> </w:t>
            </w:r>
            <w:r w:rsidRPr="002419ED">
              <w:t>a Federal income tax return for the</w:t>
            </w:r>
            <w:r>
              <w:t xml:space="preserve"> </w:t>
            </w:r>
            <w:r w:rsidRPr="00520A7D">
              <w:rPr>
                <w:color w:val="FF0000"/>
              </w:rPr>
              <w:t xml:space="preserve">three </w:t>
            </w:r>
            <w:r w:rsidRPr="002419ED">
              <w:t xml:space="preserve">most recent tax </w:t>
            </w:r>
            <w:r w:rsidRPr="00520A7D">
              <w:rPr>
                <w:color w:val="FF0000"/>
              </w:rPr>
              <w:t>yea</w:t>
            </w:r>
            <w:r w:rsidRPr="00520A7D">
              <w:rPr>
                <w:color w:val="FF0000"/>
                <w:spacing w:val="-13"/>
              </w:rPr>
              <w:t>rs</w:t>
            </w:r>
            <w:r w:rsidRPr="00520A7D">
              <w:rPr>
                <w:color w:val="FF0000"/>
              </w:rPr>
              <w:t>.</w:t>
            </w:r>
          </w:p>
          <w:p w:rsidRPr="002419ED" w:rsidR="00520A7D" w:rsidP="00520A7D" w:rsidRDefault="00520A7D" w14:paraId="0B1E7B46" w14:textId="77777777"/>
          <w:p w:rsidRPr="00A70C99" w:rsidR="00520A7D" w:rsidP="00520A7D" w:rsidRDefault="00520A7D" w14:paraId="2B6BD185" w14:textId="77777777">
            <w:r w:rsidRPr="00A70C99">
              <w:rPr>
                <w:b/>
                <w:bCs/>
              </w:rPr>
              <w:t>What Is a Substitute Sponsor?</w:t>
            </w:r>
          </w:p>
          <w:p w:rsidRPr="00A70C99" w:rsidR="00520A7D" w:rsidP="00520A7D" w:rsidRDefault="00520A7D" w14:paraId="6251B1C8" w14:textId="77777777"/>
          <w:p w:rsidRPr="002419ED" w:rsidR="00520A7D" w:rsidP="00520A7D" w:rsidRDefault="00520A7D" w14:paraId="731E3705" w14:textId="77777777">
            <w:r w:rsidRPr="00A70C99">
              <w:t>A</w:t>
            </w:r>
            <w:r w:rsidRPr="00A70C99">
              <w:rPr>
                <w:spacing w:val="-12"/>
              </w:rPr>
              <w:t xml:space="preserve"> </w:t>
            </w:r>
            <w:r w:rsidRPr="00A70C99">
              <w:t xml:space="preserve">substitute sponsor is a sponsor who is </w:t>
            </w:r>
            <w:r w:rsidRPr="00A70C99" w:rsidR="002C78F9">
              <w:rPr>
                <w:color w:val="FF0000"/>
              </w:rPr>
              <w:t>executing</w:t>
            </w:r>
            <w:r w:rsidRPr="00A70C99">
              <w:t xml:space="preserve"> Form I-864 on behalf of an intending immigrant whose original Form I-130</w:t>
            </w:r>
            <w:r w:rsidRPr="002419ED">
              <w:t xml:space="preserve"> petitioner has died after Form I-130 was approved, but before the intending </w:t>
            </w:r>
            <w:r w:rsidRPr="002419ED">
              <w:lastRenderedPageBreak/>
              <w:t>immigrant obtained legal permanent residence.</w:t>
            </w:r>
          </w:p>
          <w:p w:rsidRPr="002419ED" w:rsidR="00520A7D" w:rsidP="00520A7D" w:rsidRDefault="00520A7D" w14:paraId="6931B433" w14:textId="77777777"/>
          <w:p w:rsidRPr="002419ED" w:rsidR="00520A7D" w:rsidP="00520A7D" w:rsidRDefault="00520A7D" w14:paraId="32DAEC42" w14:textId="77777777">
            <w:r w:rsidRPr="002419ED">
              <w:t>The substitute sponsor must be related to the intending immigrant in one of the following ways:  spouse, parent, mothe</w:t>
            </w:r>
            <w:r w:rsidRPr="002419ED">
              <w:rPr>
                <w:spacing w:val="-6"/>
              </w:rPr>
              <w:t>r</w:t>
            </w:r>
            <w:r w:rsidRPr="002419ED">
              <w:t>- in-la</w:t>
            </w:r>
            <w:r w:rsidRPr="002419ED">
              <w:rPr>
                <w:spacing w:val="-14"/>
              </w:rPr>
              <w:t>w</w:t>
            </w:r>
            <w:r w:rsidRPr="002419ED">
              <w:t>, fathe</w:t>
            </w:r>
            <w:r w:rsidRPr="002419ED">
              <w:rPr>
                <w:spacing w:val="-4"/>
              </w:rPr>
              <w:t>r</w:t>
            </w:r>
            <w:r w:rsidRPr="002419ED">
              <w:t>-in-la</w:t>
            </w:r>
            <w:r w:rsidRPr="002419ED">
              <w:rPr>
                <w:spacing w:val="-14"/>
              </w:rPr>
              <w:t>w</w:t>
            </w:r>
            <w:r w:rsidRPr="002419ED">
              <w:t>, sibling, child (at least 18 years of age), son, daughte</w:t>
            </w:r>
            <w:r w:rsidRPr="002419ED">
              <w:rPr>
                <w:spacing w:val="-9"/>
              </w:rPr>
              <w:t>r</w:t>
            </w:r>
            <w:r w:rsidRPr="002419ED">
              <w:t>, son-in-la</w:t>
            </w:r>
            <w:r w:rsidRPr="002419ED">
              <w:rPr>
                <w:spacing w:val="-14"/>
              </w:rPr>
              <w:t>w</w:t>
            </w:r>
            <w:r w:rsidRPr="002419ED">
              <w:t>, daughte</w:t>
            </w:r>
            <w:r w:rsidRPr="002419ED">
              <w:rPr>
                <w:spacing w:val="-4"/>
              </w:rPr>
              <w:t>r</w:t>
            </w:r>
            <w:r w:rsidRPr="002419ED">
              <w:t>-in-la</w:t>
            </w:r>
            <w:r w:rsidRPr="002419ED">
              <w:rPr>
                <w:spacing w:val="-14"/>
              </w:rPr>
              <w:t>w</w:t>
            </w:r>
            <w:r w:rsidRPr="002419ED">
              <w:t>, brothe</w:t>
            </w:r>
            <w:r w:rsidRPr="002419ED">
              <w:rPr>
                <w:spacing w:val="-4"/>
              </w:rPr>
              <w:t>r</w:t>
            </w:r>
            <w:r w:rsidRPr="002419ED">
              <w:t>-in-la</w:t>
            </w:r>
            <w:r w:rsidRPr="002419ED">
              <w:rPr>
                <w:spacing w:val="-14"/>
              </w:rPr>
              <w:t>w</w:t>
            </w:r>
            <w:r w:rsidRPr="002419ED">
              <w:t>, siste</w:t>
            </w:r>
            <w:r w:rsidRPr="002419ED">
              <w:rPr>
                <w:spacing w:val="-4"/>
              </w:rPr>
              <w:t>r</w:t>
            </w:r>
            <w:r w:rsidRPr="002419ED">
              <w:t>-in-la</w:t>
            </w:r>
            <w:r w:rsidRPr="002419ED">
              <w:rPr>
                <w:spacing w:val="-14"/>
              </w:rPr>
              <w:t>w</w:t>
            </w:r>
            <w:r w:rsidRPr="002419ED">
              <w:t>, grandparent, grandchild, or legal guardian.</w:t>
            </w:r>
            <w:r w:rsidRPr="002419ED">
              <w:rPr>
                <w:spacing w:val="51"/>
              </w:rPr>
              <w:t xml:space="preserve"> </w:t>
            </w:r>
            <w:r w:rsidRPr="002419ED">
              <w:t>The substitute sponsor must also be a U.S. citizen, lawful permanent resident, or U.S. national.</w:t>
            </w:r>
          </w:p>
          <w:p w:rsidRPr="002419ED" w:rsidR="00520A7D" w:rsidP="00520A7D" w:rsidRDefault="00520A7D" w14:paraId="13A670C1" w14:textId="77777777"/>
          <w:p w:rsidRPr="002419ED" w:rsidR="00520A7D" w:rsidP="00520A7D" w:rsidRDefault="00520A7D" w14:paraId="7340483E" w14:textId="77777777">
            <w:r w:rsidRPr="002419ED">
              <w:t>If you are a substitute sponso</w:t>
            </w:r>
            <w:r w:rsidRPr="002419ED">
              <w:rPr>
                <w:spacing w:val="-9"/>
              </w:rPr>
              <w:t>r</w:t>
            </w:r>
            <w:r w:rsidRPr="002419ED">
              <w:t>, you must indicate that you are related to the intending immigrant in one of the ways listed above and include evidence proving that relationship.</w:t>
            </w:r>
            <w:r w:rsidRPr="002419ED">
              <w:rPr>
                <w:spacing w:val="50"/>
              </w:rPr>
              <w:t xml:space="preserve"> </w:t>
            </w:r>
            <w:r w:rsidRPr="002419ED">
              <w:t>The beneficiary</w:t>
            </w:r>
            <w:r w:rsidRPr="002419ED">
              <w:rPr>
                <w:spacing w:val="-20"/>
              </w:rPr>
              <w:t xml:space="preserve"> </w:t>
            </w:r>
            <w:r w:rsidRPr="002419ED">
              <w:t>must also file</w:t>
            </w:r>
            <w:r w:rsidRPr="002419ED">
              <w:rPr>
                <w:spacing w:val="-15"/>
              </w:rPr>
              <w:t xml:space="preserve"> </w:t>
            </w:r>
            <w:r w:rsidRPr="002419ED">
              <w:t>this affidavit</w:t>
            </w:r>
            <w:r w:rsidRPr="002419ED">
              <w:rPr>
                <w:spacing w:val="-15"/>
              </w:rPr>
              <w:t xml:space="preserve"> </w:t>
            </w:r>
            <w:r w:rsidRPr="002419ED">
              <w:t>along with a typed or printed statement explaining the reasons why the Form I-130 visa petition should be reinstated, having been revoked following the petitione</w:t>
            </w:r>
            <w:r w:rsidRPr="002419ED">
              <w:rPr>
                <w:spacing w:val="8"/>
              </w:rPr>
              <w:t>r</w:t>
            </w:r>
            <w:r w:rsidRPr="002419ED">
              <w:rPr>
                <w:spacing w:val="-12"/>
              </w:rPr>
              <w:t>’</w:t>
            </w:r>
            <w:r w:rsidRPr="002419ED">
              <w:t>s death.</w:t>
            </w:r>
            <w:r w:rsidRPr="002419ED">
              <w:rPr>
                <w:spacing w:val="51"/>
              </w:rPr>
              <w:t xml:space="preserve"> </w:t>
            </w:r>
            <w:r w:rsidRPr="002419ED">
              <w:t>The beneficiary</w:t>
            </w:r>
            <w:r w:rsidRPr="002419ED">
              <w:rPr>
                <w:spacing w:val="-20"/>
              </w:rPr>
              <w:t xml:space="preserve"> </w:t>
            </w:r>
            <w:r w:rsidRPr="002419ED">
              <w:t>must also include a copy of the Form I-130 approval notice.</w:t>
            </w:r>
          </w:p>
          <w:p w:rsidRPr="002419ED" w:rsidR="00520A7D" w:rsidP="00520A7D" w:rsidRDefault="00520A7D" w14:paraId="04207235" w14:textId="77777777"/>
          <w:p w:rsidRPr="002419ED" w:rsidR="00520A7D" w:rsidP="00520A7D" w:rsidRDefault="00520A7D" w14:paraId="6BC9FC25" w14:textId="77777777">
            <w:r w:rsidRPr="002419ED">
              <w:rPr>
                <w:b/>
                <w:bCs/>
              </w:rPr>
              <w:t>How Long Does My Obligation as a Sponsor</w:t>
            </w:r>
            <w:r w:rsidRPr="002419ED">
              <w:rPr>
                <w:b/>
                <w:bCs/>
                <w:spacing w:val="-4"/>
              </w:rPr>
              <w:t xml:space="preserve"> </w:t>
            </w:r>
            <w:r w:rsidRPr="002419ED">
              <w:rPr>
                <w:b/>
                <w:bCs/>
              </w:rPr>
              <w:t>Continue?</w:t>
            </w:r>
          </w:p>
          <w:p w:rsidRPr="002419ED" w:rsidR="00520A7D" w:rsidP="00520A7D" w:rsidRDefault="00520A7D" w14:paraId="3EDB0DAE" w14:textId="77777777"/>
          <w:p w:rsidRPr="002419ED" w:rsidR="00520A7D" w:rsidP="00520A7D" w:rsidRDefault="00520A7D" w14:paraId="74A897F6" w14:textId="77777777">
            <w:r w:rsidRPr="002419ED">
              <w:rPr>
                <w:spacing w:val="-22"/>
              </w:rPr>
              <w:t>Y</w:t>
            </w:r>
            <w:r w:rsidRPr="002419ED">
              <w:t>our obligation to support the immigrants you are sponsoring in this</w:t>
            </w:r>
            <w:r w:rsidRPr="002419ED">
              <w:rPr>
                <w:spacing w:val="-13"/>
              </w:rPr>
              <w:t xml:space="preserve"> </w:t>
            </w:r>
            <w:r w:rsidRPr="002419ED">
              <w:t>Affidavit</w:t>
            </w:r>
            <w:r w:rsidRPr="002419ED">
              <w:rPr>
                <w:spacing w:val="-16"/>
              </w:rPr>
              <w:t xml:space="preserve"> </w:t>
            </w:r>
            <w:r w:rsidRPr="002419ED">
              <w:t>of Support will continue until the sponsored immigrant becomes a U.S. citizen, or can be credited with 40 qualifying quarters of work in the United States.</w:t>
            </w:r>
          </w:p>
          <w:p w:rsidRPr="002419ED" w:rsidR="00520A7D" w:rsidP="00520A7D" w:rsidRDefault="00520A7D" w14:paraId="02DAAAB6" w14:textId="77777777"/>
          <w:p w:rsidRPr="002419ED" w:rsidR="00520A7D" w:rsidP="00520A7D" w:rsidRDefault="00520A7D" w14:paraId="19D3C2CA" w14:textId="77777777">
            <w:r w:rsidRPr="002419ED">
              <w:t>Although 40 qualifying quarters of work (credits) generally equates to 10 years of work, in certain cases the work of a spouse or parent adds qualifying quarters.</w:t>
            </w:r>
            <w:r w:rsidRPr="002419ED">
              <w:rPr>
                <w:spacing w:val="51"/>
              </w:rPr>
              <w:t xml:space="preserve"> </w:t>
            </w:r>
            <w:r w:rsidRPr="002419ED">
              <w:t>The Social Security</w:t>
            </w:r>
            <w:r w:rsidRPr="002419ED">
              <w:rPr>
                <w:spacing w:val="-12"/>
              </w:rPr>
              <w:t xml:space="preserve"> </w:t>
            </w:r>
            <w:r w:rsidRPr="002419ED">
              <w:t>Administration can provide information on how to count qualifying quarters (credits) of work.</w:t>
            </w:r>
          </w:p>
          <w:p w:rsidRPr="002419ED" w:rsidR="00520A7D" w:rsidP="00520A7D" w:rsidRDefault="00520A7D" w14:paraId="6BE47B7A" w14:textId="77777777"/>
          <w:p w:rsidRPr="002419ED" w:rsidR="00520A7D" w:rsidP="00520A7D" w:rsidRDefault="00520A7D" w14:paraId="3761DBBA" w14:textId="77777777">
            <w:r w:rsidRPr="445E70F7">
              <w:t>The obligation also ends if you or the sponsored immigrant dies or if the sponsored immigrant ceases to be a lawful permanent resident.  Divorce does not end the sponsorship obligation.</w:t>
            </w:r>
          </w:p>
          <w:p w:rsidRPr="002419ED" w:rsidR="00520A7D" w:rsidP="00520A7D" w:rsidRDefault="00520A7D" w14:paraId="40373155" w14:textId="77777777">
            <w:pPr>
              <w:rPr>
                <w:b/>
                <w:bCs/>
              </w:rPr>
            </w:pPr>
          </w:p>
          <w:p w:rsidRPr="00A70C99" w:rsidR="00520A7D" w:rsidP="00520A7D" w:rsidRDefault="00520A7D" w14:paraId="206C5DA7" w14:textId="77777777">
            <w:r w:rsidRPr="002419ED">
              <w:rPr>
                <w:b/>
                <w:bCs/>
              </w:rPr>
              <w:t xml:space="preserve">Do I Need </w:t>
            </w:r>
            <w:r w:rsidRPr="00A70C99">
              <w:rPr>
                <w:b/>
                <w:bCs/>
              </w:rPr>
              <w:t xml:space="preserve">to </w:t>
            </w:r>
            <w:r w:rsidRPr="00A70C99" w:rsidR="002C78F9">
              <w:rPr>
                <w:b/>
                <w:bCs/>
                <w:color w:val="FF0000"/>
              </w:rPr>
              <w:t>Execute</w:t>
            </w:r>
            <w:r w:rsidRPr="00A70C99">
              <w:rPr>
                <w:b/>
                <w:bCs/>
              </w:rPr>
              <w:t xml:space="preserve"> a Separate</w:t>
            </w:r>
            <w:r w:rsidRPr="00A70C99">
              <w:rPr>
                <w:b/>
                <w:bCs/>
                <w:spacing w:val="-12"/>
              </w:rPr>
              <w:t xml:space="preserve"> </w:t>
            </w:r>
            <w:r w:rsidRPr="00A70C99">
              <w:rPr>
                <w:b/>
                <w:bCs/>
              </w:rPr>
              <w:t>Affidavit</w:t>
            </w:r>
            <w:r w:rsidRPr="00A70C99">
              <w:rPr>
                <w:b/>
                <w:bCs/>
                <w:spacing w:val="-17"/>
              </w:rPr>
              <w:t xml:space="preserve"> </w:t>
            </w:r>
            <w:r w:rsidRPr="00A70C99">
              <w:rPr>
                <w:b/>
                <w:bCs/>
              </w:rPr>
              <w:t>for</w:t>
            </w:r>
            <w:r w:rsidRPr="00A70C99">
              <w:rPr>
                <w:b/>
                <w:bCs/>
                <w:spacing w:val="-4"/>
              </w:rPr>
              <w:t xml:space="preserve"> </w:t>
            </w:r>
            <w:r w:rsidRPr="00A70C99">
              <w:rPr>
                <w:b/>
                <w:bCs/>
              </w:rPr>
              <w:t>Each Family Member?</w:t>
            </w:r>
          </w:p>
          <w:p w:rsidRPr="00A70C99" w:rsidR="00520A7D" w:rsidP="00520A7D" w:rsidRDefault="00520A7D" w14:paraId="785185FD" w14:textId="77777777"/>
          <w:p w:rsidRPr="002419ED" w:rsidR="00520A7D" w:rsidP="00520A7D" w:rsidRDefault="00520A7D" w14:paraId="6A8E2F32" w14:textId="77777777">
            <w:r w:rsidRPr="00A70C99">
              <w:rPr>
                <w:spacing w:val="-22"/>
              </w:rPr>
              <w:lastRenderedPageBreak/>
              <w:t>Y</w:t>
            </w:r>
            <w:r w:rsidRPr="00A70C99">
              <w:t xml:space="preserve">ou must </w:t>
            </w:r>
            <w:r w:rsidRPr="00A70C99" w:rsidR="002C78F9">
              <w:rPr>
                <w:color w:val="FF0000"/>
              </w:rPr>
              <w:t>execute</w:t>
            </w:r>
            <w:r w:rsidRPr="00A70C99">
              <w:t xml:space="preserve"> a Form I-864</w:t>
            </w:r>
            <w:r w:rsidRPr="00A70C99">
              <w:rPr>
                <w:spacing w:val="-12"/>
              </w:rPr>
              <w:t xml:space="preserve"> </w:t>
            </w:r>
            <w:r w:rsidRPr="00A70C99">
              <w:t>Affidavit</w:t>
            </w:r>
            <w:r w:rsidRPr="00A70C99">
              <w:rPr>
                <w:spacing w:val="-16"/>
              </w:rPr>
              <w:t xml:space="preserve"> </w:t>
            </w:r>
            <w:r w:rsidRPr="00A70C99">
              <w:t>of Support for each intending immigrant you are sponsoring.</w:t>
            </w:r>
            <w:r w:rsidRPr="00A70C99">
              <w:rPr>
                <w:spacing w:val="46"/>
              </w:rPr>
              <w:t xml:space="preserve"> </w:t>
            </w:r>
            <w:r w:rsidRPr="00A70C99">
              <w:rPr>
                <w:spacing w:val="-22"/>
              </w:rPr>
              <w:t>Y</w:t>
            </w:r>
            <w:r w:rsidRPr="00A70C99">
              <w:t>ou may submit photocopies if you are sponsoring more than one intending</w:t>
            </w:r>
            <w:r w:rsidRPr="002419ED">
              <w:t xml:space="preserve"> immigrant listed on the same affidavit</w:t>
            </w:r>
            <w:r w:rsidRPr="002419ED">
              <w:rPr>
                <w:spacing w:val="-15"/>
              </w:rPr>
              <w:t xml:space="preserve"> </w:t>
            </w:r>
            <w:r w:rsidRPr="002419ED">
              <w:t>of support.</w:t>
            </w:r>
          </w:p>
          <w:p w:rsidRPr="002419ED" w:rsidR="00520A7D" w:rsidP="00520A7D" w:rsidRDefault="00520A7D" w14:paraId="6BB58DC4" w14:textId="77777777"/>
          <w:p w:rsidRPr="002419ED" w:rsidR="00520A7D" w:rsidP="00520A7D" w:rsidRDefault="00520A7D" w14:paraId="2F0C9B07" w14:textId="77777777"/>
          <w:p w:rsidRPr="002419ED" w:rsidR="00520A7D" w:rsidP="00520A7D" w:rsidRDefault="00520A7D" w14:paraId="11A43B14" w14:textId="77777777">
            <w:pPr>
              <w:rPr>
                <w:b/>
                <w:bCs/>
              </w:rPr>
            </w:pPr>
            <w:r w:rsidRPr="445E70F7">
              <w:rPr>
                <w:b/>
                <w:bCs/>
              </w:rPr>
              <w:t>[Page 14]</w:t>
            </w:r>
          </w:p>
          <w:p w:rsidRPr="002419ED" w:rsidR="00520A7D" w:rsidP="00520A7D" w:rsidRDefault="00520A7D" w14:paraId="647B3871" w14:textId="77777777">
            <w:pPr>
              <w:rPr>
                <w:b/>
              </w:rPr>
            </w:pPr>
          </w:p>
          <w:p w:rsidRPr="002419ED" w:rsidR="00520A7D" w:rsidP="00520A7D" w:rsidRDefault="00520A7D" w14:paraId="66314082" w14:textId="77777777">
            <w:r w:rsidRPr="002419ED">
              <w:t>Separate affidavits</w:t>
            </w:r>
            <w:r w:rsidRPr="002419ED">
              <w:rPr>
                <w:spacing w:val="-17"/>
              </w:rPr>
              <w:t xml:space="preserve"> </w:t>
            </w:r>
            <w:r w:rsidRPr="002419ED">
              <w:t>of support are required for intending immigrants for whom di</w:t>
            </w:r>
            <w:r w:rsidRPr="002419ED">
              <w:rPr>
                <w:spacing w:val="-5"/>
              </w:rPr>
              <w:t>f</w:t>
            </w:r>
            <w:r w:rsidRPr="002419ED">
              <w:t>ferent Form I-130, Form I-600, or Form I-800 family-based petitions were filed.</w:t>
            </w:r>
            <w:r w:rsidRPr="002419ED">
              <w:rPr>
                <w:spacing w:val="41"/>
              </w:rPr>
              <w:t xml:space="preserve"> </w:t>
            </w:r>
            <w:r w:rsidRPr="002419ED">
              <w:t>For instance, if you are sponsoring both parents, each will need an original affidavit</w:t>
            </w:r>
            <w:r w:rsidRPr="002419ED">
              <w:rPr>
                <w:spacing w:val="-15"/>
              </w:rPr>
              <w:t xml:space="preserve"> </w:t>
            </w:r>
            <w:r w:rsidRPr="002419ED">
              <w:t>of support and accompanying documentation since you were required to submit separate Form I-130 visa petitions for each parent.  Often a spouse or minor children obtain visas or adjust status as dependents of a relative, based on the same visa petition.  If you are sponsoring such dependents, you only need to provide a photocopy of the original Form I-864, as long as these dependents are immigrating at the same time as the principal immigrant or within six months of the time he or she immigrates to the United States.</w:t>
            </w:r>
            <w:r w:rsidRPr="002419ED">
              <w:rPr>
                <w:spacing w:val="46"/>
              </w:rPr>
              <w:t xml:space="preserve"> </w:t>
            </w:r>
            <w:r w:rsidRPr="002419ED">
              <w:rPr>
                <w:spacing w:val="-22"/>
              </w:rPr>
              <w:t>Y</w:t>
            </w:r>
            <w:r w:rsidRPr="002419ED">
              <w:t>ou do not need to provide copies of the supporting documents for each of the photocopied Form I-864s.</w:t>
            </w:r>
          </w:p>
          <w:p w:rsidRPr="00520A7D" w:rsidR="00520A7D" w:rsidP="00520A7D" w:rsidRDefault="00520A7D" w14:paraId="0A84A5EE" w14:textId="77777777">
            <w:pPr>
              <w:rPr>
                <w:b/>
              </w:rPr>
            </w:pPr>
          </w:p>
        </w:tc>
      </w:tr>
      <w:tr w:rsidRPr="007228B5" w:rsidR="00520A7D" w:rsidTr="002D6271" w14:paraId="4B5AA4C0" w14:textId="77777777">
        <w:tc>
          <w:tcPr>
            <w:tcW w:w="2808" w:type="dxa"/>
          </w:tcPr>
          <w:p w:rsidRPr="004B3E2B" w:rsidR="00520A7D" w:rsidP="00520A7D" w:rsidRDefault="00520A7D" w14:paraId="728D359E" w14:textId="77777777">
            <w:pPr>
              <w:rPr>
                <w:b/>
                <w:sz w:val="24"/>
                <w:szCs w:val="24"/>
              </w:rPr>
            </w:pPr>
            <w:r>
              <w:rPr>
                <w:b/>
                <w:sz w:val="24"/>
                <w:szCs w:val="24"/>
              </w:rPr>
              <w:lastRenderedPageBreak/>
              <w:t>Page 14, Address Change</w:t>
            </w:r>
          </w:p>
        </w:tc>
        <w:tc>
          <w:tcPr>
            <w:tcW w:w="4095" w:type="dxa"/>
          </w:tcPr>
          <w:p w:rsidR="00520A7D" w:rsidP="00520A7D" w:rsidRDefault="00520A7D" w14:paraId="2E4EEA8E" w14:textId="77777777">
            <w:pPr>
              <w:rPr>
                <w:b/>
              </w:rPr>
            </w:pPr>
            <w:r>
              <w:rPr>
                <w:b/>
              </w:rPr>
              <w:t>[Page 14]</w:t>
            </w:r>
          </w:p>
          <w:p w:rsidR="00520A7D" w:rsidP="00520A7D" w:rsidRDefault="00520A7D" w14:paraId="248922AD" w14:textId="77777777">
            <w:pPr>
              <w:rPr>
                <w:b/>
              </w:rPr>
            </w:pPr>
          </w:p>
          <w:p w:rsidRPr="002419ED" w:rsidR="00520A7D" w:rsidP="00520A7D" w:rsidRDefault="00520A7D" w14:paraId="3C041F90" w14:textId="77777777">
            <w:r w:rsidRPr="002419ED">
              <w:rPr>
                <w:b/>
                <w:bCs/>
              </w:rPr>
              <w:t>Add</w:t>
            </w:r>
            <w:r w:rsidRPr="002419ED">
              <w:rPr>
                <w:b/>
                <w:bCs/>
                <w:spacing w:val="-4"/>
              </w:rPr>
              <w:t>r</w:t>
            </w:r>
            <w:r w:rsidRPr="002419ED">
              <w:rPr>
                <w:b/>
                <w:bCs/>
              </w:rPr>
              <w:t>ess Change</w:t>
            </w:r>
          </w:p>
          <w:p w:rsidRPr="002419ED" w:rsidR="00520A7D" w:rsidP="00520A7D" w:rsidRDefault="00520A7D" w14:paraId="053BB38E" w14:textId="77777777"/>
          <w:p w:rsidRPr="002419ED" w:rsidR="00520A7D" w:rsidP="00520A7D" w:rsidRDefault="00520A7D" w14:paraId="5E63F2B3" w14:textId="77777777">
            <w:r w:rsidRPr="002419ED">
              <w:t>A</w:t>
            </w:r>
            <w:r w:rsidRPr="002419ED">
              <w:rPr>
                <w:spacing w:val="-12"/>
              </w:rPr>
              <w:t xml:space="preserve"> </w:t>
            </w:r>
            <w:r w:rsidRPr="002419ED">
              <w:t>sponsor who is not a U.S. citizen must notify USCIS of his or her new address within 10 days of moving from his or her previous residence.</w:t>
            </w:r>
            <w:r w:rsidRPr="002419ED">
              <w:rPr>
                <w:spacing w:val="51"/>
              </w:rPr>
              <w:t xml:space="preserve"> </w:t>
            </w:r>
            <w:r w:rsidRPr="002419ED">
              <w:rPr>
                <w:spacing w:val="-15"/>
              </w:rPr>
              <w:t>T</w:t>
            </w:r>
            <w:r w:rsidRPr="002419ED">
              <w:t>o do this, you must complete and file</w:t>
            </w:r>
            <w:r w:rsidRPr="002419ED">
              <w:rPr>
                <w:spacing w:val="-15"/>
              </w:rPr>
              <w:t xml:space="preserve"> </w:t>
            </w:r>
            <w:r w:rsidRPr="002419ED">
              <w:t>Form I-865, Sponso</w:t>
            </w:r>
            <w:r w:rsidRPr="002419ED">
              <w:rPr>
                <w:spacing w:val="8"/>
              </w:rPr>
              <w:t>r</w:t>
            </w:r>
            <w:r w:rsidRPr="002419ED">
              <w:rPr>
                <w:spacing w:val="-12"/>
              </w:rPr>
              <w:t>’</w:t>
            </w:r>
            <w:r w:rsidRPr="002419ED">
              <w:t>s Change of</w:t>
            </w:r>
            <w:r w:rsidRPr="002419ED">
              <w:rPr>
                <w:spacing w:val="-12"/>
              </w:rPr>
              <w:t xml:space="preserve"> </w:t>
            </w:r>
            <w:r w:rsidRPr="002419ED">
              <w:t>Address.  For information on filing</w:t>
            </w:r>
            <w:r w:rsidRPr="002419ED">
              <w:rPr>
                <w:spacing w:val="-14"/>
              </w:rPr>
              <w:t xml:space="preserve"> </w:t>
            </w:r>
            <w:r w:rsidRPr="002419ED">
              <w:t xml:space="preserve">a change of address go to the USCIS website at </w:t>
            </w:r>
            <w:hyperlink r:id="rId14">
              <w:r w:rsidRPr="002419ED">
                <w:rPr>
                  <w:b/>
                  <w:bCs/>
                  <w:color w:val="0000FF"/>
                  <w:u w:val="thick" w:color="0000FF"/>
                </w:rPr>
                <w:t>ww</w:t>
              </w:r>
              <w:r w:rsidRPr="002419ED">
                <w:rPr>
                  <w:b/>
                  <w:bCs/>
                  <w:color w:val="0000FF"/>
                  <w:spacing w:val="-12"/>
                  <w:u w:val="thick" w:color="0000FF"/>
                </w:rPr>
                <w:t>w</w:t>
              </w:r>
              <w:r w:rsidRPr="002419ED">
                <w:rPr>
                  <w:b/>
                  <w:bCs/>
                  <w:color w:val="0000FF"/>
                  <w:u w:val="thick" w:color="0000FF"/>
                </w:rPr>
                <w:t>.uscis.gov/add</w:t>
              </w:r>
              <w:r w:rsidRPr="002419ED">
                <w:rPr>
                  <w:b/>
                  <w:bCs/>
                  <w:color w:val="0000FF"/>
                  <w:spacing w:val="-4"/>
                  <w:u w:val="thick" w:color="0000FF"/>
                </w:rPr>
                <w:t>r</w:t>
              </w:r>
              <w:r w:rsidRPr="002419ED">
                <w:rPr>
                  <w:b/>
                  <w:bCs/>
                  <w:color w:val="0000FF"/>
                  <w:u w:val="thick" w:color="0000FF"/>
                </w:rPr>
                <w:t>esschange</w:t>
              </w:r>
              <w:r w:rsidRPr="002419ED">
                <w:rPr>
                  <w:b/>
                  <w:bCs/>
                  <w:color w:val="0000FF"/>
                </w:rPr>
                <w:t xml:space="preserve"> </w:t>
              </w:r>
            </w:hyperlink>
            <w:r w:rsidRPr="002419ED">
              <w:rPr>
                <w:color w:val="000000"/>
              </w:rPr>
              <w:t xml:space="preserve">or contact the USCIS National Customer Service Center at </w:t>
            </w:r>
            <w:r w:rsidRPr="002419ED">
              <w:rPr>
                <w:b/>
                <w:bCs/>
                <w:color w:val="000000"/>
              </w:rPr>
              <w:t>1-800-375-5283</w:t>
            </w:r>
            <w:r w:rsidRPr="002419ED">
              <w:rPr>
                <w:color w:val="000000"/>
              </w:rPr>
              <w:t>.  For</w:t>
            </w:r>
            <w:r w:rsidRPr="002419ED">
              <w:rPr>
                <w:color w:val="000000"/>
                <w:spacing w:val="-4"/>
              </w:rPr>
              <w:t xml:space="preserve"> </w:t>
            </w:r>
            <w:r w:rsidRPr="002419ED">
              <w:rPr>
                <w:color w:val="000000"/>
              </w:rPr>
              <w:t>TTY</w:t>
            </w:r>
            <w:r w:rsidRPr="002419ED">
              <w:rPr>
                <w:color w:val="000000"/>
                <w:spacing w:val="-8"/>
              </w:rPr>
              <w:t xml:space="preserve"> </w:t>
            </w:r>
            <w:r w:rsidRPr="002419ED">
              <w:rPr>
                <w:color w:val="000000"/>
              </w:rPr>
              <w:t xml:space="preserve">(deaf or hard of hearing) call:  </w:t>
            </w:r>
            <w:r w:rsidRPr="002419ED">
              <w:rPr>
                <w:b/>
                <w:bCs/>
                <w:color w:val="000000"/>
              </w:rPr>
              <w:t>1-800-767-1833</w:t>
            </w:r>
            <w:r w:rsidRPr="002419ED">
              <w:rPr>
                <w:color w:val="000000"/>
              </w:rPr>
              <w:t xml:space="preserve">.  For information on reporting a change of address to DOS, see </w:t>
            </w:r>
            <w:hyperlink r:id="rId15">
              <w:r w:rsidRPr="002419ED">
                <w:rPr>
                  <w:b/>
                  <w:bCs/>
                  <w:color w:val="0000FF"/>
                  <w:u w:val="thick" w:color="0000FF"/>
                </w:rPr>
                <w:t>ww</w:t>
              </w:r>
              <w:r w:rsidRPr="002419ED">
                <w:rPr>
                  <w:b/>
                  <w:bCs/>
                  <w:color w:val="0000FF"/>
                  <w:spacing w:val="-12"/>
                  <w:u w:val="thick" w:color="0000FF"/>
                </w:rPr>
                <w:t>w</w:t>
              </w:r>
              <w:r w:rsidRPr="002419ED">
                <w:rPr>
                  <w:b/>
                  <w:bCs/>
                  <w:color w:val="0000FF"/>
                  <w:u w:val="thick" w:color="0000FF"/>
                </w:rPr>
                <w:t>.travel.state.gov</w:t>
              </w:r>
            </w:hyperlink>
            <w:r w:rsidRPr="002419ED">
              <w:rPr>
                <w:color w:val="000000"/>
              </w:rPr>
              <w:t>.</w:t>
            </w:r>
          </w:p>
          <w:p w:rsidR="00520A7D" w:rsidP="00520A7D" w:rsidRDefault="00520A7D" w14:paraId="3B62ABFF" w14:textId="77777777"/>
          <w:p w:rsidR="00520A7D" w:rsidP="00520A7D" w:rsidRDefault="00E10ED4" w14:paraId="536D2FD9" w14:textId="77777777">
            <w:r>
              <w:t>[moved up from below]</w:t>
            </w:r>
          </w:p>
          <w:p w:rsidR="00520A7D" w:rsidP="00520A7D" w:rsidRDefault="00520A7D" w14:paraId="1ED18C59" w14:textId="77777777"/>
          <w:p w:rsidR="00520A7D" w:rsidP="00520A7D" w:rsidRDefault="00520A7D" w14:paraId="6801F71D" w14:textId="77777777"/>
          <w:p w:rsidRPr="002419ED" w:rsidR="00520A7D" w:rsidP="00520A7D" w:rsidRDefault="00520A7D" w14:paraId="2E720A00" w14:textId="77777777"/>
          <w:p w:rsidR="00E10ED4" w:rsidP="00520A7D" w:rsidRDefault="00E10ED4" w14:paraId="67F65C24" w14:textId="77777777">
            <w:pPr>
              <w:rPr>
                <w:b/>
                <w:bCs/>
              </w:rPr>
            </w:pPr>
          </w:p>
          <w:p w:rsidR="00E10ED4" w:rsidP="00520A7D" w:rsidRDefault="00E10ED4" w14:paraId="7139CF7B" w14:textId="77777777">
            <w:pPr>
              <w:rPr>
                <w:b/>
                <w:bCs/>
              </w:rPr>
            </w:pPr>
          </w:p>
          <w:p w:rsidR="00E10ED4" w:rsidP="00520A7D" w:rsidRDefault="00E10ED4" w14:paraId="51D98BEE" w14:textId="77777777">
            <w:pPr>
              <w:rPr>
                <w:b/>
                <w:bCs/>
              </w:rPr>
            </w:pPr>
          </w:p>
          <w:p w:rsidR="00E10ED4" w:rsidP="00520A7D" w:rsidRDefault="00E10ED4" w14:paraId="21DA192E" w14:textId="77777777">
            <w:pPr>
              <w:rPr>
                <w:b/>
                <w:bCs/>
              </w:rPr>
            </w:pPr>
          </w:p>
          <w:p w:rsidR="00E10ED4" w:rsidP="00520A7D" w:rsidRDefault="00E10ED4" w14:paraId="4704CCE2" w14:textId="77777777">
            <w:pPr>
              <w:rPr>
                <w:b/>
                <w:bCs/>
              </w:rPr>
            </w:pPr>
          </w:p>
          <w:p w:rsidR="00E10ED4" w:rsidP="00520A7D" w:rsidRDefault="00E10ED4" w14:paraId="1E34C568" w14:textId="77777777">
            <w:pPr>
              <w:rPr>
                <w:b/>
                <w:bCs/>
              </w:rPr>
            </w:pPr>
          </w:p>
          <w:p w:rsidR="00E10ED4" w:rsidP="00520A7D" w:rsidRDefault="00E10ED4" w14:paraId="6985EF4F" w14:textId="77777777">
            <w:pPr>
              <w:rPr>
                <w:b/>
                <w:bCs/>
              </w:rPr>
            </w:pPr>
          </w:p>
          <w:p w:rsidR="00E10ED4" w:rsidP="00520A7D" w:rsidRDefault="00E10ED4" w14:paraId="523AA34F" w14:textId="77777777">
            <w:pPr>
              <w:rPr>
                <w:b/>
                <w:bCs/>
              </w:rPr>
            </w:pPr>
          </w:p>
          <w:p w:rsidR="00E10ED4" w:rsidP="00520A7D" w:rsidRDefault="00E10ED4" w14:paraId="2E97DFF9" w14:textId="77777777">
            <w:pPr>
              <w:rPr>
                <w:b/>
                <w:bCs/>
              </w:rPr>
            </w:pPr>
          </w:p>
          <w:p w:rsidR="00E10ED4" w:rsidP="00520A7D" w:rsidRDefault="00E10ED4" w14:paraId="137817DF" w14:textId="77777777">
            <w:pPr>
              <w:rPr>
                <w:b/>
                <w:bCs/>
              </w:rPr>
            </w:pPr>
          </w:p>
          <w:p w:rsidR="00E10ED4" w:rsidP="00520A7D" w:rsidRDefault="00E10ED4" w14:paraId="01387346" w14:textId="77777777">
            <w:pPr>
              <w:rPr>
                <w:b/>
                <w:bCs/>
              </w:rPr>
            </w:pPr>
          </w:p>
          <w:p w:rsidR="00E10ED4" w:rsidP="00520A7D" w:rsidRDefault="00E10ED4" w14:paraId="6DAAECD0" w14:textId="77777777">
            <w:pPr>
              <w:rPr>
                <w:b/>
                <w:bCs/>
              </w:rPr>
            </w:pPr>
          </w:p>
          <w:p w:rsidR="00E10ED4" w:rsidP="00520A7D" w:rsidRDefault="00E10ED4" w14:paraId="514BE418" w14:textId="77777777">
            <w:pPr>
              <w:rPr>
                <w:b/>
                <w:bCs/>
              </w:rPr>
            </w:pPr>
          </w:p>
          <w:p w:rsidR="00E10ED4" w:rsidP="00520A7D" w:rsidRDefault="00E10ED4" w14:paraId="677A4DC0" w14:textId="77777777">
            <w:pPr>
              <w:rPr>
                <w:b/>
                <w:bCs/>
              </w:rPr>
            </w:pPr>
          </w:p>
          <w:p w:rsidR="00E10ED4" w:rsidP="00520A7D" w:rsidRDefault="00E10ED4" w14:paraId="5A05A134" w14:textId="77777777">
            <w:pPr>
              <w:rPr>
                <w:b/>
                <w:bCs/>
              </w:rPr>
            </w:pPr>
          </w:p>
          <w:p w:rsidR="00E10ED4" w:rsidP="00520A7D" w:rsidRDefault="00E10ED4" w14:paraId="25063BA8" w14:textId="77777777">
            <w:pPr>
              <w:rPr>
                <w:b/>
                <w:bCs/>
              </w:rPr>
            </w:pPr>
          </w:p>
          <w:p w:rsidR="00E10ED4" w:rsidP="00520A7D" w:rsidRDefault="00E10ED4" w14:paraId="7B2B67DB" w14:textId="77777777">
            <w:pPr>
              <w:rPr>
                <w:b/>
                <w:bCs/>
              </w:rPr>
            </w:pPr>
          </w:p>
          <w:p w:rsidR="00E10ED4" w:rsidP="00520A7D" w:rsidRDefault="00E10ED4" w14:paraId="4B3C35DE" w14:textId="77777777">
            <w:pPr>
              <w:rPr>
                <w:b/>
                <w:bCs/>
              </w:rPr>
            </w:pPr>
          </w:p>
          <w:p w:rsidR="00E10ED4" w:rsidP="00520A7D" w:rsidRDefault="00E10ED4" w14:paraId="5FEB627C" w14:textId="77777777">
            <w:pPr>
              <w:rPr>
                <w:b/>
                <w:bCs/>
              </w:rPr>
            </w:pPr>
          </w:p>
          <w:p w:rsidR="00E10ED4" w:rsidP="00520A7D" w:rsidRDefault="00E10ED4" w14:paraId="642E0AE8" w14:textId="77777777">
            <w:pPr>
              <w:rPr>
                <w:b/>
                <w:bCs/>
              </w:rPr>
            </w:pPr>
          </w:p>
          <w:p w:rsidR="00E10ED4" w:rsidP="00520A7D" w:rsidRDefault="00E10ED4" w14:paraId="55655AA5" w14:textId="77777777">
            <w:pPr>
              <w:rPr>
                <w:b/>
                <w:bCs/>
              </w:rPr>
            </w:pPr>
          </w:p>
          <w:p w:rsidR="00E10ED4" w:rsidP="00520A7D" w:rsidRDefault="00E10ED4" w14:paraId="2C534927" w14:textId="77777777">
            <w:pPr>
              <w:rPr>
                <w:b/>
                <w:bCs/>
              </w:rPr>
            </w:pPr>
          </w:p>
          <w:p w:rsidRPr="002419ED" w:rsidR="00520A7D" w:rsidP="00520A7D" w:rsidRDefault="00520A7D" w14:paraId="122A3583" w14:textId="77777777">
            <w:r w:rsidRPr="002419ED">
              <w:rPr>
                <w:b/>
                <w:bCs/>
              </w:rPr>
              <w:t>NOTE:</w:t>
            </w:r>
            <w:r w:rsidRPr="002419ED">
              <w:rPr>
                <w:b/>
                <w:bCs/>
                <w:spacing w:val="48"/>
              </w:rPr>
              <w:t xml:space="preserve"> </w:t>
            </w:r>
            <w:r w:rsidRPr="002419ED">
              <w:t>Do not complete Form I-865 at the same time that you complete Form I-864.</w:t>
            </w:r>
            <w:r w:rsidRPr="002419ED">
              <w:rPr>
                <w:spacing w:val="46"/>
              </w:rPr>
              <w:t xml:space="preserve"> </w:t>
            </w:r>
            <w:r w:rsidRPr="002419ED">
              <w:rPr>
                <w:spacing w:val="-22"/>
              </w:rPr>
              <w:t>Y</w:t>
            </w:r>
            <w:r w:rsidRPr="002419ED">
              <w:t>ou should complete and submit Form I-865 to USCIS only when the address you indicated on the original Form I-864 has changed.</w:t>
            </w:r>
          </w:p>
          <w:p w:rsidRPr="002419ED" w:rsidR="00520A7D" w:rsidP="00520A7D" w:rsidRDefault="00520A7D" w14:paraId="78539BFB" w14:textId="77777777"/>
          <w:p w:rsidRPr="002419ED" w:rsidR="00520A7D" w:rsidP="00520A7D" w:rsidRDefault="00520A7D" w14:paraId="3A93F1A2" w14:textId="77777777">
            <w:r w:rsidRPr="002419ED">
              <w:t>This requirement does not relieve a lawful permanent resident sponsor from filing</w:t>
            </w:r>
            <w:r w:rsidRPr="002419ED">
              <w:rPr>
                <w:spacing w:val="-14"/>
              </w:rPr>
              <w:t xml:space="preserve"> </w:t>
            </w:r>
            <w:r w:rsidRPr="002419ED">
              <w:t>a change of address within 10 days of the change.  For information on filing</w:t>
            </w:r>
            <w:r w:rsidRPr="002419ED">
              <w:rPr>
                <w:spacing w:val="-14"/>
              </w:rPr>
              <w:t xml:space="preserve"> </w:t>
            </w:r>
            <w:r w:rsidRPr="002419ED">
              <w:t>a change of address go to the USCIS website</w:t>
            </w:r>
            <w:r w:rsidRPr="002419ED">
              <w:rPr>
                <w:color w:val="6A2C91"/>
              </w:rPr>
              <w:t xml:space="preserve"> </w:t>
            </w:r>
            <w:r w:rsidRPr="002419ED">
              <w:rPr>
                <w:color w:val="000000"/>
              </w:rPr>
              <w:t>at</w:t>
            </w:r>
            <w:r w:rsidRPr="002419ED">
              <w:rPr>
                <w:color w:val="000000"/>
                <w:spacing w:val="-2"/>
              </w:rPr>
              <w:t xml:space="preserve"> </w:t>
            </w:r>
            <w:hyperlink r:id="rId16">
              <w:r w:rsidRPr="002419ED">
                <w:rPr>
                  <w:b/>
                  <w:bCs/>
                  <w:color w:val="0000FF"/>
                  <w:u w:val="thick" w:color="0000FF"/>
                </w:rPr>
                <w:t>ww</w:t>
              </w:r>
              <w:r w:rsidRPr="002419ED">
                <w:rPr>
                  <w:b/>
                  <w:bCs/>
                  <w:color w:val="0000FF"/>
                  <w:spacing w:val="-12"/>
                  <w:u w:val="thick" w:color="0000FF"/>
                </w:rPr>
                <w:t>w</w:t>
              </w:r>
              <w:r w:rsidRPr="002419ED">
                <w:rPr>
                  <w:b/>
                  <w:bCs/>
                  <w:color w:val="0000FF"/>
                  <w:u w:val="thick" w:color="0000FF"/>
                </w:rPr>
                <w:t>.uscis.gov/add</w:t>
              </w:r>
              <w:r w:rsidRPr="002419ED">
                <w:rPr>
                  <w:b/>
                  <w:bCs/>
                  <w:color w:val="0000FF"/>
                  <w:spacing w:val="-4"/>
                  <w:u w:val="thick" w:color="0000FF"/>
                </w:rPr>
                <w:t>r</w:t>
              </w:r>
              <w:r w:rsidRPr="002419ED">
                <w:rPr>
                  <w:b/>
                  <w:bCs/>
                  <w:color w:val="0000FF"/>
                  <w:u w:val="thick" w:color="0000FF"/>
                </w:rPr>
                <w:t>esschange</w:t>
              </w:r>
              <w:r w:rsidRPr="002419ED">
                <w:rPr>
                  <w:b/>
                  <w:bCs/>
                  <w:color w:val="0000FF"/>
                </w:rPr>
                <w:t xml:space="preserve"> </w:t>
              </w:r>
            </w:hyperlink>
            <w:r w:rsidRPr="002419ED">
              <w:rPr>
                <w:color w:val="000000"/>
              </w:rPr>
              <w:t>or contact the National Customer Service Center at</w:t>
            </w:r>
            <w:r w:rsidRPr="002419ED">
              <w:rPr>
                <w:color w:val="000000"/>
                <w:spacing w:val="-1"/>
              </w:rPr>
              <w:t xml:space="preserve"> </w:t>
            </w:r>
            <w:r w:rsidRPr="002419ED">
              <w:rPr>
                <w:b/>
                <w:bCs/>
                <w:color w:val="000000"/>
              </w:rPr>
              <w:t>1-800-375-5283</w:t>
            </w:r>
            <w:r w:rsidRPr="002419ED">
              <w:rPr>
                <w:color w:val="000000"/>
              </w:rPr>
              <w:t>.  For</w:t>
            </w:r>
            <w:r w:rsidRPr="002419ED">
              <w:rPr>
                <w:color w:val="000000"/>
                <w:spacing w:val="-4"/>
              </w:rPr>
              <w:t xml:space="preserve"> </w:t>
            </w:r>
            <w:r w:rsidRPr="002419ED">
              <w:rPr>
                <w:color w:val="000000"/>
              </w:rPr>
              <w:t>TTY</w:t>
            </w:r>
            <w:r w:rsidRPr="002419ED">
              <w:rPr>
                <w:color w:val="000000"/>
                <w:spacing w:val="-8"/>
              </w:rPr>
              <w:t xml:space="preserve"> </w:t>
            </w:r>
            <w:r w:rsidRPr="002419ED">
              <w:rPr>
                <w:color w:val="000000"/>
              </w:rPr>
              <w:t>(deaf or hard of hearing) call:</w:t>
            </w:r>
            <w:r w:rsidRPr="002419ED">
              <w:t xml:space="preserve">  </w:t>
            </w:r>
            <w:r w:rsidRPr="002419ED">
              <w:rPr>
                <w:b/>
                <w:bCs/>
              </w:rPr>
              <w:t>1-800-767-1833</w:t>
            </w:r>
            <w:r w:rsidRPr="002419ED">
              <w:t>.</w:t>
            </w:r>
          </w:p>
          <w:p w:rsidRPr="002419ED" w:rsidR="00520A7D" w:rsidP="00520A7D" w:rsidRDefault="00520A7D" w14:paraId="58A99AA8" w14:textId="77777777"/>
          <w:p w:rsidRPr="002419ED" w:rsidR="00520A7D" w:rsidP="00520A7D" w:rsidRDefault="00520A7D" w14:paraId="7D9F11D1" w14:textId="77777777">
            <w:r w:rsidRPr="002419ED">
              <w:rPr>
                <w:b/>
                <w:bCs/>
              </w:rPr>
              <w:t>NOTE:</w:t>
            </w:r>
            <w:r w:rsidRPr="002419ED">
              <w:rPr>
                <w:b/>
                <w:bCs/>
                <w:spacing w:val="48"/>
              </w:rPr>
              <w:t xml:space="preserve"> </w:t>
            </w:r>
            <w:r w:rsidRPr="002419ED">
              <w:t>Do not submit a change of address request to the USCIS Lockbox facilities because the Lockbox does not process change of address requests.</w:t>
            </w:r>
          </w:p>
          <w:p w:rsidRPr="00520A7D" w:rsidR="00520A7D" w:rsidP="00520A7D" w:rsidRDefault="00520A7D" w14:paraId="5A7B899E" w14:textId="77777777">
            <w:pPr>
              <w:rPr>
                <w:b/>
              </w:rPr>
            </w:pPr>
          </w:p>
        </w:tc>
        <w:tc>
          <w:tcPr>
            <w:tcW w:w="4095" w:type="dxa"/>
          </w:tcPr>
          <w:p w:rsidR="00520A7D" w:rsidP="00520A7D" w:rsidRDefault="00520A7D" w14:paraId="505B54A1" w14:textId="77777777">
            <w:pPr>
              <w:rPr>
                <w:b/>
              </w:rPr>
            </w:pPr>
            <w:r>
              <w:rPr>
                <w:b/>
              </w:rPr>
              <w:lastRenderedPageBreak/>
              <w:t>[Page 14]</w:t>
            </w:r>
          </w:p>
          <w:p w:rsidR="00520A7D" w:rsidP="00520A7D" w:rsidRDefault="00520A7D" w14:paraId="5ACA8359" w14:textId="77777777">
            <w:pPr>
              <w:rPr>
                <w:b/>
              </w:rPr>
            </w:pPr>
          </w:p>
          <w:p w:rsidRPr="00A70C99" w:rsidR="00520A7D" w:rsidP="00520A7D" w:rsidRDefault="00520A7D" w14:paraId="261DC586" w14:textId="77777777">
            <w:r w:rsidRPr="00A70C99">
              <w:rPr>
                <w:b/>
                <w:bCs/>
              </w:rPr>
              <w:t>Add</w:t>
            </w:r>
            <w:r w:rsidRPr="00A70C99">
              <w:rPr>
                <w:b/>
                <w:bCs/>
                <w:spacing w:val="-4"/>
              </w:rPr>
              <w:t>r</w:t>
            </w:r>
            <w:r w:rsidRPr="00A70C99">
              <w:rPr>
                <w:b/>
                <w:bCs/>
              </w:rPr>
              <w:t>ess Change</w:t>
            </w:r>
          </w:p>
          <w:p w:rsidRPr="00A70C99" w:rsidR="00520A7D" w:rsidP="00520A7D" w:rsidRDefault="00520A7D" w14:paraId="5F2F7780" w14:textId="77777777"/>
          <w:p w:rsidRPr="00A70C99" w:rsidR="00471F21" w:rsidP="00520A7D" w:rsidRDefault="00471F21" w14:paraId="3B0850D4" w14:textId="77777777">
            <w:pPr>
              <w:rPr>
                <w:color w:val="FF0000"/>
              </w:rPr>
            </w:pPr>
            <w:r w:rsidRPr="00A70C99">
              <w:rPr>
                <w:color w:val="FF0000"/>
              </w:rPr>
              <w:t>If you are a</w:t>
            </w:r>
            <w:r w:rsidRPr="00A70C99" w:rsidR="00520A7D">
              <w:rPr>
                <w:spacing w:val="-12"/>
              </w:rPr>
              <w:t xml:space="preserve"> </w:t>
            </w:r>
            <w:r w:rsidRPr="00A70C99" w:rsidR="00520A7D">
              <w:t xml:space="preserve">sponsor who is not a U.S. citizen </w:t>
            </w:r>
            <w:r w:rsidRPr="00A70C99" w:rsidR="00520A7D">
              <w:rPr>
                <w:color w:val="FF0000"/>
              </w:rPr>
              <w:t>or U.S. national</w:t>
            </w:r>
            <w:r w:rsidRPr="00A70C99">
              <w:rPr>
                <w:color w:val="FF0000"/>
              </w:rPr>
              <w:t>,</w:t>
            </w:r>
            <w:r w:rsidRPr="00A70C99" w:rsidR="00520A7D">
              <w:t xml:space="preserve"> </w:t>
            </w:r>
            <w:r w:rsidRPr="00A70C99">
              <w:rPr>
                <w:color w:val="FF0000"/>
              </w:rPr>
              <w:t xml:space="preserve">you </w:t>
            </w:r>
            <w:r w:rsidRPr="00A70C99" w:rsidR="00520A7D">
              <w:t xml:space="preserve">must notify USCIS of </w:t>
            </w:r>
            <w:r w:rsidRPr="00A70C99">
              <w:rPr>
                <w:color w:val="FF0000"/>
              </w:rPr>
              <w:t>your</w:t>
            </w:r>
            <w:r w:rsidRPr="00A70C99" w:rsidR="00520A7D">
              <w:t xml:space="preserve"> new address within </w:t>
            </w:r>
            <w:r w:rsidRPr="00A70C99">
              <w:rPr>
                <w:color w:val="FF0000"/>
              </w:rPr>
              <w:t>3</w:t>
            </w:r>
            <w:r w:rsidRPr="00A70C99" w:rsidR="00520A7D">
              <w:t xml:space="preserve">0 days of moving from </w:t>
            </w:r>
            <w:r w:rsidRPr="00A70C99">
              <w:rPr>
                <w:color w:val="FF0000"/>
              </w:rPr>
              <w:t>your</w:t>
            </w:r>
            <w:r w:rsidRPr="00A70C99" w:rsidR="00520A7D">
              <w:t xml:space="preserve"> previous residence.  </w:t>
            </w:r>
            <w:r w:rsidRPr="00A70C99">
              <w:t xml:space="preserve">To do this you must complete and file Form I-865, </w:t>
            </w:r>
            <w:r w:rsidRPr="00A70C99">
              <w:rPr>
                <w:color w:val="FF0000"/>
              </w:rPr>
              <w:t xml:space="preserve">Notice of </w:t>
            </w:r>
            <w:r w:rsidRPr="00A70C99">
              <w:t xml:space="preserve">Change of Address </w:t>
            </w:r>
            <w:r w:rsidRPr="00A70C99">
              <w:rPr>
                <w:color w:val="FF0000"/>
              </w:rPr>
              <w:t xml:space="preserve">for Sponsors and Household Members. </w:t>
            </w:r>
          </w:p>
          <w:p w:rsidRPr="00A70C99" w:rsidR="00471F21" w:rsidP="00520A7D" w:rsidRDefault="00471F21" w14:paraId="49119B00" w14:textId="77777777">
            <w:pPr>
              <w:rPr>
                <w:color w:val="FF0000"/>
              </w:rPr>
            </w:pPr>
          </w:p>
          <w:p w:rsidRPr="00A70C99" w:rsidR="00E10ED4" w:rsidP="00520A7D" w:rsidRDefault="00E10ED4" w14:paraId="43741B80" w14:textId="77777777">
            <w:pPr>
              <w:rPr>
                <w:color w:val="FF0000"/>
              </w:rPr>
            </w:pPr>
          </w:p>
          <w:p w:rsidRPr="00A70C99" w:rsidR="00E10ED4" w:rsidP="00520A7D" w:rsidRDefault="00E10ED4" w14:paraId="584FE8CC" w14:textId="77777777">
            <w:pPr>
              <w:rPr>
                <w:color w:val="FF0000"/>
              </w:rPr>
            </w:pPr>
          </w:p>
          <w:p w:rsidRPr="00A70C99" w:rsidR="00E10ED4" w:rsidP="00520A7D" w:rsidRDefault="00E10ED4" w14:paraId="0CA2B826" w14:textId="77777777">
            <w:pPr>
              <w:rPr>
                <w:color w:val="FF0000"/>
              </w:rPr>
            </w:pPr>
          </w:p>
          <w:p w:rsidRPr="00A70C99" w:rsidR="00E10ED4" w:rsidP="00520A7D" w:rsidRDefault="00E10ED4" w14:paraId="597F3BB5" w14:textId="77777777">
            <w:pPr>
              <w:rPr>
                <w:color w:val="FF0000"/>
              </w:rPr>
            </w:pPr>
          </w:p>
          <w:p w:rsidRPr="00A70C99" w:rsidR="00E10ED4" w:rsidP="00520A7D" w:rsidRDefault="00E10ED4" w14:paraId="0122678C" w14:textId="77777777">
            <w:pPr>
              <w:rPr>
                <w:color w:val="FF0000"/>
              </w:rPr>
            </w:pPr>
          </w:p>
          <w:p w:rsidRPr="00A70C99" w:rsidR="00E10ED4" w:rsidP="00520A7D" w:rsidRDefault="00E10ED4" w14:paraId="1FEB22B4" w14:textId="77777777">
            <w:pPr>
              <w:rPr>
                <w:color w:val="FF0000"/>
              </w:rPr>
            </w:pPr>
          </w:p>
          <w:p w:rsidRPr="00A70C99" w:rsidR="00E10ED4" w:rsidP="00520A7D" w:rsidRDefault="00E10ED4" w14:paraId="1A9F19C1" w14:textId="77777777">
            <w:pPr>
              <w:rPr>
                <w:color w:val="FF0000"/>
              </w:rPr>
            </w:pPr>
          </w:p>
          <w:p w:rsidRPr="00A70C99" w:rsidR="00471F21" w:rsidP="00520A7D" w:rsidRDefault="00471F21" w14:paraId="64ABAF3B" w14:textId="77777777">
            <w:pPr>
              <w:rPr>
                <w:color w:val="FF0000"/>
              </w:rPr>
            </w:pPr>
            <w:r w:rsidRPr="00A70C99">
              <w:rPr>
                <w:color w:val="FF0000"/>
              </w:rPr>
              <w:t xml:space="preserve">This requirement does not relieve a lawful permanent resident sponsor from filing a change of address within 10 days of the </w:t>
            </w:r>
            <w:r w:rsidRPr="00A70C99">
              <w:rPr>
                <w:color w:val="FF0000"/>
              </w:rPr>
              <w:lastRenderedPageBreak/>
              <w:t xml:space="preserve">change.  For information on filing a change of address go to the USCIS website at </w:t>
            </w:r>
            <w:hyperlink w:history="1" r:id="rId17">
              <w:r w:rsidRPr="00A70C99">
                <w:rPr>
                  <w:rStyle w:val="Hyperlink"/>
                  <w:b/>
                </w:rPr>
                <w:t>www.uscis.gov/addresschange</w:t>
              </w:r>
            </w:hyperlink>
            <w:r w:rsidRPr="00A70C99">
              <w:rPr>
                <w:color w:val="FF0000"/>
              </w:rPr>
              <w:t xml:space="preserve"> or contact the National Customer Service Center at </w:t>
            </w:r>
            <w:r w:rsidRPr="00A70C99">
              <w:rPr>
                <w:b/>
                <w:color w:val="FF0000"/>
              </w:rPr>
              <w:t>1-800-375-5283</w:t>
            </w:r>
            <w:r w:rsidRPr="00A70C99">
              <w:rPr>
                <w:color w:val="FF0000"/>
              </w:rPr>
              <w:t xml:space="preserve">.  For TTY (deaf or hard of hearing) call: </w:t>
            </w:r>
            <w:r w:rsidRPr="00A70C99">
              <w:rPr>
                <w:b/>
                <w:color w:val="FF0000"/>
              </w:rPr>
              <w:t>1-800-767-1833</w:t>
            </w:r>
            <w:r w:rsidRPr="00A70C99">
              <w:rPr>
                <w:color w:val="FF0000"/>
              </w:rPr>
              <w:t>.</w:t>
            </w:r>
          </w:p>
          <w:p w:rsidRPr="00A70C99" w:rsidR="00471F21" w:rsidP="00520A7D" w:rsidRDefault="00471F21" w14:paraId="296E4FC7" w14:textId="77777777">
            <w:pPr>
              <w:rPr>
                <w:color w:val="FF0000"/>
              </w:rPr>
            </w:pPr>
          </w:p>
          <w:p w:rsidRPr="002419ED" w:rsidR="00520A7D" w:rsidP="00520A7D" w:rsidRDefault="00E10ED4" w14:paraId="07F73F4B" w14:textId="77777777">
            <w:r w:rsidRPr="00A70C99">
              <w:rPr>
                <w:color w:val="FF0000"/>
              </w:rPr>
              <w:t>If you are a</w:t>
            </w:r>
            <w:r w:rsidRPr="00A70C99" w:rsidR="00520A7D">
              <w:rPr>
                <w:color w:val="FF0000"/>
              </w:rPr>
              <w:t xml:space="preserve"> sponsor who is a U.S. citizen or a U.S. national</w:t>
            </w:r>
            <w:r w:rsidRPr="00A70C99">
              <w:rPr>
                <w:color w:val="FF0000"/>
              </w:rPr>
              <w:t>, you</w:t>
            </w:r>
            <w:r w:rsidRPr="00A70C99" w:rsidR="00520A7D">
              <w:rPr>
                <w:color w:val="FF0000"/>
              </w:rPr>
              <w:t xml:space="preserve"> must notify USCIS of </w:t>
            </w:r>
            <w:r w:rsidRPr="00A70C99">
              <w:rPr>
                <w:color w:val="FF0000"/>
              </w:rPr>
              <w:t>your</w:t>
            </w:r>
            <w:r w:rsidRPr="00A70C99" w:rsidR="00520A7D">
              <w:rPr>
                <w:color w:val="FF0000"/>
              </w:rPr>
              <w:t xml:space="preserve"> new address within 30 days of moving from </w:t>
            </w:r>
            <w:r w:rsidRPr="00A70C99">
              <w:rPr>
                <w:color w:val="FF0000"/>
              </w:rPr>
              <w:t>your</w:t>
            </w:r>
            <w:r w:rsidRPr="00A70C99" w:rsidR="00520A7D">
              <w:rPr>
                <w:color w:val="FF0000"/>
              </w:rPr>
              <w:t xml:space="preserve"> previous address.</w:t>
            </w:r>
            <w:r w:rsidRPr="00A70C99" w:rsidR="00520A7D">
              <w:rPr>
                <w:color w:val="FF0000"/>
                <w:spacing w:val="51"/>
              </w:rPr>
              <w:t xml:space="preserve"> </w:t>
            </w:r>
            <w:r w:rsidRPr="00A70C99" w:rsidR="00520A7D">
              <w:rPr>
                <w:spacing w:val="-15"/>
              </w:rPr>
              <w:t>T</w:t>
            </w:r>
            <w:r w:rsidRPr="00A70C99" w:rsidR="00520A7D">
              <w:t>o do this, you must complete and file</w:t>
            </w:r>
            <w:r w:rsidRPr="00A70C99" w:rsidR="00520A7D">
              <w:rPr>
                <w:spacing w:val="-15"/>
              </w:rPr>
              <w:t xml:space="preserve"> </w:t>
            </w:r>
            <w:r w:rsidRPr="00A70C99" w:rsidR="00520A7D">
              <w:t xml:space="preserve">Form I-865, </w:t>
            </w:r>
            <w:r w:rsidRPr="00A70C99">
              <w:rPr>
                <w:color w:val="FF0000"/>
              </w:rPr>
              <w:t>Notice of</w:t>
            </w:r>
            <w:r w:rsidRPr="00A70C99" w:rsidR="00520A7D">
              <w:t xml:space="preserve"> Change of</w:t>
            </w:r>
            <w:r w:rsidRPr="00A70C99" w:rsidR="00520A7D">
              <w:rPr>
                <w:spacing w:val="-12"/>
              </w:rPr>
              <w:t xml:space="preserve"> </w:t>
            </w:r>
            <w:r w:rsidRPr="00A70C99" w:rsidR="00520A7D">
              <w:t>Address</w:t>
            </w:r>
            <w:r w:rsidRPr="00A70C99">
              <w:t xml:space="preserve"> </w:t>
            </w:r>
            <w:r w:rsidRPr="00A70C99">
              <w:rPr>
                <w:color w:val="FF0000"/>
              </w:rPr>
              <w:t>for Sponsors and Household Members</w:t>
            </w:r>
            <w:r w:rsidRPr="00A70C99" w:rsidR="00520A7D">
              <w:t>.  For information on filing</w:t>
            </w:r>
            <w:r w:rsidRPr="00A70C99" w:rsidR="00520A7D">
              <w:rPr>
                <w:spacing w:val="-14"/>
              </w:rPr>
              <w:t xml:space="preserve"> </w:t>
            </w:r>
            <w:r w:rsidRPr="00A70C99" w:rsidR="00520A7D">
              <w:t>a change of address</w:t>
            </w:r>
            <w:r w:rsidRPr="002419ED" w:rsidR="00520A7D">
              <w:t xml:space="preserve"> go to the USCIS website at </w:t>
            </w:r>
            <w:hyperlink r:id="rId18">
              <w:r w:rsidRPr="002419ED" w:rsidR="00520A7D">
                <w:rPr>
                  <w:b/>
                  <w:bCs/>
                  <w:color w:val="0000FF"/>
                  <w:u w:val="thick" w:color="0000FF"/>
                </w:rPr>
                <w:t>ww</w:t>
              </w:r>
              <w:r w:rsidRPr="002419ED" w:rsidR="00520A7D">
                <w:rPr>
                  <w:b/>
                  <w:bCs/>
                  <w:color w:val="0000FF"/>
                  <w:spacing w:val="-12"/>
                  <w:u w:val="thick" w:color="0000FF"/>
                </w:rPr>
                <w:t>w</w:t>
              </w:r>
              <w:r w:rsidRPr="002419ED" w:rsidR="00520A7D">
                <w:rPr>
                  <w:b/>
                  <w:bCs/>
                  <w:color w:val="0000FF"/>
                  <w:u w:val="thick" w:color="0000FF"/>
                </w:rPr>
                <w:t>.uscis.gov/add</w:t>
              </w:r>
              <w:r w:rsidRPr="002419ED" w:rsidR="00520A7D">
                <w:rPr>
                  <w:b/>
                  <w:bCs/>
                  <w:color w:val="0000FF"/>
                  <w:spacing w:val="-4"/>
                  <w:u w:val="thick" w:color="0000FF"/>
                </w:rPr>
                <w:t>r</w:t>
              </w:r>
              <w:r w:rsidRPr="002419ED" w:rsidR="00520A7D">
                <w:rPr>
                  <w:b/>
                  <w:bCs/>
                  <w:color w:val="0000FF"/>
                  <w:u w:val="thick" w:color="0000FF"/>
                </w:rPr>
                <w:t>esschange</w:t>
              </w:r>
              <w:r w:rsidRPr="002419ED" w:rsidR="00520A7D">
                <w:rPr>
                  <w:b/>
                  <w:bCs/>
                  <w:color w:val="0000FF"/>
                </w:rPr>
                <w:t xml:space="preserve"> </w:t>
              </w:r>
            </w:hyperlink>
            <w:r w:rsidRPr="002419ED" w:rsidR="00520A7D">
              <w:rPr>
                <w:color w:val="000000"/>
              </w:rPr>
              <w:t xml:space="preserve">or contact the USCIS National Customer Service Center at </w:t>
            </w:r>
            <w:r w:rsidRPr="002419ED" w:rsidR="00520A7D">
              <w:rPr>
                <w:b/>
                <w:bCs/>
                <w:color w:val="000000"/>
              </w:rPr>
              <w:t>1-800-375-5283</w:t>
            </w:r>
            <w:r w:rsidRPr="002419ED" w:rsidR="00520A7D">
              <w:rPr>
                <w:color w:val="000000"/>
              </w:rPr>
              <w:t>.  For</w:t>
            </w:r>
            <w:r w:rsidRPr="002419ED" w:rsidR="00520A7D">
              <w:rPr>
                <w:color w:val="000000"/>
                <w:spacing w:val="-4"/>
              </w:rPr>
              <w:t xml:space="preserve"> </w:t>
            </w:r>
            <w:r w:rsidRPr="002419ED" w:rsidR="00520A7D">
              <w:rPr>
                <w:color w:val="000000"/>
              </w:rPr>
              <w:t>TTY</w:t>
            </w:r>
            <w:r w:rsidRPr="002419ED" w:rsidR="00520A7D">
              <w:rPr>
                <w:color w:val="000000"/>
                <w:spacing w:val="-8"/>
              </w:rPr>
              <w:t xml:space="preserve"> </w:t>
            </w:r>
            <w:r w:rsidRPr="002419ED" w:rsidR="00520A7D">
              <w:rPr>
                <w:color w:val="000000"/>
              </w:rPr>
              <w:t xml:space="preserve">(deaf or hard of hearing) call:  </w:t>
            </w:r>
            <w:r w:rsidRPr="002419ED" w:rsidR="00520A7D">
              <w:rPr>
                <w:b/>
                <w:bCs/>
                <w:color w:val="000000"/>
              </w:rPr>
              <w:t>1-800-767-1833</w:t>
            </w:r>
            <w:r w:rsidRPr="002419ED" w:rsidR="00520A7D">
              <w:rPr>
                <w:color w:val="000000"/>
              </w:rPr>
              <w:t xml:space="preserve">.  For information on reporting a change of address to DOS, see </w:t>
            </w:r>
            <w:hyperlink r:id="rId19">
              <w:r w:rsidRPr="002419ED" w:rsidR="00520A7D">
                <w:rPr>
                  <w:b/>
                  <w:bCs/>
                  <w:color w:val="0000FF"/>
                  <w:u w:val="thick" w:color="0000FF"/>
                </w:rPr>
                <w:t>ww</w:t>
              </w:r>
              <w:r w:rsidRPr="002419ED" w:rsidR="00520A7D">
                <w:rPr>
                  <w:b/>
                  <w:bCs/>
                  <w:color w:val="0000FF"/>
                  <w:spacing w:val="-12"/>
                  <w:u w:val="thick" w:color="0000FF"/>
                </w:rPr>
                <w:t>w</w:t>
              </w:r>
              <w:r w:rsidRPr="002419ED" w:rsidR="00520A7D">
                <w:rPr>
                  <w:b/>
                  <w:bCs/>
                  <w:color w:val="0000FF"/>
                  <w:u w:val="thick" w:color="0000FF"/>
                </w:rPr>
                <w:t>.travel.state.gov</w:t>
              </w:r>
            </w:hyperlink>
            <w:r w:rsidRPr="002419ED" w:rsidR="00520A7D">
              <w:rPr>
                <w:color w:val="000000"/>
              </w:rPr>
              <w:t>.</w:t>
            </w:r>
          </w:p>
          <w:p w:rsidRPr="002419ED" w:rsidR="00520A7D" w:rsidP="00520A7D" w:rsidRDefault="00520A7D" w14:paraId="3343C3FD" w14:textId="77777777"/>
          <w:p w:rsidRPr="002419ED" w:rsidR="00520A7D" w:rsidP="00520A7D" w:rsidRDefault="00520A7D" w14:paraId="49C28D09" w14:textId="77777777">
            <w:r w:rsidRPr="002419ED">
              <w:rPr>
                <w:b/>
                <w:bCs/>
              </w:rPr>
              <w:t>NOTE:</w:t>
            </w:r>
            <w:r w:rsidRPr="002419ED">
              <w:rPr>
                <w:b/>
                <w:bCs/>
                <w:spacing w:val="48"/>
              </w:rPr>
              <w:t xml:space="preserve"> </w:t>
            </w:r>
            <w:r w:rsidRPr="002419ED">
              <w:t>Do not complete Form I-865 at the same time that you complete Form I-864.</w:t>
            </w:r>
            <w:r w:rsidRPr="002419ED">
              <w:rPr>
                <w:spacing w:val="46"/>
              </w:rPr>
              <w:t xml:space="preserve"> </w:t>
            </w:r>
            <w:r w:rsidRPr="002419ED">
              <w:rPr>
                <w:spacing w:val="-22"/>
              </w:rPr>
              <w:t>Y</w:t>
            </w:r>
            <w:r w:rsidRPr="002419ED">
              <w:t>ou should complete and submit Form I-865 to USCIS only when the address you indicated on the original Form I-864 has changed.</w:t>
            </w:r>
          </w:p>
          <w:p w:rsidRPr="002419ED" w:rsidR="00520A7D" w:rsidP="00520A7D" w:rsidRDefault="00520A7D" w14:paraId="47A98117" w14:textId="77777777"/>
          <w:p w:rsidR="00520A7D" w:rsidP="00520A7D" w:rsidRDefault="00E10ED4" w14:paraId="4CCA1BA2" w14:textId="77777777">
            <w:r>
              <w:t>[moved up]</w:t>
            </w:r>
          </w:p>
          <w:p w:rsidR="00E10ED4" w:rsidP="00520A7D" w:rsidRDefault="00E10ED4" w14:paraId="0092EC40" w14:textId="77777777"/>
          <w:p w:rsidR="00E10ED4" w:rsidP="00520A7D" w:rsidRDefault="00E10ED4" w14:paraId="1F7DF0ED" w14:textId="77777777"/>
          <w:p w:rsidR="00E10ED4" w:rsidP="00520A7D" w:rsidRDefault="00E10ED4" w14:paraId="3D9064E1" w14:textId="77777777"/>
          <w:p w:rsidR="00E10ED4" w:rsidP="00520A7D" w:rsidRDefault="00E10ED4" w14:paraId="677AD43B" w14:textId="77777777"/>
          <w:p w:rsidR="00E10ED4" w:rsidP="00520A7D" w:rsidRDefault="00E10ED4" w14:paraId="6E2CBE56" w14:textId="77777777"/>
          <w:p w:rsidR="00E10ED4" w:rsidP="00520A7D" w:rsidRDefault="00E10ED4" w14:paraId="458EE074" w14:textId="77777777"/>
          <w:p w:rsidR="00E10ED4" w:rsidP="00520A7D" w:rsidRDefault="00E10ED4" w14:paraId="15459BAF" w14:textId="77777777"/>
          <w:p w:rsidR="00E10ED4" w:rsidP="00520A7D" w:rsidRDefault="00E10ED4" w14:paraId="2A723E60" w14:textId="77777777"/>
          <w:p w:rsidRPr="002419ED" w:rsidR="00E10ED4" w:rsidP="00520A7D" w:rsidRDefault="00E10ED4" w14:paraId="7BCFAC62" w14:textId="77777777"/>
          <w:p w:rsidRPr="002419ED" w:rsidR="00520A7D" w:rsidP="00520A7D" w:rsidRDefault="00520A7D" w14:paraId="69151EB0" w14:textId="77777777">
            <w:r w:rsidRPr="002419ED">
              <w:rPr>
                <w:b/>
                <w:bCs/>
              </w:rPr>
              <w:t>NOTE:</w:t>
            </w:r>
            <w:r w:rsidRPr="002419ED">
              <w:rPr>
                <w:b/>
                <w:bCs/>
                <w:spacing w:val="48"/>
              </w:rPr>
              <w:t xml:space="preserve"> </w:t>
            </w:r>
            <w:r w:rsidRPr="002419ED">
              <w:t>Do not submit a change of address request to the USCIS Lockbox facilities because the Lockbox does not process change of address requests.</w:t>
            </w:r>
          </w:p>
          <w:p w:rsidRPr="00520A7D" w:rsidR="00520A7D" w:rsidP="00520A7D" w:rsidRDefault="00520A7D" w14:paraId="6A474623" w14:textId="77777777">
            <w:pPr>
              <w:rPr>
                <w:b/>
              </w:rPr>
            </w:pPr>
          </w:p>
        </w:tc>
      </w:tr>
      <w:tr w:rsidRPr="007228B5" w:rsidR="007611C1" w:rsidTr="002D6271" w14:paraId="0F837184" w14:textId="77777777">
        <w:tc>
          <w:tcPr>
            <w:tcW w:w="2808" w:type="dxa"/>
          </w:tcPr>
          <w:p w:rsidR="007611C1" w:rsidP="00520A7D" w:rsidRDefault="007611C1" w14:paraId="6F6F3323" w14:textId="77777777">
            <w:pPr>
              <w:rPr>
                <w:b/>
                <w:sz w:val="24"/>
                <w:szCs w:val="24"/>
              </w:rPr>
            </w:pPr>
            <w:r>
              <w:rPr>
                <w:b/>
                <w:sz w:val="24"/>
                <w:szCs w:val="24"/>
              </w:rPr>
              <w:lastRenderedPageBreak/>
              <w:t>Page 15, Penaties</w:t>
            </w:r>
          </w:p>
        </w:tc>
        <w:tc>
          <w:tcPr>
            <w:tcW w:w="4095" w:type="dxa"/>
          </w:tcPr>
          <w:p w:rsidR="007611C1" w:rsidP="007611C1" w:rsidRDefault="007611C1" w14:paraId="1809BA4E" w14:textId="77777777">
            <w:pPr>
              <w:rPr>
                <w:b/>
                <w:bCs/>
              </w:rPr>
            </w:pPr>
            <w:r>
              <w:rPr>
                <w:b/>
                <w:bCs/>
              </w:rPr>
              <w:t>[Page 15]</w:t>
            </w:r>
          </w:p>
          <w:p w:rsidR="007611C1" w:rsidP="007611C1" w:rsidRDefault="007611C1" w14:paraId="483D0E17" w14:textId="77777777">
            <w:pPr>
              <w:rPr>
                <w:b/>
                <w:bCs/>
              </w:rPr>
            </w:pPr>
          </w:p>
          <w:p w:rsidRPr="002419ED" w:rsidR="007611C1" w:rsidP="007611C1" w:rsidRDefault="007611C1" w14:paraId="69525455" w14:textId="77777777">
            <w:r w:rsidRPr="445E70F7">
              <w:rPr>
                <w:b/>
                <w:bCs/>
              </w:rPr>
              <w:t>Penalties</w:t>
            </w:r>
          </w:p>
          <w:p w:rsidRPr="002419ED" w:rsidR="007611C1" w:rsidP="007611C1" w:rsidRDefault="007611C1" w14:paraId="167A21C4" w14:textId="77777777"/>
          <w:p w:rsidRPr="002419ED" w:rsidR="007611C1" w:rsidP="007611C1" w:rsidRDefault="007611C1" w14:paraId="666E0A5B" w14:textId="77777777">
            <w:r w:rsidRPr="002419ED">
              <w:t>If you knowingly and willfully falsify or conceal a material fact or submit a false document with your Form I-864, we will deny your Form I-864 and may deny any other immigration benefit.</w:t>
            </w:r>
            <w:r w:rsidRPr="002419ED">
              <w:rPr>
                <w:spacing w:val="42"/>
              </w:rPr>
              <w:t xml:space="preserve"> </w:t>
            </w:r>
            <w:r w:rsidRPr="002419ED">
              <w:t xml:space="preserve">In addition, you </w:t>
            </w:r>
            <w:r w:rsidRPr="002419ED">
              <w:lastRenderedPageBreak/>
              <w:t>will face severe penalties provided by law and may be subject to criminal prosecution.</w:t>
            </w:r>
          </w:p>
          <w:p w:rsidRPr="002419ED" w:rsidR="007611C1" w:rsidP="007611C1" w:rsidRDefault="007611C1" w14:paraId="26904111" w14:textId="77777777"/>
          <w:p w:rsidRPr="002419ED" w:rsidR="007611C1" w:rsidP="007611C1" w:rsidRDefault="007611C1" w14:paraId="071CF442" w14:textId="77777777">
            <w:r w:rsidRPr="002419ED">
              <w:t>The U.S. Government may pursue verification</w:t>
            </w:r>
            <w:r w:rsidRPr="002419ED">
              <w:rPr>
                <w:spacing w:val="-20"/>
              </w:rPr>
              <w:t xml:space="preserve"> </w:t>
            </w:r>
            <w:r w:rsidRPr="002419ED">
              <w:t>of any information provided on or in support of this affidavit,</w:t>
            </w:r>
            <w:r w:rsidRPr="002419ED">
              <w:rPr>
                <w:spacing w:val="-16"/>
              </w:rPr>
              <w:t xml:space="preserve"> </w:t>
            </w:r>
            <w:r w:rsidRPr="002419ED">
              <w:t>including employment, income, or assets with the employe</w:t>
            </w:r>
            <w:r w:rsidRPr="002419ED">
              <w:rPr>
                <w:spacing w:val="-9"/>
              </w:rPr>
              <w:t>r</w:t>
            </w:r>
            <w:r w:rsidRPr="002419ED">
              <w:t>, financial</w:t>
            </w:r>
            <w:r w:rsidRPr="002419ED">
              <w:rPr>
                <w:spacing w:val="-15"/>
              </w:rPr>
              <w:t xml:space="preserve"> </w:t>
            </w:r>
            <w:r w:rsidRPr="002419ED">
              <w:t>or other institutions, the IRS, or the Social Security Administration.  If you include in this affidavit</w:t>
            </w:r>
            <w:r w:rsidRPr="002419ED">
              <w:rPr>
                <w:spacing w:val="-15"/>
              </w:rPr>
              <w:t xml:space="preserve"> </w:t>
            </w:r>
            <w:r w:rsidRPr="002419ED">
              <w:t>of support any information that you know to be false, you may be liable for criminal prosecution under the laws of the United States.</w:t>
            </w:r>
          </w:p>
          <w:p w:rsidRPr="002419ED" w:rsidR="007611C1" w:rsidP="007611C1" w:rsidRDefault="007611C1" w14:paraId="7CD33B99" w14:textId="77777777"/>
          <w:p w:rsidRPr="002419ED" w:rsidR="007611C1" w:rsidP="007611C1" w:rsidRDefault="007611C1" w14:paraId="4EA2628E" w14:textId="77777777">
            <w:r w:rsidRPr="002419ED">
              <w:t xml:space="preserve">If you fail to provide notice of your change of address, as required by 8 U.S.C. </w:t>
            </w:r>
            <w:r w:rsidRPr="002419ED">
              <w:rPr>
                <w:spacing w:val="-9"/>
              </w:rPr>
              <w:t>1</w:t>
            </w:r>
            <w:r w:rsidRPr="002419ED">
              <w:t xml:space="preserve">183a(d) and 8 CFR 213a.3, you may be liable for the civil penalty established by 8 U.S.C. </w:t>
            </w:r>
            <w:r w:rsidRPr="002419ED">
              <w:rPr>
                <w:spacing w:val="-9"/>
              </w:rPr>
              <w:t>1</w:t>
            </w:r>
            <w:r w:rsidRPr="002419ED">
              <w:t>183a(d)(2).</w:t>
            </w:r>
            <w:r w:rsidRPr="002419ED">
              <w:rPr>
                <w:spacing w:val="51"/>
              </w:rPr>
              <w:t xml:space="preserve"> </w:t>
            </w:r>
            <w:r w:rsidRPr="002419ED">
              <w:t>The amount of the civil penalty will depend on whether you failed to provide this notice because you were aware that the immigrants you sponsored had received Federal, state, or local means-tested public benefits.</w:t>
            </w:r>
          </w:p>
          <w:p w:rsidRPr="002419ED" w:rsidR="007611C1" w:rsidP="007611C1" w:rsidRDefault="007611C1" w14:paraId="46ABB2BC" w14:textId="77777777"/>
          <w:p w:rsidRPr="002419ED" w:rsidR="007611C1" w:rsidP="007611C1" w:rsidRDefault="007611C1" w14:paraId="43F4A545" w14:textId="77777777">
            <w:r w:rsidRPr="002419ED">
              <w:t>If the failure to report your change of address occurs with knowledge that the sponsored immigrant received means- tested public benefits</w:t>
            </w:r>
            <w:r w:rsidRPr="002419ED">
              <w:rPr>
                <w:spacing w:val="-14"/>
              </w:rPr>
              <w:t xml:space="preserve"> </w:t>
            </w:r>
            <w:r w:rsidRPr="002419ED">
              <w:t>(other than benefits</w:t>
            </w:r>
            <w:r w:rsidRPr="002419ED">
              <w:rPr>
                <w:spacing w:val="-14"/>
              </w:rPr>
              <w:t xml:space="preserve"> </w:t>
            </w:r>
            <w:r w:rsidRPr="002419ED">
              <w:t>described in section 401(b), 403(c)(2), or 4ll(b) of the Personal Responsibility and</w:t>
            </w:r>
            <w:r w:rsidRPr="002419ED">
              <w:rPr>
                <w:spacing w:val="-4"/>
              </w:rPr>
              <w:t xml:space="preserve"> </w:t>
            </w:r>
            <w:r w:rsidRPr="002419ED">
              <w:rPr>
                <w:spacing w:val="-18"/>
              </w:rPr>
              <w:t>W</w:t>
            </w:r>
            <w:r w:rsidRPr="002419ED">
              <w:t>ork Opportunity Reconciliation</w:t>
            </w:r>
            <w:r w:rsidRPr="002419ED">
              <w:rPr>
                <w:spacing w:val="-13"/>
              </w:rPr>
              <w:t xml:space="preserve"> </w:t>
            </w:r>
            <w:r w:rsidRPr="002419ED">
              <w:t xml:space="preserve">Act of 1996, which are summarized in </w:t>
            </w:r>
            <w:r w:rsidRPr="002419ED">
              <w:rPr>
                <w:b/>
                <w:bCs/>
              </w:rPr>
              <w:t>Part</w:t>
            </w:r>
            <w:r w:rsidRPr="002419ED">
              <w:rPr>
                <w:b/>
                <w:bCs/>
                <w:spacing w:val="-4"/>
              </w:rPr>
              <w:t xml:space="preserve"> </w:t>
            </w:r>
            <w:r>
              <w:rPr>
                <w:b/>
                <w:bCs/>
              </w:rPr>
              <w:t>8</w:t>
            </w:r>
            <w:r w:rsidRPr="002419ED">
              <w:rPr>
                <w:b/>
                <w:bCs/>
              </w:rPr>
              <w:t>. Sponso</w:t>
            </w:r>
            <w:r w:rsidRPr="002419ED">
              <w:rPr>
                <w:b/>
                <w:bCs/>
                <w:spacing w:val="4"/>
              </w:rPr>
              <w:t>r</w:t>
            </w:r>
            <w:r w:rsidRPr="002419ED">
              <w:rPr>
                <w:b/>
                <w:bCs/>
                <w:spacing w:val="-8"/>
              </w:rPr>
              <w:t>’</w:t>
            </w:r>
            <w:r w:rsidRPr="002419ED">
              <w:rPr>
                <w:b/>
                <w:bCs/>
              </w:rPr>
              <w:t>s Contract, Statement, Contact Information, Declaration, Certification,</w:t>
            </w:r>
            <w:r w:rsidRPr="002419ED">
              <w:rPr>
                <w:b/>
                <w:bCs/>
                <w:spacing w:val="-13"/>
              </w:rPr>
              <w:t xml:space="preserve"> </w:t>
            </w:r>
            <w:r w:rsidRPr="002419ED">
              <w:rPr>
                <w:b/>
                <w:bCs/>
              </w:rPr>
              <w:t>and Signatu</w:t>
            </w:r>
            <w:r w:rsidRPr="002419ED">
              <w:rPr>
                <w:b/>
                <w:bCs/>
                <w:spacing w:val="-4"/>
              </w:rPr>
              <w:t>r</w:t>
            </w:r>
            <w:r w:rsidRPr="002419ED">
              <w:rPr>
                <w:b/>
                <w:bCs/>
              </w:rPr>
              <w:t xml:space="preserve">e </w:t>
            </w:r>
            <w:r w:rsidRPr="002419ED">
              <w:t>of Form I-864) such failure may result in a fine</w:t>
            </w:r>
            <w:r w:rsidRPr="002419ED">
              <w:rPr>
                <w:spacing w:val="-14"/>
              </w:rPr>
              <w:t xml:space="preserve"> </w:t>
            </w:r>
            <w:r w:rsidRPr="002419ED">
              <w:t>of not less than $2,000 or more than $5,000.  Otherwise, the failure to report your change of address may result in a fine</w:t>
            </w:r>
            <w:r w:rsidRPr="002419ED">
              <w:rPr>
                <w:spacing w:val="-14"/>
              </w:rPr>
              <w:t xml:space="preserve"> </w:t>
            </w:r>
            <w:r w:rsidRPr="002419ED">
              <w:t>not less than $250 or more than $2,000.</w:t>
            </w:r>
          </w:p>
          <w:p w:rsidR="007611C1" w:rsidP="00520A7D" w:rsidRDefault="007611C1" w14:paraId="1B753324" w14:textId="77777777">
            <w:pPr>
              <w:rPr>
                <w:b/>
              </w:rPr>
            </w:pPr>
          </w:p>
        </w:tc>
        <w:tc>
          <w:tcPr>
            <w:tcW w:w="4095" w:type="dxa"/>
          </w:tcPr>
          <w:p w:rsidR="007611C1" w:rsidP="007611C1" w:rsidRDefault="007611C1" w14:paraId="7A37B534" w14:textId="77777777">
            <w:pPr>
              <w:rPr>
                <w:b/>
                <w:bCs/>
              </w:rPr>
            </w:pPr>
            <w:r>
              <w:rPr>
                <w:b/>
                <w:bCs/>
              </w:rPr>
              <w:lastRenderedPageBreak/>
              <w:t>[Page 15]</w:t>
            </w:r>
          </w:p>
          <w:p w:rsidR="007611C1" w:rsidP="007611C1" w:rsidRDefault="007611C1" w14:paraId="462F96E2" w14:textId="77777777">
            <w:pPr>
              <w:rPr>
                <w:b/>
                <w:bCs/>
              </w:rPr>
            </w:pPr>
          </w:p>
          <w:p w:rsidRPr="002419ED" w:rsidR="007611C1" w:rsidP="007611C1" w:rsidRDefault="007611C1" w14:paraId="2ABC33D8" w14:textId="77777777">
            <w:r w:rsidRPr="445E70F7">
              <w:rPr>
                <w:b/>
                <w:bCs/>
              </w:rPr>
              <w:t>Penalties</w:t>
            </w:r>
          </w:p>
          <w:p w:rsidRPr="002419ED" w:rsidR="007611C1" w:rsidP="007611C1" w:rsidRDefault="007611C1" w14:paraId="111DB3D9" w14:textId="77777777"/>
          <w:p w:rsidRPr="002419ED" w:rsidR="007611C1" w:rsidP="007611C1" w:rsidRDefault="007611C1" w14:paraId="3B893F29" w14:textId="77777777">
            <w:r w:rsidRPr="002419ED">
              <w:t>If you knowingly and willfully falsify or conceal a material fact or submit a false document with your Form I-864, we will deny your Form I-864 and may deny any other immigration benefit.</w:t>
            </w:r>
            <w:r w:rsidRPr="002419ED">
              <w:rPr>
                <w:spacing w:val="42"/>
              </w:rPr>
              <w:t xml:space="preserve"> </w:t>
            </w:r>
            <w:r w:rsidRPr="002419ED">
              <w:t xml:space="preserve">In addition, you </w:t>
            </w:r>
            <w:r w:rsidRPr="002419ED">
              <w:lastRenderedPageBreak/>
              <w:t>will face severe penalties provided by law and may be subject to criminal prosecution.</w:t>
            </w:r>
          </w:p>
          <w:p w:rsidRPr="002419ED" w:rsidR="007611C1" w:rsidP="007611C1" w:rsidRDefault="007611C1" w14:paraId="1B48CBA2" w14:textId="77777777"/>
          <w:p w:rsidRPr="002419ED" w:rsidR="007611C1" w:rsidP="007611C1" w:rsidRDefault="007611C1" w14:paraId="52B8C11E" w14:textId="77777777">
            <w:r w:rsidRPr="002419ED">
              <w:t>The U.S. Government may pursue verification</w:t>
            </w:r>
            <w:r w:rsidRPr="002419ED">
              <w:rPr>
                <w:spacing w:val="-20"/>
              </w:rPr>
              <w:t xml:space="preserve"> </w:t>
            </w:r>
            <w:r w:rsidRPr="002419ED">
              <w:t>of any information provided on or in support of this affidavit,</w:t>
            </w:r>
            <w:r w:rsidRPr="002419ED">
              <w:rPr>
                <w:spacing w:val="-16"/>
              </w:rPr>
              <w:t xml:space="preserve"> </w:t>
            </w:r>
            <w:r w:rsidRPr="002419ED">
              <w:t>including employment, income, or assets with the employe</w:t>
            </w:r>
            <w:r w:rsidRPr="002419ED">
              <w:rPr>
                <w:spacing w:val="-9"/>
              </w:rPr>
              <w:t>r</w:t>
            </w:r>
            <w:r w:rsidRPr="002419ED">
              <w:t>, financial</w:t>
            </w:r>
            <w:r w:rsidRPr="002419ED">
              <w:rPr>
                <w:spacing w:val="-15"/>
              </w:rPr>
              <w:t xml:space="preserve"> </w:t>
            </w:r>
            <w:r w:rsidRPr="002419ED">
              <w:t>or other institutions, the IRS, or the Social Security Administration.  If you include in this affidavit</w:t>
            </w:r>
            <w:r w:rsidRPr="002419ED">
              <w:rPr>
                <w:spacing w:val="-15"/>
              </w:rPr>
              <w:t xml:space="preserve"> </w:t>
            </w:r>
            <w:r w:rsidRPr="002419ED">
              <w:t>of support any information that you know to be false, you may be liable for criminal prosecution under the laws of the United States.</w:t>
            </w:r>
          </w:p>
          <w:p w:rsidRPr="002419ED" w:rsidR="007611C1" w:rsidP="007611C1" w:rsidRDefault="007611C1" w14:paraId="14D58FBE" w14:textId="77777777"/>
          <w:p w:rsidRPr="002419ED" w:rsidR="007611C1" w:rsidP="007611C1" w:rsidRDefault="007611C1" w14:paraId="5FF81874" w14:textId="77777777">
            <w:r w:rsidRPr="002419ED">
              <w:t xml:space="preserve">If you fail to provide notice of your change of address, as required by 8 U.S.C. </w:t>
            </w:r>
            <w:r w:rsidRPr="002419ED">
              <w:rPr>
                <w:spacing w:val="-9"/>
              </w:rPr>
              <w:t>1</w:t>
            </w:r>
            <w:r w:rsidRPr="002419ED">
              <w:t xml:space="preserve">183a(d) and 8 CFR 213a.3, you may be liable for the civil penalty established by 8 U.S.C. </w:t>
            </w:r>
            <w:r w:rsidRPr="002419ED">
              <w:rPr>
                <w:spacing w:val="-9"/>
              </w:rPr>
              <w:t>1</w:t>
            </w:r>
            <w:r w:rsidRPr="002419ED">
              <w:t>183a(d)(2).</w:t>
            </w:r>
            <w:r w:rsidRPr="002419ED">
              <w:rPr>
                <w:spacing w:val="51"/>
              </w:rPr>
              <w:t xml:space="preserve"> </w:t>
            </w:r>
            <w:r w:rsidRPr="002419ED">
              <w:t>The amount of the civil penalty will depend on whether you failed to provide this notice because you were aware that the immigrants you sponsored had received Federal, state, or local means-tested public benefits.</w:t>
            </w:r>
          </w:p>
          <w:p w:rsidRPr="002419ED" w:rsidR="007611C1" w:rsidP="007611C1" w:rsidRDefault="007611C1" w14:paraId="4BCF0F54" w14:textId="77777777"/>
          <w:p w:rsidRPr="002419ED" w:rsidR="007611C1" w:rsidP="007611C1" w:rsidRDefault="007611C1" w14:paraId="618BE6A6" w14:textId="77777777">
            <w:r w:rsidRPr="002419ED">
              <w:t>If the failure to report your change of address occurs with knowledge that the sponsored immigrant received means- tested public benefits</w:t>
            </w:r>
            <w:r w:rsidRPr="002419ED">
              <w:rPr>
                <w:spacing w:val="-14"/>
              </w:rPr>
              <w:t xml:space="preserve"> </w:t>
            </w:r>
            <w:r w:rsidRPr="002419ED">
              <w:t>(other than benefits</w:t>
            </w:r>
            <w:r w:rsidRPr="002419ED">
              <w:rPr>
                <w:spacing w:val="-14"/>
              </w:rPr>
              <w:t xml:space="preserve"> </w:t>
            </w:r>
            <w:r w:rsidRPr="002419ED">
              <w:t>described in section 401(b), 403(c)(2), or 4ll(b) of the Personal Responsibility and</w:t>
            </w:r>
            <w:r w:rsidRPr="002419ED">
              <w:rPr>
                <w:spacing w:val="-4"/>
              </w:rPr>
              <w:t xml:space="preserve"> </w:t>
            </w:r>
            <w:r w:rsidRPr="002419ED">
              <w:rPr>
                <w:spacing w:val="-18"/>
              </w:rPr>
              <w:t>W</w:t>
            </w:r>
            <w:r w:rsidRPr="002419ED">
              <w:t>ork Opportunity Reconciliation</w:t>
            </w:r>
            <w:r w:rsidRPr="002419ED">
              <w:rPr>
                <w:spacing w:val="-13"/>
              </w:rPr>
              <w:t xml:space="preserve"> </w:t>
            </w:r>
            <w:r w:rsidRPr="002419ED">
              <w:t xml:space="preserve">Act of 1996, which are summarized in </w:t>
            </w:r>
            <w:r w:rsidRPr="002419ED">
              <w:rPr>
                <w:b/>
                <w:bCs/>
              </w:rPr>
              <w:t>Part</w:t>
            </w:r>
            <w:r w:rsidRPr="007611C1">
              <w:rPr>
                <w:b/>
                <w:bCs/>
                <w:color w:val="FF0000"/>
                <w:spacing w:val="-4"/>
              </w:rPr>
              <w:t xml:space="preserve"> </w:t>
            </w:r>
            <w:r w:rsidRPr="007611C1">
              <w:rPr>
                <w:b/>
                <w:bCs/>
                <w:color w:val="FF0000"/>
              </w:rPr>
              <w:t xml:space="preserve">9. </w:t>
            </w:r>
            <w:r w:rsidRPr="002419ED">
              <w:rPr>
                <w:b/>
                <w:bCs/>
              </w:rPr>
              <w:t>Sponso</w:t>
            </w:r>
            <w:r w:rsidRPr="002419ED">
              <w:rPr>
                <w:b/>
                <w:bCs/>
                <w:spacing w:val="4"/>
              </w:rPr>
              <w:t>r</w:t>
            </w:r>
            <w:r w:rsidRPr="002419ED">
              <w:rPr>
                <w:b/>
                <w:bCs/>
                <w:spacing w:val="-8"/>
              </w:rPr>
              <w:t>’</w:t>
            </w:r>
            <w:r w:rsidRPr="002419ED">
              <w:rPr>
                <w:b/>
                <w:bCs/>
              </w:rPr>
              <w:t>s Contract, Statement, Contact Information, Declaration, Certification,</w:t>
            </w:r>
            <w:r w:rsidRPr="002419ED">
              <w:rPr>
                <w:b/>
                <w:bCs/>
                <w:spacing w:val="-13"/>
              </w:rPr>
              <w:t xml:space="preserve"> </w:t>
            </w:r>
            <w:r w:rsidRPr="002419ED">
              <w:rPr>
                <w:b/>
                <w:bCs/>
              </w:rPr>
              <w:t>and Signatu</w:t>
            </w:r>
            <w:r w:rsidRPr="002419ED">
              <w:rPr>
                <w:b/>
                <w:bCs/>
                <w:spacing w:val="-4"/>
              </w:rPr>
              <w:t>r</w:t>
            </w:r>
            <w:r w:rsidRPr="002419ED">
              <w:rPr>
                <w:b/>
                <w:bCs/>
              </w:rPr>
              <w:t xml:space="preserve">e </w:t>
            </w:r>
            <w:r w:rsidRPr="002419ED">
              <w:t>of Form I-864) such failure may result in a fine</w:t>
            </w:r>
            <w:r w:rsidRPr="002419ED">
              <w:rPr>
                <w:spacing w:val="-14"/>
              </w:rPr>
              <w:t xml:space="preserve"> </w:t>
            </w:r>
            <w:r w:rsidRPr="002419ED">
              <w:t>of not less than $2,000 or more than $5,000.  Otherwise, the failure to report your change of address may result in a fine</w:t>
            </w:r>
            <w:r w:rsidRPr="002419ED">
              <w:rPr>
                <w:spacing w:val="-14"/>
              </w:rPr>
              <w:t xml:space="preserve"> </w:t>
            </w:r>
            <w:r w:rsidRPr="002419ED">
              <w:t>not less than $250 or more than $2,000.</w:t>
            </w:r>
          </w:p>
          <w:p w:rsidR="007611C1" w:rsidP="00520A7D" w:rsidRDefault="007611C1" w14:paraId="4F1C660A" w14:textId="77777777">
            <w:pPr>
              <w:rPr>
                <w:b/>
              </w:rPr>
            </w:pPr>
          </w:p>
        </w:tc>
      </w:tr>
      <w:tr w:rsidRPr="007228B5" w:rsidR="001D0DCA" w:rsidTr="002D6271" w14:paraId="2A9EAC92" w14:textId="77777777">
        <w:tc>
          <w:tcPr>
            <w:tcW w:w="2808" w:type="dxa"/>
          </w:tcPr>
          <w:p w:rsidR="001D0DCA" w:rsidP="00520A7D" w:rsidRDefault="001D0DCA" w14:paraId="40A68D4D" w14:textId="77777777">
            <w:pPr>
              <w:rPr>
                <w:b/>
                <w:sz w:val="24"/>
                <w:szCs w:val="24"/>
              </w:rPr>
            </w:pPr>
            <w:r>
              <w:rPr>
                <w:b/>
                <w:sz w:val="24"/>
                <w:szCs w:val="24"/>
              </w:rPr>
              <w:lastRenderedPageBreak/>
              <w:t>Pages 15-16, USCIS Privacy Act Statement</w:t>
            </w:r>
          </w:p>
        </w:tc>
        <w:tc>
          <w:tcPr>
            <w:tcW w:w="4095" w:type="dxa"/>
          </w:tcPr>
          <w:p w:rsidR="001D0DCA" w:rsidP="00520A7D" w:rsidRDefault="001D0DCA" w14:paraId="50878D3A" w14:textId="77777777">
            <w:pPr>
              <w:rPr>
                <w:b/>
              </w:rPr>
            </w:pPr>
            <w:r>
              <w:rPr>
                <w:b/>
              </w:rPr>
              <w:t>[Page 15]</w:t>
            </w:r>
          </w:p>
          <w:p w:rsidR="001D0DCA" w:rsidP="00520A7D" w:rsidRDefault="001D0DCA" w14:paraId="7B41C421" w14:textId="77777777">
            <w:pPr>
              <w:rPr>
                <w:b/>
              </w:rPr>
            </w:pPr>
          </w:p>
          <w:p w:rsidRPr="001D0DCA" w:rsidR="001D0DCA" w:rsidP="001D0DCA" w:rsidRDefault="001D0DCA" w14:paraId="250E32EE" w14:textId="77777777">
            <w:pPr>
              <w:rPr>
                <w:szCs w:val="22"/>
              </w:rPr>
            </w:pPr>
            <w:r w:rsidRPr="001D0DCA">
              <w:rPr>
                <w:b/>
                <w:bCs/>
                <w:szCs w:val="22"/>
              </w:rPr>
              <w:t>USCIS Privacy</w:t>
            </w:r>
            <w:r w:rsidRPr="001D0DCA">
              <w:rPr>
                <w:b/>
                <w:bCs/>
                <w:spacing w:val="-13"/>
                <w:szCs w:val="22"/>
              </w:rPr>
              <w:t xml:space="preserve"> </w:t>
            </w:r>
            <w:r w:rsidRPr="001D0DCA">
              <w:rPr>
                <w:b/>
                <w:bCs/>
                <w:szCs w:val="22"/>
              </w:rPr>
              <w:t>Act Statement</w:t>
            </w:r>
          </w:p>
          <w:p w:rsidRPr="001D0DCA" w:rsidR="001D0DCA" w:rsidP="001D0DCA" w:rsidRDefault="001D0DCA" w14:paraId="2CC4A190" w14:textId="77777777">
            <w:pPr>
              <w:rPr>
                <w:rFonts w:eastAsia="Calibri"/>
                <w:szCs w:val="22"/>
              </w:rPr>
            </w:pPr>
          </w:p>
          <w:p w:rsidRPr="001D0DCA" w:rsidR="001D0DCA" w:rsidP="001D0DCA" w:rsidRDefault="001D0DCA" w14:paraId="0E76E7A2" w14:textId="77777777">
            <w:pPr>
              <w:rPr>
                <w:szCs w:val="22"/>
              </w:rPr>
            </w:pPr>
            <w:r w:rsidRPr="001D0DCA">
              <w:rPr>
                <w:b/>
                <w:bCs/>
                <w:szCs w:val="22"/>
              </w:rPr>
              <w:t>AUTHORITIES:</w:t>
            </w:r>
            <w:r w:rsidRPr="001D0DCA">
              <w:rPr>
                <w:b/>
                <w:bCs/>
                <w:spacing w:val="51"/>
                <w:szCs w:val="22"/>
              </w:rPr>
              <w:t xml:space="preserve"> </w:t>
            </w:r>
            <w:r w:rsidRPr="001D0DCA">
              <w:rPr>
                <w:szCs w:val="22"/>
              </w:rPr>
              <w:t>The information requested on this affidavit,</w:t>
            </w:r>
            <w:r w:rsidRPr="001D0DCA">
              <w:rPr>
                <w:spacing w:val="-16"/>
                <w:szCs w:val="22"/>
              </w:rPr>
              <w:t xml:space="preserve"> </w:t>
            </w:r>
            <w:r w:rsidRPr="001D0DCA">
              <w:rPr>
                <w:szCs w:val="22"/>
              </w:rPr>
              <w:t>and the associated evidence, is collected under the Immigration and Nationality</w:t>
            </w:r>
            <w:r w:rsidRPr="001D0DCA">
              <w:rPr>
                <w:spacing w:val="-13"/>
                <w:szCs w:val="22"/>
              </w:rPr>
              <w:t xml:space="preserve"> </w:t>
            </w:r>
            <w:r w:rsidRPr="001D0DCA">
              <w:rPr>
                <w:szCs w:val="22"/>
              </w:rPr>
              <w:t>Act section 213A.</w:t>
            </w:r>
          </w:p>
          <w:p w:rsidRPr="001D0DCA" w:rsidR="001D0DCA" w:rsidP="001D0DCA" w:rsidRDefault="001D0DCA" w14:paraId="02A0EEEC" w14:textId="77777777">
            <w:pPr>
              <w:rPr>
                <w:rFonts w:eastAsia="Calibri"/>
                <w:szCs w:val="22"/>
              </w:rPr>
            </w:pPr>
          </w:p>
          <w:p w:rsidRPr="001D0DCA" w:rsidR="001D0DCA" w:rsidP="001D0DCA" w:rsidRDefault="001D0DCA" w14:paraId="72FA88A2" w14:textId="77777777">
            <w:pPr>
              <w:rPr>
                <w:szCs w:val="22"/>
              </w:rPr>
            </w:pPr>
            <w:r w:rsidRPr="001D0DCA">
              <w:rPr>
                <w:b/>
                <w:bCs/>
                <w:szCs w:val="22"/>
              </w:rPr>
              <w:t>PURPOSE:</w:t>
            </w:r>
            <w:r w:rsidRPr="001D0DCA">
              <w:rPr>
                <w:b/>
                <w:bCs/>
                <w:spacing w:val="51"/>
                <w:szCs w:val="22"/>
              </w:rPr>
              <w:t xml:space="preserve"> </w:t>
            </w:r>
            <w:r w:rsidRPr="001D0DCA">
              <w:rPr>
                <w:szCs w:val="22"/>
              </w:rPr>
              <w:t>The primary purpose for providing the requested information on this affidavit</w:t>
            </w:r>
            <w:r w:rsidRPr="001D0DCA">
              <w:rPr>
                <w:spacing w:val="-15"/>
                <w:szCs w:val="22"/>
              </w:rPr>
              <w:t xml:space="preserve"> </w:t>
            </w:r>
            <w:r w:rsidRPr="001D0DCA">
              <w:rPr>
                <w:szCs w:val="22"/>
              </w:rPr>
              <w:t xml:space="preserve">is to show that the applying </w:t>
            </w:r>
            <w:r w:rsidRPr="001D0DCA">
              <w:rPr>
                <w:szCs w:val="22"/>
              </w:rPr>
              <w:lastRenderedPageBreak/>
              <w:t>immigrant has adequate means of financial</w:t>
            </w:r>
            <w:r w:rsidRPr="001D0DCA">
              <w:rPr>
                <w:spacing w:val="-15"/>
                <w:szCs w:val="22"/>
              </w:rPr>
              <w:t xml:space="preserve"> </w:t>
            </w:r>
            <w:r w:rsidRPr="001D0DCA">
              <w:rPr>
                <w:szCs w:val="22"/>
              </w:rPr>
              <w:t>support without concern of becoming reliant on the U.S. Government for financial</w:t>
            </w:r>
            <w:r w:rsidRPr="001D0DCA">
              <w:rPr>
                <w:spacing w:val="-15"/>
                <w:szCs w:val="22"/>
              </w:rPr>
              <w:t xml:space="preserve"> </w:t>
            </w:r>
            <w:r w:rsidRPr="001D0DCA">
              <w:rPr>
                <w:szCs w:val="22"/>
              </w:rPr>
              <w:t>support.  DHS will use the information you provide to grant or deny the immigration benefit</w:t>
            </w:r>
            <w:r w:rsidRPr="001D0DCA">
              <w:rPr>
                <w:spacing w:val="-12"/>
                <w:szCs w:val="22"/>
              </w:rPr>
              <w:t xml:space="preserve"> </w:t>
            </w:r>
            <w:r w:rsidRPr="001D0DCA">
              <w:rPr>
                <w:szCs w:val="22"/>
              </w:rPr>
              <w:t>you are seeking.</w:t>
            </w:r>
          </w:p>
          <w:p w:rsidRPr="001D0DCA" w:rsidR="001D0DCA" w:rsidP="001D0DCA" w:rsidRDefault="001D0DCA" w14:paraId="105891D6" w14:textId="77777777">
            <w:pPr>
              <w:rPr>
                <w:b/>
                <w:szCs w:val="22"/>
              </w:rPr>
            </w:pPr>
          </w:p>
          <w:p w:rsidR="0062453E" w:rsidP="001D0DCA" w:rsidRDefault="0062453E" w14:paraId="449BC296" w14:textId="77777777">
            <w:pPr>
              <w:rPr>
                <w:b/>
                <w:bCs/>
                <w:szCs w:val="22"/>
              </w:rPr>
            </w:pPr>
          </w:p>
          <w:p w:rsidR="0062453E" w:rsidP="001D0DCA" w:rsidRDefault="0062453E" w14:paraId="16BE5A38" w14:textId="77777777">
            <w:pPr>
              <w:rPr>
                <w:b/>
                <w:bCs/>
                <w:szCs w:val="22"/>
              </w:rPr>
            </w:pPr>
          </w:p>
          <w:p w:rsidR="0062453E" w:rsidP="001D0DCA" w:rsidRDefault="0062453E" w14:paraId="39FCA03B" w14:textId="77777777">
            <w:pPr>
              <w:rPr>
                <w:b/>
                <w:bCs/>
                <w:szCs w:val="22"/>
              </w:rPr>
            </w:pPr>
          </w:p>
          <w:p w:rsidR="0062453E" w:rsidP="001D0DCA" w:rsidRDefault="0062453E" w14:paraId="20DC0A7C" w14:textId="77777777">
            <w:pPr>
              <w:rPr>
                <w:b/>
                <w:bCs/>
                <w:szCs w:val="22"/>
              </w:rPr>
            </w:pPr>
          </w:p>
          <w:p w:rsidR="0062453E" w:rsidP="001D0DCA" w:rsidRDefault="0062453E" w14:paraId="215047A6" w14:textId="77777777">
            <w:pPr>
              <w:rPr>
                <w:b/>
                <w:bCs/>
                <w:szCs w:val="22"/>
              </w:rPr>
            </w:pPr>
          </w:p>
          <w:p w:rsidR="0062453E" w:rsidP="001D0DCA" w:rsidRDefault="0062453E" w14:paraId="313E9293" w14:textId="77777777">
            <w:pPr>
              <w:rPr>
                <w:b/>
                <w:bCs/>
                <w:szCs w:val="22"/>
              </w:rPr>
            </w:pPr>
          </w:p>
          <w:p w:rsidR="0062453E" w:rsidP="001D0DCA" w:rsidRDefault="0062453E" w14:paraId="3D1264D9" w14:textId="77777777">
            <w:pPr>
              <w:rPr>
                <w:b/>
                <w:bCs/>
                <w:szCs w:val="22"/>
              </w:rPr>
            </w:pPr>
          </w:p>
          <w:p w:rsidR="0062453E" w:rsidP="001D0DCA" w:rsidRDefault="0062453E" w14:paraId="6924A190" w14:textId="77777777">
            <w:pPr>
              <w:rPr>
                <w:b/>
                <w:bCs/>
                <w:szCs w:val="22"/>
              </w:rPr>
            </w:pPr>
          </w:p>
          <w:p w:rsidR="0062453E" w:rsidP="001D0DCA" w:rsidRDefault="0062453E" w14:paraId="095C02DB" w14:textId="77777777">
            <w:pPr>
              <w:rPr>
                <w:b/>
                <w:bCs/>
                <w:szCs w:val="22"/>
              </w:rPr>
            </w:pPr>
          </w:p>
          <w:p w:rsidR="0062453E" w:rsidP="001D0DCA" w:rsidRDefault="0062453E" w14:paraId="495E4257" w14:textId="77777777">
            <w:pPr>
              <w:rPr>
                <w:b/>
                <w:bCs/>
                <w:szCs w:val="22"/>
              </w:rPr>
            </w:pPr>
          </w:p>
          <w:p w:rsidR="0062453E" w:rsidP="001D0DCA" w:rsidRDefault="0062453E" w14:paraId="1F1F19DA" w14:textId="77777777">
            <w:pPr>
              <w:rPr>
                <w:b/>
                <w:bCs/>
                <w:szCs w:val="22"/>
              </w:rPr>
            </w:pPr>
          </w:p>
          <w:p w:rsidRPr="001D0DCA" w:rsidR="001D0DCA" w:rsidP="001D0DCA" w:rsidRDefault="001D0DCA" w14:paraId="30DF8733" w14:textId="74B6AD31">
            <w:pPr>
              <w:rPr>
                <w:b/>
                <w:bCs/>
                <w:szCs w:val="22"/>
              </w:rPr>
            </w:pPr>
            <w:r w:rsidRPr="001D0DCA">
              <w:rPr>
                <w:b/>
                <w:bCs/>
                <w:szCs w:val="22"/>
              </w:rPr>
              <w:t>[Page 16]</w:t>
            </w:r>
          </w:p>
          <w:p w:rsidRPr="001D0DCA" w:rsidR="001D0DCA" w:rsidP="001D0DCA" w:rsidRDefault="001D0DCA" w14:paraId="0A527BCF" w14:textId="77777777">
            <w:pPr>
              <w:rPr>
                <w:b/>
                <w:szCs w:val="22"/>
              </w:rPr>
            </w:pPr>
          </w:p>
          <w:p w:rsidR="001D0DCA" w:rsidP="001D0DCA" w:rsidRDefault="001D0DCA" w14:paraId="1964643B" w14:textId="77777777">
            <w:pPr>
              <w:rPr>
                <w:szCs w:val="22"/>
              </w:rPr>
            </w:pPr>
            <w:r w:rsidRPr="001D0DCA">
              <w:rPr>
                <w:b/>
                <w:bCs/>
                <w:szCs w:val="22"/>
              </w:rPr>
              <w:t>DISCLOSURE:</w:t>
            </w:r>
            <w:r w:rsidRPr="001D0DCA">
              <w:rPr>
                <w:b/>
                <w:bCs/>
                <w:spacing w:val="51"/>
                <w:szCs w:val="22"/>
              </w:rPr>
              <w:t xml:space="preserve"> </w:t>
            </w:r>
            <w:r w:rsidRPr="001D0DCA">
              <w:rPr>
                <w:szCs w:val="22"/>
              </w:rPr>
              <w:t>The information you provide is voluntar</w:t>
            </w:r>
            <w:r w:rsidRPr="001D0DCA">
              <w:rPr>
                <w:spacing w:val="-15"/>
                <w:szCs w:val="22"/>
              </w:rPr>
              <w:t>y</w:t>
            </w:r>
            <w:r w:rsidRPr="001D0DCA">
              <w:rPr>
                <w:szCs w:val="22"/>
              </w:rPr>
              <w:t>.  Howeve</w:t>
            </w:r>
            <w:r w:rsidRPr="001D0DCA">
              <w:rPr>
                <w:spacing w:val="-9"/>
                <w:szCs w:val="22"/>
              </w:rPr>
              <w:t>r</w:t>
            </w:r>
            <w:r w:rsidRPr="001D0DCA">
              <w:rPr>
                <w:szCs w:val="22"/>
              </w:rPr>
              <w:t>, failure to provide the requested information, and any requested evidence, may delay a final</w:t>
            </w:r>
            <w:r w:rsidRPr="001D0DCA">
              <w:rPr>
                <w:spacing w:val="-16"/>
                <w:szCs w:val="22"/>
              </w:rPr>
              <w:t xml:space="preserve"> </w:t>
            </w:r>
            <w:r w:rsidRPr="001D0DCA">
              <w:rPr>
                <w:szCs w:val="22"/>
              </w:rPr>
              <w:t>decision in your case or result in denial of your affidavit.</w:t>
            </w:r>
            <w:r w:rsidRPr="001D0DCA">
              <w:rPr>
                <w:spacing w:val="39"/>
                <w:szCs w:val="22"/>
              </w:rPr>
              <w:t xml:space="preserve"> </w:t>
            </w:r>
            <w:r w:rsidRPr="001D0DCA">
              <w:rPr>
                <w:szCs w:val="22"/>
              </w:rPr>
              <w:t>INA</w:t>
            </w:r>
            <w:r w:rsidRPr="001D0DCA">
              <w:rPr>
                <w:spacing w:val="-13"/>
                <w:szCs w:val="22"/>
              </w:rPr>
              <w:t xml:space="preserve"> </w:t>
            </w:r>
            <w:r w:rsidRPr="001D0DCA">
              <w:rPr>
                <w:szCs w:val="22"/>
              </w:rPr>
              <w:t>section 213A(i) requires the collection of your Social Security numbe</w:t>
            </w:r>
            <w:r w:rsidRPr="001D0DCA">
              <w:rPr>
                <w:spacing w:val="-13"/>
                <w:szCs w:val="22"/>
              </w:rPr>
              <w:t>r</w:t>
            </w:r>
            <w:r w:rsidRPr="001D0DCA">
              <w:rPr>
                <w:szCs w:val="22"/>
              </w:rPr>
              <w:t>.  Failure to provide the requested information, and any requested evidence, may prevent USCIS from accepting and approving this affidavit,</w:t>
            </w:r>
            <w:r w:rsidRPr="001D0DCA">
              <w:rPr>
                <w:spacing w:val="-16"/>
                <w:szCs w:val="22"/>
              </w:rPr>
              <w:t xml:space="preserve"> </w:t>
            </w:r>
            <w:r w:rsidRPr="001D0DCA">
              <w:rPr>
                <w:szCs w:val="22"/>
              </w:rPr>
              <w:t>and the intending immigrant may not be able to immigrate to the United States.</w:t>
            </w:r>
          </w:p>
          <w:p w:rsidRPr="001D0DCA" w:rsidR="001D0DCA" w:rsidP="001D0DCA" w:rsidRDefault="001D0DCA" w14:paraId="3B65EF78" w14:textId="77777777">
            <w:pPr>
              <w:rPr>
                <w:szCs w:val="22"/>
              </w:rPr>
            </w:pPr>
          </w:p>
          <w:p w:rsidRPr="001D0DCA" w:rsidR="001D0DCA" w:rsidP="001D0DCA" w:rsidRDefault="001D0DCA" w14:paraId="3E0300A7" w14:textId="77777777">
            <w:pPr>
              <w:rPr>
                <w:szCs w:val="22"/>
              </w:rPr>
            </w:pPr>
            <w:r w:rsidRPr="001D0DCA">
              <w:rPr>
                <w:b/>
                <w:bCs/>
                <w:szCs w:val="22"/>
              </w:rPr>
              <w:t xml:space="preserve">ROUTINE USES:  </w:t>
            </w:r>
            <w:r w:rsidRPr="001D0DCA">
              <w:rPr>
                <w:szCs w:val="22"/>
              </w:rPr>
              <w:t>DHS may share the information you provide on this affidavit</w:t>
            </w:r>
            <w:r w:rsidRPr="001D0DCA">
              <w:rPr>
                <w:spacing w:val="-15"/>
                <w:szCs w:val="22"/>
              </w:rPr>
              <w:t xml:space="preserve"> </w:t>
            </w:r>
            <w:r w:rsidRPr="001D0DCA">
              <w:rPr>
                <w:szCs w:val="22"/>
              </w:rPr>
              <w:t>with other Federal, state, local, and foreign government agencies and authorized o</w:t>
            </w:r>
            <w:r w:rsidRPr="001D0DCA">
              <w:rPr>
                <w:spacing w:val="-5"/>
                <w:szCs w:val="22"/>
              </w:rPr>
              <w:t>r</w:t>
            </w:r>
            <w:r w:rsidRPr="001D0DCA">
              <w:rPr>
                <w:szCs w:val="22"/>
              </w:rPr>
              <w:t>ganizations.  DHS follows approved routine uses described in the associated published system of records notices [DHS/USCIS-007 - Benefits</w:t>
            </w:r>
            <w:r w:rsidRPr="001D0DCA">
              <w:rPr>
                <w:spacing w:val="-15"/>
                <w:szCs w:val="22"/>
              </w:rPr>
              <w:t xml:space="preserve"> </w:t>
            </w:r>
            <w:r w:rsidRPr="001D0DCA">
              <w:rPr>
                <w:szCs w:val="22"/>
              </w:rPr>
              <w:t>Information System and DHS/USCIS-001- Alien File, Index, National File</w:t>
            </w:r>
            <w:r w:rsidRPr="001D0DCA">
              <w:rPr>
                <w:spacing w:val="-4"/>
                <w:szCs w:val="22"/>
              </w:rPr>
              <w:t xml:space="preserve"> </w:t>
            </w:r>
            <w:r w:rsidRPr="001D0DCA">
              <w:rPr>
                <w:spacing w:val="-8"/>
                <w:szCs w:val="22"/>
              </w:rPr>
              <w:t>T</w:t>
            </w:r>
            <w:r w:rsidRPr="001D0DCA">
              <w:rPr>
                <w:szCs w:val="22"/>
              </w:rPr>
              <w:t>racking System of Records] which you can find</w:t>
            </w:r>
            <w:r w:rsidRPr="001D0DCA">
              <w:rPr>
                <w:spacing w:val="-14"/>
                <w:szCs w:val="22"/>
              </w:rPr>
              <w:t xml:space="preserve"> </w:t>
            </w:r>
            <w:r w:rsidRPr="001D0DCA">
              <w:rPr>
                <w:szCs w:val="22"/>
              </w:rPr>
              <w:t xml:space="preserve">at </w:t>
            </w:r>
            <w:hyperlink r:id="rId20">
              <w:r w:rsidRPr="001D0DCA">
                <w:rPr>
                  <w:b/>
                  <w:bCs/>
                  <w:color w:val="0000FF"/>
                  <w:szCs w:val="22"/>
                  <w:u w:val="thick" w:color="0000FF"/>
                </w:rPr>
                <w:t>ww</w:t>
              </w:r>
              <w:r w:rsidRPr="001D0DCA">
                <w:rPr>
                  <w:b/>
                  <w:bCs/>
                  <w:color w:val="0000FF"/>
                  <w:spacing w:val="-12"/>
                  <w:szCs w:val="22"/>
                  <w:u w:val="thick" w:color="0000FF"/>
                </w:rPr>
                <w:t>w</w:t>
              </w:r>
              <w:r w:rsidRPr="001D0DCA">
                <w:rPr>
                  <w:b/>
                  <w:bCs/>
                  <w:color w:val="0000FF"/>
                  <w:szCs w:val="22"/>
                  <w:u w:val="thick" w:color="0000FF"/>
                </w:rPr>
                <w:t>.dhs.gov/privacy</w:t>
              </w:r>
            </w:hyperlink>
            <w:r w:rsidRPr="001D0DCA">
              <w:rPr>
                <w:color w:val="000000"/>
                <w:szCs w:val="22"/>
              </w:rPr>
              <w:t>.  DHS may also share the information, as appropriate, for law enforcement purposes or in the interest of national securit</w:t>
            </w:r>
            <w:r w:rsidRPr="001D0DCA">
              <w:rPr>
                <w:color w:val="000000"/>
                <w:spacing w:val="-15"/>
                <w:szCs w:val="22"/>
              </w:rPr>
              <w:t>y</w:t>
            </w:r>
            <w:r w:rsidRPr="001D0DCA">
              <w:rPr>
                <w:color w:val="000000"/>
                <w:szCs w:val="22"/>
              </w:rPr>
              <w:t>.</w:t>
            </w:r>
          </w:p>
          <w:p w:rsidR="001D0DCA" w:rsidP="00520A7D" w:rsidRDefault="001D0DCA" w14:paraId="143CDAF7" w14:textId="77777777">
            <w:pPr>
              <w:rPr>
                <w:b/>
              </w:rPr>
            </w:pPr>
          </w:p>
        </w:tc>
        <w:tc>
          <w:tcPr>
            <w:tcW w:w="4095" w:type="dxa"/>
          </w:tcPr>
          <w:p w:rsidR="001D0DCA" w:rsidP="00520A7D" w:rsidRDefault="001D0DCA" w14:paraId="7DA8F677" w14:textId="77777777">
            <w:pPr>
              <w:rPr>
                <w:b/>
              </w:rPr>
            </w:pPr>
            <w:r>
              <w:rPr>
                <w:b/>
              </w:rPr>
              <w:lastRenderedPageBreak/>
              <w:t>[Page 15]</w:t>
            </w:r>
          </w:p>
          <w:p w:rsidR="001D0DCA" w:rsidP="00520A7D" w:rsidRDefault="001D0DCA" w14:paraId="56043109" w14:textId="77777777">
            <w:pPr>
              <w:rPr>
                <w:b/>
              </w:rPr>
            </w:pPr>
          </w:p>
          <w:p w:rsidRPr="002F3E77" w:rsidR="001D0DCA" w:rsidP="00520A7D" w:rsidRDefault="00990E61" w14:paraId="79D9FF35" w14:textId="12021A6D">
            <w:pPr>
              <w:rPr>
                <w:b/>
              </w:rPr>
            </w:pPr>
            <w:r w:rsidRPr="002F3E77">
              <w:rPr>
                <w:b/>
                <w:color w:val="FF0000"/>
              </w:rPr>
              <w:t xml:space="preserve">DHS </w:t>
            </w:r>
            <w:r w:rsidRPr="002F3E77">
              <w:rPr>
                <w:b/>
              </w:rPr>
              <w:t>Privacy Notice</w:t>
            </w:r>
          </w:p>
          <w:p w:rsidRPr="002F3E77" w:rsidR="00990E61" w:rsidP="00520A7D" w:rsidRDefault="00990E61" w14:paraId="75BC86C2" w14:textId="19935437">
            <w:pPr>
              <w:rPr>
                <w:b/>
              </w:rPr>
            </w:pPr>
          </w:p>
          <w:p w:rsidRPr="002F3E77" w:rsidR="00990E61" w:rsidP="00990E61" w:rsidRDefault="00990E61" w14:paraId="085E92AB" w14:textId="475D97E8">
            <w:pPr>
              <w:rPr>
                <w:szCs w:val="22"/>
              </w:rPr>
            </w:pPr>
            <w:r w:rsidRPr="002F3E77">
              <w:rPr>
                <w:b/>
                <w:bCs/>
                <w:szCs w:val="22"/>
              </w:rPr>
              <w:t>AUTHORITIES:</w:t>
            </w:r>
            <w:r w:rsidRPr="002F3E77">
              <w:rPr>
                <w:b/>
                <w:bCs/>
                <w:spacing w:val="51"/>
                <w:szCs w:val="22"/>
              </w:rPr>
              <w:t xml:space="preserve"> </w:t>
            </w:r>
            <w:r w:rsidRPr="002F3E77">
              <w:rPr>
                <w:szCs w:val="22"/>
              </w:rPr>
              <w:t>The information requested on this affidavit,</w:t>
            </w:r>
            <w:r w:rsidRPr="002F3E77">
              <w:rPr>
                <w:spacing w:val="-16"/>
                <w:szCs w:val="22"/>
              </w:rPr>
              <w:t xml:space="preserve"> </w:t>
            </w:r>
            <w:r w:rsidRPr="002F3E77">
              <w:rPr>
                <w:szCs w:val="22"/>
              </w:rPr>
              <w:t>and the associated evidence, is collected under the Immigration and Nationality</w:t>
            </w:r>
            <w:r w:rsidRPr="002F3E77">
              <w:rPr>
                <w:spacing w:val="-13"/>
                <w:szCs w:val="22"/>
              </w:rPr>
              <w:t xml:space="preserve"> </w:t>
            </w:r>
            <w:r w:rsidRPr="002F3E77">
              <w:rPr>
                <w:szCs w:val="22"/>
              </w:rPr>
              <w:t xml:space="preserve">Act </w:t>
            </w:r>
            <w:r w:rsidRPr="002F3E77">
              <w:rPr>
                <w:color w:val="FF0000"/>
                <w:szCs w:val="22"/>
              </w:rPr>
              <w:t>(INA) sections 212(a)(4) and</w:t>
            </w:r>
            <w:r w:rsidRPr="002F3E77">
              <w:rPr>
                <w:szCs w:val="22"/>
              </w:rPr>
              <w:t xml:space="preserve"> 213A.</w:t>
            </w:r>
          </w:p>
          <w:p w:rsidRPr="002F3E77" w:rsidR="00990E61" w:rsidP="00990E61" w:rsidRDefault="00990E61" w14:paraId="2F2D64B7" w14:textId="77777777">
            <w:pPr>
              <w:rPr>
                <w:rFonts w:eastAsia="Calibri"/>
                <w:szCs w:val="22"/>
              </w:rPr>
            </w:pPr>
          </w:p>
          <w:p w:rsidRPr="002F3E77" w:rsidR="00990E61" w:rsidP="00990E61" w:rsidRDefault="00990E61" w14:paraId="7B7D9BF7" w14:textId="609C128A">
            <w:pPr>
              <w:rPr>
                <w:szCs w:val="22"/>
              </w:rPr>
            </w:pPr>
            <w:r w:rsidRPr="002F3E77">
              <w:rPr>
                <w:b/>
                <w:bCs/>
                <w:szCs w:val="22"/>
              </w:rPr>
              <w:t>PURPOSE:</w:t>
            </w:r>
            <w:r w:rsidRPr="002F3E77">
              <w:rPr>
                <w:b/>
                <w:bCs/>
                <w:spacing w:val="51"/>
                <w:szCs w:val="22"/>
              </w:rPr>
              <w:t xml:space="preserve"> </w:t>
            </w:r>
            <w:r w:rsidRPr="002F3E77">
              <w:rPr>
                <w:szCs w:val="22"/>
              </w:rPr>
              <w:t>The primary purpose for providing the requested information on this affidavit</w:t>
            </w:r>
            <w:r w:rsidRPr="002F3E77">
              <w:rPr>
                <w:spacing w:val="-15"/>
                <w:szCs w:val="22"/>
              </w:rPr>
              <w:t xml:space="preserve"> </w:t>
            </w:r>
            <w:r w:rsidRPr="002F3E77">
              <w:rPr>
                <w:szCs w:val="22"/>
              </w:rPr>
              <w:t xml:space="preserve">is </w:t>
            </w:r>
            <w:r w:rsidRPr="002F3E77">
              <w:rPr>
                <w:color w:val="FF0000"/>
                <w:szCs w:val="22"/>
              </w:rPr>
              <w:t xml:space="preserve">for you, the sponsor, to </w:t>
            </w:r>
            <w:r w:rsidRPr="002F3E77">
              <w:rPr>
                <w:color w:val="FF0000"/>
                <w:szCs w:val="22"/>
              </w:rPr>
              <w:lastRenderedPageBreak/>
              <w:t xml:space="preserve">demonstrate that you meet the eligibility requirements to execute this contract between a sponsor and the U.S. government that imposes on the sponsor, a legally enforceable obligation to support </w:t>
            </w:r>
            <w:r w:rsidRPr="002F3E77" w:rsidR="0062453E">
              <w:rPr>
                <w:color w:val="FF0000"/>
                <w:szCs w:val="22"/>
              </w:rPr>
              <w:t xml:space="preserve">to support a sponsored alien until the obligation terminates.  An alien applicant who fails to submit a sufficient Affidavit of Support Under Section 213A of the INA, when statutorily required, will be found inadmissible under INA section 212(a)(4).  </w:t>
            </w:r>
            <w:r w:rsidRPr="002F3E77">
              <w:rPr>
                <w:szCs w:val="22"/>
              </w:rPr>
              <w:t xml:space="preserve">  DHS </w:t>
            </w:r>
            <w:r w:rsidRPr="002F3E77" w:rsidR="0062453E">
              <w:rPr>
                <w:color w:val="FF0000"/>
                <w:szCs w:val="22"/>
              </w:rPr>
              <w:t>uses</w:t>
            </w:r>
            <w:r w:rsidRPr="002F3E77">
              <w:rPr>
                <w:szCs w:val="22"/>
              </w:rPr>
              <w:t xml:space="preserve"> the information you provide </w:t>
            </w:r>
            <w:r w:rsidRPr="002F3E77" w:rsidR="0062453E">
              <w:rPr>
                <w:color w:val="FF0000"/>
                <w:szCs w:val="22"/>
              </w:rPr>
              <w:t>as part of determining whether or not the adjustment of status applicant or the immigrant visa applicant you are sponsoring is eligible for</w:t>
            </w:r>
            <w:r w:rsidRPr="002F3E77">
              <w:rPr>
                <w:szCs w:val="22"/>
              </w:rPr>
              <w:t xml:space="preserve"> the immigration </w:t>
            </w:r>
            <w:r w:rsidRPr="002F3E77">
              <w:rPr>
                <w:color w:val="FF0000"/>
                <w:szCs w:val="22"/>
              </w:rPr>
              <w:t>benefit.</w:t>
            </w:r>
          </w:p>
          <w:p w:rsidRPr="002F3E77" w:rsidR="00990E61" w:rsidP="00990E61" w:rsidRDefault="00990E61" w14:paraId="1CD54A9E" w14:textId="77777777">
            <w:pPr>
              <w:rPr>
                <w:b/>
                <w:szCs w:val="22"/>
              </w:rPr>
            </w:pPr>
          </w:p>
          <w:p w:rsidRPr="002F3E77" w:rsidR="00990E61" w:rsidP="00990E61" w:rsidRDefault="00990E61" w14:paraId="3D9C5ADA" w14:textId="77777777">
            <w:pPr>
              <w:rPr>
                <w:b/>
                <w:bCs/>
                <w:szCs w:val="22"/>
              </w:rPr>
            </w:pPr>
            <w:r w:rsidRPr="002F3E77">
              <w:rPr>
                <w:b/>
                <w:bCs/>
                <w:szCs w:val="22"/>
              </w:rPr>
              <w:t>[Page 16]</w:t>
            </w:r>
          </w:p>
          <w:p w:rsidRPr="002F3E77" w:rsidR="00990E61" w:rsidP="00520A7D" w:rsidRDefault="00990E61" w14:paraId="4412900E" w14:textId="77777777">
            <w:pPr>
              <w:rPr>
                <w:b/>
              </w:rPr>
            </w:pPr>
          </w:p>
          <w:p w:rsidR="0062453E" w:rsidP="0062453E" w:rsidRDefault="0062453E" w14:paraId="7FA8DFD8" w14:textId="56B96BD5">
            <w:pPr>
              <w:rPr>
                <w:szCs w:val="22"/>
              </w:rPr>
            </w:pPr>
            <w:r w:rsidRPr="002F3E77">
              <w:rPr>
                <w:b/>
                <w:bCs/>
                <w:szCs w:val="22"/>
              </w:rPr>
              <w:t>DISCLOSURE:</w:t>
            </w:r>
            <w:r w:rsidRPr="002F3E77">
              <w:rPr>
                <w:b/>
                <w:bCs/>
                <w:spacing w:val="51"/>
                <w:szCs w:val="22"/>
              </w:rPr>
              <w:t xml:space="preserve"> </w:t>
            </w:r>
            <w:r w:rsidRPr="002F3E77">
              <w:rPr>
                <w:szCs w:val="22"/>
              </w:rPr>
              <w:t>The information you provide is voluntar</w:t>
            </w:r>
            <w:r w:rsidRPr="002F3E77">
              <w:rPr>
                <w:spacing w:val="-15"/>
                <w:szCs w:val="22"/>
              </w:rPr>
              <w:t>y</w:t>
            </w:r>
            <w:r w:rsidRPr="002F3E77">
              <w:rPr>
                <w:szCs w:val="22"/>
              </w:rPr>
              <w:t>.  Howeve</w:t>
            </w:r>
            <w:r w:rsidRPr="002F3E77">
              <w:rPr>
                <w:spacing w:val="-9"/>
                <w:szCs w:val="22"/>
              </w:rPr>
              <w:t>r</w:t>
            </w:r>
            <w:r w:rsidRPr="002F3E77">
              <w:rPr>
                <w:szCs w:val="22"/>
              </w:rPr>
              <w:t xml:space="preserve">, failure to provide the requested information, </w:t>
            </w:r>
            <w:r w:rsidRPr="002F3E77">
              <w:rPr>
                <w:color w:val="FF0000"/>
                <w:szCs w:val="22"/>
              </w:rPr>
              <w:t xml:space="preserve">including your Social Security number (if applicable), </w:t>
            </w:r>
            <w:r w:rsidRPr="002F3E77">
              <w:rPr>
                <w:szCs w:val="22"/>
              </w:rPr>
              <w:t xml:space="preserve">and any requested evidence, may delay </w:t>
            </w:r>
            <w:r w:rsidRPr="002F3E77">
              <w:rPr>
                <w:color w:val="FF0000"/>
                <w:szCs w:val="22"/>
              </w:rPr>
              <w:t xml:space="preserve">a decision on whether the affidavit is found sufficient to meet the requirements of </w:t>
            </w:r>
            <w:r w:rsidRPr="002F3E77">
              <w:rPr>
                <w:szCs w:val="22"/>
              </w:rPr>
              <w:t>INA</w:t>
            </w:r>
            <w:r w:rsidRPr="002F3E77">
              <w:rPr>
                <w:spacing w:val="-13"/>
                <w:szCs w:val="22"/>
              </w:rPr>
              <w:t xml:space="preserve"> </w:t>
            </w:r>
            <w:r w:rsidRPr="002F3E77">
              <w:rPr>
                <w:szCs w:val="22"/>
              </w:rPr>
              <w:t>section 213A</w:t>
            </w:r>
            <w:r w:rsidRPr="002F3E77">
              <w:rPr>
                <w:color w:val="FF0000"/>
                <w:szCs w:val="22"/>
              </w:rPr>
              <w:t>, and may result in the affidavit being found insufficient</w:t>
            </w:r>
            <w:r w:rsidRPr="002F3E77">
              <w:rPr>
                <w:szCs w:val="22"/>
              </w:rPr>
              <w:t>.</w:t>
            </w:r>
          </w:p>
          <w:p w:rsidR="001D0DCA" w:rsidP="00520A7D" w:rsidRDefault="001D0DCA" w14:paraId="3B208565" w14:textId="77777777"/>
          <w:p w:rsidR="001D0DCA" w:rsidP="00520A7D" w:rsidRDefault="001D0DCA" w14:paraId="69AA5851" w14:textId="77777777"/>
          <w:p w:rsidR="001D0DCA" w:rsidP="00520A7D" w:rsidRDefault="001D0DCA" w14:paraId="470B1974" w14:textId="77777777"/>
          <w:p w:rsidR="001D0DCA" w:rsidP="00520A7D" w:rsidRDefault="001D0DCA" w14:paraId="0FDC64EA" w14:textId="77777777"/>
          <w:p w:rsidRPr="001D0DCA" w:rsidR="00996E79" w:rsidP="00996E79" w:rsidRDefault="00996E79" w14:paraId="4C31DED8" w14:textId="3602215E">
            <w:pPr>
              <w:rPr>
                <w:szCs w:val="22"/>
              </w:rPr>
            </w:pPr>
            <w:r w:rsidRPr="001D0DCA">
              <w:rPr>
                <w:b/>
                <w:bCs/>
                <w:szCs w:val="22"/>
              </w:rPr>
              <w:t xml:space="preserve">ROUTINE USES:  </w:t>
            </w:r>
            <w:r w:rsidRPr="001D0DCA">
              <w:rPr>
                <w:szCs w:val="22"/>
              </w:rPr>
              <w:t>DHS may share the information you provide on this affidavit</w:t>
            </w:r>
            <w:r>
              <w:rPr>
                <w:szCs w:val="22"/>
              </w:rPr>
              <w:t xml:space="preserve"> </w:t>
            </w:r>
            <w:r w:rsidRPr="002F3E77">
              <w:rPr>
                <w:color w:val="FF0000"/>
                <w:szCs w:val="22"/>
              </w:rPr>
              <w:t>and any additional requested evidence</w:t>
            </w:r>
            <w:r w:rsidRPr="002F3E77">
              <w:rPr>
                <w:color w:val="FF0000"/>
                <w:spacing w:val="-15"/>
                <w:szCs w:val="22"/>
              </w:rPr>
              <w:t xml:space="preserve"> </w:t>
            </w:r>
            <w:r w:rsidRPr="002F3E77">
              <w:rPr>
                <w:szCs w:val="22"/>
              </w:rPr>
              <w:t>with other Federal, state, local, and foreign government agencies and authorized o</w:t>
            </w:r>
            <w:r w:rsidRPr="002F3E77">
              <w:rPr>
                <w:spacing w:val="-5"/>
                <w:szCs w:val="22"/>
              </w:rPr>
              <w:t>r</w:t>
            </w:r>
            <w:r w:rsidRPr="002F3E77">
              <w:rPr>
                <w:szCs w:val="22"/>
              </w:rPr>
              <w:t>ganizations.  DHS follows approved routine uses described in the associated published system of records notices [</w:t>
            </w:r>
            <w:r w:rsidRPr="002F3E77">
              <w:rPr>
                <w:color w:val="FF0000"/>
                <w:szCs w:val="22"/>
              </w:rPr>
              <w:t xml:space="preserve">DHS-USCIS-001 – Alien File, Index, and National File Tracking System, </w:t>
            </w:r>
            <w:r w:rsidRPr="002F3E77">
              <w:rPr>
                <w:szCs w:val="22"/>
              </w:rPr>
              <w:t>DHS</w:t>
            </w:r>
            <w:r w:rsidRPr="002F3E77">
              <w:rPr>
                <w:color w:val="FF0000"/>
                <w:szCs w:val="22"/>
              </w:rPr>
              <w:t>-</w:t>
            </w:r>
            <w:r w:rsidRPr="002F3E77">
              <w:rPr>
                <w:szCs w:val="22"/>
              </w:rPr>
              <w:t>USCIS-007 - Benefits</w:t>
            </w:r>
            <w:r w:rsidRPr="002F3E77">
              <w:rPr>
                <w:spacing w:val="-15"/>
                <w:szCs w:val="22"/>
              </w:rPr>
              <w:t xml:space="preserve"> </w:t>
            </w:r>
            <w:r w:rsidRPr="002F3E77">
              <w:rPr>
                <w:szCs w:val="22"/>
              </w:rPr>
              <w:t>Information System</w:t>
            </w:r>
            <w:r w:rsidRPr="002F3E77">
              <w:rPr>
                <w:color w:val="FF0000"/>
                <w:szCs w:val="22"/>
              </w:rPr>
              <w:t>, DHS-USCIS-018 – Immigration Boimetric and Background (IBBC) System,</w:t>
            </w:r>
            <w:r w:rsidRPr="002F3E77">
              <w:rPr>
                <w:szCs w:val="22"/>
              </w:rPr>
              <w:t xml:space="preserve">] </w:t>
            </w:r>
            <w:r w:rsidRPr="002F3E77">
              <w:rPr>
                <w:color w:val="FF0000"/>
                <w:szCs w:val="22"/>
              </w:rPr>
              <w:t xml:space="preserve">and the published privacy impact assessments [DHS/USCIS/PIA-016a  Computer Linked Application Information Management System and DHS/USCIS/PIA-056  Electronic Immigration System] </w:t>
            </w:r>
            <w:r w:rsidRPr="002F3E77">
              <w:rPr>
                <w:szCs w:val="22"/>
              </w:rPr>
              <w:t>which you can find</w:t>
            </w:r>
            <w:r w:rsidRPr="002F3E77">
              <w:rPr>
                <w:spacing w:val="-14"/>
                <w:szCs w:val="22"/>
              </w:rPr>
              <w:t xml:space="preserve"> </w:t>
            </w:r>
            <w:r w:rsidRPr="002F3E77">
              <w:rPr>
                <w:szCs w:val="22"/>
              </w:rPr>
              <w:t xml:space="preserve">at </w:t>
            </w:r>
            <w:hyperlink r:id="rId21">
              <w:r w:rsidRPr="002F3E77">
                <w:rPr>
                  <w:b/>
                  <w:bCs/>
                  <w:color w:val="0000FF"/>
                  <w:szCs w:val="22"/>
                  <w:u w:val="thick" w:color="0000FF"/>
                </w:rPr>
                <w:t>ww</w:t>
              </w:r>
              <w:r w:rsidRPr="002F3E77">
                <w:rPr>
                  <w:b/>
                  <w:bCs/>
                  <w:color w:val="0000FF"/>
                  <w:spacing w:val="-12"/>
                  <w:szCs w:val="22"/>
                  <w:u w:val="thick" w:color="0000FF"/>
                </w:rPr>
                <w:t>w</w:t>
              </w:r>
              <w:r w:rsidRPr="002F3E77">
                <w:rPr>
                  <w:b/>
                  <w:bCs/>
                  <w:color w:val="0000FF"/>
                  <w:szCs w:val="22"/>
                  <w:u w:val="thick" w:color="0000FF"/>
                </w:rPr>
                <w:t>.dhs.gov/privacy</w:t>
              </w:r>
            </w:hyperlink>
            <w:r w:rsidRPr="001D0DCA">
              <w:rPr>
                <w:color w:val="000000"/>
                <w:szCs w:val="22"/>
              </w:rPr>
              <w:t xml:space="preserve">.  DHS may also share the information, as </w:t>
            </w:r>
            <w:r w:rsidRPr="001D0DCA">
              <w:rPr>
                <w:color w:val="000000"/>
                <w:szCs w:val="22"/>
              </w:rPr>
              <w:lastRenderedPageBreak/>
              <w:t>appropriate, for law enforcement purposes or in the interest of national securit</w:t>
            </w:r>
            <w:r w:rsidRPr="001D0DCA">
              <w:rPr>
                <w:color w:val="000000"/>
                <w:spacing w:val="-15"/>
                <w:szCs w:val="22"/>
              </w:rPr>
              <w:t>y</w:t>
            </w:r>
            <w:r w:rsidRPr="001D0DCA">
              <w:rPr>
                <w:color w:val="000000"/>
                <w:szCs w:val="22"/>
              </w:rPr>
              <w:t>.</w:t>
            </w:r>
          </w:p>
          <w:p w:rsidRPr="001D0DCA" w:rsidR="001D0DCA" w:rsidP="00520A7D" w:rsidRDefault="001D0DCA" w14:paraId="5ADEA64D" w14:textId="31822742"/>
        </w:tc>
      </w:tr>
      <w:tr w:rsidRPr="007228B5" w:rsidR="00AF4197" w:rsidTr="002D6271" w14:paraId="23D5E2DD" w14:textId="77777777">
        <w:tc>
          <w:tcPr>
            <w:tcW w:w="2808" w:type="dxa"/>
          </w:tcPr>
          <w:p w:rsidR="00AF4197" w:rsidP="00AF4197" w:rsidRDefault="00AF4197" w14:paraId="09FD725E" w14:textId="4FD9D5BC">
            <w:pPr>
              <w:rPr>
                <w:b/>
                <w:sz w:val="24"/>
                <w:szCs w:val="24"/>
              </w:rPr>
            </w:pPr>
            <w:r>
              <w:rPr>
                <w:b/>
                <w:sz w:val="24"/>
                <w:szCs w:val="24"/>
              </w:rPr>
              <w:lastRenderedPageBreak/>
              <w:t>Page 16, Paperwork Reduction Act</w:t>
            </w:r>
          </w:p>
        </w:tc>
        <w:tc>
          <w:tcPr>
            <w:tcW w:w="4095" w:type="dxa"/>
          </w:tcPr>
          <w:p w:rsidR="00AF4197" w:rsidP="00AF4197" w:rsidRDefault="00AF4197" w14:paraId="404E8996" w14:textId="77777777">
            <w:pPr>
              <w:rPr>
                <w:b/>
              </w:rPr>
            </w:pPr>
            <w:r>
              <w:rPr>
                <w:b/>
              </w:rPr>
              <w:t>[Page 16]</w:t>
            </w:r>
          </w:p>
          <w:p w:rsidR="00AF4197" w:rsidP="00AF4197" w:rsidRDefault="00AF4197" w14:paraId="2EA35CDC" w14:textId="77777777">
            <w:pPr>
              <w:rPr>
                <w:b/>
              </w:rPr>
            </w:pPr>
          </w:p>
          <w:p w:rsidRPr="002419ED" w:rsidR="00AF4197" w:rsidP="00AF4197" w:rsidRDefault="00AF4197" w14:paraId="63ED1C02" w14:textId="77777777">
            <w:r w:rsidRPr="002419ED">
              <w:rPr>
                <w:b/>
                <w:bCs/>
              </w:rPr>
              <w:t>Paperwork Reduction</w:t>
            </w:r>
            <w:r w:rsidRPr="002419ED">
              <w:rPr>
                <w:b/>
                <w:bCs/>
                <w:spacing w:val="-13"/>
              </w:rPr>
              <w:t xml:space="preserve"> </w:t>
            </w:r>
            <w:r w:rsidRPr="002419ED">
              <w:rPr>
                <w:b/>
                <w:bCs/>
              </w:rPr>
              <w:t>Act</w:t>
            </w:r>
          </w:p>
          <w:p w:rsidRPr="002419ED" w:rsidR="00AF4197" w:rsidP="00AF4197" w:rsidRDefault="00AF4197" w14:paraId="1A585497" w14:textId="77777777"/>
          <w:p w:rsidRPr="002419ED" w:rsidR="00AF4197" w:rsidP="00AF4197" w:rsidRDefault="00AF4197" w14:paraId="49B1F2DB" w14:textId="77777777">
            <w:r w:rsidRPr="002419ED">
              <w:t>An agency may not conduct or sponsor an information collection, and a person is not required to respond to a collection of information, unless it displays a currently valid Office</w:t>
            </w:r>
            <w:r w:rsidRPr="002419ED">
              <w:rPr>
                <w:spacing w:val="-17"/>
              </w:rPr>
              <w:t xml:space="preserve"> </w:t>
            </w:r>
            <w:r w:rsidRPr="002419ED">
              <w:t>of Management and Budget (OMB) control numbe</w:t>
            </w:r>
            <w:r w:rsidRPr="002419ED">
              <w:rPr>
                <w:spacing w:val="-13"/>
              </w:rPr>
              <w:t>r</w:t>
            </w:r>
            <w:r w:rsidRPr="002419ED">
              <w:t>.</w:t>
            </w:r>
            <w:r w:rsidRPr="002419ED">
              <w:rPr>
                <w:spacing w:val="51"/>
              </w:rPr>
              <w:t xml:space="preserve"> </w:t>
            </w:r>
            <w:r w:rsidRPr="002419ED">
              <w:t>The public reporting burden for this collection of information is estimated at 6 hours per response, including the time for reviewing instructions, gathering the required documentation and information, completing the affidavit,</w:t>
            </w:r>
            <w:r w:rsidRPr="002419ED">
              <w:rPr>
                <w:spacing w:val="-16"/>
              </w:rPr>
              <w:t xml:space="preserve"> </w:t>
            </w:r>
            <w:r w:rsidRPr="002419ED">
              <w:t>preparing statements, attaching necessary documentation, and submitting the affidavit.</w:t>
            </w:r>
            <w:r w:rsidRPr="002419ED">
              <w:rPr>
                <w:spacing w:val="39"/>
              </w:rPr>
              <w:t xml:space="preserve"> </w:t>
            </w:r>
            <w:r w:rsidRPr="002419ED">
              <w:t>Send comments regarding this burden estimate or any other aspect of this collection of information, including suggestions for reducing this burden, to:  U.S. Citizenship and Immigration Services, Regulatory Coordination Division, Office</w:t>
            </w:r>
            <w:r w:rsidRPr="002419ED">
              <w:rPr>
                <w:spacing w:val="-17"/>
              </w:rPr>
              <w:t xml:space="preserve"> </w:t>
            </w:r>
            <w:r w:rsidRPr="002419ED">
              <w:t>of Policy and Strateg</w:t>
            </w:r>
            <w:r w:rsidRPr="002419ED">
              <w:rPr>
                <w:spacing w:val="-15"/>
              </w:rPr>
              <w:t>y</w:t>
            </w:r>
            <w:r w:rsidRPr="002419ED">
              <w:t>, 20 Massachusetts</w:t>
            </w:r>
            <w:r w:rsidRPr="002419ED">
              <w:rPr>
                <w:spacing w:val="-12"/>
              </w:rPr>
              <w:t xml:space="preserve"> </w:t>
            </w:r>
            <w:r w:rsidRPr="002419ED">
              <w:rPr>
                <w:spacing w:val="-16"/>
              </w:rPr>
              <w:t>A</w:t>
            </w:r>
            <w:r w:rsidRPr="002419ED">
              <w:t>ve N</w:t>
            </w:r>
            <w:r w:rsidRPr="002419ED">
              <w:rPr>
                <w:spacing w:val="-20"/>
              </w:rPr>
              <w:t>W</w:t>
            </w:r>
            <w:r w:rsidRPr="002419ED">
              <w:t xml:space="preserve">, </w:t>
            </w:r>
            <w:r w:rsidRPr="002419ED">
              <w:rPr>
                <w:spacing w:val="-18"/>
              </w:rPr>
              <w:t>W</w:t>
            </w:r>
            <w:r w:rsidRPr="002419ED">
              <w:t xml:space="preserve">ashington, DC 20529-2140; OMB No. 1615-0075.  </w:t>
            </w:r>
            <w:r w:rsidRPr="002419ED">
              <w:rPr>
                <w:b/>
                <w:bCs/>
              </w:rPr>
              <w:t>Do not mail your</w:t>
            </w:r>
            <w:r w:rsidRPr="002419ED">
              <w:rPr>
                <w:b/>
                <w:bCs/>
                <w:spacing w:val="-4"/>
              </w:rPr>
              <w:t xml:space="preserve"> </w:t>
            </w:r>
            <w:r w:rsidRPr="002419ED">
              <w:rPr>
                <w:b/>
                <w:bCs/>
              </w:rPr>
              <w:t>completed Form I-864 to this add</w:t>
            </w:r>
            <w:r w:rsidRPr="002419ED">
              <w:rPr>
                <w:b/>
                <w:bCs/>
                <w:spacing w:val="-4"/>
              </w:rPr>
              <w:t>r</w:t>
            </w:r>
            <w:r w:rsidRPr="002419ED">
              <w:rPr>
                <w:b/>
                <w:bCs/>
              </w:rPr>
              <w:t>ess.</w:t>
            </w:r>
          </w:p>
          <w:p w:rsidR="00AF4197" w:rsidP="00AF4197" w:rsidRDefault="00AF4197" w14:paraId="5B19398B" w14:textId="05B93E9A">
            <w:pPr>
              <w:rPr>
                <w:b/>
              </w:rPr>
            </w:pPr>
          </w:p>
        </w:tc>
        <w:tc>
          <w:tcPr>
            <w:tcW w:w="4095" w:type="dxa"/>
          </w:tcPr>
          <w:p w:rsidR="00AF4197" w:rsidP="00AF4197" w:rsidRDefault="00AF4197" w14:paraId="79481644" w14:textId="0270FC57">
            <w:pPr>
              <w:rPr>
                <w:b/>
              </w:rPr>
            </w:pPr>
            <w:r>
              <w:rPr>
                <w:b/>
              </w:rPr>
              <w:t>[Page 17]</w:t>
            </w:r>
          </w:p>
          <w:p w:rsidR="00AF4197" w:rsidP="00AF4197" w:rsidRDefault="00AF4197" w14:paraId="5D8B38CB" w14:textId="77777777">
            <w:pPr>
              <w:rPr>
                <w:b/>
              </w:rPr>
            </w:pPr>
          </w:p>
          <w:p w:rsidRPr="002419ED" w:rsidR="00AF4197" w:rsidP="00AF4197" w:rsidRDefault="00AF4197" w14:paraId="410EBAF5" w14:textId="77777777">
            <w:r w:rsidRPr="002419ED">
              <w:rPr>
                <w:b/>
                <w:bCs/>
              </w:rPr>
              <w:t>Paperwork Reduction</w:t>
            </w:r>
            <w:r w:rsidRPr="002419ED">
              <w:rPr>
                <w:b/>
                <w:bCs/>
                <w:spacing w:val="-13"/>
              </w:rPr>
              <w:t xml:space="preserve"> </w:t>
            </w:r>
            <w:r w:rsidRPr="002419ED">
              <w:rPr>
                <w:b/>
                <w:bCs/>
              </w:rPr>
              <w:t>Act</w:t>
            </w:r>
          </w:p>
          <w:p w:rsidRPr="002419ED" w:rsidR="00AF4197" w:rsidP="00AF4197" w:rsidRDefault="00AF4197" w14:paraId="6D272277" w14:textId="77777777"/>
          <w:p w:rsidRPr="002419ED" w:rsidR="00AF4197" w:rsidP="00AF4197" w:rsidRDefault="00AF4197" w14:paraId="11622ACA" w14:textId="3C937D06">
            <w:r w:rsidRPr="002419ED">
              <w:t>An agency may not conduct or sponsor an information collection, and a person is not required to respond to a collection of information, unless it displays a currently valid Office</w:t>
            </w:r>
            <w:r w:rsidRPr="002419ED">
              <w:rPr>
                <w:spacing w:val="-17"/>
              </w:rPr>
              <w:t xml:space="preserve"> </w:t>
            </w:r>
            <w:r w:rsidRPr="002419ED">
              <w:t>of Management and Budget (OMB) control numbe</w:t>
            </w:r>
            <w:r w:rsidRPr="002419ED">
              <w:rPr>
                <w:spacing w:val="-13"/>
              </w:rPr>
              <w:t>r</w:t>
            </w:r>
            <w:r w:rsidRPr="002419ED">
              <w:t>.</w:t>
            </w:r>
            <w:r w:rsidRPr="002419ED">
              <w:rPr>
                <w:spacing w:val="51"/>
              </w:rPr>
              <w:t xml:space="preserve"> </w:t>
            </w:r>
            <w:r w:rsidRPr="002419ED">
              <w:t xml:space="preserve">The public reporting burden for this collection of information is estimated </w:t>
            </w:r>
            <w:r w:rsidRPr="00626161">
              <w:t xml:space="preserve">at </w:t>
            </w:r>
            <w:r w:rsidRPr="00626161">
              <w:rPr>
                <w:color w:val="FF0000"/>
              </w:rPr>
              <w:t xml:space="preserve">6.5 </w:t>
            </w:r>
            <w:r w:rsidRPr="00626161">
              <w:t>hours per response, including the time for reviewing instructions, gathering the required</w:t>
            </w:r>
            <w:r w:rsidRPr="002419ED">
              <w:t xml:space="preserve"> documentation and information, completing the affidavit,</w:t>
            </w:r>
            <w:r w:rsidRPr="002419ED">
              <w:rPr>
                <w:spacing w:val="-16"/>
              </w:rPr>
              <w:t xml:space="preserve"> </w:t>
            </w:r>
            <w:r w:rsidRPr="002419ED">
              <w:t>preparing statements, attaching necessary documentation, and submitting the affidavit.</w:t>
            </w:r>
            <w:r w:rsidRPr="002419ED">
              <w:rPr>
                <w:spacing w:val="39"/>
              </w:rPr>
              <w:t xml:space="preserve"> </w:t>
            </w:r>
            <w:r w:rsidRPr="002419ED">
              <w:t>Send comments regarding this burden estimate or any other aspect of this collection of information, including suggestions for reducing this burden, to:  U.S. Citizenship and Immigration Services, Regulatory Coordination Division, Office</w:t>
            </w:r>
            <w:r w:rsidRPr="002419ED">
              <w:rPr>
                <w:spacing w:val="-17"/>
              </w:rPr>
              <w:t xml:space="preserve"> </w:t>
            </w:r>
            <w:r w:rsidRPr="002419ED">
              <w:t>of Policy and Strateg</w:t>
            </w:r>
            <w:r w:rsidRPr="002419ED">
              <w:rPr>
                <w:spacing w:val="-15"/>
              </w:rPr>
              <w:t>y</w:t>
            </w:r>
            <w:r w:rsidRPr="002419ED">
              <w:t>, 20 Massachusetts</w:t>
            </w:r>
            <w:r w:rsidRPr="002419ED">
              <w:rPr>
                <w:spacing w:val="-12"/>
              </w:rPr>
              <w:t xml:space="preserve"> </w:t>
            </w:r>
            <w:r w:rsidRPr="002419ED">
              <w:rPr>
                <w:spacing w:val="-16"/>
              </w:rPr>
              <w:t>A</w:t>
            </w:r>
            <w:r w:rsidRPr="002419ED">
              <w:t>ve N</w:t>
            </w:r>
            <w:r w:rsidRPr="002419ED">
              <w:rPr>
                <w:spacing w:val="-20"/>
              </w:rPr>
              <w:t>W</w:t>
            </w:r>
            <w:r w:rsidRPr="002419ED">
              <w:t xml:space="preserve">, </w:t>
            </w:r>
            <w:r w:rsidRPr="002419ED">
              <w:rPr>
                <w:spacing w:val="-18"/>
              </w:rPr>
              <w:t>W</w:t>
            </w:r>
            <w:r w:rsidRPr="002419ED">
              <w:t xml:space="preserve">ashington, DC 20529-2140; OMB No. 1615-0075.  </w:t>
            </w:r>
            <w:r w:rsidRPr="002419ED">
              <w:rPr>
                <w:b/>
                <w:bCs/>
              </w:rPr>
              <w:t>Do not mail your</w:t>
            </w:r>
            <w:r w:rsidRPr="002419ED">
              <w:rPr>
                <w:b/>
                <w:bCs/>
                <w:spacing w:val="-4"/>
              </w:rPr>
              <w:t xml:space="preserve"> </w:t>
            </w:r>
            <w:r w:rsidRPr="002419ED">
              <w:rPr>
                <w:b/>
                <w:bCs/>
              </w:rPr>
              <w:t>completed Form I-864 to this add</w:t>
            </w:r>
            <w:r w:rsidRPr="002419ED">
              <w:rPr>
                <w:b/>
                <w:bCs/>
                <w:spacing w:val="-4"/>
              </w:rPr>
              <w:t>r</w:t>
            </w:r>
            <w:r w:rsidRPr="002419ED">
              <w:rPr>
                <w:b/>
                <w:bCs/>
              </w:rPr>
              <w:t>ess.</w:t>
            </w:r>
          </w:p>
          <w:p w:rsidR="00AF4197" w:rsidP="00AF4197" w:rsidRDefault="00AF4197" w14:paraId="71C16894" w14:textId="77777777">
            <w:pPr>
              <w:rPr>
                <w:b/>
              </w:rPr>
            </w:pPr>
          </w:p>
        </w:tc>
      </w:tr>
      <w:tr w:rsidRPr="007228B5" w:rsidR="00AF4197" w:rsidTr="002D6271" w14:paraId="03ADFB90" w14:textId="77777777">
        <w:tc>
          <w:tcPr>
            <w:tcW w:w="2808" w:type="dxa"/>
          </w:tcPr>
          <w:p w:rsidRPr="004B3E2B" w:rsidR="00AF4197" w:rsidP="00AF4197" w:rsidRDefault="00AF4197" w14:paraId="244F2A4B" w14:textId="77777777">
            <w:pPr>
              <w:rPr>
                <w:b/>
                <w:sz w:val="24"/>
                <w:szCs w:val="24"/>
              </w:rPr>
            </w:pPr>
            <w:r>
              <w:rPr>
                <w:b/>
                <w:sz w:val="24"/>
                <w:szCs w:val="24"/>
              </w:rPr>
              <w:t>Pages 16-17, Checklist</w:t>
            </w:r>
          </w:p>
        </w:tc>
        <w:tc>
          <w:tcPr>
            <w:tcW w:w="4095" w:type="dxa"/>
          </w:tcPr>
          <w:p w:rsidR="00AF4197" w:rsidP="00AF4197" w:rsidRDefault="00AF4197" w14:paraId="0C163D24" w14:textId="77777777">
            <w:r>
              <w:rPr>
                <w:b/>
              </w:rPr>
              <w:t>[Page 16]</w:t>
            </w:r>
          </w:p>
          <w:p w:rsidR="00AF4197" w:rsidP="00AF4197" w:rsidRDefault="00AF4197" w14:paraId="4C3442E7" w14:textId="77777777"/>
          <w:p w:rsidRPr="002419ED" w:rsidR="00AF4197" w:rsidP="00AF4197" w:rsidRDefault="00AF4197" w14:paraId="0BF773EF" w14:textId="77777777">
            <w:r w:rsidRPr="445E70F7">
              <w:rPr>
                <w:b/>
                <w:bCs/>
              </w:rPr>
              <w:t>Checklist</w:t>
            </w:r>
          </w:p>
          <w:p w:rsidRPr="002419ED" w:rsidR="00AF4197" w:rsidP="00AF4197" w:rsidRDefault="00AF4197" w14:paraId="2F274D66" w14:textId="77777777"/>
          <w:p w:rsidRPr="002419ED" w:rsidR="00AF4197" w:rsidP="00AF4197" w:rsidRDefault="00AF4197" w14:paraId="11D11707" w14:textId="77777777">
            <w:r w:rsidRPr="445E70F7">
              <w:rPr>
                <w:b/>
                <w:bCs/>
              </w:rPr>
              <w:t>The following items must be submitted with Form I-864:</w:t>
            </w:r>
          </w:p>
          <w:p w:rsidRPr="002419ED" w:rsidR="00AF4197" w:rsidP="00AF4197" w:rsidRDefault="00AF4197" w14:paraId="1D6D1A46" w14:textId="77777777"/>
          <w:p w:rsidRPr="002419ED" w:rsidR="00AF4197" w:rsidP="00AF4197" w:rsidRDefault="00AF4197" w14:paraId="7D95A1C7" w14:textId="77777777">
            <w:r w:rsidRPr="002419ED">
              <w:rPr>
                <w:b/>
                <w:bCs/>
              </w:rPr>
              <w:t>For</w:t>
            </w:r>
            <w:r w:rsidRPr="002419ED">
              <w:rPr>
                <w:b/>
                <w:bCs/>
                <w:spacing w:val="-19"/>
              </w:rPr>
              <w:t xml:space="preserve"> </w:t>
            </w:r>
            <w:r w:rsidRPr="002419ED">
              <w:rPr>
                <w:b/>
                <w:bCs/>
              </w:rPr>
              <w:t>ALL</w:t>
            </w:r>
            <w:r w:rsidRPr="002419ED">
              <w:rPr>
                <w:b/>
                <w:bCs/>
                <w:spacing w:val="-12"/>
              </w:rPr>
              <w:t xml:space="preserve"> </w:t>
            </w:r>
            <w:r w:rsidRPr="002419ED">
              <w:rPr>
                <w:b/>
                <w:bCs/>
              </w:rPr>
              <w:t>sponsors:</w:t>
            </w:r>
          </w:p>
          <w:p w:rsidRPr="002419ED" w:rsidR="00AF4197" w:rsidP="00AF4197" w:rsidRDefault="00AF4197" w14:paraId="706C51E4" w14:textId="77777777"/>
          <w:p w:rsidRPr="002419ED" w:rsidR="00AF4197" w:rsidP="00AF4197" w:rsidRDefault="00AF4197" w14:paraId="068E88C0" w14:textId="77777777">
            <w:r w:rsidRPr="002419ED">
              <w:t>A</w:t>
            </w:r>
            <w:r w:rsidRPr="002419ED">
              <w:rPr>
                <w:spacing w:val="-12"/>
              </w:rPr>
              <w:t xml:space="preserve"> </w:t>
            </w:r>
            <w:r w:rsidRPr="002419ED">
              <w:t>copy of your individual Federal income tax return, including</w:t>
            </w:r>
            <w:r w:rsidRPr="002419ED">
              <w:rPr>
                <w:spacing w:val="-5"/>
              </w:rPr>
              <w:t xml:space="preserve"> </w:t>
            </w:r>
            <w:r w:rsidRPr="002419ED">
              <w:rPr>
                <w:spacing w:val="-12"/>
              </w:rPr>
              <w:t>W</w:t>
            </w:r>
            <w:r w:rsidRPr="002419ED">
              <w:t>-2s for the most recent tax yea</w:t>
            </w:r>
            <w:r w:rsidRPr="002419ED">
              <w:rPr>
                <w:spacing w:val="-9"/>
              </w:rPr>
              <w:t>r</w:t>
            </w:r>
            <w:r w:rsidRPr="002419ED">
              <w:t>, or a statement and/or evidence describing why you were not required to file.</w:t>
            </w:r>
            <w:r w:rsidRPr="002419ED">
              <w:rPr>
                <w:spacing w:val="28"/>
              </w:rPr>
              <w:t xml:space="preserve"> </w:t>
            </w:r>
            <w:r w:rsidRPr="002419ED">
              <w:t>Also include a copy of each and every Form 1099, Schedule, and any other evidence of reported income.</w:t>
            </w:r>
            <w:r w:rsidRPr="002419ED">
              <w:rPr>
                <w:spacing w:val="46"/>
              </w:rPr>
              <w:t xml:space="preserve"> </w:t>
            </w:r>
            <w:r w:rsidRPr="002419ED">
              <w:rPr>
                <w:spacing w:val="-22"/>
              </w:rPr>
              <w:t>Y</w:t>
            </w:r>
            <w:r w:rsidRPr="002419ED">
              <w:t>ou may submit this information for the most recent three tax years, pay stubs from the most recent six months, and/or a letter from your employer if you believe any of these items will help you qualif</w:t>
            </w:r>
            <w:r w:rsidRPr="002419ED">
              <w:rPr>
                <w:spacing w:val="-15"/>
              </w:rPr>
              <w:t>y</w:t>
            </w:r>
            <w:r w:rsidRPr="002419ED">
              <w:t>.</w:t>
            </w:r>
          </w:p>
          <w:p w:rsidR="00AF4197" w:rsidP="00AF4197" w:rsidRDefault="00AF4197" w14:paraId="2520D70A" w14:textId="77777777"/>
          <w:p w:rsidR="00AF4197" w:rsidP="00AF4197" w:rsidRDefault="00AF4197" w14:paraId="77E65154" w14:textId="77777777"/>
          <w:p w:rsidR="00AF4197" w:rsidP="00AF4197" w:rsidRDefault="00AF4197" w14:paraId="59CAF448" w14:textId="77777777"/>
          <w:p w:rsidR="00AF4197" w:rsidP="00AF4197" w:rsidRDefault="00AF4197" w14:paraId="5A0A563B" w14:textId="77777777"/>
          <w:p w:rsidR="00AF4197" w:rsidP="00AF4197" w:rsidRDefault="00AF4197" w14:paraId="599AFABC" w14:textId="77777777"/>
          <w:p w:rsidR="00AF4197" w:rsidP="00AF4197" w:rsidRDefault="00AF4197" w14:paraId="2991EE51" w14:textId="77777777"/>
          <w:p w:rsidR="00AF4197" w:rsidP="00AF4197" w:rsidRDefault="00AF4197" w14:paraId="5E70621B" w14:textId="00A46033"/>
          <w:p w:rsidR="00651918" w:rsidP="00AF4197" w:rsidRDefault="00651918" w14:paraId="3D0B3B00" w14:textId="77777777"/>
          <w:p w:rsidRPr="002419ED" w:rsidR="00AF4197" w:rsidP="00AF4197" w:rsidRDefault="00AF4197" w14:paraId="5305F8B4" w14:textId="77777777"/>
          <w:p w:rsidRPr="002419ED" w:rsidR="00AF4197" w:rsidP="00AF4197" w:rsidRDefault="00AF4197" w14:paraId="187086FE" w14:textId="77777777">
            <w:r w:rsidRPr="002419ED">
              <w:rPr>
                <w:b/>
                <w:bCs/>
              </w:rPr>
              <w:t>For</w:t>
            </w:r>
            <w:r w:rsidRPr="002419ED">
              <w:rPr>
                <w:b/>
                <w:bCs/>
                <w:spacing w:val="-7"/>
              </w:rPr>
              <w:t xml:space="preserve"> </w:t>
            </w:r>
            <w:r w:rsidRPr="002419ED">
              <w:rPr>
                <w:b/>
                <w:bCs/>
              </w:rPr>
              <w:t>SOME</w:t>
            </w:r>
            <w:r w:rsidRPr="002419ED">
              <w:rPr>
                <w:b/>
                <w:bCs/>
                <w:spacing w:val="-6"/>
              </w:rPr>
              <w:t xml:space="preserve"> </w:t>
            </w:r>
            <w:r w:rsidRPr="002419ED">
              <w:rPr>
                <w:b/>
                <w:bCs/>
              </w:rPr>
              <w:t>sponsors:</w:t>
            </w:r>
          </w:p>
          <w:p w:rsidRPr="002419ED" w:rsidR="00AF4197" w:rsidP="00AF4197" w:rsidRDefault="00AF4197" w14:paraId="2FF7884E" w14:textId="77777777"/>
          <w:p w:rsidRPr="002419ED" w:rsidR="00AF4197" w:rsidP="00AF4197" w:rsidRDefault="00AF4197" w14:paraId="4634DD7F" w14:textId="77777777">
            <w:r w:rsidRPr="445E70F7">
              <w:t>If you are currently self-employed, a copy of your Schedule C, D, E, or F from your most recent Federal income tax return which establishes your income from your business.</w:t>
            </w:r>
          </w:p>
          <w:p w:rsidRPr="002419ED" w:rsidR="00AF4197" w:rsidP="00AF4197" w:rsidRDefault="00AF4197" w14:paraId="75221DB6" w14:textId="77777777"/>
          <w:p w:rsidRPr="002419ED" w:rsidR="00AF4197" w:rsidP="00AF4197" w:rsidRDefault="00AF4197" w14:paraId="38DAC162" w14:textId="77777777">
            <w:r w:rsidRPr="002419ED">
              <w:t>If you are sponsoring more than one intending immigrant listed on the same affidavit</w:t>
            </w:r>
            <w:r w:rsidRPr="002419ED">
              <w:rPr>
                <w:spacing w:val="-15"/>
              </w:rPr>
              <w:t xml:space="preserve"> </w:t>
            </w:r>
            <w:r w:rsidRPr="002419ED">
              <w:t>of support, photocopies of the original affidavit</w:t>
            </w:r>
            <w:r w:rsidRPr="002419ED">
              <w:rPr>
                <w:spacing w:val="-15"/>
              </w:rPr>
              <w:t xml:space="preserve"> </w:t>
            </w:r>
            <w:r w:rsidRPr="002419ED">
              <w:t>of support may be submitted for any additional intending immigrants listed.  Copies of supporting documentation are not required for these family members.</w:t>
            </w:r>
          </w:p>
          <w:p w:rsidRPr="002419ED" w:rsidR="00AF4197" w:rsidP="00AF4197" w:rsidRDefault="00AF4197" w14:paraId="3B39A697" w14:textId="77777777"/>
          <w:p w:rsidRPr="002419ED" w:rsidR="00AF4197" w:rsidP="00AF4197" w:rsidRDefault="00AF4197" w14:paraId="2DB8CE77" w14:textId="77777777">
            <w:r w:rsidRPr="002419ED">
              <w:t>If you are the petitioning sponsor and on active duty in the U.S.</w:t>
            </w:r>
            <w:r w:rsidRPr="002419ED">
              <w:rPr>
                <w:spacing w:val="-13"/>
              </w:rPr>
              <w:t xml:space="preserve"> </w:t>
            </w:r>
            <w:r w:rsidRPr="002419ED">
              <w:t>Armed Forces or U.S. Coast Guard and are sponsoring your spouse or child using 100 percent of the Federal Poverty Guidelines, proof of your active military status.</w:t>
            </w:r>
          </w:p>
          <w:p w:rsidR="00AF4197" w:rsidP="00AF4197" w:rsidRDefault="00AF4197" w14:paraId="25D57C61" w14:textId="77777777"/>
          <w:p w:rsidRPr="002419ED" w:rsidR="00AF4197" w:rsidP="00AF4197" w:rsidRDefault="00AF4197" w14:paraId="0A116437" w14:textId="77777777">
            <w:r w:rsidRPr="002419ED">
              <w:t>If you are using the income of persons in your household or dependents to qualif</w:t>
            </w:r>
            <w:r w:rsidRPr="002419ED">
              <w:rPr>
                <w:spacing w:val="-15"/>
              </w:rPr>
              <w:t>y</w:t>
            </w:r>
            <w:r w:rsidRPr="002419ED">
              <w:t>, a separate Form I-864A</w:t>
            </w:r>
            <w:r w:rsidRPr="002419ED">
              <w:rPr>
                <w:spacing w:val="-12"/>
              </w:rPr>
              <w:t xml:space="preserve"> </w:t>
            </w:r>
            <w:r w:rsidRPr="002419ED">
              <w:t>for each person whose income you will use.  Howeve</w:t>
            </w:r>
            <w:r w:rsidRPr="002419ED">
              <w:rPr>
                <w:spacing w:val="-9"/>
              </w:rPr>
              <w:t>r</w:t>
            </w:r>
            <w:r w:rsidRPr="002419ED">
              <w:t>, an intending immigrant whose income is being used needs to complete Form I-864A</w:t>
            </w:r>
            <w:r w:rsidRPr="002419ED">
              <w:rPr>
                <w:spacing w:val="-12"/>
              </w:rPr>
              <w:t xml:space="preserve"> </w:t>
            </w:r>
            <w:r w:rsidRPr="002419ED">
              <w:t>only if his or her spouse and/or children are immigrating with him or he</w:t>
            </w:r>
            <w:r w:rsidRPr="002419ED">
              <w:rPr>
                <w:spacing w:val="-13"/>
              </w:rPr>
              <w:t>r</w:t>
            </w:r>
            <w:r w:rsidRPr="002419ED">
              <w:t>.</w:t>
            </w:r>
          </w:p>
          <w:p w:rsidRPr="002419ED" w:rsidR="00AF4197" w:rsidP="00AF4197" w:rsidRDefault="00AF4197" w14:paraId="583E56B0" w14:textId="77777777"/>
          <w:p w:rsidR="00AF4197" w:rsidP="00AF4197" w:rsidRDefault="00AF4197" w14:paraId="6A908D6E" w14:textId="77777777"/>
          <w:p w:rsidR="00AF4197" w:rsidP="00AF4197" w:rsidRDefault="00AF4197" w14:paraId="468E9997" w14:textId="77777777">
            <w:r w:rsidRPr="002419ED">
              <w:t>Proof of their residency in your household and relationship to you if they are not the intending immigrants or are not listed as dependents on your Federal income tax return for the most recent tax yea</w:t>
            </w:r>
            <w:r w:rsidRPr="002419ED">
              <w:rPr>
                <w:spacing w:val="-13"/>
              </w:rPr>
              <w:t>r</w:t>
            </w:r>
            <w:r w:rsidRPr="002419ED">
              <w:t>.</w:t>
            </w:r>
          </w:p>
          <w:p w:rsidRPr="002419ED" w:rsidR="00AF4197" w:rsidP="00AF4197" w:rsidRDefault="00AF4197" w14:paraId="67A70D85" w14:textId="77777777"/>
          <w:p w:rsidRPr="002419ED" w:rsidR="00AF4197" w:rsidP="00AF4197" w:rsidRDefault="00AF4197" w14:paraId="0EBE9517" w14:textId="77777777"/>
          <w:p w:rsidRPr="002419ED" w:rsidR="00AF4197" w:rsidP="00AF4197" w:rsidRDefault="00AF4197" w14:paraId="406A4ACD" w14:textId="77777777">
            <w:pPr>
              <w:rPr>
                <w:b/>
                <w:bCs/>
              </w:rPr>
            </w:pPr>
            <w:r w:rsidRPr="445E70F7">
              <w:rPr>
                <w:b/>
                <w:bCs/>
              </w:rPr>
              <w:t>[Page 17]</w:t>
            </w:r>
          </w:p>
          <w:p w:rsidRPr="002419ED" w:rsidR="00AF4197" w:rsidP="00AF4197" w:rsidRDefault="00AF4197" w14:paraId="48C48432" w14:textId="77777777"/>
          <w:p w:rsidRPr="002419ED" w:rsidR="00AF4197" w:rsidP="00AF4197" w:rsidRDefault="00AF4197" w14:paraId="36105751" w14:textId="77777777">
            <w:r w:rsidRPr="002419ED">
              <w:t>Proof that the intending immigrant</w:t>
            </w:r>
            <w:r w:rsidRPr="002419ED">
              <w:rPr>
                <w:spacing w:val="-13"/>
              </w:rPr>
              <w:t>’</w:t>
            </w:r>
            <w:r w:rsidRPr="002419ED">
              <w:t>s current employment will continue from the same source if his or her income is being used.</w:t>
            </w:r>
          </w:p>
          <w:p w:rsidRPr="002419ED" w:rsidR="00AF4197" w:rsidP="00AF4197" w:rsidRDefault="00AF4197" w14:paraId="2BF2A082" w14:textId="77777777"/>
          <w:p w:rsidRPr="002419ED" w:rsidR="00AF4197" w:rsidP="00AF4197" w:rsidRDefault="00AF4197" w14:paraId="16046C27" w14:textId="77777777">
            <w:r w:rsidRPr="002419ED">
              <w:lastRenderedPageBreak/>
              <w:t>A</w:t>
            </w:r>
            <w:r w:rsidRPr="002419ED">
              <w:rPr>
                <w:spacing w:val="-12"/>
              </w:rPr>
              <w:t xml:space="preserve"> </w:t>
            </w:r>
            <w:r w:rsidRPr="002419ED">
              <w:t>copy of their individual Federal income tax return, including</w:t>
            </w:r>
            <w:r w:rsidRPr="002419ED">
              <w:rPr>
                <w:spacing w:val="-5"/>
              </w:rPr>
              <w:t xml:space="preserve"> </w:t>
            </w:r>
            <w:r w:rsidRPr="002419ED">
              <w:rPr>
                <w:spacing w:val="-12"/>
              </w:rPr>
              <w:t>W</w:t>
            </w:r>
            <w:r w:rsidRPr="002419ED">
              <w:t>-2s and 1099s, for the most recent tax yea</w:t>
            </w:r>
            <w:r w:rsidRPr="002419ED">
              <w:rPr>
                <w:spacing w:val="-9"/>
              </w:rPr>
              <w:t>r</w:t>
            </w:r>
            <w:r w:rsidRPr="002419ED">
              <w:t>, or evidence that they were not required to file.</w:t>
            </w:r>
            <w:r w:rsidRPr="002419ED">
              <w:rPr>
                <w:spacing w:val="32"/>
              </w:rPr>
              <w:t xml:space="preserve"> </w:t>
            </w:r>
            <w:r w:rsidRPr="002419ED">
              <w:rPr>
                <w:spacing w:val="-22"/>
              </w:rPr>
              <w:t>Y</w:t>
            </w:r>
            <w:r w:rsidRPr="002419ED">
              <w:t>ou may submit this information for the most recent three years if you believe it will help you qualif</w:t>
            </w:r>
            <w:r w:rsidRPr="002419ED">
              <w:rPr>
                <w:spacing w:val="-15"/>
              </w:rPr>
              <w:t>y</w:t>
            </w:r>
            <w:r w:rsidRPr="002419ED">
              <w:t>.</w:t>
            </w:r>
          </w:p>
          <w:p w:rsidRPr="002419ED" w:rsidR="00AF4197" w:rsidP="00AF4197" w:rsidRDefault="00AF4197" w14:paraId="42B5CE3D" w14:textId="77777777"/>
          <w:p w:rsidRPr="002419ED" w:rsidR="00AF4197" w:rsidP="00AF4197" w:rsidRDefault="00AF4197" w14:paraId="53B5CB3B" w14:textId="77777777">
            <w:r w:rsidRPr="002419ED">
              <w:t>If you use your assets or the assets of a household member to qualif</w:t>
            </w:r>
            <w:r w:rsidRPr="002419ED">
              <w:rPr>
                <w:spacing w:val="-15"/>
              </w:rPr>
              <w:t>y</w:t>
            </w:r>
            <w:r w:rsidRPr="002419ED">
              <w:t>, documentation of assets establishing location, ownership, date of acquisition, and value.  Evidence of any liens or liabilities against these assets.</w:t>
            </w:r>
          </w:p>
          <w:p w:rsidRPr="002419ED" w:rsidR="00AF4197" w:rsidP="00AF4197" w:rsidRDefault="00AF4197" w14:paraId="004284CF" w14:textId="77777777"/>
          <w:p w:rsidRPr="002419ED" w:rsidR="00AF4197" w:rsidP="00AF4197" w:rsidRDefault="00AF4197" w14:paraId="12ED9BAB" w14:textId="77777777">
            <w:r w:rsidRPr="002419ED">
              <w:t>A</w:t>
            </w:r>
            <w:r w:rsidRPr="002419ED">
              <w:rPr>
                <w:spacing w:val="-12"/>
              </w:rPr>
              <w:t xml:space="preserve"> </w:t>
            </w:r>
            <w:r w:rsidRPr="002419ED">
              <w:t>separate Form I-864A</w:t>
            </w:r>
            <w:r w:rsidRPr="002419ED">
              <w:rPr>
                <w:spacing w:val="-12"/>
              </w:rPr>
              <w:t xml:space="preserve"> </w:t>
            </w:r>
            <w:r w:rsidRPr="002419ED">
              <w:t>for each household member using assets other than for the intending immigrant.</w:t>
            </w:r>
          </w:p>
          <w:p w:rsidRPr="002419ED" w:rsidR="00AF4197" w:rsidP="00AF4197" w:rsidRDefault="00AF4197" w14:paraId="4079B7E1" w14:textId="77777777"/>
          <w:p w:rsidRPr="002419ED" w:rsidR="00AF4197" w:rsidP="00AF4197" w:rsidRDefault="00AF4197" w14:paraId="189002E5" w14:textId="77777777">
            <w:r w:rsidRPr="002419ED">
              <w:t>If you are a joint sponso</w:t>
            </w:r>
            <w:r w:rsidRPr="002419ED">
              <w:rPr>
                <w:spacing w:val="-9"/>
              </w:rPr>
              <w:t>r</w:t>
            </w:r>
            <w:r w:rsidRPr="002419ED">
              <w:t>, substitute sponso</w:t>
            </w:r>
            <w:r w:rsidRPr="002419ED">
              <w:rPr>
                <w:spacing w:val="-9"/>
              </w:rPr>
              <w:t>r</w:t>
            </w:r>
            <w:r w:rsidRPr="002419ED">
              <w:t>, or the relative of an employment-based immigrant requiring an affidavit of support, proof of your U.S. citizenship status, lawful permanent resident status, or U.S. national status.</w:t>
            </w:r>
          </w:p>
          <w:p w:rsidRPr="002419ED" w:rsidR="00AF4197" w:rsidP="00AF4197" w:rsidRDefault="00AF4197" w14:paraId="67CBD42B" w14:textId="77777777"/>
          <w:p w:rsidRPr="002419ED" w:rsidR="00AF4197" w:rsidP="00AF4197" w:rsidRDefault="00AF4197" w14:paraId="119772AE" w14:textId="77777777">
            <w:r w:rsidRPr="002419ED">
              <w:t>For U.S. citizens or U.S. nationals, a copy of your birth certificate,</w:t>
            </w:r>
            <w:r w:rsidRPr="002419ED">
              <w:rPr>
                <w:spacing w:val="-19"/>
              </w:rPr>
              <w:t xml:space="preserve"> </w:t>
            </w:r>
            <w:r w:rsidRPr="002419ED">
              <w:t>passport, or certificate</w:t>
            </w:r>
            <w:r w:rsidRPr="002419ED">
              <w:rPr>
                <w:spacing w:val="-18"/>
              </w:rPr>
              <w:t xml:space="preserve"> </w:t>
            </w:r>
            <w:r w:rsidRPr="002419ED">
              <w:t>of naturalization or citizenship.</w:t>
            </w:r>
          </w:p>
          <w:p w:rsidRPr="002419ED" w:rsidR="00AF4197" w:rsidP="00AF4197" w:rsidRDefault="00AF4197" w14:paraId="7A1736C1" w14:textId="77777777"/>
          <w:p w:rsidRPr="002419ED" w:rsidR="00AF4197" w:rsidP="00AF4197" w:rsidRDefault="00AF4197" w14:paraId="679C7722" w14:textId="77777777">
            <w:r w:rsidRPr="445E70F7">
              <w:t>For lawful permanent residents, a copy of both sides of your Form I-551, Permanent Resident Card.</w:t>
            </w:r>
          </w:p>
          <w:p w:rsidRPr="002419ED" w:rsidR="00AF4197" w:rsidP="00AF4197" w:rsidRDefault="00AF4197" w14:paraId="78933847" w14:textId="77777777"/>
          <w:p w:rsidRPr="002419ED" w:rsidR="00AF4197" w:rsidP="00AF4197" w:rsidRDefault="00AF4197" w14:paraId="42E2EF55" w14:textId="77777777">
            <w:r w:rsidRPr="445E70F7">
              <w:t xml:space="preserve">If your legal guardian is signing this Form I-864 for you, the legal guardian must present: </w:t>
            </w:r>
          </w:p>
          <w:p w:rsidRPr="002419ED" w:rsidR="00AF4197" w:rsidP="00AF4197" w:rsidRDefault="00AF4197" w14:paraId="17046D51" w14:textId="77777777"/>
          <w:p w:rsidRPr="002419ED" w:rsidR="00AF4197" w:rsidP="00AF4197" w:rsidRDefault="00AF4197" w14:paraId="1FE2834F" w14:textId="77777777">
            <w:r w:rsidRPr="445E70F7">
              <w:t>Proof of an appointment as legal guardian of your estate; and</w:t>
            </w:r>
          </w:p>
          <w:p w:rsidRPr="002419ED" w:rsidR="00AF4197" w:rsidP="00AF4197" w:rsidRDefault="00AF4197" w14:paraId="4FD44118" w14:textId="77777777">
            <w:r w:rsidRPr="002419ED">
              <w:t>A</w:t>
            </w:r>
            <w:r w:rsidRPr="002419ED">
              <w:rPr>
                <w:spacing w:val="-12"/>
              </w:rPr>
              <w:t xml:space="preserve"> </w:t>
            </w:r>
            <w:r w:rsidRPr="002419ED">
              <w:t>copy of an order from the appointing court or agency specifically</w:t>
            </w:r>
            <w:r w:rsidRPr="002419ED">
              <w:rPr>
                <w:spacing w:val="-20"/>
              </w:rPr>
              <w:t xml:space="preserve"> </w:t>
            </w:r>
            <w:r w:rsidRPr="002419ED">
              <w:t>permitting the legal guardian to make your income and assets available for the support of the sponsored immigrant.</w:t>
            </w:r>
          </w:p>
          <w:p w:rsidRPr="00520A7D" w:rsidR="00AF4197" w:rsidP="00AF4197" w:rsidRDefault="00AF4197" w14:paraId="1CD215EE" w14:textId="77777777"/>
        </w:tc>
        <w:tc>
          <w:tcPr>
            <w:tcW w:w="4095" w:type="dxa"/>
          </w:tcPr>
          <w:p w:rsidR="00AF4197" w:rsidP="00AF4197" w:rsidRDefault="00AF4197" w14:paraId="42A007A1" w14:textId="77777777">
            <w:r>
              <w:rPr>
                <w:b/>
              </w:rPr>
              <w:lastRenderedPageBreak/>
              <w:t>[Page 16]</w:t>
            </w:r>
          </w:p>
          <w:p w:rsidR="00AF4197" w:rsidP="00AF4197" w:rsidRDefault="00AF4197" w14:paraId="10517FDC" w14:textId="77777777"/>
          <w:p w:rsidRPr="002419ED" w:rsidR="00AF4197" w:rsidP="00AF4197" w:rsidRDefault="00AF4197" w14:paraId="21A2E2A1" w14:textId="77777777">
            <w:r w:rsidRPr="445E70F7">
              <w:rPr>
                <w:b/>
                <w:bCs/>
              </w:rPr>
              <w:t>Checklist</w:t>
            </w:r>
          </w:p>
          <w:p w:rsidRPr="002419ED" w:rsidR="00AF4197" w:rsidP="00AF4197" w:rsidRDefault="00AF4197" w14:paraId="00DD0DD0" w14:textId="77777777"/>
          <w:p w:rsidRPr="002419ED" w:rsidR="00AF4197" w:rsidP="00AF4197" w:rsidRDefault="00AF4197" w14:paraId="3B679770" w14:textId="77777777">
            <w:r w:rsidRPr="445E70F7">
              <w:rPr>
                <w:b/>
                <w:bCs/>
              </w:rPr>
              <w:t>The following items must be submitted with Form I-864:</w:t>
            </w:r>
          </w:p>
          <w:p w:rsidRPr="002419ED" w:rsidR="00AF4197" w:rsidP="00AF4197" w:rsidRDefault="00AF4197" w14:paraId="10298A58" w14:textId="77777777"/>
          <w:p w:rsidRPr="002419ED" w:rsidR="00AF4197" w:rsidP="00AF4197" w:rsidRDefault="00AF4197" w14:paraId="24AD0B11" w14:textId="77777777">
            <w:r w:rsidRPr="002419ED">
              <w:rPr>
                <w:b/>
                <w:bCs/>
              </w:rPr>
              <w:t>For</w:t>
            </w:r>
            <w:r w:rsidRPr="002419ED">
              <w:rPr>
                <w:b/>
                <w:bCs/>
                <w:spacing w:val="-19"/>
              </w:rPr>
              <w:t xml:space="preserve"> </w:t>
            </w:r>
            <w:r w:rsidRPr="002419ED">
              <w:rPr>
                <w:b/>
                <w:bCs/>
              </w:rPr>
              <w:t>ALL</w:t>
            </w:r>
            <w:r w:rsidRPr="002419ED">
              <w:rPr>
                <w:b/>
                <w:bCs/>
                <w:spacing w:val="-12"/>
              </w:rPr>
              <w:t xml:space="preserve"> </w:t>
            </w:r>
            <w:r w:rsidRPr="002419ED">
              <w:rPr>
                <w:b/>
                <w:bCs/>
              </w:rPr>
              <w:t>sponsors:</w:t>
            </w:r>
          </w:p>
          <w:p w:rsidRPr="002419ED" w:rsidR="00AF4197" w:rsidP="00AF4197" w:rsidRDefault="00AF4197" w14:paraId="1D8E4E64" w14:textId="77777777"/>
          <w:p w:rsidR="00AF4197" w:rsidP="00AF4197" w:rsidRDefault="00AF4197" w14:paraId="7762032E" w14:textId="77777777">
            <w:r w:rsidRPr="00520A7D">
              <w:rPr>
                <w:color w:val="FF0000"/>
              </w:rPr>
              <w:t xml:space="preserve">IRS-issued certified copies or transcripts of </w:t>
            </w:r>
            <w:r w:rsidRPr="002419ED">
              <w:t>your individual Federal income tax return</w:t>
            </w:r>
            <w:r>
              <w:t xml:space="preserve"> </w:t>
            </w:r>
            <w:r w:rsidRPr="00520A7D">
              <w:rPr>
                <w:color w:val="FF0000"/>
              </w:rPr>
              <w:t xml:space="preserve">for the three most recent tax years, </w:t>
            </w:r>
            <w:r w:rsidRPr="002419ED">
              <w:t>or a statement and/or evidence describing why you were not required to file.</w:t>
            </w:r>
            <w:r w:rsidRPr="002419ED">
              <w:rPr>
                <w:spacing w:val="28"/>
              </w:rPr>
              <w:t xml:space="preserve"> </w:t>
            </w:r>
            <w:r w:rsidRPr="002419ED">
              <w:t>Also include a copy of each and every Form 1099, Schedule, and any other evidence of reported income.</w:t>
            </w:r>
            <w:r w:rsidRPr="002419ED">
              <w:rPr>
                <w:spacing w:val="46"/>
              </w:rPr>
              <w:t xml:space="preserve"> </w:t>
            </w:r>
            <w:r w:rsidRPr="002419ED">
              <w:rPr>
                <w:spacing w:val="-22"/>
              </w:rPr>
              <w:t>Y</w:t>
            </w:r>
            <w:r w:rsidRPr="002419ED">
              <w:t xml:space="preserve">ou may </w:t>
            </w:r>
            <w:r w:rsidRPr="00520A7D">
              <w:rPr>
                <w:color w:val="FF0000"/>
              </w:rPr>
              <w:t xml:space="preserve">submit pay </w:t>
            </w:r>
            <w:r w:rsidRPr="002419ED">
              <w:t>stubs from the most recent six months and/or a letter from your employer if you believe any of these items will help you qualif</w:t>
            </w:r>
            <w:r w:rsidRPr="002419ED">
              <w:rPr>
                <w:spacing w:val="-15"/>
              </w:rPr>
              <w:t>y</w:t>
            </w:r>
            <w:r w:rsidRPr="002419ED">
              <w:t>.</w:t>
            </w:r>
          </w:p>
          <w:p w:rsidR="00AF4197" w:rsidP="00AF4197" w:rsidRDefault="00AF4197" w14:paraId="0620E60A" w14:textId="77777777"/>
          <w:p w:rsidRPr="00520A7D" w:rsidR="00AF4197" w:rsidP="00AF4197" w:rsidRDefault="00AF4197" w14:paraId="3725B785" w14:textId="560A23E8">
            <w:pPr>
              <w:rPr>
                <w:color w:val="FF0000"/>
              </w:rPr>
            </w:pPr>
            <w:r w:rsidRPr="007A521A">
              <w:rPr>
                <w:color w:val="FF0000"/>
              </w:rPr>
              <w:lastRenderedPageBreak/>
              <w:t xml:space="preserve">A copy </w:t>
            </w:r>
            <w:r w:rsidRPr="00810421">
              <w:rPr>
                <w:color w:val="FF0000"/>
              </w:rPr>
              <w:t>of a U.S. credit report and credit score generated within the last 12 months prior to the date of submission, if available, with your Form I-864, or</w:t>
            </w:r>
            <w:r w:rsidRPr="00520A7D">
              <w:rPr>
                <w:color w:val="FF0000"/>
              </w:rPr>
              <w:t xml:space="preserve"> a credit agency report that demonstrates that you do not have a credit report or score.</w:t>
            </w:r>
          </w:p>
          <w:p w:rsidRPr="002419ED" w:rsidR="00AF4197" w:rsidP="00AF4197" w:rsidRDefault="00AF4197" w14:paraId="3CFE3166" w14:textId="77777777"/>
          <w:p w:rsidRPr="002419ED" w:rsidR="00AF4197" w:rsidP="00AF4197" w:rsidRDefault="00AF4197" w14:paraId="7EB9E5DA" w14:textId="77777777">
            <w:r w:rsidRPr="002419ED">
              <w:rPr>
                <w:b/>
                <w:bCs/>
              </w:rPr>
              <w:t>For</w:t>
            </w:r>
            <w:r w:rsidRPr="002419ED">
              <w:rPr>
                <w:b/>
                <w:bCs/>
                <w:spacing w:val="-7"/>
              </w:rPr>
              <w:t xml:space="preserve"> </w:t>
            </w:r>
            <w:r w:rsidRPr="002419ED">
              <w:rPr>
                <w:b/>
                <w:bCs/>
              </w:rPr>
              <w:t>SOME</w:t>
            </w:r>
            <w:r w:rsidRPr="002419ED">
              <w:rPr>
                <w:b/>
                <w:bCs/>
                <w:spacing w:val="-6"/>
              </w:rPr>
              <w:t xml:space="preserve"> </w:t>
            </w:r>
            <w:r w:rsidRPr="002419ED">
              <w:rPr>
                <w:b/>
                <w:bCs/>
              </w:rPr>
              <w:t>sponsors:</w:t>
            </w:r>
          </w:p>
          <w:p w:rsidRPr="002419ED" w:rsidR="00AF4197" w:rsidP="00AF4197" w:rsidRDefault="00AF4197" w14:paraId="3CB3C732" w14:textId="77777777"/>
          <w:p w:rsidRPr="002419ED" w:rsidR="00AF4197" w:rsidP="00AF4197" w:rsidRDefault="00AF4197" w14:paraId="57ED8B53" w14:textId="77777777">
            <w:r w:rsidRPr="445E70F7">
              <w:t>If you are currently self-employed, a copy of your Schedule C, D, E, or F from your most recent Federal income tax return which establishes your income from your business.</w:t>
            </w:r>
          </w:p>
          <w:p w:rsidRPr="002419ED" w:rsidR="00AF4197" w:rsidP="00AF4197" w:rsidRDefault="00AF4197" w14:paraId="4F06D7E7" w14:textId="77777777"/>
          <w:p w:rsidRPr="002419ED" w:rsidR="00AF4197" w:rsidP="00AF4197" w:rsidRDefault="00AF4197" w14:paraId="54959035" w14:textId="77777777">
            <w:r w:rsidRPr="002419ED">
              <w:t>If you are sponsoring more than one intending immigrant listed on the same affidavit</w:t>
            </w:r>
            <w:r w:rsidRPr="002419ED">
              <w:rPr>
                <w:spacing w:val="-15"/>
              </w:rPr>
              <w:t xml:space="preserve"> </w:t>
            </w:r>
            <w:r w:rsidRPr="002419ED">
              <w:t>of support, photocopies of the original affidavit</w:t>
            </w:r>
            <w:r w:rsidRPr="002419ED">
              <w:rPr>
                <w:spacing w:val="-15"/>
              </w:rPr>
              <w:t xml:space="preserve"> </w:t>
            </w:r>
            <w:r w:rsidRPr="002419ED">
              <w:t>of support may be submitted for any additional intending immigrants listed.  Copies of supporting documentation are not required for these family members.</w:t>
            </w:r>
          </w:p>
          <w:p w:rsidRPr="002419ED" w:rsidR="00AF4197" w:rsidP="00AF4197" w:rsidRDefault="00AF4197" w14:paraId="08CA328D" w14:textId="77777777"/>
          <w:p w:rsidRPr="002419ED" w:rsidR="00AF4197" w:rsidP="00AF4197" w:rsidRDefault="00AF4197" w14:paraId="5001F0E9" w14:textId="77777777">
            <w:r w:rsidRPr="002419ED">
              <w:t xml:space="preserve">If you are </w:t>
            </w:r>
            <w:r w:rsidRPr="001D0DCA">
              <w:rPr>
                <w:color w:val="FF0000"/>
              </w:rPr>
              <w:t xml:space="preserve">the sponsor </w:t>
            </w:r>
            <w:r w:rsidRPr="002419ED">
              <w:t>and on active duty</w:t>
            </w:r>
            <w:r>
              <w:t xml:space="preserve"> </w:t>
            </w:r>
            <w:r w:rsidRPr="00C825C7">
              <w:rPr>
                <w:color w:val="FF0000"/>
              </w:rPr>
              <w:t>(other than active duty for training)</w:t>
            </w:r>
            <w:r w:rsidRPr="002419ED">
              <w:t xml:space="preserve"> in the U.S.</w:t>
            </w:r>
            <w:r w:rsidRPr="002419ED">
              <w:rPr>
                <w:spacing w:val="-13"/>
              </w:rPr>
              <w:t xml:space="preserve"> </w:t>
            </w:r>
            <w:r w:rsidRPr="002419ED">
              <w:t xml:space="preserve">Armed </w:t>
            </w:r>
            <w:r w:rsidRPr="001D0DCA">
              <w:rPr>
                <w:color w:val="FF0000"/>
              </w:rPr>
              <w:t xml:space="preserve">Forces and </w:t>
            </w:r>
            <w:r w:rsidRPr="002419ED">
              <w:t>are sponsoring your spouse or child using 100 percent of the Federal Poverty Guidelines, proof of your active military status.</w:t>
            </w:r>
          </w:p>
          <w:p w:rsidRPr="002419ED" w:rsidR="00AF4197" w:rsidP="00AF4197" w:rsidRDefault="00AF4197" w14:paraId="7584027E" w14:textId="77777777"/>
          <w:p w:rsidRPr="00A70C99" w:rsidR="00AF4197" w:rsidP="00AF4197" w:rsidRDefault="00AF4197" w14:paraId="64609288" w14:textId="77777777">
            <w:pPr>
              <w:rPr>
                <w:color w:val="FF0000"/>
              </w:rPr>
            </w:pPr>
            <w:r w:rsidRPr="002419ED">
              <w:t xml:space="preserve">If you </w:t>
            </w:r>
            <w:r w:rsidRPr="00A70C99">
              <w:t xml:space="preserve">are using the income of </w:t>
            </w:r>
            <w:r w:rsidRPr="00A70C99">
              <w:rPr>
                <w:color w:val="FF0000"/>
              </w:rPr>
              <w:t>your spouse to qualif</w:t>
            </w:r>
            <w:r w:rsidRPr="00A70C99">
              <w:rPr>
                <w:color w:val="FF0000"/>
                <w:spacing w:val="-15"/>
              </w:rPr>
              <w:t>y</w:t>
            </w:r>
            <w:r w:rsidRPr="00A70C99">
              <w:rPr>
                <w:color w:val="FF0000"/>
              </w:rPr>
              <w:t xml:space="preserve">, and your spouse is not the intending immigrant, an executed Form I-864A.  </w:t>
            </w:r>
          </w:p>
          <w:p w:rsidRPr="00A70C99" w:rsidR="00AF4197" w:rsidP="00AF4197" w:rsidRDefault="00AF4197" w14:paraId="67E267DC" w14:textId="77777777"/>
          <w:p w:rsidRPr="00E10ED4" w:rsidR="00AF4197" w:rsidP="00AF4197" w:rsidRDefault="00AF4197" w14:paraId="73B757CF" w14:textId="77777777">
            <w:pPr>
              <w:rPr>
                <w:color w:val="FF0000"/>
              </w:rPr>
            </w:pPr>
            <w:r w:rsidRPr="00A70C99">
              <w:rPr>
                <w:color w:val="FF0000"/>
              </w:rPr>
              <w:t>If you are using the income of the intending immigrant to qualify and the intending immigrant has accompanying family members, an executed Form I-864A.</w:t>
            </w:r>
          </w:p>
          <w:p w:rsidRPr="002419ED" w:rsidR="00AF4197" w:rsidP="00AF4197" w:rsidRDefault="00AF4197" w14:paraId="5BB087D3" w14:textId="77777777"/>
          <w:p w:rsidRPr="00C825C7" w:rsidR="00AF4197" w:rsidP="00AF4197" w:rsidRDefault="00AF4197" w14:paraId="1E578B96" w14:textId="77777777">
            <w:pPr>
              <w:rPr>
                <w:color w:val="FF0000"/>
              </w:rPr>
            </w:pPr>
            <w:r w:rsidRPr="00C825C7">
              <w:rPr>
                <w:color w:val="FF0000"/>
              </w:rPr>
              <w:t>[deleted]</w:t>
            </w:r>
          </w:p>
          <w:p w:rsidRPr="002419ED" w:rsidR="00AF4197" w:rsidP="00AF4197" w:rsidRDefault="00AF4197" w14:paraId="1F92BC7B" w14:textId="77777777"/>
          <w:p w:rsidR="00AF4197" w:rsidP="00AF4197" w:rsidRDefault="00AF4197" w14:paraId="5B557CFE" w14:textId="77777777"/>
          <w:p w:rsidR="00AF4197" w:rsidP="00AF4197" w:rsidRDefault="00AF4197" w14:paraId="79A912F5" w14:textId="77777777"/>
          <w:p w:rsidR="00AF4197" w:rsidP="00AF4197" w:rsidRDefault="00AF4197" w14:paraId="6649366A" w14:textId="77777777"/>
          <w:p w:rsidR="00AF4197" w:rsidP="00AF4197" w:rsidRDefault="00AF4197" w14:paraId="21B972A0" w14:textId="77777777"/>
          <w:p w:rsidRPr="002419ED" w:rsidR="00AF4197" w:rsidP="00AF4197" w:rsidRDefault="00AF4197" w14:paraId="626F301A" w14:textId="77777777"/>
          <w:p w:rsidRPr="002419ED" w:rsidR="00AF4197" w:rsidP="00AF4197" w:rsidRDefault="00AF4197" w14:paraId="5E953653" w14:textId="77777777">
            <w:pPr>
              <w:rPr>
                <w:b/>
                <w:bCs/>
              </w:rPr>
            </w:pPr>
            <w:r w:rsidRPr="445E70F7">
              <w:rPr>
                <w:b/>
                <w:bCs/>
              </w:rPr>
              <w:t>[Page 17]</w:t>
            </w:r>
          </w:p>
          <w:p w:rsidRPr="002419ED" w:rsidR="00AF4197" w:rsidP="00AF4197" w:rsidRDefault="00AF4197" w14:paraId="1D52090A" w14:textId="77777777"/>
          <w:p w:rsidRPr="002419ED" w:rsidR="00AF4197" w:rsidP="00AF4197" w:rsidRDefault="00AF4197" w14:paraId="6F3173E9" w14:textId="77777777">
            <w:r w:rsidRPr="002419ED">
              <w:t>Proof that the intending immigrant</w:t>
            </w:r>
            <w:r w:rsidRPr="002419ED">
              <w:rPr>
                <w:spacing w:val="-13"/>
              </w:rPr>
              <w:t>’</w:t>
            </w:r>
            <w:r w:rsidRPr="002419ED">
              <w:t>s current employment will continue from the same source if his or her income is being used.</w:t>
            </w:r>
          </w:p>
          <w:p w:rsidRPr="002419ED" w:rsidR="00AF4197" w:rsidP="00AF4197" w:rsidRDefault="00AF4197" w14:paraId="5738A316" w14:textId="77777777"/>
          <w:p w:rsidRPr="002419ED" w:rsidR="00AF4197" w:rsidP="00AF4197" w:rsidRDefault="00AF4197" w14:paraId="32D55D22" w14:textId="77777777">
            <w:r w:rsidRPr="00C825C7">
              <w:rPr>
                <w:color w:val="FF0000"/>
              </w:rPr>
              <w:lastRenderedPageBreak/>
              <w:t xml:space="preserve">IRS-issued certified copies or transcripts </w:t>
            </w:r>
            <w:r w:rsidRPr="002419ED">
              <w:t>of their individual Federal income tax return</w:t>
            </w:r>
            <w:r>
              <w:t xml:space="preserve"> </w:t>
            </w:r>
            <w:r w:rsidRPr="00C825C7">
              <w:rPr>
                <w:color w:val="FF0000"/>
              </w:rPr>
              <w:t xml:space="preserve">for the three most recent tax years, or </w:t>
            </w:r>
            <w:r w:rsidRPr="002419ED">
              <w:t xml:space="preserve">evidence that they were not required to </w:t>
            </w:r>
            <w:r w:rsidRPr="00C825C7">
              <w:rPr>
                <w:color w:val="FF0000"/>
              </w:rPr>
              <w:t>file.</w:t>
            </w:r>
          </w:p>
          <w:p w:rsidR="00AF4197" w:rsidP="00AF4197" w:rsidRDefault="00AF4197" w14:paraId="3E62A889" w14:textId="77777777"/>
          <w:p w:rsidR="00AF4197" w:rsidP="00AF4197" w:rsidRDefault="00AF4197" w14:paraId="69E858AC" w14:textId="77777777"/>
          <w:p w:rsidR="00AF4197" w:rsidP="00AF4197" w:rsidRDefault="00AF4197" w14:paraId="119EB493" w14:textId="77777777"/>
          <w:p w:rsidRPr="002419ED" w:rsidR="00AF4197" w:rsidP="00AF4197" w:rsidRDefault="00AF4197" w14:paraId="10822912" w14:textId="77777777"/>
          <w:p w:rsidRPr="002419ED" w:rsidR="00AF4197" w:rsidP="00AF4197" w:rsidRDefault="00AF4197" w14:paraId="6C6E5DD2" w14:textId="77777777">
            <w:r w:rsidRPr="002419ED">
              <w:t xml:space="preserve">If you use your assets or the assets of </w:t>
            </w:r>
            <w:r w:rsidRPr="00C825C7">
              <w:rPr>
                <w:color w:val="FF0000"/>
              </w:rPr>
              <w:t xml:space="preserve">your spouse or the intending immigrant </w:t>
            </w:r>
            <w:r w:rsidRPr="002419ED">
              <w:t>to qualif</w:t>
            </w:r>
            <w:r w:rsidRPr="002419ED">
              <w:rPr>
                <w:spacing w:val="-15"/>
              </w:rPr>
              <w:t>y</w:t>
            </w:r>
            <w:r w:rsidRPr="002419ED">
              <w:t>, documentation of assets establishing location, ownership, date of acquisition, and value.  Evidence of any liens or liabilities against these assets.</w:t>
            </w:r>
          </w:p>
          <w:p w:rsidRPr="002419ED" w:rsidR="00AF4197" w:rsidP="00AF4197" w:rsidRDefault="00AF4197" w14:paraId="611229AA" w14:textId="77777777"/>
          <w:p w:rsidRPr="002419ED" w:rsidR="00AF4197" w:rsidP="00AF4197" w:rsidRDefault="00AF4197" w14:paraId="10D539A6" w14:textId="77777777">
            <w:r w:rsidRPr="002419ED">
              <w:t>A</w:t>
            </w:r>
            <w:r w:rsidRPr="002419ED">
              <w:rPr>
                <w:spacing w:val="-12"/>
              </w:rPr>
              <w:t xml:space="preserve"> </w:t>
            </w:r>
            <w:r w:rsidRPr="002419ED">
              <w:t>separate Form I-864A</w:t>
            </w:r>
            <w:r w:rsidRPr="002419ED">
              <w:rPr>
                <w:spacing w:val="-12"/>
              </w:rPr>
              <w:t xml:space="preserve"> </w:t>
            </w:r>
            <w:r w:rsidRPr="00C825C7">
              <w:rPr>
                <w:color w:val="FF0000"/>
              </w:rPr>
              <w:t xml:space="preserve">for your spouse if </w:t>
            </w:r>
            <w:r w:rsidRPr="002419ED">
              <w:t>using assets</w:t>
            </w:r>
            <w:r>
              <w:t>,</w:t>
            </w:r>
            <w:r w:rsidRPr="002419ED">
              <w:t xml:space="preserve"> other than for the intending immigrant.</w:t>
            </w:r>
          </w:p>
          <w:p w:rsidRPr="002419ED" w:rsidR="00AF4197" w:rsidP="00AF4197" w:rsidRDefault="00AF4197" w14:paraId="5F115571" w14:textId="77777777"/>
          <w:p w:rsidRPr="002419ED" w:rsidR="00AF4197" w:rsidP="00AF4197" w:rsidRDefault="00AF4197" w14:paraId="3707BC79" w14:textId="77777777">
            <w:r w:rsidRPr="002419ED">
              <w:t>If you are a joint sponso</w:t>
            </w:r>
            <w:r w:rsidRPr="002419ED">
              <w:rPr>
                <w:spacing w:val="-9"/>
              </w:rPr>
              <w:t>r</w:t>
            </w:r>
            <w:r w:rsidRPr="002419ED">
              <w:t>, substitute sponso</w:t>
            </w:r>
            <w:r w:rsidRPr="002419ED">
              <w:rPr>
                <w:spacing w:val="-9"/>
              </w:rPr>
              <w:t>r</w:t>
            </w:r>
            <w:r w:rsidRPr="002419ED">
              <w:t>, or the relative of an employment-based immigrant requiring an affidavit of support, proof of your U.S. citizenship status, lawful permanent resident status, or U.S. national status.</w:t>
            </w:r>
          </w:p>
          <w:p w:rsidRPr="002419ED" w:rsidR="00AF4197" w:rsidP="00AF4197" w:rsidRDefault="00AF4197" w14:paraId="3ED6416D" w14:textId="77777777"/>
          <w:p w:rsidRPr="002419ED" w:rsidR="00AF4197" w:rsidP="00AF4197" w:rsidRDefault="00AF4197" w14:paraId="3C98D9C6" w14:textId="77777777">
            <w:r w:rsidRPr="002419ED">
              <w:t>For U.S. citizens or U.S. nationals, a copy of your birth certificate,</w:t>
            </w:r>
            <w:r w:rsidRPr="002419ED">
              <w:rPr>
                <w:spacing w:val="-19"/>
              </w:rPr>
              <w:t xml:space="preserve"> </w:t>
            </w:r>
            <w:r w:rsidRPr="002419ED">
              <w:t>passport, or certificate</w:t>
            </w:r>
            <w:r w:rsidRPr="002419ED">
              <w:rPr>
                <w:spacing w:val="-18"/>
              </w:rPr>
              <w:t xml:space="preserve"> </w:t>
            </w:r>
            <w:r w:rsidRPr="002419ED">
              <w:t>of naturalization or citizenship.</w:t>
            </w:r>
          </w:p>
          <w:p w:rsidRPr="002419ED" w:rsidR="00AF4197" w:rsidP="00AF4197" w:rsidRDefault="00AF4197" w14:paraId="4EE75F57" w14:textId="77777777"/>
          <w:p w:rsidRPr="002419ED" w:rsidR="00AF4197" w:rsidP="00AF4197" w:rsidRDefault="00AF4197" w14:paraId="1D41615A" w14:textId="77777777">
            <w:r w:rsidRPr="445E70F7">
              <w:t>For lawful permanent residents, a copy of both sides of your Form I-551, Permanent Resident Card.</w:t>
            </w:r>
          </w:p>
          <w:p w:rsidRPr="002419ED" w:rsidR="00AF4197" w:rsidP="00AF4197" w:rsidRDefault="00AF4197" w14:paraId="70407DE1" w14:textId="77777777"/>
          <w:p w:rsidRPr="002419ED" w:rsidR="00AF4197" w:rsidP="00AF4197" w:rsidRDefault="00AF4197" w14:paraId="752A05D0" w14:textId="77777777">
            <w:r w:rsidRPr="445E70F7">
              <w:t xml:space="preserve">If your legal guardian is signing this Form I-864 for you, the legal guardian must present: </w:t>
            </w:r>
          </w:p>
          <w:p w:rsidRPr="002419ED" w:rsidR="00AF4197" w:rsidP="00AF4197" w:rsidRDefault="00AF4197" w14:paraId="682DFE1D" w14:textId="77777777"/>
          <w:p w:rsidRPr="002419ED" w:rsidR="00AF4197" w:rsidP="00AF4197" w:rsidRDefault="00AF4197" w14:paraId="477A7A9F" w14:textId="77777777">
            <w:r w:rsidRPr="445E70F7">
              <w:t>Proof of an appointment as legal guardian of your estate; and</w:t>
            </w:r>
          </w:p>
          <w:p w:rsidRPr="002419ED" w:rsidR="00AF4197" w:rsidP="00AF4197" w:rsidRDefault="00AF4197" w14:paraId="40BF08AB" w14:textId="77777777">
            <w:r w:rsidRPr="002419ED">
              <w:t>A</w:t>
            </w:r>
            <w:r w:rsidRPr="002419ED">
              <w:rPr>
                <w:spacing w:val="-12"/>
              </w:rPr>
              <w:t xml:space="preserve"> </w:t>
            </w:r>
            <w:r w:rsidRPr="002419ED">
              <w:t>copy of an order from the appointing court or agency specifically</w:t>
            </w:r>
            <w:r w:rsidRPr="002419ED">
              <w:rPr>
                <w:spacing w:val="-20"/>
              </w:rPr>
              <w:t xml:space="preserve"> </w:t>
            </w:r>
            <w:r w:rsidRPr="002419ED">
              <w:t>permitting the legal guardian to make your income and assets available for the support of the sponsored immigrant.</w:t>
            </w:r>
          </w:p>
          <w:p w:rsidRPr="00520A7D" w:rsidR="00AF4197" w:rsidP="00AF4197" w:rsidRDefault="00AF4197" w14:paraId="7BBC58F7" w14:textId="77777777"/>
        </w:tc>
      </w:tr>
    </w:tbl>
    <w:p w:rsidR="0006270C" w:rsidP="000C712C" w:rsidRDefault="0006270C" w14:paraId="4498724B" w14:textId="77777777"/>
    <w:sectPr w:rsidR="0006270C" w:rsidSect="002D6271">
      <w:footerReference w:type="defaul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0EFA0" w14:textId="77777777" w:rsidR="00B02DF5" w:rsidRDefault="00B02DF5">
      <w:r>
        <w:separator/>
      </w:r>
    </w:p>
  </w:endnote>
  <w:endnote w:type="continuationSeparator" w:id="0">
    <w:p w14:paraId="52B236F2" w14:textId="77777777" w:rsidR="00B02DF5" w:rsidRDefault="00B02DF5">
      <w:r>
        <w:continuationSeparator/>
      </w:r>
    </w:p>
  </w:endnote>
  <w:endnote w:type="continuationNotice" w:id="1">
    <w:p w14:paraId="124D1371" w14:textId="77777777" w:rsidR="00197CCE" w:rsidRDefault="00197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2219B" w14:textId="5679BF94" w:rsidR="00B02DF5" w:rsidRDefault="00B02DF5"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EA785F">
      <w:rPr>
        <w:rStyle w:val="PageNumber"/>
        <w:noProof/>
      </w:rPr>
      <w:t>27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5AF22" w14:textId="77777777" w:rsidR="00B02DF5" w:rsidRDefault="00B02DF5">
      <w:r>
        <w:separator/>
      </w:r>
    </w:p>
  </w:footnote>
  <w:footnote w:type="continuationSeparator" w:id="0">
    <w:p w14:paraId="27334DC3" w14:textId="77777777" w:rsidR="00B02DF5" w:rsidRDefault="00B02DF5">
      <w:r>
        <w:continuationSeparator/>
      </w:r>
    </w:p>
  </w:footnote>
  <w:footnote w:type="continuationNotice" w:id="1">
    <w:p w14:paraId="4D735AFA" w14:textId="77777777" w:rsidR="00197CCE" w:rsidRDefault="00197C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6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5B7C"/>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4F28"/>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145"/>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47E9"/>
    <w:rsid w:val="00125EB7"/>
    <w:rsid w:val="00126B45"/>
    <w:rsid w:val="00126E08"/>
    <w:rsid w:val="0012785F"/>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3F57"/>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97CCE"/>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0DCA"/>
    <w:rsid w:val="001D2219"/>
    <w:rsid w:val="001D26D0"/>
    <w:rsid w:val="001D2990"/>
    <w:rsid w:val="001D4255"/>
    <w:rsid w:val="001D5AA6"/>
    <w:rsid w:val="001D610B"/>
    <w:rsid w:val="001D66BF"/>
    <w:rsid w:val="001D6A3D"/>
    <w:rsid w:val="001E0FDF"/>
    <w:rsid w:val="001E2FCC"/>
    <w:rsid w:val="001E3D18"/>
    <w:rsid w:val="001E6F8A"/>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109F"/>
    <w:rsid w:val="00294C57"/>
    <w:rsid w:val="00294F04"/>
    <w:rsid w:val="0029523E"/>
    <w:rsid w:val="00297268"/>
    <w:rsid w:val="00297492"/>
    <w:rsid w:val="002A01BC"/>
    <w:rsid w:val="002A0864"/>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C78F9"/>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114"/>
    <w:rsid w:val="002E7A39"/>
    <w:rsid w:val="002F0843"/>
    <w:rsid w:val="002F1609"/>
    <w:rsid w:val="002F17B1"/>
    <w:rsid w:val="002F283A"/>
    <w:rsid w:val="002F38E8"/>
    <w:rsid w:val="002F3E77"/>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17BFF"/>
    <w:rsid w:val="00320CEF"/>
    <w:rsid w:val="00321780"/>
    <w:rsid w:val="00323038"/>
    <w:rsid w:val="00324440"/>
    <w:rsid w:val="0032555A"/>
    <w:rsid w:val="003262E0"/>
    <w:rsid w:val="00326318"/>
    <w:rsid w:val="00326CF5"/>
    <w:rsid w:val="003322EE"/>
    <w:rsid w:val="003324E0"/>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0462"/>
    <w:rsid w:val="0036151B"/>
    <w:rsid w:val="00361DE9"/>
    <w:rsid w:val="00361E66"/>
    <w:rsid w:val="00364073"/>
    <w:rsid w:val="00364D00"/>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13C6"/>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0A3C"/>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6EE"/>
    <w:rsid w:val="00411AB1"/>
    <w:rsid w:val="00411B0C"/>
    <w:rsid w:val="004120C0"/>
    <w:rsid w:val="00412D3F"/>
    <w:rsid w:val="00413110"/>
    <w:rsid w:val="00413C14"/>
    <w:rsid w:val="00414383"/>
    <w:rsid w:val="00414993"/>
    <w:rsid w:val="0041608E"/>
    <w:rsid w:val="0041661E"/>
    <w:rsid w:val="00416840"/>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9FB"/>
    <w:rsid w:val="00444D8B"/>
    <w:rsid w:val="0044508D"/>
    <w:rsid w:val="00447E3B"/>
    <w:rsid w:val="00452039"/>
    <w:rsid w:val="00452262"/>
    <w:rsid w:val="00452652"/>
    <w:rsid w:val="00454396"/>
    <w:rsid w:val="00454B59"/>
    <w:rsid w:val="004551FA"/>
    <w:rsid w:val="00455404"/>
    <w:rsid w:val="00455848"/>
    <w:rsid w:val="00455A37"/>
    <w:rsid w:val="00455C90"/>
    <w:rsid w:val="004572F9"/>
    <w:rsid w:val="00460832"/>
    <w:rsid w:val="00460DE8"/>
    <w:rsid w:val="004610F9"/>
    <w:rsid w:val="00462BD7"/>
    <w:rsid w:val="00463D87"/>
    <w:rsid w:val="00465A76"/>
    <w:rsid w:val="0046757C"/>
    <w:rsid w:val="00467661"/>
    <w:rsid w:val="00467FD3"/>
    <w:rsid w:val="00470ED7"/>
    <w:rsid w:val="00471AD6"/>
    <w:rsid w:val="00471F18"/>
    <w:rsid w:val="00471F21"/>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5CCC"/>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A84"/>
    <w:rsid w:val="004C3C46"/>
    <w:rsid w:val="004C4883"/>
    <w:rsid w:val="004C4893"/>
    <w:rsid w:val="004C4B4C"/>
    <w:rsid w:val="004C6157"/>
    <w:rsid w:val="004C6AA2"/>
    <w:rsid w:val="004C6F7F"/>
    <w:rsid w:val="004C6FFD"/>
    <w:rsid w:val="004C7782"/>
    <w:rsid w:val="004D15E5"/>
    <w:rsid w:val="004D17B7"/>
    <w:rsid w:val="004D18ED"/>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07DB"/>
    <w:rsid w:val="00503287"/>
    <w:rsid w:val="0050360E"/>
    <w:rsid w:val="005038E5"/>
    <w:rsid w:val="005039C6"/>
    <w:rsid w:val="00503FF0"/>
    <w:rsid w:val="00507E8B"/>
    <w:rsid w:val="00507EB5"/>
    <w:rsid w:val="0051227C"/>
    <w:rsid w:val="00512743"/>
    <w:rsid w:val="005133ED"/>
    <w:rsid w:val="005135F2"/>
    <w:rsid w:val="00515C0C"/>
    <w:rsid w:val="005161A0"/>
    <w:rsid w:val="005162AF"/>
    <w:rsid w:val="00517B6A"/>
    <w:rsid w:val="005203AF"/>
    <w:rsid w:val="00520A7D"/>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1196"/>
    <w:rsid w:val="0057336D"/>
    <w:rsid w:val="0057386C"/>
    <w:rsid w:val="00575071"/>
    <w:rsid w:val="0057611A"/>
    <w:rsid w:val="0057750B"/>
    <w:rsid w:val="00581B62"/>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6C1"/>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46F4"/>
    <w:rsid w:val="005C543C"/>
    <w:rsid w:val="005C7CF7"/>
    <w:rsid w:val="005C7DBA"/>
    <w:rsid w:val="005D0593"/>
    <w:rsid w:val="005D1023"/>
    <w:rsid w:val="005D2B3D"/>
    <w:rsid w:val="005D33FD"/>
    <w:rsid w:val="005D3D59"/>
    <w:rsid w:val="005D3E25"/>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1BBC"/>
    <w:rsid w:val="00612449"/>
    <w:rsid w:val="00612E1C"/>
    <w:rsid w:val="00612E78"/>
    <w:rsid w:val="00613059"/>
    <w:rsid w:val="006132E0"/>
    <w:rsid w:val="006153BA"/>
    <w:rsid w:val="00616824"/>
    <w:rsid w:val="00616C32"/>
    <w:rsid w:val="00620163"/>
    <w:rsid w:val="006215DC"/>
    <w:rsid w:val="00621B6C"/>
    <w:rsid w:val="00622299"/>
    <w:rsid w:val="006226F1"/>
    <w:rsid w:val="00623C3C"/>
    <w:rsid w:val="0062453E"/>
    <w:rsid w:val="006247F5"/>
    <w:rsid w:val="006250E5"/>
    <w:rsid w:val="00626161"/>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191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6C2"/>
    <w:rsid w:val="0067670C"/>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4B6C"/>
    <w:rsid w:val="006C5207"/>
    <w:rsid w:val="006C59EF"/>
    <w:rsid w:val="006C71EA"/>
    <w:rsid w:val="006C7ADA"/>
    <w:rsid w:val="006D03F3"/>
    <w:rsid w:val="006D0C38"/>
    <w:rsid w:val="006D15F9"/>
    <w:rsid w:val="006D1633"/>
    <w:rsid w:val="006D22B8"/>
    <w:rsid w:val="006D2AC4"/>
    <w:rsid w:val="006D2BBC"/>
    <w:rsid w:val="006D3493"/>
    <w:rsid w:val="006D3837"/>
    <w:rsid w:val="006D5CB3"/>
    <w:rsid w:val="006D608A"/>
    <w:rsid w:val="006D609E"/>
    <w:rsid w:val="006D6979"/>
    <w:rsid w:val="006D6B36"/>
    <w:rsid w:val="006E105A"/>
    <w:rsid w:val="006E1C9A"/>
    <w:rsid w:val="006E2F32"/>
    <w:rsid w:val="006E3184"/>
    <w:rsid w:val="006E3558"/>
    <w:rsid w:val="006E39D8"/>
    <w:rsid w:val="006E4355"/>
    <w:rsid w:val="006E4428"/>
    <w:rsid w:val="006E4A1C"/>
    <w:rsid w:val="006E5682"/>
    <w:rsid w:val="006F025F"/>
    <w:rsid w:val="006F272A"/>
    <w:rsid w:val="006F2944"/>
    <w:rsid w:val="006F2C3D"/>
    <w:rsid w:val="006F4FFD"/>
    <w:rsid w:val="007000D2"/>
    <w:rsid w:val="00700249"/>
    <w:rsid w:val="00700856"/>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11C1"/>
    <w:rsid w:val="00762579"/>
    <w:rsid w:val="007632DF"/>
    <w:rsid w:val="00763462"/>
    <w:rsid w:val="00763CA3"/>
    <w:rsid w:val="00764ACC"/>
    <w:rsid w:val="00766B34"/>
    <w:rsid w:val="00767291"/>
    <w:rsid w:val="007673EB"/>
    <w:rsid w:val="007677E4"/>
    <w:rsid w:val="00767B3C"/>
    <w:rsid w:val="00770378"/>
    <w:rsid w:val="00771DCE"/>
    <w:rsid w:val="00771EDA"/>
    <w:rsid w:val="007729EB"/>
    <w:rsid w:val="00772B8D"/>
    <w:rsid w:val="00772DCD"/>
    <w:rsid w:val="0077454C"/>
    <w:rsid w:val="00775294"/>
    <w:rsid w:val="00775CED"/>
    <w:rsid w:val="00777843"/>
    <w:rsid w:val="00780344"/>
    <w:rsid w:val="007805EC"/>
    <w:rsid w:val="00782A8C"/>
    <w:rsid w:val="00782FCE"/>
    <w:rsid w:val="00784EF5"/>
    <w:rsid w:val="00784FA5"/>
    <w:rsid w:val="00785DBE"/>
    <w:rsid w:val="00786405"/>
    <w:rsid w:val="00787145"/>
    <w:rsid w:val="00790425"/>
    <w:rsid w:val="00790DB2"/>
    <w:rsid w:val="007911F7"/>
    <w:rsid w:val="00791303"/>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21A"/>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0D8E"/>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3B5"/>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21"/>
    <w:rsid w:val="008104BB"/>
    <w:rsid w:val="00811C1A"/>
    <w:rsid w:val="00812D35"/>
    <w:rsid w:val="00812E96"/>
    <w:rsid w:val="00813E36"/>
    <w:rsid w:val="00814D38"/>
    <w:rsid w:val="0081523D"/>
    <w:rsid w:val="008175EF"/>
    <w:rsid w:val="00820B4D"/>
    <w:rsid w:val="008215D0"/>
    <w:rsid w:val="008223CF"/>
    <w:rsid w:val="008236BE"/>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67F"/>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020B"/>
    <w:rsid w:val="008A0348"/>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4D93"/>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2037"/>
    <w:rsid w:val="00904770"/>
    <w:rsid w:val="00904F58"/>
    <w:rsid w:val="0090605F"/>
    <w:rsid w:val="00910E5E"/>
    <w:rsid w:val="00911CE2"/>
    <w:rsid w:val="00912F10"/>
    <w:rsid w:val="009132A9"/>
    <w:rsid w:val="00914A96"/>
    <w:rsid w:val="00915279"/>
    <w:rsid w:val="00915ADF"/>
    <w:rsid w:val="00916F92"/>
    <w:rsid w:val="009208EB"/>
    <w:rsid w:val="00922A30"/>
    <w:rsid w:val="00922E83"/>
    <w:rsid w:val="009236EE"/>
    <w:rsid w:val="00923E06"/>
    <w:rsid w:val="00924769"/>
    <w:rsid w:val="00927159"/>
    <w:rsid w:val="00930C8D"/>
    <w:rsid w:val="00930D30"/>
    <w:rsid w:val="00930D57"/>
    <w:rsid w:val="00931251"/>
    <w:rsid w:val="009315E1"/>
    <w:rsid w:val="0093214D"/>
    <w:rsid w:val="0093216C"/>
    <w:rsid w:val="00936E7C"/>
    <w:rsid w:val="009373DF"/>
    <w:rsid w:val="009377EB"/>
    <w:rsid w:val="009429A5"/>
    <w:rsid w:val="009435F1"/>
    <w:rsid w:val="0094393A"/>
    <w:rsid w:val="00943C9A"/>
    <w:rsid w:val="00944C63"/>
    <w:rsid w:val="00945AF5"/>
    <w:rsid w:val="00951488"/>
    <w:rsid w:val="00952457"/>
    <w:rsid w:val="0095249B"/>
    <w:rsid w:val="009533C6"/>
    <w:rsid w:val="00953EF8"/>
    <w:rsid w:val="009577FC"/>
    <w:rsid w:val="009578BC"/>
    <w:rsid w:val="009610B4"/>
    <w:rsid w:val="0096113D"/>
    <w:rsid w:val="0096179D"/>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2659"/>
    <w:rsid w:val="0098356D"/>
    <w:rsid w:val="009844F6"/>
    <w:rsid w:val="00984A12"/>
    <w:rsid w:val="00984CC9"/>
    <w:rsid w:val="009852D6"/>
    <w:rsid w:val="00990E61"/>
    <w:rsid w:val="00991050"/>
    <w:rsid w:val="0099140B"/>
    <w:rsid w:val="009916F5"/>
    <w:rsid w:val="009923F1"/>
    <w:rsid w:val="00994714"/>
    <w:rsid w:val="00995ED2"/>
    <w:rsid w:val="00996379"/>
    <w:rsid w:val="009968E2"/>
    <w:rsid w:val="00996E79"/>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5BC"/>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1D3"/>
    <w:rsid w:val="009E720B"/>
    <w:rsid w:val="009E75F8"/>
    <w:rsid w:val="009E76F3"/>
    <w:rsid w:val="009E7B90"/>
    <w:rsid w:val="009F0F88"/>
    <w:rsid w:val="009F147A"/>
    <w:rsid w:val="009F26B1"/>
    <w:rsid w:val="009F291B"/>
    <w:rsid w:val="009F2E7E"/>
    <w:rsid w:val="009F3085"/>
    <w:rsid w:val="009F4ECA"/>
    <w:rsid w:val="009F5F65"/>
    <w:rsid w:val="009F6883"/>
    <w:rsid w:val="009F6E95"/>
    <w:rsid w:val="009F7475"/>
    <w:rsid w:val="009F792A"/>
    <w:rsid w:val="009F7E25"/>
    <w:rsid w:val="00A00015"/>
    <w:rsid w:val="00A005B7"/>
    <w:rsid w:val="00A00E6A"/>
    <w:rsid w:val="00A03D23"/>
    <w:rsid w:val="00A03DFB"/>
    <w:rsid w:val="00A03FFC"/>
    <w:rsid w:val="00A048D4"/>
    <w:rsid w:val="00A05878"/>
    <w:rsid w:val="00A06811"/>
    <w:rsid w:val="00A102C5"/>
    <w:rsid w:val="00A104F4"/>
    <w:rsid w:val="00A10C24"/>
    <w:rsid w:val="00A127EB"/>
    <w:rsid w:val="00A1357D"/>
    <w:rsid w:val="00A137D8"/>
    <w:rsid w:val="00A15D79"/>
    <w:rsid w:val="00A15E9C"/>
    <w:rsid w:val="00A1698A"/>
    <w:rsid w:val="00A17071"/>
    <w:rsid w:val="00A17911"/>
    <w:rsid w:val="00A20550"/>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3673A"/>
    <w:rsid w:val="00A40B96"/>
    <w:rsid w:val="00A41BED"/>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801"/>
    <w:rsid w:val="00A6192C"/>
    <w:rsid w:val="00A6309A"/>
    <w:rsid w:val="00A64E0A"/>
    <w:rsid w:val="00A650A4"/>
    <w:rsid w:val="00A654DA"/>
    <w:rsid w:val="00A664B7"/>
    <w:rsid w:val="00A665A5"/>
    <w:rsid w:val="00A67BE3"/>
    <w:rsid w:val="00A70263"/>
    <w:rsid w:val="00A70C99"/>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423"/>
    <w:rsid w:val="00A86975"/>
    <w:rsid w:val="00A87D23"/>
    <w:rsid w:val="00A91C65"/>
    <w:rsid w:val="00A91FDC"/>
    <w:rsid w:val="00A921C3"/>
    <w:rsid w:val="00A923F2"/>
    <w:rsid w:val="00A9282E"/>
    <w:rsid w:val="00A92AF8"/>
    <w:rsid w:val="00A92E9A"/>
    <w:rsid w:val="00A92F87"/>
    <w:rsid w:val="00A930A7"/>
    <w:rsid w:val="00A9331C"/>
    <w:rsid w:val="00A945C8"/>
    <w:rsid w:val="00A95139"/>
    <w:rsid w:val="00A96022"/>
    <w:rsid w:val="00A962EC"/>
    <w:rsid w:val="00A96644"/>
    <w:rsid w:val="00A97FE5"/>
    <w:rsid w:val="00AA1406"/>
    <w:rsid w:val="00AA5892"/>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DDE"/>
    <w:rsid w:val="00AC7F99"/>
    <w:rsid w:val="00AD0ACA"/>
    <w:rsid w:val="00AD13B6"/>
    <w:rsid w:val="00AD1A4C"/>
    <w:rsid w:val="00AD2190"/>
    <w:rsid w:val="00AD2220"/>
    <w:rsid w:val="00AD273F"/>
    <w:rsid w:val="00AD6329"/>
    <w:rsid w:val="00AD6C7C"/>
    <w:rsid w:val="00AE0904"/>
    <w:rsid w:val="00AE0D46"/>
    <w:rsid w:val="00AE30DF"/>
    <w:rsid w:val="00AE4749"/>
    <w:rsid w:val="00AE486E"/>
    <w:rsid w:val="00AE5E5C"/>
    <w:rsid w:val="00AE6A86"/>
    <w:rsid w:val="00AE77B8"/>
    <w:rsid w:val="00AE7C6B"/>
    <w:rsid w:val="00AF0CEF"/>
    <w:rsid w:val="00AF20B5"/>
    <w:rsid w:val="00AF35C4"/>
    <w:rsid w:val="00AF35FE"/>
    <w:rsid w:val="00AF379B"/>
    <w:rsid w:val="00AF4197"/>
    <w:rsid w:val="00AF4546"/>
    <w:rsid w:val="00AF5487"/>
    <w:rsid w:val="00AF7360"/>
    <w:rsid w:val="00AF7C8F"/>
    <w:rsid w:val="00B01661"/>
    <w:rsid w:val="00B01997"/>
    <w:rsid w:val="00B01B3E"/>
    <w:rsid w:val="00B02DF5"/>
    <w:rsid w:val="00B0341A"/>
    <w:rsid w:val="00B03A32"/>
    <w:rsid w:val="00B03F21"/>
    <w:rsid w:val="00B04789"/>
    <w:rsid w:val="00B06ED3"/>
    <w:rsid w:val="00B078B4"/>
    <w:rsid w:val="00B07B94"/>
    <w:rsid w:val="00B10243"/>
    <w:rsid w:val="00B11362"/>
    <w:rsid w:val="00B1151A"/>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1D4"/>
    <w:rsid w:val="00B359D6"/>
    <w:rsid w:val="00B35E18"/>
    <w:rsid w:val="00B37468"/>
    <w:rsid w:val="00B4060A"/>
    <w:rsid w:val="00B41039"/>
    <w:rsid w:val="00B41441"/>
    <w:rsid w:val="00B4164A"/>
    <w:rsid w:val="00B416B8"/>
    <w:rsid w:val="00B41DD0"/>
    <w:rsid w:val="00B41F75"/>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96FA0"/>
    <w:rsid w:val="00BA0799"/>
    <w:rsid w:val="00BA0CEE"/>
    <w:rsid w:val="00BA13B9"/>
    <w:rsid w:val="00BA3B30"/>
    <w:rsid w:val="00BA40E5"/>
    <w:rsid w:val="00BA487A"/>
    <w:rsid w:val="00BA6FA1"/>
    <w:rsid w:val="00BA74D1"/>
    <w:rsid w:val="00BA7AEC"/>
    <w:rsid w:val="00BB00FB"/>
    <w:rsid w:val="00BB058E"/>
    <w:rsid w:val="00BB0BE9"/>
    <w:rsid w:val="00BB179D"/>
    <w:rsid w:val="00BB2F8D"/>
    <w:rsid w:val="00BB377C"/>
    <w:rsid w:val="00BB4388"/>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E7F97"/>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3E24"/>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3B11"/>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32B"/>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5C7"/>
    <w:rsid w:val="00C82A7B"/>
    <w:rsid w:val="00C853BB"/>
    <w:rsid w:val="00C85474"/>
    <w:rsid w:val="00C86E93"/>
    <w:rsid w:val="00C8709C"/>
    <w:rsid w:val="00C90B34"/>
    <w:rsid w:val="00C90CEE"/>
    <w:rsid w:val="00C92C88"/>
    <w:rsid w:val="00C932F3"/>
    <w:rsid w:val="00C93C04"/>
    <w:rsid w:val="00C94901"/>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4CF"/>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3EF0"/>
    <w:rsid w:val="00CF4575"/>
    <w:rsid w:val="00CF4EF9"/>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2C2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99E"/>
    <w:rsid w:val="00D53D26"/>
    <w:rsid w:val="00D54660"/>
    <w:rsid w:val="00D55339"/>
    <w:rsid w:val="00D560C5"/>
    <w:rsid w:val="00D57045"/>
    <w:rsid w:val="00D613AF"/>
    <w:rsid w:val="00D6292D"/>
    <w:rsid w:val="00D62D96"/>
    <w:rsid w:val="00D6332C"/>
    <w:rsid w:val="00D65C35"/>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A70D3"/>
    <w:rsid w:val="00DB1456"/>
    <w:rsid w:val="00DB35B5"/>
    <w:rsid w:val="00DB377F"/>
    <w:rsid w:val="00DB578C"/>
    <w:rsid w:val="00DB750C"/>
    <w:rsid w:val="00DB7F17"/>
    <w:rsid w:val="00DC0435"/>
    <w:rsid w:val="00DC1DEA"/>
    <w:rsid w:val="00DC43C3"/>
    <w:rsid w:val="00DC46F8"/>
    <w:rsid w:val="00DC54B1"/>
    <w:rsid w:val="00DC694C"/>
    <w:rsid w:val="00DC7A0A"/>
    <w:rsid w:val="00DD0CF1"/>
    <w:rsid w:val="00DD282E"/>
    <w:rsid w:val="00DD35E2"/>
    <w:rsid w:val="00DD3AFF"/>
    <w:rsid w:val="00DD4EF0"/>
    <w:rsid w:val="00DD518D"/>
    <w:rsid w:val="00DD69B6"/>
    <w:rsid w:val="00DD69C8"/>
    <w:rsid w:val="00DD7509"/>
    <w:rsid w:val="00DD7AD4"/>
    <w:rsid w:val="00DE0023"/>
    <w:rsid w:val="00DE05E9"/>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0ED4"/>
    <w:rsid w:val="00E1196C"/>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96"/>
    <w:rsid w:val="00E97EED"/>
    <w:rsid w:val="00EA12C9"/>
    <w:rsid w:val="00EA3E90"/>
    <w:rsid w:val="00EA3EF7"/>
    <w:rsid w:val="00EA4051"/>
    <w:rsid w:val="00EA536E"/>
    <w:rsid w:val="00EA6C18"/>
    <w:rsid w:val="00EA726E"/>
    <w:rsid w:val="00EA785F"/>
    <w:rsid w:val="00EB0460"/>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44C"/>
    <w:rsid w:val="00EC3C4E"/>
    <w:rsid w:val="00EC44D1"/>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0A58"/>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48D9"/>
    <w:rsid w:val="00F26224"/>
    <w:rsid w:val="00F26AC1"/>
    <w:rsid w:val="00F26CEB"/>
    <w:rsid w:val="00F26E91"/>
    <w:rsid w:val="00F277A1"/>
    <w:rsid w:val="00F27DF5"/>
    <w:rsid w:val="00F30284"/>
    <w:rsid w:val="00F30CBC"/>
    <w:rsid w:val="00F3167F"/>
    <w:rsid w:val="00F3359C"/>
    <w:rsid w:val="00F34B21"/>
    <w:rsid w:val="00F3560F"/>
    <w:rsid w:val="00F359EE"/>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1BF"/>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87B54"/>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CF9D48"/>
  <w15:docId w15:val="{6DF02322-A66F-4271-8180-3F02BD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F00A58"/>
    <w:rPr>
      <w:sz w:val="16"/>
      <w:szCs w:val="16"/>
    </w:rPr>
  </w:style>
  <w:style w:type="paragraph" w:styleId="CommentText">
    <w:name w:val="annotation text"/>
    <w:basedOn w:val="Normal"/>
    <w:link w:val="CommentTextChar"/>
    <w:uiPriority w:val="99"/>
    <w:unhideWhenUsed/>
    <w:rsid w:val="00F00A58"/>
    <w:pPr>
      <w:widowControl w:val="0"/>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F00A58"/>
    <w:rPr>
      <w:rFonts w:asciiTheme="minorHAnsi" w:eastAsiaTheme="minorHAnsi" w:hAnsiTheme="minorHAnsi" w:cstheme="minorBidi"/>
      <w:sz w:val="20"/>
    </w:rPr>
  </w:style>
  <w:style w:type="paragraph" w:styleId="CommentSubject">
    <w:name w:val="annotation subject"/>
    <w:basedOn w:val="CommentText"/>
    <w:next w:val="CommentText"/>
    <w:link w:val="CommentSubjectChar"/>
    <w:semiHidden/>
    <w:unhideWhenUsed/>
    <w:rsid w:val="00A005B7"/>
    <w:pPr>
      <w:widowControl/>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A005B7"/>
    <w:rPr>
      <w:rFonts w:asciiTheme="minorHAnsi" w:eastAsiaTheme="minorHAnsi" w:hAnsiTheme="minorHAnsi" w:cstheme="minorBid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scis.gov/" TargetMode="External"/><Relationship Id="rId18" Type="http://schemas.openxmlformats.org/officeDocument/2006/relationships/hyperlink" Target="http://www.uscis.gov/addresschange" TargetMode="External"/><Relationship Id="rId3" Type="http://schemas.openxmlformats.org/officeDocument/2006/relationships/customXml" Target="../customXml/item3.xml"/><Relationship Id="rId21" Type="http://schemas.openxmlformats.org/officeDocument/2006/relationships/hyperlink" Target="http://www.dhs.gov/privacy" TargetMode="External"/><Relationship Id="rId7" Type="http://schemas.openxmlformats.org/officeDocument/2006/relationships/webSettings" Target="webSettings.xml"/><Relationship Id="rId12" Type="http://schemas.openxmlformats.org/officeDocument/2006/relationships/hyperlink" Target="http://www.uscis.gov/" TargetMode="External"/><Relationship Id="rId17" Type="http://schemas.openxmlformats.org/officeDocument/2006/relationships/hyperlink" Target="http://www.uscis.gov/addresschange" TargetMode="External"/><Relationship Id="rId2" Type="http://schemas.openxmlformats.org/officeDocument/2006/relationships/customXml" Target="../customXml/item2.xml"/><Relationship Id="rId16" Type="http://schemas.openxmlformats.org/officeDocument/2006/relationships/hyperlink" Target="http://www.uscis.gov/addresschange" TargetMode="External"/><Relationship Id="rId20" Type="http://schemas.openxmlformats.org/officeDocument/2006/relationships/hyperlink" Target="http://www.dhs.gov/priv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sa.gov/credit-report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travel.state.gov/" TargetMode="External"/><Relationship Id="rId23" Type="http://schemas.openxmlformats.org/officeDocument/2006/relationships/fontTable" Target="fontTable.xml"/><Relationship Id="rId10" Type="http://schemas.openxmlformats.org/officeDocument/2006/relationships/hyperlink" Target="https://www.ssa.gov/myaccount/" TargetMode="External"/><Relationship Id="rId19" Type="http://schemas.openxmlformats.org/officeDocument/2006/relationships/hyperlink" Target="http://www.travel.stat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scis.gov/addresschange"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kim\Work%20Folders\Desktop\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ule_x0020_Type xmlns="2589310c-5316-40b3-b68d-4735ac72f265">None</Rule_x0020_Type>
    <RegInfo_x0020_IC_x0020_Website xmlns="2589310c-5316-40b3-b68d-4735ac72f265">
      <Url xsi:nil="true"/>
      <Description xsi:nil="true"/>
    </RegInfo_x0020_IC_x0020_Websit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b52bb8baa4add7fd1e152563e4317896">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01b8950accd534690f86007ff3af59f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7D0ADD-593D-4086-A5B7-DEE10D76A818}">
  <ds:schemaRefs>
    <ds:schemaRef ds:uri="http://schemas.microsoft.com/office/2006/metadata/properties"/>
    <ds:schemaRef ds:uri="http://schemas.microsoft.com/office/infopath/2007/PartnerControls"/>
    <ds:schemaRef ds:uri="bf094c2b-8036-49e0-a2b2-a973ea273ca5"/>
    <ds:schemaRef ds:uri="http://schemas.microsoft.com/office/2006/documentManagement/types"/>
    <ds:schemaRef ds:uri="http://www.w3.org/XML/1998/namespace"/>
    <ds:schemaRef ds:uri="http://purl.org/dc/terms/"/>
    <ds:schemaRef ds:uri="http://purl.org/dc/dcmitype/"/>
    <ds:schemaRef ds:uri="http://schemas.openxmlformats.org/package/2006/metadata/core-properties"/>
    <ds:schemaRef ds:uri="2589310c-5316-40b3-b68d-4735ac72f265"/>
    <ds:schemaRef ds:uri="http://purl.org/dc/elements/1.1/"/>
  </ds:schemaRefs>
</ds:datastoreItem>
</file>

<file path=customXml/itemProps2.xml><?xml version="1.0" encoding="utf-8"?>
<ds:datastoreItem xmlns:ds="http://schemas.openxmlformats.org/officeDocument/2006/customXml" ds:itemID="{799ABA5F-8E91-49E8-BE23-470CEA3642EE}">
  <ds:schemaRefs>
    <ds:schemaRef ds:uri="http://schemas.microsoft.com/sharepoint/v3/contenttype/forms"/>
  </ds:schemaRefs>
</ds:datastoreItem>
</file>

<file path=customXml/itemProps3.xml><?xml version="1.0" encoding="utf-8"?>
<ds:datastoreItem xmlns:ds="http://schemas.openxmlformats.org/officeDocument/2006/customXml" ds:itemID="{084562C4-2784-4356-9EAD-915AFBDA9B6C}"/>
</file>

<file path=docProps/app.xml><?xml version="1.0" encoding="utf-8"?>
<Properties xmlns="http://schemas.openxmlformats.org/officeDocument/2006/extended-properties" xmlns:vt="http://schemas.openxmlformats.org/officeDocument/2006/docPropsVTypes">
  <Template>TOC Template 11062018</Template>
  <TotalTime>4294967255</TotalTime>
  <Pages>36</Pages>
  <Words>17529</Words>
  <Characters>90872</Characters>
  <Application>Microsoft Office Word</Application>
  <DocSecurity>0</DocSecurity>
  <Lines>757</Lines>
  <Paragraphs>216</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108185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Andrew I</dc:creator>
  <cp:lastModifiedBy>Lauver, James L (Jim)</cp:lastModifiedBy>
  <cp:revision>6</cp:revision>
  <cp:lastPrinted>2008-09-11T17:49:00Z</cp:lastPrinted>
  <dcterms:created xsi:type="dcterms:W3CDTF">2020-08-13T17:46:00Z</dcterms:created>
  <dcterms:modified xsi:type="dcterms:W3CDTF">2020-08-18T13:13:00Z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