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D001E4" w:rsidRDefault="009851F3">
          <w:pPr>
            <w:rPr>
              <w:noProof/>
            </w:rPr>
          </w:pPr>
          <w:r>
            <w:rPr>
              <w:noProof/>
            </w:rPr>
            <w:drawing>
              <wp:anchor distT="0" distB="0" distL="114300" distR="114300" simplePos="0" relativeHeight="251675647" behindDoc="0" locked="0" layoutInCell="1" allowOverlap="1">
                <wp:simplePos x="0" y="0"/>
                <wp:positionH relativeFrom="column">
                  <wp:posOffset>6350</wp:posOffset>
                </wp:positionH>
                <wp:positionV relativeFrom="paragraph">
                  <wp:posOffset>69850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9"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651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91EDE86">
                    <v:path fillok="f" arrowok="t" o:connecttype="none"/>
                    <o:lock v:ext="edit" shapetype="t"/>
                  </v:shapetype>
                  <v:shape id="AutoShape 28"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w10:wrap type="square" anchorx="margin" anchory="margin"/>
                  </v:shape>
                </w:pict>
              </mc:Fallback>
            </mc:AlternateContent>
          </w:r>
        </w:p>
        <w:p w:rsidR="00041909" w:rsidP="00D928FD" w:rsidRDefault="001F3A8F">
          <w:pPr>
            <w:ind w:left="1080"/>
          </w:pPr>
          <w:r>
            <w:rPr>
              <w:noProof/>
            </w:rPr>
            <w:softHyphen/>
          </w:r>
          <w:r>
            <w:rPr>
              <w:noProof/>
            </w:rPr>
            <w:softHyphen/>
          </w:r>
          <w:r>
            <w:rPr>
              <w:noProof/>
            </w:rPr>
            <w:softHyphen/>
          </w:r>
        </w:p>
      </w:sdtContent>
    </w:sdt>
    <w:p w:rsidR="00D928FD" w:rsidP="00D928FD" w:rsidRDefault="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9851F3">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Survey Clearance 1905-0205</w:t>
          </w:r>
        </w:p>
      </w:sdtContent>
    </w:sdt>
    <w:p w:rsidRPr="007E53C4" w:rsidR="0059212D" w:rsidP="007E53C4" w:rsidRDefault="007E53C4">
      <w:pPr>
        <w:pStyle w:val="Heading1"/>
      </w:pPr>
      <w:bookmarkStart w:name="_Toc466046933" w:id="0"/>
      <w:r w:rsidRPr="007E53C4">
        <w:t>Part B</w:t>
      </w:r>
      <w:r w:rsidRPr="007E53C4" w:rsidR="00EE2CAF">
        <w:t xml:space="preserve">: </w:t>
      </w:r>
      <w:r w:rsidRPr="007E53C4">
        <w:t>Collections of Information Employing Statistical Methods</w:t>
      </w:r>
      <w:bookmarkEnd w:id="0"/>
    </w:p>
    <w:p w:rsidRPr="00711414" w:rsidR="00711414" w:rsidP="00D928FD" w:rsidRDefault="007E53C4">
      <w:pPr>
        <w:rPr>
          <w:b/>
          <w:sz w:val="36"/>
          <w:szCs w:val="36"/>
        </w:rPr>
      </w:pPr>
      <w:r>
        <w:rPr>
          <w:noProof/>
        </w:rPr>
        <mc:AlternateContent>
          <mc:Choice Requires="wps">
            <w:drawing>
              <wp:anchor distT="0" distB="0" distL="114300" distR="114300" simplePos="0" relativeHeight="251693056" behindDoc="0" locked="0" layoutInCell="1" allowOverlap="1" wp14:editId="7D36B49E" wp14:anchorId="3413F8A6">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CE054C" w:rsidP="00FB6BF3" w:rsidRDefault="00CE054C">
                            <w:pPr>
                              <w:rPr>
                                <w:i/>
                                <w:sz w:val="28"/>
                                <w:szCs w:val="28"/>
                              </w:rPr>
                            </w:pPr>
                            <w:r w:rsidRPr="009851F3">
                              <w:rPr>
                                <w:sz w:val="28"/>
                                <w:szCs w:val="28"/>
                              </w:rPr>
                              <w:t>Form EIA-914</w:t>
                            </w:r>
                            <w:r w:rsidRPr="0059212D">
                              <w:rPr>
                                <w:i/>
                                <w:sz w:val="28"/>
                                <w:szCs w:val="28"/>
                              </w:rPr>
                              <w:t xml:space="preserve"> </w:t>
                            </w:r>
                            <w:r>
                              <w:rPr>
                                <w:i/>
                                <w:sz w:val="28"/>
                                <w:szCs w:val="28"/>
                              </w:rPr>
                              <w:t>Monthly Crude Oil and Lease Condensate, and Natural Gas Production Report</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413F8A6">
                <v:stroke joinstyle="miter"/>
                <v:path gradientshapeok="t" o:connecttype="rect"/>
              </v:shapetype>
              <v:shape id="Text Box 10" style="position:absolute;margin-left:0;margin-top:255.75pt;width:47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">
                <v:textbox inset="0">
                  <w:txbxContent>
                    <w:p w:rsidRPr="0059212D" w:rsidR="00CE054C" w:rsidP="00FB6BF3" w:rsidRDefault="00CE054C">
                      <w:pPr>
                        <w:rPr>
                          <w:i/>
                          <w:sz w:val="28"/>
                          <w:szCs w:val="28"/>
                        </w:rPr>
                      </w:pPr>
                      <w:r w:rsidRPr="009851F3">
                        <w:rPr>
                          <w:sz w:val="28"/>
                          <w:szCs w:val="28"/>
                        </w:rPr>
                        <w:t>Form EIA-914</w:t>
                      </w:r>
                      <w:r w:rsidRPr="0059212D">
                        <w:rPr>
                          <w:i/>
                          <w:sz w:val="28"/>
                          <w:szCs w:val="28"/>
                        </w:rPr>
                        <w:t xml:space="preserve"> </w:t>
                      </w:r>
                      <w:r>
                        <w:rPr>
                          <w:i/>
                          <w:sz w:val="28"/>
                          <w:szCs w:val="28"/>
                        </w:rPr>
                        <w:t>Monthly Crude Oil and Lease Condensate, and Natural Gas Production Report</w:t>
                      </w:r>
                    </w:p>
                  </w:txbxContent>
                </v:textbox>
                <w10:wrap type="square" anchorx="margin" anchory="margin"/>
              </v:shape>
            </w:pict>
          </mc:Fallback>
        </mc:AlternateContent>
      </w:r>
      <w:r w:rsidRPr="00711414" w:rsidR="00711414">
        <w:rPr>
          <w:rFonts w:ascii="Times New Roman" w:hAnsi="Times New Roman" w:cs="Times New Roman"/>
          <w:b/>
          <w:sz w:val="36"/>
          <w:szCs w:val="36"/>
        </w:rPr>
        <w:t>OMB No. 1905-0</w:t>
      </w:r>
      <w:r w:rsidR="004710C8">
        <w:rPr>
          <w:rFonts w:ascii="Times New Roman" w:hAnsi="Times New Roman" w:cs="Times New Roman"/>
          <w:b/>
          <w:sz w:val="36"/>
          <w:szCs w:val="36"/>
        </w:rPr>
        <w:t>205</w:t>
      </w:r>
    </w:p>
    <w:p w:rsidRPr="00711414" w:rsidR="001F3A8F" w:rsidP="00711414" w:rsidRDefault="007E53C4">
      <w:pPr>
        <w:rPr>
          <w:i/>
          <w:sz w:val="28"/>
          <w:szCs w:val="28"/>
        </w:rPr>
      </w:pPr>
      <w:r>
        <w:rPr>
          <w:noProof/>
        </w:rPr>
        <mc:AlternateContent>
          <mc:Choice Requires="wps">
            <w:drawing>
              <wp:anchor distT="0" distB="0" distL="114300" distR="114300" simplePos="0" relativeHeight="251689984" behindDoc="1" locked="0" layoutInCell="1" allowOverlap="1" wp14:editId="734D534D" wp14:anchorId="112C8093">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58.9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67A21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v:shadow color="#50191f [1608]" opacity=".5" offset="1pt"/>
                <w10:wrap type="through"/>
              </v:rect>
            </w:pict>
          </mc:Fallback>
        </mc:AlternateContent>
      </w:r>
      <w:r w:rsidR="00EE2CAF">
        <w:rPr>
          <w:noProof/>
        </w:rPr>
        <mc:AlternateContent>
          <mc:Choice Requires="wps">
            <w:drawing>
              <wp:anchor distT="0" distB="0" distL="114300" distR="114300" simplePos="0" relativeHeight="251681792" behindDoc="0" locked="0" layoutInCell="1" allowOverlap="1" wp14:editId="0285B853" wp14:anchorId="42B3B078">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CE054C" w:rsidRDefault="001B3063">
                            <w:pPr>
                              <w:rPr>
                                <w:color w:val="A6A6A6" w:themeColor="background1" w:themeShade="A6"/>
                                <w:sz w:val="36"/>
                              </w:rPr>
                            </w:pPr>
                            <w:r>
                              <w:rPr>
                                <w:color w:val="A6A6A6" w:themeColor="background1" w:themeShade="A6"/>
                                <w:sz w:val="36"/>
                              </w:rPr>
                              <w:t>September 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w14:anchorId="42B3B078">
                <v:textbox style="mso-fit-shape-to-text:t" inset="0">
                  <w:txbxContent>
                    <w:p w:rsidRPr="009818F9" w:rsidR="00CE054C" w:rsidRDefault="001B3063">
                      <w:pPr>
                        <w:rPr>
                          <w:color w:val="A6A6A6" w:themeColor="background1" w:themeShade="A6"/>
                          <w:sz w:val="36"/>
                        </w:rPr>
                      </w:pPr>
                      <w:r>
                        <w:rPr>
                          <w:color w:val="A6A6A6" w:themeColor="background1" w:themeShade="A6"/>
                          <w:sz w:val="36"/>
                        </w:rPr>
                        <w:t>September 2020</w:t>
                      </w:r>
                    </w:p>
                  </w:txbxContent>
                </v:textbox>
                <w10:wrap type="square" anchorx="margin" anchory="margin"/>
              </v:shape>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240E36D9" wp14:anchorId="0385189F">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CE054C" w:rsidP="00D001E4" w:rsidRDefault="00CE054C">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0385189F">
                <v:textbox inset="0">
                  <w:txbxContent>
                    <w:p w:rsidRPr="00AA3D91" w:rsidR="00CE054C" w:rsidP="00D001E4" w:rsidRDefault="00CE054C">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editId="4A68E904" wp14:anchorId="505AE751">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0"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CE054C" w:rsidP="00D300F4" w:rsidRDefault="00CE054C">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CE054C" w:rsidP="002556F3" w:rsidRDefault="00CE054C">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v:textbox inset="0,,0">
                  <w:txbxContent>
                    <w:p w:rsidRPr="008F4CBD" w:rsidR="00CE054C" w:rsidP="00D300F4" w:rsidRDefault="00CE054C">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CE054C" w:rsidP="002556F3" w:rsidRDefault="00CE054C">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CE054C" w:rsidP="002556F3" w:rsidRDefault="00CE054C">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CE054C" w:rsidP="002556F3" w:rsidRDefault="00CE054C">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v:textbox inset="0">
                  <w:txbxContent>
                    <w:p w:rsidRPr="008F4CBD" w:rsidR="00CE054C" w:rsidP="002556F3" w:rsidRDefault="00CE054C">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CE054C" w:rsidP="002556F3" w:rsidRDefault="00CE054C">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pPr>
        <w:sectPr w:rsidR="00755C3D" w:rsidSect="001F3A8F">
          <w:headerReference w:type="default" r:id="rId11"/>
          <w:footerReference w:type="default" r:id="rId12"/>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rsidRDefault="0059212D">
          <w:pPr>
            <w:pStyle w:val="TOCHeading"/>
          </w:pPr>
          <w:r>
            <w:t>Table of Contents</w:t>
          </w:r>
        </w:p>
        <w:p w:rsidR="007E53C4" w:rsidRDefault="0059212D">
          <w:pPr>
            <w:pStyle w:val="TOC1"/>
            <w:rPr>
              <w:rFonts w:eastAsiaTheme="minorEastAsia"/>
              <w:noProof/>
              <w:color w:val="auto"/>
            </w:rPr>
          </w:pPr>
          <w:r>
            <w:fldChar w:fldCharType="begin"/>
          </w:r>
          <w:r>
            <w:instrText xml:space="preserve"> TOC \o "1-3" \h \z \u </w:instrText>
          </w:r>
          <w:r>
            <w:fldChar w:fldCharType="separate"/>
          </w:r>
          <w:hyperlink w:history="1" w:anchor="_Toc466046933">
            <w:r w:rsidRPr="008650D1" w:rsidR="007E53C4">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7E53C4">
              <w:rPr>
                <w:noProof/>
                <w:webHidden/>
              </w:rPr>
              <w:t>i</w:t>
            </w:r>
            <w:r w:rsidR="007E53C4">
              <w:rPr>
                <w:noProof/>
                <w:webHidden/>
              </w:rPr>
              <w:fldChar w:fldCharType="end"/>
            </w:r>
          </w:hyperlink>
        </w:p>
        <w:p w:rsidR="007E53C4" w:rsidRDefault="000075EA">
          <w:pPr>
            <w:pStyle w:val="TOC2"/>
            <w:rPr>
              <w:rFonts w:eastAsiaTheme="minorEastAsia"/>
              <w:noProof/>
              <w:color w:val="auto"/>
            </w:rPr>
          </w:pPr>
          <w:hyperlink w:history="1" w:anchor="_Toc466046934">
            <w:r w:rsidRPr="008650D1" w:rsidR="007E53C4">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rsidR="007E53C4" w:rsidRDefault="000075EA">
          <w:pPr>
            <w:pStyle w:val="TOC2"/>
            <w:rPr>
              <w:rFonts w:eastAsiaTheme="minorEastAsia"/>
              <w:noProof/>
              <w:color w:val="auto"/>
            </w:rPr>
          </w:pPr>
          <w:hyperlink w:history="1" w:anchor="_Toc466046935">
            <w:r w:rsidRPr="008650D1" w:rsidR="007E53C4">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rsidR="007E53C4" w:rsidRDefault="000075EA">
          <w:pPr>
            <w:pStyle w:val="TOC2"/>
            <w:rPr>
              <w:rFonts w:eastAsiaTheme="minorEastAsia"/>
              <w:noProof/>
              <w:color w:val="auto"/>
            </w:rPr>
          </w:pPr>
          <w:hyperlink w:history="1" w:anchor="_Toc466046936">
            <w:r w:rsidRPr="008650D1" w:rsidR="003A118F">
              <w:rPr>
                <w:rStyle w:val="Hyperlink"/>
                <w:noProof/>
              </w:rPr>
              <w:t>B.3. Maximizing Response Rates</w:t>
            </w:r>
            <w:r w:rsidR="003A118F">
              <w:rPr>
                <w:noProof/>
                <w:webHidden/>
              </w:rPr>
              <w:tab/>
              <w:t>8</w:t>
            </w:r>
          </w:hyperlink>
        </w:p>
        <w:p w:rsidR="007E53C4" w:rsidRDefault="00613876">
          <w:pPr>
            <w:pStyle w:val="TOC2"/>
            <w:rPr>
              <w:rFonts w:eastAsiaTheme="minorEastAsia"/>
              <w:noProof/>
              <w:color w:val="auto"/>
            </w:rPr>
          </w:pPr>
          <w:hyperlink w:history="1" w:anchor="_Toc466046937">
            <w:r w:rsidRPr="008650D1">
              <w:rPr>
                <w:rStyle w:val="Hyperlink"/>
                <w:noProof/>
              </w:rPr>
              <w:t>B.4. Test Procedures and Form Consultations</w:t>
            </w:r>
            <w:r>
              <w:rPr>
                <w:noProof/>
                <w:webHidden/>
              </w:rPr>
              <w:tab/>
              <w:t>8</w:t>
            </w:r>
          </w:hyperlink>
        </w:p>
        <w:p w:rsidR="007E53C4" w:rsidRDefault="000075EA">
          <w:pPr>
            <w:pStyle w:val="TOC2"/>
            <w:rPr>
              <w:rFonts w:eastAsiaTheme="minorEastAsia"/>
              <w:noProof/>
              <w:color w:val="auto"/>
            </w:rPr>
          </w:pPr>
          <w:hyperlink w:history="1" w:anchor="_Toc466046938">
            <w:r w:rsidRPr="008650D1" w:rsidR="003A118F">
              <w:rPr>
                <w:rStyle w:val="Hyperlink"/>
                <w:noProof/>
              </w:rPr>
              <w:t>B.5. Statistical Consultations</w:t>
            </w:r>
            <w:r w:rsidR="003A118F">
              <w:rPr>
                <w:noProof/>
                <w:webHidden/>
              </w:rPr>
              <w:tab/>
              <w:t>9</w:t>
            </w:r>
          </w:hyperlink>
        </w:p>
        <w:p w:rsidR="0059212D" w:rsidRDefault="0059212D">
          <w:r>
            <w:rPr>
              <w:b/>
              <w:bCs/>
              <w:noProof/>
            </w:rPr>
            <w:fldChar w:fldCharType="end"/>
          </w:r>
        </w:p>
      </w:sdtContent>
    </w:sdt>
    <w:p w:rsidR="001F3A8F" w:rsidP="00D928FD" w:rsidRDefault="001F3A8F"/>
    <w:p w:rsidR="00D928FD" w:rsidP="00D928FD" w:rsidRDefault="00D928FD">
      <w:pPr>
        <w:sectPr w:rsidR="00D928FD" w:rsidSect="00725453">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rsidRDefault="00041909">
      <w:pPr>
        <w:spacing w:line="240" w:lineRule="auto"/>
        <w:sectPr w:rsidR="00041909" w:rsidSect="00725453">
          <w:footerReference w:type="first" r:id="rId14"/>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rsidRDefault="00844524">
      <w:pPr>
        <w:pStyle w:val="Heading2"/>
      </w:pPr>
      <w:bookmarkStart w:name="_Toc466046934" w:id="1"/>
      <w:r>
        <w:lastRenderedPageBreak/>
        <w:t>B.</w:t>
      </w:r>
      <w:r w:rsidRPr="00A41763" w:rsidR="00A41763">
        <w:t xml:space="preserve">1. </w:t>
      </w:r>
      <w:r w:rsidR="007E53C4">
        <w:t>Respondent Universe</w:t>
      </w:r>
      <w:bookmarkEnd w:id="1"/>
    </w:p>
    <w:p w:rsidRPr="00B365A1" w:rsidR="004710C8" w:rsidP="004710C8" w:rsidRDefault="004710C8">
      <w:r w:rsidRPr="00B365A1">
        <w:t xml:space="preserve">The universe </w:t>
      </w:r>
      <w:r w:rsidR="00C72785">
        <w:t xml:space="preserve">for </w:t>
      </w:r>
      <w:r w:rsidRPr="00B365A1">
        <w:t>Form EIA-914 consists of all operators of wells in the lower 48 United States that are producing natural gas, crude oil and/or lease condensate, including</w:t>
      </w:r>
      <w:r>
        <w:t xml:space="preserve"> federal and state</w:t>
      </w:r>
      <w:r w:rsidRPr="00B365A1">
        <w:t xml:space="preserve"> offshore wells. </w:t>
      </w:r>
      <w:r w:rsidR="00F63D08">
        <w:t xml:space="preserve"> This is roughly 15,000 operators.  </w:t>
      </w:r>
      <w:r w:rsidRPr="00B365A1">
        <w:t>A well operator producing natural gas, crude oil and/or lease condensate forms the responding unit.</w:t>
      </w:r>
    </w:p>
    <w:p w:rsidRPr="00B365A1" w:rsidR="004710C8" w:rsidP="004710C8" w:rsidRDefault="004710C8">
      <w:r w:rsidRPr="00B365A1">
        <w:t xml:space="preserve">A monthly cut-off sample of well operators is designed to give the targeted </w:t>
      </w:r>
      <w:r>
        <w:t>relative standard errors</w:t>
      </w:r>
      <w:r w:rsidRPr="00B365A1">
        <w:t xml:space="preserve"> in all </w:t>
      </w:r>
      <w:r>
        <w:t xml:space="preserve">published geographic </w:t>
      </w:r>
      <w:r w:rsidRPr="00B365A1">
        <w:t xml:space="preserve">areas with the minimum number of operators while reducing sample turnover from month to month. </w:t>
      </w:r>
      <w:r w:rsidR="00F63D08">
        <w:t xml:space="preserve"> </w:t>
      </w:r>
      <w:r>
        <w:t>Currently</w:t>
      </w:r>
      <w:r w:rsidRPr="00B365A1">
        <w:t xml:space="preserve">, EIA met this quality goal with about </w:t>
      </w:r>
      <w:r w:rsidR="00F63D08">
        <w:t>400</w:t>
      </w:r>
      <w:r w:rsidRPr="00B365A1">
        <w:t xml:space="preserve"> respondent</w:t>
      </w:r>
      <w:r>
        <w:t xml:space="preserve"> companie</w:t>
      </w:r>
      <w:r w:rsidRPr="00B365A1">
        <w:t xml:space="preserve">s. </w:t>
      </w:r>
      <w:r w:rsidR="00F63D08">
        <w:t xml:space="preserve"> </w:t>
      </w:r>
      <w:r w:rsidRPr="00B365A1">
        <w:t xml:space="preserve">This number fluctuates from </w:t>
      </w:r>
      <w:r w:rsidR="00F63D08">
        <w:t>month to month</w:t>
      </w:r>
      <w:r>
        <w:t>.</w:t>
      </w:r>
    </w:p>
    <w:p w:rsidRPr="00B365A1" w:rsidR="004710C8" w:rsidP="004710C8" w:rsidRDefault="004710C8">
      <w:r w:rsidRPr="00B365A1">
        <w:t>The cut-off sample is designed to provide about 90 percent coverage</w:t>
      </w:r>
      <w:r>
        <w:t xml:space="preserve"> at</w:t>
      </w:r>
      <w:r w:rsidRPr="00B365A1">
        <w:t xml:space="preserve"> the lower-48 level for natural gas, </w:t>
      </w:r>
      <w:r w:rsidR="00053F37">
        <w:t xml:space="preserve">and </w:t>
      </w:r>
      <w:r w:rsidRPr="00B365A1">
        <w:t>crude oil and lease condensate</w:t>
      </w:r>
      <w:r>
        <w:t xml:space="preserve">. </w:t>
      </w:r>
      <w:r w:rsidR="00C72785">
        <w:t xml:space="preserve"> </w:t>
      </w:r>
      <w:r>
        <w:t xml:space="preserve">This ensures adequate </w:t>
      </w:r>
      <w:r w:rsidRPr="00B365A1">
        <w:t>coverage in each geographic area for which production data are collected.</w:t>
      </w:r>
    </w:p>
    <w:p w:rsidRPr="00A41763" w:rsidR="007E53C4" w:rsidP="00A41763" w:rsidRDefault="004710C8">
      <w:r w:rsidRPr="00B365A1">
        <w:t>The cut-off sample operators are selected based on their natural gas and oil production obtained from a current commercially available data source, “</w:t>
      </w:r>
      <w:hyperlink w:history="1" r:id="rId15">
        <w:r w:rsidR="003B4DE2">
          <w:rPr>
            <w:rStyle w:val="Hyperlink"/>
          </w:rPr>
          <w:t>Enverus</w:t>
        </w:r>
      </w:hyperlink>
      <w:r w:rsidRPr="00B365A1">
        <w:t xml:space="preserve">”, supplemented with data collected on the Form EIA-23L, </w:t>
      </w:r>
      <w:r w:rsidRPr="00851F3C">
        <w:rPr>
          <w:i/>
        </w:rPr>
        <w:t>Annual Survey of Domestic Oil and Gas Reserves</w:t>
      </w:r>
      <w:r w:rsidRPr="00B365A1">
        <w:t xml:space="preserve">. </w:t>
      </w:r>
      <w:r w:rsidR="00C72785">
        <w:t xml:space="preserve"> </w:t>
      </w:r>
      <w:r w:rsidRPr="00B365A1">
        <w:t>These sources provide readily consolidated data that is recent and accurate.</w:t>
      </w:r>
      <w:r w:rsidR="00C72785">
        <w:t xml:space="preserve"> </w:t>
      </w:r>
      <w:r w:rsidRPr="00B365A1">
        <w:t xml:space="preserve"> </w:t>
      </w:r>
      <w:r>
        <w:t xml:space="preserve">These two data sources constitute </w:t>
      </w:r>
      <w:r w:rsidR="00C72785">
        <w:t>the frame file for the EIA-914.</w:t>
      </w:r>
    </w:p>
    <w:p w:rsidR="007E53C4" w:rsidP="007E53C4" w:rsidRDefault="00844524">
      <w:pPr>
        <w:pStyle w:val="Heading2"/>
      </w:pPr>
      <w:bookmarkStart w:name="_Toc466046935" w:id="2"/>
      <w:r>
        <w:t>B.</w:t>
      </w:r>
      <w:r w:rsidRPr="00A41763" w:rsidR="00A41763">
        <w:t xml:space="preserve">2. </w:t>
      </w:r>
      <w:r w:rsidR="007E53C4">
        <w:t>Statistical Methods</w:t>
      </w:r>
      <w:bookmarkEnd w:id="2"/>
    </w:p>
    <w:p w:rsidRPr="00053F37" w:rsidR="006F2719" w:rsidP="00053F37" w:rsidRDefault="006F2719">
      <w:pPr>
        <w:pStyle w:val="Heading3"/>
      </w:pPr>
      <w:r w:rsidRPr="00053F37">
        <w:t>B.2.1</w:t>
      </w:r>
      <w:bookmarkStart w:name="_Toc396421498" w:id="3"/>
      <w:r w:rsidR="001B3063">
        <w:t xml:space="preserve"> </w:t>
      </w:r>
      <w:r w:rsidRPr="00053F37">
        <w:t>Sampling</w:t>
      </w:r>
      <w:bookmarkEnd w:id="3"/>
    </w:p>
    <w:p w:rsidRPr="00B365A1" w:rsidR="006F2719" w:rsidP="006F2719" w:rsidRDefault="006F2719">
      <w:pPr>
        <w:rPr>
          <w:color w:val="000000"/>
        </w:rPr>
      </w:pPr>
      <w:r w:rsidRPr="00B365A1">
        <w:rPr>
          <w:color w:val="000000"/>
        </w:rPr>
        <w:t xml:space="preserve">The </w:t>
      </w:r>
      <w:r w:rsidR="00645A08">
        <w:rPr>
          <w:color w:val="000000"/>
        </w:rPr>
        <w:t>Enverus</w:t>
      </w:r>
      <w:r w:rsidRPr="00B365A1">
        <w:rPr>
          <w:color w:val="000000"/>
        </w:rPr>
        <w:t xml:space="preserve"> database supplemented with Form EIA-23 data is used for both the sampling and estimation processes.</w:t>
      </w:r>
      <w:r w:rsidR="00361EBA">
        <w:rPr>
          <w:color w:val="000000"/>
        </w:rPr>
        <w:t xml:space="preserve"> </w:t>
      </w:r>
      <w:r w:rsidRPr="00B365A1">
        <w:rPr>
          <w:color w:val="000000"/>
        </w:rPr>
        <w:t xml:space="preserve"> </w:t>
      </w:r>
      <w:r w:rsidR="00645A08">
        <w:rPr>
          <w:color w:val="000000"/>
        </w:rPr>
        <w:t>Enverus</w:t>
      </w:r>
      <w:r w:rsidRPr="00B365A1">
        <w:rPr>
          <w:color w:val="000000"/>
        </w:rPr>
        <w:t xml:space="preserve"> acquires well or lease level oil and natural gas information from state agencies, places it in their own database format, </w:t>
      </w:r>
      <w:r w:rsidR="00361EBA">
        <w:rPr>
          <w:color w:val="000000"/>
        </w:rPr>
        <w:t xml:space="preserve">and </w:t>
      </w:r>
      <w:r w:rsidRPr="00B365A1">
        <w:rPr>
          <w:color w:val="000000"/>
        </w:rPr>
        <w:t>performs some data standardization and validation</w:t>
      </w:r>
      <w:r>
        <w:rPr>
          <w:color w:val="000000"/>
        </w:rPr>
        <w:t>.</w:t>
      </w:r>
      <w:r w:rsidR="00361EBA">
        <w:rPr>
          <w:color w:val="000000"/>
        </w:rPr>
        <w:t xml:space="preserve"> </w:t>
      </w:r>
      <w:r>
        <w:rPr>
          <w:color w:val="000000"/>
        </w:rPr>
        <w:t xml:space="preserve"> </w:t>
      </w:r>
      <w:r w:rsidRPr="00B365A1">
        <w:rPr>
          <w:color w:val="000000"/>
        </w:rPr>
        <w:t xml:space="preserve">A new </w:t>
      </w:r>
      <w:r w:rsidR="00645A08">
        <w:rPr>
          <w:color w:val="000000"/>
        </w:rPr>
        <w:t>Enverus</w:t>
      </w:r>
      <w:r w:rsidRPr="00B365A1">
        <w:rPr>
          <w:color w:val="000000"/>
        </w:rPr>
        <w:t xml:space="preserve"> database is</w:t>
      </w:r>
      <w:r>
        <w:rPr>
          <w:color w:val="000000"/>
        </w:rPr>
        <w:t xml:space="preserve"> transmitted to</w:t>
      </w:r>
      <w:r w:rsidRPr="00B365A1">
        <w:rPr>
          <w:color w:val="000000"/>
        </w:rPr>
        <w:t xml:space="preserve"> EIA at the end of every month.</w:t>
      </w:r>
    </w:p>
    <w:p w:rsidR="006F2719" w:rsidP="006F2719" w:rsidRDefault="00645A08">
      <w:pPr>
        <w:rPr>
          <w:color w:val="000000"/>
        </w:rPr>
      </w:pPr>
      <w:r>
        <w:rPr>
          <w:color w:val="000000"/>
        </w:rPr>
        <w:t>Enverus</w:t>
      </w:r>
      <w:r w:rsidRPr="00B365A1" w:rsidR="006F2719">
        <w:rPr>
          <w:color w:val="000000"/>
        </w:rPr>
        <w:t xml:space="preserve"> data for the most recent reporting months are usually incomplete. </w:t>
      </w:r>
      <w:r w:rsidR="00361EBA">
        <w:rPr>
          <w:color w:val="000000"/>
        </w:rPr>
        <w:t xml:space="preserve"> </w:t>
      </w:r>
      <w:r w:rsidRPr="00B365A1" w:rsidR="006F2719">
        <w:rPr>
          <w:color w:val="000000"/>
        </w:rPr>
        <w:t xml:space="preserve">The months used for sampling are determined by how much of a lag there is in the </w:t>
      </w:r>
      <w:r>
        <w:rPr>
          <w:color w:val="000000"/>
        </w:rPr>
        <w:t>Enverus</w:t>
      </w:r>
      <w:r w:rsidRPr="00B365A1" w:rsidR="006F2719">
        <w:rPr>
          <w:color w:val="000000"/>
        </w:rPr>
        <w:t xml:space="preserve"> data before they become complete. </w:t>
      </w:r>
      <w:r w:rsidR="00361EBA">
        <w:rPr>
          <w:color w:val="000000"/>
        </w:rPr>
        <w:t xml:space="preserve"> </w:t>
      </w:r>
      <w:r w:rsidRPr="00B365A1" w:rsidR="006F2719">
        <w:rPr>
          <w:color w:val="000000"/>
        </w:rPr>
        <w:t>A different lag</w:t>
      </w:r>
      <w:r w:rsidR="006F2719">
        <w:rPr>
          <w:color w:val="000000"/>
        </w:rPr>
        <w:t xml:space="preserve"> time</w:t>
      </w:r>
      <w:r w:rsidRPr="00B365A1" w:rsidR="006F2719">
        <w:rPr>
          <w:color w:val="000000"/>
        </w:rPr>
        <w:t xml:space="preserve"> is used for every state/area and for oil and gas. </w:t>
      </w:r>
      <w:r w:rsidR="00361EBA">
        <w:rPr>
          <w:color w:val="000000"/>
        </w:rPr>
        <w:t xml:space="preserve"> </w:t>
      </w:r>
      <w:r w:rsidRPr="00B365A1" w:rsidR="006F2719">
        <w:rPr>
          <w:color w:val="000000"/>
        </w:rPr>
        <w:t>The process used to determine the lag time to complete data is described in</w:t>
      </w:r>
      <w:r w:rsidR="006F2719">
        <w:rPr>
          <w:color w:val="000000"/>
        </w:rPr>
        <w:t xml:space="preserve"> further detail in the </w:t>
      </w:r>
      <w:hyperlink w:history="1" r:id="rId16">
        <w:r w:rsidR="006F2719">
          <w:rPr>
            <w:rStyle w:val="Hyperlink"/>
          </w:rPr>
          <w:t>EIA-914 Monthly Crude Oil</w:t>
        </w:r>
        <w:r w:rsidR="00101B43">
          <w:rPr>
            <w:rStyle w:val="Hyperlink"/>
          </w:rPr>
          <w:t xml:space="preserve"> and</w:t>
        </w:r>
        <w:r w:rsidR="006F2719">
          <w:rPr>
            <w:rStyle w:val="Hyperlink"/>
          </w:rPr>
          <w:t xml:space="preserve"> Lease Condensate, and Natural Gas Production Report Methodology</w:t>
        </w:r>
      </w:hyperlink>
      <w:r w:rsidRPr="00B365A1" w:rsidR="006F2719">
        <w:rPr>
          <w:color w:val="000000"/>
        </w:rPr>
        <w:t>.</w:t>
      </w:r>
      <w:r w:rsidR="006F2719">
        <w:rPr>
          <w:color w:val="000000"/>
        </w:rPr>
        <w:t xml:space="preserve"> </w:t>
      </w:r>
      <w:r w:rsidR="00361EBA">
        <w:rPr>
          <w:color w:val="000000"/>
        </w:rPr>
        <w:t xml:space="preserve"> </w:t>
      </w:r>
      <w:r w:rsidR="006F2719">
        <w:rPr>
          <w:color w:val="000000"/>
        </w:rPr>
        <w:t>Table 1 shows lag times by state and commodity.</w:t>
      </w:r>
    </w:p>
    <w:p w:rsidR="00E7641F" w:rsidRDefault="00E7641F">
      <w:pPr>
        <w:spacing w:line="240" w:lineRule="auto"/>
        <w:rPr>
          <w:b/>
          <w:color w:val="000000"/>
        </w:rPr>
      </w:pPr>
      <w:r>
        <w:rPr>
          <w:b/>
          <w:color w:val="000000"/>
        </w:rPr>
        <w:br w:type="page"/>
      </w:r>
    </w:p>
    <w:p w:rsidR="006F2719" w:rsidP="006F2719" w:rsidRDefault="006F2719">
      <w:pPr>
        <w:rPr>
          <w:b/>
          <w:color w:val="000000"/>
        </w:rPr>
      </w:pPr>
      <w:r>
        <w:rPr>
          <w:b/>
          <w:color w:val="000000"/>
        </w:rPr>
        <w:lastRenderedPageBreak/>
        <w:t xml:space="preserve">Table 1: State lags, </w:t>
      </w:r>
      <w:r w:rsidR="004F00EA">
        <w:rPr>
          <w:b/>
          <w:color w:val="000000"/>
        </w:rPr>
        <w:t xml:space="preserve">August </w:t>
      </w:r>
      <w:r>
        <w:rPr>
          <w:b/>
          <w:color w:val="000000"/>
        </w:rPr>
        <w:t>20</w:t>
      </w:r>
      <w:r w:rsidR="004F00EA">
        <w:rPr>
          <w:b/>
          <w:color w:val="000000"/>
        </w:rPr>
        <w:t>20</w:t>
      </w:r>
    </w:p>
    <w:tbl>
      <w:tblPr>
        <w:tblStyle w:val="TableGrid"/>
        <w:tblW w:w="0" w:type="auto"/>
        <w:jc w:val="center"/>
        <w:tblLook w:val="04A0" w:firstRow="1" w:lastRow="0" w:firstColumn="1" w:lastColumn="0" w:noHBand="0" w:noVBand="1"/>
      </w:tblPr>
      <w:tblGrid>
        <w:gridCol w:w="2160"/>
        <w:gridCol w:w="2340"/>
        <w:gridCol w:w="2520"/>
      </w:tblGrid>
      <w:tr w:rsidR="006F2719" w:rsidTr="00CE054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60" w:type="dxa"/>
          </w:tcPr>
          <w:p w:rsidR="006F2719" w:rsidP="00CE054C" w:rsidRDefault="006F2719">
            <w:pPr>
              <w:rPr>
                <w:b w:val="0"/>
                <w:color w:val="000000"/>
              </w:rPr>
            </w:pPr>
            <w:r>
              <w:rPr>
                <w:b w:val="0"/>
                <w:color w:val="000000"/>
              </w:rPr>
              <w:t>State</w:t>
            </w:r>
          </w:p>
        </w:tc>
        <w:tc>
          <w:tcPr>
            <w:tcW w:w="2340" w:type="dxa"/>
          </w:tcPr>
          <w:p w:rsidR="006F2719" w:rsidP="00CE054C" w:rsidRDefault="006F2719">
            <w:pPr>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Oil Lags (number of months)</w:t>
            </w:r>
          </w:p>
        </w:tc>
        <w:tc>
          <w:tcPr>
            <w:tcW w:w="2520" w:type="dxa"/>
          </w:tcPr>
          <w:p w:rsidR="006F2719" w:rsidP="00CE054C" w:rsidRDefault="006F2719">
            <w:pPr>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Gas Lags (number of months)</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Arkansas</w:t>
            </w:r>
          </w:p>
        </w:tc>
        <w:tc>
          <w:tcPr>
            <w:tcW w:w="2340" w:type="dxa"/>
          </w:tcPr>
          <w:p w:rsidRPr="009851F3" w:rsidR="006F2719" w:rsidP="00CE054C" w:rsidRDefault="00E7641F">
            <w:pPr>
              <w:cnfStyle w:val="000000100000" w:firstRow="0" w:lastRow="0" w:firstColumn="0" w:lastColumn="0" w:oddVBand="0" w:evenVBand="0" w:oddHBand="1" w:evenHBand="0" w:firstRowFirstColumn="0" w:firstRowLastColumn="0" w:lastRowFirstColumn="0" w:lastRowLastColumn="0"/>
              <w:rPr>
                <w:color w:val="000000"/>
              </w:rPr>
            </w:pPr>
            <w:r w:rsidRPr="009851F3">
              <w:rPr>
                <w:color w:val="000000"/>
              </w:rPr>
              <w:t>6</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3</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California</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10</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30</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Colorado</w:t>
            </w:r>
          </w:p>
        </w:tc>
        <w:tc>
          <w:tcPr>
            <w:tcW w:w="234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13</w:t>
            </w:r>
          </w:p>
        </w:tc>
        <w:tc>
          <w:tcPr>
            <w:tcW w:w="252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13</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Federal Gulf of Mexico</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5</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4</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Kansas</w:t>
            </w:r>
          </w:p>
        </w:tc>
        <w:tc>
          <w:tcPr>
            <w:tcW w:w="2340" w:type="dxa"/>
          </w:tcPr>
          <w:p w:rsidR="006F2719" w:rsidP="00CE054C" w:rsidRDefault="004F00EA">
            <w:pPr>
              <w:cnfStyle w:val="000000100000" w:firstRow="0" w:lastRow="0" w:firstColumn="0" w:lastColumn="0" w:oddVBand="0" w:evenVBand="0" w:oddHBand="1" w:evenHBand="0" w:firstRowFirstColumn="0" w:firstRowLastColumn="0" w:lastRowFirstColumn="0" w:lastRowLastColumn="0"/>
              <w:rPr>
                <w:b/>
                <w:color w:val="000000"/>
              </w:rPr>
            </w:pPr>
            <w:r>
              <w:t>4</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4</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Louisiana</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3</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5</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Montana</w:t>
            </w:r>
          </w:p>
        </w:tc>
        <w:tc>
          <w:tcPr>
            <w:tcW w:w="2340" w:type="dxa"/>
          </w:tcPr>
          <w:p w:rsidR="006F2719" w:rsidP="00CE054C" w:rsidRDefault="004F00EA">
            <w:pPr>
              <w:cnfStyle w:val="000000100000" w:firstRow="0" w:lastRow="0" w:firstColumn="0" w:lastColumn="0" w:oddVBand="0" w:evenVBand="0" w:oddHBand="1" w:evenHBand="0" w:firstRowFirstColumn="0" w:firstRowLastColumn="0" w:lastRowFirstColumn="0" w:lastRowLastColumn="0"/>
              <w:rPr>
                <w:b/>
                <w:color w:val="000000"/>
              </w:rPr>
            </w:pPr>
            <w:r>
              <w:t>8</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7</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New Mexico</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4</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6</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North Dakota</w:t>
            </w:r>
          </w:p>
        </w:tc>
        <w:tc>
          <w:tcPr>
            <w:tcW w:w="234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6</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5</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Ohio</w:t>
            </w:r>
          </w:p>
        </w:tc>
        <w:tc>
          <w:tcPr>
            <w:tcW w:w="2340" w:type="dxa"/>
          </w:tcPr>
          <w:p w:rsidR="006F2719" w:rsidP="00CE054C" w:rsidRDefault="006F2719">
            <w:pPr>
              <w:cnfStyle w:val="000000010000" w:firstRow="0" w:lastRow="0" w:firstColumn="0" w:lastColumn="0" w:oddVBand="0" w:evenVBand="0" w:oddHBand="0" w:evenHBand="1" w:firstRowFirstColumn="0" w:firstRowLastColumn="0" w:lastRowFirstColumn="0" w:lastRowLastColumn="0"/>
              <w:rPr>
                <w:b/>
                <w:color w:val="000000"/>
              </w:rPr>
            </w:pPr>
            <w:r w:rsidRPr="00A067DD">
              <w:t>1</w:t>
            </w:r>
            <w:r w:rsidR="004F00EA">
              <w:t>8</w:t>
            </w:r>
          </w:p>
        </w:tc>
        <w:tc>
          <w:tcPr>
            <w:tcW w:w="2520" w:type="dxa"/>
          </w:tcPr>
          <w:p w:rsidR="006F2719" w:rsidP="00CE054C" w:rsidRDefault="006F2719">
            <w:pPr>
              <w:cnfStyle w:val="000000010000" w:firstRow="0" w:lastRow="0" w:firstColumn="0" w:lastColumn="0" w:oddVBand="0" w:evenVBand="0" w:oddHBand="0" w:evenHBand="1" w:firstRowFirstColumn="0" w:firstRowLastColumn="0" w:lastRowFirstColumn="0" w:lastRowLastColumn="0"/>
              <w:rPr>
                <w:b/>
                <w:color w:val="000000"/>
              </w:rPr>
            </w:pPr>
            <w:r w:rsidRPr="00A067DD">
              <w:t>1</w:t>
            </w:r>
            <w:r w:rsidR="00462575">
              <w:t>8</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Oklahoma</w:t>
            </w:r>
          </w:p>
        </w:tc>
        <w:tc>
          <w:tcPr>
            <w:tcW w:w="234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18</w:t>
            </w:r>
          </w:p>
        </w:tc>
        <w:tc>
          <w:tcPr>
            <w:tcW w:w="252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18</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Pennsylvania</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6</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6</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Texas</w:t>
            </w:r>
          </w:p>
        </w:tc>
        <w:tc>
          <w:tcPr>
            <w:tcW w:w="2340" w:type="dxa"/>
          </w:tcPr>
          <w:p w:rsidR="006F2719" w:rsidP="00CE054C" w:rsidRDefault="006F2719">
            <w:pPr>
              <w:cnfStyle w:val="000000100000" w:firstRow="0" w:lastRow="0" w:firstColumn="0" w:lastColumn="0" w:oddVBand="0" w:evenVBand="0" w:oddHBand="1" w:evenHBand="0" w:firstRowFirstColumn="0" w:firstRowLastColumn="0" w:lastRowFirstColumn="0" w:lastRowLastColumn="0"/>
              <w:rPr>
                <w:b/>
                <w:color w:val="000000"/>
              </w:rPr>
            </w:pPr>
            <w:r w:rsidRPr="00A067DD">
              <w:t>1</w:t>
            </w:r>
            <w:r w:rsidR="004F00EA">
              <w:t>2</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14</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Utah</w:t>
            </w:r>
          </w:p>
        </w:tc>
        <w:tc>
          <w:tcPr>
            <w:tcW w:w="2340" w:type="dxa"/>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6</w:t>
            </w:r>
          </w:p>
        </w:tc>
        <w:tc>
          <w:tcPr>
            <w:tcW w:w="2520" w:type="dxa"/>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6</w:t>
            </w:r>
          </w:p>
        </w:tc>
      </w:tr>
      <w:tr w:rsidR="006F2719" w:rsidTr="00CE05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rsidRPr="009A47C4" w:rsidR="006F2719" w:rsidP="00CE054C" w:rsidRDefault="006F2719">
            <w:pPr>
              <w:rPr>
                <w:b/>
                <w:color w:val="000000"/>
              </w:rPr>
            </w:pPr>
            <w:r w:rsidRPr="009A47C4">
              <w:rPr>
                <w:b/>
              </w:rPr>
              <w:t>West Virginia</w:t>
            </w:r>
          </w:p>
        </w:tc>
        <w:tc>
          <w:tcPr>
            <w:tcW w:w="2340" w:type="dxa"/>
          </w:tcPr>
          <w:p w:rsidR="006F2719" w:rsidP="00CE054C" w:rsidRDefault="004F00EA">
            <w:pPr>
              <w:cnfStyle w:val="000000100000" w:firstRow="0" w:lastRow="0" w:firstColumn="0" w:lastColumn="0" w:oddVBand="0" w:evenVBand="0" w:oddHBand="1" w:evenHBand="0" w:firstRowFirstColumn="0" w:firstRowLastColumn="0" w:lastRowFirstColumn="0" w:lastRowLastColumn="0"/>
              <w:rPr>
                <w:b/>
                <w:color w:val="000000"/>
              </w:rPr>
            </w:pPr>
            <w:r>
              <w:t>18</w:t>
            </w:r>
          </w:p>
        </w:tc>
        <w:tc>
          <w:tcPr>
            <w:tcW w:w="2520" w:type="dxa"/>
          </w:tcPr>
          <w:p w:rsidR="006F2719" w:rsidP="00CE054C" w:rsidRDefault="00462575">
            <w:pPr>
              <w:cnfStyle w:val="000000100000" w:firstRow="0" w:lastRow="0" w:firstColumn="0" w:lastColumn="0" w:oddVBand="0" w:evenVBand="0" w:oddHBand="1" w:evenHBand="0" w:firstRowFirstColumn="0" w:firstRowLastColumn="0" w:lastRowFirstColumn="0" w:lastRowLastColumn="0"/>
              <w:rPr>
                <w:b/>
                <w:color w:val="000000"/>
              </w:rPr>
            </w:pPr>
            <w:r>
              <w:t>18</w:t>
            </w:r>
          </w:p>
        </w:tc>
      </w:tr>
      <w:tr w:rsidR="006F2719" w:rsidTr="00CE054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dashed" w:color="BFBFBF" w:themeColor="background1" w:themeShade="BF" w:sz="4" w:space="0"/>
              <w:bottom w:val="single" w:color="0096D7" w:themeColor="accent1" w:sz="12" w:space="0"/>
            </w:tcBorders>
          </w:tcPr>
          <w:p w:rsidRPr="009A47C4" w:rsidR="006F2719" w:rsidP="00CE054C" w:rsidRDefault="006F2719">
            <w:pPr>
              <w:rPr>
                <w:b/>
                <w:color w:val="000000"/>
              </w:rPr>
            </w:pPr>
            <w:r w:rsidRPr="009A47C4">
              <w:rPr>
                <w:b/>
              </w:rPr>
              <w:t>Wyoming</w:t>
            </w:r>
          </w:p>
        </w:tc>
        <w:tc>
          <w:tcPr>
            <w:tcW w:w="2340" w:type="dxa"/>
            <w:tcBorders>
              <w:top w:val="dashed" w:color="BFBFBF" w:themeColor="background1" w:themeShade="BF" w:sz="4" w:space="0"/>
              <w:bottom w:val="single" w:color="0096D7" w:themeColor="accent1" w:sz="12" w:space="0"/>
            </w:tcBorders>
          </w:tcPr>
          <w:p w:rsidR="006F2719" w:rsidP="00CE054C" w:rsidRDefault="004F00EA">
            <w:pPr>
              <w:cnfStyle w:val="000000010000" w:firstRow="0" w:lastRow="0" w:firstColumn="0" w:lastColumn="0" w:oddVBand="0" w:evenVBand="0" w:oddHBand="0" w:evenHBand="1" w:firstRowFirstColumn="0" w:firstRowLastColumn="0" w:lastRowFirstColumn="0" w:lastRowLastColumn="0"/>
              <w:rPr>
                <w:b/>
                <w:color w:val="000000"/>
              </w:rPr>
            </w:pPr>
            <w:r>
              <w:t>10</w:t>
            </w:r>
          </w:p>
        </w:tc>
        <w:tc>
          <w:tcPr>
            <w:tcW w:w="2520" w:type="dxa"/>
            <w:tcBorders>
              <w:top w:val="dashed" w:color="BFBFBF" w:themeColor="background1" w:themeShade="BF" w:sz="4" w:space="0"/>
              <w:bottom w:val="single" w:color="0096D7" w:themeColor="accent1" w:sz="12" w:space="0"/>
            </w:tcBorders>
          </w:tcPr>
          <w:p w:rsidR="006F2719" w:rsidP="00CE054C" w:rsidRDefault="00462575">
            <w:pPr>
              <w:cnfStyle w:val="000000010000" w:firstRow="0" w:lastRow="0" w:firstColumn="0" w:lastColumn="0" w:oddVBand="0" w:evenVBand="0" w:oddHBand="0" w:evenHBand="1" w:firstRowFirstColumn="0" w:firstRowLastColumn="0" w:lastRowFirstColumn="0" w:lastRowLastColumn="0"/>
              <w:rPr>
                <w:b/>
                <w:color w:val="000000"/>
              </w:rPr>
            </w:pPr>
            <w:r>
              <w:t>6</w:t>
            </w:r>
          </w:p>
        </w:tc>
      </w:tr>
    </w:tbl>
    <w:p w:rsidR="006F2719" w:rsidP="006F2719" w:rsidRDefault="006F2719">
      <w:pPr>
        <w:rPr>
          <w:b/>
          <w:color w:val="000000"/>
        </w:rPr>
      </w:pPr>
    </w:p>
    <w:p w:rsidR="006F2719" w:rsidP="006F2719" w:rsidRDefault="006F2719">
      <w:pPr>
        <w:rPr>
          <w:b/>
          <w:sz w:val="24"/>
        </w:rPr>
      </w:pPr>
      <w:r w:rsidRPr="00B365A1">
        <w:rPr>
          <w:color w:val="000000"/>
        </w:rPr>
        <w:t xml:space="preserve">For operators </w:t>
      </w:r>
      <w:r>
        <w:rPr>
          <w:color w:val="000000"/>
        </w:rPr>
        <w:t>not in the</w:t>
      </w:r>
      <w:r w:rsidRPr="00B365A1">
        <w:rPr>
          <w:color w:val="000000"/>
        </w:rPr>
        <w:t xml:space="preserve"> sample, the most recent four months of </w:t>
      </w:r>
      <w:r w:rsidR="00645A08">
        <w:rPr>
          <w:color w:val="000000"/>
        </w:rPr>
        <w:t>Enverus</w:t>
      </w:r>
      <w:r w:rsidRPr="00B365A1">
        <w:rPr>
          <w:color w:val="000000"/>
        </w:rPr>
        <w:t xml:space="preserve"> production is examined for each</w:t>
      </w:r>
      <w:r>
        <w:rPr>
          <w:color w:val="000000"/>
        </w:rPr>
        <w:t xml:space="preserve"> of them</w:t>
      </w:r>
      <w:r w:rsidRPr="00B365A1">
        <w:rPr>
          <w:color w:val="000000"/>
        </w:rPr>
        <w:t xml:space="preserve">. </w:t>
      </w:r>
      <w:r w:rsidR="00E7641F">
        <w:rPr>
          <w:color w:val="000000"/>
        </w:rPr>
        <w:t xml:space="preserve"> </w:t>
      </w:r>
      <w:r w:rsidRPr="00B365A1">
        <w:rPr>
          <w:color w:val="000000"/>
        </w:rPr>
        <w:t xml:space="preserve">If a non-sampled operator is observed to produce above the </w:t>
      </w:r>
      <w:r>
        <w:rPr>
          <w:color w:val="000000"/>
        </w:rPr>
        <w:t xml:space="preserve">state </w:t>
      </w:r>
      <w:r w:rsidRPr="00B365A1">
        <w:rPr>
          <w:color w:val="000000"/>
        </w:rPr>
        <w:t>cutoff</w:t>
      </w:r>
      <w:r>
        <w:rPr>
          <w:color w:val="000000"/>
        </w:rPr>
        <w:t xml:space="preserve"> for either crude oil or natural gas for</w:t>
      </w:r>
      <w:r w:rsidRPr="00B365A1">
        <w:rPr>
          <w:color w:val="000000"/>
        </w:rPr>
        <w:t xml:space="preserve"> four consecutive months</w:t>
      </w:r>
      <w:r w:rsidR="00E7641F">
        <w:rPr>
          <w:color w:val="000000"/>
        </w:rPr>
        <w:t xml:space="preserve"> in any state</w:t>
      </w:r>
      <w:r w:rsidRPr="00B365A1">
        <w:rPr>
          <w:color w:val="000000"/>
        </w:rPr>
        <w:t>, that company is added to the sample</w:t>
      </w:r>
      <w:r>
        <w:rPr>
          <w:color w:val="000000"/>
        </w:rPr>
        <w:t xml:space="preserve"> for all the states in which they produce</w:t>
      </w:r>
      <w:r w:rsidRPr="00B365A1">
        <w:rPr>
          <w:color w:val="000000"/>
        </w:rPr>
        <w:t>.</w:t>
      </w:r>
      <w:r>
        <w:rPr>
          <w:color w:val="000000"/>
        </w:rPr>
        <w:t xml:space="preserve"> </w:t>
      </w:r>
      <w:r w:rsidR="00E7641F">
        <w:rPr>
          <w:color w:val="000000"/>
        </w:rPr>
        <w:t xml:space="preserve"> </w:t>
      </w:r>
      <w:r>
        <w:rPr>
          <w:color w:val="000000"/>
        </w:rPr>
        <w:t>The production cutoff varies by each state because state production levels differ.</w:t>
      </w:r>
      <w:r w:rsidRPr="00B365A1">
        <w:rPr>
          <w:color w:val="000000"/>
        </w:rPr>
        <w:t xml:space="preserve"> </w:t>
      </w:r>
      <w:r w:rsidR="00E7641F">
        <w:rPr>
          <w:color w:val="000000"/>
        </w:rPr>
        <w:t xml:space="preserve"> </w:t>
      </w:r>
      <w:r w:rsidRPr="00B365A1">
        <w:rPr>
          <w:color w:val="000000"/>
        </w:rPr>
        <w:t xml:space="preserve">If a sampled company reports production on the Form EIA-914 below the cutoff </w:t>
      </w:r>
      <w:r>
        <w:rPr>
          <w:color w:val="000000"/>
        </w:rPr>
        <w:t>in</w:t>
      </w:r>
      <w:r w:rsidRPr="00B365A1">
        <w:rPr>
          <w:color w:val="000000"/>
        </w:rPr>
        <w:t xml:space="preserve"> every area in which it produces, for six consecutive months, </w:t>
      </w:r>
      <w:r w:rsidR="00967FF9">
        <w:rPr>
          <w:color w:val="000000"/>
        </w:rPr>
        <w:t xml:space="preserve">for both crude oil and natural gas, </w:t>
      </w:r>
      <w:r w:rsidRPr="00B365A1">
        <w:rPr>
          <w:color w:val="000000"/>
        </w:rPr>
        <w:t xml:space="preserve">it is dropped from the sample. </w:t>
      </w:r>
      <w:r w:rsidR="00E7641F">
        <w:rPr>
          <w:color w:val="000000"/>
        </w:rPr>
        <w:t xml:space="preserve"> </w:t>
      </w:r>
      <w:r w:rsidRPr="00B365A1">
        <w:rPr>
          <w:color w:val="000000"/>
        </w:rPr>
        <w:t>These procedures maintain high sample coverage of the population, and minimize frequent adding and dropping of operators.</w:t>
      </w:r>
    </w:p>
    <w:p w:rsidRPr="008D127C" w:rsidR="006F2719" w:rsidP="006F2719" w:rsidRDefault="006F2719">
      <w:pPr>
        <w:rPr>
          <w:b/>
          <w:sz w:val="24"/>
        </w:rPr>
      </w:pPr>
      <w:r w:rsidRPr="008D127C">
        <w:rPr>
          <w:b/>
          <w:sz w:val="24"/>
        </w:rPr>
        <w:t>B.2.2 Rationale for 85 percent sample coverage target</w:t>
      </w:r>
    </w:p>
    <w:p w:rsidR="006F2719" w:rsidP="006F2719" w:rsidRDefault="006F2719">
      <w:r w:rsidRPr="00B365A1">
        <w:t>The 85 percent target was selected</w:t>
      </w:r>
      <w:r>
        <w:t xml:space="preserve"> to be consistent with</w:t>
      </w:r>
      <w:r w:rsidRPr="00B365A1">
        <w:t xml:space="preserve"> the </w:t>
      </w:r>
      <w:r>
        <w:t xml:space="preserve">current </w:t>
      </w:r>
      <w:r w:rsidRPr="00B365A1">
        <w:t xml:space="preserve">sampling rate </w:t>
      </w:r>
      <w:r>
        <w:t>for the</w:t>
      </w:r>
      <w:r w:rsidRPr="00B365A1">
        <w:t xml:space="preserve"> EIA-914 survey</w:t>
      </w:r>
      <w:r>
        <w:t xml:space="preserve"> and</w:t>
      </w:r>
      <w:r w:rsidRPr="00B365A1">
        <w:t xml:space="preserve"> to maintain consistency of data series, and to guard against </w:t>
      </w:r>
      <w:r>
        <w:t>inaccurate or biased model estimates</w:t>
      </w:r>
      <w:r w:rsidRPr="00B365A1">
        <w:t xml:space="preserve">. </w:t>
      </w:r>
      <w:r w:rsidR="00DA4BA4">
        <w:t xml:space="preserve"> </w:t>
      </w:r>
      <w:r w:rsidRPr="00B365A1">
        <w:t>In general, relative standard errors are within acceptable ranges at an 85 percent sample volume coverage.</w:t>
      </w:r>
      <w:r w:rsidR="00DA4BA4">
        <w:t xml:space="preserve"> </w:t>
      </w:r>
      <w:r w:rsidRPr="00B365A1">
        <w:t xml:space="preserve"> Of more practical concern is that in some specific cases, large operators can behave very differently </w:t>
      </w:r>
      <w:r>
        <w:t>from</w:t>
      </w:r>
      <w:r w:rsidRPr="00B365A1">
        <w:t xml:space="preserve"> small operators. </w:t>
      </w:r>
      <w:r w:rsidR="00DA4BA4">
        <w:t xml:space="preserve"> </w:t>
      </w:r>
      <w:r w:rsidRPr="00B365A1">
        <w:t xml:space="preserve">This occurred in Louisiana during 2009 when the Haynesville Shale was developed. </w:t>
      </w:r>
      <w:r w:rsidR="00DA4BA4">
        <w:t xml:space="preserve"> </w:t>
      </w:r>
      <w:r>
        <w:t>W</w:t>
      </w:r>
      <w:r w:rsidRPr="00B365A1">
        <w:t xml:space="preserve">hen the sampled companies do not represent the non-sampled companies </w:t>
      </w:r>
      <w:r>
        <w:t>the model estimates will not accurately reflect production activity in the state.</w:t>
      </w:r>
      <w:r w:rsidR="00DA4BA4">
        <w:t xml:space="preserve"> </w:t>
      </w:r>
      <w:r w:rsidRPr="00B365A1">
        <w:t xml:space="preserve"> By using a high sample coverage</w:t>
      </w:r>
      <w:r>
        <w:t xml:space="preserve"> rate</w:t>
      </w:r>
      <w:r w:rsidRPr="00B365A1">
        <w:t xml:space="preserve">, </w:t>
      </w:r>
      <w:r>
        <w:t>data quality issues arising f</w:t>
      </w:r>
      <w:r w:rsidR="00DA4BA4">
        <w:t>rom model failure is mitigated.</w:t>
      </w:r>
    </w:p>
    <w:p w:rsidRPr="00B365A1" w:rsidR="006F2719" w:rsidP="006F2719" w:rsidRDefault="00645A08">
      <w:pPr>
        <w:rPr>
          <w:color w:val="000000"/>
        </w:rPr>
      </w:pPr>
      <w:r>
        <w:rPr>
          <w:color w:val="000000"/>
        </w:rPr>
        <w:t>Enverus</w:t>
      </w:r>
      <w:r w:rsidRPr="00B365A1" w:rsidR="006F2719">
        <w:rPr>
          <w:color w:val="000000"/>
        </w:rPr>
        <w:t xml:space="preserve"> data for four of the smaller producing states are missing or inadequate. For Illinois, Indiana, Kentucky, and Tennessee, annual production data from the Form EIA-23</w:t>
      </w:r>
      <w:r w:rsidRPr="00B365A1" w:rsidR="006F2719">
        <w:t xml:space="preserve"> </w:t>
      </w:r>
      <w:r w:rsidR="006F2719">
        <w:t>(</w:t>
      </w:r>
      <w:r w:rsidRPr="00F21484" w:rsidR="006F2719">
        <w:rPr>
          <w:i/>
        </w:rPr>
        <w:t>Annual Oil and Gas Reserves Report</w:t>
      </w:r>
      <w:r w:rsidR="006F2719">
        <w:t>)</w:t>
      </w:r>
      <w:r w:rsidRPr="00B365A1" w:rsidR="006F2719">
        <w:rPr>
          <w:color w:val="000000"/>
        </w:rPr>
        <w:t xml:space="preserve"> survey are used to supplement the </w:t>
      </w:r>
      <w:r>
        <w:rPr>
          <w:color w:val="000000"/>
        </w:rPr>
        <w:t>Enverus</w:t>
      </w:r>
      <w:r w:rsidRPr="00B365A1" w:rsidR="006F2719">
        <w:rPr>
          <w:color w:val="000000"/>
        </w:rPr>
        <w:t xml:space="preserve"> database. </w:t>
      </w:r>
      <w:r w:rsidR="00231216">
        <w:rPr>
          <w:color w:val="000000"/>
        </w:rPr>
        <w:t xml:space="preserve"> </w:t>
      </w:r>
      <w:r w:rsidRPr="00B365A1" w:rsidR="006F2719">
        <w:rPr>
          <w:color w:val="000000"/>
        </w:rPr>
        <w:t xml:space="preserve">Hereafter, references to </w:t>
      </w:r>
      <w:r>
        <w:rPr>
          <w:color w:val="000000"/>
        </w:rPr>
        <w:t>Enverus</w:t>
      </w:r>
      <w:r w:rsidRPr="00B365A1" w:rsidR="006F2719">
        <w:rPr>
          <w:color w:val="000000"/>
        </w:rPr>
        <w:t xml:space="preserve"> data </w:t>
      </w:r>
      <w:r w:rsidRPr="00B365A1" w:rsidR="006F2719">
        <w:rPr>
          <w:color w:val="000000"/>
        </w:rPr>
        <w:lastRenderedPageBreak/>
        <w:t>include supplemental data from the Form EIA-23 survey for these four states.</w:t>
      </w:r>
      <w:r w:rsidR="00231216">
        <w:rPr>
          <w:color w:val="000000"/>
        </w:rPr>
        <w:t xml:space="preserve"> </w:t>
      </w:r>
      <w:r w:rsidRPr="00B365A1" w:rsidR="006F2719">
        <w:rPr>
          <w:color w:val="000000"/>
        </w:rPr>
        <w:t xml:space="preserve"> These data are used to determine a different cutoff sample for each state/area designed to achieve a roughly 85 percent sample coverage of that area’s oil and natural gas production volumes. </w:t>
      </w:r>
      <w:r w:rsidR="00231216">
        <w:rPr>
          <w:color w:val="000000"/>
        </w:rPr>
        <w:t xml:space="preserve"> </w:t>
      </w:r>
      <w:r w:rsidRPr="00B365A1" w:rsidR="006F2719">
        <w:rPr>
          <w:color w:val="000000"/>
        </w:rPr>
        <w:t>The cutoff production rates will be re-determined, annually, to maintain the target of 85 percent coverage</w:t>
      </w:r>
      <w:r w:rsidR="006F2719">
        <w:rPr>
          <w:color w:val="000000"/>
        </w:rPr>
        <w:t xml:space="preserve"> of state level production</w:t>
      </w:r>
      <w:r w:rsidRPr="00B365A1" w:rsidR="006F2719">
        <w:rPr>
          <w:color w:val="000000"/>
        </w:rPr>
        <w:t>.</w:t>
      </w:r>
      <w:r w:rsidR="000360BB">
        <w:rPr>
          <w:color w:val="000000"/>
        </w:rPr>
        <w:t xml:space="preserve"> </w:t>
      </w:r>
      <w:r w:rsidRPr="00B365A1" w:rsidR="006F2719">
        <w:rPr>
          <w:color w:val="000000"/>
        </w:rPr>
        <w:t xml:space="preserve"> Although a target of 85 percent sample coverage is used to design the sample, in practice this typically results in coverage closer to 90 percent because when an operator is selected to report their production for one state, they also are required to report their production for all states in which they operate.</w:t>
      </w:r>
    </w:p>
    <w:p w:rsidRPr="00B365A1" w:rsidR="006F2719" w:rsidP="006F2719" w:rsidRDefault="006F2719">
      <w:pPr>
        <w:spacing w:before="120"/>
      </w:pPr>
      <w:r w:rsidRPr="00B365A1">
        <w:t xml:space="preserve">The problem of </w:t>
      </w:r>
      <w:r>
        <w:t>inaccurate or biased model estimates</w:t>
      </w:r>
      <w:r w:rsidRPr="00B365A1">
        <w:t xml:space="preserve"> c</w:t>
      </w:r>
      <w:r>
        <w:t>an</w:t>
      </w:r>
      <w:r w:rsidRPr="00B365A1">
        <w:t xml:space="preserve"> normally be solved by combining a certainty stratum with a probability-proportional-to-size sampling or other random sampling scheme of the smaller companies. </w:t>
      </w:r>
      <w:r w:rsidR="000360BB">
        <w:t xml:space="preserve"> </w:t>
      </w:r>
      <w:r w:rsidRPr="00B365A1">
        <w:t>Because the sampling frame is in a constant state of flux due to operator acquisitions and mergers, sample weights calculated on a monthly basis are prone to error.</w:t>
      </w:r>
      <w:r w:rsidR="000360BB">
        <w:t xml:space="preserve"> </w:t>
      </w:r>
      <w:r w:rsidRPr="00B365A1">
        <w:t xml:space="preserve"> Using the classical ratio estimator, this sort of behavior causes much</w:t>
      </w:r>
      <w:r w:rsidR="000360BB">
        <w:t xml:space="preserve"> less fluctuation in estimates.</w:t>
      </w:r>
    </w:p>
    <w:p w:rsidRPr="00B365A1" w:rsidR="006F2719" w:rsidP="006F2719" w:rsidRDefault="006F2719">
      <w:r w:rsidRPr="00B365A1">
        <w:t xml:space="preserve">Another way of solving the problem </w:t>
      </w:r>
      <w:r>
        <w:t xml:space="preserve">of inaccurate or biased model estimates </w:t>
      </w:r>
      <w:r w:rsidRPr="00B365A1">
        <w:t xml:space="preserve">is through stratification of variables based on well characteristics, such as formation type (shale, conventional, etc.). </w:t>
      </w:r>
      <w:r w:rsidR="000360BB">
        <w:t xml:space="preserve"> </w:t>
      </w:r>
      <w:r w:rsidRPr="00B365A1">
        <w:t xml:space="preserve">While the frame has such information, it is often reported inconsistently and sometimes incorrectly. </w:t>
      </w:r>
      <w:r w:rsidR="000360BB">
        <w:t xml:space="preserve"> </w:t>
      </w:r>
      <w:r w:rsidRPr="00B365A1">
        <w:t>Also, to be effective</w:t>
      </w:r>
      <w:r>
        <w:t>,</w:t>
      </w:r>
      <w:r w:rsidRPr="00B365A1">
        <w:t xml:space="preserve"> the respondent would have to provide this information in their survey response since an individual operator may produce large volumes from multiple wells in multiple formations.</w:t>
      </w:r>
      <w:r w:rsidR="000360BB">
        <w:t xml:space="preserve"> </w:t>
      </w:r>
      <w:r w:rsidRPr="00B365A1">
        <w:t xml:space="preserve"> Not only would this increase burden on the respondent, in EIA’s experience with the EIA-23, respondents do not provide this information reliably enough to clean the data within the necessary turnaround time.</w:t>
      </w:r>
    </w:p>
    <w:p w:rsidRPr="005E5440" w:rsidR="006F2719" w:rsidP="006F2719" w:rsidRDefault="006F2719">
      <w:pPr>
        <w:spacing w:before="120"/>
      </w:pPr>
      <w:r>
        <w:t>S</w:t>
      </w:r>
      <w:r w:rsidRPr="00B365A1">
        <w:t xml:space="preserve">tates such as Kansas and </w:t>
      </w:r>
      <w:r>
        <w:t>Arkansas</w:t>
      </w:r>
      <w:r w:rsidRPr="00B365A1">
        <w:t xml:space="preserve"> have higher numbers of small oil producers than other major states. </w:t>
      </w:r>
      <w:r w:rsidR="000360BB">
        <w:t xml:space="preserve"> </w:t>
      </w:r>
      <w:r w:rsidRPr="00B365A1">
        <w:t xml:space="preserve">States composed primarily of small operators and without potential for dramatic growth are generally much less likely to suffer from </w:t>
      </w:r>
      <w:r>
        <w:t>inaccurate or biased model estimates</w:t>
      </w:r>
      <w:r w:rsidRPr="00B365A1">
        <w:t>.</w:t>
      </w:r>
      <w:r>
        <w:t xml:space="preserve"> </w:t>
      </w:r>
      <w:r w:rsidR="000360BB">
        <w:t xml:space="preserve"> </w:t>
      </w:r>
      <w:r>
        <w:t>This is because the sampled companies accurately reflect the behavior of the non-sampled companies.</w:t>
      </w:r>
      <w:r w:rsidRPr="00B365A1">
        <w:t xml:space="preserve"> </w:t>
      </w:r>
      <w:r w:rsidR="000360BB">
        <w:t xml:space="preserve"> </w:t>
      </w:r>
      <w:r w:rsidRPr="00B365A1">
        <w:t xml:space="preserve">As a result, the below </w:t>
      </w:r>
      <w:r>
        <w:t>85 percent</w:t>
      </w:r>
      <w:r w:rsidRPr="00B365A1">
        <w:t xml:space="preserve"> sample coverage</w:t>
      </w:r>
      <w:r>
        <w:t xml:space="preserve"> shown </w:t>
      </w:r>
      <w:r w:rsidR="000360BB">
        <w:t xml:space="preserve">below </w:t>
      </w:r>
      <w:r>
        <w:t xml:space="preserve">in Table </w:t>
      </w:r>
      <w:r w:rsidR="000360BB">
        <w:t>2</w:t>
      </w:r>
      <w:r>
        <w:t xml:space="preserve"> is acceptable.</w:t>
      </w:r>
    </w:p>
    <w:p w:rsidRPr="000A4812" w:rsidR="006F2719" w:rsidP="006F2719" w:rsidRDefault="006F2719">
      <w:pPr>
        <w:rPr>
          <w:b/>
          <w:sz w:val="24"/>
        </w:rPr>
      </w:pPr>
      <w:r w:rsidRPr="00EB6A3A">
        <w:rPr>
          <w:b/>
          <w:sz w:val="24"/>
        </w:rPr>
        <w:t>B.2.3</w:t>
      </w:r>
      <w:r w:rsidR="000360BB">
        <w:rPr>
          <w:b/>
          <w:sz w:val="24"/>
        </w:rPr>
        <w:t xml:space="preserve"> </w:t>
      </w:r>
      <w:r w:rsidRPr="000A4812">
        <w:rPr>
          <w:b/>
          <w:sz w:val="24"/>
        </w:rPr>
        <w:t>Rationale for 500 barrel per day minimum threshold</w:t>
      </w:r>
    </w:p>
    <w:p w:rsidRPr="00B365A1" w:rsidR="006F2719" w:rsidP="006F2719" w:rsidRDefault="006F2719">
      <w:r w:rsidRPr="00B365A1">
        <w:rPr>
          <w:color w:val="000000"/>
        </w:rPr>
        <w:t xml:space="preserve">In addition to the 85 percent sample coverage criteria used to determine the oil and gas production cutoff values, a minimum crude oil cutoff rate of 500 barrels per day (bpd) is used as an additional constraint to limit the number of smaller operators sampled. </w:t>
      </w:r>
      <w:r w:rsidR="00B85453">
        <w:rPr>
          <w:color w:val="000000"/>
        </w:rPr>
        <w:t xml:space="preserve"> </w:t>
      </w:r>
      <w:r w:rsidRPr="00B365A1">
        <w:rPr>
          <w:color w:val="000000"/>
        </w:rPr>
        <w:t xml:space="preserve">This is needed because some liquids producing states, such as Kansas, are composed of an inordinate number of small operators, and achieving an 85 percent sample coverage would create a much larger sample in a region that EIA does not expect model failure to be an issue. </w:t>
      </w:r>
      <w:r w:rsidR="00B85453">
        <w:rPr>
          <w:color w:val="000000"/>
        </w:rPr>
        <w:t xml:space="preserve"> </w:t>
      </w:r>
      <w:r w:rsidRPr="00B365A1">
        <w:rPr>
          <w:color w:val="000000"/>
        </w:rPr>
        <w:t>Application of the 500 bpd minimum oil cutoff rate will yield less than 85 percent coverage in some states</w:t>
      </w:r>
      <w:r>
        <w:rPr>
          <w:color w:val="000000"/>
        </w:rPr>
        <w:t xml:space="preserve"> with small production volumes and</w:t>
      </w:r>
      <w:r w:rsidRPr="00B365A1">
        <w:rPr>
          <w:color w:val="000000"/>
        </w:rPr>
        <w:t xml:space="preserve"> also </w:t>
      </w:r>
      <w:r>
        <w:rPr>
          <w:color w:val="000000"/>
        </w:rPr>
        <w:t>minimizes the approximate</w:t>
      </w:r>
      <w:r w:rsidRPr="00B365A1">
        <w:rPr>
          <w:color w:val="000000"/>
        </w:rPr>
        <w:t xml:space="preserve"> sample size </w:t>
      </w:r>
      <w:r>
        <w:rPr>
          <w:color w:val="000000"/>
        </w:rPr>
        <w:t xml:space="preserve">to </w:t>
      </w:r>
      <w:r w:rsidR="00B85453">
        <w:rPr>
          <w:color w:val="000000"/>
        </w:rPr>
        <w:t>4</w:t>
      </w:r>
      <w:r w:rsidRPr="00B365A1">
        <w:rPr>
          <w:color w:val="000000"/>
        </w:rPr>
        <w:t>00 operators.</w:t>
      </w:r>
      <w:r w:rsidR="00B85453">
        <w:rPr>
          <w:color w:val="000000"/>
        </w:rPr>
        <w:t xml:space="preserve"> </w:t>
      </w:r>
      <w:r>
        <w:rPr>
          <w:color w:val="000000"/>
        </w:rPr>
        <w:t xml:space="preserve"> </w:t>
      </w:r>
      <w:r w:rsidR="00693B9C">
        <w:rPr>
          <w:color w:val="000000"/>
        </w:rPr>
        <w:t>S</w:t>
      </w:r>
      <w:r>
        <w:rPr>
          <w:color w:val="000000"/>
        </w:rPr>
        <w:t xml:space="preserve">ample size </w:t>
      </w:r>
      <w:r w:rsidR="00693B9C">
        <w:rPr>
          <w:color w:val="000000"/>
        </w:rPr>
        <w:t xml:space="preserve">can vary </w:t>
      </w:r>
      <w:r>
        <w:rPr>
          <w:color w:val="000000"/>
        </w:rPr>
        <w:t>due to external economic triggers.</w:t>
      </w:r>
      <w:r w:rsidR="00B85453">
        <w:rPr>
          <w:color w:val="000000"/>
        </w:rPr>
        <w:t xml:space="preserve"> </w:t>
      </w:r>
      <w:r>
        <w:rPr>
          <w:color w:val="000000"/>
        </w:rPr>
        <w:t xml:space="preserve"> The triggers can include significant price movements or merger and acquisitions activity.</w:t>
      </w:r>
      <w:r w:rsidRPr="00B365A1">
        <w:rPr>
          <w:color w:val="000000"/>
        </w:rPr>
        <w:t xml:space="preserve"> </w:t>
      </w:r>
      <w:r w:rsidR="00B85453">
        <w:rPr>
          <w:color w:val="000000"/>
        </w:rPr>
        <w:t xml:space="preserve"> </w:t>
      </w:r>
      <w:r>
        <w:rPr>
          <w:color w:val="000000"/>
        </w:rPr>
        <w:t xml:space="preserve">The </w:t>
      </w:r>
      <w:r w:rsidRPr="00B365A1">
        <w:rPr>
          <w:color w:val="000000"/>
        </w:rPr>
        <w:t>application of th</w:t>
      </w:r>
      <w:r>
        <w:rPr>
          <w:color w:val="000000"/>
        </w:rPr>
        <w:t>is</w:t>
      </w:r>
      <w:r w:rsidRPr="00B365A1">
        <w:rPr>
          <w:color w:val="000000"/>
        </w:rPr>
        <w:t xml:space="preserve"> </w:t>
      </w:r>
      <w:r>
        <w:rPr>
          <w:color w:val="000000"/>
        </w:rPr>
        <w:t xml:space="preserve">lower bound on the </w:t>
      </w:r>
      <w:r w:rsidRPr="00B365A1">
        <w:rPr>
          <w:color w:val="000000"/>
        </w:rPr>
        <w:t xml:space="preserve">oil cutoff </w:t>
      </w:r>
      <w:r>
        <w:rPr>
          <w:color w:val="000000"/>
        </w:rPr>
        <w:t xml:space="preserve">production </w:t>
      </w:r>
      <w:r w:rsidRPr="00B365A1">
        <w:rPr>
          <w:color w:val="000000"/>
        </w:rPr>
        <w:t xml:space="preserve">rate creates an acceptable </w:t>
      </w:r>
      <w:r>
        <w:rPr>
          <w:color w:val="000000"/>
        </w:rPr>
        <w:t>balance</w:t>
      </w:r>
      <w:r w:rsidRPr="00B365A1">
        <w:rPr>
          <w:color w:val="000000"/>
        </w:rPr>
        <w:t xml:space="preserve"> between sample coverage and reduced burden on smaller operators.</w:t>
      </w:r>
    </w:p>
    <w:p w:rsidRPr="00B365A1" w:rsidR="006F2719" w:rsidP="006F2719" w:rsidRDefault="006F2719">
      <w:r w:rsidRPr="00B365A1">
        <w:t xml:space="preserve">EIA considered what impact various minimum cutoffs would have on the sample and resulting data quality. </w:t>
      </w:r>
      <w:r w:rsidR="00627D9B">
        <w:t xml:space="preserve"> </w:t>
      </w:r>
      <w:r w:rsidRPr="00B365A1">
        <w:t xml:space="preserve">Sample coverage </w:t>
      </w:r>
      <w:r>
        <w:t>decline</w:t>
      </w:r>
      <w:r w:rsidRPr="00B365A1">
        <w:t xml:space="preserve">s at increasing cutoff levels (see Table </w:t>
      </w:r>
      <w:r w:rsidR="00627D9B">
        <w:t>2</w:t>
      </w:r>
      <w:r w:rsidRPr="00B365A1">
        <w:t>).</w:t>
      </w:r>
      <w:r w:rsidR="00627D9B">
        <w:t xml:space="preserve"> </w:t>
      </w:r>
      <w:r w:rsidRPr="00B365A1">
        <w:t xml:space="preserve"> With no minimum cutoff, coverage across all states meets the EIA goal of 85 percent</w:t>
      </w:r>
      <w:r>
        <w:t xml:space="preserve"> coverage in each state</w:t>
      </w:r>
      <w:r w:rsidRPr="00B365A1">
        <w:t xml:space="preserve">, but sample size </w:t>
      </w:r>
      <w:r w:rsidRPr="00B365A1">
        <w:lastRenderedPageBreak/>
        <w:t xml:space="preserve">increases considerably, thereby increasing burden. </w:t>
      </w:r>
      <w:r w:rsidR="00627D9B">
        <w:t xml:space="preserve"> </w:t>
      </w:r>
      <w:r>
        <w:t>Raising</w:t>
      </w:r>
      <w:r w:rsidRPr="00B365A1">
        <w:t xml:space="preserve"> the minimum threshold to 500 bpd, 1,000 bpd, and finally 5,000 bpd succeeds in lowering the sample size, but generates progressively worse coverage and less reliable estimates.</w:t>
      </w:r>
      <w:r w:rsidRPr="00E93C86">
        <w:t xml:space="preserve"> </w:t>
      </w:r>
      <w:r w:rsidR="00627D9B">
        <w:t xml:space="preserve"> </w:t>
      </w:r>
      <w:r w:rsidRPr="00B365A1">
        <w:t>The minimum cutoff rate of 500 b/d was selected in part because this was used effectively</w:t>
      </w:r>
      <w:r>
        <w:t xml:space="preserve"> </w:t>
      </w:r>
      <w:r w:rsidRPr="00B365A1">
        <w:t>o</w:t>
      </w:r>
      <w:r>
        <w:t>n</w:t>
      </w:r>
      <w:r w:rsidRPr="00B365A1">
        <w:t xml:space="preserve"> Form EIA-23</w:t>
      </w:r>
      <w:r>
        <w:t xml:space="preserve"> to estimate annual crude oil production</w:t>
      </w:r>
      <w:r w:rsidRPr="00B365A1">
        <w:t>.</w:t>
      </w:r>
    </w:p>
    <w:p w:rsidR="00627D9B" w:rsidRDefault="00627D9B">
      <w:pPr>
        <w:spacing w:line="240" w:lineRule="auto"/>
      </w:pPr>
      <w:r>
        <w:br w:type="page"/>
      </w:r>
    </w:p>
    <w:tbl>
      <w:tblPr>
        <w:tblW w:w="8188" w:type="dxa"/>
        <w:tblInd w:w="-10" w:type="dxa"/>
        <w:tblLook w:val="04A0" w:firstRow="1" w:lastRow="0" w:firstColumn="1" w:lastColumn="0" w:noHBand="0" w:noVBand="1"/>
      </w:tblPr>
      <w:tblGrid>
        <w:gridCol w:w="5400"/>
        <w:gridCol w:w="657"/>
        <w:gridCol w:w="657"/>
        <w:gridCol w:w="737"/>
        <w:gridCol w:w="737"/>
      </w:tblGrid>
      <w:tr w:rsidRPr="004322EC" w:rsidR="006F2719" w:rsidTr="00CE054C">
        <w:trPr>
          <w:trHeight w:val="300"/>
        </w:trPr>
        <w:tc>
          <w:tcPr>
            <w:tcW w:w="8188" w:type="dxa"/>
            <w:gridSpan w:val="5"/>
            <w:tcBorders>
              <w:top w:val="single" w:color="auto" w:sz="8" w:space="0"/>
              <w:left w:val="single" w:color="auto" w:sz="8" w:space="0"/>
              <w:bottom w:val="nil"/>
              <w:right w:val="single" w:color="000000" w:sz="8" w:space="0"/>
            </w:tcBorders>
            <w:shd w:val="clear" w:color="auto" w:fill="auto"/>
            <w:noWrap/>
            <w:vAlign w:val="center"/>
            <w:hideMark/>
          </w:tcPr>
          <w:p w:rsidRPr="004322EC" w:rsidR="006F2719" w:rsidP="000360BB"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lastRenderedPageBreak/>
              <w:t xml:space="preserve">Table </w:t>
            </w:r>
            <w:r w:rsidR="000360BB">
              <w:rPr>
                <w:rFonts w:ascii="Cambria" w:hAnsi="Cambria" w:eastAsia="Times New Roman" w:cs="Arial"/>
                <w:b/>
                <w:bCs/>
                <w:color w:val="000000"/>
                <w:sz w:val="20"/>
                <w:szCs w:val="20"/>
              </w:rPr>
              <w:t>2</w:t>
            </w:r>
            <w:r w:rsidRPr="004322EC">
              <w:rPr>
                <w:rFonts w:ascii="Cambria" w:hAnsi="Cambria" w:eastAsia="Times New Roman" w:cs="Arial"/>
                <w:b/>
                <w:bCs/>
                <w:color w:val="000000"/>
                <w:sz w:val="20"/>
                <w:szCs w:val="20"/>
              </w:rPr>
              <w:t>: Percent Coverage by State for Sampled Oil Production</w:t>
            </w:r>
          </w:p>
        </w:tc>
      </w:tr>
      <w:tr w:rsidRPr="004322EC" w:rsidR="006F2719" w:rsidTr="00CE054C">
        <w:trPr>
          <w:trHeight w:val="300"/>
        </w:trPr>
        <w:tc>
          <w:tcPr>
            <w:tcW w:w="54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State</w:t>
            </w:r>
          </w:p>
        </w:tc>
        <w:tc>
          <w:tcPr>
            <w:tcW w:w="2788" w:type="dxa"/>
            <w:gridSpan w:val="4"/>
            <w:tcBorders>
              <w:top w:val="single" w:color="auto" w:sz="8" w:space="0"/>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 xml:space="preserve">Minimum Cutoff Applied </w:t>
            </w:r>
            <w:r w:rsidRPr="004322EC">
              <w:rPr>
                <w:rFonts w:ascii="Cambria" w:hAnsi="Cambria" w:eastAsia="Times New Roman" w:cs="Arial"/>
                <w:color w:val="000000"/>
                <w:sz w:val="20"/>
                <w:szCs w:val="20"/>
              </w:rPr>
              <w:t>(bpd)</w:t>
            </w:r>
          </w:p>
        </w:tc>
      </w:tr>
      <w:tr w:rsidRPr="004322EC" w:rsidR="006F2719" w:rsidTr="00CE054C">
        <w:trPr>
          <w:trHeight w:val="300"/>
        </w:trPr>
        <w:tc>
          <w:tcPr>
            <w:tcW w:w="5400" w:type="dxa"/>
            <w:vMerge/>
            <w:tcBorders>
              <w:top w:val="single" w:color="auto" w:sz="8" w:space="0"/>
              <w:left w:val="single" w:color="auto" w:sz="8" w:space="0"/>
              <w:bottom w:val="single" w:color="auto" w:sz="8" w:space="0"/>
              <w:right w:val="single" w:color="auto" w:sz="8" w:space="0"/>
            </w:tcBorders>
            <w:vAlign w:val="center"/>
            <w:hideMark/>
          </w:tcPr>
          <w:p w:rsidRPr="004322EC" w:rsidR="006F2719" w:rsidP="00CE054C" w:rsidRDefault="006F2719">
            <w:pPr>
              <w:spacing w:after="0" w:line="240" w:lineRule="auto"/>
              <w:rPr>
                <w:rFonts w:ascii="Cambria" w:hAnsi="Cambria" w:eastAsia="Times New Roman" w:cs="Arial"/>
                <w:b/>
                <w:bCs/>
                <w:color w:val="000000"/>
                <w:sz w:val="20"/>
                <w:szCs w:val="20"/>
              </w:rPr>
            </w:pP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0</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500</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1,000</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b/>
                <w:bCs/>
                <w:color w:val="000000"/>
                <w:sz w:val="20"/>
                <w:szCs w:val="20"/>
              </w:rPr>
            </w:pPr>
            <w:r w:rsidRPr="004322EC">
              <w:rPr>
                <w:rFonts w:ascii="Cambria" w:hAnsi="Cambria" w:eastAsia="Times New Roman" w:cs="Arial"/>
                <w:b/>
                <w:bCs/>
                <w:color w:val="000000"/>
                <w:sz w:val="20"/>
                <w:szCs w:val="20"/>
              </w:rPr>
              <w:t>5,000</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Arkansas</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85%</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44</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26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20</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California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90</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90</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88</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88</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Colorado</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92</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2</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1</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1</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Federal Gulf of Mexico</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2</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2</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2</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9</w:t>
            </w:r>
            <w:r>
              <w:rPr>
                <w:rFonts w:ascii="Arial" w:hAnsi="Arial" w:eastAsia="Times New Roman" w:cs="Arial"/>
                <w:color w:val="000000"/>
              </w:rPr>
              <w:t>0</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Kansas</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85%</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57%</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48</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29</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Louisiana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86%</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79</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7</w:t>
            </w:r>
            <w:r>
              <w:rPr>
                <w:rFonts w:ascii="Arial" w:hAnsi="Arial" w:eastAsia="Times New Roman" w:cs="Arial"/>
                <w:color w:val="000000"/>
              </w:rPr>
              <w:t>1</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39</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Montana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88</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88</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7</w:t>
            </w:r>
            <w:r w:rsidRPr="004322EC">
              <w:rPr>
                <w:rFonts w:ascii="Arial" w:hAnsi="Arial" w:eastAsia="Times New Roman" w:cs="Arial"/>
                <w:color w:val="000000"/>
              </w:rPr>
              <w:t>0%</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North Dakota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New Mexico</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Ohio</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5</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5</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72</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Oklahoma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5</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5</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7</w:t>
            </w:r>
            <w:r>
              <w:rPr>
                <w:rFonts w:ascii="Arial" w:hAnsi="Arial" w:eastAsia="Times New Roman" w:cs="Arial"/>
                <w:color w:val="000000"/>
              </w:rPr>
              <w:t>9</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68</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Other States</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color w:val="000000"/>
              </w:rPr>
            </w:pPr>
            <w:r>
              <w:rPr>
                <w:rFonts w:ascii="Cambria" w:hAnsi="Cambria" w:eastAsia="Times New Roman" w:cs="Arial"/>
                <w:color w:val="000000"/>
              </w:rPr>
              <w:t>67</w:t>
            </w:r>
            <w:r w:rsidRPr="004322EC">
              <w:rPr>
                <w:rFonts w:ascii="Cambria" w:hAnsi="Cambria"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color w:val="000000"/>
              </w:rPr>
            </w:pPr>
            <w:r>
              <w:rPr>
                <w:rFonts w:ascii="Cambria" w:hAnsi="Cambria" w:eastAsia="Times New Roman" w:cs="Arial"/>
                <w:color w:val="000000"/>
              </w:rPr>
              <w:t>60</w:t>
            </w:r>
            <w:r w:rsidRPr="004322EC">
              <w:rPr>
                <w:rFonts w:ascii="Cambria" w:hAnsi="Cambria"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Cambria" w:hAnsi="Cambria" w:eastAsia="Times New Roman" w:cs="Arial"/>
                <w:color w:val="000000"/>
              </w:rPr>
            </w:pPr>
            <w:r>
              <w:rPr>
                <w:rFonts w:ascii="Cambria" w:hAnsi="Cambria" w:eastAsia="Times New Roman" w:cs="Arial"/>
                <w:color w:val="000000"/>
              </w:rPr>
              <w:t>31</w:t>
            </w:r>
            <w:r w:rsidRPr="004322EC">
              <w:rPr>
                <w:rFonts w:ascii="Cambria" w:hAnsi="Cambria"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Pennsylvania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86</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70</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7</w:t>
            </w:r>
            <w:r>
              <w:rPr>
                <w:rFonts w:ascii="Arial" w:hAnsi="Arial" w:eastAsia="Times New Roman" w:cs="Arial"/>
                <w:color w:val="000000"/>
              </w:rPr>
              <w:t>0</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55</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Texas</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6</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6</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Utah</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76</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West Virginia</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87%</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87%</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87%</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56</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7976B1" w:rsidR="006F2719" w:rsidP="00CE054C" w:rsidRDefault="006F2719">
            <w:pPr>
              <w:spacing w:after="0" w:line="240" w:lineRule="auto"/>
              <w:rPr>
                <w:rFonts w:eastAsia="Times New Roman" w:asciiTheme="majorHAnsi" w:hAnsiTheme="majorHAnsi" w:cstheme="majorHAnsi"/>
                <w:color w:val="000000"/>
                <w:sz w:val="20"/>
                <w:szCs w:val="20"/>
              </w:rPr>
            </w:pPr>
            <w:r w:rsidRPr="007976B1">
              <w:rPr>
                <w:rFonts w:eastAsia="Times New Roman" w:asciiTheme="majorHAnsi" w:hAnsiTheme="majorHAnsi" w:cstheme="majorHAnsi"/>
                <w:color w:val="000000"/>
                <w:sz w:val="20"/>
                <w:szCs w:val="20"/>
              </w:rPr>
              <w:t>Wyoming</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85</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85</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85</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64</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ind w:firstLine="402" w:firstLineChars="200"/>
              <w:rPr>
                <w:rFonts w:ascii="Times New Roman" w:hAnsi="Times New Roman" w:eastAsia="Times New Roman" w:cs="Times New Roman"/>
                <w:b/>
                <w:bCs/>
                <w:color w:val="000000"/>
                <w:sz w:val="20"/>
                <w:szCs w:val="20"/>
              </w:rPr>
            </w:pPr>
            <w:r w:rsidRPr="004322EC">
              <w:rPr>
                <w:rFonts w:ascii="Times New Roman" w:hAnsi="Times New Roman" w:eastAsia="Times New Roman" w:cs="Times New Roman"/>
                <w:b/>
                <w:bCs/>
                <w:color w:val="000000"/>
                <w:sz w:val="20"/>
                <w:szCs w:val="20"/>
              </w:rPr>
              <w:t>Lower 48</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87</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6</w:t>
            </w:r>
            <w:r w:rsidRPr="004322EC">
              <w:rPr>
                <w:rFonts w:ascii="Arial" w:hAnsi="Arial" w:eastAsia="Times New Roman" w:cs="Arial"/>
                <w:color w:val="000000"/>
              </w:rPr>
              <w:t>%</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sidRPr="004322EC">
              <w:rPr>
                <w:rFonts w:ascii="Arial" w:hAnsi="Arial" w:eastAsia="Times New Roman" w:cs="Arial"/>
                <w:color w:val="000000"/>
              </w:rPr>
              <w:t>8</w:t>
            </w:r>
            <w:r>
              <w:rPr>
                <w:rFonts w:ascii="Arial" w:hAnsi="Arial" w:eastAsia="Times New Roman" w:cs="Arial"/>
                <w:color w:val="000000"/>
              </w:rPr>
              <w:t>3</w:t>
            </w:r>
            <w:r w:rsidRPr="004322EC">
              <w:rPr>
                <w:rFonts w:ascii="Arial" w:hAnsi="Arial" w:eastAsia="Times New Roman" w:cs="Arial"/>
                <w:color w:val="000000"/>
              </w:rPr>
              <w:t>%</w:t>
            </w:r>
          </w:p>
        </w:tc>
      </w:tr>
      <w:tr w:rsidRPr="004322EC" w:rsidR="006F2719" w:rsidTr="00CE054C">
        <w:trPr>
          <w:trHeight w:val="300"/>
        </w:trPr>
        <w:tc>
          <w:tcPr>
            <w:tcW w:w="5400" w:type="dxa"/>
            <w:tcBorders>
              <w:top w:val="nil"/>
              <w:left w:val="single" w:color="auto" w:sz="8" w:space="0"/>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ind w:firstLine="402" w:firstLineChars="200"/>
              <w:rPr>
                <w:rFonts w:ascii="Times New Roman" w:hAnsi="Times New Roman" w:eastAsia="Times New Roman" w:cs="Times New Roman"/>
                <w:b/>
                <w:bCs/>
                <w:color w:val="000000"/>
                <w:sz w:val="20"/>
                <w:szCs w:val="20"/>
              </w:rPr>
            </w:pPr>
            <w:r w:rsidRPr="004322EC">
              <w:rPr>
                <w:rFonts w:ascii="Times New Roman" w:hAnsi="Times New Roman" w:eastAsia="Times New Roman" w:cs="Times New Roman"/>
                <w:b/>
                <w:bCs/>
                <w:color w:val="000000"/>
                <w:sz w:val="20"/>
                <w:szCs w:val="20"/>
              </w:rPr>
              <w:t>Sample Size</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643</w:t>
            </w:r>
          </w:p>
        </w:tc>
        <w:tc>
          <w:tcPr>
            <w:tcW w:w="65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380</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297</w:t>
            </w:r>
          </w:p>
        </w:tc>
        <w:tc>
          <w:tcPr>
            <w:tcW w:w="737" w:type="dxa"/>
            <w:tcBorders>
              <w:top w:val="nil"/>
              <w:left w:val="nil"/>
              <w:bottom w:val="single" w:color="auto" w:sz="8" w:space="0"/>
              <w:right w:val="single" w:color="auto" w:sz="8" w:space="0"/>
            </w:tcBorders>
            <w:shd w:val="clear" w:color="auto" w:fill="auto"/>
            <w:noWrap/>
            <w:vAlign w:val="center"/>
            <w:hideMark/>
          </w:tcPr>
          <w:p w:rsidRPr="004322EC" w:rsidR="006F2719" w:rsidP="00CE054C" w:rsidRDefault="006F2719">
            <w:pPr>
              <w:spacing w:after="0" w:line="240" w:lineRule="auto"/>
              <w:jc w:val="center"/>
              <w:rPr>
                <w:rFonts w:ascii="Arial" w:hAnsi="Arial" w:eastAsia="Times New Roman" w:cs="Arial"/>
                <w:color w:val="000000"/>
              </w:rPr>
            </w:pPr>
            <w:r>
              <w:rPr>
                <w:rFonts w:ascii="Arial" w:hAnsi="Arial" w:eastAsia="Times New Roman" w:cs="Arial"/>
                <w:color w:val="000000"/>
              </w:rPr>
              <w:t>254</w:t>
            </w:r>
          </w:p>
        </w:tc>
      </w:tr>
    </w:tbl>
    <w:p w:rsidRPr="00AA5946" w:rsidR="006F2719" w:rsidP="006F2719" w:rsidRDefault="006F2719">
      <w:pPr>
        <w:spacing w:line="200" w:lineRule="atLeast"/>
        <w:rPr>
          <w:sz w:val="18"/>
          <w:szCs w:val="18"/>
        </w:rPr>
      </w:pPr>
      <w:r w:rsidRPr="00AA5946">
        <w:rPr>
          <w:sz w:val="18"/>
          <w:szCs w:val="18"/>
        </w:rPr>
        <w:t>Note:  This table is the result of a simulation based on some simplifying assumptions that are more conservative than reality</w:t>
      </w:r>
      <w:r>
        <w:rPr>
          <w:sz w:val="18"/>
          <w:szCs w:val="18"/>
        </w:rPr>
        <w:t>.</w:t>
      </w:r>
      <w:r>
        <w:rPr>
          <w:sz w:val="18"/>
          <w:szCs w:val="18"/>
        </w:rPr>
        <w:br/>
      </w:r>
      <w:r w:rsidRPr="00AA5946">
        <w:rPr>
          <w:sz w:val="18"/>
          <w:szCs w:val="18"/>
        </w:rPr>
        <w:t>It illustrates that there is a significant reduction in sample size with the application of minimum cutoffs.  Actual coverages are slightly higher.</w:t>
      </w:r>
    </w:p>
    <w:p w:rsidRPr="00B365A1" w:rsidR="006F2719" w:rsidP="006F2719" w:rsidRDefault="006F2719">
      <w:r w:rsidRPr="00B365A1">
        <w:rPr>
          <w:color w:val="000000"/>
        </w:rPr>
        <w:t xml:space="preserve">Form EIA-914 will utilize </w:t>
      </w:r>
      <w:r w:rsidR="00693B9C">
        <w:rPr>
          <w:color w:val="000000"/>
        </w:rPr>
        <w:t>3</w:t>
      </w:r>
      <w:r w:rsidRPr="00B365A1">
        <w:rPr>
          <w:color w:val="000000"/>
        </w:rPr>
        <w:t xml:space="preserve">4 cutoff samples, one for each of the </w:t>
      </w:r>
      <w:r w:rsidR="00693B9C">
        <w:rPr>
          <w:color w:val="000000"/>
        </w:rPr>
        <w:t>17</w:t>
      </w:r>
      <w:r w:rsidRPr="00B365A1">
        <w:rPr>
          <w:color w:val="000000"/>
        </w:rPr>
        <w:t xml:space="preserve"> states/areas for crude oil and lease condensate production, and another </w:t>
      </w:r>
      <w:r w:rsidR="00693B9C">
        <w:rPr>
          <w:color w:val="000000"/>
        </w:rPr>
        <w:t>17</w:t>
      </w:r>
      <w:r w:rsidRPr="00B365A1">
        <w:rPr>
          <w:color w:val="000000"/>
        </w:rPr>
        <w:t xml:space="preserve"> cutoff samples for each of the states/areas for natural gas production.</w:t>
      </w:r>
      <w:r w:rsidR="00627D9B">
        <w:rPr>
          <w:color w:val="000000"/>
        </w:rPr>
        <w:t xml:space="preserve"> </w:t>
      </w:r>
      <w:r w:rsidRPr="00B365A1">
        <w:t xml:space="preserve"> If an operator is sampled for one state/area for either crude oil or natural gas, then it must report natural gas, </w:t>
      </w:r>
      <w:r w:rsidR="00964979">
        <w:t xml:space="preserve">and </w:t>
      </w:r>
      <w:r w:rsidRPr="00B365A1">
        <w:t xml:space="preserve">crude oil and lease condensate for all states/areas where it has production, regardless of volume in those areas. </w:t>
      </w:r>
    </w:p>
    <w:p w:rsidRPr="00B365A1" w:rsidR="006F2719" w:rsidP="006F2719" w:rsidRDefault="006F2719">
      <w:pPr>
        <w:spacing w:before="120"/>
      </w:pPr>
      <w:r w:rsidRPr="00B365A1">
        <w:t xml:space="preserve">Form EIA-914 utilizes samples for the </w:t>
      </w:r>
      <w:r w:rsidR="00693B9C">
        <w:t>16</w:t>
      </w:r>
      <w:r w:rsidRPr="00B365A1">
        <w:t xml:space="preserve"> states</w:t>
      </w:r>
      <w:r>
        <w:t>/areas</w:t>
      </w:r>
      <w:r w:rsidRPr="00B365A1">
        <w:t xml:space="preserve"> for which crude oil</w:t>
      </w:r>
      <w:r>
        <w:t xml:space="preserve"> and</w:t>
      </w:r>
      <w:r w:rsidRPr="00B365A1">
        <w:t xml:space="preserve"> lease condensate, and natural gas production respondents must provide information</w:t>
      </w:r>
      <w:r>
        <w:t xml:space="preserve"> separately for each state</w:t>
      </w:r>
      <w:r w:rsidRPr="00B365A1">
        <w:t>.</w:t>
      </w:r>
      <w:r w:rsidR="00964979">
        <w:t xml:space="preserve"> </w:t>
      </w:r>
      <w:r w:rsidRPr="00B365A1">
        <w:t xml:space="preserve"> The remaining </w:t>
      </w:r>
      <w:r w:rsidRPr="00B365A1" w:rsidR="00693B9C">
        <w:t>1</w:t>
      </w:r>
      <w:r w:rsidR="0031255E">
        <w:t>9</w:t>
      </w:r>
      <w:r w:rsidRPr="00B365A1" w:rsidR="00693B9C">
        <w:t xml:space="preserve"> </w:t>
      </w:r>
      <w:r w:rsidRPr="00B365A1">
        <w:t>states</w:t>
      </w:r>
      <w:r w:rsidR="0031255E">
        <w:t>/areas</w:t>
      </w:r>
      <w:r w:rsidRPr="00B365A1">
        <w:t xml:space="preserve"> (the “Other States” group) that have crude oil</w:t>
      </w:r>
      <w:r>
        <w:t xml:space="preserve"> and</w:t>
      </w:r>
      <w:r w:rsidRPr="00B365A1">
        <w:t xml:space="preserve"> lease condensate, or natural gas production will also be sampled,</w:t>
      </w:r>
      <w:r>
        <w:t xml:space="preserve"> as a single target variable,</w:t>
      </w:r>
      <w:r w:rsidRPr="00B365A1">
        <w:t xml:space="preserve"> </w:t>
      </w:r>
      <w:r>
        <w:t xml:space="preserve">collectively </w:t>
      </w:r>
      <w:r w:rsidRPr="00B365A1">
        <w:t>rather than individually</w:t>
      </w:r>
      <w:r>
        <w:t xml:space="preserve"> by state</w:t>
      </w:r>
      <w:r w:rsidRPr="00B365A1">
        <w:t>.</w:t>
      </w:r>
    </w:p>
    <w:p w:rsidRPr="00F84AAD" w:rsidR="006F2719" w:rsidP="00053F37" w:rsidRDefault="006F2719">
      <w:pPr>
        <w:pStyle w:val="Heading3"/>
      </w:pPr>
      <w:bookmarkStart w:name="_Toc396421499" w:id="4"/>
      <w:r w:rsidRPr="005601E8">
        <w:t xml:space="preserve">B.2.4 </w:t>
      </w:r>
      <w:bookmarkStart w:name="_GoBack" w:id="5"/>
      <w:bookmarkEnd w:id="5"/>
      <w:r w:rsidRPr="005601E8">
        <w:t>Estimating</w:t>
      </w:r>
      <w:bookmarkEnd w:id="4"/>
    </w:p>
    <w:p w:rsidRPr="00B365A1" w:rsidR="006F2719" w:rsidP="006F2719" w:rsidRDefault="006F2719">
      <w:pPr>
        <w:spacing w:before="120" w:after="0"/>
        <w:rPr>
          <w:color w:val="000000"/>
        </w:rPr>
      </w:pPr>
      <w:r w:rsidRPr="00B365A1">
        <w:rPr>
          <w:color w:val="000000"/>
        </w:rPr>
        <w:t xml:space="preserve">The target population </w:t>
      </w:r>
      <w:r>
        <w:rPr>
          <w:color w:val="000000"/>
        </w:rPr>
        <w:t>to report on</w:t>
      </w:r>
      <w:r w:rsidRPr="00B365A1">
        <w:rPr>
          <w:color w:val="000000"/>
        </w:rPr>
        <w:t xml:space="preserve"> Form EIA-914 is all active crude oil and lease condensate, and natural gas producers. </w:t>
      </w:r>
      <w:r w:rsidR="00512752">
        <w:rPr>
          <w:color w:val="000000"/>
        </w:rPr>
        <w:t xml:space="preserve"> </w:t>
      </w:r>
      <w:r w:rsidRPr="00B365A1">
        <w:rPr>
          <w:color w:val="000000"/>
        </w:rPr>
        <w:t>Members of the target population not sampled must be estimated for.</w:t>
      </w:r>
    </w:p>
    <w:p w:rsidR="006F2719" w:rsidP="006F2719" w:rsidRDefault="006F2719">
      <w:pPr>
        <w:spacing w:before="120" w:after="0"/>
        <w:rPr>
          <w:color w:val="000000"/>
        </w:rPr>
      </w:pPr>
      <w:r w:rsidRPr="009D47C3">
        <w:rPr>
          <w:color w:val="000000"/>
        </w:rPr>
        <w:t xml:space="preserve">Estimation will be performed separately for natural gas and liquids production for each of the </w:t>
      </w:r>
      <w:r w:rsidR="0031255E">
        <w:rPr>
          <w:color w:val="000000"/>
        </w:rPr>
        <w:t>16</w:t>
      </w:r>
      <w:r w:rsidRPr="009D47C3">
        <w:rPr>
          <w:color w:val="000000"/>
        </w:rPr>
        <w:t xml:space="preserve"> stat</w:t>
      </w:r>
      <w:r w:rsidRPr="00442ECF">
        <w:rPr>
          <w:color w:val="000000"/>
        </w:rPr>
        <w:t>es/areas using the Classical Ratio Estimator (CRE)</w:t>
      </w:r>
      <w:r w:rsidRPr="009D47C3" w:rsidR="00512752">
        <w:rPr>
          <w:color w:val="000000"/>
        </w:rPr>
        <w:t xml:space="preserve"> method</w:t>
      </w:r>
      <w:r w:rsidRPr="009D47C3">
        <w:rPr>
          <w:color w:val="000000"/>
        </w:rPr>
        <w:t xml:space="preserve">, which multiplies the current survey </w:t>
      </w:r>
      <w:r w:rsidRPr="009D47C3">
        <w:rPr>
          <w:color w:val="000000"/>
        </w:rPr>
        <w:lastRenderedPageBreak/>
        <w:t>reported production by a ratio</w:t>
      </w:r>
      <w:r w:rsidRPr="00086A7E" w:rsidR="00F87C1F">
        <w:rPr>
          <w:color w:val="000000"/>
        </w:rPr>
        <w:t xml:space="preserve"> (the Other States group </w:t>
      </w:r>
      <w:r w:rsidRPr="00086A7E" w:rsidR="009D47C3">
        <w:rPr>
          <w:color w:val="000000"/>
        </w:rPr>
        <w:t xml:space="preserve">is excluded from this calculation and its method will be </w:t>
      </w:r>
      <w:r w:rsidRPr="009D47C3" w:rsidR="009D47C3">
        <w:t>describe</w:t>
      </w:r>
      <w:r w:rsidRPr="00442ECF" w:rsidR="009D47C3">
        <w:t>d</w:t>
      </w:r>
      <w:r w:rsidRPr="00086A7E" w:rsidR="009D47C3">
        <w:rPr>
          <w:color w:val="000000"/>
        </w:rPr>
        <w:t xml:space="preserve"> below)</w:t>
      </w:r>
      <w:r w:rsidRPr="009D47C3">
        <w:rPr>
          <w:color w:val="000000"/>
        </w:rPr>
        <w:t>.</w:t>
      </w:r>
      <w:r w:rsidRPr="00B365A1">
        <w:rPr>
          <w:color w:val="000000"/>
        </w:rPr>
        <w:t xml:space="preserve"> </w:t>
      </w:r>
      <w:r w:rsidR="00512752">
        <w:rPr>
          <w:color w:val="000000"/>
        </w:rPr>
        <w:t xml:space="preserve"> </w:t>
      </w:r>
      <w:r w:rsidRPr="00B365A1">
        <w:rPr>
          <w:color w:val="000000"/>
        </w:rPr>
        <w:t xml:space="preserve">The CRE ratio is an area’s total production in an earlier 6-month period as found in the </w:t>
      </w:r>
      <w:r w:rsidR="00645A08">
        <w:rPr>
          <w:color w:val="000000"/>
        </w:rPr>
        <w:t>Enverus</w:t>
      </w:r>
      <w:r w:rsidRPr="00B365A1">
        <w:rPr>
          <w:color w:val="000000"/>
        </w:rPr>
        <w:t xml:space="preserve"> database, to the area’s production from the current sample of operators in the same period, also found in the </w:t>
      </w:r>
      <w:r w:rsidR="00645A08">
        <w:rPr>
          <w:color w:val="000000"/>
        </w:rPr>
        <w:t>Enverus</w:t>
      </w:r>
      <w:r w:rsidRPr="00B365A1">
        <w:rPr>
          <w:color w:val="000000"/>
        </w:rPr>
        <w:t xml:space="preserve"> database. </w:t>
      </w:r>
      <w:r w:rsidR="00512752">
        <w:rPr>
          <w:color w:val="000000"/>
        </w:rPr>
        <w:t xml:space="preserve"> </w:t>
      </w:r>
      <w:r>
        <w:rPr>
          <w:color w:val="000000"/>
        </w:rPr>
        <w:t xml:space="preserve">The six month period is dependent on the reporting lag time for each state. </w:t>
      </w:r>
      <w:r w:rsidR="00512752">
        <w:rPr>
          <w:color w:val="000000"/>
        </w:rPr>
        <w:t xml:space="preserve"> </w:t>
      </w:r>
      <w:r w:rsidRPr="00B365A1">
        <w:rPr>
          <w:color w:val="000000"/>
        </w:rPr>
        <w:t xml:space="preserve">A six-month ratio is used to avoid potential volatility from using a ratio of a single month’s production. </w:t>
      </w:r>
      <w:r w:rsidR="00512752">
        <w:rPr>
          <w:color w:val="000000"/>
        </w:rPr>
        <w:t xml:space="preserve"> </w:t>
      </w:r>
      <w:r w:rsidRPr="00B365A1">
        <w:rPr>
          <w:color w:val="000000"/>
        </w:rPr>
        <w:t xml:space="preserve">The </w:t>
      </w:r>
      <w:r w:rsidR="00645A08">
        <w:rPr>
          <w:color w:val="000000"/>
        </w:rPr>
        <w:t>Enverus</w:t>
      </w:r>
      <w:r w:rsidRPr="00B365A1">
        <w:rPr>
          <w:color w:val="000000"/>
        </w:rPr>
        <w:t xml:space="preserve"> data are typically incomplete for more recent months. </w:t>
      </w:r>
      <w:r w:rsidR="00512752">
        <w:rPr>
          <w:color w:val="000000"/>
        </w:rPr>
        <w:t xml:space="preserve"> </w:t>
      </w:r>
      <w:r w:rsidRPr="00B365A1">
        <w:rPr>
          <w:color w:val="000000"/>
        </w:rPr>
        <w:t xml:space="preserve">The months used in calculating the ratio are determined by how much of a lag there is in the </w:t>
      </w:r>
      <w:r w:rsidR="00645A08">
        <w:rPr>
          <w:color w:val="000000"/>
        </w:rPr>
        <w:t>Enverus</w:t>
      </w:r>
      <w:r w:rsidRPr="00B365A1">
        <w:rPr>
          <w:color w:val="000000"/>
        </w:rPr>
        <w:t xml:space="preserve"> data before they become sufficiently complete. </w:t>
      </w:r>
      <w:r w:rsidR="00512752">
        <w:rPr>
          <w:color w:val="000000"/>
        </w:rPr>
        <w:t xml:space="preserve"> </w:t>
      </w:r>
      <w:r w:rsidRPr="00B365A1">
        <w:rPr>
          <w:color w:val="000000"/>
        </w:rPr>
        <w:t xml:space="preserve">A different lag is used for each state/area and for liquids and natural gas. </w:t>
      </w:r>
      <w:r w:rsidR="00512752">
        <w:rPr>
          <w:color w:val="000000"/>
        </w:rPr>
        <w:t xml:space="preserve"> </w:t>
      </w:r>
      <w:r w:rsidRPr="00B365A1">
        <w:rPr>
          <w:color w:val="000000"/>
        </w:rPr>
        <w:t>Estimates for the survey month are computed using the following formula for each area:</w:t>
      </w:r>
    </w:p>
    <w:p w:rsidRPr="00B365A1" w:rsidR="009851F3" w:rsidP="006F2719" w:rsidRDefault="009851F3">
      <w:pPr>
        <w:spacing w:before="120" w:after="0"/>
        <w:rPr>
          <w:color w:val="000000"/>
        </w:rPr>
      </w:pPr>
    </w:p>
    <w:p w:rsidRPr="00B365A1" w:rsidR="006F2719" w:rsidP="006F2719" w:rsidRDefault="000075EA">
      <w:pPr>
        <w:spacing w:before="120" w:after="0"/>
        <w:rPr>
          <w:color w:val="000000"/>
        </w:rPr>
      </w:pPr>
      <m:oMathPara>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TP</m:t>
                  </m:r>
                </m:e>
                <m:sub>
                  <m:r>
                    <w:rPr>
                      <w:rFonts w:ascii="Cambria Math" w:hAnsi="Cambria Math"/>
                      <w:color w:val="000000"/>
                    </w:rPr>
                    <m:t>m</m:t>
                  </m:r>
                </m:sub>
              </m:sSub>
            </m:e>
          </m:acc>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m</m:t>
              </m:r>
            </m:sub>
          </m:sSub>
          <m:d>
            <m:dPr>
              <m:ctrlPr>
                <w:rPr>
                  <w:rFonts w:ascii="Cambria Math" w:hAnsi="Cambria Math"/>
                  <w:i/>
                  <w:color w:val="000000"/>
                </w:rPr>
              </m:ctrlPr>
            </m:dPr>
            <m:e>
              <m:f>
                <m:fPr>
                  <m:ctrlPr>
                    <w:rPr>
                      <w:rFonts w:ascii="Cambria Math" w:hAnsi="Cambria Math"/>
                      <w:i/>
                      <w:color w:val="000000"/>
                    </w:rPr>
                  </m:ctrlPr>
                </m:fPr>
                <m:num>
                  <m:nary>
                    <m:naryPr>
                      <m:chr m:val="∑"/>
                      <m:limLoc m:val="subSup"/>
                      <m:ctrlPr>
                        <w:rPr>
                          <w:rFonts w:ascii="Cambria Math" w:hAnsi="Cambria Math"/>
                          <w:i/>
                          <w:color w:val="000000"/>
                        </w:rPr>
                      </m:ctrlPr>
                    </m:naryPr>
                    <m:sub>
                      <m:r>
                        <w:rPr>
                          <w:rFonts w:ascii="Cambria Math" w:hAnsi="Cambria Math"/>
                          <w:color w:val="000000"/>
                        </w:rPr>
                        <m:t>i=L</m:t>
                      </m:r>
                    </m:sub>
                    <m:sup>
                      <m:r>
                        <w:rPr>
                          <w:rFonts w:ascii="Cambria Math" w:hAnsi="Cambria Math"/>
                          <w:color w:val="000000"/>
                        </w:rPr>
                        <m:t>L-5</m:t>
                      </m:r>
                    </m:sup>
                    <m:e>
                      <m:sSub>
                        <m:sSubPr>
                          <m:ctrlPr>
                            <w:rPr>
                              <w:rFonts w:ascii="Cambria Math" w:hAnsi="Cambria Math"/>
                              <w:i/>
                              <w:color w:val="000000"/>
                            </w:rPr>
                          </m:ctrlPr>
                        </m:sSubPr>
                        <m:e>
                          <m:r>
                            <w:rPr>
                              <w:rFonts w:ascii="Cambria Math" w:hAnsi="Cambria Math"/>
                              <w:color w:val="000000"/>
                            </w:rPr>
                            <m:t>TP</m:t>
                          </m:r>
                        </m:e>
                        <m:sub>
                          <m:r>
                            <w:rPr>
                              <w:rFonts w:ascii="Cambria Math" w:hAnsi="Cambria Math"/>
                              <w:color w:val="000000"/>
                            </w:rPr>
                            <m:t>m-i</m:t>
                          </m:r>
                        </m:sub>
                      </m:sSub>
                    </m:e>
                  </m:nary>
                </m:num>
                <m:den>
                  <m:nary>
                    <m:naryPr>
                      <m:chr m:val="∑"/>
                      <m:limLoc m:val="subSup"/>
                      <m:ctrlPr>
                        <w:rPr>
                          <w:rFonts w:ascii="Cambria Math" w:hAnsi="Cambria Math"/>
                          <w:i/>
                          <w:color w:val="000000"/>
                        </w:rPr>
                      </m:ctrlPr>
                    </m:naryPr>
                    <m:sub>
                      <m:r>
                        <w:rPr>
                          <w:rFonts w:ascii="Cambria Math" w:hAnsi="Cambria Math"/>
                          <w:color w:val="000000"/>
                        </w:rPr>
                        <m:t>i=L</m:t>
                      </m:r>
                    </m:sub>
                    <m:sup>
                      <m:r>
                        <w:rPr>
                          <w:rFonts w:ascii="Cambria Math" w:hAnsi="Cambria Math"/>
                          <w:color w:val="000000"/>
                        </w:rPr>
                        <m:t>L-5</m:t>
                      </m:r>
                    </m:sup>
                    <m:e>
                      <m:sSub>
                        <m:sSubPr>
                          <m:ctrlPr>
                            <w:rPr>
                              <w:rFonts w:ascii="Cambria Math" w:hAnsi="Cambria Math"/>
                              <w:i/>
                              <w:color w:val="000000"/>
                            </w:rPr>
                          </m:ctrlPr>
                        </m:sSubPr>
                        <m:e>
                          <m:r>
                            <w:rPr>
                              <w:rFonts w:ascii="Cambria Math" w:hAnsi="Cambria Math"/>
                              <w:color w:val="000000"/>
                            </w:rPr>
                            <m:t>SP</m:t>
                          </m:r>
                        </m:e>
                        <m:sub>
                          <m:r>
                            <w:rPr>
                              <w:rFonts w:ascii="Cambria Math" w:hAnsi="Cambria Math"/>
                              <w:color w:val="000000"/>
                            </w:rPr>
                            <m:t>m-i</m:t>
                          </m:r>
                        </m:sub>
                      </m:sSub>
                    </m:e>
                  </m:nary>
                </m:den>
              </m:f>
            </m:e>
          </m:d>
        </m:oMath>
      </m:oMathPara>
    </w:p>
    <w:p w:rsidRPr="00B365A1" w:rsidR="006F2719" w:rsidP="006F2719" w:rsidRDefault="006F2719">
      <w:pPr>
        <w:spacing w:before="120" w:after="0"/>
        <w:rPr>
          <w:color w:val="000000"/>
        </w:rPr>
      </w:pPr>
      <w:proofErr w:type="gramStart"/>
      <w:r w:rsidRPr="00B365A1">
        <w:rPr>
          <w:color w:val="000000"/>
        </w:rPr>
        <w:t>where</w:t>
      </w:r>
      <w:proofErr w:type="gramEnd"/>
      <w:r w:rsidRPr="00B365A1">
        <w:rPr>
          <w:color w:val="000000"/>
        </w:rPr>
        <w:t>:</w:t>
      </w:r>
    </w:p>
    <w:p w:rsidRPr="00B365A1" w:rsidR="006F2719" w:rsidP="006F2719" w:rsidRDefault="000075EA">
      <w:pPr>
        <w:spacing w:before="120" w:after="0"/>
        <w:rPr>
          <w:color w:val="000000"/>
        </w:rPr>
      </w:pPr>
      <m:oMath>
        <m:acc>
          <m:accPr>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TP</m:t>
                </m:r>
              </m:e>
              <m:sub>
                <m:r>
                  <w:rPr>
                    <w:rFonts w:ascii="Cambria Math" w:hAnsi="Cambria Math"/>
                    <w:color w:val="000000"/>
                  </w:rPr>
                  <m:t>m</m:t>
                </m:r>
              </m:sub>
            </m:sSub>
          </m:e>
        </m:acc>
        <m:r>
          <w:rPr>
            <w:rFonts w:ascii="Cambria Math" w:hAnsi="Cambria Math"/>
            <w:color w:val="000000"/>
          </w:rPr>
          <m:t>=</m:t>
        </m:r>
      </m:oMath>
      <w:r w:rsidRPr="00B365A1" w:rsidR="006F2719">
        <w:rPr>
          <w:color w:val="000000"/>
        </w:rPr>
        <w:t xml:space="preserve"> Estimated total production for the state/area in month ‘m’</w:t>
      </w:r>
    </w:p>
    <w:p w:rsidRPr="00B365A1" w:rsidR="006F2719" w:rsidP="006F2719" w:rsidRDefault="000075EA">
      <w:pPr>
        <w:spacing w:before="120" w:after="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m</m:t>
            </m:r>
          </m:sub>
        </m:sSub>
        <m:r>
          <w:rPr>
            <w:rFonts w:ascii="Cambria Math" w:hAnsi="Cambria Math"/>
            <w:color w:val="000000"/>
          </w:rPr>
          <m:t>=</m:t>
        </m:r>
      </m:oMath>
      <w:r w:rsidRPr="00B365A1" w:rsidR="006F2719">
        <w:rPr>
          <w:color w:val="000000"/>
        </w:rPr>
        <w:t xml:space="preserve"> Total survey reported production for the state/area in month ‘m’</w:t>
      </w:r>
    </w:p>
    <w:p w:rsidRPr="00B365A1" w:rsidR="006F2719" w:rsidP="006F2719" w:rsidRDefault="006F2719">
      <w:pPr>
        <w:spacing w:before="120" w:after="0"/>
        <w:rPr>
          <w:color w:val="000000"/>
        </w:rPr>
      </w:pPr>
      <w:r w:rsidRPr="00B365A1">
        <w:rPr>
          <w:color w:val="000000"/>
        </w:rPr>
        <w:t xml:space="preserve">L = The </w:t>
      </w:r>
      <w:r w:rsidR="00645A08">
        <w:rPr>
          <w:color w:val="000000"/>
        </w:rPr>
        <w:t>Enverus</w:t>
      </w:r>
      <w:r w:rsidRPr="00B365A1">
        <w:rPr>
          <w:color w:val="000000"/>
        </w:rPr>
        <w:t xml:space="preserve"> lag for the particular state/area</w:t>
      </w:r>
      <w:r w:rsidR="00512752">
        <w:rPr>
          <w:color w:val="000000"/>
        </w:rPr>
        <w:t xml:space="preserve"> (negative value indicating going back in time)</w:t>
      </w:r>
    </w:p>
    <w:p w:rsidRPr="00B365A1" w:rsidR="006F2719" w:rsidP="006F2719" w:rsidRDefault="000075EA">
      <w:pPr>
        <w:spacing w:before="120" w:after="0"/>
        <w:rPr>
          <w:color w:val="000000"/>
        </w:rPr>
      </w:pPr>
      <m:oMath>
        <m:sSub>
          <m:sSubPr>
            <m:ctrlPr>
              <w:rPr>
                <w:rFonts w:ascii="Cambria Math" w:hAnsi="Cambria Math"/>
                <w:i/>
                <w:color w:val="000000"/>
              </w:rPr>
            </m:ctrlPr>
          </m:sSubPr>
          <m:e>
            <m:r>
              <w:rPr>
                <w:rFonts w:ascii="Cambria Math" w:hAnsi="Cambria Math"/>
                <w:color w:val="000000"/>
              </w:rPr>
              <m:t>TP</m:t>
            </m:r>
          </m:e>
          <m:sub>
            <m:r>
              <w:rPr>
                <w:rFonts w:ascii="Cambria Math" w:hAnsi="Cambria Math"/>
                <w:color w:val="000000"/>
              </w:rPr>
              <m:t>i</m:t>
            </m:r>
          </m:sub>
        </m:sSub>
        <m:r>
          <w:rPr>
            <w:rFonts w:ascii="Cambria Math" w:hAnsi="Cambria Math"/>
            <w:color w:val="000000"/>
          </w:rPr>
          <m:t>=</m:t>
        </m:r>
      </m:oMath>
      <w:r w:rsidRPr="00B365A1" w:rsidR="006F2719">
        <w:rPr>
          <w:color w:val="000000"/>
        </w:rPr>
        <w:t xml:space="preserve"> Total production for the area in month ‘i’ from the </w:t>
      </w:r>
      <w:r w:rsidR="00645A08">
        <w:rPr>
          <w:color w:val="000000"/>
        </w:rPr>
        <w:t>Enverus</w:t>
      </w:r>
      <w:r w:rsidRPr="00B365A1" w:rsidR="006F2719">
        <w:rPr>
          <w:color w:val="000000"/>
        </w:rPr>
        <w:t xml:space="preserve"> database</w:t>
      </w:r>
    </w:p>
    <w:p w:rsidRPr="00B365A1" w:rsidR="006F2719" w:rsidP="006F2719" w:rsidRDefault="000075EA">
      <w:pPr>
        <w:spacing w:before="120" w:after="0"/>
        <w:rPr>
          <w:color w:val="000000"/>
        </w:rPr>
      </w:pPr>
      <m:oMath>
        <m:sSub>
          <m:sSubPr>
            <m:ctrlPr>
              <w:rPr>
                <w:rFonts w:ascii="Cambria Math" w:hAnsi="Cambria Math"/>
                <w:i/>
                <w:color w:val="000000"/>
              </w:rPr>
            </m:ctrlPr>
          </m:sSubPr>
          <m:e>
            <m:r>
              <w:rPr>
                <w:rFonts w:ascii="Cambria Math" w:hAnsi="Cambria Math"/>
                <w:color w:val="000000"/>
              </w:rPr>
              <m:t>SP</m:t>
            </m:r>
          </m:e>
          <m:sub>
            <m:r>
              <w:rPr>
                <w:rFonts w:ascii="Cambria Math" w:hAnsi="Cambria Math"/>
                <w:color w:val="000000"/>
              </w:rPr>
              <m:t>i</m:t>
            </m:r>
          </m:sub>
        </m:sSub>
        <m:r>
          <w:rPr>
            <w:rFonts w:ascii="Cambria Math" w:hAnsi="Cambria Math"/>
            <w:color w:val="000000"/>
          </w:rPr>
          <m:t>=</m:t>
        </m:r>
      </m:oMath>
      <w:r w:rsidRPr="00B365A1" w:rsidR="006F2719">
        <w:rPr>
          <w:color w:val="000000"/>
        </w:rPr>
        <w:t xml:space="preserve"> Production of the current sample of operators in month ‘i’ from the </w:t>
      </w:r>
      <w:r w:rsidR="00477B73">
        <w:rPr>
          <w:color w:val="000000"/>
        </w:rPr>
        <w:t>Enverus</w:t>
      </w:r>
      <w:r w:rsidRPr="00B365A1" w:rsidR="006F2719">
        <w:rPr>
          <w:color w:val="000000"/>
        </w:rPr>
        <w:t xml:space="preserve"> database</w:t>
      </w:r>
    </w:p>
    <w:p w:rsidRPr="00B365A1" w:rsidR="006F2719" w:rsidP="006F2719" w:rsidRDefault="006F2719">
      <w:pPr>
        <w:spacing w:before="120" w:after="0"/>
      </w:pPr>
      <w:r w:rsidRPr="00B365A1">
        <w:rPr>
          <w:color w:val="000000"/>
        </w:rPr>
        <w:t xml:space="preserve">Errors can occur in the estimation process when producing properties are transferred between operators, and this transfer is not reflected in both the </w:t>
      </w:r>
      <w:r w:rsidR="00645A08">
        <w:rPr>
          <w:color w:val="000000"/>
        </w:rPr>
        <w:t>Enverus</w:t>
      </w:r>
      <w:r w:rsidRPr="00B365A1">
        <w:rPr>
          <w:color w:val="000000"/>
        </w:rPr>
        <w:t xml:space="preserve"> database and the Form EIA-914. </w:t>
      </w:r>
      <w:r w:rsidR="00CE054C">
        <w:rPr>
          <w:color w:val="000000"/>
        </w:rPr>
        <w:t xml:space="preserve"> </w:t>
      </w:r>
      <w:r w:rsidRPr="00B365A1">
        <w:rPr>
          <w:color w:val="000000"/>
        </w:rPr>
        <w:t xml:space="preserve">This can be caused by mergers and acquisitions. </w:t>
      </w:r>
      <w:r w:rsidR="00CE054C">
        <w:rPr>
          <w:color w:val="000000"/>
        </w:rPr>
        <w:t xml:space="preserve"> </w:t>
      </w:r>
      <w:r w:rsidRPr="00B365A1">
        <w:rPr>
          <w:color w:val="000000"/>
        </w:rPr>
        <w:t>EIA monitors these events by following trade journals and news releases and by following up with respondents whose reported production is substantially different from what is expected given their production history.</w:t>
      </w:r>
      <w:r w:rsidR="00CE054C">
        <w:rPr>
          <w:color w:val="000000"/>
        </w:rPr>
        <w:t xml:space="preserve"> </w:t>
      </w:r>
      <w:r w:rsidRPr="00B365A1">
        <w:rPr>
          <w:color w:val="000000"/>
        </w:rPr>
        <w:t xml:space="preserve"> When transfers and other changes occur, EIA adjusts either the </w:t>
      </w:r>
      <w:r w:rsidR="00645A08">
        <w:rPr>
          <w:color w:val="000000"/>
        </w:rPr>
        <w:t>Enverus</w:t>
      </w:r>
      <w:r w:rsidRPr="00B365A1">
        <w:rPr>
          <w:color w:val="000000"/>
        </w:rPr>
        <w:t xml:space="preserve"> data or the survey data, as appropriate, </w:t>
      </w:r>
      <w:bookmarkStart w:name="_Toc384099342" w:id="6"/>
      <w:r w:rsidRPr="00B365A1">
        <w:rPr>
          <w:color w:val="000000"/>
        </w:rPr>
        <w:t xml:space="preserve">to synchronize reporting </w:t>
      </w:r>
      <w:r w:rsidRPr="00B365A1">
        <w:t>until the two are in sync again.</w:t>
      </w:r>
    </w:p>
    <w:p w:rsidRPr="00B365A1" w:rsidR="006F2719" w:rsidP="006F2719" w:rsidRDefault="006F2719">
      <w:pPr>
        <w:spacing w:before="120" w:after="0"/>
      </w:pPr>
      <w:r w:rsidRPr="00B365A1">
        <w:t xml:space="preserve">Some responses </w:t>
      </w:r>
      <w:r>
        <w:t>can be</w:t>
      </w:r>
      <w:r w:rsidRPr="00B365A1">
        <w:t xml:space="preserve"> far outside the anticipated range if the company is experiencing extreme growth or decline, or some of the production reported on the survey is not represented in the </w:t>
      </w:r>
      <w:r w:rsidR="00477B73">
        <w:rPr>
          <w:color w:val="000000"/>
        </w:rPr>
        <w:t>Enverus</w:t>
      </w:r>
      <w:r w:rsidRPr="00B365A1">
        <w:t xml:space="preserve"> data (this can occur for various reasons). </w:t>
      </w:r>
      <w:r w:rsidR="00CE054C">
        <w:t xml:space="preserve"> </w:t>
      </w:r>
      <w:r w:rsidRPr="00B365A1">
        <w:t xml:space="preserve">In such cases, the company is treated as an outlier/add-on. </w:t>
      </w:r>
      <w:r w:rsidR="00CE054C">
        <w:t xml:space="preserve"> </w:t>
      </w:r>
      <w:r w:rsidRPr="00B365A1">
        <w:t>This means that the company production is excluded from the sums in the ratio equation above, and its reported production is then added to the total estimate.</w:t>
      </w:r>
    </w:p>
    <w:p w:rsidRPr="00B365A1" w:rsidR="006F2719" w:rsidP="006F2719" w:rsidRDefault="006F2719">
      <w:pPr>
        <w:spacing w:before="120" w:after="0"/>
      </w:pPr>
      <w:r w:rsidRPr="00B365A1">
        <w:t>All estimates will be based on the CRE method with the exception of “Other States,” which is currently determined by applying the ratio of total gross natural gas</w:t>
      </w:r>
      <w:r>
        <w:t xml:space="preserve">, and crude oil and condensate </w:t>
      </w:r>
      <w:r w:rsidRPr="00B365A1">
        <w:t xml:space="preserve">production published in the </w:t>
      </w:r>
      <w:r>
        <w:t>Natural Gas Annual and Petroleum Supply Annual (</w:t>
      </w:r>
      <w:r w:rsidRPr="00B365A1">
        <w:t xml:space="preserve">NGA </w:t>
      </w:r>
      <w:r>
        <w:t xml:space="preserve">and PSA) </w:t>
      </w:r>
      <w:r w:rsidRPr="00B365A1">
        <w:t xml:space="preserve">to the EIA-914 surveyed production for the most recent available year. </w:t>
      </w:r>
      <w:r w:rsidR="00CE054C">
        <w:t xml:space="preserve"> </w:t>
      </w:r>
      <w:r w:rsidRPr="00B365A1">
        <w:t xml:space="preserve">The numbers from the NGA </w:t>
      </w:r>
      <w:r>
        <w:t xml:space="preserve">and PSA </w:t>
      </w:r>
      <w:r w:rsidRPr="00B365A1">
        <w:t xml:space="preserve">come from </w:t>
      </w:r>
      <w:r>
        <w:t>state agencies</w:t>
      </w:r>
      <w:r w:rsidRPr="00B365A1">
        <w:t xml:space="preserve">. </w:t>
      </w:r>
      <w:r w:rsidR="00CE054C">
        <w:t xml:space="preserve"> </w:t>
      </w:r>
      <w:r w:rsidRPr="00B365A1">
        <w:t xml:space="preserve">This is used instead of the CRE because the frame for the “Other States” group is less complete. </w:t>
      </w:r>
      <w:r w:rsidR="00CE054C">
        <w:t xml:space="preserve"> </w:t>
      </w:r>
      <w:r w:rsidRPr="00B365A1">
        <w:t>If the frame coverage in the other states improves it could be estimated using the CRE method as well</w:t>
      </w:r>
      <w:r>
        <w:t>, but this is unlikely</w:t>
      </w:r>
      <w:r w:rsidRPr="00B365A1">
        <w:t>.</w:t>
      </w:r>
      <w:r w:rsidR="00CE054C">
        <w:t xml:space="preserve"> </w:t>
      </w:r>
      <w:r w:rsidRPr="00B365A1">
        <w:t xml:space="preserve"> The “Other States” group is roughly </w:t>
      </w:r>
      <w:r>
        <w:t>1</w:t>
      </w:r>
      <w:r w:rsidRPr="00B365A1">
        <w:t xml:space="preserve"> percent </w:t>
      </w:r>
      <w:r>
        <w:t>or less for</w:t>
      </w:r>
      <w:r w:rsidRPr="00B365A1">
        <w:t xml:space="preserve"> both oil and gas production in the lower 48 states.</w:t>
      </w:r>
    </w:p>
    <w:p w:rsidRPr="00536525" w:rsidR="006F2719" w:rsidP="006F2719" w:rsidRDefault="006F2719">
      <w:pPr>
        <w:spacing w:before="120" w:after="0"/>
        <w:rPr>
          <w:b/>
          <w:sz w:val="24"/>
        </w:rPr>
      </w:pPr>
      <w:r>
        <w:rPr>
          <w:b/>
          <w:sz w:val="24"/>
        </w:rPr>
        <w:lastRenderedPageBreak/>
        <w:t xml:space="preserve">B.2.5 </w:t>
      </w:r>
      <w:r w:rsidRPr="00536525">
        <w:rPr>
          <w:b/>
          <w:sz w:val="24"/>
        </w:rPr>
        <w:t>Imputation for Item Non-Response</w:t>
      </w:r>
      <w:bookmarkEnd w:id="6"/>
    </w:p>
    <w:p w:rsidRPr="00B365A1" w:rsidR="006F2719" w:rsidP="006F2719" w:rsidRDefault="006F2719">
      <w:pPr>
        <w:spacing w:before="120"/>
      </w:pPr>
      <w:r w:rsidRPr="00B365A1">
        <w:t xml:space="preserve">In the event that item level non-responses cannot be resolved within a survey cycle, EIA uses the average of the previous three months’ data to impute current month data for a non-respondent. </w:t>
      </w:r>
      <w:r w:rsidR="00CE054C">
        <w:t xml:space="preserve"> </w:t>
      </w:r>
      <w:r w:rsidRPr="00B365A1">
        <w:t xml:space="preserve">If three months of survey data </w:t>
      </w:r>
      <w:r>
        <w:t>are</w:t>
      </w:r>
      <w:r w:rsidRPr="00B365A1">
        <w:t xml:space="preserve"> </w:t>
      </w:r>
      <w:r>
        <w:t>un</w:t>
      </w:r>
      <w:r w:rsidRPr="00B365A1">
        <w:t>available</w:t>
      </w:r>
      <w:r>
        <w:t>, then</w:t>
      </w:r>
      <w:r w:rsidRPr="00B365A1">
        <w:t xml:space="preserve"> </w:t>
      </w:r>
      <w:r w:rsidR="00477B73">
        <w:rPr>
          <w:color w:val="000000"/>
        </w:rPr>
        <w:t>Enverus</w:t>
      </w:r>
      <w:r w:rsidRPr="00B365A1">
        <w:t xml:space="preserve"> data is used</w:t>
      </w:r>
      <w:r>
        <w:t xml:space="preserve"> in the imputation formula</w:t>
      </w:r>
      <w:r w:rsidRPr="00B365A1">
        <w:t xml:space="preserve">. </w:t>
      </w:r>
      <w:r w:rsidR="00CE054C">
        <w:t xml:space="preserve"> </w:t>
      </w:r>
      <w:r w:rsidRPr="00B365A1">
        <w:t xml:space="preserve">EIA will replace the imputed data with </w:t>
      </w:r>
      <w:r>
        <w:t>actual</w:t>
      </w:r>
      <w:r w:rsidRPr="00B365A1">
        <w:t xml:space="preserve"> data, once</w:t>
      </w:r>
      <w:r>
        <w:t xml:space="preserve"> the respondent files the</w:t>
      </w:r>
      <w:r w:rsidRPr="00B365A1">
        <w:t xml:space="preserve"> report </w:t>
      </w:r>
      <w:r>
        <w:t>with</w:t>
      </w:r>
      <w:r w:rsidRPr="00B365A1">
        <w:t xml:space="preserve"> EIA.</w:t>
      </w:r>
      <w:r w:rsidR="00CE054C">
        <w:t xml:space="preserve"> </w:t>
      </w:r>
      <w:r w:rsidRPr="00B365A1">
        <w:t xml:space="preserve"> If any of the three previous months’ survey data are deemed not analogous to the current missing reporting month’s data (i.e., being influenced by maintenance, weather event, power outage, etc.) that previous month’s data would not be used in the imputation process.</w:t>
      </w:r>
    </w:p>
    <w:p w:rsidRPr="00385161" w:rsidR="006F2719" w:rsidP="00053F37" w:rsidRDefault="006F2719">
      <w:pPr>
        <w:pStyle w:val="Heading3"/>
      </w:pPr>
      <w:bookmarkStart w:name="_Toc396421500" w:id="7"/>
      <w:r>
        <w:t xml:space="preserve">B.2.6 </w:t>
      </w:r>
      <w:r w:rsidRPr="00385161">
        <w:t>Frame Maintenance</w:t>
      </w:r>
      <w:bookmarkEnd w:id="7"/>
    </w:p>
    <w:p w:rsidRPr="00B365A1" w:rsidR="006F2719" w:rsidP="006F2719" w:rsidRDefault="006F2719">
      <w:pPr>
        <w:spacing w:before="120"/>
      </w:pPr>
      <w:r w:rsidRPr="00B365A1">
        <w:t xml:space="preserve">Since the inception of the Form EIA-914 in 2005, EIA has maintained a natural gas operator frame of the nation’s natural gas producers. </w:t>
      </w:r>
      <w:r w:rsidR="00C1419D">
        <w:t xml:space="preserve"> </w:t>
      </w:r>
      <w:r w:rsidRPr="00B365A1">
        <w:t xml:space="preserve">EIA uses various sources of information to maintain the completeness of the frame, including trade press, other data providers, </w:t>
      </w:r>
      <w:r>
        <w:t xml:space="preserve">the EIA-23 frame file, </w:t>
      </w:r>
      <w:r w:rsidRPr="00B365A1">
        <w:t xml:space="preserve">and state regulatory agencies. </w:t>
      </w:r>
      <w:r w:rsidR="00C1419D">
        <w:t xml:space="preserve"> </w:t>
      </w:r>
      <w:r w:rsidRPr="00B365A1">
        <w:t>EIA</w:t>
      </w:r>
      <w:r>
        <w:t xml:space="preserve"> </w:t>
      </w:r>
      <w:r w:rsidRPr="00B365A1">
        <w:t>maintain</w:t>
      </w:r>
      <w:r>
        <w:t>s</w:t>
      </w:r>
      <w:r w:rsidRPr="00B365A1">
        <w:t xml:space="preserve"> the natural gas, </w:t>
      </w:r>
      <w:r>
        <w:t xml:space="preserve">and </w:t>
      </w:r>
      <w:r w:rsidRPr="00B365A1">
        <w:t>crude oil and lease condensate frame by following similar practices.</w:t>
      </w:r>
    </w:p>
    <w:p w:rsidR="006F2719" w:rsidP="006F2719" w:rsidRDefault="006F2719">
      <w:pPr>
        <w:spacing w:before="120"/>
      </w:pPr>
      <w:r w:rsidRPr="00B365A1">
        <w:t>EIA continuously reviews all available information to adjust the survey frame for the Form EIA-914 data collection for births, deaths, mergers, and company information changes.</w:t>
      </w:r>
      <w:bookmarkStart w:name="_Toc396421501" w:id="8"/>
    </w:p>
    <w:p w:rsidRPr="00B365A1" w:rsidR="006F2719" w:rsidP="00053F37" w:rsidRDefault="006F2719">
      <w:pPr>
        <w:pStyle w:val="Heading3"/>
      </w:pPr>
      <w:r>
        <w:t xml:space="preserve">B.2.7 </w:t>
      </w:r>
      <w:r w:rsidRPr="00B365A1">
        <w:t>Efforts to Reduce Total Survey Error</w:t>
      </w:r>
      <w:bookmarkEnd w:id="8"/>
    </w:p>
    <w:p w:rsidRPr="00B365A1" w:rsidR="006F2719" w:rsidP="006F2719" w:rsidRDefault="006F2719">
      <w:pPr>
        <w:spacing w:before="120" w:after="0"/>
        <w:rPr>
          <w:u w:val="single"/>
        </w:rPr>
      </w:pPr>
      <w:r w:rsidRPr="00B365A1">
        <w:rPr>
          <w:u w:val="single"/>
        </w:rPr>
        <w:t>Frame Coverage Errors</w:t>
      </w:r>
    </w:p>
    <w:p w:rsidRPr="00B365A1" w:rsidR="006F2719" w:rsidP="006F2719" w:rsidRDefault="006F2719">
      <w:pPr>
        <w:spacing w:before="120" w:after="0"/>
      </w:pPr>
      <w:r w:rsidRPr="00B365A1">
        <w:t>In states with stricter reporting requirements</w:t>
      </w:r>
      <w:r>
        <w:t>,</w:t>
      </w:r>
      <w:r w:rsidRPr="00B365A1">
        <w:t xml:space="preserve"> </w:t>
      </w:r>
      <w:r w:rsidR="00477B73">
        <w:rPr>
          <w:color w:val="000000"/>
        </w:rPr>
        <w:t>Enverus</w:t>
      </w:r>
      <w:r w:rsidRPr="00B365A1">
        <w:t xml:space="preserve"> obtains more complete data </w:t>
      </w:r>
      <w:r>
        <w:t>on</w:t>
      </w:r>
      <w:r w:rsidRPr="00B365A1">
        <w:t xml:space="preserve"> a timely</w:t>
      </w:r>
      <w:r>
        <w:t xml:space="preserve"> monthly basis and</w:t>
      </w:r>
      <w:r w:rsidRPr="00B365A1">
        <w:t xml:space="preserve"> frame coverage error is expected to be negligible for those states. </w:t>
      </w:r>
      <w:r w:rsidR="00C1419D">
        <w:t xml:space="preserve"> </w:t>
      </w:r>
      <w:r w:rsidRPr="00B365A1">
        <w:t>These states make up the majority of U.S. production.</w:t>
      </w:r>
      <w:r w:rsidR="00C1419D">
        <w:t xml:space="preserve"> </w:t>
      </w:r>
      <w:r w:rsidRPr="00B365A1">
        <w:t xml:space="preserve"> However, in </w:t>
      </w:r>
      <w:r w:rsidR="00C1419D">
        <w:t>other states</w:t>
      </w:r>
      <w:r w:rsidRPr="00B365A1">
        <w:t>, data are less timely and less complete, requiring continuing effort on the part of EIA to research companies that may be operating in these areas to ensure the best possible frame coverage.</w:t>
      </w:r>
    </w:p>
    <w:p w:rsidR="006F2719" w:rsidP="006F2719" w:rsidRDefault="006F2719">
      <w:pPr>
        <w:spacing w:after="0"/>
        <w:rPr>
          <w:u w:val="single"/>
        </w:rPr>
      </w:pPr>
    </w:p>
    <w:p w:rsidRPr="00B365A1" w:rsidR="006F2719" w:rsidP="006F2719" w:rsidRDefault="006F2719">
      <w:pPr>
        <w:spacing w:after="0"/>
        <w:rPr>
          <w:u w:val="single"/>
        </w:rPr>
      </w:pPr>
      <w:r w:rsidRPr="00B365A1">
        <w:rPr>
          <w:u w:val="single"/>
        </w:rPr>
        <w:t>Reporting Errors and Data Processing Errors</w:t>
      </w:r>
    </w:p>
    <w:p w:rsidR="006F2719" w:rsidP="006F2719" w:rsidRDefault="006F2719">
      <w:pPr>
        <w:spacing w:before="120"/>
      </w:pPr>
      <w:r w:rsidRPr="00B365A1">
        <w:t xml:space="preserve">Form EIA-914 questionnaire </w:t>
      </w:r>
      <w:r>
        <w:t>was</w:t>
      </w:r>
      <w:r w:rsidRPr="00B365A1">
        <w:t xml:space="preserve"> carefully developed and tested with potential respondents to</w:t>
      </w:r>
      <w:r>
        <w:t xml:space="preserve"> estimate reporting burden and respondents’ ability to report the requested information within the 40 day reporting period to minimize the amount on imputation in the published estimates. </w:t>
      </w:r>
      <w:r w:rsidRPr="00B365A1">
        <w:t xml:space="preserve"> The survey instrument includes a detailed set of instructions for filing data, subject to a common set of definitions similar to those already used by the industry. </w:t>
      </w:r>
      <w:r w:rsidR="00C1419D">
        <w:t xml:space="preserve"> </w:t>
      </w:r>
      <w:r w:rsidRPr="00B365A1">
        <w:t>EIA continually enhances data validation/editing software</w:t>
      </w:r>
      <w:r>
        <w:t xml:space="preserve"> (programmed edits checks)</w:t>
      </w:r>
      <w:r w:rsidRPr="00B365A1">
        <w:t xml:space="preserve"> to detect probable reporting errors and flag them for resolution by analysts, either through confirmation of the data by the respondent or submission of amendments to the previously-filed data.</w:t>
      </w:r>
    </w:p>
    <w:p w:rsidRPr="005E5440" w:rsidR="006F2719" w:rsidP="006F2719" w:rsidRDefault="006F2719">
      <w:pPr>
        <w:spacing w:before="120"/>
      </w:pPr>
      <w:r w:rsidRPr="00B365A1">
        <w:t xml:space="preserve">Data processing </w:t>
      </w:r>
      <w:r>
        <w:t>is automated to minimize the possibility of data entry errors by EIA staff.</w:t>
      </w:r>
      <w:r w:rsidR="009821B5">
        <w:t xml:space="preserve"> </w:t>
      </w:r>
      <w:r>
        <w:t xml:space="preserve"> Data processing errors are further minimized through the use of data quality metrics on the aggregate data and outlier analysis performed on the micro data, which can help identify both reporting and data processing errors.</w:t>
      </w:r>
    </w:p>
    <w:p w:rsidRPr="00B365A1" w:rsidR="006F2719" w:rsidP="006F2719" w:rsidRDefault="006F2719">
      <w:pPr>
        <w:spacing w:after="0"/>
        <w:rPr>
          <w:u w:val="single"/>
        </w:rPr>
      </w:pPr>
      <w:r w:rsidRPr="00B365A1">
        <w:rPr>
          <w:u w:val="single"/>
        </w:rPr>
        <w:lastRenderedPageBreak/>
        <w:t>Estimation Errors by Respondents</w:t>
      </w:r>
    </w:p>
    <w:p w:rsidRPr="00B365A1" w:rsidR="006F2719" w:rsidP="006F2719" w:rsidRDefault="006F2719">
      <w:pPr>
        <w:spacing w:before="120"/>
      </w:pPr>
      <w:r w:rsidRPr="00B365A1">
        <w:t xml:space="preserve">EIA </w:t>
      </w:r>
      <w:r>
        <w:t>uses</w:t>
      </w:r>
      <w:r w:rsidRPr="00B365A1">
        <w:t xml:space="preserve"> agency-developed software to detect Form EIA-914 responses that appear out of the ordinary and are candidates for further investigation. </w:t>
      </w:r>
      <w:r w:rsidR="009821B5">
        <w:t xml:space="preserve"> </w:t>
      </w:r>
      <w:r w:rsidRPr="00B365A1">
        <w:t>Software</w:t>
      </w:r>
      <w:r>
        <w:t xml:space="preserve"> is</w:t>
      </w:r>
      <w:r w:rsidRPr="00B365A1">
        <w:t xml:space="preserve"> used to flag data items that are inconsistent or out of their normal range, which </w:t>
      </w:r>
      <w:r>
        <w:t>are</w:t>
      </w:r>
      <w:r w:rsidRPr="00B365A1">
        <w:t xml:space="preserve"> further investigated by EIA analysts. </w:t>
      </w:r>
      <w:r w:rsidR="009821B5">
        <w:t xml:space="preserve"> </w:t>
      </w:r>
      <w:r>
        <w:t xml:space="preserve">When necessary, </w:t>
      </w:r>
      <w:r w:rsidRPr="00B365A1">
        <w:t>EIA analysts</w:t>
      </w:r>
      <w:r>
        <w:t xml:space="preserve"> </w:t>
      </w:r>
      <w:r w:rsidRPr="00B365A1">
        <w:t xml:space="preserve">contact the respondents to resolve related questions. </w:t>
      </w:r>
    </w:p>
    <w:p w:rsidRPr="00B365A1" w:rsidR="006F2719" w:rsidP="006F2719" w:rsidRDefault="006F2719">
      <w:pPr>
        <w:autoSpaceDE w:val="0"/>
        <w:autoSpaceDN w:val="0"/>
        <w:adjustRightInd w:val="0"/>
        <w:spacing w:before="120" w:after="0"/>
        <w:rPr>
          <w:rFonts w:eastAsia="Times New Roman"/>
          <w:color w:val="000000"/>
          <w:u w:val="single"/>
        </w:rPr>
      </w:pPr>
      <w:r w:rsidRPr="00B365A1">
        <w:rPr>
          <w:rFonts w:eastAsia="Times New Roman"/>
          <w:color w:val="000000"/>
          <w:u w:val="single"/>
        </w:rPr>
        <w:t>Revisions</w:t>
      </w:r>
    </w:p>
    <w:p w:rsidRPr="00B365A1" w:rsidR="006F2719" w:rsidP="006F2719" w:rsidRDefault="006F2719">
      <w:pPr>
        <w:autoSpaceDE w:val="0"/>
        <w:autoSpaceDN w:val="0"/>
        <w:adjustRightInd w:val="0"/>
        <w:spacing w:before="120" w:after="0"/>
      </w:pPr>
      <w:r w:rsidRPr="00B365A1">
        <w:rPr>
          <w:rFonts w:eastAsia="Times New Roman"/>
          <w:color w:val="000000"/>
        </w:rPr>
        <w:t xml:space="preserve">Revisions to aggregated data from respondents submitting revised data for prior months or late data for the current month are published according to the Form </w:t>
      </w:r>
      <w:r w:rsidRPr="00B365A1">
        <w:t>EIA-914 Revision Policy</w:t>
      </w:r>
      <w:r w:rsidRPr="00B365A1">
        <w:rPr>
          <w:rFonts w:eastAsia="Times New Roman"/>
          <w:color w:val="000000"/>
        </w:rPr>
        <w:t xml:space="preserve">. </w:t>
      </w:r>
      <w:r w:rsidR="009821B5">
        <w:rPr>
          <w:rFonts w:eastAsia="Times New Roman"/>
          <w:color w:val="000000"/>
        </w:rPr>
        <w:t xml:space="preserve"> </w:t>
      </w:r>
      <w:r w:rsidRPr="00B365A1">
        <w:rPr>
          <w:rFonts w:eastAsia="Times New Roman"/>
          <w:color w:val="000000"/>
        </w:rPr>
        <w:t xml:space="preserve">This revision policy is </w:t>
      </w:r>
      <w:hyperlink w:history="1" r:id="rId17">
        <w:r w:rsidRPr="00ED1D4E">
          <w:rPr>
            <w:rStyle w:val="Hyperlink"/>
            <w:rFonts w:eastAsia="Times New Roman"/>
          </w:rPr>
          <w:t>available here</w:t>
        </w:r>
      </w:hyperlink>
      <w:r w:rsidRPr="00B365A1">
        <w:rPr>
          <w:rFonts w:eastAsia="Times New Roman"/>
          <w:color w:val="000000"/>
        </w:rPr>
        <w:t xml:space="preserve">. </w:t>
      </w:r>
      <w:r w:rsidR="009821B5">
        <w:rPr>
          <w:rFonts w:eastAsia="Times New Roman"/>
          <w:color w:val="000000"/>
        </w:rPr>
        <w:t xml:space="preserve"> </w:t>
      </w:r>
      <w:r w:rsidRPr="00B365A1">
        <w:rPr>
          <w:rFonts w:eastAsia="Times New Roman"/>
          <w:color w:val="000000"/>
        </w:rPr>
        <w:t xml:space="preserve">Publication revision thresholds </w:t>
      </w:r>
      <w:r>
        <w:rPr>
          <w:rFonts w:eastAsia="Times New Roman"/>
          <w:color w:val="000000"/>
        </w:rPr>
        <w:t>have</w:t>
      </w:r>
      <w:r w:rsidRPr="00B365A1">
        <w:rPr>
          <w:rFonts w:eastAsia="Times New Roman"/>
          <w:color w:val="000000"/>
        </w:rPr>
        <w:t xml:space="preserve"> be</w:t>
      </w:r>
      <w:r>
        <w:rPr>
          <w:rFonts w:eastAsia="Times New Roman"/>
          <w:color w:val="000000"/>
        </w:rPr>
        <w:t>en</w:t>
      </w:r>
      <w:r w:rsidRPr="00B365A1">
        <w:rPr>
          <w:rFonts w:eastAsia="Times New Roman"/>
          <w:color w:val="000000"/>
        </w:rPr>
        <w:t xml:space="preserve"> determined for each state/area and for oil and gas.</w:t>
      </w:r>
      <w:r w:rsidR="00DC73EE">
        <w:rPr>
          <w:rFonts w:eastAsia="Times New Roman"/>
          <w:color w:val="000000"/>
        </w:rPr>
        <w:t xml:space="preserve"> </w:t>
      </w:r>
      <w:r w:rsidRPr="00B365A1">
        <w:rPr>
          <w:rFonts w:eastAsia="Times New Roman"/>
          <w:color w:val="000000"/>
        </w:rPr>
        <w:t xml:space="preserve"> In addition, </w:t>
      </w:r>
      <w:r w:rsidRPr="00B365A1">
        <w:t>crude oil and lease condensate (combined), and natural gas production estimates will be replaced with state reported volumes when state reported volumes are deemed complete.</w:t>
      </w:r>
    </w:p>
    <w:p w:rsidRPr="00B365A1" w:rsidR="006F2719" w:rsidP="006F2719" w:rsidRDefault="006F2719">
      <w:pPr>
        <w:autoSpaceDE w:val="0"/>
        <w:autoSpaceDN w:val="0"/>
        <w:adjustRightInd w:val="0"/>
        <w:spacing w:before="120" w:after="0"/>
        <w:rPr>
          <w:rFonts w:eastAsia="Times New Roman"/>
          <w:color w:val="000000"/>
        </w:rPr>
      </w:pPr>
      <w:r w:rsidRPr="00B365A1">
        <w:rPr>
          <w:rFonts w:eastAsia="Times New Roman"/>
          <w:color w:val="000000"/>
        </w:rPr>
        <w:t xml:space="preserve">Respondents are required to resubmit data when their production estimates change by more than </w:t>
      </w:r>
      <w:r w:rsidR="00DC73EE">
        <w:rPr>
          <w:rFonts w:eastAsia="Times New Roman"/>
          <w:color w:val="000000"/>
        </w:rPr>
        <w:t xml:space="preserve">+/- </w:t>
      </w:r>
      <w:r w:rsidRPr="00B365A1">
        <w:rPr>
          <w:rFonts w:eastAsia="Times New Roman"/>
          <w:color w:val="000000"/>
        </w:rPr>
        <w:t xml:space="preserve">1,000 barrels of crude oil and lease condensate in a state, or by more than </w:t>
      </w:r>
      <w:r w:rsidR="00DC73EE">
        <w:rPr>
          <w:rFonts w:eastAsia="Times New Roman"/>
          <w:color w:val="000000"/>
        </w:rPr>
        <w:t xml:space="preserve">+/- </w:t>
      </w:r>
      <w:r w:rsidRPr="00B365A1">
        <w:rPr>
          <w:rFonts w:eastAsia="Times New Roman"/>
          <w:color w:val="000000"/>
        </w:rPr>
        <w:t>150 million cubic feet of natural gas in a state, and this requirement is detailed in the survey instructions.</w:t>
      </w:r>
    </w:p>
    <w:p w:rsidRPr="00A41763" w:rsidR="007E53C4" w:rsidP="00A41763" w:rsidRDefault="007E53C4"/>
    <w:p w:rsidR="007E53C4" w:rsidP="007E53C4" w:rsidRDefault="00844524">
      <w:pPr>
        <w:pStyle w:val="Heading2"/>
      </w:pPr>
      <w:bookmarkStart w:name="_Toc466046936" w:id="9"/>
      <w:r>
        <w:t>B.</w:t>
      </w:r>
      <w:r w:rsidRPr="00A41763" w:rsidR="00A41763">
        <w:t xml:space="preserve">3. </w:t>
      </w:r>
      <w:r w:rsidR="007E53C4">
        <w:t>Maximizing Response Rates</w:t>
      </w:r>
      <w:bookmarkEnd w:id="9"/>
    </w:p>
    <w:p w:rsidR="004710C8" w:rsidP="004710C8" w:rsidRDefault="004710C8">
      <w:pPr>
        <w:rPr>
          <w:iCs/>
        </w:rPr>
      </w:pPr>
      <w:r w:rsidRPr="00B365A1">
        <w:rPr>
          <w:iCs/>
        </w:rPr>
        <w:t xml:space="preserve">EIA will use standard procedures to administer the data collections for Form EIA-914. </w:t>
      </w:r>
      <w:r w:rsidR="00D823DF">
        <w:rPr>
          <w:iCs/>
        </w:rPr>
        <w:t xml:space="preserve"> </w:t>
      </w:r>
      <w:r w:rsidRPr="00B365A1">
        <w:rPr>
          <w:iCs/>
        </w:rPr>
        <w:t xml:space="preserve">An introductory letter signed by the responsible EIA official is sent to each company that will be a respondent to the Form EIA-914. </w:t>
      </w:r>
      <w:r w:rsidR="00D823DF">
        <w:rPr>
          <w:iCs/>
        </w:rPr>
        <w:t xml:space="preserve"> </w:t>
      </w:r>
      <w:r w:rsidRPr="00B365A1">
        <w:rPr>
          <w:iCs/>
        </w:rPr>
        <w:t xml:space="preserve">Follow-up procedures for non-response consist of an email message or a reminder phone call (for those not using email) to all companies that do not return a completed survey form by the due date. </w:t>
      </w:r>
      <w:r w:rsidR="00D823DF">
        <w:rPr>
          <w:iCs/>
        </w:rPr>
        <w:t xml:space="preserve"> </w:t>
      </w:r>
      <w:r w:rsidRPr="00B365A1">
        <w:rPr>
          <w:iCs/>
        </w:rPr>
        <w:t>This initial re-contact is followed by repeated email messages, letters, and phone calls until an appropriate response is received.</w:t>
      </w:r>
    </w:p>
    <w:p w:rsidR="007E53C4" w:rsidP="00A41763" w:rsidRDefault="004710C8">
      <w:pPr>
        <w:rPr>
          <w:i/>
          <w:iCs/>
        </w:rPr>
      </w:pPr>
      <w:r w:rsidRPr="00B365A1">
        <w:t>In the event that item level non-responses cannot be resolved within a survey cycle, EIA uses the average of the previous three months’ data to impute current month data for a non-respondent.</w:t>
      </w:r>
      <w:r w:rsidR="00D823DF">
        <w:t xml:space="preserve"> </w:t>
      </w:r>
      <w:r w:rsidRPr="00B365A1">
        <w:t xml:space="preserve"> If three months of survey data </w:t>
      </w:r>
      <w:r>
        <w:t>are</w:t>
      </w:r>
      <w:r w:rsidRPr="00B365A1">
        <w:t xml:space="preserve"> </w:t>
      </w:r>
      <w:r>
        <w:t>un</w:t>
      </w:r>
      <w:r w:rsidRPr="00B365A1">
        <w:t>available</w:t>
      </w:r>
      <w:r>
        <w:t>, then</w:t>
      </w:r>
      <w:r w:rsidRPr="00B365A1">
        <w:t xml:space="preserve"> </w:t>
      </w:r>
      <w:r w:rsidR="00477B73">
        <w:rPr>
          <w:color w:val="000000"/>
        </w:rPr>
        <w:t>Enverus</w:t>
      </w:r>
      <w:r w:rsidRPr="00B365A1">
        <w:t xml:space="preserve"> data is used</w:t>
      </w:r>
      <w:r>
        <w:t xml:space="preserve"> in the imputation formula</w:t>
      </w:r>
      <w:r w:rsidRPr="00B365A1">
        <w:t xml:space="preserve">. </w:t>
      </w:r>
      <w:r w:rsidR="00D823DF">
        <w:t xml:space="preserve"> </w:t>
      </w:r>
      <w:r w:rsidRPr="00B365A1">
        <w:t xml:space="preserve">EIA will replace the imputed data with </w:t>
      </w:r>
      <w:r>
        <w:t>actual</w:t>
      </w:r>
      <w:r w:rsidRPr="00B365A1">
        <w:t xml:space="preserve"> data, once</w:t>
      </w:r>
      <w:r>
        <w:t xml:space="preserve"> the respondent files the</w:t>
      </w:r>
      <w:r w:rsidRPr="00B365A1">
        <w:t xml:space="preserve"> report to EIA.</w:t>
      </w:r>
      <w:r w:rsidR="00D823DF">
        <w:t xml:space="preserve"> </w:t>
      </w:r>
      <w:r w:rsidRPr="00B365A1">
        <w:t xml:space="preserve"> If any of the three previous months’ survey data are deemed not analogous to the current missing reporting month’s data (i.e., being influenced by maintenance, weather event, power outage, etc.) that previous month’s data would not be used in the imputation process.</w:t>
      </w:r>
    </w:p>
    <w:p w:rsidR="007E53C4" w:rsidP="007E53C4" w:rsidRDefault="00844524">
      <w:pPr>
        <w:pStyle w:val="Heading2"/>
      </w:pPr>
      <w:bookmarkStart w:name="_Toc466046937" w:id="10"/>
      <w:r>
        <w:t>B.</w:t>
      </w:r>
      <w:r w:rsidRPr="00A41763" w:rsidR="00A41763">
        <w:t xml:space="preserve">4. </w:t>
      </w:r>
      <w:r w:rsidR="007E53C4">
        <w:t>Test Procedures and Form Consultations</w:t>
      </w:r>
      <w:bookmarkEnd w:id="10"/>
    </w:p>
    <w:p w:rsidRPr="00B365A1" w:rsidR="00D823DF" w:rsidP="00D823DF" w:rsidRDefault="00DC73EE">
      <w:r w:rsidRPr="00B365A1">
        <w:t xml:space="preserve">A team of EIA crude oil and lease condensate, and natural gas production analysts and survey experts collaborated to develop and test the </w:t>
      </w:r>
      <w:r>
        <w:t xml:space="preserve">current </w:t>
      </w:r>
      <w:r w:rsidRPr="00B365A1">
        <w:t>Form EIA-914.</w:t>
      </w:r>
      <w:r>
        <w:t xml:space="preserve">  </w:t>
      </w:r>
      <w:r w:rsidR="00D823DF">
        <w:t xml:space="preserve">EIA conducted two rounds of cognitive testing of Form EIA-914 with respondents.  This research involved verifying the reporting burden and respondents’ ability to report crude oil </w:t>
      </w:r>
      <w:r>
        <w:t xml:space="preserve">and natural gas </w:t>
      </w:r>
      <w:r w:rsidR="00D823DF">
        <w:t xml:space="preserve">production during the </w:t>
      </w:r>
      <w:proofErr w:type="gramStart"/>
      <w:r w:rsidR="00D823DF">
        <w:t>Fall</w:t>
      </w:r>
      <w:proofErr w:type="gramEnd"/>
      <w:r w:rsidR="00D823DF">
        <w:t xml:space="preserve"> of 2016 and Spring of 2017.</w:t>
      </w:r>
    </w:p>
    <w:p w:rsidRPr="00A41763" w:rsidR="007E53C4" w:rsidP="00A41763" w:rsidRDefault="007E53C4"/>
    <w:p w:rsidR="007E53C4" w:rsidP="007E53C4" w:rsidRDefault="00844524">
      <w:pPr>
        <w:pStyle w:val="Heading2"/>
      </w:pPr>
      <w:bookmarkStart w:name="_Toc466046938" w:id="11"/>
      <w:r>
        <w:lastRenderedPageBreak/>
        <w:t>B.</w:t>
      </w:r>
      <w:r w:rsidRPr="00A41763" w:rsidR="00A41763">
        <w:t xml:space="preserve">5. </w:t>
      </w:r>
      <w:r w:rsidR="007E53C4">
        <w:t>Statistical Consultations</w:t>
      </w:r>
      <w:bookmarkEnd w:id="11"/>
    </w:p>
    <w:p w:rsidR="00980B6A" w:rsidP="00A41763" w:rsidRDefault="00D823DF">
      <w:r w:rsidRPr="00B365A1">
        <w:t xml:space="preserve">For additional information concerning this data collection, please contact Jeff </w:t>
      </w:r>
      <w:proofErr w:type="gramStart"/>
      <w:r w:rsidRPr="00B365A1">
        <w:t>Little</w:t>
      </w:r>
      <w:proofErr w:type="gramEnd"/>
      <w:r w:rsidRPr="00B365A1">
        <w:t xml:space="preserve"> at (202) 586-6284, or jeff</w:t>
      </w:r>
      <w:r>
        <w:t>rey</w:t>
      </w:r>
      <w:r w:rsidRPr="00B365A1">
        <w:t>.little@eia.gov.</w:t>
      </w:r>
    </w:p>
    <w:sectPr w:rsidR="00980B6A" w:rsidSect="008F4CBD">
      <w:headerReference w:type="even" r:id="rId18"/>
      <w:headerReference w:type="default" r:id="rId19"/>
      <w:footerReference w:type="even"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1F" w:rsidRDefault="006D3C1F" w:rsidP="00536CE1">
      <w:pPr>
        <w:spacing w:after="0" w:line="240" w:lineRule="auto"/>
      </w:pPr>
      <w:r>
        <w:separator/>
      </w:r>
    </w:p>
  </w:endnote>
  <w:endnote w:type="continuationSeparator" w:id="0">
    <w:p w:rsidR="006D3C1F" w:rsidRDefault="006D3C1F"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Pr="001F3A8F" w:rsidRDefault="00CE054C" w:rsidP="00616E46">
    <w:pPr>
      <w:pStyle w:val="Footer"/>
      <w:tabs>
        <w:tab w:val="clear" w:pos="9720"/>
        <w:tab w:val="left" w:pos="8655"/>
      </w:tabs>
    </w:pPr>
    <w:r w:rsidRPr="00CB180D">
      <w:t>U.S. Energy Information Administration   |</w:t>
    </w:r>
    <w:r>
      <w:t xml:space="preserve">   </w:t>
    </w:r>
    <w:sdt>
      <w:sdtPr>
        <w:alias w:val="Title"/>
        <w:tag w:val=""/>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Survey Clearance</w:t>
        </w:r>
        <w:r w:rsidR="009851F3">
          <w:t xml:space="preserve"> 1905-0205</w:t>
        </w:r>
      </w:sdtContent>
    </w:sdt>
    <w:r>
      <w:t xml:space="preserve"> </w:t>
    </w:r>
    <w:r>
      <w:tab/>
      <w:t xml:space="preserve"> </w:t>
    </w:r>
    <w:r>
      <w:fldChar w:fldCharType="begin"/>
    </w:r>
    <w:r>
      <w:instrText xml:space="preserve"> PAGE   \* MERGEFORMAT </w:instrText>
    </w:r>
    <w:r>
      <w:fldChar w:fldCharType="separate"/>
    </w:r>
    <w:r w:rsidR="000075EA">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Default="000075EA" w:rsidP="00760677">
    <w:pPr>
      <w:pStyle w:val="Footer"/>
    </w:pPr>
    <w:sdt>
      <w:sdtPr>
        <w:id w:val="37707256"/>
        <w:docPartObj>
          <w:docPartGallery w:val="Page Numbers (Bottom of Page)"/>
          <w:docPartUnique/>
        </w:docPartObj>
      </w:sdtPr>
      <w:sdtEndPr/>
      <w:sdtContent>
        <w:r w:rsidR="00CE054C"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CE054C">
              <w:t>Improving the Quality and Scope of EIA Data</w:t>
            </w:r>
          </w:sdtContent>
        </w:sdt>
        <w:r w:rsidR="00CE054C" w:rsidRPr="00CB180D">
          <w:tab/>
        </w:r>
      </w:sdtContent>
    </w:sdt>
    <w:r w:rsidR="00CE054C" w:rsidRPr="00760677">
      <w:t xml:space="preserve"> </w:t>
    </w:r>
    <w:r w:rsidR="00CE054C">
      <w:fldChar w:fldCharType="begin"/>
    </w:r>
    <w:r w:rsidR="00CE054C">
      <w:instrText xml:space="preserve"> PAGE   \* MERGEFORMAT </w:instrText>
    </w:r>
    <w:r w:rsidR="00CE054C">
      <w:fldChar w:fldCharType="separate"/>
    </w:r>
    <w:r w:rsidR="00CE054C">
      <w:rPr>
        <w:noProof/>
      </w:rPr>
      <w:t>i</w:t>
    </w:r>
    <w:r w:rsidR="00CE054C">
      <w:rPr>
        <w:noProof/>
      </w:rPr>
      <w:fldChar w:fldCharType="end"/>
    </w:r>
  </w:p>
  <w:p w:rsidR="00CE054C" w:rsidRDefault="00CE0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Default="000075EA" w:rsidP="00760677">
    <w:pPr>
      <w:pStyle w:val="Footer"/>
    </w:pPr>
    <w:sdt>
      <w:sdtPr>
        <w:id w:val="1300337987"/>
        <w:docPartObj>
          <w:docPartGallery w:val="Page Numbers (Bottom of Page)"/>
          <w:docPartUnique/>
        </w:docPartObj>
      </w:sdtPr>
      <w:sdtEndPr/>
      <w:sdtContent>
        <w:r w:rsidR="00CE054C"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CE054C">
              <w:t>Improving the Quality and Scope of EIA Data</w:t>
            </w:r>
          </w:sdtContent>
        </w:sdt>
        <w:r w:rsidR="00CE054C" w:rsidRPr="00CB180D">
          <w:tab/>
        </w:r>
      </w:sdtContent>
    </w:sdt>
    <w:r w:rsidR="00CE054C" w:rsidRPr="00760677">
      <w:t xml:space="preserve"> </w:t>
    </w:r>
    <w:r w:rsidR="00CE054C">
      <w:fldChar w:fldCharType="begin"/>
    </w:r>
    <w:r w:rsidR="00CE054C">
      <w:instrText xml:space="preserve"> PAGE   \* MERGEFORMAT </w:instrText>
    </w:r>
    <w:r w:rsidR="00CE054C">
      <w:fldChar w:fldCharType="separate"/>
    </w:r>
    <w:r w:rsidR="00CE054C">
      <w:rPr>
        <w:noProof/>
      </w:rPr>
      <w:t>ii</w:t>
    </w:r>
    <w:r w:rsidR="00CE054C">
      <w:rPr>
        <w:noProof/>
      </w:rPr>
      <w:fldChar w:fldCharType="end"/>
    </w:r>
  </w:p>
  <w:p w:rsidR="00CE054C" w:rsidRDefault="00CE054C"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57895"/>
      <w:docPartObj>
        <w:docPartGallery w:val="Page Numbers (Bottom of Page)"/>
        <w:docPartUnique/>
      </w:docPartObj>
    </w:sdtPr>
    <w:sdtEndPr/>
    <w:sdtContent>
      <w:p w:rsidR="00CE054C" w:rsidRDefault="00CE054C"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Default="000075EA" w:rsidP="00760677">
    <w:pPr>
      <w:pStyle w:val="Footer"/>
    </w:pPr>
    <w:sdt>
      <w:sdtPr>
        <w:id w:val="1705557553"/>
        <w:docPartObj>
          <w:docPartGallery w:val="Page Numbers (Bottom of Page)"/>
          <w:docPartUnique/>
        </w:docPartObj>
      </w:sdtPr>
      <w:sdtEndPr/>
      <w:sdtContent>
        <w:r w:rsidR="00CE054C"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CE054C">
              <w:t>Improving the Quality and Scope of EIA Data</w:t>
            </w:r>
          </w:sdtContent>
        </w:sdt>
        <w:r w:rsidR="00CE054C" w:rsidRPr="00CB180D">
          <w:tab/>
        </w:r>
      </w:sdtContent>
    </w:sdt>
    <w:r w:rsidR="00CE054C" w:rsidRPr="00760677">
      <w:t xml:space="preserve"> </w:t>
    </w:r>
    <w:r w:rsidR="00CE054C">
      <w:fldChar w:fldCharType="begin"/>
    </w:r>
    <w:r w:rsidR="00CE054C">
      <w:instrText xml:space="preserve"> PAGE   \* MERGEFORMAT </w:instrText>
    </w:r>
    <w:r w:rsidR="00CE054C">
      <w:fldChar w:fldCharType="separate"/>
    </w:r>
    <w:r w:rsidR="00CE054C">
      <w:rPr>
        <w:noProof/>
      </w:rPr>
      <w:t>1</w:t>
    </w:r>
    <w:r w:rsidR="00CE054C">
      <w:rPr>
        <w:noProof/>
      </w:rPr>
      <w:fldChar w:fldCharType="end"/>
    </w:r>
  </w:p>
  <w:p w:rsidR="00CE054C" w:rsidRDefault="00CE054C"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1F" w:rsidRDefault="006D3C1F" w:rsidP="00536CE1">
      <w:pPr>
        <w:spacing w:after="0" w:line="240" w:lineRule="auto"/>
      </w:pPr>
      <w:r>
        <w:separator/>
      </w:r>
    </w:p>
  </w:footnote>
  <w:footnote w:type="continuationSeparator" w:id="0">
    <w:p w:rsidR="006D3C1F" w:rsidRDefault="006D3C1F"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Default="00CE054C"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Pr="00373208" w:rsidRDefault="00CE054C"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Pr="00F8298C" w:rsidRDefault="001B3063" w:rsidP="00041909">
    <w:pPr>
      <w:pStyle w:val="Header"/>
    </w:pPr>
    <w:r>
      <w:t>September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4C" w:rsidRDefault="00CE054C"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10"/>
  </w:num>
  <w:num w:numId="28">
    <w:abstractNumId w:val="17"/>
  </w:num>
  <w:num w:numId="29">
    <w:abstractNumId w:val="17"/>
  </w:num>
  <w:num w:numId="30">
    <w:abstractNumId w:val="17"/>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7"/>
  </w:num>
  <w:num w:numId="40">
    <w:abstractNumId w:val="17"/>
  </w:num>
  <w:num w:numId="41">
    <w:abstractNumId w:val="17"/>
  </w:num>
  <w:num w:numId="42">
    <w:abstractNumId w:val="12"/>
  </w:num>
  <w:num w:numId="43">
    <w:abstractNumId w:val="12"/>
  </w:num>
  <w:num w:numId="44">
    <w:abstractNumId w:val="12"/>
  </w:num>
  <w:num w:numId="45">
    <w:abstractNumId w:val="12"/>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8193"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075EA"/>
    <w:rsid w:val="00011B3F"/>
    <w:rsid w:val="00013373"/>
    <w:rsid w:val="000142E5"/>
    <w:rsid w:val="00015DA7"/>
    <w:rsid w:val="000248CE"/>
    <w:rsid w:val="00024E1E"/>
    <w:rsid w:val="00034A4B"/>
    <w:rsid w:val="000360BB"/>
    <w:rsid w:val="00041909"/>
    <w:rsid w:val="00046593"/>
    <w:rsid w:val="00047C08"/>
    <w:rsid w:val="00053F37"/>
    <w:rsid w:val="0005401F"/>
    <w:rsid w:val="00055769"/>
    <w:rsid w:val="00056EC3"/>
    <w:rsid w:val="00062CFE"/>
    <w:rsid w:val="0007129A"/>
    <w:rsid w:val="000831C4"/>
    <w:rsid w:val="000844CA"/>
    <w:rsid w:val="00086A7E"/>
    <w:rsid w:val="000B3FBE"/>
    <w:rsid w:val="000C28E1"/>
    <w:rsid w:val="000C5311"/>
    <w:rsid w:val="000F040A"/>
    <w:rsid w:val="00101B43"/>
    <w:rsid w:val="001034E8"/>
    <w:rsid w:val="00112A69"/>
    <w:rsid w:val="0011541D"/>
    <w:rsid w:val="00132F4A"/>
    <w:rsid w:val="00154192"/>
    <w:rsid w:val="00160BC8"/>
    <w:rsid w:val="00167425"/>
    <w:rsid w:val="001807A3"/>
    <w:rsid w:val="001947D5"/>
    <w:rsid w:val="001A6E1E"/>
    <w:rsid w:val="001B0E69"/>
    <w:rsid w:val="001B3063"/>
    <w:rsid w:val="001B6585"/>
    <w:rsid w:val="001D03A8"/>
    <w:rsid w:val="001F3A8F"/>
    <w:rsid w:val="002008B4"/>
    <w:rsid w:val="00201F24"/>
    <w:rsid w:val="002127CE"/>
    <w:rsid w:val="00215842"/>
    <w:rsid w:val="002207DF"/>
    <w:rsid w:val="00221AC2"/>
    <w:rsid w:val="00227448"/>
    <w:rsid w:val="00227E4B"/>
    <w:rsid w:val="0023015A"/>
    <w:rsid w:val="00231216"/>
    <w:rsid w:val="0023708A"/>
    <w:rsid w:val="0025022D"/>
    <w:rsid w:val="002530BB"/>
    <w:rsid w:val="002556F3"/>
    <w:rsid w:val="00260EDF"/>
    <w:rsid w:val="0026396A"/>
    <w:rsid w:val="00264148"/>
    <w:rsid w:val="00274179"/>
    <w:rsid w:val="002B0FD2"/>
    <w:rsid w:val="002C378C"/>
    <w:rsid w:val="002E3FD5"/>
    <w:rsid w:val="002E7A38"/>
    <w:rsid w:val="00306516"/>
    <w:rsid w:val="0031255E"/>
    <w:rsid w:val="003469CB"/>
    <w:rsid w:val="00350C8B"/>
    <w:rsid w:val="00361EBA"/>
    <w:rsid w:val="00363331"/>
    <w:rsid w:val="00365BFE"/>
    <w:rsid w:val="00371E14"/>
    <w:rsid w:val="00373208"/>
    <w:rsid w:val="00383DB3"/>
    <w:rsid w:val="003854B2"/>
    <w:rsid w:val="00385AE6"/>
    <w:rsid w:val="00387C8D"/>
    <w:rsid w:val="00392DD0"/>
    <w:rsid w:val="00396BCB"/>
    <w:rsid w:val="00397825"/>
    <w:rsid w:val="003A1073"/>
    <w:rsid w:val="003A10F3"/>
    <w:rsid w:val="003A118F"/>
    <w:rsid w:val="003A3906"/>
    <w:rsid w:val="003B03A4"/>
    <w:rsid w:val="003B4DE2"/>
    <w:rsid w:val="003C03EA"/>
    <w:rsid w:val="003C690C"/>
    <w:rsid w:val="003D1F05"/>
    <w:rsid w:val="003E40FA"/>
    <w:rsid w:val="003F24ED"/>
    <w:rsid w:val="003F529E"/>
    <w:rsid w:val="004229C3"/>
    <w:rsid w:val="00426481"/>
    <w:rsid w:val="00432966"/>
    <w:rsid w:val="00442ECF"/>
    <w:rsid w:val="0045608E"/>
    <w:rsid w:val="0045662F"/>
    <w:rsid w:val="00462575"/>
    <w:rsid w:val="00466959"/>
    <w:rsid w:val="004710C8"/>
    <w:rsid w:val="0047784B"/>
    <w:rsid w:val="00477B73"/>
    <w:rsid w:val="004946F0"/>
    <w:rsid w:val="00497C2A"/>
    <w:rsid w:val="004B1075"/>
    <w:rsid w:val="004C277B"/>
    <w:rsid w:val="004D05FB"/>
    <w:rsid w:val="004D29C7"/>
    <w:rsid w:val="004E7683"/>
    <w:rsid w:val="004F00EA"/>
    <w:rsid w:val="00504119"/>
    <w:rsid w:val="005065CF"/>
    <w:rsid w:val="00506BB4"/>
    <w:rsid w:val="0050705F"/>
    <w:rsid w:val="00512752"/>
    <w:rsid w:val="005170D3"/>
    <w:rsid w:val="0052493A"/>
    <w:rsid w:val="00535CAF"/>
    <w:rsid w:val="00536054"/>
    <w:rsid w:val="0053654B"/>
    <w:rsid w:val="00536CE1"/>
    <w:rsid w:val="0054180D"/>
    <w:rsid w:val="00547B53"/>
    <w:rsid w:val="00571D8F"/>
    <w:rsid w:val="0057367D"/>
    <w:rsid w:val="00585BE3"/>
    <w:rsid w:val="0059212D"/>
    <w:rsid w:val="005B2B58"/>
    <w:rsid w:val="005C00FA"/>
    <w:rsid w:val="005C2D89"/>
    <w:rsid w:val="005C485B"/>
    <w:rsid w:val="005D39D7"/>
    <w:rsid w:val="005D5956"/>
    <w:rsid w:val="005D6F63"/>
    <w:rsid w:val="005F4848"/>
    <w:rsid w:val="00613876"/>
    <w:rsid w:val="00616E46"/>
    <w:rsid w:val="0062008C"/>
    <w:rsid w:val="00620797"/>
    <w:rsid w:val="00626494"/>
    <w:rsid w:val="00627D9B"/>
    <w:rsid w:val="00641DE2"/>
    <w:rsid w:val="00643384"/>
    <w:rsid w:val="00645A08"/>
    <w:rsid w:val="00647913"/>
    <w:rsid w:val="0065406F"/>
    <w:rsid w:val="00663EC4"/>
    <w:rsid w:val="00677C5F"/>
    <w:rsid w:val="00693B9C"/>
    <w:rsid w:val="006A0BC7"/>
    <w:rsid w:val="006C0062"/>
    <w:rsid w:val="006C097E"/>
    <w:rsid w:val="006C2DC3"/>
    <w:rsid w:val="006D0439"/>
    <w:rsid w:val="006D3C1F"/>
    <w:rsid w:val="006D42EC"/>
    <w:rsid w:val="006F2719"/>
    <w:rsid w:val="00711414"/>
    <w:rsid w:val="00725453"/>
    <w:rsid w:val="00730DA0"/>
    <w:rsid w:val="00737591"/>
    <w:rsid w:val="007438F2"/>
    <w:rsid w:val="00755C3D"/>
    <w:rsid w:val="007576EF"/>
    <w:rsid w:val="00760677"/>
    <w:rsid w:val="00761C12"/>
    <w:rsid w:val="007658BA"/>
    <w:rsid w:val="00776CF4"/>
    <w:rsid w:val="00784F89"/>
    <w:rsid w:val="00786336"/>
    <w:rsid w:val="007A0E7F"/>
    <w:rsid w:val="007A4378"/>
    <w:rsid w:val="007C5CE9"/>
    <w:rsid w:val="007D257F"/>
    <w:rsid w:val="007D39CC"/>
    <w:rsid w:val="007D6AAF"/>
    <w:rsid w:val="007E53C4"/>
    <w:rsid w:val="007E5A11"/>
    <w:rsid w:val="007E73E6"/>
    <w:rsid w:val="007F1954"/>
    <w:rsid w:val="007F21D7"/>
    <w:rsid w:val="008057F8"/>
    <w:rsid w:val="008213F9"/>
    <w:rsid w:val="008307E1"/>
    <w:rsid w:val="00836D62"/>
    <w:rsid w:val="0084432E"/>
    <w:rsid w:val="00844524"/>
    <w:rsid w:val="00867160"/>
    <w:rsid w:val="0087205B"/>
    <w:rsid w:val="00874FB8"/>
    <w:rsid w:val="00895669"/>
    <w:rsid w:val="00897946"/>
    <w:rsid w:val="008A3276"/>
    <w:rsid w:val="008A3447"/>
    <w:rsid w:val="008C734C"/>
    <w:rsid w:val="008E4BF2"/>
    <w:rsid w:val="008F4CBD"/>
    <w:rsid w:val="009017AD"/>
    <w:rsid w:val="00901BED"/>
    <w:rsid w:val="00905735"/>
    <w:rsid w:val="009131B9"/>
    <w:rsid w:val="00935805"/>
    <w:rsid w:val="00935E67"/>
    <w:rsid w:val="009368F3"/>
    <w:rsid w:val="00947C42"/>
    <w:rsid w:val="00950489"/>
    <w:rsid w:val="0095267C"/>
    <w:rsid w:val="00957DE9"/>
    <w:rsid w:val="00964979"/>
    <w:rsid w:val="00965A44"/>
    <w:rsid w:val="00967D7C"/>
    <w:rsid w:val="00967FF9"/>
    <w:rsid w:val="009757AD"/>
    <w:rsid w:val="00980B6A"/>
    <w:rsid w:val="009818F9"/>
    <w:rsid w:val="009821B5"/>
    <w:rsid w:val="009851F3"/>
    <w:rsid w:val="0098618F"/>
    <w:rsid w:val="00987C32"/>
    <w:rsid w:val="00991646"/>
    <w:rsid w:val="0099448B"/>
    <w:rsid w:val="00997347"/>
    <w:rsid w:val="009B19CE"/>
    <w:rsid w:val="009C202F"/>
    <w:rsid w:val="009C77F7"/>
    <w:rsid w:val="009D47C3"/>
    <w:rsid w:val="009E5ABC"/>
    <w:rsid w:val="009E5B9C"/>
    <w:rsid w:val="009F4ED1"/>
    <w:rsid w:val="009F5DA3"/>
    <w:rsid w:val="00A00D71"/>
    <w:rsid w:val="00A00EDF"/>
    <w:rsid w:val="00A20C3F"/>
    <w:rsid w:val="00A26A17"/>
    <w:rsid w:val="00A30169"/>
    <w:rsid w:val="00A312A3"/>
    <w:rsid w:val="00A33D9F"/>
    <w:rsid w:val="00A37229"/>
    <w:rsid w:val="00A41763"/>
    <w:rsid w:val="00A418C9"/>
    <w:rsid w:val="00A74C9B"/>
    <w:rsid w:val="00A91087"/>
    <w:rsid w:val="00A93478"/>
    <w:rsid w:val="00A97FE7"/>
    <w:rsid w:val="00AA46CA"/>
    <w:rsid w:val="00AA7EFA"/>
    <w:rsid w:val="00AB61B3"/>
    <w:rsid w:val="00AC323A"/>
    <w:rsid w:val="00AD6357"/>
    <w:rsid w:val="00AD7F81"/>
    <w:rsid w:val="00AE4CA9"/>
    <w:rsid w:val="00AF367D"/>
    <w:rsid w:val="00AF45FD"/>
    <w:rsid w:val="00B35E2A"/>
    <w:rsid w:val="00B4263D"/>
    <w:rsid w:val="00B56F49"/>
    <w:rsid w:val="00B7442A"/>
    <w:rsid w:val="00B85453"/>
    <w:rsid w:val="00B97002"/>
    <w:rsid w:val="00BB2F70"/>
    <w:rsid w:val="00BB6CF4"/>
    <w:rsid w:val="00BC14C3"/>
    <w:rsid w:val="00BC1ABE"/>
    <w:rsid w:val="00BD2F20"/>
    <w:rsid w:val="00BD4F62"/>
    <w:rsid w:val="00BE4AFD"/>
    <w:rsid w:val="00C00590"/>
    <w:rsid w:val="00C04647"/>
    <w:rsid w:val="00C058CF"/>
    <w:rsid w:val="00C12551"/>
    <w:rsid w:val="00C1419D"/>
    <w:rsid w:val="00C211CD"/>
    <w:rsid w:val="00C25328"/>
    <w:rsid w:val="00C3744D"/>
    <w:rsid w:val="00C43A84"/>
    <w:rsid w:val="00C64137"/>
    <w:rsid w:val="00C658E4"/>
    <w:rsid w:val="00C7266E"/>
    <w:rsid w:val="00C72785"/>
    <w:rsid w:val="00C76C66"/>
    <w:rsid w:val="00C82DF9"/>
    <w:rsid w:val="00C87190"/>
    <w:rsid w:val="00CA1564"/>
    <w:rsid w:val="00CA7C8A"/>
    <w:rsid w:val="00CB44E8"/>
    <w:rsid w:val="00CB7978"/>
    <w:rsid w:val="00CC1D12"/>
    <w:rsid w:val="00CE054C"/>
    <w:rsid w:val="00CE42E9"/>
    <w:rsid w:val="00D001E4"/>
    <w:rsid w:val="00D00AA8"/>
    <w:rsid w:val="00D02778"/>
    <w:rsid w:val="00D13E84"/>
    <w:rsid w:val="00D22F2E"/>
    <w:rsid w:val="00D300F4"/>
    <w:rsid w:val="00D3344B"/>
    <w:rsid w:val="00D36C48"/>
    <w:rsid w:val="00D40175"/>
    <w:rsid w:val="00D55243"/>
    <w:rsid w:val="00D62F90"/>
    <w:rsid w:val="00D63E74"/>
    <w:rsid w:val="00D715C4"/>
    <w:rsid w:val="00D823DF"/>
    <w:rsid w:val="00D83C41"/>
    <w:rsid w:val="00D928FD"/>
    <w:rsid w:val="00DA4BA4"/>
    <w:rsid w:val="00DC73EE"/>
    <w:rsid w:val="00DC79E3"/>
    <w:rsid w:val="00DD51E1"/>
    <w:rsid w:val="00DE2D54"/>
    <w:rsid w:val="00E02BB0"/>
    <w:rsid w:val="00E03CE6"/>
    <w:rsid w:val="00E13716"/>
    <w:rsid w:val="00E266FF"/>
    <w:rsid w:val="00E27661"/>
    <w:rsid w:val="00E47DB3"/>
    <w:rsid w:val="00E509A9"/>
    <w:rsid w:val="00E51F8B"/>
    <w:rsid w:val="00E5242A"/>
    <w:rsid w:val="00E53398"/>
    <w:rsid w:val="00E66AE2"/>
    <w:rsid w:val="00E74DA4"/>
    <w:rsid w:val="00E7641F"/>
    <w:rsid w:val="00E81B89"/>
    <w:rsid w:val="00E91432"/>
    <w:rsid w:val="00E91B5A"/>
    <w:rsid w:val="00ED6E45"/>
    <w:rsid w:val="00EE2CAF"/>
    <w:rsid w:val="00EE43E4"/>
    <w:rsid w:val="00F001EA"/>
    <w:rsid w:val="00F056C3"/>
    <w:rsid w:val="00F16B90"/>
    <w:rsid w:val="00F34F19"/>
    <w:rsid w:val="00F44A21"/>
    <w:rsid w:val="00F575F0"/>
    <w:rsid w:val="00F63D08"/>
    <w:rsid w:val="00F6664C"/>
    <w:rsid w:val="00F80AF1"/>
    <w:rsid w:val="00F8298C"/>
    <w:rsid w:val="00F87C1F"/>
    <w:rsid w:val="00F90245"/>
    <w:rsid w:val="00F920D9"/>
    <w:rsid w:val="00F94781"/>
    <w:rsid w:val="00FA5388"/>
    <w:rsid w:val="00FB08E3"/>
    <w:rsid w:val="00FB6BF3"/>
    <w:rsid w:val="00FD397B"/>
    <w:rsid w:val="00FD4B01"/>
    <w:rsid w:val="00FD52F2"/>
    <w:rsid w:val="00FD7CDC"/>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053F37"/>
    <w:pPr>
      <w:outlineLvl w:val="2"/>
    </w:pPr>
    <w:rPr>
      <w:bCs/>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053F37"/>
    <w:rPr>
      <w:rFonts w:eastAsiaTheme="majorEastAsia" w:cstheme="majorBidi"/>
      <w:b/>
      <w:bCs/>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FollowedHyperlink">
    <w:name w:val="FollowedHyperlink"/>
    <w:basedOn w:val="DefaultParagraphFont"/>
    <w:uiPriority w:val="99"/>
    <w:semiHidden/>
    <w:unhideWhenUsed/>
    <w:locked/>
    <w:rsid w:val="009821B5"/>
    <w:rPr>
      <w:color w:val="5D9732" w:themeColor="followedHyperlink"/>
      <w:u w:val="single"/>
    </w:rPr>
  </w:style>
  <w:style w:type="paragraph" w:styleId="Revision">
    <w:name w:val="Revision"/>
    <w:hidden/>
    <w:uiPriority w:val="99"/>
    <w:semiHidden/>
    <w:rsid w:val="00693B9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ia.gov/petroleum/production/pdf/eia914revisionpolic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a.gov/petroleum/production/pdf/eia914methodology.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enverus.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qlf1\Software\Office2013Templates\eia_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6A3016"/>
    <w:rsid w:val="006B70A7"/>
    <w:rsid w:val="0097548D"/>
    <w:rsid w:val="009E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EFB4A5-5640-4D71-9E3F-A912AEBF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2</TotalTime>
  <Pages>11</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 Survey Clearance 1905-0205</vt:lpstr>
    </vt:vector>
  </TitlesOfParts>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 1905-0205</dc:title>
  <dc:subject>Improving the Quality and Scope of EIA Data</dc:subject>
  <dc:creator>Stroud, Lawrence</dc:creator>
  <cp:keywords/>
  <dc:description/>
  <cp:lastModifiedBy>Aloulou, Faouzi</cp:lastModifiedBy>
  <cp:revision>3</cp:revision>
  <cp:lastPrinted>2011-12-12T20:42:00Z</cp:lastPrinted>
  <dcterms:created xsi:type="dcterms:W3CDTF">2020-09-17T17:22:00Z</dcterms:created>
  <dcterms:modified xsi:type="dcterms:W3CDTF">2020-09-17T17:23:00Z</dcterms:modified>
</cp:coreProperties>
</file>