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CBF" w:rsidP="00472597" w:rsidRDefault="00226CBF" w14:paraId="61400EA2" w14:textId="77777777">
      <w:pPr>
        <w:pStyle w:val="H1"/>
        <w:jc w:val="center"/>
      </w:pPr>
      <w:bookmarkStart w:name="_Toc29466241" w:id="0"/>
      <w:bookmarkStart w:name="_GoBack" w:id="1"/>
      <w:bookmarkEnd w:id="1"/>
    </w:p>
    <w:p w:rsidRPr="003D3191" w:rsidR="00226CBF" w:rsidP="00226CBF" w:rsidRDefault="00226CBF" w14:paraId="0DFBECC8" w14:textId="4FEDB2D2">
      <w:pPr>
        <w:spacing w:before="1320" w:after="1320" w:line="240" w:lineRule="auto"/>
        <w:jc w:val="center"/>
        <w:rPr>
          <w:rFonts w:ascii="Times New Roman" w:hAnsi="Times New Roman"/>
          <w:b/>
          <w:sz w:val="52"/>
          <w:szCs w:val="52"/>
        </w:rPr>
      </w:pPr>
      <w:r w:rsidRPr="003D3191">
        <w:rPr>
          <w:rFonts w:ascii="Times New Roman" w:hAnsi="Times New Roman"/>
          <w:b/>
          <w:sz w:val="52"/>
          <w:szCs w:val="52"/>
        </w:rPr>
        <w:t xml:space="preserve">Appendix </w:t>
      </w:r>
      <w:r w:rsidR="00DF06E4">
        <w:rPr>
          <w:rFonts w:ascii="Times New Roman" w:hAnsi="Times New Roman"/>
          <w:b/>
          <w:sz w:val="52"/>
          <w:szCs w:val="52"/>
        </w:rPr>
        <w:t>A</w:t>
      </w:r>
      <w:r w:rsidRPr="003D3191">
        <w:rPr>
          <w:rFonts w:ascii="Times New Roman" w:hAnsi="Times New Roman"/>
          <w:b/>
          <w:sz w:val="52"/>
          <w:szCs w:val="52"/>
        </w:rPr>
        <w:t xml:space="preserve">. </w:t>
      </w:r>
      <w:r w:rsidRPr="009F4B15" w:rsidR="009F4B15">
        <w:rPr>
          <w:rFonts w:ascii="Times New Roman" w:hAnsi="Times New Roman"/>
          <w:b/>
          <w:sz w:val="52"/>
          <w:szCs w:val="52"/>
        </w:rPr>
        <w:t>Legal Authority: Food and Nutrition Act of 2008 - Section 17</w:t>
      </w:r>
    </w:p>
    <w:p w:rsidRPr="003D3191" w:rsidR="00226CBF" w:rsidP="00226CBF" w:rsidRDefault="00226CBF" w14:paraId="14B76CB5"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226CBF" w:rsidP="00226CBF" w:rsidRDefault="00226CBF" w14:paraId="5BD20A22"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226CBF" w:rsidP="00226CBF" w:rsidRDefault="00226CBF" w14:paraId="23DBA4E7" w14:textId="6CF2020C">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C0435F">
        <w:rPr>
          <w:rFonts w:ascii="Times New Roman" w:hAnsi="Times New Roman"/>
          <w:noProof/>
          <w:szCs w:val="22"/>
        </w:rPr>
        <w:t>January 13, 2021</w:t>
      </w:r>
      <w:r w:rsidRPr="003D3191">
        <w:rPr>
          <w:rFonts w:ascii="Times New Roman" w:hAnsi="Times New Roman"/>
          <w:szCs w:val="22"/>
        </w:rPr>
        <w:fldChar w:fldCharType="end"/>
      </w:r>
    </w:p>
    <w:p w:rsidRPr="003D3191" w:rsidR="00226CBF" w:rsidP="00226CBF" w:rsidRDefault="00226CBF" w14:paraId="3C51F0A2"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226CBF" w:rsidP="00226CBF" w:rsidRDefault="00226CBF" w14:paraId="2E8951F7"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226CBF" w:rsidP="00226CBF" w:rsidRDefault="00226CBF" w14:paraId="651A45C6"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226CBF" w:rsidP="00226CBF" w:rsidRDefault="00226CBF" w14:paraId="3BF39CFD"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226CBF" w:rsidP="00226CBF" w:rsidRDefault="00226CBF" w14:paraId="0BDA6A82"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226CBF" w:rsidP="00226CBF" w:rsidRDefault="00226CBF" w14:paraId="5534B379"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226CBF" w:rsidRDefault="00226CBF" w14:paraId="1535513F" w14:textId="77777777">
      <w:pPr>
        <w:spacing w:line="240" w:lineRule="auto"/>
        <w:rPr>
          <w:rFonts w:asciiTheme="majorHAnsi" w:hAnsiTheme="majorHAnsi"/>
          <w:b/>
          <w:caps/>
          <w:color w:val="046B5C" w:themeColor="text2"/>
          <w:sz w:val="32"/>
        </w:rPr>
      </w:pPr>
    </w:p>
    <w:p w:rsidRPr="00472597" w:rsidR="00472597" w:rsidP="00472597" w:rsidRDefault="00472597" w14:paraId="4671F14C" w14:textId="717E4BF8">
      <w:pPr>
        <w:pStyle w:val="H1"/>
        <w:jc w:val="center"/>
      </w:pPr>
      <w:r w:rsidRPr="00472597">
        <w:lastRenderedPageBreak/>
        <w:t>Survey of SNAP E&amp;T Case Management</w:t>
      </w:r>
      <w:bookmarkEnd w:id="0"/>
    </w:p>
    <w:p w:rsidRPr="00472597" w:rsidR="00472597" w:rsidP="00472597" w:rsidRDefault="00DF06E4" w14:paraId="1C42B911" w14:textId="65BE85C3">
      <w:pPr>
        <w:keepNext/>
        <w:tabs>
          <w:tab w:val="left" w:pos="432"/>
        </w:tabs>
        <w:spacing w:before="240" w:after="120" w:line="360" w:lineRule="exact"/>
        <w:jc w:val="center"/>
        <w:outlineLvl w:val="2"/>
        <w:rPr>
          <w:rFonts w:asciiTheme="majorHAnsi" w:hAnsiTheme="majorHAnsi"/>
          <w:color w:val="046B5C" w:themeColor="text2"/>
          <w:sz w:val="28"/>
        </w:rPr>
      </w:pPr>
      <w:r>
        <w:rPr>
          <w:rFonts w:asciiTheme="majorHAnsi" w:hAnsiTheme="majorHAnsi"/>
          <w:color w:val="046B5C" w:themeColor="text2"/>
          <w:sz w:val="28"/>
        </w:rPr>
        <w:t>Statute authorizing collection of information</w:t>
      </w:r>
    </w:p>
    <w:p w:rsidRPr="00472597" w:rsidR="00472597" w:rsidP="00472597" w:rsidRDefault="00472597" w14:paraId="46C28D74" w14:textId="77777777">
      <w:pPr>
        <w:keepNext/>
        <w:tabs>
          <w:tab w:val="left" w:pos="432"/>
        </w:tabs>
        <w:spacing w:before="240" w:after="120" w:line="360" w:lineRule="exact"/>
        <w:jc w:val="center"/>
        <w:outlineLvl w:val="2"/>
        <w:rPr>
          <w:rFonts w:asciiTheme="majorHAnsi" w:hAnsiTheme="majorHAnsi"/>
          <w:color w:val="046B5C" w:themeColor="text2"/>
          <w:sz w:val="28"/>
        </w:rPr>
      </w:pPr>
    </w:p>
    <w:p w:rsidR="00DF06E4" w:rsidP="00472597" w:rsidRDefault="00DF06E4" w14:paraId="03841511" w14:textId="0343C161">
      <w:pPr>
        <w:rPr>
          <w:rFonts w:ascii="Times New Roman" w:hAnsi="Times New Roman"/>
          <w:color w:val="000000" w:themeColor="text1"/>
          <w:szCs w:val="24"/>
        </w:rPr>
      </w:pPr>
      <w:r w:rsidRPr="00DF06E4">
        <w:rPr>
          <w:rFonts w:ascii="Times New Roman" w:hAnsi="Times New Roman"/>
          <w:color w:val="000000" w:themeColor="text1"/>
          <w:szCs w:val="24"/>
        </w:rPr>
        <w:t xml:space="preserve">Section 17 [7 U.S.C. 2026] (a) (1) of the Food and Nutrition Act of 2008, as amended, provides general legislative authority for the planned data collection. </w:t>
      </w:r>
      <w:r>
        <w:rPr>
          <w:rFonts w:ascii="Times New Roman" w:hAnsi="Times New Roman"/>
          <w:color w:val="000000" w:themeColor="text1"/>
          <w:szCs w:val="24"/>
        </w:rPr>
        <w:t>The section is included below.</w:t>
      </w:r>
    </w:p>
    <w:p w:rsidRPr="00DF06E4" w:rsidR="00226CBF" w:rsidP="00472597" w:rsidRDefault="00DF06E4" w14:paraId="4E66665C" w14:textId="3C5AD402">
      <w:pPr>
        <w:rPr>
          <w:rFonts w:ascii="Times New Roman" w:hAnsi="Times New Roman"/>
          <w:b/>
          <w:bCs/>
          <w:color w:val="000000" w:themeColor="text1"/>
          <w:szCs w:val="24"/>
        </w:rPr>
      </w:pPr>
      <w:r w:rsidRPr="00DF06E4">
        <w:rPr>
          <w:rFonts w:ascii="Times New Roman" w:hAnsi="Times New Roman"/>
          <w:b/>
          <w:bCs/>
          <w:color w:val="000000" w:themeColor="text1"/>
          <w:szCs w:val="24"/>
        </w:rPr>
        <w:t>7 U.S. Code § 2026. Research, demonstration, and evaluations.</w:t>
      </w:r>
    </w:p>
    <w:p w:rsidRPr="00DF06E4" w:rsidR="00DF06E4" w:rsidP="00DF06E4" w:rsidRDefault="00DF06E4" w14:paraId="5ABAFDF0" w14:textId="49469ABF">
      <w:pPr>
        <w:rPr>
          <w:iCs/>
        </w:rPr>
      </w:pPr>
      <w:r w:rsidRPr="00DF06E4">
        <w:rPr>
          <w:iCs/>
        </w:rPr>
        <w:t>(a)</w:t>
      </w:r>
      <w:r>
        <w:rPr>
          <w:iCs/>
        </w:rPr>
        <w:t xml:space="preserve"> </w:t>
      </w:r>
      <w:r w:rsidRPr="00DF06E4">
        <w:rPr>
          <w:iCs/>
        </w:rPr>
        <w:t>Contracts or grants; issuance of aggregate allotments</w:t>
      </w:r>
    </w:p>
    <w:p w:rsidRPr="00DF06E4" w:rsidR="00DF06E4" w:rsidP="00DF06E4" w:rsidRDefault="00DF06E4" w14:paraId="3FF64BFA" w14:textId="34AB7139">
      <w:pPr>
        <w:ind w:left="270"/>
        <w:rPr>
          <w:iCs/>
        </w:rPr>
      </w:pPr>
      <w:r w:rsidRPr="00DF06E4">
        <w:rPr>
          <w:iCs/>
        </w:rPr>
        <w:t>(1)</w:t>
      </w:r>
      <w:r>
        <w:rPr>
          <w:iCs/>
        </w:rPr>
        <w:t xml:space="preserve"> </w:t>
      </w:r>
      <w:r w:rsidRPr="00DF06E4">
        <w:rPr>
          <w:iCs/>
        </w:rPr>
        <w:t xml:space="preserve">The Secretary may </w:t>
      </w:r>
      <w:proofErr w:type="gramStart"/>
      <w:r w:rsidRPr="00DF06E4">
        <w:rPr>
          <w:iCs/>
        </w:rPr>
        <w:t>enter into</w:t>
      </w:r>
      <w:proofErr w:type="gramEnd"/>
      <w:r w:rsidRPr="00DF06E4">
        <w:rPr>
          <w:iCs/>
        </w:rPr>
        <w:t xml:space="preserve"> contracts with or make grants to public or private organizations or agencies under this section to undertake research that will help improve the administration and effectiveness of the supplemental nutrition assistance program in delivering nutrition-related benefits. The waiver authority of the Secretary under subsection (b) shall extend to all contracts and grants under this section.</w:t>
      </w:r>
    </w:p>
    <w:p w:rsidRPr="00472597" w:rsidR="00472597" w:rsidP="00472597" w:rsidRDefault="00472597" w14:paraId="662F8FAD" w14:textId="77777777"/>
    <w:p w:rsidR="005B197E" w:rsidP="009C0672" w:rsidRDefault="005B197E" w14:paraId="49A7DDA7" w14:textId="77777777">
      <w:pPr>
        <w:pStyle w:val="Paragraph"/>
      </w:pPr>
    </w:p>
    <w:p w:rsidRPr="004B39BF" w:rsidR="00EC0400" w:rsidP="00570D4C" w:rsidRDefault="00EC0400" w14:paraId="3CF2D395" w14:textId="362B00EF"/>
    <w:sectPr w:rsidRPr="004B39BF" w:rsidR="00EC0400" w:rsidSect="00DF06E4">
      <w:headerReference w:type="default" r:id="rId10"/>
      <w:footerReference w:type="default" r:id="rId11"/>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8365" w14:textId="77777777" w:rsidR="00472597" w:rsidRPr="00D37B98" w:rsidRDefault="00472597" w:rsidP="00820339">
      <w:r w:rsidRPr="00D37B98">
        <w:t>Endnotes</w:t>
      </w:r>
    </w:p>
  </w:endnote>
  <w:endnote w:type="continuationSeparator" w:id="0">
    <w:p w14:paraId="0EC17087" w14:textId="77777777" w:rsidR="00472597" w:rsidRPr="00D37B98" w:rsidRDefault="00472597" w:rsidP="00BF08C3">
      <w:pPr>
        <w:pStyle w:val="FootnoteSep"/>
      </w:pPr>
    </w:p>
  </w:endnote>
  <w:endnote w:type="continuationNotice" w:id="1">
    <w:p w14:paraId="503577E4" w14:textId="77777777" w:rsidR="00472597" w:rsidRPr="00D37B98" w:rsidRDefault="00472597"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DEF0" w14:textId="4C953510" w:rsidR="00533392" w:rsidRDefault="00533392" w:rsidP="008C249E">
    <w:pPr>
      <w:pStyle w:val="Footer"/>
    </w:pPr>
    <w:r w:rsidRPr="00967B6B">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3F72A" w14:textId="77777777" w:rsidR="00472597" w:rsidRPr="00D37B98" w:rsidRDefault="00472597" w:rsidP="00CC0E68">
      <w:pPr>
        <w:pStyle w:val="FootnoteSep"/>
      </w:pPr>
      <w:r w:rsidRPr="00D37B98">
        <w:separator/>
      </w:r>
    </w:p>
  </w:footnote>
  <w:footnote w:type="continuationSeparator" w:id="0">
    <w:p w14:paraId="63F5DF0D" w14:textId="77777777" w:rsidR="00472597" w:rsidRPr="00D37B98" w:rsidRDefault="00472597" w:rsidP="007F094C">
      <w:pPr>
        <w:pStyle w:val="FootnoteSep"/>
      </w:pPr>
    </w:p>
    <w:p w14:paraId="6A7AE0A5" w14:textId="77777777" w:rsidR="00472597" w:rsidRPr="00D37B98" w:rsidRDefault="00472597" w:rsidP="007F094C">
      <w:pPr>
        <w:pStyle w:val="FootnoteText"/>
      </w:pPr>
      <w:r w:rsidRPr="00D37B98">
        <w:t>(continued)</w:t>
      </w:r>
    </w:p>
  </w:footnote>
  <w:footnote w:type="continuationNotice" w:id="1">
    <w:p w14:paraId="7EA52401" w14:textId="77777777" w:rsidR="00472597" w:rsidRPr="00D37B98" w:rsidRDefault="00472597"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B8CA" w14:textId="77777777" w:rsidR="00226CBF" w:rsidRDefault="00472597" w:rsidP="00226CBF">
    <w:pPr>
      <w:pStyle w:val="Header"/>
    </w:pPr>
    <w:r>
      <w:t>Survey of SNAP E&amp;T Case Management</w:t>
    </w:r>
    <w:r w:rsidR="00533392" w:rsidRPr="00592360">
      <w:tab/>
    </w:r>
    <w:r w:rsidR="00226CBF">
      <w:t>OMB Number: 0584-XXXX</w:t>
    </w:r>
  </w:p>
  <w:p w14:paraId="3343624D" w14:textId="1E76CE79" w:rsidR="00533392" w:rsidRPr="00592360" w:rsidRDefault="00226CBF" w:rsidP="00226CBF">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8"/>
  </w:num>
  <w:num w:numId="6">
    <w:abstractNumId w:val="27"/>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5"/>
  </w:num>
  <w:num w:numId="20">
    <w:abstractNumId w:val="12"/>
  </w:num>
  <w:num w:numId="21">
    <w:abstractNumId w:val="20"/>
  </w:num>
  <w:num w:numId="22">
    <w:abstractNumId w:val="21"/>
  </w:num>
  <w:num w:numId="23">
    <w:abstractNumId w:val="18"/>
  </w:num>
  <w:num w:numId="24">
    <w:abstractNumId w:val="26"/>
  </w:num>
  <w:num w:numId="25">
    <w:abstractNumId w:val="24"/>
  </w:num>
  <w:num w:numId="26">
    <w:abstractNumId w:val="8"/>
  </w:num>
  <w:num w:numId="27">
    <w:abstractNumId w:val="1"/>
  </w:num>
  <w:num w:numId="28">
    <w:abstractNumId w:val="0"/>
  </w:num>
  <w:num w:numId="29">
    <w:abstractNumId w:val="7"/>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97"/>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CBF"/>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597"/>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0D4C"/>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35B6A"/>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4B1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4DD"/>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435F"/>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06E4"/>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3708"/>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A85C370"/>
  <w15:docId w15:val="{2D39A7B0-B902-4E58-B715-D5ED2E7B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9074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70CCCF4D0E0478201C6D10C02D1AB" ma:contentTypeVersion="10" ma:contentTypeDescription="Create a new document." ma:contentTypeScope="" ma:versionID="d42074eb6d0e28331d86e8313267de68">
  <xsd:schema xmlns:xsd="http://www.w3.org/2001/XMLSchema" xmlns:xs="http://www.w3.org/2001/XMLSchema" xmlns:p="http://schemas.microsoft.com/office/2006/metadata/properties" xmlns:ns1="http://schemas.microsoft.com/sharepoint/v3" xmlns:ns3="465aaf3e-38ee-404e-aafd-a57d025f54e9" targetNamespace="http://schemas.microsoft.com/office/2006/metadata/properties" ma:root="true" ma:fieldsID="9ad2302a793778dcaf04277625c080d8" ns1:_="" ns3:_="">
    <xsd:import namespace="http://schemas.microsoft.com/sharepoint/v3"/>
    <xsd:import namespace="465aaf3e-38ee-404e-aafd-a57d025f5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aaf3e-38ee-404e-aafd-a57d025f5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25EE7C-85A3-4B1E-A0A9-BE95A6DA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aaf3e-38ee-404e-aafd-a57d025f5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67E45-C3D8-42F9-BE1D-47E2329F7B62}">
  <ds:schemaRefs>
    <ds:schemaRef ds:uri="http://schemas.microsoft.com/sharepoint/v3/contenttype/forms"/>
  </ds:schemaRefs>
</ds:datastoreItem>
</file>

<file path=customXml/itemProps3.xml><?xml version="1.0" encoding="utf-8"?>
<ds:datastoreItem xmlns:ds="http://schemas.openxmlformats.org/officeDocument/2006/customXml" ds:itemID="{8647DD9A-9566-478D-B04A-BBAD4021A89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Kristen Joyce</dc:creator>
  <cp:lastModifiedBy>Corey, Kristen - FNS</cp:lastModifiedBy>
  <cp:revision>3</cp:revision>
  <cp:lastPrinted>2019-04-11T17:18:00Z</cp:lastPrinted>
  <dcterms:created xsi:type="dcterms:W3CDTF">2021-01-13T19:33:00Z</dcterms:created>
  <dcterms:modified xsi:type="dcterms:W3CDTF">2021-01-13T19:33:00Z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0x010100D4D70CCCF4D0E0478201C6D10C02D1AB</vt:lpwstr>
  </property>
</Properties>
</file>