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474F" w:rsidR="00B950BB" w:rsidP="003028A4" w:rsidRDefault="00770654" w14:paraId="6C3ACC79" w14:textId="788EE9D5">
      <w:pPr>
        <w:pStyle w:val="Anchor"/>
      </w:pPr>
      <w:r>
        <w:t>chor</w:t>
      </w:r>
      <w:bookmarkStart w:name="Address2" w:id="0"/>
      <w:bookmarkStart w:name="ProjDir" w:id="1"/>
      <w:bookmarkEnd w:id="0"/>
      <w:bookmarkEnd w:id="1"/>
    </w:p>
    <w:p w:rsidRPr="003D3191" w:rsidR="00BE36F8" w:rsidP="00BE36F8" w:rsidRDefault="00BE36F8" w14:paraId="05C0EF3A" w14:textId="274CD126">
      <w:pPr>
        <w:spacing w:before="1320" w:after="1320" w:line="240" w:lineRule="auto"/>
        <w:jc w:val="center"/>
        <w:rPr>
          <w:rFonts w:ascii="Times New Roman" w:hAnsi="Times New Roman"/>
          <w:b/>
          <w:sz w:val="52"/>
          <w:szCs w:val="52"/>
        </w:rPr>
      </w:pPr>
      <w:bookmarkStart w:name="_Hlk38631668" w:id="2"/>
      <w:bookmarkStart w:name="_Toc29466216" w:id="3"/>
      <w:r w:rsidRPr="003D3191">
        <w:rPr>
          <w:rFonts w:ascii="Times New Roman" w:hAnsi="Times New Roman"/>
          <w:b/>
          <w:sz w:val="52"/>
          <w:szCs w:val="52"/>
        </w:rPr>
        <w:t xml:space="preserve">Appendix </w:t>
      </w:r>
      <w:r w:rsidR="004D271C">
        <w:rPr>
          <w:rFonts w:ascii="Times New Roman" w:hAnsi="Times New Roman"/>
          <w:b/>
          <w:sz w:val="52"/>
          <w:szCs w:val="52"/>
        </w:rPr>
        <w:t>O</w:t>
      </w:r>
      <w:r w:rsidRPr="003D3191">
        <w:rPr>
          <w:rFonts w:ascii="Times New Roman" w:hAnsi="Times New Roman"/>
          <w:b/>
          <w:sz w:val="52"/>
          <w:szCs w:val="52"/>
        </w:rPr>
        <w:t xml:space="preserve">. </w:t>
      </w:r>
      <w:r>
        <w:rPr>
          <w:rFonts w:ascii="Times New Roman" w:hAnsi="Times New Roman"/>
          <w:b/>
          <w:sz w:val="52"/>
          <w:szCs w:val="52"/>
        </w:rPr>
        <w:t>Survey reminder email 5</w:t>
      </w:r>
    </w:p>
    <w:p w:rsidRPr="003D3191" w:rsidR="00BE36F8" w:rsidP="00BE36F8" w:rsidRDefault="00BE36F8" w14:paraId="55A63AEB"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BE36F8" w:rsidP="00BE36F8" w:rsidRDefault="00BE36F8" w14:paraId="652F21B6"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BE36F8" w:rsidP="00BE36F8" w:rsidRDefault="00BE36F8" w14:paraId="5C2D22E0" w14:textId="1E60485F">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DB4DE8">
        <w:rPr>
          <w:rFonts w:ascii="Times New Roman" w:hAnsi="Times New Roman"/>
          <w:noProof/>
          <w:szCs w:val="22"/>
        </w:rPr>
        <w:t>March 8, 2021</w:t>
      </w:r>
      <w:r w:rsidRPr="003D3191">
        <w:rPr>
          <w:rFonts w:ascii="Times New Roman" w:hAnsi="Times New Roman"/>
          <w:szCs w:val="22"/>
        </w:rPr>
        <w:fldChar w:fldCharType="end"/>
      </w:r>
    </w:p>
    <w:p w:rsidRPr="003D3191" w:rsidR="00BE36F8" w:rsidP="00BE36F8" w:rsidRDefault="00BE36F8" w14:paraId="4A9FCA75"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BE36F8" w:rsidP="00BE36F8" w:rsidRDefault="00BE36F8" w14:paraId="6F26D799"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BE36F8" w:rsidP="00BE36F8" w:rsidRDefault="00BE36F8" w14:paraId="4029F467"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BE36F8" w:rsidP="00BE36F8" w:rsidRDefault="00BE36F8" w14:paraId="2491FBF2"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BE36F8" w:rsidP="00BE36F8" w:rsidRDefault="00BE36F8" w14:paraId="0F7B354E"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BE36F8" w:rsidP="00BE36F8" w:rsidRDefault="00BE36F8" w14:paraId="04B8A245"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BE36F8" w:rsidP="00BE36F8" w:rsidRDefault="00BE36F8" w14:paraId="3A35D5A2" w14:textId="77777777">
      <w:pPr>
        <w:spacing w:line="240" w:lineRule="auto"/>
        <w:rPr>
          <w:rFonts w:asciiTheme="majorHAnsi" w:hAnsiTheme="majorHAnsi"/>
          <w:b/>
          <w:caps/>
          <w:color w:val="046B5C" w:themeColor="text2"/>
          <w:sz w:val="32"/>
        </w:rPr>
      </w:pPr>
    </w:p>
    <w:bookmarkEnd w:id="2"/>
    <w:p w:rsidR="00BE36F8" w:rsidP="00014BA2" w:rsidRDefault="00BE36F8" w14:paraId="215800AF" w14:textId="77777777">
      <w:pPr>
        <w:pStyle w:val="Heading1"/>
        <w:tabs>
          <w:tab w:val="clear" w:pos="432"/>
        </w:tabs>
        <w:ind w:left="0" w:firstLine="0"/>
        <w:jc w:val="center"/>
      </w:pPr>
    </w:p>
    <w:p w:rsidR="00BE36F8" w:rsidRDefault="00BE36F8" w14:paraId="6A0DA8A1" w14:textId="77777777">
      <w:pPr>
        <w:spacing w:line="240" w:lineRule="auto"/>
        <w:rPr>
          <w:rFonts w:asciiTheme="majorHAnsi" w:hAnsiTheme="majorHAnsi"/>
          <w:b/>
          <w:caps/>
          <w:color w:val="046B5C" w:themeColor="text2"/>
          <w:sz w:val="32"/>
        </w:rPr>
      </w:pPr>
      <w:r>
        <w:br w:type="page"/>
      </w:r>
    </w:p>
    <w:p w:rsidR="00014BA2" w:rsidP="00014BA2" w:rsidRDefault="00014BA2" w14:paraId="449309D1" w14:textId="636B4FDC">
      <w:pPr>
        <w:pStyle w:val="Heading1"/>
        <w:tabs>
          <w:tab w:val="clear" w:pos="432"/>
        </w:tabs>
        <w:ind w:left="0" w:firstLine="0"/>
        <w:jc w:val="center"/>
      </w:pPr>
      <w:r>
        <w:lastRenderedPageBreak/>
        <w:t xml:space="preserve">survey of snap E&amp;T case Management </w:t>
      </w:r>
    </w:p>
    <w:p w:rsidRPr="00D25B62" w:rsidR="00014BA2" w:rsidP="00B92766" w:rsidRDefault="00014BA2" w14:paraId="57EC6EBE" w14:textId="39102C4E">
      <w:pPr>
        <w:pStyle w:val="H2"/>
        <w:jc w:val="center"/>
      </w:pPr>
      <w:r>
        <w:t xml:space="preserve">Survey reminder email 5: Sections 1, 2, or 3 </w:t>
      </w:r>
      <w:proofErr w:type="gramStart"/>
      <w:r>
        <w:t>incomplete</w:t>
      </w:r>
      <w:proofErr w:type="gramEnd"/>
      <w:r>
        <w:t xml:space="preserve"> (weekly reminder)</w:t>
      </w:r>
    </w:p>
    <w:bookmarkEnd w:id="3"/>
    <w:p w:rsidRPr="00C72C84" w:rsidR="00B950BB" w:rsidP="00093403" w:rsidRDefault="00B950BB" w14:paraId="2A00EA68" w14:textId="77777777">
      <w:pPr>
        <w:pStyle w:val="Paragraph"/>
        <w:spacing w:after="0"/>
        <w:rPr>
          <w:i/>
        </w:rPr>
      </w:pPr>
      <w:r w:rsidRPr="005F32B6">
        <w:rPr>
          <w:b/>
          <w:i/>
        </w:rPr>
        <w:t xml:space="preserve">To: </w:t>
      </w:r>
      <w:r w:rsidRPr="005F32B6">
        <w:rPr>
          <w:i/>
        </w:rPr>
        <w:t xml:space="preserve">Respondents named by SNAP director to respond to </w:t>
      </w:r>
      <w:r>
        <w:rPr>
          <w:i/>
        </w:rPr>
        <w:t>section</w:t>
      </w:r>
      <w:r w:rsidRPr="005F32B6">
        <w:rPr>
          <w:i/>
        </w:rPr>
        <w:t xml:space="preserve">s </w:t>
      </w:r>
      <w:r>
        <w:rPr>
          <w:i/>
        </w:rPr>
        <w:t>1</w:t>
      </w:r>
      <w:r w:rsidRPr="005F32B6">
        <w:rPr>
          <w:i/>
        </w:rPr>
        <w:t xml:space="preserve">, </w:t>
      </w:r>
      <w:r>
        <w:rPr>
          <w:i/>
        </w:rPr>
        <w:t>2</w:t>
      </w:r>
      <w:r w:rsidRPr="005F32B6">
        <w:rPr>
          <w:i/>
        </w:rPr>
        <w:t xml:space="preserve">, and </w:t>
      </w:r>
      <w:r>
        <w:rPr>
          <w:i/>
        </w:rPr>
        <w:t>3</w:t>
      </w:r>
    </w:p>
    <w:p w:rsidRPr="00343040" w:rsidR="00B950BB" w:rsidP="00093403" w:rsidRDefault="00B950BB" w14:paraId="002D5DC5" w14:textId="77777777">
      <w:pPr>
        <w:pStyle w:val="Paragraph"/>
        <w:spacing w:after="0"/>
        <w:rPr>
          <w:i/>
        </w:rPr>
      </w:pPr>
      <w:r w:rsidRPr="00343040">
        <w:rPr>
          <w:b/>
          <w:i/>
        </w:rPr>
        <w:t xml:space="preserve">When: </w:t>
      </w:r>
      <w:r w:rsidRPr="00343040">
        <w:rPr>
          <w:i/>
        </w:rPr>
        <w:t>Weekly (weeks 12, 13, 14, 15, and 16)</w:t>
      </w:r>
    </w:p>
    <w:p w:rsidRPr="00F527B9" w:rsidR="00B950BB" w:rsidP="00093403" w:rsidRDefault="00B950BB" w14:paraId="6772F4B4" w14:textId="77777777">
      <w:pPr>
        <w:pStyle w:val="Paragraph"/>
        <w:spacing w:after="0"/>
      </w:pPr>
      <w:r w:rsidRPr="00343040">
        <w:rPr>
          <w:b/>
        </w:rPr>
        <w:t>Subject:</w:t>
      </w:r>
      <w:r w:rsidRPr="00343040">
        <w:t xml:space="preserve"> Urgent – Response </w:t>
      </w:r>
      <w:r w:rsidRPr="00F527B9">
        <w:t xml:space="preserve">needed to Survey of SNAP E&amp;T Case Management </w:t>
      </w:r>
    </w:p>
    <w:p w:rsidRPr="00F527B9" w:rsidR="00B950BB" w:rsidP="00093403" w:rsidRDefault="00B950BB" w14:paraId="402288B1" w14:textId="77777777">
      <w:pPr>
        <w:pStyle w:val="Paragraph"/>
        <w:spacing w:after="0"/>
      </w:pPr>
    </w:p>
    <w:p w:rsidRPr="00B60FBC" w:rsidR="00B950BB" w:rsidP="00093403" w:rsidRDefault="00B950BB" w14:paraId="07E2B45D" w14:textId="77777777">
      <w:pPr>
        <w:pStyle w:val="Paragraph"/>
      </w:pPr>
      <w:r w:rsidRPr="00F527B9">
        <w:t>Dear [</w:t>
      </w:r>
      <w:r w:rsidRPr="000E79C9">
        <w:t>respondent</w:t>
      </w:r>
      <w:r w:rsidRPr="00B60FBC">
        <w:t>],</w:t>
      </w:r>
    </w:p>
    <w:p w:rsidRPr="00B60FBC" w:rsidR="00B950BB" w:rsidP="00093403" w:rsidRDefault="00B950BB" w14:paraId="1F2E00E5" w14:textId="77777777">
      <w:pPr>
        <w:pStyle w:val="Paragraph"/>
      </w:pPr>
      <w:r w:rsidRPr="00B60FBC">
        <w:t xml:space="preserve">It is </w:t>
      </w:r>
      <w:r w:rsidRPr="00BF0B08">
        <w:t xml:space="preserve">urgent </w:t>
      </w:r>
      <w:r w:rsidRPr="003E474F">
        <w:t xml:space="preserve">that you complete the Survey of SNAP E&amp;T Case Management. </w:t>
      </w:r>
      <w:r w:rsidRPr="00B60FBC">
        <w:t>[</w:t>
      </w:r>
      <w:r w:rsidRPr="00BE60D2">
        <w:t>SNAP director</w:t>
      </w:r>
      <w:r w:rsidRPr="00B60FBC">
        <w:t xml:space="preserve">] designated you to complete part of the survey. </w:t>
      </w:r>
      <w:r w:rsidRPr="00120ED6">
        <w:t xml:space="preserve">We have been trying to reach you since [MONTH]. </w:t>
      </w:r>
      <w:r w:rsidRPr="00B60FBC">
        <w:t>If we do not receive a completed survey soon, [</w:t>
      </w:r>
      <w:r w:rsidRPr="005B5E7F">
        <w:t>State name</w:t>
      </w:r>
      <w:r w:rsidRPr="00B60FBC">
        <w:t xml:space="preserve">]’s profile </w:t>
      </w:r>
      <w:r>
        <w:t xml:space="preserve">published </w:t>
      </w:r>
      <w:r w:rsidRPr="00B60FBC">
        <w:t>in the study’s final report</w:t>
      </w:r>
      <w:r>
        <w:t xml:space="preserve"> </w:t>
      </w:r>
      <w:r w:rsidRPr="00B60FBC">
        <w:t xml:space="preserve">will be </w:t>
      </w:r>
      <w:r w:rsidRPr="00BF0B08">
        <w:t>missing important information.</w:t>
      </w:r>
    </w:p>
    <w:p w:rsidRPr="00B60FBC" w:rsidR="00B950BB" w:rsidP="00093403" w:rsidRDefault="00B950BB" w14:paraId="42E51201" w14:textId="77777777">
      <w:pPr>
        <w:pStyle w:val="Paragraph"/>
        <w:rPr>
          <w:b/>
        </w:rPr>
      </w:pPr>
      <w:r w:rsidRPr="00B60FBC">
        <w:rPr>
          <w:b/>
        </w:rPr>
        <w:t>You have been assigned to complete the following section(s) of the survey:</w:t>
      </w:r>
    </w:p>
    <w:p w:rsidRPr="00B60FBC" w:rsidR="00B950BB" w:rsidP="00093403" w:rsidRDefault="00B950BB" w14:paraId="68F08EC5" w14:textId="77777777">
      <w:pPr>
        <w:pStyle w:val="Paragraph"/>
        <w:numPr>
          <w:ilvl w:val="0"/>
          <w:numId w:val="38"/>
        </w:numPr>
        <w:spacing w:after="0"/>
      </w:pPr>
      <w:r w:rsidRPr="00B60FBC">
        <w:t>[</w:t>
      </w:r>
      <w:r w:rsidRPr="000E79C9">
        <w:t>Fill “Case management” if assigned and incomplete</w:t>
      </w:r>
      <w:r w:rsidRPr="00B60FBC">
        <w:t>]</w:t>
      </w:r>
    </w:p>
    <w:p w:rsidRPr="00B60FBC" w:rsidR="00B950BB" w:rsidP="00093403" w:rsidRDefault="00B950BB" w14:paraId="6FA216AC" w14:textId="77777777">
      <w:pPr>
        <w:pStyle w:val="Paragraph"/>
        <w:numPr>
          <w:ilvl w:val="0"/>
          <w:numId w:val="38"/>
        </w:numPr>
        <w:spacing w:after="0"/>
      </w:pPr>
      <w:r w:rsidRPr="00B60FBC">
        <w:t>[</w:t>
      </w:r>
      <w:r w:rsidRPr="000E79C9">
        <w:t>Fill “Assessments” if assigned and incomplete</w:t>
      </w:r>
      <w:r w:rsidRPr="00B60FBC">
        <w:t>]</w:t>
      </w:r>
    </w:p>
    <w:p w:rsidRPr="00B60FBC" w:rsidR="00B950BB" w:rsidP="00093403" w:rsidRDefault="00B950BB" w14:paraId="384CAF09" w14:textId="77777777">
      <w:pPr>
        <w:pStyle w:val="Paragraph"/>
        <w:numPr>
          <w:ilvl w:val="0"/>
          <w:numId w:val="38"/>
        </w:numPr>
      </w:pPr>
      <w:r w:rsidRPr="00B60FBC">
        <w:t>[</w:t>
      </w:r>
      <w:r w:rsidRPr="000E79C9">
        <w:t>Fill “Participant reimbursements</w:t>
      </w:r>
      <w:r>
        <w:t xml:space="preserve"> and support services</w:t>
      </w:r>
      <w:r w:rsidRPr="000E79C9">
        <w:t>” if assigned and incomplete</w:t>
      </w:r>
      <w:r w:rsidRPr="00B60FBC">
        <w:t>]</w:t>
      </w:r>
    </w:p>
    <w:p w:rsidRPr="00B60FBC" w:rsidR="00B950BB" w:rsidP="00093403" w:rsidRDefault="00B950BB" w14:paraId="70E3AB22" w14:textId="02B253A8">
      <w:pPr>
        <w:pStyle w:val="Paragraph"/>
        <w:rPr>
          <w:b/>
        </w:rPr>
      </w:pPr>
      <w:r w:rsidRPr="00B60FBC">
        <w:rPr>
          <w:b/>
        </w:rPr>
        <w:t>To complete the survey, please visit [</w:t>
      </w:r>
      <w:r w:rsidRPr="006E0930">
        <w:rPr>
          <w:b/>
        </w:rPr>
        <w:t>fill unique State web survey URL</w:t>
      </w:r>
      <w:r w:rsidRPr="00B60FBC">
        <w:rPr>
          <w:b/>
        </w:rPr>
        <w:t>].</w:t>
      </w:r>
      <w:r w:rsidRPr="00B60FBC">
        <w:t xml:space="preserve"> Each section of the survey</w:t>
      </w:r>
      <w:r w:rsidR="001F5102">
        <w:t xml:space="preserve"> that you have been assigned</w:t>
      </w:r>
      <w:r w:rsidRPr="00B60FBC">
        <w:t xml:space="preserve"> takes about 1</w:t>
      </w:r>
      <w:r w:rsidR="001F5102">
        <w:t>3</w:t>
      </w:r>
      <w:r w:rsidRPr="00B60FBC">
        <w:t xml:space="preserve"> minutes to complete. </w:t>
      </w:r>
      <w:r w:rsidRPr="00B60FBC">
        <w:rPr>
          <w:b/>
        </w:rPr>
        <w:t>Please complete the survey by [</w:t>
      </w:r>
      <w:r w:rsidRPr="000E79C9">
        <w:rPr>
          <w:b/>
        </w:rPr>
        <w:t>fill date that is one week after email date</w:t>
      </w:r>
      <w:r w:rsidRPr="00B60FBC">
        <w:rPr>
          <w:b/>
        </w:rPr>
        <w:t xml:space="preserve">]. </w:t>
      </w:r>
    </w:p>
    <w:p w:rsidRPr="00BF0B08" w:rsidR="00B950BB" w:rsidP="00093403" w:rsidRDefault="00B950BB" w14:paraId="69292066" w14:textId="77777777">
      <w:pPr>
        <w:pStyle w:val="Paragraph"/>
      </w:pPr>
      <w:r w:rsidRPr="00BF0B08">
        <w:t>[</w:t>
      </w:r>
      <w:r w:rsidRPr="00BF0B08">
        <w:rPr>
          <w:i/>
        </w:rPr>
        <w:t xml:space="preserve">If respondent assigned to Assessment </w:t>
      </w:r>
      <w:r>
        <w:rPr>
          <w:i/>
        </w:rPr>
        <w:t>section</w:t>
      </w:r>
      <w:r w:rsidRPr="00BF0B08">
        <w:rPr>
          <w:i/>
        </w:rPr>
        <w:t>:</w:t>
      </w:r>
    </w:p>
    <w:p w:rsidRPr="00B60FBC" w:rsidR="00B950BB" w:rsidP="00093403" w:rsidRDefault="00B950BB" w14:paraId="69CCDC5E" w14:textId="77777777">
      <w:pPr>
        <w:pStyle w:val="Paragraph"/>
        <w:spacing w:after="0"/>
      </w:pPr>
      <w:r w:rsidRPr="00D16061">
        <w:rPr>
          <w:b/>
        </w:rPr>
        <w:t xml:space="preserve">Please </w:t>
      </w:r>
      <w:r>
        <w:rPr>
          <w:b/>
        </w:rPr>
        <w:t xml:space="preserve">also </w:t>
      </w:r>
      <w:r w:rsidRPr="00D16061">
        <w:rPr>
          <w:b/>
        </w:rPr>
        <w:t xml:space="preserve">email us </w:t>
      </w:r>
      <w:r w:rsidRPr="00B92766">
        <w:rPr>
          <w:b/>
          <w:u w:val="single"/>
        </w:rPr>
        <w:t>one</w:t>
      </w:r>
      <w:r w:rsidRPr="00D16061">
        <w:rPr>
          <w:b/>
        </w:rPr>
        <w:t xml:space="preserve"> initial assessment tool commonly used in [State name] to assess E&amp;T participants’ needs or work readiness </w:t>
      </w:r>
      <w:r w:rsidRPr="00AA7F6D">
        <w:rPr>
          <w:b/>
          <w:u w:val="single"/>
        </w:rPr>
        <w:t>after</w:t>
      </w:r>
      <w:r w:rsidRPr="00D16061">
        <w:rPr>
          <w:b/>
        </w:rPr>
        <w:t xml:space="preserve"> they are referred to the program</w:t>
      </w:r>
      <w:r w:rsidRPr="00D16061">
        <w:t xml:space="preserve">. </w:t>
      </w:r>
      <w:r>
        <w:t>Y</w:t>
      </w:r>
      <w:r w:rsidRPr="00D16061">
        <w:t>ou m</w:t>
      </w:r>
      <w:r>
        <w:t>ight</w:t>
      </w:r>
      <w:r w:rsidRPr="00D16061">
        <w:t xml:space="preserve"> need to reach out to an E&amp;T provider for a copy of an assessment tool. </w:t>
      </w:r>
      <w:r>
        <w:t>T</w:t>
      </w:r>
      <w:r w:rsidRPr="00D16061">
        <w:t>he</w:t>
      </w:r>
      <w:r w:rsidRPr="00B60FBC">
        <w:t xml:space="preserve"> tool </w:t>
      </w:r>
      <w:r>
        <w:t xml:space="preserve">you select </w:t>
      </w:r>
      <w:r w:rsidRPr="00B60FBC">
        <w:t xml:space="preserve">should: </w:t>
      </w:r>
    </w:p>
    <w:p w:rsidRPr="00D16061" w:rsidR="00B950BB" w:rsidP="00B950BB" w:rsidRDefault="00B950BB" w14:paraId="732EF0E4" w14:textId="77777777">
      <w:pPr>
        <w:pStyle w:val="Paragraph"/>
        <w:numPr>
          <w:ilvl w:val="0"/>
          <w:numId w:val="39"/>
        </w:numPr>
        <w:spacing w:after="0"/>
      </w:pPr>
      <w:r w:rsidRPr="004F22B8">
        <w:rPr>
          <w:b/>
        </w:rPr>
        <w:t>Be an initial assessment tool that assesses participants’ need</w:t>
      </w:r>
      <w:r>
        <w:rPr>
          <w:b/>
        </w:rPr>
        <w:t>s</w:t>
      </w:r>
      <w:r w:rsidRPr="004F22B8">
        <w:rPr>
          <w:b/>
        </w:rPr>
        <w:t xml:space="preserve"> or work readiness</w:t>
      </w:r>
      <w:r w:rsidRPr="00BF0B08">
        <w:t xml:space="preserve">. This would be the first assessment the participant would take </w:t>
      </w:r>
      <w:r w:rsidRPr="00D16061">
        <w:t>after being referred to E&amp;T</w:t>
      </w:r>
      <w:r>
        <w:t>. It might assess</w:t>
      </w:r>
      <w:r w:rsidRPr="00D16061">
        <w:t xml:space="preserve"> educational attainment, work experience, basic skills, barriers to employmen</w:t>
      </w:r>
      <w:r>
        <w:t>t</w:t>
      </w:r>
      <w:r w:rsidRPr="00D16061">
        <w:t xml:space="preserve">, </w:t>
      </w:r>
      <w:r>
        <w:t>or</w:t>
      </w:r>
      <w:r w:rsidRPr="00D16061">
        <w:t xml:space="preserve"> service needs. </w:t>
      </w:r>
    </w:p>
    <w:p w:rsidRPr="00D16061" w:rsidR="00B950BB" w:rsidP="00B950BB" w:rsidRDefault="00B950BB" w14:paraId="6ADC467F" w14:textId="77777777">
      <w:pPr>
        <w:pStyle w:val="Paragraph"/>
        <w:numPr>
          <w:ilvl w:val="0"/>
          <w:numId w:val="39"/>
        </w:numPr>
        <w:spacing w:after="0"/>
      </w:pPr>
      <w:r w:rsidRPr="004F22B8">
        <w:rPr>
          <w:b/>
        </w:rPr>
        <w:t xml:space="preserve">Be the </w:t>
      </w:r>
      <w:proofErr w:type="gramStart"/>
      <w:r w:rsidRPr="004F22B8">
        <w:rPr>
          <w:b/>
        </w:rPr>
        <w:t>most commonly</w:t>
      </w:r>
      <w:r>
        <w:rPr>
          <w:b/>
        </w:rPr>
        <w:t xml:space="preserve"> </w:t>
      </w:r>
      <w:r w:rsidRPr="004F22B8">
        <w:rPr>
          <w:b/>
        </w:rPr>
        <w:t>used</w:t>
      </w:r>
      <w:proofErr w:type="gramEnd"/>
      <w:r w:rsidRPr="004F22B8">
        <w:rPr>
          <w:b/>
        </w:rPr>
        <w:t xml:space="preserve"> initial assessment tool in your State or territory</w:t>
      </w:r>
      <w:r w:rsidRPr="00D16061">
        <w:t xml:space="preserve">, either by the number of local </w:t>
      </w:r>
      <w:r>
        <w:t>SNAP offices</w:t>
      </w:r>
      <w:r w:rsidRPr="00D16061">
        <w:t xml:space="preserve"> or </w:t>
      </w:r>
      <w:r>
        <w:t xml:space="preserve">E&amp;T </w:t>
      </w:r>
      <w:r w:rsidRPr="00D16061">
        <w:t>providers that use it or the number of participants who take it</w:t>
      </w:r>
      <w:r>
        <w:t>.</w:t>
      </w:r>
    </w:p>
    <w:p w:rsidR="00B950BB" w:rsidP="00B950BB" w:rsidRDefault="00B950BB" w14:paraId="1F897717" w14:textId="2B0A8706">
      <w:pPr>
        <w:pStyle w:val="Paragraph"/>
        <w:numPr>
          <w:ilvl w:val="0"/>
          <w:numId w:val="39"/>
        </w:numPr>
        <w:spacing w:after="0"/>
      </w:pPr>
      <w:r w:rsidRPr="004F22B8">
        <w:rPr>
          <w:b/>
        </w:rPr>
        <w:t>NOT be a purchased, propriety aptitude or interest inventory assessment</w:t>
      </w:r>
      <w:r w:rsidRPr="00D16061">
        <w:t xml:space="preserve"> like CASAS or ACT </w:t>
      </w:r>
      <w:proofErr w:type="spellStart"/>
      <w:r w:rsidRPr="00D16061">
        <w:t>WorkKeys</w:t>
      </w:r>
      <w:proofErr w:type="spellEnd"/>
      <w:r>
        <w:t>.</w:t>
      </w:r>
    </w:p>
    <w:p w:rsidRPr="00D16061" w:rsidR="00B950BB" w:rsidP="00093403" w:rsidRDefault="00B950BB" w14:paraId="77AA780E" w14:textId="77777777">
      <w:pPr>
        <w:pStyle w:val="Paragraph"/>
        <w:spacing w:after="0"/>
        <w:ind w:left="720"/>
      </w:pPr>
    </w:p>
    <w:p w:rsidR="00B950BB" w:rsidP="00093403" w:rsidRDefault="00B950BB" w14:paraId="61CCB4F5" w14:textId="1B6E6480">
      <w:pPr>
        <w:pStyle w:val="Paragraph"/>
      </w:pPr>
      <w:r>
        <w:rPr>
          <w:b/>
        </w:rPr>
        <w:t>Send a</w:t>
      </w:r>
      <w:r w:rsidRPr="00B60FBC">
        <w:rPr>
          <w:b/>
        </w:rPr>
        <w:t xml:space="preserve"> PDF or Microsoft Word version of </w:t>
      </w:r>
      <w:r w:rsidR="003028A4">
        <w:rPr>
          <w:b/>
        </w:rPr>
        <w:t>this</w:t>
      </w:r>
      <w:r w:rsidRPr="00B60FBC" w:rsidR="003028A4">
        <w:rPr>
          <w:b/>
        </w:rPr>
        <w:t xml:space="preserve"> </w:t>
      </w:r>
      <w:r w:rsidRPr="00B60FBC">
        <w:rPr>
          <w:b/>
        </w:rPr>
        <w:t>assessment tool to [</w:t>
      </w:r>
      <w:r w:rsidRPr="00D16061">
        <w:rPr>
          <w:b/>
        </w:rPr>
        <w:t>fill study email address</w:t>
      </w:r>
      <w:r w:rsidRPr="00B60FBC">
        <w:rPr>
          <w:b/>
        </w:rPr>
        <w:t>] by [</w:t>
      </w:r>
      <w:r w:rsidRPr="00D16061">
        <w:rPr>
          <w:b/>
        </w:rPr>
        <w:t xml:space="preserve">fill date that is </w:t>
      </w:r>
      <w:r>
        <w:rPr>
          <w:b/>
        </w:rPr>
        <w:t>one week</w:t>
      </w:r>
      <w:r w:rsidRPr="00D16061">
        <w:rPr>
          <w:b/>
        </w:rPr>
        <w:t xml:space="preserve"> after email date</w:t>
      </w:r>
      <w:r w:rsidRPr="00B60FBC">
        <w:rPr>
          <w:b/>
        </w:rPr>
        <w:t xml:space="preserve">]. </w:t>
      </w:r>
      <w:r w:rsidRPr="00B60FBC">
        <w:t xml:space="preserve">In your email, please include a brief </w:t>
      </w:r>
      <w:r w:rsidRPr="00B60FBC">
        <w:lastRenderedPageBreak/>
        <w:t xml:space="preserve">explanation of </w:t>
      </w:r>
      <w:r>
        <w:t>(</w:t>
      </w:r>
      <w:r w:rsidRPr="00B60FBC">
        <w:t>1) how the assessment is used</w:t>
      </w:r>
      <w:r>
        <w:t>,</w:t>
      </w:r>
      <w:r w:rsidRPr="00B60FBC">
        <w:t xml:space="preserve"> </w:t>
      </w:r>
      <w:r>
        <w:t>(</w:t>
      </w:r>
      <w:r w:rsidRPr="00B60FBC">
        <w:t>2) who administers it</w:t>
      </w:r>
      <w:r>
        <w:t>,</w:t>
      </w:r>
      <w:r w:rsidRPr="00B60FBC">
        <w:t xml:space="preserve"> and </w:t>
      </w:r>
      <w:r>
        <w:t>(</w:t>
      </w:r>
      <w:r w:rsidRPr="00B60FBC">
        <w:t>3) when in the process it is administered.</w:t>
      </w:r>
      <w:r w:rsidR="005E4808">
        <w:t xml:space="preserve"> If you </w:t>
      </w:r>
      <w:r w:rsidRPr="00BD13D1" w:rsidR="005E4808">
        <w:rPr>
          <w:u w:val="single"/>
        </w:rPr>
        <w:t>only</w:t>
      </w:r>
      <w:r w:rsidR="005E4808">
        <w:t xml:space="preserve"> use </w:t>
      </w:r>
      <w:r w:rsidRPr="00BD13D1" w:rsidR="005E4808">
        <w:t xml:space="preserve">proprietary assessment tools for initial assessment, please </w:t>
      </w:r>
      <w:r w:rsidR="005E4808">
        <w:t xml:space="preserve">just </w:t>
      </w:r>
      <w:r w:rsidRPr="00BD13D1" w:rsidR="005E4808">
        <w:t xml:space="preserve">send us the name of the </w:t>
      </w:r>
      <w:proofErr w:type="gramStart"/>
      <w:r w:rsidRPr="00BD13D1" w:rsidR="005E4808">
        <w:t>most commonly used</w:t>
      </w:r>
      <w:proofErr w:type="gramEnd"/>
      <w:r w:rsidRPr="00BD13D1" w:rsidR="005E4808">
        <w:t xml:space="preserve"> proprietary assessment tool</w:t>
      </w:r>
      <w:r w:rsidR="005E4808">
        <w:t xml:space="preserve"> and the three pieces of information requested above</w:t>
      </w:r>
      <w:r w:rsidRPr="00BE3B0D" w:rsidR="005E4808">
        <w:t>.</w:t>
      </w:r>
      <w:r w:rsidRPr="00B60FBC">
        <w:t xml:space="preserve">] </w:t>
      </w:r>
    </w:p>
    <w:p w:rsidRPr="00B60FBC" w:rsidR="00B950BB" w:rsidP="00093403" w:rsidRDefault="00B950BB" w14:paraId="05470F39" w14:textId="77777777">
      <w:pPr>
        <w:pStyle w:val="Paragraph"/>
      </w:pPr>
      <w:r w:rsidRPr="00B60FBC">
        <w:t xml:space="preserve">If you have any questions or concerns, please contact the Mathematica </w:t>
      </w:r>
      <w:r w:rsidRPr="00BF0B08">
        <w:t xml:space="preserve">study team at </w:t>
      </w:r>
      <w:r w:rsidRPr="00BF0B08">
        <w:rPr>
          <w:rStyle w:val="Hyperlink"/>
          <w:color w:val="auto"/>
          <w:u w:val="none"/>
        </w:rPr>
        <w:t>[</w:t>
      </w:r>
      <w:r w:rsidRPr="000E79C9">
        <w:t>fill study email address</w:t>
      </w:r>
      <w:r w:rsidRPr="00B60FBC">
        <w:rPr>
          <w:rStyle w:val="Hyperlink"/>
          <w:color w:val="auto"/>
          <w:u w:val="none"/>
        </w:rPr>
        <w:t>]</w:t>
      </w:r>
      <w:r w:rsidRPr="00B60FBC">
        <w:t>. If you are unable to complete the survey online, please call us at [</w:t>
      </w:r>
      <w:r w:rsidRPr="00795226">
        <w:t>fill study toll-free number</w:t>
      </w:r>
      <w:r w:rsidRPr="00B60FBC">
        <w:t>] during the hours of 9:00 a</w:t>
      </w:r>
      <w:r>
        <w:t>.</w:t>
      </w:r>
      <w:r w:rsidRPr="00B60FBC">
        <w:t>m</w:t>
      </w:r>
      <w:r>
        <w:t>.</w:t>
      </w:r>
      <w:r w:rsidRPr="00B60FBC">
        <w:t xml:space="preserve"> </w:t>
      </w:r>
      <w:r>
        <w:t>to</w:t>
      </w:r>
      <w:r w:rsidRPr="00B60FBC">
        <w:t xml:space="preserve"> </w:t>
      </w:r>
      <w:r w:rsidRPr="00BF0B08">
        <w:t>5:00 p</w:t>
      </w:r>
      <w:r>
        <w:t>.</w:t>
      </w:r>
      <w:r w:rsidRPr="00BF0B08">
        <w:t>m</w:t>
      </w:r>
      <w:r>
        <w:t>.</w:t>
      </w:r>
      <w:r w:rsidRPr="00BF0B08">
        <w:t xml:space="preserve"> E</w:t>
      </w:r>
      <w:r>
        <w:t>astern Time</w:t>
      </w:r>
      <w:r w:rsidRPr="00BF0B08">
        <w:t xml:space="preserve"> to complete the survey over the phone.</w:t>
      </w:r>
      <w:r w:rsidRPr="003E474F">
        <w:t xml:space="preserve"> If you are unable to complete the survey </w:t>
      </w:r>
      <w:r w:rsidRPr="00120ED6">
        <w:t>online or over the phone, you may complete the PDF version [</w:t>
      </w:r>
      <w:r w:rsidRPr="00795226">
        <w:t>hyperlink to PDF</w:t>
      </w:r>
      <w:r w:rsidRPr="00B60FBC">
        <w:t>] and return the completed survey to [fill study email address].</w:t>
      </w:r>
    </w:p>
    <w:p w:rsidRPr="00B60FBC" w:rsidR="00B950BB" w:rsidP="00093403" w:rsidRDefault="00B950BB" w14:paraId="121FA69F" w14:textId="77777777">
      <w:pPr>
        <w:pStyle w:val="Paragraph"/>
      </w:pPr>
      <w:r w:rsidRPr="00B60FBC">
        <w:t xml:space="preserve">Thank you for your time and your participation in this important study! </w:t>
      </w:r>
    </w:p>
    <w:p w:rsidRPr="00BF0B08" w:rsidR="00B950BB" w:rsidP="00093403" w:rsidRDefault="00B950BB" w14:paraId="6347DBFB" w14:textId="77777777">
      <w:pPr>
        <w:pStyle w:val="Paragraph"/>
      </w:pPr>
      <w:r w:rsidRPr="00B60FBC">
        <w:t>Sincerely,</w:t>
      </w:r>
    </w:p>
    <w:p w:rsidR="00B950BB" w:rsidP="00093403" w:rsidRDefault="00B950BB" w14:paraId="56CF0B31" w14:textId="77777777">
      <w:pPr>
        <w:pStyle w:val="Paragraph"/>
        <w:spacing w:after="0"/>
      </w:pPr>
      <w:r w:rsidRPr="00BF0B08">
        <w:t xml:space="preserve">Kristen Joyce </w:t>
      </w:r>
    </w:p>
    <w:p w:rsidR="00B950BB" w:rsidP="00093403" w:rsidRDefault="00B950BB" w14:paraId="5FED3CED" w14:textId="35226813">
      <w:pPr>
        <w:pStyle w:val="Paragraph"/>
      </w:pPr>
      <w:r>
        <w:t xml:space="preserve">Project Director, </w:t>
      </w:r>
      <w:r w:rsidRPr="00B60FBC">
        <w:t>Survey of SNAP E&amp;T Case Management</w:t>
      </w:r>
    </w:p>
    <w:p w:rsidRPr="00B60FBC" w:rsidR="001F5102" w:rsidP="00093403" w:rsidRDefault="001F5102" w14:paraId="03FF640B" w14:textId="77777777">
      <w:pPr>
        <w:pStyle w:val="Paragraph"/>
      </w:pPr>
    </w:p>
    <w:p w:rsidRPr="00B24DAB" w:rsidR="001F5102" w:rsidP="001F5102" w:rsidRDefault="001F5102" w14:paraId="71248A84" w14:textId="77777777">
      <w:pPr>
        <w:spacing w:before="120" w:after="120" w:line="240" w:lineRule="auto"/>
        <w:jc w:val="both"/>
        <w:rPr>
          <w:rFonts w:ascii="Arial" w:hAnsi="Arial" w:cs="Arial"/>
          <w:sz w:val="20"/>
          <w:u w:val="single"/>
        </w:rPr>
      </w:pPr>
      <w:bookmarkStart w:name="_Hlk38631575" w:id="4"/>
      <w:r w:rsidRPr="00B24DAB">
        <w:rPr>
          <w:rFonts w:ascii="Arial" w:hAnsi="Arial" w:cs="Arial"/>
          <w:sz w:val="20"/>
          <w:u w:val="single"/>
        </w:rPr>
        <w:t>Public Burden Statement</w:t>
      </w:r>
    </w:p>
    <w:p w:rsidRPr="00CB4948" w:rsidR="00BE36F8" w:rsidP="00BE36F8" w:rsidRDefault="00BE36F8" w14:paraId="7714FDCF" w14:textId="0E40033D">
      <w:pPr>
        <w:widowControl w:val="0"/>
        <w:spacing w:after="0"/>
        <w:rPr>
          <w:rFonts w:asciiTheme="majorHAnsi" w:hAnsiTheme="majorHAnsi" w:cstheme="majorHAnsi"/>
          <w:iCs/>
          <w:sz w:val="20"/>
          <w:szCs w:val="18"/>
        </w:rPr>
      </w:pPr>
      <w:r w:rsidRPr="00CB4948">
        <w:rPr>
          <w:rFonts w:asciiTheme="majorHAnsi" w:hAnsiTheme="majorHAnsi" w:cstheme="majorHAnsi"/>
          <w:iCs/>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bookmarkEnd w:id="4"/>
    <w:p w:rsidR="00B950BB" w:rsidP="00093403" w:rsidRDefault="00B950BB" w14:paraId="2B47400B" w14:textId="69AA9A11">
      <w:pPr>
        <w:pStyle w:val="NoSpacing"/>
      </w:pPr>
    </w:p>
    <w:p w:rsidRPr="00CB4948" w:rsidR="001F5102" w:rsidP="00CB4948" w:rsidRDefault="001F5102" w14:paraId="50E56607" w14:textId="6A3A6C51">
      <w:pPr>
        <w:rPr>
          <w:rFonts w:ascii="Arial" w:hAnsi="Arial" w:cs="Arial" w:eastAsiaTheme="minorHAnsi"/>
          <w:sz w:val="20"/>
        </w:rPr>
      </w:pPr>
    </w:p>
    <w:sectPr w:rsidRPr="00CB4948" w:rsidR="001F5102" w:rsidSect="00E032E1">
      <w:headerReference w:type="default" r:id="rId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6B1AC" w14:textId="77777777" w:rsidR="00CC6A3B" w:rsidRPr="00D37B98" w:rsidRDefault="00CC6A3B" w:rsidP="00820339">
      <w:r w:rsidRPr="00D37B98">
        <w:t>Endnotes</w:t>
      </w:r>
    </w:p>
  </w:endnote>
  <w:endnote w:type="continuationSeparator" w:id="0">
    <w:p w14:paraId="4DDAE69C" w14:textId="77777777" w:rsidR="00CC6A3B" w:rsidRPr="00D37B98" w:rsidRDefault="00CC6A3B" w:rsidP="00BF08C3">
      <w:pPr>
        <w:pStyle w:val="FootnoteSep"/>
      </w:pPr>
    </w:p>
  </w:endnote>
  <w:endnote w:type="continuationNotice" w:id="1">
    <w:p w14:paraId="2E361F67" w14:textId="77777777" w:rsidR="00CC6A3B" w:rsidRPr="00D37B98" w:rsidRDefault="00CC6A3B"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9C52D" w14:textId="77777777" w:rsidR="00CC6A3B" w:rsidRPr="00D37B98" w:rsidRDefault="00CC6A3B" w:rsidP="00CC0E68">
      <w:pPr>
        <w:pStyle w:val="FootnoteSep"/>
      </w:pPr>
      <w:r w:rsidRPr="00D37B98">
        <w:separator/>
      </w:r>
    </w:p>
  </w:footnote>
  <w:footnote w:type="continuationSeparator" w:id="0">
    <w:p w14:paraId="69A0DFC6" w14:textId="77777777" w:rsidR="00CC6A3B" w:rsidRPr="00D37B98" w:rsidRDefault="00CC6A3B" w:rsidP="007F094C">
      <w:pPr>
        <w:pStyle w:val="FootnoteSep"/>
      </w:pPr>
    </w:p>
    <w:p w14:paraId="5BB5A192" w14:textId="77777777" w:rsidR="00CC6A3B" w:rsidRPr="00D37B98" w:rsidRDefault="00CC6A3B" w:rsidP="007F094C">
      <w:pPr>
        <w:pStyle w:val="FootnoteText"/>
      </w:pPr>
      <w:r w:rsidRPr="00D37B98">
        <w:t>(continued)</w:t>
      </w:r>
    </w:p>
  </w:footnote>
  <w:footnote w:type="continuationNotice" w:id="1">
    <w:p w14:paraId="565C4A5C" w14:textId="77777777" w:rsidR="00CC6A3B" w:rsidRPr="00D37B98" w:rsidRDefault="00CC6A3B"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1710E" w14:textId="77777777" w:rsidR="00BE36F8" w:rsidRDefault="00B81CF6" w:rsidP="00BE36F8">
    <w:pPr>
      <w:pStyle w:val="Header"/>
    </w:pPr>
    <w:r>
      <w:t>Survey of SNAP E&amp;T Case Management</w:t>
    </w:r>
    <w:r>
      <w:tab/>
    </w:r>
    <w:bookmarkStart w:id="5" w:name="_Hlk38631554"/>
    <w:r w:rsidR="00BE36F8">
      <w:t>OMB Number: 0584-XXXX</w:t>
    </w:r>
  </w:p>
  <w:p w14:paraId="10C60539" w14:textId="2FF9A5E8" w:rsidR="00344358" w:rsidRPr="003E5EFE" w:rsidRDefault="00BE36F8" w:rsidP="00BE36F8">
    <w:pPr>
      <w:pStyle w:val="Header"/>
    </w:pPr>
    <w:r>
      <w:tab/>
      <w:t>Expiration Date: XX/XX/XXXX</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7DF"/>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102"/>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28A4"/>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7A6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71C"/>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43C"/>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49A0"/>
    <w:rsid w:val="006952EC"/>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4FE0"/>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0D9C"/>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1CF6"/>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2766"/>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6F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948"/>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A3B"/>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4DE8"/>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2E1"/>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740515903">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E2D0-58F2-4FD2-9275-6BB77514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5</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2021-01-13T20:08:00Z</dcterms:created>
  <dcterms:modified xsi:type="dcterms:W3CDTF">2021-03-08T18:25:00Z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