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28CB" w:rsidR="00E0495A" w:rsidP="00E0495A" w:rsidRDefault="00E0495A" w14:paraId="3AB52D97" w14:textId="55830CE1"/>
    <w:p w:rsidRPr="00E24D5F" w:rsidR="00E24D5F" w:rsidP="00E24D5F" w:rsidRDefault="00E24D5F" w14:paraId="4BFD3FDD" w14:textId="77777777">
      <w:pPr>
        <w:ind w:left="6480" w:firstLine="720"/>
      </w:pPr>
      <w:r w:rsidRPr="00E24D5F">
        <w:t>Form Approved</w:t>
      </w:r>
    </w:p>
    <w:p w:rsidRPr="00E24D5F" w:rsidR="00E24D5F" w:rsidP="00E24D5F" w:rsidRDefault="00E24D5F" w14:paraId="4D87EA8F" w14:textId="397DD4C6">
      <w:r w:rsidRPr="00E24D5F">
        <w:tab/>
      </w:r>
      <w:r w:rsidRPr="00E24D5F">
        <w:tab/>
      </w:r>
      <w:r w:rsidRPr="00E24D5F">
        <w:tab/>
      </w:r>
      <w:r w:rsidRPr="00E24D5F">
        <w:tab/>
      </w:r>
      <w:r w:rsidRPr="00E24D5F">
        <w:tab/>
      </w:r>
      <w:r w:rsidRPr="00E24D5F">
        <w:tab/>
      </w:r>
      <w:r w:rsidRPr="00E24D5F">
        <w:tab/>
      </w:r>
      <w:r w:rsidRPr="00E24D5F">
        <w:tab/>
      </w:r>
      <w:r w:rsidRPr="00E24D5F">
        <w:tab/>
      </w:r>
      <w:r w:rsidRPr="00E24D5F">
        <w:tab/>
        <w:t xml:space="preserve">OMB No. 0920 – </w:t>
      </w:r>
      <w:r w:rsidR="004F41DF">
        <w:t>1246</w:t>
      </w:r>
    </w:p>
    <w:p w:rsidRPr="00E24D5F" w:rsidR="00E24D5F" w:rsidP="00E24D5F" w:rsidRDefault="00E24D5F" w14:paraId="723E51A7" w14:textId="2B588221">
      <w:r w:rsidRPr="00E24D5F">
        <w:tab/>
      </w:r>
      <w:r w:rsidRPr="00E24D5F">
        <w:tab/>
      </w:r>
      <w:r w:rsidRPr="00E24D5F">
        <w:tab/>
      </w:r>
      <w:r w:rsidRPr="00E24D5F">
        <w:tab/>
      </w:r>
      <w:r w:rsidRPr="00E24D5F">
        <w:tab/>
      </w:r>
      <w:r w:rsidRPr="00E24D5F">
        <w:tab/>
      </w:r>
      <w:r w:rsidRPr="00E24D5F">
        <w:tab/>
      </w:r>
      <w:r w:rsidRPr="00E24D5F">
        <w:tab/>
      </w:r>
      <w:r w:rsidRPr="00E24D5F">
        <w:tab/>
      </w:r>
      <w:r w:rsidRPr="00E24D5F">
        <w:tab/>
        <w:t xml:space="preserve">Expiration Date: </w:t>
      </w:r>
      <w:r w:rsidR="004F41DF">
        <w:t>10/31/2021</w:t>
      </w:r>
    </w:p>
    <w:p w:rsidRPr="00E24D5F" w:rsidR="00E24D5F" w:rsidP="00E24D5F" w:rsidRDefault="00E24D5F" w14:paraId="5BCF6E79" w14:textId="77777777"/>
    <w:p w:rsidRPr="00E24D5F" w:rsidR="00E24D5F" w:rsidP="00E24D5F" w:rsidRDefault="00E24D5F" w14:paraId="3FCE0D12" w14:textId="77777777"/>
    <w:p w:rsidRPr="00E24D5F" w:rsidR="00E24D5F" w:rsidP="00E24D5F" w:rsidRDefault="00E24D5F" w14:paraId="5ED841B4" w14:textId="77777777"/>
    <w:p w:rsidRPr="00E24D5F" w:rsidR="00E24D5F" w:rsidP="00E24D5F" w:rsidRDefault="00E24D5F" w14:paraId="295D9240" w14:textId="77777777"/>
    <w:p w:rsidRPr="00E24D5F" w:rsidR="00E24D5F" w:rsidP="00E24D5F" w:rsidRDefault="00E24D5F" w14:paraId="05C05E65" w14:textId="77777777"/>
    <w:p w:rsidRPr="00E24D5F" w:rsidR="00E24D5F" w:rsidP="00E24D5F" w:rsidRDefault="00E24D5F" w14:paraId="3FF2048F" w14:textId="77777777"/>
    <w:p w:rsidRPr="00E24D5F" w:rsidR="00E24D5F" w:rsidP="00E24D5F" w:rsidRDefault="00E24D5F" w14:paraId="42A5C0CF" w14:textId="77777777"/>
    <w:p w:rsidRPr="00E24D5F" w:rsidR="00E24D5F" w:rsidP="00E24D5F" w:rsidRDefault="00E24D5F" w14:paraId="6BE29D63" w14:textId="77777777"/>
    <w:p w:rsidRPr="00E24D5F" w:rsidR="00E24D5F" w:rsidP="00E24D5F" w:rsidRDefault="00E24D5F" w14:paraId="6FBCD726" w14:textId="77777777"/>
    <w:p w:rsidRPr="00E24D5F" w:rsidR="00E24D5F" w:rsidP="00E24D5F" w:rsidRDefault="00E24D5F" w14:paraId="3A96B422" w14:textId="77777777"/>
    <w:p w:rsidRPr="00E24D5F" w:rsidR="00E24D5F" w:rsidP="00E24D5F" w:rsidRDefault="00E24D5F" w14:paraId="42894269" w14:textId="77777777"/>
    <w:p w:rsidRPr="00E24D5F" w:rsidR="00E24D5F" w:rsidP="00E24D5F" w:rsidRDefault="00E24D5F" w14:paraId="26C5899E" w14:textId="77777777"/>
    <w:p w:rsidRPr="00E24D5F" w:rsidR="00E24D5F" w:rsidP="00E24D5F" w:rsidRDefault="00E24D5F" w14:paraId="033D3337" w14:textId="77777777">
      <w:pPr>
        <w:tabs>
          <w:tab w:val="left" w:pos="3192"/>
        </w:tabs>
        <w:jc w:val="center"/>
        <w:rPr>
          <w:b/>
        </w:rPr>
      </w:pPr>
      <w:r w:rsidRPr="00E24D5F">
        <w:rPr>
          <w:b/>
        </w:rPr>
        <w:t>Evaluation of TransLife Center (TLC): A Locally-Developed Combination Prevention</w:t>
      </w:r>
    </w:p>
    <w:p w:rsidRPr="00E24D5F" w:rsidR="00E24D5F" w:rsidP="00E24D5F" w:rsidRDefault="00E24D5F" w14:paraId="5DE27D06" w14:textId="77777777">
      <w:pPr>
        <w:tabs>
          <w:tab w:val="left" w:pos="3192"/>
        </w:tabs>
        <w:jc w:val="center"/>
        <w:rPr>
          <w:b/>
        </w:rPr>
      </w:pPr>
      <w:r w:rsidRPr="00E24D5F">
        <w:rPr>
          <w:b/>
        </w:rPr>
        <w:t>Intervention for Transgender Women at High Risk of HIV Infection</w:t>
      </w:r>
    </w:p>
    <w:p w:rsidRPr="00E24D5F" w:rsidR="00E24D5F" w:rsidP="00E24D5F" w:rsidRDefault="00E24D5F" w14:paraId="54E34A4A" w14:textId="77777777">
      <w:pPr>
        <w:tabs>
          <w:tab w:val="left" w:pos="3192"/>
        </w:tabs>
        <w:jc w:val="center"/>
        <w:rPr>
          <w:b/>
        </w:rPr>
      </w:pPr>
    </w:p>
    <w:p w:rsidRPr="00E24D5F" w:rsidR="00E24D5F" w:rsidP="00E24D5F" w:rsidRDefault="00E24D5F" w14:paraId="2EA5D412" w14:textId="03B9123D">
      <w:pPr>
        <w:tabs>
          <w:tab w:val="left" w:pos="3192"/>
        </w:tabs>
        <w:jc w:val="center"/>
        <w:rPr>
          <w:b/>
        </w:rPr>
      </w:pPr>
      <w:r>
        <w:rPr>
          <w:b/>
        </w:rPr>
        <w:t>Attachment 4c</w:t>
      </w:r>
    </w:p>
    <w:p w:rsidRPr="00E24D5F" w:rsidR="00E24D5F" w:rsidP="00E24D5F" w:rsidRDefault="00E24D5F" w14:paraId="2AC5928D" w14:textId="330F83B4">
      <w:pPr>
        <w:tabs>
          <w:tab w:val="left" w:pos="3192"/>
        </w:tabs>
        <w:jc w:val="center"/>
        <w:rPr>
          <w:b/>
        </w:rPr>
      </w:pPr>
      <w:r w:rsidRPr="00E24D5F">
        <w:rPr>
          <w:b/>
        </w:rPr>
        <w:t xml:space="preserve">TLC </w:t>
      </w:r>
      <w:r w:rsidR="00F13364">
        <w:rPr>
          <w:b/>
        </w:rPr>
        <w:t xml:space="preserve">Baseline </w:t>
      </w:r>
      <w:r>
        <w:rPr>
          <w:b/>
        </w:rPr>
        <w:t>Assessment</w:t>
      </w:r>
    </w:p>
    <w:p w:rsidRPr="00E24D5F" w:rsidR="00E24D5F" w:rsidP="00E24D5F" w:rsidRDefault="00E24D5F" w14:paraId="78940728" w14:textId="77777777">
      <w:pPr>
        <w:tabs>
          <w:tab w:val="left" w:pos="3192"/>
        </w:tabs>
      </w:pPr>
    </w:p>
    <w:p w:rsidRPr="00D028CB" w:rsidR="00E0495A" w:rsidP="00E0495A" w:rsidRDefault="00E0495A" w14:paraId="53A2DAF6" w14:textId="77777777"/>
    <w:p w:rsidRPr="00D028CB" w:rsidR="00E0495A" w:rsidP="00E0495A" w:rsidRDefault="00E0495A" w14:paraId="7CE31EF2" w14:textId="40F879D7">
      <w:pPr>
        <w:tabs>
          <w:tab w:val="left" w:pos="3192"/>
        </w:tabs>
      </w:pPr>
    </w:p>
    <w:p w:rsidRPr="00D028CB" w:rsidR="00E0495A" w:rsidP="00E0495A" w:rsidRDefault="00E0495A" w14:paraId="30273522" w14:textId="77777777">
      <w:pPr>
        <w:tabs>
          <w:tab w:val="left" w:pos="3192"/>
        </w:tabs>
      </w:pPr>
    </w:p>
    <w:p w:rsidRPr="00D028CB" w:rsidR="00E0495A" w:rsidP="00E0495A" w:rsidRDefault="00E0495A" w14:paraId="6B2E1FB5" w14:textId="77777777">
      <w:pPr>
        <w:tabs>
          <w:tab w:val="left" w:pos="3192"/>
        </w:tabs>
      </w:pPr>
    </w:p>
    <w:p w:rsidRPr="00D028CB" w:rsidR="00E0495A" w:rsidP="00E0495A" w:rsidRDefault="00E0495A" w14:paraId="63835218" w14:textId="77777777">
      <w:pPr>
        <w:tabs>
          <w:tab w:val="left" w:pos="3192"/>
        </w:tabs>
      </w:pPr>
    </w:p>
    <w:p w:rsidRPr="00D028CB" w:rsidR="00E0495A" w:rsidP="00E0495A" w:rsidRDefault="00E0495A" w14:paraId="3FF15FED" w14:textId="77777777">
      <w:pPr>
        <w:tabs>
          <w:tab w:val="left" w:pos="3192"/>
        </w:tabs>
      </w:pPr>
    </w:p>
    <w:p w:rsidRPr="00D028CB" w:rsidR="00E0495A" w:rsidP="00E0495A" w:rsidRDefault="00E0495A" w14:paraId="29F9CE95" w14:textId="77777777">
      <w:pPr>
        <w:tabs>
          <w:tab w:val="left" w:pos="3192"/>
        </w:tabs>
      </w:pPr>
    </w:p>
    <w:p w:rsidRPr="00D028CB" w:rsidR="00E0495A" w:rsidP="00E0495A" w:rsidRDefault="00E0495A" w14:paraId="6F76E88B" w14:textId="77777777">
      <w:pPr>
        <w:tabs>
          <w:tab w:val="left" w:pos="3192"/>
        </w:tabs>
      </w:pPr>
    </w:p>
    <w:p w:rsidRPr="004229F4" w:rsidR="00D86CE1" w:rsidP="00D86CE1" w:rsidRDefault="00D86CE1" w14:paraId="03DC61B0" w14:textId="77777777">
      <w:pPr>
        <w:jc w:val="center"/>
        <w:rPr>
          <w:b/>
          <w:bCs/>
        </w:rPr>
      </w:pPr>
      <w:r w:rsidRPr="004229F4">
        <w:rPr>
          <w:b/>
          <w:bCs/>
        </w:rPr>
        <w:t>Privacy Act Statement:</w:t>
      </w:r>
    </w:p>
    <w:p w:rsidRPr="004F41DF" w:rsidR="00D86CE1" w:rsidP="00D86CE1" w:rsidRDefault="00D86CE1" w14:paraId="389C57E8" w14:textId="77777777">
      <w:r w:rsidRPr="004229F4">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TransLife Center (TLC) as an HIV prevention intervention for transgender women. </w:t>
      </w:r>
    </w:p>
    <w:p w:rsidRPr="00D028CB" w:rsidR="00E0495A" w:rsidP="00E0495A" w:rsidRDefault="00E0495A" w14:paraId="3FC40219" w14:textId="77777777">
      <w:pPr>
        <w:tabs>
          <w:tab w:val="left" w:pos="3192"/>
        </w:tabs>
      </w:pPr>
    </w:p>
    <w:p w:rsidRPr="00D028CB" w:rsidR="00E0495A" w:rsidP="00E0495A" w:rsidRDefault="00E0495A" w14:paraId="5D915E9C" w14:textId="77777777">
      <w:pPr>
        <w:tabs>
          <w:tab w:val="left" w:pos="3192"/>
        </w:tabs>
      </w:pPr>
    </w:p>
    <w:p w:rsidRPr="00D028CB" w:rsidR="00E0495A" w:rsidP="00E0495A" w:rsidRDefault="00E0495A" w14:paraId="2CE7653C" w14:textId="77777777">
      <w:pPr>
        <w:tabs>
          <w:tab w:val="left" w:pos="3192"/>
        </w:tabs>
      </w:pPr>
    </w:p>
    <w:p w:rsidRPr="00D028CB" w:rsidR="00E0495A" w:rsidP="00E0495A" w:rsidRDefault="00E24D5F" w14:paraId="41CAD915" w14:textId="0BBAF009">
      <w:pPr>
        <w:tabs>
          <w:tab w:val="left" w:pos="3192"/>
        </w:tabs>
      </w:pPr>
      <w:r w:rsidRPr="00E24D5F">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Pr="00D028CB" w:rsidR="00E0495A" w:rsidP="00E0495A" w:rsidRDefault="00E0495A" w14:paraId="1DF6D751" w14:textId="77777777">
      <w:pPr>
        <w:tabs>
          <w:tab w:val="left" w:pos="3192"/>
        </w:tabs>
      </w:pPr>
    </w:p>
    <w:p w:rsidRPr="00D028CB" w:rsidR="00E0495A" w:rsidP="00E0495A" w:rsidRDefault="00E0495A" w14:paraId="21AF0C5A" w14:textId="77777777">
      <w:pPr>
        <w:tabs>
          <w:tab w:val="left" w:pos="3192"/>
        </w:tabs>
      </w:pPr>
    </w:p>
    <w:p w:rsidRPr="00D028CB" w:rsidR="00E0495A" w:rsidP="00E0495A" w:rsidRDefault="00E0495A" w14:paraId="5379AEF0" w14:textId="77777777">
      <w:pPr>
        <w:tabs>
          <w:tab w:val="left" w:pos="3192"/>
        </w:tabs>
      </w:pPr>
    </w:p>
    <w:p w:rsidRPr="00D028CB" w:rsidR="00E0495A" w:rsidP="00E0495A" w:rsidRDefault="00E0495A" w14:paraId="7E3909A5" w14:textId="77777777">
      <w:pPr>
        <w:tabs>
          <w:tab w:val="left" w:pos="3192"/>
        </w:tabs>
      </w:pPr>
    </w:p>
    <w:p w:rsidR="00E0495A" w:rsidP="00E0495A" w:rsidRDefault="00E0495A" w14:paraId="6D3404B0" w14:textId="77777777"/>
    <w:p w:rsidR="00DC57CC" w:rsidRDefault="00DC57CC" w14:paraId="7FA4B69D" w14:textId="77777777"/>
    <w:p w:rsidR="00D325E8" w:rsidRDefault="00D325E8" w14:paraId="6CFEADC7" w14:textId="77777777"/>
    <w:p w:rsidR="00D325E8" w:rsidRDefault="00D325E8" w14:paraId="015D982B" w14:textId="595FC093"/>
    <w:p w:rsidRPr="00C05C1D" w:rsidR="00D325E8" w:rsidP="00A84572" w:rsidRDefault="00D325E8" w14:paraId="5C1B5977" w14:textId="2CD217FC">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Study Trial </w:t>
      </w:r>
      <w:r w:rsidR="00F13364">
        <w:rPr>
          <w:rFonts w:ascii="Times New Roman" w:hAnsi="Times New Roman" w:cs="Times New Roman"/>
          <w:b/>
          <w:sz w:val="24"/>
          <w:szCs w:val="24"/>
        </w:rPr>
        <w:t xml:space="preserve">Baseline </w:t>
      </w:r>
      <w:r w:rsidRPr="00C05C1D">
        <w:rPr>
          <w:rFonts w:ascii="Times New Roman" w:hAnsi="Times New Roman" w:cs="Times New Roman"/>
          <w:b/>
          <w:sz w:val="24"/>
          <w:szCs w:val="24"/>
        </w:rPr>
        <w:t>Questionnaire</w:t>
      </w:r>
    </w:p>
    <w:p w:rsidRPr="00C05C1D" w:rsidR="00D325E8" w:rsidP="00A84572" w:rsidRDefault="00D325E8" w14:paraId="20441A40" w14:textId="2BC2FBC3">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Document Version Date: </w:t>
      </w:r>
      <w:r w:rsidR="00F13364">
        <w:rPr>
          <w:rFonts w:ascii="Times New Roman" w:hAnsi="Times New Roman" w:cs="Times New Roman"/>
          <w:b/>
          <w:sz w:val="24"/>
          <w:szCs w:val="24"/>
        </w:rPr>
        <w:t>0</w:t>
      </w:r>
      <w:r w:rsidR="005C3433">
        <w:rPr>
          <w:rFonts w:ascii="Times New Roman" w:hAnsi="Times New Roman" w:cs="Times New Roman"/>
          <w:b/>
          <w:sz w:val="24"/>
          <w:szCs w:val="24"/>
        </w:rPr>
        <w:t>9</w:t>
      </w:r>
      <w:r w:rsidR="00F13364">
        <w:rPr>
          <w:rFonts w:ascii="Times New Roman" w:hAnsi="Times New Roman" w:cs="Times New Roman"/>
          <w:b/>
          <w:sz w:val="24"/>
          <w:szCs w:val="24"/>
        </w:rPr>
        <w:t>/</w:t>
      </w:r>
      <w:r w:rsidR="005C3433">
        <w:rPr>
          <w:rFonts w:ascii="Times New Roman" w:hAnsi="Times New Roman" w:cs="Times New Roman"/>
          <w:b/>
          <w:sz w:val="24"/>
          <w:szCs w:val="24"/>
        </w:rPr>
        <w:t>11</w:t>
      </w:r>
      <w:r w:rsidR="00F13364">
        <w:rPr>
          <w:rFonts w:ascii="Times New Roman" w:hAnsi="Times New Roman" w:cs="Times New Roman"/>
          <w:b/>
          <w:sz w:val="24"/>
          <w:szCs w:val="24"/>
        </w:rPr>
        <w:t>/20</w:t>
      </w:r>
      <w:r w:rsidR="005C3433">
        <w:rPr>
          <w:rFonts w:ascii="Times New Roman" w:hAnsi="Times New Roman" w:cs="Times New Roman"/>
          <w:b/>
          <w:sz w:val="24"/>
          <w:szCs w:val="24"/>
        </w:rPr>
        <w:t>20</w:t>
      </w:r>
    </w:p>
    <w:p w:rsidRPr="00C05C1D" w:rsidR="00D325E8" w:rsidP="00A84572" w:rsidRDefault="00D325E8" w14:paraId="6FAFD1EE" w14:textId="77777777">
      <w:pPr>
        <w:jc w:val="center"/>
        <w:rPr>
          <w:rFonts w:ascii="Times New Roman" w:hAnsi="Times New Roman" w:cs="Times New Roman"/>
          <w:b/>
          <w:sz w:val="24"/>
          <w:szCs w:val="24"/>
        </w:rPr>
      </w:pPr>
    </w:p>
    <w:p w:rsidRPr="00C05C1D" w:rsidR="00D325E8" w:rsidP="00A84572" w:rsidRDefault="00D325E8" w14:paraId="471578A5" w14:textId="77777777">
      <w:pPr>
        <w:jc w:val="center"/>
        <w:rPr>
          <w:rFonts w:ascii="Times New Roman" w:hAnsi="Times New Roman" w:cs="Times New Roman"/>
          <w:b/>
          <w:sz w:val="24"/>
          <w:szCs w:val="24"/>
        </w:rPr>
      </w:pPr>
    </w:p>
    <w:p w:rsidRPr="00C05C1D" w:rsidR="00D325E8" w:rsidP="00A84572" w:rsidRDefault="00D325E8" w14:paraId="1DC21C0C"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Section 1: Demographic Characteristics</w:t>
      </w:r>
    </w:p>
    <w:p w:rsidRPr="00C05C1D" w:rsidR="00D325E8" w:rsidP="00A84572" w:rsidRDefault="00D325E8" w14:paraId="3ABAC47D"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2: Sexual Risk Questions </w:t>
      </w:r>
    </w:p>
    <w:p w:rsidRPr="00C05C1D" w:rsidR="00D325E8" w:rsidP="00A84572" w:rsidRDefault="00D325E8" w14:paraId="2A10B7DE"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Section 3: PrEP Care Questions</w:t>
      </w:r>
    </w:p>
    <w:p w:rsidRPr="00C05C1D" w:rsidR="00D325E8" w:rsidP="00A84572" w:rsidRDefault="00D325E8" w14:paraId="5E6A8BED"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4: Gender Affirmation </w:t>
      </w:r>
    </w:p>
    <w:p w:rsidRPr="00C05C1D" w:rsidR="00D325E8" w:rsidP="00A84572" w:rsidRDefault="00D325E8" w14:paraId="3886D97E"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5: Collective Self-Esteem </w:t>
      </w:r>
    </w:p>
    <w:p w:rsidRPr="00C05C1D" w:rsidR="00D325E8" w:rsidP="00A84572" w:rsidRDefault="00D325E8" w14:paraId="28527ACF"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Section 6: Social Support</w:t>
      </w:r>
    </w:p>
    <w:p w:rsidRPr="00C05C1D" w:rsidR="00D325E8" w:rsidP="00A84572" w:rsidRDefault="00D325E8" w14:paraId="7F3E2E56"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Section 7: Substance Use</w:t>
      </w:r>
    </w:p>
    <w:p w:rsidRPr="00C05C1D" w:rsidR="00D325E8" w:rsidP="00A84572" w:rsidRDefault="00D325E8" w14:paraId="0F84A2F7"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Section 8: Depressive Symptoms</w:t>
      </w:r>
    </w:p>
    <w:p w:rsidRPr="00C05C1D" w:rsidR="00D325E8" w:rsidP="00A84572" w:rsidRDefault="00D325E8" w14:paraId="6E6C8BCF"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Section 9: Anxiety Symptoms</w:t>
      </w:r>
    </w:p>
    <w:p w:rsidRPr="00C05C1D" w:rsidR="00D325E8" w:rsidP="00A84572" w:rsidRDefault="00D325E8" w14:paraId="553C793C"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Section 10: Victimization</w:t>
      </w:r>
    </w:p>
    <w:p w:rsidRPr="00C05C1D" w:rsidR="00D325E8" w:rsidP="00A84572" w:rsidRDefault="00F13364" w14:paraId="0C03E883" w14:textId="5380DFD7">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Pr="00C05C1D" w:rsidR="00D325E8" w:rsidP="00A84572" w:rsidRDefault="00D325E8" w14:paraId="0CFBAAC8" w14:textId="77777777">
      <w:pPr>
        <w:rPr>
          <w:rFonts w:ascii="Times New Roman" w:hAnsi="Times New Roman" w:cs="Times New Roman"/>
          <w:b/>
          <w:i/>
          <w:sz w:val="24"/>
          <w:szCs w:val="24"/>
        </w:rPr>
      </w:pPr>
    </w:p>
    <w:p w:rsidRPr="00C05C1D" w:rsidR="00D325E8" w:rsidRDefault="00D325E8" w14:paraId="2DD36F2F" w14:textId="77777777">
      <w:pPr>
        <w:rPr>
          <w:rFonts w:ascii="Times New Roman" w:hAnsi="Times New Roman" w:cs="Times New Roman"/>
          <w:b/>
          <w:i/>
          <w:sz w:val="24"/>
          <w:szCs w:val="24"/>
        </w:rPr>
      </w:pPr>
      <w:r w:rsidRPr="00C05C1D">
        <w:rPr>
          <w:rFonts w:ascii="Times New Roman" w:hAnsi="Times New Roman" w:cs="Times New Roman"/>
          <w:b/>
          <w:i/>
          <w:sz w:val="24"/>
          <w:szCs w:val="24"/>
        </w:rPr>
        <w:br w:type="page"/>
      </w:r>
    </w:p>
    <w:p w:rsidRPr="00C05C1D" w:rsidR="00D325E8" w:rsidP="00A84572" w:rsidRDefault="00D325E8" w14:paraId="235D1E37" w14:textId="77777777">
      <w:pPr>
        <w:rPr>
          <w:rFonts w:ascii="Times New Roman" w:hAnsi="Times New Roman" w:cs="Times New Roman"/>
          <w:b/>
          <w:i/>
          <w:sz w:val="24"/>
          <w:szCs w:val="24"/>
        </w:rPr>
      </w:pPr>
      <w:r w:rsidRPr="00C05C1D">
        <w:rPr>
          <w:rFonts w:ascii="Times New Roman" w:hAnsi="Times New Roman" w:cs="Times New Roman"/>
          <w:b/>
          <w:i/>
          <w:sz w:val="24"/>
          <w:szCs w:val="24"/>
        </w:rPr>
        <w:lastRenderedPageBreak/>
        <w:t xml:space="preserve">Thank you for your participation in the TransLife Care evaluation. Please remember your responses to these questions are confidential and will be collected by an identification number and not by your name, so please be as honest as possible. We encourage you to answer every question. If you would like to skip a question, please inform the interviewer and they will advance to the next question. </w:t>
      </w:r>
    </w:p>
    <w:p w:rsidRPr="00C05C1D" w:rsidR="00D325E8" w:rsidRDefault="00D325E8" w14:paraId="465CEA0A" w14:textId="77777777">
      <w:pPr>
        <w:rPr>
          <w:rFonts w:ascii="Times New Roman" w:hAnsi="Times New Roman" w:cs="Times New Roman"/>
          <w:b/>
          <w:i/>
          <w:sz w:val="24"/>
          <w:szCs w:val="24"/>
        </w:rPr>
      </w:pPr>
      <w:r w:rsidRPr="00C05C1D">
        <w:rPr>
          <w:rFonts w:ascii="Times New Roman" w:hAnsi="Times New Roman" w:cs="Times New Roman"/>
          <w:b/>
          <w:i/>
          <w:sz w:val="24"/>
          <w:szCs w:val="24"/>
        </w:rPr>
        <w:t xml:space="preserve">We will begin by asking you about yourself and your background. </w:t>
      </w:r>
    </w:p>
    <w:p w:rsidRPr="00C05C1D" w:rsidR="00D325E8" w:rsidRDefault="00D325E8" w14:paraId="7D4CAD9E" w14:textId="77777777">
      <w:pPr>
        <w:rPr>
          <w:rFonts w:ascii="Times New Roman" w:hAnsi="Times New Roman" w:cs="Times New Roman"/>
          <w:b/>
          <w:sz w:val="24"/>
          <w:szCs w:val="24"/>
        </w:rPr>
      </w:pPr>
      <w:r w:rsidRPr="00C05C1D">
        <w:rPr>
          <w:rFonts w:ascii="Times New Roman" w:hAnsi="Times New Roman" w:cs="Times New Roman"/>
          <w:b/>
          <w:sz w:val="24"/>
          <w:szCs w:val="24"/>
        </w:rPr>
        <w:br w:type="page"/>
      </w:r>
    </w:p>
    <w:p w:rsidR="00D325E8" w:rsidP="00A84572" w:rsidRDefault="00D325E8" w14:paraId="01AD8B40" w14:textId="5ACEA3EC">
      <w:pPr>
        <w:jc w:val="center"/>
        <w:rPr>
          <w:rFonts w:ascii="Times New Roman" w:hAnsi="Times New Roman" w:cs="Times New Roman"/>
          <w:b/>
        </w:rPr>
      </w:pPr>
      <w:r w:rsidRPr="00C05C1D">
        <w:rPr>
          <w:rFonts w:ascii="Times New Roman" w:hAnsi="Times New Roman" w:cs="Times New Roman"/>
          <w:b/>
        </w:rPr>
        <w:lastRenderedPageBreak/>
        <w:t>TLC – CDC Prevention</w:t>
      </w:r>
    </w:p>
    <w:p w:rsidRPr="00C05C1D" w:rsidR="00DA7953" w:rsidP="00DA7953" w:rsidRDefault="00DA7953" w14:paraId="1ADEB528" w14:textId="77777777">
      <w:pPr>
        <w:jc w:val="center"/>
        <w:rPr>
          <w:rFonts w:ascii="Times New Roman" w:hAnsi="Times New Roman" w:cs="Times New Roman"/>
          <w:b/>
        </w:rPr>
      </w:pPr>
      <w:r w:rsidRPr="00C05C1D">
        <w:rPr>
          <w:rFonts w:ascii="Times New Roman" w:hAnsi="Times New Roman" w:cs="Times New Roman"/>
          <w:b/>
        </w:rPr>
        <w:t>(</w:t>
      </w:r>
      <w:r>
        <w:rPr>
          <w:rFonts w:ascii="Times New Roman" w:hAnsi="Times New Roman" w:cs="Times New Roman"/>
          <w:b/>
        </w:rPr>
        <w:t>Self</w:t>
      </w:r>
      <w:r w:rsidRPr="00C05C1D">
        <w:rPr>
          <w:rFonts w:ascii="Times New Roman" w:hAnsi="Times New Roman" w:cs="Times New Roman"/>
          <w:b/>
        </w:rPr>
        <w:t>-administered)</w:t>
      </w:r>
    </w:p>
    <w:p w:rsidRPr="00C05C1D" w:rsidR="00DA7953" w:rsidP="00A84572" w:rsidRDefault="00DA7953" w14:paraId="44736B0D" w14:textId="77777777">
      <w:pPr>
        <w:jc w:val="center"/>
        <w:rPr>
          <w:rFonts w:ascii="Times New Roman" w:hAnsi="Times New Roman" w:cs="Times New Roman"/>
          <w:b/>
        </w:rPr>
      </w:pPr>
    </w:p>
    <w:p w:rsidRPr="00C05C1D" w:rsidR="00D325E8" w:rsidP="00A84572" w:rsidRDefault="00D325E8" w14:paraId="79C3CBAC" w14:textId="77777777">
      <w:pPr>
        <w:jc w:val="center"/>
        <w:rPr>
          <w:rFonts w:ascii="Times New Roman" w:hAnsi="Times New Roman" w:cs="Times New Roman"/>
          <w:b/>
        </w:rPr>
      </w:pPr>
      <w:r w:rsidRPr="00C05C1D">
        <w:rPr>
          <w:rFonts w:ascii="Times New Roman" w:hAnsi="Times New Roman" w:cs="Times New Roman"/>
          <w:b/>
        </w:rPr>
        <w:t>DEMOGRAPHIC QUESTIONNAIRE</w:t>
      </w:r>
    </w:p>
    <w:p w:rsidRPr="00C05C1D" w:rsidR="00D325E8" w:rsidP="00A84572" w:rsidRDefault="00D325E8" w14:paraId="53691A26" w14:textId="77777777">
      <w:pPr>
        <w:jc w:val="center"/>
        <w:rPr>
          <w:rFonts w:ascii="Times New Roman" w:hAnsi="Times New Roman" w:cs="Times New Roman"/>
          <w:b/>
        </w:rPr>
      </w:pPr>
    </w:p>
    <w:p w:rsidRPr="00C05C1D" w:rsidR="00D325E8" w:rsidP="00A84572" w:rsidRDefault="00D325E8" w14:paraId="021CF9AD" w14:textId="77777777">
      <w:pPr>
        <w:numPr>
          <w:ilvl w:val="0"/>
          <w:numId w:val="1"/>
        </w:numPr>
        <w:rPr>
          <w:rFonts w:ascii="Times New Roman" w:hAnsi="Times New Roman" w:cs="Times New Roman"/>
        </w:rPr>
      </w:pPr>
      <w:r w:rsidRPr="00C05C1D">
        <w:rPr>
          <w:rFonts w:ascii="Times New Roman" w:hAnsi="Times New Roman" w:cs="Times New Roman"/>
        </w:rPr>
        <w:t xml:space="preserve"> What is your date of birth? ____/____/______ [mm/</w:t>
      </w:r>
      <w:proofErr w:type="spellStart"/>
      <w:r w:rsidRPr="00C05C1D">
        <w:rPr>
          <w:rFonts w:ascii="Times New Roman" w:hAnsi="Times New Roman" w:cs="Times New Roman"/>
        </w:rPr>
        <w:t>dd</w:t>
      </w:r>
      <w:proofErr w:type="spellEnd"/>
      <w:r w:rsidRPr="00C05C1D">
        <w:rPr>
          <w:rFonts w:ascii="Times New Roman" w:hAnsi="Times New Roman" w:cs="Times New Roman"/>
        </w:rPr>
        <w:t>/</w:t>
      </w:r>
      <w:proofErr w:type="spellStart"/>
      <w:r w:rsidRPr="00C05C1D">
        <w:rPr>
          <w:rFonts w:ascii="Times New Roman" w:hAnsi="Times New Roman" w:cs="Times New Roman"/>
        </w:rPr>
        <w:t>yyyy</w:t>
      </w:r>
      <w:proofErr w:type="spellEnd"/>
      <w:r w:rsidRPr="00C05C1D">
        <w:rPr>
          <w:rFonts w:ascii="Times New Roman" w:hAnsi="Times New Roman" w:cs="Times New Roman"/>
        </w:rPr>
        <w:t>]</w:t>
      </w:r>
    </w:p>
    <w:p w:rsidRPr="00C05C1D" w:rsidR="00D325E8" w:rsidP="00A84572" w:rsidRDefault="00D325E8" w14:paraId="2CA31B78" w14:textId="77777777">
      <w:pPr>
        <w:rPr>
          <w:rFonts w:ascii="Times New Roman" w:hAnsi="Times New Roman" w:cs="Times New Roman"/>
        </w:rPr>
      </w:pPr>
    </w:p>
    <w:p w:rsidRPr="00F7137C" w:rsidR="00D325E8" w:rsidP="00A84572" w:rsidRDefault="00D325E8" w14:paraId="0861983A" w14:textId="77777777">
      <w:pPr>
        <w:pStyle w:val="ListParagraph"/>
        <w:numPr>
          <w:ilvl w:val="0"/>
          <w:numId w:val="1"/>
        </w:numPr>
        <w:spacing w:after="200" w:line="276" w:lineRule="auto"/>
        <w:rPr>
          <w:rFonts w:ascii="Times New Roman" w:hAnsi="Times New Roman" w:cs="Times New Roman"/>
        </w:rPr>
      </w:pPr>
      <w:r w:rsidRPr="00F7137C">
        <w:rPr>
          <w:rFonts w:ascii="Times New Roman" w:hAnsi="Times New Roman" w:cs="Times New Roman"/>
        </w:rPr>
        <w:t>Which of the following best represents how you think of yourself?</w:t>
      </w:r>
    </w:p>
    <w:p w:rsidRPr="00F7137C" w:rsidR="00D325E8" w:rsidP="00A84572" w:rsidRDefault="00D325E8" w14:paraId="23199415" w14:textId="77777777">
      <w:pPr>
        <w:ind w:left="720"/>
        <w:rPr>
          <w:rFonts w:ascii="Times New Roman" w:hAnsi="Times New Roman" w:cs="Times New Roman"/>
        </w:rPr>
      </w:pPr>
      <w:r w:rsidRPr="00F7137C">
        <w:rPr>
          <w:rFonts w:ascii="Times New Roman" w:hAnsi="Times New Roman" w:cs="Times New Roman"/>
        </w:rPr>
        <w:t>1-Gay (lesbian or gay)</w:t>
      </w:r>
    </w:p>
    <w:p w:rsidRPr="00F7137C" w:rsidR="00D325E8" w:rsidP="00A84572" w:rsidRDefault="00D325E8" w14:paraId="2752A726" w14:textId="77777777">
      <w:pPr>
        <w:ind w:left="720"/>
        <w:rPr>
          <w:rFonts w:ascii="Times New Roman" w:hAnsi="Times New Roman" w:cs="Times New Roman"/>
        </w:rPr>
      </w:pPr>
      <w:r w:rsidRPr="00F7137C">
        <w:rPr>
          <w:rFonts w:ascii="Times New Roman" w:hAnsi="Times New Roman" w:cs="Times New Roman"/>
        </w:rPr>
        <w:t>2 -Straight, this is not gay (or lesbian or gay)</w:t>
      </w:r>
    </w:p>
    <w:p w:rsidRPr="00F7137C" w:rsidR="00D325E8" w:rsidP="00A84572" w:rsidRDefault="00D325E8" w14:paraId="28E31527" w14:textId="77777777">
      <w:pPr>
        <w:ind w:left="720"/>
        <w:rPr>
          <w:rFonts w:ascii="Times New Roman" w:hAnsi="Times New Roman" w:cs="Times New Roman"/>
        </w:rPr>
      </w:pPr>
      <w:r w:rsidRPr="00F7137C">
        <w:rPr>
          <w:rFonts w:ascii="Times New Roman" w:hAnsi="Times New Roman" w:cs="Times New Roman"/>
        </w:rPr>
        <w:t>3 –Bisexual</w:t>
      </w:r>
    </w:p>
    <w:p w:rsidRPr="00F7137C" w:rsidR="00D325E8" w:rsidP="00A84572" w:rsidRDefault="00D325E8" w14:paraId="2AAF436C" w14:textId="30D011AC">
      <w:pPr>
        <w:pStyle w:val="PlainText"/>
        <w:ind w:firstLine="720"/>
        <w:rPr>
          <w:rFonts w:ascii="Times New Roman" w:hAnsi="Times New Roman"/>
          <w:sz w:val="22"/>
          <w:szCs w:val="22"/>
        </w:rPr>
      </w:pPr>
      <w:r w:rsidRPr="00F7137C">
        <w:rPr>
          <w:rFonts w:ascii="Times New Roman" w:hAnsi="Times New Roman"/>
          <w:sz w:val="22"/>
          <w:szCs w:val="22"/>
        </w:rPr>
        <w:t>97 -Something else</w:t>
      </w:r>
    </w:p>
    <w:p w:rsidRPr="00F7137C" w:rsidR="00B03996" w:rsidP="00A84572" w:rsidRDefault="00B03996" w14:paraId="3942CA7A" w14:textId="2A5A62AD">
      <w:pPr>
        <w:pStyle w:val="PlainText"/>
        <w:ind w:firstLine="720"/>
        <w:rPr>
          <w:rFonts w:ascii="Times New Roman" w:hAnsi="Times New Roman"/>
          <w:sz w:val="22"/>
          <w:szCs w:val="22"/>
        </w:rPr>
      </w:pPr>
      <w:r w:rsidRPr="00F7137C">
        <w:rPr>
          <w:rFonts w:ascii="Times New Roman" w:hAnsi="Times New Roman"/>
          <w:sz w:val="22"/>
          <w:szCs w:val="22"/>
        </w:rPr>
        <w:t>98 – I don’t know the answer</w:t>
      </w:r>
    </w:p>
    <w:p w:rsidRPr="00F7137C" w:rsidR="00D325E8" w:rsidP="002F3F6E" w:rsidRDefault="00B03996" w14:paraId="290D2A30" w14:textId="574A7409">
      <w:pPr>
        <w:spacing w:before="100" w:beforeAutospacing="1" w:after="100" w:afterAutospacing="1"/>
        <w:ind w:left="540"/>
        <w:rPr>
          <w:rFonts w:ascii="Times New Roman" w:hAnsi="Times New Roman" w:cs="Times New Roman"/>
        </w:rPr>
      </w:pPr>
      <w:r w:rsidRPr="00F7137C">
        <w:rPr>
          <w:rFonts w:ascii="Times New Roman" w:hAnsi="Times New Roman" w:cs="Times New Roman"/>
        </w:rPr>
        <w:t xml:space="preserve"> </w:t>
      </w:r>
    </w:p>
    <w:p w:rsidRPr="00F7137C" w:rsidR="00D325E8" w:rsidP="00A84572" w:rsidRDefault="00D325E8" w14:paraId="79184076" w14:textId="77777777">
      <w:pPr>
        <w:spacing w:before="100" w:beforeAutospacing="1" w:after="100" w:afterAutospacing="1"/>
        <w:rPr>
          <w:rFonts w:ascii="Times New Roman" w:hAnsi="Times New Roman" w:cs="Times New Roman"/>
        </w:rPr>
      </w:pPr>
    </w:p>
    <w:p w:rsidRPr="00F7137C" w:rsidR="00D325E8" w:rsidP="00A84572" w:rsidRDefault="00B03996" w14:paraId="326DE495" w14:textId="5E526B56">
      <w:pPr>
        <w:numPr>
          <w:ilvl w:val="0"/>
          <w:numId w:val="1"/>
        </w:numPr>
        <w:spacing w:before="100" w:beforeAutospacing="1" w:after="100" w:afterAutospacing="1"/>
        <w:rPr>
          <w:rFonts w:ascii="Times New Roman" w:hAnsi="Times New Roman" w:cs="Times New Roman"/>
        </w:rPr>
      </w:pPr>
      <w:r>
        <w:rPr>
          <w:rFonts w:ascii="Times New Roman" w:hAnsi="Times New Roman" w:cs="Times New Roman"/>
        </w:rPr>
        <w:t>What sex were you assigned at birth, on your original birth certificate</w:t>
      </w:r>
      <w:r w:rsidRPr="00F7137C" w:rsidR="00D325E8">
        <w:rPr>
          <w:rFonts w:ascii="Times New Roman" w:hAnsi="Times New Roman" w:cs="Times New Roman"/>
        </w:rPr>
        <w:t xml:space="preserve">? </w:t>
      </w:r>
    </w:p>
    <w:p w:rsidRPr="00F7137C" w:rsidR="00D325E8" w:rsidP="00A84572" w:rsidRDefault="00D325E8" w14:paraId="3CE6E964" w14:textId="77777777">
      <w:pPr>
        <w:ind w:left="360" w:firstLine="360"/>
        <w:rPr>
          <w:rFonts w:ascii="Times New Roman" w:hAnsi="Times New Roman" w:cs="Times New Roman"/>
        </w:rPr>
      </w:pPr>
      <w:r w:rsidRPr="00F7137C">
        <w:rPr>
          <w:rFonts w:ascii="Times New Roman" w:hAnsi="Times New Roman" w:cs="Times New Roman"/>
        </w:rPr>
        <w:t>1 – Male</w:t>
      </w:r>
    </w:p>
    <w:p w:rsidRPr="00F7137C" w:rsidR="00D325E8" w:rsidP="00A84572" w:rsidRDefault="00D325E8" w14:paraId="01948330" w14:textId="77777777">
      <w:pPr>
        <w:pStyle w:val="NormalWeb"/>
        <w:spacing w:before="0" w:beforeAutospacing="0" w:after="0" w:afterAutospacing="0"/>
        <w:ind w:left="720"/>
        <w:rPr>
          <w:sz w:val="22"/>
          <w:szCs w:val="22"/>
        </w:rPr>
      </w:pPr>
      <w:r w:rsidRPr="00F7137C">
        <w:rPr>
          <w:sz w:val="22"/>
          <w:szCs w:val="22"/>
        </w:rPr>
        <w:t>2 – Female</w:t>
      </w:r>
    </w:p>
    <w:p w:rsidR="00D325E8" w:rsidP="00A84572" w:rsidRDefault="00B03996" w14:paraId="39798475" w14:textId="1AECBBEE">
      <w:pPr>
        <w:pStyle w:val="PlainText"/>
        <w:ind w:firstLine="720"/>
        <w:rPr>
          <w:rFonts w:ascii="Times New Roman" w:hAnsi="Times New Roman"/>
          <w:sz w:val="22"/>
          <w:szCs w:val="22"/>
        </w:rPr>
      </w:pPr>
      <w:r>
        <w:rPr>
          <w:rFonts w:ascii="Times New Roman" w:hAnsi="Times New Roman"/>
          <w:sz w:val="22"/>
          <w:szCs w:val="22"/>
        </w:rPr>
        <w:t xml:space="preserve"> </w:t>
      </w:r>
    </w:p>
    <w:p w:rsidRPr="00F7137C" w:rsidR="00B03996" w:rsidP="00A84572" w:rsidRDefault="00B03996" w14:paraId="7D0B5554" w14:textId="6F530070">
      <w:pPr>
        <w:pStyle w:val="PlainText"/>
        <w:ind w:firstLine="720"/>
        <w:rPr>
          <w:rFonts w:ascii="Times New Roman" w:hAnsi="Times New Roman"/>
          <w:sz w:val="22"/>
          <w:szCs w:val="22"/>
        </w:rPr>
      </w:pPr>
      <w:r>
        <w:rPr>
          <w:rFonts w:ascii="Times New Roman" w:hAnsi="Times New Roman"/>
          <w:sz w:val="22"/>
          <w:szCs w:val="22"/>
        </w:rPr>
        <w:t>98 – Don’t know</w:t>
      </w:r>
    </w:p>
    <w:p w:rsidRPr="00F7137C" w:rsidR="00D325E8" w:rsidP="00A84572" w:rsidRDefault="00D325E8" w14:paraId="05DB42F1" w14:textId="2C9A3502">
      <w:pPr>
        <w:pStyle w:val="PlainText"/>
        <w:ind w:firstLine="720"/>
        <w:rPr>
          <w:rFonts w:ascii="Times New Roman" w:hAnsi="Times New Roman"/>
          <w:sz w:val="22"/>
          <w:szCs w:val="22"/>
        </w:rPr>
      </w:pPr>
    </w:p>
    <w:p w:rsidRPr="00F7137C" w:rsidR="00D325E8" w:rsidP="002F3F6E" w:rsidRDefault="0074660D" w14:paraId="47A3CC9A" w14:textId="06F24C57">
      <w:pPr>
        <w:spacing w:before="100" w:beforeAutospacing="1" w:after="100" w:afterAutospacing="1"/>
        <w:ind w:left="540"/>
        <w:rPr>
          <w:rFonts w:ascii="Times New Roman" w:hAnsi="Times New Roman" w:cs="Times New Roman"/>
        </w:rPr>
      </w:pPr>
      <w:r>
        <w:rPr>
          <w:rFonts w:ascii="Times New Roman" w:hAnsi="Times New Roman" w:cs="Times New Roman"/>
        </w:rPr>
        <w:t xml:space="preserve"> </w:t>
      </w:r>
    </w:p>
    <w:p w:rsidRPr="00F7137C" w:rsidR="00D325E8" w:rsidP="00A84572" w:rsidRDefault="00D325E8" w14:paraId="71ECFA7F" w14:textId="77777777">
      <w:pPr>
        <w:rPr>
          <w:rFonts w:ascii="Times New Roman" w:hAnsi="Times New Roman" w:cs="Times New Roman"/>
        </w:rPr>
      </w:pPr>
    </w:p>
    <w:p w:rsidRPr="00F7137C" w:rsidR="00D325E8" w:rsidP="00A84572" w:rsidRDefault="0074660D" w14:paraId="2B52D013" w14:textId="186765E6">
      <w:pPr>
        <w:pStyle w:val="ListParagraph"/>
        <w:numPr>
          <w:ilvl w:val="0"/>
          <w:numId w:val="1"/>
        </w:numPr>
        <w:spacing w:after="200" w:line="276" w:lineRule="auto"/>
        <w:rPr>
          <w:rFonts w:ascii="Times New Roman" w:hAnsi="Times New Roman" w:cs="Times New Roman"/>
        </w:rPr>
      </w:pPr>
      <w:r>
        <w:rPr>
          <w:rFonts w:ascii="Times New Roman" w:hAnsi="Times New Roman" w:cs="Times New Roman"/>
        </w:rPr>
        <w:t>Do you currently describe yourself as male, female, or transgender</w:t>
      </w:r>
      <w:r w:rsidRPr="00F7137C" w:rsidR="00D325E8">
        <w:rPr>
          <w:rFonts w:ascii="Times New Roman" w:hAnsi="Times New Roman" w:cs="Times New Roman"/>
        </w:rPr>
        <w:t>?</w:t>
      </w:r>
    </w:p>
    <w:p w:rsidRPr="00F7137C" w:rsidR="00D325E8" w:rsidP="00A84572" w:rsidRDefault="00D325E8" w14:paraId="23053F26" w14:textId="77777777">
      <w:pPr>
        <w:pStyle w:val="ListParagraph"/>
        <w:numPr>
          <w:ilvl w:val="0"/>
          <w:numId w:val="6"/>
        </w:numPr>
        <w:spacing w:after="200" w:line="276" w:lineRule="auto"/>
        <w:ind w:left="1080"/>
        <w:rPr>
          <w:rFonts w:ascii="Times New Roman" w:hAnsi="Times New Roman" w:cs="Times New Roman"/>
        </w:rPr>
      </w:pPr>
      <w:r w:rsidRPr="00F7137C">
        <w:rPr>
          <w:rFonts w:ascii="Times New Roman" w:hAnsi="Times New Roman" w:cs="Times New Roman"/>
        </w:rPr>
        <w:t xml:space="preserve">Male </w:t>
      </w:r>
    </w:p>
    <w:p w:rsidRPr="00F7137C" w:rsidR="00D325E8" w:rsidP="00A84572" w:rsidRDefault="00D325E8" w14:paraId="1B544AE8" w14:textId="77777777">
      <w:pPr>
        <w:pStyle w:val="ListParagraph"/>
        <w:numPr>
          <w:ilvl w:val="0"/>
          <w:numId w:val="6"/>
        </w:numPr>
        <w:spacing w:after="200" w:line="276" w:lineRule="auto"/>
        <w:ind w:left="1080"/>
        <w:rPr>
          <w:rFonts w:ascii="Times New Roman" w:hAnsi="Times New Roman" w:cs="Times New Roman"/>
        </w:rPr>
      </w:pPr>
      <w:r w:rsidRPr="00F7137C">
        <w:rPr>
          <w:rFonts w:ascii="Times New Roman" w:hAnsi="Times New Roman" w:cs="Times New Roman"/>
        </w:rPr>
        <w:t>Female</w:t>
      </w:r>
    </w:p>
    <w:p w:rsidRPr="00F7137C" w:rsidR="00D325E8" w:rsidP="00A84572" w:rsidRDefault="0074660D" w14:paraId="0BCA5F4E" w14:textId="51BCD62F">
      <w:pPr>
        <w:pStyle w:val="ListParagraph"/>
        <w:numPr>
          <w:ilvl w:val="0"/>
          <w:numId w:val="6"/>
        </w:numPr>
        <w:spacing w:after="200" w:line="276" w:lineRule="auto"/>
        <w:ind w:left="1080"/>
        <w:rPr>
          <w:rFonts w:ascii="Times New Roman" w:hAnsi="Times New Roman" w:cs="Times New Roman"/>
        </w:rPr>
      </w:pPr>
      <w:r>
        <w:rPr>
          <w:rFonts w:ascii="Times New Roman" w:hAnsi="Times New Roman" w:cs="Times New Roman"/>
        </w:rPr>
        <w:t>Transgender</w:t>
      </w:r>
    </w:p>
    <w:p w:rsidRPr="00F7137C" w:rsidR="00D325E8" w:rsidP="00A84572" w:rsidRDefault="0074660D" w14:paraId="6DB6EF93" w14:textId="5471BAAA">
      <w:pPr>
        <w:pStyle w:val="ListParagraph"/>
        <w:numPr>
          <w:ilvl w:val="0"/>
          <w:numId w:val="6"/>
        </w:numPr>
        <w:spacing w:after="200" w:line="276" w:lineRule="auto"/>
        <w:ind w:left="1080"/>
        <w:rPr>
          <w:rFonts w:ascii="Times New Roman" w:hAnsi="Times New Roman" w:cs="Times New Roman"/>
        </w:rPr>
      </w:pPr>
      <w:r>
        <w:rPr>
          <w:rFonts w:ascii="Times New Roman" w:hAnsi="Times New Roman" w:cs="Times New Roman"/>
        </w:rPr>
        <w:t>None of these</w:t>
      </w:r>
    </w:p>
    <w:p w:rsidRPr="00F7137C" w:rsidR="00D325E8" w:rsidP="002F3F6E" w:rsidRDefault="0074660D" w14:paraId="014D4694" w14:textId="411125B5">
      <w:pPr>
        <w:spacing w:before="100" w:beforeAutospacing="1" w:after="100" w:afterAutospacing="1"/>
        <w:ind w:left="540"/>
        <w:rPr>
          <w:rFonts w:ascii="Times New Roman" w:hAnsi="Times New Roman" w:cs="Times New Roman"/>
        </w:rPr>
      </w:pPr>
      <w:r>
        <w:rPr>
          <w:rFonts w:ascii="Times New Roman" w:hAnsi="Times New Roman" w:cs="Times New Roman"/>
        </w:rPr>
        <w:t xml:space="preserve"> </w:t>
      </w:r>
    </w:p>
    <w:p w:rsidR="00DC61D0" w:rsidP="00A84572" w:rsidRDefault="0074660D" w14:paraId="1836FC8B" w14:textId="77777777">
      <w:pPr>
        <w:rPr>
          <w:rFonts w:ascii="Times New Roman" w:hAnsi="Times New Roman" w:cs="Times New Roman"/>
        </w:rPr>
      </w:pPr>
      <w:r>
        <w:rPr>
          <w:rFonts w:ascii="Times New Roman" w:hAnsi="Times New Roman" w:cs="Times New Roman"/>
        </w:rPr>
        <w:t xml:space="preserve">DEM5. Just to confirm, you were assigned [FILL from DEM3] at birth and now describe yourself as [FILL from DEM4]. Is that correct? </w:t>
      </w:r>
    </w:p>
    <w:p w:rsidR="00DC61D0" w:rsidP="00F7137C" w:rsidRDefault="00DC61D0" w14:paraId="70CB58FA" w14:textId="0928183D">
      <w:pPr>
        <w:pStyle w:val="ListParagraph"/>
        <w:numPr>
          <w:ilvl w:val="0"/>
          <w:numId w:val="62"/>
        </w:numPr>
        <w:rPr>
          <w:rFonts w:ascii="Times New Roman" w:hAnsi="Times New Roman" w:cs="Times New Roman"/>
        </w:rPr>
      </w:pPr>
      <w:r>
        <w:rPr>
          <w:rFonts w:ascii="Times New Roman" w:hAnsi="Times New Roman" w:cs="Times New Roman"/>
        </w:rPr>
        <w:t>Yes</w:t>
      </w:r>
      <w:r w:rsidR="004F6715">
        <w:rPr>
          <w:rFonts w:ascii="Times New Roman" w:hAnsi="Times New Roman" w:cs="Times New Roman"/>
        </w:rPr>
        <w:t xml:space="preserve"> [proceed to DEM6]</w:t>
      </w:r>
    </w:p>
    <w:p w:rsidR="00DC61D0" w:rsidP="00F7137C" w:rsidRDefault="00DC61D0" w14:paraId="7C3D7523" w14:textId="51C6496A">
      <w:pPr>
        <w:pStyle w:val="ListParagraph"/>
        <w:numPr>
          <w:ilvl w:val="0"/>
          <w:numId w:val="62"/>
        </w:numPr>
        <w:rPr>
          <w:rFonts w:ascii="Times New Roman" w:hAnsi="Times New Roman" w:cs="Times New Roman"/>
        </w:rPr>
      </w:pPr>
      <w:r>
        <w:rPr>
          <w:rFonts w:ascii="Times New Roman" w:hAnsi="Times New Roman" w:cs="Times New Roman"/>
        </w:rPr>
        <w:t>No</w:t>
      </w:r>
      <w:r w:rsidR="004F6715">
        <w:rPr>
          <w:rFonts w:ascii="Times New Roman" w:hAnsi="Times New Roman" w:cs="Times New Roman"/>
        </w:rPr>
        <w:t xml:space="preserve"> </w:t>
      </w:r>
    </w:p>
    <w:p w:rsidRPr="00C05C1D" w:rsidR="00D325E8" w:rsidP="00F7137C" w:rsidRDefault="00D325E8" w14:paraId="6F653BFF" w14:textId="77777777">
      <w:pPr>
        <w:numPr>
          <w:ilvl w:val="0"/>
          <w:numId w:val="63"/>
        </w:numPr>
        <w:rPr>
          <w:rFonts w:ascii="Times New Roman" w:hAnsi="Times New Roman" w:cs="Times New Roman"/>
        </w:rPr>
      </w:pPr>
      <w:r w:rsidRPr="00C05C1D">
        <w:rPr>
          <w:rFonts w:ascii="Times New Roman" w:hAnsi="Times New Roman" w:cs="Times New Roman"/>
        </w:rPr>
        <w:t>Are you Hispanic or Latino/a?</w:t>
      </w:r>
    </w:p>
    <w:p w:rsidRPr="00C05C1D" w:rsidR="00D325E8" w:rsidP="00A84572" w:rsidRDefault="00D325E8" w14:paraId="19BBA2E2" w14:textId="77777777">
      <w:pPr>
        <w:rPr>
          <w:rFonts w:ascii="Times New Roman" w:hAnsi="Times New Roman" w:cs="Times New Roman"/>
        </w:rPr>
      </w:pPr>
    </w:p>
    <w:p w:rsidRPr="00C05C1D" w:rsidR="00D325E8" w:rsidP="00A84572" w:rsidRDefault="00D325E8" w14:paraId="4E646FEC" w14:textId="77777777">
      <w:pPr>
        <w:numPr>
          <w:ilvl w:val="0"/>
          <w:numId w:val="2"/>
        </w:numPr>
        <w:tabs>
          <w:tab w:val="clear" w:pos="1800"/>
        </w:tabs>
        <w:spacing w:line="360" w:lineRule="auto"/>
        <w:ind w:left="1080"/>
        <w:rPr>
          <w:rFonts w:ascii="Times New Roman" w:hAnsi="Times New Roman" w:cs="Times New Roman"/>
        </w:rPr>
      </w:pPr>
      <w:r w:rsidRPr="00C05C1D">
        <w:rPr>
          <w:rFonts w:ascii="Times New Roman" w:hAnsi="Times New Roman" w:cs="Times New Roman"/>
        </w:rPr>
        <w:t>Yes</w:t>
      </w:r>
    </w:p>
    <w:p w:rsidRPr="00C05C1D" w:rsidR="00D325E8" w:rsidP="00A84572" w:rsidRDefault="00D325E8" w14:paraId="7E2696EF" w14:textId="77777777">
      <w:pPr>
        <w:numPr>
          <w:ilvl w:val="0"/>
          <w:numId w:val="3"/>
        </w:numPr>
        <w:tabs>
          <w:tab w:val="clear" w:pos="1890"/>
          <w:tab w:val="num" w:pos="1170"/>
        </w:tabs>
        <w:spacing w:line="360" w:lineRule="auto"/>
        <w:ind w:left="1170"/>
        <w:rPr>
          <w:rFonts w:ascii="Times New Roman" w:hAnsi="Times New Roman" w:cs="Times New Roman"/>
        </w:rPr>
      </w:pPr>
      <w:r w:rsidRPr="00C05C1D">
        <w:rPr>
          <w:rFonts w:ascii="Times New Roman" w:hAnsi="Times New Roman" w:cs="Times New Roman"/>
        </w:rPr>
        <w:t>No</w:t>
      </w:r>
    </w:p>
    <w:p w:rsidRPr="00C05C1D" w:rsidR="00D325E8" w:rsidP="00A84572" w:rsidRDefault="00D325E8" w14:paraId="2C752154" w14:textId="77777777">
      <w:pPr>
        <w:pStyle w:val="PlainText"/>
        <w:ind w:firstLine="720"/>
        <w:rPr>
          <w:rFonts w:ascii="Times New Roman" w:hAnsi="Times New Roman"/>
          <w:sz w:val="22"/>
          <w:szCs w:val="22"/>
        </w:rPr>
      </w:pPr>
    </w:p>
    <w:p w:rsidRPr="00C05C1D" w:rsidR="00D325E8" w:rsidP="00F7137C" w:rsidRDefault="00D325E8" w14:paraId="248C59CD" w14:textId="77777777">
      <w:pPr>
        <w:numPr>
          <w:ilvl w:val="1"/>
          <w:numId w:val="63"/>
        </w:numPr>
        <w:spacing w:line="360" w:lineRule="auto"/>
        <w:rPr>
          <w:rFonts w:ascii="Times New Roman" w:hAnsi="Times New Roman" w:cs="Times New Roman"/>
        </w:rPr>
      </w:pPr>
      <w:r w:rsidRPr="00C05C1D">
        <w:rPr>
          <w:rFonts w:ascii="Times New Roman" w:hAnsi="Times New Roman" w:cs="Times New Roman"/>
        </w:rPr>
        <w:t xml:space="preserve">(If =1), Are you: Mexican, Mexican American, or Chicano/a; Puerto Rican; Cuban; or another category of Spanish/Hispanic/Latino/a that we have not mentioned?   </w:t>
      </w:r>
    </w:p>
    <w:p w:rsidRPr="00C05C1D" w:rsidR="00D325E8" w:rsidP="00A84572" w:rsidRDefault="00D325E8" w14:paraId="375DCF7C" w14:textId="77777777">
      <w:pPr>
        <w:pStyle w:val="PlainText"/>
        <w:spacing w:line="360" w:lineRule="auto"/>
        <w:ind w:left="972"/>
        <w:rPr>
          <w:rFonts w:ascii="Times New Roman" w:hAnsi="Times New Roman"/>
          <w:sz w:val="22"/>
          <w:szCs w:val="22"/>
          <w:lang w:val="es-MX"/>
        </w:rPr>
      </w:pPr>
      <w:r w:rsidRPr="00C05C1D">
        <w:rPr>
          <w:rFonts w:ascii="Times New Roman" w:hAnsi="Times New Roman"/>
          <w:sz w:val="22"/>
          <w:szCs w:val="22"/>
          <w:lang w:val="es-MX"/>
        </w:rPr>
        <w:lastRenderedPageBreak/>
        <w:t xml:space="preserve">1 - Yes, </w:t>
      </w:r>
      <w:proofErr w:type="spellStart"/>
      <w:r w:rsidRPr="00C05C1D">
        <w:rPr>
          <w:rFonts w:ascii="Times New Roman" w:hAnsi="Times New Roman"/>
          <w:sz w:val="22"/>
          <w:szCs w:val="22"/>
          <w:lang w:val="es-MX"/>
        </w:rPr>
        <w:t>Mexican</w:t>
      </w:r>
      <w:proofErr w:type="spellEnd"/>
      <w:r w:rsidRPr="00C05C1D">
        <w:rPr>
          <w:rFonts w:ascii="Times New Roman" w:hAnsi="Times New Roman"/>
          <w:sz w:val="22"/>
          <w:szCs w:val="22"/>
          <w:lang w:val="es-MX"/>
        </w:rPr>
        <w:t xml:space="preserve">, </w:t>
      </w:r>
      <w:proofErr w:type="spellStart"/>
      <w:r w:rsidRPr="00C05C1D">
        <w:rPr>
          <w:rFonts w:ascii="Times New Roman" w:hAnsi="Times New Roman"/>
          <w:sz w:val="22"/>
          <w:szCs w:val="22"/>
          <w:lang w:val="es-MX"/>
        </w:rPr>
        <w:t>Mexican</w:t>
      </w:r>
      <w:proofErr w:type="spellEnd"/>
      <w:r w:rsidRPr="00C05C1D">
        <w:rPr>
          <w:rFonts w:ascii="Times New Roman" w:hAnsi="Times New Roman"/>
          <w:sz w:val="22"/>
          <w:szCs w:val="22"/>
          <w:lang w:val="es-MX"/>
        </w:rPr>
        <w:t xml:space="preserve"> American, Chicano/a </w:t>
      </w:r>
    </w:p>
    <w:p w:rsidRPr="00C05C1D" w:rsidR="00D325E8" w:rsidP="00A84572" w:rsidRDefault="00D325E8" w14:paraId="24EDA2DD" w14:textId="77777777">
      <w:pPr>
        <w:pStyle w:val="PlainText"/>
        <w:spacing w:line="360" w:lineRule="auto"/>
        <w:ind w:left="972"/>
        <w:rPr>
          <w:rFonts w:ascii="Times New Roman" w:hAnsi="Times New Roman"/>
          <w:sz w:val="22"/>
          <w:szCs w:val="22"/>
          <w:lang w:val="es-DO"/>
        </w:rPr>
      </w:pPr>
      <w:r w:rsidRPr="00C05C1D">
        <w:rPr>
          <w:rFonts w:ascii="Times New Roman" w:hAnsi="Times New Roman"/>
          <w:sz w:val="22"/>
          <w:szCs w:val="22"/>
          <w:lang w:val="es-DO"/>
        </w:rPr>
        <w:t xml:space="preserve">2 - Yes, Puerto </w:t>
      </w:r>
      <w:proofErr w:type="spellStart"/>
      <w:r w:rsidRPr="00C05C1D">
        <w:rPr>
          <w:rFonts w:ascii="Times New Roman" w:hAnsi="Times New Roman"/>
          <w:sz w:val="22"/>
          <w:szCs w:val="22"/>
          <w:lang w:val="es-DO"/>
        </w:rPr>
        <w:t>Rican</w:t>
      </w:r>
      <w:proofErr w:type="spellEnd"/>
      <w:r w:rsidRPr="00C05C1D">
        <w:rPr>
          <w:rFonts w:ascii="Times New Roman" w:hAnsi="Times New Roman"/>
          <w:sz w:val="22"/>
          <w:szCs w:val="22"/>
          <w:lang w:val="es-DO"/>
        </w:rPr>
        <w:t xml:space="preserve">, Puerto </w:t>
      </w:r>
      <w:proofErr w:type="spellStart"/>
      <w:r w:rsidRPr="00C05C1D">
        <w:rPr>
          <w:rFonts w:ascii="Times New Roman" w:hAnsi="Times New Roman"/>
          <w:sz w:val="22"/>
          <w:szCs w:val="22"/>
          <w:lang w:val="es-DO"/>
        </w:rPr>
        <w:t>Rican</w:t>
      </w:r>
      <w:proofErr w:type="spellEnd"/>
      <w:r w:rsidRPr="00C05C1D">
        <w:rPr>
          <w:rFonts w:ascii="Times New Roman" w:hAnsi="Times New Roman"/>
          <w:sz w:val="22"/>
          <w:szCs w:val="22"/>
          <w:lang w:val="es-DO"/>
        </w:rPr>
        <w:t xml:space="preserve"> American</w:t>
      </w:r>
    </w:p>
    <w:p w:rsidRPr="00C05C1D" w:rsidR="00D325E8" w:rsidP="00A84572" w:rsidRDefault="00D325E8" w14:paraId="4B8DB174" w14:textId="77777777">
      <w:pPr>
        <w:pStyle w:val="PlainText"/>
        <w:spacing w:line="360" w:lineRule="auto"/>
        <w:ind w:left="972"/>
        <w:rPr>
          <w:rFonts w:ascii="Times New Roman" w:hAnsi="Times New Roman"/>
          <w:sz w:val="22"/>
          <w:szCs w:val="22"/>
        </w:rPr>
      </w:pPr>
      <w:r w:rsidRPr="00C05C1D">
        <w:rPr>
          <w:rFonts w:ascii="Times New Roman" w:hAnsi="Times New Roman"/>
          <w:sz w:val="22"/>
          <w:szCs w:val="22"/>
        </w:rPr>
        <w:t xml:space="preserve">3 - Yes, Cuban, Cuban American </w:t>
      </w:r>
    </w:p>
    <w:p w:rsidRPr="00C05C1D" w:rsidR="00D325E8" w:rsidP="00A84572" w:rsidRDefault="00D325E8" w14:paraId="15DD9FB0" w14:textId="77777777">
      <w:pPr>
        <w:pStyle w:val="PlainText"/>
        <w:spacing w:line="360" w:lineRule="auto"/>
        <w:ind w:left="972"/>
        <w:rPr>
          <w:rFonts w:ascii="Times New Roman" w:hAnsi="Times New Roman"/>
          <w:sz w:val="22"/>
          <w:szCs w:val="22"/>
        </w:rPr>
      </w:pPr>
      <w:r w:rsidRPr="00C05C1D">
        <w:rPr>
          <w:rFonts w:ascii="Times New Roman" w:hAnsi="Times New Roman"/>
          <w:sz w:val="22"/>
          <w:szCs w:val="22"/>
        </w:rPr>
        <w:t>97 – Yes, Other Spanish/Hispanic/Latina</w:t>
      </w:r>
    </w:p>
    <w:p w:rsidRPr="00C05C1D" w:rsidR="00D325E8" w:rsidP="00F7137C" w:rsidRDefault="00D325E8" w14:paraId="2E82BDD2" w14:textId="35F1EA49">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 xml:space="preserve">If =97, specify: ______________ </w:t>
      </w:r>
    </w:p>
    <w:p w:rsidRPr="00C05C1D" w:rsidR="00D325E8" w:rsidP="00A84572" w:rsidRDefault="00D325E8" w14:paraId="68B8EDF0" w14:textId="77777777">
      <w:pPr>
        <w:rPr>
          <w:rFonts w:ascii="Times New Roman" w:hAnsi="Times New Roman" w:cs="Times New Roman"/>
        </w:rPr>
      </w:pPr>
    </w:p>
    <w:p w:rsidRPr="00C05C1D" w:rsidR="00D325E8" w:rsidP="00F7137C" w:rsidRDefault="00E24D5F" w14:paraId="198D096D" w14:textId="4E0FB6D2">
      <w:pPr>
        <w:numPr>
          <w:ilvl w:val="0"/>
          <w:numId w:val="63"/>
        </w:numPr>
        <w:rPr>
          <w:rFonts w:ascii="Times New Roman" w:hAnsi="Times New Roman" w:cs="Times New Roman"/>
        </w:rPr>
      </w:pPr>
      <w:r w:rsidRPr="00E24D5F">
        <w:rPr>
          <w:rFonts w:ascii="Times New Roman" w:hAnsi="Times New Roman" w:cs="Times New Roman"/>
        </w:rPr>
        <w:t xml:space="preserve">What race or races do you consider yourself to be? </w:t>
      </w:r>
      <w:r w:rsidRPr="00C05C1D" w:rsidR="00D325E8">
        <w:rPr>
          <w:rFonts w:ascii="Times New Roman" w:hAnsi="Times New Roman" w:cs="Times New Roman"/>
        </w:rPr>
        <w:t>(</w:t>
      </w:r>
      <w:r w:rsidRPr="00E24D5F">
        <w:rPr>
          <w:rFonts w:ascii="Times New Roman" w:hAnsi="Times New Roman" w:cs="Times New Roman"/>
        </w:rPr>
        <w:t>SELECT ONE OR MORE</w:t>
      </w:r>
      <w:r w:rsidRPr="00C05C1D">
        <w:rPr>
          <w:rFonts w:ascii="Times New Roman" w:hAnsi="Times New Roman" w:cs="Times New Roman"/>
        </w:rPr>
        <w:t xml:space="preserve">)  </w:t>
      </w:r>
    </w:p>
    <w:p w:rsidRPr="00C05C1D" w:rsidR="00D325E8" w:rsidP="00A84572" w:rsidRDefault="00D325E8" w14:paraId="52AF4A07" w14:textId="77777777">
      <w:pPr>
        <w:ind w:left="1440" w:firstLine="720"/>
        <w:rPr>
          <w:rFonts w:ascii="Times New Roman" w:hAnsi="Times New Roman" w:cs="Times New Roman"/>
        </w:rPr>
      </w:pPr>
    </w:p>
    <w:p w:rsidRPr="00C05C1D" w:rsidR="00D325E8" w:rsidP="00A84572" w:rsidRDefault="00D325E8" w14:paraId="29B7C78F" w14:textId="77777777">
      <w:pPr>
        <w:ind w:left="360" w:firstLine="720"/>
        <w:rPr>
          <w:rFonts w:ascii="Times New Roman" w:hAnsi="Times New Roman" w:cs="Times New Roman"/>
        </w:rPr>
      </w:pPr>
      <w:r w:rsidRPr="00C05C1D">
        <w:rPr>
          <w:rFonts w:ascii="Times New Roman" w:hAnsi="Times New Roman" w:cs="Times New Roman"/>
        </w:rPr>
        <w:t>1 – White</w:t>
      </w:r>
    </w:p>
    <w:p w:rsidRPr="00C05C1D" w:rsidR="00D325E8" w:rsidP="00A84572" w:rsidRDefault="00D325E8" w14:paraId="0A6F8AB3" w14:textId="77777777">
      <w:pPr>
        <w:pStyle w:val="NormalWeb"/>
        <w:spacing w:before="0" w:beforeAutospacing="0" w:after="0" w:afterAutospacing="0"/>
        <w:ind w:left="1080"/>
        <w:rPr>
          <w:sz w:val="22"/>
          <w:szCs w:val="22"/>
        </w:rPr>
      </w:pPr>
      <w:r w:rsidRPr="00C05C1D">
        <w:rPr>
          <w:sz w:val="22"/>
          <w:szCs w:val="22"/>
        </w:rPr>
        <w:t>2 – Black/African American</w:t>
      </w:r>
    </w:p>
    <w:p w:rsidRPr="00C05C1D" w:rsidR="00D325E8" w:rsidP="00A84572" w:rsidRDefault="00D325E8" w14:paraId="7428AF05" w14:textId="77777777">
      <w:pPr>
        <w:pStyle w:val="NormalWeb"/>
        <w:spacing w:before="0" w:beforeAutospacing="0" w:after="0" w:afterAutospacing="0"/>
        <w:ind w:left="1080"/>
        <w:rPr>
          <w:sz w:val="22"/>
          <w:szCs w:val="22"/>
        </w:rPr>
      </w:pPr>
      <w:r w:rsidRPr="00C05C1D">
        <w:rPr>
          <w:sz w:val="22"/>
          <w:szCs w:val="22"/>
        </w:rPr>
        <w:t xml:space="preserve">3 – Asian </w:t>
      </w:r>
    </w:p>
    <w:p w:rsidRPr="00C05C1D" w:rsidR="00D325E8" w:rsidP="00A84572" w:rsidRDefault="00D325E8" w14:paraId="57CF4348" w14:textId="77777777">
      <w:pPr>
        <w:pStyle w:val="NormalWeb"/>
        <w:spacing w:before="0" w:beforeAutospacing="0" w:after="0" w:afterAutospacing="0"/>
        <w:ind w:left="1080"/>
        <w:rPr>
          <w:sz w:val="22"/>
          <w:szCs w:val="22"/>
        </w:rPr>
      </w:pPr>
      <w:r w:rsidRPr="00C05C1D">
        <w:rPr>
          <w:sz w:val="22"/>
          <w:szCs w:val="22"/>
        </w:rPr>
        <w:t>4 – American Indian/Alaskan Native</w:t>
      </w:r>
    </w:p>
    <w:p w:rsidRPr="00C05C1D" w:rsidR="00D325E8" w:rsidP="00A84572" w:rsidRDefault="00D325E8" w14:paraId="455513B9" w14:textId="77777777">
      <w:pPr>
        <w:pStyle w:val="NormalWeb"/>
        <w:spacing w:before="0" w:beforeAutospacing="0" w:after="0" w:afterAutospacing="0"/>
        <w:ind w:left="1080"/>
        <w:rPr>
          <w:sz w:val="22"/>
          <w:szCs w:val="22"/>
        </w:rPr>
      </w:pPr>
      <w:r w:rsidRPr="00C05C1D">
        <w:rPr>
          <w:sz w:val="22"/>
          <w:szCs w:val="22"/>
        </w:rPr>
        <w:t>5 – Native Hawaiian or Other Pacific Islander</w:t>
      </w:r>
    </w:p>
    <w:p w:rsidRPr="00C05C1D" w:rsidR="00D325E8" w:rsidP="00A84572" w:rsidRDefault="00D325E8" w14:paraId="6BE26FA1" w14:textId="1CB5C8EA">
      <w:pPr>
        <w:pStyle w:val="NormalWeb"/>
        <w:spacing w:before="0" w:beforeAutospacing="0" w:after="0" w:afterAutospacing="0"/>
        <w:ind w:left="1080"/>
        <w:rPr>
          <w:sz w:val="22"/>
          <w:szCs w:val="22"/>
        </w:rPr>
      </w:pPr>
      <w:r w:rsidRPr="00C05C1D">
        <w:rPr>
          <w:sz w:val="22"/>
          <w:szCs w:val="22"/>
        </w:rPr>
        <w:tab/>
      </w:r>
    </w:p>
    <w:p w:rsidRPr="00C05C1D" w:rsidR="00D325E8" w:rsidP="00A84572" w:rsidRDefault="00D325E8" w14:paraId="68E16201" w14:textId="77777777">
      <w:pPr>
        <w:pStyle w:val="NormalWeb"/>
        <w:spacing w:before="0" w:beforeAutospacing="0" w:after="0" w:afterAutospacing="0"/>
        <w:ind w:left="1080"/>
        <w:rPr>
          <w:sz w:val="22"/>
          <w:szCs w:val="22"/>
        </w:rPr>
      </w:pPr>
    </w:p>
    <w:p w:rsidRPr="00C05C1D" w:rsidR="00D325E8" w:rsidP="00A84572" w:rsidRDefault="00D325E8" w14:paraId="2979BD92" w14:textId="77777777">
      <w:pPr>
        <w:rPr>
          <w:rFonts w:ascii="Times New Roman" w:hAnsi="Times New Roman" w:cs="Times New Roman"/>
        </w:rPr>
      </w:pPr>
    </w:p>
    <w:p w:rsidRPr="00C05C1D" w:rsidR="00D325E8" w:rsidP="00F7137C" w:rsidRDefault="00D325E8" w14:paraId="3E6A5185" w14:textId="77777777">
      <w:pPr>
        <w:numPr>
          <w:ilvl w:val="0"/>
          <w:numId w:val="63"/>
        </w:numPr>
        <w:rPr>
          <w:rFonts w:ascii="Times New Roman" w:hAnsi="Times New Roman" w:cs="Times New Roman"/>
        </w:rPr>
      </w:pPr>
      <w:r w:rsidRPr="00C05C1D">
        <w:rPr>
          <w:rFonts w:ascii="Times New Roman" w:hAnsi="Times New Roman" w:cs="Times New Roman"/>
        </w:rPr>
        <w:t xml:space="preserve"> What is your highest level of education? </w:t>
      </w:r>
    </w:p>
    <w:p w:rsidRPr="00C05C1D" w:rsidR="00D325E8" w:rsidP="00A84572" w:rsidRDefault="00D325E8" w14:paraId="0FC64019" w14:textId="77777777">
      <w:pPr>
        <w:rPr>
          <w:rFonts w:ascii="Times New Roman" w:hAnsi="Times New Roman" w:cs="Times New Roman"/>
        </w:rPr>
      </w:pPr>
    </w:p>
    <w:p w:rsidRPr="00C05C1D" w:rsidR="00D325E8" w:rsidP="00A84572" w:rsidRDefault="00D325E8" w14:paraId="4395BE52" w14:textId="77777777">
      <w:pPr>
        <w:pStyle w:val="PlainText"/>
        <w:ind w:left="1440"/>
        <w:rPr>
          <w:rFonts w:ascii="Times New Roman" w:hAnsi="Times New Roman"/>
          <w:sz w:val="22"/>
          <w:szCs w:val="22"/>
        </w:rPr>
      </w:pPr>
      <w:r w:rsidRPr="00C05C1D">
        <w:rPr>
          <w:rFonts w:ascii="Times New Roman" w:hAnsi="Times New Roman"/>
          <w:sz w:val="22"/>
          <w:szCs w:val="22"/>
        </w:rPr>
        <w:t xml:space="preserve"> 1 -  Less than 8th grade </w:t>
      </w:r>
    </w:p>
    <w:p w:rsidRPr="00C05C1D" w:rsidR="00D325E8" w:rsidP="00A84572" w:rsidRDefault="00D325E8" w14:paraId="62B33551" w14:textId="77777777">
      <w:pPr>
        <w:pStyle w:val="PlainText"/>
        <w:ind w:left="1440"/>
        <w:rPr>
          <w:rFonts w:ascii="Times New Roman" w:hAnsi="Times New Roman"/>
          <w:sz w:val="22"/>
          <w:szCs w:val="22"/>
        </w:rPr>
      </w:pPr>
      <w:r w:rsidRPr="00C05C1D">
        <w:rPr>
          <w:rFonts w:ascii="Times New Roman" w:hAnsi="Times New Roman"/>
          <w:sz w:val="22"/>
          <w:szCs w:val="22"/>
        </w:rPr>
        <w:t xml:space="preserve"> 2 - 8th grade </w:t>
      </w:r>
    </w:p>
    <w:p w:rsidRPr="00C05C1D" w:rsidR="00D325E8" w:rsidP="00A84572" w:rsidRDefault="00D325E8" w14:paraId="101142FD" w14:textId="77777777">
      <w:pPr>
        <w:pStyle w:val="PlainText"/>
        <w:ind w:left="1440"/>
        <w:rPr>
          <w:rFonts w:ascii="Times New Roman" w:hAnsi="Times New Roman"/>
          <w:sz w:val="22"/>
          <w:szCs w:val="22"/>
        </w:rPr>
      </w:pPr>
      <w:r w:rsidRPr="00C05C1D">
        <w:rPr>
          <w:rFonts w:ascii="Times New Roman" w:hAnsi="Times New Roman"/>
          <w:sz w:val="22"/>
          <w:szCs w:val="22"/>
        </w:rPr>
        <w:t xml:space="preserve"> 3 - Some high school </w:t>
      </w:r>
    </w:p>
    <w:p w:rsidRPr="00C05C1D" w:rsidR="00D325E8" w:rsidP="00A84572" w:rsidRDefault="00D325E8" w14:paraId="0143A03B" w14:textId="77777777">
      <w:pPr>
        <w:pStyle w:val="PlainText"/>
        <w:ind w:left="1440"/>
        <w:rPr>
          <w:rFonts w:ascii="Times New Roman" w:hAnsi="Times New Roman"/>
          <w:sz w:val="22"/>
          <w:szCs w:val="22"/>
        </w:rPr>
      </w:pPr>
      <w:r w:rsidRPr="00C05C1D">
        <w:rPr>
          <w:rFonts w:ascii="Times New Roman" w:hAnsi="Times New Roman"/>
          <w:sz w:val="22"/>
          <w:szCs w:val="22"/>
        </w:rPr>
        <w:t xml:space="preserve"> 4 – High school diploma or GED  </w:t>
      </w:r>
    </w:p>
    <w:p w:rsidRPr="00C05C1D" w:rsidR="00D325E8" w:rsidP="00A84572" w:rsidRDefault="00D325E8" w14:paraId="1A66B361" w14:textId="77777777">
      <w:pPr>
        <w:pStyle w:val="PlainText"/>
        <w:ind w:left="1440"/>
        <w:rPr>
          <w:rFonts w:ascii="Times New Roman" w:hAnsi="Times New Roman"/>
          <w:sz w:val="22"/>
          <w:szCs w:val="22"/>
        </w:rPr>
      </w:pPr>
      <w:r w:rsidRPr="00C05C1D">
        <w:rPr>
          <w:rFonts w:ascii="Times New Roman" w:hAnsi="Times New Roman"/>
          <w:sz w:val="22"/>
          <w:szCs w:val="22"/>
        </w:rPr>
        <w:t xml:space="preserve"> 5 - Trade School Certificate </w:t>
      </w:r>
    </w:p>
    <w:p w:rsidRPr="00C05C1D" w:rsidR="00D325E8" w:rsidP="00A84572" w:rsidRDefault="00D325E8" w14:paraId="70FC4FB3" w14:textId="77777777">
      <w:pPr>
        <w:pStyle w:val="PlainText"/>
        <w:ind w:left="1440"/>
        <w:rPr>
          <w:rFonts w:ascii="Times New Roman" w:hAnsi="Times New Roman"/>
          <w:sz w:val="22"/>
          <w:szCs w:val="22"/>
        </w:rPr>
      </w:pPr>
      <w:r w:rsidRPr="00C05C1D">
        <w:rPr>
          <w:rFonts w:ascii="Times New Roman" w:hAnsi="Times New Roman"/>
          <w:sz w:val="22"/>
          <w:szCs w:val="22"/>
        </w:rPr>
        <w:t xml:space="preserve"> 6 - Some college </w:t>
      </w:r>
    </w:p>
    <w:p w:rsidRPr="00C05C1D" w:rsidR="00D325E8" w:rsidP="00A84572" w:rsidRDefault="00D325E8" w14:paraId="1A8A8BF7" w14:textId="77777777">
      <w:pPr>
        <w:pStyle w:val="PlainText"/>
        <w:ind w:left="1440"/>
        <w:rPr>
          <w:rFonts w:ascii="Times New Roman" w:hAnsi="Times New Roman"/>
          <w:sz w:val="22"/>
          <w:szCs w:val="22"/>
        </w:rPr>
      </w:pPr>
      <w:r w:rsidRPr="00C05C1D">
        <w:rPr>
          <w:rFonts w:ascii="Times New Roman" w:hAnsi="Times New Roman"/>
          <w:sz w:val="22"/>
          <w:szCs w:val="22"/>
        </w:rPr>
        <w:t xml:space="preserve"> 7 - Undergraduate degree </w:t>
      </w:r>
    </w:p>
    <w:p w:rsidRPr="00C05C1D" w:rsidR="00D325E8" w:rsidP="00A84572" w:rsidRDefault="00D325E8" w14:paraId="50283D40" w14:textId="77777777">
      <w:pPr>
        <w:pStyle w:val="PlainText"/>
        <w:ind w:left="1440"/>
        <w:rPr>
          <w:rFonts w:ascii="Times New Roman" w:hAnsi="Times New Roman"/>
          <w:sz w:val="22"/>
          <w:szCs w:val="22"/>
        </w:rPr>
      </w:pPr>
      <w:r w:rsidRPr="00C05C1D">
        <w:rPr>
          <w:rFonts w:ascii="Times New Roman" w:hAnsi="Times New Roman"/>
          <w:sz w:val="22"/>
          <w:szCs w:val="22"/>
        </w:rPr>
        <w:t xml:space="preserve"> 8 - Some graduate school</w:t>
      </w:r>
    </w:p>
    <w:p w:rsidRPr="00C05C1D" w:rsidR="00D325E8" w:rsidP="00A84572" w:rsidRDefault="00D325E8" w14:paraId="32C294C5" w14:textId="77777777">
      <w:pPr>
        <w:pStyle w:val="PlainText"/>
        <w:ind w:left="1440"/>
        <w:rPr>
          <w:rFonts w:ascii="Times New Roman" w:hAnsi="Times New Roman"/>
          <w:sz w:val="22"/>
          <w:szCs w:val="22"/>
        </w:rPr>
      </w:pPr>
      <w:r w:rsidRPr="00C05C1D">
        <w:rPr>
          <w:rFonts w:ascii="Times New Roman" w:hAnsi="Times New Roman"/>
          <w:sz w:val="22"/>
          <w:szCs w:val="22"/>
        </w:rPr>
        <w:t>9 – Graduate degree</w:t>
      </w:r>
    </w:p>
    <w:p w:rsidRPr="00C05C1D" w:rsidR="00D325E8" w:rsidP="00A84572" w:rsidRDefault="00D325E8" w14:paraId="310425B2" w14:textId="157FB013">
      <w:pPr>
        <w:pStyle w:val="PlainText"/>
        <w:ind w:left="1440"/>
        <w:rPr>
          <w:rFonts w:ascii="Times New Roman" w:hAnsi="Times New Roman"/>
          <w:sz w:val="22"/>
          <w:szCs w:val="22"/>
        </w:rPr>
      </w:pPr>
    </w:p>
    <w:p w:rsidRPr="00C05C1D" w:rsidR="00D325E8" w:rsidP="00A84572" w:rsidRDefault="00D325E8" w14:paraId="0726F7CE" w14:textId="77777777">
      <w:pPr>
        <w:pStyle w:val="ListParagraph"/>
        <w:spacing w:after="0" w:line="240" w:lineRule="auto"/>
        <w:ind w:left="0"/>
        <w:rPr>
          <w:rFonts w:ascii="Times New Roman" w:hAnsi="Times New Roman" w:cs="Times New Roman"/>
        </w:rPr>
      </w:pPr>
    </w:p>
    <w:p w:rsidRPr="00C05C1D" w:rsidR="00D325E8" w:rsidP="00F7137C" w:rsidRDefault="00D325E8" w14:paraId="7CFD6104" w14:textId="77777777">
      <w:pPr>
        <w:pStyle w:val="ListParagraph"/>
        <w:numPr>
          <w:ilvl w:val="0"/>
          <w:numId w:val="63"/>
        </w:numPr>
        <w:spacing w:after="0" w:line="240" w:lineRule="auto"/>
        <w:rPr>
          <w:rFonts w:ascii="Times New Roman" w:hAnsi="Times New Roman" w:cs="Times New Roman"/>
        </w:rPr>
      </w:pPr>
      <w:r w:rsidRPr="00C05C1D">
        <w:rPr>
          <w:rFonts w:ascii="Times New Roman" w:hAnsi="Times New Roman" w:cs="Times New Roman"/>
        </w:rPr>
        <w:t xml:space="preserve">Are you currently a student? </w:t>
      </w:r>
    </w:p>
    <w:p w:rsidRPr="00C05C1D" w:rsidR="00D325E8" w:rsidP="00A84572" w:rsidRDefault="00D325E8" w14:paraId="1F7FC5B9" w14:textId="77777777">
      <w:pPr>
        <w:spacing w:line="360" w:lineRule="auto"/>
        <w:ind w:left="720" w:firstLine="720"/>
        <w:rPr>
          <w:rFonts w:ascii="Times New Roman" w:hAnsi="Times New Roman" w:cs="Times New Roman"/>
        </w:rPr>
      </w:pPr>
      <w:r w:rsidRPr="00C05C1D">
        <w:rPr>
          <w:rFonts w:ascii="Times New Roman" w:hAnsi="Times New Roman" w:cs="Times New Roman"/>
        </w:rPr>
        <w:t>1-Yes</w:t>
      </w:r>
    </w:p>
    <w:p w:rsidRPr="00C05C1D" w:rsidR="00D325E8" w:rsidP="00A84572" w:rsidRDefault="00D325E8" w14:paraId="03D11A02" w14:textId="77777777">
      <w:pPr>
        <w:spacing w:line="360" w:lineRule="auto"/>
        <w:ind w:left="720" w:firstLine="720"/>
        <w:rPr>
          <w:rFonts w:ascii="Times New Roman" w:hAnsi="Times New Roman" w:cs="Times New Roman"/>
        </w:rPr>
      </w:pPr>
      <w:r w:rsidRPr="00C05C1D">
        <w:rPr>
          <w:rFonts w:ascii="Times New Roman" w:hAnsi="Times New Roman" w:cs="Times New Roman"/>
        </w:rPr>
        <w:t>0-No</w:t>
      </w:r>
    </w:p>
    <w:p w:rsidRPr="00C05C1D" w:rsidR="00D325E8" w:rsidP="00A84572" w:rsidRDefault="00D325E8" w14:paraId="24BF48F3" w14:textId="77777777">
      <w:pPr>
        <w:pStyle w:val="PlainText"/>
        <w:ind w:firstLine="720"/>
        <w:rPr>
          <w:rFonts w:ascii="Times New Roman" w:hAnsi="Times New Roman"/>
          <w:sz w:val="22"/>
          <w:szCs w:val="22"/>
        </w:rPr>
      </w:pPr>
    </w:p>
    <w:p w:rsidRPr="00C05C1D" w:rsidR="00D325E8" w:rsidP="00A84572" w:rsidRDefault="00D325E8" w14:paraId="595E54AA" w14:textId="77777777">
      <w:pPr>
        <w:pStyle w:val="ListParagraph"/>
        <w:spacing w:after="0" w:line="240" w:lineRule="auto"/>
        <w:ind w:left="0"/>
        <w:rPr>
          <w:rFonts w:ascii="Times New Roman" w:hAnsi="Times New Roman" w:cs="Times New Roman"/>
          <w:i/>
        </w:rPr>
      </w:pPr>
    </w:p>
    <w:p w:rsidRPr="00C05C1D" w:rsidR="00D325E8" w:rsidP="00A84572" w:rsidRDefault="00D325E8" w14:paraId="12E2D50D" w14:textId="77777777">
      <w:pPr>
        <w:pStyle w:val="ListParagraph"/>
        <w:spacing w:after="0" w:line="240" w:lineRule="auto"/>
        <w:ind w:left="0"/>
        <w:rPr>
          <w:rFonts w:ascii="Times New Roman" w:hAnsi="Times New Roman" w:cs="Times New Roman"/>
          <w:i/>
        </w:rPr>
      </w:pPr>
    </w:p>
    <w:p w:rsidRPr="00C05C1D" w:rsidR="00D325E8" w:rsidP="00A84572" w:rsidRDefault="00D325E8" w14:paraId="23141EA7" w14:textId="77777777">
      <w:pPr>
        <w:pStyle w:val="ListParagraph"/>
        <w:spacing w:after="0" w:line="240" w:lineRule="auto"/>
        <w:ind w:left="0"/>
        <w:rPr>
          <w:rFonts w:ascii="Times New Roman" w:hAnsi="Times New Roman" w:cs="Times New Roman"/>
          <w:i/>
        </w:rPr>
      </w:pPr>
    </w:p>
    <w:p w:rsidRPr="00C05C1D" w:rsidR="00D325E8" w:rsidP="00A84572" w:rsidRDefault="00D325E8" w14:paraId="55E8B8B8" w14:textId="77777777">
      <w:pPr>
        <w:pStyle w:val="ListParagraph"/>
        <w:spacing w:after="0" w:line="240" w:lineRule="auto"/>
        <w:ind w:left="0"/>
        <w:rPr>
          <w:rFonts w:ascii="Times New Roman" w:hAnsi="Times New Roman" w:cs="Times New Roman"/>
          <w:i/>
        </w:rPr>
      </w:pPr>
    </w:p>
    <w:p w:rsidRPr="00C05C1D" w:rsidR="00D325E8" w:rsidP="00A84572" w:rsidRDefault="00D325E8" w14:paraId="5C0352B1" w14:textId="77777777">
      <w:pPr>
        <w:pStyle w:val="ListParagraph"/>
        <w:spacing w:after="0" w:line="240" w:lineRule="auto"/>
        <w:ind w:left="0"/>
        <w:rPr>
          <w:rFonts w:ascii="Times New Roman" w:hAnsi="Times New Roman" w:cs="Times New Roman"/>
          <w:i/>
        </w:rPr>
      </w:pPr>
    </w:p>
    <w:p w:rsidRPr="00C05C1D" w:rsidR="00D325E8" w:rsidP="00A84572" w:rsidRDefault="00D325E8" w14:paraId="06884711" w14:textId="77777777">
      <w:pPr>
        <w:pStyle w:val="ListParagraph"/>
        <w:spacing w:after="0" w:line="240" w:lineRule="auto"/>
        <w:ind w:left="0"/>
        <w:rPr>
          <w:rFonts w:ascii="Times New Roman" w:hAnsi="Times New Roman" w:cs="Times New Roman"/>
          <w:i/>
        </w:rPr>
      </w:pPr>
    </w:p>
    <w:p w:rsidRPr="00C05C1D" w:rsidR="00D325E8" w:rsidP="00A84572" w:rsidRDefault="00D325E8" w14:paraId="351B06D5" w14:textId="77777777">
      <w:pPr>
        <w:pStyle w:val="ListParagraph"/>
        <w:spacing w:after="0" w:line="240" w:lineRule="auto"/>
        <w:ind w:left="0"/>
        <w:rPr>
          <w:rFonts w:ascii="Times New Roman" w:hAnsi="Times New Roman" w:cs="Times New Roman"/>
          <w:i/>
        </w:rPr>
      </w:pPr>
    </w:p>
    <w:p w:rsidRPr="00C05C1D" w:rsidR="00D325E8" w:rsidP="00A84572" w:rsidRDefault="00D325E8" w14:paraId="68E1E0EF" w14:textId="33E5B07B">
      <w:pPr>
        <w:pStyle w:val="ListParagraph"/>
        <w:spacing w:after="0" w:line="240" w:lineRule="auto"/>
        <w:ind w:left="0"/>
        <w:rPr>
          <w:rFonts w:ascii="Times New Roman" w:hAnsi="Times New Roman" w:cs="Times New Roman"/>
          <w:i/>
        </w:rPr>
      </w:pPr>
      <w:r w:rsidRPr="00C05C1D">
        <w:rPr>
          <w:rFonts w:ascii="Times New Roman" w:hAnsi="Times New Roman" w:cs="Times New Roman"/>
          <w:i/>
        </w:rPr>
        <w:t>The next set of questions is about your employment or work status.</w:t>
      </w:r>
    </w:p>
    <w:p w:rsidRPr="00C05C1D" w:rsidR="00D325E8" w:rsidP="00A84572" w:rsidRDefault="00D325E8" w14:paraId="3C7F1C92" w14:textId="77777777">
      <w:pPr>
        <w:pStyle w:val="ListParagraph"/>
        <w:spacing w:after="0" w:line="240" w:lineRule="auto"/>
        <w:ind w:left="360"/>
        <w:rPr>
          <w:rFonts w:ascii="Times New Roman" w:hAnsi="Times New Roman" w:cs="Times New Roman"/>
        </w:rPr>
      </w:pPr>
    </w:p>
    <w:p w:rsidRPr="00C05C1D" w:rsidR="00D325E8" w:rsidP="00A84572" w:rsidRDefault="00D325E8" w14:paraId="7377EE85" w14:textId="77777777">
      <w:pPr>
        <w:pStyle w:val="ListParagraph"/>
        <w:spacing w:after="0" w:line="240" w:lineRule="auto"/>
        <w:ind w:left="360"/>
        <w:rPr>
          <w:rFonts w:ascii="Times New Roman" w:hAnsi="Times New Roman" w:cs="Times New Roman"/>
        </w:rPr>
      </w:pPr>
    </w:p>
    <w:p w:rsidRPr="00C05C1D" w:rsidR="00D325E8" w:rsidP="00F7137C" w:rsidRDefault="00D325E8" w14:paraId="5B064A38" w14:textId="77777777">
      <w:pPr>
        <w:pStyle w:val="ListParagraph"/>
        <w:numPr>
          <w:ilvl w:val="0"/>
          <w:numId w:val="63"/>
        </w:numPr>
        <w:spacing w:after="0" w:line="240" w:lineRule="auto"/>
        <w:rPr>
          <w:rFonts w:ascii="Times New Roman" w:hAnsi="Times New Roman" w:cs="Times New Roman"/>
        </w:rPr>
      </w:pPr>
      <w:r w:rsidRPr="00C05C1D">
        <w:rPr>
          <w:rFonts w:ascii="Times New Roman" w:hAnsi="Times New Roman" w:cs="Times New Roman"/>
        </w:rPr>
        <w:t>Please indicate which of the following is true for you regarding your current work status:</w:t>
      </w:r>
    </w:p>
    <w:p w:rsidRPr="00C05C1D" w:rsidR="00D325E8" w:rsidP="00A84572" w:rsidRDefault="00D325E8" w14:paraId="1B5A2162" w14:textId="77777777">
      <w:pPr>
        <w:pStyle w:val="ListParagraph"/>
        <w:spacing w:after="0" w:line="240" w:lineRule="auto"/>
        <w:ind w:left="1440"/>
        <w:rPr>
          <w:rFonts w:ascii="Times New Roman" w:hAnsi="Times New Roman" w:cs="Times New Roman"/>
        </w:rPr>
      </w:pPr>
      <w:r w:rsidRPr="00C05C1D">
        <w:rPr>
          <w:rFonts w:ascii="Times New Roman" w:hAnsi="Times New Roman" w:cs="Times New Roman"/>
        </w:rPr>
        <w:t>1-Working for pay at a job or business</w:t>
      </w:r>
    </w:p>
    <w:p w:rsidRPr="00C05C1D" w:rsidR="00D325E8" w:rsidP="00A84572" w:rsidRDefault="00D325E8" w14:paraId="6BBF7AAD" w14:textId="77777777">
      <w:pPr>
        <w:pStyle w:val="ListParagraph"/>
        <w:spacing w:after="0" w:line="240" w:lineRule="auto"/>
        <w:ind w:left="1440"/>
        <w:rPr>
          <w:rFonts w:ascii="Times New Roman" w:hAnsi="Times New Roman" w:cs="Times New Roman"/>
        </w:rPr>
      </w:pPr>
      <w:r w:rsidRPr="00C05C1D">
        <w:rPr>
          <w:rFonts w:ascii="Times New Roman" w:hAnsi="Times New Roman" w:cs="Times New Roman"/>
        </w:rPr>
        <w:t>2-With a job or business, but currently not working (for example, on a leave of absence)</w:t>
      </w:r>
    </w:p>
    <w:p w:rsidRPr="00C05C1D" w:rsidR="00D325E8" w:rsidP="00A84572" w:rsidRDefault="00D325E8" w14:paraId="2BD22307" w14:textId="77777777">
      <w:pPr>
        <w:pStyle w:val="ListParagraph"/>
        <w:spacing w:after="0" w:line="240" w:lineRule="auto"/>
        <w:ind w:left="1440"/>
        <w:rPr>
          <w:rFonts w:ascii="Times New Roman" w:hAnsi="Times New Roman" w:cs="Times New Roman"/>
        </w:rPr>
      </w:pPr>
      <w:r w:rsidRPr="00C05C1D">
        <w:rPr>
          <w:rFonts w:ascii="Times New Roman" w:hAnsi="Times New Roman" w:cs="Times New Roman"/>
        </w:rPr>
        <w:t>3-Looking for work [skip to DEM16]</w:t>
      </w:r>
    </w:p>
    <w:p w:rsidRPr="00C05C1D" w:rsidR="00D325E8" w:rsidP="00A84572" w:rsidRDefault="00D325E8" w14:paraId="379697D7" w14:textId="77777777">
      <w:pPr>
        <w:pStyle w:val="ListParagraph"/>
        <w:spacing w:after="0" w:line="240" w:lineRule="auto"/>
        <w:ind w:left="1440"/>
        <w:rPr>
          <w:rFonts w:ascii="Times New Roman" w:hAnsi="Times New Roman" w:cs="Times New Roman"/>
        </w:rPr>
      </w:pPr>
      <w:r w:rsidRPr="00C05C1D">
        <w:rPr>
          <w:rFonts w:ascii="Times New Roman" w:hAnsi="Times New Roman" w:cs="Times New Roman"/>
        </w:rPr>
        <w:t>4-Working, but not for pay (such as at a family business, internship or volunteering)</w:t>
      </w:r>
    </w:p>
    <w:p w:rsidRPr="00C05C1D" w:rsidR="00D325E8" w:rsidP="00A84572" w:rsidRDefault="00D325E8" w14:paraId="274BD3D8" w14:textId="77777777">
      <w:pPr>
        <w:pStyle w:val="ListParagraph"/>
        <w:spacing w:after="0" w:line="240" w:lineRule="auto"/>
        <w:ind w:left="1440"/>
        <w:rPr>
          <w:rFonts w:ascii="Times New Roman" w:hAnsi="Times New Roman" w:cs="Times New Roman"/>
        </w:rPr>
      </w:pPr>
      <w:r w:rsidRPr="00C05C1D">
        <w:rPr>
          <w:rFonts w:ascii="Times New Roman" w:hAnsi="Times New Roman" w:cs="Times New Roman"/>
        </w:rPr>
        <w:lastRenderedPageBreak/>
        <w:t>5-Not working and not looking for work [skip to DEM16]</w:t>
      </w:r>
    </w:p>
    <w:p w:rsidRPr="00C05C1D" w:rsidR="00D325E8" w:rsidP="00A84572" w:rsidRDefault="00D325E8" w14:paraId="230ADCEA" w14:textId="0DB03621">
      <w:pPr>
        <w:pStyle w:val="PlainText"/>
        <w:ind w:left="1440"/>
        <w:rPr>
          <w:rFonts w:ascii="Times New Roman" w:hAnsi="Times New Roman"/>
          <w:sz w:val="22"/>
          <w:szCs w:val="22"/>
        </w:rPr>
      </w:pPr>
    </w:p>
    <w:p w:rsidRPr="00C05C1D" w:rsidR="00D325E8" w:rsidP="00A84572" w:rsidRDefault="00D325E8" w14:paraId="72C9AF82" w14:textId="77777777">
      <w:pPr>
        <w:pStyle w:val="ListParagraph"/>
        <w:spacing w:after="0" w:line="240" w:lineRule="auto"/>
        <w:ind w:left="1440"/>
        <w:rPr>
          <w:rFonts w:ascii="Times New Roman" w:hAnsi="Times New Roman" w:cs="Times New Roman"/>
        </w:rPr>
      </w:pPr>
    </w:p>
    <w:p w:rsidRPr="00C05C1D" w:rsidR="00D325E8" w:rsidP="00A84572" w:rsidRDefault="00D325E8" w14:paraId="3E5EF866" w14:textId="77777777">
      <w:pPr>
        <w:pStyle w:val="ListParagraph"/>
        <w:spacing w:after="0"/>
        <w:ind w:left="540" w:firstLine="180"/>
        <w:rPr>
          <w:rFonts w:ascii="Times New Roman" w:hAnsi="Times New Roman" w:cs="Times New Roman"/>
        </w:rPr>
      </w:pPr>
      <w:r w:rsidRPr="00C05C1D">
        <w:rPr>
          <w:rFonts w:ascii="Times New Roman" w:hAnsi="Times New Roman" w:cs="Times New Roman"/>
        </w:rPr>
        <w:tab/>
      </w:r>
    </w:p>
    <w:p w:rsidRPr="00C05C1D" w:rsidR="00D325E8" w:rsidP="00F7137C" w:rsidRDefault="00D325E8" w14:paraId="5C6C49BA" w14:textId="3C19427E">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What is your main occupation (job)? If you have more than one job, list the job in which you work the most hours: _________________________]</w:t>
      </w:r>
    </w:p>
    <w:p w:rsidRPr="00C05C1D" w:rsidR="00D325E8" w:rsidP="00A84572" w:rsidRDefault="00D325E8" w14:paraId="41555B42" w14:textId="30189F96">
      <w:pPr>
        <w:pStyle w:val="PlainText"/>
        <w:ind w:left="1440"/>
        <w:rPr>
          <w:rFonts w:ascii="Times New Roman" w:hAnsi="Times New Roman"/>
          <w:sz w:val="22"/>
          <w:szCs w:val="22"/>
        </w:rPr>
      </w:pPr>
    </w:p>
    <w:p w:rsidRPr="00C05C1D" w:rsidR="00D325E8" w:rsidP="00A84572" w:rsidRDefault="00D325E8" w14:paraId="029AC208" w14:textId="77777777">
      <w:pPr>
        <w:pStyle w:val="ListParagraph"/>
        <w:spacing w:before="100" w:beforeAutospacing="1" w:after="100" w:afterAutospacing="1"/>
        <w:ind w:left="0"/>
        <w:rPr>
          <w:rFonts w:ascii="Times New Roman" w:hAnsi="Times New Roman" w:cs="Times New Roman"/>
        </w:rPr>
      </w:pPr>
    </w:p>
    <w:p w:rsidRPr="00C05C1D" w:rsidR="00D325E8" w:rsidP="00F7137C" w:rsidRDefault="00D325E8" w14:paraId="06125239" w14:textId="4395724A">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What was the approximate start date of this job: ___/___/_____ (</w:t>
      </w:r>
      <w:r w:rsidR="005C3433">
        <w:rPr>
          <w:rFonts w:ascii="Times New Roman" w:hAnsi="Times New Roman" w:cs="Times New Roman"/>
        </w:rPr>
        <w:t>mm</w:t>
      </w:r>
      <w:r w:rsidRPr="00C05C1D">
        <w:rPr>
          <w:rFonts w:ascii="Times New Roman" w:hAnsi="Times New Roman" w:cs="Times New Roman"/>
        </w:rPr>
        <w:t>/</w:t>
      </w:r>
      <w:proofErr w:type="spellStart"/>
      <w:r w:rsidR="005C3433">
        <w:rPr>
          <w:rFonts w:ascii="Times New Roman" w:hAnsi="Times New Roman" w:cs="Times New Roman"/>
        </w:rPr>
        <w:t>dd</w:t>
      </w:r>
      <w:r w:rsidRPr="00C05C1D">
        <w:rPr>
          <w:rFonts w:ascii="Times New Roman" w:hAnsi="Times New Roman" w:cs="Times New Roman"/>
        </w:rPr>
        <w:t>m</w:t>
      </w:r>
      <w:proofErr w:type="spellEnd"/>
      <w:r w:rsidRPr="00C05C1D">
        <w:rPr>
          <w:rFonts w:ascii="Times New Roman" w:hAnsi="Times New Roman" w:cs="Times New Roman"/>
        </w:rPr>
        <w:t>/</w:t>
      </w:r>
      <w:proofErr w:type="spellStart"/>
      <w:r w:rsidRPr="00C05C1D">
        <w:rPr>
          <w:rFonts w:ascii="Times New Roman" w:hAnsi="Times New Roman" w:cs="Times New Roman"/>
        </w:rPr>
        <w:t>yyyy</w:t>
      </w:r>
      <w:proofErr w:type="spellEnd"/>
      <w:r w:rsidRPr="00C05C1D">
        <w:rPr>
          <w:rFonts w:ascii="Times New Roman" w:hAnsi="Times New Roman" w:cs="Times New Roman"/>
        </w:rPr>
        <w:t>)</w:t>
      </w:r>
    </w:p>
    <w:p w:rsidRPr="00C05C1D" w:rsidR="00D325E8" w:rsidP="00A84572" w:rsidRDefault="00D325E8" w14:paraId="07E919B9" w14:textId="72FB6863">
      <w:pPr>
        <w:pStyle w:val="PlainText"/>
        <w:ind w:left="1440"/>
        <w:rPr>
          <w:rFonts w:ascii="Times New Roman" w:hAnsi="Times New Roman"/>
          <w:sz w:val="22"/>
          <w:szCs w:val="22"/>
        </w:rPr>
      </w:pPr>
    </w:p>
    <w:p w:rsidRPr="00C05C1D" w:rsidR="00D325E8" w:rsidP="00A84572" w:rsidRDefault="00D325E8" w14:paraId="148C7D7B" w14:textId="77777777">
      <w:pPr>
        <w:pStyle w:val="ListParagraph"/>
        <w:spacing w:before="100" w:beforeAutospacing="1" w:after="100" w:afterAutospacing="1"/>
        <w:ind w:left="360"/>
        <w:rPr>
          <w:rFonts w:ascii="Times New Roman" w:hAnsi="Times New Roman" w:cs="Times New Roman"/>
        </w:rPr>
      </w:pPr>
    </w:p>
    <w:p w:rsidRPr="00C05C1D" w:rsidR="00D325E8" w:rsidP="00F7137C" w:rsidRDefault="00D325E8" w14:paraId="6CB69381" w14:textId="77777777">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How many hours per week do you work on average at this job? ______ hours/week</w:t>
      </w:r>
    </w:p>
    <w:p w:rsidRPr="00C05C1D" w:rsidR="00D325E8" w:rsidP="00A84572" w:rsidRDefault="00D325E8" w14:paraId="33459B2C" w14:textId="0E88A72C">
      <w:pPr>
        <w:pStyle w:val="PlainText"/>
        <w:ind w:left="1440"/>
        <w:rPr>
          <w:rFonts w:ascii="Times New Roman" w:hAnsi="Times New Roman"/>
          <w:sz w:val="22"/>
          <w:szCs w:val="22"/>
        </w:rPr>
      </w:pPr>
    </w:p>
    <w:p w:rsidRPr="00C05C1D" w:rsidR="00D325E8" w:rsidP="00A84572" w:rsidRDefault="00D325E8" w14:paraId="105EC2A0" w14:textId="77777777">
      <w:pPr>
        <w:pStyle w:val="ListParagraph"/>
        <w:rPr>
          <w:rFonts w:ascii="Times New Roman" w:hAnsi="Times New Roman" w:cs="Times New Roman"/>
        </w:rPr>
      </w:pPr>
    </w:p>
    <w:p w:rsidRPr="00C05C1D" w:rsidR="00D325E8" w:rsidP="00A84572" w:rsidRDefault="00D325E8" w14:paraId="1E5D2D39" w14:textId="77777777">
      <w:pPr>
        <w:pStyle w:val="ListParagraph"/>
        <w:rPr>
          <w:rFonts w:ascii="Times New Roman" w:hAnsi="Times New Roman" w:cs="Times New Roman"/>
        </w:rPr>
      </w:pPr>
    </w:p>
    <w:p w:rsidRPr="00C05C1D" w:rsidR="00D325E8" w:rsidP="00F7137C" w:rsidRDefault="00D325E8" w14:paraId="779CA6EA" w14:textId="77777777">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Do you have paid sick leave at this job? (That is, if you take a day off because you  are sick, you still   </w:t>
      </w:r>
    </w:p>
    <w:p w:rsidRPr="00C05C1D" w:rsidR="00D325E8" w:rsidP="00A84572" w:rsidRDefault="00D325E8" w14:paraId="4FBC5C96" w14:textId="77777777">
      <w:pPr>
        <w:pStyle w:val="ListParagraph"/>
        <w:spacing w:before="100" w:beforeAutospacing="1" w:after="100" w:afterAutospacing="1"/>
        <w:ind w:left="360"/>
        <w:rPr>
          <w:rFonts w:ascii="Times New Roman" w:hAnsi="Times New Roman" w:cs="Times New Roman"/>
        </w:rPr>
      </w:pPr>
      <w:r w:rsidRPr="00C05C1D">
        <w:rPr>
          <w:rFonts w:ascii="Times New Roman" w:hAnsi="Times New Roman" w:cs="Times New Roman"/>
        </w:rPr>
        <w:t xml:space="preserve">                    receive pay)</w:t>
      </w:r>
    </w:p>
    <w:p w:rsidRPr="00C05C1D" w:rsidR="00D325E8" w:rsidP="00A84572" w:rsidRDefault="00D325E8" w14:paraId="0838D0D2" w14:textId="77777777">
      <w:pPr>
        <w:pStyle w:val="ListParagraph"/>
        <w:rPr>
          <w:rFonts w:ascii="Times New Roman" w:hAnsi="Times New Roman" w:cs="Times New Roman"/>
        </w:rPr>
      </w:pPr>
    </w:p>
    <w:p w:rsidRPr="00C05C1D" w:rsidR="00D325E8" w:rsidP="00A84572" w:rsidRDefault="00D325E8" w14:paraId="06AFB21A" w14:textId="77777777">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1- Yes</w:t>
      </w:r>
    </w:p>
    <w:p w:rsidRPr="00C05C1D" w:rsidR="00D325E8" w:rsidP="00A84572" w:rsidRDefault="00D325E8" w14:paraId="1D50508F" w14:textId="77777777">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0- No</w:t>
      </w:r>
    </w:p>
    <w:p w:rsidRPr="00C05C1D" w:rsidR="00D325E8" w:rsidP="00A84572" w:rsidRDefault="00D325E8" w14:paraId="2D2F51DF" w14:textId="32B68B9A">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 xml:space="preserve">98 –Don’t know </w:t>
      </w:r>
    </w:p>
    <w:p w:rsidRPr="00C05C1D" w:rsidR="00D325E8" w:rsidP="00A84572" w:rsidRDefault="00D325E8" w14:paraId="0B649C46" w14:textId="20166691">
      <w:pPr>
        <w:pStyle w:val="ListParagraph"/>
        <w:spacing w:before="100" w:beforeAutospacing="1" w:after="100" w:afterAutospacing="1"/>
        <w:ind w:left="1440"/>
        <w:rPr>
          <w:rFonts w:ascii="Times New Roman" w:hAnsi="Times New Roman" w:cs="Times New Roman"/>
        </w:rPr>
      </w:pPr>
    </w:p>
    <w:p w:rsidRPr="00C05C1D" w:rsidR="00D325E8" w:rsidP="00A84572" w:rsidRDefault="00D325E8" w14:paraId="2DCBEF1D" w14:textId="77777777">
      <w:pPr>
        <w:pStyle w:val="ListParagraph"/>
        <w:spacing w:after="0"/>
        <w:ind w:left="540" w:firstLine="180"/>
        <w:rPr>
          <w:rFonts w:ascii="Times New Roman" w:hAnsi="Times New Roman" w:cs="Times New Roman"/>
        </w:rPr>
      </w:pPr>
      <w:r w:rsidRPr="00C05C1D">
        <w:rPr>
          <w:rFonts w:ascii="Times New Roman" w:hAnsi="Times New Roman" w:cs="Times New Roman"/>
        </w:rPr>
        <w:tab/>
        <w:t xml:space="preserve">       </w:t>
      </w:r>
    </w:p>
    <w:p w:rsidRPr="00C05C1D" w:rsidR="00D325E8" w:rsidP="00A84572" w:rsidRDefault="00D325E8" w14:paraId="03A10288" w14:textId="77777777">
      <w:pPr>
        <w:pStyle w:val="ListParagraph"/>
        <w:spacing w:before="100" w:beforeAutospacing="1" w:after="100" w:afterAutospacing="1"/>
        <w:ind w:left="1080"/>
        <w:rPr>
          <w:rFonts w:ascii="Times New Roman" w:hAnsi="Times New Roman" w:cs="Times New Roman"/>
        </w:rPr>
      </w:pPr>
    </w:p>
    <w:p w:rsidRPr="00C05C1D" w:rsidR="00D325E8" w:rsidP="00F7137C" w:rsidRDefault="00D325E8" w14:paraId="52EACA76" w14:textId="77777777">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Do you have another occupation (job)? </w:t>
      </w:r>
    </w:p>
    <w:p w:rsidRPr="00C05C1D" w:rsidR="00D325E8" w:rsidP="00A84572" w:rsidRDefault="00D325E8" w14:paraId="1465ED68" w14:textId="77777777">
      <w:pPr>
        <w:pStyle w:val="ListParagraph"/>
        <w:spacing w:before="100" w:beforeAutospacing="1" w:after="100" w:afterAutospacing="1"/>
        <w:ind w:left="1080" w:firstLine="360"/>
        <w:rPr>
          <w:rFonts w:ascii="Times New Roman" w:hAnsi="Times New Roman" w:cs="Times New Roman"/>
        </w:rPr>
      </w:pPr>
      <w:r w:rsidRPr="00C05C1D">
        <w:rPr>
          <w:rFonts w:ascii="Times New Roman" w:hAnsi="Times New Roman" w:cs="Times New Roman"/>
        </w:rPr>
        <w:t>1- Yes</w:t>
      </w:r>
    </w:p>
    <w:p w:rsidRPr="00C05C1D" w:rsidR="00D325E8" w:rsidP="00A84572" w:rsidRDefault="00D325E8" w14:paraId="25516EC6" w14:textId="77777777">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0- No [skip to DEM15]</w:t>
      </w:r>
    </w:p>
    <w:p w:rsidRPr="00C05C1D" w:rsidR="00D325E8" w:rsidP="00A84572" w:rsidRDefault="00D325E8" w14:paraId="40135A0D" w14:textId="6BE306C3">
      <w:pPr>
        <w:pStyle w:val="ListParagraph"/>
        <w:spacing w:before="100" w:beforeAutospacing="1" w:after="100" w:afterAutospacing="1"/>
        <w:ind w:left="1440"/>
        <w:rPr>
          <w:rFonts w:ascii="Times New Roman" w:hAnsi="Times New Roman" w:cs="Times New Roman"/>
        </w:rPr>
      </w:pPr>
    </w:p>
    <w:p w:rsidRPr="00C05C1D" w:rsidR="00D325E8" w:rsidP="00A84572" w:rsidRDefault="00D325E8" w14:paraId="4172806F" w14:textId="77777777">
      <w:pPr>
        <w:pStyle w:val="ListParagraph"/>
        <w:spacing w:before="100" w:beforeAutospacing="1" w:after="100" w:afterAutospacing="1"/>
        <w:ind w:left="1440"/>
        <w:rPr>
          <w:rFonts w:ascii="Times New Roman" w:hAnsi="Times New Roman" w:cs="Times New Roman"/>
        </w:rPr>
      </w:pPr>
    </w:p>
    <w:p w:rsidRPr="00C05C1D" w:rsidR="00D325E8" w:rsidP="00F7137C" w:rsidRDefault="00D325E8" w14:paraId="60B608C0" w14:textId="7F8762B1">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What is your other occupation (job)? _______________________  </w:t>
      </w:r>
    </w:p>
    <w:p w:rsidRPr="00C05C1D" w:rsidR="00D325E8" w:rsidP="00A84572" w:rsidRDefault="00D325E8" w14:paraId="427A9334" w14:textId="07E22A3F">
      <w:pPr>
        <w:pStyle w:val="ListParagraph"/>
        <w:spacing w:before="100" w:beforeAutospacing="1" w:after="100" w:afterAutospacing="1"/>
        <w:ind w:left="36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736E097B" w14:textId="0A7B75CD">
      <w:pPr>
        <w:pStyle w:val="ListParagraph"/>
        <w:spacing w:before="100" w:beforeAutospacing="1" w:after="100" w:afterAutospacing="1"/>
        <w:ind w:left="1440"/>
        <w:rPr>
          <w:rFonts w:ascii="Times New Roman" w:hAnsi="Times New Roman" w:cs="Times New Roman"/>
        </w:rPr>
      </w:pPr>
    </w:p>
    <w:p w:rsidRPr="00C05C1D" w:rsidR="00D325E8" w:rsidP="00A84572" w:rsidRDefault="00D325E8" w14:paraId="5F6E9A7C" w14:textId="77777777">
      <w:pPr>
        <w:pStyle w:val="ListParagraph"/>
        <w:spacing w:before="100" w:beforeAutospacing="1" w:after="100" w:afterAutospacing="1"/>
        <w:rPr>
          <w:rFonts w:ascii="Times New Roman" w:hAnsi="Times New Roman" w:cs="Times New Roman"/>
        </w:rPr>
      </w:pPr>
    </w:p>
    <w:p w:rsidRPr="00C05C1D" w:rsidR="00D325E8" w:rsidP="00F7137C" w:rsidRDefault="00D325E8" w14:paraId="312968FB" w14:textId="77777777">
      <w:pPr>
        <w:numPr>
          <w:ilvl w:val="0"/>
          <w:numId w:val="63"/>
        </w:numPr>
        <w:rPr>
          <w:rFonts w:ascii="Times New Roman" w:hAnsi="Times New Roman" w:cs="Times New Roman"/>
        </w:rPr>
      </w:pPr>
      <w:r w:rsidRPr="00C05C1D">
        <w:rPr>
          <w:rFonts w:ascii="Times New Roman" w:hAnsi="Times New Roman" w:cs="Times New Roman"/>
        </w:rPr>
        <w:t xml:space="preserve">Are you currently in need of help to find a job or in need of job counseling or training? </w:t>
      </w:r>
    </w:p>
    <w:p w:rsidRPr="00C05C1D" w:rsidR="00D325E8" w:rsidP="00A84572" w:rsidRDefault="00D325E8" w14:paraId="1CAD282C" w14:textId="77777777">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 xml:space="preserve"> </w:t>
      </w:r>
      <w:r w:rsidRPr="00C05C1D">
        <w:rPr>
          <w:rFonts w:ascii="Times New Roman" w:hAnsi="Times New Roman" w:cs="Times New Roman"/>
        </w:rPr>
        <w:tab/>
        <w:t>1-Yes</w:t>
      </w:r>
    </w:p>
    <w:p w:rsidRPr="00C05C1D" w:rsidR="00D325E8" w:rsidP="00A84572" w:rsidRDefault="00D325E8" w14:paraId="39EAE24C" w14:textId="77777777">
      <w:pPr>
        <w:pStyle w:val="ListParagraph"/>
        <w:spacing w:before="100" w:beforeAutospacing="1" w:after="100" w:afterAutospacing="1"/>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t>0-No</w:t>
      </w:r>
      <w:r w:rsidRPr="00C05C1D">
        <w:rPr>
          <w:rFonts w:ascii="Times New Roman" w:hAnsi="Times New Roman" w:cs="Times New Roman"/>
        </w:rPr>
        <w:tab/>
      </w:r>
    </w:p>
    <w:p w:rsidRPr="00C05C1D" w:rsidR="00D325E8" w:rsidP="00A84572" w:rsidRDefault="00D325E8" w14:paraId="02F84DF0" w14:textId="3D62F4D1">
      <w:pPr>
        <w:pStyle w:val="ListParagraph"/>
        <w:spacing w:before="100" w:beforeAutospacing="1" w:after="100" w:afterAutospacing="1"/>
        <w:ind w:left="2160"/>
        <w:rPr>
          <w:rFonts w:ascii="Times New Roman" w:hAnsi="Times New Roman" w:cs="Times New Roman"/>
        </w:rPr>
      </w:pPr>
    </w:p>
    <w:p w:rsidRPr="00C05C1D" w:rsidR="00D325E8" w:rsidP="00A84572" w:rsidRDefault="00D325E8" w14:paraId="0AD298E1" w14:textId="77777777">
      <w:pPr>
        <w:pStyle w:val="ListParagraph"/>
        <w:spacing w:before="100" w:beforeAutospacing="1" w:after="100" w:afterAutospacing="1"/>
        <w:rPr>
          <w:rFonts w:ascii="Times New Roman" w:hAnsi="Times New Roman" w:cs="Times New Roman"/>
        </w:rPr>
      </w:pPr>
    </w:p>
    <w:p w:rsidRPr="00C05C1D" w:rsidR="00D325E8" w:rsidP="00A84572" w:rsidRDefault="00D325E8" w14:paraId="4C3F950E" w14:textId="77777777">
      <w:pPr>
        <w:pStyle w:val="ListParagraph"/>
        <w:spacing w:before="100" w:beforeAutospacing="1" w:after="100" w:afterAutospacing="1"/>
        <w:rPr>
          <w:rFonts w:ascii="Times New Roman" w:hAnsi="Times New Roman" w:cs="Times New Roman"/>
        </w:rPr>
      </w:pPr>
    </w:p>
    <w:p w:rsidRPr="00C05C1D" w:rsidR="00D325E8" w:rsidP="00F7137C" w:rsidRDefault="00D325E8" w14:paraId="3E461617" w14:textId="77777777">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Did any program or agency help you get a job or provide job counseling or training in the past 4 months (not including commercial agencies, such as head-hunters or temp agencies)?  </w:t>
      </w:r>
    </w:p>
    <w:p w:rsidRPr="00C05C1D" w:rsidR="00D325E8" w:rsidP="00A84572" w:rsidRDefault="00D325E8" w14:paraId="21CA3D02"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r w:rsidRPr="00C05C1D">
        <w:rPr>
          <w:rFonts w:ascii="Times New Roman" w:hAnsi="Times New Roman"/>
          <w:b w:val="0"/>
          <w:sz w:val="22"/>
          <w:szCs w:val="22"/>
        </w:rPr>
        <w:lastRenderedPageBreak/>
        <w:tab/>
      </w: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t>1 – Yes</w:t>
      </w:r>
    </w:p>
    <w:p w:rsidRPr="00C05C1D" w:rsidR="00D325E8" w:rsidP="00A84572" w:rsidRDefault="00D325E8" w14:paraId="66934898"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r w:rsidRPr="00C05C1D">
        <w:rPr>
          <w:rFonts w:ascii="Times New Roman" w:hAnsi="Times New Roman"/>
          <w:b w:val="0"/>
          <w:sz w:val="22"/>
          <w:szCs w:val="22"/>
        </w:rPr>
        <w:t>0- No [skip to DEM18]</w:t>
      </w:r>
    </w:p>
    <w:p w:rsidRPr="00C05C1D" w:rsidR="00D325E8" w:rsidP="00A84572" w:rsidRDefault="00D325E8" w14:paraId="3B54EB60" w14:textId="1856CA5F">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p>
    <w:p w:rsidRPr="00C05C1D" w:rsidR="00D325E8" w:rsidP="00A84572" w:rsidRDefault="00D325E8" w14:paraId="43D69AE4"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1080"/>
        <w:rPr>
          <w:rFonts w:ascii="Times New Roman" w:hAnsi="Times New Roman"/>
          <w:b w:val="0"/>
          <w:sz w:val="22"/>
          <w:szCs w:val="22"/>
        </w:rPr>
      </w:pPr>
    </w:p>
    <w:p w:rsidRPr="00C05C1D" w:rsidR="00D325E8" w:rsidP="00A84572" w:rsidRDefault="00D325E8" w14:paraId="1B00EE94"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rsidRPr="00C05C1D" w:rsidR="00D325E8" w:rsidP="00F7137C" w:rsidRDefault="00D325E8" w14:paraId="0DCD5DC3" w14:textId="549E6D2F">
      <w:pPr>
        <w:pStyle w:val="Level1"/>
        <w:numPr>
          <w:ilvl w:val="1"/>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What is the name of the program and/or agency that provided this job-related service? _______________________]</w:t>
      </w:r>
    </w:p>
    <w:p w:rsidRPr="00C05C1D" w:rsidR="00D325E8" w:rsidP="00A84572" w:rsidRDefault="00D325E8" w14:paraId="1A92CBF2" w14:textId="77777777">
      <w:pPr>
        <w:pStyle w:val="PlainText"/>
        <w:ind w:left="720" w:firstLine="252"/>
        <w:rPr>
          <w:rFonts w:ascii="Times New Roman" w:hAnsi="Times New Roman"/>
          <w:sz w:val="22"/>
          <w:szCs w:val="22"/>
        </w:rPr>
      </w:pPr>
    </w:p>
    <w:p w:rsidRPr="00C05C1D" w:rsidR="00D325E8" w:rsidP="00A84572" w:rsidRDefault="00D325E8" w14:paraId="0CA6CF0B" w14:textId="5CCF99A3">
      <w:pPr>
        <w:pStyle w:val="PlainText"/>
        <w:ind w:left="972"/>
        <w:rPr>
          <w:rFonts w:ascii="Times New Roman" w:hAnsi="Times New Roman"/>
          <w:sz w:val="22"/>
          <w:szCs w:val="22"/>
        </w:rPr>
      </w:pPr>
    </w:p>
    <w:p w:rsidRPr="00C05C1D" w:rsidR="00D325E8" w:rsidP="00A84572" w:rsidRDefault="00D325E8" w14:paraId="7661A173" w14:textId="77777777">
      <w:pPr>
        <w:pStyle w:val="ListParagraph"/>
        <w:spacing w:before="100" w:beforeAutospacing="1" w:after="100" w:afterAutospacing="1"/>
        <w:rPr>
          <w:rFonts w:ascii="Times New Roman" w:hAnsi="Times New Roman" w:cs="Times New Roman"/>
        </w:rPr>
      </w:pPr>
    </w:p>
    <w:p w:rsidRPr="00C05C1D" w:rsidR="00D325E8" w:rsidP="00F7137C" w:rsidRDefault="00D325E8" w14:paraId="1A7BAB6C" w14:textId="77777777">
      <w:pPr>
        <w:numPr>
          <w:ilvl w:val="0"/>
          <w:numId w:val="63"/>
        </w:numPr>
        <w:rPr>
          <w:rFonts w:ascii="Times New Roman" w:hAnsi="Times New Roman" w:cs="Times New Roman"/>
        </w:rPr>
      </w:pPr>
      <w:r w:rsidRPr="00C05C1D">
        <w:rPr>
          <w:rFonts w:ascii="Times New Roman" w:hAnsi="Times New Roman" w:cs="Times New Roman"/>
          <w:bCs/>
        </w:rPr>
        <w:t>What was your household income over the past 12-months from all sources before taxes? Household income refers to the total amount of money from all people living in the household.</w:t>
      </w:r>
    </w:p>
    <w:p w:rsidRPr="00C05C1D" w:rsidR="00D325E8" w:rsidP="00A84572" w:rsidRDefault="00D325E8" w14:paraId="156BFE6B" w14:textId="77777777">
      <w:pPr>
        <w:rPr>
          <w:rFonts w:ascii="Times New Roman" w:hAnsi="Times New Roman" w:cs="Times New Roman"/>
          <w:bCs/>
        </w:rPr>
      </w:pPr>
    </w:p>
    <w:p w:rsidRPr="00C05C1D" w:rsidR="00D325E8" w:rsidP="00A84572" w:rsidRDefault="00D325E8" w14:paraId="6B0BFA7A" w14:textId="77777777">
      <w:pPr>
        <w:pStyle w:val="PlainText"/>
        <w:ind w:left="1440"/>
        <w:rPr>
          <w:rFonts w:ascii="Times New Roman" w:hAnsi="Times New Roman"/>
          <w:sz w:val="22"/>
          <w:szCs w:val="22"/>
        </w:rPr>
      </w:pPr>
      <w:r w:rsidRPr="00C05C1D">
        <w:rPr>
          <w:rFonts w:ascii="Times New Roman" w:hAnsi="Times New Roman"/>
          <w:sz w:val="22"/>
          <w:szCs w:val="22"/>
        </w:rPr>
        <w:t xml:space="preserve">1 -  Less than $10,000 </w:t>
      </w:r>
    </w:p>
    <w:p w:rsidRPr="00C05C1D" w:rsidR="00D325E8" w:rsidP="00A84572" w:rsidRDefault="00D325E8" w14:paraId="45950F95" w14:textId="77777777">
      <w:pPr>
        <w:pStyle w:val="PlainText"/>
        <w:ind w:left="1440"/>
        <w:rPr>
          <w:rFonts w:ascii="Times New Roman" w:hAnsi="Times New Roman"/>
          <w:sz w:val="22"/>
          <w:szCs w:val="22"/>
        </w:rPr>
      </w:pPr>
      <w:r w:rsidRPr="00C05C1D">
        <w:rPr>
          <w:rFonts w:ascii="Times New Roman" w:hAnsi="Times New Roman"/>
          <w:sz w:val="22"/>
          <w:szCs w:val="22"/>
        </w:rPr>
        <w:t xml:space="preserve"> 2 - $10,000 - $19,999 </w:t>
      </w:r>
    </w:p>
    <w:p w:rsidRPr="00C05C1D" w:rsidR="00D325E8" w:rsidP="00A84572" w:rsidRDefault="00D325E8" w14:paraId="0283AB50" w14:textId="77777777">
      <w:pPr>
        <w:pStyle w:val="PlainText"/>
        <w:ind w:left="1440"/>
        <w:rPr>
          <w:rFonts w:ascii="Times New Roman" w:hAnsi="Times New Roman"/>
          <w:sz w:val="22"/>
          <w:szCs w:val="22"/>
        </w:rPr>
      </w:pPr>
      <w:r w:rsidRPr="00C05C1D">
        <w:rPr>
          <w:rFonts w:ascii="Times New Roman" w:hAnsi="Times New Roman"/>
          <w:sz w:val="22"/>
          <w:szCs w:val="22"/>
        </w:rPr>
        <w:t xml:space="preserve"> 3 - $20,000 – $29,999 </w:t>
      </w:r>
    </w:p>
    <w:p w:rsidRPr="00C05C1D" w:rsidR="00D325E8" w:rsidP="00A84572" w:rsidRDefault="00D325E8" w14:paraId="104FC9EC" w14:textId="77777777">
      <w:pPr>
        <w:pStyle w:val="PlainText"/>
        <w:ind w:left="1440"/>
        <w:rPr>
          <w:rFonts w:ascii="Times New Roman" w:hAnsi="Times New Roman"/>
          <w:sz w:val="22"/>
          <w:szCs w:val="22"/>
        </w:rPr>
      </w:pPr>
      <w:r w:rsidRPr="00C05C1D">
        <w:rPr>
          <w:rFonts w:ascii="Times New Roman" w:hAnsi="Times New Roman"/>
          <w:sz w:val="22"/>
          <w:szCs w:val="22"/>
        </w:rPr>
        <w:t xml:space="preserve"> 4 - $30,000 - $39,999  </w:t>
      </w:r>
    </w:p>
    <w:p w:rsidRPr="00C05C1D" w:rsidR="00D325E8" w:rsidP="00A84572" w:rsidRDefault="00D325E8" w14:paraId="60021C81" w14:textId="77777777">
      <w:pPr>
        <w:pStyle w:val="PlainText"/>
        <w:ind w:left="1440"/>
        <w:rPr>
          <w:rFonts w:ascii="Times New Roman" w:hAnsi="Times New Roman"/>
          <w:sz w:val="22"/>
          <w:szCs w:val="22"/>
        </w:rPr>
      </w:pPr>
      <w:r w:rsidRPr="00C05C1D">
        <w:rPr>
          <w:rFonts w:ascii="Times New Roman" w:hAnsi="Times New Roman"/>
          <w:sz w:val="22"/>
          <w:szCs w:val="22"/>
        </w:rPr>
        <w:t xml:space="preserve"> 5 - $40,000 - $49,999 </w:t>
      </w:r>
    </w:p>
    <w:p w:rsidRPr="00C05C1D" w:rsidR="00D325E8" w:rsidP="00A84572" w:rsidRDefault="00D325E8" w14:paraId="4C0C736E" w14:textId="77777777">
      <w:pPr>
        <w:pStyle w:val="PlainText"/>
        <w:ind w:left="1440"/>
        <w:rPr>
          <w:rFonts w:ascii="Times New Roman" w:hAnsi="Times New Roman"/>
          <w:sz w:val="22"/>
          <w:szCs w:val="22"/>
        </w:rPr>
      </w:pPr>
      <w:r w:rsidRPr="00C05C1D">
        <w:rPr>
          <w:rFonts w:ascii="Times New Roman" w:hAnsi="Times New Roman"/>
          <w:sz w:val="22"/>
          <w:szCs w:val="22"/>
        </w:rPr>
        <w:t xml:space="preserve"> 6 - $50,000 - $59,999 </w:t>
      </w:r>
    </w:p>
    <w:p w:rsidRPr="00C05C1D" w:rsidR="00D325E8" w:rsidP="00A84572" w:rsidRDefault="00D325E8" w14:paraId="14B51263" w14:textId="77777777">
      <w:pPr>
        <w:pStyle w:val="PlainText"/>
        <w:ind w:left="1440"/>
        <w:rPr>
          <w:rFonts w:ascii="Times New Roman" w:hAnsi="Times New Roman"/>
          <w:sz w:val="22"/>
          <w:szCs w:val="22"/>
        </w:rPr>
      </w:pPr>
      <w:r w:rsidRPr="00C05C1D">
        <w:rPr>
          <w:rFonts w:ascii="Times New Roman" w:hAnsi="Times New Roman"/>
          <w:sz w:val="22"/>
          <w:szCs w:val="22"/>
        </w:rPr>
        <w:t xml:space="preserve"> 7 - $60,000 - $69,999 </w:t>
      </w:r>
    </w:p>
    <w:p w:rsidRPr="00C05C1D" w:rsidR="00D325E8" w:rsidP="00A84572" w:rsidRDefault="00D325E8" w14:paraId="018F2820" w14:textId="77777777">
      <w:pPr>
        <w:pStyle w:val="PlainText"/>
        <w:ind w:left="1440"/>
        <w:rPr>
          <w:rFonts w:ascii="Times New Roman" w:hAnsi="Times New Roman"/>
          <w:sz w:val="22"/>
          <w:szCs w:val="22"/>
        </w:rPr>
      </w:pPr>
      <w:r w:rsidRPr="00C05C1D">
        <w:rPr>
          <w:rFonts w:ascii="Times New Roman" w:hAnsi="Times New Roman"/>
          <w:sz w:val="22"/>
          <w:szCs w:val="22"/>
        </w:rPr>
        <w:t xml:space="preserve"> 8 - $70,000 - $79,999 </w:t>
      </w:r>
    </w:p>
    <w:p w:rsidRPr="00C05C1D" w:rsidR="00D325E8" w:rsidP="00A84572" w:rsidRDefault="00D325E8" w14:paraId="6C030407" w14:textId="77777777">
      <w:pPr>
        <w:pStyle w:val="PlainText"/>
        <w:ind w:left="1440"/>
        <w:rPr>
          <w:rFonts w:ascii="Times New Roman" w:hAnsi="Times New Roman"/>
          <w:sz w:val="22"/>
          <w:szCs w:val="22"/>
        </w:rPr>
      </w:pPr>
      <w:r w:rsidRPr="00C05C1D">
        <w:rPr>
          <w:rFonts w:ascii="Times New Roman" w:hAnsi="Times New Roman"/>
          <w:sz w:val="22"/>
          <w:szCs w:val="22"/>
        </w:rPr>
        <w:t xml:space="preserve"> 9 - $80,000 or more</w:t>
      </w:r>
    </w:p>
    <w:p w:rsidRPr="00C05C1D" w:rsidR="00D325E8" w:rsidP="00A84572" w:rsidRDefault="00D325E8" w14:paraId="4ABE676C" w14:textId="2345DBD5">
      <w:pPr>
        <w:pStyle w:val="PlainText"/>
        <w:ind w:left="1440"/>
        <w:rPr>
          <w:rFonts w:ascii="Times New Roman" w:hAnsi="Times New Roman"/>
          <w:sz w:val="22"/>
          <w:szCs w:val="22"/>
        </w:rPr>
      </w:pPr>
    </w:p>
    <w:p w:rsidRPr="00C05C1D" w:rsidR="00D325E8" w:rsidP="00A84572" w:rsidRDefault="00D325E8" w14:paraId="05926863" w14:textId="77777777">
      <w:pPr>
        <w:pStyle w:val="PlainText"/>
        <w:ind w:left="1440"/>
        <w:rPr>
          <w:rFonts w:ascii="Times New Roman" w:hAnsi="Times New Roman"/>
          <w:sz w:val="22"/>
          <w:szCs w:val="22"/>
        </w:rPr>
      </w:pPr>
      <w:r w:rsidRPr="00C05C1D">
        <w:rPr>
          <w:rFonts w:ascii="Times New Roman" w:hAnsi="Times New Roman"/>
          <w:sz w:val="22"/>
          <w:szCs w:val="22"/>
        </w:rPr>
        <w:t xml:space="preserve"> </w:t>
      </w:r>
    </w:p>
    <w:p w:rsidRPr="00C05C1D" w:rsidR="00D325E8" w:rsidP="00F7137C" w:rsidRDefault="00D325E8" w14:paraId="5CBB62BF" w14:textId="44C36C32">
      <w:pPr>
        <w:numPr>
          <w:ilvl w:val="0"/>
          <w:numId w:val="63"/>
        </w:numPr>
        <w:rPr>
          <w:rFonts w:ascii="Times New Roman" w:hAnsi="Times New Roman" w:cs="Times New Roman"/>
        </w:rPr>
      </w:pPr>
      <w:r w:rsidRPr="00C05C1D">
        <w:rPr>
          <w:rFonts w:ascii="Times New Roman" w:hAnsi="Times New Roman" w:cs="Times New Roman"/>
        </w:rPr>
        <w:t xml:space="preserve">Including yourself, how many people depend on this income? __________ </w:t>
      </w:r>
    </w:p>
    <w:p w:rsidRPr="00C05C1D" w:rsidR="00D325E8" w:rsidP="00A84572" w:rsidRDefault="00D325E8" w14:paraId="69E07856" w14:textId="4CC41205">
      <w:pPr>
        <w:pStyle w:val="PlainText"/>
        <w:ind w:left="1440"/>
        <w:rPr>
          <w:rFonts w:ascii="Times New Roman" w:hAnsi="Times New Roman"/>
          <w:sz w:val="22"/>
          <w:szCs w:val="22"/>
        </w:rPr>
      </w:pPr>
    </w:p>
    <w:p w:rsidRPr="00C05C1D" w:rsidR="00D325E8" w:rsidP="00A84572" w:rsidRDefault="00D325E8" w14:paraId="637579A5" w14:textId="77777777">
      <w:pPr>
        <w:ind w:left="360"/>
        <w:rPr>
          <w:rFonts w:ascii="Times New Roman" w:hAnsi="Times New Roman" w:cs="Times New Roman"/>
        </w:rPr>
      </w:pPr>
    </w:p>
    <w:p w:rsidRPr="00C05C1D" w:rsidR="00D325E8" w:rsidP="00A84572" w:rsidRDefault="00D325E8" w14:paraId="2CC89931" w14:textId="77777777">
      <w:pPr>
        <w:rPr>
          <w:rFonts w:ascii="Times New Roman" w:hAnsi="Times New Roman" w:cs="Times New Roman"/>
        </w:rPr>
      </w:pPr>
    </w:p>
    <w:p w:rsidRPr="00C05C1D" w:rsidR="00D325E8" w:rsidP="00F7137C" w:rsidRDefault="00D325E8" w14:paraId="26A9B602" w14:textId="77777777">
      <w:pPr>
        <w:numPr>
          <w:ilvl w:val="0"/>
          <w:numId w:val="63"/>
        </w:numPr>
        <w:rPr>
          <w:rFonts w:ascii="Times New Roman" w:hAnsi="Times New Roman" w:cs="Times New Roman"/>
        </w:rPr>
      </w:pPr>
      <w:r w:rsidRPr="00C05C1D">
        <w:rPr>
          <w:rFonts w:ascii="Times New Roman" w:hAnsi="Times New Roman" w:cs="Times New Roman"/>
        </w:rPr>
        <w:t xml:space="preserve">Do your sources of income or support include any of the following? Your sources of income may </w:t>
      </w:r>
      <w:r w:rsidRPr="00C05C1D">
        <w:rPr>
          <w:rFonts w:ascii="Times New Roman" w:hAnsi="Times New Roman" w:cs="Times New Roman"/>
        </w:rPr>
        <w:tab/>
      </w:r>
      <w:r w:rsidRPr="00C05C1D">
        <w:rPr>
          <w:rFonts w:ascii="Times New Roman" w:hAnsi="Times New Roman" w:cs="Times New Roman"/>
        </w:rPr>
        <w:tab/>
        <w:t>include public assistance and non-traditional jobs. Check all that apply:</w:t>
      </w:r>
    </w:p>
    <w:p w:rsidRPr="00C05C1D" w:rsidR="00D325E8" w:rsidP="00A84572" w:rsidRDefault="00D325E8" w14:paraId="57B82FF6" w14:textId="77777777">
      <w:pPr>
        <w:rPr>
          <w:rFonts w:ascii="Times New Roman" w:hAnsi="Times New Roman" w:cs="Times New Roman"/>
        </w:rPr>
      </w:pPr>
    </w:p>
    <w:p w:rsidRPr="00C05C1D" w:rsidR="00D325E8" w:rsidP="00A84572" w:rsidRDefault="00D325E8" w14:paraId="5014C3E9"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 Day labor (paid by the day with no promise of additional work)</w:t>
      </w:r>
    </w:p>
    <w:p w:rsidRPr="00C05C1D" w:rsidR="00D325E8" w:rsidP="00A84572" w:rsidRDefault="00D325E8" w14:paraId="47ACAFCA"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2- Selling or dealing drugs</w:t>
      </w:r>
    </w:p>
    <w:p w:rsidRPr="00C05C1D" w:rsidR="00D325E8" w:rsidP="00A84572" w:rsidRDefault="00D325E8" w14:paraId="46E0B2AC"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3- Sex work, survival sex or prostitution</w:t>
      </w:r>
    </w:p>
    <w:p w:rsidRPr="00C05C1D" w:rsidR="00D325E8" w:rsidP="00A84572" w:rsidRDefault="00D325E8" w14:paraId="3533459B"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4- Street income (panhandling, boosting or stealing)</w:t>
      </w:r>
    </w:p>
    <w:p w:rsidRPr="00C05C1D" w:rsidR="00D325E8" w:rsidP="00A84572" w:rsidRDefault="00D325E8" w14:paraId="0B020BFA"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5- Unemployment benefits</w:t>
      </w:r>
    </w:p>
    <w:p w:rsidRPr="00C05C1D" w:rsidR="00D325E8" w:rsidP="00A84572" w:rsidRDefault="00D325E8" w14:paraId="68921FEE"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6- SSI or disability</w:t>
      </w:r>
    </w:p>
    <w:p w:rsidRPr="00C05C1D" w:rsidR="00D325E8" w:rsidP="00A84572" w:rsidRDefault="00D325E8" w14:paraId="48DFCA72"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7- Food stamps</w:t>
      </w:r>
    </w:p>
    <w:p w:rsidRPr="00C05C1D" w:rsidR="00D325E8" w:rsidP="00A84572" w:rsidRDefault="00D325E8" w14:paraId="4C666136"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8- Income provided by a partner</w:t>
      </w:r>
    </w:p>
    <w:p w:rsidRPr="00C05C1D" w:rsidR="00D325E8" w:rsidP="00A84572" w:rsidRDefault="00D325E8" w14:paraId="0EAC40BE"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 xml:space="preserve">9- Income provided by other family members </w:t>
      </w:r>
    </w:p>
    <w:p w:rsidRPr="00C05C1D" w:rsidR="00D325E8" w:rsidP="00A84572" w:rsidRDefault="00D325E8" w14:paraId="013C70A0"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10- Income provided by a “sugar daddy”</w:t>
      </w:r>
    </w:p>
    <w:p w:rsidRPr="00C05C1D" w:rsidR="00D325E8" w:rsidP="00A84572" w:rsidRDefault="00D325E8" w14:paraId="06B95510"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11- No income</w:t>
      </w:r>
    </w:p>
    <w:p w:rsidRPr="00C05C1D" w:rsidR="00D325E8" w:rsidP="00A84572" w:rsidRDefault="00D325E8" w14:paraId="0F00FD5D"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12- Student stipend</w:t>
      </w:r>
    </w:p>
    <w:p w:rsidRPr="00C05C1D" w:rsidR="00D325E8" w:rsidP="00A84572" w:rsidRDefault="00D325E8" w14:paraId="3404A0C1"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13 None of the Above</w:t>
      </w:r>
    </w:p>
    <w:p w:rsidRPr="00C05C1D" w:rsidR="00D325E8" w:rsidP="00A84572" w:rsidRDefault="00D325E8" w14:paraId="3097E4A4" w14:textId="77777777">
      <w:pPr>
        <w:pStyle w:val="ListParagraph"/>
        <w:numPr>
          <w:ilvl w:val="0"/>
          <w:numId w:val="7"/>
        </w:numPr>
        <w:spacing w:after="200" w:line="276" w:lineRule="auto"/>
        <w:rPr>
          <w:rFonts w:ascii="Times New Roman" w:hAnsi="Times New Roman" w:cs="Times New Roman"/>
        </w:rPr>
      </w:pPr>
      <w:r w:rsidRPr="00C05C1D">
        <w:rPr>
          <w:rFonts w:ascii="Times New Roman" w:hAnsi="Times New Roman" w:cs="Times New Roman"/>
        </w:rPr>
        <w:t>Under-the-table (“off the books,” not reported to the government by the employer)</w:t>
      </w:r>
    </w:p>
    <w:p w:rsidRPr="00C05C1D" w:rsidR="00D325E8" w:rsidP="00A84572" w:rsidRDefault="00D325E8" w14:paraId="4E2B4593" w14:textId="77777777">
      <w:pPr>
        <w:pStyle w:val="ListParagraph"/>
        <w:ind w:left="2160"/>
        <w:rPr>
          <w:rFonts w:ascii="Times New Roman" w:hAnsi="Times New Roman" w:cs="Times New Roman"/>
        </w:rPr>
      </w:pPr>
      <w:r w:rsidRPr="00C05C1D">
        <w:rPr>
          <w:rFonts w:ascii="Times New Roman" w:hAnsi="Times New Roman" w:cs="Times New Roman"/>
        </w:rPr>
        <w:t>97- Something else</w:t>
      </w:r>
      <w:r w:rsidRPr="00C05C1D">
        <w:rPr>
          <w:rFonts w:ascii="Times New Roman" w:hAnsi="Times New Roman" w:cs="Times New Roman"/>
        </w:rPr>
        <w:tab/>
      </w:r>
    </w:p>
    <w:p w:rsidRPr="00C05C1D" w:rsidR="00D325E8" w:rsidP="00F7137C" w:rsidRDefault="00D325E8" w14:paraId="732FDDC7" w14:textId="316485C9">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ab/>
        <w:t xml:space="preserve">If =97, specify: ______________ ] </w:t>
      </w:r>
    </w:p>
    <w:p w:rsidRPr="00C05C1D" w:rsidR="00D325E8" w:rsidP="00A84572" w:rsidRDefault="00D325E8" w14:paraId="0E5C0E03" w14:textId="77777777">
      <w:pPr>
        <w:rPr>
          <w:rFonts w:ascii="Times New Roman" w:hAnsi="Times New Roman" w:cs="Times New Roman"/>
        </w:rPr>
      </w:pPr>
    </w:p>
    <w:p w:rsidRPr="00C05C1D" w:rsidR="00D325E8" w:rsidP="00A84572" w:rsidRDefault="00D325E8" w14:paraId="7C924029" w14:textId="77777777">
      <w:pPr>
        <w:rPr>
          <w:rFonts w:ascii="Times New Roman" w:hAnsi="Times New Roman" w:cs="Times New Roman"/>
        </w:rPr>
      </w:pPr>
    </w:p>
    <w:p w:rsidRPr="00C05C1D" w:rsidR="00D325E8" w:rsidP="00F7137C" w:rsidRDefault="00D325E8" w14:paraId="11B45225" w14:textId="77777777">
      <w:pPr>
        <w:numPr>
          <w:ilvl w:val="0"/>
          <w:numId w:val="63"/>
        </w:numPr>
        <w:rPr>
          <w:rFonts w:ascii="Times New Roman" w:hAnsi="Times New Roman" w:cs="Times New Roman"/>
        </w:rPr>
      </w:pPr>
      <w:r w:rsidRPr="00C05C1D">
        <w:rPr>
          <w:rFonts w:ascii="Times New Roman" w:hAnsi="Times New Roman" w:cs="Times New Roman"/>
        </w:rPr>
        <w:t>Have you ever been arrested by the police?</w:t>
      </w:r>
    </w:p>
    <w:p w:rsidRPr="00C05C1D" w:rsidR="00D325E8" w:rsidP="00A84572" w:rsidRDefault="00D325E8" w14:paraId="4DC0029F" w14:textId="77777777">
      <w:pPr>
        <w:ind w:left="1440" w:firstLine="720"/>
        <w:rPr>
          <w:rFonts w:ascii="Times New Roman" w:hAnsi="Times New Roman" w:cs="Times New Roman"/>
        </w:rPr>
      </w:pPr>
    </w:p>
    <w:p w:rsidRPr="00C05C1D" w:rsidR="00D325E8" w:rsidP="00A84572" w:rsidRDefault="00D325E8" w14:paraId="5A317BE8" w14:textId="77777777">
      <w:pPr>
        <w:ind w:left="1440" w:firstLine="720"/>
        <w:rPr>
          <w:rFonts w:ascii="Times New Roman" w:hAnsi="Times New Roman" w:cs="Times New Roman"/>
        </w:rPr>
      </w:pPr>
      <w:r w:rsidRPr="00C05C1D">
        <w:rPr>
          <w:rFonts w:ascii="Times New Roman" w:hAnsi="Times New Roman" w:cs="Times New Roman"/>
        </w:rPr>
        <w:t>1 – Yes</w:t>
      </w:r>
    </w:p>
    <w:p w:rsidRPr="00C05C1D" w:rsidR="00D325E8" w:rsidP="00A84572" w:rsidRDefault="00D325E8" w14:paraId="376B4D92" w14:textId="77777777">
      <w:pPr>
        <w:pStyle w:val="NormalWeb"/>
        <w:numPr>
          <w:ilvl w:val="1"/>
          <w:numId w:val="2"/>
        </w:numPr>
        <w:spacing w:before="0" w:beforeAutospacing="0" w:after="0" w:afterAutospacing="0"/>
        <w:rPr>
          <w:sz w:val="22"/>
          <w:szCs w:val="22"/>
        </w:rPr>
      </w:pPr>
      <w:r w:rsidRPr="00C05C1D">
        <w:rPr>
          <w:sz w:val="22"/>
          <w:szCs w:val="22"/>
        </w:rPr>
        <w:t>– No (skip to DEM22)</w:t>
      </w:r>
    </w:p>
    <w:p w:rsidRPr="00C05C1D" w:rsidR="00D325E8" w:rsidP="00A84572" w:rsidRDefault="00D325E8" w14:paraId="4BCB788F" w14:textId="77777777">
      <w:pPr>
        <w:pStyle w:val="NormalWeb"/>
        <w:spacing w:before="0" w:beforeAutospacing="0" w:after="0" w:afterAutospacing="0"/>
        <w:ind w:left="2520"/>
        <w:rPr>
          <w:sz w:val="22"/>
          <w:szCs w:val="22"/>
        </w:rPr>
      </w:pPr>
    </w:p>
    <w:p w:rsidRPr="00C05C1D" w:rsidR="00D325E8" w:rsidP="00A84572" w:rsidRDefault="00D325E8" w14:paraId="57DCD66C" w14:textId="77777777">
      <w:pPr>
        <w:rPr>
          <w:rFonts w:ascii="Times New Roman" w:hAnsi="Times New Roman" w:cs="Times New Roman"/>
        </w:rPr>
      </w:pPr>
    </w:p>
    <w:p w:rsidRPr="00C05C1D" w:rsidR="00D325E8" w:rsidP="00F7137C" w:rsidRDefault="00D325E8" w14:paraId="4E1ACA38" w14:textId="77777777">
      <w:pPr>
        <w:numPr>
          <w:ilvl w:val="1"/>
          <w:numId w:val="63"/>
        </w:numPr>
        <w:rPr>
          <w:rFonts w:ascii="Times New Roman" w:hAnsi="Times New Roman" w:cs="Times New Roman"/>
        </w:rPr>
      </w:pPr>
      <w:r w:rsidRPr="00C05C1D">
        <w:rPr>
          <w:rFonts w:ascii="Times New Roman" w:hAnsi="Times New Roman" w:cs="Times New Roman"/>
        </w:rPr>
        <w:t>What was the approximate date when you were last arrested? __/__/____ (mm/</w:t>
      </w:r>
      <w:proofErr w:type="spellStart"/>
      <w:r w:rsidRPr="00C05C1D">
        <w:rPr>
          <w:rFonts w:ascii="Times New Roman" w:hAnsi="Times New Roman" w:cs="Times New Roman"/>
        </w:rPr>
        <w:t>dd</w:t>
      </w:r>
      <w:proofErr w:type="spellEnd"/>
      <w:r w:rsidRPr="00C05C1D">
        <w:rPr>
          <w:rFonts w:ascii="Times New Roman" w:hAnsi="Times New Roman" w:cs="Times New Roman"/>
        </w:rPr>
        <w:t>/</w:t>
      </w:r>
      <w:proofErr w:type="spellStart"/>
      <w:r w:rsidRPr="00C05C1D">
        <w:rPr>
          <w:rFonts w:ascii="Times New Roman" w:hAnsi="Times New Roman" w:cs="Times New Roman"/>
        </w:rPr>
        <w:t>yyyy</w:t>
      </w:r>
      <w:proofErr w:type="spellEnd"/>
      <w:r w:rsidRPr="00C05C1D">
        <w:rPr>
          <w:rFonts w:ascii="Times New Roman" w:hAnsi="Times New Roman" w:cs="Times New Roman"/>
        </w:rPr>
        <w:t>)</w:t>
      </w:r>
    </w:p>
    <w:p w:rsidRPr="00C05C1D" w:rsidR="00D325E8" w:rsidP="00A84572" w:rsidRDefault="00D325E8" w14:paraId="74CCB024" w14:textId="77777777">
      <w:pPr>
        <w:ind w:left="972"/>
        <w:rPr>
          <w:rFonts w:ascii="Times New Roman" w:hAnsi="Times New Roman" w:cs="Times New Roman"/>
        </w:rPr>
      </w:pPr>
    </w:p>
    <w:p w:rsidRPr="00C05C1D" w:rsidR="00D325E8" w:rsidP="00F7137C" w:rsidRDefault="00D325E8" w14:paraId="6B8E4133" w14:textId="77777777">
      <w:pPr>
        <w:numPr>
          <w:ilvl w:val="1"/>
          <w:numId w:val="63"/>
        </w:numPr>
        <w:rPr>
          <w:rFonts w:ascii="Times New Roman" w:hAnsi="Times New Roman" w:cs="Times New Roman"/>
        </w:rPr>
      </w:pPr>
      <w:r w:rsidRPr="00C05C1D">
        <w:rPr>
          <w:rFonts w:ascii="Times New Roman" w:hAnsi="Times New Roman" w:cs="Times New Roman"/>
        </w:rPr>
        <w:t>What were you charged with the LAST time you were arrested?</w:t>
      </w:r>
    </w:p>
    <w:p w:rsidRPr="00C05C1D" w:rsidR="00D325E8" w:rsidP="00A84572" w:rsidRDefault="00D325E8" w14:paraId="4B681F90" w14:textId="694DF74A">
      <w:pPr>
        <w:ind w:left="2160"/>
        <w:rPr>
          <w:rFonts w:ascii="Times New Roman" w:hAnsi="Times New Roman" w:cs="Times New Roman"/>
        </w:rPr>
      </w:pPr>
      <w:r w:rsidRPr="00C05C1D">
        <w:rPr>
          <w:rFonts w:ascii="Times New Roman" w:hAnsi="Times New Roman" w:cs="Times New Roman"/>
        </w:rPr>
        <w:t>______________ ]</w:t>
      </w:r>
    </w:p>
    <w:p w:rsidRPr="00C05C1D" w:rsidR="00D325E8" w:rsidP="00A84572" w:rsidRDefault="00D325E8" w14:paraId="748FAFA6" w14:textId="77777777">
      <w:pPr>
        <w:rPr>
          <w:rFonts w:ascii="Times New Roman" w:hAnsi="Times New Roman" w:cs="Times New Roman"/>
        </w:rPr>
      </w:pPr>
    </w:p>
    <w:p w:rsidRPr="00C05C1D" w:rsidR="00D325E8" w:rsidP="00A84572" w:rsidRDefault="00D325E8" w14:paraId="4752796D" w14:textId="6F14D23C">
      <w:pPr>
        <w:pStyle w:val="ListParagraph"/>
        <w:ind w:left="2160"/>
        <w:rPr>
          <w:rFonts w:ascii="Times New Roman" w:hAnsi="Times New Roman" w:cs="Times New Roman"/>
        </w:rPr>
      </w:pPr>
    </w:p>
    <w:p w:rsidRPr="00C05C1D" w:rsidR="00D325E8" w:rsidP="00A84572" w:rsidRDefault="00D325E8" w14:paraId="420929D5" w14:textId="77777777">
      <w:pPr>
        <w:rPr>
          <w:rFonts w:ascii="Times New Roman" w:hAnsi="Times New Roman" w:cs="Times New Roman"/>
        </w:rPr>
      </w:pPr>
    </w:p>
    <w:p w:rsidRPr="00C05C1D" w:rsidR="00D325E8" w:rsidP="00F7137C" w:rsidRDefault="00D325E8" w14:paraId="7496A50C" w14:textId="77777777">
      <w:pPr>
        <w:numPr>
          <w:ilvl w:val="0"/>
          <w:numId w:val="63"/>
        </w:numPr>
        <w:rPr>
          <w:rFonts w:ascii="Times New Roman" w:hAnsi="Times New Roman" w:cs="Times New Roman"/>
        </w:rPr>
      </w:pPr>
      <w:r w:rsidRPr="00C05C1D">
        <w:rPr>
          <w:rFonts w:ascii="Times New Roman" w:hAnsi="Times New Roman" w:cs="Times New Roman"/>
        </w:rPr>
        <w:t>Have you ever been in jail, prison, police lock-up, immigrant detention or juvenile detention?</w:t>
      </w:r>
    </w:p>
    <w:p w:rsidRPr="00C05C1D" w:rsidR="00D325E8" w:rsidP="00A84572" w:rsidRDefault="00D325E8" w14:paraId="5246A0F0" w14:textId="77777777">
      <w:pPr>
        <w:rPr>
          <w:rFonts w:ascii="Times New Roman" w:hAnsi="Times New Roman" w:cs="Times New Roman"/>
        </w:rPr>
      </w:pPr>
    </w:p>
    <w:p w:rsidRPr="00C05C1D" w:rsidR="00D325E8" w:rsidP="00A84572" w:rsidRDefault="00D325E8" w14:paraId="7A990075" w14:textId="77777777">
      <w:pPr>
        <w:ind w:left="1800" w:firstLine="360"/>
        <w:rPr>
          <w:rFonts w:ascii="Times New Roman" w:hAnsi="Times New Roman" w:cs="Times New Roman"/>
        </w:rPr>
      </w:pPr>
      <w:r w:rsidRPr="00C05C1D">
        <w:rPr>
          <w:rFonts w:ascii="Times New Roman" w:hAnsi="Times New Roman" w:cs="Times New Roman"/>
        </w:rPr>
        <w:t>1 – Yes</w:t>
      </w:r>
    </w:p>
    <w:p w:rsidRPr="00C05C1D" w:rsidR="00D325E8" w:rsidP="00A84572" w:rsidRDefault="00D325E8" w14:paraId="5AB39093" w14:textId="77777777">
      <w:pPr>
        <w:ind w:left="1800" w:firstLine="360"/>
        <w:rPr>
          <w:rFonts w:ascii="Times New Roman" w:hAnsi="Times New Roman" w:cs="Times New Roman"/>
        </w:rPr>
      </w:pPr>
      <w:r w:rsidRPr="00C05C1D">
        <w:rPr>
          <w:rFonts w:ascii="Times New Roman" w:hAnsi="Times New Roman" w:cs="Times New Roman"/>
        </w:rPr>
        <w:t>0 – No (skip to DEM23)</w:t>
      </w:r>
    </w:p>
    <w:p w:rsidRPr="00C05C1D" w:rsidR="00D325E8" w:rsidP="00A84572" w:rsidRDefault="00D325E8" w14:paraId="5BA4F281" w14:textId="77777777">
      <w:pPr>
        <w:ind w:left="1800" w:firstLine="360"/>
        <w:rPr>
          <w:rFonts w:ascii="Times New Roman" w:hAnsi="Times New Roman" w:cs="Times New Roman"/>
        </w:rPr>
      </w:pPr>
    </w:p>
    <w:p w:rsidRPr="00C05C1D" w:rsidR="00D325E8" w:rsidP="00F7137C" w:rsidRDefault="00D325E8" w14:paraId="61F8346D" w14:textId="77777777">
      <w:pPr>
        <w:numPr>
          <w:ilvl w:val="1"/>
          <w:numId w:val="63"/>
        </w:numPr>
        <w:rPr>
          <w:rFonts w:ascii="Times New Roman" w:hAnsi="Times New Roman" w:cs="Times New Roman"/>
        </w:rPr>
      </w:pPr>
      <w:r w:rsidRPr="00C05C1D">
        <w:rPr>
          <w:rFonts w:ascii="Times New Roman" w:hAnsi="Times New Roman" w:cs="Times New Roman"/>
        </w:rPr>
        <w:t xml:space="preserve">How many times have you been in jail, prison, police lock-up, immigrant detention or juvenile detention?   </w:t>
      </w:r>
    </w:p>
    <w:p w:rsidRPr="00C05C1D" w:rsidR="00D325E8" w:rsidP="00A84572" w:rsidRDefault="00D325E8" w14:paraId="0A001337" w14:textId="7C71266F">
      <w:pPr>
        <w:ind w:left="972"/>
        <w:rPr>
          <w:rFonts w:ascii="Times New Roman" w:hAnsi="Times New Roman" w:cs="Times New Roman"/>
        </w:rPr>
      </w:pPr>
      <w:r w:rsidRPr="00C05C1D">
        <w:rPr>
          <w:rFonts w:ascii="Times New Roman" w:hAnsi="Times New Roman" w:cs="Times New Roman"/>
        </w:rPr>
        <w:t xml:space="preserve">        _______</w:t>
      </w:r>
    </w:p>
    <w:p w:rsidRPr="00C05C1D" w:rsidR="00D325E8" w:rsidP="00A84572" w:rsidRDefault="00D325E8" w14:paraId="3FEDE1BF" w14:textId="77777777">
      <w:pPr>
        <w:ind w:left="540"/>
        <w:rPr>
          <w:rFonts w:ascii="Times New Roman" w:hAnsi="Times New Roman" w:cs="Times New Roman"/>
        </w:rPr>
      </w:pPr>
    </w:p>
    <w:p w:rsidRPr="00C05C1D" w:rsidR="00D325E8" w:rsidP="00A84572" w:rsidRDefault="00D325E8" w14:paraId="52C82C2E" w14:textId="77777777">
      <w:pPr>
        <w:ind w:left="540"/>
        <w:rPr>
          <w:rFonts w:ascii="Times New Roman" w:hAnsi="Times New Roman" w:cs="Times New Roman"/>
        </w:rPr>
      </w:pPr>
    </w:p>
    <w:p w:rsidRPr="00C05C1D" w:rsidR="00D325E8" w:rsidP="00F7137C" w:rsidRDefault="00D325E8" w14:paraId="6453B707" w14:textId="77777777">
      <w:pPr>
        <w:numPr>
          <w:ilvl w:val="1"/>
          <w:numId w:val="63"/>
        </w:numPr>
        <w:rPr>
          <w:rFonts w:ascii="Times New Roman" w:hAnsi="Times New Roman" w:cs="Times New Roman"/>
        </w:rPr>
      </w:pPr>
      <w:r w:rsidRPr="00C05C1D">
        <w:rPr>
          <w:rFonts w:ascii="Times New Roman" w:hAnsi="Times New Roman" w:cs="Times New Roman"/>
        </w:rPr>
        <w:t>What was the longest time you were in jail, prison, police lock-up, immigrant detention or juvenile detention? _________(in # years, #of months, # of days)</w:t>
      </w:r>
    </w:p>
    <w:p w:rsidRPr="00C05C1D" w:rsidR="00D325E8" w:rsidP="00A84572" w:rsidRDefault="00D325E8" w14:paraId="7AA16AF8" w14:textId="77777777">
      <w:pPr>
        <w:pStyle w:val="ListParagraph"/>
        <w:ind w:left="1080" w:firstLine="360"/>
        <w:rPr>
          <w:rFonts w:ascii="Times New Roman" w:hAnsi="Times New Roman" w:cs="Times New Roman"/>
        </w:rPr>
      </w:pPr>
    </w:p>
    <w:p w:rsidRPr="00C05C1D" w:rsidR="00D325E8" w:rsidP="00A84572" w:rsidRDefault="00D325E8" w14:paraId="78C24EF9" w14:textId="77777777">
      <w:pPr>
        <w:ind w:left="540"/>
        <w:rPr>
          <w:rFonts w:ascii="Times New Roman" w:hAnsi="Times New Roman" w:cs="Times New Roman"/>
        </w:rPr>
      </w:pPr>
    </w:p>
    <w:p w:rsidRPr="00C05C1D" w:rsidR="00D325E8" w:rsidP="00A84572" w:rsidRDefault="00D325E8" w14:paraId="515C8C35" w14:textId="77777777">
      <w:pPr>
        <w:ind w:left="540"/>
        <w:rPr>
          <w:rFonts w:ascii="Times New Roman" w:hAnsi="Times New Roman" w:cs="Times New Roman"/>
        </w:rPr>
      </w:pPr>
    </w:p>
    <w:p w:rsidRPr="00C05C1D" w:rsidR="00D325E8" w:rsidP="00F7137C" w:rsidRDefault="00D325E8" w14:paraId="667BC0DE" w14:textId="77777777">
      <w:pPr>
        <w:numPr>
          <w:ilvl w:val="1"/>
          <w:numId w:val="63"/>
        </w:numPr>
        <w:rPr>
          <w:rFonts w:ascii="Times New Roman" w:hAnsi="Times New Roman" w:cs="Times New Roman"/>
        </w:rPr>
      </w:pPr>
      <w:r w:rsidRPr="00C05C1D">
        <w:rPr>
          <w:rFonts w:ascii="Times New Roman" w:hAnsi="Times New Roman" w:cs="Times New Roman"/>
        </w:rPr>
        <w:t xml:space="preserve">Have you been in jail, prison, police lock-up, immigrant detention or juvenile detention in the past </w:t>
      </w:r>
      <w:r w:rsidRPr="00C05C1D">
        <w:rPr>
          <w:rFonts w:ascii="Times New Roman" w:hAnsi="Times New Roman" w:cs="Times New Roman"/>
          <w:u w:val="single"/>
        </w:rPr>
        <w:t>4 months</w:t>
      </w:r>
      <w:r w:rsidRPr="00C05C1D">
        <w:rPr>
          <w:rFonts w:ascii="Times New Roman" w:hAnsi="Times New Roman" w:cs="Times New Roman"/>
        </w:rPr>
        <w:t>?</w:t>
      </w:r>
    </w:p>
    <w:p w:rsidRPr="00C05C1D" w:rsidR="00D325E8" w:rsidP="00A84572" w:rsidRDefault="00D325E8" w14:paraId="34A2E8E7" w14:textId="77777777">
      <w:pPr>
        <w:rPr>
          <w:rFonts w:ascii="Times New Roman" w:hAnsi="Times New Roman" w:cs="Times New Roman"/>
        </w:rPr>
      </w:pPr>
    </w:p>
    <w:p w:rsidRPr="00C05C1D" w:rsidR="00D325E8" w:rsidP="00A84572" w:rsidRDefault="00D325E8" w14:paraId="68CDC11B" w14:textId="77777777">
      <w:pPr>
        <w:ind w:left="1440" w:firstLine="720"/>
        <w:rPr>
          <w:rFonts w:ascii="Times New Roman" w:hAnsi="Times New Roman" w:cs="Times New Roman"/>
        </w:rPr>
      </w:pPr>
      <w:r w:rsidRPr="00C05C1D">
        <w:rPr>
          <w:rFonts w:ascii="Times New Roman" w:hAnsi="Times New Roman" w:cs="Times New Roman"/>
        </w:rPr>
        <w:t>1- Yes</w:t>
      </w:r>
    </w:p>
    <w:p w:rsidRPr="00C05C1D" w:rsidR="00D325E8" w:rsidP="00A84572" w:rsidRDefault="00D325E8" w14:paraId="387604D2"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0 – No</w:t>
      </w:r>
    </w:p>
    <w:p w:rsidRPr="00C05C1D" w:rsidR="00D325E8" w:rsidP="00A84572" w:rsidRDefault="00D325E8" w14:paraId="00452E0B" w14:textId="77777777">
      <w:pPr>
        <w:rPr>
          <w:rFonts w:ascii="Times New Roman" w:hAnsi="Times New Roman" w:cs="Times New Roman"/>
        </w:rPr>
      </w:pPr>
    </w:p>
    <w:p w:rsidRPr="00C05C1D" w:rsidR="00D325E8" w:rsidP="00A84572" w:rsidRDefault="00D325E8" w14:paraId="79040EB8" w14:textId="77777777">
      <w:pPr>
        <w:rPr>
          <w:rFonts w:ascii="Times New Roman" w:hAnsi="Times New Roman" w:cs="Times New Roman"/>
        </w:rPr>
      </w:pPr>
    </w:p>
    <w:p w:rsidRPr="00C05C1D" w:rsidR="00D325E8" w:rsidP="00A84572" w:rsidRDefault="00D325E8" w14:paraId="2BB5A7ED" w14:textId="77777777">
      <w:pPr>
        <w:rPr>
          <w:rFonts w:ascii="Times New Roman" w:hAnsi="Times New Roman" w:cs="Times New Roman"/>
        </w:rPr>
      </w:pPr>
    </w:p>
    <w:p w:rsidRPr="00C05C1D" w:rsidR="00D325E8" w:rsidP="00F7137C" w:rsidRDefault="00D325E8" w14:paraId="72F7F35B" w14:textId="77777777">
      <w:pPr>
        <w:numPr>
          <w:ilvl w:val="0"/>
          <w:numId w:val="63"/>
        </w:numPr>
        <w:rPr>
          <w:rFonts w:ascii="Times New Roman" w:hAnsi="Times New Roman" w:cs="Times New Roman"/>
        </w:rPr>
      </w:pPr>
      <w:r w:rsidRPr="00C05C1D">
        <w:rPr>
          <w:rFonts w:ascii="Times New Roman" w:hAnsi="Times New Roman" w:cs="Times New Roman"/>
        </w:rPr>
        <w:t>Are you currently in need of legal services or information (check all that apply) to do the following things: [Indicate Yes/No for each]</w:t>
      </w:r>
    </w:p>
    <w:p w:rsidRPr="00C05C1D" w:rsidR="00D325E8" w:rsidP="00A84572" w:rsidRDefault="00D325E8" w14:paraId="2D3FD61B" w14:textId="77777777">
      <w:pPr>
        <w:rPr>
          <w:rFonts w:ascii="Times New Roman" w:hAnsi="Times New Roman" w:cs="Times New Roman"/>
        </w:rPr>
      </w:pPr>
    </w:p>
    <w:p w:rsidRPr="00C05C1D" w:rsidR="00D325E8" w:rsidP="00A84572" w:rsidRDefault="00D325E8" w14:paraId="0505A0F4" w14:textId="77777777">
      <w:pPr>
        <w:numPr>
          <w:ilvl w:val="0"/>
          <w:numId w:val="3"/>
        </w:numPr>
        <w:rPr>
          <w:rFonts w:ascii="Times New Roman" w:hAnsi="Times New Roman" w:cs="Times New Roman"/>
        </w:rPr>
      </w:pPr>
      <w:r w:rsidRPr="00C05C1D">
        <w:rPr>
          <w:rFonts w:ascii="Times New Roman" w:hAnsi="Times New Roman" w:cs="Times New Roman"/>
        </w:rPr>
        <w:t>Change your name legally</w:t>
      </w:r>
    </w:p>
    <w:p w:rsidRPr="00C05C1D" w:rsidR="00D325E8" w:rsidP="00A84572" w:rsidRDefault="00D325E8" w14:paraId="43FC6DA2" w14:textId="77777777">
      <w:pPr>
        <w:numPr>
          <w:ilvl w:val="0"/>
          <w:numId w:val="3"/>
        </w:numPr>
        <w:rPr>
          <w:rFonts w:ascii="Times New Roman" w:hAnsi="Times New Roman" w:cs="Times New Roman"/>
        </w:rPr>
      </w:pPr>
      <w:r w:rsidRPr="00C05C1D">
        <w:rPr>
          <w:rFonts w:ascii="Times New Roman" w:hAnsi="Times New Roman" w:cs="Times New Roman"/>
        </w:rPr>
        <w:t>Change how your gender is identified in government records as male or female (your gender marker)</w:t>
      </w:r>
    </w:p>
    <w:p w:rsidRPr="00C05C1D" w:rsidR="00D325E8" w:rsidP="00A84572" w:rsidRDefault="00D325E8" w14:paraId="4606B425" w14:textId="77777777">
      <w:pPr>
        <w:numPr>
          <w:ilvl w:val="0"/>
          <w:numId w:val="3"/>
        </w:numPr>
        <w:rPr>
          <w:rFonts w:ascii="Times New Roman" w:hAnsi="Times New Roman" w:cs="Times New Roman"/>
        </w:rPr>
      </w:pPr>
      <w:r w:rsidRPr="00C05C1D">
        <w:rPr>
          <w:rFonts w:ascii="Times New Roman" w:hAnsi="Times New Roman" w:cs="Times New Roman"/>
        </w:rPr>
        <w:t>Get help with criminal records (such as sealing, expungement, certificate of good conduct, healthcare wavier or executive clemency)?</w:t>
      </w:r>
    </w:p>
    <w:p w:rsidRPr="00C05C1D" w:rsidR="00D325E8" w:rsidP="00A84572" w:rsidRDefault="00D325E8" w14:paraId="0A39D68C" w14:textId="77777777">
      <w:pPr>
        <w:numPr>
          <w:ilvl w:val="0"/>
          <w:numId w:val="3"/>
        </w:numPr>
        <w:rPr>
          <w:rFonts w:ascii="Times New Roman" w:hAnsi="Times New Roman" w:cs="Times New Roman"/>
        </w:rPr>
      </w:pPr>
      <w:r w:rsidRPr="00C05C1D">
        <w:rPr>
          <w:rFonts w:ascii="Times New Roman" w:hAnsi="Times New Roman" w:cs="Times New Roman"/>
        </w:rPr>
        <w:t>Get help with a criminal case including a misdemeanor change, felony charge, or any city violation (like traffic violation)</w:t>
      </w:r>
    </w:p>
    <w:p w:rsidRPr="00C05C1D" w:rsidR="00D325E8" w:rsidP="00A84572" w:rsidRDefault="00D325E8" w14:paraId="67E869EF" w14:textId="77777777">
      <w:pPr>
        <w:numPr>
          <w:ilvl w:val="0"/>
          <w:numId w:val="3"/>
        </w:numPr>
        <w:rPr>
          <w:rFonts w:ascii="Times New Roman" w:hAnsi="Times New Roman" w:cs="Times New Roman"/>
        </w:rPr>
      </w:pPr>
      <w:r w:rsidRPr="00C05C1D">
        <w:rPr>
          <w:rFonts w:ascii="Times New Roman" w:hAnsi="Times New Roman" w:cs="Times New Roman"/>
        </w:rPr>
        <w:t>Get help with transgender-related discrimination at work, school, housing or other public accommodation</w:t>
      </w:r>
    </w:p>
    <w:p w:rsidRPr="00C05C1D" w:rsidR="00D325E8" w:rsidP="00A84572" w:rsidRDefault="00D325E8" w14:paraId="5A34F50D" w14:textId="77777777">
      <w:pPr>
        <w:numPr>
          <w:ilvl w:val="0"/>
          <w:numId w:val="3"/>
        </w:numPr>
        <w:rPr>
          <w:rFonts w:ascii="Times New Roman" w:hAnsi="Times New Roman" w:cs="Times New Roman"/>
        </w:rPr>
      </w:pPr>
      <w:r w:rsidRPr="00C05C1D">
        <w:rPr>
          <w:rFonts w:ascii="Times New Roman" w:hAnsi="Times New Roman" w:cs="Times New Roman"/>
        </w:rPr>
        <w:t>Apply for government benefits, like a Link card, a medical card or other benefits?</w:t>
      </w:r>
    </w:p>
    <w:p w:rsidRPr="00C05C1D" w:rsidR="00D325E8" w:rsidP="00A84572" w:rsidRDefault="00D325E8" w14:paraId="3CA9DDE6" w14:textId="77777777">
      <w:pPr>
        <w:numPr>
          <w:ilvl w:val="0"/>
          <w:numId w:val="3"/>
        </w:numPr>
        <w:rPr>
          <w:rFonts w:ascii="Times New Roman" w:hAnsi="Times New Roman" w:cs="Times New Roman"/>
        </w:rPr>
      </w:pPr>
      <w:r w:rsidRPr="00C05C1D">
        <w:rPr>
          <w:rFonts w:ascii="Times New Roman" w:hAnsi="Times New Roman" w:cs="Times New Roman"/>
        </w:rPr>
        <w:t>Get help with an immigration issue or citizenship application?</w:t>
      </w:r>
    </w:p>
    <w:p w:rsidRPr="00C05C1D" w:rsidR="00D325E8" w:rsidP="00A84572" w:rsidRDefault="00D325E8" w14:paraId="5BB282CA" w14:textId="77777777">
      <w:pPr>
        <w:ind w:left="1440"/>
        <w:rPr>
          <w:rFonts w:ascii="Times New Roman" w:hAnsi="Times New Roman" w:cs="Times New Roman"/>
        </w:rPr>
      </w:pPr>
      <w:r w:rsidRPr="00C05C1D">
        <w:rPr>
          <w:rFonts w:ascii="Times New Roman" w:hAnsi="Times New Roman" w:cs="Times New Roman"/>
        </w:rPr>
        <w:t>97- Something else</w:t>
      </w:r>
      <w:r w:rsidRPr="00C05C1D">
        <w:rPr>
          <w:rFonts w:ascii="Times New Roman" w:hAnsi="Times New Roman" w:cs="Times New Roman"/>
        </w:rPr>
        <w:tab/>
      </w:r>
    </w:p>
    <w:p w:rsidRPr="00C05C1D" w:rsidR="00D325E8" w:rsidP="00A84572" w:rsidRDefault="00D325E8" w14:paraId="2AC30B9E" w14:textId="77777777">
      <w:pPr>
        <w:ind w:left="2610"/>
        <w:rPr>
          <w:rFonts w:ascii="Times New Roman" w:hAnsi="Times New Roman" w:cs="Times New Roman"/>
        </w:rPr>
      </w:pPr>
    </w:p>
    <w:p w:rsidRPr="00C05C1D" w:rsidR="00D325E8" w:rsidP="00F7137C" w:rsidRDefault="00D325E8" w14:paraId="17A177B4" w14:textId="5058FE9D">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 xml:space="preserve">If =97, specify: ______________ ] </w:t>
      </w:r>
    </w:p>
    <w:p w:rsidRPr="00C05C1D" w:rsidR="00D325E8" w:rsidP="00A84572" w:rsidRDefault="00D325E8" w14:paraId="2879FCEC" w14:textId="77777777">
      <w:pPr>
        <w:rPr>
          <w:rFonts w:ascii="Times New Roman" w:hAnsi="Times New Roman" w:cs="Times New Roman"/>
        </w:rPr>
      </w:pPr>
    </w:p>
    <w:p w:rsidRPr="00C05C1D" w:rsidR="00D325E8" w:rsidP="00F7137C" w:rsidRDefault="00D325E8" w14:paraId="6AE8BCFA" w14:textId="77777777">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Did any program or agency provide you with legal services in the past 4 months?  </w:t>
      </w:r>
    </w:p>
    <w:p w:rsidRPr="00C05C1D" w:rsidR="00D325E8" w:rsidP="00A84572" w:rsidRDefault="00D325E8" w14:paraId="7DA6BB74"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t>1 – Yes</w:t>
      </w:r>
    </w:p>
    <w:p w:rsidRPr="00C05C1D" w:rsidR="00D325E8" w:rsidP="00A84572" w:rsidRDefault="00D325E8" w14:paraId="00723C11"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r w:rsidRPr="00C05C1D">
        <w:rPr>
          <w:rFonts w:ascii="Times New Roman" w:hAnsi="Times New Roman"/>
          <w:b w:val="0"/>
          <w:sz w:val="22"/>
          <w:szCs w:val="22"/>
        </w:rPr>
        <w:t>0- No [skip to DEM24]</w:t>
      </w:r>
    </w:p>
    <w:p w:rsidRPr="00C05C1D" w:rsidR="00D325E8" w:rsidP="00A84572" w:rsidRDefault="00D325E8" w14:paraId="2831C9E5"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rsidRPr="00C05C1D" w:rsidR="00D325E8" w:rsidP="00A84572" w:rsidRDefault="00D325E8" w14:paraId="191B0E17"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rsidRPr="00C05C1D" w:rsidR="00D325E8" w:rsidP="00F7137C" w:rsidRDefault="00D325E8" w14:paraId="3DF84F2A" w14:textId="2880B742">
      <w:pPr>
        <w:pStyle w:val="Level1"/>
        <w:numPr>
          <w:ilvl w:val="1"/>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What is the name of the program and/or agency that provided you with legal services? _______________________]</w:t>
      </w:r>
    </w:p>
    <w:p w:rsidRPr="00C05C1D" w:rsidR="00D325E8" w:rsidP="00A84572" w:rsidRDefault="00D325E8" w14:paraId="7A01CAAE"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0"/>
        <w:rPr>
          <w:rFonts w:ascii="Times New Roman" w:hAnsi="Times New Roman"/>
          <w:b w:val="0"/>
          <w:sz w:val="22"/>
          <w:szCs w:val="22"/>
        </w:rPr>
      </w:pPr>
    </w:p>
    <w:p w:rsidRPr="00C05C1D" w:rsidR="00D325E8" w:rsidP="00A84572" w:rsidRDefault="00D325E8" w14:paraId="1A3CA327" w14:textId="77777777">
      <w:pPr>
        <w:ind w:left="360"/>
        <w:rPr>
          <w:rFonts w:ascii="Times New Roman" w:hAnsi="Times New Roman" w:cs="Times New Roman"/>
        </w:rPr>
      </w:pPr>
    </w:p>
    <w:p w:rsidRPr="00C05C1D" w:rsidR="00D325E8" w:rsidP="00A84572" w:rsidRDefault="00D325E8" w14:paraId="234BC7AA" w14:textId="77777777">
      <w:pPr>
        <w:ind w:left="360"/>
        <w:rPr>
          <w:rFonts w:ascii="Times New Roman" w:hAnsi="Times New Roman" w:cs="Times New Roman"/>
        </w:rPr>
      </w:pPr>
    </w:p>
    <w:p w:rsidRPr="00C05C1D" w:rsidR="00D325E8" w:rsidP="00A84572" w:rsidRDefault="00D325E8" w14:paraId="2D379CF3" w14:textId="77777777">
      <w:pPr>
        <w:ind w:left="360"/>
        <w:rPr>
          <w:rFonts w:ascii="Times New Roman" w:hAnsi="Times New Roman" w:cs="Times New Roman"/>
        </w:rPr>
      </w:pPr>
    </w:p>
    <w:p w:rsidRPr="00C05C1D" w:rsidR="00D325E8" w:rsidP="00F7137C" w:rsidRDefault="00D325E8" w14:paraId="498CE819" w14:textId="77777777">
      <w:pPr>
        <w:numPr>
          <w:ilvl w:val="0"/>
          <w:numId w:val="63"/>
        </w:numPr>
        <w:rPr>
          <w:rFonts w:ascii="Times New Roman" w:hAnsi="Times New Roman" w:cs="Times New Roman"/>
        </w:rPr>
      </w:pPr>
      <w:r w:rsidRPr="00C05C1D">
        <w:rPr>
          <w:rFonts w:ascii="Times New Roman" w:hAnsi="Times New Roman" w:cs="Times New Roman"/>
        </w:rPr>
        <w:t>In your lifetime, have you ever been homeless at all? That is, you slept in a shelter for homeless</w:t>
      </w:r>
      <w:r w:rsidRPr="00C05C1D">
        <w:rPr>
          <w:rFonts w:ascii="Times New Roman" w:hAnsi="Times New Roman" w:cs="Times New Roman"/>
        </w:rPr>
        <w:tab/>
        <w:t>people, on the streets, at a friend or relative’s house for a few nights or weeks, or another place not intended for sleeping.</w:t>
      </w:r>
    </w:p>
    <w:p w:rsidRPr="00C05C1D" w:rsidR="00D325E8" w:rsidP="00A84572" w:rsidRDefault="00D325E8" w14:paraId="3DB0EE69" w14:textId="77777777">
      <w:pPr>
        <w:rPr>
          <w:rFonts w:ascii="Times New Roman" w:hAnsi="Times New Roman" w:cs="Times New Roman"/>
        </w:rPr>
      </w:pPr>
    </w:p>
    <w:p w:rsidRPr="00C05C1D" w:rsidR="00D325E8" w:rsidP="00A84572" w:rsidRDefault="00D325E8" w14:paraId="47B6F821" w14:textId="77777777">
      <w:pPr>
        <w:ind w:left="2160" w:firstLine="720"/>
        <w:rPr>
          <w:rFonts w:ascii="Times New Roman" w:hAnsi="Times New Roman" w:cs="Times New Roman"/>
        </w:rPr>
      </w:pPr>
      <w:r w:rsidRPr="00C05C1D">
        <w:rPr>
          <w:rFonts w:ascii="Times New Roman" w:hAnsi="Times New Roman" w:cs="Times New Roman"/>
        </w:rPr>
        <w:t>1 – Yes</w:t>
      </w:r>
    </w:p>
    <w:p w:rsidRPr="00C05C1D" w:rsidR="00D325E8" w:rsidP="00A84572" w:rsidRDefault="00D325E8" w14:paraId="5159D67D" w14:textId="77777777">
      <w:pPr>
        <w:pStyle w:val="NormalWeb"/>
        <w:spacing w:before="0" w:beforeAutospacing="0" w:after="0" w:afterAutospacing="0"/>
        <w:ind w:left="2160"/>
        <w:rPr>
          <w:sz w:val="22"/>
          <w:szCs w:val="22"/>
        </w:rPr>
      </w:pPr>
      <w:r w:rsidRPr="00C05C1D">
        <w:rPr>
          <w:sz w:val="22"/>
          <w:szCs w:val="22"/>
        </w:rPr>
        <w:tab/>
        <w:t>0 – No (skip to DEM26)</w:t>
      </w:r>
    </w:p>
    <w:p w:rsidRPr="00C05C1D" w:rsidR="00D325E8" w:rsidP="00A84572" w:rsidRDefault="00D325E8" w14:paraId="04D251CB" w14:textId="77777777">
      <w:pPr>
        <w:rPr>
          <w:rFonts w:ascii="Times New Roman" w:hAnsi="Times New Roman" w:cs="Times New Roman"/>
        </w:rPr>
      </w:pPr>
    </w:p>
    <w:p w:rsidRPr="00C05C1D" w:rsidR="00D325E8" w:rsidP="00A84572" w:rsidRDefault="00D325E8" w14:paraId="13988ABA" w14:textId="77777777">
      <w:pPr>
        <w:rPr>
          <w:rFonts w:ascii="Times New Roman" w:hAnsi="Times New Roman" w:cs="Times New Roman"/>
        </w:rPr>
      </w:pPr>
    </w:p>
    <w:p w:rsidRPr="00C05C1D" w:rsidR="00D325E8" w:rsidP="00F7137C" w:rsidRDefault="00D325E8" w14:paraId="5E0EBAF7" w14:textId="77777777">
      <w:pPr>
        <w:numPr>
          <w:ilvl w:val="1"/>
          <w:numId w:val="63"/>
        </w:numPr>
        <w:rPr>
          <w:rFonts w:ascii="Times New Roman" w:hAnsi="Times New Roman" w:cs="Times New Roman"/>
        </w:rPr>
      </w:pPr>
      <w:r w:rsidRPr="00C05C1D">
        <w:rPr>
          <w:rFonts w:ascii="Times New Roman" w:hAnsi="Times New Roman" w:cs="Times New Roman"/>
        </w:rPr>
        <w:t>Approximately how many total nights have you not had a regular place to stay during your lifetime?</w:t>
      </w:r>
    </w:p>
    <w:p w:rsidRPr="00C05C1D" w:rsidR="00D325E8" w:rsidP="00A84572" w:rsidRDefault="00D325E8" w14:paraId="762774D0"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____years and  _____ nights</w:t>
      </w:r>
    </w:p>
    <w:p w:rsidRPr="00C05C1D" w:rsidR="00D325E8" w:rsidP="00A84572" w:rsidRDefault="00D325E8" w14:paraId="62B93CA8" w14:textId="77777777">
      <w:pPr>
        <w:rPr>
          <w:rFonts w:ascii="Times New Roman" w:hAnsi="Times New Roman" w:cs="Times New Roman"/>
        </w:rPr>
      </w:pPr>
    </w:p>
    <w:p w:rsidRPr="00C05C1D" w:rsidR="00D325E8" w:rsidP="00A84572" w:rsidRDefault="00D325E8" w14:paraId="285067A6" w14:textId="77777777">
      <w:pPr>
        <w:ind w:left="972"/>
        <w:rPr>
          <w:rFonts w:ascii="Times New Roman" w:hAnsi="Times New Roman" w:cs="Times New Roman"/>
        </w:rPr>
      </w:pPr>
    </w:p>
    <w:p w:rsidRPr="00C05C1D" w:rsidR="00D325E8" w:rsidP="00A84572" w:rsidRDefault="00D325E8" w14:paraId="2FA506E0" w14:textId="77777777">
      <w:pPr>
        <w:ind w:left="972"/>
        <w:rPr>
          <w:rFonts w:ascii="Times New Roman" w:hAnsi="Times New Roman" w:cs="Times New Roman"/>
        </w:rPr>
      </w:pPr>
    </w:p>
    <w:p w:rsidRPr="00C05C1D" w:rsidR="00D325E8" w:rsidP="00A84572" w:rsidRDefault="00D325E8" w14:paraId="6905825C" w14:textId="77777777">
      <w:pPr>
        <w:ind w:left="972"/>
        <w:rPr>
          <w:rFonts w:ascii="Times New Roman" w:hAnsi="Times New Roman" w:cs="Times New Roman"/>
        </w:rPr>
      </w:pPr>
    </w:p>
    <w:p w:rsidRPr="00C05C1D" w:rsidR="00D325E8" w:rsidP="00F7137C" w:rsidRDefault="00D325E8" w14:paraId="1366EC1A" w14:textId="77777777">
      <w:pPr>
        <w:numPr>
          <w:ilvl w:val="1"/>
          <w:numId w:val="63"/>
        </w:numPr>
        <w:rPr>
          <w:rFonts w:ascii="Times New Roman" w:hAnsi="Times New Roman" w:cs="Times New Roman"/>
        </w:rPr>
      </w:pPr>
      <w:r w:rsidRPr="00C05C1D">
        <w:rPr>
          <w:rFonts w:ascii="Times New Roman" w:hAnsi="Times New Roman" w:cs="Times New Roman"/>
        </w:rPr>
        <w:t xml:space="preserve">In the past </w:t>
      </w:r>
      <w:r w:rsidRPr="00C05C1D">
        <w:rPr>
          <w:rFonts w:ascii="Times New Roman" w:hAnsi="Times New Roman" w:cs="Times New Roman"/>
          <w:u w:val="single"/>
        </w:rPr>
        <w:t>4 months</w:t>
      </w:r>
      <w:r w:rsidRPr="00C05C1D">
        <w:rPr>
          <w:rFonts w:ascii="Times New Roman" w:hAnsi="Times New Roman" w:cs="Times New Roman"/>
        </w:rPr>
        <w:t>, were you homeless at any time?</w:t>
      </w:r>
    </w:p>
    <w:p w:rsidRPr="00C05C1D" w:rsidR="00D325E8" w:rsidP="00A84572" w:rsidRDefault="00D325E8" w14:paraId="6E7C4B67" w14:textId="77777777">
      <w:pPr>
        <w:ind w:left="1440" w:firstLine="720"/>
        <w:rPr>
          <w:rFonts w:ascii="Times New Roman" w:hAnsi="Times New Roman" w:cs="Times New Roman"/>
        </w:rPr>
      </w:pPr>
      <w:r w:rsidRPr="00C05C1D">
        <w:rPr>
          <w:rFonts w:ascii="Times New Roman" w:hAnsi="Times New Roman" w:cs="Times New Roman"/>
        </w:rPr>
        <w:tab/>
      </w:r>
    </w:p>
    <w:p w:rsidRPr="00C05C1D" w:rsidR="00D325E8" w:rsidP="00A84572" w:rsidRDefault="00D325E8" w14:paraId="3165A3D5" w14:textId="77777777">
      <w:pPr>
        <w:ind w:left="1440" w:firstLine="720"/>
        <w:rPr>
          <w:rFonts w:ascii="Times New Roman" w:hAnsi="Times New Roman" w:cs="Times New Roman"/>
        </w:rPr>
      </w:pPr>
      <w:r w:rsidRPr="00C05C1D">
        <w:rPr>
          <w:rFonts w:ascii="Times New Roman" w:hAnsi="Times New Roman" w:cs="Times New Roman"/>
        </w:rPr>
        <w:tab/>
        <w:t>1 – Yes</w:t>
      </w:r>
    </w:p>
    <w:p w:rsidRPr="00C05C1D" w:rsidR="00D325E8" w:rsidP="00A84572" w:rsidRDefault="00D325E8" w14:paraId="234AEE22" w14:textId="77777777">
      <w:pPr>
        <w:pStyle w:val="NormalWeb"/>
        <w:spacing w:before="0" w:beforeAutospacing="0" w:after="0" w:afterAutospacing="0"/>
        <w:ind w:left="2160"/>
        <w:rPr>
          <w:sz w:val="22"/>
          <w:szCs w:val="22"/>
        </w:rPr>
      </w:pPr>
      <w:r w:rsidRPr="00C05C1D">
        <w:rPr>
          <w:sz w:val="22"/>
          <w:szCs w:val="22"/>
        </w:rPr>
        <w:tab/>
        <w:t>0 – No</w:t>
      </w:r>
    </w:p>
    <w:p w:rsidRPr="00C05C1D" w:rsidR="00D325E8" w:rsidP="00A84572" w:rsidRDefault="00D325E8" w14:paraId="31FC2966" w14:textId="77777777">
      <w:pPr>
        <w:rPr>
          <w:rFonts w:ascii="Times New Roman" w:hAnsi="Times New Roman" w:cs="Times New Roman"/>
        </w:rPr>
      </w:pPr>
    </w:p>
    <w:p w:rsidRPr="00C05C1D" w:rsidR="00D325E8" w:rsidP="00A84572" w:rsidRDefault="00D325E8" w14:paraId="31CD0293" w14:textId="77777777">
      <w:pPr>
        <w:ind w:left="360"/>
        <w:rPr>
          <w:rFonts w:ascii="Times New Roman" w:hAnsi="Times New Roman" w:cs="Times New Roman"/>
        </w:rPr>
      </w:pPr>
    </w:p>
    <w:p w:rsidRPr="00C05C1D" w:rsidR="00D325E8" w:rsidP="00F7137C" w:rsidRDefault="00D325E8" w14:paraId="20E8970C" w14:textId="1053F2EE">
      <w:pPr>
        <w:numPr>
          <w:ilvl w:val="0"/>
          <w:numId w:val="63"/>
        </w:numPr>
        <w:rPr>
          <w:rFonts w:ascii="Times New Roman" w:hAnsi="Times New Roman" w:cs="Times New Roman"/>
        </w:rPr>
      </w:pPr>
      <w:r w:rsidRPr="00C05C1D">
        <w:rPr>
          <w:rFonts w:ascii="Times New Roman" w:hAnsi="Times New Roman" w:cs="Times New Roman"/>
        </w:rPr>
        <w:t xml:space="preserve">What is your zip code where you currently live? ______ </w:t>
      </w:r>
    </w:p>
    <w:p w:rsidRPr="00C05C1D" w:rsidR="00D325E8" w:rsidP="00A84572" w:rsidRDefault="00D325E8" w14:paraId="15F77271" w14:textId="77777777">
      <w:pPr>
        <w:rPr>
          <w:rFonts w:ascii="Times New Roman" w:hAnsi="Times New Roman" w:cs="Times New Roman"/>
        </w:rPr>
      </w:pPr>
    </w:p>
    <w:p w:rsidRPr="00C05C1D" w:rsidR="00D325E8" w:rsidP="00A84572" w:rsidRDefault="00D325E8" w14:paraId="57692874" w14:textId="77777777">
      <w:pPr>
        <w:rPr>
          <w:rFonts w:ascii="Times New Roman" w:hAnsi="Times New Roman" w:cs="Times New Roman"/>
        </w:rPr>
      </w:pPr>
    </w:p>
    <w:p w:rsidRPr="00C05C1D" w:rsidR="00D325E8" w:rsidP="00A84572" w:rsidRDefault="00D325E8" w14:paraId="7841E1A6" w14:textId="77777777">
      <w:pPr>
        <w:rPr>
          <w:rFonts w:ascii="Times New Roman" w:hAnsi="Times New Roman" w:cs="Times New Roman"/>
        </w:rPr>
      </w:pPr>
    </w:p>
    <w:p w:rsidRPr="00C05C1D" w:rsidR="00D325E8" w:rsidP="00A84572" w:rsidRDefault="00D325E8" w14:paraId="127A92A5" w14:textId="77777777">
      <w:pPr>
        <w:rPr>
          <w:rFonts w:ascii="Times New Roman" w:hAnsi="Times New Roman" w:cs="Times New Roman"/>
        </w:rPr>
      </w:pPr>
    </w:p>
    <w:p w:rsidRPr="00C05C1D" w:rsidR="00D325E8" w:rsidP="00F7137C" w:rsidRDefault="00D325E8" w14:paraId="035888CE" w14:textId="77777777">
      <w:pPr>
        <w:numPr>
          <w:ilvl w:val="0"/>
          <w:numId w:val="63"/>
        </w:numPr>
        <w:rPr>
          <w:rFonts w:ascii="Times New Roman" w:hAnsi="Times New Roman" w:cs="Times New Roman"/>
        </w:rPr>
      </w:pPr>
      <w:r w:rsidRPr="00C05C1D">
        <w:rPr>
          <w:rFonts w:ascii="Times New Roman" w:hAnsi="Times New Roman" w:cs="Times New Roman"/>
        </w:rPr>
        <w:t>How long have you lived at your current residence (in # of years and # of months)?  _______</w:t>
      </w:r>
    </w:p>
    <w:p w:rsidRPr="00C05C1D" w:rsidR="00D325E8" w:rsidP="00A84572" w:rsidRDefault="00D325E8" w14:paraId="7684F789" w14:textId="77777777">
      <w:pPr>
        <w:rPr>
          <w:rFonts w:ascii="Times New Roman" w:hAnsi="Times New Roman" w:cs="Times New Roman"/>
        </w:rPr>
      </w:pPr>
    </w:p>
    <w:p w:rsidRPr="00C05C1D" w:rsidR="00D325E8" w:rsidP="00A84572" w:rsidRDefault="00D325E8" w14:paraId="728CD7CE" w14:textId="77777777">
      <w:pPr>
        <w:rPr>
          <w:rFonts w:ascii="Times New Roman" w:hAnsi="Times New Roman" w:cs="Times New Roman"/>
        </w:rPr>
      </w:pPr>
    </w:p>
    <w:p w:rsidRPr="00C05C1D" w:rsidR="00D325E8" w:rsidP="00A84572" w:rsidRDefault="00D325E8" w14:paraId="203FE789" w14:textId="77777777">
      <w:pPr>
        <w:rPr>
          <w:rFonts w:ascii="Times New Roman" w:hAnsi="Times New Roman" w:cs="Times New Roman"/>
        </w:rPr>
      </w:pPr>
    </w:p>
    <w:p w:rsidRPr="00C05C1D" w:rsidR="00D325E8" w:rsidP="00F7137C" w:rsidRDefault="00D325E8" w14:paraId="4EA2233F" w14:textId="77777777">
      <w:pPr>
        <w:pStyle w:val="ListParagraph"/>
        <w:numPr>
          <w:ilvl w:val="0"/>
          <w:numId w:val="63"/>
        </w:numPr>
        <w:spacing w:after="0" w:line="240" w:lineRule="auto"/>
        <w:rPr>
          <w:rFonts w:ascii="Times New Roman" w:hAnsi="Times New Roman" w:cs="Times New Roman"/>
        </w:rPr>
      </w:pPr>
      <w:r w:rsidRPr="00C05C1D">
        <w:rPr>
          <w:rFonts w:ascii="Times New Roman" w:hAnsi="Times New Roman" w:cs="Times New Roman"/>
        </w:rPr>
        <w:t xml:space="preserve"> Which of the following best describes your </w:t>
      </w:r>
      <w:r w:rsidRPr="00C05C1D">
        <w:rPr>
          <w:rFonts w:ascii="Times New Roman" w:hAnsi="Times New Roman" w:cs="Times New Roman"/>
          <w:u w:val="single"/>
        </w:rPr>
        <w:t>current</w:t>
      </w:r>
      <w:r w:rsidRPr="00C05C1D">
        <w:rPr>
          <w:rFonts w:ascii="Times New Roman" w:hAnsi="Times New Roman" w:cs="Times New Roman"/>
        </w:rPr>
        <w:t xml:space="preserve"> living situation? By current living situation we mean where you have been staying during the </w:t>
      </w:r>
      <w:r w:rsidRPr="00C05C1D">
        <w:rPr>
          <w:rFonts w:ascii="Times New Roman" w:hAnsi="Times New Roman" w:cs="Times New Roman"/>
          <w:u w:val="single"/>
        </w:rPr>
        <w:t>past seven days</w:t>
      </w:r>
      <w:r w:rsidRPr="00C05C1D">
        <w:rPr>
          <w:rFonts w:ascii="Times New Roman" w:hAnsi="Times New Roman" w:cs="Times New Roman"/>
        </w:rPr>
        <w:t xml:space="preserve">. </w:t>
      </w:r>
    </w:p>
    <w:p w:rsidRPr="00C05C1D" w:rsidR="00D325E8" w:rsidP="00A84572" w:rsidRDefault="00D325E8" w14:paraId="3D2F15BB" w14:textId="77777777">
      <w:pPr>
        <w:pStyle w:val="ListParagraph"/>
        <w:spacing w:after="0" w:line="240" w:lineRule="auto"/>
        <w:rPr>
          <w:rFonts w:ascii="Times New Roman" w:hAnsi="Times New Roman" w:cs="Times New Roman"/>
        </w:rPr>
      </w:pPr>
    </w:p>
    <w:p w:rsidRPr="00C05C1D" w:rsidR="00D325E8" w:rsidP="00A84572" w:rsidRDefault="00D325E8" w14:paraId="52618BB6" w14:textId="77777777">
      <w:pPr>
        <w:pStyle w:val="ListParagraph"/>
        <w:numPr>
          <w:ilvl w:val="0"/>
          <w:numId w:val="4"/>
        </w:numPr>
        <w:spacing w:after="0" w:line="240" w:lineRule="auto"/>
        <w:rPr>
          <w:rFonts w:ascii="Times New Roman" w:hAnsi="Times New Roman" w:eastAsia="Times New Roman" w:cs="Times New Roman"/>
        </w:rPr>
      </w:pPr>
      <w:r w:rsidRPr="00C05C1D">
        <w:rPr>
          <w:rFonts w:ascii="Times New Roman" w:hAnsi="Times New Roman" w:cs="Times New Roman"/>
        </w:rPr>
        <w:t>Your own place, a room, apartment, or house that is your home</w:t>
      </w:r>
    </w:p>
    <w:p w:rsidRPr="00C05C1D" w:rsidR="00D325E8" w:rsidP="00A84572" w:rsidRDefault="00D325E8" w14:paraId="0339AAB9" w14:textId="77777777">
      <w:pPr>
        <w:pStyle w:val="ListParagraph"/>
        <w:numPr>
          <w:ilvl w:val="0"/>
          <w:numId w:val="4"/>
        </w:numPr>
        <w:spacing w:after="0" w:line="240" w:lineRule="auto"/>
        <w:rPr>
          <w:rFonts w:ascii="Times New Roman" w:hAnsi="Times New Roman" w:eastAsia="Times New Roman" w:cs="Times New Roman"/>
        </w:rPr>
      </w:pPr>
      <w:r w:rsidRPr="00C05C1D">
        <w:rPr>
          <w:rFonts w:ascii="Times New Roman" w:hAnsi="Times New Roman" w:cs="Times New Roman"/>
        </w:rPr>
        <w:lastRenderedPageBreak/>
        <w:t>Temporarily doubled up with others, in someone else’s house,  apartment, or room</w:t>
      </w:r>
    </w:p>
    <w:p w:rsidRPr="00C05C1D" w:rsidR="00D325E8" w:rsidP="00A84572" w:rsidRDefault="00D325E8" w14:paraId="56573A5F" w14:textId="77777777">
      <w:pPr>
        <w:pStyle w:val="ListParagraph"/>
        <w:numPr>
          <w:ilvl w:val="0"/>
          <w:numId w:val="4"/>
        </w:numPr>
        <w:spacing w:after="0" w:line="240" w:lineRule="auto"/>
        <w:rPr>
          <w:rFonts w:ascii="Times New Roman" w:hAnsi="Times New Roman" w:eastAsia="Times New Roman" w:cs="Times New Roman"/>
        </w:rPr>
      </w:pPr>
      <w:r w:rsidRPr="00C05C1D">
        <w:rPr>
          <w:rFonts w:ascii="Times New Roman" w:hAnsi="Times New Roman" w:cs="Times New Roman"/>
        </w:rPr>
        <w:t xml:space="preserve">A temporary or transitional housing program </w:t>
      </w:r>
    </w:p>
    <w:p w:rsidRPr="00C05C1D" w:rsidR="00D325E8" w:rsidP="00A84572" w:rsidRDefault="00D325E8" w14:paraId="6B672D12" w14:textId="77777777">
      <w:pPr>
        <w:pStyle w:val="ListParagraph"/>
        <w:numPr>
          <w:ilvl w:val="0"/>
          <w:numId w:val="4"/>
        </w:numPr>
        <w:spacing w:after="0" w:line="240" w:lineRule="auto"/>
        <w:rPr>
          <w:rFonts w:ascii="Times New Roman" w:hAnsi="Times New Roman" w:eastAsia="Times New Roman" w:cs="Times New Roman"/>
        </w:rPr>
      </w:pPr>
      <w:r w:rsidRPr="00C05C1D">
        <w:rPr>
          <w:rFonts w:ascii="Times New Roman" w:hAnsi="Times New Roman" w:cs="Times New Roman"/>
        </w:rPr>
        <w:t>An SRO, that is a “single room occupancy” hotel or motel</w:t>
      </w:r>
      <w:r w:rsidRPr="00C05C1D">
        <w:rPr>
          <w:rFonts w:ascii="Times New Roman" w:hAnsi="Times New Roman" w:eastAsia="Times New Roman" w:cs="Times New Roman"/>
        </w:rPr>
        <w:t xml:space="preserve"> </w:t>
      </w:r>
    </w:p>
    <w:p w:rsidRPr="00C05C1D" w:rsidR="00D325E8" w:rsidP="00A84572" w:rsidRDefault="00D325E8" w14:paraId="70390538" w14:textId="77777777">
      <w:pPr>
        <w:pStyle w:val="ListParagraph"/>
        <w:numPr>
          <w:ilvl w:val="0"/>
          <w:numId w:val="4"/>
        </w:numPr>
        <w:spacing w:after="0" w:line="240" w:lineRule="auto"/>
        <w:rPr>
          <w:rFonts w:ascii="Times New Roman" w:hAnsi="Times New Roman" w:eastAsia="Times New Roman" w:cs="Times New Roman"/>
        </w:rPr>
      </w:pPr>
      <w:r w:rsidRPr="00C05C1D">
        <w:rPr>
          <w:rFonts w:ascii="Times New Roman" w:hAnsi="Times New Roman" w:eastAsia="Times New Roman" w:cs="Times New Roman"/>
        </w:rPr>
        <w:t>In a shelter for homeless people</w:t>
      </w:r>
    </w:p>
    <w:p w:rsidRPr="00C05C1D" w:rsidR="00D325E8" w:rsidP="00A84572" w:rsidRDefault="00D325E8" w14:paraId="568A34F2" w14:textId="77777777">
      <w:pPr>
        <w:pStyle w:val="ListParagraph"/>
        <w:numPr>
          <w:ilvl w:val="0"/>
          <w:numId w:val="4"/>
        </w:numPr>
        <w:spacing w:after="0" w:line="240" w:lineRule="auto"/>
        <w:rPr>
          <w:rFonts w:ascii="Times New Roman" w:hAnsi="Times New Roman" w:eastAsia="Times New Roman" w:cs="Times New Roman"/>
        </w:rPr>
      </w:pPr>
      <w:r w:rsidRPr="00C05C1D">
        <w:rPr>
          <w:rFonts w:ascii="Times New Roman" w:hAnsi="Times New Roman" w:cs="Times New Roman"/>
        </w:rPr>
        <w:t>In jail, prison, or a halfway house</w:t>
      </w:r>
    </w:p>
    <w:p w:rsidRPr="00C05C1D" w:rsidR="00D325E8" w:rsidP="00A84572" w:rsidRDefault="00D325E8" w14:paraId="0F1E0EA5" w14:textId="77777777">
      <w:pPr>
        <w:pStyle w:val="ListParagraph"/>
        <w:numPr>
          <w:ilvl w:val="0"/>
          <w:numId w:val="4"/>
        </w:numPr>
        <w:spacing w:after="0" w:line="240" w:lineRule="auto"/>
        <w:rPr>
          <w:rFonts w:ascii="Times New Roman" w:hAnsi="Times New Roman" w:eastAsia="Times New Roman" w:cs="Times New Roman"/>
        </w:rPr>
      </w:pPr>
      <w:r w:rsidRPr="00C05C1D">
        <w:rPr>
          <w:rFonts w:ascii="Times New Roman" w:hAnsi="Times New Roman" w:cs="Times New Roman"/>
        </w:rPr>
        <w:t>In drug treatment, a detox unit, or drug program housing</w:t>
      </w:r>
      <w:r w:rsidRPr="00C05C1D">
        <w:rPr>
          <w:rFonts w:ascii="Times New Roman" w:hAnsi="Times New Roman" w:eastAsia="Times New Roman" w:cs="Times New Roman"/>
        </w:rPr>
        <w:t xml:space="preserve"> </w:t>
      </w:r>
    </w:p>
    <w:p w:rsidRPr="00C05C1D" w:rsidR="00D325E8" w:rsidP="00A84572" w:rsidRDefault="00D325E8" w14:paraId="0F24848B" w14:textId="77777777">
      <w:pPr>
        <w:pStyle w:val="ListParagraph"/>
        <w:numPr>
          <w:ilvl w:val="0"/>
          <w:numId w:val="4"/>
        </w:numPr>
        <w:spacing w:after="0" w:line="240" w:lineRule="auto"/>
        <w:rPr>
          <w:rFonts w:ascii="Times New Roman" w:hAnsi="Times New Roman" w:eastAsia="Times New Roman" w:cs="Times New Roman"/>
        </w:rPr>
      </w:pPr>
      <w:r w:rsidRPr="00C05C1D">
        <w:rPr>
          <w:rFonts w:ascii="Times New Roman" w:hAnsi="Times New Roman" w:cs="Times New Roman"/>
        </w:rPr>
        <w:t xml:space="preserve">In a hospital, nursing home, or hospice </w:t>
      </w:r>
    </w:p>
    <w:p w:rsidRPr="00C05C1D" w:rsidR="00D325E8" w:rsidP="00A84572" w:rsidRDefault="00D325E8" w14:paraId="06FD8F9B" w14:textId="77777777">
      <w:pPr>
        <w:pStyle w:val="ListParagraph"/>
        <w:numPr>
          <w:ilvl w:val="0"/>
          <w:numId w:val="4"/>
        </w:numPr>
        <w:spacing w:after="0" w:line="240" w:lineRule="auto"/>
        <w:rPr>
          <w:rFonts w:ascii="Times New Roman" w:hAnsi="Times New Roman" w:eastAsia="Times New Roman" w:cs="Times New Roman"/>
        </w:rPr>
      </w:pPr>
      <w:r w:rsidRPr="00C05C1D">
        <w:rPr>
          <w:rFonts w:ascii="Times New Roman" w:hAnsi="Times New Roman" w:cs="Times New Roman"/>
        </w:rPr>
        <w:t>In an abandoned building, a public place like a bus station, a store or another place not intended for sleeping</w:t>
      </w:r>
    </w:p>
    <w:p w:rsidRPr="00C05C1D" w:rsidR="00D325E8" w:rsidP="00A84572" w:rsidRDefault="00D325E8" w14:paraId="487AEF3F" w14:textId="77777777">
      <w:pPr>
        <w:pStyle w:val="ListParagraph"/>
        <w:numPr>
          <w:ilvl w:val="0"/>
          <w:numId w:val="4"/>
        </w:numPr>
        <w:spacing w:after="0" w:line="240" w:lineRule="auto"/>
        <w:rPr>
          <w:rFonts w:ascii="Times New Roman" w:hAnsi="Times New Roman" w:eastAsia="Times New Roman" w:cs="Times New Roman"/>
        </w:rPr>
      </w:pPr>
      <w:r w:rsidRPr="00C05C1D">
        <w:rPr>
          <w:rFonts w:ascii="Times New Roman" w:hAnsi="Times New Roman" w:cs="Times New Roman"/>
        </w:rPr>
        <w:t xml:space="preserve">On the street or anywhere </w:t>
      </w:r>
      <w:r w:rsidRPr="00C05C1D">
        <w:rPr>
          <w:rFonts w:ascii="Times New Roman" w:hAnsi="Times New Roman" w:cs="Times New Roman"/>
          <w:u w:val="single"/>
        </w:rPr>
        <w:t>outside</w:t>
      </w:r>
      <w:r w:rsidRPr="00C05C1D">
        <w:rPr>
          <w:rFonts w:ascii="Times New Roman" w:hAnsi="Times New Roman" w:cs="Times New Roman"/>
        </w:rPr>
        <w:t xml:space="preserve"> such as a park, under a bridge, or in a campground</w:t>
      </w:r>
    </w:p>
    <w:p w:rsidRPr="00C05C1D" w:rsidR="00D325E8" w:rsidP="00A84572" w:rsidRDefault="00D325E8" w14:paraId="2F3917BC" w14:textId="77777777">
      <w:pPr>
        <w:ind w:left="2160"/>
        <w:rPr>
          <w:rFonts w:ascii="Times New Roman" w:hAnsi="Times New Roman" w:cs="Times New Roman"/>
        </w:rPr>
      </w:pPr>
      <w:r w:rsidRPr="00C05C1D">
        <w:rPr>
          <w:rFonts w:ascii="Times New Roman" w:hAnsi="Times New Roman" w:cs="Times New Roman"/>
        </w:rPr>
        <w:t>97- Something else</w:t>
      </w:r>
      <w:r w:rsidRPr="00C05C1D">
        <w:rPr>
          <w:rFonts w:ascii="Times New Roman" w:hAnsi="Times New Roman" w:cs="Times New Roman"/>
        </w:rPr>
        <w:tab/>
      </w:r>
    </w:p>
    <w:p w:rsidRPr="00C05C1D" w:rsidR="00D325E8" w:rsidP="00F7137C" w:rsidRDefault="00D325E8" w14:paraId="6E641EA8" w14:textId="72A0CF90">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ab/>
        <w:t xml:space="preserve">If =97, specify: ______________ ] </w:t>
      </w:r>
    </w:p>
    <w:p w:rsidRPr="00C05C1D" w:rsidR="00D325E8" w:rsidP="00A84572" w:rsidRDefault="00D325E8" w14:paraId="11F91004" w14:textId="77777777">
      <w:pPr>
        <w:spacing w:line="360" w:lineRule="auto"/>
        <w:rPr>
          <w:rFonts w:ascii="Times New Roman" w:hAnsi="Times New Roman" w:cs="Times New Roman"/>
        </w:rPr>
      </w:pPr>
      <w:r w:rsidRPr="00C05C1D">
        <w:rPr>
          <w:rFonts w:ascii="Times New Roman" w:hAnsi="Times New Roman" w:cs="Times New Roman"/>
        </w:rPr>
        <w:tab/>
      </w:r>
    </w:p>
    <w:p w:rsidRPr="00C05C1D" w:rsidR="00D325E8" w:rsidP="00F7137C" w:rsidRDefault="00D325E8" w14:paraId="1AE81C08" w14:textId="77777777">
      <w:pPr>
        <w:pStyle w:val="Level1"/>
        <w:numPr>
          <w:ilvl w:val="0"/>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 xml:space="preserve">Are you currently in need of housing services or information? </w:t>
      </w:r>
    </w:p>
    <w:p w:rsidRPr="00C05C1D" w:rsidR="00D325E8" w:rsidP="00A84572" w:rsidRDefault="00D325E8" w14:paraId="558829AF" w14:textId="77777777">
      <w:pPr>
        <w:ind w:left="720" w:firstLine="720"/>
        <w:rPr>
          <w:rFonts w:ascii="Times New Roman" w:hAnsi="Times New Roman" w:cs="Times New Roman"/>
        </w:rPr>
      </w:pPr>
      <w:r w:rsidRPr="00C05C1D">
        <w:rPr>
          <w:rFonts w:ascii="Times New Roman" w:hAnsi="Times New Roman" w:cs="Times New Roman"/>
        </w:rPr>
        <w:tab/>
        <w:t>1 – Yes</w:t>
      </w:r>
    </w:p>
    <w:p w:rsidRPr="00C05C1D" w:rsidR="00D325E8" w:rsidP="00A84572" w:rsidRDefault="00D325E8" w14:paraId="63B4030D" w14:textId="77777777">
      <w:pPr>
        <w:pStyle w:val="NormalWeb"/>
        <w:spacing w:before="0" w:beforeAutospacing="0" w:after="0" w:afterAutospacing="0"/>
        <w:ind w:left="1440"/>
        <w:rPr>
          <w:sz w:val="22"/>
          <w:szCs w:val="22"/>
        </w:rPr>
      </w:pPr>
      <w:r w:rsidRPr="00C05C1D">
        <w:rPr>
          <w:sz w:val="22"/>
          <w:szCs w:val="22"/>
        </w:rPr>
        <w:tab/>
        <w:t>0 – No</w:t>
      </w:r>
    </w:p>
    <w:p w:rsidRPr="00C05C1D" w:rsidR="00D325E8" w:rsidP="00A84572" w:rsidRDefault="00D325E8" w14:paraId="10AD9694"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p>
    <w:p w:rsidRPr="00C05C1D" w:rsidR="00D325E8" w:rsidP="00A84572" w:rsidRDefault="00D325E8" w14:paraId="6E766276"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p>
    <w:p w:rsidRPr="00C05C1D" w:rsidR="00D325E8" w:rsidP="00F7137C" w:rsidRDefault="00D325E8" w14:paraId="4EAC39A2" w14:textId="77777777">
      <w:pPr>
        <w:pStyle w:val="Level1"/>
        <w:numPr>
          <w:ilvl w:val="0"/>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 xml:space="preserve">Did any program or agency help you with housing services in the past 4 months (not including commercial real estate agencies)?  </w:t>
      </w:r>
    </w:p>
    <w:p w:rsidRPr="00C05C1D" w:rsidR="00D325E8" w:rsidP="00A84572" w:rsidRDefault="00D325E8" w14:paraId="402BE3ED"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rsidRPr="00C05C1D" w:rsidR="00D325E8" w:rsidP="00A84572" w:rsidRDefault="00D325E8" w14:paraId="6ED3E066" w14:textId="77777777">
      <w:pPr>
        <w:ind w:left="1440" w:firstLine="720"/>
        <w:rPr>
          <w:rFonts w:ascii="Times New Roman" w:hAnsi="Times New Roman" w:cs="Times New Roman"/>
        </w:rPr>
      </w:pPr>
      <w:r w:rsidRPr="00C05C1D">
        <w:rPr>
          <w:rFonts w:ascii="Times New Roman" w:hAnsi="Times New Roman" w:cs="Times New Roman"/>
        </w:rPr>
        <w:t>1 – Yes</w:t>
      </w:r>
    </w:p>
    <w:p w:rsidRPr="00C05C1D" w:rsidR="00D325E8" w:rsidP="00A84572" w:rsidRDefault="00D325E8" w14:paraId="51549912" w14:textId="77777777">
      <w:pPr>
        <w:pStyle w:val="NormalWeb"/>
        <w:spacing w:before="0" w:beforeAutospacing="0" w:after="0" w:afterAutospacing="0"/>
        <w:ind w:left="2160"/>
        <w:rPr>
          <w:sz w:val="22"/>
          <w:szCs w:val="22"/>
        </w:rPr>
      </w:pPr>
      <w:r w:rsidRPr="00C05C1D">
        <w:rPr>
          <w:sz w:val="22"/>
          <w:szCs w:val="22"/>
        </w:rPr>
        <w:t>0 – No [skip to DEM31]</w:t>
      </w:r>
    </w:p>
    <w:p w:rsidRPr="00C05C1D" w:rsidR="00D325E8" w:rsidP="00A84572" w:rsidRDefault="00D325E8" w14:paraId="391AB32F" w14:textId="77777777">
      <w:pPr>
        <w:pStyle w:val="ListParagraph"/>
        <w:numPr>
          <w:ilvl w:val="12"/>
          <w:numId w:val="5"/>
        </w:numPr>
        <w:tabs>
          <w:tab w:val="left" w:pos="-1105"/>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Times New Roman" w:hAnsi="Times New Roman" w:cs="Times New Roman"/>
        </w:rPr>
      </w:pPr>
    </w:p>
    <w:p w:rsidRPr="00C05C1D" w:rsidR="00D325E8" w:rsidP="00A84572" w:rsidRDefault="00D325E8" w14:paraId="123D82B0" w14:textId="767776B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rPr>
        <w:t xml:space="preserve">What is the name of the program that provided these housing services? ____________ </w:t>
      </w:r>
      <w:r w:rsidRPr="00C05C1D">
        <w:rPr>
          <w:rFonts w:ascii="Times New Roman" w:hAnsi="Times New Roman"/>
          <w:b w:val="0"/>
          <w:vanish/>
          <w:sz w:val="22"/>
          <w:szCs w:val="22"/>
        </w:rPr>
        <w:cr/>
      </w:r>
    </w:p>
    <w:p w:rsidRPr="00C05C1D" w:rsidR="00D325E8" w:rsidP="00A84572" w:rsidRDefault="00D325E8" w14:paraId="7EFB2674"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rsidRPr="00C05C1D" w:rsidR="00D325E8" w:rsidP="00F7137C" w:rsidRDefault="00D325E8" w14:paraId="03FF196B" w14:textId="77777777">
      <w:pPr>
        <w:pStyle w:val="Level1"/>
        <w:numPr>
          <w:ilvl w:val="0"/>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Do you currently live in group housing or public housing or get any rental assistance or help with paying for housing from a government program or an agency?</w:t>
      </w:r>
    </w:p>
    <w:p w:rsidRPr="00C05C1D" w:rsidR="00D325E8" w:rsidP="00A84572" w:rsidRDefault="00D325E8" w14:paraId="6C7ED949" w14:textId="77777777">
      <w:pPr>
        <w:ind w:left="1440" w:firstLine="720"/>
        <w:rPr>
          <w:rFonts w:ascii="Times New Roman" w:hAnsi="Times New Roman" w:cs="Times New Roman"/>
        </w:rPr>
      </w:pPr>
    </w:p>
    <w:p w:rsidRPr="00C05C1D" w:rsidR="00D325E8" w:rsidP="00A84572" w:rsidRDefault="00D325E8" w14:paraId="5962C74B" w14:textId="77777777">
      <w:pPr>
        <w:ind w:left="1440" w:firstLine="720"/>
        <w:rPr>
          <w:rFonts w:ascii="Times New Roman" w:hAnsi="Times New Roman" w:cs="Times New Roman"/>
        </w:rPr>
      </w:pPr>
      <w:r w:rsidRPr="00C05C1D">
        <w:rPr>
          <w:rFonts w:ascii="Times New Roman" w:hAnsi="Times New Roman" w:cs="Times New Roman"/>
        </w:rPr>
        <w:t>1 – Yes</w:t>
      </w:r>
    </w:p>
    <w:p w:rsidRPr="00C05C1D" w:rsidR="00D325E8" w:rsidP="00A84572" w:rsidRDefault="00D325E8" w14:paraId="3D84792A" w14:textId="77777777">
      <w:pPr>
        <w:pStyle w:val="NormalWeb"/>
        <w:spacing w:before="0" w:beforeAutospacing="0" w:after="0" w:afterAutospacing="0"/>
        <w:ind w:left="2160"/>
        <w:rPr>
          <w:sz w:val="22"/>
          <w:szCs w:val="22"/>
        </w:rPr>
      </w:pPr>
      <w:r w:rsidRPr="00C05C1D">
        <w:rPr>
          <w:sz w:val="22"/>
          <w:szCs w:val="22"/>
        </w:rPr>
        <w:t xml:space="preserve">0 – No </w:t>
      </w:r>
    </w:p>
    <w:p w:rsidRPr="00C05C1D" w:rsidR="00D325E8" w:rsidP="00A84572" w:rsidRDefault="00D325E8" w14:paraId="28513479" w14:textId="77777777">
      <w:pPr>
        <w:rPr>
          <w:rFonts w:ascii="Times New Roman" w:hAnsi="Times New Roman" w:cs="Times New Roman"/>
        </w:rPr>
      </w:pPr>
    </w:p>
    <w:p w:rsidRPr="00C05C1D" w:rsidR="00D325E8" w:rsidP="00A84572" w:rsidRDefault="00D325E8" w14:paraId="4E56D47B" w14:textId="77777777">
      <w:pPr>
        <w:ind w:left="540"/>
        <w:rPr>
          <w:rFonts w:ascii="Times New Roman" w:hAnsi="Times New Roman" w:cs="Times New Roman"/>
        </w:rPr>
      </w:pPr>
    </w:p>
    <w:p w:rsidRPr="00C05C1D" w:rsidR="00D325E8" w:rsidP="00F7137C" w:rsidRDefault="00D325E8" w14:paraId="74225A4E" w14:textId="77777777">
      <w:pPr>
        <w:numPr>
          <w:ilvl w:val="0"/>
          <w:numId w:val="63"/>
        </w:numPr>
        <w:rPr>
          <w:rFonts w:ascii="Times New Roman" w:hAnsi="Times New Roman" w:cs="Times New Roman"/>
        </w:rPr>
      </w:pPr>
      <w:r w:rsidRPr="00C05C1D">
        <w:rPr>
          <w:rFonts w:ascii="Times New Roman" w:hAnsi="Times New Roman" w:cs="Times New Roman"/>
        </w:rPr>
        <w:t>Are you currently involved in a committed relationship with someone who you consider your boyfriend/girlfriend, spouse, or domestic partner?</w:t>
      </w:r>
    </w:p>
    <w:p w:rsidRPr="00C05C1D" w:rsidR="00D325E8" w:rsidP="00A84572" w:rsidRDefault="00D325E8" w14:paraId="64EF6A8E" w14:textId="77777777">
      <w:pPr>
        <w:ind w:left="2160"/>
        <w:rPr>
          <w:rFonts w:ascii="Times New Roman" w:hAnsi="Times New Roman" w:cs="Times New Roman"/>
        </w:rPr>
      </w:pPr>
    </w:p>
    <w:p w:rsidRPr="00C05C1D" w:rsidR="00D325E8" w:rsidP="00A84572" w:rsidRDefault="00D325E8" w14:paraId="4FD7AC1E" w14:textId="77777777">
      <w:pPr>
        <w:ind w:left="216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p>
    <w:p w:rsidRPr="00C05C1D" w:rsidR="00D325E8" w:rsidP="00A84572" w:rsidRDefault="00D325E8" w14:paraId="1FF2CF45" w14:textId="77777777">
      <w:pPr>
        <w:ind w:left="1440" w:firstLine="720"/>
        <w:rPr>
          <w:rFonts w:ascii="Times New Roman" w:hAnsi="Times New Roman" w:cs="Times New Roman"/>
        </w:rPr>
      </w:pPr>
      <w:r w:rsidRPr="00C05C1D">
        <w:rPr>
          <w:rFonts w:ascii="Times New Roman" w:hAnsi="Times New Roman" w:cs="Times New Roman"/>
        </w:rPr>
        <w:t>2 - No (skip to END of DEM)</w:t>
      </w:r>
    </w:p>
    <w:p w:rsidRPr="00C05C1D" w:rsidR="00D325E8" w:rsidP="00A84572" w:rsidRDefault="00D325E8" w14:paraId="2A7BEC40" w14:textId="77777777">
      <w:pPr>
        <w:rPr>
          <w:rFonts w:ascii="Times New Roman" w:hAnsi="Times New Roman" w:cs="Times New Roman"/>
        </w:rPr>
      </w:pPr>
    </w:p>
    <w:p w:rsidRPr="00C05C1D" w:rsidR="00D325E8" w:rsidP="00F7137C" w:rsidRDefault="00D325E8" w14:paraId="6F232C7D" w14:textId="77777777">
      <w:pPr>
        <w:numPr>
          <w:ilvl w:val="1"/>
          <w:numId w:val="63"/>
        </w:numPr>
        <w:rPr>
          <w:rFonts w:ascii="Times New Roman" w:hAnsi="Times New Roman" w:cs="Times New Roman"/>
        </w:rPr>
      </w:pPr>
      <w:r w:rsidRPr="00C05C1D">
        <w:rPr>
          <w:rFonts w:ascii="Times New Roman" w:hAnsi="Times New Roman" w:cs="Times New Roman"/>
        </w:rPr>
        <w:t>How long have you been in this relationship? (If you are currently involved in more than one relationship, select the most significant one).</w:t>
      </w:r>
    </w:p>
    <w:p w:rsidRPr="00C05C1D" w:rsidR="00D325E8" w:rsidP="00A84572" w:rsidRDefault="00D325E8" w14:paraId="336E9E10" w14:textId="77777777">
      <w:pPr>
        <w:rPr>
          <w:rFonts w:ascii="Times New Roman" w:hAnsi="Times New Roman" w:cs="Times New Roman"/>
        </w:rPr>
      </w:pPr>
    </w:p>
    <w:p w:rsidRPr="00C05C1D" w:rsidR="00D325E8" w:rsidP="00A84572" w:rsidRDefault="00D325E8" w14:paraId="35B29FF5" w14:textId="77777777">
      <w:pPr>
        <w:ind w:left="1440" w:firstLine="720"/>
        <w:rPr>
          <w:rFonts w:ascii="Times New Roman" w:hAnsi="Times New Roman" w:cs="Times New Roman"/>
        </w:rPr>
      </w:pPr>
      <w:r w:rsidRPr="00C05C1D">
        <w:rPr>
          <w:rFonts w:ascii="Times New Roman" w:hAnsi="Times New Roman" w:cs="Times New Roman"/>
        </w:rPr>
        <w:t>1 - Less than a month</w:t>
      </w:r>
      <w:r w:rsidRPr="00C05C1D">
        <w:rPr>
          <w:rFonts w:ascii="Times New Roman" w:hAnsi="Times New Roman" w:cs="Times New Roman"/>
        </w:rPr>
        <w:tab/>
      </w:r>
    </w:p>
    <w:p w:rsidRPr="00C05C1D" w:rsidR="00D325E8" w:rsidP="00A84572" w:rsidRDefault="00D325E8" w14:paraId="20AF532C" w14:textId="77777777">
      <w:pPr>
        <w:ind w:left="1440" w:firstLine="720"/>
        <w:rPr>
          <w:rFonts w:ascii="Times New Roman" w:hAnsi="Times New Roman" w:cs="Times New Roman"/>
        </w:rPr>
      </w:pPr>
      <w:r w:rsidRPr="00C05C1D">
        <w:rPr>
          <w:rFonts w:ascii="Times New Roman" w:hAnsi="Times New Roman" w:cs="Times New Roman"/>
        </w:rPr>
        <w:t>2 - One month to six months</w:t>
      </w:r>
    </w:p>
    <w:p w:rsidRPr="00C05C1D" w:rsidR="00D325E8" w:rsidP="00A84572" w:rsidRDefault="00D325E8" w14:paraId="0116784F" w14:textId="77777777">
      <w:pPr>
        <w:ind w:left="1440" w:firstLine="720"/>
        <w:rPr>
          <w:rFonts w:ascii="Times New Roman" w:hAnsi="Times New Roman" w:cs="Times New Roman"/>
        </w:rPr>
      </w:pPr>
      <w:r w:rsidRPr="00C05C1D">
        <w:rPr>
          <w:rFonts w:ascii="Times New Roman" w:hAnsi="Times New Roman" w:cs="Times New Roman"/>
        </w:rPr>
        <w:t>3 - More than six months to a year</w:t>
      </w:r>
    </w:p>
    <w:p w:rsidRPr="00C05C1D" w:rsidR="00D325E8" w:rsidP="00A84572" w:rsidRDefault="00D325E8" w14:paraId="56122073" w14:textId="77777777">
      <w:pPr>
        <w:ind w:left="1440" w:firstLine="720"/>
        <w:rPr>
          <w:rFonts w:ascii="Times New Roman" w:hAnsi="Times New Roman" w:cs="Times New Roman"/>
        </w:rPr>
      </w:pPr>
      <w:r w:rsidRPr="00C05C1D">
        <w:rPr>
          <w:rFonts w:ascii="Times New Roman" w:hAnsi="Times New Roman" w:cs="Times New Roman"/>
        </w:rPr>
        <w:t xml:space="preserve">4 - More than a year to three years </w:t>
      </w:r>
    </w:p>
    <w:p w:rsidRPr="00C05C1D" w:rsidR="00D325E8" w:rsidP="00A84572" w:rsidRDefault="00D325E8" w14:paraId="1073CD00" w14:textId="77777777">
      <w:pPr>
        <w:ind w:left="1980" w:firstLine="180"/>
        <w:rPr>
          <w:rFonts w:ascii="Times New Roman" w:hAnsi="Times New Roman" w:cs="Times New Roman"/>
        </w:rPr>
      </w:pPr>
      <w:r w:rsidRPr="00C05C1D">
        <w:rPr>
          <w:rFonts w:ascii="Times New Roman" w:hAnsi="Times New Roman" w:cs="Times New Roman"/>
        </w:rPr>
        <w:t>5 - More than three years</w:t>
      </w:r>
    </w:p>
    <w:p w:rsidRPr="00C05C1D" w:rsidR="00D325E8" w:rsidRDefault="00D325E8" w14:paraId="2C2EA608" w14:textId="77777777">
      <w:pPr>
        <w:rPr>
          <w:rFonts w:ascii="Times New Roman" w:hAnsi="Times New Roman" w:cs="Times New Roman"/>
          <w:sz w:val="24"/>
          <w:szCs w:val="24"/>
        </w:rPr>
      </w:pPr>
      <w:r w:rsidRPr="00C05C1D">
        <w:rPr>
          <w:rFonts w:ascii="Times New Roman" w:hAnsi="Times New Roman" w:cs="Times New Roman"/>
          <w:sz w:val="24"/>
          <w:szCs w:val="24"/>
        </w:rPr>
        <w:br w:type="page"/>
      </w:r>
    </w:p>
    <w:p w:rsidRPr="00C05C1D" w:rsidR="00D325E8" w:rsidP="00A84572" w:rsidRDefault="00D325E8" w14:paraId="14A44039" w14:textId="77777777">
      <w:pPr>
        <w:jc w:val="center"/>
        <w:rPr>
          <w:rFonts w:ascii="Times New Roman" w:hAnsi="Times New Roman" w:cs="Times New Roman"/>
          <w:b/>
        </w:rPr>
      </w:pPr>
      <w:r w:rsidRPr="00C05C1D">
        <w:rPr>
          <w:rFonts w:ascii="Times New Roman" w:hAnsi="Times New Roman" w:cs="Times New Roman"/>
          <w:b/>
        </w:rPr>
        <w:lastRenderedPageBreak/>
        <w:t xml:space="preserve">ARBA </w:t>
      </w:r>
    </w:p>
    <w:p w:rsidRPr="00C05C1D" w:rsidR="00D325E8" w:rsidP="00A84572" w:rsidRDefault="00D325E8" w14:paraId="7C4090D6" w14:textId="77777777">
      <w:pPr>
        <w:jc w:val="center"/>
        <w:rPr>
          <w:rFonts w:ascii="Times New Roman" w:hAnsi="Times New Roman" w:cs="Times New Roman"/>
          <w:b/>
        </w:rPr>
      </w:pPr>
      <w:r w:rsidRPr="00C05C1D">
        <w:rPr>
          <w:rFonts w:ascii="Times New Roman" w:hAnsi="Times New Roman" w:cs="Times New Roman"/>
          <w:b/>
        </w:rPr>
        <w:t>TW Version</w:t>
      </w:r>
    </w:p>
    <w:p w:rsidRPr="00C05C1D" w:rsidR="00D325E8" w:rsidP="00A84572" w:rsidRDefault="00D325E8" w14:paraId="5401628B" w14:textId="77777777">
      <w:pPr>
        <w:jc w:val="center"/>
        <w:rPr>
          <w:rFonts w:ascii="Times New Roman" w:hAnsi="Times New Roman" w:cs="Times New Roman"/>
          <w:b/>
        </w:rPr>
      </w:pPr>
    </w:p>
    <w:p w:rsidRPr="00C05C1D" w:rsidR="00D325E8" w:rsidP="00A84572" w:rsidRDefault="00D325E8" w14:paraId="542E51A0" w14:textId="77777777">
      <w:pPr>
        <w:rPr>
          <w:rFonts w:ascii="Times New Roman" w:hAnsi="Times New Roman" w:cs="Times New Roman"/>
          <w:i/>
        </w:rPr>
      </w:pPr>
      <w:r w:rsidRPr="00C05C1D">
        <w:rPr>
          <w:rFonts w:ascii="Times New Roman" w:hAnsi="Times New Roman" w:cs="Times New Roman"/>
          <w:i/>
        </w:rPr>
        <w:t xml:space="preserve">This part of the survey will ask you about sex. Sex is a personal issue that can sometimes be sensitive or hard to talk about. This is especially true to those of us who are transgender because the bodies we have don’t always reflect who we are.  </w:t>
      </w:r>
    </w:p>
    <w:p w:rsidRPr="00C05C1D" w:rsidR="00D325E8" w:rsidP="00A84572" w:rsidRDefault="00D325E8" w14:paraId="0FFE4CE2" w14:textId="77777777">
      <w:pPr>
        <w:rPr>
          <w:rFonts w:ascii="Times New Roman" w:hAnsi="Times New Roman" w:cs="Times New Roman"/>
          <w:i/>
        </w:rPr>
      </w:pPr>
    </w:p>
    <w:p w:rsidRPr="00C05C1D" w:rsidR="00D325E8" w:rsidP="00A84572" w:rsidRDefault="00D325E8" w14:paraId="29D820D7" w14:textId="77777777">
      <w:pPr>
        <w:rPr>
          <w:rFonts w:ascii="Times New Roman" w:hAnsi="Times New Roman" w:cs="Times New Roman"/>
          <w:i/>
        </w:rPr>
      </w:pPr>
      <w:r w:rsidRPr="00C05C1D">
        <w:rPr>
          <w:rFonts w:ascii="Times New Roman" w:hAnsi="Times New Roman" w:cs="Times New Roman"/>
          <w:i/>
        </w:rPr>
        <w:t xml:space="preserve">As transgender people, we do not all use the same words or names to talk about our body parts. This makes it hard for us to ask questions about sex that everyone who is participating in this study can relate to. </w:t>
      </w:r>
    </w:p>
    <w:p w:rsidRPr="00C05C1D" w:rsidR="00D325E8" w:rsidP="00A84572" w:rsidRDefault="00D325E8" w14:paraId="6370AE6C" w14:textId="77777777">
      <w:pPr>
        <w:rPr>
          <w:rFonts w:ascii="Times New Roman" w:hAnsi="Times New Roman" w:cs="Times New Roman"/>
          <w:i/>
        </w:rPr>
      </w:pPr>
    </w:p>
    <w:p w:rsidRPr="00C05C1D" w:rsidR="00D325E8" w:rsidP="00A84572" w:rsidRDefault="00D325E8" w14:paraId="74E048A9" w14:textId="77777777">
      <w:pPr>
        <w:rPr>
          <w:rFonts w:ascii="Times New Roman" w:hAnsi="Times New Roman" w:cs="Times New Roman"/>
          <w:i/>
        </w:rPr>
      </w:pPr>
      <w:r w:rsidRPr="00C05C1D">
        <w:rPr>
          <w:rFonts w:ascii="Times New Roman" w:hAnsi="Times New Roman" w:cs="Times New Roman"/>
          <w:i/>
        </w:rPr>
        <w:t>In this survey, we use the medical words that refer to your specific anatomy—words like penis, anus, and vagina. These are probably not the words you use. It is important for this research project that we use words that are clear so that everyone understands what question we are asking. We don’t want to disrespect you.</w:t>
      </w:r>
    </w:p>
    <w:p w:rsidRPr="00C05C1D" w:rsidR="00D325E8" w:rsidP="00A84572" w:rsidRDefault="00D325E8" w14:paraId="5B507D05" w14:textId="77777777">
      <w:pPr>
        <w:rPr>
          <w:rFonts w:ascii="Times New Roman" w:hAnsi="Times New Roman" w:cs="Times New Roman"/>
          <w:i/>
        </w:rPr>
      </w:pPr>
    </w:p>
    <w:p w:rsidRPr="00C05C1D" w:rsidR="00D325E8" w:rsidP="00A84572" w:rsidRDefault="00D325E8" w14:paraId="39D90BF2" w14:textId="77777777">
      <w:pPr>
        <w:rPr>
          <w:rFonts w:ascii="Times New Roman" w:hAnsi="Times New Roman" w:cs="Times New Roman"/>
          <w:i/>
        </w:rPr>
      </w:pPr>
      <w:r w:rsidRPr="00C05C1D">
        <w:rPr>
          <w:rFonts w:ascii="Times New Roman" w:hAnsi="Times New Roman" w:cs="Times New Roman"/>
          <w:i/>
        </w:rPr>
        <w:t>We will ask you about anal sex, vaginal sex, and oral sex.</w:t>
      </w:r>
    </w:p>
    <w:p w:rsidRPr="00C05C1D" w:rsidR="00D325E8" w:rsidP="00A84572" w:rsidRDefault="00D325E8" w14:paraId="56AC28AA" w14:textId="77777777">
      <w:pPr>
        <w:rPr>
          <w:rFonts w:ascii="Times New Roman" w:hAnsi="Times New Roman" w:cs="Times New Roman"/>
          <w:i/>
        </w:rPr>
      </w:pPr>
    </w:p>
    <w:p w:rsidRPr="00C05C1D" w:rsidR="00D325E8" w:rsidP="00A84572" w:rsidRDefault="00D325E8" w14:paraId="25A0F539" w14:textId="77777777">
      <w:pPr>
        <w:rPr>
          <w:rFonts w:ascii="Times New Roman" w:hAnsi="Times New Roman" w:cs="Times New Roman"/>
          <w:i/>
        </w:rPr>
      </w:pPr>
      <w:r w:rsidRPr="00C05C1D">
        <w:rPr>
          <w:rFonts w:ascii="Times New Roman" w:hAnsi="Times New Roman" w:cs="Times New Roman"/>
          <w:i/>
        </w:rPr>
        <w:t>Except where indicated, all questions about sex refer to sex you experienced because you wanted to, not because you were forced, coerced or otherwise made to have sex.</w:t>
      </w:r>
    </w:p>
    <w:p w:rsidRPr="00C05C1D" w:rsidR="00D325E8" w:rsidP="00A84572" w:rsidRDefault="00D325E8" w14:paraId="2AEC6207" w14:textId="77777777">
      <w:pPr>
        <w:rPr>
          <w:rFonts w:ascii="Times New Roman" w:hAnsi="Times New Roman" w:cs="Times New Roman"/>
          <w:i/>
        </w:rPr>
      </w:pPr>
    </w:p>
    <w:p w:rsidRPr="00C05C1D" w:rsidR="00D325E8" w:rsidP="00A84572" w:rsidRDefault="00D325E8" w14:paraId="4979639C" w14:textId="77777777">
      <w:pPr>
        <w:rPr>
          <w:rFonts w:ascii="Times New Roman" w:hAnsi="Times New Roman" w:cs="Times New Roman"/>
          <w:i/>
        </w:rPr>
      </w:pPr>
      <w:r w:rsidRPr="00C05C1D">
        <w:rPr>
          <w:rFonts w:ascii="Times New Roman" w:hAnsi="Times New Roman" w:cs="Times New Roman"/>
          <w:i/>
        </w:rPr>
        <w:t>Remember your answers to these questions will be kept completely private. Please try your best to answer each question.</w:t>
      </w:r>
    </w:p>
    <w:p w:rsidRPr="00C05C1D" w:rsidR="00D325E8" w:rsidP="00A84572" w:rsidRDefault="00D325E8" w14:paraId="50EF32EF" w14:textId="77777777">
      <w:pPr>
        <w:rPr>
          <w:rFonts w:ascii="Times New Roman" w:hAnsi="Times New Roman" w:cs="Times New Roman"/>
        </w:rPr>
      </w:pPr>
    </w:p>
    <w:p w:rsidRPr="00C05C1D" w:rsidR="00D325E8" w:rsidP="00A84572" w:rsidRDefault="00D325E8" w14:paraId="0381DDCF" w14:textId="77777777">
      <w:pPr>
        <w:rPr>
          <w:rFonts w:ascii="Times New Roman" w:hAnsi="Times New Roman" w:cs="Times New Roman"/>
          <w:b/>
        </w:rPr>
      </w:pPr>
      <w:r w:rsidRPr="00C05C1D">
        <w:rPr>
          <w:rFonts w:ascii="Times New Roman" w:hAnsi="Times New Roman" w:cs="Times New Roman"/>
          <w:b/>
        </w:rPr>
        <w:t>*************************ABOUT YOUR BODY*************************</w:t>
      </w:r>
    </w:p>
    <w:p w:rsidRPr="00C05C1D" w:rsidR="00D325E8" w:rsidP="00A84572" w:rsidRDefault="00D325E8" w14:paraId="2826FFA7" w14:textId="77777777">
      <w:pPr>
        <w:rPr>
          <w:rFonts w:ascii="Times New Roman" w:hAnsi="Times New Roman" w:cs="Times New Roman"/>
        </w:rPr>
      </w:pPr>
    </w:p>
    <w:p w:rsidRPr="00C05C1D" w:rsidR="00D325E8" w:rsidP="00A84572" w:rsidRDefault="00D325E8" w14:paraId="7B2A7F02" w14:textId="77777777">
      <w:pPr>
        <w:rPr>
          <w:rFonts w:ascii="Times New Roman" w:hAnsi="Times New Roman" w:cs="Times New Roman"/>
          <w:i/>
        </w:rPr>
      </w:pPr>
      <w:r w:rsidRPr="00C05C1D">
        <w:rPr>
          <w:rFonts w:ascii="Times New Roman" w:hAnsi="Times New Roman" w:cs="Times New Roman"/>
          <w:i/>
        </w:rPr>
        <w:t xml:space="preserve">Before we ask you about your sexual behaviors, please tell us a little about your body so we can ask you the right questions to assess your sexual health. </w:t>
      </w:r>
    </w:p>
    <w:p w:rsidRPr="00C05C1D" w:rsidR="00D325E8" w:rsidP="00A84572" w:rsidRDefault="00D325E8" w14:paraId="28576BA9" w14:textId="77777777">
      <w:pPr>
        <w:rPr>
          <w:rFonts w:ascii="Times New Roman" w:hAnsi="Times New Roman" w:cs="Times New Roman"/>
        </w:rPr>
      </w:pPr>
    </w:p>
    <w:p w:rsidRPr="00C05C1D" w:rsidR="00D325E8" w:rsidP="00A84572" w:rsidRDefault="00D325E8" w14:paraId="3CC9F6A8" w14:textId="77777777">
      <w:pPr>
        <w:pStyle w:val="Question"/>
        <w:ind w:hanging="180"/>
        <w:rPr>
          <w:sz w:val="24"/>
          <w:szCs w:val="24"/>
        </w:rPr>
      </w:pPr>
      <w:r w:rsidRPr="00C05C1D">
        <w:rPr>
          <w:sz w:val="24"/>
          <w:szCs w:val="24"/>
        </w:rPr>
        <w:t>BODY1. Have you ever had gender affirming vaginal surgery (vaginoplasty)?</w:t>
      </w:r>
    </w:p>
    <w:p w:rsidRPr="00C05C1D" w:rsidR="00D325E8" w:rsidP="00A84572" w:rsidRDefault="00D325E8" w14:paraId="2B0850B7" w14:textId="77777777">
      <w:pPr>
        <w:ind w:left="2880" w:hanging="720"/>
        <w:rPr>
          <w:rFonts w:ascii="Times New Roman" w:hAnsi="Times New Roman" w:cs="Times New Roman"/>
        </w:rPr>
      </w:pPr>
    </w:p>
    <w:p w:rsidRPr="00C05C1D" w:rsidR="00D325E8" w:rsidP="00A84572" w:rsidRDefault="00D325E8" w14:paraId="790D5378" w14:textId="77777777">
      <w:pPr>
        <w:ind w:left="2880" w:hanging="720"/>
        <w:rPr>
          <w:rFonts w:ascii="Times New Roman" w:hAnsi="Times New Roman" w:cs="Times New Roman"/>
        </w:rPr>
      </w:pPr>
      <w:r w:rsidRPr="00C05C1D">
        <w:rPr>
          <w:rFonts w:ascii="Times New Roman" w:hAnsi="Times New Roman" w:cs="Times New Roman"/>
        </w:rPr>
        <w:t>1 – Yes. I have had genital reconstruction. I have a vagina.</w:t>
      </w:r>
      <w:r w:rsidRPr="00C05C1D">
        <w:rPr>
          <w:rFonts w:ascii="Times New Roman" w:hAnsi="Times New Roman" w:cs="Times New Roman"/>
        </w:rPr>
        <w:tab/>
      </w:r>
    </w:p>
    <w:p w:rsidRPr="00C05C1D" w:rsidR="00D325E8" w:rsidP="00A84572" w:rsidRDefault="00D325E8" w14:paraId="0F481E61" w14:textId="77777777">
      <w:pPr>
        <w:ind w:left="2880" w:hanging="720"/>
        <w:rPr>
          <w:rFonts w:ascii="Times New Roman" w:hAnsi="Times New Roman" w:cs="Times New Roman"/>
        </w:rPr>
      </w:pPr>
    </w:p>
    <w:p w:rsidRPr="00C05C1D" w:rsidR="00D325E8" w:rsidP="00A84572" w:rsidRDefault="00D325E8" w14:paraId="5CC22569" w14:textId="77777777">
      <w:pPr>
        <w:ind w:left="2880" w:hanging="720"/>
        <w:rPr>
          <w:rFonts w:ascii="Times New Roman" w:hAnsi="Times New Roman" w:cs="Times New Roman"/>
        </w:rPr>
      </w:pPr>
      <w:r w:rsidRPr="00C05C1D">
        <w:rPr>
          <w:rFonts w:ascii="Times New Roman" w:hAnsi="Times New Roman" w:cs="Times New Roman"/>
        </w:rPr>
        <w:t>0 – No. I have not had vaginoplasty.</w:t>
      </w:r>
    </w:p>
    <w:p w:rsidRPr="00C05C1D" w:rsidR="00D325E8" w:rsidP="00A84572" w:rsidRDefault="00D325E8" w14:paraId="1F221380" w14:textId="77777777">
      <w:pPr>
        <w:rPr>
          <w:rFonts w:ascii="Times New Roman" w:hAnsi="Times New Roman" w:cs="Times New Roman"/>
          <w:b/>
        </w:rPr>
      </w:pPr>
    </w:p>
    <w:p w:rsidRPr="00C05C1D" w:rsidR="00D325E8" w:rsidP="00A84572" w:rsidRDefault="00D325E8" w14:paraId="7952CD9E" w14:textId="0C2449F2">
      <w:pPr>
        <w:ind w:left="72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78A72879" w14:textId="77777777">
      <w:pPr>
        <w:ind w:left="720"/>
        <w:rPr>
          <w:rFonts w:ascii="Times New Roman" w:hAnsi="Times New Roman" w:cs="Times New Roman"/>
        </w:rPr>
      </w:pPr>
    </w:p>
    <w:p w:rsidRPr="00C05C1D" w:rsidR="00D325E8" w:rsidP="00A84572" w:rsidRDefault="00D325E8" w14:paraId="3FC89062" w14:textId="77777777">
      <w:pPr>
        <w:ind w:left="3600" w:firstLine="720"/>
        <w:rPr>
          <w:rFonts w:ascii="Times New Roman" w:hAnsi="Times New Roman" w:cs="Times New Roman"/>
        </w:rPr>
      </w:pPr>
      <w:r w:rsidRPr="00C05C1D">
        <w:rPr>
          <w:rFonts w:ascii="Times New Roman" w:hAnsi="Times New Roman" w:cs="Times New Roman"/>
        </w:rPr>
        <w:t>_____________________________</w:t>
      </w:r>
    </w:p>
    <w:p w:rsidRPr="00C05C1D" w:rsidR="00D325E8" w:rsidP="00A84572" w:rsidRDefault="00D325E8" w14:paraId="0C57E522" w14:textId="77777777">
      <w:pPr>
        <w:rPr>
          <w:rFonts w:ascii="Times New Roman" w:hAnsi="Times New Roman" w:cs="Times New Roman"/>
          <w:i/>
        </w:rPr>
      </w:pPr>
      <w:r w:rsidRPr="00C05C1D">
        <w:rPr>
          <w:rFonts w:ascii="Times New Roman" w:hAnsi="Times New Roman" w:cs="Times New Roman"/>
          <w:i/>
        </w:rPr>
        <w:tab/>
      </w:r>
    </w:p>
    <w:p w:rsidRPr="00C05C1D" w:rsidR="00D325E8" w:rsidP="00A84572" w:rsidRDefault="00D325E8" w14:paraId="22FE018D" w14:textId="77777777">
      <w:pPr>
        <w:rPr>
          <w:rFonts w:ascii="Times New Roman" w:hAnsi="Times New Roman" w:cs="Times New Roman"/>
          <w:i/>
        </w:rPr>
      </w:pPr>
      <w:r w:rsidRPr="00C05C1D">
        <w:rPr>
          <w:rFonts w:ascii="Times New Roman" w:hAnsi="Times New Roman" w:cs="Times New Roman"/>
          <w:i/>
        </w:rPr>
        <w:t xml:space="preserve">  </w:t>
      </w:r>
    </w:p>
    <w:p w:rsidRPr="00C05C1D" w:rsidR="00D325E8" w:rsidP="00A84572" w:rsidRDefault="00D325E8" w14:paraId="058E3A8B" w14:textId="77777777">
      <w:pPr>
        <w:rPr>
          <w:rFonts w:ascii="Times New Roman" w:hAnsi="Times New Roman" w:cs="Times New Roman"/>
        </w:rPr>
      </w:pPr>
    </w:p>
    <w:p w:rsidRPr="00C05C1D" w:rsidR="00D325E8" w:rsidP="00A84572" w:rsidRDefault="00D325E8" w14:paraId="3C68A270" w14:textId="77777777">
      <w:pPr>
        <w:rPr>
          <w:rFonts w:ascii="Times New Roman" w:hAnsi="Times New Roman" w:cs="Times New Roman"/>
        </w:rPr>
      </w:pPr>
    </w:p>
    <w:p w:rsidRPr="00C05C1D" w:rsidR="00D325E8" w:rsidP="00A84572" w:rsidRDefault="00D325E8" w14:paraId="152C8885" w14:textId="77777777">
      <w:pPr>
        <w:rPr>
          <w:rFonts w:ascii="Times New Roman" w:hAnsi="Times New Roman" w:cs="Times New Roman"/>
          <w:b/>
        </w:rPr>
      </w:pPr>
      <w:r w:rsidRPr="00C05C1D">
        <w:rPr>
          <w:rFonts w:ascii="Times New Roman" w:hAnsi="Times New Roman" w:cs="Times New Roman"/>
          <w:b/>
        </w:rPr>
        <w:t>[NOTE TO PROGRAMMER: Note that for ARBA1, we need the participant’s response (see below placeholder, “1m”) coded so that it appears in subsequent questions that make reference to it. There are also other questions which make reference to previous responses, for example ARBA6 refers to the response to ARBA5, etc.]</w:t>
      </w:r>
    </w:p>
    <w:p w:rsidRPr="00C05C1D" w:rsidR="00D325E8" w:rsidP="00A84572" w:rsidRDefault="00D325E8" w14:paraId="687E0405" w14:textId="77777777">
      <w:pPr>
        <w:rPr>
          <w:rFonts w:ascii="Times New Roman" w:hAnsi="Times New Roman" w:cs="Times New Roman"/>
        </w:rPr>
      </w:pPr>
    </w:p>
    <w:p w:rsidRPr="00C05C1D" w:rsidR="00D325E8" w:rsidP="00A84572" w:rsidRDefault="00D325E8" w14:paraId="456D2C60" w14:textId="77777777">
      <w:pPr>
        <w:numPr>
          <w:ilvl w:val="0"/>
          <w:numId w:val="9"/>
        </w:numPr>
        <w:rPr>
          <w:rFonts w:ascii="Times New Roman" w:hAnsi="Times New Roman" w:cs="Times New Roman"/>
        </w:rPr>
      </w:pPr>
      <w:r w:rsidRPr="00C05C1D">
        <w:rPr>
          <w:rFonts w:ascii="Times New Roman" w:hAnsi="Times New Roman" w:cs="Times New Roman"/>
        </w:rPr>
        <w:t>The next set of questions will be about the LAST MONTH.  Please think back to this date (&lt;1m&gt;) and enter something you did or something your family did during that time to help you remember the last month &lt;____________&gt;.</w:t>
      </w:r>
    </w:p>
    <w:p w:rsidRPr="00C05C1D" w:rsidR="00D325E8" w:rsidP="00A84572" w:rsidRDefault="00D325E8" w14:paraId="084C42AF" w14:textId="77777777">
      <w:pPr>
        <w:rPr>
          <w:rFonts w:ascii="Times New Roman" w:hAnsi="Times New Roman" w:cs="Times New Roman"/>
        </w:rPr>
      </w:pPr>
    </w:p>
    <w:p w:rsidRPr="00C05C1D" w:rsidR="00D325E8" w:rsidP="00A84572" w:rsidRDefault="00D325E8" w14:paraId="70A6E4F3" w14:textId="77777777">
      <w:pPr>
        <w:rPr>
          <w:rFonts w:ascii="Times New Roman" w:hAnsi="Times New Roman" w:cs="Times New Roman"/>
          <w:i/>
        </w:rPr>
      </w:pPr>
      <w:r w:rsidRPr="00C05C1D">
        <w:rPr>
          <w:rFonts w:ascii="Times New Roman" w:hAnsi="Times New Roman" w:cs="Times New Roman"/>
          <w:i/>
        </w:rPr>
        <w:t>When answering the next questions, please think about the time when you did this (&lt;ARBA1&gt;), around this date (&lt;1m&gt;), until today.</w:t>
      </w:r>
    </w:p>
    <w:p w:rsidRPr="00C05C1D" w:rsidR="00D325E8" w:rsidP="00A84572" w:rsidRDefault="00D325E8" w14:paraId="4DAA3304" w14:textId="77777777">
      <w:pPr>
        <w:rPr>
          <w:rFonts w:ascii="Times New Roman" w:hAnsi="Times New Roman" w:cs="Times New Roman"/>
        </w:rPr>
      </w:pPr>
    </w:p>
    <w:p w:rsidRPr="00C05C1D" w:rsidR="00D325E8" w:rsidP="00A84572" w:rsidRDefault="00D325E8" w14:paraId="1573FA4C" w14:textId="77777777">
      <w:pPr>
        <w:rPr>
          <w:rFonts w:ascii="Times New Roman" w:hAnsi="Times New Roman" w:cs="Times New Roman"/>
        </w:rPr>
      </w:pPr>
      <w:r w:rsidRPr="00C05C1D">
        <w:rPr>
          <w:rFonts w:ascii="Times New Roman" w:hAnsi="Times New Roman" w:cs="Times New Roman"/>
        </w:rPr>
        <w:lastRenderedPageBreak/>
        <w:t>**************************ANAL SEX***********************************</w:t>
      </w:r>
    </w:p>
    <w:p w:rsidRPr="00C05C1D" w:rsidR="00D325E8" w:rsidP="00A84572" w:rsidRDefault="00D325E8" w14:paraId="1D55E0EC" w14:textId="77777777">
      <w:pPr>
        <w:rPr>
          <w:rFonts w:ascii="Times New Roman" w:hAnsi="Times New Roman" w:cs="Times New Roman"/>
        </w:rPr>
      </w:pPr>
    </w:p>
    <w:p w:rsidRPr="00C05C1D" w:rsidR="00D325E8" w:rsidP="00A84572" w:rsidRDefault="00D325E8" w14:paraId="02A270C4" w14:textId="77777777">
      <w:pPr>
        <w:rPr>
          <w:rFonts w:ascii="Times New Roman" w:hAnsi="Times New Roman" w:cs="Times New Roman"/>
          <w:i/>
        </w:rPr>
      </w:pPr>
      <w:r w:rsidRPr="00C05C1D">
        <w:rPr>
          <w:rFonts w:ascii="Times New Roman" w:hAnsi="Times New Roman" w:cs="Times New Roman"/>
          <w:i/>
        </w:rPr>
        <w:t xml:space="preserve">These next questions will be about anal sex. By “anal sex” we mean when a penis is put in someone else’s anus or butt. </w:t>
      </w:r>
    </w:p>
    <w:p w:rsidRPr="00C05C1D" w:rsidR="00D325E8" w:rsidP="00A84572" w:rsidRDefault="00D325E8" w14:paraId="2CCCB711" w14:textId="77777777">
      <w:pPr>
        <w:rPr>
          <w:rFonts w:ascii="Times New Roman" w:hAnsi="Times New Roman" w:cs="Times New Roman"/>
        </w:rPr>
      </w:pPr>
    </w:p>
    <w:p w:rsidRPr="00C05C1D" w:rsidR="00D325E8" w:rsidP="00A84572" w:rsidRDefault="00D325E8" w14:paraId="4497D2EE" w14:textId="77777777">
      <w:pPr>
        <w:numPr>
          <w:ilvl w:val="0"/>
          <w:numId w:val="10"/>
        </w:numPr>
        <w:rPr>
          <w:rFonts w:ascii="Times New Roman" w:hAnsi="Times New Roman" w:cs="Times New Roman"/>
        </w:rPr>
      </w:pPr>
      <w:r w:rsidRPr="00C05C1D">
        <w:rPr>
          <w:rFonts w:ascii="Times New Roman" w:hAnsi="Times New Roman" w:cs="Times New Roman"/>
        </w:rPr>
        <w:t>Did you have anal sex in the LAST MONTH?</w:t>
      </w:r>
    </w:p>
    <w:p w:rsidRPr="00C05C1D" w:rsidR="00D325E8" w:rsidP="00A84572" w:rsidRDefault="00D325E8" w14:paraId="0F83D772" w14:textId="77777777">
      <w:pPr>
        <w:ind w:left="360"/>
        <w:rPr>
          <w:rFonts w:ascii="Times New Roman" w:hAnsi="Times New Roman" w:cs="Times New Roman"/>
        </w:rPr>
      </w:pPr>
    </w:p>
    <w:p w:rsidRPr="00C05C1D" w:rsidR="00D325E8" w:rsidP="00A84572" w:rsidRDefault="00D325E8" w14:paraId="4FECE1DE" w14:textId="67357B6A">
      <w:pPr>
        <w:ind w:left="2880" w:hanging="720"/>
        <w:rPr>
          <w:rFonts w:ascii="Times New Roman" w:hAnsi="Times New Roman" w:cs="Times New Roman"/>
        </w:rPr>
      </w:pPr>
      <w:r w:rsidRPr="00C05C1D">
        <w:rPr>
          <w:rFonts w:ascii="Times New Roman" w:hAnsi="Times New Roman" w:cs="Times New Roman"/>
        </w:rPr>
        <w:t xml:space="preserve">1 – Yes </w:t>
      </w:r>
      <w:r w:rsidRPr="00C05C1D">
        <w:rPr>
          <w:rFonts w:ascii="Times New Roman" w:hAnsi="Times New Roman" w:cs="Times New Roman"/>
        </w:rPr>
        <w:tab/>
      </w:r>
      <w:r w:rsidRPr="00C05C1D">
        <w:rPr>
          <w:rFonts w:ascii="Times New Roman" w:hAnsi="Times New Roman" w:cs="Times New Roman"/>
        </w:rPr>
        <w:tab/>
        <w:t>0 – No ()</w:t>
      </w:r>
    </w:p>
    <w:p w:rsidRPr="00C05C1D" w:rsidR="00D325E8" w:rsidP="00A84572" w:rsidRDefault="00D325E8" w14:paraId="4DA1D6FE" w14:textId="77777777">
      <w:pPr>
        <w:rPr>
          <w:rFonts w:ascii="Times New Roman" w:hAnsi="Times New Roman" w:cs="Times New Roman"/>
        </w:rPr>
      </w:pPr>
    </w:p>
    <w:p w:rsidRPr="00C05C1D" w:rsidR="00D325E8" w:rsidP="00A84572" w:rsidRDefault="00D325E8" w14:paraId="54C1A3D7" w14:textId="77777777">
      <w:pPr>
        <w:numPr>
          <w:ilvl w:val="0"/>
          <w:numId w:val="10"/>
        </w:numPr>
        <w:rPr>
          <w:rFonts w:ascii="Times New Roman" w:hAnsi="Times New Roman" w:cs="Times New Roman"/>
        </w:rPr>
      </w:pPr>
      <w:r w:rsidRPr="00C05C1D">
        <w:rPr>
          <w:rFonts w:ascii="Times New Roman" w:hAnsi="Times New Roman" w:cs="Times New Roman"/>
          <w:b/>
          <w:bCs/>
        </w:rPr>
        <w:t xml:space="preserve">How many partners have you had anal (insertive or receptive) sex with in the </w:t>
      </w:r>
      <w:r w:rsidRPr="00C05C1D">
        <w:rPr>
          <w:rFonts w:ascii="Times New Roman" w:hAnsi="Times New Roman" w:cs="Times New Roman"/>
          <w:b/>
          <w:bCs/>
          <w:u w:val="single"/>
        </w:rPr>
        <w:t>past month</w:t>
      </w:r>
      <w:r w:rsidRPr="00C05C1D">
        <w:rPr>
          <w:rFonts w:ascii="Times New Roman" w:hAnsi="Times New Roman" w:cs="Times New Roman"/>
          <w:b/>
          <w:bCs/>
        </w:rPr>
        <w:t xml:space="preserve">?  This includes sex with or without a condom.  </w:t>
      </w:r>
    </w:p>
    <w:p w:rsidRPr="00C05C1D" w:rsidR="00D325E8" w:rsidP="00A84572" w:rsidRDefault="00D325E8" w14:paraId="23B75995" w14:textId="77777777">
      <w:pPr>
        <w:rPr>
          <w:rFonts w:ascii="Times New Roman" w:hAnsi="Times New Roman" w:cs="Times New Roman"/>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340"/>
        <w:gridCol w:w="2268"/>
        <w:gridCol w:w="2340"/>
      </w:tblGrid>
      <w:tr w:rsidRPr="00C05C1D" w:rsidR="00D325E8" w:rsidTr="00A84572" w14:paraId="34DAE67C" w14:textId="77777777">
        <w:tc>
          <w:tcPr>
            <w:tcW w:w="1908" w:type="dxa"/>
            <w:shd w:val="clear" w:color="auto" w:fill="CCCCCC"/>
          </w:tcPr>
          <w:p w:rsidRPr="00C05C1D" w:rsidR="00D325E8" w:rsidP="00A84572" w:rsidRDefault="00D325E8" w14:paraId="4BF460E0" w14:textId="77777777">
            <w:pPr>
              <w:rPr>
                <w:rFonts w:ascii="Times New Roman" w:hAnsi="Times New Roman" w:cs="Times New Roman"/>
              </w:rPr>
            </w:pPr>
            <w:r w:rsidRPr="00C05C1D">
              <w:rPr>
                <w:rFonts w:ascii="Times New Roman" w:hAnsi="Times New Roman" w:cs="Times New Roman"/>
                <w:b/>
                <w:u w:val="single"/>
              </w:rPr>
              <w:t>a. Total # anal sex partners</w:t>
            </w:r>
            <w:r w:rsidRPr="00C05C1D">
              <w:rPr>
                <w:rFonts w:ascii="Times New Roman" w:hAnsi="Times New Roman" w:cs="Times New Roman"/>
              </w:rPr>
              <w:t xml:space="preserve"> in past month</w:t>
            </w:r>
          </w:p>
          <w:p w:rsidRPr="00C05C1D" w:rsidR="00D325E8" w:rsidP="00A84572" w:rsidRDefault="00D325E8" w14:paraId="7935509B" w14:textId="77777777">
            <w:pPr>
              <w:rPr>
                <w:rFonts w:ascii="Times New Roman" w:hAnsi="Times New Roman" w:cs="Times New Roman"/>
              </w:rPr>
            </w:pPr>
          </w:p>
          <w:p w:rsidRPr="00C05C1D" w:rsidR="00D325E8" w:rsidP="00A84572" w:rsidRDefault="00D325E8" w14:paraId="0D624558" w14:textId="77777777">
            <w:pPr>
              <w:rPr>
                <w:rFonts w:ascii="Times New Roman" w:hAnsi="Times New Roman" w:cs="Times New Roman"/>
              </w:rPr>
            </w:pPr>
          </w:p>
          <w:p w:rsidRPr="00C05C1D" w:rsidR="00D325E8" w:rsidP="00A84572" w:rsidRDefault="00D325E8" w14:paraId="0E0AFE57" w14:textId="77777777">
            <w:pPr>
              <w:rPr>
                <w:rFonts w:ascii="Times New Roman" w:hAnsi="Times New Roman" w:cs="Times New Roman"/>
              </w:rPr>
            </w:pPr>
          </w:p>
          <w:p w:rsidRPr="00C05C1D" w:rsidR="00D325E8" w:rsidP="00A84572" w:rsidRDefault="00D325E8" w14:paraId="56CBFA04" w14:textId="77777777">
            <w:pPr>
              <w:rPr>
                <w:rFonts w:ascii="Times New Roman" w:hAnsi="Times New Roman" w:cs="Times New Roman"/>
              </w:rPr>
            </w:pPr>
          </w:p>
          <w:p w:rsidRPr="00C05C1D" w:rsidR="00D325E8" w:rsidP="00A84572" w:rsidRDefault="00D325E8" w14:paraId="6A433DF2" w14:textId="77777777">
            <w:pPr>
              <w:rPr>
                <w:rFonts w:ascii="Times New Roman" w:hAnsi="Times New Roman" w:cs="Times New Roman"/>
              </w:rPr>
            </w:pPr>
          </w:p>
          <w:p w:rsidRPr="00C05C1D" w:rsidR="00D325E8" w:rsidP="00A84572" w:rsidRDefault="00D325E8" w14:paraId="30AC6C98"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61CECA79" w14:textId="77777777">
            <w:pPr>
              <w:rPr>
                <w:rFonts w:ascii="Times New Roman" w:hAnsi="Times New Roman" w:cs="Times New Roman"/>
              </w:rPr>
            </w:pPr>
          </w:p>
        </w:tc>
        <w:tc>
          <w:tcPr>
            <w:tcW w:w="2340" w:type="dxa"/>
          </w:tcPr>
          <w:p w:rsidRPr="00C05C1D" w:rsidR="00D325E8" w:rsidP="00A84572" w:rsidRDefault="00D325E8" w14:paraId="553A7A31" w14:textId="77777777">
            <w:pPr>
              <w:rPr>
                <w:rFonts w:ascii="Times New Roman" w:hAnsi="Times New Roman" w:cs="Times New Roman"/>
              </w:rPr>
            </w:pPr>
            <w:r w:rsidRPr="00C05C1D">
              <w:rPr>
                <w:rFonts w:ascii="Times New Roman" w:hAnsi="Times New Roman" w:cs="Times New Roman"/>
              </w:rPr>
              <w:t xml:space="preserve">b. How many of these partners were </w:t>
            </w:r>
            <w:r w:rsidRPr="00C05C1D">
              <w:rPr>
                <w:rFonts w:ascii="Times New Roman" w:hAnsi="Times New Roman" w:cs="Times New Roman"/>
                <w:b/>
                <w:u w:val="single"/>
              </w:rPr>
              <w:t>HIV-positive</w:t>
            </w:r>
            <w:r w:rsidRPr="00C05C1D">
              <w:rPr>
                <w:rFonts w:ascii="Times New Roman" w:hAnsi="Times New Roman" w:cs="Times New Roman"/>
              </w:rPr>
              <w:t>? (They told you they were HIV positive)</w:t>
            </w:r>
          </w:p>
          <w:p w:rsidRPr="00C05C1D" w:rsidR="00D325E8" w:rsidP="00A84572" w:rsidRDefault="00D325E8" w14:paraId="3F6E9BC4" w14:textId="77777777">
            <w:pPr>
              <w:rPr>
                <w:rFonts w:ascii="Times New Roman" w:hAnsi="Times New Roman" w:cs="Times New Roman"/>
              </w:rPr>
            </w:pPr>
          </w:p>
          <w:p w:rsidRPr="00C05C1D" w:rsidR="00D325E8" w:rsidP="00A84572" w:rsidRDefault="00D325E8" w14:paraId="115A929C" w14:textId="77777777">
            <w:pPr>
              <w:rPr>
                <w:rFonts w:ascii="Times New Roman" w:hAnsi="Times New Roman" w:cs="Times New Roman"/>
              </w:rPr>
            </w:pPr>
          </w:p>
          <w:p w:rsidRPr="00C05C1D" w:rsidR="00D325E8" w:rsidP="00A84572" w:rsidRDefault="00D325E8" w14:paraId="5AB72D6F" w14:textId="77777777">
            <w:pPr>
              <w:rPr>
                <w:rFonts w:ascii="Times New Roman" w:hAnsi="Times New Roman" w:cs="Times New Roman"/>
              </w:rPr>
            </w:pPr>
          </w:p>
          <w:p w:rsidRPr="00C05C1D" w:rsidR="00D325E8" w:rsidP="00A84572" w:rsidRDefault="00D325E8" w14:paraId="4056CF18"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5D53A867" w14:textId="77777777">
            <w:pPr>
              <w:rPr>
                <w:rFonts w:ascii="Times New Roman" w:hAnsi="Times New Roman" w:cs="Times New Roman"/>
                <w:b/>
              </w:rPr>
            </w:pPr>
          </w:p>
        </w:tc>
        <w:tc>
          <w:tcPr>
            <w:tcW w:w="2268" w:type="dxa"/>
          </w:tcPr>
          <w:p w:rsidRPr="00C05C1D" w:rsidR="00D325E8" w:rsidP="00A84572" w:rsidRDefault="00D325E8" w14:paraId="6D706BB4" w14:textId="77777777">
            <w:pPr>
              <w:rPr>
                <w:rFonts w:ascii="Times New Roman" w:hAnsi="Times New Roman" w:cs="Times New Roman"/>
              </w:rPr>
            </w:pPr>
            <w:r w:rsidRPr="00C05C1D">
              <w:rPr>
                <w:rFonts w:ascii="Times New Roman" w:hAnsi="Times New Roman" w:cs="Times New Roman"/>
              </w:rPr>
              <w:t xml:space="preserve">c. How many of these partners were </w:t>
            </w:r>
            <w:r w:rsidRPr="00C05C1D">
              <w:rPr>
                <w:rFonts w:ascii="Times New Roman" w:hAnsi="Times New Roman" w:cs="Times New Roman"/>
                <w:b/>
                <w:u w:val="single"/>
              </w:rPr>
              <w:t>HIV-negative</w:t>
            </w:r>
            <w:r w:rsidRPr="00C05C1D">
              <w:rPr>
                <w:rFonts w:ascii="Times New Roman" w:hAnsi="Times New Roman" w:cs="Times New Roman"/>
              </w:rPr>
              <w:t>? (They told you they were HIV negative)</w:t>
            </w:r>
          </w:p>
          <w:p w:rsidRPr="00C05C1D" w:rsidR="00D325E8" w:rsidP="00A84572" w:rsidRDefault="00D325E8" w14:paraId="0CE0D500" w14:textId="77777777">
            <w:pPr>
              <w:rPr>
                <w:rFonts w:ascii="Times New Roman" w:hAnsi="Times New Roman" w:cs="Times New Roman"/>
              </w:rPr>
            </w:pPr>
          </w:p>
          <w:p w:rsidRPr="00C05C1D" w:rsidR="00D325E8" w:rsidP="00A84572" w:rsidRDefault="00D325E8" w14:paraId="2858172D" w14:textId="77777777">
            <w:pPr>
              <w:rPr>
                <w:rFonts w:ascii="Times New Roman" w:hAnsi="Times New Roman" w:cs="Times New Roman"/>
              </w:rPr>
            </w:pPr>
          </w:p>
          <w:p w:rsidRPr="00C05C1D" w:rsidR="00D325E8" w:rsidP="00A84572" w:rsidRDefault="00D325E8" w14:paraId="567DD956" w14:textId="77777777">
            <w:pPr>
              <w:rPr>
                <w:rFonts w:ascii="Times New Roman" w:hAnsi="Times New Roman" w:cs="Times New Roman"/>
              </w:rPr>
            </w:pPr>
          </w:p>
          <w:p w:rsidRPr="00C05C1D" w:rsidR="00D325E8" w:rsidP="00A84572" w:rsidRDefault="00D325E8" w14:paraId="350796B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7F2E3947" w14:textId="77777777">
            <w:pPr>
              <w:rPr>
                <w:rFonts w:ascii="Times New Roman" w:hAnsi="Times New Roman" w:cs="Times New Roman"/>
              </w:rPr>
            </w:pPr>
          </w:p>
        </w:tc>
        <w:tc>
          <w:tcPr>
            <w:tcW w:w="2340" w:type="dxa"/>
          </w:tcPr>
          <w:p w:rsidRPr="00C05C1D" w:rsidR="00D325E8" w:rsidP="00A84572" w:rsidRDefault="00D325E8" w14:paraId="2B586596" w14:textId="77777777">
            <w:pPr>
              <w:rPr>
                <w:rFonts w:ascii="Times New Roman" w:hAnsi="Times New Roman" w:cs="Times New Roman"/>
              </w:rPr>
            </w:pPr>
            <w:r w:rsidRPr="00C05C1D">
              <w:rPr>
                <w:rFonts w:ascii="Times New Roman" w:hAnsi="Times New Roman" w:cs="Times New Roman"/>
              </w:rPr>
              <w:t xml:space="preserve">d. How many of these partners were of </w:t>
            </w:r>
            <w:r w:rsidRPr="00C05C1D">
              <w:rPr>
                <w:rFonts w:ascii="Times New Roman" w:hAnsi="Times New Roman" w:cs="Times New Roman"/>
                <w:b/>
                <w:u w:val="single"/>
              </w:rPr>
              <w:t>HIV unknown serostatus</w:t>
            </w:r>
            <w:r w:rsidRPr="00C05C1D">
              <w:rPr>
                <w:rFonts w:ascii="Times New Roman" w:hAnsi="Times New Roman" w:cs="Times New Roman"/>
              </w:rPr>
              <w:t xml:space="preserve"> (They did not tell you their HIV status)?</w:t>
            </w:r>
          </w:p>
          <w:p w:rsidRPr="00C05C1D" w:rsidR="00D325E8" w:rsidP="00A84572" w:rsidRDefault="00D325E8" w14:paraId="793DEAA7" w14:textId="77777777">
            <w:pPr>
              <w:rPr>
                <w:rFonts w:ascii="Times New Roman" w:hAnsi="Times New Roman" w:cs="Times New Roman"/>
              </w:rPr>
            </w:pPr>
          </w:p>
          <w:p w:rsidRPr="00C05C1D" w:rsidR="00D325E8" w:rsidP="00A84572" w:rsidRDefault="00D325E8" w14:paraId="57600D97" w14:textId="77777777">
            <w:pPr>
              <w:rPr>
                <w:rFonts w:ascii="Times New Roman" w:hAnsi="Times New Roman" w:cs="Times New Roman"/>
              </w:rPr>
            </w:pPr>
          </w:p>
          <w:p w:rsidRPr="00C05C1D" w:rsidR="00D325E8" w:rsidP="00A84572" w:rsidRDefault="00D325E8" w14:paraId="1AF63CB0" w14:textId="77777777">
            <w:pPr>
              <w:rPr>
                <w:rFonts w:ascii="Times New Roman" w:hAnsi="Times New Roman" w:cs="Times New Roman"/>
              </w:rPr>
            </w:pPr>
          </w:p>
          <w:p w:rsidRPr="00C05C1D" w:rsidR="00D325E8" w:rsidP="00A84572" w:rsidRDefault="00D325E8" w14:paraId="7382F5D0"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021D3084" w14:textId="77777777">
            <w:pPr>
              <w:rPr>
                <w:rFonts w:ascii="Times New Roman" w:hAnsi="Times New Roman" w:cs="Times New Roman"/>
              </w:rPr>
            </w:pPr>
          </w:p>
        </w:tc>
      </w:tr>
    </w:tbl>
    <w:p w:rsidRPr="00C05C1D" w:rsidR="00D325E8" w:rsidP="00A84572" w:rsidRDefault="00D325E8" w14:paraId="4CC8F52C" w14:textId="77777777">
      <w:pPr>
        <w:rPr>
          <w:rFonts w:ascii="Times New Roman" w:hAnsi="Times New Roman" w:cs="Times New Roman"/>
        </w:rPr>
      </w:pPr>
    </w:p>
    <w:p w:rsidRPr="00C05C1D" w:rsidR="00D325E8" w:rsidP="00A84572" w:rsidRDefault="00D325E8" w14:paraId="54726676" w14:textId="09CC7BAF">
      <w:pPr>
        <w:pStyle w:val="Footer"/>
        <w:tabs>
          <w:tab w:val="left" w:pos="360"/>
        </w:tabs>
        <w:spacing w:line="360" w:lineRule="auto"/>
        <w:ind w:left="360" w:hanging="360"/>
        <w:rPr>
          <w:rFonts w:ascii="Times New Roman" w:hAnsi="Times New Roman" w:cs="Times New Roman"/>
          <w:u w:val="single"/>
        </w:rPr>
      </w:pPr>
      <w:r w:rsidRPr="00C05C1D">
        <w:rPr>
          <w:rFonts w:ascii="Times New Roman" w:hAnsi="Times New Roman" w:cs="Times New Roman"/>
          <w:u w:val="single"/>
        </w:rPr>
        <w:t>**</w:t>
      </w:r>
      <w:r w:rsidR="00DA7953">
        <w:rPr>
          <w:rFonts w:ascii="Times New Roman" w:hAnsi="Times New Roman" w:cs="Times New Roman"/>
          <w:u w:val="single"/>
        </w:rPr>
        <w:t>Programmer</w:t>
      </w:r>
      <w:r w:rsidRPr="00C05C1D" w:rsidR="00DA7953">
        <w:rPr>
          <w:rFonts w:ascii="Times New Roman" w:hAnsi="Times New Roman" w:cs="Times New Roman"/>
          <w:u w:val="single"/>
        </w:rPr>
        <w:t xml:space="preserve"> </w:t>
      </w:r>
      <w:r w:rsidRPr="00C05C1D">
        <w:rPr>
          <w:rFonts w:ascii="Times New Roman" w:hAnsi="Times New Roman" w:cs="Times New Roman"/>
          <w:u w:val="single"/>
        </w:rPr>
        <w:t>note: The sum of questions b, c, and d should equal question a.**</w:t>
      </w:r>
    </w:p>
    <w:p w:rsidRPr="00C05C1D" w:rsidR="00D325E8" w:rsidP="00A84572" w:rsidRDefault="00D325E8" w14:paraId="43D18FAA" w14:textId="77777777">
      <w:pPr>
        <w:pStyle w:val="Footer"/>
        <w:tabs>
          <w:tab w:val="left" w:pos="360"/>
        </w:tabs>
        <w:spacing w:line="360" w:lineRule="auto"/>
        <w:ind w:left="360" w:hanging="360"/>
        <w:rPr>
          <w:rFonts w:ascii="Times New Roman" w:hAnsi="Times New Roman" w:cs="Times New Roman"/>
          <w:u w:val="single"/>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2340"/>
        <w:gridCol w:w="3888"/>
      </w:tblGrid>
      <w:tr w:rsidRPr="00C05C1D" w:rsidR="00D325E8" w:rsidTr="00A84572" w14:paraId="41CCEAF8" w14:textId="77777777">
        <w:tc>
          <w:tcPr>
            <w:tcW w:w="2628" w:type="dxa"/>
          </w:tcPr>
          <w:p w:rsidRPr="00C05C1D" w:rsidR="00D325E8" w:rsidP="00A84572" w:rsidRDefault="00D325E8" w14:paraId="59813B95" w14:textId="77777777">
            <w:pPr>
              <w:pStyle w:val="Footer"/>
              <w:tabs>
                <w:tab w:val="left" w:pos="720"/>
              </w:tabs>
              <w:rPr>
                <w:rFonts w:ascii="Times New Roman" w:hAnsi="Times New Roman" w:cs="Times New Roman"/>
              </w:rPr>
            </w:pPr>
            <w:r w:rsidRPr="00C05C1D">
              <w:rPr>
                <w:rFonts w:ascii="Times New Roman" w:hAnsi="Times New Roman" w:cs="Times New Roman"/>
                <w:b/>
              </w:rPr>
              <w:t>e.</w:t>
            </w:r>
            <w:r w:rsidRPr="00C05C1D">
              <w:rPr>
                <w:rFonts w:ascii="Times New Roman" w:hAnsi="Times New Roman" w:cs="Times New Roman"/>
              </w:rPr>
              <w:t xml:space="preserve"> How many did you have anal sex with in exchange for things you needed (like money, drugs, food, shelter, etc.)?</w:t>
            </w:r>
          </w:p>
          <w:p w:rsidRPr="00C05C1D" w:rsidR="00D325E8" w:rsidP="00A84572" w:rsidRDefault="00D325E8" w14:paraId="4DD7A044" w14:textId="77777777">
            <w:pPr>
              <w:pStyle w:val="Footer"/>
              <w:tabs>
                <w:tab w:val="left" w:pos="720"/>
              </w:tabs>
              <w:rPr>
                <w:rFonts w:ascii="Times New Roman" w:hAnsi="Times New Roman" w:cs="Times New Roman"/>
              </w:rPr>
            </w:pPr>
          </w:p>
          <w:p w:rsidRPr="00C05C1D" w:rsidR="00D325E8" w:rsidP="00A84572" w:rsidRDefault="00D325E8" w14:paraId="642C2213" w14:textId="77777777">
            <w:pPr>
              <w:rPr>
                <w:rFonts w:ascii="Times New Roman" w:hAnsi="Times New Roman" w:cs="Times New Roman"/>
              </w:rPr>
            </w:pPr>
          </w:p>
          <w:p w:rsidRPr="00C05C1D" w:rsidR="00D325E8" w:rsidP="00A84572" w:rsidRDefault="00D325E8" w14:paraId="0C2416C9"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5F8AD55D" w14:textId="77777777">
            <w:pPr>
              <w:rPr>
                <w:rFonts w:ascii="Times New Roman" w:hAnsi="Times New Roman" w:cs="Times New Roman"/>
              </w:rPr>
            </w:pPr>
          </w:p>
        </w:tc>
        <w:tc>
          <w:tcPr>
            <w:tcW w:w="2340" w:type="dxa"/>
          </w:tcPr>
          <w:p w:rsidRPr="00C05C1D" w:rsidR="00D325E8" w:rsidP="00A84572" w:rsidRDefault="00D325E8" w14:paraId="6C284166" w14:textId="77777777">
            <w:pPr>
              <w:rPr>
                <w:rFonts w:ascii="Times New Roman" w:hAnsi="Times New Roman" w:cs="Times New Roman"/>
              </w:rPr>
            </w:pPr>
          </w:p>
          <w:p w:rsidRPr="00C05C1D" w:rsidR="00D325E8" w:rsidP="00A84572" w:rsidRDefault="00D325E8" w14:paraId="5F61E67B" w14:textId="77777777">
            <w:pPr>
              <w:rPr>
                <w:rFonts w:ascii="Times New Roman" w:hAnsi="Times New Roman" w:cs="Times New Roman"/>
              </w:rPr>
            </w:pPr>
          </w:p>
          <w:p w:rsidRPr="00C05C1D" w:rsidR="00D325E8" w:rsidP="00A84572" w:rsidRDefault="00D325E8" w14:paraId="49D3E369" w14:textId="77777777">
            <w:pPr>
              <w:rPr>
                <w:rFonts w:ascii="Times New Roman" w:hAnsi="Times New Roman" w:cs="Times New Roman"/>
              </w:rPr>
            </w:pPr>
          </w:p>
          <w:p w:rsidRPr="00C05C1D" w:rsidR="00D325E8" w:rsidP="00A84572" w:rsidRDefault="00D325E8" w14:paraId="60C80E1B" w14:textId="77777777">
            <w:pPr>
              <w:rPr>
                <w:rFonts w:ascii="Times New Roman" w:hAnsi="Times New Roman" w:cs="Times New Roman"/>
              </w:rPr>
            </w:pPr>
          </w:p>
          <w:p w:rsidRPr="00C05C1D" w:rsidR="00D325E8" w:rsidP="00A84572" w:rsidRDefault="00D325E8" w14:paraId="75D20F47" w14:textId="77777777">
            <w:pPr>
              <w:rPr>
                <w:rFonts w:ascii="Times New Roman" w:hAnsi="Times New Roman" w:cs="Times New Roman"/>
              </w:rPr>
            </w:pPr>
          </w:p>
          <w:p w:rsidRPr="00C05C1D" w:rsidR="00D325E8" w:rsidP="00A84572" w:rsidRDefault="00D325E8" w14:paraId="16A0FF19" w14:textId="77777777">
            <w:pPr>
              <w:rPr>
                <w:rFonts w:ascii="Times New Roman" w:hAnsi="Times New Roman" w:cs="Times New Roman"/>
              </w:rPr>
            </w:pPr>
          </w:p>
        </w:tc>
        <w:tc>
          <w:tcPr>
            <w:tcW w:w="3888" w:type="dxa"/>
          </w:tcPr>
          <w:p w:rsidRPr="00C05C1D" w:rsidR="00D325E8" w:rsidP="00A84572" w:rsidRDefault="00D325E8" w14:paraId="39670F90" w14:textId="77777777">
            <w:pPr>
              <w:autoSpaceDE w:val="0"/>
              <w:autoSpaceDN w:val="0"/>
              <w:adjustRightInd w:val="0"/>
              <w:ind w:left="252"/>
              <w:rPr>
                <w:rFonts w:ascii="Times New Roman" w:hAnsi="Times New Roman" w:cs="Times New Roman"/>
              </w:rPr>
            </w:pPr>
          </w:p>
        </w:tc>
      </w:tr>
    </w:tbl>
    <w:p w:rsidRPr="00C05C1D" w:rsidR="00D325E8" w:rsidP="00A84572" w:rsidRDefault="00D325E8" w14:paraId="6D5EF5E5" w14:textId="77777777">
      <w:pPr>
        <w:rPr>
          <w:rFonts w:ascii="Times New Roman" w:hAnsi="Times New Roman" w:cs="Times New Roman"/>
          <w:b/>
          <w:i/>
        </w:rPr>
      </w:pPr>
    </w:p>
    <w:p w:rsidRPr="00C05C1D" w:rsidR="00D325E8" w:rsidP="00A84572" w:rsidRDefault="00D325E8" w14:paraId="6F0C4F2B" w14:textId="77777777">
      <w:pPr>
        <w:rPr>
          <w:rFonts w:ascii="Times New Roman" w:hAnsi="Times New Roman" w:cs="Times New Roman"/>
        </w:rPr>
      </w:pPr>
    </w:p>
    <w:p w:rsidRPr="00C05C1D" w:rsidR="00D325E8" w:rsidP="00A84572" w:rsidRDefault="00D325E8" w14:paraId="464623ED" w14:textId="77777777">
      <w:pPr>
        <w:rPr>
          <w:rFonts w:ascii="Times New Roman" w:hAnsi="Times New Roman" w:cs="Times New Roman"/>
          <w:b/>
        </w:rPr>
      </w:pPr>
      <w:r w:rsidRPr="00C05C1D">
        <w:rPr>
          <w:rFonts w:ascii="Times New Roman" w:hAnsi="Times New Roman" w:cs="Times New Roman"/>
          <w:b/>
        </w:rPr>
        <w:t xml:space="preserve">RECEPTIVE ANAL SEX </w:t>
      </w:r>
    </w:p>
    <w:p w:rsidRPr="00C05C1D" w:rsidR="00D325E8" w:rsidP="00A84572" w:rsidRDefault="00D325E8" w14:paraId="0BDD05F4" w14:textId="77777777">
      <w:pPr>
        <w:rPr>
          <w:rFonts w:ascii="Times New Roman" w:hAnsi="Times New Roman" w:cs="Times New Roman"/>
        </w:rPr>
      </w:pPr>
    </w:p>
    <w:p w:rsidRPr="00C05C1D" w:rsidR="00D325E8" w:rsidP="00A84572" w:rsidRDefault="00D325E8" w14:paraId="393A26BA" w14:textId="77777777">
      <w:pPr>
        <w:numPr>
          <w:ilvl w:val="0"/>
          <w:numId w:val="10"/>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receptive anal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this person put his or her penis in your anus or butt</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p w:rsidRPr="00C05C1D" w:rsidR="00D325E8" w:rsidP="00A84572" w:rsidRDefault="00D325E8" w14:paraId="06EC732F" w14:textId="77777777">
      <w:pPr>
        <w:rPr>
          <w:rFonts w:ascii="Times New Roman" w:hAnsi="Times New Roman" w:cs="Times New Roman"/>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5"/>
        <w:gridCol w:w="2101"/>
        <w:gridCol w:w="2378"/>
        <w:gridCol w:w="2062"/>
      </w:tblGrid>
      <w:tr w:rsidRPr="00C05C1D" w:rsidR="00D325E8" w:rsidTr="00A84572" w14:paraId="4BF23042" w14:textId="77777777">
        <w:tc>
          <w:tcPr>
            <w:tcW w:w="2315" w:type="dxa"/>
          </w:tcPr>
          <w:p w:rsidRPr="00C05C1D" w:rsidR="00D325E8" w:rsidP="00A84572" w:rsidRDefault="00D325E8" w14:paraId="380B7BBC" w14:textId="77777777">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receptive anal sex in past month</w:t>
            </w:r>
          </w:p>
          <w:p w:rsidRPr="00C05C1D" w:rsidR="00D325E8" w:rsidP="00A84572" w:rsidRDefault="00D325E8" w14:paraId="2B96B4D6" w14:textId="77777777">
            <w:pPr>
              <w:rPr>
                <w:rFonts w:ascii="Times New Roman" w:hAnsi="Times New Roman" w:cs="Times New Roman"/>
              </w:rPr>
            </w:pPr>
          </w:p>
          <w:p w:rsidRPr="00C05C1D" w:rsidR="00D325E8" w:rsidP="00A84572" w:rsidRDefault="00D325E8" w14:paraId="4FA451E7" w14:textId="77777777">
            <w:pPr>
              <w:rPr>
                <w:rFonts w:ascii="Times New Roman" w:hAnsi="Times New Roman" w:cs="Times New Roman"/>
              </w:rPr>
            </w:pPr>
          </w:p>
          <w:p w:rsidRPr="00C05C1D" w:rsidR="00D325E8" w:rsidP="00A84572" w:rsidRDefault="00D325E8" w14:paraId="6DE6F4CA" w14:textId="77777777">
            <w:pPr>
              <w:rPr>
                <w:rFonts w:ascii="Times New Roman" w:hAnsi="Times New Roman" w:cs="Times New Roman"/>
              </w:rPr>
            </w:pPr>
          </w:p>
          <w:p w:rsidRPr="00C05C1D" w:rsidR="00D325E8" w:rsidP="00A84572" w:rsidRDefault="00D325E8" w14:paraId="5049DC79" w14:textId="77777777">
            <w:pPr>
              <w:rPr>
                <w:rFonts w:ascii="Times New Roman" w:hAnsi="Times New Roman" w:cs="Times New Roman"/>
              </w:rPr>
            </w:pPr>
          </w:p>
          <w:p w:rsidRPr="00C05C1D" w:rsidR="00D325E8" w:rsidP="00A84572" w:rsidRDefault="00D325E8" w14:paraId="3C9BE7CC"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44184EC8" w14:textId="77777777">
            <w:pPr>
              <w:rPr>
                <w:rFonts w:ascii="Times New Roman" w:hAnsi="Times New Roman" w:cs="Times New Roman"/>
              </w:rPr>
            </w:pPr>
          </w:p>
          <w:p w:rsidRPr="00C05C1D" w:rsidR="00D325E8" w:rsidP="00A84572" w:rsidRDefault="00D325E8" w14:paraId="7393280B" w14:textId="77777777">
            <w:pPr>
              <w:pStyle w:val="BodyText2"/>
              <w:spacing w:line="240" w:lineRule="auto"/>
              <w:ind w:left="180"/>
              <w:rPr>
                <w:b/>
                <w:iCs/>
              </w:rPr>
            </w:pPr>
            <w:r w:rsidRPr="00C05C1D">
              <w:rPr>
                <w:b/>
                <w:iCs/>
              </w:rPr>
              <w:lastRenderedPageBreak/>
              <w:sym w:font="Wingdings" w:char="F0E0"/>
            </w:r>
            <w:r w:rsidRPr="00C05C1D">
              <w:rPr>
                <w:b/>
                <w:i/>
                <w:iCs/>
              </w:rPr>
              <w:t xml:space="preserve"> If “0” skip to next  question </w:t>
            </w:r>
          </w:p>
          <w:p w:rsidRPr="00C05C1D" w:rsidR="00D325E8" w:rsidP="00A84572" w:rsidRDefault="00D325E8" w14:paraId="6F742295" w14:textId="77777777">
            <w:pPr>
              <w:pStyle w:val="BodyText2"/>
              <w:spacing w:line="240" w:lineRule="auto"/>
              <w:ind w:left="720"/>
            </w:pPr>
          </w:p>
          <w:p w:rsidRPr="00C05C1D" w:rsidR="00D325E8" w:rsidP="00A84572" w:rsidRDefault="00D325E8" w14:paraId="555FA03E" w14:textId="77777777">
            <w:pPr>
              <w:pStyle w:val="BodyText2"/>
              <w:spacing w:line="240" w:lineRule="auto"/>
              <w:ind w:left="720"/>
            </w:pPr>
          </w:p>
        </w:tc>
        <w:tc>
          <w:tcPr>
            <w:tcW w:w="2101" w:type="dxa"/>
          </w:tcPr>
          <w:p w:rsidRPr="00C05C1D" w:rsidR="00D325E8" w:rsidP="00A84572" w:rsidRDefault="00D325E8" w14:paraId="50935CF0" w14:textId="77777777">
            <w:pPr>
              <w:rPr>
                <w:rFonts w:ascii="Times New Roman" w:hAnsi="Times New Roman" w:cs="Times New Roman"/>
                <w:b/>
                <w:u w:val="single"/>
              </w:rPr>
            </w:pPr>
            <w:r w:rsidRPr="00C05C1D">
              <w:rPr>
                <w:rFonts w:ascii="Times New Roman" w:hAnsi="Times New Roman" w:cs="Times New Roman"/>
                <w:b/>
                <w:u w:val="single"/>
              </w:rPr>
              <w:lastRenderedPageBreak/>
              <w:t xml:space="preserve">b. Total # times </w:t>
            </w:r>
            <w:r w:rsidRPr="00C05C1D">
              <w:rPr>
                <w:rFonts w:ascii="Times New Roman" w:hAnsi="Times New Roman" w:cs="Times New Roman"/>
              </w:rPr>
              <w:t xml:space="preserve">had receptive anal sex in past month </w:t>
            </w:r>
            <w:r w:rsidRPr="00C05C1D">
              <w:rPr>
                <w:rFonts w:ascii="Times New Roman" w:hAnsi="Times New Roman" w:cs="Times New Roman"/>
                <w:b/>
                <w:u w:val="single"/>
              </w:rPr>
              <w:t>while under the influence of alcohol and/or drugs</w:t>
            </w:r>
          </w:p>
          <w:p w:rsidRPr="00C05C1D" w:rsidR="00D325E8" w:rsidP="00A84572" w:rsidRDefault="00D325E8" w14:paraId="40614B0A" w14:textId="77777777">
            <w:pPr>
              <w:rPr>
                <w:rFonts w:ascii="Times New Roman" w:hAnsi="Times New Roman" w:cs="Times New Roman"/>
                <w:b/>
                <w:u w:val="single"/>
              </w:rPr>
            </w:pPr>
          </w:p>
          <w:p w:rsidRPr="00C05C1D" w:rsidR="00D325E8" w:rsidP="00A84572" w:rsidRDefault="00D325E8" w14:paraId="6F888F07" w14:textId="77777777">
            <w:pPr>
              <w:rPr>
                <w:rFonts w:ascii="Times New Roman" w:hAnsi="Times New Roman" w:cs="Times New Roman"/>
                <w:b/>
                <w:u w:val="single"/>
              </w:rPr>
            </w:pPr>
          </w:p>
          <w:p w:rsidRPr="00C05C1D" w:rsidR="00D325E8" w:rsidP="00A84572" w:rsidRDefault="00D325E8" w14:paraId="64E3FBEC" w14:textId="77777777">
            <w:pPr>
              <w:rPr>
                <w:rFonts w:ascii="Times New Roman" w:hAnsi="Times New Roman" w:cs="Times New Roman"/>
                <w:b/>
                <w:u w:val="single"/>
              </w:rPr>
            </w:pPr>
          </w:p>
          <w:p w:rsidRPr="00C05C1D" w:rsidR="00D325E8" w:rsidP="00A84572" w:rsidRDefault="00D325E8" w14:paraId="19447AA8"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73224469" w14:textId="77777777">
            <w:pPr>
              <w:rPr>
                <w:rFonts w:ascii="Times New Roman" w:hAnsi="Times New Roman" w:cs="Times New Roman"/>
                <w:b/>
                <w:u w:val="single"/>
              </w:rPr>
            </w:pPr>
          </w:p>
          <w:p w:rsidRPr="00C05C1D" w:rsidR="00D325E8" w:rsidP="00A84572" w:rsidRDefault="00D325E8" w14:paraId="04A777FE" w14:textId="77777777">
            <w:pPr>
              <w:pStyle w:val="BodyText2"/>
              <w:spacing w:line="240" w:lineRule="auto"/>
              <w:ind w:left="180"/>
              <w:rPr>
                <w:b/>
                <w:u w:val="single"/>
              </w:rPr>
            </w:pPr>
          </w:p>
        </w:tc>
        <w:tc>
          <w:tcPr>
            <w:tcW w:w="2378" w:type="dxa"/>
          </w:tcPr>
          <w:p w:rsidRPr="00C05C1D" w:rsidR="00D325E8" w:rsidP="00A84572" w:rsidRDefault="00D325E8" w14:paraId="27B30AE4" w14:textId="77777777">
            <w:pPr>
              <w:rPr>
                <w:rFonts w:ascii="Times New Roman" w:hAnsi="Times New Roman" w:cs="Times New Roman"/>
              </w:rPr>
            </w:pPr>
            <w:r w:rsidRPr="00C05C1D">
              <w:rPr>
                <w:rFonts w:ascii="Times New Roman" w:hAnsi="Times New Roman" w:cs="Times New Roman"/>
              </w:rPr>
              <w:lastRenderedPageBreak/>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anal sex? (this person</w:t>
            </w:r>
            <w:r w:rsidRPr="00C05C1D">
              <w:rPr>
                <w:rFonts w:ascii="Times New Roman" w:hAnsi="Times New Roman" w:cs="Times New Roman"/>
                <w:iCs/>
              </w:rPr>
              <w:t xml:space="preserve"> put his or her penis in your anus or butt</w:t>
            </w:r>
            <w:r w:rsidRPr="00C05C1D">
              <w:rPr>
                <w:rFonts w:ascii="Times New Roman" w:hAnsi="Times New Roman" w:cs="Times New Roman"/>
              </w:rPr>
              <w:t xml:space="preserve"> and no condom was used—or a condom was used but only for part of the time)</w:t>
            </w:r>
          </w:p>
          <w:p w:rsidRPr="00C05C1D" w:rsidR="00D325E8" w:rsidP="00A84572" w:rsidRDefault="00D325E8" w14:paraId="1AB58879" w14:textId="77777777">
            <w:pPr>
              <w:rPr>
                <w:rFonts w:ascii="Times New Roman" w:hAnsi="Times New Roman" w:cs="Times New Roman"/>
              </w:rPr>
            </w:pPr>
          </w:p>
          <w:p w:rsidRPr="00C05C1D" w:rsidR="00D325E8" w:rsidP="00A84572" w:rsidRDefault="00D325E8" w14:paraId="414153E9" w14:textId="77777777">
            <w:pPr>
              <w:rPr>
                <w:rFonts w:ascii="Times New Roman" w:hAnsi="Times New Roman" w:cs="Times New Roman"/>
              </w:rPr>
            </w:pPr>
          </w:p>
          <w:p w:rsidRPr="00C05C1D" w:rsidR="00D325E8" w:rsidP="00A84572" w:rsidRDefault="00D325E8" w14:paraId="023CF634" w14:textId="77777777">
            <w:pPr>
              <w:rPr>
                <w:rFonts w:ascii="Times New Roman" w:hAnsi="Times New Roman" w:cs="Times New Roman"/>
              </w:rPr>
            </w:pPr>
          </w:p>
          <w:p w:rsidRPr="00C05C1D" w:rsidR="00D325E8" w:rsidP="00A84572" w:rsidRDefault="00D325E8" w14:paraId="77BDD339" w14:textId="77777777">
            <w:pPr>
              <w:rPr>
                <w:rFonts w:ascii="Times New Roman" w:hAnsi="Times New Roman" w:cs="Times New Roman"/>
              </w:rPr>
            </w:pPr>
          </w:p>
          <w:p w:rsidRPr="00C05C1D" w:rsidR="00D325E8" w:rsidP="00A84572" w:rsidRDefault="00D325E8" w14:paraId="485D239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382B9919" w14:textId="77777777">
            <w:pPr>
              <w:rPr>
                <w:rFonts w:ascii="Times New Roman" w:hAnsi="Times New Roman" w:cs="Times New Roman"/>
                <w:b/>
              </w:rPr>
            </w:pPr>
          </w:p>
          <w:p w:rsidRPr="00C05C1D" w:rsidR="00D325E8" w:rsidP="00A84572" w:rsidRDefault="00D325E8" w14:paraId="7B9D18DD" w14:textId="77777777">
            <w:pPr>
              <w:pStyle w:val="BodyText2"/>
              <w:spacing w:line="240" w:lineRule="auto"/>
              <w:ind w:left="180"/>
              <w:rPr>
                <w:b/>
                <w:i/>
                <w:iCs/>
              </w:rPr>
            </w:pPr>
            <w:r w:rsidRPr="00C05C1D">
              <w:rPr>
                <w:b/>
                <w:iCs/>
              </w:rPr>
              <w:sym w:font="Wingdings" w:char="F0E0"/>
            </w:r>
            <w:r w:rsidRPr="00C05C1D">
              <w:rPr>
                <w:b/>
                <w:i/>
                <w:iCs/>
              </w:rPr>
              <w:t xml:space="preserve"> If “0” skip to next question</w:t>
            </w:r>
          </w:p>
          <w:p w:rsidRPr="00C05C1D" w:rsidR="00D325E8" w:rsidP="00A84572" w:rsidRDefault="00D325E8" w14:paraId="54CFCCBF" w14:textId="77777777">
            <w:pPr>
              <w:rPr>
                <w:rFonts w:ascii="Times New Roman" w:hAnsi="Times New Roman" w:cs="Times New Roman"/>
                <w:b/>
              </w:rPr>
            </w:pPr>
          </w:p>
          <w:p w:rsidRPr="00C05C1D" w:rsidR="00D325E8" w:rsidP="00A84572" w:rsidRDefault="00D325E8" w14:paraId="42EE9BF8" w14:textId="77777777">
            <w:pPr>
              <w:rPr>
                <w:rFonts w:ascii="Times New Roman" w:hAnsi="Times New Roman" w:cs="Times New Roman"/>
                <w:b/>
                <w:u w:val="single"/>
              </w:rPr>
            </w:pPr>
          </w:p>
        </w:tc>
        <w:tc>
          <w:tcPr>
            <w:tcW w:w="2062" w:type="dxa"/>
          </w:tcPr>
          <w:p w:rsidRPr="00C05C1D" w:rsidR="00D325E8" w:rsidP="00A84572" w:rsidRDefault="00D325E8" w14:paraId="56E2581A" w14:textId="77777777">
            <w:pPr>
              <w:rPr>
                <w:rFonts w:ascii="Times New Roman" w:hAnsi="Times New Roman" w:cs="Times New Roman"/>
              </w:rPr>
            </w:pPr>
            <w:r w:rsidRPr="00C05C1D">
              <w:rPr>
                <w:rFonts w:ascii="Times New Roman" w:hAnsi="Times New Roman" w:cs="Times New Roman"/>
              </w:rPr>
              <w:lastRenderedPageBreak/>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anal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 xml:space="preserve">(this person put his or her penis in your </w:t>
            </w:r>
            <w:r w:rsidRPr="00C05C1D">
              <w:rPr>
                <w:rFonts w:ascii="Times New Roman" w:hAnsi="Times New Roman" w:cs="Times New Roman"/>
                <w:iCs/>
              </w:rPr>
              <w:t>anus or butt</w:t>
            </w:r>
            <w:r w:rsidRPr="00C05C1D">
              <w:rPr>
                <w:rFonts w:ascii="Times New Roman" w:hAnsi="Times New Roman" w:cs="Times New Roman"/>
              </w:rPr>
              <w:t xml:space="preserve"> and no condom </w:t>
            </w:r>
            <w:r w:rsidRPr="00C05C1D">
              <w:rPr>
                <w:rFonts w:ascii="Times New Roman" w:hAnsi="Times New Roman" w:cs="Times New Roman"/>
              </w:rPr>
              <w:lastRenderedPageBreak/>
              <w:t>was used—or a condom was used but only for part of the time)</w:t>
            </w:r>
          </w:p>
          <w:p w:rsidRPr="00C05C1D" w:rsidR="00D325E8" w:rsidP="00A84572" w:rsidRDefault="00D325E8" w14:paraId="445AC393" w14:textId="77777777">
            <w:pPr>
              <w:rPr>
                <w:rFonts w:ascii="Times New Roman" w:hAnsi="Times New Roman" w:cs="Times New Roman"/>
              </w:rPr>
            </w:pPr>
          </w:p>
          <w:p w:rsidRPr="00C05C1D" w:rsidR="00D325E8" w:rsidP="00A84572" w:rsidRDefault="00D325E8" w14:paraId="690DA7FB" w14:textId="77777777">
            <w:pPr>
              <w:rPr>
                <w:rFonts w:ascii="Times New Roman" w:hAnsi="Times New Roman" w:cs="Times New Roman"/>
              </w:rPr>
            </w:pPr>
            <w:r w:rsidRPr="00C05C1D">
              <w:rPr>
                <w:rFonts w:ascii="Times New Roman" w:hAnsi="Times New Roman" w:cs="Times New Roman"/>
              </w:rPr>
              <w:t>_____________</w:t>
            </w:r>
          </w:p>
        </w:tc>
      </w:tr>
    </w:tbl>
    <w:p w:rsidRPr="00C05C1D" w:rsidR="00D325E8" w:rsidP="00A84572" w:rsidRDefault="00D325E8" w14:paraId="25323948" w14:textId="77777777">
      <w:pPr>
        <w:rPr>
          <w:rFonts w:ascii="Times New Roman" w:hAnsi="Times New Roman" w:cs="Times New Roman"/>
        </w:rPr>
      </w:pPr>
    </w:p>
    <w:p w:rsidRPr="00C05C1D" w:rsidR="00D325E8" w:rsidP="00A84572" w:rsidRDefault="00D325E8" w14:paraId="12CC48D0" w14:textId="77777777">
      <w:pPr>
        <w:rPr>
          <w:rFonts w:ascii="Times New Roman" w:hAnsi="Times New Roman" w:cs="Times New Roman"/>
        </w:rPr>
      </w:pPr>
    </w:p>
    <w:p w:rsidRPr="00C05C1D" w:rsidR="00D325E8" w:rsidP="00A84572" w:rsidRDefault="00D325E8" w14:paraId="42121C3E" w14:textId="77777777">
      <w:pPr>
        <w:rPr>
          <w:rFonts w:ascii="Times New Roman" w:hAnsi="Times New Roman" w:cs="Times New Roman"/>
        </w:rPr>
      </w:pPr>
    </w:p>
    <w:p w:rsidRPr="00C05C1D" w:rsidR="00D325E8" w:rsidP="00A84572" w:rsidRDefault="00D325E8" w14:paraId="4BD257B4" w14:textId="77777777">
      <w:pPr>
        <w:rPr>
          <w:rFonts w:ascii="Times New Roman" w:hAnsi="Times New Roman" w:cs="Times New Roman"/>
          <w:b/>
        </w:rPr>
      </w:pPr>
      <w:r w:rsidRPr="00C05C1D">
        <w:rPr>
          <w:rFonts w:ascii="Times New Roman" w:hAnsi="Times New Roman" w:cs="Times New Roman"/>
          <w:b/>
        </w:rPr>
        <w:t xml:space="preserve">INSERTIVE ANAL SEX </w:t>
      </w:r>
    </w:p>
    <w:p w:rsidRPr="00C05C1D" w:rsidR="00D325E8" w:rsidP="00A84572" w:rsidRDefault="00D325E8" w14:paraId="5F7B84C8" w14:textId="77777777">
      <w:pPr>
        <w:rPr>
          <w:rFonts w:ascii="Times New Roman" w:hAnsi="Times New Roman" w:cs="Times New Roman"/>
          <w:b/>
        </w:rPr>
      </w:pPr>
      <w:r w:rsidRPr="00C05C1D">
        <w:rPr>
          <w:rFonts w:ascii="Times New Roman" w:hAnsi="Times New Roman" w:cs="Times New Roman"/>
          <w:b/>
        </w:rPr>
        <w:t>[Note to programmer – skip for those with Vaginoplasty]</w:t>
      </w:r>
    </w:p>
    <w:p w:rsidRPr="00C05C1D" w:rsidR="00D325E8" w:rsidP="00A84572" w:rsidRDefault="00D325E8" w14:paraId="20A1D82E" w14:textId="77777777">
      <w:pPr>
        <w:rPr>
          <w:rFonts w:ascii="Times New Roman" w:hAnsi="Times New Roman" w:cs="Times New Roman"/>
        </w:rPr>
      </w:pPr>
    </w:p>
    <w:p w:rsidRPr="00C05C1D" w:rsidR="00D325E8" w:rsidP="00A84572" w:rsidRDefault="00D325E8" w14:paraId="7BEF2949" w14:textId="77777777">
      <w:pPr>
        <w:numPr>
          <w:ilvl w:val="0"/>
          <w:numId w:val="10"/>
        </w:numPr>
        <w:rPr>
          <w:rFonts w:ascii="Times New Roman" w:hAnsi="Times New Roman" w:cs="Times New Roman"/>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insertive anal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you put your penis in his or her anus or butt</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5"/>
        <w:gridCol w:w="2101"/>
        <w:gridCol w:w="2378"/>
        <w:gridCol w:w="2062"/>
      </w:tblGrid>
      <w:tr w:rsidRPr="00C05C1D" w:rsidR="00D325E8" w:rsidTr="00A84572" w14:paraId="7A75E4F5" w14:textId="77777777">
        <w:tc>
          <w:tcPr>
            <w:tcW w:w="2315" w:type="dxa"/>
          </w:tcPr>
          <w:p w:rsidRPr="00C05C1D" w:rsidR="00D325E8" w:rsidP="00A84572" w:rsidRDefault="00D325E8" w14:paraId="210FC7CA" w14:textId="77777777">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insertive anal sex in past month</w:t>
            </w:r>
          </w:p>
          <w:p w:rsidRPr="00C05C1D" w:rsidR="00D325E8" w:rsidP="00A84572" w:rsidRDefault="00D325E8" w14:paraId="75704401" w14:textId="77777777">
            <w:pPr>
              <w:rPr>
                <w:rFonts w:ascii="Times New Roman" w:hAnsi="Times New Roman" w:cs="Times New Roman"/>
              </w:rPr>
            </w:pPr>
          </w:p>
          <w:p w:rsidRPr="00C05C1D" w:rsidR="00D325E8" w:rsidP="00A84572" w:rsidRDefault="00D325E8" w14:paraId="6EEDE055" w14:textId="77777777">
            <w:pPr>
              <w:rPr>
                <w:rFonts w:ascii="Times New Roman" w:hAnsi="Times New Roman" w:cs="Times New Roman"/>
              </w:rPr>
            </w:pPr>
          </w:p>
          <w:p w:rsidRPr="00C05C1D" w:rsidR="00D325E8" w:rsidP="00A84572" w:rsidRDefault="00D325E8" w14:paraId="36C41464" w14:textId="77777777">
            <w:pPr>
              <w:rPr>
                <w:rFonts w:ascii="Times New Roman" w:hAnsi="Times New Roman" w:cs="Times New Roman"/>
              </w:rPr>
            </w:pPr>
          </w:p>
          <w:p w:rsidRPr="00C05C1D" w:rsidR="00D325E8" w:rsidP="00A84572" w:rsidRDefault="00D325E8" w14:paraId="1B4F0F61" w14:textId="77777777">
            <w:pPr>
              <w:rPr>
                <w:rFonts w:ascii="Times New Roman" w:hAnsi="Times New Roman" w:cs="Times New Roman"/>
              </w:rPr>
            </w:pPr>
          </w:p>
          <w:p w:rsidRPr="00C05C1D" w:rsidR="00D325E8" w:rsidP="00A84572" w:rsidRDefault="00D325E8" w14:paraId="430DC7E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02BB4762" w14:textId="77777777">
            <w:pPr>
              <w:rPr>
                <w:rFonts w:ascii="Times New Roman" w:hAnsi="Times New Roman" w:cs="Times New Roman"/>
              </w:rPr>
            </w:pPr>
          </w:p>
          <w:p w:rsidRPr="00C05C1D" w:rsidR="00D325E8" w:rsidP="00A84572" w:rsidRDefault="00D325E8" w14:paraId="65AE393D" w14:textId="77777777">
            <w:pPr>
              <w:pStyle w:val="BodyText2"/>
              <w:spacing w:line="240" w:lineRule="auto"/>
              <w:ind w:left="180"/>
              <w:rPr>
                <w:b/>
                <w:iCs/>
              </w:rPr>
            </w:pPr>
            <w:r w:rsidRPr="00C05C1D">
              <w:rPr>
                <w:b/>
                <w:iCs/>
              </w:rPr>
              <w:sym w:font="Wingdings" w:char="F0E0"/>
            </w:r>
            <w:r w:rsidRPr="00C05C1D">
              <w:rPr>
                <w:b/>
                <w:i/>
                <w:iCs/>
              </w:rPr>
              <w:t xml:space="preserve"> If “0” skip to next  question </w:t>
            </w:r>
          </w:p>
          <w:p w:rsidRPr="00C05C1D" w:rsidR="00D325E8" w:rsidP="00A84572" w:rsidRDefault="00D325E8" w14:paraId="67D6D3AB" w14:textId="77777777">
            <w:pPr>
              <w:pStyle w:val="BodyText2"/>
              <w:spacing w:line="240" w:lineRule="auto"/>
              <w:ind w:left="720"/>
            </w:pPr>
          </w:p>
          <w:p w:rsidRPr="00C05C1D" w:rsidR="00D325E8" w:rsidP="00A84572" w:rsidRDefault="00D325E8" w14:paraId="3783374A" w14:textId="77777777">
            <w:pPr>
              <w:pStyle w:val="BodyText2"/>
              <w:spacing w:line="240" w:lineRule="auto"/>
              <w:ind w:left="720"/>
            </w:pPr>
          </w:p>
        </w:tc>
        <w:tc>
          <w:tcPr>
            <w:tcW w:w="2101" w:type="dxa"/>
          </w:tcPr>
          <w:p w:rsidRPr="00C05C1D" w:rsidR="00D325E8" w:rsidP="00A84572" w:rsidRDefault="00D325E8" w14:paraId="3FECE880" w14:textId="77777777">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insertive anal sex in past month </w:t>
            </w:r>
            <w:r w:rsidRPr="00C05C1D">
              <w:rPr>
                <w:rFonts w:ascii="Times New Roman" w:hAnsi="Times New Roman" w:cs="Times New Roman"/>
                <w:b/>
                <w:u w:val="single"/>
              </w:rPr>
              <w:t>while under the influence of alcohol and/or drugs</w:t>
            </w:r>
          </w:p>
          <w:p w:rsidRPr="00C05C1D" w:rsidR="00D325E8" w:rsidP="00A84572" w:rsidRDefault="00D325E8" w14:paraId="7EA04F70" w14:textId="77777777">
            <w:pPr>
              <w:rPr>
                <w:rFonts w:ascii="Times New Roman" w:hAnsi="Times New Roman" w:cs="Times New Roman"/>
                <w:b/>
                <w:u w:val="single"/>
              </w:rPr>
            </w:pPr>
          </w:p>
          <w:p w:rsidRPr="00C05C1D" w:rsidR="00D325E8" w:rsidP="00A84572" w:rsidRDefault="00D325E8" w14:paraId="67146CD4" w14:textId="77777777">
            <w:pPr>
              <w:rPr>
                <w:rFonts w:ascii="Times New Roman" w:hAnsi="Times New Roman" w:cs="Times New Roman"/>
                <w:b/>
                <w:u w:val="single"/>
              </w:rPr>
            </w:pPr>
          </w:p>
          <w:p w:rsidRPr="00C05C1D" w:rsidR="00D325E8" w:rsidP="00A84572" w:rsidRDefault="00D325E8" w14:paraId="159FE5A6" w14:textId="77777777">
            <w:pPr>
              <w:rPr>
                <w:rFonts w:ascii="Times New Roman" w:hAnsi="Times New Roman" w:cs="Times New Roman"/>
                <w:b/>
                <w:u w:val="single"/>
              </w:rPr>
            </w:pPr>
          </w:p>
          <w:p w:rsidRPr="00C05C1D" w:rsidR="00D325E8" w:rsidP="00A84572" w:rsidRDefault="00D325E8" w14:paraId="3239C29C"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6CEBA213" w14:textId="77777777">
            <w:pPr>
              <w:rPr>
                <w:rFonts w:ascii="Times New Roman" w:hAnsi="Times New Roman" w:cs="Times New Roman"/>
                <w:b/>
                <w:u w:val="single"/>
              </w:rPr>
            </w:pPr>
          </w:p>
          <w:p w:rsidRPr="00C05C1D" w:rsidR="00D325E8" w:rsidP="00A84572" w:rsidRDefault="00D325E8" w14:paraId="26B5B714" w14:textId="77777777">
            <w:pPr>
              <w:pStyle w:val="BodyText2"/>
              <w:spacing w:line="240" w:lineRule="auto"/>
              <w:ind w:left="180"/>
              <w:rPr>
                <w:b/>
                <w:u w:val="single"/>
              </w:rPr>
            </w:pPr>
          </w:p>
        </w:tc>
        <w:tc>
          <w:tcPr>
            <w:tcW w:w="2378" w:type="dxa"/>
          </w:tcPr>
          <w:p w:rsidRPr="00C05C1D" w:rsidR="00D325E8" w:rsidP="00A84572" w:rsidRDefault="00D325E8" w14:paraId="243D3DA1" w14:textId="77777777">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anal sex? (</w:t>
            </w:r>
            <w:r w:rsidRPr="00C05C1D">
              <w:rPr>
                <w:rFonts w:ascii="Times New Roman" w:hAnsi="Times New Roman" w:cs="Times New Roman"/>
                <w:iCs/>
              </w:rPr>
              <w:t xml:space="preserve">you put your penis in his or her anus or butt </w:t>
            </w:r>
            <w:r w:rsidRPr="00C05C1D">
              <w:rPr>
                <w:rFonts w:ascii="Times New Roman" w:hAnsi="Times New Roman" w:cs="Times New Roman"/>
              </w:rPr>
              <w:t>and no condom was used—or a condom was used but only for part of the time)</w:t>
            </w:r>
          </w:p>
          <w:p w:rsidRPr="00C05C1D" w:rsidR="00D325E8" w:rsidP="00A84572" w:rsidRDefault="00D325E8" w14:paraId="5C720847" w14:textId="77777777">
            <w:pPr>
              <w:rPr>
                <w:rFonts w:ascii="Times New Roman" w:hAnsi="Times New Roman" w:cs="Times New Roman"/>
              </w:rPr>
            </w:pPr>
          </w:p>
          <w:p w:rsidRPr="00C05C1D" w:rsidR="00D325E8" w:rsidP="00A84572" w:rsidRDefault="00D325E8" w14:paraId="1DB46DE0" w14:textId="77777777">
            <w:pPr>
              <w:rPr>
                <w:rFonts w:ascii="Times New Roman" w:hAnsi="Times New Roman" w:cs="Times New Roman"/>
              </w:rPr>
            </w:pPr>
          </w:p>
          <w:p w:rsidRPr="00C05C1D" w:rsidR="00D325E8" w:rsidP="00A84572" w:rsidRDefault="00D325E8" w14:paraId="2DE7FB4D" w14:textId="77777777">
            <w:pPr>
              <w:rPr>
                <w:rFonts w:ascii="Times New Roman" w:hAnsi="Times New Roman" w:cs="Times New Roman"/>
              </w:rPr>
            </w:pPr>
          </w:p>
          <w:p w:rsidRPr="00C05C1D" w:rsidR="00D325E8" w:rsidP="00A84572" w:rsidRDefault="00D325E8" w14:paraId="37A0730B" w14:textId="77777777">
            <w:pPr>
              <w:rPr>
                <w:rFonts w:ascii="Times New Roman" w:hAnsi="Times New Roman" w:cs="Times New Roman"/>
              </w:rPr>
            </w:pPr>
          </w:p>
          <w:p w:rsidRPr="00C05C1D" w:rsidR="00D325E8" w:rsidP="00A84572" w:rsidRDefault="00D325E8" w14:paraId="216A3E12"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03DC008D" w14:textId="77777777">
            <w:pPr>
              <w:rPr>
                <w:rFonts w:ascii="Times New Roman" w:hAnsi="Times New Roman" w:cs="Times New Roman"/>
                <w:b/>
              </w:rPr>
            </w:pPr>
          </w:p>
          <w:p w:rsidRPr="00C05C1D" w:rsidR="00D325E8" w:rsidP="00A84572" w:rsidRDefault="00D325E8" w14:paraId="2A0DC3B1" w14:textId="77777777">
            <w:pPr>
              <w:pStyle w:val="BodyText2"/>
              <w:spacing w:line="240" w:lineRule="auto"/>
              <w:ind w:left="180"/>
              <w:rPr>
                <w:b/>
                <w:i/>
                <w:iCs/>
              </w:rPr>
            </w:pPr>
            <w:r w:rsidRPr="00C05C1D">
              <w:rPr>
                <w:b/>
                <w:iCs/>
              </w:rPr>
              <w:sym w:font="Wingdings" w:char="F0E0"/>
            </w:r>
            <w:r w:rsidRPr="00C05C1D">
              <w:rPr>
                <w:b/>
                <w:i/>
                <w:iCs/>
              </w:rPr>
              <w:t xml:space="preserve"> If “0” skip to next question</w:t>
            </w:r>
          </w:p>
          <w:p w:rsidRPr="00C05C1D" w:rsidR="00D325E8" w:rsidP="00A84572" w:rsidRDefault="00D325E8" w14:paraId="6D19260E" w14:textId="77777777">
            <w:pPr>
              <w:rPr>
                <w:rFonts w:ascii="Times New Roman" w:hAnsi="Times New Roman" w:cs="Times New Roman"/>
                <w:b/>
              </w:rPr>
            </w:pPr>
          </w:p>
          <w:p w:rsidRPr="00C05C1D" w:rsidR="00D325E8" w:rsidP="00A84572" w:rsidRDefault="00D325E8" w14:paraId="78D5CF3C" w14:textId="77777777">
            <w:pPr>
              <w:rPr>
                <w:rFonts w:ascii="Times New Roman" w:hAnsi="Times New Roman" w:cs="Times New Roman"/>
                <w:b/>
                <w:u w:val="single"/>
              </w:rPr>
            </w:pPr>
          </w:p>
        </w:tc>
        <w:tc>
          <w:tcPr>
            <w:tcW w:w="2062" w:type="dxa"/>
          </w:tcPr>
          <w:p w:rsidRPr="00C05C1D" w:rsidR="00D325E8" w:rsidP="00A84572" w:rsidRDefault="00D325E8" w14:paraId="3D7C1D38" w14:textId="77777777">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anal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w:t>
            </w:r>
            <w:r w:rsidRPr="00C05C1D">
              <w:rPr>
                <w:rFonts w:ascii="Times New Roman" w:hAnsi="Times New Roman" w:cs="Times New Roman"/>
                <w:iCs/>
              </w:rPr>
              <w:t xml:space="preserve">you put your penis in his or her anus or butt </w:t>
            </w:r>
            <w:r w:rsidRPr="00C05C1D">
              <w:rPr>
                <w:rFonts w:ascii="Times New Roman" w:hAnsi="Times New Roman" w:cs="Times New Roman"/>
              </w:rPr>
              <w:t>and no condom was used—or a condom was used but only for part of the time)</w:t>
            </w:r>
          </w:p>
          <w:p w:rsidRPr="00C05C1D" w:rsidR="00D325E8" w:rsidP="00A84572" w:rsidRDefault="00D325E8" w14:paraId="5D79C0E3" w14:textId="77777777">
            <w:pPr>
              <w:rPr>
                <w:rFonts w:ascii="Times New Roman" w:hAnsi="Times New Roman" w:cs="Times New Roman"/>
              </w:rPr>
            </w:pPr>
          </w:p>
          <w:p w:rsidRPr="00C05C1D" w:rsidR="00D325E8" w:rsidP="00A84572" w:rsidRDefault="00D325E8" w14:paraId="22E9B29D" w14:textId="77777777">
            <w:pPr>
              <w:rPr>
                <w:rFonts w:ascii="Times New Roman" w:hAnsi="Times New Roman" w:cs="Times New Roman"/>
              </w:rPr>
            </w:pPr>
            <w:r w:rsidRPr="00C05C1D">
              <w:rPr>
                <w:rFonts w:ascii="Times New Roman" w:hAnsi="Times New Roman" w:cs="Times New Roman"/>
              </w:rPr>
              <w:t>_____________</w:t>
            </w:r>
          </w:p>
        </w:tc>
      </w:tr>
    </w:tbl>
    <w:p w:rsidRPr="00C05C1D" w:rsidR="00D325E8" w:rsidP="00A84572" w:rsidRDefault="00D325E8" w14:paraId="17DD867D" w14:textId="77777777">
      <w:pPr>
        <w:rPr>
          <w:rFonts w:ascii="Times New Roman" w:hAnsi="Times New Roman" w:cs="Times New Roman"/>
        </w:rPr>
      </w:pPr>
    </w:p>
    <w:p w:rsidRPr="00C05C1D" w:rsidR="00D325E8" w:rsidP="00A84572" w:rsidRDefault="00D325E8" w14:paraId="287D2A13" w14:textId="77777777">
      <w:pPr>
        <w:rPr>
          <w:rFonts w:ascii="Times New Roman" w:hAnsi="Times New Roman" w:cs="Times New Roman"/>
        </w:rPr>
      </w:pPr>
    </w:p>
    <w:p w:rsidRPr="00C05C1D" w:rsidR="00D325E8" w:rsidP="00A84572" w:rsidRDefault="00D325E8" w14:paraId="64C3EB60" w14:textId="77777777">
      <w:pPr>
        <w:rPr>
          <w:rFonts w:ascii="Times New Roman" w:hAnsi="Times New Roman" w:cs="Times New Roman"/>
        </w:rPr>
      </w:pPr>
      <w:r w:rsidRPr="00C05C1D">
        <w:rPr>
          <w:rFonts w:ascii="Times New Roman" w:hAnsi="Times New Roman" w:cs="Times New Roman"/>
        </w:rPr>
        <w:t>********************************VAGINAL SEX**************************</w:t>
      </w:r>
    </w:p>
    <w:p w:rsidRPr="00C05C1D" w:rsidR="00D325E8" w:rsidP="00A84572" w:rsidRDefault="00D325E8" w14:paraId="4B299EDC" w14:textId="77777777">
      <w:pPr>
        <w:rPr>
          <w:rFonts w:ascii="Times New Roman" w:hAnsi="Times New Roman" w:cs="Times New Roman"/>
        </w:rPr>
      </w:pPr>
    </w:p>
    <w:p w:rsidRPr="00C05C1D" w:rsidR="00D325E8" w:rsidP="00A84572" w:rsidRDefault="00D325E8" w14:paraId="16C047B9" w14:textId="77777777">
      <w:pPr>
        <w:rPr>
          <w:rFonts w:ascii="Times New Roman" w:hAnsi="Times New Roman" w:cs="Times New Roman"/>
          <w:i/>
        </w:rPr>
      </w:pPr>
      <w:r w:rsidRPr="00C05C1D">
        <w:rPr>
          <w:rFonts w:ascii="Times New Roman" w:hAnsi="Times New Roman" w:cs="Times New Roman"/>
          <w:i/>
        </w:rPr>
        <w:t xml:space="preserve">These next questions will be about vaginal sex. By “vaginal sex” we mean when a penis is put into someone else’s vagina. </w:t>
      </w:r>
    </w:p>
    <w:p w:rsidRPr="00C05C1D" w:rsidR="00D325E8" w:rsidP="00A84572" w:rsidRDefault="00D325E8" w14:paraId="698C49F7" w14:textId="77777777">
      <w:pPr>
        <w:rPr>
          <w:rFonts w:ascii="Times New Roman" w:hAnsi="Times New Roman" w:cs="Times New Roman"/>
          <w:i/>
        </w:rPr>
      </w:pPr>
    </w:p>
    <w:p w:rsidRPr="00C05C1D" w:rsidR="00D325E8" w:rsidP="00A84572" w:rsidRDefault="00D325E8" w14:paraId="45FE66B1" w14:textId="77777777">
      <w:pPr>
        <w:rPr>
          <w:rFonts w:ascii="Times New Roman" w:hAnsi="Times New Roman" w:cs="Times New Roman"/>
          <w:i/>
        </w:rPr>
      </w:pPr>
      <w:r w:rsidRPr="00C05C1D">
        <w:rPr>
          <w:rFonts w:ascii="Times New Roman" w:hAnsi="Times New Roman" w:cs="Times New Roman"/>
          <w:i/>
        </w:rPr>
        <w:t xml:space="preserve">Remember your answers to these questions will be private.  Please try your best to answer each question. </w:t>
      </w:r>
    </w:p>
    <w:p w:rsidRPr="00C05C1D" w:rsidR="00D325E8" w:rsidP="00A84572" w:rsidRDefault="00D325E8" w14:paraId="4BB66599" w14:textId="77777777">
      <w:pPr>
        <w:rPr>
          <w:rFonts w:ascii="Times New Roman" w:hAnsi="Times New Roman" w:cs="Times New Roman"/>
          <w:i/>
        </w:rPr>
      </w:pPr>
    </w:p>
    <w:p w:rsidRPr="00C05C1D" w:rsidR="00D325E8" w:rsidP="00A84572" w:rsidRDefault="00D325E8" w14:paraId="2F647B7F" w14:textId="77777777">
      <w:pPr>
        <w:rPr>
          <w:rFonts w:ascii="Times New Roman" w:hAnsi="Times New Roman" w:cs="Times New Roman"/>
          <w:i/>
        </w:rPr>
      </w:pPr>
      <w:r w:rsidRPr="00C05C1D">
        <w:rPr>
          <w:rFonts w:ascii="Times New Roman" w:hAnsi="Times New Roman" w:cs="Times New Roman"/>
          <w:i/>
        </w:rPr>
        <w:t>Except where indicated, all questions about sex refer to sex you experienced because you wanted to, not because you were forced, coerced or otherwise made to have sex.</w:t>
      </w:r>
    </w:p>
    <w:p w:rsidRPr="00C05C1D" w:rsidR="00D325E8" w:rsidP="00A84572" w:rsidRDefault="00D325E8" w14:paraId="3CE2739B" w14:textId="77777777">
      <w:pPr>
        <w:rPr>
          <w:rFonts w:ascii="Times New Roman" w:hAnsi="Times New Roman" w:cs="Times New Roman"/>
        </w:rPr>
      </w:pPr>
    </w:p>
    <w:p w:rsidRPr="00C05C1D" w:rsidR="00D325E8" w:rsidP="00A84572" w:rsidRDefault="00D325E8" w14:paraId="5679CB30" w14:textId="77777777">
      <w:pPr>
        <w:numPr>
          <w:ilvl w:val="0"/>
          <w:numId w:val="24"/>
        </w:numPr>
        <w:rPr>
          <w:rFonts w:ascii="Times New Roman" w:hAnsi="Times New Roman" w:cs="Times New Roman"/>
        </w:rPr>
      </w:pPr>
      <w:r w:rsidRPr="00C05C1D">
        <w:rPr>
          <w:rFonts w:ascii="Times New Roman" w:hAnsi="Times New Roman" w:cs="Times New Roman"/>
        </w:rPr>
        <w:t>Did you have vaginal sex in the LAST MONTH?</w:t>
      </w:r>
    </w:p>
    <w:p w:rsidRPr="00C05C1D" w:rsidR="00D325E8" w:rsidP="00A84572" w:rsidRDefault="00D325E8" w14:paraId="1974CE07" w14:textId="77777777">
      <w:pPr>
        <w:ind w:left="360"/>
        <w:rPr>
          <w:rFonts w:ascii="Times New Roman" w:hAnsi="Times New Roman" w:cs="Times New Roman"/>
        </w:rPr>
      </w:pPr>
    </w:p>
    <w:p w:rsidRPr="00C05C1D" w:rsidR="00D325E8" w:rsidP="00A84572" w:rsidRDefault="00D325E8" w14:paraId="31109100" w14:textId="04B1AAD1">
      <w:pPr>
        <w:numPr>
          <w:ilvl w:val="0"/>
          <w:numId w:val="23"/>
        </w:numPr>
        <w:rPr>
          <w:rFonts w:ascii="Times New Roman" w:hAnsi="Times New Roman" w:cs="Times New Roman"/>
        </w:rPr>
      </w:pPr>
      <w:r w:rsidRPr="00C05C1D">
        <w:rPr>
          <w:rFonts w:ascii="Times New Roman" w:hAnsi="Times New Roman" w:cs="Times New Roman"/>
        </w:rPr>
        <w:t xml:space="preserve">– Yes </w:t>
      </w:r>
      <w:r w:rsidRPr="00C05C1D">
        <w:rPr>
          <w:rFonts w:ascii="Times New Roman" w:hAnsi="Times New Roman" w:cs="Times New Roman"/>
        </w:rPr>
        <w:tab/>
      </w:r>
      <w:r w:rsidRPr="00C05C1D">
        <w:rPr>
          <w:rFonts w:ascii="Times New Roman" w:hAnsi="Times New Roman" w:cs="Times New Roman"/>
        </w:rPr>
        <w:tab/>
        <w:t>0 – No)</w:t>
      </w:r>
    </w:p>
    <w:p w:rsidRPr="00C05C1D" w:rsidR="00D325E8" w:rsidP="00A84572" w:rsidRDefault="00D325E8" w14:paraId="63977827" w14:textId="77777777">
      <w:pPr>
        <w:rPr>
          <w:rFonts w:ascii="Times New Roman" w:hAnsi="Times New Roman" w:cs="Times New Roman"/>
        </w:rPr>
      </w:pPr>
    </w:p>
    <w:p w:rsidRPr="00C05C1D" w:rsidR="00D325E8" w:rsidP="00A84572" w:rsidRDefault="00D325E8" w14:paraId="44E95120" w14:textId="77777777">
      <w:pPr>
        <w:numPr>
          <w:ilvl w:val="0"/>
          <w:numId w:val="24"/>
        </w:numPr>
        <w:rPr>
          <w:rFonts w:ascii="Times New Roman" w:hAnsi="Times New Roman" w:cs="Times New Roman"/>
        </w:rPr>
      </w:pPr>
      <w:r w:rsidRPr="00C05C1D">
        <w:rPr>
          <w:rFonts w:ascii="Times New Roman" w:hAnsi="Times New Roman" w:cs="Times New Roman"/>
          <w:b/>
          <w:bCs/>
        </w:rPr>
        <w:t xml:space="preserve">How many partners have you had vaginal (insertive or receptive) sex with in the </w:t>
      </w:r>
      <w:r w:rsidRPr="00C05C1D">
        <w:rPr>
          <w:rFonts w:ascii="Times New Roman" w:hAnsi="Times New Roman" w:cs="Times New Roman"/>
          <w:b/>
          <w:bCs/>
          <w:u w:val="single"/>
        </w:rPr>
        <w:t>past month</w:t>
      </w:r>
      <w:r w:rsidRPr="00C05C1D">
        <w:rPr>
          <w:rFonts w:ascii="Times New Roman" w:hAnsi="Times New Roman" w:cs="Times New Roman"/>
          <w:b/>
          <w:bCs/>
        </w:rPr>
        <w:t xml:space="preserve">?  This includes sex with or without a condom.  </w:t>
      </w:r>
    </w:p>
    <w:p w:rsidRPr="00C05C1D" w:rsidR="00D325E8" w:rsidP="00A84572" w:rsidRDefault="00D325E8" w14:paraId="45DA141D" w14:textId="77777777">
      <w:pPr>
        <w:rPr>
          <w:rFonts w:ascii="Times New Roman" w:hAnsi="Times New Roman" w:cs="Times New Roman"/>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340"/>
        <w:gridCol w:w="2268"/>
        <w:gridCol w:w="2340"/>
      </w:tblGrid>
      <w:tr w:rsidRPr="00C05C1D" w:rsidR="00D325E8" w:rsidTr="00A84572" w14:paraId="507B1984" w14:textId="77777777">
        <w:tc>
          <w:tcPr>
            <w:tcW w:w="1908" w:type="dxa"/>
            <w:shd w:val="clear" w:color="auto" w:fill="CCCCCC"/>
          </w:tcPr>
          <w:p w:rsidRPr="00C05C1D" w:rsidR="00D325E8" w:rsidP="00A84572" w:rsidRDefault="00D325E8" w14:paraId="5A426E0E" w14:textId="77777777">
            <w:pPr>
              <w:rPr>
                <w:rFonts w:ascii="Times New Roman" w:hAnsi="Times New Roman" w:cs="Times New Roman"/>
              </w:rPr>
            </w:pPr>
            <w:r w:rsidRPr="00C05C1D">
              <w:rPr>
                <w:rFonts w:ascii="Times New Roman" w:hAnsi="Times New Roman" w:cs="Times New Roman"/>
                <w:b/>
                <w:u w:val="single"/>
              </w:rPr>
              <w:t>a. Total # vaginal sex partners</w:t>
            </w:r>
            <w:r w:rsidRPr="00C05C1D">
              <w:rPr>
                <w:rFonts w:ascii="Times New Roman" w:hAnsi="Times New Roman" w:cs="Times New Roman"/>
              </w:rPr>
              <w:t xml:space="preserve"> in past month</w:t>
            </w:r>
          </w:p>
          <w:p w:rsidRPr="00C05C1D" w:rsidR="00D325E8" w:rsidP="00A84572" w:rsidRDefault="00D325E8" w14:paraId="418500E7" w14:textId="77777777">
            <w:pPr>
              <w:rPr>
                <w:rFonts w:ascii="Times New Roman" w:hAnsi="Times New Roman" w:cs="Times New Roman"/>
              </w:rPr>
            </w:pPr>
          </w:p>
          <w:p w:rsidRPr="00C05C1D" w:rsidR="00D325E8" w:rsidP="00A84572" w:rsidRDefault="00D325E8" w14:paraId="26807463" w14:textId="77777777">
            <w:pPr>
              <w:rPr>
                <w:rFonts w:ascii="Times New Roman" w:hAnsi="Times New Roman" w:cs="Times New Roman"/>
              </w:rPr>
            </w:pPr>
          </w:p>
          <w:p w:rsidRPr="00C05C1D" w:rsidR="00D325E8" w:rsidP="00A84572" w:rsidRDefault="00D325E8" w14:paraId="28FDC4F8" w14:textId="77777777">
            <w:pPr>
              <w:rPr>
                <w:rFonts w:ascii="Times New Roman" w:hAnsi="Times New Roman" w:cs="Times New Roman"/>
              </w:rPr>
            </w:pPr>
          </w:p>
          <w:p w:rsidRPr="00C05C1D" w:rsidR="00D325E8" w:rsidP="00A84572" w:rsidRDefault="00D325E8" w14:paraId="2A7A311E" w14:textId="77777777">
            <w:pPr>
              <w:rPr>
                <w:rFonts w:ascii="Times New Roman" w:hAnsi="Times New Roman" w:cs="Times New Roman"/>
              </w:rPr>
            </w:pPr>
          </w:p>
          <w:p w:rsidRPr="00C05C1D" w:rsidR="00D325E8" w:rsidP="00A84572" w:rsidRDefault="00D325E8" w14:paraId="2CBB0944" w14:textId="77777777">
            <w:pPr>
              <w:rPr>
                <w:rFonts w:ascii="Times New Roman" w:hAnsi="Times New Roman" w:cs="Times New Roman"/>
              </w:rPr>
            </w:pPr>
          </w:p>
          <w:p w:rsidRPr="00C05C1D" w:rsidR="00D325E8" w:rsidP="00A84572" w:rsidRDefault="00D325E8" w14:paraId="1E5F467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481F88D1" w14:textId="77777777">
            <w:pPr>
              <w:rPr>
                <w:rFonts w:ascii="Times New Roman" w:hAnsi="Times New Roman" w:cs="Times New Roman"/>
              </w:rPr>
            </w:pPr>
          </w:p>
        </w:tc>
        <w:tc>
          <w:tcPr>
            <w:tcW w:w="2340" w:type="dxa"/>
          </w:tcPr>
          <w:p w:rsidRPr="00C05C1D" w:rsidR="00D325E8" w:rsidP="00A84572" w:rsidRDefault="00D325E8" w14:paraId="7CD0933D" w14:textId="77777777">
            <w:pPr>
              <w:rPr>
                <w:rFonts w:ascii="Times New Roman" w:hAnsi="Times New Roman" w:cs="Times New Roman"/>
              </w:rPr>
            </w:pPr>
            <w:r w:rsidRPr="00C05C1D">
              <w:rPr>
                <w:rFonts w:ascii="Times New Roman" w:hAnsi="Times New Roman" w:cs="Times New Roman"/>
              </w:rPr>
              <w:t xml:space="preserve">b. How many of these partners were </w:t>
            </w:r>
            <w:r w:rsidRPr="00C05C1D">
              <w:rPr>
                <w:rFonts w:ascii="Times New Roman" w:hAnsi="Times New Roman" w:cs="Times New Roman"/>
                <w:b/>
                <w:u w:val="single"/>
              </w:rPr>
              <w:t>HIV-positive</w:t>
            </w:r>
            <w:r w:rsidRPr="00C05C1D">
              <w:rPr>
                <w:rFonts w:ascii="Times New Roman" w:hAnsi="Times New Roman" w:cs="Times New Roman"/>
              </w:rPr>
              <w:t>? (They told you they were HIV positive)</w:t>
            </w:r>
          </w:p>
          <w:p w:rsidRPr="00C05C1D" w:rsidR="00D325E8" w:rsidP="00A84572" w:rsidRDefault="00D325E8" w14:paraId="68AD78C7" w14:textId="77777777">
            <w:pPr>
              <w:rPr>
                <w:rFonts w:ascii="Times New Roman" w:hAnsi="Times New Roman" w:cs="Times New Roman"/>
              </w:rPr>
            </w:pPr>
          </w:p>
          <w:p w:rsidRPr="00C05C1D" w:rsidR="00D325E8" w:rsidP="00A84572" w:rsidRDefault="00D325E8" w14:paraId="61FF609A" w14:textId="77777777">
            <w:pPr>
              <w:rPr>
                <w:rFonts w:ascii="Times New Roman" w:hAnsi="Times New Roman" w:cs="Times New Roman"/>
              </w:rPr>
            </w:pPr>
          </w:p>
          <w:p w:rsidRPr="00C05C1D" w:rsidR="00D325E8" w:rsidP="00A84572" w:rsidRDefault="00D325E8" w14:paraId="1D29ECE2" w14:textId="77777777">
            <w:pPr>
              <w:rPr>
                <w:rFonts w:ascii="Times New Roman" w:hAnsi="Times New Roman" w:cs="Times New Roman"/>
              </w:rPr>
            </w:pPr>
          </w:p>
          <w:p w:rsidRPr="00C05C1D" w:rsidR="00D325E8" w:rsidP="00A84572" w:rsidRDefault="00D325E8" w14:paraId="6C715405"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52B12D51" w14:textId="77777777">
            <w:pPr>
              <w:rPr>
                <w:rFonts w:ascii="Times New Roman" w:hAnsi="Times New Roman" w:cs="Times New Roman"/>
                <w:b/>
              </w:rPr>
            </w:pPr>
          </w:p>
        </w:tc>
        <w:tc>
          <w:tcPr>
            <w:tcW w:w="2268" w:type="dxa"/>
          </w:tcPr>
          <w:p w:rsidRPr="00C05C1D" w:rsidR="00D325E8" w:rsidP="00A84572" w:rsidRDefault="00D325E8" w14:paraId="72244CAC" w14:textId="77777777">
            <w:pPr>
              <w:rPr>
                <w:rFonts w:ascii="Times New Roman" w:hAnsi="Times New Roman" w:cs="Times New Roman"/>
              </w:rPr>
            </w:pPr>
            <w:r w:rsidRPr="00C05C1D">
              <w:rPr>
                <w:rFonts w:ascii="Times New Roman" w:hAnsi="Times New Roman" w:cs="Times New Roman"/>
              </w:rPr>
              <w:t xml:space="preserve">c. How many of these partners were </w:t>
            </w:r>
            <w:r w:rsidRPr="00C05C1D">
              <w:rPr>
                <w:rFonts w:ascii="Times New Roman" w:hAnsi="Times New Roman" w:cs="Times New Roman"/>
                <w:b/>
                <w:u w:val="single"/>
              </w:rPr>
              <w:t>HIV-negative</w:t>
            </w:r>
            <w:r w:rsidRPr="00C05C1D">
              <w:rPr>
                <w:rFonts w:ascii="Times New Roman" w:hAnsi="Times New Roman" w:cs="Times New Roman"/>
              </w:rPr>
              <w:t>? (They told you they were HIV negative)</w:t>
            </w:r>
          </w:p>
          <w:p w:rsidRPr="00C05C1D" w:rsidR="00D325E8" w:rsidP="00A84572" w:rsidRDefault="00D325E8" w14:paraId="759E50ED" w14:textId="77777777">
            <w:pPr>
              <w:rPr>
                <w:rFonts w:ascii="Times New Roman" w:hAnsi="Times New Roman" w:cs="Times New Roman"/>
              </w:rPr>
            </w:pPr>
          </w:p>
          <w:p w:rsidRPr="00C05C1D" w:rsidR="00D325E8" w:rsidP="00A84572" w:rsidRDefault="00D325E8" w14:paraId="55938A69" w14:textId="77777777">
            <w:pPr>
              <w:rPr>
                <w:rFonts w:ascii="Times New Roman" w:hAnsi="Times New Roman" w:cs="Times New Roman"/>
              </w:rPr>
            </w:pPr>
          </w:p>
          <w:p w:rsidRPr="00C05C1D" w:rsidR="00D325E8" w:rsidP="00A84572" w:rsidRDefault="00D325E8" w14:paraId="1831B0CB" w14:textId="77777777">
            <w:pPr>
              <w:rPr>
                <w:rFonts w:ascii="Times New Roman" w:hAnsi="Times New Roman" w:cs="Times New Roman"/>
              </w:rPr>
            </w:pPr>
          </w:p>
          <w:p w:rsidRPr="00C05C1D" w:rsidR="00D325E8" w:rsidP="00A84572" w:rsidRDefault="00D325E8" w14:paraId="45581CA2"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604F583A" w14:textId="77777777">
            <w:pPr>
              <w:rPr>
                <w:rFonts w:ascii="Times New Roman" w:hAnsi="Times New Roman" w:cs="Times New Roman"/>
              </w:rPr>
            </w:pPr>
          </w:p>
        </w:tc>
        <w:tc>
          <w:tcPr>
            <w:tcW w:w="2340" w:type="dxa"/>
          </w:tcPr>
          <w:p w:rsidRPr="00C05C1D" w:rsidR="00D325E8" w:rsidP="00A84572" w:rsidRDefault="00D325E8" w14:paraId="5EF8A00E" w14:textId="77777777">
            <w:pPr>
              <w:rPr>
                <w:rFonts w:ascii="Times New Roman" w:hAnsi="Times New Roman" w:cs="Times New Roman"/>
              </w:rPr>
            </w:pPr>
            <w:r w:rsidRPr="00C05C1D">
              <w:rPr>
                <w:rFonts w:ascii="Times New Roman" w:hAnsi="Times New Roman" w:cs="Times New Roman"/>
              </w:rPr>
              <w:t xml:space="preserve">d. How many of these partners were of </w:t>
            </w:r>
            <w:r w:rsidRPr="00C05C1D">
              <w:rPr>
                <w:rFonts w:ascii="Times New Roman" w:hAnsi="Times New Roman" w:cs="Times New Roman"/>
                <w:b/>
                <w:u w:val="single"/>
              </w:rPr>
              <w:t>HIV unknown serostatus</w:t>
            </w:r>
            <w:r w:rsidRPr="00C05C1D">
              <w:rPr>
                <w:rFonts w:ascii="Times New Roman" w:hAnsi="Times New Roman" w:cs="Times New Roman"/>
              </w:rPr>
              <w:t xml:space="preserve"> (They did not tell you their HIV status)?</w:t>
            </w:r>
          </w:p>
          <w:p w:rsidRPr="00C05C1D" w:rsidR="00D325E8" w:rsidP="00A84572" w:rsidRDefault="00D325E8" w14:paraId="03212403" w14:textId="77777777">
            <w:pPr>
              <w:rPr>
                <w:rFonts w:ascii="Times New Roman" w:hAnsi="Times New Roman" w:cs="Times New Roman"/>
              </w:rPr>
            </w:pPr>
          </w:p>
          <w:p w:rsidRPr="00C05C1D" w:rsidR="00D325E8" w:rsidP="00A84572" w:rsidRDefault="00D325E8" w14:paraId="296F4249" w14:textId="77777777">
            <w:pPr>
              <w:rPr>
                <w:rFonts w:ascii="Times New Roman" w:hAnsi="Times New Roman" w:cs="Times New Roman"/>
              </w:rPr>
            </w:pPr>
          </w:p>
          <w:p w:rsidRPr="00C05C1D" w:rsidR="00D325E8" w:rsidP="00A84572" w:rsidRDefault="00D325E8" w14:paraId="2C4EB108" w14:textId="77777777">
            <w:pPr>
              <w:rPr>
                <w:rFonts w:ascii="Times New Roman" w:hAnsi="Times New Roman" w:cs="Times New Roman"/>
              </w:rPr>
            </w:pPr>
          </w:p>
          <w:p w:rsidRPr="00C05C1D" w:rsidR="00D325E8" w:rsidP="00A84572" w:rsidRDefault="00D325E8" w14:paraId="61EA4776"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73C4659C" w14:textId="77777777">
            <w:pPr>
              <w:rPr>
                <w:rFonts w:ascii="Times New Roman" w:hAnsi="Times New Roman" w:cs="Times New Roman"/>
              </w:rPr>
            </w:pPr>
          </w:p>
        </w:tc>
      </w:tr>
    </w:tbl>
    <w:p w:rsidRPr="00C05C1D" w:rsidR="00D325E8" w:rsidP="00A84572" w:rsidRDefault="00D325E8" w14:paraId="1D8EC2EF" w14:textId="77777777">
      <w:pPr>
        <w:rPr>
          <w:rFonts w:ascii="Times New Roman" w:hAnsi="Times New Roman" w:cs="Times New Roman"/>
        </w:rPr>
      </w:pPr>
    </w:p>
    <w:p w:rsidRPr="00C05C1D" w:rsidR="00D325E8" w:rsidP="00A84572" w:rsidRDefault="00D325E8" w14:paraId="08D90679" w14:textId="2EF2B6EB">
      <w:pPr>
        <w:pStyle w:val="Footer"/>
        <w:tabs>
          <w:tab w:val="left" w:pos="360"/>
        </w:tabs>
        <w:spacing w:line="360" w:lineRule="auto"/>
        <w:ind w:left="360" w:hanging="360"/>
        <w:rPr>
          <w:rFonts w:ascii="Times New Roman" w:hAnsi="Times New Roman" w:cs="Times New Roman"/>
          <w:u w:val="single"/>
        </w:rPr>
      </w:pPr>
      <w:r w:rsidRPr="00C05C1D">
        <w:rPr>
          <w:rFonts w:ascii="Times New Roman" w:hAnsi="Times New Roman" w:cs="Times New Roman"/>
          <w:u w:val="single"/>
        </w:rPr>
        <w:t>**</w:t>
      </w:r>
      <w:r w:rsidR="00DA7953">
        <w:rPr>
          <w:rFonts w:ascii="Times New Roman" w:hAnsi="Times New Roman" w:cs="Times New Roman"/>
          <w:u w:val="single"/>
        </w:rPr>
        <w:t>Programmer</w:t>
      </w:r>
      <w:r w:rsidRPr="00C05C1D" w:rsidR="00DA7953">
        <w:rPr>
          <w:rFonts w:ascii="Times New Roman" w:hAnsi="Times New Roman" w:cs="Times New Roman"/>
          <w:u w:val="single"/>
        </w:rPr>
        <w:t xml:space="preserve"> </w:t>
      </w:r>
      <w:r w:rsidRPr="00C05C1D">
        <w:rPr>
          <w:rFonts w:ascii="Times New Roman" w:hAnsi="Times New Roman" w:cs="Times New Roman"/>
          <w:u w:val="single"/>
        </w:rPr>
        <w:t>note: The sum of questions b, c, and d should equal question a.**</w:t>
      </w:r>
    </w:p>
    <w:p w:rsidRPr="00C05C1D" w:rsidR="00D325E8" w:rsidP="00A84572" w:rsidRDefault="00D325E8" w14:paraId="08D9F38D" w14:textId="77777777">
      <w:pPr>
        <w:pStyle w:val="Footer"/>
        <w:tabs>
          <w:tab w:val="left" w:pos="360"/>
        </w:tabs>
        <w:spacing w:line="360" w:lineRule="auto"/>
        <w:rPr>
          <w:rFonts w:ascii="Times New Roman" w:hAnsi="Times New Roman" w:cs="Times New Roman"/>
          <w:u w:val="single"/>
        </w:rPr>
      </w:pPr>
    </w:p>
    <w:p w:rsidRPr="00C05C1D" w:rsidR="00D325E8" w:rsidP="00A84572" w:rsidRDefault="00D325E8" w14:paraId="2C61266A" w14:textId="77777777">
      <w:pPr>
        <w:pStyle w:val="Footer"/>
        <w:tabs>
          <w:tab w:val="left" w:pos="360"/>
        </w:tabs>
        <w:spacing w:line="360" w:lineRule="auto"/>
        <w:ind w:left="360" w:hanging="360"/>
        <w:rPr>
          <w:rFonts w:ascii="Times New Roman" w:hAnsi="Times New Roman" w:cs="Times New Roman"/>
          <w:u w:val="single"/>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2340"/>
        <w:gridCol w:w="3888"/>
      </w:tblGrid>
      <w:tr w:rsidRPr="00C05C1D" w:rsidR="00D325E8" w:rsidTr="00A84572" w14:paraId="59F3FB39" w14:textId="77777777">
        <w:tc>
          <w:tcPr>
            <w:tcW w:w="2628" w:type="dxa"/>
          </w:tcPr>
          <w:p w:rsidRPr="00C05C1D" w:rsidR="00D325E8" w:rsidP="00A84572" w:rsidRDefault="00D325E8" w14:paraId="260B8135" w14:textId="77777777">
            <w:pPr>
              <w:pStyle w:val="Footer"/>
              <w:tabs>
                <w:tab w:val="left" w:pos="720"/>
              </w:tabs>
              <w:rPr>
                <w:rFonts w:ascii="Times New Roman" w:hAnsi="Times New Roman" w:cs="Times New Roman"/>
              </w:rPr>
            </w:pPr>
            <w:r w:rsidRPr="00C05C1D">
              <w:rPr>
                <w:rFonts w:ascii="Times New Roman" w:hAnsi="Times New Roman" w:cs="Times New Roman"/>
                <w:b/>
              </w:rPr>
              <w:t>e.</w:t>
            </w:r>
            <w:r w:rsidRPr="00C05C1D">
              <w:rPr>
                <w:rFonts w:ascii="Times New Roman" w:hAnsi="Times New Roman" w:cs="Times New Roman"/>
              </w:rPr>
              <w:t xml:space="preserve"> How many did you have vaginal sex with in exchange for things you needed (like money, drugs, food, shelter, etc.)?</w:t>
            </w:r>
          </w:p>
          <w:p w:rsidRPr="00C05C1D" w:rsidR="00D325E8" w:rsidP="00A84572" w:rsidRDefault="00D325E8" w14:paraId="226899C9" w14:textId="77777777">
            <w:pPr>
              <w:pStyle w:val="Footer"/>
              <w:tabs>
                <w:tab w:val="left" w:pos="720"/>
              </w:tabs>
              <w:rPr>
                <w:rFonts w:ascii="Times New Roman" w:hAnsi="Times New Roman" w:cs="Times New Roman"/>
              </w:rPr>
            </w:pPr>
          </w:p>
          <w:p w:rsidRPr="00C05C1D" w:rsidR="00D325E8" w:rsidP="00A84572" w:rsidRDefault="00D325E8" w14:paraId="21E06B18" w14:textId="77777777">
            <w:pPr>
              <w:rPr>
                <w:rFonts w:ascii="Times New Roman" w:hAnsi="Times New Roman" w:cs="Times New Roman"/>
              </w:rPr>
            </w:pPr>
          </w:p>
          <w:p w:rsidRPr="00C05C1D" w:rsidR="00D325E8" w:rsidP="00A84572" w:rsidRDefault="00D325E8" w14:paraId="39793E9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7B636D56" w14:textId="77777777">
            <w:pPr>
              <w:rPr>
                <w:rFonts w:ascii="Times New Roman" w:hAnsi="Times New Roman" w:cs="Times New Roman"/>
              </w:rPr>
            </w:pPr>
          </w:p>
        </w:tc>
        <w:tc>
          <w:tcPr>
            <w:tcW w:w="2340" w:type="dxa"/>
          </w:tcPr>
          <w:p w:rsidRPr="00C05C1D" w:rsidR="00D325E8" w:rsidP="00A84572" w:rsidRDefault="00D325E8" w14:paraId="306682D1" w14:textId="77777777">
            <w:pPr>
              <w:rPr>
                <w:rFonts w:ascii="Times New Roman" w:hAnsi="Times New Roman" w:cs="Times New Roman"/>
              </w:rPr>
            </w:pPr>
          </w:p>
          <w:p w:rsidRPr="00C05C1D" w:rsidR="00D325E8" w:rsidP="00A84572" w:rsidRDefault="00D325E8" w14:paraId="67B54817" w14:textId="77777777">
            <w:pPr>
              <w:rPr>
                <w:rFonts w:ascii="Times New Roman" w:hAnsi="Times New Roman" w:cs="Times New Roman"/>
              </w:rPr>
            </w:pPr>
          </w:p>
          <w:p w:rsidRPr="00C05C1D" w:rsidR="00D325E8" w:rsidP="00A84572" w:rsidRDefault="00D325E8" w14:paraId="309B9517" w14:textId="77777777">
            <w:pPr>
              <w:rPr>
                <w:rFonts w:ascii="Times New Roman" w:hAnsi="Times New Roman" w:cs="Times New Roman"/>
              </w:rPr>
            </w:pPr>
          </w:p>
          <w:p w:rsidRPr="00C05C1D" w:rsidR="00D325E8" w:rsidP="00A84572" w:rsidRDefault="00D325E8" w14:paraId="5BB35B0F" w14:textId="77777777">
            <w:pPr>
              <w:rPr>
                <w:rFonts w:ascii="Times New Roman" w:hAnsi="Times New Roman" w:cs="Times New Roman"/>
              </w:rPr>
            </w:pPr>
          </w:p>
          <w:p w:rsidRPr="00C05C1D" w:rsidR="00D325E8" w:rsidP="00A84572" w:rsidRDefault="00D325E8" w14:paraId="0AB94823" w14:textId="77777777">
            <w:pPr>
              <w:rPr>
                <w:rFonts w:ascii="Times New Roman" w:hAnsi="Times New Roman" w:cs="Times New Roman"/>
              </w:rPr>
            </w:pPr>
          </w:p>
          <w:p w:rsidRPr="00C05C1D" w:rsidR="00D325E8" w:rsidP="00A84572" w:rsidRDefault="00D325E8" w14:paraId="01111998" w14:textId="77777777">
            <w:pPr>
              <w:rPr>
                <w:rFonts w:ascii="Times New Roman" w:hAnsi="Times New Roman" w:cs="Times New Roman"/>
              </w:rPr>
            </w:pPr>
          </w:p>
        </w:tc>
        <w:tc>
          <w:tcPr>
            <w:tcW w:w="3888" w:type="dxa"/>
          </w:tcPr>
          <w:p w:rsidRPr="00C05C1D" w:rsidR="00D325E8" w:rsidP="00A84572" w:rsidRDefault="00D325E8" w14:paraId="080F9C83" w14:textId="77777777">
            <w:pPr>
              <w:autoSpaceDE w:val="0"/>
              <w:autoSpaceDN w:val="0"/>
              <w:adjustRightInd w:val="0"/>
              <w:ind w:left="252"/>
              <w:rPr>
                <w:rFonts w:ascii="Times New Roman" w:hAnsi="Times New Roman" w:cs="Times New Roman"/>
              </w:rPr>
            </w:pPr>
          </w:p>
        </w:tc>
      </w:tr>
    </w:tbl>
    <w:p w:rsidRPr="00C05C1D" w:rsidR="00D325E8" w:rsidP="00A84572" w:rsidRDefault="00D325E8" w14:paraId="7FF9906F" w14:textId="77777777">
      <w:pPr>
        <w:rPr>
          <w:rFonts w:ascii="Times New Roman" w:hAnsi="Times New Roman" w:cs="Times New Roman"/>
          <w:b/>
          <w:i/>
        </w:rPr>
      </w:pPr>
    </w:p>
    <w:p w:rsidRPr="00C05C1D" w:rsidR="00D325E8" w:rsidP="00A84572" w:rsidRDefault="00D325E8" w14:paraId="2426E8DD" w14:textId="77777777">
      <w:pPr>
        <w:rPr>
          <w:rFonts w:ascii="Times New Roman" w:hAnsi="Times New Roman" w:cs="Times New Roman"/>
        </w:rPr>
      </w:pPr>
    </w:p>
    <w:p w:rsidRPr="00C05C1D" w:rsidR="00D325E8" w:rsidP="00A84572" w:rsidRDefault="00D325E8" w14:paraId="03C0278D" w14:textId="77777777">
      <w:pPr>
        <w:rPr>
          <w:rFonts w:ascii="Times New Roman" w:hAnsi="Times New Roman" w:cs="Times New Roman"/>
          <w:b/>
        </w:rPr>
      </w:pPr>
      <w:r w:rsidRPr="00C05C1D">
        <w:rPr>
          <w:rFonts w:ascii="Times New Roman" w:hAnsi="Times New Roman" w:cs="Times New Roman"/>
          <w:b/>
        </w:rPr>
        <w:t xml:space="preserve">INSERTIVE VAGINAL SEX </w:t>
      </w:r>
    </w:p>
    <w:p w:rsidRPr="00C05C1D" w:rsidR="00D325E8" w:rsidP="00A84572" w:rsidRDefault="00D325E8" w14:paraId="7DBA07B6" w14:textId="77777777">
      <w:pPr>
        <w:rPr>
          <w:rFonts w:ascii="Times New Roman" w:hAnsi="Times New Roman" w:cs="Times New Roman"/>
          <w:b/>
        </w:rPr>
      </w:pPr>
      <w:r w:rsidRPr="00C05C1D">
        <w:rPr>
          <w:rFonts w:ascii="Times New Roman" w:hAnsi="Times New Roman" w:cs="Times New Roman"/>
          <w:b/>
        </w:rPr>
        <w:t>[Note to programmer – skip for those with Vaginoplasty]</w:t>
      </w:r>
    </w:p>
    <w:p w:rsidRPr="00C05C1D" w:rsidR="00D325E8" w:rsidP="00A84572" w:rsidRDefault="00D325E8" w14:paraId="64C6D9DC" w14:textId="77777777">
      <w:pPr>
        <w:rPr>
          <w:rFonts w:ascii="Times New Roman" w:hAnsi="Times New Roman" w:cs="Times New Roman"/>
        </w:rPr>
      </w:pPr>
    </w:p>
    <w:p w:rsidRPr="00C05C1D" w:rsidR="00D325E8" w:rsidP="00A84572" w:rsidRDefault="00D325E8" w14:paraId="3BA0B9CB" w14:textId="77777777">
      <w:pPr>
        <w:numPr>
          <w:ilvl w:val="0"/>
          <w:numId w:val="25"/>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insertive vaginal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you put your penis in a partner’s vagina</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p w:rsidRPr="00C05C1D" w:rsidR="00D325E8" w:rsidP="00A84572" w:rsidRDefault="00D325E8" w14:paraId="200477AA" w14:textId="77777777">
      <w:pPr>
        <w:rPr>
          <w:rFonts w:ascii="Times New Roman" w:hAnsi="Times New Roman" w:cs="Times New Roman"/>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5"/>
        <w:gridCol w:w="2101"/>
        <w:gridCol w:w="2378"/>
        <w:gridCol w:w="2062"/>
      </w:tblGrid>
      <w:tr w:rsidRPr="00C05C1D" w:rsidR="00D325E8" w:rsidTr="00A84572" w14:paraId="366FE95E" w14:textId="77777777">
        <w:tc>
          <w:tcPr>
            <w:tcW w:w="2315" w:type="dxa"/>
          </w:tcPr>
          <w:p w:rsidRPr="00C05C1D" w:rsidR="00D325E8" w:rsidP="00A84572" w:rsidRDefault="00D325E8" w14:paraId="666F8335" w14:textId="77777777">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insertive vaginal sex in past month</w:t>
            </w:r>
          </w:p>
          <w:p w:rsidRPr="00C05C1D" w:rsidR="00D325E8" w:rsidP="00A84572" w:rsidRDefault="00D325E8" w14:paraId="5F0968E9" w14:textId="77777777">
            <w:pPr>
              <w:rPr>
                <w:rFonts w:ascii="Times New Roman" w:hAnsi="Times New Roman" w:cs="Times New Roman"/>
              </w:rPr>
            </w:pPr>
          </w:p>
          <w:p w:rsidRPr="00C05C1D" w:rsidR="00D325E8" w:rsidP="00A84572" w:rsidRDefault="00D325E8" w14:paraId="070A98A0" w14:textId="77777777">
            <w:pPr>
              <w:rPr>
                <w:rFonts w:ascii="Times New Roman" w:hAnsi="Times New Roman" w:cs="Times New Roman"/>
              </w:rPr>
            </w:pPr>
          </w:p>
          <w:p w:rsidRPr="00C05C1D" w:rsidR="00D325E8" w:rsidP="00A84572" w:rsidRDefault="00D325E8" w14:paraId="3C8DEDC5" w14:textId="77777777">
            <w:pPr>
              <w:rPr>
                <w:rFonts w:ascii="Times New Roman" w:hAnsi="Times New Roman" w:cs="Times New Roman"/>
              </w:rPr>
            </w:pPr>
          </w:p>
          <w:p w:rsidRPr="00C05C1D" w:rsidR="00D325E8" w:rsidP="00A84572" w:rsidRDefault="00D325E8" w14:paraId="2BE76886" w14:textId="77777777">
            <w:pPr>
              <w:rPr>
                <w:rFonts w:ascii="Times New Roman" w:hAnsi="Times New Roman" w:cs="Times New Roman"/>
              </w:rPr>
            </w:pPr>
          </w:p>
          <w:p w:rsidRPr="00C05C1D" w:rsidR="00D325E8" w:rsidP="00A84572" w:rsidRDefault="00D325E8" w14:paraId="67A19ADE"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3DBF2DB6" w14:textId="77777777">
            <w:pPr>
              <w:rPr>
                <w:rFonts w:ascii="Times New Roman" w:hAnsi="Times New Roman" w:cs="Times New Roman"/>
              </w:rPr>
            </w:pPr>
          </w:p>
          <w:p w:rsidRPr="00C05C1D" w:rsidR="00D325E8" w:rsidP="00A84572" w:rsidRDefault="00D325E8" w14:paraId="6A496AA5" w14:textId="77777777">
            <w:pPr>
              <w:pStyle w:val="BodyText2"/>
              <w:spacing w:line="240" w:lineRule="auto"/>
              <w:ind w:left="180"/>
              <w:rPr>
                <w:b/>
                <w:iCs/>
              </w:rPr>
            </w:pPr>
            <w:r w:rsidRPr="00C05C1D">
              <w:rPr>
                <w:b/>
                <w:iCs/>
              </w:rPr>
              <w:sym w:font="Wingdings" w:char="F0E0"/>
            </w:r>
            <w:r w:rsidRPr="00C05C1D">
              <w:rPr>
                <w:b/>
                <w:i/>
                <w:iCs/>
              </w:rPr>
              <w:t xml:space="preserve"> If “0” skip to next  question </w:t>
            </w:r>
          </w:p>
          <w:p w:rsidRPr="00C05C1D" w:rsidR="00D325E8" w:rsidP="00A84572" w:rsidRDefault="00D325E8" w14:paraId="1D8D1961" w14:textId="77777777">
            <w:pPr>
              <w:pStyle w:val="BodyText2"/>
              <w:spacing w:line="240" w:lineRule="auto"/>
              <w:ind w:left="720"/>
            </w:pPr>
          </w:p>
          <w:p w:rsidRPr="00C05C1D" w:rsidR="00D325E8" w:rsidP="00A84572" w:rsidRDefault="00D325E8" w14:paraId="4913651F" w14:textId="77777777">
            <w:pPr>
              <w:pStyle w:val="BodyText2"/>
              <w:spacing w:line="240" w:lineRule="auto"/>
              <w:ind w:left="720"/>
            </w:pPr>
          </w:p>
        </w:tc>
        <w:tc>
          <w:tcPr>
            <w:tcW w:w="2101" w:type="dxa"/>
          </w:tcPr>
          <w:p w:rsidRPr="00C05C1D" w:rsidR="00D325E8" w:rsidP="00A84572" w:rsidRDefault="00D325E8" w14:paraId="081B29A9" w14:textId="77777777">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insertive vaginal sex in past month </w:t>
            </w:r>
            <w:r w:rsidRPr="00C05C1D">
              <w:rPr>
                <w:rFonts w:ascii="Times New Roman" w:hAnsi="Times New Roman" w:cs="Times New Roman"/>
                <w:b/>
                <w:u w:val="single"/>
              </w:rPr>
              <w:t>while under the influence of alcohol and/or drugs</w:t>
            </w:r>
          </w:p>
          <w:p w:rsidRPr="00C05C1D" w:rsidR="00D325E8" w:rsidP="00A84572" w:rsidRDefault="00D325E8" w14:paraId="1519F23E" w14:textId="77777777">
            <w:pPr>
              <w:rPr>
                <w:rFonts w:ascii="Times New Roman" w:hAnsi="Times New Roman" w:cs="Times New Roman"/>
                <w:b/>
                <w:u w:val="single"/>
              </w:rPr>
            </w:pPr>
          </w:p>
          <w:p w:rsidRPr="00C05C1D" w:rsidR="00D325E8" w:rsidP="00A84572" w:rsidRDefault="00D325E8" w14:paraId="1F6EF0B1" w14:textId="77777777">
            <w:pPr>
              <w:rPr>
                <w:rFonts w:ascii="Times New Roman" w:hAnsi="Times New Roman" w:cs="Times New Roman"/>
                <w:b/>
                <w:u w:val="single"/>
              </w:rPr>
            </w:pPr>
          </w:p>
          <w:p w:rsidRPr="00C05C1D" w:rsidR="00D325E8" w:rsidP="00A84572" w:rsidRDefault="00D325E8" w14:paraId="7E148AAB" w14:textId="77777777">
            <w:pPr>
              <w:rPr>
                <w:rFonts w:ascii="Times New Roman" w:hAnsi="Times New Roman" w:cs="Times New Roman"/>
                <w:b/>
                <w:u w:val="single"/>
              </w:rPr>
            </w:pPr>
          </w:p>
          <w:p w:rsidRPr="00C05C1D" w:rsidR="00D325E8" w:rsidP="00A84572" w:rsidRDefault="00D325E8" w14:paraId="7518B030"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4F2C1B32" w14:textId="77777777">
            <w:pPr>
              <w:rPr>
                <w:rFonts w:ascii="Times New Roman" w:hAnsi="Times New Roman" w:cs="Times New Roman"/>
                <w:b/>
                <w:u w:val="single"/>
              </w:rPr>
            </w:pPr>
          </w:p>
          <w:p w:rsidRPr="00C05C1D" w:rsidR="00D325E8" w:rsidP="00A84572" w:rsidRDefault="00D325E8" w14:paraId="6A1C2D72" w14:textId="77777777">
            <w:pPr>
              <w:pStyle w:val="BodyText2"/>
              <w:spacing w:line="240" w:lineRule="auto"/>
              <w:ind w:left="180"/>
              <w:rPr>
                <w:b/>
                <w:u w:val="single"/>
              </w:rPr>
            </w:pPr>
          </w:p>
        </w:tc>
        <w:tc>
          <w:tcPr>
            <w:tcW w:w="2378" w:type="dxa"/>
          </w:tcPr>
          <w:p w:rsidRPr="00C05C1D" w:rsidR="00D325E8" w:rsidP="00A84572" w:rsidRDefault="00D325E8" w14:paraId="560857E9" w14:textId="77777777">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vaginal sex? (</w:t>
            </w:r>
            <w:r w:rsidRPr="00C05C1D">
              <w:rPr>
                <w:rFonts w:ascii="Times New Roman" w:hAnsi="Times New Roman" w:cs="Times New Roman"/>
                <w:iCs/>
              </w:rPr>
              <w:t xml:space="preserve">you put your penis in a partner’s </w:t>
            </w:r>
            <w:r w:rsidRPr="00C05C1D">
              <w:rPr>
                <w:rFonts w:ascii="Times New Roman" w:hAnsi="Times New Roman" w:cs="Times New Roman"/>
              </w:rPr>
              <w:t>vagina and no condom was used—or a condom was used but only for part of the time)</w:t>
            </w:r>
          </w:p>
          <w:p w:rsidRPr="00C05C1D" w:rsidR="00D325E8" w:rsidP="00A84572" w:rsidRDefault="00D325E8" w14:paraId="19217C42" w14:textId="77777777">
            <w:pPr>
              <w:rPr>
                <w:rFonts w:ascii="Times New Roman" w:hAnsi="Times New Roman" w:cs="Times New Roman"/>
              </w:rPr>
            </w:pPr>
          </w:p>
          <w:p w:rsidRPr="00C05C1D" w:rsidR="00D325E8" w:rsidP="00A84572" w:rsidRDefault="00D325E8" w14:paraId="34A8B80F" w14:textId="77777777">
            <w:pPr>
              <w:rPr>
                <w:rFonts w:ascii="Times New Roman" w:hAnsi="Times New Roman" w:cs="Times New Roman"/>
              </w:rPr>
            </w:pPr>
          </w:p>
          <w:p w:rsidRPr="00C05C1D" w:rsidR="00D325E8" w:rsidP="00A84572" w:rsidRDefault="00D325E8" w14:paraId="47A9E73F" w14:textId="77777777">
            <w:pPr>
              <w:rPr>
                <w:rFonts w:ascii="Times New Roman" w:hAnsi="Times New Roman" w:cs="Times New Roman"/>
              </w:rPr>
            </w:pPr>
          </w:p>
          <w:p w:rsidRPr="00C05C1D" w:rsidR="00D325E8" w:rsidP="00A84572" w:rsidRDefault="00D325E8" w14:paraId="5C1946E2" w14:textId="77777777">
            <w:pPr>
              <w:rPr>
                <w:rFonts w:ascii="Times New Roman" w:hAnsi="Times New Roman" w:cs="Times New Roman"/>
              </w:rPr>
            </w:pPr>
          </w:p>
          <w:p w:rsidRPr="00C05C1D" w:rsidR="00D325E8" w:rsidP="00A84572" w:rsidRDefault="00D325E8" w14:paraId="50C134A0"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1F0CC6E1" w14:textId="77777777">
            <w:pPr>
              <w:rPr>
                <w:rFonts w:ascii="Times New Roman" w:hAnsi="Times New Roman" w:cs="Times New Roman"/>
                <w:b/>
              </w:rPr>
            </w:pPr>
          </w:p>
          <w:p w:rsidRPr="00C05C1D" w:rsidR="00D325E8" w:rsidP="00A84572" w:rsidRDefault="00D325E8" w14:paraId="483656AB" w14:textId="77777777">
            <w:pPr>
              <w:pStyle w:val="BodyText2"/>
              <w:spacing w:line="240" w:lineRule="auto"/>
              <w:ind w:left="180"/>
              <w:rPr>
                <w:b/>
                <w:i/>
                <w:iCs/>
              </w:rPr>
            </w:pPr>
            <w:r w:rsidRPr="00C05C1D">
              <w:rPr>
                <w:b/>
                <w:iCs/>
              </w:rPr>
              <w:lastRenderedPageBreak/>
              <w:sym w:font="Wingdings" w:char="F0E0"/>
            </w:r>
            <w:r w:rsidRPr="00C05C1D">
              <w:rPr>
                <w:b/>
                <w:i/>
                <w:iCs/>
              </w:rPr>
              <w:t xml:space="preserve"> If “0” skip to next question</w:t>
            </w:r>
          </w:p>
          <w:p w:rsidRPr="00C05C1D" w:rsidR="00D325E8" w:rsidP="00A84572" w:rsidRDefault="00D325E8" w14:paraId="67A7A90C" w14:textId="77777777">
            <w:pPr>
              <w:rPr>
                <w:rFonts w:ascii="Times New Roman" w:hAnsi="Times New Roman" w:cs="Times New Roman"/>
                <w:b/>
              </w:rPr>
            </w:pPr>
          </w:p>
          <w:p w:rsidRPr="00C05C1D" w:rsidR="00D325E8" w:rsidP="00A84572" w:rsidRDefault="00D325E8" w14:paraId="260D23C7" w14:textId="77777777">
            <w:pPr>
              <w:rPr>
                <w:rFonts w:ascii="Times New Roman" w:hAnsi="Times New Roman" w:cs="Times New Roman"/>
                <w:b/>
                <w:u w:val="single"/>
              </w:rPr>
            </w:pPr>
          </w:p>
        </w:tc>
        <w:tc>
          <w:tcPr>
            <w:tcW w:w="2062" w:type="dxa"/>
          </w:tcPr>
          <w:p w:rsidRPr="00C05C1D" w:rsidR="00D325E8" w:rsidP="00A84572" w:rsidRDefault="00D325E8" w14:paraId="61224AC7" w14:textId="77777777">
            <w:pPr>
              <w:rPr>
                <w:rFonts w:ascii="Times New Roman" w:hAnsi="Times New Roman" w:cs="Times New Roman"/>
              </w:rPr>
            </w:pPr>
            <w:r w:rsidRPr="00C05C1D">
              <w:rPr>
                <w:rFonts w:ascii="Times New Roman" w:hAnsi="Times New Roman" w:cs="Times New Roman"/>
              </w:rPr>
              <w:lastRenderedPageBreak/>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vaginal sex </w:t>
            </w:r>
            <w:r w:rsidRPr="00C05C1D">
              <w:rPr>
                <w:rFonts w:ascii="Times New Roman" w:hAnsi="Times New Roman" w:cs="Times New Roman"/>
                <w:b/>
                <w:u w:val="single"/>
              </w:rPr>
              <w:t xml:space="preserve">while under the influence of alcohol and/or drugs? </w:t>
            </w:r>
            <w:r w:rsidRPr="00C05C1D">
              <w:rPr>
                <w:rFonts w:ascii="Times New Roman" w:hAnsi="Times New Roman" w:cs="Times New Roman"/>
              </w:rPr>
              <w:t>(</w:t>
            </w:r>
            <w:r w:rsidRPr="00C05C1D">
              <w:rPr>
                <w:rFonts w:ascii="Times New Roman" w:hAnsi="Times New Roman" w:cs="Times New Roman"/>
                <w:iCs/>
              </w:rPr>
              <w:t xml:space="preserve">you put your penis in a partner’s </w:t>
            </w:r>
            <w:r w:rsidRPr="00C05C1D">
              <w:rPr>
                <w:rFonts w:ascii="Times New Roman" w:hAnsi="Times New Roman" w:cs="Times New Roman"/>
              </w:rPr>
              <w:t>vagina and no condom was used—or a condom was used but only for part of the time)</w:t>
            </w:r>
          </w:p>
          <w:p w:rsidRPr="00C05C1D" w:rsidR="00D325E8" w:rsidP="00A84572" w:rsidRDefault="00D325E8" w14:paraId="7B9BAB0D" w14:textId="77777777">
            <w:pPr>
              <w:rPr>
                <w:rFonts w:ascii="Times New Roman" w:hAnsi="Times New Roman" w:cs="Times New Roman"/>
              </w:rPr>
            </w:pPr>
          </w:p>
          <w:p w:rsidRPr="00C05C1D" w:rsidR="00D325E8" w:rsidP="00A84572" w:rsidRDefault="00D325E8" w14:paraId="1DFE0E1B" w14:textId="77777777">
            <w:pPr>
              <w:rPr>
                <w:rFonts w:ascii="Times New Roman" w:hAnsi="Times New Roman" w:cs="Times New Roman"/>
              </w:rPr>
            </w:pPr>
            <w:r w:rsidRPr="00C05C1D">
              <w:rPr>
                <w:rFonts w:ascii="Times New Roman" w:hAnsi="Times New Roman" w:cs="Times New Roman"/>
              </w:rPr>
              <w:t>_____________</w:t>
            </w:r>
          </w:p>
        </w:tc>
      </w:tr>
    </w:tbl>
    <w:p w:rsidRPr="00C05C1D" w:rsidR="00D325E8" w:rsidP="00A84572" w:rsidRDefault="00D325E8" w14:paraId="7E588087" w14:textId="77777777">
      <w:pPr>
        <w:rPr>
          <w:rFonts w:ascii="Times New Roman" w:hAnsi="Times New Roman" w:cs="Times New Roman"/>
        </w:rPr>
      </w:pPr>
    </w:p>
    <w:p w:rsidRPr="00C05C1D" w:rsidR="00D325E8" w:rsidP="00A84572" w:rsidRDefault="00D325E8" w14:paraId="2447C2E4" w14:textId="77777777">
      <w:pPr>
        <w:rPr>
          <w:rFonts w:ascii="Times New Roman" w:hAnsi="Times New Roman" w:cs="Times New Roman"/>
          <w:b/>
        </w:rPr>
      </w:pPr>
      <w:r w:rsidRPr="00C05C1D">
        <w:rPr>
          <w:rFonts w:ascii="Times New Roman" w:hAnsi="Times New Roman" w:cs="Times New Roman"/>
          <w:b/>
        </w:rPr>
        <w:t xml:space="preserve">RECEPTIVE VAGINAL SEX </w:t>
      </w:r>
    </w:p>
    <w:p w:rsidRPr="00C05C1D" w:rsidR="00D325E8" w:rsidP="00A84572" w:rsidRDefault="00D325E8" w14:paraId="700C6471" w14:textId="77777777">
      <w:pPr>
        <w:rPr>
          <w:rFonts w:ascii="Times New Roman" w:hAnsi="Times New Roman" w:cs="Times New Roman"/>
          <w:b/>
        </w:rPr>
      </w:pPr>
      <w:r w:rsidRPr="00C05C1D">
        <w:rPr>
          <w:rFonts w:ascii="Times New Roman" w:hAnsi="Times New Roman" w:cs="Times New Roman"/>
          <w:b/>
        </w:rPr>
        <w:t>[Note to programmer – skip for those with a Penis]</w:t>
      </w:r>
    </w:p>
    <w:p w:rsidRPr="00C05C1D" w:rsidR="00D325E8" w:rsidP="00A84572" w:rsidRDefault="00D325E8" w14:paraId="2676250F" w14:textId="77777777">
      <w:pPr>
        <w:rPr>
          <w:rFonts w:ascii="Times New Roman" w:hAnsi="Times New Roman" w:cs="Times New Roman"/>
          <w:b/>
        </w:rPr>
      </w:pPr>
    </w:p>
    <w:p w:rsidRPr="00C05C1D" w:rsidR="00D325E8" w:rsidP="00A84572" w:rsidRDefault="00D325E8" w14:paraId="1D787A68" w14:textId="77777777">
      <w:pPr>
        <w:rPr>
          <w:rFonts w:ascii="Times New Roman" w:hAnsi="Times New Roman" w:cs="Times New Roman"/>
        </w:rPr>
      </w:pPr>
    </w:p>
    <w:p w:rsidRPr="00C05C1D" w:rsidR="00D325E8" w:rsidP="00A84572" w:rsidRDefault="00D325E8" w14:paraId="31FCA5F9" w14:textId="77777777">
      <w:pPr>
        <w:numPr>
          <w:ilvl w:val="0"/>
          <w:numId w:val="25"/>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receptive vaginal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this person put his or her penis in your vagina</w:t>
      </w:r>
      <w:r w:rsidRPr="00C05C1D">
        <w:rPr>
          <w:rFonts w:ascii="Times New Roman" w:hAnsi="Times New Roman" w:cs="Times New Roman"/>
          <w:b/>
          <w:iCs/>
        </w:rPr>
        <w:t xml:space="preserve">)? </w:t>
      </w:r>
      <w:r w:rsidRPr="00C05C1D">
        <w:rPr>
          <w:rFonts w:ascii="Times New Roman" w:hAnsi="Times New Roman" w:cs="Times New Roman"/>
          <w:b/>
          <w:bCs/>
        </w:rPr>
        <w:t xml:space="preserve"> This includes sex with or without a condom.  </w:t>
      </w:r>
    </w:p>
    <w:p w:rsidRPr="00C05C1D" w:rsidR="00D325E8" w:rsidP="00A84572" w:rsidRDefault="00D325E8" w14:paraId="44781228" w14:textId="77777777">
      <w:pPr>
        <w:rPr>
          <w:rFonts w:ascii="Times New Roman" w:hAnsi="Times New Roman" w:cs="Times New Roman"/>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5"/>
        <w:gridCol w:w="2101"/>
        <w:gridCol w:w="2378"/>
        <w:gridCol w:w="2062"/>
      </w:tblGrid>
      <w:tr w:rsidRPr="00C05C1D" w:rsidR="00D325E8" w:rsidTr="00A84572" w14:paraId="0995F867" w14:textId="77777777">
        <w:tc>
          <w:tcPr>
            <w:tcW w:w="2315" w:type="dxa"/>
          </w:tcPr>
          <w:p w:rsidRPr="00C05C1D" w:rsidR="00D325E8" w:rsidP="00A84572" w:rsidRDefault="00D325E8" w14:paraId="4D5D540F" w14:textId="77777777">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receptive vaginal sex in past month</w:t>
            </w:r>
          </w:p>
          <w:p w:rsidRPr="00C05C1D" w:rsidR="00D325E8" w:rsidP="00A84572" w:rsidRDefault="00D325E8" w14:paraId="106EA0E3" w14:textId="77777777">
            <w:pPr>
              <w:rPr>
                <w:rFonts w:ascii="Times New Roman" w:hAnsi="Times New Roman" w:cs="Times New Roman"/>
              </w:rPr>
            </w:pPr>
          </w:p>
          <w:p w:rsidRPr="00C05C1D" w:rsidR="00D325E8" w:rsidP="00A84572" w:rsidRDefault="00D325E8" w14:paraId="7F1EEB58" w14:textId="77777777">
            <w:pPr>
              <w:rPr>
                <w:rFonts w:ascii="Times New Roman" w:hAnsi="Times New Roman" w:cs="Times New Roman"/>
              </w:rPr>
            </w:pPr>
          </w:p>
          <w:p w:rsidRPr="00C05C1D" w:rsidR="00D325E8" w:rsidP="00A84572" w:rsidRDefault="00D325E8" w14:paraId="603788BA" w14:textId="77777777">
            <w:pPr>
              <w:rPr>
                <w:rFonts w:ascii="Times New Roman" w:hAnsi="Times New Roman" w:cs="Times New Roman"/>
              </w:rPr>
            </w:pPr>
          </w:p>
          <w:p w:rsidRPr="00C05C1D" w:rsidR="00D325E8" w:rsidP="00A84572" w:rsidRDefault="00D325E8" w14:paraId="4D8527DA" w14:textId="77777777">
            <w:pPr>
              <w:rPr>
                <w:rFonts w:ascii="Times New Roman" w:hAnsi="Times New Roman" w:cs="Times New Roman"/>
              </w:rPr>
            </w:pPr>
          </w:p>
          <w:p w:rsidRPr="00C05C1D" w:rsidR="00D325E8" w:rsidP="00A84572" w:rsidRDefault="00D325E8" w14:paraId="0856BFB3"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0304DFEB" w14:textId="77777777">
            <w:pPr>
              <w:rPr>
                <w:rFonts w:ascii="Times New Roman" w:hAnsi="Times New Roman" w:cs="Times New Roman"/>
              </w:rPr>
            </w:pPr>
          </w:p>
          <w:p w:rsidRPr="00C05C1D" w:rsidR="00D325E8" w:rsidP="00A84572" w:rsidRDefault="00D325E8" w14:paraId="6D0EDC16" w14:textId="77777777">
            <w:pPr>
              <w:pStyle w:val="BodyText2"/>
              <w:spacing w:line="240" w:lineRule="auto"/>
              <w:ind w:left="180"/>
              <w:rPr>
                <w:b/>
                <w:iCs/>
              </w:rPr>
            </w:pPr>
            <w:r w:rsidRPr="00C05C1D">
              <w:rPr>
                <w:b/>
                <w:iCs/>
              </w:rPr>
              <w:sym w:font="Wingdings" w:char="F0E0"/>
            </w:r>
            <w:r w:rsidRPr="00C05C1D">
              <w:rPr>
                <w:b/>
                <w:i/>
                <w:iCs/>
              </w:rPr>
              <w:t xml:space="preserve"> If “0” skip to next  question </w:t>
            </w:r>
          </w:p>
          <w:p w:rsidRPr="00C05C1D" w:rsidR="00D325E8" w:rsidP="00A84572" w:rsidRDefault="00D325E8" w14:paraId="6E1E2E27" w14:textId="77777777">
            <w:pPr>
              <w:pStyle w:val="BodyText2"/>
              <w:spacing w:line="240" w:lineRule="auto"/>
              <w:ind w:left="720"/>
            </w:pPr>
          </w:p>
          <w:p w:rsidRPr="00C05C1D" w:rsidR="00D325E8" w:rsidP="00A84572" w:rsidRDefault="00D325E8" w14:paraId="16DD902C" w14:textId="77777777">
            <w:pPr>
              <w:pStyle w:val="BodyText2"/>
              <w:spacing w:line="240" w:lineRule="auto"/>
              <w:ind w:left="720"/>
            </w:pPr>
          </w:p>
        </w:tc>
        <w:tc>
          <w:tcPr>
            <w:tcW w:w="2101" w:type="dxa"/>
          </w:tcPr>
          <w:p w:rsidRPr="00C05C1D" w:rsidR="00D325E8" w:rsidP="00A84572" w:rsidRDefault="00D325E8" w14:paraId="4CF0A127" w14:textId="77777777">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receptive vaginal sex in past month </w:t>
            </w:r>
            <w:r w:rsidRPr="00C05C1D">
              <w:rPr>
                <w:rFonts w:ascii="Times New Roman" w:hAnsi="Times New Roman" w:cs="Times New Roman"/>
                <w:b/>
                <w:u w:val="single"/>
              </w:rPr>
              <w:t>while under the influence of alcohol and/or drugs</w:t>
            </w:r>
          </w:p>
          <w:p w:rsidRPr="00C05C1D" w:rsidR="00D325E8" w:rsidP="00A84572" w:rsidRDefault="00D325E8" w14:paraId="466345B6" w14:textId="77777777">
            <w:pPr>
              <w:rPr>
                <w:rFonts w:ascii="Times New Roman" w:hAnsi="Times New Roman" w:cs="Times New Roman"/>
                <w:b/>
                <w:u w:val="single"/>
              </w:rPr>
            </w:pPr>
          </w:p>
          <w:p w:rsidRPr="00C05C1D" w:rsidR="00D325E8" w:rsidP="00A84572" w:rsidRDefault="00D325E8" w14:paraId="69762A36" w14:textId="77777777">
            <w:pPr>
              <w:rPr>
                <w:rFonts w:ascii="Times New Roman" w:hAnsi="Times New Roman" w:cs="Times New Roman"/>
                <w:b/>
                <w:u w:val="single"/>
              </w:rPr>
            </w:pPr>
          </w:p>
          <w:p w:rsidRPr="00C05C1D" w:rsidR="00D325E8" w:rsidP="00A84572" w:rsidRDefault="00D325E8" w14:paraId="753E4450" w14:textId="77777777">
            <w:pPr>
              <w:rPr>
                <w:rFonts w:ascii="Times New Roman" w:hAnsi="Times New Roman" w:cs="Times New Roman"/>
                <w:b/>
                <w:u w:val="single"/>
              </w:rPr>
            </w:pPr>
          </w:p>
          <w:p w:rsidRPr="00C05C1D" w:rsidR="00D325E8" w:rsidP="00A84572" w:rsidRDefault="00D325E8" w14:paraId="70CFA413"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68D66636" w14:textId="77777777">
            <w:pPr>
              <w:rPr>
                <w:rFonts w:ascii="Times New Roman" w:hAnsi="Times New Roman" w:cs="Times New Roman"/>
                <w:b/>
                <w:u w:val="single"/>
              </w:rPr>
            </w:pPr>
          </w:p>
          <w:p w:rsidRPr="00C05C1D" w:rsidR="00D325E8" w:rsidP="00A84572" w:rsidRDefault="00D325E8" w14:paraId="041C0275" w14:textId="77777777">
            <w:pPr>
              <w:pStyle w:val="BodyText2"/>
              <w:spacing w:line="240" w:lineRule="auto"/>
              <w:ind w:left="180"/>
              <w:rPr>
                <w:b/>
                <w:u w:val="single"/>
              </w:rPr>
            </w:pPr>
          </w:p>
        </w:tc>
        <w:tc>
          <w:tcPr>
            <w:tcW w:w="2378" w:type="dxa"/>
          </w:tcPr>
          <w:p w:rsidRPr="00C05C1D" w:rsidR="00D325E8" w:rsidP="00A84572" w:rsidRDefault="00D325E8" w14:paraId="4196F801" w14:textId="77777777">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vaginal sex? (this person</w:t>
            </w:r>
            <w:r w:rsidRPr="00C05C1D">
              <w:rPr>
                <w:rFonts w:ascii="Times New Roman" w:hAnsi="Times New Roman" w:cs="Times New Roman"/>
                <w:iCs/>
              </w:rPr>
              <w:t xml:space="preserve"> put his or her penis in your vagina</w:t>
            </w:r>
            <w:r w:rsidRPr="00C05C1D">
              <w:rPr>
                <w:rFonts w:ascii="Times New Roman" w:hAnsi="Times New Roman" w:cs="Times New Roman"/>
              </w:rPr>
              <w:t xml:space="preserve"> and no condom was used—or a condom was used but only for part of the time)</w:t>
            </w:r>
          </w:p>
          <w:p w:rsidRPr="00C05C1D" w:rsidR="00D325E8" w:rsidP="00A84572" w:rsidRDefault="00D325E8" w14:paraId="57B50C5D" w14:textId="77777777">
            <w:pPr>
              <w:rPr>
                <w:rFonts w:ascii="Times New Roman" w:hAnsi="Times New Roman" w:cs="Times New Roman"/>
              </w:rPr>
            </w:pPr>
          </w:p>
          <w:p w:rsidRPr="00C05C1D" w:rsidR="00D325E8" w:rsidP="00A84572" w:rsidRDefault="00D325E8" w14:paraId="57A828FF" w14:textId="77777777">
            <w:pPr>
              <w:rPr>
                <w:rFonts w:ascii="Times New Roman" w:hAnsi="Times New Roman" w:cs="Times New Roman"/>
              </w:rPr>
            </w:pPr>
          </w:p>
          <w:p w:rsidRPr="00C05C1D" w:rsidR="00D325E8" w:rsidP="00A84572" w:rsidRDefault="00D325E8" w14:paraId="693996F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6161D494" w14:textId="77777777">
            <w:pPr>
              <w:rPr>
                <w:rFonts w:ascii="Times New Roman" w:hAnsi="Times New Roman" w:cs="Times New Roman"/>
                <w:b/>
              </w:rPr>
            </w:pPr>
          </w:p>
          <w:p w:rsidRPr="00C05C1D" w:rsidR="00D325E8" w:rsidP="00A84572" w:rsidRDefault="00D325E8" w14:paraId="012510DB" w14:textId="77777777">
            <w:pPr>
              <w:pStyle w:val="BodyText2"/>
              <w:spacing w:line="240" w:lineRule="auto"/>
              <w:ind w:left="180"/>
              <w:rPr>
                <w:b/>
                <w:i/>
                <w:iCs/>
              </w:rPr>
            </w:pPr>
            <w:r w:rsidRPr="00C05C1D">
              <w:rPr>
                <w:b/>
                <w:iCs/>
              </w:rPr>
              <w:sym w:font="Wingdings" w:char="F0E0"/>
            </w:r>
            <w:r w:rsidRPr="00C05C1D">
              <w:rPr>
                <w:b/>
                <w:i/>
                <w:iCs/>
              </w:rPr>
              <w:t xml:space="preserve"> If “0” skip to next question</w:t>
            </w:r>
          </w:p>
          <w:p w:rsidRPr="00C05C1D" w:rsidR="00D325E8" w:rsidP="00A84572" w:rsidRDefault="00D325E8" w14:paraId="060441EE" w14:textId="77777777">
            <w:pPr>
              <w:rPr>
                <w:rFonts w:ascii="Times New Roman" w:hAnsi="Times New Roman" w:cs="Times New Roman"/>
                <w:b/>
              </w:rPr>
            </w:pPr>
          </w:p>
          <w:p w:rsidRPr="00C05C1D" w:rsidR="00D325E8" w:rsidP="00A84572" w:rsidRDefault="00D325E8" w14:paraId="6C620CEB" w14:textId="77777777">
            <w:pPr>
              <w:rPr>
                <w:rFonts w:ascii="Times New Roman" w:hAnsi="Times New Roman" w:cs="Times New Roman"/>
                <w:b/>
                <w:u w:val="single"/>
              </w:rPr>
            </w:pPr>
          </w:p>
        </w:tc>
        <w:tc>
          <w:tcPr>
            <w:tcW w:w="2062" w:type="dxa"/>
          </w:tcPr>
          <w:p w:rsidRPr="00C05C1D" w:rsidR="00D325E8" w:rsidP="00A84572" w:rsidRDefault="00D325E8" w14:paraId="08968752" w14:textId="77777777">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vaginal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(this person put his or her penis in your vagina and no condom was used—or a condom was used but only for part of the time)</w:t>
            </w:r>
          </w:p>
          <w:p w:rsidRPr="00C05C1D" w:rsidR="00D325E8" w:rsidP="00A84572" w:rsidRDefault="00D325E8" w14:paraId="11D21741" w14:textId="77777777">
            <w:pPr>
              <w:rPr>
                <w:rFonts w:ascii="Times New Roman" w:hAnsi="Times New Roman" w:cs="Times New Roman"/>
              </w:rPr>
            </w:pPr>
          </w:p>
          <w:p w:rsidRPr="00C05C1D" w:rsidR="00D325E8" w:rsidP="00A84572" w:rsidRDefault="00D325E8" w14:paraId="43D2D083" w14:textId="77777777">
            <w:pPr>
              <w:rPr>
                <w:rFonts w:ascii="Times New Roman" w:hAnsi="Times New Roman" w:cs="Times New Roman"/>
              </w:rPr>
            </w:pPr>
            <w:r w:rsidRPr="00C05C1D">
              <w:rPr>
                <w:rFonts w:ascii="Times New Roman" w:hAnsi="Times New Roman" w:cs="Times New Roman"/>
              </w:rPr>
              <w:t>_____________</w:t>
            </w:r>
          </w:p>
        </w:tc>
      </w:tr>
    </w:tbl>
    <w:p w:rsidRPr="00C05C1D" w:rsidR="00D325E8" w:rsidP="00A84572" w:rsidRDefault="00D325E8" w14:paraId="59672D7B" w14:textId="77777777">
      <w:pPr>
        <w:rPr>
          <w:rFonts w:ascii="Times New Roman" w:hAnsi="Times New Roman" w:cs="Times New Roman"/>
        </w:rPr>
      </w:pPr>
    </w:p>
    <w:p w:rsidRPr="00C05C1D" w:rsidR="00D325E8" w:rsidP="00A84572" w:rsidRDefault="00D325E8" w14:paraId="6648AC03" w14:textId="77777777">
      <w:pPr>
        <w:rPr>
          <w:rFonts w:ascii="Times New Roman" w:hAnsi="Times New Roman" w:cs="Times New Roman"/>
        </w:rPr>
      </w:pPr>
    </w:p>
    <w:p w:rsidRPr="00C05C1D" w:rsidR="00D325E8" w:rsidP="00A84572" w:rsidRDefault="00D325E8" w14:paraId="0CFBD140" w14:textId="77777777">
      <w:pPr>
        <w:rPr>
          <w:rFonts w:ascii="Times New Roman" w:hAnsi="Times New Roman" w:cs="Times New Roman"/>
        </w:rPr>
      </w:pPr>
    </w:p>
    <w:p w:rsidRPr="00C05C1D" w:rsidR="00D325E8" w:rsidP="00A84572" w:rsidRDefault="00D325E8" w14:paraId="339735C7" w14:textId="77777777">
      <w:pPr>
        <w:rPr>
          <w:rFonts w:ascii="Times New Roman" w:hAnsi="Times New Roman" w:cs="Times New Roman"/>
        </w:rPr>
      </w:pPr>
    </w:p>
    <w:p w:rsidRPr="00C05C1D" w:rsidR="00D325E8" w:rsidP="00A84572" w:rsidRDefault="00D325E8" w14:paraId="4AF6EF9B" w14:textId="77777777">
      <w:pPr>
        <w:rPr>
          <w:rFonts w:ascii="Times New Roman" w:hAnsi="Times New Roman" w:cs="Times New Roman"/>
        </w:rPr>
      </w:pPr>
    </w:p>
    <w:p w:rsidRPr="00C05C1D" w:rsidR="00D325E8" w:rsidP="00A84572" w:rsidRDefault="00D325E8" w14:paraId="7E52DEC1" w14:textId="77777777">
      <w:pPr>
        <w:rPr>
          <w:rFonts w:ascii="Times New Roman" w:hAnsi="Times New Roman" w:cs="Times New Roman"/>
        </w:rPr>
      </w:pPr>
    </w:p>
    <w:p w:rsidRPr="00C05C1D" w:rsidR="00D325E8" w:rsidP="00A84572" w:rsidRDefault="00D325E8" w14:paraId="4C387CF6" w14:textId="77777777">
      <w:pPr>
        <w:rPr>
          <w:rFonts w:ascii="Times New Roman" w:hAnsi="Times New Roman" w:cs="Times New Roman"/>
        </w:rPr>
      </w:pPr>
    </w:p>
    <w:p w:rsidRPr="00C05C1D" w:rsidR="00D325E8" w:rsidP="00A84572" w:rsidRDefault="00D325E8" w14:paraId="2E1EC41B" w14:textId="77777777">
      <w:pPr>
        <w:rPr>
          <w:rFonts w:ascii="Times New Roman" w:hAnsi="Times New Roman" w:cs="Times New Roman"/>
        </w:rPr>
      </w:pPr>
    </w:p>
    <w:p w:rsidRPr="00C05C1D" w:rsidR="00D325E8" w:rsidP="00A84572" w:rsidRDefault="00D325E8" w14:paraId="6D56185F" w14:textId="77777777">
      <w:pPr>
        <w:rPr>
          <w:rFonts w:ascii="Times New Roman" w:hAnsi="Times New Roman" w:cs="Times New Roman"/>
        </w:rPr>
      </w:pPr>
    </w:p>
    <w:p w:rsidRPr="00C05C1D" w:rsidR="00D325E8" w:rsidP="00A84572" w:rsidRDefault="00D325E8" w14:paraId="1AF1E92D" w14:textId="77777777">
      <w:pPr>
        <w:rPr>
          <w:rFonts w:ascii="Times New Roman" w:hAnsi="Times New Roman" w:cs="Times New Roman"/>
        </w:rPr>
      </w:pPr>
    </w:p>
    <w:p w:rsidRPr="00C05C1D" w:rsidR="00D325E8" w:rsidP="00A84572" w:rsidRDefault="00D325E8" w14:paraId="4D8B3625" w14:textId="77777777">
      <w:pPr>
        <w:rPr>
          <w:rFonts w:ascii="Times New Roman" w:hAnsi="Times New Roman" w:cs="Times New Roman"/>
        </w:rPr>
      </w:pPr>
    </w:p>
    <w:p w:rsidRPr="00C05C1D" w:rsidR="00D325E8" w:rsidP="00A84572" w:rsidRDefault="00D325E8" w14:paraId="70A8F843" w14:textId="77777777">
      <w:pPr>
        <w:rPr>
          <w:rFonts w:ascii="Times New Roman" w:hAnsi="Times New Roman" w:cs="Times New Roman"/>
        </w:rPr>
      </w:pPr>
    </w:p>
    <w:p w:rsidRPr="00C05C1D" w:rsidR="00D325E8" w:rsidP="00A84572" w:rsidRDefault="00D325E8" w14:paraId="1D4925D7" w14:textId="77777777">
      <w:pPr>
        <w:rPr>
          <w:rFonts w:ascii="Times New Roman" w:hAnsi="Times New Roman" w:cs="Times New Roman"/>
        </w:rPr>
      </w:pPr>
    </w:p>
    <w:p w:rsidRPr="00C05C1D" w:rsidR="00D325E8" w:rsidP="00A84572" w:rsidRDefault="00D325E8" w14:paraId="1A3D7A8E" w14:textId="77777777">
      <w:pPr>
        <w:rPr>
          <w:rFonts w:ascii="Times New Roman" w:hAnsi="Times New Roman" w:cs="Times New Roman"/>
        </w:rPr>
      </w:pPr>
    </w:p>
    <w:p w:rsidRPr="00C05C1D" w:rsidR="00D325E8" w:rsidP="00A84572" w:rsidRDefault="00D325E8" w14:paraId="43935E12" w14:textId="77777777">
      <w:pPr>
        <w:rPr>
          <w:rFonts w:ascii="Times New Roman" w:hAnsi="Times New Roman" w:cs="Times New Roman"/>
        </w:rPr>
      </w:pPr>
    </w:p>
    <w:p w:rsidRPr="00C05C1D" w:rsidR="00D325E8" w:rsidP="00A84572" w:rsidRDefault="00D325E8" w14:paraId="078CB322" w14:textId="77777777">
      <w:pPr>
        <w:rPr>
          <w:rFonts w:ascii="Times New Roman" w:hAnsi="Times New Roman" w:cs="Times New Roman"/>
        </w:rPr>
      </w:pPr>
    </w:p>
    <w:p w:rsidRPr="00C05C1D" w:rsidR="00D325E8" w:rsidP="00A84572" w:rsidRDefault="00D325E8" w14:paraId="3BC0C39E" w14:textId="77777777">
      <w:pPr>
        <w:rPr>
          <w:rFonts w:ascii="Times New Roman" w:hAnsi="Times New Roman" w:cs="Times New Roman"/>
        </w:rPr>
      </w:pPr>
    </w:p>
    <w:p w:rsidRPr="00C05C1D" w:rsidR="00D325E8" w:rsidP="00A84572" w:rsidRDefault="00D325E8" w14:paraId="6D1D5AF0" w14:textId="77777777">
      <w:pPr>
        <w:rPr>
          <w:rFonts w:ascii="Times New Roman" w:hAnsi="Times New Roman" w:cs="Times New Roman"/>
        </w:rPr>
      </w:pPr>
    </w:p>
    <w:p w:rsidRPr="00C05C1D" w:rsidR="00D325E8" w:rsidP="00A84572" w:rsidRDefault="00D325E8" w14:paraId="1A36A186" w14:textId="77777777">
      <w:pPr>
        <w:rPr>
          <w:rFonts w:ascii="Times New Roman" w:hAnsi="Times New Roman" w:cs="Times New Roman"/>
        </w:rPr>
      </w:pPr>
    </w:p>
    <w:p w:rsidRPr="00C05C1D" w:rsidR="00D325E8" w:rsidP="00A84572" w:rsidRDefault="00D325E8" w14:paraId="3CDF60BB" w14:textId="77777777">
      <w:pPr>
        <w:rPr>
          <w:rFonts w:ascii="Times New Roman" w:hAnsi="Times New Roman" w:cs="Times New Roman"/>
        </w:rPr>
      </w:pPr>
    </w:p>
    <w:p w:rsidRPr="00C05C1D" w:rsidR="00D325E8" w:rsidP="00A84572" w:rsidRDefault="00D325E8" w14:paraId="608EB19C" w14:textId="77777777">
      <w:pPr>
        <w:rPr>
          <w:rFonts w:ascii="Times New Roman" w:hAnsi="Times New Roman" w:cs="Times New Roman"/>
        </w:rPr>
      </w:pPr>
      <w:r w:rsidRPr="00C05C1D">
        <w:rPr>
          <w:rFonts w:ascii="Times New Roman" w:hAnsi="Times New Roman" w:cs="Times New Roman"/>
        </w:rPr>
        <w:t>*****************************PARTNER HISTORY************************</w:t>
      </w:r>
    </w:p>
    <w:p w:rsidRPr="00C05C1D" w:rsidR="00D325E8" w:rsidP="00A84572" w:rsidRDefault="00D325E8" w14:paraId="5D40990B" w14:textId="77777777">
      <w:pPr>
        <w:rPr>
          <w:rFonts w:ascii="Times New Roman" w:hAnsi="Times New Roman" w:cs="Times New Roman"/>
        </w:rPr>
      </w:pPr>
    </w:p>
    <w:p w:rsidRPr="00C05C1D" w:rsidR="00D325E8" w:rsidP="00A84572" w:rsidRDefault="00D325E8" w14:paraId="123C2001" w14:textId="77777777">
      <w:pPr>
        <w:rPr>
          <w:rFonts w:ascii="Times New Roman" w:hAnsi="Times New Roman" w:cs="Times New Roman"/>
          <w:b/>
        </w:rPr>
      </w:pPr>
      <w:r w:rsidRPr="00C05C1D">
        <w:rPr>
          <w:rFonts w:ascii="Times New Roman" w:hAnsi="Times New Roman" w:cs="Times New Roman"/>
          <w:b/>
        </w:rPr>
        <w:lastRenderedPageBreak/>
        <w:t xml:space="preserve">[NOTE TO PROGRAMMER: Note that for ARBA14, we need the participant’s response (see below placeholder, “4m”) coded so that it appears in subsequent questions that make reference to it. </w:t>
      </w:r>
    </w:p>
    <w:p w:rsidRPr="00C05C1D" w:rsidR="00D325E8" w:rsidP="00A84572" w:rsidRDefault="00D325E8" w14:paraId="27A47425" w14:textId="77777777">
      <w:pPr>
        <w:rPr>
          <w:rFonts w:ascii="Times New Roman" w:hAnsi="Times New Roman" w:cs="Times New Roman"/>
        </w:rPr>
      </w:pPr>
    </w:p>
    <w:p w:rsidRPr="00C05C1D" w:rsidR="00D325E8" w:rsidP="00A84572" w:rsidRDefault="00D325E8" w14:paraId="6B08889B" w14:textId="77777777">
      <w:pPr>
        <w:numPr>
          <w:ilvl w:val="0"/>
          <w:numId w:val="11"/>
        </w:numPr>
        <w:rPr>
          <w:rFonts w:ascii="Times New Roman" w:hAnsi="Times New Roman" w:cs="Times New Roman"/>
        </w:rPr>
      </w:pPr>
      <w:r w:rsidRPr="00C05C1D">
        <w:rPr>
          <w:rFonts w:ascii="Times New Roman" w:hAnsi="Times New Roman" w:cs="Times New Roman"/>
        </w:rPr>
        <w:t>The next set of questions will be about the LAST 4 months. Please think back to this date (&lt;4m&gt;) and enter something you did or something your family did during this time to help you remember the last month &lt;____________&gt;.</w:t>
      </w:r>
    </w:p>
    <w:p w:rsidRPr="00C05C1D" w:rsidR="00D325E8" w:rsidP="00A84572" w:rsidRDefault="00D325E8" w14:paraId="416D81FE" w14:textId="77777777">
      <w:pPr>
        <w:rPr>
          <w:rFonts w:ascii="Times New Roman" w:hAnsi="Times New Roman" w:cs="Times New Roman"/>
        </w:rPr>
      </w:pPr>
    </w:p>
    <w:p w:rsidRPr="00C05C1D" w:rsidR="00D325E8" w:rsidP="00A84572" w:rsidRDefault="00D325E8" w14:paraId="2120C577" w14:textId="77777777">
      <w:pPr>
        <w:rPr>
          <w:rFonts w:ascii="Times New Roman" w:hAnsi="Times New Roman" w:cs="Times New Roman"/>
          <w:i/>
        </w:rPr>
      </w:pPr>
      <w:r w:rsidRPr="00C05C1D">
        <w:rPr>
          <w:rFonts w:ascii="Times New Roman" w:hAnsi="Times New Roman" w:cs="Times New Roman"/>
          <w:i/>
        </w:rPr>
        <w:t>When answering the next questions, please think about the time when you did this (ARBA13&gt;), around this date (&lt;4m&gt;), until today.</w:t>
      </w:r>
    </w:p>
    <w:p w:rsidRPr="00C05C1D" w:rsidR="00D325E8" w:rsidP="00A84572" w:rsidRDefault="00D325E8" w14:paraId="0144380E" w14:textId="77777777">
      <w:pPr>
        <w:rPr>
          <w:rFonts w:ascii="Times New Roman" w:hAnsi="Times New Roman" w:cs="Times New Roman"/>
        </w:rPr>
      </w:pPr>
    </w:p>
    <w:p w:rsidRPr="00C05C1D" w:rsidR="00D325E8" w:rsidP="00A84572" w:rsidRDefault="00D325E8" w14:paraId="3127320D" w14:textId="77777777">
      <w:pPr>
        <w:rPr>
          <w:rFonts w:ascii="Times New Roman" w:hAnsi="Times New Roman" w:cs="Times New Roman"/>
        </w:rPr>
      </w:pPr>
    </w:p>
    <w:p w:rsidRPr="00C05C1D" w:rsidR="00D325E8" w:rsidP="00A84572" w:rsidRDefault="00D325E8" w14:paraId="47B7E2B5" w14:textId="77777777">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please enter the initials of your LAST sexual partner (someone you’ve had anal or vaginal sex with). &lt;_ARBA14&gt;</w:t>
      </w:r>
    </w:p>
    <w:p w:rsidRPr="00C05C1D" w:rsidR="00D325E8" w:rsidP="00A84572" w:rsidRDefault="00D325E8" w14:paraId="748111C1" w14:textId="77777777">
      <w:pPr>
        <w:ind w:left="360"/>
        <w:rPr>
          <w:rFonts w:ascii="Times New Roman" w:hAnsi="Times New Roman" w:cs="Times New Roman"/>
        </w:rPr>
      </w:pPr>
    </w:p>
    <w:p w:rsidRPr="00C05C1D" w:rsidR="00D325E8" w:rsidP="00A84572" w:rsidRDefault="00D325E8" w14:paraId="16931319" w14:textId="77777777">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did you have another partner in addition to &lt;ARBA14&gt; (someone you’ve had anal or vaginal sex with)?</w:t>
      </w:r>
    </w:p>
    <w:p w:rsidRPr="00C05C1D" w:rsidR="00D325E8" w:rsidP="00A84572" w:rsidRDefault="00D325E8" w14:paraId="235074D5" w14:textId="77777777">
      <w:pPr>
        <w:ind w:left="720" w:firstLine="720"/>
        <w:rPr>
          <w:rFonts w:ascii="Times New Roman" w:hAnsi="Times New Roman" w:cs="Times New Roman"/>
        </w:rPr>
      </w:pPr>
    </w:p>
    <w:p w:rsidRPr="00C05C1D" w:rsidR="00D325E8" w:rsidP="00A84572" w:rsidRDefault="00D325E8" w14:paraId="609EE58B" w14:textId="77777777">
      <w:pPr>
        <w:ind w:left="72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0 – No (skip to ARBA17)</w:t>
      </w:r>
    </w:p>
    <w:p w:rsidRPr="00C05C1D" w:rsidR="00D325E8" w:rsidP="00A84572" w:rsidRDefault="00D325E8" w14:paraId="4AD9015A" w14:textId="77777777">
      <w:pPr>
        <w:ind w:left="720" w:firstLine="720"/>
        <w:rPr>
          <w:rFonts w:ascii="Times New Roman" w:hAnsi="Times New Roman" w:cs="Times New Roman"/>
        </w:rPr>
      </w:pPr>
    </w:p>
    <w:p w:rsidRPr="00C05C1D" w:rsidR="00D325E8" w:rsidP="00A84572" w:rsidRDefault="00D325E8" w14:paraId="0215BD34" w14:textId="77777777">
      <w:pPr>
        <w:numPr>
          <w:ilvl w:val="1"/>
          <w:numId w:val="11"/>
        </w:numPr>
        <w:rPr>
          <w:rFonts w:ascii="Times New Roman" w:hAnsi="Times New Roman" w:cs="Times New Roman"/>
        </w:rPr>
      </w:pPr>
      <w:r w:rsidRPr="00C05C1D">
        <w:rPr>
          <w:rFonts w:ascii="Times New Roman" w:hAnsi="Times New Roman" w:cs="Times New Roman"/>
        </w:rPr>
        <w:t>Please enter the initials of this sexual partner &lt;ARBA15&gt;</w:t>
      </w:r>
    </w:p>
    <w:p w:rsidRPr="00C05C1D" w:rsidR="00D325E8" w:rsidP="00A84572" w:rsidRDefault="00D325E8" w14:paraId="17082FC3" w14:textId="77777777">
      <w:pPr>
        <w:ind w:left="360"/>
        <w:rPr>
          <w:rFonts w:ascii="Times New Roman" w:hAnsi="Times New Roman" w:cs="Times New Roman"/>
        </w:rPr>
      </w:pPr>
    </w:p>
    <w:p w:rsidRPr="00C05C1D" w:rsidR="00D325E8" w:rsidP="00A84572" w:rsidRDefault="00D325E8" w14:paraId="301D0457" w14:textId="77777777">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did you have another partner in addition to &lt;ARBA14, ARBA15&gt; (someone you’ve had anal or vaginal sex with)?</w:t>
      </w:r>
    </w:p>
    <w:p w:rsidRPr="00C05C1D" w:rsidR="00D325E8" w:rsidP="00A84572" w:rsidRDefault="00D325E8" w14:paraId="643C466F" w14:textId="77777777">
      <w:pPr>
        <w:ind w:left="720" w:firstLine="720"/>
        <w:rPr>
          <w:rFonts w:ascii="Times New Roman" w:hAnsi="Times New Roman" w:cs="Times New Roman"/>
        </w:rPr>
      </w:pPr>
    </w:p>
    <w:p w:rsidRPr="00C05C1D" w:rsidR="00D325E8" w:rsidP="00A84572" w:rsidRDefault="00D325E8" w14:paraId="7766FF71" w14:textId="77777777">
      <w:pPr>
        <w:ind w:left="72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0 – No (skip to ARBA17)</w:t>
      </w:r>
    </w:p>
    <w:p w:rsidRPr="00C05C1D" w:rsidR="00D325E8" w:rsidP="00A84572" w:rsidRDefault="00D325E8" w14:paraId="45627A33" w14:textId="77777777">
      <w:pPr>
        <w:ind w:left="360"/>
        <w:rPr>
          <w:rFonts w:ascii="Times New Roman" w:hAnsi="Times New Roman" w:cs="Times New Roman"/>
        </w:rPr>
      </w:pPr>
    </w:p>
    <w:p w:rsidRPr="00C05C1D" w:rsidR="00D325E8" w:rsidP="00A84572" w:rsidRDefault="00D325E8" w14:paraId="6DF6E2F2" w14:textId="77777777">
      <w:pPr>
        <w:numPr>
          <w:ilvl w:val="1"/>
          <w:numId w:val="11"/>
        </w:numPr>
        <w:rPr>
          <w:rFonts w:ascii="Times New Roman" w:hAnsi="Times New Roman" w:cs="Times New Roman"/>
        </w:rPr>
      </w:pPr>
      <w:r w:rsidRPr="00C05C1D">
        <w:rPr>
          <w:rFonts w:ascii="Times New Roman" w:hAnsi="Times New Roman" w:cs="Times New Roman"/>
        </w:rPr>
        <w:t>Please enter the initials of this sexual partner &lt;ARBA16&gt;</w:t>
      </w:r>
    </w:p>
    <w:p w:rsidRPr="00C05C1D" w:rsidR="00D325E8" w:rsidP="00A84572" w:rsidRDefault="00D325E8" w14:paraId="336D57C0" w14:textId="77777777">
      <w:pPr>
        <w:ind w:left="1440"/>
        <w:rPr>
          <w:rFonts w:ascii="Times New Roman" w:hAnsi="Times New Roman" w:cs="Times New Roman"/>
        </w:rPr>
      </w:pPr>
    </w:p>
    <w:p w:rsidRPr="00C05C1D" w:rsidR="00D325E8" w:rsidP="00A84572" w:rsidRDefault="00D325E8" w14:paraId="04CC21B7" w14:textId="77777777">
      <w:pPr>
        <w:rPr>
          <w:rFonts w:ascii="Times New Roman" w:hAnsi="Times New Roman" w:cs="Times New Roman"/>
        </w:rPr>
      </w:pPr>
    </w:p>
    <w:p w:rsidRPr="00C05C1D" w:rsidR="00D325E8" w:rsidP="00A84572" w:rsidRDefault="00D325E8" w14:paraId="26362F77" w14:textId="77777777">
      <w:pPr>
        <w:rPr>
          <w:rFonts w:ascii="Times New Roman" w:hAnsi="Times New Roman" w:cs="Times New Roman"/>
        </w:rPr>
      </w:pPr>
      <w:r w:rsidRPr="00C05C1D">
        <w:rPr>
          <w:rFonts w:ascii="Times New Roman" w:hAnsi="Times New Roman" w:cs="Times New Roman"/>
        </w:rPr>
        <w:t>We’re going to begin by asking you about your LAST partner &lt;ARBA14&gt;.</w:t>
      </w:r>
    </w:p>
    <w:p w:rsidRPr="00C05C1D" w:rsidR="00D325E8" w:rsidP="00A84572" w:rsidRDefault="00D325E8" w14:paraId="07C7B4BC" w14:textId="77777777">
      <w:pPr>
        <w:rPr>
          <w:rFonts w:ascii="Times New Roman" w:hAnsi="Times New Roman" w:cs="Times New Roman"/>
        </w:rPr>
      </w:pPr>
    </w:p>
    <w:p w:rsidRPr="00C05C1D" w:rsidR="00D325E8" w:rsidP="00A84572" w:rsidRDefault="00D325E8" w14:paraId="136D553C" w14:textId="77777777">
      <w:pPr>
        <w:ind w:left="1080"/>
        <w:rPr>
          <w:rFonts w:ascii="Times New Roman" w:hAnsi="Times New Roman" w:cs="Times New Roman"/>
        </w:rPr>
      </w:pPr>
    </w:p>
    <w:p w:rsidRPr="00C05C1D" w:rsidR="00D325E8" w:rsidP="00A84572" w:rsidRDefault="00D325E8" w14:paraId="646B9677" w14:textId="77777777">
      <w:pPr>
        <w:numPr>
          <w:ilvl w:val="0"/>
          <w:numId w:val="11"/>
        </w:numPr>
        <w:rPr>
          <w:rFonts w:ascii="Times New Roman" w:hAnsi="Times New Roman" w:cs="Times New Roman"/>
        </w:rPr>
      </w:pPr>
      <w:r w:rsidRPr="00C05C1D">
        <w:rPr>
          <w:rFonts w:ascii="Times New Roman" w:hAnsi="Times New Roman" w:cs="Times New Roman"/>
        </w:rPr>
        <w:t>What was the HIV status of this partner (&lt;ARBA14&gt;)?</w:t>
      </w:r>
    </w:p>
    <w:p w:rsidRPr="00C05C1D" w:rsidR="00D325E8" w:rsidP="00A84572" w:rsidRDefault="00D325E8" w14:paraId="0E7851DD" w14:textId="77777777">
      <w:pPr>
        <w:rPr>
          <w:rFonts w:ascii="Times New Roman" w:hAnsi="Times New Roman" w:cs="Times New Roman"/>
        </w:rPr>
      </w:pPr>
    </w:p>
    <w:p w:rsidRPr="00C05C1D" w:rsidR="00D325E8" w:rsidP="00A84572" w:rsidRDefault="00D325E8" w14:paraId="38E93DB6" w14:textId="77777777">
      <w:pPr>
        <w:numPr>
          <w:ilvl w:val="0"/>
          <w:numId w:val="8"/>
        </w:numPr>
        <w:rPr>
          <w:rFonts w:ascii="Times New Roman" w:hAnsi="Times New Roman" w:cs="Times New Roman"/>
        </w:rPr>
      </w:pPr>
      <w:r w:rsidRPr="00C05C1D">
        <w:rPr>
          <w:rFonts w:ascii="Times New Roman" w:hAnsi="Times New Roman" w:cs="Times New Roman"/>
        </w:rPr>
        <w:t>He or she was HIV positive.</w:t>
      </w:r>
    </w:p>
    <w:p w:rsidRPr="00C05C1D" w:rsidR="00D325E8" w:rsidP="00A84572" w:rsidRDefault="00D325E8" w14:paraId="66F15252" w14:textId="77777777">
      <w:pPr>
        <w:numPr>
          <w:ilvl w:val="0"/>
          <w:numId w:val="8"/>
        </w:numPr>
        <w:rPr>
          <w:rFonts w:ascii="Times New Roman" w:hAnsi="Times New Roman" w:cs="Times New Roman"/>
        </w:rPr>
      </w:pPr>
      <w:r w:rsidRPr="00C05C1D">
        <w:rPr>
          <w:rFonts w:ascii="Times New Roman" w:hAnsi="Times New Roman" w:cs="Times New Roman"/>
        </w:rPr>
        <w:t>He or she was HIV negative.</w:t>
      </w:r>
    </w:p>
    <w:p w:rsidRPr="00C05C1D" w:rsidR="00D325E8" w:rsidP="00A84572" w:rsidRDefault="00D325E8" w14:paraId="52F00082" w14:textId="77777777">
      <w:pPr>
        <w:numPr>
          <w:ilvl w:val="0"/>
          <w:numId w:val="15"/>
        </w:numPr>
        <w:rPr>
          <w:rFonts w:ascii="Times New Roman" w:hAnsi="Times New Roman" w:cs="Times New Roman"/>
        </w:rPr>
      </w:pPr>
      <w:r w:rsidRPr="00C05C1D">
        <w:rPr>
          <w:rFonts w:ascii="Times New Roman" w:hAnsi="Times New Roman" w:cs="Times New Roman"/>
        </w:rPr>
        <w:t>I don’t know his/her HIV status. (skip to ARBA18)</w:t>
      </w:r>
    </w:p>
    <w:p w:rsidRPr="00C05C1D" w:rsidR="00D325E8" w:rsidP="00A84572" w:rsidRDefault="00D325E8" w14:paraId="5C506A92" w14:textId="77777777">
      <w:pPr>
        <w:ind w:firstLine="720"/>
        <w:rPr>
          <w:rFonts w:ascii="Times New Roman" w:hAnsi="Times New Roman" w:cs="Times New Roman"/>
        </w:rPr>
      </w:pPr>
    </w:p>
    <w:p w:rsidRPr="00C05C1D" w:rsidR="00D325E8" w:rsidP="00A84572" w:rsidRDefault="00D325E8" w14:paraId="141539BC" w14:textId="77777777">
      <w:pPr>
        <w:rPr>
          <w:rFonts w:ascii="Times New Roman" w:hAnsi="Times New Roman" w:cs="Times New Roman"/>
        </w:rPr>
      </w:pPr>
    </w:p>
    <w:p w:rsidRPr="00C05C1D" w:rsidR="00D325E8" w:rsidP="00A84572" w:rsidRDefault="00D325E8" w14:paraId="0D549AD8" w14:textId="77777777">
      <w:pPr>
        <w:numPr>
          <w:ilvl w:val="1"/>
          <w:numId w:val="11"/>
        </w:numPr>
        <w:rPr>
          <w:rFonts w:ascii="Times New Roman" w:hAnsi="Times New Roman" w:cs="Times New Roman"/>
        </w:rPr>
      </w:pPr>
      <w:r w:rsidRPr="00C05C1D">
        <w:rPr>
          <w:rFonts w:ascii="Times New Roman" w:hAnsi="Times New Roman" w:cs="Times New Roman"/>
        </w:rPr>
        <w:t>How did you find out about this partner’s HIV status?</w:t>
      </w:r>
    </w:p>
    <w:p w:rsidRPr="00C05C1D" w:rsidR="00D325E8" w:rsidP="00A84572" w:rsidRDefault="00D325E8" w14:paraId="01C51721" w14:textId="77777777">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rsidRPr="00C05C1D" w:rsidR="00D325E8" w:rsidP="00A84572" w:rsidRDefault="00D325E8" w14:paraId="01150B7C" w14:textId="77777777">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rsidRPr="00C05C1D" w:rsidR="00D325E8" w:rsidP="00A84572" w:rsidRDefault="00D325E8" w14:paraId="1F6633E5" w14:textId="77777777">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rsidRPr="00C05C1D" w:rsidR="00D325E8" w:rsidP="00A84572" w:rsidRDefault="00D325E8" w14:paraId="2EE1AA3C" w14:textId="77777777">
      <w:pPr>
        <w:numPr>
          <w:ilvl w:val="0"/>
          <w:numId w:val="29"/>
        </w:numPr>
        <w:rPr>
          <w:rFonts w:ascii="Times New Roman" w:hAnsi="Times New Roman" w:cs="Times New Roman"/>
        </w:rPr>
      </w:pPr>
      <w:r w:rsidRPr="00C05C1D">
        <w:rPr>
          <w:rFonts w:ascii="Times New Roman" w:hAnsi="Times New Roman" w:cs="Times New Roman"/>
        </w:rPr>
        <w:t>Other</w:t>
      </w:r>
    </w:p>
    <w:p w:rsidRPr="00C05C1D" w:rsidR="00D325E8" w:rsidP="00A84572" w:rsidRDefault="00D325E8" w14:paraId="224C8286" w14:textId="77777777">
      <w:pPr>
        <w:numPr>
          <w:ilvl w:val="1"/>
          <w:numId w:val="11"/>
        </w:numPr>
        <w:rPr>
          <w:rFonts w:ascii="Times New Roman" w:hAnsi="Times New Roman" w:cs="Times New Roman"/>
        </w:rPr>
      </w:pPr>
      <w:r w:rsidRPr="00C05C1D">
        <w:rPr>
          <w:rFonts w:ascii="Times New Roman" w:hAnsi="Times New Roman" w:cs="Times New Roman"/>
        </w:rPr>
        <w:t>Other, Please Specify.</w:t>
      </w:r>
    </w:p>
    <w:p w:rsidRPr="00C05C1D" w:rsidR="00D325E8" w:rsidP="00A84572" w:rsidRDefault="00D325E8" w14:paraId="6C380BC8" w14:textId="77777777">
      <w:pPr>
        <w:rPr>
          <w:rFonts w:ascii="Times New Roman" w:hAnsi="Times New Roman" w:cs="Times New Roman"/>
        </w:rPr>
      </w:pPr>
    </w:p>
    <w:p w:rsidRPr="00C05C1D" w:rsidR="00D325E8" w:rsidP="00A84572" w:rsidRDefault="00D325E8" w14:paraId="3D28E996" w14:textId="77777777">
      <w:pPr>
        <w:rPr>
          <w:rFonts w:ascii="Times New Roman" w:hAnsi="Times New Roman" w:cs="Times New Roman"/>
        </w:rPr>
      </w:pPr>
    </w:p>
    <w:p w:rsidRPr="00C05C1D" w:rsidR="00D325E8" w:rsidP="00A84572" w:rsidRDefault="00D325E8" w14:paraId="6595ED57" w14:textId="77777777">
      <w:pPr>
        <w:numPr>
          <w:ilvl w:val="0"/>
          <w:numId w:val="11"/>
        </w:numPr>
        <w:rPr>
          <w:rFonts w:ascii="Times New Roman" w:hAnsi="Times New Roman" w:cs="Times New Roman"/>
        </w:rPr>
      </w:pPr>
      <w:r w:rsidRPr="00C05C1D">
        <w:rPr>
          <w:rFonts w:ascii="Times New Roman" w:hAnsi="Times New Roman" w:cs="Times New Roman"/>
        </w:rPr>
        <w:t>How would you describe your relationship with this partner (&lt;ARBA14&gt;)?</w:t>
      </w:r>
    </w:p>
    <w:p w:rsidRPr="00C05C1D" w:rsidR="00D325E8" w:rsidP="00A84572" w:rsidRDefault="00D325E8" w14:paraId="43BF183E" w14:textId="77777777">
      <w:pPr>
        <w:ind w:left="36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1511E31C" w14:textId="39F1E13A">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Pr="00C05C1D" w:rsidR="00DA46B2">
        <w:rPr>
          <w:rFonts w:ascii="Times New Roman" w:hAnsi="Times New Roman" w:cs="Times New Roman"/>
        </w:rPr>
        <w:t>a while</w:t>
      </w:r>
      <w:r w:rsidRPr="00C05C1D">
        <w:rPr>
          <w:rFonts w:ascii="Times New Roman" w:hAnsi="Times New Roman" w:cs="Times New Roman"/>
        </w:rPr>
        <w:t xml:space="preserve"> and feel very close to.</w:t>
      </w:r>
    </w:p>
    <w:p w:rsidRPr="00C05C1D" w:rsidR="00D325E8" w:rsidP="00A84572" w:rsidRDefault="00D325E8" w14:paraId="6A4261D1" w14:textId="77777777">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rsidRPr="00C05C1D" w:rsidR="00D325E8" w:rsidP="00A84572" w:rsidRDefault="00D325E8" w14:paraId="0FAF750E" w14:textId="77777777">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rsidRPr="00C05C1D" w:rsidR="00D325E8" w:rsidP="00A84572" w:rsidRDefault="00D325E8" w14:paraId="592A63AA" w14:textId="77777777">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4A3E58D5" w14:textId="77777777">
      <w:pPr>
        <w:ind w:firstLine="720"/>
        <w:rPr>
          <w:rFonts w:ascii="Times New Roman" w:hAnsi="Times New Roman" w:cs="Times New Roman"/>
        </w:rPr>
      </w:pPr>
      <w:r w:rsidRPr="00C05C1D">
        <w:rPr>
          <w:rFonts w:ascii="Times New Roman" w:hAnsi="Times New Roman" w:cs="Times New Roman"/>
        </w:rPr>
        <w:lastRenderedPageBreak/>
        <w:t>5</w:t>
      </w:r>
      <w:r w:rsidRPr="00C05C1D">
        <w:rPr>
          <w:rFonts w:ascii="Times New Roman" w:hAnsi="Times New Roman" w:cs="Times New Roman"/>
        </w:rPr>
        <w:tab/>
        <w:t>Stranger or anonymous person</w:t>
      </w:r>
    </w:p>
    <w:p w:rsidRPr="00C05C1D" w:rsidR="00D325E8" w:rsidP="00A84572" w:rsidRDefault="00D325E8" w14:paraId="54E2C8AE" w14:textId="77777777">
      <w:pPr>
        <w:rPr>
          <w:rFonts w:ascii="Times New Roman" w:hAnsi="Times New Roman" w:cs="Times New Roman"/>
        </w:rPr>
      </w:pPr>
    </w:p>
    <w:p w:rsidRPr="00C05C1D" w:rsidR="00D325E8" w:rsidP="00A84572" w:rsidRDefault="00D325E8" w14:paraId="1B39AB3B" w14:textId="77777777">
      <w:pPr>
        <w:ind w:left="360"/>
        <w:rPr>
          <w:rFonts w:ascii="Times New Roman" w:hAnsi="Times New Roman" w:cs="Times New Roman"/>
        </w:rPr>
      </w:pPr>
    </w:p>
    <w:p w:rsidRPr="00C05C1D" w:rsidR="00D325E8" w:rsidP="00A84572" w:rsidRDefault="00D325E8" w14:paraId="0E6ABF1E" w14:textId="77777777">
      <w:pPr>
        <w:numPr>
          <w:ilvl w:val="0"/>
          <w:numId w:val="14"/>
        </w:numPr>
        <w:rPr>
          <w:rFonts w:ascii="Times New Roman" w:hAnsi="Times New Roman" w:cs="Times New Roman"/>
        </w:rPr>
      </w:pPr>
      <w:r w:rsidRPr="00C05C1D">
        <w:rPr>
          <w:rFonts w:ascii="Times New Roman" w:hAnsi="Times New Roman" w:cs="Times New Roman"/>
        </w:rPr>
        <w:t xml:space="preserve">Was this partner &lt;ARBA14&gt; a paying (they paid you money for sex) or trade (you traded food, drugs, shelter or something else for sex) partner? </w:t>
      </w:r>
    </w:p>
    <w:p w:rsidRPr="00C05C1D" w:rsidR="00D325E8" w:rsidP="00A84572" w:rsidRDefault="00D325E8" w14:paraId="30329CB8" w14:textId="77777777">
      <w:pPr>
        <w:ind w:left="360" w:firstLine="720"/>
        <w:rPr>
          <w:rFonts w:ascii="Times New Roman" w:hAnsi="Times New Roman" w:cs="Times New Roman"/>
        </w:rPr>
      </w:pPr>
    </w:p>
    <w:p w:rsidRPr="00C05C1D" w:rsidR="00D325E8" w:rsidP="00A84572" w:rsidRDefault="00D325E8" w14:paraId="20B308E0" w14:textId="77777777">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rsidRPr="00C05C1D" w:rsidR="00D325E8" w:rsidP="00A84572" w:rsidRDefault="00D325E8" w14:paraId="0F683E89" w14:textId="77777777">
      <w:pPr>
        <w:rPr>
          <w:rFonts w:ascii="Times New Roman" w:hAnsi="Times New Roman" w:cs="Times New Roman"/>
        </w:rPr>
      </w:pPr>
    </w:p>
    <w:p w:rsidRPr="00C05C1D" w:rsidR="00D325E8" w:rsidP="00A84572" w:rsidRDefault="00D325E8" w14:paraId="2D33DA59" w14:textId="77777777">
      <w:pPr>
        <w:ind w:left="360"/>
        <w:rPr>
          <w:rFonts w:ascii="Times New Roman" w:hAnsi="Times New Roman" w:cs="Times New Roman"/>
        </w:rPr>
      </w:pPr>
    </w:p>
    <w:p w:rsidRPr="00C05C1D" w:rsidR="00D325E8" w:rsidP="00A84572" w:rsidRDefault="00D325E8" w14:paraId="394C543C" w14:textId="77777777">
      <w:pPr>
        <w:numPr>
          <w:ilvl w:val="0"/>
          <w:numId w:val="14"/>
        </w:numPr>
        <w:rPr>
          <w:rFonts w:ascii="Times New Roman" w:hAnsi="Times New Roman" w:cs="Times New Roman"/>
        </w:rPr>
      </w:pPr>
      <w:r w:rsidRPr="00C05C1D">
        <w:rPr>
          <w:rFonts w:ascii="Times New Roman" w:hAnsi="Times New Roman" w:cs="Times New Roman"/>
        </w:rPr>
        <w:t xml:space="preserve"> How long have you been with &lt;ARBA14&gt;?</w:t>
      </w:r>
    </w:p>
    <w:p w:rsidRPr="00C05C1D" w:rsidR="00D325E8" w:rsidP="00A84572" w:rsidRDefault="00D325E8" w14:paraId="40485BB6" w14:textId="77777777">
      <w:pPr>
        <w:ind w:left="360"/>
        <w:rPr>
          <w:rFonts w:ascii="Times New Roman" w:hAnsi="Times New Roman" w:cs="Times New Roman"/>
        </w:rPr>
      </w:pPr>
    </w:p>
    <w:p w:rsidRPr="00C05C1D" w:rsidR="00D325E8" w:rsidP="00A84572" w:rsidRDefault="00D325E8" w14:paraId="32F32DC2" w14:textId="77777777">
      <w:pPr>
        <w:numPr>
          <w:ilvl w:val="0"/>
          <w:numId w:val="13"/>
        </w:numPr>
        <w:rPr>
          <w:rFonts w:ascii="Times New Roman" w:hAnsi="Times New Roman" w:cs="Times New Roman"/>
        </w:rPr>
      </w:pPr>
      <w:r w:rsidRPr="00C05C1D">
        <w:rPr>
          <w:rFonts w:ascii="Times New Roman" w:hAnsi="Times New Roman" w:cs="Times New Roman"/>
        </w:rPr>
        <w:t>Less than a month</w:t>
      </w:r>
    </w:p>
    <w:p w:rsidRPr="00C05C1D" w:rsidR="00D325E8" w:rsidP="00A84572" w:rsidRDefault="00D325E8" w14:paraId="362F40BF" w14:textId="77777777">
      <w:pPr>
        <w:numPr>
          <w:ilvl w:val="0"/>
          <w:numId w:val="13"/>
        </w:numPr>
        <w:rPr>
          <w:rFonts w:ascii="Times New Roman" w:hAnsi="Times New Roman" w:cs="Times New Roman"/>
        </w:rPr>
      </w:pPr>
      <w:r w:rsidRPr="00C05C1D">
        <w:rPr>
          <w:rFonts w:ascii="Times New Roman" w:hAnsi="Times New Roman" w:cs="Times New Roman"/>
        </w:rPr>
        <w:t>1 to 3 months</w:t>
      </w:r>
    </w:p>
    <w:p w:rsidRPr="00C05C1D" w:rsidR="00D325E8" w:rsidP="00A84572" w:rsidRDefault="00D325E8" w14:paraId="4DD3ADFC" w14:textId="77777777">
      <w:pPr>
        <w:numPr>
          <w:ilvl w:val="0"/>
          <w:numId w:val="13"/>
        </w:numPr>
        <w:rPr>
          <w:rFonts w:ascii="Times New Roman" w:hAnsi="Times New Roman" w:cs="Times New Roman"/>
        </w:rPr>
      </w:pPr>
      <w:r w:rsidRPr="00C05C1D">
        <w:rPr>
          <w:rFonts w:ascii="Times New Roman" w:hAnsi="Times New Roman" w:cs="Times New Roman"/>
        </w:rPr>
        <w:t>4 to 6 months</w:t>
      </w:r>
    </w:p>
    <w:p w:rsidRPr="00C05C1D" w:rsidR="00D325E8" w:rsidP="00A84572" w:rsidRDefault="00D325E8" w14:paraId="4CC68B24" w14:textId="77777777">
      <w:pPr>
        <w:numPr>
          <w:ilvl w:val="0"/>
          <w:numId w:val="13"/>
        </w:numPr>
        <w:rPr>
          <w:rFonts w:ascii="Times New Roman" w:hAnsi="Times New Roman" w:cs="Times New Roman"/>
        </w:rPr>
      </w:pPr>
      <w:r w:rsidRPr="00C05C1D">
        <w:rPr>
          <w:rFonts w:ascii="Times New Roman" w:hAnsi="Times New Roman" w:cs="Times New Roman"/>
        </w:rPr>
        <w:t>7 months to 11 months</w:t>
      </w:r>
    </w:p>
    <w:p w:rsidRPr="00C05C1D" w:rsidR="00D325E8" w:rsidP="00A84572" w:rsidRDefault="00D325E8" w14:paraId="77D4C1CF" w14:textId="77777777">
      <w:pPr>
        <w:numPr>
          <w:ilvl w:val="0"/>
          <w:numId w:val="13"/>
        </w:numPr>
        <w:rPr>
          <w:rFonts w:ascii="Times New Roman" w:hAnsi="Times New Roman" w:cs="Times New Roman"/>
        </w:rPr>
      </w:pPr>
      <w:r w:rsidRPr="00C05C1D">
        <w:rPr>
          <w:rFonts w:ascii="Times New Roman" w:hAnsi="Times New Roman" w:cs="Times New Roman"/>
        </w:rPr>
        <w:t>1 to 3 years</w:t>
      </w:r>
    </w:p>
    <w:p w:rsidRPr="00C05C1D" w:rsidR="00D325E8" w:rsidP="00A84572" w:rsidRDefault="00D325E8" w14:paraId="381C2B52" w14:textId="77777777">
      <w:pPr>
        <w:numPr>
          <w:ilvl w:val="0"/>
          <w:numId w:val="13"/>
        </w:numPr>
        <w:rPr>
          <w:rFonts w:ascii="Times New Roman" w:hAnsi="Times New Roman" w:cs="Times New Roman"/>
        </w:rPr>
      </w:pPr>
      <w:r w:rsidRPr="00C05C1D">
        <w:rPr>
          <w:rFonts w:ascii="Times New Roman" w:hAnsi="Times New Roman" w:cs="Times New Roman"/>
        </w:rPr>
        <w:t>Over 3 years</w:t>
      </w:r>
    </w:p>
    <w:p w:rsidRPr="00C05C1D" w:rsidR="00D325E8" w:rsidP="00A84572" w:rsidRDefault="00D325E8" w14:paraId="2BB6ABDA" w14:textId="77777777">
      <w:pPr>
        <w:ind w:left="72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19EB937A" w14:textId="77777777">
      <w:pPr>
        <w:rPr>
          <w:rFonts w:ascii="Times New Roman" w:hAnsi="Times New Roman" w:cs="Times New Roman"/>
        </w:rPr>
      </w:pPr>
    </w:p>
    <w:p w:rsidRPr="00C05C1D" w:rsidR="00D325E8" w:rsidP="00A84572" w:rsidRDefault="00D325E8" w14:paraId="7D857B85" w14:textId="77777777">
      <w:pPr>
        <w:rPr>
          <w:rFonts w:ascii="Times New Roman" w:hAnsi="Times New Roman" w:cs="Times New Roman"/>
        </w:rPr>
      </w:pPr>
    </w:p>
    <w:p w:rsidRPr="00C05C1D" w:rsidR="00D325E8" w:rsidP="00A84572" w:rsidRDefault="00D325E8" w14:paraId="04E0931C" w14:textId="77777777">
      <w:pPr>
        <w:numPr>
          <w:ilvl w:val="0"/>
          <w:numId w:val="14"/>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(&lt;ARBA14&gt;)?</w:t>
      </w:r>
    </w:p>
    <w:p w:rsidRPr="00C05C1D" w:rsidR="00D325E8" w:rsidP="00A84572" w:rsidRDefault="00D325E8" w14:paraId="36783AF7" w14:textId="77777777">
      <w:pPr>
        <w:rPr>
          <w:rFonts w:ascii="Times New Roman" w:hAnsi="Times New Roman" w:cs="Times New Roman"/>
        </w:rPr>
      </w:pPr>
    </w:p>
    <w:p w:rsidRPr="00C05C1D" w:rsidR="00D325E8" w:rsidP="00A84572" w:rsidRDefault="00D325E8" w14:paraId="3D7AEC7F"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2FCFAB04"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4CE07AFD"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5ADB2123"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239324C4"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5EF64001" w14:textId="77777777">
      <w:pPr>
        <w:rPr>
          <w:rFonts w:ascii="Times New Roman" w:hAnsi="Times New Roman" w:cs="Times New Roman"/>
        </w:rPr>
      </w:pPr>
    </w:p>
    <w:p w:rsidRPr="00C05C1D" w:rsidR="00D325E8" w:rsidP="00A84572" w:rsidRDefault="00D325E8" w14:paraId="2802472C" w14:textId="77777777">
      <w:pPr>
        <w:numPr>
          <w:ilvl w:val="0"/>
          <w:numId w:val="14"/>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(&lt;ARBA14&gt;)?</w:t>
      </w:r>
    </w:p>
    <w:p w:rsidRPr="00C05C1D" w:rsidR="00D325E8" w:rsidP="00A84572" w:rsidRDefault="00D325E8" w14:paraId="7A713088" w14:textId="77777777">
      <w:pPr>
        <w:rPr>
          <w:rFonts w:ascii="Times New Roman" w:hAnsi="Times New Roman" w:cs="Times New Roman"/>
        </w:rPr>
      </w:pPr>
    </w:p>
    <w:p w:rsidRPr="00C05C1D" w:rsidR="00D325E8" w:rsidP="00A84572" w:rsidRDefault="00D325E8" w14:paraId="635FD188"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6DF63F9F"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1AF3A236"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0FA2B761"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7061BBD5"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706FD209" w14:textId="77777777">
      <w:pPr>
        <w:rPr>
          <w:rFonts w:ascii="Times New Roman" w:hAnsi="Times New Roman" w:cs="Times New Roman"/>
        </w:rPr>
      </w:pPr>
    </w:p>
    <w:p w:rsidRPr="00C05C1D" w:rsidR="00D325E8" w:rsidP="00A84572" w:rsidRDefault="00D325E8" w14:paraId="0CD9A69F" w14:textId="77777777">
      <w:pPr>
        <w:numPr>
          <w:ilvl w:val="0"/>
          <w:numId w:val="14"/>
        </w:numPr>
        <w:rPr>
          <w:rFonts w:ascii="Times New Roman" w:hAnsi="Times New Roman" w:cs="Times New Roman"/>
        </w:rPr>
      </w:pPr>
      <w:r w:rsidRPr="00C05C1D">
        <w:rPr>
          <w:rFonts w:ascii="Times New Roman" w:hAnsi="Times New Roman" w:cs="Times New Roman"/>
        </w:rPr>
        <w:t>What was this partner’s (&lt;ARBA14&gt;) gender?</w:t>
      </w:r>
    </w:p>
    <w:p w:rsidRPr="00C05C1D" w:rsidR="00D325E8" w:rsidP="00A84572" w:rsidRDefault="00D325E8" w14:paraId="14D9E546" w14:textId="77777777">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rsidRPr="00C05C1D" w:rsidR="00D325E8" w:rsidP="00A84572" w:rsidRDefault="00D325E8" w14:paraId="063D7B29" w14:textId="77777777">
      <w:pPr>
        <w:ind w:left="1440"/>
        <w:rPr>
          <w:rFonts w:ascii="Times New Roman" w:hAnsi="Times New Roman" w:cs="Times New Roman"/>
        </w:rPr>
      </w:pPr>
      <w:r w:rsidRPr="00C05C1D">
        <w:rPr>
          <w:rFonts w:ascii="Times New Roman" w:hAnsi="Times New Roman" w:cs="Times New Roman"/>
        </w:rPr>
        <w:t xml:space="preserve">2 – Female </w:t>
      </w:r>
    </w:p>
    <w:p w:rsidRPr="00C05C1D" w:rsidR="00D325E8" w:rsidP="00A84572" w:rsidRDefault="00D325E8" w14:paraId="7FAA875E" w14:textId="77777777">
      <w:pPr>
        <w:ind w:left="1440"/>
        <w:rPr>
          <w:rFonts w:ascii="Times New Roman" w:hAnsi="Times New Roman" w:cs="Times New Roman"/>
        </w:rPr>
      </w:pPr>
      <w:r w:rsidRPr="00C05C1D">
        <w:rPr>
          <w:rFonts w:ascii="Times New Roman" w:hAnsi="Times New Roman" w:cs="Times New Roman"/>
        </w:rPr>
        <w:t>3 – Transgender (male-to-female)</w:t>
      </w:r>
    </w:p>
    <w:p w:rsidRPr="00C05C1D" w:rsidR="00D325E8" w:rsidP="00A84572" w:rsidRDefault="00D325E8" w14:paraId="4C18192F" w14:textId="77777777">
      <w:pPr>
        <w:ind w:left="1440"/>
        <w:rPr>
          <w:rFonts w:ascii="Times New Roman" w:hAnsi="Times New Roman" w:cs="Times New Roman"/>
        </w:rPr>
      </w:pPr>
      <w:r w:rsidRPr="00C05C1D">
        <w:rPr>
          <w:rFonts w:ascii="Times New Roman" w:hAnsi="Times New Roman" w:cs="Times New Roman"/>
        </w:rPr>
        <w:t>4 – Transgender (female-to-male)</w:t>
      </w:r>
    </w:p>
    <w:p w:rsidRPr="00C05C1D" w:rsidR="00D325E8" w:rsidP="00A84572" w:rsidRDefault="00D325E8" w14:paraId="538AF99D" w14:textId="77777777">
      <w:pPr>
        <w:ind w:left="1440"/>
        <w:rPr>
          <w:rFonts w:ascii="Times New Roman" w:hAnsi="Times New Roman" w:cs="Times New Roman"/>
        </w:rPr>
      </w:pPr>
    </w:p>
    <w:p w:rsidRPr="00C05C1D" w:rsidR="00D325E8" w:rsidP="00A84572" w:rsidRDefault="00D325E8" w14:paraId="1596D833" w14:textId="77777777">
      <w:pPr>
        <w:ind w:left="720"/>
        <w:rPr>
          <w:rFonts w:ascii="Times New Roman" w:hAnsi="Times New Roman" w:cs="Times New Roman"/>
        </w:rPr>
      </w:pPr>
    </w:p>
    <w:p w:rsidRPr="00C05C1D" w:rsidR="00D325E8" w:rsidP="00A84572" w:rsidRDefault="00D325E8" w14:paraId="56F0E009" w14:textId="77777777">
      <w:pPr>
        <w:rPr>
          <w:rFonts w:ascii="Times New Roman" w:hAnsi="Times New Roman" w:cs="Times New Roman"/>
          <w:b/>
        </w:rPr>
      </w:pPr>
    </w:p>
    <w:p w:rsidRPr="00C05C1D" w:rsidR="00D325E8" w:rsidP="00A84572" w:rsidRDefault="00D325E8" w14:paraId="71CFAC5B" w14:textId="77777777">
      <w:pPr>
        <w:rPr>
          <w:rFonts w:ascii="Times New Roman" w:hAnsi="Times New Roman" w:cs="Times New Roman"/>
          <w:b/>
        </w:rPr>
      </w:pPr>
      <w:r w:rsidRPr="00C05C1D">
        <w:rPr>
          <w:rFonts w:ascii="Times New Roman" w:hAnsi="Times New Roman" w:cs="Times New Roman"/>
          <w:b/>
        </w:rPr>
        <w:t>[Note to Programmer: Skip to ARBA29 for those with Vaginoplasty]</w:t>
      </w:r>
    </w:p>
    <w:p w:rsidRPr="00C05C1D" w:rsidR="00D325E8" w:rsidP="00A84572" w:rsidRDefault="00D325E8" w14:paraId="47141F43" w14:textId="77777777">
      <w:pPr>
        <w:rPr>
          <w:rFonts w:ascii="Times New Roman" w:hAnsi="Times New Roman" w:cs="Times New Roman"/>
          <w:b/>
        </w:rPr>
      </w:pPr>
    </w:p>
    <w:p w:rsidRPr="00C05C1D" w:rsidR="00D325E8" w:rsidP="00A84572" w:rsidRDefault="00D325E8" w14:paraId="6A001F16" w14:textId="77777777">
      <w:pPr>
        <w:numPr>
          <w:ilvl w:val="0"/>
          <w:numId w:val="16"/>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(&lt;ARBA14&gt;) with you as the top (you put your penis in his or her anus or butt)? [skip to ARBA29 if 0]</w:t>
      </w:r>
    </w:p>
    <w:p w:rsidRPr="00C05C1D" w:rsidR="00D325E8" w:rsidP="00A84572" w:rsidRDefault="00D325E8" w14:paraId="21B56F5A" w14:textId="77777777">
      <w:pPr>
        <w:ind w:left="1440"/>
        <w:rPr>
          <w:rFonts w:ascii="Times New Roman" w:hAnsi="Times New Roman" w:cs="Times New Roman"/>
        </w:rPr>
      </w:pPr>
    </w:p>
    <w:p w:rsidRPr="00C05C1D" w:rsidR="00D325E8" w:rsidP="00A84572" w:rsidRDefault="00D325E8" w14:paraId="487D99CD" w14:textId="77777777">
      <w:pPr>
        <w:numPr>
          <w:ilvl w:val="1"/>
          <w:numId w:val="16"/>
        </w:numPr>
        <w:rPr>
          <w:rFonts w:ascii="Times New Roman" w:hAnsi="Times New Roman" w:cs="Times New Roman"/>
        </w:rPr>
      </w:pPr>
      <w:r w:rsidRPr="00C05C1D">
        <w:rPr>
          <w:rFonts w:ascii="Times New Roman" w:hAnsi="Times New Roman" w:cs="Times New Roman"/>
        </w:rPr>
        <w:lastRenderedPageBreak/>
        <w:t>You said you had anal sex with this partner (&lt;ARBA14&gt;) with you as the top this many times during the LAST 4 MONTHS (&lt;ARBA28&gt;).  Thinking about those times, how many times did you use a condom during anal sex with this partner (&lt;ARBA14&gt;)?</w:t>
      </w:r>
    </w:p>
    <w:p w:rsidRPr="00C05C1D" w:rsidR="00D325E8" w:rsidP="00A84572" w:rsidRDefault="00D325E8" w14:paraId="1582199A" w14:textId="77777777">
      <w:pPr>
        <w:rPr>
          <w:rFonts w:ascii="Times New Roman" w:hAnsi="Times New Roman" w:cs="Times New Roman"/>
        </w:rPr>
      </w:pPr>
    </w:p>
    <w:p w:rsidRPr="00C05C1D" w:rsidR="00D325E8" w:rsidP="00A84572" w:rsidRDefault="00D325E8" w14:paraId="3B1CF167" w14:textId="77777777">
      <w:pPr>
        <w:numPr>
          <w:ilvl w:val="0"/>
          <w:numId w:val="16"/>
        </w:numPr>
        <w:rPr>
          <w:rFonts w:ascii="Times New Roman" w:hAnsi="Times New Roman" w:cs="Times New Roman"/>
        </w:rPr>
      </w:pPr>
      <w:r w:rsidRPr="00C05C1D">
        <w:rPr>
          <w:rFonts w:ascii="Times New Roman" w:hAnsi="Times New Roman" w:cs="Times New Roman"/>
        </w:rPr>
        <w:t xml:space="preserve"> In the last 4 months, how many times did you have anal sex with this partner (&lt;ARBA14&gt;) with you as the bottom (the partner put their penis in your anus or butt)? [skip to ARBA30 if 0]</w:t>
      </w:r>
    </w:p>
    <w:p w:rsidRPr="00C05C1D" w:rsidR="00D325E8" w:rsidP="00A84572" w:rsidRDefault="00D325E8" w14:paraId="6065C8B1" w14:textId="77777777">
      <w:pPr>
        <w:rPr>
          <w:rFonts w:ascii="Times New Roman" w:hAnsi="Times New Roman" w:cs="Times New Roman"/>
        </w:rPr>
      </w:pPr>
    </w:p>
    <w:p w:rsidRPr="00C05C1D" w:rsidR="00D325E8" w:rsidP="00A84572" w:rsidRDefault="00D325E8" w14:paraId="3BD12B0F" w14:textId="77777777">
      <w:pPr>
        <w:numPr>
          <w:ilvl w:val="1"/>
          <w:numId w:val="16"/>
        </w:numPr>
        <w:rPr>
          <w:rFonts w:ascii="Times New Roman" w:hAnsi="Times New Roman" w:cs="Times New Roman"/>
        </w:rPr>
      </w:pPr>
      <w:r w:rsidRPr="00C05C1D">
        <w:rPr>
          <w:rFonts w:ascii="Times New Roman" w:hAnsi="Times New Roman" w:cs="Times New Roman"/>
        </w:rPr>
        <w:t>You said you had anal sex with this partner (&lt;ARBA14&gt;) with you as the bottom this many times during the LAST 4 MONTHS (&lt;ARBA29&gt;).  Thinking about those times, how many times did you use a condom during anal sex with this partner (&lt;ARBA14&gt;)?</w:t>
      </w:r>
    </w:p>
    <w:p w:rsidRPr="00C05C1D" w:rsidR="00D325E8" w:rsidP="00A84572" w:rsidRDefault="00D325E8" w14:paraId="626DA27B" w14:textId="77777777">
      <w:pPr>
        <w:rPr>
          <w:rFonts w:ascii="Times New Roman" w:hAnsi="Times New Roman" w:cs="Times New Roman"/>
        </w:rPr>
      </w:pPr>
    </w:p>
    <w:p w:rsidRPr="00C05C1D" w:rsidR="00D325E8" w:rsidP="00A84572" w:rsidRDefault="00D325E8" w14:paraId="22FF4631" w14:textId="77777777">
      <w:pPr>
        <w:rPr>
          <w:rFonts w:ascii="Times New Roman" w:hAnsi="Times New Roman" w:cs="Times New Roman"/>
          <w:b/>
        </w:rPr>
      </w:pPr>
      <w:r w:rsidRPr="00C05C1D">
        <w:rPr>
          <w:rFonts w:ascii="Times New Roman" w:hAnsi="Times New Roman" w:cs="Times New Roman"/>
          <w:b/>
        </w:rPr>
        <w:t>[Note to Programmer: Skip to ARBA31 for those with Vaginoplasty]</w:t>
      </w:r>
    </w:p>
    <w:p w:rsidRPr="00C05C1D" w:rsidR="00D325E8" w:rsidP="00A84572" w:rsidRDefault="00D325E8" w14:paraId="363482CB" w14:textId="77777777">
      <w:pPr>
        <w:rPr>
          <w:rFonts w:ascii="Times New Roman" w:hAnsi="Times New Roman" w:cs="Times New Roman"/>
        </w:rPr>
      </w:pPr>
    </w:p>
    <w:p w:rsidRPr="00C05C1D" w:rsidR="00D325E8" w:rsidP="00A84572" w:rsidRDefault="00D325E8" w14:paraId="178A7A0B" w14:textId="77777777">
      <w:pPr>
        <w:rPr>
          <w:rFonts w:ascii="Times New Roman" w:hAnsi="Times New Roman" w:cs="Times New Roman"/>
        </w:rPr>
      </w:pPr>
    </w:p>
    <w:p w:rsidRPr="00C05C1D" w:rsidR="00D325E8" w:rsidP="00A84572" w:rsidRDefault="00D325E8" w14:paraId="3678B8BC" w14:textId="77777777">
      <w:pPr>
        <w:numPr>
          <w:ilvl w:val="0"/>
          <w:numId w:val="16"/>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(&lt;ARBA14&gt;) with you as the top (you put your penis in his or her vagina)? [skip to ARBA31 if 0]</w:t>
      </w:r>
    </w:p>
    <w:p w:rsidRPr="00C05C1D" w:rsidR="00D325E8" w:rsidP="00A84572" w:rsidRDefault="00D325E8" w14:paraId="5053DBBD" w14:textId="77777777">
      <w:pPr>
        <w:ind w:left="1440"/>
        <w:rPr>
          <w:rFonts w:ascii="Times New Roman" w:hAnsi="Times New Roman" w:cs="Times New Roman"/>
        </w:rPr>
      </w:pPr>
    </w:p>
    <w:p w:rsidRPr="00C05C1D" w:rsidR="00D325E8" w:rsidP="00A84572" w:rsidRDefault="00D325E8" w14:paraId="3C21BA87" w14:textId="77777777">
      <w:pPr>
        <w:numPr>
          <w:ilvl w:val="1"/>
          <w:numId w:val="16"/>
        </w:numPr>
        <w:rPr>
          <w:rFonts w:ascii="Times New Roman" w:hAnsi="Times New Roman" w:cs="Times New Roman"/>
        </w:rPr>
      </w:pPr>
      <w:r w:rsidRPr="00C05C1D">
        <w:rPr>
          <w:rFonts w:ascii="Times New Roman" w:hAnsi="Times New Roman" w:cs="Times New Roman"/>
        </w:rPr>
        <w:t>You said you had vaginal sex with this partner (&lt;ARBA14&gt;) with you as the top this many times during the LAST 4 MONTHS (&lt;ARBA30&gt;).  Thinking about those times, how many times did you use a condom during anal sex with this partner (&lt;ARBA14&gt;)?</w:t>
      </w:r>
    </w:p>
    <w:p w:rsidRPr="00C05C1D" w:rsidR="00D325E8" w:rsidP="00A84572" w:rsidRDefault="00D325E8" w14:paraId="74FD90DA" w14:textId="77777777">
      <w:pPr>
        <w:rPr>
          <w:rFonts w:ascii="Times New Roman" w:hAnsi="Times New Roman" w:cs="Times New Roman"/>
        </w:rPr>
      </w:pPr>
    </w:p>
    <w:p w:rsidRPr="00C05C1D" w:rsidR="00D325E8" w:rsidP="00A84572" w:rsidRDefault="00D325E8" w14:paraId="3EAAE3CC" w14:textId="77777777">
      <w:pPr>
        <w:rPr>
          <w:rFonts w:ascii="Times New Roman" w:hAnsi="Times New Roman" w:cs="Times New Roman"/>
          <w:b/>
        </w:rPr>
      </w:pPr>
      <w:r w:rsidRPr="00C05C1D">
        <w:rPr>
          <w:rFonts w:ascii="Times New Roman" w:hAnsi="Times New Roman" w:cs="Times New Roman"/>
          <w:b/>
        </w:rPr>
        <w:t>[Note to Programmer: Skip to ARBA32 for those with a Penis]</w:t>
      </w:r>
    </w:p>
    <w:p w:rsidRPr="00C05C1D" w:rsidR="00D325E8" w:rsidP="00A84572" w:rsidRDefault="00D325E8" w14:paraId="3CF1D277" w14:textId="77777777">
      <w:pPr>
        <w:rPr>
          <w:rFonts w:ascii="Times New Roman" w:hAnsi="Times New Roman" w:cs="Times New Roman"/>
        </w:rPr>
      </w:pPr>
    </w:p>
    <w:p w:rsidRPr="00C05C1D" w:rsidR="00D325E8" w:rsidP="00A84572" w:rsidRDefault="00D325E8" w14:paraId="2423F267" w14:textId="77777777">
      <w:pPr>
        <w:rPr>
          <w:rFonts w:ascii="Times New Roman" w:hAnsi="Times New Roman" w:cs="Times New Roman"/>
        </w:rPr>
      </w:pPr>
    </w:p>
    <w:p w:rsidRPr="00C05C1D" w:rsidR="00D325E8" w:rsidP="00A84572" w:rsidRDefault="00D325E8" w14:paraId="121724B9" w14:textId="77777777">
      <w:pPr>
        <w:numPr>
          <w:ilvl w:val="0"/>
          <w:numId w:val="16"/>
        </w:numPr>
        <w:rPr>
          <w:rFonts w:ascii="Times New Roman" w:hAnsi="Times New Roman" w:cs="Times New Roman"/>
        </w:rPr>
      </w:pPr>
      <w:r w:rsidRPr="00C05C1D">
        <w:rPr>
          <w:rFonts w:ascii="Times New Roman" w:hAnsi="Times New Roman" w:cs="Times New Roman"/>
        </w:rPr>
        <w:t xml:space="preserve"> In the last 4 months, how many times did you have vaginal sex with this partner (&lt;ARBA14&gt;) with you as the bottom (the partner put their penis in your vagina)? [skip to ARBA32 if 0]</w:t>
      </w:r>
    </w:p>
    <w:p w:rsidRPr="00C05C1D" w:rsidR="00D325E8" w:rsidP="00A84572" w:rsidRDefault="00D325E8" w14:paraId="1CE895BD" w14:textId="77777777">
      <w:pPr>
        <w:rPr>
          <w:rFonts w:ascii="Times New Roman" w:hAnsi="Times New Roman" w:cs="Times New Roman"/>
        </w:rPr>
      </w:pPr>
    </w:p>
    <w:p w:rsidRPr="00C05C1D" w:rsidR="00D325E8" w:rsidP="00A84572" w:rsidRDefault="00D325E8" w14:paraId="21C546E8" w14:textId="77777777">
      <w:pPr>
        <w:numPr>
          <w:ilvl w:val="1"/>
          <w:numId w:val="16"/>
        </w:numPr>
        <w:rPr>
          <w:rFonts w:ascii="Times New Roman" w:hAnsi="Times New Roman" w:cs="Times New Roman"/>
        </w:rPr>
      </w:pPr>
      <w:r w:rsidRPr="00C05C1D">
        <w:rPr>
          <w:rFonts w:ascii="Times New Roman" w:hAnsi="Times New Roman" w:cs="Times New Roman"/>
        </w:rPr>
        <w:t>You said you had vaginal sex with this partner (&lt;ARBA14&gt;) with you as the bottom this many times during the LAST 4 MONTHS (&lt;ARBA31&gt;).  Thinking about those times, how many times did you use a condom during anal sex with this partner (&lt;ARBA14&gt;)?</w:t>
      </w:r>
    </w:p>
    <w:p w:rsidRPr="00C05C1D" w:rsidR="00D325E8" w:rsidP="00A84572" w:rsidRDefault="00D325E8" w14:paraId="283E048E" w14:textId="77777777">
      <w:pPr>
        <w:rPr>
          <w:rFonts w:ascii="Times New Roman" w:hAnsi="Times New Roman" w:cs="Times New Roman"/>
        </w:rPr>
      </w:pPr>
    </w:p>
    <w:p w:rsidRPr="00C05C1D" w:rsidR="00D325E8" w:rsidP="00A84572" w:rsidRDefault="00D325E8" w14:paraId="6E417FFE" w14:textId="77777777">
      <w:pPr>
        <w:rPr>
          <w:rFonts w:ascii="Times New Roman" w:hAnsi="Times New Roman" w:cs="Times New Roman"/>
        </w:rPr>
      </w:pPr>
      <w:r w:rsidRPr="00C05C1D">
        <w:rPr>
          <w:rFonts w:ascii="Times New Roman" w:hAnsi="Times New Roman" w:cs="Times New Roman"/>
        </w:rPr>
        <w:t>************************* SECOND PARTNER****************************</w:t>
      </w:r>
    </w:p>
    <w:p w:rsidRPr="00C05C1D" w:rsidR="00D325E8" w:rsidP="00A84572" w:rsidRDefault="00D325E8" w14:paraId="61D82D41" w14:textId="77777777">
      <w:pPr>
        <w:rPr>
          <w:rFonts w:ascii="Times New Roman" w:hAnsi="Times New Roman" w:cs="Times New Roman"/>
        </w:rPr>
      </w:pPr>
    </w:p>
    <w:p w:rsidRPr="00C05C1D" w:rsidR="00D325E8" w:rsidP="00A84572" w:rsidRDefault="00D325E8" w14:paraId="3D4D0BBA" w14:textId="77777777">
      <w:pPr>
        <w:rPr>
          <w:rFonts w:ascii="Times New Roman" w:hAnsi="Times New Roman" w:cs="Times New Roman"/>
        </w:rPr>
      </w:pPr>
      <w:r w:rsidRPr="00C05C1D">
        <w:rPr>
          <w:rFonts w:ascii="Times New Roman" w:hAnsi="Times New Roman" w:cs="Times New Roman"/>
        </w:rPr>
        <w:t>Now we’re going to ask you about, this partner &lt;ARBA15&gt;</w:t>
      </w:r>
    </w:p>
    <w:p w:rsidRPr="00C05C1D" w:rsidR="00D325E8" w:rsidP="00A84572" w:rsidRDefault="00D325E8" w14:paraId="4FC7B4BD" w14:textId="77777777">
      <w:pPr>
        <w:rPr>
          <w:rFonts w:ascii="Times New Roman" w:hAnsi="Times New Roman" w:cs="Times New Roman"/>
        </w:rPr>
      </w:pPr>
    </w:p>
    <w:p w:rsidRPr="00C05C1D" w:rsidR="00D325E8" w:rsidP="00A84572" w:rsidRDefault="00D325E8" w14:paraId="3B6D8C27" w14:textId="77777777">
      <w:pPr>
        <w:numPr>
          <w:ilvl w:val="0"/>
          <w:numId w:val="16"/>
        </w:numPr>
        <w:rPr>
          <w:rFonts w:ascii="Times New Roman" w:hAnsi="Times New Roman" w:cs="Times New Roman"/>
        </w:rPr>
      </w:pPr>
      <w:r w:rsidRPr="00C05C1D">
        <w:rPr>
          <w:rFonts w:ascii="Times New Roman" w:hAnsi="Times New Roman" w:cs="Times New Roman"/>
        </w:rPr>
        <w:t>What was the HIV status of this partner (&lt;ARBA15&gt;)?</w:t>
      </w:r>
    </w:p>
    <w:p w:rsidRPr="00C05C1D" w:rsidR="00D325E8" w:rsidP="00A84572" w:rsidRDefault="00D325E8" w14:paraId="74A697AB" w14:textId="77777777">
      <w:pPr>
        <w:rPr>
          <w:rFonts w:ascii="Times New Roman" w:hAnsi="Times New Roman" w:cs="Times New Roman"/>
        </w:rPr>
      </w:pPr>
    </w:p>
    <w:p w:rsidRPr="00C05C1D" w:rsidR="00D325E8" w:rsidP="00A84572" w:rsidRDefault="00D325E8" w14:paraId="361583B7" w14:textId="77777777">
      <w:pPr>
        <w:numPr>
          <w:ilvl w:val="0"/>
          <w:numId w:val="26"/>
        </w:numPr>
        <w:rPr>
          <w:rFonts w:ascii="Times New Roman" w:hAnsi="Times New Roman" w:cs="Times New Roman"/>
        </w:rPr>
      </w:pPr>
      <w:r w:rsidRPr="00C05C1D">
        <w:rPr>
          <w:rFonts w:ascii="Times New Roman" w:hAnsi="Times New Roman" w:cs="Times New Roman"/>
        </w:rPr>
        <w:t>He or she was HIV positive.</w:t>
      </w:r>
    </w:p>
    <w:p w:rsidRPr="00C05C1D" w:rsidR="00D325E8" w:rsidP="00A84572" w:rsidRDefault="00D325E8" w14:paraId="726AE269" w14:textId="77777777">
      <w:pPr>
        <w:numPr>
          <w:ilvl w:val="0"/>
          <w:numId w:val="26"/>
        </w:numPr>
        <w:rPr>
          <w:rFonts w:ascii="Times New Roman" w:hAnsi="Times New Roman" w:cs="Times New Roman"/>
        </w:rPr>
      </w:pPr>
      <w:r w:rsidRPr="00C05C1D">
        <w:rPr>
          <w:rFonts w:ascii="Times New Roman" w:hAnsi="Times New Roman" w:cs="Times New Roman"/>
        </w:rPr>
        <w:t>He or she was HIV negative.</w:t>
      </w:r>
    </w:p>
    <w:p w:rsidRPr="00C05C1D" w:rsidR="00D325E8" w:rsidP="00A84572" w:rsidRDefault="00D325E8" w14:paraId="097CDBAC" w14:textId="77777777">
      <w:pPr>
        <w:ind w:left="720"/>
        <w:rPr>
          <w:rFonts w:ascii="Times New Roman" w:hAnsi="Times New Roman" w:cs="Times New Roman"/>
        </w:rPr>
      </w:pPr>
      <w:r w:rsidRPr="00C05C1D">
        <w:rPr>
          <w:rFonts w:ascii="Times New Roman" w:hAnsi="Times New Roman" w:cs="Times New Roman"/>
        </w:rPr>
        <w:t>98 I don’t know his/her HIV status. (skip to ARBA33)</w:t>
      </w:r>
    </w:p>
    <w:p w:rsidRPr="00C05C1D" w:rsidR="00D325E8" w:rsidP="00A84572" w:rsidRDefault="00D325E8" w14:paraId="1603FCF9" w14:textId="77777777">
      <w:pPr>
        <w:ind w:firstLine="720"/>
        <w:rPr>
          <w:rFonts w:ascii="Times New Roman" w:hAnsi="Times New Roman" w:cs="Times New Roman"/>
        </w:rPr>
      </w:pPr>
    </w:p>
    <w:p w:rsidRPr="00C05C1D" w:rsidR="00D325E8" w:rsidP="00A84572" w:rsidRDefault="00D325E8" w14:paraId="320CABBB" w14:textId="77777777">
      <w:pPr>
        <w:numPr>
          <w:ilvl w:val="0"/>
          <w:numId w:val="30"/>
        </w:numPr>
        <w:rPr>
          <w:rFonts w:ascii="Times New Roman" w:hAnsi="Times New Roman" w:cs="Times New Roman"/>
        </w:rPr>
      </w:pPr>
      <w:r w:rsidRPr="00C05C1D">
        <w:rPr>
          <w:rFonts w:ascii="Times New Roman" w:hAnsi="Times New Roman" w:cs="Times New Roman"/>
        </w:rPr>
        <w:t>How did you find out about this partner’s HIV status?</w:t>
      </w:r>
    </w:p>
    <w:p w:rsidRPr="00C05C1D" w:rsidR="00D325E8" w:rsidP="00A84572" w:rsidRDefault="00D325E8" w14:paraId="2B250585" w14:textId="77777777">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rsidRPr="00C05C1D" w:rsidR="00D325E8" w:rsidP="00A84572" w:rsidRDefault="00D325E8" w14:paraId="465177F6" w14:textId="77777777">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rsidRPr="00C05C1D" w:rsidR="00D325E8" w:rsidP="00A84572" w:rsidRDefault="00D325E8" w14:paraId="3E73FE7F" w14:textId="77777777">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rsidRPr="00C05C1D" w:rsidR="00D325E8" w:rsidP="00A84572" w:rsidRDefault="00D325E8" w14:paraId="02F717B8" w14:textId="77777777">
      <w:pPr>
        <w:ind w:left="720" w:firstLine="720"/>
        <w:rPr>
          <w:rFonts w:ascii="Times New Roman" w:hAnsi="Times New Roman" w:cs="Times New Roman"/>
        </w:rPr>
      </w:pPr>
      <w:r w:rsidRPr="00C05C1D">
        <w:rPr>
          <w:rFonts w:ascii="Times New Roman" w:hAnsi="Times New Roman" w:cs="Times New Roman"/>
        </w:rPr>
        <w:t>97</w:t>
      </w:r>
      <w:r w:rsidRPr="00C05C1D">
        <w:rPr>
          <w:rFonts w:ascii="Times New Roman" w:hAnsi="Times New Roman" w:cs="Times New Roman"/>
        </w:rPr>
        <w:tab/>
        <w:t>Other</w:t>
      </w:r>
    </w:p>
    <w:p w:rsidRPr="00C05C1D" w:rsidR="00D325E8" w:rsidP="00A84572" w:rsidRDefault="00D325E8" w14:paraId="5C55AF8E" w14:textId="77777777">
      <w:pPr>
        <w:numPr>
          <w:ilvl w:val="1"/>
          <w:numId w:val="17"/>
        </w:numPr>
        <w:rPr>
          <w:rFonts w:ascii="Times New Roman" w:hAnsi="Times New Roman" w:cs="Times New Roman"/>
        </w:rPr>
      </w:pPr>
      <w:r w:rsidRPr="00C05C1D">
        <w:rPr>
          <w:rFonts w:ascii="Times New Roman" w:hAnsi="Times New Roman" w:cs="Times New Roman"/>
        </w:rPr>
        <w:t>Other. Please Specify.</w:t>
      </w:r>
    </w:p>
    <w:p w:rsidRPr="00C05C1D" w:rsidR="00D325E8" w:rsidP="00A84572" w:rsidRDefault="00D325E8" w14:paraId="5E3CBFE4" w14:textId="77777777">
      <w:pPr>
        <w:rPr>
          <w:rFonts w:ascii="Times New Roman" w:hAnsi="Times New Roman" w:cs="Times New Roman"/>
        </w:rPr>
      </w:pPr>
    </w:p>
    <w:p w:rsidRPr="00C05C1D" w:rsidR="00D325E8" w:rsidP="00A84572" w:rsidRDefault="00D325E8" w14:paraId="5B9A6E7C" w14:textId="77777777">
      <w:pPr>
        <w:rPr>
          <w:rFonts w:ascii="Times New Roman" w:hAnsi="Times New Roman" w:cs="Times New Roman"/>
        </w:rPr>
      </w:pPr>
    </w:p>
    <w:p w:rsidRPr="00C05C1D" w:rsidR="00D325E8" w:rsidP="00A84572" w:rsidRDefault="00D325E8" w14:paraId="4E8D7106" w14:textId="77777777">
      <w:pPr>
        <w:rPr>
          <w:rFonts w:ascii="Times New Roman" w:hAnsi="Times New Roman" w:cs="Times New Roman"/>
        </w:rPr>
      </w:pPr>
      <w:r w:rsidRPr="00C05C1D">
        <w:rPr>
          <w:rFonts w:ascii="Times New Roman" w:hAnsi="Times New Roman" w:cs="Times New Roman"/>
        </w:rPr>
        <w:tab/>
      </w:r>
    </w:p>
    <w:p w:rsidRPr="00C05C1D" w:rsidR="00D325E8" w:rsidP="00A84572" w:rsidRDefault="00D325E8" w14:paraId="2335D530" w14:textId="77777777">
      <w:pPr>
        <w:numPr>
          <w:ilvl w:val="0"/>
          <w:numId w:val="18"/>
        </w:numPr>
        <w:rPr>
          <w:rFonts w:ascii="Times New Roman" w:hAnsi="Times New Roman" w:cs="Times New Roman"/>
        </w:rPr>
      </w:pPr>
      <w:r w:rsidRPr="00C05C1D">
        <w:rPr>
          <w:rFonts w:ascii="Times New Roman" w:hAnsi="Times New Roman" w:cs="Times New Roman"/>
        </w:rPr>
        <w:t>How would you describe your relationship with this partner (&lt;ARBA15&gt;)?</w:t>
      </w:r>
    </w:p>
    <w:p w:rsidRPr="00C05C1D" w:rsidR="00D325E8" w:rsidP="00A84572" w:rsidRDefault="00D325E8" w14:paraId="63405C64" w14:textId="77777777">
      <w:pPr>
        <w:ind w:left="36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37254CE2" w14:textId="0F5A3781">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Pr="00C05C1D" w:rsidR="002F7CF5">
        <w:rPr>
          <w:rFonts w:ascii="Times New Roman" w:hAnsi="Times New Roman" w:cs="Times New Roman"/>
        </w:rPr>
        <w:t>a while</w:t>
      </w:r>
      <w:r w:rsidRPr="00C05C1D">
        <w:rPr>
          <w:rFonts w:ascii="Times New Roman" w:hAnsi="Times New Roman" w:cs="Times New Roman"/>
        </w:rPr>
        <w:t xml:space="preserve"> and feel very close to.</w:t>
      </w:r>
    </w:p>
    <w:p w:rsidRPr="00C05C1D" w:rsidR="00D325E8" w:rsidP="00A84572" w:rsidRDefault="00D325E8" w14:paraId="2D034ACD" w14:textId="77777777">
      <w:pPr>
        <w:ind w:left="720"/>
        <w:rPr>
          <w:rFonts w:ascii="Times New Roman" w:hAnsi="Times New Roman" w:cs="Times New Roman"/>
        </w:rPr>
      </w:pPr>
      <w:r w:rsidRPr="00C05C1D">
        <w:rPr>
          <w:rFonts w:ascii="Times New Roman" w:hAnsi="Times New Roman" w:cs="Times New Roman"/>
        </w:rPr>
        <w:lastRenderedPageBreak/>
        <w:t>2</w:t>
      </w:r>
      <w:r w:rsidRPr="00C05C1D">
        <w:rPr>
          <w:rFonts w:ascii="Times New Roman" w:hAnsi="Times New Roman" w:cs="Times New Roman"/>
        </w:rPr>
        <w:tab/>
        <w:t>Casually dating but not serious</w:t>
      </w:r>
    </w:p>
    <w:p w:rsidRPr="00C05C1D" w:rsidR="00D325E8" w:rsidP="00A84572" w:rsidRDefault="00D325E8" w14:paraId="725965FF" w14:textId="77777777">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rsidRPr="00C05C1D" w:rsidR="00D325E8" w:rsidP="00A84572" w:rsidRDefault="00D325E8" w14:paraId="6AAAEB6F" w14:textId="77777777">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3A16EEA5" w14:textId="77777777">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rsidRPr="00C05C1D" w:rsidR="00D325E8" w:rsidP="00A84572" w:rsidRDefault="00D325E8" w14:paraId="1CCE0A4F" w14:textId="77777777">
      <w:pPr>
        <w:ind w:left="360"/>
        <w:rPr>
          <w:rFonts w:ascii="Times New Roman" w:hAnsi="Times New Roman" w:cs="Times New Roman"/>
        </w:rPr>
      </w:pPr>
    </w:p>
    <w:p w:rsidRPr="00C05C1D" w:rsidR="00D325E8" w:rsidP="00A84572" w:rsidRDefault="00D325E8" w14:paraId="276E2E6D" w14:textId="77777777">
      <w:pPr>
        <w:ind w:left="360"/>
        <w:rPr>
          <w:rFonts w:ascii="Times New Roman" w:hAnsi="Times New Roman" w:cs="Times New Roman"/>
        </w:rPr>
      </w:pPr>
    </w:p>
    <w:p w:rsidRPr="00C05C1D" w:rsidR="00D325E8" w:rsidP="00A84572" w:rsidRDefault="00D325E8" w14:paraId="48F7C824" w14:textId="77777777">
      <w:pPr>
        <w:numPr>
          <w:ilvl w:val="0"/>
          <w:numId w:val="18"/>
        </w:numPr>
        <w:rPr>
          <w:rFonts w:ascii="Times New Roman" w:hAnsi="Times New Roman" w:cs="Times New Roman"/>
        </w:rPr>
      </w:pPr>
      <w:r w:rsidRPr="00C05C1D">
        <w:rPr>
          <w:rFonts w:ascii="Times New Roman" w:hAnsi="Times New Roman" w:cs="Times New Roman"/>
        </w:rPr>
        <w:t xml:space="preserve">Was this partner &lt;ARBA15&gt; a paying (they paid you money for sex) or trade (you traded food, drugs, shelter or something else for sex) partner? </w:t>
      </w:r>
    </w:p>
    <w:p w:rsidRPr="00C05C1D" w:rsidR="00D325E8" w:rsidP="00A84572" w:rsidRDefault="00D325E8" w14:paraId="64C5DDED" w14:textId="77777777">
      <w:pPr>
        <w:ind w:left="360" w:firstLine="720"/>
        <w:rPr>
          <w:rFonts w:ascii="Times New Roman" w:hAnsi="Times New Roman" w:cs="Times New Roman"/>
        </w:rPr>
      </w:pPr>
    </w:p>
    <w:p w:rsidRPr="00C05C1D" w:rsidR="00D325E8" w:rsidP="00A84572" w:rsidRDefault="00D325E8" w14:paraId="15DFA691" w14:textId="77777777">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rsidRPr="00C05C1D" w:rsidR="00D325E8" w:rsidP="00A84572" w:rsidRDefault="00D325E8" w14:paraId="4005B782" w14:textId="77777777">
      <w:pPr>
        <w:rPr>
          <w:rFonts w:ascii="Times New Roman" w:hAnsi="Times New Roman" w:cs="Times New Roman"/>
        </w:rPr>
      </w:pPr>
    </w:p>
    <w:p w:rsidRPr="00C05C1D" w:rsidR="00D325E8" w:rsidP="00A84572" w:rsidRDefault="00D325E8" w14:paraId="365DBDDC" w14:textId="77777777">
      <w:pPr>
        <w:ind w:left="360"/>
        <w:rPr>
          <w:rFonts w:ascii="Times New Roman" w:hAnsi="Times New Roman" w:cs="Times New Roman"/>
        </w:rPr>
      </w:pPr>
    </w:p>
    <w:p w:rsidRPr="00C05C1D" w:rsidR="00D325E8" w:rsidP="00A84572" w:rsidRDefault="00D325E8" w14:paraId="45496D46" w14:textId="77777777">
      <w:pPr>
        <w:numPr>
          <w:ilvl w:val="0"/>
          <w:numId w:val="18"/>
        </w:numPr>
        <w:rPr>
          <w:rFonts w:ascii="Times New Roman" w:hAnsi="Times New Roman" w:cs="Times New Roman"/>
        </w:rPr>
      </w:pPr>
      <w:r w:rsidRPr="00C05C1D">
        <w:rPr>
          <w:rFonts w:ascii="Times New Roman" w:hAnsi="Times New Roman" w:cs="Times New Roman"/>
        </w:rPr>
        <w:t xml:space="preserve"> How long have you been with &lt;ARBA15&gt;?</w:t>
      </w:r>
    </w:p>
    <w:p w:rsidRPr="00C05C1D" w:rsidR="00D325E8" w:rsidP="00A84572" w:rsidRDefault="00D325E8" w14:paraId="2CF1F3CB" w14:textId="77777777">
      <w:pPr>
        <w:ind w:left="360"/>
        <w:rPr>
          <w:rFonts w:ascii="Times New Roman" w:hAnsi="Times New Roman" w:cs="Times New Roman"/>
        </w:rPr>
      </w:pPr>
    </w:p>
    <w:p w:rsidRPr="00C05C1D" w:rsidR="00D325E8" w:rsidP="00A84572" w:rsidRDefault="00D325E8" w14:paraId="592272A9" w14:textId="77777777">
      <w:pPr>
        <w:numPr>
          <w:ilvl w:val="0"/>
          <w:numId w:val="27"/>
        </w:numPr>
        <w:rPr>
          <w:rFonts w:ascii="Times New Roman" w:hAnsi="Times New Roman" w:cs="Times New Roman"/>
        </w:rPr>
      </w:pPr>
      <w:r w:rsidRPr="00C05C1D">
        <w:rPr>
          <w:rFonts w:ascii="Times New Roman" w:hAnsi="Times New Roman" w:cs="Times New Roman"/>
        </w:rPr>
        <w:t>Less than a month</w:t>
      </w:r>
    </w:p>
    <w:p w:rsidRPr="00C05C1D" w:rsidR="00D325E8" w:rsidP="00A84572" w:rsidRDefault="00D325E8" w14:paraId="199594EA" w14:textId="77777777">
      <w:pPr>
        <w:numPr>
          <w:ilvl w:val="0"/>
          <w:numId w:val="27"/>
        </w:numPr>
        <w:rPr>
          <w:rFonts w:ascii="Times New Roman" w:hAnsi="Times New Roman" w:cs="Times New Roman"/>
        </w:rPr>
      </w:pPr>
      <w:r w:rsidRPr="00C05C1D">
        <w:rPr>
          <w:rFonts w:ascii="Times New Roman" w:hAnsi="Times New Roman" w:cs="Times New Roman"/>
        </w:rPr>
        <w:t>1 to 3 months</w:t>
      </w:r>
    </w:p>
    <w:p w:rsidRPr="00C05C1D" w:rsidR="00D325E8" w:rsidP="00A84572" w:rsidRDefault="00D325E8" w14:paraId="1A7E8E7B" w14:textId="77777777">
      <w:pPr>
        <w:numPr>
          <w:ilvl w:val="0"/>
          <w:numId w:val="27"/>
        </w:numPr>
        <w:rPr>
          <w:rFonts w:ascii="Times New Roman" w:hAnsi="Times New Roman" w:cs="Times New Roman"/>
        </w:rPr>
      </w:pPr>
      <w:r w:rsidRPr="00C05C1D">
        <w:rPr>
          <w:rFonts w:ascii="Times New Roman" w:hAnsi="Times New Roman" w:cs="Times New Roman"/>
        </w:rPr>
        <w:t>4 to 6 months</w:t>
      </w:r>
    </w:p>
    <w:p w:rsidRPr="00C05C1D" w:rsidR="00D325E8" w:rsidP="00A84572" w:rsidRDefault="00D325E8" w14:paraId="042CC460" w14:textId="77777777">
      <w:pPr>
        <w:numPr>
          <w:ilvl w:val="0"/>
          <w:numId w:val="27"/>
        </w:numPr>
        <w:rPr>
          <w:rFonts w:ascii="Times New Roman" w:hAnsi="Times New Roman" w:cs="Times New Roman"/>
        </w:rPr>
      </w:pPr>
      <w:r w:rsidRPr="00C05C1D">
        <w:rPr>
          <w:rFonts w:ascii="Times New Roman" w:hAnsi="Times New Roman" w:cs="Times New Roman"/>
        </w:rPr>
        <w:t>7 months to 11 months</w:t>
      </w:r>
    </w:p>
    <w:p w:rsidRPr="00C05C1D" w:rsidR="00D325E8" w:rsidP="00A84572" w:rsidRDefault="00D325E8" w14:paraId="4476597C" w14:textId="77777777">
      <w:pPr>
        <w:numPr>
          <w:ilvl w:val="0"/>
          <w:numId w:val="27"/>
        </w:numPr>
        <w:rPr>
          <w:rFonts w:ascii="Times New Roman" w:hAnsi="Times New Roman" w:cs="Times New Roman"/>
        </w:rPr>
      </w:pPr>
      <w:r w:rsidRPr="00C05C1D">
        <w:rPr>
          <w:rFonts w:ascii="Times New Roman" w:hAnsi="Times New Roman" w:cs="Times New Roman"/>
        </w:rPr>
        <w:t>1 to 3 years</w:t>
      </w:r>
    </w:p>
    <w:p w:rsidRPr="00C05C1D" w:rsidR="00D325E8" w:rsidP="00A84572" w:rsidRDefault="00D325E8" w14:paraId="0B53D63F" w14:textId="77777777">
      <w:pPr>
        <w:numPr>
          <w:ilvl w:val="0"/>
          <w:numId w:val="27"/>
        </w:numPr>
        <w:rPr>
          <w:rFonts w:ascii="Times New Roman" w:hAnsi="Times New Roman" w:cs="Times New Roman"/>
        </w:rPr>
      </w:pPr>
      <w:r w:rsidRPr="00C05C1D">
        <w:rPr>
          <w:rFonts w:ascii="Times New Roman" w:hAnsi="Times New Roman" w:cs="Times New Roman"/>
        </w:rPr>
        <w:t>Over 3 years</w:t>
      </w:r>
    </w:p>
    <w:p w:rsidRPr="00C05C1D" w:rsidR="00D325E8" w:rsidP="00A84572" w:rsidRDefault="00D325E8" w14:paraId="2A4EED74" w14:textId="77777777">
      <w:pPr>
        <w:ind w:left="72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30F84851" w14:textId="77777777">
      <w:pPr>
        <w:rPr>
          <w:rFonts w:ascii="Times New Roman" w:hAnsi="Times New Roman" w:cs="Times New Roman"/>
        </w:rPr>
      </w:pPr>
    </w:p>
    <w:p w:rsidRPr="00C05C1D" w:rsidR="00D325E8" w:rsidP="00A84572" w:rsidRDefault="00D325E8" w14:paraId="3FFB28B6" w14:textId="77777777">
      <w:pPr>
        <w:numPr>
          <w:ilvl w:val="0"/>
          <w:numId w:val="18"/>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(&lt;ARBA15&gt;)?</w:t>
      </w:r>
    </w:p>
    <w:p w:rsidRPr="00C05C1D" w:rsidR="00D325E8" w:rsidP="00A84572" w:rsidRDefault="00D325E8" w14:paraId="2155AD6E" w14:textId="77777777">
      <w:pPr>
        <w:rPr>
          <w:rFonts w:ascii="Times New Roman" w:hAnsi="Times New Roman" w:cs="Times New Roman"/>
        </w:rPr>
      </w:pPr>
    </w:p>
    <w:p w:rsidRPr="00C05C1D" w:rsidR="00D325E8" w:rsidP="00A84572" w:rsidRDefault="00D325E8" w14:paraId="6EEB0A3B"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49F47F41"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43C2CA56"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22D92A66"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003C46C7"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2373EADB" w14:textId="77777777">
      <w:pPr>
        <w:rPr>
          <w:rFonts w:ascii="Times New Roman" w:hAnsi="Times New Roman" w:cs="Times New Roman"/>
        </w:rPr>
      </w:pPr>
    </w:p>
    <w:p w:rsidRPr="00C05C1D" w:rsidR="00D325E8" w:rsidP="00A84572" w:rsidRDefault="00D325E8" w14:paraId="31058DA1" w14:textId="77777777">
      <w:pPr>
        <w:rPr>
          <w:rFonts w:ascii="Times New Roman" w:hAnsi="Times New Roman" w:cs="Times New Roman"/>
        </w:rPr>
      </w:pPr>
    </w:p>
    <w:p w:rsidRPr="00C05C1D" w:rsidR="00D325E8" w:rsidP="00A84572" w:rsidRDefault="00D325E8" w14:paraId="3D1738F3" w14:textId="77777777">
      <w:pPr>
        <w:numPr>
          <w:ilvl w:val="0"/>
          <w:numId w:val="18"/>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(&lt;ARBA15&gt;)?</w:t>
      </w:r>
    </w:p>
    <w:p w:rsidRPr="00C05C1D" w:rsidR="00D325E8" w:rsidP="00A84572" w:rsidRDefault="00D325E8" w14:paraId="3EF0857D" w14:textId="77777777">
      <w:pPr>
        <w:rPr>
          <w:rFonts w:ascii="Times New Roman" w:hAnsi="Times New Roman" w:cs="Times New Roman"/>
        </w:rPr>
      </w:pPr>
    </w:p>
    <w:p w:rsidRPr="00C05C1D" w:rsidR="00D325E8" w:rsidP="00A84572" w:rsidRDefault="00D325E8" w14:paraId="2C3DE3A1"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5D525B72"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3B8B1AF4"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6295C3C0"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26839709"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2145F888" w14:textId="77777777">
      <w:pPr>
        <w:rPr>
          <w:rFonts w:ascii="Times New Roman" w:hAnsi="Times New Roman" w:cs="Times New Roman"/>
        </w:rPr>
      </w:pPr>
    </w:p>
    <w:p w:rsidRPr="00C05C1D" w:rsidR="00D325E8" w:rsidP="00A84572" w:rsidRDefault="00D325E8" w14:paraId="145C3F18" w14:textId="77777777">
      <w:pPr>
        <w:numPr>
          <w:ilvl w:val="0"/>
          <w:numId w:val="18"/>
        </w:numPr>
        <w:rPr>
          <w:rFonts w:ascii="Times New Roman" w:hAnsi="Times New Roman" w:cs="Times New Roman"/>
        </w:rPr>
      </w:pPr>
      <w:r w:rsidRPr="00C05C1D">
        <w:rPr>
          <w:rFonts w:ascii="Times New Roman" w:hAnsi="Times New Roman" w:cs="Times New Roman"/>
        </w:rPr>
        <w:t>What was this partner’s (&lt;ARBA15&gt;) gender?</w:t>
      </w:r>
    </w:p>
    <w:p w:rsidRPr="00C05C1D" w:rsidR="00D325E8" w:rsidP="00A84572" w:rsidRDefault="00D325E8" w14:paraId="31ED2C59" w14:textId="77777777">
      <w:pPr>
        <w:rPr>
          <w:rFonts w:ascii="Times New Roman" w:hAnsi="Times New Roman" w:cs="Times New Roman"/>
        </w:rPr>
      </w:pPr>
      <w:r w:rsidRPr="00C05C1D">
        <w:rPr>
          <w:rFonts w:ascii="Times New Roman" w:hAnsi="Times New Roman" w:cs="Times New Roman"/>
        </w:rPr>
        <w:tab/>
      </w:r>
    </w:p>
    <w:p w:rsidRPr="00C05C1D" w:rsidR="00D325E8" w:rsidP="00A84572" w:rsidRDefault="00D325E8" w14:paraId="72CB27BF" w14:textId="77777777">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rsidRPr="00C05C1D" w:rsidR="00D325E8" w:rsidP="00A84572" w:rsidRDefault="00D325E8" w14:paraId="76C0CD49" w14:textId="77777777">
      <w:pPr>
        <w:ind w:left="720" w:firstLine="720"/>
        <w:rPr>
          <w:rFonts w:ascii="Times New Roman" w:hAnsi="Times New Roman" w:cs="Times New Roman"/>
        </w:rPr>
      </w:pPr>
      <w:r w:rsidRPr="00C05C1D">
        <w:rPr>
          <w:rFonts w:ascii="Times New Roman" w:hAnsi="Times New Roman" w:cs="Times New Roman"/>
        </w:rPr>
        <w:t xml:space="preserve">2 – Female </w:t>
      </w:r>
    </w:p>
    <w:p w:rsidRPr="00C05C1D" w:rsidR="00D325E8" w:rsidP="00A84572" w:rsidRDefault="00D325E8" w14:paraId="5D904FF2" w14:textId="77777777">
      <w:pPr>
        <w:ind w:left="720" w:firstLine="720"/>
        <w:rPr>
          <w:rFonts w:ascii="Times New Roman" w:hAnsi="Times New Roman" w:cs="Times New Roman"/>
        </w:rPr>
      </w:pPr>
      <w:r w:rsidRPr="00C05C1D">
        <w:rPr>
          <w:rFonts w:ascii="Times New Roman" w:hAnsi="Times New Roman" w:cs="Times New Roman"/>
        </w:rPr>
        <w:t>3 – Transgender (male-to-female)</w:t>
      </w:r>
    </w:p>
    <w:p w:rsidRPr="00C05C1D" w:rsidR="00D325E8" w:rsidP="00A84572" w:rsidRDefault="00D325E8" w14:paraId="0457DC72" w14:textId="77777777">
      <w:pPr>
        <w:ind w:left="720" w:firstLine="720"/>
        <w:rPr>
          <w:rFonts w:ascii="Times New Roman" w:hAnsi="Times New Roman" w:cs="Times New Roman"/>
        </w:rPr>
      </w:pPr>
      <w:r w:rsidRPr="00C05C1D">
        <w:rPr>
          <w:rFonts w:ascii="Times New Roman" w:hAnsi="Times New Roman" w:cs="Times New Roman"/>
        </w:rPr>
        <w:t>4 – Transgender (female-to-male)</w:t>
      </w:r>
    </w:p>
    <w:p w:rsidRPr="00C05C1D" w:rsidR="00D325E8" w:rsidP="00A84572" w:rsidRDefault="00D325E8" w14:paraId="39B0B99C" w14:textId="77777777">
      <w:pPr>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4BCD785A" w14:textId="77777777">
      <w:pPr>
        <w:ind w:left="720"/>
        <w:rPr>
          <w:rFonts w:ascii="Times New Roman" w:hAnsi="Times New Roman" w:cs="Times New Roman"/>
        </w:rPr>
      </w:pPr>
    </w:p>
    <w:p w:rsidRPr="00C05C1D" w:rsidR="00D325E8" w:rsidP="00A84572" w:rsidRDefault="00D325E8" w14:paraId="248EF701" w14:textId="77777777">
      <w:pPr>
        <w:rPr>
          <w:rFonts w:ascii="Times New Roman" w:hAnsi="Times New Roman" w:cs="Times New Roman"/>
          <w:b/>
        </w:rPr>
      </w:pPr>
      <w:r w:rsidRPr="00C05C1D">
        <w:rPr>
          <w:rFonts w:ascii="Times New Roman" w:hAnsi="Times New Roman" w:cs="Times New Roman"/>
          <w:b/>
        </w:rPr>
        <w:t>[Note to Programmer: Skip for those with Vaginoplasty]</w:t>
      </w:r>
    </w:p>
    <w:p w:rsidRPr="00C05C1D" w:rsidR="00D325E8" w:rsidP="00A84572" w:rsidRDefault="00D325E8" w14:paraId="1BA6A0D5" w14:textId="77777777">
      <w:pPr>
        <w:ind w:left="720"/>
        <w:rPr>
          <w:rFonts w:ascii="Times New Roman" w:hAnsi="Times New Roman" w:cs="Times New Roman"/>
        </w:rPr>
      </w:pPr>
    </w:p>
    <w:p w:rsidRPr="00C05C1D" w:rsidR="00D325E8" w:rsidP="00A84572" w:rsidRDefault="00D325E8" w14:paraId="6274B915" w14:textId="77777777">
      <w:pPr>
        <w:ind w:left="720"/>
        <w:rPr>
          <w:rFonts w:ascii="Times New Roman" w:hAnsi="Times New Roman" w:cs="Times New Roman"/>
        </w:rPr>
      </w:pPr>
    </w:p>
    <w:p w:rsidRPr="00C05C1D" w:rsidR="00D325E8" w:rsidP="00A84572" w:rsidRDefault="00D325E8" w14:paraId="32ED5331" w14:textId="77777777">
      <w:pPr>
        <w:numPr>
          <w:ilvl w:val="0"/>
          <w:numId w:val="19"/>
        </w:numPr>
        <w:rPr>
          <w:rFonts w:ascii="Times New Roman" w:hAnsi="Times New Roman" w:cs="Times New Roman"/>
        </w:rPr>
      </w:pPr>
      <w:r w:rsidRPr="00C05C1D">
        <w:rPr>
          <w:rFonts w:ascii="Times New Roman" w:hAnsi="Times New Roman" w:cs="Times New Roman"/>
        </w:rPr>
        <w:lastRenderedPageBreak/>
        <w:t>In the LAST 4 MONTHS, how many times did you have anal sex with this partner (&lt;ARBA15&gt;) with you as the top (you put your penis in his or her anus or butt)? [skip to ARBA48 if 0]</w:t>
      </w:r>
    </w:p>
    <w:p w:rsidRPr="00C05C1D" w:rsidR="00D325E8" w:rsidP="00A84572" w:rsidRDefault="00D325E8" w14:paraId="559D3C3E" w14:textId="77777777">
      <w:pPr>
        <w:ind w:left="1440"/>
        <w:rPr>
          <w:rFonts w:ascii="Times New Roman" w:hAnsi="Times New Roman" w:cs="Times New Roman"/>
        </w:rPr>
      </w:pPr>
    </w:p>
    <w:p w:rsidRPr="00C05C1D" w:rsidR="00D325E8" w:rsidP="00A84572" w:rsidRDefault="00D325E8" w14:paraId="0C1CEE45" w14:textId="77777777">
      <w:pPr>
        <w:numPr>
          <w:ilvl w:val="1"/>
          <w:numId w:val="19"/>
        </w:numPr>
        <w:rPr>
          <w:rFonts w:ascii="Times New Roman" w:hAnsi="Times New Roman" w:cs="Times New Roman"/>
        </w:rPr>
      </w:pPr>
      <w:r w:rsidRPr="00C05C1D">
        <w:rPr>
          <w:rFonts w:ascii="Times New Roman" w:hAnsi="Times New Roman" w:cs="Times New Roman"/>
        </w:rPr>
        <w:t>You said you had anal sex with this partner (&lt;ARBA15&gt;) with you as the top this many times during the LAST 4 MONTHS (&lt;ARBA47&gt;).  Thinking about those times, how many times did you use a condom during anal sex with this partner (&lt;ARBA15&gt;)?</w:t>
      </w:r>
    </w:p>
    <w:p w:rsidRPr="00C05C1D" w:rsidR="00D325E8" w:rsidP="00A84572" w:rsidRDefault="00D325E8" w14:paraId="4CED7514" w14:textId="77777777">
      <w:pPr>
        <w:rPr>
          <w:rFonts w:ascii="Times New Roman" w:hAnsi="Times New Roman" w:cs="Times New Roman"/>
        </w:rPr>
      </w:pPr>
    </w:p>
    <w:p w:rsidRPr="00C05C1D" w:rsidR="00D325E8" w:rsidP="00A84572" w:rsidRDefault="00D325E8" w14:paraId="4CB159F4" w14:textId="77777777">
      <w:pPr>
        <w:numPr>
          <w:ilvl w:val="0"/>
          <w:numId w:val="19"/>
        </w:numPr>
        <w:rPr>
          <w:rFonts w:ascii="Times New Roman" w:hAnsi="Times New Roman" w:cs="Times New Roman"/>
        </w:rPr>
      </w:pPr>
      <w:r w:rsidRPr="00C05C1D">
        <w:rPr>
          <w:rFonts w:ascii="Times New Roman" w:hAnsi="Times New Roman" w:cs="Times New Roman"/>
        </w:rPr>
        <w:t xml:space="preserve"> In the LAST 4 MONTHS, how many times did you have anal sex with this partner (&lt;ARBA15&gt;) with you as the bottom (the partner put their penis in your anus or butt)? [skip to ARBA49 if 0]</w:t>
      </w:r>
    </w:p>
    <w:p w:rsidRPr="00C05C1D" w:rsidR="00D325E8" w:rsidP="00A84572" w:rsidRDefault="00D325E8" w14:paraId="4AD4CFBD" w14:textId="77777777">
      <w:pPr>
        <w:rPr>
          <w:rFonts w:ascii="Times New Roman" w:hAnsi="Times New Roman" w:cs="Times New Roman"/>
        </w:rPr>
      </w:pPr>
    </w:p>
    <w:p w:rsidRPr="00C05C1D" w:rsidR="00D325E8" w:rsidP="00A84572" w:rsidRDefault="00D325E8" w14:paraId="6132674A" w14:textId="77777777">
      <w:pPr>
        <w:numPr>
          <w:ilvl w:val="1"/>
          <w:numId w:val="19"/>
        </w:numPr>
        <w:rPr>
          <w:rFonts w:ascii="Times New Roman" w:hAnsi="Times New Roman" w:cs="Times New Roman"/>
        </w:rPr>
      </w:pPr>
      <w:r w:rsidRPr="00C05C1D">
        <w:rPr>
          <w:rFonts w:ascii="Times New Roman" w:hAnsi="Times New Roman" w:cs="Times New Roman"/>
        </w:rPr>
        <w:t>You said you had anal sex with this partner (&lt;ARBA15&gt;) with you as the bottom this many times during the LAST 4 MONTHS (&lt;ARBA48&gt;).  Thinking about those times, how many times did you use a condom during anal sex with this partner (&lt;ARBA15&gt;)?</w:t>
      </w:r>
    </w:p>
    <w:p w:rsidRPr="00C05C1D" w:rsidR="00D325E8" w:rsidP="00A84572" w:rsidRDefault="00D325E8" w14:paraId="65B175B8" w14:textId="77777777">
      <w:pPr>
        <w:ind w:left="720"/>
        <w:rPr>
          <w:rFonts w:ascii="Times New Roman" w:hAnsi="Times New Roman" w:cs="Times New Roman"/>
        </w:rPr>
      </w:pPr>
    </w:p>
    <w:p w:rsidRPr="00C05C1D" w:rsidR="00D325E8" w:rsidP="00A84572" w:rsidRDefault="00D325E8" w14:paraId="63FE0D00" w14:textId="77777777">
      <w:pPr>
        <w:ind w:left="720"/>
        <w:rPr>
          <w:rFonts w:ascii="Times New Roman" w:hAnsi="Times New Roman" w:cs="Times New Roman"/>
        </w:rPr>
      </w:pPr>
    </w:p>
    <w:p w:rsidRPr="00C05C1D" w:rsidR="00D325E8" w:rsidP="00A84572" w:rsidRDefault="00D325E8" w14:paraId="2445AE31" w14:textId="77777777">
      <w:pPr>
        <w:numPr>
          <w:ilvl w:val="0"/>
          <w:numId w:val="19"/>
        </w:numPr>
        <w:rPr>
          <w:rFonts w:ascii="Times New Roman" w:hAnsi="Times New Roman" w:cs="Times New Roman"/>
          <w:b/>
        </w:rPr>
      </w:pPr>
      <w:r w:rsidRPr="00C05C1D">
        <w:rPr>
          <w:rFonts w:ascii="Times New Roman" w:hAnsi="Times New Roman" w:cs="Times New Roman"/>
          <w:b/>
        </w:rPr>
        <w:t>[Note to Programmer: Skip to ARBA31 for those with Vaginoplasty]</w:t>
      </w:r>
    </w:p>
    <w:p w:rsidRPr="00C05C1D" w:rsidR="00D325E8" w:rsidP="00A84572" w:rsidRDefault="00D325E8" w14:paraId="20384493" w14:textId="77777777">
      <w:pPr>
        <w:rPr>
          <w:rFonts w:ascii="Times New Roman" w:hAnsi="Times New Roman" w:cs="Times New Roman"/>
        </w:rPr>
      </w:pPr>
    </w:p>
    <w:p w:rsidRPr="00C05C1D" w:rsidR="00D325E8" w:rsidP="00A84572" w:rsidRDefault="00D325E8" w14:paraId="29AB8CC7" w14:textId="77777777">
      <w:pPr>
        <w:ind w:left="1440"/>
        <w:rPr>
          <w:rFonts w:ascii="Times New Roman" w:hAnsi="Times New Roman" w:cs="Times New Roman"/>
          <w:color w:val="FF0000"/>
        </w:rPr>
      </w:pPr>
    </w:p>
    <w:p w:rsidRPr="00C05C1D" w:rsidR="00D325E8" w:rsidP="00A84572" w:rsidRDefault="00D325E8" w14:paraId="35446BCF" w14:textId="77777777">
      <w:pPr>
        <w:numPr>
          <w:ilvl w:val="0"/>
          <w:numId w:val="19"/>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(&lt;ARBA15&gt;) with you as the top (you put your penis in his or her vagina)? [skip to ARBA50 if 0]</w:t>
      </w:r>
    </w:p>
    <w:p w:rsidRPr="00C05C1D" w:rsidR="00D325E8" w:rsidP="00A84572" w:rsidRDefault="00D325E8" w14:paraId="1CE8C2E9" w14:textId="77777777">
      <w:pPr>
        <w:ind w:left="1440"/>
        <w:rPr>
          <w:rFonts w:ascii="Times New Roman" w:hAnsi="Times New Roman" w:cs="Times New Roman"/>
        </w:rPr>
      </w:pPr>
    </w:p>
    <w:p w:rsidRPr="00C05C1D" w:rsidR="00D325E8" w:rsidP="00A84572" w:rsidRDefault="00D325E8" w14:paraId="288A2EE6" w14:textId="77777777">
      <w:pPr>
        <w:numPr>
          <w:ilvl w:val="1"/>
          <w:numId w:val="19"/>
        </w:numPr>
        <w:rPr>
          <w:rFonts w:ascii="Times New Roman" w:hAnsi="Times New Roman" w:cs="Times New Roman"/>
        </w:rPr>
      </w:pPr>
      <w:r w:rsidRPr="00C05C1D">
        <w:rPr>
          <w:rFonts w:ascii="Times New Roman" w:hAnsi="Times New Roman" w:cs="Times New Roman"/>
        </w:rPr>
        <w:t>You said you had vaginal sex with this partner (&lt;ARBA15&gt;) with you as the top this many times during the LAST 4 MONTHS (&lt;ARBA49&gt;).  Thinking about those times, how many times did you use a condom during vaginal sex with this partner (&lt;ARBA15&gt;)?</w:t>
      </w:r>
    </w:p>
    <w:p w:rsidRPr="00C05C1D" w:rsidR="00D325E8" w:rsidP="00A84572" w:rsidRDefault="00D325E8" w14:paraId="5836079E" w14:textId="77777777">
      <w:pPr>
        <w:rPr>
          <w:rFonts w:ascii="Times New Roman" w:hAnsi="Times New Roman" w:cs="Times New Roman"/>
        </w:rPr>
      </w:pPr>
    </w:p>
    <w:p w:rsidRPr="00C05C1D" w:rsidR="00D325E8" w:rsidP="00A84572" w:rsidRDefault="00D325E8" w14:paraId="2BCF1EFA" w14:textId="77777777">
      <w:pPr>
        <w:rPr>
          <w:rFonts w:ascii="Times New Roman" w:hAnsi="Times New Roman" w:cs="Times New Roman"/>
          <w:b/>
        </w:rPr>
      </w:pPr>
    </w:p>
    <w:p w:rsidRPr="00C05C1D" w:rsidR="00D325E8" w:rsidP="00A84572" w:rsidRDefault="00D325E8" w14:paraId="43E429D9" w14:textId="77777777">
      <w:pPr>
        <w:rPr>
          <w:rFonts w:ascii="Times New Roman" w:hAnsi="Times New Roman" w:cs="Times New Roman"/>
          <w:b/>
        </w:rPr>
      </w:pPr>
    </w:p>
    <w:p w:rsidRPr="00C05C1D" w:rsidR="00D325E8" w:rsidP="00A84572" w:rsidRDefault="00D325E8" w14:paraId="2326392F" w14:textId="77777777">
      <w:pPr>
        <w:rPr>
          <w:rFonts w:ascii="Times New Roman" w:hAnsi="Times New Roman" w:cs="Times New Roman"/>
          <w:b/>
        </w:rPr>
      </w:pPr>
    </w:p>
    <w:p w:rsidRPr="00C05C1D" w:rsidR="00D325E8" w:rsidP="00A84572" w:rsidRDefault="00D325E8" w14:paraId="0C6C8144" w14:textId="77777777">
      <w:pPr>
        <w:rPr>
          <w:rFonts w:ascii="Times New Roman" w:hAnsi="Times New Roman" w:cs="Times New Roman"/>
          <w:b/>
        </w:rPr>
      </w:pPr>
    </w:p>
    <w:p w:rsidRPr="00C05C1D" w:rsidR="00D325E8" w:rsidP="00A84572" w:rsidRDefault="00D325E8" w14:paraId="39A7C23B" w14:textId="77777777">
      <w:pPr>
        <w:rPr>
          <w:rFonts w:ascii="Times New Roman" w:hAnsi="Times New Roman" w:cs="Times New Roman"/>
          <w:b/>
        </w:rPr>
      </w:pPr>
      <w:r w:rsidRPr="00C05C1D">
        <w:rPr>
          <w:rFonts w:ascii="Times New Roman" w:hAnsi="Times New Roman" w:cs="Times New Roman"/>
          <w:b/>
        </w:rPr>
        <w:t>[Note to Programmer: Skip to ARBA32 for those with a Penis]</w:t>
      </w:r>
    </w:p>
    <w:p w:rsidRPr="00C05C1D" w:rsidR="00D325E8" w:rsidP="00A84572" w:rsidRDefault="00D325E8" w14:paraId="73D31192" w14:textId="77777777">
      <w:pPr>
        <w:rPr>
          <w:rFonts w:ascii="Times New Roman" w:hAnsi="Times New Roman" w:cs="Times New Roman"/>
        </w:rPr>
      </w:pPr>
    </w:p>
    <w:p w:rsidRPr="00C05C1D" w:rsidR="00D325E8" w:rsidP="00A84572" w:rsidRDefault="00D325E8" w14:paraId="0355FA77" w14:textId="77777777">
      <w:pPr>
        <w:numPr>
          <w:ilvl w:val="0"/>
          <w:numId w:val="19"/>
        </w:numPr>
        <w:rPr>
          <w:rFonts w:ascii="Times New Roman" w:hAnsi="Times New Roman" w:cs="Times New Roman"/>
        </w:rPr>
      </w:pPr>
      <w:r w:rsidRPr="00C05C1D">
        <w:rPr>
          <w:rFonts w:ascii="Times New Roman" w:hAnsi="Times New Roman" w:cs="Times New Roman"/>
        </w:rPr>
        <w:t xml:space="preserve"> In the LAST 4 MONTHS, how many times did you have vaginal sex with this partner (&lt;ARBA15&gt;) with you as the bottom (the partner put their penis in your vagina)? [skip to ARBA51 if 0]</w:t>
      </w:r>
    </w:p>
    <w:p w:rsidRPr="00C05C1D" w:rsidR="00D325E8" w:rsidP="00A84572" w:rsidRDefault="00D325E8" w14:paraId="1476546A" w14:textId="77777777">
      <w:pPr>
        <w:rPr>
          <w:rFonts w:ascii="Times New Roman" w:hAnsi="Times New Roman" w:cs="Times New Roman"/>
        </w:rPr>
      </w:pPr>
    </w:p>
    <w:p w:rsidRPr="00C05C1D" w:rsidR="00D325E8" w:rsidP="00A84572" w:rsidRDefault="00D325E8" w14:paraId="1A912E4B" w14:textId="77777777">
      <w:pPr>
        <w:numPr>
          <w:ilvl w:val="1"/>
          <w:numId w:val="19"/>
        </w:numPr>
        <w:rPr>
          <w:rFonts w:ascii="Times New Roman" w:hAnsi="Times New Roman" w:cs="Times New Roman"/>
        </w:rPr>
      </w:pPr>
      <w:r w:rsidRPr="00C05C1D">
        <w:rPr>
          <w:rFonts w:ascii="Times New Roman" w:hAnsi="Times New Roman" w:cs="Times New Roman"/>
        </w:rPr>
        <w:t>You said you had vaginal sex with this partner (&lt;ARBA15&gt;) with you as the bottom this many times during the LAST 4 MONTHS (&lt;ARBA50&gt;).  Thinking about those times, how many times did you use a condom during vaginal sex with this partner (&lt;ARBA15&gt;)?</w:t>
      </w:r>
    </w:p>
    <w:p w:rsidRPr="00C05C1D" w:rsidR="00D325E8" w:rsidP="00A84572" w:rsidRDefault="00D325E8" w14:paraId="4EA9A72C" w14:textId="77777777">
      <w:pPr>
        <w:rPr>
          <w:rFonts w:ascii="Times New Roman" w:hAnsi="Times New Roman" w:cs="Times New Roman"/>
        </w:rPr>
      </w:pPr>
    </w:p>
    <w:p w:rsidRPr="00C05C1D" w:rsidR="00D325E8" w:rsidP="00A84572" w:rsidRDefault="00D325E8" w14:paraId="5D7F181A" w14:textId="77777777">
      <w:pPr>
        <w:rPr>
          <w:rFonts w:ascii="Times New Roman" w:hAnsi="Times New Roman" w:cs="Times New Roman"/>
        </w:rPr>
      </w:pPr>
    </w:p>
    <w:p w:rsidRPr="00C05C1D" w:rsidR="00D325E8" w:rsidP="00A84572" w:rsidRDefault="00D325E8" w14:paraId="6FCC8478" w14:textId="77777777">
      <w:pPr>
        <w:rPr>
          <w:rFonts w:ascii="Times New Roman" w:hAnsi="Times New Roman" w:cs="Times New Roman"/>
        </w:rPr>
      </w:pPr>
    </w:p>
    <w:p w:rsidRPr="00C05C1D" w:rsidR="00D325E8" w:rsidP="00A84572" w:rsidRDefault="00D325E8" w14:paraId="1402E66F" w14:textId="77777777">
      <w:pPr>
        <w:rPr>
          <w:rFonts w:ascii="Times New Roman" w:hAnsi="Times New Roman" w:cs="Times New Roman"/>
        </w:rPr>
      </w:pPr>
    </w:p>
    <w:p w:rsidRPr="00C05C1D" w:rsidR="00D325E8" w:rsidP="00A84572" w:rsidRDefault="00D325E8" w14:paraId="4E4EE719" w14:textId="77777777">
      <w:pPr>
        <w:rPr>
          <w:rFonts w:ascii="Times New Roman" w:hAnsi="Times New Roman" w:cs="Times New Roman"/>
        </w:rPr>
      </w:pPr>
      <w:r w:rsidRPr="00C05C1D">
        <w:rPr>
          <w:rFonts w:ascii="Times New Roman" w:hAnsi="Times New Roman" w:cs="Times New Roman"/>
        </w:rPr>
        <w:t>***************************THIRD PARTNER*****************************</w:t>
      </w:r>
    </w:p>
    <w:p w:rsidRPr="00C05C1D" w:rsidR="00D325E8" w:rsidP="00A84572" w:rsidRDefault="00D325E8" w14:paraId="44047B74" w14:textId="77777777">
      <w:pPr>
        <w:rPr>
          <w:rFonts w:ascii="Times New Roman" w:hAnsi="Times New Roman" w:cs="Times New Roman"/>
        </w:rPr>
      </w:pPr>
      <w:r w:rsidRPr="00C05C1D">
        <w:rPr>
          <w:rFonts w:ascii="Times New Roman" w:hAnsi="Times New Roman" w:cs="Times New Roman"/>
        </w:rPr>
        <w:t>Now we’re going to ask you about this partner, &lt;ARBA16&gt;</w:t>
      </w:r>
    </w:p>
    <w:p w:rsidRPr="00C05C1D" w:rsidR="00D325E8" w:rsidP="00A84572" w:rsidRDefault="00D325E8" w14:paraId="7B00F504" w14:textId="77777777">
      <w:pPr>
        <w:rPr>
          <w:rFonts w:ascii="Times New Roman" w:hAnsi="Times New Roman" w:cs="Times New Roman"/>
        </w:rPr>
      </w:pPr>
    </w:p>
    <w:p w:rsidRPr="00C05C1D" w:rsidR="00D325E8" w:rsidP="00A84572" w:rsidRDefault="00D325E8" w14:paraId="6EC49F86" w14:textId="77777777">
      <w:pPr>
        <w:ind w:left="1080"/>
        <w:rPr>
          <w:rFonts w:ascii="Times New Roman" w:hAnsi="Times New Roman" w:cs="Times New Roman"/>
        </w:rPr>
      </w:pPr>
    </w:p>
    <w:p w:rsidRPr="00C05C1D" w:rsidR="00D325E8" w:rsidP="00A84572" w:rsidRDefault="00D325E8" w14:paraId="0828C84D" w14:textId="77777777">
      <w:pPr>
        <w:numPr>
          <w:ilvl w:val="0"/>
          <w:numId w:val="20"/>
        </w:numPr>
        <w:rPr>
          <w:rFonts w:ascii="Times New Roman" w:hAnsi="Times New Roman" w:cs="Times New Roman"/>
        </w:rPr>
      </w:pPr>
      <w:r w:rsidRPr="00C05C1D">
        <w:rPr>
          <w:rFonts w:ascii="Times New Roman" w:hAnsi="Times New Roman" w:cs="Times New Roman"/>
        </w:rPr>
        <w:t>What was the HIV status of this partner (&lt;ARBA15&gt;)?</w:t>
      </w:r>
    </w:p>
    <w:p w:rsidRPr="00C05C1D" w:rsidR="00D325E8" w:rsidP="00A84572" w:rsidRDefault="00D325E8" w14:paraId="1F98E5C0" w14:textId="77777777">
      <w:pPr>
        <w:rPr>
          <w:rFonts w:ascii="Times New Roman" w:hAnsi="Times New Roman" w:cs="Times New Roman"/>
        </w:rPr>
      </w:pPr>
    </w:p>
    <w:p w:rsidRPr="00C05C1D" w:rsidR="00D325E8" w:rsidP="00A84572" w:rsidRDefault="00D325E8" w14:paraId="47B2BDEF" w14:textId="77777777">
      <w:pPr>
        <w:numPr>
          <w:ilvl w:val="0"/>
          <w:numId w:val="28"/>
        </w:numPr>
        <w:rPr>
          <w:rFonts w:ascii="Times New Roman" w:hAnsi="Times New Roman" w:cs="Times New Roman"/>
        </w:rPr>
      </w:pPr>
      <w:r w:rsidRPr="00C05C1D">
        <w:rPr>
          <w:rFonts w:ascii="Times New Roman" w:hAnsi="Times New Roman" w:cs="Times New Roman"/>
        </w:rPr>
        <w:t>He or she was HIV positive.</w:t>
      </w:r>
    </w:p>
    <w:p w:rsidRPr="00C05C1D" w:rsidR="00D325E8" w:rsidP="00A84572" w:rsidRDefault="00D325E8" w14:paraId="2F2D42BB" w14:textId="77777777">
      <w:pPr>
        <w:numPr>
          <w:ilvl w:val="0"/>
          <w:numId w:val="28"/>
        </w:numPr>
        <w:rPr>
          <w:rFonts w:ascii="Times New Roman" w:hAnsi="Times New Roman" w:cs="Times New Roman"/>
        </w:rPr>
      </w:pPr>
      <w:r w:rsidRPr="00C05C1D">
        <w:rPr>
          <w:rFonts w:ascii="Times New Roman" w:hAnsi="Times New Roman" w:cs="Times New Roman"/>
        </w:rPr>
        <w:t>He or she was HIV negative.</w:t>
      </w:r>
    </w:p>
    <w:p w:rsidRPr="00C05C1D" w:rsidR="00D325E8" w:rsidP="00A84572" w:rsidRDefault="00D325E8" w14:paraId="7665CFA8" w14:textId="77777777">
      <w:pPr>
        <w:ind w:left="720"/>
        <w:rPr>
          <w:rFonts w:ascii="Times New Roman" w:hAnsi="Times New Roman" w:cs="Times New Roman"/>
        </w:rPr>
      </w:pPr>
      <w:r w:rsidRPr="00C05C1D">
        <w:rPr>
          <w:rFonts w:ascii="Times New Roman" w:hAnsi="Times New Roman" w:cs="Times New Roman"/>
        </w:rPr>
        <w:t>98 I don’t know his/her HIV status. (skip to ARBA56)</w:t>
      </w:r>
    </w:p>
    <w:p w:rsidRPr="00C05C1D" w:rsidR="00D325E8" w:rsidP="00A84572" w:rsidRDefault="00D325E8" w14:paraId="3ADC4410" w14:textId="77777777">
      <w:pPr>
        <w:ind w:firstLine="720"/>
        <w:rPr>
          <w:rFonts w:ascii="Times New Roman" w:hAnsi="Times New Roman" w:cs="Times New Roman"/>
        </w:rPr>
      </w:pPr>
    </w:p>
    <w:p w:rsidRPr="00C05C1D" w:rsidR="00D325E8" w:rsidP="00A84572" w:rsidRDefault="00D325E8" w14:paraId="2F2BE02C" w14:textId="77777777">
      <w:pPr>
        <w:rPr>
          <w:rFonts w:ascii="Times New Roman" w:hAnsi="Times New Roman" w:cs="Times New Roman"/>
        </w:rPr>
      </w:pPr>
    </w:p>
    <w:p w:rsidRPr="00C05C1D" w:rsidR="00D325E8" w:rsidP="00A84572" w:rsidRDefault="00D325E8" w14:paraId="4143C0F7" w14:textId="77777777">
      <w:pPr>
        <w:numPr>
          <w:ilvl w:val="1"/>
          <w:numId w:val="20"/>
        </w:numPr>
        <w:rPr>
          <w:rFonts w:ascii="Times New Roman" w:hAnsi="Times New Roman" w:cs="Times New Roman"/>
        </w:rPr>
      </w:pPr>
      <w:r w:rsidRPr="00C05C1D">
        <w:rPr>
          <w:rFonts w:ascii="Times New Roman" w:hAnsi="Times New Roman" w:cs="Times New Roman"/>
        </w:rPr>
        <w:t>How did you find out about this partner’s HIV status?</w:t>
      </w:r>
    </w:p>
    <w:p w:rsidRPr="00C05C1D" w:rsidR="00D325E8" w:rsidP="00A84572" w:rsidRDefault="00D325E8" w14:paraId="5F4E9A6C" w14:textId="77777777">
      <w:pPr>
        <w:ind w:left="720" w:firstLine="720"/>
        <w:rPr>
          <w:rFonts w:ascii="Times New Roman" w:hAnsi="Times New Roman" w:cs="Times New Roman"/>
        </w:rPr>
      </w:pPr>
      <w:r w:rsidRPr="00C05C1D">
        <w:rPr>
          <w:rFonts w:ascii="Times New Roman" w:hAnsi="Times New Roman" w:cs="Times New Roman"/>
        </w:rPr>
        <w:lastRenderedPageBreak/>
        <w:t xml:space="preserve">1 </w:t>
      </w:r>
      <w:r w:rsidRPr="00C05C1D">
        <w:rPr>
          <w:rFonts w:ascii="Times New Roman" w:hAnsi="Times New Roman" w:cs="Times New Roman"/>
        </w:rPr>
        <w:tab/>
        <w:t>He or she told me</w:t>
      </w:r>
    </w:p>
    <w:p w:rsidRPr="00C05C1D" w:rsidR="00D325E8" w:rsidP="00A84572" w:rsidRDefault="00D325E8" w14:paraId="65870124" w14:textId="77777777">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rsidRPr="00C05C1D" w:rsidR="00D325E8" w:rsidP="00A84572" w:rsidRDefault="00D325E8" w14:paraId="0743AF1A" w14:textId="77777777">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rsidRPr="00C05C1D" w:rsidR="00D325E8" w:rsidP="00A84572" w:rsidRDefault="00D325E8" w14:paraId="4AA136EF" w14:textId="77777777">
      <w:pPr>
        <w:ind w:left="720" w:firstLine="720"/>
        <w:rPr>
          <w:rFonts w:ascii="Times New Roman" w:hAnsi="Times New Roman" w:cs="Times New Roman"/>
        </w:rPr>
      </w:pPr>
      <w:r w:rsidRPr="00C05C1D">
        <w:rPr>
          <w:rFonts w:ascii="Times New Roman" w:hAnsi="Times New Roman" w:cs="Times New Roman"/>
        </w:rPr>
        <w:t>97</w:t>
      </w:r>
      <w:r w:rsidRPr="00C05C1D">
        <w:rPr>
          <w:rFonts w:ascii="Times New Roman" w:hAnsi="Times New Roman" w:cs="Times New Roman"/>
        </w:rPr>
        <w:tab/>
        <w:t>Other</w:t>
      </w:r>
    </w:p>
    <w:p w:rsidRPr="00C05C1D" w:rsidR="00D325E8" w:rsidP="00A84572" w:rsidRDefault="00D325E8" w14:paraId="25C55B66" w14:textId="77777777">
      <w:pPr>
        <w:numPr>
          <w:ilvl w:val="1"/>
          <w:numId w:val="20"/>
        </w:numPr>
        <w:rPr>
          <w:rFonts w:ascii="Times New Roman" w:hAnsi="Times New Roman" w:cs="Times New Roman"/>
        </w:rPr>
      </w:pPr>
      <w:r w:rsidRPr="00C05C1D">
        <w:rPr>
          <w:rFonts w:ascii="Times New Roman" w:hAnsi="Times New Roman" w:cs="Times New Roman"/>
        </w:rPr>
        <w:t>Other. Please Specify.</w:t>
      </w:r>
    </w:p>
    <w:p w:rsidRPr="00C05C1D" w:rsidR="00D325E8" w:rsidP="00A84572" w:rsidRDefault="00D325E8" w14:paraId="1F50131A" w14:textId="77777777">
      <w:pPr>
        <w:rPr>
          <w:rFonts w:ascii="Times New Roman" w:hAnsi="Times New Roman" w:cs="Times New Roman"/>
        </w:rPr>
      </w:pPr>
    </w:p>
    <w:p w:rsidRPr="00C05C1D" w:rsidR="00D325E8" w:rsidP="00A84572" w:rsidRDefault="00D325E8" w14:paraId="5DF98504" w14:textId="77777777">
      <w:pPr>
        <w:ind w:left="360"/>
        <w:rPr>
          <w:rFonts w:ascii="Times New Roman" w:hAnsi="Times New Roman" w:cs="Times New Roman"/>
        </w:rPr>
      </w:pPr>
    </w:p>
    <w:p w:rsidRPr="00C05C1D" w:rsidR="00D325E8" w:rsidP="00A84572" w:rsidRDefault="00D325E8" w14:paraId="4870C99D" w14:textId="77777777">
      <w:pPr>
        <w:numPr>
          <w:ilvl w:val="0"/>
          <w:numId w:val="21"/>
        </w:numPr>
        <w:rPr>
          <w:rFonts w:ascii="Times New Roman" w:hAnsi="Times New Roman" w:cs="Times New Roman"/>
        </w:rPr>
      </w:pPr>
      <w:r w:rsidRPr="00C05C1D">
        <w:rPr>
          <w:rFonts w:ascii="Times New Roman" w:hAnsi="Times New Roman" w:cs="Times New Roman"/>
        </w:rPr>
        <w:t>How would you describe your relationship with this partner (&lt;ARBA16&gt;)?</w:t>
      </w:r>
    </w:p>
    <w:p w:rsidRPr="00C05C1D" w:rsidR="00D325E8" w:rsidP="00A84572" w:rsidRDefault="00D325E8" w14:paraId="29F359BD" w14:textId="77777777">
      <w:pPr>
        <w:ind w:left="36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77C668FF" w14:textId="131003A4">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Pr="00C05C1D" w:rsidR="00DA46B2">
        <w:rPr>
          <w:rFonts w:ascii="Times New Roman" w:hAnsi="Times New Roman" w:cs="Times New Roman"/>
        </w:rPr>
        <w:t>a while</w:t>
      </w:r>
      <w:r w:rsidRPr="00C05C1D">
        <w:rPr>
          <w:rFonts w:ascii="Times New Roman" w:hAnsi="Times New Roman" w:cs="Times New Roman"/>
        </w:rPr>
        <w:t xml:space="preserve"> and feel very close to.</w:t>
      </w:r>
    </w:p>
    <w:p w:rsidRPr="00C05C1D" w:rsidR="00D325E8" w:rsidP="00A84572" w:rsidRDefault="00D325E8" w14:paraId="11B6E777" w14:textId="77777777">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rsidRPr="00C05C1D" w:rsidR="00D325E8" w:rsidP="00A84572" w:rsidRDefault="00D325E8" w14:paraId="30DA7834" w14:textId="77777777">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rsidRPr="00C05C1D" w:rsidR="00D325E8" w:rsidP="00A84572" w:rsidRDefault="00D325E8" w14:paraId="484230AA" w14:textId="77777777">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2E51D86E" w14:textId="77777777">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rsidRPr="00C05C1D" w:rsidR="00D325E8" w:rsidP="00A84572" w:rsidRDefault="00D325E8" w14:paraId="14E8B24E" w14:textId="77777777">
      <w:pPr>
        <w:ind w:left="360"/>
        <w:rPr>
          <w:rFonts w:ascii="Times New Roman" w:hAnsi="Times New Roman" w:cs="Times New Roman"/>
        </w:rPr>
      </w:pPr>
    </w:p>
    <w:p w:rsidRPr="00C05C1D" w:rsidR="00D325E8" w:rsidP="00A84572" w:rsidRDefault="00D325E8" w14:paraId="3E0D129C" w14:textId="77777777">
      <w:pPr>
        <w:numPr>
          <w:ilvl w:val="0"/>
          <w:numId w:val="21"/>
        </w:numPr>
        <w:rPr>
          <w:rFonts w:ascii="Times New Roman" w:hAnsi="Times New Roman" w:cs="Times New Roman"/>
        </w:rPr>
      </w:pPr>
      <w:r w:rsidRPr="00C05C1D">
        <w:rPr>
          <w:rFonts w:ascii="Times New Roman" w:hAnsi="Times New Roman" w:cs="Times New Roman"/>
        </w:rPr>
        <w:t xml:space="preserve">Was this partner &lt;ARBA16&gt; a paying (they paid you money for sex) or trade (you traded food, drugs, shelter or something else for sex) partner? </w:t>
      </w:r>
    </w:p>
    <w:p w:rsidRPr="00C05C1D" w:rsidR="00D325E8" w:rsidP="00A84572" w:rsidRDefault="00D325E8" w14:paraId="168FADF6" w14:textId="77777777">
      <w:pPr>
        <w:ind w:left="360" w:firstLine="720"/>
        <w:rPr>
          <w:rFonts w:ascii="Times New Roman" w:hAnsi="Times New Roman" w:cs="Times New Roman"/>
        </w:rPr>
      </w:pPr>
    </w:p>
    <w:p w:rsidRPr="00C05C1D" w:rsidR="00D325E8" w:rsidP="00A84572" w:rsidRDefault="00D325E8" w14:paraId="21116E31" w14:textId="77777777">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rsidRPr="00C05C1D" w:rsidR="00D325E8" w:rsidP="00A84572" w:rsidRDefault="00D325E8" w14:paraId="34BD0DA4" w14:textId="77777777">
      <w:pPr>
        <w:rPr>
          <w:rFonts w:ascii="Times New Roman" w:hAnsi="Times New Roman" w:cs="Times New Roman"/>
        </w:rPr>
      </w:pPr>
    </w:p>
    <w:p w:rsidRPr="00C05C1D" w:rsidR="00D325E8" w:rsidP="00A84572" w:rsidRDefault="00D325E8" w14:paraId="53C11D20" w14:textId="77777777">
      <w:pPr>
        <w:ind w:left="360"/>
        <w:rPr>
          <w:rFonts w:ascii="Times New Roman" w:hAnsi="Times New Roman" w:cs="Times New Roman"/>
        </w:rPr>
      </w:pPr>
    </w:p>
    <w:p w:rsidRPr="00C05C1D" w:rsidR="00D325E8" w:rsidP="00A84572" w:rsidRDefault="00D325E8" w14:paraId="32873895" w14:textId="77777777">
      <w:pPr>
        <w:numPr>
          <w:ilvl w:val="0"/>
          <w:numId w:val="21"/>
        </w:numPr>
        <w:rPr>
          <w:rFonts w:ascii="Times New Roman" w:hAnsi="Times New Roman" w:cs="Times New Roman"/>
        </w:rPr>
      </w:pPr>
      <w:r w:rsidRPr="00C05C1D">
        <w:rPr>
          <w:rFonts w:ascii="Times New Roman" w:hAnsi="Times New Roman" w:cs="Times New Roman"/>
        </w:rPr>
        <w:t xml:space="preserve"> How long have you been with &lt;ARBA16&gt;?</w:t>
      </w:r>
    </w:p>
    <w:p w:rsidRPr="00C05C1D" w:rsidR="00D325E8" w:rsidP="00A84572" w:rsidRDefault="00D325E8" w14:paraId="08926B72" w14:textId="77777777">
      <w:pPr>
        <w:ind w:left="360"/>
        <w:rPr>
          <w:rFonts w:ascii="Times New Roman" w:hAnsi="Times New Roman" w:cs="Times New Roman"/>
        </w:rPr>
      </w:pPr>
    </w:p>
    <w:p w:rsidRPr="00C05C1D" w:rsidR="00D325E8" w:rsidP="00A84572" w:rsidRDefault="00D325E8" w14:paraId="7430BA8B" w14:textId="77777777">
      <w:pPr>
        <w:numPr>
          <w:ilvl w:val="0"/>
          <w:numId w:val="28"/>
        </w:numPr>
        <w:rPr>
          <w:rFonts w:ascii="Times New Roman" w:hAnsi="Times New Roman" w:cs="Times New Roman"/>
        </w:rPr>
      </w:pPr>
      <w:r w:rsidRPr="00C05C1D">
        <w:rPr>
          <w:rFonts w:ascii="Times New Roman" w:hAnsi="Times New Roman" w:cs="Times New Roman"/>
        </w:rPr>
        <w:t>Less than a month</w:t>
      </w:r>
    </w:p>
    <w:p w:rsidRPr="00C05C1D" w:rsidR="00D325E8" w:rsidP="00A84572" w:rsidRDefault="00D325E8" w14:paraId="0C71674D" w14:textId="77777777">
      <w:pPr>
        <w:numPr>
          <w:ilvl w:val="0"/>
          <w:numId w:val="28"/>
        </w:numPr>
        <w:rPr>
          <w:rFonts w:ascii="Times New Roman" w:hAnsi="Times New Roman" w:cs="Times New Roman"/>
        </w:rPr>
      </w:pPr>
      <w:r w:rsidRPr="00C05C1D">
        <w:rPr>
          <w:rFonts w:ascii="Times New Roman" w:hAnsi="Times New Roman" w:cs="Times New Roman"/>
        </w:rPr>
        <w:t>1 to 3 months</w:t>
      </w:r>
    </w:p>
    <w:p w:rsidRPr="00C05C1D" w:rsidR="00D325E8" w:rsidP="00A84572" w:rsidRDefault="00D325E8" w14:paraId="7594B1BD" w14:textId="77777777">
      <w:pPr>
        <w:numPr>
          <w:ilvl w:val="0"/>
          <w:numId w:val="28"/>
        </w:numPr>
        <w:rPr>
          <w:rFonts w:ascii="Times New Roman" w:hAnsi="Times New Roman" w:cs="Times New Roman"/>
        </w:rPr>
      </w:pPr>
      <w:r w:rsidRPr="00C05C1D">
        <w:rPr>
          <w:rFonts w:ascii="Times New Roman" w:hAnsi="Times New Roman" w:cs="Times New Roman"/>
        </w:rPr>
        <w:t>4 to 6 months</w:t>
      </w:r>
    </w:p>
    <w:p w:rsidRPr="00C05C1D" w:rsidR="00D325E8" w:rsidP="00A84572" w:rsidRDefault="00D325E8" w14:paraId="64738569" w14:textId="77777777">
      <w:pPr>
        <w:numPr>
          <w:ilvl w:val="0"/>
          <w:numId w:val="28"/>
        </w:numPr>
        <w:rPr>
          <w:rFonts w:ascii="Times New Roman" w:hAnsi="Times New Roman" w:cs="Times New Roman"/>
        </w:rPr>
      </w:pPr>
      <w:r w:rsidRPr="00C05C1D">
        <w:rPr>
          <w:rFonts w:ascii="Times New Roman" w:hAnsi="Times New Roman" w:cs="Times New Roman"/>
        </w:rPr>
        <w:t>7 months to 11 months</w:t>
      </w:r>
    </w:p>
    <w:p w:rsidRPr="00C05C1D" w:rsidR="00D325E8" w:rsidP="00A84572" w:rsidRDefault="00D325E8" w14:paraId="3ED200C2" w14:textId="77777777">
      <w:pPr>
        <w:numPr>
          <w:ilvl w:val="0"/>
          <w:numId w:val="28"/>
        </w:numPr>
        <w:rPr>
          <w:rFonts w:ascii="Times New Roman" w:hAnsi="Times New Roman" w:cs="Times New Roman"/>
        </w:rPr>
      </w:pPr>
      <w:r w:rsidRPr="00C05C1D">
        <w:rPr>
          <w:rFonts w:ascii="Times New Roman" w:hAnsi="Times New Roman" w:cs="Times New Roman"/>
        </w:rPr>
        <w:t>1 to 3 years</w:t>
      </w:r>
    </w:p>
    <w:p w:rsidRPr="00C05C1D" w:rsidR="00D325E8" w:rsidP="00A84572" w:rsidRDefault="00D325E8" w14:paraId="1973F6BC" w14:textId="77777777">
      <w:pPr>
        <w:numPr>
          <w:ilvl w:val="0"/>
          <w:numId w:val="28"/>
        </w:numPr>
        <w:rPr>
          <w:rFonts w:ascii="Times New Roman" w:hAnsi="Times New Roman" w:cs="Times New Roman"/>
        </w:rPr>
      </w:pPr>
      <w:r w:rsidRPr="00C05C1D">
        <w:rPr>
          <w:rFonts w:ascii="Times New Roman" w:hAnsi="Times New Roman" w:cs="Times New Roman"/>
        </w:rPr>
        <w:t>Over 3 years</w:t>
      </w:r>
    </w:p>
    <w:p w:rsidRPr="00C05C1D" w:rsidR="00D325E8" w:rsidP="00A84572" w:rsidRDefault="00D325E8" w14:paraId="10CD3F20" w14:textId="77777777">
      <w:pPr>
        <w:ind w:left="72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2CFB6446" w14:textId="77777777">
      <w:pPr>
        <w:rPr>
          <w:rFonts w:ascii="Times New Roman" w:hAnsi="Times New Roman" w:cs="Times New Roman"/>
        </w:rPr>
      </w:pPr>
    </w:p>
    <w:p w:rsidRPr="00C05C1D" w:rsidR="00D325E8" w:rsidP="00A84572" w:rsidRDefault="00D325E8" w14:paraId="4342AD5E" w14:textId="77777777">
      <w:pPr>
        <w:rPr>
          <w:rFonts w:ascii="Times New Roman" w:hAnsi="Times New Roman" w:cs="Times New Roman"/>
        </w:rPr>
      </w:pPr>
    </w:p>
    <w:p w:rsidRPr="00C05C1D" w:rsidR="00D325E8" w:rsidP="00A84572" w:rsidRDefault="00D325E8" w14:paraId="7001C41D" w14:textId="77777777">
      <w:pPr>
        <w:rPr>
          <w:rFonts w:ascii="Times New Roman" w:hAnsi="Times New Roman" w:cs="Times New Roman"/>
        </w:rPr>
      </w:pPr>
    </w:p>
    <w:p w:rsidRPr="00C05C1D" w:rsidR="00D325E8" w:rsidP="00A84572" w:rsidRDefault="00D325E8" w14:paraId="0ECD8BFE" w14:textId="77777777">
      <w:pPr>
        <w:numPr>
          <w:ilvl w:val="0"/>
          <w:numId w:val="21"/>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(&lt;ARBA16&gt;)?</w:t>
      </w:r>
    </w:p>
    <w:p w:rsidRPr="00C05C1D" w:rsidR="00D325E8" w:rsidP="00A84572" w:rsidRDefault="00D325E8" w14:paraId="7E8041B2" w14:textId="77777777">
      <w:pPr>
        <w:rPr>
          <w:rFonts w:ascii="Times New Roman" w:hAnsi="Times New Roman" w:cs="Times New Roman"/>
        </w:rPr>
      </w:pPr>
    </w:p>
    <w:p w:rsidRPr="00C05C1D" w:rsidR="00D325E8" w:rsidP="00A84572" w:rsidRDefault="00D325E8" w14:paraId="1965533C"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5F36EB27"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58E82683"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5D1A4648"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54071810"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2F330AD6" w14:textId="77777777">
      <w:pPr>
        <w:rPr>
          <w:rFonts w:ascii="Times New Roman" w:hAnsi="Times New Roman" w:cs="Times New Roman"/>
        </w:rPr>
      </w:pPr>
    </w:p>
    <w:p w:rsidRPr="00C05C1D" w:rsidR="00D325E8" w:rsidP="00A84572" w:rsidRDefault="00D325E8" w14:paraId="5433723B" w14:textId="77777777">
      <w:pPr>
        <w:rPr>
          <w:rFonts w:ascii="Times New Roman" w:hAnsi="Times New Roman" w:cs="Times New Roman"/>
        </w:rPr>
      </w:pPr>
    </w:p>
    <w:p w:rsidRPr="00C05C1D" w:rsidR="00D325E8" w:rsidP="00A84572" w:rsidRDefault="00D325E8" w14:paraId="54B22E01" w14:textId="77777777">
      <w:pPr>
        <w:numPr>
          <w:ilvl w:val="0"/>
          <w:numId w:val="21"/>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(&lt;ARBA16&gt;)?</w:t>
      </w:r>
    </w:p>
    <w:p w:rsidRPr="00C05C1D" w:rsidR="00D325E8" w:rsidP="00A84572" w:rsidRDefault="00D325E8" w14:paraId="529BBDC5" w14:textId="77777777">
      <w:pPr>
        <w:rPr>
          <w:rFonts w:ascii="Times New Roman" w:hAnsi="Times New Roman" w:cs="Times New Roman"/>
        </w:rPr>
      </w:pPr>
    </w:p>
    <w:p w:rsidRPr="00C05C1D" w:rsidR="00D325E8" w:rsidP="00A84572" w:rsidRDefault="00D325E8" w14:paraId="3BCC0D80"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1E2EC6A9"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03880F19"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15B7F36C"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4D0238B2"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6945E2EC" w14:textId="77777777">
      <w:pPr>
        <w:rPr>
          <w:rFonts w:ascii="Times New Roman" w:hAnsi="Times New Roman" w:cs="Times New Roman"/>
        </w:rPr>
      </w:pPr>
    </w:p>
    <w:p w:rsidRPr="00C05C1D" w:rsidR="00D325E8" w:rsidP="00A84572" w:rsidRDefault="00D325E8" w14:paraId="391F64E8" w14:textId="77777777">
      <w:pPr>
        <w:numPr>
          <w:ilvl w:val="0"/>
          <w:numId w:val="21"/>
        </w:numPr>
        <w:rPr>
          <w:rFonts w:ascii="Times New Roman" w:hAnsi="Times New Roman" w:cs="Times New Roman"/>
        </w:rPr>
      </w:pPr>
      <w:r w:rsidRPr="00C05C1D">
        <w:rPr>
          <w:rFonts w:ascii="Times New Roman" w:hAnsi="Times New Roman" w:cs="Times New Roman"/>
        </w:rPr>
        <w:t>What was this partner’s (&lt;ARBA15&gt;) gender?</w:t>
      </w:r>
    </w:p>
    <w:p w:rsidRPr="00C05C1D" w:rsidR="00D325E8" w:rsidP="00A84572" w:rsidRDefault="00D325E8" w14:paraId="046EE4B6" w14:textId="77777777">
      <w:pPr>
        <w:rPr>
          <w:rFonts w:ascii="Times New Roman" w:hAnsi="Times New Roman" w:cs="Times New Roman"/>
        </w:rPr>
      </w:pPr>
      <w:r w:rsidRPr="00C05C1D">
        <w:rPr>
          <w:rFonts w:ascii="Times New Roman" w:hAnsi="Times New Roman" w:cs="Times New Roman"/>
        </w:rPr>
        <w:lastRenderedPageBreak/>
        <w:tab/>
      </w:r>
    </w:p>
    <w:p w:rsidRPr="00C05C1D" w:rsidR="00D325E8" w:rsidP="00A84572" w:rsidRDefault="00D325E8" w14:paraId="2D48D816" w14:textId="77777777">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rsidRPr="00C05C1D" w:rsidR="00D325E8" w:rsidP="00A84572" w:rsidRDefault="00D325E8" w14:paraId="5E967FC9" w14:textId="77777777">
      <w:pPr>
        <w:ind w:left="720" w:firstLine="720"/>
        <w:rPr>
          <w:rFonts w:ascii="Times New Roman" w:hAnsi="Times New Roman" w:cs="Times New Roman"/>
        </w:rPr>
      </w:pPr>
      <w:r w:rsidRPr="00C05C1D">
        <w:rPr>
          <w:rFonts w:ascii="Times New Roman" w:hAnsi="Times New Roman" w:cs="Times New Roman"/>
        </w:rPr>
        <w:t xml:space="preserve">2 – Female </w:t>
      </w:r>
    </w:p>
    <w:p w:rsidRPr="00C05C1D" w:rsidR="00D325E8" w:rsidP="00A84572" w:rsidRDefault="00D325E8" w14:paraId="4EB119E9" w14:textId="77777777">
      <w:pPr>
        <w:ind w:left="720" w:firstLine="720"/>
        <w:rPr>
          <w:rFonts w:ascii="Times New Roman" w:hAnsi="Times New Roman" w:cs="Times New Roman"/>
        </w:rPr>
      </w:pPr>
      <w:r w:rsidRPr="00C05C1D">
        <w:rPr>
          <w:rFonts w:ascii="Times New Roman" w:hAnsi="Times New Roman" w:cs="Times New Roman"/>
        </w:rPr>
        <w:t>3 – Transgender (male-to-female)</w:t>
      </w:r>
    </w:p>
    <w:p w:rsidRPr="00C05C1D" w:rsidR="00D325E8" w:rsidP="00A84572" w:rsidRDefault="00D325E8" w14:paraId="7B3BDBF4" w14:textId="77777777">
      <w:pPr>
        <w:ind w:left="720" w:firstLine="720"/>
        <w:rPr>
          <w:rFonts w:ascii="Times New Roman" w:hAnsi="Times New Roman" w:cs="Times New Roman"/>
        </w:rPr>
      </w:pPr>
      <w:r w:rsidRPr="00C05C1D">
        <w:rPr>
          <w:rFonts w:ascii="Times New Roman" w:hAnsi="Times New Roman" w:cs="Times New Roman"/>
        </w:rPr>
        <w:t>4 – Transgender (female-to-male)</w:t>
      </w:r>
    </w:p>
    <w:p w:rsidRPr="00C05C1D" w:rsidR="00D325E8" w:rsidP="00A84572" w:rsidRDefault="00D325E8" w14:paraId="42721773" w14:textId="77777777">
      <w:pPr>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2DFA81B4" w14:textId="77777777">
      <w:pPr>
        <w:ind w:left="1080"/>
        <w:rPr>
          <w:rFonts w:ascii="Times New Roman" w:hAnsi="Times New Roman" w:cs="Times New Roman"/>
        </w:rPr>
      </w:pPr>
    </w:p>
    <w:p w:rsidRPr="00C05C1D" w:rsidR="00D325E8" w:rsidP="00A84572" w:rsidRDefault="00D325E8" w14:paraId="7E4E9195" w14:textId="77777777">
      <w:pPr>
        <w:rPr>
          <w:rFonts w:ascii="Times New Roman" w:hAnsi="Times New Roman" w:cs="Times New Roman"/>
          <w:b/>
        </w:rPr>
      </w:pPr>
      <w:r w:rsidRPr="00C05C1D">
        <w:rPr>
          <w:rFonts w:ascii="Times New Roman" w:hAnsi="Times New Roman" w:cs="Times New Roman"/>
          <w:b/>
        </w:rPr>
        <w:t>[Note to Programmer: Skip to ARBA32 for those with Vaginoplasty]</w:t>
      </w:r>
    </w:p>
    <w:p w:rsidRPr="00C05C1D" w:rsidR="00D325E8" w:rsidP="00A84572" w:rsidRDefault="00D325E8" w14:paraId="2733EE00" w14:textId="77777777">
      <w:pPr>
        <w:rPr>
          <w:rFonts w:ascii="Times New Roman" w:hAnsi="Times New Roman" w:cs="Times New Roman"/>
        </w:rPr>
      </w:pPr>
    </w:p>
    <w:p w:rsidRPr="00C05C1D" w:rsidR="00D325E8" w:rsidP="00A84572" w:rsidRDefault="00D325E8" w14:paraId="0E3E4CFF" w14:textId="77777777">
      <w:pPr>
        <w:ind w:left="1080"/>
        <w:rPr>
          <w:rFonts w:ascii="Times New Roman" w:hAnsi="Times New Roman" w:cs="Times New Roman"/>
        </w:rPr>
      </w:pPr>
    </w:p>
    <w:p w:rsidRPr="00C05C1D" w:rsidR="00D325E8" w:rsidP="00A84572" w:rsidRDefault="00D325E8" w14:paraId="071C81B2" w14:textId="77777777">
      <w:pPr>
        <w:numPr>
          <w:ilvl w:val="0"/>
          <w:numId w:val="22"/>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(&lt;ARBA15&gt;) with you as the top (you put your penis in his or her anus or butt)? [skip to ARBA64 if 0]</w:t>
      </w:r>
    </w:p>
    <w:p w:rsidRPr="00C05C1D" w:rsidR="00D325E8" w:rsidP="00A84572" w:rsidRDefault="00D325E8" w14:paraId="6BA83FD6" w14:textId="77777777">
      <w:pPr>
        <w:rPr>
          <w:rFonts w:ascii="Times New Roman" w:hAnsi="Times New Roman" w:cs="Times New Roman"/>
        </w:rPr>
      </w:pPr>
    </w:p>
    <w:p w:rsidRPr="00C05C1D" w:rsidR="00D325E8" w:rsidP="00A84572" w:rsidRDefault="00D325E8" w14:paraId="30A5DB18" w14:textId="77777777">
      <w:pPr>
        <w:numPr>
          <w:ilvl w:val="1"/>
          <w:numId w:val="22"/>
        </w:numPr>
        <w:rPr>
          <w:rFonts w:ascii="Times New Roman" w:hAnsi="Times New Roman" w:cs="Times New Roman"/>
        </w:rPr>
      </w:pPr>
      <w:r w:rsidRPr="00C05C1D">
        <w:rPr>
          <w:rFonts w:ascii="Times New Roman" w:hAnsi="Times New Roman" w:cs="Times New Roman"/>
        </w:rPr>
        <w:t>You said you had anal sex with this partner (&lt;ARBA15&gt;) with you as the top this many times during the LAST 4 MONTHS (&lt;ARBA66&gt;).  Thinking about those times, how many times did you use a condom during anal sex with this partner (&lt;ARBA15&gt;)?</w:t>
      </w:r>
    </w:p>
    <w:p w:rsidRPr="00C05C1D" w:rsidR="00D325E8" w:rsidP="00A84572" w:rsidRDefault="00D325E8" w14:paraId="65D3065A" w14:textId="77777777">
      <w:pPr>
        <w:ind w:left="1440"/>
        <w:rPr>
          <w:rFonts w:ascii="Times New Roman" w:hAnsi="Times New Roman" w:cs="Times New Roman"/>
        </w:rPr>
      </w:pPr>
    </w:p>
    <w:p w:rsidRPr="00C05C1D" w:rsidR="00D325E8" w:rsidP="00A84572" w:rsidRDefault="00D325E8" w14:paraId="6BA79458" w14:textId="77777777">
      <w:pPr>
        <w:numPr>
          <w:ilvl w:val="0"/>
          <w:numId w:val="22"/>
        </w:numPr>
        <w:ind w:left="1440"/>
        <w:rPr>
          <w:rFonts w:ascii="Times New Roman" w:hAnsi="Times New Roman" w:cs="Times New Roman"/>
        </w:rPr>
      </w:pPr>
      <w:r w:rsidRPr="00C05C1D">
        <w:rPr>
          <w:rFonts w:ascii="Times New Roman" w:hAnsi="Times New Roman" w:cs="Times New Roman"/>
        </w:rPr>
        <w:t>How many times did you have anal sex with this partner (&lt;ARBA15&gt;) during the LAST 4 MONTHS with you as the bottom (this partner put their penis in your anus or butt)? [skip to ARBA68 if 0]</w:t>
      </w:r>
    </w:p>
    <w:p w:rsidRPr="00C05C1D" w:rsidR="00D325E8" w:rsidP="00A84572" w:rsidRDefault="00D325E8" w14:paraId="16F2D228" w14:textId="77777777">
      <w:pPr>
        <w:ind w:left="1440"/>
        <w:rPr>
          <w:rFonts w:ascii="Times New Roman" w:hAnsi="Times New Roman" w:cs="Times New Roman"/>
        </w:rPr>
      </w:pPr>
    </w:p>
    <w:p w:rsidRPr="00C05C1D" w:rsidR="00D325E8" w:rsidP="00A84572" w:rsidRDefault="00D325E8" w14:paraId="7C750871" w14:textId="77777777">
      <w:pPr>
        <w:numPr>
          <w:ilvl w:val="1"/>
          <w:numId w:val="22"/>
        </w:numPr>
        <w:rPr>
          <w:rFonts w:ascii="Times New Roman" w:hAnsi="Times New Roman" w:cs="Times New Roman"/>
        </w:rPr>
      </w:pPr>
      <w:r w:rsidRPr="00C05C1D">
        <w:rPr>
          <w:rFonts w:ascii="Times New Roman" w:hAnsi="Times New Roman" w:cs="Times New Roman"/>
        </w:rPr>
        <w:t>You said you had anal sex with this partner (&lt;ARBA15&gt;) with you as the bottom this many times during the LAST 4 MONTHS (&lt;ARBA67&gt;).  Thinking about those times, how many times did you use a condom during anal sex with this partner (&lt;ARBA15&gt;)?</w:t>
      </w:r>
    </w:p>
    <w:p w:rsidRPr="00C05C1D" w:rsidR="00D325E8" w:rsidP="00A84572" w:rsidRDefault="00D325E8" w14:paraId="30D1D4EE" w14:textId="77777777">
      <w:pPr>
        <w:ind w:left="1440"/>
        <w:rPr>
          <w:rFonts w:ascii="Times New Roman" w:hAnsi="Times New Roman" w:cs="Times New Roman"/>
          <w:color w:val="FF0000"/>
        </w:rPr>
      </w:pPr>
    </w:p>
    <w:p w:rsidRPr="00C05C1D" w:rsidR="00D325E8" w:rsidP="00A84572" w:rsidRDefault="00D325E8" w14:paraId="7CE28E4A" w14:textId="77777777">
      <w:pPr>
        <w:rPr>
          <w:rFonts w:ascii="Times New Roman" w:hAnsi="Times New Roman" w:cs="Times New Roman"/>
          <w:b/>
        </w:rPr>
      </w:pPr>
      <w:r w:rsidRPr="00C05C1D">
        <w:rPr>
          <w:rFonts w:ascii="Times New Roman" w:hAnsi="Times New Roman" w:cs="Times New Roman"/>
          <w:b/>
        </w:rPr>
        <w:t>[Note to Programmer: Skip to ARBA32 for those with vaginoplasty]</w:t>
      </w:r>
    </w:p>
    <w:p w:rsidRPr="00C05C1D" w:rsidR="00D325E8" w:rsidP="00A84572" w:rsidRDefault="00D325E8" w14:paraId="1A79B94D" w14:textId="77777777">
      <w:pPr>
        <w:ind w:left="1080"/>
        <w:rPr>
          <w:rFonts w:ascii="Times New Roman" w:hAnsi="Times New Roman" w:cs="Times New Roman"/>
        </w:rPr>
      </w:pPr>
    </w:p>
    <w:p w:rsidRPr="00C05C1D" w:rsidR="00D325E8" w:rsidP="00A84572" w:rsidRDefault="00D325E8" w14:paraId="4AC681BC" w14:textId="77777777">
      <w:pPr>
        <w:numPr>
          <w:ilvl w:val="0"/>
          <w:numId w:val="22"/>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(&lt;ARBA15&gt;) with you as the top (you put your penis in his or her vagina)? [skip to ARBA69 if 0]</w:t>
      </w:r>
    </w:p>
    <w:p w:rsidRPr="00C05C1D" w:rsidR="00D325E8" w:rsidP="00A84572" w:rsidRDefault="00D325E8" w14:paraId="3C6BDD11" w14:textId="77777777">
      <w:pPr>
        <w:rPr>
          <w:rFonts w:ascii="Times New Roman" w:hAnsi="Times New Roman" w:cs="Times New Roman"/>
        </w:rPr>
      </w:pPr>
    </w:p>
    <w:p w:rsidRPr="00C05C1D" w:rsidR="00D325E8" w:rsidP="00A84572" w:rsidRDefault="00D325E8" w14:paraId="110CB1DE" w14:textId="77777777">
      <w:pPr>
        <w:numPr>
          <w:ilvl w:val="1"/>
          <w:numId w:val="22"/>
        </w:numPr>
        <w:rPr>
          <w:rFonts w:ascii="Times New Roman" w:hAnsi="Times New Roman" w:cs="Times New Roman"/>
        </w:rPr>
      </w:pPr>
      <w:r w:rsidRPr="00C05C1D">
        <w:rPr>
          <w:rFonts w:ascii="Times New Roman" w:hAnsi="Times New Roman" w:cs="Times New Roman"/>
        </w:rPr>
        <w:t>You said you had vaginal sex with this partner (&lt;ARBA15&gt;) with you as the top this many times during the LAST 4 MONTHS (&lt;ARBA65&gt;).  Thinking about those times, how many times did you use a condom during vaginal sex with this partner (&lt;ARBA15&gt;)?</w:t>
      </w:r>
    </w:p>
    <w:p w:rsidRPr="00C05C1D" w:rsidR="00D325E8" w:rsidP="00A84572" w:rsidRDefault="00D325E8" w14:paraId="2F103936" w14:textId="77777777">
      <w:pPr>
        <w:ind w:left="1440"/>
        <w:rPr>
          <w:rFonts w:ascii="Times New Roman" w:hAnsi="Times New Roman" w:cs="Times New Roman"/>
        </w:rPr>
      </w:pPr>
    </w:p>
    <w:p w:rsidRPr="00C05C1D" w:rsidR="00D325E8" w:rsidP="00A84572" w:rsidRDefault="00D325E8" w14:paraId="1C6FA2DD" w14:textId="77777777">
      <w:pPr>
        <w:rPr>
          <w:rFonts w:ascii="Times New Roman" w:hAnsi="Times New Roman" w:cs="Times New Roman"/>
          <w:b/>
        </w:rPr>
      </w:pPr>
      <w:r w:rsidRPr="00C05C1D">
        <w:rPr>
          <w:rFonts w:ascii="Times New Roman" w:hAnsi="Times New Roman" w:cs="Times New Roman"/>
          <w:b/>
        </w:rPr>
        <w:t>[Note to Programmer: Skip to ARBA32 for those with a Penis]</w:t>
      </w:r>
    </w:p>
    <w:p w:rsidRPr="00C05C1D" w:rsidR="00D325E8" w:rsidP="00A84572" w:rsidRDefault="00D325E8" w14:paraId="01C7AE63" w14:textId="77777777">
      <w:pPr>
        <w:ind w:left="1080"/>
        <w:rPr>
          <w:rFonts w:ascii="Times New Roman" w:hAnsi="Times New Roman" w:cs="Times New Roman"/>
        </w:rPr>
      </w:pPr>
    </w:p>
    <w:p w:rsidRPr="00C05C1D" w:rsidR="00D325E8" w:rsidP="00A84572" w:rsidRDefault="00D325E8" w14:paraId="6479C4FC" w14:textId="77777777">
      <w:pPr>
        <w:ind w:left="1440"/>
        <w:rPr>
          <w:rFonts w:ascii="Times New Roman" w:hAnsi="Times New Roman" w:cs="Times New Roman"/>
        </w:rPr>
      </w:pPr>
    </w:p>
    <w:p w:rsidRPr="00C05C1D" w:rsidR="00D325E8" w:rsidP="00A84572" w:rsidRDefault="00D325E8" w14:paraId="2E86DA28" w14:textId="77777777">
      <w:pPr>
        <w:numPr>
          <w:ilvl w:val="0"/>
          <w:numId w:val="22"/>
        </w:numPr>
        <w:rPr>
          <w:rFonts w:ascii="Times New Roman" w:hAnsi="Times New Roman" w:cs="Times New Roman"/>
        </w:rPr>
      </w:pPr>
      <w:r w:rsidRPr="00C05C1D">
        <w:rPr>
          <w:rFonts w:ascii="Times New Roman" w:hAnsi="Times New Roman" w:cs="Times New Roman"/>
        </w:rPr>
        <w:t>How many times did you have vaginal sex with this partner (&lt;ARBA15&gt;) during the LAST 4 MONTHS with you as the bottom (this partner put their penis in your vagina)? [skip to ARBA70 if 0]</w:t>
      </w:r>
    </w:p>
    <w:p w:rsidRPr="00C05C1D" w:rsidR="00D325E8" w:rsidP="00A84572" w:rsidRDefault="00D325E8" w14:paraId="066BFC83" w14:textId="77777777">
      <w:pPr>
        <w:ind w:left="1080"/>
        <w:rPr>
          <w:rFonts w:ascii="Times New Roman" w:hAnsi="Times New Roman" w:cs="Times New Roman"/>
        </w:rPr>
      </w:pPr>
    </w:p>
    <w:p w:rsidRPr="00C05C1D" w:rsidR="00D325E8" w:rsidP="00A84572" w:rsidRDefault="00D325E8" w14:paraId="77C2E81B" w14:textId="77777777">
      <w:pPr>
        <w:numPr>
          <w:ilvl w:val="1"/>
          <w:numId w:val="22"/>
        </w:numPr>
        <w:rPr>
          <w:rFonts w:ascii="Times New Roman" w:hAnsi="Times New Roman" w:cs="Times New Roman"/>
        </w:rPr>
      </w:pPr>
      <w:r w:rsidRPr="00C05C1D">
        <w:rPr>
          <w:rFonts w:ascii="Times New Roman" w:hAnsi="Times New Roman" w:cs="Times New Roman"/>
        </w:rPr>
        <w:t>You said you had vaginal sex with this partner (&lt;ARBA15&gt;) with you as the bottom this many times during the LAST 4 MONTHS (&lt;ARBA69&gt;).  Thinking about those times, how many times did you use a condom during vaginal sex with this partner (&lt;ARBA15&gt;)?</w:t>
      </w:r>
    </w:p>
    <w:p w:rsidRPr="00C05C1D" w:rsidR="00D325E8" w:rsidP="00A84572" w:rsidRDefault="00D325E8" w14:paraId="0B4F4EB2" w14:textId="77777777">
      <w:pPr>
        <w:rPr>
          <w:rFonts w:ascii="Times New Roman" w:hAnsi="Times New Roman" w:cs="Times New Roman"/>
        </w:rPr>
      </w:pPr>
    </w:p>
    <w:p w:rsidRPr="00C05C1D" w:rsidR="00D325E8" w:rsidP="00A84572" w:rsidRDefault="00D325E8" w14:paraId="7C8AB1F1" w14:textId="77777777">
      <w:pPr>
        <w:ind w:left="1440"/>
        <w:rPr>
          <w:rFonts w:ascii="Times New Roman" w:hAnsi="Times New Roman" w:cs="Times New Roman"/>
        </w:rPr>
      </w:pPr>
    </w:p>
    <w:p w:rsidRPr="00C05C1D" w:rsidR="00D325E8" w:rsidP="00A84572" w:rsidRDefault="00D325E8" w14:paraId="6FD95BFD" w14:textId="77777777">
      <w:pPr>
        <w:rPr>
          <w:rFonts w:ascii="Times New Roman" w:hAnsi="Times New Roman" w:cs="Times New Roman"/>
        </w:rPr>
      </w:pPr>
    </w:p>
    <w:p w:rsidRPr="00C05C1D" w:rsidR="00D325E8" w:rsidP="00A84572" w:rsidRDefault="00D325E8" w14:paraId="00AAF96B" w14:textId="77777777">
      <w:pPr>
        <w:spacing w:line="360" w:lineRule="auto"/>
        <w:rPr>
          <w:rFonts w:ascii="Times New Roman" w:hAnsi="Times New Roman" w:cs="Times New Roman"/>
        </w:rPr>
      </w:pPr>
    </w:p>
    <w:p w:rsidRPr="00C05C1D" w:rsidR="00D325E8" w:rsidP="00A84572" w:rsidRDefault="00D325E8" w14:paraId="3A2F1EC4" w14:textId="77777777">
      <w:pPr>
        <w:spacing w:line="360" w:lineRule="auto"/>
        <w:rPr>
          <w:rFonts w:ascii="Times New Roman" w:hAnsi="Times New Roman" w:cs="Times New Roman"/>
        </w:rPr>
      </w:pPr>
      <w:r w:rsidRPr="00C05C1D">
        <w:rPr>
          <w:rFonts w:ascii="Times New Roman" w:hAnsi="Times New Roman" w:cs="Times New Roman"/>
        </w:rPr>
        <w:t>************************ADDITIONAL PARNTERS************************</w:t>
      </w:r>
    </w:p>
    <w:p w:rsidRPr="00C05C1D" w:rsidR="00D325E8" w:rsidP="00A84572" w:rsidRDefault="00D325E8" w14:paraId="3CBC1514" w14:textId="77777777">
      <w:pPr>
        <w:spacing w:line="360" w:lineRule="auto"/>
        <w:rPr>
          <w:rFonts w:ascii="Times New Roman" w:hAnsi="Times New Roman" w:cs="Times New Roman"/>
        </w:rPr>
      </w:pPr>
    </w:p>
    <w:p w:rsidRPr="00C05C1D" w:rsidR="00D325E8" w:rsidP="00A84572" w:rsidRDefault="00D325E8" w14:paraId="16817756" w14:textId="77777777">
      <w:pPr>
        <w:numPr>
          <w:ilvl w:val="0"/>
          <w:numId w:val="12"/>
        </w:numPr>
        <w:rPr>
          <w:rFonts w:ascii="Times New Roman" w:hAnsi="Times New Roman" w:cs="Times New Roman"/>
        </w:rPr>
      </w:pPr>
      <w:r w:rsidRPr="00C05C1D">
        <w:rPr>
          <w:rFonts w:ascii="Times New Roman" w:hAnsi="Times New Roman" w:cs="Times New Roman"/>
        </w:rPr>
        <w:lastRenderedPageBreak/>
        <w:t>Thinking about the LAST 4 MONTHS, how many other people have you had vaginal or anal sex with besides these partners   (&lt;ARBA14&gt;, &lt;ARBA15&gt;, &lt;ARBA16&gt;)? Remember to answer about the LAST 4 MONTHS (from &lt;4m&gt; until &lt;today&gt;). ________ (If “0” partners, skip to END OF ARBA)</w:t>
      </w:r>
    </w:p>
    <w:p w:rsidRPr="00C05C1D" w:rsidR="00D325E8" w:rsidP="00A84572" w:rsidRDefault="00D325E8" w14:paraId="7FCBD443" w14:textId="77777777">
      <w:pPr>
        <w:ind w:left="360"/>
        <w:rPr>
          <w:rFonts w:ascii="Times New Roman" w:hAnsi="Times New Roman" w:cs="Times New Roman"/>
        </w:rPr>
      </w:pPr>
    </w:p>
    <w:p w:rsidRPr="00C05C1D" w:rsidR="00D325E8" w:rsidP="00A84572" w:rsidRDefault="00D325E8" w14:paraId="499B0D1E" w14:textId="77777777">
      <w:pPr>
        <w:ind w:left="360"/>
        <w:rPr>
          <w:rFonts w:ascii="Times New Roman" w:hAnsi="Times New Roman" w:cs="Times New Roman"/>
        </w:rPr>
      </w:pPr>
    </w:p>
    <w:p w:rsidRPr="00C05C1D" w:rsidR="00D325E8" w:rsidP="00A84572" w:rsidRDefault="00D325E8" w14:paraId="5C531EA0" w14:textId="77777777">
      <w:pPr>
        <w:numPr>
          <w:ilvl w:val="0"/>
          <w:numId w:val="12"/>
        </w:numPr>
        <w:rPr>
          <w:rFonts w:ascii="Times New Roman" w:hAnsi="Times New Roman" w:cs="Times New Roman"/>
        </w:rPr>
      </w:pPr>
      <w:r w:rsidRPr="00C05C1D">
        <w:rPr>
          <w:rFonts w:ascii="Times New Roman" w:hAnsi="Times New Roman" w:cs="Times New Roman"/>
        </w:rPr>
        <w:t>Think of the other sexual partners you’ve had (&lt;ARBA74&gt; partners) in the LAST 4 MONTHS.  How many times did you have anal or vaginal sex with any of these partners during the LAST 4 MONTHS?  _______</w:t>
      </w:r>
    </w:p>
    <w:p w:rsidRPr="00C05C1D" w:rsidR="00D325E8" w:rsidP="00A84572" w:rsidRDefault="00D325E8" w14:paraId="7BCABB16" w14:textId="77777777">
      <w:pPr>
        <w:ind w:left="1080"/>
        <w:rPr>
          <w:rFonts w:ascii="Times New Roman" w:hAnsi="Times New Roman" w:cs="Times New Roman"/>
        </w:rPr>
      </w:pPr>
    </w:p>
    <w:p w:rsidRPr="00C05C1D" w:rsidR="00D325E8" w:rsidP="00A84572" w:rsidRDefault="00D325E8" w14:paraId="2B782877" w14:textId="77777777">
      <w:pPr>
        <w:numPr>
          <w:ilvl w:val="1"/>
          <w:numId w:val="12"/>
        </w:numPr>
        <w:rPr>
          <w:rFonts w:ascii="Times New Roman" w:hAnsi="Times New Roman" w:cs="Times New Roman"/>
        </w:rPr>
      </w:pPr>
      <w:r w:rsidRPr="00C05C1D">
        <w:rPr>
          <w:rFonts w:ascii="Times New Roman" w:hAnsi="Times New Roman" w:cs="Times New Roman"/>
        </w:rPr>
        <w:t>You said you had anal or vaginal sex with other partners besides these 3 partners (&lt;ARBA14&gt;, &lt;ARBA15&gt;, &lt;ARBA16&gt;) this many times during the LAST 4 MONTHS (&lt;ARBA72&gt;).  Thinking about those times, how many times did you have sex without using a condom during anal or vaginal sex with these other partners? _________</w:t>
      </w:r>
    </w:p>
    <w:p w:rsidRPr="00C05C1D" w:rsidR="00D325E8" w:rsidP="00A84572" w:rsidRDefault="00D325E8" w14:paraId="3BB51F3E" w14:textId="77777777">
      <w:pPr>
        <w:rPr>
          <w:rFonts w:ascii="Times New Roman" w:hAnsi="Times New Roman" w:cs="Times New Roman"/>
        </w:rPr>
      </w:pPr>
    </w:p>
    <w:p w:rsidRPr="00C05C1D" w:rsidR="00D325E8" w:rsidP="00A84572" w:rsidRDefault="00D325E8" w14:paraId="2E7C6857" w14:textId="77777777">
      <w:pPr>
        <w:rPr>
          <w:rFonts w:ascii="Times New Roman" w:hAnsi="Times New Roman" w:cs="Times New Roman"/>
        </w:rPr>
      </w:pPr>
    </w:p>
    <w:p w:rsidRPr="00C05C1D" w:rsidR="00D325E8" w:rsidP="00A84572" w:rsidRDefault="00D325E8" w14:paraId="75BB8AC6" w14:textId="77777777">
      <w:pPr>
        <w:jc w:val="center"/>
        <w:rPr>
          <w:rFonts w:ascii="Times New Roman" w:hAnsi="Times New Roman" w:cs="Times New Roman"/>
          <w:b/>
          <w:u w:val="single"/>
        </w:rPr>
      </w:pPr>
      <w:r w:rsidRPr="00C05C1D">
        <w:rPr>
          <w:rFonts w:ascii="Times New Roman" w:hAnsi="Times New Roman" w:cs="Times New Roman"/>
          <w:sz w:val="24"/>
          <w:szCs w:val="24"/>
        </w:rPr>
        <w:br w:type="page"/>
      </w:r>
      <w:r w:rsidRPr="00C05C1D">
        <w:rPr>
          <w:rFonts w:ascii="Times New Roman" w:hAnsi="Times New Roman" w:cs="Times New Roman"/>
          <w:b/>
          <w:u w:val="single"/>
        </w:rPr>
        <w:lastRenderedPageBreak/>
        <w:t>PREP QUESTIONS (PRP)</w:t>
      </w:r>
    </w:p>
    <w:p w:rsidRPr="00C05C1D" w:rsidR="00D325E8" w:rsidP="00A84572" w:rsidRDefault="00D325E8" w14:paraId="36C7BE79" w14:textId="3060288B">
      <w:pPr>
        <w:jc w:val="center"/>
        <w:rPr>
          <w:rFonts w:ascii="Times New Roman" w:hAnsi="Times New Roman" w:cs="Times New Roman"/>
          <w:b/>
          <w:u w:val="single"/>
        </w:rPr>
      </w:pPr>
    </w:p>
    <w:p w:rsidRPr="00C05C1D" w:rsidR="00D325E8" w:rsidP="00A84572" w:rsidRDefault="00D325E8" w14:paraId="27E2FB34" w14:textId="77777777">
      <w:pPr>
        <w:pStyle w:val="NoSpacing"/>
        <w:rPr>
          <w:rFonts w:ascii="Times New Roman" w:hAnsi="Times New Roman"/>
          <w:i/>
        </w:rPr>
      </w:pPr>
      <w:r w:rsidRPr="00C05C1D">
        <w:rPr>
          <w:rFonts w:ascii="Times New Roman" w:hAnsi="Times New Roman"/>
          <w:i/>
        </w:rPr>
        <w:t>One way to prevent HIV infection is called PrEP, which stands for pre-exposure prophylaxis. PrEP is a way of preventing HIV infection by giving HIV-negative people HIV medicines. The following questions are about your thoughts and opinions of this way of preventing HIV infection.</w:t>
      </w:r>
    </w:p>
    <w:p w:rsidRPr="00C05C1D" w:rsidR="00D325E8" w:rsidP="00A84572" w:rsidRDefault="00D325E8" w14:paraId="49CBCC29" w14:textId="77777777">
      <w:pPr>
        <w:pStyle w:val="NoSpacing"/>
        <w:rPr>
          <w:rFonts w:ascii="Times New Roman" w:hAnsi="Times New Roman"/>
        </w:rPr>
      </w:pPr>
    </w:p>
    <w:p w:rsidRPr="00C05C1D" w:rsidR="00D325E8" w:rsidP="00A84572" w:rsidRDefault="00D325E8" w14:paraId="2A642BAB" w14:textId="77777777">
      <w:pPr>
        <w:pStyle w:val="NoSpacing"/>
        <w:numPr>
          <w:ilvl w:val="0"/>
          <w:numId w:val="32"/>
        </w:numPr>
        <w:rPr>
          <w:rFonts w:ascii="Times New Roman" w:hAnsi="Times New Roman"/>
        </w:rPr>
      </w:pPr>
      <w:r w:rsidRPr="00C05C1D">
        <w:rPr>
          <w:rFonts w:ascii="Times New Roman" w:hAnsi="Times New Roman"/>
        </w:rPr>
        <w:t>Have you heard of HIV-negative people taking HIV medication before sex because they thought it would lower their chances of getting HIV (also known as PrEP)?</w:t>
      </w:r>
    </w:p>
    <w:p w:rsidRPr="00C05C1D" w:rsidR="00D325E8" w:rsidP="00A84572" w:rsidRDefault="00D325E8" w14:paraId="5FEC12BD" w14:textId="77777777">
      <w:pPr>
        <w:pStyle w:val="NoSpacing"/>
        <w:rPr>
          <w:rFonts w:ascii="Times New Roman" w:hAnsi="Times New Roman"/>
        </w:rPr>
      </w:pPr>
    </w:p>
    <w:p w:rsidRPr="00C05C1D" w:rsidR="00D325E8" w:rsidP="00A84572" w:rsidRDefault="00D325E8" w14:paraId="7E97D1C5" w14:textId="77777777">
      <w:pPr>
        <w:pStyle w:val="NoSpacing"/>
        <w:ind w:firstLine="720"/>
        <w:rPr>
          <w:rFonts w:ascii="Times New Roman" w:hAnsi="Times New Roman"/>
        </w:rPr>
      </w:pPr>
      <w:r w:rsidRPr="00C05C1D">
        <w:rPr>
          <w:rFonts w:ascii="Times New Roman" w:hAnsi="Times New Roman"/>
        </w:rPr>
        <w:t>1-Yes</w:t>
      </w:r>
    </w:p>
    <w:p w:rsidRPr="00C05C1D" w:rsidR="00D325E8" w:rsidP="00A84572" w:rsidRDefault="00D325E8" w14:paraId="21576F19" w14:textId="77777777">
      <w:pPr>
        <w:pStyle w:val="NoSpacing"/>
        <w:ind w:left="720"/>
        <w:rPr>
          <w:rFonts w:ascii="Times New Roman" w:hAnsi="Times New Roman"/>
        </w:rPr>
      </w:pPr>
      <w:r w:rsidRPr="00C05C1D">
        <w:rPr>
          <w:rFonts w:ascii="Times New Roman" w:hAnsi="Times New Roman"/>
        </w:rPr>
        <w:t>0-No</w:t>
      </w:r>
    </w:p>
    <w:p w:rsidRPr="00C05C1D" w:rsidR="00D325E8" w:rsidP="00A84572" w:rsidRDefault="00D325E8" w14:paraId="71BF95A5" w14:textId="77777777">
      <w:pPr>
        <w:pStyle w:val="NoSpacing"/>
        <w:ind w:left="720"/>
        <w:rPr>
          <w:rFonts w:ascii="Times New Roman" w:hAnsi="Times New Roman"/>
        </w:rPr>
      </w:pPr>
    </w:p>
    <w:p w:rsidRPr="00C05C1D" w:rsidR="00D325E8" w:rsidP="00A84572" w:rsidRDefault="00D325E8" w14:paraId="5DDCDB4B" w14:textId="77777777">
      <w:pPr>
        <w:pStyle w:val="NoSpacing"/>
        <w:ind w:left="360"/>
        <w:rPr>
          <w:rFonts w:ascii="Times New Roman" w:hAnsi="Times New Roman"/>
        </w:rPr>
      </w:pPr>
    </w:p>
    <w:p w:rsidRPr="00C05C1D" w:rsidR="00D325E8" w:rsidP="00A84572" w:rsidRDefault="00D325E8" w14:paraId="7CD5ABED" w14:textId="77777777">
      <w:pPr>
        <w:pStyle w:val="NoSpacing"/>
        <w:ind w:left="360"/>
        <w:rPr>
          <w:rFonts w:ascii="Times New Roman" w:hAnsi="Times New Roman"/>
        </w:rPr>
      </w:pPr>
    </w:p>
    <w:p w:rsidRPr="00C05C1D" w:rsidR="00D325E8" w:rsidP="00A84572" w:rsidRDefault="00D325E8" w14:paraId="2C31A194" w14:textId="77777777">
      <w:pPr>
        <w:pStyle w:val="NoSpacing"/>
        <w:numPr>
          <w:ilvl w:val="0"/>
          <w:numId w:val="32"/>
        </w:numPr>
        <w:rPr>
          <w:rFonts w:ascii="Times New Roman" w:hAnsi="Times New Roman"/>
        </w:rPr>
      </w:pPr>
      <w:r w:rsidRPr="00C05C1D">
        <w:rPr>
          <w:rFonts w:ascii="Times New Roman" w:hAnsi="Times New Roman"/>
        </w:rPr>
        <w:t>How effective do you think taking an HIV medication every day will be in preventing HIV for people who have sex without using condoms?</w:t>
      </w:r>
    </w:p>
    <w:p w:rsidRPr="00C05C1D" w:rsidR="00D325E8" w:rsidP="00A84572" w:rsidRDefault="00D325E8" w14:paraId="0710759F" w14:textId="77777777">
      <w:pPr>
        <w:pStyle w:val="NoSpacing"/>
        <w:rPr>
          <w:rFonts w:ascii="Times New Roman" w:hAnsi="Times New Roman"/>
        </w:rPr>
      </w:pPr>
    </w:p>
    <w:p w:rsidRPr="00C05C1D" w:rsidR="00D325E8" w:rsidP="00A84572" w:rsidRDefault="00D325E8" w14:paraId="1D7D19D9" w14:textId="77777777">
      <w:pPr>
        <w:pStyle w:val="NoSpacing"/>
        <w:numPr>
          <w:ilvl w:val="1"/>
          <w:numId w:val="31"/>
        </w:numPr>
        <w:rPr>
          <w:rFonts w:ascii="Times New Roman" w:hAnsi="Times New Roman"/>
        </w:rPr>
      </w:pPr>
      <w:r w:rsidRPr="00C05C1D">
        <w:rPr>
          <w:rFonts w:ascii="Times New Roman" w:hAnsi="Times New Roman"/>
        </w:rPr>
        <w:t>Not effective at all</w:t>
      </w:r>
    </w:p>
    <w:p w:rsidRPr="00C05C1D" w:rsidR="00D325E8" w:rsidP="00A84572" w:rsidRDefault="00D325E8" w14:paraId="63555F70" w14:textId="77777777">
      <w:pPr>
        <w:pStyle w:val="NoSpacing"/>
        <w:numPr>
          <w:ilvl w:val="1"/>
          <w:numId w:val="31"/>
        </w:numPr>
        <w:rPr>
          <w:rFonts w:ascii="Times New Roman" w:hAnsi="Times New Roman"/>
        </w:rPr>
      </w:pPr>
      <w:r w:rsidRPr="00C05C1D">
        <w:rPr>
          <w:rFonts w:ascii="Times New Roman" w:hAnsi="Times New Roman"/>
        </w:rPr>
        <w:t>Slightly effective</w:t>
      </w:r>
    </w:p>
    <w:p w:rsidRPr="00C05C1D" w:rsidR="00D325E8" w:rsidP="00A84572" w:rsidRDefault="00D325E8" w14:paraId="5D3B4213" w14:textId="77777777">
      <w:pPr>
        <w:pStyle w:val="NoSpacing"/>
        <w:numPr>
          <w:ilvl w:val="1"/>
          <w:numId w:val="31"/>
        </w:numPr>
        <w:rPr>
          <w:rFonts w:ascii="Times New Roman" w:hAnsi="Times New Roman"/>
        </w:rPr>
      </w:pPr>
      <w:r w:rsidRPr="00C05C1D">
        <w:rPr>
          <w:rFonts w:ascii="Times New Roman" w:hAnsi="Times New Roman"/>
        </w:rPr>
        <w:t>Moderately effective</w:t>
      </w:r>
    </w:p>
    <w:p w:rsidRPr="00C05C1D" w:rsidR="00D325E8" w:rsidP="00A84572" w:rsidRDefault="00D325E8" w14:paraId="4562AC71" w14:textId="77777777">
      <w:pPr>
        <w:pStyle w:val="NoSpacing"/>
        <w:numPr>
          <w:ilvl w:val="1"/>
          <w:numId w:val="31"/>
        </w:numPr>
        <w:rPr>
          <w:rFonts w:ascii="Times New Roman" w:hAnsi="Times New Roman"/>
        </w:rPr>
      </w:pPr>
      <w:r w:rsidRPr="00C05C1D">
        <w:rPr>
          <w:rFonts w:ascii="Times New Roman" w:hAnsi="Times New Roman"/>
        </w:rPr>
        <w:t>Very effective</w:t>
      </w:r>
    </w:p>
    <w:p w:rsidRPr="00C05C1D" w:rsidR="00D325E8" w:rsidP="00A84572" w:rsidRDefault="00D325E8" w14:paraId="757E4736" w14:textId="77777777">
      <w:pPr>
        <w:pStyle w:val="NoSpacing"/>
        <w:numPr>
          <w:ilvl w:val="1"/>
          <w:numId w:val="31"/>
        </w:numPr>
        <w:rPr>
          <w:rFonts w:ascii="Times New Roman" w:hAnsi="Times New Roman"/>
        </w:rPr>
      </w:pPr>
      <w:r w:rsidRPr="00C05C1D">
        <w:rPr>
          <w:rFonts w:ascii="Times New Roman" w:hAnsi="Times New Roman"/>
        </w:rPr>
        <w:t>Extremely effective</w:t>
      </w:r>
    </w:p>
    <w:p w:rsidRPr="00C05C1D" w:rsidR="00D325E8" w:rsidP="00A84572" w:rsidRDefault="00D325E8" w14:paraId="0377CA94" w14:textId="77777777">
      <w:pPr>
        <w:pStyle w:val="NoSpacing"/>
        <w:ind w:left="1080"/>
        <w:rPr>
          <w:rFonts w:ascii="Times New Roman" w:hAnsi="Times New Roman"/>
        </w:rPr>
      </w:pPr>
    </w:p>
    <w:p w:rsidRPr="00C05C1D" w:rsidR="00D325E8" w:rsidP="00A84572" w:rsidRDefault="00D325E8" w14:paraId="25A34A36" w14:textId="77777777">
      <w:pPr>
        <w:shd w:val="clear" w:color="auto" w:fill="FFFFFF"/>
        <w:rPr>
          <w:rFonts w:ascii="Times New Roman" w:hAnsi="Times New Roman" w:cs="Times New Roman"/>
          <w:b/>
        </w:rPr>
      </w:pPr>
    </w:p>
    <w:p w:rsidRPr="00C05C1D" w:rsidR="00D325E8" w:rsidP="00A84572" w:rsidRDefault="00D325E8" w14:paraId="0462C72C" w14:textId="77777777">
      <w:pPr>
        <w:numPr>
          <w:ilvl w:val="0"/>
          <w:numId w:val="32"/>
        </w:numPr>
        <w:spacing w:after="200" w:line="276" w:lineRule="auto"/>
        <w:rPr>
          <w:rFonts w:ascii="Times New Roman" w:hAnsi="Times New Roman" w:cs="Times New Roman"/>
        </w:rPr>
      </w:pPr>
      <w:r w:rsidRPr="00C05C1D">
        <w:rPr>
          <w:rFonts w:ascii="Times New Roman" w:hAnsi="Times New Roman" w:cs="Times New Roman"/>
        </w:rPr>
        <w:t xml:space="preserve">How interested are you in taking PrEP medication to help prevent HIV infection?  </w:t>
      </w:r>
    </w:p>
    <w:p w:rsidRPr="00C05C1D" w:rsidR="00D325E8" w:rsidP="00A84572" w:rsidRDefault="00D325E8" w14:paraId="5C7F9662" w14:textId="77777777">
      <w:pPr>
        <w:rPr>
          <w:rFonts w:ascii="Times New Roman" w:hAnsi="Times New Roman" w:cs="Times New Roman"/>
        </w:rPr>
      </w:pPr>
      <w:r w:rsidRPr="00C05C1D">
        <w:rPr>
          <w:rFonts w:ascii="Times New Roman" w:hAnsi="Times New Roman" w:cs="Times New Roman"/>
        </w:rPr>
        <w:tab/>
        <w:t>1-very interested</w:t>
      </w:r>
    </w:p>
    <w:p w:rsidRPr="00C05C1D" w:rsidR="00D325E8" w:rsidP="00A84572" w:rsidRDefault="00D325E8" w14:paraId="25B91EAC" w14:textId="77777777">
      <w:pPr>
        <w:rPr>
          <w:rFonts w:ascii="Times New Roman" w:hAnsi="Times New Roman" w:cs="Times New Roman"/>
        </w:rPr>
      </w:pPr>
      <w:r w:rsidRPr="00C05C1D">
        <w:rPr>
          <w:rFonts w:ascii="Times New Roman" w:hAnsi="Times New Roman" w:cs="Times New Roman"/>
        </w:rPr>
        <w:tab/>
        <w:t>2-somewhat interested</w:t>
      </w:r>
    </w:p>
    <w:p w:rsidRPr="00C05C1D" w:rsidR="00D325E8" w:rsidP="00A84572" w:rsidRDefault="00D325E8" w14:paraId="49DA63A2" w14:textId="77777777">
      <w:pPr>
        <w:rPr>
          <w:rFonts w:ascii="Times New Roman" w:hAnsi="Times New Roman" w:cs="Times New Roman"/>
        </w:rPr>
      </w:pPr>
      <w:r w:rsidRPr="00C05C1D">
        <w:rPr>
          <w:rFonts w:ascii="Times New Roman" w:hAnsi="Times New Roman" w:cs="Times New Roman"/>
        </w:rPr>
        <w:tab/>
        <w:t>3-somewhat uninterested</w:t>
      </w:r>
    </w:p>
    <w:p w:rsidRPr="00C05C1D" w:rsidR="00D325E8" w:rsidP="00A84572" w:rsidRDefault="00D325E8" w14:paraId="5A2D0BB3" w14:textId="77777777">
      <w:pPr>
        <w:rPr>
          <w:rFonts w:ascii="Times New Roman" w:hAnsi="Times New Roman" w:cs="Times New Roman"/>
        </w:rPr>
      </w:pPr>
      <w:r w:rsidRPr="00C05C1D">
        <w:rPr>
          <w:rFonts w:ascii="Times New Roman" w:hAnsi="Times New Roman" w:cs="Times New Roman"/>
        </w:rPr>
        <w:tab/>
        <w:t>4-very uninterested</w:t>
      </w:r>
    </w:p>
    <w:p w:rsidRPr="00C05C1D" w:rsidR="00D325E8" w:rsidP="00A84572" w:rsidRDefault="00D325E8" w14:paraId="23C6A558" w14:textId="77777777">
      <w:pPr>
        <w:rPr>
          <w:rFonts w:ascii="Times New Roman" w:hAnsi="Times New Roman" w:cs="Times New Roman"/>
        </w:rPr>
      </w:pPr>
    </w:p>
    <w:p w:rsidRPr="00C05C1D" w:rsidR="00D325E8" w:rsidP="00A84572" w:rsidRDefault="00D325E8" w14:paraId="16C1D99E" w14:textId="77777777">
      <w:pPr>
        <w:pStyle w:val="NoSpacing"/>
        <w:numPr>
          <w:ilvl w:val="0"/>
          <w:numId w:val="32"/>
        </w:numPr>
        <w:rPr>
          <w:rFonts w:ascii="Times New Roman" w:hAnsi="Times New Roman"/>
        </w:rPr>
      </w:pPr>
      <w:r w:rsidRPr="00C05C1D">
        <w:rPr>
          <w:rFonts w:ascii="Times New Roman" w:hAnsi="Times New Roman"/>
        </w:rPr>
        <w:t>Have you ever taken HIV medication before sex because you thought it would lower your chances of getting HIV (also known as PrEP)?</w:t>
      </w:r>
    </w:p>
    <w:p w:rsidRPr="00C05C1D" w:rsidR="00D325E8" w:rsidP="00A84572" w:rsidRDefault="00D325E8" w14:paraId="25C6422A" w14:textId="77777777">
      <w:pPr>
        <w:pStyle w:val="NoSpacing"/>
        <w:rPr>
          <w:rFonts w:ascii="Times New Roman" w:hAnsi="Times New Roman"/>
        </w:rPr>
      </w:pPr>
    </w:p>
    <w:p w:rsidRPr="00C05C1D" w:rsidR="00D325E8" w:rsidP="00A84572" w:rsidRDefault="00D325E8" w14:paraId="41E50ED6" w14:textId="77777777">
      <w:pPr>
        <w:pStyle w:val="NoSpacing"/>
        <w:ind w:left="720"/>
        <w:rPr>
          <w:rFonts w:ascii="Times New Roman" w:hAnsi="Times New Roman"/>
        </w:rPr>
      </w:pPr>
      <w:r w:rsidRPr="00C05C1D">
        <w:rPr>
          <w:rFonts w:ascii="Times New Roman" w:hAnsi="Times New Roman"/>
        </w:rPr>
        <w:t>1-Yes</w:t>
      </w:r>
    </w:p>
    <w:p w:rsidRPr="00C05C1D" w:rsidR="00D325E8" w:rsidP="00A84572" w:rsidRDefault="00D325E8" w14:paraId="0B770FD2" w14:textId="77777777">
      <w:pPr>
        <w:pStyle w:val="NoSpacing"/>
        <w:ind w:left="720"/>
        <w:rPr>
          <w:rFonts w:ascii="Times New Roman" w:hAnsi="Times New Roman"/>
        </w:rPr>
      </w:pPr>
      <w:r w:rsidRPr="00C05C1D">
        <w:rPr>
          <w:rFonts w:ascii="Times New Roman" w:hAnsi="Times New Roman"/>
        </w:rPr>
        <w:t>0-No (SKIP to PRP11)</w:t>
      </w:r>
    </w:p>
    <w:p w:rsidRPr="00C05C1D" w:rsidR="00D325E8" w:rsidP="00A84572" w:rsidRDefault="00D325E8" w14:paraId="21DD6317" w14:textId="77777777">
      <w:pPr>
        <w:pStyle w:val="NoSpacing"/>
        <w:ind w:left="720"/>
        <w:rPr>
          <w:rFonts w:ascii="Times New Roman" w:hAnsi="Times New Roman"/>
        </w:rPr>
      </w:pPr>
    </w:p>
    <w:p w:rsidRPr="00C05C1D" w:rsidR="00D325E8" w:rsidP="00A84572" w:rsidRDefault="00D325E8" w14:paraId="452F321C" w14:textId="77777777">
      <w:pPr>
        <w:pStyle w:val="NoSpacing"/>
        <w:ind w:left="720"/>
        <w:rPr>
          <w:rFonts w:ascii="Times New Roman" w:hAnsi="Times New Roman"/>
        </w:rPr>
      </w:pPr>
    </w:p>
    <w:p w:rsidRPr="00C05C1D" w:rsidR="00D325E8" w:rsidP="00A84572" w:rsidRDefault="00D325E8" w14:paraId="3EA24453" w14:textId="77777777">
      <w:pPr>
        <w:keepNext/>
        <w:numPr>
          <w:ilvl w:val="0"/>
          <w:numId w:val="32"/>
        </w:numPr>
        <w:rPr>
          <w:rFonts w:ascii="Times New Roman" w:hAnsi="Times New Roman" w:cs="Times New Roman"/>
        </w:rPr>
      </w:pPr>
      <w:r w:rsidRPr="00C05C1D">
        <w:rPr>
          <w:rFonts w:ascii="Times New Roman" w:hAnsi="Times New Roman" w:cs="Times New Roman"/>
        </w:rPr>
        <w:t>When taking PrEP, how often did you use condoms during anal or vaginal sex?</w:t>
      </w:r>
    </w:p>
    <w:p w:rsidRPr="00C05C1D" w:rsidR="00D325E8" w:rsidP="00A84572" w:rsidRDefault="00D325E8" w14:paraId="7223EA0F" w14:textId="77777777">
      <w:pPr>
        <w:pStyle w:val="ListParagraph"/>
        <w:keepNext/>
        <w:spacing w:line="240" w:lineRule="auto"/>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66D72D58" w14:textId="77777777">
      <w:pPr>
        <w:pStyle w:val="ListParagraph"/>
        <w:keepNext/>
        <w:spacing w:line="240" w:lineRule="auto"/>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67F37863" w14:textId="77777777">
      <w:pPr>
        <w:pStyle w:val="ListParagraph"/>
        <w:keepNext/>
        <w:spacing w:line="240" w:lineRule="auto"/>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025E4BA1" w14:textId="77777777">
      <w:pPr>
        <w:pStyle w:val="ListParagraph"/>
        <w:keepNext/>
        <w:spacing w:line="240" w:lineRule="auto"/>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768814E9" w14:textId="77777777">
      <w:pPr>
        <w:pStyle w:val="NoSpacing"/>
        <w:ind w:left="360"/>
        <w:rPr>
          <w:rFonts w:ascii="Times New Roman" w:hAnsi="Times New Roman"/>
        </w:rPr>
      </w:pPr>
      <w:r w:rsidRPr="00C05C1D">
        <w:rPr>
          <w:rFonts w:ascii="Times New Roman" w:hAnsi="Times New Roman"/>
        </w:rPr>
        <w:t xml:space="preserve">      5-always</w:t>
      </w:r>
    </w:p>
    <w:p w:rsidRPr="00C05C1D" w:rsidR="00D325E8" w:rsidP="00A84572" w:rsidRDefault="00D325E8" w14:paraId="091BA40C" w14:textId="77777777">
      <w:pPr>
        <w:pStyle w:val="NoSpacing"/>
        <w:ind w:left="360"/>
        <w:rPr>
          <w:rFonts w:ascii="Times New Roman" w:hAnsi="Times New Roman"/>
        </w:rPr>
      </w:pPr>
    </w:p>
    <w:p w:rsidRPr="00C05C1D" w:rsidR="00D325E8" w:rsidP="00A84572" w:rsidRDefault="00D325E8" w14:paraId="04710FDE" w14:textId="77777777">
      <w:pPr>
        <w:keepNext/>
        <w:shd w:val="clear" w:color="auto" w:fill="FFFFFF"/>
        <w:ind w:left="360"/>
        <w:rPr>
          <w:rFonts w:ascii="Times New Roman" w:hAnsi="Times New Roman" w:cs="Times New Roman"/>
        </w:rPr>
      </w:pPr>
    </w:p>
    <w:p w:rsidRPr="00C05C1D" w:rsidR="00D325E8" w:rsidP="00A84572" w:rsidRDefault="00D325E8" w14:paraId="007A7146" w14:textId="77777777">
      <w:pPr>
        <w:keepNext/>
        <w:numPr>
          <w:ilvl w:val="0"/>
          <w:numId w:val="32"/>
        </w:numPr>
        <w:shd w:val="clear" w:color="auto" w:fill="FFFFFF"/>
        <w:rPr>
          <w:rFonts w:ascii="Times New Roman" w:hAnsi="Times New Roman" w:cs="Times New Roman"/>
        </w:rPr>
      </w:pPr>
      <w:r w:rsidRPr="00C05C1D">
        <w:rPr>
          <w:rFonts w:ascii="Times New Roman" w:hAnsi="Times New Roman" w:cs="Times New Roman"/>
        </w:rPr>
        <w:t>Have you taken PrEP in the last 4 months? </w:t>
      </w:r>
    </w:p>
    <w:p w:rsidRPr="00C05C1D" w:rsidR="00D325E8" w:rsidP="00A84572" w:rsidRDefault="00D325E8" w14:paraId="745831B0" w14:textId="77777777">
      <w:pPr>
        <w:keepNext/>
        <w:shd w:val="clear" w:color="auto" w:fill="FFFFFF"/>
        <w:ind w:left="720"/>
        <w:rPr>
          <w:rFonts w:ascii="Times New Roman" w:hAnsi="Times New Roman" w:cs="Times New Roman"/>
        </w:rPr>
      </w:pPr>
      <w:r w:rsidRPr="00C05C1D">
        <w:rPr>
          <w:rFonts w:ascii="Times New Roman" w:hAnsi="Times New Roman" w:cs="Times New Roman"/>
        </w:rPr>
        <w:t>1-Yes</w:t>
      </w:r>
    </w:p>
    <w:p w:rsidRPr="00C05C1D" w:rsidR="00D325E8" w:rsidP="00A84572" w:rsidRDefault="00D325E8" w14:paraId="76773408" w14:textId="77777777">
      <w:pPr>
        <w:pStyle w:val="ListParagraph"/>
        <w:keepNext/>
        <w:spacing w:line="240" w:lineRule="auto"/>
        <w:rPr>
          <w:rFonts w:ascii="Times New Roman" w:hAnsi="Times New Roman" w:cs="Times New Roman"/>
        </w:rPr>
      </w:pPr>
      <w:r w:rsidRPr="00C05C1D">
        <w:rPr>
          <w:rFonts w:ascii="Times New Roman" w:hAnsi="Times New Roman" w:cs="Times New Roman"/>
        </w:rPr>
        <w:t>0-No (SKIP to PRP11)</w:t>
      </w:r>
    </w:p>
    <w:p w:rsidRPr="00C05C1D" w:rsidR="00D325E8" w:rsidP="00A84572" w:rsidRDefault="00D325E8" w14:paraId="56140F77" w14:textId="77777777">
      <w:pPr>
        <w:keepNext/>
        <w:rPr>
          <w:rFonts w:ascii="Times New Roman" w:hAnsi="Times New Roman" w:cs="Times New Roman"/>
        </w:rPr>
      </w:pPr>
    </w:p>
    <w:p w:rsidRPr="00C05C1D" w:rsidR="00D325E8" w:rsidP="00A84572" w:rsidRDefault="00D325E8" w14:paraId="5AA22C1C" w14:textId="77777777">
      <w:pPr>
        <w:keepNext/>
        <w:numPr>
          <w:ilvl w:val="0"/>
          <w:numId w:val="32"/>
        </w:numPr>
        <w:rPr>
          <w:rFonts w:ascii="Times New Roman" w:hAnsi="Times New Roman" w:cs="Times New Roman"/>
        </w:rPr>
      </w:pPr>
      <w:r w:rsidRPr="00C05C1D">
        <w:rPr>
          <w:rFonts w:ascii="Times New Roman" w:hAnsi="Times New Roman" w:cs="Times New Roman"/>
        </w:rPr>
        <w:t xml:space="preserve">Have you taken PrEP in the past month? </w:t>
      </w:r>
    </w:p>
    <w:p w:rsidRPr="00C05C1D" w:rsidR="00D325E8" w:rsidP="00A84572" w:rsidRDefault="00D325E8" w14:paraId="1A830CE2" w14:textId="77777777">
      <w:pPr>
        <w:pStyle w:val="ListParagraph"/>
        <w:keepNext/>
        <w:spacing w:line="240" w:lineRule="auto"/>
        <w:rPr>
          <w:rFonts w:ascii="Times New Roman" w:hAnsi="Times New Roman" w:cs="Times New Roman"/>
        </w:rPr>
      </w:pPr>
      <w:r w:rsidRPr="00C05C1D">
        <w:rPr>
          <w:rFonts w:ascii="Times New Roman" w:hAnsi="Times New Roman" w:cs="Times New Roman"/>
        </w:rPr>
        <w:t>1-Yes</w:t>
      </w:r>
    </w:p>
    <w:p w:rsidRPr="00C05C1D" w:rsidR="00D325E8" w:rsidP="00A84572" w:rsidRDefault="00D325E8" w14:paraId="3092045B" w14:textId="77777777">
      <w:pPr>
        <w:pStyle w:val="ListParagraph"/>
        <w:keepNext/>
        <w:spacing w:line="240" w:lineRule="auto"/>
        <w:rPr>
          <w:rFonts w:ascii="Times New Roman" w:hAnsi="Times New Roman" w:cs="Times New Roman"/>
        </w:rPr>
      </w:pPr>
      <w:r w:rsidRPr="00C05C1D">
        <w:rPr>
          <w:rFonts w:ascii="Times New Roman" w:hAnsi="Times New Roman" w:cs="Times New Roman"/>
        </w:rPr>
        <w:t>0-No</w:t>
      </w:r>
    </w:p>
    <w:p w:rsidRPr="00C05C1D" w:rsidR="00D325E8" w:rsidP="00A84572" w:rsidRDefault="00D325E8" w14:paraId="4DD818D7" w14:textId="77777777">
      <w:pPr>
        <w:pStyle w:val="ListParagraph"/>
        <w:keepNext/>
        <w:spacing w:line="240" w:lineRule="auto"/>
        <w:rPr>
          <w:rFonts w:ascii="Times New Roman" w:hAnsi="Times New Roman" w:cs="Times New Roman"/>
        </w:rPr>
      </w:pPr>
    </w:p>
    <w:p w:rsidRPr="00C05C1D" w:rsidR="00D325E8" w:rsidP="00A84572" w:rsidRDefault="00D325E8" w14:paraId="763DBD34" w14:textId="77777777">
      <w:pPr>
        <w:pStyle w:val="ListParagraph"/>
        <w:keepNext/>
        <w:spacing w:line="240" w:lineRule="auto"/>
        <w:ind w:left="360"/>
        <w:rPr>
          <w:rFonts w:ascii="Times New Roman" w:hAnsi="Times New Roman" w:cs="Times New Roman"/>
        </w:rPr>
      </w:pPr>
    </w:p>
    <w:p w:rsidR="005E2E6B" w:rsidP="005E2E6B" w:rsidRDefault="005E2E6B" w14:paraId="22316C9C" w14:textId="77777777">
      <w:pPr>
        <w:pStyle w:val="NoSpacing"/>
        <w:numPr>
          <w:ilvl w:val="0"/>
          <w:numId w:val="32"/>
        </w:numPr>
        <w:spacing w:line="360" w:lineRule="atLeast"/>
        <w:ind w:right="-180"/>
        <w:rPr>
          <w:rFonts w:ascii="Times New Roman" w:hAnsi="Times New Roman"/>
        </w:rPr>
      </w:pPr>
      <w:r>
        <w:rPr>
          <w:rFonts w:ascii="Times New Roman" w:hAnsi="Times New Roman"/>
        </w:rPr>
        <w:t xml:space="preserve">In the past month, have you often have you taken PrEP? </w:t>
      </w:r>
    </w:p>
    <w:p w:rsidR="005E2E6B" w:rsidP="005E2E6B" w:rsidRDefault="005E2E6B" w14:paraId="5D205ED5" w14:textId="77777777">
      <w:pPr>
        <w:pStyle w:val="ListParagraph"/>
        <w:keepNext/>
        <w:spacing w:line="240" w:lineRule="auto"/>
        <w:rPr>
          <w:rFonts w:ascii="Times New Roman" w:hAnsi="Times New Roman" w:cs="Times New Roman"/>
        </w:rPr>
      </w:pPr>
      <w:r w:rsidRPr="00BE6E50">
        <w:rPr>
          <w:rFonts w:ascii="Times New Roman" w:hAnsi="Times New Roman" w:cs="Times New Roman"/>
        </w:rPr>
        <w:t>1-</w:t>
      </w:r>
      <w:r>
        <w:rPr>
          <w:rFonts w:ascii="Times New Roman" w:hAnsi="Times New Roman" w:cs="Times New Roman"/>
        </w:rPr>
        <w:t>At least 4 days a week for every week during the past month</w:t>
      </w:r>
    </w:p>
    <w:p w:rsidR="005E2E6B" w:rsidP="005E2E6B" w:rsidRDefault="005E2E6B" w14:paraId="3DE2FA21" w14:textId="77777777">
      <w:pPr>
        <w:pStyle w:val="ListParagraph"/>
        <w:keepNext/>
        <w:spacing w:line="240" w:lineRule="auto"/>
        <w:rPr>
          <w:rFonts w:ascii="Times New Roman" w:hAnsi="Times New Roman" w:cs="Times New Roman"/>
        </w:rPr>
      </w:pPr>
      <w:r>
        <w:rPr>
          <w:rFonts w:ascii="Times New Roman" w:hAnsi="Times New Roman" w:cs="Times New Roman"/>
        </w:rPr>
        <w:t>2-At least 3 days a week for every week during the past month</w:t>
      </w:r>
    </w:p>
    <w:p w:rsidR="005E2E6B" w:rsidP="005E2E6B" w:rsidRDefault="005E2E6B" w14:paraId="47A29B48" w14:textId="77777777">
      <w:pPr>
        <w:pStyle w:val="ListParagraph"/>
        <w:keepNext/>
        <w:spacing w:line="240" w:lineRule="auto"/>
        <w:rPr>
          <w:rFonts w:ascii="Times New Roman" w:hAnsi="Times New Roman" w:cs="Times New Roman"/>
        </w:rPr>
      </w:pPr>
      <w:r>
        <w:rPr>
          <w:rFonts w:ascii="Times New Roman" w:hAnsi="Times New Roman" w:cs="Times New Roman"/>
        </w:rPr>
        <w:t>3-At least 2 days a week for every week during the past month</w:t>
      </w:r>
    </w:p>
    <w:p w:rsidR="005E2E6B" w:rsidP="005E2E6B" w:rsidRDefault="005E2E6B" w14:paraId="442BE416" w14:textId="77777777">
      <w:pPr>
        <w:pStyle w:val="ListParagraph"/>
        <w:keepNext/>
        <w:spacing w:line="240" w:lineRule="auto"/>
        <w:rPr>
          <w:rFonts w:ascii="Times New Roman" w:hAnsi="Times New Roman" w:cs="Times New Roman"/>
        </w:rPr>
      </w:pPr>
      <w:r>
        <w:rPr>
          <w:rFonts w:ascii="Times New Roman" w:hAnsi="Times New Roman" w:cs="Times New Roman"/>
        </w:rPr>
        <w:t>4-At least once a week for every week during the past month</w:t>
      </w:r>
    </w:p>
    <w:p w:rsidRPr="00BE6E50" w:rsidR="005E2E6B" w:rsidP="005E2E6B" w:rsidRDefault="005E2E6B" w14:paraId="62D9EC0B" w14:textId="77777777">
      <w:pPr>
        <w:pStyle w:val="ListParagraph"/>
        <w:keepNext/>
        <w:spacing w:line="240" w:lineRule="auto"/>
        <w:rPr>
          <w:rFonts w:ascii="Times New Roman" w:hAnsi="Times New Roman" w:cs="Times New Roman"/>
        </w:rPr>
      </w:pPr>
      <w:r>
        <w:rPr>
          <w:rFonts w:ascii="Times New Roman" w:hAnsi="Times New Roman" w:cs="Times New Roman"/>
        </w:rPr>
        <w:t>5-I didn’t take PrEP every week during the past month (some weeks I took it, and some weeks I didn’t)</w:t>
      </w:r>
    </w:p>
    <w:p w:rsidRPr="00C05C1D" w:rsidR="00D325E8" w:rsidP="00A84572" w:rsidRDefault="00D325E8" w14:paraId="68AD6A81" w14:textId="77777777">
      <w:pPr>
        <w:rPr>
          <w:rFonts w:ascii="Times New Roman" w:hAnsi="Times New Roman" w:cs="Times New Roman"/>
        </w:rPr>
      </w:pPr>
    </w:p>
    <w:p w:rsidRPr="00C05C1D" w:rsidR="00D325E8" w:rsidP="00A84572" w:rsidRDefault="00D325E8" w14:paraId="5FDBB9D8" w14:textId="1DD6F3EF">
      <w:pPr>
        <w:rPr>
          <w:rFonts w:ascii="Times New Roman" w:hAnsi="Times New Roman" w:cs="Times New Roman"/>
          <w:b/>
        </w:rPr>
      </w:pPr>
      <w:r w:rsidRPr="00C05C1D">
        <w:rPr>
          <w:rFonts w:ascii="Times New Roman" w:hAnsi="Times New Roman" w:cs="Times New Roman"/>
          <w:b/>
        </w:rPr>
        <w:t xml:space="preserve">[NOTE TO PROGRAMMER: Program Flag to note if participant has used PrEP at least 4 times/week for every sequential week. The flag at the end of the assessment should indicate that a </w:t>
      </w:r>
      <w:bookmarkStart w:name="_GoBack" w:id="0"/>
      <w:bookmarkEnd w:id="0"/>
      <w:r w:rsidRPr="00C05C1D">
        <w:rPr>
          <w:rFonts w:ascii="Times New Roman" w:hAnsi="Times New Roman" w:cs="Times New Roman"/>
          <w:b/>
        </w:rPr>
        <w:t xml:space="preserve">release of information for PrEP care engagement should be collected.] </w:t>
      </w:r>
    </w:p>
    <w:p w:rsidRPr="00C05C1D" w:rsidR="00D325E8" w:rsidP="00A84572" w:rsidRDefault="00D325E8" w14:paraId="0B756B4A" w14:textId="5A58ECF1">
      <w:pPr>
        <w:pStyle w:val="ListParagraph"/>
        <w:numPr>
          <w:ilvl w:val="0"/>
          <w:numId w:val="32"/>
        </w:numPr>
        <w:spacing w:after="0" w:line="240" w:lineRule="auto"/>
        <w:rPr>
          <w:rFonts w:ascii="Times New Roman" w:hAnsi="Times New Roman" w:cs="Times New Roman"/>
        </w:rPr>
      </w:pPr>
      <w:r w:rsidRPr="00C05C1D">
        <w:rPr>
          <w:rFonts w:ascii="Times New Roman" w:hAnsi="Times New Roman" w:cs="Times New Roman"/>
        </w:rPr>
        <w:t xml:space="preserve">In the past </w:t>
      </w:r>
      <w:r w:rsidRPr="00C05C1D">
        <w:rPr>
          <w:rFonts w:ascii="Times New Roman" w:hAnsi="Times New Roman" w:cs="Times New Roman"/>
          <w:u w:val="single"/>
        </w:rPr>
        <w:t>4 months</w:t>
      </w:r>
      <w:r w:rsidRPr="00C05C1D">
        <w:rPr>
          <w:rFonts w:ascii="Times New Roman" w:hAnsi="Times New Roman" w:cs="Times New Roman"/>
        </w:rPr>
        <w:t xml:space="preserve">, how many times have you seen a provider for PrEP care and follow-up? ________________ </w:t>
      </w:r>
    </w:p>
    <w:p w:rsidRPr="00C05C1D" w:rsidR="00D325E8" w:rsidP="00A84572" w:rsidRDefault="00D325E8" w14:paraId="32A1A4DD" w14:textId="77777777">
      <w:pPr>
        <w:pStyle w:val="NoSpacing"/>
        <w:ind w:left="360"/>
        <w:rPr>
          <w:rFonts w:ascii="Times New Roman" w:hAnsi="Times New Roman"/>
        </w:rPr>
      </w:pPr>
    </w:p>
    <w:p w:rsidRPr="00C05C1D" w:rsidR="00D325E8" w:rsidP="00A84572" w:rsidRDefault="00D325E8" w14:paraId="7E3E87DA" w14:textId="77777777">
      <w:pPr>
        <w:pStyle w:val="NoSpacing"/>
        <w:rPr>
          <w:rFonts w:ascii="Times New Roman" w:hAnsi="Times New Roman"/>
        </w:rPr>
      </w:pPr>
    </w:p>
    <w:p w:rsidRPr="00C05C1D" w:rsidR="00D325E8" w:rsidP="00A84572" w:rsidRDefault="00D325E8" w14:paraId="3FEEA0AB" w14:textId="77777777">
      <w:pPr>
        <w:pStyle w:val="NoSpacing"/>
        <w:rPr>
          <w:rFonts w:ascii="Times New Roman" w:hAnsi="Times New Roman"/>
        </w:rPr>
      </w:pPr>
    </w:p>
    <w:p w:rsidRPr="00C05C1D" w:rsidR="00D325E8" w:rsidP="00A84572" w:rsidRDefault="00D325E8" w14:paraId="40969E4E" w14:textId="2086C094">
      <w:pPr>
        <w:pStyle w:val="NoSpacing"/>
        <w:numPr>
          <w:ilvl w:val="0"/>
          <w:numId w:val="32"/>
        </w:numPr>
        <w:rPr>
          <w:rFonts w:ascii="Times New Roman" w:hAnsi="Times New Roman"/>
        </w:rPr>
      </w:pPr>
      <w:r w:rsidRPr="00C05C1D">
        <w:rPr>
          <w:rFonts w:ascii="Times New Roman" w:hAnsi="Times New Roman"/>
        </w:rPr>
        <w:t>In the past</w:t>
      </w:r>
      <w:r w:rsidRPr="00C05C1D">
        <w:rPr>
          <w:rFonts w:ascii="Times New Roman" w:hAnsi="Times New Roman"/>
          <w:u w:val="single"/>
        </w:rPr>
        <w:t xml:space="preserve"> 12 months</w:t>
      </w:r>
      <w:r w:rsidRPr="00C05C1D">
        <w:rPr>
          <w:rFonts w:ascii="Times New Roman" w:hAnsi="Times New Roman"/>
        </w:rPr>
        <w:t xml:space="preserve">, how many times have you seen a provider for PrEP care and follow-up? ________________ </w:t>
      </w:r>
    </w:p>
    <w:p w:rsidRPr="00C05C1D" w:rsidR="00D325E8" w:rsidP="00A84572" w:rsidRDefault="00D325E8" w14:paraId="6D43FC89" w14:textId="77777777">
      <w:pPr>
        <w:pStyle w:val="NoSpacing"/>
        <w:rPr>
          <w:rFonts w:ascii="Times New Roman" w:hAnsi="Times New Roman"/>
        </w:rPr>
      </w:pPr>
    </w:p>
    <w:p w:rsidRPr="00C05C1D" w:rsidR="00D325E8" w:rsidP="00A84572" w:rsidRDefault="00D325E8" w14:paraId="643C0AAE" w14:textId="77777777">
      <w:pPr>
        <w:pStyle w:val="NoSpacing"/>
        <w:rPr>
          <w:rFonts w:ascii="Times New Roman" w:hAnsi="Times New Roman"/>
        </w:rPr>
      </w:pPr>
    </w:p>
    <w:p w:rsidRPr="00C05C1D" w:rsidR="00D325E8" w:rsidP="00A84572" w:rsidRDefault="00D325E8" w14:paraId="6E72993D" w14:textId="77777777">
      <w:pPr>
        <w:numPr>
          <w:ilvl w:val="0"/>
          <w:numId w:val="32"/>
        </w:numPr>
        <w:rPr>
          <w:rFonts w:ascii="Times New Roman" w:hAnsi="Times New Roman" w:cs="Times New Roman"/>
        </w:rPr>
      </w:pPr>
      <w:r w:rsidRPr="00C05C1D">
        <w:rPr>
          <w:rFonts w:ascii="Times New Roman" w:hAnsi="Times New Roman" w:cs="Times New Roman"/>
        </w:rPr>
        <w:t>Do you have a person you think of as your personal doctor or health care provider?</w:t>
      </w:r>
    </w:p>
    <w:p w:rsidRPr="00C05C1D" w:rsidR="00D325E8" w:rsidP="00A84572" w:rsidRDefault="00D325E8" w14:paraId="3D6DA5CF" w14:textId="77777777">
      <w:pPr>
        <w:pStyle w:val="Default"/>
        <w:ind w:left="720"/>
        <w:rPr>
          <w:rFonts w:ascii="Times New Roman" w:hAnsi="Times New Roman" w:cs="Times New Roman"/>
          <w:sz w:val="22"/>
          <w:szCs w:val="22"/>
        </w:rPr>
      </w:pPr>
      <w:r w:rsidRPr="00C05C1D">
        <w:rPr>
          <w:rFonts w:ascii="Times New Roman" w:hAnsi="Times New Roman" w:cs="Times New Roman"/>
          <w:sz w:val="22"/>
          <w:szCs w:val="22"/>
        </w:rPr>
        <w:t xml:space="preserve">1  - Yes, only one </w:t>
      </w:r>
    </w:p>
    <w:p w:rsidRPr="00C05C1D" w:rsidR="00D325E8" w:rsidP="00A84572" w:rsidRDefault="00D325E8" w14:paraId="327EB85D" w14:textId="77777777">
      <w:pPr>
        <w:pStyle w:val="Default"/>
        <w:ind w:left="720"/>
        <w:rPr>
          <w:rFonts w:ascii="Times New Roman" w:hAnsi="Times New Roman" w:cs="Times New Roman"/>
          <w:sz w:val="22"/>
          <w:szCs w:val="22"/>
        </w:rPr>
      </w:pPr>
      <w:r w:rsidRPr="00C05C1D">
        <w:rPr>
          <w:rFonts w:ascii="Times New Roman" w:hAnsi="Times New Roman" w:cs="Times New Roman"/>
          <w:sz w:val="22"/>
          <w:szCs w:val="22"/>
        </w:rPr>
        <w:t xml:space="preserve">2  - Yes, More than one </w:t>
      </w:r>
    </w:p>
    <w:p w:rsidRPr="00C05C1D" w:rsidR="00D325E8" w:rsidP="00A84572" w:rsidRDefault="00D325E8" w14:paraId="42738A2C" w14:textId="77777777">
      <w:pPr>
        <w:pStyle w:val="Default"/>
        <w:numPr>
          <w:ilvl w:val="0"/>
          <w:numId w:val="33"/>
        </w:numPr>
        <w:rPr>
          <w:rFonts w:ascii="Times New Roman" w:hAnsi="Times New Roman" w:cs="Times New Roman"/>
          <w:sz w:val="22"/>
          <w:szCs w:val="22"/>
        </w:rPr>
      </w:pPr>
      <w:r w:rsidRPr="00C05C1D">
        <w:rPr>
          <w:rFonts w:ascii="Times New Roman" w:hAnsi="Times New Roman" w:cs="Times New Roman"/>
          <w:sz w:val="22"/>
          <w:szCs w:val="22"/>
        </w:rPr>
        <w:t xml:space="preserve">- No </w:t>
      </w:r>
    </w:p>
    <w:p w:rsidRPr="00C05C1D" w:rsidR="00D325E8" w:rsidP="00A84572" w:rsidRDefault="00D325E8" w14:paraId="433A1BB9" w14:textId="77777777">
      <w:pPr>
        <w:pStyle w:val="Default"/>
        <w:ind w:left="720"/>
        <w:rPr>
          <w:rFonts w:ascii="Times New Roman" w:hAnsi="Times New Roman" w:cs="Times New Roman"/>
          <w:sz w:val="22"/>
          <w:szCs w:val="22"/>
        </w:rPr>
      </w:pPr>
    </w:p>
    <w:p w:rsidRPr="00C05C1D" w:rsidR="00D325E8" w:rsidP="00A84572" w:rsidRDefault="00D325E8" w14:paraId="27465443" w14:textId="77777777">
      <w:pPr>
        <w:pStyle w:val="Default"/>
        <w:ind w:left="1080"/>
        <w:rPr>
          <w:rFonts w:ascii="Times New Roman" w:hAnsi="Times New Roman" w:cs="Times New Roman"/>
          <w:sz w:val="22"/>
          <w:szCs w:val="22"/>
        </w:rPr>
      </w:pPr>
    </w:p>
    <w:p w:rsidRPr="00C05C1D" w:rsidR="00D325E8" w:rsidP="00A84572" w:rsidRDefault="00D325E8" w14:paraId="501B4FD4" w14:textId="77777777">
      <w:pPr>
        <w:pStyle w:val="Default"/>
        <w:ind w:left="1080"/>
        <w:rPr>
          <w:rFonts w:ascii="Times New Roman" w:hAnsi="Times New Roman" w:cs="Times New Roman"/>
          <w:sz w:val="22"/>
          <w:szCs w:val="22"/>
        </w:rPr>
      </w:pPr>
    </w:p>
    <w:p w:rsidRPr="00C05C1D" w:rsidR="00D325E8" w:rsidP="00A84572" w:rsidRDefault="00D325E8" w14:paraId="42D2486A" w14:textId="77777777">
      <w:pPr>
        <w:numPr>
          <w:ilvl w:val="0"/>
          <w:numId w:val="32"/>
        </w:numPr>
        <w:spacing w:after="120"/>
        <w:rPr>
          <w:rFonts w:ascii="Times New Roman" w:hAnsi="Times New Roman" w:cs="Times New Roman"/>
        </w:rPr>
      </w:pPr>
      <w:r w:rsidRPr="00C05C1D">
        <w:rPr>
          <w:rFonts w:ascii="Times New Roman" w:hAnsi="Times New Roman" w:cs="Times New Roman"/>
        </w:rPr>
        <w:t xml:space="preserve">Where do you most often receive health care services? </w:t>
      </w:r>
    </w:p>
    <w:p w:rsidRPr="00C05C1D" w:rsidR="00D325E8" w:rsidP="00A84572" w:rsidRDefault="00D325E8" w14:paraId="1830E087"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1 - County clinic</w:t>
      </w:r>
    </w:p>
    <w:p w:rsidRPr="00C05C1D" w:rsidR="00D325E8" w:rsidP="00A84572" w:rsidRDefault="00D325E8" w14:paraId="2622629A"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2 - Community-based clinic (non-county department)</w:t>
      </w:r>
    </w:p>
    <w:p w:rsidRPr="00C05C1D" w:rsidR="00D325E8" w:rsidP="00A84572" w:rsidRDefault="00D325E8" w14:paraId="102D7355"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3 - Private doctor's office</w:t>
      </w:r>
    </w:p>
    <w:p w:rsidRPr="00C05C1D" w:rsidR="00D325E8" w:rsidP="00A84572" w:rsidRDefault="00D325E8" w14:paraId="3AAE3EFF"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4 - HMO (health maintenance organization)</w:t>
      </w:r>
    </w:p>
    <w:p w:rsidRPr="00C05C1D" w:rsidR="00D325E8" w:rsidP="00A84572" w:rsidRDefault="00D325E8" w14:paraId="49B3A28A"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5 - School or college clinic</w:t>
      </w:r>
    </w:p>
    <w:p w:rsidRPr="00C05C1D" w:rsidR="00D325E8" w:rsidP="00A84572" w:rsidRDefault="00D325E8" w14:paraId="0B6F632D"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6 - Emergency room</w:t>
      </w:r>
    </w:p>
    <w:p w:rsidRPr="00C05C1D" w:rsidR="00D325E8" w:rsidP="00A84572" w:rsidRDefault="00D325E8" w14:paraId="4B3C5D0F"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7 - Mobile Health Team</w:t>
      </w:r>
    </w:p>
    <w:p w:rsidRPr="00C05C1D" w:rsidR="00D325E8" w:rsidP="00A84572" w:rsidRDefault="00D325E8" w14:paraId="65CAECA0"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8 - Don't have regular source of health care</w:t>
      </w:r>
    </w:p>
    <w:p w:rsidRPr="00C05C1D" w:rsidR="00D325E8" w:rsidP="00A84572" w:rsidRDefault="00D325E8" w14:paraId="34E4B0B5"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9 - Don't seek health care</w:t>
      </w:r>
    </w:p>
    <w:p w:rsidRPr="00C05C1D" w:rsidR="00D325E8" w:rsidP="00A84572" w:rsidRDefault="00D325E8" w14:paraId="445BEFE3" w14:textId="77777777">
      <w:pPr>
        <w:pStyle w:val="PlainText"/>
        <w:ind w:firstLine="720"/>
        <w:rPr>
          <w:rFonts w:ascii="Times New Roman" w:hAnsi="Times New Roman"/>
          <w:sz w:val="22"/>
          <w:szCs w:val="22"/>
        </w:rPr>
      </w:pPr>
      <w:r w:rsidRPr="00C05C1D">
        <w:rPr>
          <w:rFonts w:ascii="Times New Roman" w:hAnsi="Times New Roman"/>
          <w:sz w:val="22"/>
          <w:szCs w:val="22"/>
        </w:rPr>
        <w:lastRenderedPageBreak/>
        <w:t>97 -Something else</w:t>
      </w:r>
    </w:p>
    <w:p w:rsidRPr="00C05C1D" w:rsidR="00D325E8" w:rsidP="00A84572" w:rsidRDefault="00D325E8" w14:paraId="4CF6EC08" w14:textId="6C5CC1E0">
      <w:pPr>
        <w:pStyle w:val="ListParagraph"/>
        <w:spacing w:before="100" w:beforeAutospacing="1" w:after="100" w:afterAutospacing="1" w:line="240" w:lineRule="auto"/>
        <w:ind w:left="360" w:firstLine="360"/>
        <w:rPr>
          <w:rFonts w:ascii="Times New Roman" w:hAnsi="Times New Roman" w:cs="Times New Roman"/>
        </w:rPr>
      </w:pPr>
      <w:r w:rsidRPr="00C05C1D">
        <w:rPr>
          <w:rFonts w:ascii="Times New Roman" w:hAnsi="Times New Roman" w:cs="Times New Roman"/>
        </w:rPr>
        <w:t xml:space="preserve">PRP12a. If =97, specify ____________ ] </w:t>
      </w:r>
    </w:p>
    <w:p w:rsidRPr="00C05C1D" w:rsidR="00D325E8" w:rsidP="00A84572" w:rsidRDefault="00D325E8" w14:paraId="37C9DC9A" w14:textId="77777777">
      <w:pPr>
        <w:spacing w:after="120"/>
        <w:rPr>
          <w:rFonts w:ascii="Times New Roman" w:hAnsi="Times New Roman" w:cs="Times New Roman"/>
        </w:rPr>
      </w:pPr>
    </w:p>
    <w:p w:rsidRPr="00C05C1D" w:rsidR="00D325E8" w:rsidP="00A84572" w:rsidRDefault="00D325E8" w14:paraId="5620D6C9" w14:textId="77777777">
      <w:pPr>
        <w:numPr>
          <w:ilvl w:val="0"/>
          <w:numId w:val="32"/>
        </w:numPr>
        <w:spacing w:after="120"/>
        <w:rPr>
          <w:rFonts w:ascii="Times New Roman" w:hAnsi="Times New Roman" w:cs="Times New Roman"/>
        </w:rPr>
      </w:pPr>
      <w:r w:rsidRPr="00C05C1D">
        <w:rPr>
          <w:rFonts w:ascii="Times New Roman" w:hAnsi="Times New Roman" w:cs="Times New Roman"/>
        </w:rPr>
        <w:t>What kind of insurance do you currently use to pay for health care (</w:t>
      </w:r>
      <w:r w:rsidRPr="00C05C1D">
        <w:rPr>
          <w:rFonts w:ascii="Times New Roman" w:hAnsi="Times New Roman" w:cs="Times New Roman"/>
          <w:i/>
        </w:rPr>
        <w:t>check all that apply</w:t>
      </w:r>
      <w:r w:rsidRPr="00C05C1D">
        <w:rPr>
          <w:rFonts w:ascii="Times New Roman" w:hAnsi="Times New Roman" w:cs="Times New Roman"/>
        </w:rPr>
        <w:t>)?</w:t>
      </w:r>
    </w:p>
    <w:p w:rsidRPr="00C05C1D" w:rsidR="00D325E8" w:rsidP="00A84572" w:rsidRDefault="00D325E8" w14:paraId="44DCCADD"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1 Medicaid (including CountyCare) or Medicare</w:t>
      </w:r>
    </w:p>
    <w:p w:rsidRPr="00C05C1D" w:rsidR="00D325E8" w:rsidP="00A84572" w:rsidRDefault="00D325E8" w14:paraId="655F6510"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 xml:space="preserve">2 Veteran's Administration </w:t>
      </w:r>
    </w:p>
    <w:p w:rsidRPr="00C05C1D" w:rsidR="00D325E8" w:rsidP="00A84572" w:rsidRDefault="00D325E8" w14:paraId="17B4FC6B"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3 Private or work insurance (e.g. Blue Cross)</w:t>
      </w:r>
    </w:p>
    <w:p w:rsidRPr="00C05C1D" w:rsidR="00D325E8" w:rsidP="00A84572" w:rsidRDefault="00D325E8" w14:paraId="1544540A"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4 School-based insurance</w:t>
      </w:r>
    </w:p>
    <w:p w:rsidRPr="00C05C1D" w:rsidR="00D325E8" w:rsidP="00A84572" w:rsidRDefault="00D325E8" w14:paraId="7958BBD3"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5 COBRA</w:t>
      </w:r>
    </w:p>
    <w:p w:rsidRPr="00C05C1D" w:rsidR="00D325E8" w:rsidP="00A84572" w:rsidRDefault="00D325E8" w14:paraId="5C2A96B2" w14:textId="77777777">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6 No insurance</w:t>
      </w:r>
    </w:p>
    <w:p w:rsidRPr="00C05C1D" w:rsidR="00D325E8" w:rsidP="00A84572" w:rsidRDefault="00D325E8" w14:paraId="68E40D0B" w14:textId="77777777">
      <w:pPr>
        <w:pStyle w:val="PlainText"/>
        <w:ind w:firstLine="720"/>
        <w:rPr>
          <w:rFonts w:ascii="Times New Roman" w:hAnsi="Times New Roman"/>
          <w:sz w:val="22"/>
          <w:szCs w:val="22"/>
        </w:rPr>
      </w:pPr>
      <w:r w:rsidRPr="00C05C1D">
        <w:rPr>
          <w:rFonts w:ascii="Times New Roman" w:hAnsi="Times New Roman"/>
          <w:sz w:val="22"/>
          <w:szCs w:val="22"/>
        </w:rPr>
        <w:t>97 -Something else</w:t>
      </w:r>
    </w:p>
    <w:p w:rsidRPr="00C05C1D" w:rsidR="00D325E8" w:rsidP="00A84572" w:rsidRDefault="00D325E8" w14:paraId="04C97AB3" w14:textId="710CCAB8">
      <w:pPr>
        <w:pStyle w:val="ListParagraph"/>
        <w:spacing w:before="100" w:beforeAutospacing="1" w:after="100" w:afterAutospacing="1" w:line="240" w:lineRule="auto"/>
        <w:ind w:left="360" w:firstLine="360"/>
        <w:rPr>
          <w:rFonts w:ascii="Times New Roman" w:hAnsi="Times New Roman" w:cs="Times New Roman"/>
        </w:rPr>
      </w:pPr>
      <w:r w:rsidRPr="00C05C1D">
        <w:rPr>
          <w:rFonts w:ascii="Times New Roman" w:hAnsi="Times New Roman" w:cs="Times New Roman"/>
        </w:rPr>
        <w:t xml:space="preserve">PRP13a. If =97, specify ____________ ] </w:t>
      </w:r>
    </w:p>
    <w:p w:rsidRPr="00C05C1D" w:rsidR="00D325E8" w:rsidP="00A84572" w:rsidRDefault="00D325E8" w14:paraId="4074D13C" w14:textId="77777777">
      <w:pPr>
        <w:spacing w:after="120"/>
        <w:rPr>
          <w:rFonts w:ascii="Times New Roman" w:hAnsi="Times New Roman" w:cs="Times New Roman"/>
        </w:rPr>
      </w:pPr>
    </w:p>
    <w:p w:rsidRPr="00C05C1D" w:rsidR="00D325E8" w:rsidP="00A84572" w:rsidRDefault="00D325E8" w14:paraId="5C8BCB14" w14:textId="77777777">
      <w:pPr>
        <w:numPr>
          <w:ilvl w:val="0"/>
          <w:numId w:val="32"/>
        </w:numPr>
        <w:spacing w:after="120"/>
        <w:rPr>
          <w:rFonts w:ascii="Times New Roman" w:hAnsi="Times New Roman" w:cs="Times New Roman"/>
        </w:rPr>
      </w:pPr>
      <w:r w:rsidRPr="00C05C1D">
        <w:rPr>
          <w:rFonts w:ascii="Times New Roman" w:hAnsi="Times New Roman" w:cs="Times New Roman"/>
        </w:rPr>
        <w:t xml:space="preserve"> Have you EVER been told by a doctor or nurse that you had a Sexually Transmitted Infection other than HIV?</w:t>
      </w:r>
    </w:p>
    <w:p w:rsidRPr="00C05C1D" w:rsidR="00D325E8" w:rsidP="00A84572" w:rsidRDefault="00D325E8" w14:paraId="79FAA7C3" w14:textId="77777777">
      <w:pPr>
        <w:pStyle w:val="PlainText"/>
        <w:numPr>
          <w:ilvl w:val="0"/>
          <w:numId w:val="33"/>
        </w:numPr>
        <w:rPr>
          <w:rFonts w:ascii="Times New Roman" w:hAnsi="Times New Roman"/>
          <w:sz w:val="22"/>
          <w:szCs w:val="22"/>
        </w:rPr>
      </w:pPr>
      <w:r w:rsidRPr="00C05C1D">
        <w:rPr>
          <w:rFonts w:ascii="Times New Roman" w:hAnsi="Times New Roman"/>
          <w:sz w:val="22"/>
          <w:szCs w:val="22"/>
        </w:rPr>
        <w:t>– Yes  </w:t>
      </w:r>
      <w:r w:rsidRPr="00C05C1D">
        <w:rPr>
          <w:rFonts w:ascii="Times New Roman" w:hAnsi="Times New Roman"/>
          <w:sz w:val="22"/>
          <w:szCs w:val="22"/>
        </w:rPr>
        <w:tab/>
      </w:r>
    </w:p>
    <w:p w:rsidRPr="00C05C1D" w:rsidR="00D325E8" w:rsidP="00A84572" w:rsidRDefault="00D325E8" w14:paraId="2002DA74" w14:textId="67914D47">
      <w:pPr>
        <w:pStyle w:val="PlainText"/>
        <w:ind w:left="720"/>
        <w:rPr>
          <w:rFonts w:ascii="Times New Roman" w:hAnsi="Times New Roman"/>
          <w:sz w:val="22"/>
          <w:szCs w:val="22"/>
        </w:rPr>
      </w:pPr>
      <w:r w:rsidRPr="00C05C1D">
        <w:rPr>
          <w:rFonts w:ascii="Times New Roman" w:hAnsi="Times New Roman"/>
          <w:sz w:val="22"/>
          <w:szCs w:val="22"/>
        </w:rPr>
        <w:t>0 – No (skip to END</w:t>
      </w:r>
      <w:r w:rsidRPr="00C05C1D">
        <w:rPr>
          <w:rFonts w:ascii="Times New Roman" w:hAnsi="Times New Roman"/>
        </w:rPr>
        <w:t xml:space="preserve"> of PRP</w:t>
      </w:r>
      <w:r w:rsidRPr="00C05C1D">
        <w:rPr>
          <w:rFonts w:ascii="Times New Roman" w:hAnsi="Times New Roman"/>
          <w:sz w:val="22"/>
          <w:szCs w:val="22"/>
        </w:rPr>
        <w:t>) </w:t>
      </w:r>
      <w:r w:rsidRPr="00C05C1D">
        <w:rPr>
          <w:rFonts w:ascii="Times New Roman" w:hAnsi="Times New Roman"/>
          <w:sz w:val="22"/>
          <w:szCs w:val="22"/>
        </w:rPr>
        <w:br/>
      </w:r>
    </w:p>
    <w:p w:rsidRPr="00C05C1D" w:rsidR="00D325E8" w:rsidP="00A84572" w:rsidRDefault="00D325E8" w14:paraId="28835C4C" w14:textId="77777777">
      <w:pPr>
        <w:spacing w:after="120"/>
        <w:ind w:left="720"/>
        <w:rPr>
          <w:rFonts w:ascii="Times New Roman" w:hAnsi="Times New Roman" w:cs="Times New Roman"/>
        </w:rPr>
      </w:pPr>
    </w:p>
    <w:p w:rsidRPr="00C05C1D" w:rsidR="00D325E8" w:rsidP="00A84572" w:rsidRDefault="00D325E8" w14:paraId="5278A660" w14:textId="77777777">
      <w:pPr>
        <w:numPr>
          <w:ilvl w:val="0"/>
          <w:numId w:val="32"/>
        </w:numPr>
        <w:spacing w:after="120"/>
        <w:rPr>
          <w:rFonts w:ascii="Times New Roman" w:hAnsi="Times New Roman" w:cs="Times New Roman"/>
        </w:rPr>
      </w:pPr>
      <w:r w:rsidRPr="00C05C1D">
        <w:rPr>
          <w:rFonts w:ascii="Times New Roman" w:hAnsi="Times New Roman" w:cs="Times New Roman"/>
        </w:rPr>
        <w:t>With which sexually transmitted infection(s) were you diagnosed (check all that apply)?</w:t>
      </w:r>
    </w:p>
    <w:p w:rsidRPr="00C05C1D" w:rsidR="00D325E8" w:rsidP="00A84572" w:rsidRDefault="00D325E8" w14:paraId="799397C0" w14:textId="77777777">
      <w:pPr>
        <w:ind w:left="720"/>
        <w:rPr>
          <w:rFonts w:ascii="Times New Roman" w:hAnsi="Times New Roman" w:cs="Times New Roman"/>
        </w:rPr>
      </w:pPr>
      <w:r w:rsidRPr="00C05C1D">
        <w:rPr>
          <w:rFonts w:ascii="Times New Roman" w:hAnsi="Times New Roman" w:cs="Times New Roman"/>
        </w:rPr>
        <w:t>1 – Anal warts (HPV)</w:t>
      </w:r>
    </w:p>
    <w:p w:rsidRPr="00C05C1D" w:rsidR="00D325E8" w:rsidP="00A84572" w:rsidRDefault="00D325E8" w14:paraId="2E3189A7" w14:textId="77777777">
      <w:pPr>
        <w:ind w:left="720"/>
        <w:rPr>
          <w:rFonts w:ascii="Times New Roman" w:hAnsi="Times New Roman" w:cs="Times New Roman"/>
        </w:rPr>
      </w:pPr>
      <w:r w:rsidRPr="00C05C1D">
        <w:rPr>
          <w:rFonts w:ascii="Times New Roman" w:hAnsi="Times New Roman" w:cs="Times New Roman"/>
        </w:rPr>
        <w:t>2 – Chlamydia</w:t>
      </w:r>
    </w:p>
    <w:p w:rsidRPr="00C05C1D" w:rsidR="00D325E8" w:rsidP="00A84572" w:rsidRDefault="00D325E8" w14:paraId="3D7A8A89" w14:textId="77777777">
      <w:pPr>
        <w:ind w:left="720"/>
        <w:rPr>
          <w:rFonts w:ascii="Times New Roman" w:hAnsi="Times New Roman" w:cs="Times New Roman"/>
        </w:rPr>
      </w:pPr>
      <w:r w:rsidRPr="00C05C1D">
        <w:rPr>
          <w:rFonts w:ascii="Times New Roman" w:hAnsi="Times New Roman" w:cs="Times New Roman"/>
        </w:rPr>
        <w:t>3 – Genital warts (HPV)</w:t>
      </w:r>
    </w:p>
    <w:p w:rsidRPr="00C05C1D" w:rsidR="00D325E8" w:rsidP="00A84572" w:rsidRDefault="00D325E8" w14:paraId="21216C75" w14:textId="77777777">
      <w:pPr>
        <w:ind w:left="720"/>
        <w:rPr>
          <w:rFonts w:ascii="Times New Roman" w:hAnsi="Times New Roman" w:cs="Times New Roman"/>
        </w:rPr>
      </w:pPr>
      <w:r w:rsidRPr="00C05C1D">
        <w:rPr>
          <w:rFonts w:ascii="Times New Roman" w:hAnsi="Times New Roman" w:cs="Times New Roman"/>
        </w:rPr>
        <w:t>4 – Gonorrhea</w:t>
      </w:r>
    </w:p>
    <w:p w:rsidRPr="00C05C1D" w:rsidR="00D325E8" w:rsidP="00A84572" w:rsidRDefault="00D325E8" w14:paraId="1A4A914F" w14:textId="77777777">
      <w:pPr>
        <w:ind w:left="720"/>
        <w:rPr>
          <w:rFonts w:ascii="Times New Roman" w:hAnsi="Times New Roman" w:cs="Times New Roman"/>
        </w:rPr>
      </w:pPr>
      <w:r w:rsidRPr="00C05C1D">
        <w:rPr>
          <w:rFonts w:ascii="Times New Roman" w:hAnsi="Times New Roman" w:cs="Times New Roman"/>
        </w:rPr>
        <w:t>5 – Genital herpes</w:t>
      </w:r>
    </w:p>
    <w:p w:rsidRPr="00C05C1D" w:rsidR="00D325E8" w:rsidP="00A84572" w:rsidRDefault="00D325E8" w14:paraId="39B53E25" w14:textId="77777777">
      <w:pPr>
        <w:pStyle w:val="ListParagraph"/>
        <w:numPr>
          <w:ilvl w:val="1"/>
          <w:numId w:val="31"/>
        </w:numPr>
        <w:spacing w:after="0" w:line="240" w:lineRule="auto"/>
        <w:rPr>
          <w:rFonts w:ascii="Times New Roman" w:hAnsi="Times New Roman" w:cs="Times New Roman"/>
        </w:rPr>
      </w:pPr>
      <w:r w:rsidRPr="00C05C1D">
        <w:rPr>
          <w:rFonts w:ascii="Times New Roman" w:hAnsi="Times New Roman" w:cs="Times New Roman"/>
        </w:rPr>
        <w:t>– Syphilis</w:t>
      </w:r>
    </w:p>
    <w:p w:rsidRPr="00C05C1D" w:rsidR="00D325E8" w:rsidP="00A84572" w:rsidRDefault="00D325E8" w14:paraId="791DDEFD" w14:textId="77777777">
      <w:pPr>
        <w:ind w:left="720"/>
        <w:rPr>
          <w:rFonts w:ascii="Times New Roman" w:hAnsi="Times New Roman" w:cs="Times New Roman"/>
        </w:rPr>
      </w:pPr>
      <w:r w:rsidRPr="00C05C1D">
        <w:rPr>
          <w:rFonts w:ascii="Times New Roman" w:hAnsi="Times New Roman" w:cs="Times New Roman"/>
        </w:rPr>
        <w:t>97 – Other</w:t>
      </w:r>
    </w:p>
    <w:p w:rsidRPr="00C05C1D" w:rsidR="00D325E8" w:rsidP="00A84572" w:rsidRDefault="00D325E8" w14:paraId="0A00900B" w14:textId="4C4E78F4">
      <w:pPr>
        <w:pStyle w:val="ListParagraph"/>
        <w:spacing w:before="100" w:beforeAutospacing="1" w:after="100" w:afterAutospacing="1" w:line="240" w:lineRule="auto"/>
        <w:ind w:left="360" w:firstLine="360"/>
        <w:rPr>
          <w:rFonts w:ascii="Times New Roman" w:hAnsi="Times New Roman" w:cs="Times New Roman"/>
        </w:rPr>
      </w:pPr>
      <w:r w:rsidRPr="00C05C1D">
        <w:rPr>
          <w:rFonts w:ascii="Times New Roman" w:hAnsi="Times New Roman" w:cs="Times New Roman"/>
        </w:rPr>
        <w:t xml:space="preserve">PRP15a. If =97, specify ____________ ] </w:t>
      </w:r>
    </w:p>
    <w:p w:rsidRPr="00C05C1D" w:rsidR="00D325E8" w:rsidP="00A84572" w:rsidRDefault="00D325E8" w14:paraId="52A29A7C" w14:textId="77777777">
      <w:pPr>
        <w:spacing w:before="100" w:beforeAutospacing="1" w:after="100" w:afterAutospacing="1"/>
        <w:rPr>
          <w:rFonts w:ascii="Times New Roman" w:hAnsi="Times New Roman" w:cs="Times New Roman"/>
        </w:rPr>
      </w:pPr>
    </w:p>
    <w:p w:rsidRPr="00C05C1D" w:rsidR="00D325E8" w:rsidP="00A84572" w:rsidRDefault="00D325E8" w14:paraId="430D727F" w14:textId="77777777">
      <w:pPr>
        <w:pStyle w:val="Heading1"/>
        <w:spacing w:before="0"/>
        <w:jc w:val="center"/>
        <w:rPr>
          <w:rFonts w:ascii="Times New Roman" w:hAnsi="Times New Roman" w:cs="Times New Roman"/>
          <w:color w:val="auto"/>
          <w:u w:val="single"/>
        </w:rPr>
      </w:pPr>
      <w:bookmarkStart w:name="_Toc365381457" w:id="1"/>
      <w:r w:rsidRPr="00C05C1D">
        <w:rPr>
          <w:rFonts w:ascii="Times New Roman" w:hAnsi="Times New Roman" w:cs="Times New Roman"/>
          <w:color w:val="auto"/>
          <w:u w:val="single"/>
        </w:rPr>
        <w:t>GENDER AFFIRMATION</w:t>
      </w:r>
      <w:bookmarkEnd w:id="1"/>
    </w:p>
    <w:p w:rsidRPr="00C05C1D" w:rsidR="00D325E8" w:rsidP="00A84572" w:rsidRDefault="00D325E8" w14:paraId="75EE37BE" w14:textId="79831283">
      <w:pPr>
        <w:jc w:val="center"/>
        <w:rPr>
          <w:rFonts w:ascii="Times New Roman" w:hAnsi="Times New Roman" w:cs="Times New Roman"/>
        </w:rPr>
      </w:pPr>
    </w:p>
    <w:p w:rsidRPr="00C05C1D" w:rsidR="00D325E8" w:rsidP="00A84572" w:rsidRDefault="00D325E8" w14:paraId="4EDD6A69" w14:textId="77777777">
      <w:pPr>
        <w:pStyle w:val="Information"/>
      </w:pPr>
      <w:r w:rsidRPr="00C05C1D">
        <w:t>The following questions will ask you about experiences you may have had. For questions that ask about age when these experiences occurred, please use round numbers and round to the highest number. For example, if your answer is 15 and a half years old, please enter 16.</w:t>
      </w:r>
    </w:p>
    <w:p w:rsidRPr="00C05C1D" w:rsidR="00D325E8" w:rsidP="00A84572" w:rsidRDefault="00D325E8" w14:paraId="1F4817B0" w14:textId="77777777">
      <w:pPr>
        <w:pStyle w:val="Question"/>
        <w:tabs>
          <w:tab w:val="right" w:pos="5794"/>
          <w:tab w:val="left" w:pos="6514"/>
          <w:tab w:val="left" w:pos="8386"/>
        </w:tabs>
        <w:ind w:left="0" w:firstLine="0"/>
      </w:pPr>
    </w:p>
    <w:p w:rsidRPr="00C05C1D" w:rsidR="00D325E8" w:rsidP="00A84572" w:rsidRDefault="00D325E8" w14:paraId="2BC170BD" w14:textId="77777777">
      <w:pPr>
        <w:pStyle w:val="Question"/>
        <w:numPr>
          <w:ilvl w:val="0"/>
          <w:numId w:val="44"/>
        </w:numPr>
        <w:tabs>
          <w:tab w:val="right" w:pos="5794"/>
          <w:tab w:val="left" w:pos="6514"/>
          <w:tab w:val="left" w:pos="8386"/>
        </w:tabs>
      </w:pPr>
      <w:r w:rsidRPr="00C05C1D">
        <w:t>Have you ever taken female hormones?</w:t>
      </w:r>
      <w:r w:rsidRPr="00C05C1D">
        <w:tab/>
      </w:r>
    </w:p>
    <w:p w:rsidRPr="00C05C1D" w:rsidR="00D325E8" w:rsidP="00A84572" w:rsidRDefault="00D325E8" w14:paraId="370EC62C" w14:textId="77777777">
      <w:pPr>
        <w:pStyle w:val="Question"/>
        <w:ind w:left="720" w:firstLine="540"/>
      </w:pPr>
      <w:r w:rsidRPr="00C05C1D">
        <w:t>1 – Yes</w:t>
      </w:r>
    </w:p>
    <w:p w:rsidRPr="00C05C1D" w:rsidR="00D325E8" w:rsidP="00A84572" w:rsidRDefault="00D325E8" w14:paraId="4CD552B6" w14:textId="77777777">
      <w:pPr>
        <w:pStyle w:val="Question"/>
        <w:numPr>
          <w:ilvl w:val="0"/>
          <w:numId w:val="45"/>
        </w:numPr>
      </w:pPr>
      <w:r w:rsidRPr="00C05C1D">
        <w:t>– No (skip to GND2)</w:t>
      </w:r>
    </w:p>
    <w:p w:rsidRPr="00C05C1D" w:rsidR="00D325E8" w:rsidP="00A84572" w:rsidRDefault="00D325E8" w14:paraId="6C662DAC" w14:textId="77777777">
      <w:pPr>
        <w:pStyle w:val="Question"/>
        <w:ind w:firstLine="540"/>
      </w:pPr>
    </w:p>
    <w:p w:rsidRPr="00C05C1D" w:rsidR="00D325E8" w:rsidP="00A84572" w:rsidRDefault="00D325E8" w14:paraId="26F31F3D" w14:textId="77777777">
      <w:pPr>
        <w:pStyle w:val="Question"/>
        <w:ind w:hanging="180"/>
      </w:pPr>
      <w:r w:rsidRPr="00C05C1D">
        <w:t>GND1a. At what age did you begin taking hormones?</w:t>
      </w:r>
    </w:p>
    <w:p w:rsidRPr="00C05C1D" w:rsidR="00D325E8" w:rsidP="001E19E8" w:rsidRDefault="00D325E8" w14:paraId="67C9C296" w14:textId="2CE1D750">
      <w:pPr>
        <w:pStyle w:val="Question"/>
        <w:ind w:left="1620" w:firstLine="540"/>
        <w:rPr>
          <w:rFonts w:eastAsia="Calibri"/>
        </w:rPr>
      </w:pPr>
      <w:r w:rsidRPr="00C05C1D">
        <w:t xml:space="preserve">___ ____ </w:t>
      </w:r>
    </w:p>
    <w:p w:rsidRPr="00C05C1D" w:rsidR="00D325E8" w:rsidP="00A84572" w:rsidRDefault="00D325E8" w14:paraId="423AE2B6" w14:textId="77777777">
      <w:pPr>
        <w:pStyle w:val="Question"/>
      </w:pPr>
      <w:r w:rsidRPr="00C05C1D">
        <w:tab/>
      </w:r>
    </w:p>
    <w:p w:rsidRPr="00C05C1D" w:rsidR="00D325E8" w:rsidP="00A84572" w:rsidRDefault="00D325E8" w14:paraId="6818415F" w14:textId="77777777">
      <w:pPr>
        <w:pStyle w:val="Question"/>
        <w:ind w:hanging="180"/>
      </w:pPr>
      <w:r w:rsidRPr="00C05C1D">
        <w:t xml:space="preserve">GND1b. How many times in the last </w:t>
      </w:r>
      <w:r w:rsidRPr="00C05C1D">
        <w:rPr>
          <w:u w:val="single"/>
        </w:rPr>
        <w:t>4 months</w:t>
      </w:r>
      <w:r w:rsidRPr="00C05C1D">
        <w:t xml:space="preserve"> have you taken hormones?</w:t>
      </w:r>
    </w:p>
    <w:p w:rsidRPr="00C05C1D" w:rsidR="00D325E8" w:rsidP="001E19E8" w:rsidRDefault="00D325E8" w14:paraId="1FA9E26A" w14:textId="58EB45A0">
      <w:pPr>
        <w:pStyle w:val="Question"/>
        <w:ind w:left="1620" w:firstLine="540"/>
        <w:rPr>
          <w:rFonts w:eastAsia="Calibri"/>
        </w:rPr>
      </w:pPr>
      <w:r w:rsidRPr="00C05C1D">
        <w:t xml:space="preserve">___ ____ </w:t>
      </w:r>
    </w:p>
    <w:p w:rsidRPr="00C05C1D" w:rsidR="00D325E8" w:rsidP="00A84572" w:rsidRDefault="00D325E8" w14:paraId="535FC975" w14:textId="77777777">
      <w:pPr>
        <w:autoSpaceDE w:val="0"/>
        <w:autoSpaceDN w:val="0"/>
        <w:adjustRightInd w:val="0"/>
        <w:rPr>
          <w:rFonts w:ascii="Times New Roman" w:hAnsi="Times New Roman" w:eastAsia="Times New Roman" w:cs="Times New Roman"/>
        </w:rPr>
      </w:pPr>
    </w:p>
    <w:p w:rsidRPr="00C05C1D" w:rsidR="00D325E8" w:rsidP="00A84572" w:rsidRDefault="00D325E8" w14:paraId="1CC07C40" w14:textId="77777777">
      <w:pPr>
        <w:autoSpaceDE w:val="0"/>
        <w:autoSpaceDN w:val="0"/>
        <w:adjustRightInd w:val="0"/>
        <w:rPr>
          <w:rFonts w:ascii="Times New Roman" w:hAnsi="Times New Roman" w:cs="Times New Roman"/>
          <w:bCs/>
          <w:i/>
          <w:iCs/>
        </w:rPr>
      </w:pPr>
      <w:r w:rsidRPr="00C05C1D">
        <w:rPr>
          <w:rFonts w:ascii="Times New Roman" w:hAnsi="Times New Roman" w:cs="Times New Roman"/>
        </w:rPr>
        <w:t xml:space="preserve">GND2. In the last </w:t>
      </w:r>
      <w:r w:rsidRPr="00C05C1D">
        <w:rPr>
          <w:rFonts w:ascii="Times New Roman" w:hAnsi="Times New Roman" w:cs="Times New Roman"/>
          <w:u w:val="single"/>
        </w:rPr>
        <w:t>4 months</w:t>
      </w:r>
      <w:r w:rsidRPr="00C05C1D">
        <w:rPr>
          <w:rFonts w:ascii="Times New Roman" w:hAnsi="Times New Roman" w:cs="Times New Roman"/>
        </w:rPr>
        <w:t xml:space="preserve">, where did you usually get your hormones? </w:t>
      </w:r>
      <w:r w:rsidRPr="00C05C1D">
        <w:rPr>
          <w:rFonts w:ascii="Times New Roman" w:hAnsi="Times New Roman" w:cs="Times New Roman"/>
          <w:bCs/>
          <w:i/>
          <w:iCs/>
        </w:rPr>
        <w:t>(Check all that apply)</w:t>
      </w:r>
    </w:p>
    <w:p w:rsidRPr="00C05C1D" w:rsidR="00D325E8" w:rsidP="00A84572" w:rsidRDefault="00D325E8" w14:paraId="1F6B6890" w14:textId="77777777">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1- From a clinic or health center</w:t>
      </w:r>
    </w:p>
    <w:p w:rsidRPr="00C05C1D" w:rsidR="00D325E8" w:rsidP="00A84572" w:rsidRDefault="00D325E8" w14:paraId="76971076" w14:textId="77777777">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2- From a private doctor, private practice or HMO</w:t>
      </w:r>
    </w:p>
    <w:p w:rsidRPr="00C05C1D" w:rsidR="00D325E8" w:rsidP="00A84572" w:rsidRDefault="00D325E8" w14:paraId="1C5F68E5" w14:textId="77777777">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3- On the street (dealer or doctor practicing illegally/black market)</w:t>
      </w:r>
    </w:p>
    <w:p w:rsidRPr="00C05C1D" w:rsidR="00D325E8" w:rsidP="00A84572" w:rsidRDefault="00D325E8" w14:paraId="1347CD92" w14:textId="77777777">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4- From a lover or sex partner</w:t>
      </w:r>
    </w:p>
    <w:p w:rsidRPr="00C05C1D" w:rsidR="00D325E8" w:rsidP="00A84572" w:rsidRDefault="00D325E8" w14:paraId="44A60C3E" w14:textId="77777777">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5- From a friend</w:t>
      </w:r>
    </w:p>
    <w:p w:rsidRPr="00C05C1D" w:rsidR="00D325E8" w:rsidP="00A84572" w:rsidRDefault="00D325E8" w14:paraId="313074D3" w14:textId="77777777">
      <w:pPr>
        <w:ind w:left="720" w:firstLine="720"/>
        <w:rPr>
          <w:rFonts w:ascii="Times New Roman" w:hAnsi="Times New Roman" w:eastAsia="Calibri" w:cs="Times New Roman"/>
        </w:rPr>
      </w:pPr>
      <w:r w:rsidRPr="00C05C1D">
        <w:rPr>
          <w:rFonts w:ascii="Times New Roman" w:hAnsi="Times New Roman" w:eastAsia="Calibri" w:cs="Times New Roman"/>
        </w:rPr>
        <w:t>97 – Something else</w:t>
      </w:r>
    </w:p>
    <w:p w:rsidRPr="00C05C1D" w:rsidR="00D325E8" w:rsidP="00A84572" w:rsidRDefault="00D325E8" w14:paraId="03B54BBC" w14:textId="6CDC45E8">
      <w:pPr>
        <w:spacing w:before="100" w:beforeAutospacing="1" w:after="100" w:afterAutospacing="1"/>
        <w:ind w:left="972"/>
        <w:rPr>
          <w:rFonts w:ascii="Times New Roman" w:hAnsi="Times New Roman" w:cs="Times New Roman"/>
        </w:rPr>
      </w:pPr>
      <w:r w:rsidRPr="00C05C1D">
        <w:rPr>
          <w:rFonts w:ascii="Times New Roman" w:hAnsi="Times New Roman" w:cs="Times New Roman"/>
        </w:rPr>
        <w:t xml:space="preserve">GND2a. If =97, specify ____________ ] </w:t>
      </w:r>
    </w:p>
    <w:p w:rsidRPr="00C05C1D" w:rsidR="00D325E8" w:rsidP="00A84572" w:rsidRDefault="00D325E8" w14:paraId="5D272630" w14:textId="77777777">
      <w:pPr>
        <w:ind w:left="1440"/>
        <w:rPr>
          <w:rFonts w:ascii="Times New Roman" w:hAnsi="Times New Roman" w:eastAsia="Calibri" w:cs="Times New Roman"/>
        </w:rPr>
      </w:pPr>
    </w:p>
    <w:p w:rsidRPr="00C05C1D" w:rsidR="00D325E8" w:rsidP="00A84572" w:rsidRDefault="00D325E8" w14:paraId="41F0F6CC" w14:textId="77777777">
      <w:pPr>
        <w:pStyle w:val="Question"/>
        <w:ind w:firstLine="540"/>
      </w:pPr>
    </w:p>
    <w:p w:rsidRPr="00C05C1D" w:rsidR="00D325E8" w:rsidP="00A84572" w:rsidRDefault="00D325E8" w14:paraId="5438D782" w14:textId="77777777">
      <w:pPr>
        <w:pStyle w:val="Question"/>
      </w:pPr>
      <w:r w:rsidRPr="00C05C1D">
        <w:t>GND3. Have you ever injected silicone?</w:t>
      </w:r>
      <w:r w:rsidRPr="00C05C1D">
        <w:tab/>
      </w:r>
    </w:p>
    <w:p w:rsidRPr="00C05C1D" w:rsidR="00D325E8" w:rsidP="00A84572" w:rsidRDefault="00D325E8" w14:paraId="23B0898B" w14:textId="77777777">
      <w:pPr>
        <w:pStyle w:val="Question"/>
        <w:ind w:firstLine="540"/>
      </w:pPr>
      <w:r w:rsidRPr="00C05C1D">
        <w:t>1 – Yes</w:t>
      </w:r>
    </w:p>
    <w:p w:rsidRPr="00C05C1D" w:rsidR="00D325E8" w:rsidP="00A84572" w:rsidRDefault="00D325E8" w14:paraId="469961E0" w14:textId="77777777">
      <w:pPr>
        <w:pStyle w:val="Question"/>
        <w:ind w:firstLine="540"/>
      </w:pPr>
      <w:r w:rsidRPr="00C05C1D">
        <w:t>0– No (SKIP to GND4)</w:t>
      </w:r>
    </w:p>
    <w:p w:rsidRPr="00C05C1D" w:rsidR="00D325E8" w:rsidP="00A84572" w:rsidRDefault="00D325E8" w14:paraId="6B8A38DF" w14:textId="77777777">
      <w:pPr>
        <w:pStyle w:val="Question"/>
      </w:pPr>
    </w:p>
    <w:p w:rsidRPr="00C05C1D" w:rsidR="00D325E8" w:rsidP="00A84572" w:rsidRDefault="00D325E8" w14:paraId="30B4AD09" w14:textId="77777777">
      <w:pPr>
        <w:pStyle w:val="Question"/>
        <w:ind w:hanging="180"/>
      </w:pPr>
      <w:r w:rsidRPr="00C05C1D">
        <w:t xml:space="preserve">GND3a. Where have you injected silicone? (Check all that apply)  </w:t>
      </w:r>
    </w:p>
    <w:p w:rsidRPr="00C05C1D" w:rsidR="00D325E8" w:rsidP="00A84572" w:rsidRDefault="00D325E8" w14:paraId="1E5F0D03" w14:textId="77777777">
      <w:pPr>
        <w:pStyle w:val="Question"/>
        <w:ind w:firstLine="540"/>
      </w:pPr>
      <w:r w:rsidRPr="00C05C1D">
        <w:t>1 – In your cheeks, chin or face</w:t>
      </w:r>
    </w:p>
    <w:p w:rsidRPr="00C05C1D" w:rsidR="00D325E8" w:rsidP="00A84572" w:rsidRDefault="00D325E8" w14:paraId="3F82DE4B" w14:textId="77777777">
      <w:pPr>
        <w:pStyle w:val="Question"/>
        <w:ind w:firstLine="540"/>
      </w:pPr>
      <w:r w:rsidRPr="00C05C1D">
        <w:t>2 – In your hips or buttocks</w:t>
      </w:r>
    </w:p>
    <w:p w:rsidRPr="00C05C1D" w:rsidR="00D325E8" w:rsidP="00A84572" w:rsidRDefault="00D325E8" w14:paraId="1A96B18C" w14:textId="77777777">
      <w:pPr>
        <w:pStyle w:val="Question"/>
        <w:ind w:firstLine="540"/>
      </w:pPr>
      <w:r w:rsidRPr="00C05C1D">
        <w:t>3 – In your breasts</w:t>
      </w:r>
    </w:p>
    <w:p w:rsidRPr="00C05C1D" w:rsidR="00D325E8" w:rsidP="00A84572" w:rsidRDefault="00D325E8" w14:paraId="22261A95" w14:textId="77777777">
      <w:pPr>
        <w:pStyle w:val="Question"/>
        <w:ind w:firstLine="540"/>
      </w:pPr>
      <w:r w:rsidRPr="00C05C1D">
        <w:t>97 – Somewhere else</w:t>
      </w:r>
    </w:p>
    <w:p w:rsidRPr="00C05C1D" w:rsidR="00D325E8" w:rsidP="00A84572" w:rsidRDefault="00D325E8" w14:paraId="0411DDCF" w14:textId="12BF589D">
      <w:pPr>
        <w:spacing w:before="100" w:beforeAutospacing="1" w:after="100" w:afterAutospacing="1"/>
        <w:ind w:left="972" w:firstLine="468"/>
        <w:rPr>
          <w:rFonts w:ascii="Times New Roman" w:hAnsi="Times New Roman" w:cs="Times New Roman"/>
        </w:rPr>
      </w:pPr>
      <w:r w:rsidRPr="00C05C1D">
        <w:rPr>
          <w:rFonts w:ascii="Times New Roman" w:hAnsi="Times New Roman" w:cs="Times New Roman"/>
        </w:rPr>
        <w:t xml:space="preserve">GND3a. If =97, specify ____________ ] </w:t>
      </w:r>
    </w:p>
    <w:p w:rsidRPr="00C05C1D" w:rsidR="00D325E8" w:rsidP="00A84572" w:rsidRDefault="00D325E8" w14:paraId="3C76F8D5" w14:textId="77777777">
      <w:pPr>
        <w:pStyle w:val="Question"/>
      </w:pPr>
    </w:p>
    <w:p w:rsidRPr="00C05C1D" w:rsidR="00D325E8" w:rsidP="00A84572" w:rsidRDefault="00D325E8" w14:paraId="3B34EAC8" w14:textId="77777777">
      <w:pPr>
        <w:pStyle w:val="Response"/>
        <w:tabs>
          <w:tab w:val="right" w:pos="7133"/>
          <w:tab w:val="left" w:pos="7853"/>
          <w:tab w:val="left" w:pos="10440"/>
        </w:tabs>
        <w:rPr>
          <w:sz w:val="22"/>
          <w:szCs w:val="22"/>
        </w:rPr>
      </w:pPr>
      <w:r w:rsidRPr="00C05C1D">
        <w:rPr>
          <w:sz w:val="22"/>
          <w:szCs w:val="22"/>
        </w:rPr>
        <w:tab/>
      </w:r>
    </w:p>
    <w:p w:rsidRPr="00C05C1D" w:rsidR="00D325E8" w:rsidP="00A84572" w:rsidRDefault="00D325E8" w14:paraId="781FC79B" w14:textId="77777777">
      <w:pPr>
        <w:pStyle w:val="Question"/>
      </w:pPr>
      <w:r w:rsidRPr="00C05C1D">
        <w:lastRenderedPageBreak/>
        <w:t>GND4. Have you ever had any of the following types of gender confirming surgery/laser therapy? Remember, your answers are completely confidential (</w:t>
      </w:r>
      <w:r w:rsidRPr="00C05C1D">
        <w:rPr>
          <w:i/>
        </w:rPr>
        <w:t>Check all that apply</w:t>
      </w:r>
      <w:r w:rsidRPr="00C05C1D">
        <w:t>).</w:t>
      </w:r>
    </w:p>
    <w:p w:rsidRPr="00C05C1D" w:rsidR="00D325E8" w:rsidP="00A84572" w:rsidRDefault="00D325E8" w14:paraId="7639740D" w14:textId="77777777">
      <w:pPr>
        <w:pStyle w:val="Question"/>
      </w:pPr>
    </w:p>
    <w:p w:rsidRPr="00C05C1D" w:rsidR="00D325E8" w:rsidP="00A84572" w:rsidRDefault="00D325E8" w14:paraId="1526028C" w14:textId="77777777">
      <w:pPr>
        <w:pStyle w:val="Question"/>
        <w:ind w:firstLine="540"/>
      </w:pPr>
      <w:r w:rsidRPr="00C05C1D">
        <w:t>1 – None – never had any surgery/laser therapy</w:t>
      </w:r>
    </w:p>
    <w:p w:rsidRPr="00C05C1D" w:rsidR="00D325E8" w:rsidP="00A84572" w:rsidRDefault="00D325E8" w14:paraId="6E3C7705" w14:textId="77777777">
      <w:pPr>
        <w:pStyle w:val="Question"/>
        <w:ind w:firstLine="540"/>
      </w:pPr>
      <w:r w:rsidRPr="00C05C1D">
        <w:t>2 – Breast implants (breast augmentation)</w:t>
      </w:r>
    </w:p>
    <w:p w:rsidRPr="00C05C1D" w:rsidR="00D325E8" w:rsidP="00A84572" w:rsidRDefault="00D325E8" w14:paraId="20AEE392" w14:textId="77777777">
      <w:pPr>
        <w:pStyle w:val="Question"/>
        <w:ind w:firstLine="540"/>
      </w:pPr>
      <w:r w:rsidRPr="00C05C1D">
        <w:t>3 – Facial or neck surgery (for example, nose job, cheek implants, forehead lift, etc.)</w:t>
      </w:r>
    </w:p>
    <w:p w:rsidRPr="00C05C1D" w:rsidR="00D325E8" w:rsidP="00A84572" w:rsidRDefault="00D325E8" w14:paraId="705D091D" w14:textId="77777777">
      <w:pPr>
        <w:pStyle w:val="Question"/>
        <w:ind w:firstLine="540"/>
      </w:pPr>
      <w:r w:rsidRPr="00C05C1D">
        <w:t>4 – Vaginal surgery (vaginoplasty)</w:t>
      </w:r>
    </w:p>
    <w:p w:rsidRPr="00C05C1D" w:rsidR="00D325E8" w:rsidP="00A84572" w:rsidRDefault="00D325E8" w14:paraId="3C339CC4" w14:textId="77777777">
      <w:pPr>
        <w:pStyle w:val="Question"/>
        <w:ind w:firstLine="540"/>
      </w:pPr>
      <w:r w:rsidRPr="00C05C1D">
        <w:t>97 – Somewhere else</w:t>
      </w:r>
    </w:p>
    <w:p w:rsidRPr="00C05C1D" w:rsidR="00D325E8" w:rsidP="00A84572" w:rsidRDefault="00D325E8" w14:paraId="7D454E6D" w14:textId="7FD6D231">
      <w:pPr>
        <w:spacing w:before="100" w:beforeAutospacing="1" w:after="100" w:afterAutospacing="1"/>
        <w:ind w:left="972" w:firstLine="468"/>
        <w:rPr>
          <w:rFonts w:ascii="Times New Roman" w:hAnsi="Times New Roman" w:cs="Times New Roman"/>
        </w:rPr>
      </w:pPr>
      <w:r w:rsidRPr="00C05C1D">
        <w:rPr>
          <w:rFonts w:ascii="Times New Roman" w:hAnsi="Times New Roman" w:cs="Times New Roman"/>
        </w:rPr>
        <w:t xml:space="preserve">GND4a. If =97, specify ____________ ] </w:t>
      </w:r>
    </w:p>
    <w:p w:rsidRPr="00C05C1D" w:rsidR="00D325E8" w:rsidP="00A84572" w:rsidRDefault="00D325E8" w14:paraId="66DEB96F" w14:textId="77777777">
      <w:pPr>
        <w:pStyle w:val="Question"/>
        <w:ind w:firstLine="540"/>
      </w:pPr>
    </w:p>
    <w:p w:rsidRPr="00C05C1D" w:rsidR="00D325E8" w:rsidP="00A84572" w:rsidRDefault="00D325E8" w14:paraId="097CD1B0" w14:textId="77777777">
      <w:pPr>
        <w:pStyle w:val="PlainText"/>
        <w:spacing w:line="360" w:lineRule="auto"/>
        <w:rPr>
          <w:rFonts w:ascii="Times New Roman" w:hAnsi="Times New Roman"/>
          <w:sz w:val="22"/>
          <w:szCs w:val="22"/>
        </w:rPr>
      </w:pPr>
    </w:p>
    <w:p w:rsidRPr="00C05C1D" w:rsidR="00D325E8" w:rsidRDefault="00D325E8" w14:paraId="1484F1CE" w14:textId="77777777">
      <w:pPr>
        <w:rPr>
          <w:rFonts w:ascii="Times New Roman" w:hAnsi="Times New Roman" w:cs="Times New Roman"/>
        </w:rPr>
      </w:pPr>
      <w:r w:rsidRPr="00C05C1D">
        <w:rPr>
          <w:rFonts w:ascii="Times New Roman" w:hAnsi="Times New Roman" w:cs="Times New Roman"/>
        </w:rPr>
        <w:br w:type="page"/>
      </w:r>
    </w:p>
    <w:p w:rsidRPr="00C05C1D" w:rsidR="00D325E8" w:rsidP="00A84572" w:rsidRDefault="00D325E8" w14:paraId="4B3D2D66" w14:textId="77777777">
      <w:pPr>
        <w:rPr>
          <w:rFonts w:ascii="Times New Roman" w:hAnsi="Times New Roman" w:cs="Times New Roman"/>
        </w:rPr>
      </w:pPr>
      <w:r w:rsidRPr="00C05C1D">
        <w:rPr>
          <w:rFonts w:ascii="Times New Roman" w:hAnsi="Times New Roman" w:cs="Times New Roman"/>
        </w:rPr>
        <w:lastRenderedPageBreak/>
        <w:t>The following questions are about your attitudes towards your gender identity.</w:t>
      </w:r>
    </w:p>
    <w:p w:rsidRPr="00C05C1D" w:rsidR="00D325E8" w:rsidP="00A84572" w:rsidRDefault="00D325E8" w14:paraId="0503796D" w14:textId="77777777">
      <w:pPr>
        <w:rPr>
          <w:rFonts w:ascii="Times New Roman" w:hAnsi="Times New Roman" w:cs="Times New Roman"/>
        </w:rPr>
      </w:pPr>
    </w:p>
    <w:p w:rsidRPr="00C05C1D" w:rsidR="00D325E8" w:rsidP="00A84572" w:rsidRDefault="00D325E8" w14:paraId="7155F621" w14:textId="77777777">
      <w:pPr>
        <w:rPr>
          <w:rFonts w:ascii="Times New Roman" w:hAnsi="Times New Roman" w:cs="Times New Roman"/>
        </w:rPr>
      </w:pPr>
      <w:r w:rsidRPr="00C05C1D">
        <w:rPr>
          <w:rFonts w:ascii="Times New Roman" w:hAnsi="Times New Roman" w:cs="Times New Roman"/>
        </w:rPr>
        <w:t xml:space="preserve">GND5. How important is it to you to have a driver’s license or ID that says you are female? </w:t>
      </w:r>
    </w:p>
    <w:p w:rsidRPr="00C05C1D" w:rsidR="00D325E8" w:rsidP="00A84572" w:rsidRDefault="00D325E8" w14:paraId="09D03E49" w14:textId="77777777">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rsidRPr="00C05C1D" w:rsidR="00D325E8" w:rsidP="00A84572" w:rsidRDefault="00D325E8" w14:paraId="14F23862" w14:textId="77777777">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rsidRPr="00C05C1D" w:rsidR="00D325E8" w:rsidP="00A84572" w:rsidRDefault="00D325E8" w14:paraId="2B69D47B" w14:textId="77777777">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rsidRPr="00C05C1D" w:rsidR="00D325E8" w:rsidP="00A84572" w:rsidRDefault="00D325E8" w14:paraId="16093419" w14:textId="77777777">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Very important</w:t>
      </w:r>
    </w:p>
    <w:p w:rsidRPr="00C05C1D" w:rsidR="00D325E8" w:rsidP="00A84572" w:rsidRDefault="00D325E8" w14:paraId="7A206C82" w14:textId="77777777">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rsidRPr="00C05C1D" w:rsidR="00D325E8" w:rsidP="00A84572" w:rsidRDefault="00D325E8" w14:paraId="48EFB7BA" w14:textId="1E74E3D5">
      <w:pPr>
        <w:pStyle w:val="ListParagraph"/>
        <w:spacing w:after="0" w:line="240" w:lineRule="auto"/>
        <w:rPr>
          <w:rFonts w:ascii="Times New Roman" w:hAnsi="Times New Roman" w:eastAsia="Calibri" w:cs="Times New Roman"/>
        </w:rPr>
      </w:pPr>
    </w:p>
    <w:p w:rsidRPr="00C05C1D" w:rsidR="00D325E8" w:rsidP="00A84572" w:rsidRDefault="00D325E8" w14:paraId="2F684831" w14:textId="77777777">
      <w:pPr>
        <w:pStyle w:val="ListParagraph"/>
        <w:spacing w:after="0"/>
        <w:ind w:left="1080"/>
        <w:rPr>
          <w:rFonts w:ascii="Times New Roman" w:hAnsi="Times New Roman" w:cs="Times New Roman"/>
        </w:rPr>
      </w:pPr>
    </w:p>
    <w:p w:rsidRPr="00C05C1D" w:rsidR="00D325E8" w:rsidP="00A84572" w:rsidRDefault="00D325E8" w14:paraId="4EA64FAC" w14:textId="77777777">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5D4B6B73" w14:textId="77777777">
      <w:pPr>
        <w:rPr>
          <w:rFonts w:ascii="Times New Roman" w:hAnsi="Times New Roman" w:cs="Times New Roman"/>
        </w:rPr>
      </w:pPr>
      <w:r w:rsidRPr="00C05C1D">
        <w:rPr>
          <w:rFonts w:ascii="Times New Roman" w:hAnsi="Times New Roman" w:cs="Times New Roman"/>
        </w:rPr>
        <w:t>GND6. How important is it to you that strangers call you “she” when talking about you?</w:t>
      </w:r>
    </w:p>
    <w:p w:rsidRPr="00C05C1D" w:rsidR="00D325E8" w:rsidP="00A84572" w:rsidRDefault="00D325E8" w14:paraId="3165FF2F" w14:textId="77777777">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rsidRPr="00C05C1D" w:rsidR="00D325E8" w:rsidP="00A84572" w:rsidRDefault="00D325E8" w14:paraId="30FB70D6" w14:textId="77777777">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rsidRPr="00C05C1D" w:rsidR="00D325E8" w:rsidP="00A84572" w:rsidRDefault="00D325E8" w14:paraId="39249583" w14:textId="77777777">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rsidRPr="00C05C1D" w:rsidR="00D325E8" w:rsidP="00A84572" w:rsidRDefault="00D325E8" w14:paraId="4B889F47" w14:textId="77777777">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Very important</w:t>
      </w:r>
    </w:p>
    <w:p w:rsidRPr="00C05C1D" w:rsidR="00D325E8" w:rsidP="00A84572" w:rsidRDefault="00D325E8" w14:paraId="535334B8" w14:textId="77777777">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rsidRPr="00C05C1D" w:rsidR="00D325E8" w:rsidP="00A84572" w:rsidRDefault="00D325E8" w14:paraId="3A1A4D16" w14:textId="05552658">
      <w:pPr>
        <w:ind w:left="720"/>
        <w:rPr>
          <w:rFonts w:ascii="Times New Roman" w:hAnsi="Times New Roman" w:eastAsia="Calibri" w:cs="Times New Roman"/>
        </w:rPr>
      </w:pPr>
    </w:p>
    <w:p w:rsidRPr="00C05C1D" w:rsidR="00D325E8" w:rsidP="00A84572" w:rsidRDefault="00D325E8" w14:paraId="1E0C2175" w14:textId="77777777">
      <w:pPr>
        <w:pStyle w:val="ListParagraph"/>
        <w:spacing w:after="0"/>
        <w:rPr>
          <w:rFonts w:ascii="Times New Roman" w:hAnsi="Times New Roman" w:cs="Times New Roman"/>
        </w:rPr>
      </w:pPr>
    </w:p>
    <w:p w:rsidRPr="00C05C1D" w:rsidR="00D325E8" w:rsidP="00A84572" w:rsidRDefault="00D325E8" w14:paraId="526C3E86" w14:textId="77777777">
      <w:pPr>
        <w:rPr>
          <w:rFonts w:ascii="Times New Roman" w:hAnsi="Times New Roman" w:cs="Times New Roman"/>
        </w:rPr>
      </w:pPr>
      <w:r w:rsidRPr="00C05C1D">
        <w:rPr>
          <w:rFonts w:ascii="Times New Roman" w:hAnsi="Times New Roman" w:cs="Times New Roman"/>
        </w:rPr>
        <w:t>GND7. How important is it to you that family members call you “she” when talking about you?</w:t>
      </w:r>
    </w:p>
    <w:p w:rsidRPr="00C05C1D" w:rsidR="00D325E8" w:rsidP="00A84572" w:rsidRDefault="00D325E8" w14:paraId="1DA77D4A" w14:textId="77777777">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rsidRPr="00C05C1D" w:rsidR="00D325E8" w:rsidP="00A84572" w:rsidRDefault="00D325E8" w14:paraId="3D7E34DC" w14:textId="77777777">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rsidRPr="00C05C1D" w:rsidR="00D325E8" w:rsidP="00A84572" w:rsidRDefault="00D325E8" w14:paraId="2DBE9F82" w14:textId="77777777">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rsidRPr="00C05C1D" w:rsidR="00D325E8" w:rsidP="00A84572" w:rsidRDefault="00D325E8" w14:paraId="04FA11ED" w14:textId="77777777">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Very important</w:t>
      </w:r>
    </w:p>
    <w:p w:rsidRPr="00C05C1D" w:rsidR="00D325E8" w:rsidP="00A84572" w:rsidRDefault="00D325E8" w14:paraId="088E6075" w14:textId="77777777">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rsidRPr="00C05C1D" w:rsidR="00D325E8" w:rsidP="00A84572" w:rsidRDefault="00D325E8" w14:paraId="59171430" w14:textId="2EACA7C8">
      <w:pPr>
        <w:ind w:left="720"/>
        <w:rPr>
          <w:rFonts w:ascii="Times New Roman" w:hAnsi="Times New Roman" w:eastAsia="Calibri" w:cs="Times New Roman"/>
        </w:rPr>
      </w:pPr>
    </w:p>
    <w:p w:rsidRPr="00C05C1D" w:rsidR="00D325E8" w:rsidP="00A84572" w:rsidRDefault="00D325E8" w14:paraId="656E4B4E" w14:textId="77777777">
      <w:pPr>
        <w:rPr>
          <w:rFonts w:ascii="Times New Roman" w:hAnsi="Times New Roman" w:cs="Times New Roman"/>
        </w:rPr>
      </w:pPr>
    </w:p>
    <w:p w:rsidRPr="00C05C1D" w:rsidR="00D325E8" w:rsidP="00A84572" w:rsidRDefault="00D325E8" w14:paraId="534BCF51" w14:textId="77777777">
      <w:pPr>
        <w:rPr>
          <w:rFonts w:ascii="Times New Roman" w:hAnsi="Times New Roman" w:cs="Times New Roman"/>
        </w:rPr>
      </w:pPr>
      <w:r w:rsidRPr="00C05C1D">
        <w:rPr>
          <w:rFonts w:ascii="Times New Roman" w:hAnsi="Times New Roman" w:cs="Times New Roman"/>
        </w:rPr>
        <w:t>GND8. How important is it to you that your friends call you “she” when talking about you?</w:t>
      </w:r>
    </w:p>
    <w:p w:rsidRPr="00C05C1D" w:rsidR="00D325E8" w:rsidP="00A84572" w:rsidRDefault="00D325E8" w14:paraId="1E5D4A6B" w14:textId="77777777">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rsidRPr="00C05C1D" w:rsidR="00D325E8" w:rsidP="00A84572" w:rsidRDefault="00D325E8" w14:paraId="7BFCA53D" w14:textId="77777777">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rsidRPr="00C05C1D" w:rsidR="00D325E8" w:rsidP="00A84572" w:rsidRDefault="00D325E8" w14:paraId="265C021C" w14:textId="77777777">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rsidRPr="00C05C1D" w:rsidR="00D325E8" w:rsidP="00A84572" w:rsidRDefault="00D325E8" w14:paraId="32C9A3D8" w14:textId="77777777">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Very important</w:t>
      </w:r>
    </w:p>
    <w:p w:rsidRPr="00C05C1D" w:rsidR="00D325E8" w:rsidP="00A84572" w:rsidRDefault="00D325E8" w14:paraId="7C9F6DBB" w14:textId="77777777">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rsidRPr="00C05C1D" w:rsidR="00D325E8" w:rsidP="00A84572" w:rsidRDefault="00D325E8" w14:paraId="0B419E17" w14:textId="30AD64C5">
      <w:pPr>
        <w:ind w:left="720"/>
        <w:rPr>
          <w:rFonts w:ascii="Times New Roman" w:hAnsi="Times New Roman" w:eastAsia="Calibri" w:cs="Times New Roman"/>
        </w:rPr>
      </w:pPr>
    </w:p>
    <w:p w:rsidRPr="00C05C1D" w:rsidR="00D325E8" w:rsidP="00A84572" w:rsidRDefault="00D325E8" w14:paraId="6F5A9545" w14:textId="77777777">
      <w:pPr>
        <w:rPr>
          <w:rFonts w:ascii="Times New Roman" w:hAnsi="Times New Roman" w:cs="Times New Roman"/>
        </w:rPr>
      </w:pPr>
    </w:p>
    <w:p w:rsidRPr="00C05C1D" w:rsidR="00D325E8" w:rsidP="00A84572" w:rsidRDefault="00D325E8" w14:paraId="011D6BC3" w14:textId="77777777">
      <w:pPr>
        <w:rPr>
          <w:rFonts w:ascii="Times New Roman" w:hAnsi="Times New Roman" w:cs="Times New Roman"/>
        </w:rPr>
      </w:pPr>
      <w:r w:rsidRPr="00C05C1D">
        <w:rPr>
          <w:rFonts w:ascii="Times New Roman" w:hAnsi="Times New Roman" w:cs="Times New Roman"/>
        </w:rPr>
        <w:t>GND9. How important is it to you that health care providers call you “she” when talking about you?</w:t>
      </w:r>
    </w:p>
    <w:p w:rsidRPr="00C05C1D" w:rsidR="00D325E8" w:rsidP="00A84572" w:rsidRDefault="00D325E8" w14:paraId="60BBB656" w14:textId="77777777">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rsidRPr="00C05C1D" w:rsidR="00D325E8" w:rsidP="00A84572" w:rsidRDefault="00D325E8" w14:paraId="1C4ED850" w14:textId="77777777">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rsidRPr="00C05C1D" w:rsidR="00D325E8" w:rsidP="00A84572" w:rsidRDefault="00D325E8" w14:paraId="17CD368D" w14:textId="77777777">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rsidRPr="00C05C1D" w:rsidR="00D325E8" w:rsidP="00A84572" w:rsidRDefault="00D325E8" w14:paraId="36B28F9F" w14:textId="77777777">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Very important</w:t>
      </w:r>
    </w:p>
    <w:p w:rsidRPr="00C05C1D" w:rsidR="00D325E8" w:rsidP="00A84572" w:rsidRDefault="00D325E8" w14:paraId="7B3C9CC7" w14:textId="77777777">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rsidRPr="00C05C1D" w:rsidR="00D325E8" w:rsidP="00A84572" w:rsidRDefault="00D325E8" w14:paraId="5F576C36" w14:textId="19AF58AC">
      <w:pPr>
        <w:ind w:left="720"/>
        <w:rPr>
          <w:rFonts w:ascii="Times New Roman" w:hAnsi="Times New Roman" w:eastAsia="Calibri" w:cs="Times New Roman"/>
        </w:rPr>
      </w:pPr>
    </w:p>
    <w:p w:rsidRPr="00C05C1D" w:rsidR="00D325E8" w:rsidP="00A84572" w:rsidRDefault="00D325E8" w14:paraId="37DF3F71" w14:textId="77777777">
      <w:pPr>
        <w:pStyle w:val="ListParagraph"/>
        <w:spacing w:after="0"/>
        <w:ind w:left="1080"/>
        <w:rPr>
          <w:rFonts w:ascii="Times New Roman" w:hAnsi="Times New Roman" w:cs="Times New Roman"/>
        </w:rPr>
      </w:pPr>
    </w:p>
    <w:p w:rsidRPr="00C05C1D" w:rsidR="00D325E8" w:rsidP="00A84572" w:rsidRDefault="00D325E8" w14:paraId="0A919424" w14:textId="77777777">
      <w:pPr>
        <w:rPr>
          <w:rFonts w:ascii="Times New Roman" w:hAnsi="Times New Roman" w:cs="Times New Roman"/>
        </w:rPr>
      </w:pPr>
    </w:p>
    <w:p w:rsidRPr="00C05C1D" w:rsidR="00D325E8" w:rsidP="00A84572" w:rsidRDefault="00D325E8" w14:paraId="0DECE480" w14:textId="77777777">
      <w:pPr>
        <w:rPr>
          <w:rFonts w:ascii="Times New Roman" w:hAnsi="Times New Roman" w:cs="Times New Roman"/>
        </w:rPr>
      </w:pPr>
      <w:r w:rsidRPr="00C05C1D">
        <w:rPr>
          <w:rFonts w:ascii="Times New Roman" w:hAnsi="Times New Roman" w:cs="Times New Roman"/>
        </w:rPr>
        <w:t>GND10. How comfortable are you with going out in public during the day?</w:t>
      </w:r>
    </w:p>
    <w:p w:rsidRPr="00C05C1D" w:rsidR="00D325E8" w:rsidP="00A84572" w:rsidRDefault="00D325E8" w14:paraId="5406B78C" w14:textId="77777777">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Not at all comfortable</w:t>
      </w:r>
    </w:p>
    <w:p w:rsidRPr="00C05C1D" w:rsidR="00D325E8" w:rsidP="00A84572" w:rsidRDefault="00D325E8" w14:paraId="20BC66C7" w14:textId="77777777">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Slightly comfortable</w:t>
      </w:r>
    </w:p>
    <w:p w:rsidRPr="00C05C1D" w:rsidR="00D325E8" w:rsidP="00A84572" w:rsidRDefault="00D325E8" w14:paraId="76BFAFDD" w14:textId="77777777">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Moderately comfortable</w:t>
      </w:r>
    </w:p>
    <w:p w:rsidRPr="00C05C1D" w:rsidR="00D325E8" w:rsidP="00A84572" w:rsidRDefault="00D325E8" w14:paraId="32CAADBE" w14:textId="77777777">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Very comfortable</w:t>
      </w:r>
    </w:p>
    <w:p w:rsidRPr="00C05C1D" w:rsidR="00D325E8" w:rsidP="00A84572" w:rsidRDefault="00D325E8" w14:paraId="247820A0" w14:textId="77777777">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lastRenderedPageBreak/>
        <w:t>Extremely comfortable</w:t>
      </w:r>
    </w:p>
    <w:p w:rsidRPr="00C05C1D" w:rsidR="00D325E8" w:rsidP="00A84572" w:rsidRDefault="00D325E8" w14:paraId="2F88625B" w14:textId="77803C9C">
      <w:pPr>
        <w:ind w:left="720"/>
        <w:rPr>
          <w:rFonts w:ascii="Times New Roman" w:hAnsi="Times New Roman" w:eastAsia="Calibri" w:cs="Times New Roman"/>
        </w:rPr>
      </w:pPr>
    </w:p>
    <w:p w:rsidRPr="00C05C1D" w:rsidR="00D325E8" w:rsidP="00A84572" w:rsidRDefault="00D325E8" w14:paraId="1E321ACC" w14:textId="77777777">
      <w:pPr>
        <w:rPr>
          <w:rFonts w:ascii="Times New Roman" w:hAnsi="Times New Roman" w:cs="Times New Roman"/>
        </w:rPr>
      </w:pPr>
    </w:p>
    <w:p w:rsidRPr="00C05C1D" w:rsidR="00D325E8" w:rsidP="00A84572" w:rsidRDefault="00D325E8" w14:paraId="033AC081" w14:textId="77777777">
      <w:pPr>
        <w:rPr>
          <w:rFonts w:ascii="Times New Roman" w:hAnsi="Times New Roman" w:cs="Times New Roman"/>
        </w:rPr>
      </w:pPr>
      <w:r w:rsidRPr="00C05C1D">
        <w:rPr>
          <w:rFonts w:ascii="Times New Roman" w:hAnsi="Times New Roman" w:cs="Times New Roman"/>
        </w:rPr>
        <w:t>GND11. How comfortable are you with people knowing that you are transgender?</w:t>
      </w: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7FF7D7C5" w14:textId="77777777">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Not at all comfortable</w:t>
      </w:r>
    </w:p>
    <w:p w:rsidRPr="00C05C1D" w:rsidR="00D325E8" w:rsidP="00A84572" w:rsidRDefault="00D325E8" w14:paraId="621DA8A3" w14:textId="77777777">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Slightly comfortable</w:t>
      </w:r>
    </w:p>
    <w:p w:rsidRPr="00C05C1D" w:rsidR="00D325E8" w:rsidP="00A84572" w:rsidRDefault="00D325E8" w14:paraId="26DB60BD" w14:textId="77777777">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Moderately comfortable</w:t>
      </w:r>
    </w:p>
    <w:p w:rsidRPr="00C05C1D" w:rsidR="00D325E8" w:rsidP="00A84572" w:rsidRDefault="00D325E8" w14:paraId="491AFF3D" w14:textId="77777777">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Very comfortable</w:t>
      </w:r>
    </w:p>
    <w:p w:rsidRPr="00C05C1D" w:rsidR="00D325E8" w:rsidP="00A84572" w:rsidRDefault="00D325E8" w14:paraId="2BBE9310" w14:textId="77777777">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Extremely comfortable</w:t>
      </w:r>
    </w:p>
    <w:p w:rsidRPr="00C05C1D" w:rsidR="00D325E8" w:rsidP="00A84572" w:rsidRDefault="00D325E8" w14:paraId="491CA6BA" w14:textId="0DA22888">
      <w:pPr>
        <w:ind w:left="720"/>
        <w:rPr>
          <w:rFonts w:ascii="Times New Roman" w:hAnsi="Times New Roman" w:eastAsia="Calibri" w:cs="Times New Roman"/>
        </w:rPr>
      </w:pPr>
    </w:p>
    <w:p w:rsidRPr="00C05C1D" w:rsidR="00D325E8" w:rsidP="00A84572" w:rsidRDefault="00D325E8" w14:paraId="6B350635" w14:textId="77777777">
      <w:pPr>
        <w:pStyle w:val="ListParagraph"/>
        <w:spacing w:after="0"/>
        <w:ind w:left="1080"/>
        <w:rPr>
          <w:rFonts w:ascii="Times New Roman" w:hAnsi="Times New Roman" w:cs="Times New Roman"/>
        </w:rPr>
      </w:pPr>
    </w:p>
    <w:p w:rsidRPr="00C05C1D" w:rsidR="00D325E8" w:rsidP="00A84572" w:rsidRDefault="00D325E8" w14:paraId="6C3C1AE2" w14:textId="77777777">
      <w:pPr>
        <w:rPr>
          <w:rFonts w:ascii="Times New Roman" w:hAnsi="Times New Roman" w:cs="Times New Roman"/>
        </w:rPr>
      </w:pPr>
      <w:r w:rsidRPr="00C05C1D">
        <w:rPr>
          <w:rFonts w:ascii="Times New Roman" w:hAnsi="Times New Roman" w:cs="Times New Roman"/>
        </w:rPr>
        <w:t>GND12. How satisfied are you with your body the way it is right now? By “right now”, I mean in general, not just today.</w:t>
      </w:r>
    </w:p>
    <w:p w:rsidRPr="00C05C1D" w:rsidR="00D325E8" w:rsidP="00A84572" w:rsidRDefault="00D325E8" w14:paraId="58E04537" w14:textId="77777777">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Not at all satisfied</w:t>
      </w:r>
    </w:p>
    <w:p w:rsidRPr="00C05C1D" w:rsidR="00D325E8" w:rsidP="00A84572" w:rsidRDefault="00D325E8" w14:paraId="2ECC2539" w14:textId="77777777">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Slightly satisfied</w:t>
      </w:r>
    </w:p>
    <w:p w:rsidRPr="00C05C1D" w:rsidR="00D325E8" w:rsidP="00A84572" w:rsidRDefault="00D325E8" w14:paraId="68BCD82B" w14:textId="77777777">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Moderately satisfied</w:t>
      </w:r>
    </w:p>
    <w:p w:rsidRPr="00C05C1D" w:rsidR="00D325E8" w:rsidP="00A84572" w:rsidRDefault="00D325E8" w14:paraId="2FBDC902" w14:textId="77777777">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Very satisfied</w:t>
      </w:r>
    </w:p>
    <w:p w:rsidRPr="00C05C1D" w:rsidR="00D325E8" w:rsidP="00A84572" w:rsidRDefault="00D325E8" w14:paraId="1ED50DF9" w14:textId="77777777">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Extremely satisfied</w:t>
      </w:r>
    </w:p>
    <w:p w:rsidRPr="00C05C1D" w:rsidR="00D325E8" w:rsidP="00A84572" w:rsidRDefault="00D325E8" w14:paraId="6E85BE6E" w14:textId="20F9A6A0">
      <w:pPr>
        <w:ind w:left="720"/>
        <w:rPr>
          <w:rFonts w:ascii="Times New Roman" w:hAnsi="Times New Roman" w:eastAsia="Calibri" w:cs="Times New Roman"/>
        </w:rPr>
      </w:pPr>
    </w:p>
    <w:p w:rsidRPr="00C05C1D" w:rsidR="00D325E8" w:rsidP="00A84572" w:rsidRDefault="00D325E8" w14:paraId="1BE76BE9" w14:textId="77777777">
      <w:pPr>
        <w:rPr>
          <w:rFonts w:ascii="Times New Roman" w:hAnsi="Times New Roman" w:cs="Times New Roman"/>
        </w:rPr>
      </w:pPr>
    </w:p>
    <w:p w:rsidRPr="00C05C1D" w:rsidR="00D325E8" w:rsidP="00A84572" w:rsidRDefault="00D325E8" w14:paraId="18239D7E" w14:textId="77777777">
      <w:pPr>
        <w:rPr>
          <w:rFonts w:ascii="Times New Roman" w:hAnsi="Times New Roman" w:cs="Times New Roman"/>
        </w:rPr>
      </w:pPr>
      <w:r w:rsidRPr="00C05C1D">
        <w:rPr>
          <w:rFonts w:ascii="Times New Roman" w:hAnsi="Times New Roman" w:cs="Times New Roman"/>
        </w:rPr>
        <w:t>GND13. How satisfied are you with the way you look right now? By “right now”, I mean in general, not just today.</w:t>
      </w:r>
    </w:p>
    <w:p w:rsidRPr="00C05C1D" w:rsidR="00D325E8" w:rsidP="00A84572" w:rsidRDefault="00D325E8" w14:paraId="295DA811" w14:textId="77777777">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Not at all satisfied</w:t>
      </w:r>
    </w:p>
    <w:p w:rsidRPr="00C05C1D" w:rsidR="00D325E8" w:rsidP="00A84572" w:rsidRDefault="00D325E8" w14:paraId="09055DFC" w14:textId="77777777">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Slightly satisfied</w:t>
      </w:r>
    </w:p>
    <w:p w:rsidRPr="00C05C1D" w:rsidR="00D325E8" w:rsidP="00A84572" w:rsidRDefault="00D325E8" w14:paraId="2DF33CCD" w14:textId="77777777">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Moderately satisfied</w:t>
      </w:r>
    </w:p>
    <w:p w:rsidRPr="00C05C1D" w:rsidR="00D325E8" w:rsidP="00A84572" w:rsidRDefault="00D325E8" w14:paraId="67705D69" w14:textId="77777777">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Very satisfied</w:t>
      </w:r>
    </w:p>
    <w:p w:rsidRPr="00C05C1D" w:rsidR="00D325E8" w:rsidP="00A84572" w:rsidRDefault="00D325E8" w14:paraId="5CBC7649" w14:textId="77777777">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Extremely satisfied</w:t>
      </w:r>
    </w:p>
    <w:p w:rsidRPr="00C05C1D" w:rsidR="00D325E8" w:rsidP="00A84572" w:rsidRDefault="00D325E8" w14:paraId="4512B300" w14:textId="79035A1A">
      <w:pPr>
        <w:ind w:left="720"/>
        <w:rPr>
          <w:rFonts w:ascii="Times New Roman" w:hAnsi="Times New Roman" w:eastAsia="Calibri" w:cs="Times New Roman"/>
        </w:rPr>
      </w:pPr>
    </w:p>
    <w:p w:rsidRPr="00C05C1D" w:rsidR="00D325E8" w:rsidP="00A84572" w:rsidRDefault="00D325E8" w14:paraId="7969D0BA" w14:textId="77777777">
      <w:pPr>
        <w:rPr>
          <w:rFonts w:ascii="Times New Roman" w:hAnsi="Times New Roman" w:cs="Times New Roman"/>
        </w:rPr>
      </w:pPr>
    </w:p>
    <w:p w:rsidRPr="00C05C1D" w:rsidR="00D325E8" w:rsidP="00A84572" w:rsidRDefault="00D325E8" w14:paraId="6B796594" w14:textId="77777777">
      <w:pPr>
        <w:rPr>
          <w:rFonts w:ascii="Times New Roman" w:hAnsi="Times New Roman" w:cs="Times New Roman"/>
        </w:rPr>
      </w:pPr>
      <w:r w:rsidRPr="00C05C1D">
        <w:rPr>
          <w:rFonts w:ascii="Times New Roman" w:hAnsi="Times New Roman" w:cs="Times New Roman"/>
        </w:rPr>
        <w:t>GND14. How satisfied are you with your current level of femininity?</w:t>
      </w:r>
    </w:p>
    <w:p w:rsidRPr="00C05C1D" w:rsidR="00D325E8" w:rsidP="00A84572" w:rsidRDefault="00D325E8" w14:paraId="2B3AE244" w14:textId="77777777">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Not at all satisfied</w:t>
      </w:r>
    </w:p>
    <w:p w:rsidRPr="00C05C1D" w:rsidR="00D325E8" w:rsidP="00A84572" w:rsidRDefault="00D325E8" w14:paraId="0D071C27" w14:textId="77777777">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Slightly satisfied</w:t>
      </w:r>
    </w:p>
    <w:p w:rsidRPr="00C05C1D" w:rsidR="00D325E8" w:rsidP="00A84572" w:rsidRDefault="00D325E8" w14:paraId="64CFC8A7" w14:textId="77777777">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Moderately satisfied</w:t>
      </w:r>
    </w:p>
    <w:p w:rsidRPr="00C05C1D" w:rsidR="00D325E8" w:rsidP="00A84572" w:rsidRDefault="00D325E8" w14:paraId="12518942" w14:textId="77777777">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Very satisfied</w:t>
      </w:r>
    </w:p>
    <w:p w:rsidRPr="00C05C1D" w:rsidR="00D325E8" w:rsidP="00A84572" w:rsidRDefault="00D325E8" w14:paraId="5D0B739B" w14:textId="77777777">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Extremely satisfied</w:t>
      </w:r>
    </w:p>
    <w:p w:rsidRPr="00C05C1D" w:rsidR="00D325E8" w:rsidP="00A84572" w:rsidRDefault="00D325E8" w14:paraId="1B5ED7DA" w14:textId="1529AF54">
      <w:pPr>
        <w:ind w:left="720"/>
        <w:rPr>
          <w:rFonts w:ascii="Times New Roman" w:hAnsi="Times New Roman" w:eastAsia="Calibri" w:cs="Times New Roman"/>
        </w:rPr>
      </w:pPr>
    </w:p>
    <w:p w:rsidRPr="00C05C1D" w:rsidR="00D325E8" w:rsidRDefault="00D325E8" w14:paraId="208B982B" w14:textId="77777777">
      <w:pPr>
        <w:rPr>
          <w:rFonts w:ascii="Times New Roman" w:hAnsi="Times New Roman" w:cs="Times New Roman"/>
        </w:rPr>
      </w:pPr>
    </w:p>
    <w:p w:rsidRPr="00C05C1D" w:rsidR="00D325E8" w:rsidRDefault="00D325E8" w14:paraId="26597886" w14:textId="77777777">
      <w:pPr>
        <w:rPr>
          <w:rFonts w:ascii="Times New Roman" w:hAnsi="Times New Roman" w:cs="Times New Roman"/>
        </w:rPr>
      </w:pPr>
    </w:p>
    <w:p w:rsidRPr="00C05C1D" w:rsidR="00D325E8" w:rsidRDefault="00D325E8" w14:paraId="51716A6B" w14:textId="77777777">
      <w:pPr>
        <w:rPr>
          <w:rFonts w:ascii="Times New Roman" w:hAnsi="Times New Roman" w:cs="Times New Roman"/>
          <w:sz w:val="24"/>
          <w:szCs w:val="24"/>
        </w:rPr>
      </w:pPr>
      <w:r w:rsidRPr="00C05C1D">
        <w:rPr>
          <w:rFonts w:ascii="Times New Roman" w:hAnsi="Times New Roman" w:cs="Times New Roman"/>
          <w:sz w:val="24"/>
          <w:szCs w:val="24"/>
        </w:rPr>
        <w:br w:type="page"/>
      </w:r>
    </w:p>
    <w:p w:rsidRPr="00C05C1D" w:rsidR="00D325E8" w:rsidP="00A84572" w:rsidRDefault="00D325E8" w14:paraId="070C7E7D" w14:textId="77777777">
      <w:pPr>
        <w:pStyle w:val="Heading2"/>
        <w:spacing w:after="0"/>
        <w:ind w:left="773"/>
        <w:jc w:val="center"/>
        <w:rPr>
          <w:sz w:val="22"/>
        </w:rPr>
      </w:pPr>
      <w:r w:rsidRPr="00C05C1D">
        <w:rPr>
          <w:b/>
          <w:sz w:val="22"/>
          <w:u w:val="none"/>
        </w:rPr>
        <w:lastRenderedPageBreak/>
        <w:t xml:space="preserve">Collective Self-Esteem Scale (CSES) </w:t>
      </w:r>
    </w:p>
    <w:p w:rsidRPr="00C05C1D" w:rsidR="00D325E8" w:rsidP="00A84572" w:rsidRDefault="00D325E8" w14:paraId="055D3F4E" w14:textId="77777777">
      <w:pPr>
        <w:ind w:left="822"/>
        <w:jc w:val="center"/>
        <w:rPr>
          <w:rFonts w:ascii="Times New Roman" w:hAnsi="Times New Roman" w:cs="Times New Roman"/>
        </w:rPr>
      </w:pPr>
      <w:r w:rsidRPr="00C05C1D">
        <w:rPr>
          <w:rFonts w:ascii="Times New Roman" w:hAnsi="Times New Roman" w:eastAsia="Times New Roman" w:cs="Times New Roman"/>
          <w:b/>
        </w:rPr>
        <w:t xml:space="preserve"> </w:t>
      </w:r>
    </w:p>
    <w:p w:rsidRPr="00C05C1D" w:rsidR="00D325E8" w:rsidP="00A84572" w:rsidRDefault="00D325E8" w14:paraId="65524829" w14:textId="77777777">
      <w:pPr>
        <w:spacing w:after="11" w:line="247" w:lineRule="auto"/>
        <w:ind w:right="659"/>
        <w:rPr>
          <w:rFonts w:ascii="Times New Roman" w:hAnsi="Times New Roman" w:eastAsia="Times New Roman" w:cs="Times New Roman"/>
        </w:rPr>
      </w:pPr>
      <w:r w:rsidRPr="00C05C1D">
        <w:rPr>
          <w:rFonts w:ascii="Times New Roman" w:hAnsi="Times New Roman" w:eastAsia="Times New Roman" w:cs="Times New Roman"/>
        </w:rPr>
        <w:t xml:space="preserve">We are all members of different communities. Some of these communities reflect gender, race, religion, nationality, ethnicity, and socioeconomic class.  We would like you to consider your membership within a larger community of people who identify as transgender and respond to the following statements on the basis of how you feel about this group and your memberships in it.  There are no right or wrong answers to any of these statements; we are interested in your honest reactions and opinions.  </w:t>
      </w:r>
    </w:p>
    <w:p w:rsidRPr="00C05C1D" w:rsidR="00D325E8" w:rsidP="00A84572" w:rsidRDefault="00D325E8" w14:paraId="20A728E9" w14:textId="77777777">
      <w:pPr>
        <w:spacing w:after="11" w:line="247" w:lineRule="auto"/>
        <w:ind w:right="659"/>
        <w:rPr>
          <w:rFonts w:ascii="Times New Roman" w:hAnsi="Times New Roman" w:eastAsia="Times New Roman" w:cs="Times New Roman"/>
        </w:rPr>
      </w:pPr>
    </w:p>
    <w:p w:rsidRPr="00C05C1D" w:rsidR="00D325E8" w:rsidP="00A84572" w:rsidRDefault="00D325E8" w14:paraId="47D92838" w14:textId="77777777">
      <w:pPr>
        <w:spacing w:after="11" w:line="247" w:lineRule="auto"/>
        <w:ind w:right="659"/>
        <w:rPr>
          <w:rFonts w:ascii="Times New Roman" w:hAnsi="Times New Roman" w:eastAsia="Times New Roman" w:cs="Times New Roman"/>
        </w:rPr>
      </w:pPr>
      <w:r w:rsidRPr="00C05C1D">
        <w:rPr>
          <w:rFonts w:ascii="Times New Roman" w:hAnsi="Times New Roman" w:eastAsia="Times New Roman" w:cs="Times New Roman"/>
        </w:rPr>
        <w:t>Please read each statement carefully and respond by using the following scale where:</w:t>
      </w:r>
    </w:p>
    <w:p w:rsidRPr="00C05C1D" w:rsidR="00D325E8" w:rsidP="00A84572" w:rsidRDefault="00D325E8" w14:paraId="70E8C14F" w14:textId="77777777">
      <w:pPr>
        <w:spacing w:after="11" w:line="247" w:lineRule="auto"/>
        <w:ind w:right="659"/>
        <w:rPr>
          <w:rFonts w:ascii="Times New Roman" w:hAnsi="Times New Roman" w:eastAsia="Times New Roman" w:cs="Times New Roman"/>
        </w:rPr>
      </w:pPr>
    </w:p>
    <w:p w:rsidRPr="00C05C1D" w:rsidR="00D325E8" w:rsidP="00A84572" w:rsidRDefault="00D325E8" w14:paraId="2C4CF327" w14:textId="77777777">
      <w:pPr>
        <w:spacing w:after="11" w:line="247" w:lineRule="auto"/>
        <w:ind w:right="659"/>
        <w:rPr>
          <w:rFonts w:ascii="Times New Roman" w:hAnsi="Times New Roman" w:cs="Times New Roman"/>
        </w:rPr>
      </w:pPr>
      <w:r w:rsidRPr="00C05C1D">
        <w:rPr>
          <w:rFonts w:ascii="Times New Roman" w:hAnsi="Times New Roman" w:eastAsia="Times New Roman" w:cs="Times New Roman"/>
        </w:rPr>
        <w:t xml:space="preserve">1= strongly disagree, 2= disagree, 3=disagree somewhat, 4= neutral, 5=agree somewhat, 6=agree, 7= strongly agree.  </w:t>
      </w:r>
    </w:p>
    <w:p w:rsidRPr="00C05C1D" w:rsidR="00D325E8" w:rsidP="00A84572" w:rsidRDefault="00D325E8" w14:paraId="1F18F7F6"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BED5536"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 am a worthy member of the transgender community that I belong to. </w:t>
      </w:r>
    </w:p>
    <w:p w:rsidRPr="00C05C1D" w:rsidR="00D325E8" w:rsidP="00A84572" w:rsidRDefault="00D325E8" w14:paraId="7AEABEF9" w14:textId="77777777">
      <w:pPr>
        <w:ind w:left="188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AAD45CE" w14:textId="77777777">
      <w:pPr>
        <w:tabs>
          <w:tab w:val="center" w:pos="2045"/>
          <w:tab w:val="center" w:pos="2845"/>
          <w:tab w:val="center" w:pos="4110"/>
          <w:tab w:val="center" w:pos="531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p>
    <w:p w:rsidRPr="00C05C1D" w:rsidR="00D325E8" w:rsidP="00A84572" w:rsidRDefault="00D325E8" w14:paraId="045BA052" w14:textId="77777777">
      <w:pPr>
        <w:tabs>
          <w:tab w:val="center" w:pos="1934"/>
          <w:tab w:val="center" w:pos="3212"/>
          <w:tab w:val="center" w:pos="4478"/>
          <w:tab w:val="center" w:pos="531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4A220AE8" w14:textId="77777777">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17094B10" w14:textId="77777777">
      <w:pPr>
        <w:pStyle w:val="ListParagraph"/>
        <w:numPr>
          <w:ilvl w:val="0"/>
          <w:numId w:val="46"/>
        </w:numPr>
        <w:spacing w:line="256" w:lineRule="auto"/>
        <w:rPr>
          <w:rFonts w:ascii="Times New Roman" w:hAnsi="Times New Roman" w:cs="Times New Roman"/>
        </w:rPr>
      </w:pPr>
      <w:r w:rsidRPr="00C05C1D">
        <w:rPr>
          <w:rFonts w:ascii="Times New Roman" w:hAnsi="Times New Roman" w:eastAsia="Times New Roman" w:cs="Times New Roman"/>
        </w:rPr>
        <w:t xml:space="preserve">I often regret that I belong to the transgender community. * </w:t>
      </w:r>
    </w:p>
    <w:p w:rsidRPr="00C05C1D" w:rsidR="00D325E8" w:rsidP="00A84572" w:rsidRDefault="00D325E8" w14:paraId="5A91640D" w14:textId="77777777">
      <w:pPr>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6B82C41" w14:textId="77777777">
      <w:pPr>
        <w:tabs>
          <w:tab w:val="center" w:pos="2045"/>
          <w:tab w:val="center" w:pos="2845"/>
          <w:tab w:val="center" w:pos="4110"/>
          <w:tab w:val="center" w:pos="537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328671D0" w14:textId="77777777">
      <w:pPr>
        <w:tabs>
          <w:tab w:val="center" w:pos="1934"/>
          <w:tab w:val="center" w:pos="3212"/>
          <w:tab w:val="center" w:pos="4478"/>
          <w:tab w:val="center" w:pos="567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6AC8F4E1" w14:textId="77777777">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3A673E0B" w14:textId="77777777">
      <w:pPr>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25C411D3" w14:textId="77777777">
      <w:pPr>
        <w:pStyle w:val="ListParagraph"/>
        <w:numPr>
          <w:ilvl w:val="0"/>
          <w:numId w:val="46"/>
        </w:numPr>
        <w:spacing w:line="256" w:lineRule="auto"/>
        <w:rPr>
          <w:rFonts w:ascii="Times New Roman" w:hAnsi="Times New Roman" w:cs="Times New Roman"/>
        </w:rPr>
      </w:pPr>
      <w:r w:rsidRPr="00C05C1D">
        <w:rPr>
          <w:rFonts w:ascii="Times New Roman" w:hAnsi="Times New Roman" w:eastAsia="Times New Roman" w:cs="Times New Roman"/>
        </w:rPr>
        <w:t xml:space="preserve">Overall, the transgender community is considered good by others.  </w:t>
      </w:r>
    </w:p>
    <w:p w:rsidRPr="00C05C1D" w:rsidR="00D325E8" w:rsidP="00A84572" w:rsidRDefault="00D325E8" w14:paraId="6DEC9FB8" w14:textId="77777777">
      <w:pPr>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29B84E68" w14:textId="77777777">
      <w:pPr>
        <w:tabs>
          <w:tab w:val="center" w:pos="2045"/>
          <w:tab w:val="center" w:pos="2845"/>
          <w:tab w:val="center" w:pos="4110"/>
          <w:tab w:val="center" w:pos="537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1EA4A94D" w14:textId="77777777">
      <w:pPr>
        <w:tabs>
          <w:tab w:val="center" w:pos="1934"/>
          <w:tab w:val="center" w:pos="3212"/>
          <w:tab w:val="center" w:pos="4478"/>
          <w:tab w:val="center" w:pos="567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2DFFA752" w14:textId="77777777">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3C2BF0B"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2127E310" w14:textId="77777777">
      <w:pPr>
        <w:pStyle w:val="ListParagraph"/>
        <w:numPr>
          <w:ilvl w:val="0"/>
          <w:numId w:val="46"/>
        </w:numPr>
        <w:spacing w:after="11" w:line="247" w:lineRule="auto"/>
        <w:ind w:right="479"/>
        <w:rPr>
          <w:rFonts w:ascii="Times New Roman" w:hAnsi="Times New Roman" w:cs="Times New Roman"/>
        </w:rPr>
      </w:pPr>
      <w:r w:rsidRPr="00C05C1D">
        <w:rPr>
          <w:rFonts w:ascii="Times New Roman" w:hAnsi="Times New Roman" w:eastAsia="Times New Roman" w:cs="Times New Roman"/>
        </w:rPr>
        <w:t xml:space="preserve">Overall, my membership in the transgender community has very little to do with how I feel about myself.* </w:t>
      </w:r>
    </w:p>
    <w:p w:rsidRPr="00C05C1D" w:rsidR="00D325E8" w:rsidP="00A84572" w:rsidRDefault="00D325E8" w14:paraId="123E9D07"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071AE293"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2D72CA64"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27CB1F84"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3684E5D8" w14:textId="77777777">
      <w:pPr>
        <w:ind w:left="1520"/>
        <w:rPr>
          <w:rFonts w:ascii="Times New Roman" w:hAnsi="Times New Roman" w:eastAsia="Times New Roman" w:cs="Times New Roman"/>
        </w:rPr>
      </w:pPr>
    </w:p>
    <w:p w:rsidRPr="00C05C1D" w:rsidR="00D325E8" w:rsidP="00A84572" w:rsidRDefault="00D325E8" w14:paraId="23724F9C"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364D9BA"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 feel I don’t have much to offer to the transgender community that I belong to. * </w:t>
      </w:r>
    </w:p>
    <w:p w:rsidRPr="00C05C1D" w:rsidR="00D325E8" w:rsidP="00A84572" w:rsidRDefault="00D325E8" w14:paraId="7F01AE66"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E8C8CBE"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71004171"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31DB85F6"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DAEF639"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C28C9F7"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53D8D9BA" w14:textId="77777777">
      <w:pPr>
        <w:pStyle w:val="ListParagraph"/>
        <w:numPr>
          <w:ilvl w:val="0"/>
          <w:numId w:val="46"/>
        </w:numPr>
        <w:spacing w:after="0" w:line="237" w:lineRule="auto"/>
        <w:ind w:right="1005"/>
        <w:jc w:val="both"/>
        <w:rPr>
          <w:rFonts w:ascii="Times New Roman" w:hAnsi="Times New Roman" w:cs="Times New Roman"/>
        </w:rPr>
      </w:pPr>
      <w:r w:rsidRPr="00C05C1D">
        <w:rPr>
          <w:rFonts w:ascii="Times New Roman" w:hAnsi="Times New Roman" w:eastAsia="Times New Roman" w:cs="Times New Roman"/>
        </w:rPr>
        <w:t xml:space="preserve">In general, I’m glad to be a member of the transgender community that I belong to.   </w:t>
      </w:r>
    </w:p>
    <w:p w:rsidRPr="00C05C1D" w:rsidR="00D325E8" w:rsidP="00A84572" w:rsidRDefault="00D325E8" w14:paraId="41259BF9"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5ADD6C68"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7B94C086"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14AAC05B"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5A21748" w14:textId="77777777">
      <w:pPr>
        <w:pStyle w:val="ListParagraph"/>
        <w:numPr>
          <w:ilvl w:val="0"/>
          <w:numId w:val="46"/>
        </w:numPr>
        <w:spacing w:after="11" w:line="247" w:lineRule="auto"/>
        <w:ind w:right="176"/>
        <w:rPr>
          <w:rFonts w:ascii="Times New Roman" w:hAnsi="Times New Roman" w:cs="Times New Roman"/>
        </w:rPr>
      </w:pPr>
      <w:r w:rsidRPr="00C05C1D">
        <w:rPr>
          <w:rFonts w:ascii="Times New Roman" w:hAnsi="Times New Roman" w:eastAsia="Times New Roman" w:cs="Times New Roman"/>
        </w:rPr>
        <w:lastRenderedPageBreak/>
        <w:t xml:space="preserve">Most people consider the transgender community, on the average, to be more ineffective than other communities or social groups. * </w:t>
      </w:r>
    </w:p>
    <w:p w:rsidRPr="00C05C1D" w:rsidR="00D325E8" w:rsidP="00A84572" w:rsidRDefault="00D325E8" w14:paraId="66641625"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28B28659"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63D8D64D"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10A23D3D"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3B140AE7"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0AF30D2C" w14:textId="77777777">
      <w:pPr>
        <w:pStyle w:val="ListParagraph"/>
        <w:numPr>
          <w:ilvl w:val="0"/>
          <w:numId w:val="46"/>
        </w:numPr>
        <w:spacing w:after="11" w:line="247" w:lineRule="auto"/>
        <w:ind w:right="692"/>
        <w:rPr>
          <w:rFonts w:ascii="Times New Roman" w:hAnsi="Times New Roman" w:cs="Times New Roman"/>
        </w:rPr>
      </w:pPr>
      <w:r w:rsidRPr="00C05C1D">
        <w:rPr>
          <w:rFonts w:ascii="Times New Roman" w:hAnsi="Times New Roman" w:eastAsia="Times New Roman" w:cs="Times New Roman"/>
        </w:rPr>
        <w:t xml:space="preserve">The transgender community that I belong to is an important reflection of who I am.  </w:t>
      </w:r>
    </w:p>
    <w:p w:rsidRPr="00C05C1D" w:rsidR="00D325E8" w:rsidP="00A84572" w:rsidRDefault="00D325E8" w14:paraId="294D0EE0"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0C408291"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21DDAA54"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4FDC0E17"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8155D53"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6AA123D"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 am a cooperative participant in the transgender community that I belong to.  </w:t>
      </w:r>
    </w:p>
    <w:p w:rsidRPr="00C05C1D" w:rsidR="00D325E8" w:rsidP="00A84572" w:rsidRDefault="00D325E8" w14:paraId="758AAD3C"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6424D965"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74B4E89B"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5B4C783F"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1FADDF22"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6C55D173" w14:textId="77777777">
      <w:pPr>
        <w:pStyle w:val="ListParagraph"/>
        <w:numPr>
          <w:ilvl w:val="0"/>
          <w:numId w:val="46"/>
        </w:numPr>
        <w:spacing w:after="11" w:line="247" w:lineRule="auto"/>
        <w:ind w:right="680"/>
        <w:rPr>
          <w:rFonts w:ascii="Times New Roman" w:hAnsi="Times New Roman" w:cs="Times New Roman"/>
        </w:rPr>
      </w:pPr>
      <w:r w:rsidRPr="00C05C1D">
        <w:rPr>
          <w:rFonts w:ascii="Times New Roman" w:hAnsi="Times New Roman" w:eastAsia="Times New Roman" w:cs="Times New Roman"/>
        </w:rPr>
        <w:t xml:space="preserve">Overall, I often feel that the transgender community of which I am a member is not worthwhile. * </w:t>
      </w:r>
    </w:p>
    <w:p w:rsidRPr="00C05C1D" w:rsidR="00D325E8" w:rsidP="00A84572" w:rsidRDefault="00D325E8" w14:paraId="3351082A"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6B2EF93"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599DBCB5"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135D5196"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7E0F9532"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36DB97B9"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In general, others respect the transgender community that I am a member of.  </w:t>
      </w:r>
    </w:p>
    <w:p w:rsidRPr="00C05C1D" w:rsidR="00D325E8" w:rsidP="00A84572" w:rsidRDefault="00D325E8" w14:paraId="21587817"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5A03C2B3"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5D513DA5"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10B6BD02"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D7DB5F1" w14:textId="77777777">
      <w:pPr>
        <w:ind w:left="1520"/>
        <w:rPr>
          <w:rFonts w:ascii="Times New Roman" w:hAnsi="Times New Roman" w:eastAsia="Times New Roman" w:cs="Times New Roman"/>
        </w:rPr>
      </w:pPr>
    </w:p>
    <w:p w:rsidRPr="00C05C1D" w:rsidR="00D325E8" w:rsidP="00A84572" w:rsidRDefault="00D325E8" w14:paraId="6AB9AB93" w14:textId="77777777">
      <w:pPr>
        <w:ind w:left="1520"/>
        <w:rPr>
          <w:rFonts w:ascii="Times New Roman" w:hAnsi="Times New Roman" w:eastAsia="Times New Roman" w:cs="Times New Roman"/>
        </w:rPr>
      </w:pPr>
    </w:p>
    <w:p w:rsidRPr="00C05C1D" w:rsidR="00D325E8" w:rsidP="00A84572" w:rsidRDefault="00D325E8" w14:paraId="6FF81C1D" w14:textId="77777777">
      <w:pPr>
        <w:ind w:left="1520"/>
        <w:rPr>
          <w:rFonts w:ascii="Times New Roman" w:hAnsi="Times New Roman" w:eastAsia="Times New Roman" w:cs="Times New Roman"/>
        </w:rPr>
      </w:pPr>
    </w:p>
    <w:p w:rsidRPr="00C05C1D" w:rsidR="00D325E8" w:rsidP="00A84572" w:rsidRDefault="00D325E8" w14:paraId="1C5B6C17"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A4E6307" w14:textId="77777777">
      <w:pPr>
        <w:pStyle w:val="ListParagraph"/>
        <w:numPr>
          <w:ilvl w:val="0"/>
          <w:numId w:val="46"/>
        </w:numPr>
        <w:spacing w:after="11" w:line="247" w:lineRule="auto"/>
        <w:ind w:right="534"/>
        <w:rPr>
          <w:rFonts w:ascii="Times New Roman" w:hAnsi="Times New Roman" w:cs="Times New Roman"/>
        </w:rPr>
      </w:pPr>
      <w:r w:rsidRPr="00C05C1D">
        <w:rPr>
          <w:rFonts w:ascii="Times New Roman" w:hAnsi="Times New Roman" w:eastAsia="Times New Roman" w:cs="Times New Roman"/>
        </w:rPr>
        <w:t xml:space="preserve">The transgender community that I belong to is unimportant to my sense of what kind of a person I am. * </w:t>
      </w:r>
    </w:p>
    <w:p w:rsidRPr="00C05C1D" w:rsidR="00D325E8" w:rsidP="00A84572" w:rsidRDefault="00D325E8" w14:paraId="2C39F7FC"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6EB3C83"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497D4FBF"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67692A47"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887C21B"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B2E5742" w14:textId="77777777">
      <w:pPr>
        <w:ind w:left="188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5BD64376"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 often feel I’m a useless member of the transgender community. * </w:t>
      </w:r>
    </w:p>
    <w:p w:rsidRPr="00C05C1D" w:rsidR="00D325E8" w:rsidP="00A84572" w:rsidRDefault="00D325E8" w14:paraId="45E6E075"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53DB322"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6B0DF5E4"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119F242B"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213B2E4F"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66C5860"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 feel good about the transgender community that I belong to.  </w:t>
      </w:r>
    </w:p>
    <w:p w:rsidRPr="00C05C1D" w:rsidR="00D325E8" w:rsidP="00A84572" w:rsidRDefault="00D325E8" w14:paraId="35874640"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219EC3F8"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62D0B5D7"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7BDCF482"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lastRenderedPageBreak/>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669D25A5"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35BA260D"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In general, others think that the transgender community that I am a member of is unworthy.* </w:t>
      </w:r>
    </w:p>
    <w:p w:rsidRPr="00C05C1D" w:rsidR="00D325E8" w:rsidP="00A84572" w:rsidRDefault="00D325E8" w14:paraId="415284E8"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5C19D5D"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3FBEAD89"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111435D1"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F614C9F"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62C5445B"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In general, belonging to the transgender community is an important part of my self-image.  </w:t>
      </w:r>
    </w:p>
    <w:p w:rsidRPr="00C05C1D" w:rsidR="00D325E8" w:rsidP="00A84572" w:rsidRDefault="00D325E8" w14:paraId="44DC33AC"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EB71471"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60980D6A"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44477798"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04C3E521"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6A39CD78"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68C746C" w14:textId="77777777">
      <w:pPr>
        <w:spacing w:after="11" w:line="247" w:lineRule="auto"/>
        <w:ind w:left="1515" w:right="9" w:hanging="10"/>
        <w:rPr>
          <w:rFonts w:ascii="Times New Roman" w:hAnsi="Times New Roman" w:cs="Times New Roman"/>
        </w:rPr>
      </w:pPr>
      <w:r w:rsidRPr="00C05C1D">
        <w:rPr>
          <w:rFonts w:ascii="Times New Roman" w:hAnsi="Times New Roman" w:eastAsia="Times New Roman" w:cs="Times New Roman"/>
        </w:rPr>
        <w:t xml:space="preserve">*= item reverse scored </w:t>
      </w:r>
    </w:p>
    <w:p w:rsidRPr="00C05C1D" w:rsidR="00D325E8" w:rsidRDefault="00D325E8" w14:paraId="155B286E" w14:textId="77777777">
      <w:pPr>
        <w:rPr>
          <w:rFonts w:ascii="Times New Roman" w:hAnsi="Times New Roman" w:cs="Times New Roman"/>
        </w:rPr>
      </w:pPr>
    </w:p>
    <w:p w:rsidRPr="00C05C1D" w:rsidR="00D325E8" w:rsidRDefault="00D325E8" w14:paraId="652ACB97" w14:textId="77777777">
      <w:pPr>
        <w:rPr>
          <w:rFonts w:ascii="Times New Roman" w:hAnsi="Times New Roman" w:cs="Times New Roman"/>
          <w:sz w:val="24"/>
          <w:szCs w:val="24"/>
        </w:rPr>
      </w:pPr>
      <w:r w:rsidRPr="00C05C1D">
        <w:rPr>
          <w:rFonts w:ascii="Times New Roman" w:hAnsi="Times New Roman" w:cs="Times New Roman"/>
          <w:sz w:val="24"/>
          <w:szCs w:val="24"/>
        </w:rPr>
        <w:br w:type="page"/>
      </w:r>
    </w:p>
    <w:p w:rsidRPr="00C05C1D" w:rsidR="00D325E8" w:rsidP="00A84572" w:rsidRDefault="00D325E8" w14:paraId="35D15292" w14:textId="77777777">
      <w:pPr>
        <w:ind w:left="762"/>
        <w:jc w:val="center"/>
        <w:rPr>
          <w:rFonts w:ascii="Times New Roman" w:hAnsi="Times New Roman" w:eastAsia="Times New Roman" w:cs="Times New Roman"/>
        </w:rPr>
      </w:pPr>
      <w:r w:rsidRPr="00C05C1D">
        <w:rPr>
          <w:rFonts w:ascii="Times New Roman" w:hAnsi="Times New Roman" w:eastAsia="Times New Roman" w:cs="Times New Roman"/>
        </w:rPr>
        <w:lastRenderedPageBreak/>
        <w:t xml:space="preserve">SOCIAL SUPPORT </w:t>
      </w:r>
    </w:p>
    <w:p w:rsidRPr="00C05C1D" w:rsidR="00D325E8" w:rsidP="00A84572" w:rsidRDefault="00D325E8" w14:paraId="17D29756" w14:textId="2A2B622E">
      <w:pPr>
        <w:ind w:left="1160"/>
        <w:rPr>
          <w:rFonts w:ascii="Times New Roman" w:hAnsi="Times New Roman" w:cs="Times New Roman"/>
        </w:rPr>
      </w:pPr>
    </w:p>
    <w:p w:rsidRPr="00C05C1D" w:rsidR="00D325E8" w:rsidP="00A84572" w:rsidRDefault="00D325E8" w14:paraId="05046F66" w14:textId="77777777">
      <w:pPr>
        <w:ind w:left="116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6325587" w14:textId="77777777">
      <w:pPr>
        <w:ind w:left="1155" w:hanging="10"/>
        <w:rPr>
          <w:rFonts w:ascii="Times New Roman" w:hAnsi="Times New Roman" w:eastAsia="Times New Roman" w:cs="Times New Roman"/>
        </w:rPr>
      </w:pPr>
      <w:r w:rsidRPr="00C05C1D">
        <w:rPr>
          <w:rFonts w:ascii="Times New Roman" w:hAnsi="Times New Roman" w:eastAsia="Times New Roman" w:cs="Times New Roman"/>
        </w:rPr>
        <w:t>The next set of questions are about support you may receive from others.</w:t>
      </w:r>
    </w:p>
    <w:p w:rsidRPr="00C05C1D" w:rsidR="00D325E8" w:rsidP="00A84572" w:rsidRDefault="00D325E8" w14:paraId="2407DBBC" w14:textId="77777777">
      <w:pPr>
        <w:ind w:left="1155" w:hanging="10"/>
        <w:rPr>
          <w:rFonts w:ascii="Times New Roman" w:hAnsi="Times New Roman" w:eastAsia="Times New Roman" w:cs="Times New Roman"/>
        </w:rPr>
      </w:pPr>
    </w:p>
    <w:p w:rsidRPr="00C05C1D" w:rsidR="00D325E8" w:rsidP="00A84572" w:rsidRDefault="00D325E8" w14:paraId="5C857DE8" w14:textId="77777777">
      <w:pPr>
        <w:ind w:left="1155" w:hanging="10"/>
        <w:rPr>
          <w:rFonts w:ascii="Times New Roman" w:hAnsi="Times New Roman" w:cs="Times New Roman"/>
        </w:rPr>
      </w:pPr>
      <w:r w:rsidRPr="00C05C1D">
        <w:rPr>
          <w:rFonts w:ascii="Times New Roman" w:hAnsi="Times New Roman" w:eastAsia="Times New Roman" w:cs="Times New Roman"/>
        </w:rPr>
        <w:t xml:space="preserve">Thinking about the last 4 months, how often have you had someone available… </w:t>
      </w:r>
    </w:p>
    <w:p w:rsidRPr="00C05C1D" w:rsidR="00D325E8" w:rsidP="00A84572" w:rsidRDefault="00D325E8" w14:paraId="083C197B" w14:textId="77777777">
      <w:pPr>
        <w:ind w:left="116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04AA4241" w14:textId="77777777">
      <w:pPr>
        <w:numPr>
          <w:ilvl w:val="0"/>
          <w:numId w:val="47"/>
        </w:numPr>
        <w:spacing w:line="256" w:lineRule="auto"/>
        <w:ind w:hanging="360"/>
        <w:rPr>
          <w:rFonts w:ascii="Times New Roman" w:hAnsi="Times New Roman" w:cs="Times New Roman"/>
        </w:rPr>
      </w:pPr>
      <w:r w:rsidRPr="00C05C1D">
        <w:rPr>
          <w:rFonts w:ascii="Times New Roman" w:hAnsi="Times New Roman" w:eastAsia="Times New Roman" w:cs="Times New Roman"/>
        </w:rPr>
        <w:t xml:space="preserve">To help take care of you if you are sick? Would you say… </w:t>
      </w:r>
    </w:p>
    <w:p w:rsidRPr="00C05C1D" w:rsidR="00D325E8" w:rsidP="00A84572" w:rsidRDefault="00D325E8" w14:paraId="12BC5E6E" w14:textId="77777777">
      <w:pPr>
        <w:ind w:left="1880"/>
        <w:rPr>
          <w:rFonts w:ascii="Times New Roman" w:hAnsi="Times New Roman" w:cs="Times New Roman"/>
        </w:rPr>
      </w:pPr>
      <w:r w:rsidRPr="00C05C1D">
        <w:rPr>
          <w:rFonts w:ascii="Times New Roman" w:hAnsi="Times New Roman" w:eastAsia="Times New Roman" w:cs="Times New Roman"/>
        </w:rPr>
        <w:t xml:space="preserve">1=none of the time </w:t>
      </w:r>
    </w:p>
    <w:p w:rsidRPr="00C05C1D" w:rsidR="00D325E8" w:rsidP="00A84572" w:rsidRDefault="00D325E8" w14:paraId="5F7F58E2" w14:textId="77777777">
      <w:pPr>
        <w:ind w:left="1880"/>
        <w:rPr>
          <w:rFonts w:ascii="Times New Roman" w:hAnsi="Times New Roman" w:cs="Times New Roman"/>
        </w:rPr>
      </w:pPr>
      <w:r w:rsidRPr="00C05C1D">
        <w:rPr>
          <w:rFonts w:ascii="Times New Roman" w:hAnsi="Times New Roman" w:eastAsia="Times New Roman" w:cs="Times New Roman"/>
        </w:rPr>
        <w:t xml:space="preserve">2=a little of the time </w:t>
      </w:r>
    </w:p>
    <w:p w:rsidRPr="00C05C1D" w:rsidR="00D325E8" w:rsidP="00A84572" w:rsidRDefault="00D325E8" w14:paraId="3381B569" w14:textId="77777777">
      <w:pPr>
        <w:ind w:left="1880"/>
        <w:rPr>
          <w:rFonts w:ascii="Times New Roman" w:hAnsi="Times New Roman" w:cs="Times New Roman"/>
        </w:rPr>
      </w:pPr>
      <w:r w:rsidRPr="00C05C1D">
        <w:rPr>
          <w:rFonts w:ascii="Times New Roman" w:hAnsi="Times New Roman" w:eastAsia="Times New Roman" w:cs="Times New Roman"/>
        </w:rPr>
        <w:t xml:space="preserve">3=some of the time  </w:t>
      </w:r>
    </w:p>
    <w:p w:rsidRPr="00C05C1D" w:rsidR="00D325E8" w:rsidP="00A84572" w:rsidRDefault="00D325E8" w14:paraId="121958C9" w14:textId="77777777">
      <w:pPr>
        <w:ind w:left="1880"/>
        <w:rPr>
          <w:rFonts w:ascii="Times New Roman" w:hAnsi="Times New Roman" w:cs="Times New Roman"/>
        </w:rPr>
      </w:pPr>
      <w:r w:rsidRPr="00C05C1D">
        <w:rPr>
          <w:rFonts w:ascii="Times New Roman" w:hAnsi="Times New Roman" w:eastAsia="Times New Roman" w:cs="Times New Roman"/>
        </w:rPr>
        <w:t xml:space="preserve">4=most of the time </w:t>
      </w:r>
    </w:p>
    <w:p w:rsidRPr="00C05C1D" w:rsidR="00D325E8" w:rsidP="00A84572" w:rsidRDefault="00D325E8" w14:paraId="716FD01D" w14:textId="77777777">
      <w:pPr>
        <w:ind w:left="1880"/>
        <w:rPr>
          <w:rFonts w:ascii="Times New Roman" w:hAnsi="Times New Roman" w:eastAsia="Times New Roman" w:cs="Times New Roman"/>
        </w:rPr>
      </w:pPr>
      <w:r w:rsidRPr="00C05C1D">
        <w:rPr>
          <w:rFonts w:ascii="Times New Roman" w:hAnsi="Times New Roman" w:eastAsia="Times New Roman" w:cs="Times New Roman"/>
        </w:rPr>
        <w:t xml:space="preserve">5=all of the time </w:t>
      </w:r>
    </w:p>
    <w:p w:rsidRPr="00C05C1D" w:rsidR="00D325E8" w:rsidP="00A84572" w:rsidRDefault="00D325E8" w14:paraId="4D7C5376" w14:textId="77777777">
      <w:pPr>
        <w:rPr>
          <w:rFonts w:ascii="Times New Roman" w:hAnsi="Times New Roman" w:cs="Times New Roman"/>
        </w:rPr>
      </w:pPr>
    </w:p>
    <w:p w:rsidRPr="00C05C1D" w:rsidR="00D325E8" w:rsidP="00A84572" w:rsidRDefault="00D325E8" w14:paraId="359AC729" w14:textId="77777777">
      <w:pPr>
        <w:numPr>
          <w:ilvl w:val="0"/>
          <w:numId w:val="47"/>
        </w:numPr>
        <w:spacing w:line="256" w:lineRule="auto"/>
        <w:ind w:hanging="360"/>
        <w:rPr>
          <w:rFonts w:ascii="Times New Roman" w:hAnsi="Times New Roman" w:cs="Times New Roman"/>
        </w:rPr>
      </w:pPr>
      <w:r w:rsidRPr="00C05C1D">
        <w:rPr>
          <w:rFonts w:ascii="Times New Roman" w:hAnsi="Times New Roman" w:eastAsia="Times New Roman" w:cs="Times New Roman"/>
        </w:rPr>
        <w:t xml:space="preserve">To help with daily chores if you are sick? Would you say… (Tangible support) </w:t>
      </w:r>
    </w:p>
    <w:p w:rsidRPr="00C05C1D" w:rsidR="00D325E8" w:rsidP="00A84572" w:rsidRDefault="00D325E8" w14:paraId="0DD73BF3" w14:textId="77777777">
      <w:pPr>
        <w:ind w:left="1880"/>
        <w:rPr>
          <w:rFonts w:ascii="Times New Roman" w:hAnsi="Times New Roman" w:cs="Times New Roman"/>
        </w:rPr>
      </w:pPr>
      <w:r w:rsidRPr="00C05C1D">
        <w:rPr>
          <w:rFonts w:ascii="Times New Roman" w:hAnsi="Times New Roman" w:eastAsia="Times New Roman" w:cs="Times New Roman"/>
        </w:rPr>
        <w:t xml:space="preserve">1=none of the time </w:t>
      </w:r>
    </w:p>
    <w:p w:rsidRPr="00C05C1D" w:rsidR="00D325E8" w:rsidP="00A84572" w:rsidRDefault="00D325E8" w14:paraId="15239AC5" w14:textId="77777777">
      <w:pPr>
        <w:ind w:left="1880"/>
        <w:rPr>
          <w:rFonts w:ascii="Times New Roman" w:hAnsi="Times New Roman" w:cs="Times New Roman"/>
        </w:rPr>
      </w:pPr>
      <w:r w:rsidRPr="00C05C1D">
        <w:rPr>
          <w:rFonts w:ascii="Times New Roman" w:hAnsi="Times New Roman" w:eastAsia="Times New Roman" w:cs="Times New Roman"/>
        </w:rPr>
        <w:t xml:space="preserve">2=a little of the time </w:t>
      </w:r>
    </w:p>
    <w:p w:rsidRPr="00C05C1D" w:rsidR="00D325E8" w:rsidP="00A84572" w:rsidRDefault="00D325E8" w14:paraId="11F5219B" w14:textId="77777777">
      <w:pPr>
        <w:ind w:left="1880"/>
        <w:rPr>
          <w:rFonts w:ascii="Times New Roman" w:hAnsi="Times New Roman" w:cs="Times New Roman"/>
        </w:rPr>
      </w:pPr>
      <w:r w:rsidRPr="00C05C1D">
        <w:rPr>
          <w:rFonts w:ascii="Times New Roman" w:hAnsi="Times New Roman" w:eastAsia="Times New Roman" w:cs="Times New Roman"/>
        </w:rPr>
        <w:t xml:space="preserve">3=some of the time  </w:t>
      </w:r>
    </w:p>
    <w:p w:rsidRPr="00C05C1D" w:rsidR="00D325E8" w:rsidP="00A84572" w:rsidRDefault="00D325E8" w14:paraId="0416E6F8" w14:textId="77777777">
      <w:pPr>
        <w:ind w:left="1880"/>
        <w:rPr>
          <w:rFonts w:ascii="Times New Roman" w:hAnsi="Times New Roman" w:cs="Times New Roman"/>
        </w:rPr>
      </w:pPr>
      <w:r w:rsidRPr="00C05C1D">
        <w:rPr>
          <w:rFonts w:ascii="Times New Roman" w:hAnsi="Times New Roman" w:eastAsia="Times New Roman" w:cs="Times New Roman"/>
        </w:rPr>
        <w:t xml:space="preserve">4=most of the time </w:t>
      </w:r>
    </w:p>
    <w:p w:rsidRPr="00C05C1D" w:rsidR="00D325E8" w:rsidP="00A84572" w:rsidRDefault="00D325E8" w14:paraId="7DA75949" w14:textId="77777777">
      <w:pPr>
        <w:ind w:left="1880"/>
        <w:rPr>
          <w:rFonts w:ascii="Times New Roman" w:hAnsi="Times New Roman" w:eastAsia="Times New Roman" w:cs="Times New Roman"/>
        </w:rPr>
      </w:pPr>
      <w:r w:rsidRPr="00C05C1D">
        <w:rPr>
          <w:rFonts w:ascii="Times New Roman" w:hAnsi="Times New Roman" w:eastAsia="Times New Roman" w:cs="Times New Roman"/>
        </w:rPr>
        <w:t xml:space="preserve">5=all of the time </w:t>
      </w:r>
    </w:p>
    <w:p w:rsidRPr="00C05C1D" w:rsidR="00D325E8" w:rsidP="00A84572" w:rsidRDefault="00D325E8" w14:paraId="1983DF56" w14:textId="77777777">
      <w:pPr>
        <w:ind w:left="1880"/>
        <w:rPr>
          <w:rFonts w:ascii="Times New Roman" w:hAnsi="Times New Roman" w:cs="Times New Roman"/>
        </w:rPr>
      </w:pPr>
    </w:p>
    <w:p w:rsidRPr="00C05C1D" w:rsidR="00D325E8" w:rsidP="00A84572" w:rsidRDefault="00D325E8" w14:paraId="731BB3B7" w14:textId="77777777">
      <w:pPr>
        <w:numPr>
          <w:ilvl w:val="0"/>
          <w:numId w:val="47"/>
        </w:numPr>
        <w:spacing w:line="256" w:lineRule="auto"/>
        <w:ind w:hanging="360"/>
        <w:rPr>
          <w:rFonts w:ascii="Times New Roman" w:hAnsi="Times New Roman" w:cs="Times New Roman"/>
        </w:rPr>
      </w:pPr>
      <w:r w:rsidRPr="00C05C1D">
        <w:rPr>
          <w:rFonts w:ascii="Times New Roman" w:hAnsi="Times New Roman" w:eastAsia="Times New Roman" w:cs="Times New Roman"/>
        </w:rPr>
        <w:t xml:space="preserve">To get together with you for relaxation? Would you say…( Positive social interaction) </w:t>
      </w:r>
    </w:p>
    <w:p w:rsidRPr="00C05C1D" w:rsidR="00D325E8" w:rsidP="00A84572" w:rsidRDefault="00D325E8" w14:paraId="08CA6CA5" w14:textId="77777777">
      <w:pPr>
        <w:ind w:left="1880"/>
        <w:rPr>
          <w:rFonts w:ascii="Times New Roman" w:hAnsi="Times New Roman" w:cs="Times New Roman"/>
        </w:rPr>
      </w:pPr>
      <w:r w:rsidRPr="00C05C1D">
        <w:rPr>
          <w:rFonts w:ascii="Times New Roman" w:hAnsi="Times New Roman" w:eastAsia="Times New Roman" w:cs="Times New Roman"/>
        </w:rPr>
        <w:t xml:space="preserve">1=none of the time </w:t>
      </w:r>
    </w:p>
    <w:p w:rsidRPr="00C05C1D" w:rsidR="00D325E8" w:rsidP="00A84572" w:rsidRDefault="00D325E8" w14:paraId="58B69E7A" w14:textId="77777777">
      <w:pPr>
        <w:ind w:left="1880"/>
        <w:rPr>
          <w:rFonts w:ascii="Times New Roman" w:hAnsi="Times New Roman" w:cs="Times New Roman"/>
        </w:rPr>
      </w:pPr>
      <w:r w:rsidRPr="00C05C1D">
        <w:rPr>
          <w:rFonts w:ascii="Times New Roman" w:hAnsi="Times New Roman" w:eastAsia="Times New Roman" w:cs="Times New Roman"/>
        </w:rPr>
        <w:t xml:space="preserve">2=a little of the time </w:t>
      </w:r>
    </w:p>
    <w:p w:rsidRPr="00C05C1D" w:rsidR="00D325E8" w:rsidP="00A84572" w:rsidRDefault="00D325E8" w14:paraId="70EA926C" w14:textId="77777777">
      <w:pPr>
        <w:ind w:left="1880"/>
        <w:rPr>
          <w:rFonts w:ascii="Times New Roman" w:hAnsi="Times New Roman" w:cs="Times New Roman"/>
        </w:rPr>
      </w:pPr>
      <w:r w:rsidRPr="00C05C1D">
        <w:rPr>
          <w:rFonts w:ascii="Times New Roman" w:hAnsi="Times New Roman" w:eastAsia="Times New Roman" w:cs="Times New Roman"/>
        </w:rPr>
        <w:t xml:space="preserve">3=some of the time  </w:t>
      </w:r>
    </w:p>
    <w:p w:rsidRPr="00C05C1D" w:rsidR="00D325E8" w:rsidP="00A84572" w:rsidRDefault="00D325E8" w14:paraId="72002CD9" w14:textId="77777777">
      <w:pPr>
        <w:ind w:left="1880"/>
        <w:rPr>
          <w:rFonts w:ascii="Times New Roman" w:hAnsi="Times New Roman" w:cs="Times New Roman"/>
        </w:rPr>
      </w:pPr>
      <w:r w:rsidRPr="00C05C1D">
        <w:rPr>
          <w:rFonts w:ascii="Times New Roman" w:hAnsi="Times New Roman" w:eastAsia="Times New Roman" w:cs="Times New Roman"/>
        </w:rPr>
        <w:t xml:space="preserve">4=most of the time </w:t>
      </w:r>
    </w:p>
    <w:p w:rsidRPr="00C05C1D" w:rsidR="00D325E8" w:rsidP="00A84572" w:rsidRDefault="00D325E8" w14:paraId="0BC5652A" w14:textId="77777777">
      <w:pPr>
        <w:ind w:left="1880"/>
        <w:rPr>
          <w:rFonts w:ascii="Times New Roman" w:hAnsi="Times New Roman" w:eastAsia="Times New Roman" w:cs="Times New Roman"/>
        </w:rPr>
      </w:pPr>
      <w:r w:rsidRPr="00C05C1D">
        <w:rPr>
          <w:rFonts w:ascii="Times New Roman" w:hAnsi="Times New Roman" w:eastAsia="Times New Roman" w:cs="Times New Roman"/>
        </w:rPr>
        <w:t xml:space="preserve">5=all of the time </w:t>
      </w:r>
    </w:p>
    <w:p w:rsidRPr="00C05C1D" w:rsidR="00D325E8" w:rsidP="00A84572" w:rsidRDefault="00D325E8" w14:paraId="1892827D" w14:textId="77777777">
      <w:pPr>
        <w:ind w:left="1880"/>
        <w:rPr>
          <w:rFonts w:ascii="Times New Roman" w:hAnsi="Times New Roman" w:cs="Times New Roman"/>
        </w:rPr>
      </w:pPr>
    </w:p>
    <w:p w:rsidRPr="00C05C1D" w:rsidR="00D325E8" w:rsidP="00A84572" w:rsidRDefault="00D325E8" w14:paraId="47A4A73D" w14:textId="77777777">
      <w:pPr>
        <w:numPr>
          <w:ilvl w:val="0"/>
          <w:numId w:val="47"/>
        </w:numPr>
        <w:spacing w:line="256" w:lineRule="auto"/>
        <w:ind w:hanging="360"/>
        <w:rPr>
          <w:rFonts w:ascii="Times New Roman" w:hAnsi="Times New Roman" w:cs="Times New Roman"/>
        </w:rPr>
      </w:pPr>
      <w:r w:rsidRPr="00C05C1D">
        <w:rPr>
          <w:rFonts w:ascii="Times New Roman" w:hAnsi="Times New Roman" w:eastAsia="Times New Roman" w:cs="Times New Roman"/>
        </w:rPr>
        <w:t xml:space="preserve">To understand your problems? Would you say…( Emotional/informational support) </w:t>
      </w:r>
    </w:p>
    <w:p w:rsidRPr="00C05C1D" w:rsidR="00D325E8" w:rsidP="00A84572" w:rsidRDefault="00D325E8" w14:paraId="12B0A0FC" w14:textId="77777777">
      <w:pPr>
        <w:ind w:left="1880"/>
        <w:rPr>
          <w:rFonts w:ascii="Times New Roman" w:hAnsi="Times New Roman" w:cs="Times New Roman"/>
        </w:rPr>
      </w:pPr>
      <w:r w:rsidRPr="00C05C1D">
        <w:rPr>
          <w:rFonts w:ascii="Times New Roman" w:hAnsi="Times New Roman" w:eastAsia="Times New Roman" w:cs="Times New Roman"/>
        </w:rPr>
        <w:t xml:space="preserve">1=none of the time </w:t>
      </w:r>
    </w:p>
    <w:p w:rsidRPr="00C05C1D" w:rsidR="00D325E8" w:rsidP="00A84572" w:rsidRDefault="00D325E8" w14:paraId="1D1CA483" w14:textId="77777777">
      <w:pPr>
        <w:ind w:left="1880"/>
        <w:rPr>
          <w:rFonts w:ascii="Times New Roman" w:hAnsi="Times New Roman" w:cs="Times New Roman"/>
        </w:rPr>
      </w:pPr>
      <w:r w:rsidRPr="00C05C1D">
        <w:rPr>
          <w:rFonts w:ascii="Times New Roman" w:hAnsi="Times New Roman" w:eastAsia="Times New Roman" w:cs="Times New Roman"/>
        </w:rPr>
        <w:t xml:space="preserve">2=a little of the time </w:t>
      </w:r>
    </w:p>
    <w:p w:rsidRPr="00C05C1D" w:rsidR="00D325E8" w:rsidP="00A84572" w:rsidRDefault="00D325E8" w14:paraId="6EDFFB92" w14:textId="77777777">
      <w:pPr>
        <w:ind w:left="1880"/>
        <w:rPr>
          <w:rFonts w:ascii="Times New Roman" w:hAnsi="Times New Roman" w:cs="Times New Roman"/>
        </w:rPr>
      </w:pPr>
      <w:r w:rsidRPr="00C05C1D">
        <w:rPr>
          <w:rFonts w:ascii="Times New Roman" w:hAnsi="Times New Roman" w:eastAsia="Times New Roman" w:cs="Times New Roman"/>
        </w:rPr>
        <w:t xml:space="preserve">3=some of the time  </w:t>
      </w:r>
    </w:p>
    <w:p w:rsidRPr="00C05C1D" w:rsidR="00D325E8" w:rsidP="00A84572" w:rsidRDefault="00D325E8" w14:paraId="21C302E8" w14:textId="77777777">
      <w:pPr>
        <w:ind w:left="1880"/>
        <w:rPr>
          <w:rFonts w:ascii="Times New Roman" w:hAnsi="Times New Roman" w:cs="Times New Roman"/>
        </w:rPr>
      </w:pPr>
      <w:r w:rsidRPr="00C05C1D">
        <w:rPr>
          <w:rFonts w:ascii="Times New Roman" w:hAnsi="Times New Roman" w:eastAsia="Times New Roman" w:cs="Times New Roman"/>
        </w:rPr>
        <w:t xml:space="preserve">4=most of the time </w:t>
      </w:r>
    </w:p>
    <w:p w:rsidRPr="00C05C1D" w:rsidR="00D325E8" w:rsidP="00A84572" w:rsidRDefault="00D325E8" w14:paraId="5153434A" w14:textId="77777777">
      <w:pPr>
        <w:ind w:left="1880"/>
        <w:rPr>
          <w:rFonts w:ascii="Times New Roman" w:hAnsi="Times New Roman" w:eastAsia="Times New Roman" w:cs="Times New Roman"/>
        </w:rPr>
      </w:pPr>
      <w:r w:rsidRPr="00C05C1D">
        <w:rPr>
          <w:rFonts w:ascii="Times New Roman" w:hAnsi="Times New Roman" w:eastAsia="Times New Roman" w:cs="Times New Roman"/>
        </w:rPr>
        <w:t xml:space="preserve">5=all of the time </w:t>
      </w:r>
    </w:p>
    <w:p w:rsidRPr="00C05C1D" w:rsidR="00D325E8" w:rsidP="00A84572" w:rsidRDefault="00D325E8" w14:paraId="51FDA29C" w14:textId="77777777">
      <w:pPr>
        <w:ind w:left="1880"/>
        <w:rPr>
          <w:rFonts w:ascii="Times New Roman" w:hAnsi="Times New Roman" w:cs="Times New Roman"/>
        </w:rPr>
      </w:pPr>
    </w:p>
    <w:p w:rsidRPr="00C05C1D" w:rsidR="00D325E8" w:rsidP="00A84572" w:rsidRDefault="00D325E8" w14:paraId="0A5413D8" w14:textId="77777777">
      <w:pPr>
        <w:rPr>
          <w:rFonts w:ascii="Times New Roman" w:hAnsi="Times New Roman" w:cs="Times New Roman"/>
        </w:rPr>
      </w:pPr>
    </w:p>
    <w:p w:rsidRPr="00C05C1D" w:rsidR="00D325E8" w:rsidP="00A84572" w:rsidRDefault="00D325E8" w14:paraId="5689EF6D" w14:textId="77777777">
      <w:pPr>
        <w:numPr>
          <w:ilvl w:val="0"/>
          <w:numId w:val="47"/>
        </w:numPr>
        <w:spacing w:line="256" w:lineRule="auto"/>
        <w:ind w:hanging="360"/>
        <w:rPr>
          <w:rFonts w:ascii="Times New Roman" w:hAnsi="Times New Roman" w:cs="Times New Roman"/>
        </w:rPr>
      </w:pPr>
      <w:r w:rsidRPr="00C05C1D">
        <w:rPr>
          <w:rFonts w:ascii="Times New Roman" w:hAnsi="Times New Roman" w:eastAsia="Times New Roman" w:cs="Times New Roman"/>
        </w:rPr>
        <w:t xml:space="preserve">To love you and make you feel wanted? Would you say… (Affectionate support) </w:t>
      </w:r>
    </w:p>
    <w:p w:rsidRPr="00C05C1D" w:rsidR="00D325E8" w:rsidP="00A84572" w:rsidRDefault="00D325E8" w14:paraId="04B31E04" w14:textId="77777777">
      <w:pPr>
        <w:ind w:left="1880"/>
        <w:rPr>
          <w:rFonts w:ascii="Times New Roman" w:hAnsi="Times New Roman" w:cs="Times New Roman"/>
        </w:rPr>
      </w:pPr>
      <w:r w:rsidRPr="00C05C1D">
        <w:rPr>
          <w:rFonts w:ascii="Times New Roman" w:hAnsi="Times New Roman" w:eastAsia="Times New Roman" w:cs="Times New Roman"/>
        </w:rPr>
        <w:t xml:space="preserve">1=none of the time </w:t>
      </w:r>
    </w:p>
    <w:p w:rsidRPr="00C05C1D" w:rsidR="00D325E8" w:rsidP="00A84572" w:rsidRDefault="00D325E8" w14:paraId="669324C4" w14:textId="77777777">
      <w:pPr>
        <w:ind w:left="1880"/>
        <w:rPr>
          <w:rFonts w:ascii="Times New Roman" w:hAnsi="Times New Roman" w:cs="Times New Roman"/>
        </w:rPr>
      </w:pPr>
      <w:r w:rsidRPr="00C05C1D">
        <w:rPr>
          <w:rFonts w:ascii="Times New Roman" w:hAnsi="Times New Roman" w:eastAsia="Times New Roman" w:cs="Times New Roman"/>
        </w:rPr>
        <w:t xml:space="preserve">2=a little of the time </w:t>
      </w:r>
    </w:p>
    <w:p w:rsidRPr="00C05C1D" w:rsidR="00D325E8" w:rsidP="00A84572" w:rsidRDefault="00D325E8" w14:paraId="35F65E94" w14:textId="77777777">
      <w:pPr>
        <w:ind w:left="1880"/>
        <w:rPr>
          <w:rFonts w:ascii="Times New Roman" w:hAnsi="Times New Roman" w:cs="Times New Roman"/>
        </w:rPr>
      </w:pPr>
      <w:r w:rsidRPr="00C05C1D">
        <w:rPr>
          <w:rFonts w:ascii="Times New Roman" w:hAnsi="Times New Roman" w:eastAsia="Times New Roman" w:cs="Times New Roman"/>
        </w:rPr>
        <w:t xml:space="preserve">3=some of the time  </w:t>
      </w:r>
    </w:p>
    <w:p w:rsidRPr="00C05C1D" w:rsidR="00D325E8" w:rsidP="00A84572" w:rsidRDefault="00D325E8" w14:paraId="47971268" w14:textId="77777777">
      <w:pPr>
        <w:ind w:left="1880"/>
        <w:rPr>
          <w:rFonts w:ascii="Times New Roman" w:hAnsi="Times New Roman" w:cs="Times New Roman"/>
        </w:rPr>
      </w:pPr>
      <w:r w:rsidRPr="00C05C1D">
        <w:rPr>
          <w:rFonts w:ascii="Times New Roman" w:hAnsi="Times New Roman" w:eastAsia="Times New Roman" w:cs="Times New Roman"/>
        </w:rPr>
        <w:t xml:space="preserve">4=most of the time </w:t>
      </w:r>
    </w:p>
    <w:p w:rsidRPr="00C05C1D" w:rsidR="00D325E8" w:rsidP="00A84572" w:rsidRDefault="00D325E8" w14:paraId="09A9F3EE" w14:textId="77777777">
      <w:pPr>
        <w:ind w:left="1880"/>
        <w:rPr>
          <w:rFonts w:ascii="Times New Roman" w:hAnsi="Times New Roman" w:eastAsia="Times New Roman" w:cs="Times New Roman"/>
        </w:rPr>
      </w:pPr>
      <w:r w:rsidRPr="00C05C1D">
        <w:rPr>
          <w:rFonts w:ascii="Times New Roman" w:hAnsi="Times New Roman" w:eastAsia="Times New Roman" w:cs="Times New Roman"/>
        </w:rPr>
        <w:t xml:space="preserve">5=all of the time </w:t>
      </w:r>
    </w:p>
    <w:p w:rsidRPr="00C05C1D" w:rsidR="00D325E8" w:rsidP="00A84572" w:rsidRDefault="00D325E8" w14:paraId="054D7E07" w14:textId="77777777">
      <w:pPr>
        <w:numPr>
          <w:ilvl w:val="0"/>
          <w:numId w:val="47"/>
        </w:numPr>
        <w:spacing w:line="256" w:lineRule="auto"/>
        <w:ind w:hanging="360"/>
        <w:rPr>
          <w:rFonts w:ascii="Times New Roman" w:hAnsi="Times New Roman" w:cs="Times New Roman"/>
        </w:rPr>
      </w:pPr>
      <w:r w:rsidRPr="00C05C1D">
        <w:rPr>
          <w:rFonts w:ascii="Times New Roman" w:hAnsi="Times New Roman" w:eastAsia="Times New Roman" w:cs="Times New Roman"/>
        </w:rPr>
        <w:t xml:space="preserve">To borrow money from when you need it? Would you say… </w:t>
      </w:r>
    </w:p>
    <w:p w:rsidRPr="00C05C1D" w:rsidR="00D325E8" w:rsidP="00A84572" w:rsidRDefault="00D325E8" w14:paraId="08E8844D" w14:textId="77777777">
      <w:pPr>
        <w:ind w:left="1160"/>
        <w:rPr>
          <w:rFonts w:ascii="Times New Roman" w:hAnsi="Times New Roman" w:cs="Times New Roman"/>
        </w:rPr>
      </w:pPr>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        1=none of the time </w:t>
      </w:r>
    </w:p>
    <w:p w:rsidRPr="00C05C1D" w:rsidR="00D325E8" w:rsidP="00A84572" w:rsidRDefault="00D325E8" w14:paraId="5B282276" w14:textId="77777777">
      <w:pPr>
        <w:ind w:left="1880"/>
        <w:rPr>
          <w:rFonts w:ascii="Times New Roman" w:hAnsi="Times New Roman" w:cs="Times New Roman"/>
        </w:rPr>
      </w:pPr>
      <w:r w:rsidRPr="00C05C1D">
        <w:rPr>
          <w:rFonts w:ascii="Times New Roman" w:hAnsi="Times New Roman" w:eastAsia="Times New Roman" w:cs="Times New Roman"/>
        </w:rPr>
        <w:t xml:space="preserve">2=a little of the time </w:t>
      </w:r>
    </w:p>
    <w:p w:rsidRPr="00C05C1D" w:rsidR="00D325E8" w:rsidP="00A84572" w:rsidRDefault="00D325E8" w14:paraId="2DBEF451" w14:textId="77777777">
      <w:pPr>
        <w:ind w:left="1880"/>
        <w:rPr>
          <w:rFonts w:ascii="Times New Roman" w:hAnsi="Times New Roman" w:cs="Times New Roman"/>
        </w:rPr>
      </w:pPr>
      <w:r w:rsidRPr="00C05C1D">
        <w:rPr>
          <w:rFonts w:ascii="Times New Roman" w:hAnsi="Times New Roman" w:eastAsia="Times New Roman" w:cs="Times New Roman"/>
        </w:rPr>
        <w:t xml:space="preserve">3=some of the time  </w:t>
      </w:r>
    </w:p>
    <w:p w:rsidRPr="00C05C1D" w:rsidR="00D325E8" w:rsidP="00A84572" w:rsidRDefault="00D325E8" w14:paraId="11AF8D0A" w14:textId="77777777">
      <w:pPr>
        <w:ind w:left="1880"/>
        <w:rPr>
          <w:rFonts w:ascii="Times New Roman" w:hAnsi="Times New Roman" w:cs="Times New Roman"/>
        </w:rPr>
      </w:pPr>
      <w:r w:rsidRPr="00C05C1D">
        <w:rPr>
          <w:rFonts w:ascii="Times New Roman" w:hAnsi="Times New Roman" w:eastAsia="Times New Roman" w:cs="Times New Roman"/>
        </w:rPr>
        <w:t xml:space="preserve">4=most of the time </w:t>
      </w:r>
    </w:p>
    <w:p w:rsidRPr="00C05C1D" w:rsidR="00D325E8" w:rsidP="00A84572" w:rsidRDefault="00D325E8" w14:paraId="16C2624C" w14:textId="77777777">
      <w:pPr>
        <w:ind w:left="1880"/>
        <w:rPr>
          <w:rFonts w:ascii="Times New Roman" w:hAnsi="Times New Roman" w:eastAsia="Times New Roman" w:cs="Times New Roman"/>
        </w:rPr>
      </w:pPr>
      <w:r w:rsidRPr="00C05C1D">
        <w:rPr>
          <w:rFonts w:ascii="Times New Roman" w:hAnsi="Times New Roman" w:eastAsia="Times New Roman" w:cs="Times New Roman"/>
        </w:rPr>
        <w:t xml:space="preserve">5=all of the time </w:t>
      </w:r>
    </w:p>
    <w:p w:rsidRPr="00C05C1D" w:rsidR="00D325E8" w:rsidP="00A84572" w:rsidRDefault="00D325E8" w14:paraId="0527EB2F" w14:textId="77777777">
      <w:pPr>
        <w:ind w:left="1155" w:hanging="10"/>
        <w:rPr>
          <w:rFonts w:ascii="Times New Roman" w:hAnsi="Times New Roman" w:cs="Times New Roman"/>
        </w:rPr>
      </w:pPr>
    </w:p>
    <w:p w:rsidRPr="00C05C1D" w:rsidR="00D325E8" w:rsidP="00A84572" w:rsidRDefault="00D325E8" w14:paraId="67762D95" w14:textId="77777777">
      <w:pPr>
        <w:ind w:left="116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3BBFA038" w14:textId="77777777">
      <w:pPr>
        <w:spacing w:after="582"/>
        <w:ind w:left="1160"/>
        <w:rPr>
          <w:rFonts w:ascii="Times New Roman" w:hAnsi="Times New Roman" w:cs="Times New Roman"/>
        </w:rPr>
      </w:pPr>
    </w:p>
    <w:p w:rsidRPr="00C05C1D" w:rsidR="00D325E8" w:rsidRDefault="00D325E8" w14:paraId="41725E2F" w14:textId="77777777">
      <w:pPr>
        <w:rPr>
          <w:rFonts w:ascii="Times New Roman" w:hAnsi="Times New Roman" w:cs="Times New Roman"/>
        </w:rPr>
      </w:pPr>
    </w:p>
    <w:p w:rsidRPr="00C05C1D" w:rsidR="00D325E8" w:rsidRDefault="00D325E8" w14:paraId="5B9402BF" w14:textId="77777777">
      <w:pPr>
        <w:rPr>
          <w:rFonts w:ascii="Times New Roman" w:hAnsi="Times New Roman" w:cs="Times New Roman"/>
          <w:sz w:val="24"/>
          <w:szCs w:val="24"/>
        </w:rPr>
      </w:pPr>
      <w:r w:rsidRPr="00C05C1D">
        <w:rPr>
          <w:rFonts w:ascii="Times New Roman" w:hAnsi="Times New Roman" w:cs="Times New Roman"/>
          <w:sz w:val="24"/>
          <w:szCs w:val="24"/>
        </w:rPr>
        <w:br w:type="page"/>
      </w:r>
    </w:p>
    <w:p w:rsidRPr="00C05C1D" w:rsidR="00D325E8" w:rsidP="00A84572" w:rsidRDefault="00D325E8" w14:paraId="583A32C6" w14:textId="77777777">
      <w:pPr>
        <w:widowControl w:val="0"/>
        <w:autoSpaceDE w:val="0"/>
        <w:autoSpaceDN w:val="0"/>
        <w:adjustRightInd w:val="0"/>
        <w:spacing w:before="30" w:line="322" w:lineRule="exact"/>
        <w:ind w:right="1594"/>
        <w:jc w:val="center"/>
        <w:rPr>
          <w:rFonts w:ascii="Times New Roman" w:hAnsi="Times New Roman" w:cs="Times New Roman"/>
          <w:b/>
          <w:sz w:val="32"/>
          <w:szCs w:val="32"/>
        </w:rPr>
      </w:pPr>
      <w:r w:rsidRPr="00C05C1D">
        <w:rPr>
          <w:rFonts w:ascii="Times New Roman" w:hAnsi="Times New Roman" w:cs="Times New Roman"/>
          <w:b/>
          <w:bCs/>
          <w:spacing w:val="-1"/>
          <w:sz w:val="32"/>
          <w:szCs w:val="32"/>
        </w:rPr>
        <w:lastRenderedPageBreak/>
        <w:t>TH</w:t>
      </w:r>
      <w:r w:rsidRPr="00C05C1D">
        <w:rPr>
          <w:rFonts w:ascii="Times New Roman" w:hAnsi="Times New Roman" w:cs="Times New Roman"/>
          <w:b/>
          <w:bCs/>
          <w:sz w:val="32"/>
          <w:szCs w:val="32"/>
        </w:rPr>
        <w:t>E</w:t>
      </w:r>
      <w:r w:rsidRPr="00C05C1D">
        <w:rPr>
          <w:rFonts w:ascii="Times New Roman" w:hAnsi="Times New Roman" w:cs="Times New Roman"/>
          <w:b/>
          <w:bCs/>
          <w:spacing w:val="4"/>
          <w:sz w:val="32"/>
          <w:szCs w:val="32"/>
        </w:rPr>
        <w:t xml:space="preserve"> </w:t>
      </w:r>
      <w:r w:rsidRPr="00C05C1D">
        <w:rPr>
          <w:rFonts w:ascii="Times New Roman" w:hAnsi="Times New Roman" w:cs="Times New Roman"/>
          <w:b/>
          <w:bCs/>
          <w:spacing w:val="-6"/>
          <w:sz w:val="32"/>
          <w:szCs w:val="32"/>
        </w:rPr>
        <w:t>A</w:t>
      </w:r>
      <w:r w:rsidRPr="00C05C1D">
        <w:rPr>
          <w:rFonts w:ascii="Times New Roman" w:hAnsi="Times New Roman" w:cs="Times New Roman"/>
          <w:b/>
          <w:bCs/>
          <w:spacing w:val="1"/>
          <w:sz w:val="32"/>
          <w:szCs w:val="32"/>
        </w:rPr>
        <w:t>L</w:t>
      </w:r>
      <w:r w:rsidRPr="00C05C1D">
        <w:rPr>
          <w:rFonts w:ascii="Times New Roman" w:hAnsi="Times New Roman" w:cs="Times New Roman"/>
          <w:b/>
          <w:bCs/>
          <w:spacing w:val="-1"/>
          <w:sz w:val="32"/>
          <w:szCs w:val="32"/>
        </w:rPr>
        <w:t>C</w:t>
      </w:r>
      <w:r w:rsidRPr="00C05C1D">
        <w:rPr>
          <w:rFonts w:ascii="Times New Roman" w:hAnsi="Times New Roman" w:cs="Times New Roman"/>
          <w:b/>
          <w:bCs/>
          <w:sz w:val="32"/>
          <w:szCs w:val="32"/>
        </w:rPr>
        <w:t>O</w:t>
      </w:r>
      <w:r w:rsidRPr="00C05C1D">
        <w:rPr>
          <w:rFonts w:ascii="Times New Roman" w:hAnsi="Times New Roman" w:cs="Times New Roman"/>
          <w:b/>
          <w:bCs/>
          <w:spacing w:val="-1"/>
          <w:sz w:val="32"/>
          <w:szCs w:val="32"/>
        </w:rPr>
        <w:t>H</w:t>
      </w:r>
      <w:r w:rsidRPr="00C05C1D">
        <w:rPr>
          <w:rFonts w:ascii="Times New Roman" w:hAnsi="Times New Roman" w:cs="Times New Roman"/>
          <w:b/>
          <w:bCs/>
          <w:sz w:val="32"/>
          <w:szCs w:val="32"/>
        </w:rPr>
        <w:t>O</w:t>
      </w:r>
      <w:r w:rsidRPr="00C05C1D">
        <w:rPr>
          <w:rFonts w:ascii="Times New Roman" w:hAnsi="Times New Roman" w:cs="Times New Roman"/>
          <w:b/>
          <w:bCs/>
          <w:spacing w:val="-1"/>
          <w:sz w:val="32"/>
          <w:szCs w:val="32"/>
        </w:rPr>
        <w:t>L</w:t>
      </w:r>
      <w:r w:rsidRPr="00C05C1D">
        <w:rPr>
          <w:rFonts w:ascii="Times New Roman" w:hAnsi="Times New Roman" w:cs="Times New Roman"/>
          <w:b/>
          <w:bCs/>
          <w:sz w:val="32"/>
          <w:szCs w:val="32"/>
        </w:rPr>
        <w:t>,</w:t>
      </w:r>
      <w:r w:rsidRPr="00C05C1D">
        <w:rPr>
          <w:rFonts w:ascii="Times New Roman" w:hAnsi="Times New Roman" w:cs="Times New Roman"/>
          <w:b/>
          <w:bCs/>
          <w:spacing w:val="2"/>
          <w:sz w:val="32"/>
          <w:szCs w:val="32"/>
        </w:rPr>
        <w:t xml:space="preserve"> </w:t>
      </w:r>
      <w:r w:rsidRPr="00C05C1D">
        <w:rPr>
          <w:rFonts w:ascii="Times New Roman" w:hAnsi="Times New Roman" w:cs="Times New Roman"/>
          <w:b/>
          <w:bCs/>
          <w:spacing w:val="-3"/>
          <w:sz w:val="32"/>
          <w:szCs w:val="32"/>
        </w:rPr>
        <w:t>S</w:t>
      </w:r>
      <w:r w:rsidRPr="00C05C1D">
        <w:rPr>
          <w:rFonts w:ascii="Times New Roman" w:hAnsi="Times New Roman" w:cs="Times New Roman"/>
          <w:b/>
          <w:bCs/>
          <w:spacing w:val="1"/>
          <w:sz w:val="32"/>
          <w:szCs w:val="32"/>
        </w:rPr>
        <w:t>M</w:t>
      </w:r>
      <w:r w:rsidRPr="00C05C1D">
        <w:rPr>
          <w:rFonts w:ascii="Times New Roman" w:hAnsi="Times New Roman" w:cs="Times New Roman"/>
          <w:b/>
          <w:bCs/>
          <w:sz w:val="32"/>
          <w:szCs w:val="32"/>
        </w:rPr>
        <w:t>O</w:t>
      </w:r>
      <w:r w:rsidRPr="00C05C1D">
        <w:rPr>
          <w:rFonts w:ascii="Times New Roman" w:hAnsi="Times New Roman" w:cs="Times New Roman"/>
          <w:b/>
          <w:bCs/>
          <w:spacing w:val="-1"/>
          <w:sz w:val="32"/>
          <w:szCs w:val="32"/>
        </w:rPr>
        <w:t>K</w:t>
      </w:r>
      <w:r w:rsidRPr="00C05C1D">
        <w:rPr>
          <w:rFonts w:ascii="Times New Roman" w:hAnsi="Times New Roman" w:cs="Times New Roman"/>
          <w:b/>
          <w:bCs/>
          <w:spacing w:val="1"/>
          <w:sz w:val="32"/>
          <w:szCs w:val="32"/>
        </w:rPr>
        <w:t>I</w:t>
      </w:r>
      <w:r w:rsidRPr="00C05C1D">
        <w:rPr>
          <w:rFonts w:ascii="Times New Roman" w:hAnsi="Times New Roman" w:cs="Times New Roman"/>
          <w:b/>
          <w:bCs/>
          <w:spacing w:val="-1"/>
          <w:sz w:val="32"/>
          <w:szCs w:val="32"/>
        </w:rPr>
        <w:t>N</w:t>
      </w:r>
      <w:r w:rsidRPr="00C05C1D">
        <w:rPr>
          <w:rFonts w:ascii="Times New Roman" w:hAnsi="Times New Roman" w:cs="Times New Roman"/>
          <w:b/>
          <w:bCs/>
          <w:spacing w:val="-3"/>
          <w:sz w:val="32"/>
          <w:szCs w:val="32"/>
        </w:rPr>
        <w:t>G</w:t>
      </w:r>
      <w:r w:rsidRPr="00C05C1D">
        <w:rPr>
          <w:rFonts w:ascii="Times New Roman" w:hAnsi="Times New Roman" w:cs="Times New Roman"/>
          <w:b/>
          <w:bCs/>
          <w:sz w:val="32"/>
          <w:szCs w:val="32"/>
        </w:rPr>
        <w:t>,</w:t>
      </w:r>
      <w:r w:rsidRPr="00C05C1D">
        <w:rPr>
          <w:rFonts w:ascii="Times New Roman" w:hAnsi="Times New Roman" w:cs="Times New Roman"/>
          <w:b/>
          <w:bCs/>
          <w:spacing w:val="3"/>
          <w:sz w:val="32"/>
          <w:szCs w:val="32"/>
        </w:rPr>
        <w:t xml:space="preserve"> </w:t>
      </w:r>
      <w:r w:rsidRPr="00C05C1D">
        <w:rPr>
          <w:rFonts w:ascii="Times New Roman" w:hAnsi="Times New Roman" w:cs="Times New Roman"/>
          <w:b/>
          <w:bCs/>
          <w:spacing w:val="-6"/>
          <w:sz w:val="32"/>
          <w:szCs w:val="32"/>
        </w:rPr>
        <w:t>A</w:t>
      </w:r>
      <w:r w:rsidRPr="00C05C1D">
        <w:rPr>
          <w:rFonts w:ascii="Times New Roman" w:hAnsi="Times New Roman" w:cs="Times New Roman"/>
          <w:b/>
          <w:bCs/>
          <w:spacing w:val="-1"/>
          <w:sz w:val="32"/>
          <w:szCs w:val="32"/>
        </w:rPr>
        <w:t>N</w:t>
      </w:r>
      <w:r w:rsidRPr="00C05C1D">
        <w:rPr>
          <w:rFonts w:ascii="Times New Roman" w:hAnsi="Times New Roman" w:cs="Times New Roman"/>
          <w:b/>
          <w:bCs/>
          <w:sz w:val="32"/>
          <w:szCs w:val="32"/>
        </w:rPr>
        <w:t>D S</w:t>
      </w:r>
      <w:r w:rsidRPr="00C05C1D">
        <w:rPr>
          <w:rFonts w:ascii="Times New Roman" w:hAnsi="Times New Roman" w:cs="Times New Roman"/>
          <w:b/>
          <w:bCs/>
          <w:spacing w:val="1"/>
          <w:sz w:val="32"/>
          <w:szCs w:val="32"/>
        </w:rPr>
        <w:t>U</w:t>
      </w:r>
      <w:r w:rsidRPr="00C05C1D">
        <w:rPr>
          <w:rFonts w:ascii="Times New Roman" w:hAnsi="Times New Roman" w:cs="Times New Roman"/>
          <w:b/>
          <w:bCs/>
          <w:spacing w:val="-1"/>
          <w:sz w:val="32"/>
          <w:szCs w:val="32"/>
        </w:rPr>
        <w:t>B</w:t>
      </w:r>
      <w:r w:rsidRPr="00C05C1D">
        <w:rPr>
          <w:rFonts w:ascii="Times New Roman" w:hAnsi="Times New Roman" w:cs="Times New Roman"/>
          <w:b/>
          <w:bCs/>
          <w:sz w:val="32"/>
          <w:szCs w:val="32"/>
        </w:rPr>
        <w:t>S</w:t>
      </w:r>
      <w:r w:rsidRPr="00C05C1D">
        <w:rPr>
          <w:rFonts w:ascii="Times New Roman" w:hAnsi="Times New Roman" w:cs="Times New Roman"/>
          <w:b/>
          <w:bCs/>
          <w:spacing w:val="3"/>
          <w:sz w:val="32"/>
          <w:szCs w:val="32"/>
        </w:rPr>
        <w:t>T</w:t>
      </w:r>
      <w:r w:rsidRPr="00C05C1D">
        <w:rPr>
          <w:rFonts w:ascii="Times New Roman" w:hAnsi="Times New Roman" w:cs="Times New Roman"/>
          <w:b/>
          <w:bCs/>
          <w:spacing w:val="-6"/>
          <w:sz w:val="32"/>
          <w:szCs w:val="32"/>
        </w:rPr>
        <w:t>A</w:t>
      </w:r>
      <w:r w:rsidRPr="00C05C1D">
        <w:rPr>
          <w:rFonts w:ascii="Times New Roman" w:hAnsi="Times New Roman" w:cs="Times New Roman"/>
          <w:b/>
          <w:bCs/>
          <w:spacing w:val="-1"/>
          <w:sz w:val="32"/>
          <w:szCs w:val="32"/>
        </w:rPr>
        <w:t>NC</w:t>
      </w:r>
      <w:r w:rsidRPr="00C05C1D">
        <w:rPr>
          <w:rFonts w:ascii="Times New Roman" w:hAnsi="Times New Roman" w:cs="Times New Roman"/>
          <w:b/>
          <w:bCs/>
          <w:sz w:val="32"/>
          <w:szCs w:val="32"/>
        </w:rPr>
        <w:t>E</w:t>
      </w:r>
      <w:r w:rsidRPr="00C05C1D">
        <w:rPr>
          <w:rFonts w:ascii="Times New Roman" w:hAnsi="Times New Roman" w:cs="Times New Roman"/>
          <w:b/>
          <w:bCs/>
          <w:spacing w:val="1"/>
          <w:sz w:val="32"/>
          <w:szCs w:val="32"/>
        </w:rPr>
        <w:t xml:space="preserve"> IN</w:t>
      </w:r>
      <w:r w:rsidRPr="00C05C1D">
        <w:rPr>
          <w:rFonts w:ascii="Times New Roman" w:hAnsi="Times New Roman" w:cs="Times New Roman"/>
          <w:b/>
          <w:bCs/>
          <w:sz w:val="32"/>
          <w:szCs w:val="32"/>
        </w:rPr>
        <w:t>VO</w:t>
      </w:r>
      <w:r w:rsidRPr="00C05C1D">
        <w:rPr>
          <w:rFonts w:ascii="Times New Roman" w:hAnsi="Times New Roman" w:cs="Times New Roman"/>
          <w:b/>
          <w:bCs/>
          <w:spacing w:val="-1"/>
          <w:sz w:val="32"/>
          <w:szCs w:val="32"/>
        </w:rPr>
        <w:t>L</w:t>
      </w:r>
      <w:r w:rsidRPr="00C05C1D">
        <w:rPr>
          <w:rFonts w:ascii="Times New Roman" w:hAnsi="Times New Roman" w:cs="Times New Roman"/>
          <w:b/>
          <w:bCs/>
          <w:sz w:val="32"/>
          <w:szCs w:val="32"/>
        </w:rPr>
        <w:t>V</w:t>
      </w:r>
      <w:r w:rsidRPr="00C05C1D">
        <w:rPr>
          <w:rFonts w:ascii="Times New Roman" w:hAnsi="Times New Roman" w:cs="Times New Roman"/>
          <w:b/>
          <w:bCs/>
          <w:spacing w:val="-3"/>
          <w:sz w:val="32"/>
          <w:szCs w:val="32"/>
        </w:rPr>
        <w:t>E</w:t>
      </w:r>
      <w:r w:rsidRPr="00C05C1D">
        <w:rPr>
          <w:rFonts w:ascii="Times New Roman" w:hAnsi="Times New Roman" w:cs="Times New Roman"/>
          <w:b/>
          <w:bCs/>
          <w:spacing w:val="3"/>
          <w:sz w:val="32"/>
          <w:szCs w:val="32"/>
        </w:rPr>
        <w:t>M</w:t>
      </w:r>
      <w:r w:rsidRPr="00C05C1D">
        <w:rPr>
          <w:rFonts w:ascii="Times New Roman" w:hAnsi="Times New Roman" w:cs="Times New Roman"/>
          <w:b/>
          <w:bCs/>
          <w:sz w:val="32"/>
          <w:szCs w:val="32"/>
        </w:rPr>
        <w:t>E</w:t>
      </w:r>
      <w:r w:rsidRPr="00C05C1D">
        <w:rPr>
          <w:rFonts w:ascii="Times New Roman" w:hAnsi="Times New Roman" w:cs="Times New Roman"/>
          <w:b/>
          <w:bCs/>
          <w:spacing w:val="-1"/>
          <w:sz w:val="32"/>
          <w:szCs w:val="32"/>
        </w:rPr>
        <w:t>N</w:t>
      </w:r>
      <w:r w:rsidRPr="00C05C1D">
        <w:rPr>
          <w:rFonts w:ascii="Times New Roman" w:hAnsi="Times New Roman" w:cs="Times New Roman"/>
          <w:b/>
          <w:bCs/>
          <w:sz w:val="32"/>
          <w:szCs w:val="32"/>
        </w:rPr>
        <w:t>T S</w:t>
      </w:r>
      <w:r w:rsidRPr="00C05C1D">
        <w:rPr>
          <w:rFonts w:ascii="Times New Roman" w:hAnsi="Times New Roman" w:cs="Times New Roman"/>
          <w:b/>
          <w:bCs/>
          <w:spacing w:val="-1"/>
          <w:sz w:val="32"/>
          <w:szCs w:val="32"/>
        </w:rPr>
        <w:t>CR</w:t>
      </w:r>
      <w:r w:rsidRPr="00C05C1D">
        <w:rPr>
          <w:rFonts w:ascii="Times New Roman" w:hAnsi="Times New Roman" w:cs="Times New Roman"/>
          <w:b/>
          <w:bCs/>
          <w:sz w:val="32"/>
          <w:szCs w:val="32"/>
        </w:rPr>
        <w:t>EE</w:t>
      </w:r>
      <w:r w:rsidRPr="00C05C1D">
        <w:rPr>
          <w:rFonts w:ascii="Times New Roman" w:hAnsi="Times New Roman" w:cs="Times New Roman"/>
          <w:b/>
          <w:bCs/>
          <w:spacing w:val="-1"/>
          <w:sz w:val="32"/>
          <w:szCs w:val="32"/>
        </w:rPr>
        <w:t>N</w:t>
      </w:r>
      <w:r w:rsidRPr="00C05C1D">
        <w:rPr>
          <w:rFonts w:ascii="Times New Roman" w:hAnsi="Times New Roman" w:cs="Times New Roman"/>
          <w:b/>
          <w:bCs/>
          <w:spacing w:val="1"/>
          <w:sz w:val="32"/>
          <w:szCs w:val="32"/>
        </w:rPr>
        <w:t>I</w:t>
      </w:r>
      <w:r w:rsidRPr="00C05C1D">
        <w:rPr>
          <w:rFonts w:ascii="Times New Roman" w:hAnsi="Times New Roman" w:cs="Times New Roman"/>
          <w:b/>
          <w:bCs/>
          <w:spacing w:val="-1"/>
          <w:sz w:val="32"/>
          <w:szCs w:val="32"/>
        </w:rPr>
        <w:t>N</w:t>
      </w:r>
      <w:r w:rsidRPr="00C05C1D">
        <w:rPr>
          <w:rFonts w:ascii="Times New Roman" w:hAnsi="Times New Roman" w:cs="Times New Roman"/>
          <w:b/>
          <w:bCs/>
          <w:sz w:val="32"/>
          <w:szCs w:val="32"/>
        </w:rPr>
        <w:t>G</w:t>
      </w:r>
      <w:r w:rsidRPr="00C05C1D">
        <w:rPr>
          <w:rFonts w:ascii="Times New Roman" w:hAnsi="Times New Roman" w:cs="Times New Roman"/>
          <w:b/>
          <w:bCs/>
          <w:spacing w:val="1"/>
          <w:sz w:val="32"/>
          <w:szCs w:val="32"/>
        </w:rPr>
        <w:t xml:space="preserve"> </w:t>
      </w:r>
      <w:r w:rsidRPr="00C05C1D">
        <w:rPr>
          <w:rFonts w:ascii="Times New Roman" w:hAnsi="Times New Roman" w:cs="Times New Roman"/>
          <w:b/>
          <w:bCs/>
          <w:spacing w:val="-1"/>
          <w:sz w:val="32"/>
          <w:szCs w:val="32"/>
        </w:rPr>
        <w:t>T</w:t>
      </w:r>
      <w:r w:rsidRPr="00C05C1D">
        <w:rPr>
          <w:rFonts w:ascii="Times New Roman" w:hAnsi="Times New Roman" w:cs="Times New Roman"/>
          <w:b/>
          <w:bCs/>
          <w:sz w:val="32"/>
          <w:szCs w:val="32"/>
        </w:rPr>
        <w:t>E</w:t>
      </w:r>
      <w:r w:rsidRPr="00C05C1D">
        <w:rPr>
          <w:rFonts w:ascii="Times New Roman" w:hAnsi="Times New Roman" w:cs="Times New Roman"/>
          <w:b/>
          <w:bCs/>
          <w:spacing w:val="-3"/>
          <w:sz w:val="32"/>
          <w:szCs w:val="32"/>
        </w:rPr>
        <w:t>S</w:t>
      </w:r>
      <w:r w:rsidRPr="00C05C1D">
        <w:rPr>
          <w:rFonts w:ascii="Times New Roman" w:hAnsi="Times New Roman" w:cs="Times New Roman"/>
          <w:b/>
          <w:bCs/>
          <w:sz w:val="32"/>
          <w:szCs w:val="32"/>
        </w:rPr>
        <w:t>T</w:t>
      </w:r>
      <w:r w:rsidRPr="00C05C1D">
        <w:rPr>
          <w:rFonts w:ascii="Times New Roman" w:hAnsi="Times New Roman" w:cs="Times New Roman"/>
          <w:b/>
          <w:bCs/>
          <w:spacing w:val="1"/>
          <w:sz w:val="32"/>
          <w:szCs w:val="32"/>
        </w:rPr>
        <w:t xml:space="preserve"> </w:t>
      </w:r>
      <w:r w:rsidRPr="00C05C1D">
        <w:rPr>
          <w:rFonts w:ascii="Times New Roman" w:hAnsi="Times New Roman" w:cs="Times New Roman"/>
          <w:b/>
          <w:bCs/>
          <w:spacing w:val="2"/>
          <w:sz w:val="32"/>
          <w:szCs w:val="32"/>
        </w:rPr>
        <w:t>(</w:t>
      </w:r>
      <w:r w:rsidRPr="00C05C1D">
        <w:rPr>
          <w:rFonts w:ascii="Times New Roman" w:hAnsi="Times New Roman" w:cs="Times New Roman"/>
          <w:b/>
          <w:bCs/>
          <w:spacing w:val="-6"/>
          <w:sz w:val="32"/>
          <w:szCs w:val="32"/>
        </w:rPr>
        <w:t>A</w:t>
      </w:r>
      <w:r w:rsidRPr="00C05C1D">
        <w:rPr>
          <w:rFonts w:ascii="Times New Roman" w:hAnsi="Times New Roman" w:cs="Times New Roman"/>
          <w:b/>
          <w:bCs/>
          <w:sz w:val="32"/>
          <w:szCs w:val="32"/>
        </w:rPr>
        <w:t>SS</w:t>
      </w:r>
      <w:r w:rsidRPr="00C05C1D">
        <w:rPr>
          <w:rFonts w:ascii="Times New Roman" w:hAnsi="Times New Roman" w:cs="Times New Roman"/>
          <w:b/>
          <w:bCs/>
          <w:spacing w:val="1"/>
          <w:sz w:val="32"/>
          <w:szCs w:val="32"/>
        </w:rPr>
        <w:t>I</w:t>
      </w:r>
      <w:r w:rsidRPr="00C05C1D">
        <w:rPr>
          <w:rFonts w:ascii="Times New Roman" w:hAnsi="Times New Roman" w:cs="Times New Roman"/>
          <w:b/>
          <w:bCs/>
          <w:sz w:val="32"/>
          <w:szCs w:val="32"/>
        </w:rPr>
        <w:t>S</w:t>
      </w:r>
      <w:r w:rsidRPr="00C05C1D">
        <w:rPr>
          <w:rFonts w:ascii="Times New Roman" w:hAnsi="Times New Roman" w:cs="Times New Roman"/>
          <w:b/>
          <w:bCs/>
          <w:spacing w:val="-1"/>
          <w:sz w:val="32"/>
          <w:szCs w:val="32"/>
        </w:rPr>
        <w:t>T</w:t>
      </w:r>
      <w:r w:rsidRPr="00C05C1D">
        <w:rPr>
          <w:rFonts w:ascii="Times New Roman" w:hAnsi="Times New Roman" w:cs="Times New Roman"/>
          <w:b/>
          <w:bCs/>
          <w:sz w:val="32"/>
          <w:szCs w:val="32"/>
        </w:rPr>
        <w:t>)</w:t>
      </w:r>
    </w:p>
    <w:p w:rsidRPr="00C05C1D" w:rsidR="00D325E8" w:rsidRDefault="00D325E8" w14:paraId="4BBACA85" w14:textId="77777777">
      <w:pPr>
        <w:widowControl w:val="0"/>
        <w:autoSpaceDE w:val="0"/>
        <w:autoSpaceDN w:val="0"/>
        <w:adjustRightInd w:val="0"/>
        <w:spacing w:line="200" w:lineRule="exact"/>
        <w:rPr>
          <w:rFonts w:ascii="Times New Roman" w:hAnsi="Times New Roman" w:cs="Times New Roman"/>
          <w:b/>
          <w:sz w:val="20"/>
          <w:szCs w:val="20"/>
        </w:rPr>
      </w:pPr>
    </w:p>
    <w:p w:rsidRPr="00C05C1D" w:rsidR="00D325E8" w:rsidRDefault="00D325E8" w14:paraId="57F81C11"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955069" w14:paraId="6459AA84" w14:textId="77777777">
      <w:pPr>
        <w:widowControl w:val="0"/>
        <w:autoSpaceDE w:val="0"/>
        <w:autoSpaceDN w:val="0"/>
        <w:adjustRightInd w:val="0"/>
        <w:spacing w:before="4" w:line="240" w:lineRule="exact"/>
        <w:rPr>
          <w:rFonts w:ascii="Times New Roman" w:hAnsi="Times New Roman" w:cs="Times New Roman"/>
          <w:sz w:val="20"/>
          <w:szCs w:val="20"/>
        </w:rPr>
      </w:pPr>
      <w:r>
        <w:rPr>
          <w:rFonts w:ascii="Times New Roman" w:hAnsi="Times New Roman" w:cs="Times New Roman"/>
          <w:noProof/>
        </w:rPr>
        <w:pict w14:anchorId="4C1A25AF">
          <v:group id="_x0000_s1041" style="position:absolute;margin-left:0;margin-top:4.05pt;width:504.65pt;height:183.95pt;z-index:-251654144;mso-position-horizontal:center;mso-position-horizontal-relative:margin" coordsize="10093,3174" coordorigin="1074,-1517" o:allowincell="f">
            <v:shape id="_x0000_s1042" style="position:absolute;left:1084;top:-1507;width:10073;height:0" coordsize="10073,0" o:allowincell="f" filled="f" strokeweight=".58pt" path="m,l10072,e">
              <v:path arrowok="t"/>
            </v:shape>
            <v:shape id="_x0000_s1043" style="position:absolute;left:1080;top:-1512;width:0;height:3163" coordsize="0,3163" o:allowincell="f" filled="f" strokeweight=".20458mm" path="m,l,3163e">
              <v:path arrowok="t"/>
            </v:shape>
            <v:shape id="_x0000_s1044" style="position:absolute;left:1084;top:1646;width:10073;height:0" coordsize="10073,0" o:allowincell="f" filled="f" strokeweight=".20458mm" path="m,l10072,e">
              <v:path arrowok="t"/>
            </v:shape>
            <v:shape id="_x0000_s1045" style="position:absolute;left:11161;top:-1512;width:0;height:3163" coordsize="0,3163" o:allowincell="f" filled="f" strokeweight=".20458mm" path="m,l,3163e">
              <v:path arrowok="t"/>
            </v:shape>
            <w10:wrap anchorx="margin"/>
          </v:group>
        </w:pict>
      </w:r>
    </w:p>
    <w:p w:rsidRPr="00C05C1D" w:rsidR="00D325E8" w:rsidP="00A84572" w:rsidRDefault="00D325E8" w14:paraId="5EEF6AD5" w14:textId="77777777">
      <w:pPr>
        <w:widowControl w:val="0"/>
        <w:autoSpaceDE w:val="0"/>
        <w:autoSpaceDN w:val="0"/>
        <w:adjustRightInd w:val="0"/>
        <w:ind w:right="1109"/>
        <w:rPr>
          <w:rFonts w:ascii="Times New Roman" w:hAnsi="Times New Roman" w:cs="Times New Roman"/>
          <w:sz w:val="20"/>
          <w:szCs w:val="20"/>
        </w:rPr>
      </w:pPr>
      <w:r w:rsidRPr="00C05C1D">
        <w:rPr>
          <w:rFonts w:ascii="Times New Roman" w:hAnsi="Times New Roman" w:cs="Times New Roman"/>
          <w:b/>
          <w:bCs/>
          <w:spacing w:val="1"/>
          <w:sz w:val="20"/>
          <w:szCs w:val="20"/>
        </w:rPr>
        <w:t>I</w:t>
      </w:r>
      <w:r w:rsidRPr="00C05C1D">
        <w:rPr>
          <w:rFonts w:ascii="Times New Roman" w:hAnsi="Times New Roman" w:cs="Times New Roman"/>
          <w:b/>
          <w:bCs/>
          <w:spacing w:val="-1"/>
          <w:sz w:val="20"/>
          <w:szCs w:val="20"/>
        </w:rPr>
        <w:t>NS</w:t>
      </w:r>
      <w:r w:rsidRPr="00C05C1D">
        <w:rPr>
          <w:rFonts w:ascii="Times New Roman" w:hAnsi="Times New Roman" w:cs="Times New Roman"/>
          <w:b/>
          <w:bCs/>
          <w:spacing w:val="-3"/>
          <w:sz w:val="20"/>
          <w:szCs w:val="20"/>
        </w:rPr>
        <w:t>T</w:t>
      </w:r>
      <w:r w:rsidRPr="00C05C1D">
        <w:rPr>
          <w:rFonts w:ascii="Times New Roman" w:hAnsi="Times New Roman" w:cs="Times New Roman"/>
          <w:b/>
          <w:bCs/>
          <w:spacing w:val="-1"/>
          <w:sz w:val="20"/>
          <w:szCs w:val="20"/>
        </w:rPr>
        <w:t>RU</w:t>
      </w:r>
      <w:r w:rsidRPr="00C05C1D">
        <w:rPr>
          <w:rFonts w:ascii="Times New Roman" w:hAnsi="Times New Roman" w:cs="Times New Roman"/>
          <w:b/>
          <w:bCs/>
          <w:spacing w:val="1"/>
          <w:sz w:val="20"/>
          <w:szCs w:val="20"/>
        </w:rPr>
        <w:t>C</w:t>
      </w:r>
      <w:r w:rsidRPr="00C05C1D">
        <w:rPr>
          <w:rFonts w:ascii="Times New Roman" w:hAnsi="Times New Roman" w:cs="Times New Roman"/>
          <w:b/>
          <w:bCs/>
          <w:spacing w:val="-3"/>
          <w:sz w:val="20"/>
          <w:szCs w:val="20"/>
        </w:rPr>
        <w:t>T</w:t>
      </w:r>
      <w:r w:rsidRPr="00C05C1D">
        <w:rPr>
          <w:rFonts w:ascii="Times New Roman" w:hAnsi="Times New Roman" w:cs="Times New Roman"/>
          <w:b/>
          <w:bCs/>
          <w:spacing w:val="1"/>
          <w:sz w:val="20"/>
          <w:szCs w:val="20"/>
        </w:rPr>
        <w:t>IO</w:t>
      </w:r>
      <w:r w:rsidRPr="00C05C1D">
        <w:rPr>
          <w:rFonts w:ascii="Times New Roman" w:hAnsi="Times New Roman" w:cs="Times New Roman"/>
          <w:b/>
          <w:bCs/>
          <w:spacing w:val="-1"/>
          <w:sz w:val="20"/>
          <w:szCs w:val="20"/>
        </w:rPr>
        <w:t>NS</w:t>
      </w:r>
      <w:r w:rsidRPr="00C05C1D">
        <w:rPr>
          <w:rFonts w:ascii="Times New Roman" w:hAnsi="Times New Roman" w:cs="Times New Roman"/>
          <w:b/>
          <w:bCs/>
          <w:sz w:val="20"/>
          <w:szCs w:val="20"/>
        </w:rPr>
        <w:t>:</w:t>
      </w:r>
      <w:r w:rsidRPr="00C05C1D">
        <w:rPr>
          <w:rFonts w:ascii="Times New Roman" w:hAnsi="Times New Roman" w:cs="Times New Roman"/>
          <w:b/>
          <w:bCs/>
          <w:spacing w:val="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k</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or</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 xml:space="preserve">g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t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bri</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nte</w:t>
      </w:r>
      <w:r w:rsidRPr="00C05C1D">
        <w:rPr>
          <w:rFonts w:ascii="Times New Roman" w:hAnsi="Times New Roman" w:cs="Times New Roman"/>
          <w:spacing w:val="1"/>
          <w:sz w:val="20"/>
          <w:szCs w:val="20"/>
        </w:rPr>
        <w:t>r</w:t>
      </w:r>
      <w:r w:rsidRPr="00C05C1D">
        <w:rPr>
          <w:rFonts w:ascii="Times New Roman" w:hAnsi="Times New Roman" w:cs="Times New Roman"/>
          <w:spacing w:val="-2"/>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ew a</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t 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 products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oth</w:t>
      </w:r>
      <w:r w:rsidRPr="00C05C1D">
        <w:rPr>
          <w:rFonts w:ascii="Times New Roman" w:hAnsi="Times New Roman" w:cs="Times New Roman"/>
          <w:spacing w:val="-2"/>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d</w:t>
      </w:r>
      <w:r w:rsidRPr="00C05C1D">
        <w:rPr>
          <w:rFonts w:ascii="Times New Roman" w:hAnsi="Times New Roman" w:cs="Times New Roman"/>
          <w:spacing w:val="1"/>
          <w:sz w:val="20"/>
          <w:szCs w:val="20"/>
        </w:rPr>
        <w:t>r</w:t>
      </w:r>
      <w:r w:rsidRPr="00C05C1D">
        <w:rPr>
          <w:rFonts w:ascii="Times New Roman" w:hAnsi="Times New Roman" w:cs="Times New Roman"/>
          <w:spacing w:val="-3"/>
          <w:sz w:val="20"/>
          <w:szCs w:val="20"/>
        </w:rPr>
        <w:t>u</w:t>
      </w:r>
      <w:r w:rsidRPr="00C05C1D">
        <w:rPr>
          <w:rFonts w:ascii="Times New Roman" w:hAnsi="Times New Roman" w:cs="Times New Roman"/>
          <w:spacing w:val="2"/>
          <w:sz w:val="20"/>
          <w:szCs w:val="20"/>
        </w:rPr>
        <w:t>g</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I am</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g</w:t>
      </w:r>
      <w:r w:rsidRPr="00C05C1D">
        <w:rPr>
          <w:rFonts w:ascii="Times New Roman" w:hAnsi="Times New Roman" w:cs="Times New Roman"/>
          <w:spacing w:val="1"/>
          <w:sz w:val="20"/>
          <w:szCs w:val="20"/>
        </w:rPr>
        <w:t xml:space="preserve"> t</w:t>
      </w:r>
      <w:r w:rsidRPr="00C05C1D">
        <w:rPr>
          <w:rFonts w:ascii="Times New Roman" w:hAnsi="Times New Roman" w:cs="Times New Roman"/>
          <w:sz w:val="20"/>
          <w:szCs w:val="20"/>
        </w:rPr>
        <w:t>o a</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k</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ome</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2"/>
          <w:sz w:val="20"/>
          <w:szCs w:val="20"/>
        </w:rPr>
        <w:t>q</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ur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 xml:space="preserve">ce </w:t>
      </w:r>
      <w:r w:rsidRPr="00C05C1D">
        <w:rPr>
          <w:rFonts w:ascii="Times New Roman" w:hAnsi="Times New Roman" w:cs="Times New Roman"/>
          <w:spacing w:val="-2"/>
          <w:sz w:val="20"/>
          <w:szCs w:val="20"/>
        </w:rPr>
        <w:t>o</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 xml:space="preserve">g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se su</w:t>
      </w:r>
      <w:r w:rsidRPr="00C05C1D">
        <w:rPr>
          <w:rFonts w:ascii="Times New Roman" w:hAnsi="Times New Roman" w:cs="Times New Roman"/>
          <w:spacing w:val="-2"/>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oss</w:t>
      </w:r>
      <w:r w:rsidRPr="00C05C1D">
        <w:rPr>
          <w:rFonts w:ascii="Times New Roman" w:hAnsi="Times New Roman" w:cs="Times New Roman"/>
          <w:spacing w:val="-2"/>
          <w:sz w:val="20"/>
          <w:szCs w:val="20"/>
        </w:rPr>
        <w:t xml:space="preserve"> y</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l</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etime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d in</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 xml:space="preserve">st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hree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60"/>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e subs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 xml:space="preserve">ces </w:t>
      </w:r>
      <w:r w:rsidRPr="00C05C1D">
        <w:rPr>
          <w:rFonts w:ascii="Times New Roman" w:hAnsi="Times New Roman" w:cs="Times New Roman"/>
          <w:spacing w:val="-2"/>
          <w:sz w:val="20"/>
          <w:szCs w:val="20"/>
        </w:rPr>
        <w:t>c</w:t>
      </w:r>
      <w:r w:rsidRPr="00C05C1D">
        <w:rPr>
          <w:rFonts w:ascii="Times New Roman" w:hAnsi="Times New Roman" w:cs="Times New Roman"/>
          <w:sz w:val="20"/>
          <w:szCs w:val="20"/>
        </w:rPr>
        <w:t>an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be s</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pacing w:val="2"/>
          <w:sz w:val="20"/>
          <w:szCs w:val="20"/>
        </w:rPr>
        <w:t>o</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sn</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rt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ec</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r </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3"/>
          <w:sz w:val="20"/>
          <w:szCs w:val="20"/>
        </w:rPr>
        <w:t>f</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m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s.</w:t>
      </w:r>
    </w:p>
    <w:p w:rsidRPr="00C05C1D" w:rsidR="00D325E8" w:rsidRDefault="00D325E8" w14:paraId="21E26843" w14:textId="77777777">
      <w:pPr>
        <w:widowControl w:val="0"/>
        <w:autoSpaceDE w:val="0"/>
        <w:autoSpaceDN w:val="0"/>
        <w:adjustRightInd w:val="0"/>
        <w:spacing w:before="3" w:line="170" w:lineRule="exact"/>
        <w:rPr>
          <w:rFonts w:ascii="Times New Roman" w:hAnsi="Times New Roman" w:cs="Times New Roman"/>
          <w:sz w:val="20"/>
          <w:szCs w:val="20"/>
        </w:rPr>
      </w:pPr>
    </w:p>
    <w:p w:rsidRPr="00C05C1D" w:rsidR="00D325E8" w:rsidRDefault="00D325E8" w14:paraId="05C6A7FD"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P="00A84572" w:rsidRDefault="00D325E8" w14:paraId="312739A0" w14:textId="77777777">
      <w:pPr>
        <w:widowControl w:val="0"/>
        <w:autoSpaceDE w:val="0"/>
        <w:autoSpaceDN w:val="0"/>
        <w:adjustRightInd w:val="0"/>
        <w:ind w:right="928"/>
        <w:rPr>
          <w:rFonts w:ascii="Times New Roman" w:hAnsi="Times New Roman" w:cs="Times New Roman"/>
          <w:sz w:val="20"/>
          <w:szCs w:val="20"/>
        </w:rPr>
      </w:pPr>
      <w:r w:rsidRPr="00C05C1D">
        <w:rPr>
          <w:rFonts w:ascii="Times New Roman" w:hAnsi="Times New Roman" w:cs="Times New Roman"/>
          <w:spacing w:val="-1"/>
          <w:sz w:val="20"/>
          <w:szCs w:val="20"/>
        </w:rPr>
        <w:t>S</w:t>
      </w:r>
      <w:r w:rsidRPr="00C05C1D">
        <w:rPr>
          <w:rFonts w:ascii="Times New Roman" w:hAnsi="Times New Roman" w:cs="Times New Roman"/>
          <w:sz w:val="20"/>
          <w:szCs w:val="20"/>
        </w:rPr>
        <w:t>ome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f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su</w:t>
      </w:r>
      <w:r w:rsidRPr="00C05C1D">
        <w:rPr>
          <w:rFonts w:ascii="Times New Roman" w:hAnsi="Times New Roman" w:cs="Times New Roman"/>
          <w:spacing w:val="-3"/>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ces</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m</w:t>
      </w:r>
      <w:r w:rsidRPr="00C05C1D">
        <w:rPr>
          <w:rFonts w:ascii="Times New Roman" w:hAnsi="Times New Roman" w:cs="Times New Roman"/>
          <w:sz w:val="20"/>
          <w:szCs w:val="20"/>
        </w:rPr>
        <w:t>ay</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be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p</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es</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pacing w:val="2"/>
          <w:sz w:val="20"/>
          <w:szCs w:val="20"/>
        </w:rPr>
        <w:t>i</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by</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 hea</w:t>
      </w:r>
      <w:r w:rsidRPr="00C05C1D">
        <w:rPr>
          <w:rFonts w:ascii="Times New Roman" w:hAnsi="Times New Roman" w:cs="Times New Roman"/>
          <w:spacing w:val="-2"/>
          <w:sz w:val="20"/>
          <w:szCs w:val="20"/>
        </w:rPr>
        <w:t>l</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 c</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e </w:t>
      </w:r>
      <w:r w:rsidRPr="00C05C1D">
        <w:rPr>
          <w:rFonts w:ascii="Times New Roman" w:hAnsi="Times New Roman" w:cs="Times New Roman"/>
          <w:spacing w:val="-2"/>
          <w:sz w:val="20"/>
          <w:szCs w:val="20"/>
        </w:rPr>
        <w:t>p</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li</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s, se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di</w:t>
      </w:r>
      <w:r w:rsidRPr="00C05C1D">
        <w:rPr>
          <w:rFonts w:ascii="Times New Roman" w:hAnsi="Times New Roman" w:cs="Times New Roman"/>
          <w:sz w:val="20"/>
          <w:szCs w:val="20"/>
        </w:rPr>
        <w:t>cat</w:t>
      </w:r>
      <w:r w:rsidRPr="00C05C1D">
        <w:rPr>
          <w:rFonts w:ascii="Times New Roman" w:hAnsi="Times New Roman" w:cs="Times New Roman"/>
          <w:spacing w:val="-3"/>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F</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r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nt</w:t>
      </w:r>
      <w:r w:rsidRPr="00C05C1D">
        <w:rPr>
          <w:rFonts w:ascii="Times New Roman" w:hAnsi="Times New Roman" w:cs="Times New Roman"/>
          <w:spacing w:val="-2"/>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pacing w:val="-2"/>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e</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l</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u w:val="single"/>
        </w:rPr>
        <w:t>not</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ec</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di</w:t>
      </w:r>
      <w:r w:rsidRPr="00C05C1D">
        <w:rPr>
          <w:rFonts w:ascii="Times New Roman" w:hAnsi="Times New Roman" w:cs="Times New Roman"/>
          <w:spacing w:val="-2"/>
          <w:sz w:val="20"/>
          <w:szCs w:val="20"/>
        </w:rPr>
        <w:t>c</w:t>
      </w:r>
      <w:r w:rsidRPr="00C05C1D">
        <w:rPr>
          <w:rFonts w:ascii="Times New Roman" w:hAnsi="Times New Roman" w:cs="Times New Roman"/>
          <w:sz w:val="20"/>
          <w:szCs w:val="20"/>
        </w:rPr>
        <w:t>ati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ns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t are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u w:val="single"/>
        </w:rPr>
        <w:t>as</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presc</w:t>
      </w:r>
      <w:r w:rsidRPr="00C05C1D">
        <w:rPr>
          <w:rFonts w:ascii="Times New Roman" w:hAnsi="Times New Roman" w:cs="Times New Roman"/>
          <w:spacing w:val="1"/>
          <w:sz w:val="20"/>
          <w:szCs w:val="20"/>
          <w:u w:val="single"/>
        </w:rPr>
        <w:t>r</w:t>
      </w:r>
      <w:r w:rsidRPr="00C05C1D">
        <w:rPr>
          <w:rFonts w:ascii="Times New Roman" w:hAnsi="Times New Roman" w:cs="Times New Roman"/>
          <w:spacing w:val="-1"/>
          <w:sz w:val="20"/>
          <w:szCs w:val="20"/>
          <w:u w:val="single"/>
        </w:rPr>
        <w:t>i</w:t>
      </w:r>
      <w:r w:rsidRPr="00C05C1D">
        <w:rPr>
          <w:rFonts w:ascii="Times New Roman" w:hAnsi="Times New Roman" w:cs="Times New Roman"/>
          <w:sz w:val="20"/>
          <w:szCs w:val="20"/>
          <w:u w:val="single"/>
        </w:rPr>
        <w:t>b</w:t>
      </w:r>
      <w:r w:rsidRPr="00C05C1D">
        <w:rPr>
          <w:rFonts w:ascii="Times New Roman" w:hAnsi="Times New Roman" w:cs="Times New Roman"/>
          <w:spacing w:val="-1"/>
          <w:sz w:val="20"/>
          <w:szCs w:val="20"/>
          <w:u w:val="single"/>
        </w:rPr>
        <w:t>e</w:t>
      </w:r>
      <w:r w:rsidRPr="00C05C1D">
        <w:rPr>
          <w:rFonts w:ascii="Times New Roman" w:hAnsi="Times New Roman" w:cs="Times New Roman"/>
          <w:sz w:val="20"/>
          <w:szCs w:val="20"/>
          <w:u w:val="single"/>
        </w:rPr>
        <w:t>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by</w:t>
      </w:r>
      <w:r w:rsidRPr="00C05C1D">
        <w:rPr>
          <w:rFonts w:ascii="Times New Roman" w:hAnsi="Times New Roman" w:cs="Times New Roman"/>
          <w:spacing w:val="-2"/>
          <w:sz w:val="20"/>
          <w:szCs w:val="20"/>
        </w:rPr>
        <w:t xml:space="preserve"> y</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lt</w:t>
      </w:r>
      <w:r w:rsidRPr="00C05C1D">
        <w:rPr>
          <w:rFonts w:ascii="Times New Roman" w:hAnsi="Times New Roman" w:cs="Times New Roman"/>
          <w:sz w:val="20"/>
          <w:szCs w:val="20"/>
        </w:rPr>
        <w:t>h ca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w:t>
      </w:r>
      <w:r w:rsidRPr="00C05C1D">
        <w:rPr>
          <w:rFonts w:ascii="Times New Roman" w:hAnsi="Times New Roman" w:cs="Times New Roman"/>
          <w:spacing w:val="-2"/>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4"/>
          <w:sz w:val="20"/>
          <w:szCs w:val="20"/>
        </w:rPr>
        <w:t>w</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v</w:t>
      </w:r>
      <w:r w:rsidRPr="00C05C1D">
        <w:rPr>
          <w:rFonts w:ascii="Times New Roman" w:hAnsi="Times New Roman" w:cs="Times New Roman"/>
          <w:spacing w:val="2"/>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 </w:t>
      </w:r>
      <w:r w:rsidRPr="00C05C1D">
        <w:rPr>
          <w:rFonts w:ascii="Times New Roman" w:hAnsi="Times New Roman" w:cs="Times New Roman"/>
          <w:spacing w:val="-3"/>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 xml:space="preserve">e </w:t>
      </w:r>
      <w:r w:rsidRPr="00C05C1D">
        <w:rPr>
          <w:rFonts w:ascii="Times New Roman" w:hAnsi="Times New Roman" w:cs="Times New Roman"/>
          <w:spacing w:val="2"/>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en</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such</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di</w:t>
      </w:r>
      <w:r w:rsidRPr="00C05C1D">
        <w:rPr>
          <w:rFonts w:ascii="Times New Roman" w:hAnsi="Times New Roman" w:cs="Times New Roman"/>
          <w:sz w:val="20"/>
          <w:szCs w:val="20"/>
        </w:rPr>
        <w:t>cati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w:t>
      </w:r>
      <w:r w:rsidRPr="00C05C1D">
        <w:rPr>
          <w:rFonts w:ascii="Times New Roman" w:hAnsi="Times New Roman" w:cs="Times New Roman"/>
          <w:sz w:val="20"/>
          <w:szCs w:val="20"/>
        </w:rPr>
        <w:t>or</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so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 xml:space="preserve">s </w:t>
      </w:r>
      <w:r w:rsidRPr="00C05C1D">
        <w:rPr>
          <w:rFonts w:ascii="Times New Roman" w:hAnsi="Times New Roman" w:cs="Times New Roman"/>
          <w:sz w:val="20"/>
          <w:szCs w:val="20"/>
          <w:u w:val="single"/>
        </w:rPr>
        <w:t>other</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pre</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r </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en</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ore</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e</w:t>
      </w:r>
      <w:r w:rsidRPr="00C05C1D">
        <w:rPr>
          <w:rFonts w:ascii="Times New Roman" w:hAnsi="Times New Roman" w:cs="Times New Roman"/>
          <w:spacing w:val="2"/>
          <w:sz w:val="20"/>
          <w:szCs w:val="20"/>
        </w:rPr>
        <w:t>q</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or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at h</w:t>
      </w:r>
      <w:r w:rsidRPr="00C05C1D">
        <w:rPr>
          <w:rFonts w:ascii="Times New Roman" w:hAnsi="Times New Roman" w:cs="Times New Roman"/>
          <w:spacing w:val="-4"/>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r 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ses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 p</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es</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 p</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 xml:space="preserve">se </w:t>
      </w:r>
      <w:r w:rsidRPr="00C05C1D">
        <w:rPr>
          <w:rFonts w:ascii="Times New Roman" w:hAnsi="Times New Roman" w:cs="Times New Roman"/>
          <w:spacing w:val="-3"/>
          <w:sz w:val="20"/>
          <w:szCs w:val="20"/>
        </w:rPr>
        <w:t>l</w:t>
      </w:r>
      <w:r w:rsidRPr="00C05C1D">
        <w:rPr>
          <w:rFonts w:ascii="Times New Roman" w:hAnsi="Times New Roman" w:cs="Times New Roman"/>
          <w:sz w:val="20"/>
          <w:szCs w:val="20"/>
        </w:rPr>
        <w:t xml:space="preserve">et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w:t>
      </w:r>
      <w:r w:rsidRPr="00C05C1D">
        <w:rPr>
          <w:rFonts w:ascii="Times New Roman" w:hAnsi="Times New Roman" w:cs="Times New Roman"/>
          <w:spacing w:val="58"/>
          <w:sz w:val="20"/>
          <w:szCs w:val="20"/>
        </w:rPr>
        <w:t xml:space="preserve"> </w:t>
      </w:r>
      <w:r w:rsidRPr="00C05C1D">
        <w:rPr>
          <w:rFonts w:ascii="Times New Roman" w:hAnsi="Times New Roman" w:cs="Times New Roman"/>
          <w:spacing w:val="7"/>
          <w:sz w:val="20"/>
          <w:szCs w:val="20"/>
        </w:rPr>
        <w:t>W</w:t>
      </w:r>
      <w:r w:rsidRPr="00C05C1D">
        <w:rPr>
          <w:rFonts w:ascii="Times New Roman" w:hAnsi="Times New Roman" w:cs="Times New Roman"/>
          <w:spacing w:val="-3"/>
          <w:sz w:val="20"/>
          <w:szCs w:val="20"/>
        </w:rPr>
        <w:t>h</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 xml:space="preserve">e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 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so i</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ere</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kn</w:t>
      </w:r>
      <w:r w:rsidRPr="00C05C1D">
        <w:rPr>
          <w:rFonts w:ascii="Times New Roman" w:hAnsi="Times New Roman" w:cs="Times New Roman"/>
          <w:spacing w:val="-1"/>
          <w:sz w:val="20"/>
          <w:szCs w:val="20"/>
        </w:rPr>
        <w:t>o</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n</w:t>
      </w:r>
      <w:r w:rsidRPr="00C05C1D">
        <w:rPr>
          <w:rFonts w:ascii="Times New Roman" w:hAnsi="Times New Roman" w:cs="Times New Roman"/>
          <w:sz w:val="20"/>
          <w:szCs w:val="20"/>
        </w:rPr>
        <w:t>g abo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 xml:space="preserve">t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use</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ari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us i</w:t>
      </w:r>
      <w:r w:rsidRPr="00C05C1D">
        <w:rPr>
          <w:rFonts w:ascii="Times New Roman" w:hAnsi="Times New Roman" w:cs="Times New Roman"/>
          <w:spacing w:val="-1"/>
          <w:sz w:val="20"/>
          <w:szCs w:val="20"/>
        </w:rPr>
        <w:t>lli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dr</w:t>
      </w:r>
      <w:r w:rsidRPr="00C05C1D">
        <w:rPr>
          <w:rFonts w:ascii="Times New Roman" w:hAnsi="Times New Roman" w:cs="Times New Roman"/>
          <w:spacing w:val="-2"/>
          <w:sz w:val="20"/>
          <w:szCs w:val="20"/>
        </w:rPr>
        <w:t>u</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s, p</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se be ass</w:t>
      </w:r>
      <w:r w:rsidRPr="00C05C1D">
        <w:rPr>
          <w:rFonts w:ascii="Times New Roman" w:hAnsi="Times New Roman" w:cs="Times New Roman"/>
          <w:spacing w:val="-1"/>
          <w:sz w:val="20"/>
          <w:szCs w:val="20"/>
        </w:rPr>
        <w:t>u</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ed</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 xml:space="preserve">t </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pacing w:val="3"/>
          <w:sz w:val="20"/>
          <w:szCs w:val="20"/>
        </w:rPr>
        <w:t>f</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such</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 xml:space="preserve">se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l be</w:t>
      </w:r>
      <w:r w:rsidRPr="00C05C1D">
        <w:rPr>
          <w:rFonts w:ascii="Times New Roman" w:hAnsi="Times New Roman" w:cs="Times New Roman"/>
          <w:spacing w:val="1"/>
          <w:sz w:val="20"/>
          <w:szCs w:val="20"/>
        </w:rPr>
        <w:t xml:space="preserve"> tr</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 xml:space="preserve">as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tr</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c</w:t>
      </w:r>
      <w:r w:rsidRPr="00C05C1D">
        <w:rPr>
          <w:rFonts w:ascii="Times New Roman" w:hAnsi="Times New Roman" w:cs="Times New Roman"/>
          <w:spacing w:val="5"/>
          <w:sz w:val="20"/>
          <w:szCs w:val="20"/>
        </w:rPr>
        <w:t>t</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3"/>
          <w:sz w:val="20"/>
          <w:szCs w:val="20"/>
        </w:rPr>
        <w:t>n</w:t>
      </w:r>
      <w:r w:rsidRPr="00C05C1D">
        <w:rPr>
          <w:rFonts w:ascii="Times New Roman" w:hAnsi="Times New Roman" w:cs="Times New Roman"/>
          <w:spacing w:val="3"/>
          <w:sz w:val="20"/>
          <w:szCs w:val="20"/>
        </w:rPr>
        <w:t>f</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nti</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w:t>
      </w:r>
    </w:p>
    <w:p w:rsidRPr="00C05C1D" w:rsidR="00D325E8" w:rsidRDefault="00D325E8" w14:paraId="48DA891D"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02CAFD26"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405E4597" w14:textId="77777777">
      <w:pPr>
        <w:widowControl w:val="0"/>
        <w:autoSpaceDE w:val="0"/>
        <w:autoSpaceDN w:val="0"/>
        <w:adjustRightInd w:val="0"/>
        <w:spacing w:before="20" w:line="200" w:lineRule="exact"/>
        <w:rPr>
          <w:rFonts w:ascii="Times New Roman" w:hAnsi="Times New Roman" w:cs="Times New Roman"/>
          <w:sz w:val="20"/>
          <w:szCs w:val="20"/>
        </w:rPr>
      </w:pPr>
    </w:p>
    <w:tbl>
      <w:tblPr>
        <w:tblW w:w="10514" w:type="dxa"/>
        <w:jc w:val="center"/>
        <w:tblLayout w:type="fixed"/>
        <w:tblCellMar>
          <w:left w:w="0" w:type="dxa"/>
          <w:right w:w="0" w:type="dxa"/>
        </w:tblCellMar>
        <w:tblLook w:val="0000" w:firstRow="0" w:lastRow="0" w:firstColumn="0" w:lastColumn="0" w:noHBand="0" w:noVBand="0"/>
      </w:tblPr>
      <w:tblGrid>
        <w:gridCol w:w="8591"/>
        <w:gridCol w:w="900"/>
        <w:gridCol w:w="1023"/>
      </w:tblGrid>
      <w:tr w:rsidRPr="00C05C1D" w:rsidR="00D325E8" w:rsidTr="00A84572" w14:paraId="2F6323C9" w14:textId="77777777">
        <w:trPr>
          <w:trHeight w:val="480" w:hRule="exact"/>
          <w:jc w:val="center"/>
        </w:trPr>
        <w:tc>
          <w:tcPr>
            <w:tcW w:w="10514" w:type="dxa"/>
            <w:gridSpan w:val="3"/>
            <w:tcBorders>
              <w:top w:val="single" w:color="000000" w:sz="4" w:space="0"/>
              <w:left w:val="single" w:color="000000" w:sz="4" w:space="0"/>
              <w:bottom w:val="single" w:color="000000" w:sz="4" w:space="0"/>
              <w:right w:val="single" w:color="000000" w:sz="4" w:space="0"/>
            </w:tcBorders>
            <w:shd w:val="clear" w:color="auto" w:fill="DFDFDF"/>
          </w:tcPr>
          <w:p w:rsidRPr="00C05C1D" w:rsidR="00D325E8" w:rsidRDefault="00D325E8" w14:paraId="7BA080D4" w14:textId="77777777">
            <w:pPr>
              <w:widowControl w:val="0"/>
              <w:autoSpaceDE w:val="0"/>
              <w:autoSpaceDN w:val="0"/>
              <w:adjustRightInd w:val="0"/>
              <w:spacing w:before="4" w:line="110" w:lineRule="exact"/>
              <w:rPr>
                <w:rFonts w:ascii="Times New Roman" w:hAnsi="Times New Roman" w:cs="Times New Roman"/>
                <w:sz w:val="20"/>
                <w:szCs w:val="20"/>
              </w:rPr>
            </w:pPr>
          </w:p>
          <w:p w:rsidRPr="00C05C1D" w:rsidR="00D325E8" w:rsidRDefault="00D325E8" w14:paraId="577B4717" w14:textId="77777777">
            <w:pPr>
              <w:widowControl w:val="0"/>
              <w:autoSpaceDE w:val="0"/>
              <w:autoSpaceDN w:val="0"/>
              <w:adjustRightInd w:val="0"/>
              <w:ind w:left="97"/>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1</w:t>
            </w:r>
          </w:p>
        </w:tc>
      </w:tr>
      <w:tr w:rsidRPr="00C05C1D" w:rsidR="00D325E8" w:rsidTr="00A84572" w14:paraId="724A38D9" w14:textId="77777777">
        <w:trPr>
          <w:trHeight w:val="72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0960951D" w14:textId="77777777">
            <w:pPr>
              <w:widowControl w:val="0"/>
              <w:autoSpaceDE w:val="0"/>
              <w:autoSpaceDN w:val="0"/>
              <w:adjustRightInd w:val="0"/>
              <w:spacing w:before="4" w:line="110" w:lineRule="exact"/>
              <w:rPr>
                <w:rFonts w:ascii="Times New Roman" w:hAnsi="Times New Roman" w:cs="Times New Roman"/>
                <w:sz w:val="20"/>
                <w:szCs w:val="20"/>
              </w:rPr>
            </w:pPr>
          </w:p>
          <w:p w:rsidRPr="00C05C1D" w:rsidR="00D325E8" w:rsidRDefault="00D325E8" w14:paraId="59452AC3" w14:textId="77777777">
            <w:pPr>
              <w:widowControl w:val="0"/>
              <w:autoSpaceDE w:val="0"/>
              <w:autoSpaceDN w:val="0"/>
              <w:adjustRightInd w:val="0"/>
              <w:ind w:left="174"/>
              <w:rPr>
                <w:rFonts w:ascii="Times New Roman" w:hAnsi="Times New Roman" w:cs="Times New Roman"/>
                <w:sz w:val="20"/>
                <w:szCs w:val="20"/>
              </w:rPr>
            </w:pPr>
            <w:r w:rsidRPr="00C05C1D">
              <w:rPr>
                <w:rFonts w:ascii="Times New Roman" w:hAnsi="Times New Roman" w:cs="Times New Roman"/>
                <w:b/>
                <w:bCs/>
                <w:sz w:val="20"/>
                <w:szCs w:val="20"/>
              </w:rPr>
              <w:t>In</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lif</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hich</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f</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llo</w:t>
            </w:r>
            <w:r w:rsidRPr="00C05C1D">
              <w:rPr>
                <w:rFonts w:ascii="Times New Roman" w:hAnsi="Times New Roman" w:cs="Times New Roman"/>
                <w:b/>
                <w:bCs/>
                <w:spacing w:val="4"/>
                <w:sz w:val="20"/>
                <w:szCs w:val="20"/>
              </w:rPr>
              <w:t>w</w:t>
            </w:r>
            <w:r w:rsidRPr="00C05C1D">
              <w:rPr>
                <w:rFonts w:ascii="Times New Roman" w:hAnsi="Times New Roman" w:cs="Times New Roman"/>
                <w:b/>
                <w:bCs/>
                <w:sz w:val="20"/>
                <w:szCs w:val="20"/>
              </w:rPr>
              <w:t>ing</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su</w:t>
            </w:r>
            <w:r w:rsidRPr="00C05C1D">
              <w:rPr>
                <w:rFonts w:ascii="Times New Roman" w:hAnsi="Times New Roman" w:cs="Times New Roman"/>
                <w:b/>
                <w:bCs/>
                <w:spacing w:val="1"/>
                <w:sz w:val="20"/>
                <w:szCs w:val="20"/>
              </w:rPr>
              <w:t>b</w:t>
            </w:r>
            <w:r w:rsidRPr="00C05C1D">
              <w:rPr>
                <w:rFonts w:ascii="Times New Roman" w:hAnsi="Times New Roman" w:cs="Times New Roman"/>
                <w:b/>
                <w:bCs/>
                <w:sz w:val="20"/>
                <w:szCs w:val="20"/>
              </w:rPr>
              <w:t>sta</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s</w:t>
            </w:r>
            <w:r w:rsidRPr="00C05C1D">
              <w:rPr>
                <w:rFonts w:ascii="Times New Roman" w:hAnsi="Times New Roman" w:cs="Times New Roman"/>
                <w:b/>
                <w:bCs/>
                <w:spacing w:val="-11"/>
                <w:sz w:val="20"/>
                <w:szCs w:val="20"/>
              </w:rPr>
              <w:t xml:space="preserve"> </w:t>
            </w:r>
            <w:r w:rsidRPr="00C05C1D">
              <w:rPr>
                <w:rFonts w:ascii="Times New Roman" w:hAnsi="Times New Roman" w:cs="Times New Roman"/>
                <w:b/>
                <w:bCs/>
                <w:sz w:val="20"/>
                <w:szCs w:val="20"/>
              </w:rPr>
              <w:t>ha</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3"/>
                <w:sz w:val="20"/>
                <w:szCs w:val="20"/>
              </w:rPr>
              <w:t xml:space="preserve"> y</w:t>
            </w:r>
            <w:r w:rsidRPr="00C05C1D">
              <w:rPr>
                <w:rFonts w:ascii="Times New Roman" w:hAnsi="Times New Roman" w:cs="Times New Roman"/>
                <w:b/>
                <w:bCs/>
                <w:sz w:val="20"/>
                <w:szCs w:val="20"/>
              </w:rPr>
              <w:t>ou</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s</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w:t>
            </w:r>
          </w:p>
          <w:p w:rsidRPr="00C05C1D" w:rsidR="00D325E8" w:rsidRDefault="00D325E8" w14:paraId="4D8661A4" w14:textId="77777777">
            <w:pPr>
              <w:widowControl w:val="0"/>
              <w:autoSpaceDE w:val="0"/>
              <w:autoSpaceDN w:val="0"/>
              <w:adjustRightInd w:val="0"/>
              <w:ind w:left="174"/>
              <w:rPr>
                <w:rFonts w:ascii="Times New Roman" w:hAnsi="Times New Roman" w:cs="Times New Roman"/>
                <w:sz w:val="20"/>
                <w:szCs w:val="20"/>
              </w:rPr>
            </w:pPr>
            <w:r w:rsidRPr="00C05C1D">
              <w:rPr>
                <w:rFonts w:ascii="Times New Roman" w:hAnsi="Times New Roman" w:cs="Times New Roman"/>
                <w:b/>
                <w:bCs/>
                <w:spacing w:val="1"/>
                <w:sz w:val="20"/>
                <w:szCs w:val="20"/>
              </w:rPr>
              <w:t>(</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ON</w:t>
            </w:r>
            <w:r w:rsidRPr="00C05C1D">
              <w:rPr>
                <w:rFonts w:ascii="Times New Roman" w:hAnsi="Times New Roman" w:cs="Times New Roman"/>
                <w:b/>
                <w:bCs/>
                <w:spacing w:val="-2"/>
                <w:sz w:val="20"/>
                <w:szCs w:val="20"/>
              </w:rPr>
              <w:t>-</w:t>
            </w:r>
            <w:r w:rsidRPr="00C05C1D">
              <w:rPr>
                <w:rFonts w:ascii="Times New Roman" w:hAnsi="Times New Roman" w:cs="Times New Roman"/>
                <w:b/>
                <w:bCs/>
                <w:spacing w:val="4"/>
                <w:sz w:val="20"/>
                <w:szCs w:val="20"/>
              </w:rPr>
              <w:t>M</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DI</w:t>
            </w:r>
            <w:r w:rsidRPr="00C05C1D">
              <w:rPr>
                <w:rFonts w:ascii="Times New Roman" w:hAnsi="Times New Roman" w:cs="Times New Roman"/>
                <w:b/>
                <w:bCs/>
                <w:spacing w:val="2"/>
                <w:sz w:val="20"/>
                <w:szCs w:val="20"/>
              </w:rPr>
              <w:t>C</w:t>
            </w:r>
            <w:r w:rsidRPr="00C05C1D">
              <w:rPr>
                <w:rFonts w:ascii="Times New Roman" w:hAnsi="Times New Roman" w:cs="Times New Roman"/>
                <w:b/>
                <w:bCs/>
                <w:spacing w:val="-5"/>
                <w:sz w:val="20"/>
                <w:szCs w:val="20"/>
              </w:rPr>
              <w:t>A</w:t>
            </w:r>
            <w:r w:rsidRPr="00C05C1D">
              <w:rPr>
                <w:rFonts w:ascii="Times New Roman" w:hAnsi="Times New Roman" w:cs="Times New Roman"/>
                <w:b/>
                <w:bCs/>
                <w:sz w:val="20"/>
                <w:szCs w:val="20"/>
              </w:rPr>
              <w:t>L</w:t>
            </w:r>
            <w:r w:rsidRPr="00C05C1D">
              <w:rPr>
                <w:rFonts w:ascii="Times New Roman" w:hAnsi="Times New Roman" w:cs="Times New Roman"/>
                <w:b/>
                <w:bCs/>
                <w:spacing w:val="-13"/>
                <w:sz w:val="20"/>
                <w:szCs w:val="20"/>
              </w:rPr>
              <w:t xml:space="preserve"> </w:t>
            </w:r>
            <w:r w:rsidRPr="00C05C1D">
              <w:rPr>
                <w:rFonts w:ascii="Times New Roman" w:hAnsi="Times New Roman" w:cs="Times New Roman"/>
                <w:b/>
                <w:bCs/>
                <w:sz w:val="20"/>
                <w:szCs w:val="20"/>
              </w:rPr>
              <w:t>U</w:t>
            </w:r>
            <w:r w:rsidRPr="00C05C1D">
              <w:rPr>
                <w:rFonts w:ascii="Times New Roman" w:hAnsi="Times New Roman" w:cs="Times New Roman"/>
                <w:b/>
                <w:bCs/>
                <w:spacing w:val="2"/>
                <w:sz w:val="20"/>
                <w:szCs w:val="20"/>
              </w:rPr>
              <w:t>S</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w:t>
            </w:r>
            <w:r w:rsidRPr="00C05C1D">
              <w:rPr>
                <w:rFonts w:ascii="Times New Roman" w:hAnsi="Times New Roman" w:cs="Times New Roman"/>
                <w:b/>
                <w:bCs/>
                <w:spacing w:val="3"/>
                <w:sz w:val="20"/>
                <w:szCs w:val="20"/>
              </w:rPr>
              <w:t>L</w:t>
            </w: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not</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z w:val="20"/>
                <w:szCs w:val="20"/>
              </w:rPr>
              <w:t>pre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ibed</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pacing w:val="3"/>
                <w:sz w:val="20"/>
                <w:szCs w:val="20"/>
              </w:rPr>
              <w:t>b</w:t>
            </w:r>
            <w:r w:rsidRPr="00C05C1D">
              <w:rPr>
                <w:rFonts w:ascii="Times New Roman" w:hAnsi="Times New Roman" w:cs="Times New Roman"/>
                <w:b/>
                <w:bCs/>
                <w:sz w:val="20"/>
                <w:szCs w:val="20"/>
              </w:rPr>
              <w:t>y</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yo</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health</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a</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pro</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ider”</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75CB283" w14:textId="77777777">
            <w:pPr>
              <w:widowControl w:val="0"/>
              <w:autoSpaceDE w:val="0"/>
              <w:autoSpaceDN w:val="0"/>
              <w:adjustRightInd w:val="0"/>
              <w:spacing w:before="14" w:line="220" w:lineRule="exact"/>
              <w:rPr>
                <w:rFonts w:ascii="Times New Roman" w:hAnsi="Times New Roman" w:cs="Times New Roman"/>
                <w:sz w:val="20"/>
                <w:szCs w:val="20"/>
              </w:rPr>
            </w:pPr>
          </w:p>
          <w:p w:rsidRPr="00C05C1D" w:rsidR="00D325E8" w:rsidRDefault="00D325E8" w14:paraId="7A390E93" w14:textId="77777777">
            <w:pPr>
              <w:widowControl w:val="0"/>
              <w:autoSpaceDE w:val="0"/>
              <w:autoSpaceDN w:val="0"/>
              <w:adjustRightInd w:val="0"/>
              <w:ind w:left="276" w:right="277"/>
              <w:jc w:val="center"/>
              <w:rPr>
                <w:rFonts w:ascii="Times New Roman" w:hAnsi="Times New Roman" w:cs="Times New Roman"/>
                <w:sz w:val="20"/>
                <w:szCs w:val="20"/>
              </w:rPr>
            </w:pPr>
            <w:r w:rsidRPr="00C05C1D">
              <w:rPr>
                <w:rFonts w:ascii="Times New Roman" w:hAnsi="Times New Roman" w:cs="Times New Roman"/>
                <w:b/>
                <w:bCs/>
                <w:w w:val="99"/>
                <w:sz w:val="20"/>
                <w:szCs w:val="20"/>
              </w:rPr>
              <w:t>No</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79F10613" w14:textId="77777777">
            <w:pPr>
              <w:widowControl w:val="0"/>
              <w:autoSpaceDE w:val="0"/>
              <w:autoSpaceDN w:val="0"/>
              <w:adjustRightInd w:val="0"/>
              <w:spacing w:before="14" w:line="220" w:lineRule="exact"/>
              <w:rPr>
                <w:rFonts w:ascii="Times New Roman" w:hAnsi="Times New Roman" w:cs="Times New Roman"/>
                <w:sz w:val="20"/>
                <w:szCs w:val="20"/>
              </w:rPr>
            </w:pPr>
          </w:p>
          <w:p w:rsidRPr="00C05C1D" w:rsidR="00D325E8" w:rsidRDefault="00D325E8" w14:paraId="2E82FDAA" w14:textId="77777777">
            <w:pPr>
              <w:widowControl w:val="0"/>
              <w:autoSpaceDE w:val="0"/>
              <w:autoSpaceDN w:val="0"/>
              <w:adjustRightInd w:val="0"/>
              <w:ind w:left="220"/>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es</w:t>
            </w:r>
          </w:p>
        </w:tc>
      </w:tr>
      <w:tr w:rsidRPr="00C05C1D" w:rsidR="00D325E8" w:rsidTr="00A84572" w14:paraId="39874629"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2473D1B9" w14:textId="77777777">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pr</w:t>
            </w:r>
            <w:r w:rsidRPr="00C05C1D">
              <w:rPr>
                <w:rFonts w:ascii="Times New Roman" w:hAnsi="Times New Roman" w:cs="Times New Roman"/>
                <w:spacing w:val="-2"/>
                <w:sz w:val="20"/>
                <w:szCs w:val="20"/>
              </w:rPr>
              <w:t>o</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g</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es, ch</w:t>
            </w:r>
            <w:r w:rsidRPr="00C05C1D">
              <w:rPr>
                <w:rFonts w:ascii="Times New Roman" w:hAnsi="Times New Roman" w:cs="Times New Roman"/>
                <w:spacing w:val="-1"/>
                <w:sz w:val="20"/>
                <w:szCs w:val="20"/>
              </w:rPr>
              <w:t>e</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A416779" w14:textId="77777777">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0A2B4874" w14:textId="77777777">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47E816C1" w14:textId="77777777">
        <w:trPr>
          <w:trHeight w:val="372"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159B5954" w14:textId="77777777">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2.</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3BEBB78" w14:textId="77777777">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472A96CD" w14:textId="77777777">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1F6229BF"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2DBDD39D" w14:textId="77777777">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3.</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s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 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sh,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666BFE48" w14:textId="77777777">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5806FE99" w14:textId="77777777">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7FC5B959"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13E84906" w14:textId="77777777">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4.</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 etc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51462D57" w14:textId="77777777">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0C464B5C" w14:textId="77777777">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1DBFA4EE"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5F647C9F" w14:textId="77777777">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5.</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ne </w:t>
            </w:r>
            <w:r w:rsidRPr="00C05C1D">
              <w:rPr>
                <w:rFonts w:ascii="Times New Roman" w:hAnsi="Times New Roman" w:cs="Times New Roman"/>
                <w:spacing w:val="1"/>
                <w:sz w:val="20"/>
                <w:szCs w:val="20"/>
              </w:rPr>
              <w:t>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 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ec</w:t>
            </w:r>
            <w:r w:rsidRPr="00C05C1D">
              <w:rPr>
                <w:rFonts w:ascii="Times New Roman" w:hAnsi="Times New Roman" w:cs="Times New Roman"/>
                <w:spacing w:val="-3"/>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D0DD22E" w14:textId="77777777">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0644F034" w14:textId="77777777">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108F7AF3"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5C26EE1D" w14:textId="77777777">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 xml:space="preserve">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5C89BC74" w14:textId="77777777">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2B0F99E4" w14:textId="77777777">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61AE82E2"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6B6C7BD0" w14:textId="77777777">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7.</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um,</w:t>
            </w:r>
            <w:r w:rsidRPr="00C05C1D">
              <w:rPr>
                <w:rFonts w:ascii="Times New Roman" w:hAnsi="Times New Roman" w:cs="Times New Roman"/>
                <w:spacing w:val="3"/>
                <w:sz w:val="20"/>
                <w:szCs w:val="20"/>
              </w:rPr>
              <w:t xml:space="preserve"> </w:t>
            </w:r>
            <w:proofErr w:type="spellStart"/>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proofErr w:type="spellEnd"/>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BD6DBF7" w14:textId="77777777">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3CC160E2" w14:textId="77777777">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6713EAD6" w14:textId="77777777">
        <w:trPr>
          <w:trHeight w:val="372"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7EE00E8F" w14:textId="77777777">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8.</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749B8AD1" w14:textId="77777777">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0E297255" w14:textId="77777777">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777D5C2B"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02250A48" w14:textId="77777777">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62082D44" w14:textId="77777777">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6EBD83FC" w14:textId="77777777">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10849C1E" w14:textId="77777777">
        <w:trPr>
          <w:trHeight w:val="422"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C05C1D" w:rsidR="00D325E8" w:rsidRDefault="00D325E8" w14:paraId="1F45E71E" w14:textId="77777777">
            <w:pPr>
              <w:widowControl w:val="0"/>
              <w:autoSpaceDE w:val="0"/>
              <w:autoSpaceDN w:val="0"/>
              <w:adjustRightInd w:val="0"/>
              <w:spacing w:before="76"/>
              <w:ind w:left="45"/>
              <w:rPr>
                <w:rFonts w:ascii="Times New Roman" w:hAnsi="Times New Roman" w:cs="Times New Roman"/>
                <w:sz w:val="20"/>
                <w:szCs w:val="20"/>
              </w:rPr>
            </w:pPr>
            <w:r w:rsidRPr="00C05C1D">
              <w:rPr>
                <w:rFonts w:ascii="Times New Roman" w:hAnsi="Times New Roman" w:cs="Times New Roman"/>
                <w:sz w:val="20"/>
                <w:szCs w:val="20"/>
              </w:rPr>
              <w:t xml:space="preserve">10. </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r –</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C05C1D" w:rsidR="00D325E8" w:rsidRDefault="00D325E8" w14:paraId="57C0295D" w14:textId="77777777">
            <w:pPr>
              <w:widowControl w:val="0"/>
              <w:autoSpaceDE w:val="0"/>
              <w:autoSpaceDN w:val="0"/>
              <w:adjustRightInd w:val="0"/>
              <w:spacing w:before="7" w:line="110" w:lineRule="exact"/>
              <w:rPr>
                <w:rFonts w:ascii="Times New Roman" w:hAnsi="Times New Roman" w:cs="Times New Roman"/>
                <w:sz w:val="20"/>
                <w:szCs w:val="20"/>
              </w:rPr>
            </w:pPr>
          </w:p>
          <w:p w:rsidRPr="00C05C1D" w:rsidR="00D325E8" w:rsidRDefault="00D325E8" w14:paraId="01FFA8DC" w14:textId="77777777">
            <w:pPr>
              <w:widowControl w:val="0"/>
              <w:autoSpaceDE w:val="0"/>
              <w:autoSpaceDN w:val="0"/>
              <w:adjustRightInd w:val="0"/>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C05C1D" w:rsidR="00D325E8" w:rsidRDefault="00D325E8" w14:paraId="47FDABC1" w14:textId="77777777">
            <w:pPr>
              <w:widowControl w:val="0"/>
              <w:autoSpaceDE w:val="0"/>
              <w:autoSpaceDN w:val="0"/>
              <w:adjustRightInd w:val="0"/>
              <w:spacing w:before="7" w:line="110" w:lineRule="exact"/>
              <w:rPr>
                <w:rFonts w:ascii="Times New Roman" w:hAnsi="Times New Roman" w:cs="Times New Roman"/>
                <w:sz w:val="20"/>
                <w:szCs w:val="20"/>
              </w:rPr>
            </w:pPr>
          </w:p>
          <w:p w:rsidRPr="00C05C1D" w:rsidR="00D325E8" w:rsidRDefault="00D325E8" w14:paraId="69B2EEEB" w14:textId="77777777">
            <w:pPr>
              <w:widowControl w:val="0"/>
              <w:autoSpaceDE w:val="0"/>
              <w:autoSpaceDN w:val="0"/>
              <w:adjustRightInd w:val="0"/>
              <w:ind w:left="298" w:right="300"/>
              <w:jc w:val="center"/>
              <w:rPr>
                <w:rFonts w:ascii="Times New Roman" w:hAnsi="Times New Roman" w:cs="Times New Roman"/>
                <w:sz w:val="20"/>
                <w:szCs w:val="20"/>
              </w:rPr>
            </w:pPr>
            <w:r w:rsidRPr="00C05C1D">
              <w:rPr>
                <w:rFonts w:ascii="Times New Roman" w:hAnsi="Times New Roman" w:cs="Times New Roman"/>
                <w:sz w:val="20"/>
                <w:szCs w:val="20"/>
              </w:rPr>
              <w:t>3</w:t>
            </w:r>
          </w:p>
        </w:tc>
      </w:tr>
    </w:tbl>
    <w:p w:rsidRPr="00C05C1D" w:rsidR="00D325E8" w:rsidRDefault="00D325E8" w14:paraId="4A65F035" w14:textId="77777777">
      <w:pPr>
        <w:widowControl w:val="0"/>
        <w:autoSpaceDE w:val="0"/>
        <w:autoSpaceDN w:val="0"/>
        <w:adjustRightInd w:val="0"/>
        <w:spacing w:before="3" w:line="140" w:lineRule="exact"/>
        <w:rPr>
          <w:rFonts w:ascii="Times New Roman" w:hAnsi="Times New Roman" w:cs="Times New Roman"/>
          <w:sz w:val="20"/>
          <w:szCs w:val="20"/>
        </w:rPr>
      </w:pPr>
    </w:p>
    <w:p w:rsidRPr="00C05C1D" w:rsidR="00D325E8" w:rsidRDefault="00955069" w14:paraId="43BCFBC4" w14:textId="77777777">
      <w:pPr>
        <w:widowControl w:val="0"/>
        <w:autoSpaceDE w:val="0"/>
        <w:autoSpaceDN w:val="0"/>
        <w:adjustRightInd w:val="0"/>
        <w:spacing w:line="200" w:lineRule="exact"/>
        <w:rPr>
          <w:rFonts w:ascii="Times New Roman" w:hAnsi="Times New Roman" w:cs="Times New Roman"/>
          <w:sz w:val="20"/>
          <w:szCs w:val="20"/>
        </w:rPr>
      </w:pPr>
      <w:r>
        <w:rPr>
          <w:rFonts w:ascii="Times New Roman" w:hAnsi="Times New Roman" w:cs="Times New Roman"/>
          <w:noProof/>
        </w:rPr>
        <w:pict w14:anchorId="222480F8">
          <v:group id="_x0000_s1046" style="position:absolute;margin-left:71.5pt;margin-top:5pt;width:458.9pt;height:38.85pt;z-index:-251653120;mso-position-horizontal-relative:page" coordsize="11293,777" coordorigin="474,-100" o:allowincell="f">
            <v:shape id="_x0000_s1047" style="position:absolute;left:484;top:-90;width:11273;height:0" coordsize="11273,0" o:allowincell="f" filled="f" strokeweight=".58pt" path="m,l11272,e">
              <v:path arrowok="t"/>
            </v:shape>
            <v:shape id="_x0000_s1048" style="position:absolute;left:480;top:-95;width:0;height:766" coordsize="0,766" o:allowincell="f" filled="f" strokeweight=".58pt" path="m,l,766e">
              <v:path arrowok="t"/>
            </v:shape>
            <v:shape id="_x0000_s1049" style="position:absolute;left:484;top:666;width:11273;height:0" coordsize="11273,0" o:allowincell="f" filled="f" strokeweight=".20458mm" path="m,l11272,e">
              <v:path arrowok="t"/>
            </v:shape>
            <v:shape id="_x0000_s1050" style="position:absolute;left:11761;top:-95;width:0;height:766" coordsize="0,766" o:allowincell="f" filled="f" strokeweight=".20458mm" path="m,l,766e">
              <v:path arrowok="t"/>
            </v:shape>
            <w10:wrap anchorx="page"/>
          </v:group>
        </w:pict>
      </w:r>
    </w:p>
    <w:p w:rsidRPr="00C05C1D" w:rsidR="00D325E8" w:rsidRDefault="00D325E8" w14:paraId="4413783A" w14:textId="77777777">
      <w:pPr>
        <w:widowControl w:val="0"/>
        <w:autoSpaceDE w:val="0"/>
        <w:autoSpaceDN w:val="0"/>
        <w:adjustRightInd w:val="0"/>
        <w:spacing w:before="37" w:line="252" w:lineRule="exact"/>
        <w:ind w:left="208" w:right="725"/>
        <w:rPr>
          <w:rFonts w:ascii="Times New Roman" w:hAnsi="Times New Roman" w:cs="Times New Roman"/>
          <w:sz w:val="20"/>
          <w:szCs w:val="20"/>
        </w:rPr>
      </w:pPr>
      <w:r w:rsidRPr="00C05C1D">
        <w:rPr>
          <w:rFonts w:ascii="Times New Roman" w:hAnsi="Times New Roman" w:cs="Times New Roman"/>
          <w:spacing w:val="-1"/>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xml:space="preserve">l </w:t>
      </w:r>
      <w:r w:rsidRPr="00C05C1D">
        <w:rPr>
          <w:rFonts w:ascii="Times New Roman" w:hAnsi="Times New Roman" w:cs="Times New Roman"/>
          <w:spacing w:val="2"/>
          <w:sz w:val="20"/>
          <w:szCs w:val="20"/>
        </w:rPr>
        <w:t>q</w:t>
      </w:r>
      <w:r w:rsidRPr="00C05C1D">
        <w:rPr>
          <w:rFonts w:ascii="Times New Roman" w:hAnsi="Times New Roman" w:cs="Times New Roman"/>
          <w:sz w:val="20"/>
          <w:szCs w:val="20"/>
        </w:rPr>
        <w:t>u</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 1</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1</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 xml:space="preserve">10)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NO</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2"/>
          <w:sz w:val="20"/>
          <w:szCs w:val="20"/>
        </w:rPr>
        <w:t>k</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 xml:space="preserve">o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 8</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6</w:t>
      </w:r>
      <w:r w:rsidRPr="00C05C1D">
        <w:rPr>
          <w:rFonts w:ascii="Times New Roman" w:hAnsi="Times New Roman" w:cs="Times New Roman"/>
          <w:spacing w:val="-3"/>
          <w:sz w:val="20"/>
          <w:szCs w:val="20"/>
        </w:rPr>
        <w:t>1</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r w:rsidRPr="00C05C1D">
        <w:rPr>
          <w:rFonts w:ascii="Times New Roman" w:hAnsi="Times New Roman" w:cs="Times New Roman"/>
          <w:spacing w:val="60"/>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er</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se,</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k</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 xml:space="preserve">o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2</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w:t>
      </w:r>
      <w:r w:rsidRPr="00C05C1D">
        <w:rPr>
          <w:rFonts w:ascii="Times New Roman" w:hAnsi="Times New Roman" w:cs="Times New Roman"/>
          <w:sz w:val="20"/>
          <w:szCs w:val="20"/>
        </w:rPr>
        <w:t xml:space="preserve">or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se su</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ces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ered</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Y</w:t>
      </w:r>
      <w:r w:rsidRPr="00C05C1D">
        <w:rPr>
          <w:rFonts w:ascii="Times New Roman" w:hAnsi="Times New Roman" w:cs="Times New Roman"/>
          <w:spacing w:val="-1"/>
          <w:sz w:val="20"/>
          <w:szCs w:val="20"/>
        </w:rPr>
        <w:t>ES</w:t>
      </w:r>
      <w:r w:rsidRPr="00C05C1D">
        <w:rPr>
          <w:rFonts w:ascii="Times New Roman" w:hAnsi="Times New Roman" w:cs="Times New Roman"/>
          <w:sz w:val="20"/>
          <w:szCs w:val="20"/>
        </w:rPr>
        <w:t>.</w:t>
      </w:r>
    </w:p>
    <w:p w:rsidRPr="00C05C1D" w:rsidR="00D325E8" w:rsidRDefault="00D325E8" w14:paraId="39F823BC" w14:textId="77777777">
      <w:pPr>
        <w:widowControl w:val="0"/>
        <w:autoSpaceDE w:val="0"/>
        <w:autoSpaceDN w:val="0"/>
        <w:adjustRightInd w:val="0"/>
        <w:spacing w:before="37" w:line="252" w:lineRule="exact"/>
        <w:ind w:left="208" w:right="725"/>
        <w:rPr>
          <w:rFonts w:ascii="Times New Roman" w:hAnsi="Times New Roman" w:cs="Times New Roman"/>
          <w:sz w:val="20"/>
          <w:szCs w:val="20"/>
        </w:rPr>
        <w:sectPr w:rsidRPr="00C05C1D" w:rsidR="00D325E8" w:rsidSect="00A84572">
          <w:headerReference w:type="default" r:id="rId8"/>
          <w:footerReference w:type="default" r:id="rId9"/>
          <w:pgSz w:w="12240" w:h="15840" w:code="1"/>
          <w:pgMar w:top="1080" w:right="1080" w:bottom="1080" w:left="1080" w:header="720" w:footer="720" w:gutter="0"/>
          <w:cols w:space="720"/>
          <w:docGrid w:linePitch="360"/>
        </w:sectPr>
      </w:pPr>
    </w:p>
    <w:p w:rsidRPr="00C05C1D" w:rsidR="00D325E8" w:rsidRDefault="00D325E8" w14:paraId="7F7FB4E4" w14:textId="77777777">
      <w:pPr>
        <w:widowControl w:val="0"/>
        <w:autoSpaceDE w:val="0"/>
        <w:autoSpaceDN w:val="0"/>
        <w:adjustRightInd w:val="0"/>
        <w:spacing w:before="12" w:line="220" w:lineRule="exact"/>
        <w:rPr>
          <w:rFonts w:ascii="Times New Roman" w:hAnsi="Times New Roman" w:cs="Times New Roman"/>
          <w:sz w:val="20"/>
          <w:szCs w:val="20"/>
        </w:rPr>
      </w:pPr>
    </w:p>
    <w:tbl>
      <w:tblPr>
        <w:tblW w:w="10515" w:type="dxa"/>
        <w:jc w:val="center"/>
        <w:tblLayout w:type="fixed"/>
        <w:tblCellMar>
          <w:left w:w="0" w:type="dxa"/>
          <w:right w:w="0" w:type="dxa"/>
        </w:tblCellMar>
        <w:tblLook w:val="0000" w:firstRow="0" w:lastRow="0" w:firstColumn="0" w:lastColumn="0" w:noHBand="0" w:noVBand="0"/>
      </w:tblPr>
      <w:tblGrid>
        <w:gridCol w:w="7688"/>
        <w:gridCol w:w="540"/>
        <w:gridCol w:w="630"/>
        <w:gridCol w:w="450"/>
        <w:gridCol w:w="381"/>
        <w:gridCol w:w="826"/>
      </w:tblGrid>
      <w:tr w:rsidRPr="00C05C1D" w:rsidR="00D325E8" w:rsidTr="00A84572" w14:paraId="3C7DCEFB" w14:textId="77777777">
        <w:trPr>
          <w:trHeight w:val="482" w:hRule="exact"/>
          <w:jc w:val="center"/>
        </w:trPr>
        <w:tc>
          <w:tcPr>
            <w:tcW w:w="10515" w:type="dxa"/>
            <w:gridSpan w:val="6"/>
            <w:tcBorders>
              <w:top w:val="single" w:color="000000" w:sz="4" w:space="0"/>
              <w:left w:val="single" w:color="000000" w:sz="6" w:space="0"/>
              <w:bottom w:val="nil"/>
              <w:right w:val="single" w:color="000000" w:sz="4" w:space="0"/>
            </w:tcBorders>
            <w:shd w:val="clear" w:color="auto" w:fill="DFDFDF"/>
          </w:tcPr>
          <w:p w:rsidRPr="00C05C1D" w:rsidR="00D325E8" w:rsidRDefault="00D325E8" w14:paraId="614B879C" w14:textId="77777777">
            <w:pPr>
              <w:widowControl w:val="0"/>
              <w:autoSpaceDE w:val="0"/>
              <w:autoSpaceDN w:val="0"/>
              <w:adjustRightInd w:val="0"/>
              <w:spacing w:before="5" w:line="110" w:lineRule="exact"/>
              <w:rPr>
                <w:rFonts w:ascii="Times New Roman" w:hAnsi="Times New Roman" w:cs="Times New Roman"/>
                <w:sz w:val="20"/>
                <w:szCs w:val="20"/>
              </w:rPr>
            </w:pPr>
          </w:p>
          <w:p w:rsidRPr="00C05C1D" w:rsidR="00D325E8" w:rsidRDefault="00D325E8" w14:paraId="299E6462" w14:textId="77777777">
            <w:pPr>
              <w:widowControl w:val="0"/>
              <w:autoSpaceDE w:val="0"/>
              <w:autoSpaceDN w:val="0"/>
              <w:adjustRightInd w:val="0"/>
              <w:ind w:left="85"/>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2</w:t>
            </w:r>
          </w:p>
        </w:tc>
      </w:tr>
      <w:tr w:rsidRPr="00C05C1D" w:rsidR="00D325E8" w:rsidTr="00A84572" w14:paraId="6F75A458" w14:textId="77777777">
        <w:trPr>
          <w:trHeight w:val="1318"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417A42AF"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0A5D02B4" w14:textId="77777777">
            <w:pPr>
              <w:widowControl w:val="0"/>
              <w:autoSpaceDE w:val="0"/>
              <w:autoSpaceDN w:val="0"/>
              <w:adjustRightInd w:val="0"/>
              <w:spacing w:before="7" w:line="200" w:lineRule="exact"/>
              <w:rPr>
                <w:rFonts w:ascii="Times New Roman" w:hAnsi="Times New Roman" w:cs="Times New Roman"/>
                <w:sz w:val="20"/>
                <w:szCs w:val="20"/>
              </w:rPr>
            </w:pPr>
          </w:p>
          <w:p w:rsidRPr="00C05C1D" w:rsidR="00D325E8" w:rsidRDefault="00D325E8" w14:paraId="2D3D5FAD" w14:textId="77777777">
            <w:pPr>
              <w:widowControl w:val="0"/>
              <w:autoSpaceDE w:val="0"/>
              <w:autoSpaceDN w:val="0"/>
              <w:adjustRightInd w:val="0"/>
              <w:spacing w:line="293" w:lineRule="auto"/>
              <w:ind w:left="102" w:right="194"/>
              <w:rPr>
                <w:rFonts w:ascii="Times New Roman" w:hAnsi="Times New Roman" w:cs="Times New Roman"/>
                <w:sz w:val="20"/>
                <w:szCs w:val="20"/>
              </w:rPr>
            </w:pP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w:t>
            </w:r>
            <w:r w:rsidRPr="00C05C1D">
              <w:rPr>
                <w:rFonts w:ascii="Times New Roman" w:hAnsi="Times New Roman" w:cs="Times New Roman"/>
                <w:b/>
                <w:bCs/>
                <w:spacing w:val="-1"/>
                <w:sz w:val="20"/>
                <w:szCs w:val="20"/>
              </w:rPr>
              <w:t>r</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mon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hs,</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z w:val="20"/>
                <w:szCs w:val="20"/>
              </w:rPr>
              <w:t>how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2"/>
                <w:sz w:val="20"/>
                <w:szCs w:val="20"/>
              </w:rPr>
              <w:t>o</w:t>
            </w:r>
            <w:r w:rsidRPr="00C05C1D">
              <w:rPr>
                <w:rFonts w:ascii="Times New Roman" w:hAnsi="Times New Roman" w:cs="Times New Roman"/>
                <w:b/>
                <w:bCs/>
                <w:spacing w:val="1"/>
                <w:sz w:val="20"/>
                <w:szCs w:val="20"/>
              </w:rPr>
              <w:t>ft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u</w:t>
            </w:r>
            <w:r w:rsidRPr="00C05C1D">
              <w:rPr>
                <w:rFonts w:ascii="Times New Roman" w:hAnsi="Times New Roman" w:cs="Times New Roman"/>
                <w:b/>
                <w:bCs/>
                <w:spacing w:val="2"/>
                <w:sz w:val="20"/>
                <w:szCs w:val="20"/>
              </w:rPr>
              <w:t>s</w:t>
            </w:r>
            <w:r w:rsidRPr="00C05C1D">
              <w:rPr>
                <w:rFonts w:ascii="Times New Roman" w:hAnsi="Times New Roman" w:cs="Times New Roman"/>
                <w:b/>
                <w:bCs/>
                <w:sz w:val="20"/>
                <w:szCs w:val="20"/>
              </w:rPr>
              <w:t>ed</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ubsta</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s</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pacing w:val="3"/>
                <w:sz w:val="20"/>
                <w:szCs w:val="20"/>
              </w:rPr>
              <w:t>m</w:t>
            </w:r>
            <w:r w:rsidRPr="00C05C1D">
              <w:rPr>
                <w:rFonts w:ascii="Times New Roman" w:hAnsi="Times New Roman" w:cs="Times New Roman"/>
                <w:b/>
                <w:bCs/>
                <w:sz w:val="20"/>
                <w:szCs w:val="20"/>
              </w:rPr>
              <w:t>en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 xml:space="preserve">ed? </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nly</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a</w:t>
            </w:r>
            <w:r w:rsidRPr="00C05C1D">
              <w:rPr>
                <w:rFonts w:ascii="Times New Roman" w:hAnsi="Times New Roman" w:cs="Times New Roman"/>
                <w:b/>
                <w:bCs/>
                <w:spacing w:val="2"/>
                <w:sz w:val="20"/>
                <w:szCs w:val="20"/>
              </w:rPr>
              <w:t>n</w:t>
            </w:r>
            <w:r w:rsidRPr="00C05C1D">
              <w:rPr>
                <w:rFonts w:ascii="Times New Roman" w:hAnsi="Times New Roman" w:cs="Times New Roman"/>
                <w:b/>
                <w:bCs/>
                <w:sz w:val="20"/>
                <w:szCs w:val="20"/>
              </w:rPr>
              <w:t>s</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er</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for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hose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sz w:val="20"/>
                <w:szCs w:val="20"/>
              </w:rPr>
              <w:t>m</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k</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s</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a</w:t>
            </w:r>
            <w:r w:rsidRPr="00C05C1D">
              <w:rPr>
                <w:rFonts w:ascii="Times New Roman" w:hAnsi="Times New Roman" w:cs="Times New Roman"/>
                <w:b/>
                <w:bCs/>
                <w:sz w:val="20"/>
                <w:szCs w:val="20"/>
              </w:rPr>
              <w:t>bo</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p>
        </w:tc>
        <w:tc>
          <w:tcPr>
            <w:tcW w:w="540" w:type="dxa"/>
            <w:tcBorders>
              <w:top w:val="single" w:color="000000" w:sz="4" w:space="0"/>
              <w:left w:val="single" w:color="000000" w:sz="4" w:space="0"/>
              <w:bottom w:val="single" w:color="000000" w:sz="4" w:space="0"/>
              <w:right w:val="single" w:color="000000" w:sz="4" w:space="0"/>
            </w:tcBorders>
            <w:textDirection w:val="btLr"/>
          </w:tcPr>
          <w:p w:rsidRPr="00C05C1D" w:rsidR="00D325E8" w:rsidRDefault="00D325E8" w14:paraId="268C30BD" w14:textId="77777777">
            <w:pPr>
              <w:widowControl w:val="0"/>
              <w:autoSpaceDE w:val="0"/>
              <w:autoSpaceDN w:val="0"/>
              <w:adjustRightInd w:val="0"/>
              <w:spacing w:before="4" w:line="100" w:lineRule="exact"/>
              <w:rPr>
                <w:rFonts w:ascii="Times New Roman" w:hAnsi="Times New Roman" w:cs="Times New Roman"/>
                <w:sz w:val="20"/>
                <w:szCs w:val="20"/>
              </w:rPr>
            </w:pPr>
          </w:p>
          <w:p w:rsidRPr="00C05C1D" w:rsidR="00D325E8" w:rsidRDefault="00D325E8" w14:paraId="6B3681AC" w14:textId="77777777">
            <w:pPr>
              <w:widowControl w:val="0"/>
              <w:autoSpaceDE w:val="0"/>
              <w:autoSpaceDN w:val="0"/>
              <w:adjustRightInd w:val="0"/>
              <w:ind w:left="373"/>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630" w:type="dxa"/>
            <w:tcBorders>
              <w:top w:val="single" w:color="000000" w:sz="4" w:space="0"/>
              <w:left w:val="single" w:color="000000" w:sz="4" w:space="0"/>
              <w:bottom w:val="single" w:color="000000" w:sz="4" w:space="0"/>
              <w:right w:val="single" w:color="000000" w:sz="4" w:space="0"/>
            </w:tcBorders>
            <w:textDirection w:val="btLr"/>
          </w:tcPr>
          <w:p w:rsidRPr="00C05C1D" w:rsidR="00D325E8" w:rsidRDefault="00D325E8" w14:paraId="25199A79" w14:textId="77777777">
            <w:pPr>
              <w:widowControl w:val="0"/>
              <w:autoSpaceDE w:val="0"/>
              <w:autoSpaceDN w:val="0"/>
              <w:adjustRightInd w:val="0"/>
              <w:spacing w:before="5" w:line="100" w:lineRule="exact"/>
              <w:rPr>
                <w:rFonts w:ascii="Times New Roman" w:hAnsi="Times New Roman" w:cs="Times New Roman"/>
                <w:sz w:val="20"/>
                <w:szCs w:val="20"/>
              </w:rPr>
            </w:pPr>
          </w:p>
          <w:p w:rsidRPr="00C05C1D" w:rsidR="00D325E8" w:rsidRDefault="00D325E8" w14:paraId="6247D884" w14:textId="77777777">
            <w:pPr>
              <w:widowControl w:val="0"/>
              <w:autoSpaceDE w:val="0"/>
              <w:autoSpaceDN w:val="0"/>
              <w:adjustRightInd w:val="0"/>
              <w:ind w:left="275"/>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p>
          <w:p w:rsidRPr="00C05C1D" w:rsidR="00D325E8" w:rsidRDefault="00D325E8" w14:paraId="794A2182" w14:textId="77777777">
            <w:pPr>
              <w:widowControl w:val="0"/>
              <w:autoSpaceDE w:val="0"/>
              <w:autoSpaceDN w:val="0"/>
              <w:adjustRightInd w:val="0"/>
              <w:spacing w:before="7" w:line="223" w:lineRule="exact"/>
              <w:ind w:left="373"/>
              <w:rPr>
                <w:rFonts w:ascii="Times New Roman" w:hAnsi="Times New Roman" w:cs="Times New Roman"/>
                <w:sz w:val="20"/>
                <w:szCs w:val="20"/>
              </w:rPr>
            </w:pPr>
            <w:r w:rsidRPr="00C05C1D">
              <w:rPr>
                <w:rFonts w:ascii="Times New Roman" w:hAnsi="Times New Roman" w:cs="Times New Roman"/>
                <w:b/>
                <w:bCs/>
                <w:position w:val="-1"/>
                <w:sz w:val="20"/>
                <w:szCs w:val="20"/>
              </w:rPr>
              <w:t>T</w:t>
            </w:r>
            <w:r w:rsidRPr="00C05C1D">
              <w:rPr>
                <w:rFonts w:ascii="Times New Roman" w:hAnsi="Times New Roman" w:cs="Times New Roman"/>
                <w:b/>
                <w:bCs/>
                <w:spacing w:val="1"/>
                <w:position w:val="-1"/>
                <w:sz w:val="20"/>
                <w:szCs w:val="20"/>
              </w:rPr>
              <w:t>w</w:t>
            </w:r>
            <w:r w:rsidRPr="00C05C1D">
              <w:rPr>
                <w:rFonts w:ascii="Times New Roman" w:hAnsi="Times New Roman" w:cs="Times New Roman"/>
                <w:b/>
                <w:bCs/>
                <w:position w:val="-1"/>
                <w:sz w:val="20"/>
                <w:szCs w:val="20"/>
              </w:rPr>
              <w:t>ice</w:t>
            </w:r>
          </w:p>
        </w:tc>
        <w:tc>
          <w:tcPr>
            <w:tcW w:w="450" w:type="dxa"/>
            <w:tcBorders>
              <w:top w:val="single" w:color="000000" w:sz="4" w:space="0"/>
              <w:left w:val="single" w:color="000000" w:sz="4" w:space="0"/>
              <w:bottom w:val="single" w:color="000000" w:sz="4" w:space="0"/>
              <w:right w:val="single" w:color="000000" w:sz="4" w:space="0"/>
            </w:tcBorders>
            <w:textDirection w:val="btLr"/>
          </w:tcPr>
          <w:p w:rsidRPr="00C05C1D" w:rsidR="00D325E8" w:rsidRDefault="00D325E8" w14:paraId="2BF46519" w14:textId="77777777">
            <w:pPr>
              <w:widowControl w:val="0"/>
              <w:autoSpaceDE w:val="0"/>
              <w:autoSpaceDN w:val="0"/>
              <w:adjustRightInd w:val="0"/>
              <w:spacing w:before="7" w:line="100" w:lineRule="exact"/>
              <w:rPr>
                <w:rFonts w:ascii="Times New Roman" w:hAnsi="Times New Roman" w:cs="Times New Roman"/>
                <w:sz w:val="20"/>
                <w:szCs w:val="20"/>
              </w:rPr>
            </w:pPr>
          </w:p>
          <w:p w:rsidRPr="00C05C1D" w:rsidR="00D325E8" w:rsidRDefault="00D325E8" w14:paraId="59D74713" w14:textId="77777777">
            <w:pPr>
              <w:widowControl w:val="0"/>
              <w:autoSpaceDE w:val="0"/>
              <w:autoSpaceDN w:val="0"/>
              <w:adjustRightInd w:val="0"/>
              <w:ind w:left="268"/>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381" w:type="dxa"/>
            <w:tcBorders>
              <w:top w:val="single" w:color="000000" w:sz="4" w:space="0"/>
              <w:left w:val="single" w:color="000000" w:sz="4" w:space="0"/>
              <w:bottom w:val="single" w:color="000000" w:sz="4" w:space="0"/>
              <w:right w:val="single" w:color="000000" w:sz="4" w:space="0"/>
            </w:tcBorders>
            <w:textDirection w:val="btLr"/>
          </w:tcPr>
          <w:p w:rsidRPr="00C05C1D" w:rsidR="00D325E8" w:rsidRDefault="00D325E8" w14:paraId="32CE7952" w14:textId="77777777">
            <w:pPr>
              <w:widowControl w:val="0"/>
              <w:autoSpaceDE w:val="0"/>
              <w:autoSpaceDN w:val="0"/>
              <w:adjustRightInd w:val="0"/>
              <w:spacing w:before="4" w:line="100" w:lineRule="exact"/>
              <w:rPr>
                <w:rFonts w:ascii="Times New Roman" w:hAnsi="Times New Roman" w:cs="Times New Roman"/>
                <w:sz w:val="20"/>
                <w:szCs w:val="20"/>
              </w:rPr>
            </w:pPr>
          </w:p>
          <w:p w:rsidRPr="00C05C1D" w:rsidR="00D325E8" w:rsidRDefault="00D325E8" w14:paraId="36111B54" w14:textId="77777777">
            <w:pPr>
              <w:widowControl w:val="0"/>
              <w:autoSpaceDE w:val="0"/>
              <w:autoSpaceDN w:val="0"/>
              <w:adjustRightInd w:val="0"/>
              <w:ind w:left="306"/>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826" w:type="dxa"/>
            <w:tcBorders>
              <w:top w:val="single" w:color="000000" w:sz="4" w:space="0"/>
              <w:left w:val="single" w:color="000000" w:sz="4" w:space="0"/>
              <w:bottom w:val="single" w:color="000000" w:sz="4" w:space="0"/>
              <w:right w:val="single" w:color="000000" w:sz="4" w:space="0"/>
            </w:tcBorders>
            <w:textDirection w:val="btLr"/>
          </w:tcPr>
          <w:p w:rsidRPr="00C05C1D" w:rsidR="00D325E8" w:rsidRDefault="00D325E8" w14:paraId="49522581" w14:textId="77777777">
            <w:pPr>
              <w:widowControl w:val="0"/>
              <w:autoSpaceDE w:val="0"/>
              <w:autoSpaceDN w:val="0"/>
              <w:adjustRightInd w:val="0"/>
              <w:spacing w:before="3" w:line="246" w:lineRule="auto"/>
              <w:ind w:left="267" w:right="271"/>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 Alm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st Daily</w:t>
            </w:r>
          </w:p>
        </w:tc>
      </w:tr>
      <w:tr w:rsidRPr="00C05C1D" w:rsidR="00D325E8" w:rsidTr="00A84572" w14:paraId="26AAB468"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0F2EC60C" w14:textId="77777777">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10707A6D" w14:textId="77777777">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RDefault="00D325E8" w14:paraId="461566B0" w14:textId="77777777">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E114587" w14:textId="77777777">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C05C1D" w:rsidR="00D325E8" w:rsidRDefault="00D325E8" w14:paraId="37A532D8" w14:textId="77777777">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C05C1D" w:rsidR="00D325E8" w:rsidRDefault="00D325E8" w14:paraId="579C6A66" w14:textId="77777777">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7FFF3245" w14:textId="77777777">
        <w:trPr>
          <w:trHeight w:val="377"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7DD7BC17" w14:textId="77777777">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5857B50A" w14:textId="77777777">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7C9360C" w14:textId="77777777">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D2B360A" w14:textId="77777777">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C05C1D" w:rsidR="00D325E8" w:rsidRDefault="00D325E8" w14:paraId="3DC4E2A4" w14:textId="77777777">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C05C1D" w:rsidR="00D325E8" w:rsidRDefault="00D325E8" w14:paraId="45379295" w14:textId="77777777">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20A8DFBB"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7C388097" w14:textId="77777777">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sh,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1EAA270E" w14:textId="77777777">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0A903DB" w14:textId="77777777">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6F058BC6" w14:textId="77777777">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C05C1D" w:rsidR="00D325E8" w:rsidRDefault="00D325E8" w14:paraId="42D01302" w14:textId="77777777">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C05C1D" w:rsidR="00D325E8" w:rsidRDefault="00D325E8" w14:paraId="4375FE48" w14:textId="77777777">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2FAA59A4"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099BDF08" w14:textId="77777777">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BC7DE12" w14:textId="77777777">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RDefault="00D325E8" w14:paraId="7D9F19CC" w14:textId="77777777">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5BADAF54" w14:textId="77777777">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C05C1D" w:rsidR="00D325E8" w:rsidRDefault="00D325E8" w14:paraId="312C0C0C" w14:textId="77777777">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C05C1D" w:rsidR="00D325E8" w:rsidRDefault="00D325E8" w14:paraId="01D6FCBC" w14:textId="77777777">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50FDFA89"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353DBBE7" w14:textId="77777777">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1C5E56CD" w14:textId="77777777">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RDefault="00D325E8" w14:paraId="6A34ADB1" w14:textId="77777777">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1F85A7D" w14:textId="77777777">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C05C1D" w:rsidR="00D325E8" w:rsidRDefault="00D325E8" w14:paraId="2FB41234" w14:textId="77777777">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C05C1D" w:rsidR="00D325E8" w:rsidRDefault="00D325E8" w14:paraId="2A2B0F7D" w14:textId="77777777">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1B1DFDBB" w14:textId="77777777">
        <w:trPr>
          <w:trHeight w:val="377"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3A814897" w14:textId="77777777">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CCA9523" w14:textId="77777777">
            <w:pPr>
              <w:widowControl w:val="0"/>
              <w:autoSpaceDE w:val="0"/>
              <w:autoSpaceDN w:val="0"/>
              <w:adjustRightInd w:val="0"/>
              <w:spacing w:before="55"/>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RDefault="00D325E8" w14:paraId="52C80FBE" w14:textId="77777777">
            <w:pPr>
              <w:widowControl w:val="0"/>
              <w:autoSpaceDE w:val="0"/>
              <w:autoSpaceDN w:val="0"/>
              <w:adjustRightInd w:val="0"/>
              <w:spacing w:before="55"/>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6010D66C" w14:textId="77777777">
            <w:pPr>
              <w:widowControl w:val="0"/>
              <w:autoSpaceDE w:val="0"/>
              <w:autoSpaceDN w:val="0"/>
              <w:adjustRightInd w:val="0"/>
              <w:spacing w:before="55"/>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C05C1D" w:rsidR="00D325E8" w:rsidRDefault="00D325E8" w14:paraId="00FEC461" w14:textId="77777777">
            <w:pPr>
              <w:widowControl w:val="0"/>
              <w:autoSpaceDE w:val="0"/>
              <w:autoSpaceDN w:val="0"/>
              <w:adjustRightInd w:val="0"/>
              <w:spacing w:before="55"/>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C05C1D" w:rsidR="00D325E8" w:rsidRDefault="00D325E8" w14:paraId="48C07A3B" w14:textId="77777777">
            <w:pPr>
              <w:widowControl w:val="0"/>
              <w:autoSpaceDE w:val="0"/>
              <w:autoSpaceDN w:val="0"/>
              <w:adjustRightInd w:val="0"/>
              <w:spacing w:before="55"/>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0C47F2FA"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689BBB22" w14:textId="77777777">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proofErr w:type="spellStart"/>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1"/>
                <w:sz w:val="20"/>
                <w:szCs w:val="20"/>
              </w:rPr>
              <w:t>x</w:t>
            </w:r>
            <w:proofErr w:type="spellEnd"/>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966FD24" w14:textId="77777777">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F0A163C" w14:textId="77777777">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103D291" w14:textId="77777777">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C05C1D" w:rsidR="00D325E8" w:rsidRDefault="00D325E8" w14:paraId="0AB1C531" w14:textId="77777777">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C05C1D" w:rsidR="00D325E8" w:rsidRDefault="00D325E8" w14:paraId="60E6AB56" w14:textId="77777777">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6F455C1A"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3F410BD4" w14:textId="77777777">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D6FA7E5" w14:textId="77777777">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RDefault="00D325E8" w14:paraId="7F88DAE6" w14:textId="77777777">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40429A2C" w14:textId="77777777">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C05C1D" w:rsidR="00D325E8" w:rsidRDefault="00D325E8" w14:paraId="5621641F" w14:textId="77777777">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C05C1D" w:rsidR="00D325E8" w:rsidRDefault="00D325E8" w14:paraId="5A0AE6CE" w14:textId="77777777">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42718C9B"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52EB4788" w14:textId="77777777">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7241070" w14:textId="77777777">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D975EF9" w14:textId="77777777">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3233879" w14:textId="77777777">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C05C1D" w:rsidR="00D325E8" w:rsidRDefault="00D325E8" w14:paraId="193A2E69" w14:textId="77777777">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C05C1D" w:rsidR="00D325E8" w:rsidRDefault="00D325E8" w14:paraId="68132B50" w14:textId="77777777">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1AAECE0F" w14:textId="77777777">
        <w:trPr>
          <w:trHeight w:val="376"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C05C1D" w:rsidR="00D325E8" w:rsidRDefault="00D325E8" w14:paraId="192BE968" w14:textId="77777777">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r </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 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8"/>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 xml:space="preserve">I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1</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44A5FF1E" w14:textId="77777777">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F38EE8D" w14:textId="77777777">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6246A18" w14:textId="77777777">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C05C1D" w:rsidR="00D325E8" w:rsidRDefault="00D325E8" w14:paraId="2E06F083" w14:textId="77777777">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C05C1D" w:rsidR="00D325E8" w:rsidRDefault="00D325E8" w14:paraId="5B45AA9A" w14:textId="77777777">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bl>
    <w:p w:rsidRPr="00C05C1D" w:rsidR="00D325E8" w:rsidRDefault="00D325E8" w14:paraId="3F23CF72"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955069" w14:paraId="5BDA1284" w14:textId="77777777">
      <w:pPr>
        <w:widowControl w:val="0"/>
        <w:autoSpaceDE w:val="0"/>
        <w:autoSpaceDN w:val="0"/>
        <w:adjustRightInd w:val="0"/>
        <w:spacing w:before="17" w:line="220" w:lineRule="exact"/>
        <w:rPr>
          <w:rFonts w:ascii="Times New Roman" w:hAnsi="Times New Roman" w:cs="Times New Roman"/>
          <w:sz w:val="20"/>
          <w:szCs w:val="20"/>
        </w:rPr>
      </w:pPr>
      <w:r>
        <w:rPr>
          <w:rFonts w:ascii="Times New Roman" w:hAnsi="Times New Roman" w:cs="Times New Roman"/>
          <w:noProof/>
        </w:rPr>
        <w:pict w14:anchorId="6D746E20">
          <v:group id="_x0000_s1051" style="position:absolute;margin-left:43.05pt;margin-top:5.55pt;width:525.1pt;height:62.1pt;z-index:-251652096;mso-position-horizontal-relative:page" coordsize="11281,1242" coordorigin="479,-512" o:allowincell="f">
            <v:shape id="_x0000_s1052" style="position:absolute;left:489;top:-501;width:11261;height:0" coordsize="11261,0" o:allowincell="f" filled="f" strokeweight=".58pt" path="m,l11260,e">
              <v:path arrowok="t"/>
            </v:shape>
            <v:shape id="_x0000_s1053" style="position:absolute;left:484;top:-506;width:0;height:1230" coordsize="0,1230" o:allowincell="f" filled="f" strokeweight=".58pt" path="m,l,1231e">
              <v:path arrowok="t"/>
            </v:shape>
            <v:shape id="_x0000_s1054" style="position:absolute;left:489;top:720;width:11261;height:0" coordsize="11261,0" o:allowincell="f" filled="f" strokeweight=".20458mm" path="m,l11260,e">
              <v:path arrowok="t"/>
            </v:shape>
            <v:shape id="_x0000_s1055" style="position:absolute;left:11754;top:-506;width:0;height:1230" coordsize="0,1230" o:allowincell="f" filled="f" strokeweight=".20458mm" path="m,l,1231e">
              <v:path arrowok="t"/>
            </v:shape>
            <w10:wrap anchorx="page"/>
          </v:group>
        </w:pict>
      </w:r>
    </w:p>
    <w:p w:rsidRPr="00C05C1D" w:rsidR="00D325E8" w:rsidRDefault="00D325E8" w14:paraId="58054471" w14:textId="77777777">
      <w:pPr>
        <w:widowControl w:val="0"/>
        <w:autoSpaceDE w:val="0"/>
        <w:autoSpaceDN w:val="0"/>
        <w:adjustRightInd w:val="0"/>
        <w:spacing w:before="32"/>
        <w:ind w:left="233"/>
        <w:rPr>
          <w:rFonts w:ascii="Times New Roman" w:hAnsi="Times New Roman" w:cs="Times New Roman"/>
          <w:sz w:val="20"/>
          <w:szCs w:val="20"/>
        </w:rPr>
      </w:pPr>
      <w:r w:rsidRPr="00C05C1D">
        <w:rPr>
          <w:rFonts w:ascii="Times New Roman" w:hAnsi="Times New Roman" w:cs="Times New Roman"/>
          <w:spacing w:val="-1"/>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xml:space="preserve">l </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ems</w:t>
      </w:r>
      <w:r w:rsidRPr="00C05C1D">
        <w:rPr>
          <w:rFonts w:ascii="Times New Roman" w:hAnsi="Times New Roman" w:cs="Times New Roman"/>
          <w:spacing w:val="-1"/>
          <w:sz w:val="20"/>
          <w:szCs w:val="20"/>
        </w:rPr>
        <w:t xml:space="preserve"> i</w:t>
      </w:r>
      <w:r w:rsidRPr="00C05C1D">
        <w:rPr>
          <w:rFonts w:ascii="Times New Roman" w:hAnsi="Times New Roman" w:cs="Times New Roman"/>
          <w:sz w:val="20"/>
          <w:szCs w:val="20"/>
        </w:rPr>
        <w:t>n 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 xml:space="preserve">2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er</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2"/>
          <w:sz w:val="20"/>
          <w:szCs w:val="20"/>
        </w:rPr>
        <w:t>k</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 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6</w:t>
      </w:r>
      <w:r w:rsidRPr="00C05C1D">
        <w:rPr>
          <w:rFonts w:ascii="Times New Roman" w:hAnsi="Times New Roman" w:cs="Times New Roman"/>
          <w:sz w:val="20"/>
          <w:szCs w:val="20"/>
        </w:rPr>
        <w:t>.</w:t>
      </w:r>
    </w:p>
    <w:p w:rsidRPr="00C05C1D" w:rsidR="00D325E8" w:rsidRDefault="00D325E8" w14:paraId="5D1F91DE" w14:textId="77777777">
      <w:pPr>
        <w:widowControl w:val="0"/>
        <w:autoSpaceDE w:val="0"/>
        <w:autoSpaceDN w:val="0"/>
        <w:adjustRightInd w:val="0"/>
        <w:spacing w:before="4" w:line="120" w:lineRule="exact"/>
        <w:rPr>
          <w:rFonts w:ascii="Times New Roman" w:hAnsi="Times New Roman" w:cs="Times New Roman"/>
          <w:sz w:val="20"/>
          <w:szCs w:val="20"/>
        </w:rPr>
      </w:pPr>
    </w:p>
    <w:p w:rsidRPr="00C05C1D" w:rsidR="00D325E8" w:rsidRDefault="00D325E8" w14:paraId="1F2BE44B" w14:textId="77777777">
      <w:pPr>
        <w:widowControl w:val="0"/>
        <w:autoSpaceDE w:val="0"/>
        <w:autoSpaceDN w:val="0"/>
        <w:adjustRightInd w:val="0"/>
        <w:spacing w:line="252" w:lineRule="exact"/>
        <w:ind w:left="233" w:right="549"/>
        <w:rPr>
          <w:rFonts w:ascii="Times New Roman" w:hAnsi="Times New Roman" w:cs="Times New Roman"/>
          <w:sz w:val="20"/>
          <w:szCs w:val="20"/>
        </w:rPr>
      </w:pPr>
      <w:r w:rsidRPr="00C05C1D">
        <w:rPr>
          <w:rFonts w:ascii="Times New Roman" w:hAnsi="Times New Roman" w:cs="Times New Roman"/>
          <w:spacing w:val="-1"/>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su</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 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2 = 3, 4, 5, or</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6</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3"/>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 xml:space="preserve">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 Secti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ns </w:t>
      </w:r>
      <w:r w:rsidRPr="00C05C1D">
        <w:rPr>
          <w:rFonts w:ascii="Times New Roman" w:hAnsi="Times New Roman" w:cs="Times New Roman"/>
          <w:spacing w:val="4"/>
          <w:sz w:val="20"/>
          <w:szCs w:val="20"/>
        </w:rPr>
        <w:t>3</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5</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w:t>
      </w:r>
      <w:r w:rsidRPr="00C05C1D">
        <w:rPr>
          <w:rFonts w:ascii="Times New Roman" w:hAnsi="Times New Roman" w:cs="Times New Roman"/>
          <w:sz w:val="20"/>
          <w:szCs w:val="20"/>
        </w:rPr>
        <w:t xml:space="preserve">or </w:t>
      </w:r>
      <w:r w:rsidRPr="00C05C1D">
        <w:rPr>
          <w:rFonts w:ascii="Times New Roman" w:hAnsi="Times New Roman" w:cs="Times New Roman"/>
          <w:sz w:val="20"/>
          <w:szCs w:val="20"/>
          <w:u w:val="single"/>
        </w:rPr>
        <w:t>e</w:t>
      </w:r>
      <w:r w:rsidRPr="00C05C1D">
        <w:rPr>
          <w:rFonts w:ascii="Times New Roman" w:hAnsi="Times New Roman" w:cs="Times New Roman"/>
          <w:spacing w:val="-1"/>
          <w:sz w:val="20"/>
          <w:szCs w:val="20"/>
          <w:u w:val="single"/>
        </w:rPr>
        <w:t>a</w:t>
      </w:r>
      <w:r w:rsidRPr="00C05C1D">
        <w:rPr>
          <w:rFonts w:ascii="Times New Roman" w:hAnsi="Times New Roman" w:cs="Times New Roman"/>
          <w:sz w:val="20"/>
          <w:szCs w:val="20"/>
          <w:u w:val="single"/>
        </w:rPr>
        <w:t>ch su</w:t>
      </w:r>
      <w:r w:rsidRPr="00C05C1D">
        <w:rPr>
          <w:rFonts w:ascii="Times New Roman" w:hAnsi="Times New Roman" w:cs="Times New Roman"/>
          <w:spacing w:val="-2"/>
          <w:sz w:val="20"/>
          <w:szCs w:val="20"/>
          <w:u w:val="single"/>
        </w:rPr>
        <w:t>b</w:t>
      </w:r>
      <w:r w:rsidRPr="00C05C1D">
        <w:rPr>
          <w:rFonts w:ascii="Times New Roman" w:hAnsi="Times New Roman" w:cs="Times New Roman"/>
          <w:sz w:val="20"/>
          <w:szCs w:val="20"/>
          <w:u w:val="single"/>
        </w:rPr>
        <w:t>s</w:t>
      </w:r>
      <w:r w:rsidRPr="00C05C1D">
        <w:rPr>
          <w:rFonts w:ascii="Times New Roman" w:hAnsi="Times New Roman" w:cs="Times New Roman"/>
          <w:spacing w:val="1"/>
          <w:sz w:val="20"/>
          <w:szCs w:val="20"/>
          <w:u w:val="single"/>
        </w:rPr>
        <w:t>t</w:t>
      </w:r>
      <w:r w:rsidRPr="00C05C1D">
        <w:rPr>
          <w:rFonts w:ascii="Times New Roman" w:hAnsi="Times New Roman" w:cs="Times New Roman"/>
          <w:sz w:val="20"/>
          <w:szCs w:val="20"/>
          <w:u w:val="single"/>
        </w:rPr>
        <w:t>a</w:t>
      </w:r>
      <w:r w:rsidRPr="00C05C1D">
        <w:rPr>
          <w:rFonts w:ascii="Times New Roman" w:hAnsi="Times New Roman" w:cs="Times New Roman"/>
          <w:spacing w:val="-1"/>
          <w:sz w:val="20"/>
          <w:szCs w:val="20"/>
          <w:u w:val="single"/>
        </w:rPr>
        <w:t>n</w:t>
      </w:r>
      <w:r w:rsidRPr="00C05C1D">
        <w:rPr>
          <w:rFonts w:ascii="Times New Roman" w:hAnsi="Times New Roman" w:cs="Times New Roman"/>
          <w:sz w:val="20"/>
          <w:szCs w:val="20"/>
          <w:u w:val="single"/>
        </w:rPr>
        <w:t>ce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 xml:space="preserve">3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hs</w:t>
      </w:r>
    </w:p>
    <w:p w:rsidRPr="00C05C1D" w:rsidR="00D325E8" w:rsidRDefault="00D325E8" w14:paraId="71E1C146" w14:textId="77777777">
      <w:pPr>
        <w:widowControl w:val="0"/>
        <w:autoSpaceDE w:val="0"/>
        <w:autoSpaceDN w:val="0"/>
        <w:adjustRightInd w:val="0"/>
        <w:spacing w:line="200" w:lineRule="exact"/>
        <w:rPr>
          <w:rFonts w:ascii="Times New Roman" w:hAnsi="Times New Roman" w:cs="Times New Roman"/>
          <w:sz w:val="20"/>
          <w:szCs w:val="20"/>
        </w:rPr>
      </w:pPr>
    </w:p>
    <w:tbl>
      <w:tblPr>
        <w:tblpPr w:leftFromText="180" w:rightFromText="180" w:vertAnchor="page" w:horzAnchor="margin" w:tblpXSpec="center" w:tblpY="9143"/>
        <w:tblW w:w="10515" w:type="dxa"/>
        <w:tblLayout w:type="fixed"/>
        <w:tblCellMar>
          <w:left w:w="0" w:type="dxa"/>
          <w:right w:w="0" w:type="dxa"/>
        </w:tblCellMar>
        <w:tblLook w:val="0000" w:firstRow="0" w:lastRow="0" w:firstColumn="0" w:lastColumn="0" w:noHBand="0" w:noVBand="0"/>
      </w:tblPr>
      <w:tblGrid>
        <w:gridCol w:w="7655"/>
        <w:gridCol w:w="540"/>
        <w:gridCol w:w="630"/>
        <w:gridCol w:w="450"/>
        <w:gridCol w:w="446"/>
        <w:gridCol w:w="794"/>
      </w:tblGrid>
      <w:tr w:rsidRPr="00C05C1D" w:rsidR="00D325E8" w:rsidTr="00A84572" w14:paraId="2A0B31F6" w14:textId="77777777">
        <w:trPr>
          <w:trHeight w:val="479" w:hRule="exact"/>
        </w:trPr>
        <w:tc>
          <w:tcPr>
            <w:tcW w:w="10515" w:type="dxa"/>
            <w:gridSpan w:val="6"/>
            <w:tcBorders>
              <w:top w:val="single" w:color="000000" w:sz="4" w:space="0"/>
              <w:left w:val="single" w:color="000000" w:sz="4" w:space="0"/>
              <w:bottom w:val="nil"/>
              <w:right w:val="single" w:color="000000" w:sz="4" w:space="0"/>
            </w:tcBorders>
            <w:shd w:val="clear" w:color="auto" w:fill="DFDFDF"/>
          </w:tcPr>
          <w:p w:rsidRPr="00C05C1D" w:rsidR="00D325E8" w:rsidP="00A84572" w:rsidRDefault="00D325E8" w14:paraId="7CC084D3" w14:textId="77777777">
            <w:pPr>
              <w:widowControl w:val="0"/>
              <w:autoSpaceDE w:val="0"/>
              <w:autoSpaceDN w:val="0"/>
              <w:adjustRightInd w:val="0"/>
              <w:spacing w:before="5" w:line="110" w:lineRule="exact"/>
              <w:jc w:val="center"/>
              <w:rPr>
                <w:rFonts w:ascii="Times New Roman" w:hAnsi="Times New Roman" w:cs="Times New Roman"/>
                <w:sz w:val="20"/>
                <w:szCs w:val="20"/>
              </w:rPr>
            </w:pPr>
          </w:p>
          <w:p w:rsidRPr="00C05C1D" w:rsidR="00D325E8" w:rsidP="00A84572" w:rsidRDefault="00D325E8" w14:paraId="00B49029" w14:textId="77777777">
            <w:pPr>
              <w:widowControl w:val="0"/>
              <w:autoSpaceDE w:val="0"/>
              <w:autoSpaceDN w:val="0"/>
              <w:adjustRightInd w:val="0"/>
              <w:ind w:left="88"/>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3</w:t>
            </w:r>
          </w:p>
        </w:tc>
      </w:tr>
      <w:tr w:rsidRPr="00C05C1D" w:rsidR="00D325E8" w:rsidTr="00A84572" w14:paraId="3D464EED" w14:textId="77777777">
        <w:trPr>
          <w:trHeight w:val="1171"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A8885A2"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P="00A84572" w:rsidRDefault="00D325E8" w14:paraId="327B5FF9" w14:textId="77777777">
            <w:pPr>
              <w:widowControl w:val="0"/>
              <w:autoSpaceDE w:val="0"/>
              <w:autoSpaceDN w:val="0"/>
              <w:adjustRightInd w:val="0"/>
              <w:spacing w:before="16" w:line="260" w:lineRule="exact"/>
              <w:rPr>
                <w:rFonts w:ascii="Times New Roman" w:hAnsi="Times New Roman" w:cs="Times New Roman"/>
                <w:sz w:val="20"/>
                <w:szCs w:val="20"/>
              </w:rPr>
            </w:pPr>
          </w:p>
          <w:p w:rsidRPr="00C05C1D" w:rsidR="00D325E8" w:rsidP="00A84572" w:rsidRDefault="00D325E8" w14:paraId="421D938F" w14:textId="77777777">
            <w:pPr>
              <w:widowControl w:val="0"/>
              <w:autoSpaceDE w:val="0"/>
              <w:autoSpaceDN w:val="0"/>
              <w:adjustRightInd w:val="0"/>
              <w:ind w:left="102"/>
              <w:rPr>
                <w:rFonts w:ascii="Times New Roman" w:hAnsi="Times New Roman" w:cs="Times New Roman"/>
                <w:sz w:val="20"/>
                <w:szCs w:val="20"/>
              </w:rPr>
            </w:pP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u</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ing</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ee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m</w:t>
            </w:r>
            <w:r w:rsidRPr="00C05C1D">
              <w:rPr>
                <w:rFonts w:ascii="Times New Roman" w:hAnsi="Times New Roman" w:cs="Times New Roman"/>
                <w:b/>
                <w:bCs/>
                <w:spacing w:val="3"/>
                <w:sz w:val="20"/>
                <w:szCs w:val="20"/>
              </w:rPr>
              <w:t>o</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hs,</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z w:val="20"/>
                <w:szCs w:val="20"/>
              </w:rPr>
              <w:t>how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o</w:t>
            </w:r>
            <w:r w:rsidRPr="00C05C1D">
              <w:rPr>
                <w:rFonts w:ascii="Times New Roman" w:hAnsi="Times New Roman" w:cs="Times New Roman"/>
                <w:b/>
                <w:bCs/>
                <w:spacing w:val="-1"/>
                <w:sz w:val="20"/>
                <w:szCs w:val="20"/>
              </w:rPr>
              <w:t>f</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had</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a</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stro</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g</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d</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si</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3"/>
                <w:sz w:val="20"/>
                <w:szCs w:val="20"/>
              </w:rPr>
              <w:t>u</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ge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to</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 xml:space="preserve">use </w:t>
            </w:r>
            <w:r w:rsidRPr="00C05C1D">
              <w:rPr>
                <w:rFonts w:ascii="Times New Roman" w:hAnsi="Times New Roman" w:cs="Times New Roman"/>
                <w:b/>
                <w:bCs/>
                <w:spacing w:val="1"/>
                <w:sz w:val="20"/>
                <w:szCs w:val="20"/>
              </w:rPr>
              <w:t>(</w:t>
            </w:r>
            <w:r w:rsidRPr="00C05C1D">
              <w:rPr>
                <w:rFonts w:ascii="Times New Roman" w:hAnsi="Times New Roman" w:cs="Times New Roman"/>
                <w:b/>
                <w:bCs/>
                <w:sz w:val="20"/>
                <w:szCs w:val="20"/>
              </w:rPr>
              <w:t>if</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used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3</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mo</w:t>
            </w:r>
            <w:r w:rsidRPr="00C05C1D">
              <w:rPr>
                <w:rFonts w:ascii="Times New Roman" w:hAnsi="Times New Roman" w:cs="Times New Roman"/>
                <w:b/>
                <w:bCs/>
                <w:spacing w:val="3"/>
                <w:sz w:val="20"/>
                <w:szCs w:val="20"/>
              </w:rPr>
              <w:t>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hs</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1"/>
                <w:sz w:val="20"/>
                <w:szCs w:val="20"/>
              </w:rPr>
              <w:t>i</w:t>
            </w:r>
            <w:r w:rsidRPr="00C05C1D">
              <w:rPr>
                <w:rFonts w:ascii="Times New Roman" w:hAnsi="Times New Roman" w:cs="Times New Roman"/>
                <w:b/>
                <w:bCs/>
                <w:sz w:val="20"/>
                <w:szCs w:val="20"/>
              </w:rPr>
              <w:t>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s</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cti</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2)</w:t>
            </w:r>
          </w:p>
        </w:tc>
        <w:tc>
          <w:tcPr>
            <w:tcW w:w="540" w:type="dxa"/>
            <w:tcBorders>
              <w:top w:val="single" w:color="000000" w:sz="4" w:space="0"/>
              <w:left w:val="single" w:color="000000" w:sz="4" w:space="0"/>
              <w:bottom w:val="single" w:color="000000" w:sz="4" w:space="0"/>
              <w:right w:val="single" w:color="000000" w:sz="4" w:space="0"/>
            </w:tcBorders>
            <w:textDirection w:val="btLr"/>
          </w:tcPr>
          <w:p w:rsidRPr="00C05C1D" w:rsidR="00D325E8" w:rsidP="00A84572" w:rsidRDefault="00D325E8" w14:paraId="03B2AAB5" w14:textId="77777777">
            <w:pPr>
              <w:widowControl w:val="0"/>
              <w:autoSpaceDE w:val="0"/>
              <w:autoSpaceDN w:val="0"/>
              <w:adjustRightInd w:val="0"/>
              <w:spacing w:before="6" w:line="120" w:lineRule="exact"/>
              <w:rPr>
                <w:rFonts w:ascii="Times New Roman" w:hAnsi="Times New Roman" w:cs="Times New Roman"/>
                <w:sz w:val="20"/>
                <w:szCs w:val="20"/>
              </w:rPr>
            </w:pPr>
          </w:p>
          <w:p w:rsidRPr="00C05C1D" w:rsidR="00D325E8" w:rsidP="00A84572" w:rsidRDefault="00D325E8" w14:paraId="784BA423" w14:textId="77777777">
            <w:pPr>
              <w:widowControl w:val="0"/>
              <w:autoSpaceDE w:val="0"/>
              <w:autoSpaceDN w:val="0"/>
              <w:adjustRightInd w:val="0"/>
              <w:ind w:left="299"/>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630" w:type="dxa"/>
            <w:tcBorders>
              <w:top w:val="single" w:color="000000" w:sz="4" w:space="0"/>
              <w:left w:val="single" w:color="000000" w:sz="4" w:space="0"/>
              <w:bottom w:val="single" w:color="000000" w:sz="4" w:space="0"/>
              <w:right w:val="single" w:color="000000" w:sz="4" w:space="0"/>
            </w:tcBorders>
            <w:textDirection w:val="btLr"/>
          </w:tcPr>
          <w:p w:rsidRPr="00C05C1D" w:rsidR="00D325E8" w:rsidP="00A84572" w:rsidRDefault="00D325E8" w14:paraId="08E4D060" w14:textId="77777777">
            <w:pPr>
              <w:widowControl w:val="0"/>
              <w:autoSpaceDE w:val="0"/>
              <w:autoSpaceDN w:val="0"/>
              <w:adjustRightInd w:val="0"/>
              <w:spacing w:before="85"/>
              <w:ind w:left="112"/>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 Twice</w:t>
            </w:r>
          </w:p>
        </w:tc>
        <w:tc>
          <w:tcPr>
            <w:tcW w:w="450" w:type="dxa"/>
            <w:tcBorders>
              <w:top w:val="single" w:color="000000" w:sz="4" w:space="0"/>
              <w:left w:val="single" w:color="000000" w:sz="4" w:space="0"/>
              <w:bottom w:val="single" w:color="000000" w:sz="4" w:space="0"/>
              <w:right w:val="single" w:color="000000" w:sz="4" w:space="0"/>
            </w:tcBorders>
            <w:textDirection w:val="btLr"/>
          </w:tcPr>
          <w:p w:rsidRPr="00C05C1D" w:rsidR="00D325E8" w:rsidP="00A84572" w:rsidRDefault="00D325E8" w14:paraId="4D1A9784" w14:textId="77777777">
            <w:pPr>
              <w:widowControl w:val="0"/>
              <w:autoSpaceDE w:val="0"/>
              <w:autoSpaceDN w:val="0"/>
              <w:adjustRightInd w:val="0"/>
              <w:spacing w:before="6" w:line="120" w:lineRule="exact"/>
              <w:rPr>
                <w:rFonts w:ascii="Times New Roman" w:hAnsi="Times New Roman" w:cs="Times New Roman"/>
                <w:sz w:val="20"/>
                <w:szCs w:val="20"/>
              </w:rPr>
            </w:pPr>
          </w:p>
          <w:p w:rsidRPr="00C05C1D" w:rsidR="00D325E8" w:rsidP="00A84572" w:rsidRDefault="00D325E8" w14:paraId="103375FA" w14:textId="77777777">
            <w:pPr>
              <w:widowControl w:val="0"/>
              <w:autoSpaceDE w:val="0"/>
              <w:autoSpaceDN w:val="0"/>
              <w:adjustRightInd w:val="0"/>
              <w:ind w:left="196"/>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446" w:type="dxa"/>
            <w:tcBorders>
              <w:top w:val="single" w:color="000000" w:sz="4" w:space="0"/>
              <w:left w:val="single" w:color="000000" w:sz="4" w:space="0"/>
              <w:bottom w:val="single" w:color="000000" w:sz="4" w:space="0"/>
              <w:right w:val="single" w:color="000000" w:sz="4" w:space="0"/>
            </w:tcBorders>
            <w:textDirection w:val="btLr"/>
          </w:tcPr>
          <w:p w:rsidRPr="00C05C1D" w:rsidR="00D325E8" w:rsidP="00A84572" w:rsidRDefault="00D325E8" w14:paraId="2141B530" w14:textId="77777777">
            <w:pPr>
              <w:widowControl w:val="0"/>
              <w:autoSpaceDE w:val="0"/>
              <w:autoSpaceDN w:val="0"/>
              <w:adjustRightInd w:val="0"/>
              <w:spacing w:before="5" w:line="140" w:lineRule="exact"/>
              <w:rPr>
                <w:rFonts w:ascii="Times New Roman" w:hAnsi="Times New Roman" w:cs="Times New Roman"/>
                <w:sz w:val="20"/>
                <w:szCs w:val="20"/>
              </w:rPr>
            </w:pPr>
          </w:p>
          <w:p w:rsidRPr="00C05C1D" w:rsidR="00D325E8" w:rsidP="00A84572" w:rsidRDefault="00D325E8" w14:paraId="70D0C335" w14:textId="77777777">
            <w:pPr>
              <w:widowControl w:val="0"/>
              <w:autoSpaceDE w:val="0"/>
              <w:autoSpaceDN w:val="0"/>
              <w:adjustRightInd w:val="0"/>
              <w:ind w:left="234"/>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794" w:type="dxa"/>
            <w:tcBorders>
              <w:top w:val="single" w:color="000000" w:sz="4" w:space="0"/>
              <w:left w:val="single" w:color="000000" w:sz="4" w:space="0"/>
              <w:bottom w:val="single" w:color="000000" w:sz="4" w:space="0"/>
              <w:right w:val="single" w:color="000000" w:sz="4" w:space="0"/>
            </w:tcBorders>
            <w:textDirection w:val="btLr"/>
          </w:tcPr>
          <w:p w:rsidRPr="00C05C1D" w:rsidR="00D325E8" w:rsidP="00A84572" w:rsidRDefault="00D325E8" w14:paraId="13DDC11E" w14:textId="77777777">
            <w:pPr>
              <w:widowControl w:val="0"/>
              <w:autoSpaceDE w:val="0"/>
              <w:autoSpaceDN w:val="0"/>
              <w:adjustRightInd w:val="0"/>
              <w:spacing w:before="1" w:line="245" w:lineRule="auto"/>
              <w:ind w:left="195" w:right="197"/>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 Alm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st Daily</w:t>
            </w:r>
          </w:p>
        </w:tc>
      </w:tr>
      <w:tr w:rsidRPr="00C05C1D" w:rsidR="00D325E8" w:rsidTr="00A84572" w14:paraId="60D542BE"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4D4EA853" w14:textId="77777777">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5D9C43E7" w14:textId="77777777">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4EE5E742" w14:textId="77777777">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64E5AFDB" w14:textId="77777777">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5A985F71" w14:textId="77777777">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229247B2" w14:textId="77777777">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46097A02"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06E4D02" w14:textId="77777777">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528D4BB3" w14:textId="77777777">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119DE32E" w14:textId="77777777">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1210452" w14:textId="77777777">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1AAFA8DD" w14:textId="77777777">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5FEDEF7D" w14:textId="77777777">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6AA6402B"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49A7245" w14:textId="77777777">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641EAF36" w14:textId="77777777">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834850F" w14:textId="77777777">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61E14D24" w14:textId="77777777">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1B593CDD"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4980BB82" w14:textId="77777777">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6AE5E1CC"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6F89894" w14:textId="77777777">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A0208E9" w14:textId="77777777">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B1C8D64" w14:textId="77777777">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6168F863" w14:textId="77777777">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130DDD9C"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15FB75E0" w14:textId="77777777">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0AAD85EC" w14:textId="77777777">
        <w:trPr>
          <w:trHeight w:val="373"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10143DA2" w14:textId="77777777">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38D2054" w14:textId="77777777">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81E245D" w14:textId="77777777">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765C25B" w14:textId="77777777">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65DDC3DF"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7B01F4D" w14:textId="77777777">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50C7833A"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3DF76402" w14:textId="77777777">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56C4802F" w14:textId="77777777">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4B7674A6" w14:textId="77777777">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1A65DB86" w14:textId="77777777">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50A367A4" w14:textId="77777777">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27CBCEC1" w14:textId="77777777">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5F3B5BCC"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11021BFE" w14:textId="77777777">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proofErr w:type="spellStart"/>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proofErr w:type="spellEnd"/>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18F8A389" w14:textId="77777777">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15A68475" w14:textId="77777777">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30342D22" w14:textId="77777777">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5CB446C5" w14:textId="77777777">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B0BD01B" w14:textId="77777777">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26CC7B91"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33D7F99" w14:textId="77777777">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6954C5EE" w14:textId="77777777">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43A21E3" w14:textId="77777777">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532FDEB" w14:textId="77777777">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40441556" w14:textId="77777777">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EF34C8D" w14:textId="77777777">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27DD9B17"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DAD21F3" w14:textId="77777777">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45FC2A90" w14:textId="77777777">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5F9B47F" w14:textId="77777777">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078E5258" w14:textId="77777777">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9F9A426"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91B501F" w14:textId="77777777">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Pr="00C05C1D" w:rsidR="00D325E8" w:rsidTr="00A84572" w14:paraId="27687321" w14:textId="77777777">
        <w:trPr>
          <w:trHeight w:val="687" w:hRule="exact"/>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B93957F" w14:textId="77777777">
            <w:pPr>
              <w:widowControl w:val="0"/>
              <w:autoSpaceDE w:val="0"/>
              <w:autoSpaceDN w:val="0"/>
              <w:adjustRightInd w:val="0"/>
              <w:spacing w:before="51"/>
              <w:ind w:left="102"/>
              <w:rPr>
                <w:rFonts w:ascii="Times New Roman" w:hAnsi="Times New Roman" w:cs="Times New Roman"/>
                <w:sz w:val="20"/>
                <w:szCs w:val="20"/>
              </w:rPr>
            </w:pPr>
            <w:r w:rsidRPr="00C05C1D">
              <w:rPr>
                <w:rFonts w:ascii="Times New Roman" w:hAnsi="Times New Roman" w:cs="Times New Roman"/>
                <w:sz w:val="20"/>
                <w:szCs w:val="20"/>
              </w:rPr>
              <w:lastRenderedPageBreak/>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49"/>
                <w:sz w:val="20"/>
                <w:szCs w:val="20"/>
              </w:rPr>
              <w:t xml:space="preserve"> </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n 1)</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67DB28AA" w14:textId="77777777">
            <w:pPr>
              <w:widowControl w:val="0"/>
              <w:autoSpaceDE w:val="0"/>
              <w:autoSpaceDN w:val="0"/>
              <w:adjustRightInd w:val="0"/>
              <w:spacing w:before="51"/>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5DB3E197" w14:textId="77777777">
            <w:pPr>
              <w:widowControl w:val="0"/>
              <w:autoSpaceDE w:val="0"/>
              <w:autoSpaceDN w:val="0"/>
              <w:adjustRightInd w:val="0"/>
              <w:spacing w:before="51"/>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58E243E8" w14:textId="77777777">
            <w:pPr>
              <w:widowControl w:val="0"/>
              <w:autoSpaceDE w:val="0"/>
              <w:autoSpaceDN w:val="0"/>
              <w:adjustRightInd w:val="0"/>
              <w:spacing w:before="51"/>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7B540441" w14:textId="77777777">
            <w:pPr>
              <w:widowControl w:val="0"/>
              <w:autoSpaceDE w:val="0"/>
              <w:autoSpaceDN w:val="0"/>
              <w:adjustRightInd w:val="0"/>
              <w:spacing w:before="51"/>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C05C1D" w:rsidR="00D325E8" w:rsidP="00A84572" w:rsidRDefault="00D325E8" w14:paraId="61341DCF" w14:textId="77777777">
            <w:pPr>
              <w:widowControl w:val="0"/>
              <w:autoSpaceDE w:val="0"/>
              <w:autoSpaceDN w:val="0"/>
              <w:adjustRightInd w:val="0"/>
              <w:spacing w:before="51"/>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bl>
    <w:p w:rsidRPr="00C05C1D" w:rsidR="00D325E8" w:rsidRDefault="00D325E8" w14:paraId="6D158629" w14:textId="77777777">
      <w:pPr>
        <w:widowControl w:val="0"/>
        <w:autoSpaceDE w:val="0"/>
        <w:autoSpaceDN w:val="0"/>
        <w:adjustRightInd w:val="0"/>
        <w:spacing w:before="4" w:line="280" w:lineRule="exact"/>
        <w:rPr>
          <w:rFonts w:ascii="Times New Roman" w:hAnsi="Times New Roman" w:cs="Times New Roman"/>
          <w:sz w:val="20"/>
          <w:szCs w:val="20"/>
        </w:rPr>
      </w:pPr>
    </w:p>
    <w:p w:rsidRPr="00C05C1D" w:rsidR="00D325E8" w:rsidRDefault="00D325E8" w14:paraId="6DC8D68B"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4CDB71E1"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19ACA76C" w14:textId="77777777">
      <w:pPr>
        <w:widowControl w:val="0"/>
        <w:autoSpaceDE w:val="0"/>
        <w:autoSpaceDN w:val="0"/>
        <w:adjustRightInd w:val="0"/>
        <w:spacing w:before="13" w:line="240" w:lineRule="exact"/>
        <w:rPr>
          <w:rFonts w:ascii="Times New Roman" w:hAnsi="Times New Roman" w:cs="Times New Roman"/>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7655"/>
        <w:gridCol w:w="540"/>
        <w:gridCol w:w="540"/>
        <w:gridCol w:w="540"/>
        <w:gridCol w:w="450"/>
        <w:gridCol w:w="788"/>
      </w:tblGrid>
      <w:tr w:rsidRPr="00C05C1D" w:rsidR="00D325E8" w:rsidTr="00A84572" w14:paraId="5B98EC6A" w14:textId="77777777">
        <w:trPr>
          <w:trHeight w:val="482" w:hRule="exact"/>
          <w:jc w:val="center"/>
        </w:trPr>
        <w:tc>
          <w:tcPr>
            <w:tcW w:w="10513" w:type="dxa"/>
            <w:gridSpan w:val="6"/>
            <w:tcBorders>
              <w:top w:val="single" w:color="000000" w:sz="4" w:space="0"/>
              <w:left w:val="single" w:color="000000" w:sz="4" w:space="0"/>
              <w:bottom w:val="nil"/>
              <w:right w:val="single" w:color="000000" w:sz="4" w:space="0"/>
            </w:tcBorders>
            <w:shd w:val="clear" w:color="auto" w:fill="DFDFDF"/>
          </w:tcPr>
          <w:p w:rsidRPr="00C05C1D" w:rsidR="00D325E8" w:rsidRDefault="00D325E8" w14:paraId="0F9F962E" w14:textId="77777777">
            <w:pPr>
              <w:widowControl w:val="0"/>
              <w:autoSpaceDE w:val="0"/>
              <w:autoSpaceDN w:val="0"/>
              <w:adjustRightInd w:val="0"/>
              <w:spacing w:before="3" w:line="110" w:lineRule="exact"/>
              <w:rPr>
                <w:rFonts w:ascii="Times New Roman" w:hAnsi="Times New Roman" w:cs="Times New Roman"/>
                <w:sz w:val="20"/>
                <w:szCs w:val="20"/>
              </w:rPr>
            </w:pPr>
          </w:p>
          <w:p w:rsidRPr="00C05C1D" w:rsidR="00D325E8" w:rsidRDefault="00D325E8" w14:paraId="7851222C" w14:textId="77777777">
            <w:pPr>
              <w:widowControl w:val="0"/>
              <w:autoSpaceDE w:val="0"/>
              <w:autoSpaceDN w:val="0"/>
              <w:adjustRightInd w:val="0"/>
              <w:ind w:left="86"/>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4</w:t>
            </w:r>
          </w:p>
        </w:tc>
      </w:tr>
      <w:tr w:rsidRPr="00C05C1D" w:rsidR="00D325E8" w:rsidTr="00A84572" w14:paraId="68CF48FC" w14:textId="77777777">
        <w:trPr>
          <w:trHeight w:val="1581"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C05C1D" w:rsidR="00D325E8" w:rsidRDefault="00D325E8" w14:paraId="14B29738" w14:textId="77777777">
            <w:pPr>
              <w:widowControl w:val="0"/>
              <w:autoSpaceDE w:val="0"/>
              <w:autoSpaceDN w:val="0"/>
              <w:adjustRightInd w:val="0"/>
              <w:spacing w:before="5" w:line="190" w:lineRule="exact"/>
              <w:rPr>
                <w:rFonts w:ascii="Times New Roman" w:hAnsi="Times New Roman" w:cs="Times New Roman"/>
                <w:sz w:val="20"/>
                <w:szCs w:val="20"/>
              </w:rPr>
            </w:pPr>
          </w:p>
          <w:p w:rsidRPr="00C05C1D" w:rsidR="00D325E8" w:rsidP="00A84572" w:rsidRDefault="00D325E8" w14:paraId="22600AB9" w14:textId="77777777">
            <w:pPr>
              <w:widowControl w:val="0"/>
              <w:autoSpaceDE w:val="0"/>
              <w:autoSpaceDN w:val="0"/>
              <w:adjustRightInd w:val="0"/>
              <w:spacing w:line="291" w:lineRule="auto"/>
              <w:ind w:left="101" w:right="608"/>
              <w:rPr>
                <w:rFonts w:ascii="Times New Roman" w:hAnsi="Times New Roman" w:cs="Times New Roman"/>
                <w:sz w:val="20"/>
                <w:szCs w:val="20"/>
              </w:rPr>
            </w:pP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u</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ing</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u w:val="thick"/>
              </w:rPr>
              <w:t>pa</w:t>
            </w:r>
            <w:r w:rsidRPr="00C05C1D">
              <w:rPr>
                <w:rFonts w:ascii="Times New Roman" w:hAnsi="Times New Roman" w:cs="Times New Roman"/>
                <w:b/>
                <w:bCs/>
                <w:spacing w:val="-1"/>
                <w:sz w:val="20"/>
                <w:szCs w:val="20"/>
                <w:u w:val="thick"/>
              </w:rPr>
              <w:t>s</w:t>
            </w:r>
            <w:r w:rsidRPr="00C05C1D">
              <w:rPr>
                <w:rFonts w:ascii="Times New Roman" w:hAnsi="Times New Roman" w:cs="Times New Roman"/>
                <w:b/>
                <w:bCs/>
                <w:sz w:val="20"/>
                <w:szCs w:val="20"/>
                <w:u w:val="thick"/>
              </w:rPr>
              <w:t>t</w:t>
            </w:r>
            <w:r w:rsidRPr="00C05C1D">
              <w:rPr>
                <w:rFonts w:ascii="Times New Roman" w:hAnsi="Times New Roman" w:cs="Times New Roman"/>
                <w:b/>
                <w:bCs/>
                <w:spacing w:val="-4"/>
                <w:sz w:val="20"/>
                <w:szCs w:val="20"/>
                <w:u w:val="thick"/>
              </w:rPr>
              <w:t xml:space="preserve"> </w:t>
            </w:r>
            <w:r w:rsidRPr="00C05C1D">
              <w:rPr>
                <w:rFonts w:ascii="Times New Roman" w:hAnsi="Times New Roman" w:cs="Times New Roman"/>
                <w:b/>
                <w:bCs/>
                <w:sz w:val="20"/>
                <w:szCs w:val="20"/>
                <w:u w:val="thick"/>
              </w:rPr>
              <w:t>th</w:t>
            </w:r>
            <w:r w:rsidRPr="00C05C1D">
              <w:rPr>
                <w:rFonts w:ascii="Times New Roman" w:hAnsi="Times New Roman" w:cs="Times New Roman"/>
                <w:b/>
                <w:bCs/>
                <w:spacing w:val="2"/>
                <w:sz w:val="20"/>
                <w:szCs w:val="20"/>
                <w:u w:val="thick"/>
              </w:rPr>
              <w:t>r</w:t>
            </w:r>
            <w:r w:rsidRPr="00C05C1D">
              <w:rPr>
                <w:rFonts w:ascii="Times New Roman" w:hAnsi="Times New Roman" w:cs="Times New Roman"/>
                <w:b/>
                <w:bCs/>
                <w:sz w:val="20"/>
                <w:szCs w:val="20"/>
                <w:u w:val="thick"/>
              </w:rPr>
              <w:t>ee</w:t>
            </w:r>
            <w:r w:rsidRPr="00C05C1D">
              <w:rPr>
                <w:rFonts w:ascii="Times New Roman" w:hAnsi="Times New Roman" w:cs="Times New Roman"/>
                <w:b/>
                <w:bCs/>
                <w:spacing w:val="-6"/>
                <w:sz w:val="20"/>
                <w:szCs w:val="20"/>
                <w:u w:val="thick"/>
              </w:rPr>
              <w:t xml:space="preserve"> </w:t>
            </w:r>
            <w:r w:rsidRPr="00C05C1D">
              <w:rPr>
                <w:rFonts w:ascii="Times New Roman" w:hAnsi="Times New Roman" w:cs="Times New Roman"/>
                <w:b/>
                <w:bCs/>
                <w:sz w:val="20"/>
                <w:szCs w:val="20"/>
                <w:u w:val="thick"/>
              </w:rPr>
              <w:t>m</w:t>
            </w:r>
            <w:r w:rsidRPr="00C05C1D">
              <w:rPr>
                <w:rFonts w:ascii="Times New Roman" w:hAnsi="Times New Roman" w:cs="Times New Roman"/>
                <w:b/>
                <w:bCs/>
                <w:spacing w:val="3"/>
                <w:sz w:val="20"/>
                <w:szCs w:val="20"/>
                <w:u w:val="thick"/>
              </w:rPr>
              <w:t>o</w:t>
            </w:r>
            <w:r w:rsidRPr="00C05C1D">
              <w:rPr>
                <w:rFonts w:ascii="Times New Roman" w:hAnsi="Times New Roman" w:cs="Times New Roman"/>
                <w:b/>
                <w:bCs/>
                <w:sz w:val="20"/>
                <w:szCs w:val="20"/>
                <w:u w:val="thick"/>
              </w:rPr>
              <w:t>n</w:t>
            </w:r>
            <w:r w:rsidRPr="00C05C1D">
              <w:rPr>
                <w:rFonts w:ascii="Times New Roman" w:hAnsi="Times New Roman" w:cs="Times New Roman"/>
                <w:b/>
                <w:bCs/>
                <w:spacing w:val="1"/>
                <w:sz w:val="20"/>
                <w:szCs w:val="20"/>
                <w:u w:val="thick"/>
              </w:rPr>
              <w:t>t</w:t>
            </w:r>
            <w:r w:rsidRPr="00C05C1D">
              <w:rPr>
                <w:rFonts w:ascii="Times New Roman" w:hAnsi="Times New Roman" w:cs="Times New Roman"/>
                <w:b/>
                <w:bCs/>
                <w:sz w:val="20"/>
                <w:szCs w:val="20"/>
                <w:u w:val="thick"/>
              </w:rPr>
              <w:t>h</w:t>
            </w:r>
            <w:r w:rsidRPr="00C05C1D">
              <w:rPr>
                <w:rFonts w:ascii="Times New Roman" w:hAnsi="Times New Roman" w:cs="Times New Roman"/>
                <w:b/>
                <w:bCs/>
                <w:spacing w:val="2"/>
                <w:sz w:val="20"/>
                <w:szCs w:val="20"/>
                <w:u w:val="thick"/>
              </w:rPr>
              <w:t>s</w:t>
            </w:r>
            <w:r w:rsidRPr="00C05C1D">
              <w:rPr>
                <w:rFonts w:ascii="Times New Roman" w:hAnsi="Times New Roman" w:cs="Times New Roman"/>
                <w:b/>
                <w:bCs/>
                <w:sz w:val="20"/>
                <w:szCs w:val="20"/>
              </w:rPr>
              <w:t>,</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h</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o</w:t>
            </w:r>
            <w:r w:rsidRPr="00C05C1D">
              <w:rPr>
                <w:rFonts w:ascii="Times New Roman" w:hAnsi="Times New Roman" w:cs="Times New Roman"/>
                <w:b/>
                <w:bCs/>
                <w:spacing w:val="-1"/>
                <w:sz w:val="20"/>
                <w:szCs w:val="20"/>
              </w:rPr>
              <w:t>f</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as</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our</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use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2"/>
                <w:sz w:val="20"/>
                <w:szCs w:val="20"/>
              </w:rPr>
              <w:t>D</w:t>
            </w:r>
            <w:r w:rsidRPr="00C05C1D">
              <w:rPr>
                <w:rFonts w:ascii="Times New Roman" w:hAnsi="Times New Roman" w:cs="Times New Roman"/>
                <w:b/>
                <w:bCs/>
                <w:i/>
                <w:iCs/>
                <w:sz w:val="20"/>
                <w:szCs w:val="20"/>
              </w:rPr>
              <w:t>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1"/>
                <w:sz w:val="20"/>
                <w:szCs w:val="20"/>
              </w:rPr>
              <w:t>SE</w:t>
            </w:r>
            <w:r w:rsidRPr="00C05C1D">
              <w:rPr>
                <w:rFonts w:ascii="Times New Roman" w:hAnsi="Times New Roman" w:cs="Times New Roman"/>
                <w:b/>
                <w:bCs/>
                <w:i/>
                <w:iCs/>
                <w:spacing w:val="2"/>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ND DRU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z w:val="20"/>
                <w:szCs w:val="20"/>
              </w:rPr>
              <w:t>AC</w:t>
            </w:r>
            <w:r w:rsidRPr="00C05C1D">
              <w:rPr>
                <w:rFonts w:ascii="Times New Roman" w:hAnsi="Times New Roman" w:cs="Times New Roman"/>
                <w:b/>
                <w:bCs/>
                <w:i/>
                <w:iCs/>
                <w:spacing w:val="3"/>
                <w:sz w:val="20"/>
                <w:szCs w:val="20"/>
              </w:rPr>
              <w:t>A</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I</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will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pu</w:t>
            </w:r>
            <w:r w:rsidRPr="00C05C1D">
              <w:rPr>
                <w:rFonts w:ascii="Times New Roman" w:hAnsi="Times New Roman" w:cs="Times New Roman"/>
                <w:b/>
                <w:bCs/>
                <w:i/>
                <w:iCs/>
                <w:spacing w:val="2"/>
                <w:sz w:val="20"/>
                <w:szCs w:val="20"/>
              </w:rPr>
              <w:t>l</w:t>
            </w:r>
            <w:r w:rsidRPr="00C05C1D">
              <w:rPr>
                <w:rFonts w:ascii="Times New Roman" w:hAnsi="Times New Roman" w:cs="Times New Roman"/>
                <w:b/>
                <w:bCs/>
                <w:i/>
                <w:iCs/>
                <w:sz w:val="20"/>
                <w:szCs w:val="20"/>
              </w:rPr>
              <w:t>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from</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cti</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w:t>
            </w:r>
            <w:r w:rsidRPr="00C05C1D">
              <w:rPr>
                <w:rFonts w:ascii="Times New Roman" w:hAnsi="Times New Roman" w:cs="Times New Roman"/>
                <w:b/>
                <w:bCs/>
                <w:i/>
                <w:iCs/>
                <w:spacing w:val="-7"/>
                <w:sz w:val="20"/>
                <w:szCs w:val="20"/>
              </w:rPr>
              <w:t xml:space="preserve"> </w:t>
            </w:r>
            <w:r w:rsidRPr="00C05C1D">
              <w:rPr>
                <w:rFonts w:ascii="Times New Roman" w:hAnsi="Times New Roman" w:cs="Times New Roman"/>
                <w:b/>
                <w:bCs/>
                <w:i/>
                <w:iCs/>
                <w:spacing w:val="2"/>
                <w:sz w:val="20"/>
                <w:szCs w:val="20"/>
              </w:rPr>
              <w:t>1</w:t>
            </w:r>
            <w:r w:rsidRPr="00C05C1D">
              <w:rPr>
                <w:rFonts w:ascii="Times New Roman" w:hAnsi="Times New Roman" w:cs="Times New Roman"/>
                <w:b/>
                <w:bCs/>
                <w:i/>
                <w:iCs/>
                <w:sz w:val="20"/>
                <w:szCs w:val="20"/>
              </w:rPr>
              <w:t xml:space="preserve">) </w:t>
            </w:r>
            <w:r w:rsidRPr="00C05C1D">
              <w:rPr>
                <w:rFonts w:ascii="Times New Roman" w:hAnsi="Times New Roman" w:cs="Times New Roman"/>
                <w:b/>
                <w:bCs/>
                <w:sz w:val="20"/>
                <w:szCs w:val="20"/>
              </w:rPr>
              <w:t>led</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o</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h</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alt</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oc</w:t>
            </w:r>
            <w:r w:rsidRPr="00C05C1D">
              <w:rPr>
                <w:rFonts w:ascii="Times New Roman" w:hAnsi="Times New Roman" w:cs="Times New Roman"/>
                <w:b/>
                <w:bCs/>
                <w:spacing w:val="2"/>
                <w:sz w:val="20"/>
                <w:szCs w:val="20"/>
              </w:rPr>
              <w:t>i</w:t>
            </w:r>
            <w:r w:rsidRPr="00C05C1D">
              <w:rPr>
                <w:rFonts w:ascii="Times New Roman" w:hAnsi="Times New Roman" w:cs="Times New Roman"/>
                <w:b/>
                <w:bCs/>
                <w:sz w:val="20"/>
                <w:szCs w:val="20"/>
              </w:rPr>
              <w:t>al,</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2"/>
                <w:sz w:val="20"/>
                <w:szCs w:val="20"/>
              </w:rPr>
              <w:t>l</w:t>
            </w:r>
            <w:r w:rsidRPr="00C05C1D">
              <w:rPr>
                <w:rFonts w:ascii="Times New Roman" w:hAnsi="Times New Roman" w:cs="Times New Roman"/>
                <w:b/>
                <w:bCs/>
                <w:sz w:val="20"/>
                <w:szCs w:val="20"/>
              </w:rPr>
              <w:t>egal</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or fina</w:t>
            </w:r>
            <w:r w:rsidRPr="00C05C1D">
              <w:rPr>
                <w:rFonts w:ascii="Times New Roman" w:hAnsi="Times New Roman" w:cs="Times New Roman"/>
                <w:b/>
                <w:bCs/>
                <w:spacing w:val="3"/>
                <w:sz w:val="20"/>
                <w:szCs w:val="20"/>
              </w:rPr>
              <w:t>n</w:t>
            </w:r>
            <w:r w:rsidRPr="00C05C1D">
              <w:rPr>
                <w:rFonts w:ascii="Times New Roman" w:hAnsi="Times New Roman" w:cs="Times New Roman"/>
                <w:b/>
                <w:bCs/>
                <w:sz w:val="20"/>
                <w:szCs w:val="20"/>
              </w:rPr>
              <w:t>ci</w:t>
            </w:r>
            <w:r w:rsidRPr="00C05C1D">
              <w:rPr>
                <w:rFonts w:ascii="Times New Roman" w:hAnsi="Times New Roman" w:cs="Times New Roman"/>
                <w:b/>
                <w:bCs/>
                <w:spacing w:val="-1"/>
                <w:sz w:val="20"/>
                <w:szCs w:val="20"/>
              </w:rPr>
              <w:t>a</w:t>
            </w:r>
            <w:r w:rsidRPr="00C05C1D">
              <w:rPr>
                <w:rFonts w:ascii="Times New Roman" w:hAnsi="Times New Roman" w:cs="Times New Roman"/>
                <w:b/>
                <w:bCs/>
                <w:sz w:val="20"/>
                <w:szCs w:val="20"/>
              </w:rPr>
              <w:t>l p</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oblems?</w:t>
            </w:r>
          </w:p>
        </w:tc>
        <w:tc>
          <w:tcPr>
            <w:tcW w:w="540" w:type="dxa"/>
            <w:tcBorders>
              <w:top w:val="single" w:color="000000" w:sz="4" w:space="0"/>
              <w:left w:val="single" w:color="000000" w:sz="4" w:space="0"/>
              <w:bottom w:val="single" w:color="000000" w:sz="4" w:space="0"/>
              <w:right w:val="single" w:color="000000" w:sz="4" w:space="0"/>
            </w:tcBorders>
            <w:textDirection w:val="btLr"/>
          </w:tcPr>
          <w:p w:rsidRPr="00C05C1D" w:rsidR="00D325E8" w:rsidRDefault="00D325E8" w14:paraId="59882AB4" w14:textId="77777777">
            <w:pPr>
              <w:widowControl w:val="0"/>
              <w:autoSpaceDE w:val="0"/>
              <w:autoSpaceDN w:val="0"/>
              <w:adjustRightInd w:val="0"/>
              <w:spacing w:before="7" w:line="100" w:lineRule="exact"/>
              <w:rPr>
                <w:rFonts w:ascii="Times New Roman" w:hAnsi="Times New Roman" w:cs="Times New Roman"/>
                <w:sz w:val="20"/>
                <w:szCs w:val="20"/>
              </w:rPr>
            </w:pPr>
          </w:p>
          <w:p w:rsidRPr="00C05C1D" w:rsidR="00D325E8" w:rsidRDefault="00D325E8" w14:paraId="57DB30E1" w14:textId="77777777">
            <w:pPr>
              <w:widowControl w:val="0"/>
              <w:autoSpaceDE w:val="0"/>
              <w:autoSpaceDN w:val="0"/>
              <w:adjustRightInd w:val="0"/>
              <w:ind w:left="539"/>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540" w:type="dxa"/>
            <w:tcBorders>
              <w:top w:val="single" w:color="000000" w:sz="4" w:space="0"/>
              <w:left w:val="single" w:color="000000" w:sz="4" w:space="0"/>
              <w:bottom w:val="single" w:color="000000" w:sz="4" w:space="0"/>
              <w:right w:val="single" w:color="000000" w:sz="4" w:space="0"/>
            </w:tcBorders>
            <w:textDirection w:val="btLr"/>
          </w:tcPr>
          <w:p w:rsidRPr="00C05C1D" w:rsidR="00D325E8" w:rsidRDefault="00D325E8" w14:paraId="0EEEFA63" w14:textId="77777777">
            <w:pPr>
              <w:widowControl w:val="0"/>
              <w:autoSpaceDE w:val="0"/>
              <w:autoSpaceDN w:val="0"/>
              <w:adjustRightInd w:val="0"/>
              <w:spacing w:before="7" w:line="100" w:lineRule="exact"/>
              <w:rPr>
                <w:rFonts w:ascii="Times New Roman" w:hAnsi="Times New Roman" w:cs="Times New Roman"/>
                <w:sz w:val="20"/>
                <w:szCs w:val="20"/>
              </w:rPr>
            </w:pPr>
          </w:p>
          <w:p w:rsidRPr="00C05C1D" w:rsidR="00D325E8" w:rsidRDefault="00D325E8" w14:paraId="010868DB" w14:textId="77777777">
            <w:pPr>
              <w:widowControl w:val="0"/>
              <w:autoSpaceDE w:val="0"/>
              <w:autoSpaceDN w:val="0"/>
              <w:adjustRightInd w:val="0"/>
              <w:ind w:left="133"/>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T</w:t>
            </w: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i</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e</w:t>
            </w:r>
          </w:p>
        </w:tc>
        <w:tc>
          <w:tcPr>
            <w:tcW w:w="540" w:type="dxa"/>
            <w:tcBorders>
              <w:top w:val="single" w:color="000000" w:sz="4" w:space="0"/>
              <w:left w:val="single" w:color="000000" w:sz="4" w:space="0"/>
              <w:bottom w:val="single" w:color="000000" w:sz="4" w:space="0"/>
              <w:right w:val="single" w:color="000000" w:sz="4" w:space="0"/>
            </w:tcBorders>
            <w:textDirection w:val="btLr"/>
          </w:tcPr>
          <w:p w:rsidRPr="00C05C1D" w:rsidR="00D325E8" w:rsidRDefault="00D325E8" w14:paraId="3AAB5893" w14:textId="77777777">
            <w:pPr>
              <w:widowControl w:val="0"/>
              <w:autoSpaceDE w:val="0"/>
              <w:autoSpaceDN w:val="0"/>
              <w:adjustRightInd w:val="0"/>
              <w:spacing w:before="7" w:line="100" w:lineRule="exact"/>
              <w:rPr>
                <w:rFonts w:ascii="Times New Roman" w:hAnsi="Times New Roman" w:cs="Times New Roman"/>
                <w:sz w:val="20"/>
                <w:szCs w:val="20"/>
              </w:rPr>
            </w:pPr>
          </w:p>
          <w:p w:rsidRPr="00C05C1D" w:rsidR="00D325E8" w:rsidRDefault="00D325E8" w14:paraId="5A71D006" w14:textId="77777777">
            <w:pPr>
              <w:widowControl w:val="0"/>
              <w:autoSpaceDE w:val="0"/>
              <w:autoSpaceDN w:val="0"/>
              <w:adjustRightInd w:val="0"/>
              <w:ind w:left="433"/>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450" w:type="dxa"/>
            <w:tcBorders>
              <w:top w:val="single" w:color="000000" w:sz="4" w:space="0"/>
              <w:left w:val="single" w:color="000000" w:sz="4" w:space="0"/>
              <w:bottom w:val="single" w:color="000000" w:sz="4" w:space="0"/>
              <w:right w:val="single" w:color="000000" w:sz="4" w:space="0"/>
            </w:tcBorders>
            <w:textDirection w:val="btLr"/>
          </w:tcPr>
          <w:p w:rsidRPr="00C05C1D" w:rsidR="00D325E8" w:rsidRDefault="00D325E8" w14:paraId="5B466C91" w14:textId="77777777">
            <w:pPr>
              <w:widowControl w:val="0"/>
              <w:autoSpaceDE w:val="0"/>
              <w:autoSpaceDN w:val="0"/>
              <w:adjustRightInd w:val="0"/>
              <w:spacing w:before="7" w:line="100" w:lineRule="exact"/>
              <w:rPr>
                <w:rFonts w:ascii="Times New Roman" w:hAnsi="Times New Roman" w:cs="Times New Roman"/>
                <w:sz w:val="20"/>
                <w:szCs w:val="20"/>
              </w:rPr>
            </w:pPr>
          </w:p>
          <w:p w:rsidRPr="00C05C1D" w:rsidR="00D325E8" w:rsidRDefault="00D325E8" w14:paraId="37BFD037" w14:textId="77777777">
            <w:pPr>
              <w:widowControl w:val="0"/>
              <w:autoSpaceDE w:val="0"/>
              <w:autoSpaceDN w:val="0"/>
              <w:adjustRightInd w:val="0"/>
              <w:ind w:left="472"/>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788" w:type="dxa"/>
            <w:tcBorders>
              <w:top w:val="single" w:color="000000" w:sz="4" w:space="0"/>
              <w:left w:val="single" w:color="000000" w:sz="4" w:space="0"/>
              <w:bottom w:val="single" w:color="000000" w:sz="4" w:space="0"/>
              <w:right w:val="single" w:color="000000" w:sz="4" w:space="0"/>
            </w:tcBorders>
            <w:textDirection w:val="btLr"/>
          </w:tcPr>
          <w:p w:rsidRPr="00C05C1D" w:rsidR="00D325E8" w:rsidRDefault="00D325E8" w14:paraId="54A3AA24" w14:textId="77777777">
            <w:pPr>
              <w:widowControl w:val="0"/>
              <w:autoSpaceDE w:val="0"/>
              <w:autoSpaceDN w:val="0"/>
              <w:adjustRightInd w:val="0"/>
              <w:spacing w:before="7" w:line="100" w:lineRule="exact"/>
              <w:rPr>
                <w:rFonts w:ascii="Times New Roman" w:hAnsi="Times New Roman" w:cs="Times New Roman"/>
                <w:sz w:val="20"/>
                <w:szCs w:val="20"/>
              </w:rPr>
            </w:pPr>
          </w:p>
          <w:p w:rsidRPr="00C05C1D" w:rsidR="00D325E8" w:rsidRDefault="00D325E8" w14:paraId="25C310F4" w14:textId="77777777">
            <w:pPr>
              <w:widowControl w:val="0"/>
              <w:autoSpaceDE w:val="0"/>
              <w:autoSpaceDN w:val="0"/>
              <w:adjustRightInd w:val="0"/>
              <w:ind w:left="413" w:right="415"/>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w:t>
            </w:r>
          </w:p>
          <w:p w:rsidRPr="00C05C1D" w:rsidR="00D325E8" w:rsidRDefault="00D325E8" w14:paraId="476E2D5E" w14:textId="77777777">
            <w:pPr>
              <w:widowControl w:val="0"/>
              <w:autoSpaceDE w:val="0"/>
              <w:autoSpaceDN w:val="0"/>
              <w:adjustRightInd w:val="0"/>
              <w:spacing w:before="5"/>
              <w:ind w:left="175" w:right="180"/>
              <w:jc w:val="center"/>
              <w:rPr>
                <w:rFonts w:ascii="Times New Roman" w:hAnsi="Times New Roman" w:cs="Times New Roman"/>
                <w:sz w:val="20"/>
                <w:szCs w:val="20"/>
              </w:rPr>
            </w:pPr>
            <w:r w:rsidRPr="00C05C1D">
              <w:rPr>
                <w:rFonts w:ascii="Times New Roman" w:hAnsi="Times New Roman" w:cs="Times New Roman"/>
                <w:b/>
                <w:bCs/>
                <w:sz w:val="20"/>
                <w:szCs w:val="20"/>
              </w:rPr>
              <w:t>Alm</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st</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w w:val="99"/>
                <w:sz w:val="20"/>
                <w:szCs w:val="20"/>
              </w:rPr>
              <w:t>Dai</w:t>
            </w:r>
            <w:r w:rsidRPr="00C05C1D">
              <w:rPr>
                <w:rFonts w:ascii="Times New Roman" w:hAnsi="Times New Roman" w:cs="Times New Roman"/>
                <w:b/>
                <w:bCs/>
                <w:spacing w:val="2"/>
                <w:w w:val="99"/>
                <w:sz w:val="20"/>
                <w:szCs w:val="20"/>
              </w:rPr>
              <w:t>l</w:t>
            </w:r>
            <w:r w:rsidRPr="00C05C1D">
              <w:rPr>
                <w:rFonts w:ascii="Times New Roman" w:hAnsi="Times New Roman" w:cs="Times New Roman"/>
                <w:b/>
                <w:bCs/>
                <w:w w:val="99"/>
                <w:sz w:val="20"/>
                <w:szCs w:val="20"/>
              </w:rPr>
              <w:t>y</w:t>
            </w:r>
          </w:p>
        </w:tc>
      </w:tr>
      <w:tr w:rsidRPr="00C05C1D" w:rsidR="00D325E8" w:rsidTr="00A84572" w14:paraId="749AF466" w14:textId="77777777">
        <w:trPr>
          <w:trHeight w:val="374"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C05C1D" w:rsidR="00D325E8" w:rsidRDefault="00D325E8" w14:paraId="732FE394" w14:textId="77777777">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F3AA486" w14:textId="77777777">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57C6509E" w14:textId="77777777">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6E0F901E" w14:textId="77777777">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6618BD1E" w14:textId="77777777">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C05C1D" w:rsidR="00D325E8" w:rsidRDefault="00D325E8" w14:paraId="5E1C093B" w14:textId="77777777">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Pr="00C05C1D" w:rsidR="00D325E8" w:rsidTr="00A84572" w14:paraId="10281238" w14:textId="77777777">
        <w:trPr>
          <w:trHeight w:val="377"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C05C1D" w:rsidR="00D325E8" w:rsidRDefault="00D325E8" w14:paraId="779ED055" w14:textId="77777777">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2AB40A5" w14:textId="77777777">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1EDBC5D9" w14:textId="77777777">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7041C961" w14:textId="77777777">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6D78D3E" w14:textId="77777777">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C05C1D" w:rsidR="00D325E8" w:rsidRDefault="00D325E8" w14:paraId="365258DE" w14:textId="77777777">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Pr="00C05C1D" w:rsidR="00D325E8" w:rsidTr="00A84572" w14:paraId="192D180C" w14:textId="77777777">
        <w:trPr>
          <w:trHeight w:val="374"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C05C1D" w:rsidR="00D325E8" w:rsidRDefault="00D325E8" w14:paraId="6C4FB274" w14:textId="77777777">
            <w:pPr>
              <w:widowControl w:val="0"/>
              <w:autoSpaceDE w:val="0"/>
              <w:autoSpaceDN w:val="0"/>
              <w:adjustRightInd w:val="0"/>
              <w:spacing w:before="49"/>
              <w:ind w:left="101"/>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487DEA40" w14:textId="77777777">
            <w:pPr>
              <w:widowControl w:val="0"/>
              <w:autoSpaceDE w:val="0"/>
              <w:autoSpaceDN w:val="0"/>
              <w:adjustRightInd w:val="0"/>
              <w:spacing w:before="52"/>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190787C" w14:textId="77777777">
            <w:pPr>
              <w:widowControl w:val="0"/>
              <w:autoSpaceDE w:val="0"/>
              <w:autoSpaceDN w:val="0"/>
              <w:adjustRightInd w:val="0"/>
              <w:spacing w:before="52"/>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E6B01B7" w14:textId="77777777">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A2DAD10" w14:textId="77777777">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C05C1D" w:rsidR="00D325E8" w:rsidRDefault="00D325E8" w14:paraId="355501A6" w14:textId="77777777">
            <w:pPr>
              <w:widowControl w:val="0"/>
              <w:autoSpaceDE w:val="0"/>
              <w:autoSpaceDN w:val="0"/>
              <w:adjustRightInd w:val="0"/>
              <w:spacing w:before="52"/>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Pr="00C05C1D" w:rsidR="00D325E8" w:rsidTr="00A84572" w14:paraId="5FA470E3" w14:textId="77777777">
        <w:trPr>
          <w:trHeight w:val="375"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C05C1D" w:rsidR="00D325E8" w:rsidRDefault="00D325E8" w14:paraId="7200368F" w14:textId="77777777">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D3A009E" w14:textId="77777777">
            <w:pPr>
              <w:widowControl w:val="0"/>
              <w:autoSpaceDE w:val="0"/>
              <w:autoSpaceDN w:val="0"/>
              <w:adjustRightInd w:val="0"/>
              <w:spacing w:before="55"/>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53659D6" w14:textId="77777777">
            <w:pPr>
              <w:widowControl w:val="0"/>
              <w:autoSpaceDE w:val="0"/>
              <w:autoSpaceDN w:val="0"/>
              <w:adjustRightInd w:val="0"/>
              <w:spacing w:before="55"/>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11210F35" w14:textId="77777777">
            <w:pPr>
              <w:widowControl w:val="0"/>
              <w:autoSpaceDE w:val="0"/>
              <w:autoSpaceDN w:val="0"/>
              <w:adjustRightInd w:val="0"/>
              <w:spacing w:before="55"/>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C511B07" w14:textId="77777777">
            <w:pPr>
              <w:widowControl w:val="0"/>
              <w:autoSpaceDE w:val="0"/>
              <w:autoSpaceDN w:val="0"/>
              <w:adjustRightInd w:val="0"/>
              <w:spacing w:before="55"/>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C05C1D" w:rsidR="00D325E8" w:rsidRDefault="00D325E8" w14:paraId="0E86ACEB" w14:textId="77777777">
            <w:pPr>
              <w:widowControl w:val="0"/>
              <w:autoSpaceDE w:val="0"/>
              <w:autoSpaceDN w:val="0"/>
              <w:adjustRightInd w:val="0"/>
              <w:spacing w:before="55"/>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Pr="00C05C1D" w:rsidR="00D325E8" w:rsidTr="00A84572" w14:paraId="6C7C780C" w14:textId="77777777">
        <w:trPr>
          <w:trHeight w:val="374"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C05C1D" w:rsidR="00D325E8" w:rsidRDefault="00D325E8" w14:paraId="428B932D" w14:textId="77777777">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7F99EF99" w14:textId="77777777">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4F89C102" w14:textId="77777777">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72BE5073" w14:textId="77777777">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A214D1B" w14:textId="77777777">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C05C1D" w:rsidR="00D325E8" w:rsidRDefault="00D325E8" w14:paraId="3A97CC11" w14:textId="77777777">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Pr="00C05C1D" w:rsidR="00D325E8" w:rsidTr="00A84572" w14:paraId="22285763" w14:textId="77777777">
        <w:trPr>
          <w:trHeight w:val="374" w:hRule="exact"/>
          <w:jc w:val="center"/>
        </w:trPr>
        <w:tc>
          <w:tcPr>
            <w:tcW w:w="7655" w:type="dxa"/>
            <w:tcBorders>
              <w:top w:val="single" w:color="000000" w:sz="6" w:space="0"/>
              <w:left w:val="single" w:color="000000" w:sz="4" w:space="0"/>
              <w:bottom w:val="single" w:color="000000" w:sz="4" w:space="0"/>
              <w:right w:val="single" w:color="000000" w:sz="4" w:space="0"/>
            </w:tcBorders>
          </w:tcPr>
          <w:p w:rsidRPr="00C05C1D" w:rsidR="00D325E8" w:rsidRDefault="00D325E8" w14:paraId="7E165652" w14:textId="77777777">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9FA92A2" w14:textId="77777777">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5CD81AA8" w14:textId="77777777">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698375A5" w14:textId="77777777">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73453A3E" w14:textId="77777777">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C05C1D" w:rsidR="00D325E8" w:rsidRDefault="00D325E8" w14:paraId="41D84DAA" w14:textId="77777777">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Pr="00C05C1D" w:rsidR="00D325E8" w:rsidTr="00A84572" w14:paraId="5775090B" w14:textId="77777777">
        <w:trPr>
          <w:trHeight w:val="370" w:hRule="exact"/>
          <w:jc w:val="center"/>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RDefault="00D325E8" w14:paraId="00AD48A3" w14:textId="77777777">
            <w:pPr>
              <w:widowControl w:val="0"/>
              <w:autoSpaceDE w:val="0"/>
              <w:autoSpaceDN w:val="0"/>
              <w:adjustRightInd w:val="0"/>
              <w:spacing w:before="49"/>
              <w:ind w:left="101"/>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proofErr w:type="spellStart"/>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proofErr w:type="spellEnd"/>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12C83643" w14:textId="77777777">
            <w:pPr>
              <w:widowControl w:val="0"/>
              <w:autoSpaceDE w:val="0"/>
              <w:autoSpaceDN w:val="0"/>
              <w:adjustRightInd w:val="0"/>
              <w:spacing w:before="49"/>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5D65FCA" w14:textId="77777777">
            <w:pPr>
              <w:widowControl w:val="0"/>
              <w:autoSpaceDE w:val="0"/>
              <w:autoSpaceDN w:val="0"/>
              <w:adjustRightInd w:val="0"/>
              <w:spacing w:before="49"/>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C25973F" w14:textId="77777777">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39281953" w14:textId="77777777">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C05C1D" w:rsidR="00D325E8" w:rsidRDefault="00D325E8" w14:paraId="526067A5" w14:textId="77777777">
            <w:pPr>
              <w:widowControl w:val="0"/>
              <w:autoSpaceDE w:val="0"/>
              <w:autoSpaceDN w:val="0"/>
              <w:adjustRightInd w:val="0"/>
              <w:spacing w:before="49"/>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Pr="00C05C1D" w:rsidR="00D325E8" w:rsidTr="00A84572" w14:paraId="388C566E" w14:textId="77777777">
        <w:trPr>
          <w:trHeight w:val="370" w:hRule="exact"/>
          <w:jc w:val="center"/>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RDefault="00D325E8" w14:paraId="3FE8DE9C" w14:textId="77777777">
            <w:pPr>
              <w:widowControl w:val="0"/>
              <w:autoSpaceDE w:val="0"/>
              <w:autoSpaceDN w:val="0"/>
              <w:adjustRightInd w:val="0"/>
              <w:spacing w:before="49"/>
              <w:ind w:left="101"/>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63B0EAED" w14:textId="77777777">
            <w:pPr>
              <w:widowControl w:val="0"/>
              <w:autoSpaceDE w:val="0"/>
              <w:autoSpaceDN w:val="0"/>
              <w:adjustRightInd w:val="0"/>
              <w:spacing w:before="49"/>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1531614A" w14:textId="77777777">
            <w:pPr>
              <w:widowControl w:val="0"/>
              <w:autoSpaceDE w:val="0"/>
              <w:autoSpaceDN w:val="0"/>
              <w:adjustRightInd w:val="0"/>
              <w:spacing w:before="49"/>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226E0989" w14:textId="77777777">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72708257" w14:textId="77777777">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C05C1D" w:rsidR="00D325E8" w:rsidRDefault="00D325E8" w14:paraId="61453EF0" w14:textId="77777777">
            <w:pPr>
              <w:widowControl w:val="0"/>
              <w:autoSpaceDE w:val="0"/>
              <w:autoSpaceDN w:val="0"/>
              <w:adjustRightInd w:val="0"/>
              <w:spacing w:before="49"/>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Pr="00C05C1D" w:rsidR="00D325E8" w:rsidTr="00A84572" w14:paraId="203E3A2B" w14:textId="77777777">
        <w:trPr>
          <w:trHeight w:val="370" w:hRule="exact"/>
          <w:jc w:val="center"/>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RDefault="00D325E8" w14:paraId="7ADC7A3F" w14:textId="77777777">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774ABD3E" w14:textId="77777777">
            <w:pPr>
              <w:widowControl w:val="0"/>
              <w:autoSpaceDE w:val="0"/>
              <w:autoSpaceDN w:val="0"/>
              <w:adjustRightInd w:val="0"/>
              <w:spacing w:before="52"/>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094AE531" w14:textId="77777777">
            <w:pPr>
              <w:widowControl w:val="0"/>
              <w:autoSpaceDE w:val="0"/>
              <w:autoSpaceDN w:val="0"/>
              <w:adjustRightInd w:val="0"/>
              <w:spacing w:before="52"/>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19475169" w14:textId="77777777">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600ADCFE" w14:textId="77777777">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C05C1D" w:rsidR="00D325E8" w:rsidRDefault="00D325E8" w14:paraId="1BCCF0CA" w14:textId="77777777">
            <w:pPr>
              <w:widowControl w:val="0"/>
              <w:autoSpaceDE w:val="0"/>
              <w:autoSpaceDN w:val="0"/>
              <w:adjustRightInd w:val="0"/>
              <w:spacing w:before="52"/>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Pr="00C05C1D" w:rsidR="00D325E8" w:rsidTr="00A84572" w14:paraId="6F574878" w14:textId="77777777">
        <w:trPr>
          <w:trHeight w:val="371" w:hRule="exact"/>
          <w:jc w:val="center"/>
        </w:trPr>
        <w:tc>
          <w:tcPr>
            <w:tcW w:w="7655" w:type="dxa"/>
            <w:tcBorders>
              <w:top w:val="single" w:color="000000" w:sz="4" w:space="0"/>
              <w:left w:val="single" w:color="000000" w:sz="4" w:space="0"/>
              <w:bottom w:val="single" w:color="000000" w:sz="4" w:space="0"/>
              <w:right w:val="single" w:color="000000" w:sz="4" w:space="0"/>
            </w:tcBorders>
          </w:tcPr>
          <w:p w:rsidRPr="00C05C1D" w:rsidR="00D325E8" w:rsidRDefault="00D325E8" w14:paraId="0E4A53B9" w14:textId="77777777">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r </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 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54"/>
                <w:sz w:val="20"/>
                <w:szCs w:val="20"/>
              </w:rPr>
              <w:t xml:space="preserve"> </w:t>
            </w:r>
            <w:r w:rsidRPr="00C05C1D">
              <w:rPr>
                <w:rFonts w:ascii="Times New Roman" w:hAnsi="Times New Roman" w:cs="Times New Roman"/>
                <w:sz w:val="20"/>
                <w:szCs w:val="20"/>
              </w:rPr>
              <w:t>_?</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wil</w:t>
            </w:r>
            <w:r w:rsidRPr="00C05C1D">
              <w:rPr>
                <w:rFonts w:ascii="Times New Roman" w:hAnsi="Times New Roman" w:cs="Times New Roman"/>
                <w:sz w:val="20"/>
                <w:szCs w:val="20"/>
              </w:rPr>
              <w:t>l 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y</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3"/>
                <w:sz w:val="20"/>
                <w:szCs w:val="20"/>
              </w:rPr>
              <w:t>f</w:t>
            </w:r>
            <w:r w:rsidRPr="00C05C1D">
              <w:rPr>
                <w:rFonts w:ascii="Times New Roman" w:hAnsi="Times New Roman" w:cs="Times New Roman"/>
                <w:spacing w:val="1"/>
                <w:sz w:val="20"/>
                <w:szCs w:val="20"/>
              </w:rPr>
              <w:t>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 secti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1)</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547A9A5A" w14:textId="77777777">
            <w:pPr>
              <w:widowControl w:val="0"/>
              <w:autoSpaceDE w:val="0"/>
              <w:autoSpaceDN w:val="0"/>
              <w:adjustRightInd w:val="0"/>
              <w:spacing w:before="52"/>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7E8046BC" w14:textId="77777777">
            <w:pPr>
              <w:widowControl w:val="0"/>
              <w:autoSpaceDE w:val="0"/>
              <w:autoSpaceDN w:val="0"/>
              <w:adjustRightInd w:val="0"/>
              <w:spacing w:before="52"/>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C05C1D" w:rsidR="00D325E8" w:rsidRDefault="00D325E8" w14:paraId="1A26848C" w14:textId="77777777">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C05C1D" w:rsidR="00D325E8" w:rsidRDefault="00D325E8" w14:paraId="52B7B837" w14:textId="77777777">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C05C1D" w:rsidR="00D325E8" w:rsidRDefault="00D325E8" w14:paraId="6D22E926" w14:textId="77777777">
            <w:pPr>
              <w:widowControl w:val="0"/>
              <w:autoSpaceDE w:val="0"/>
              <w:autoSpaceDN w:val="0"/>
              <w:adjustRightInd w:val="0"/>
              <w:spacing w:before="52"/>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bl>
    <w:p w:rsidRPr="00C05C1D" w:rsidR="00D325E8" w:rsidRDefault="00D325E8" w14:paraId="02841291" w14:textId="77777777">
      <w:pPr>
        <w:widowControl w:val="0"/>
        <w:autoSpaceDE w:val="0"/>
        <w:autoSpaceDN w:val="0"/>
        <w:adjustRightInd w:val="0"/>
        <w:spacing w:before="2" w:line="190" w:lineRule="exact"/>
        <w:rPr>
          <w:rFonts w:ascii="Times New Roman" w:hAnsi="Times New Roman" w:cs="Times New Roman"/>
          <w:sz w:val="20"/>
          <w:szCs w:val="20"/>
        </w:rPr>
      </w:pPr>
    </w:p>
    <w:p w:rsidRPr="00C05C1D" w:rsidR="00D325E8" w:rsidRDefault="00D325E8" w14:paraId="1FC8F89A" w14:textId="77777777">
      <w:pPr>
        <w:widowControl w:val="0"/>
        <w:autoSpaceDE w:val="0"/>
        <w:autoSpaceDN w:val="0"/>
        <w:adjustRightInd w:val="0"/>
        <w:spacing w:line="200" w:lineRule="exact"/>
        <w:rPr>
          <w:rFonts w:ascii="Times New Roman" w:hAnsi="Times New Roman" w:cs="Times New Roman"/>
          <w:sz w:val="20"/>
          <w:szCs w:val="20"/>
        </w:rPr>
      </w:pPr>
    </w:p>
    <w:tbl>
      <w:tblPr>
        <w:tblW w:w="0" w:type="auto"/>
        <w:tblInd w:w="548" w:type="dxa"/>
        <w:tblLayout w:type="fixed"/>
        <w:tblCellMar>
          <w:left w:w="0" w:type="dxa"/>
          <w:right w:w="0" w:type="dxa"/>
        </w:tblCellMar>
        <w:tblLook w:val="0000" w:firstRow="0" w:lastRow="0" w:firstColumn="0" w:lastColumn="0" w:noHBand="0" w:noVBand="0"/>
      </w:tblPr>
      <w:tblGrid>
        <w:gridCol w:w="7650"/>
        <w:gridCol w:w="540"/>
        <w:gridCol w:w="540"/>
        <w:gridCol w:w="540"/>
        <w:gridCol w:w="450"/>
        <w:gridCol w:w="810"/>
      </w:tblGrid>
      <w:tr w:rsidRPr="00C05C1D" w:rsidR="00D325E8" w:rsidTr="00A84572" w14:paraId="6A59E606" w14:textId="77777777">
        <w:trPr>
          <w:trHeight w:val="477" w:hRule="exact"/>
        </w:trPr>
        <w:tc>
          <w:tcPr>
            <w:tcW w:w="10530" w:type="dxa"/>
            <w:gridSpan w:val="6"/>
            <w:tcBorders>
              <w:top w:val="single" w:color="000000" w:sz="4" w:space="0"/>
              <w:left w:val="single" w:color="000000" w:sz="6" w:space="0"/>
              <w:bottom w:val="nil"/>
              <w:right w:val="single" w:color="000000" w:sz="6" w:space="0"/>
            </w:tcBorders>
            <w:shd w:val="clear" w:color="auto" w:fill="DFDFDF"/>
          </w:tcPr>
          <w:p w:rsidRPr="00C05C1D" w:rsidR="00D325E8" w:rsidRDefault="00D325E8" w14:paraId="7BF60110" w14:textId="77777777">
            <w:pPr>
              <w:widowControl w:val="0"/>
              <w:autoSpaceDE w:val="0"/>
              <w:autoSpaceDN w:val="0"/>
              <w:adjustRightInd w:val="0"/>
              <w:spacing w:before="3" w:line="110" w:lineRule="exact"/>
              <w:rPr>
                <w:rFonts w:ascii="Times New Roman" w:hAnsi="Times New Roman" w:cs="Times New Roman"/>
                <w:sz w:val="20"/>
                <w:szCs w:val="20"/>
              </w:rPr>
            </w:pPr>
          </w:p>
          <w:p w:rsidRPr="00C05C1D" w:rsidR="00D325E8" w:rsidRDefault="00D325E8" w14:paraId="2793C0D8" w14:textId="77777777">
            <w:pPr>
              <w:widowControl w:val="0"/>
              <w:autoSpaceDE w:val="0"/>
              <w:autoSpaceDN w:val="0"/>
              <w:adjustRightInd w:val="0"/>
              <w:ind w:left="85"/>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5</w:t>
            </w:r>
          </w:p>
        </w:tc>
      </w:tr>
      <w:tr w:rsidRPr="00C05C1D" w:rsidR="00D325E8" w:rsidTr="00A84572" w14:paraId="2127BB77" w14:textId="77777777">
        <w:trPr>
          <w:trHeight w:val="1659" w:hRule="exact"/>
        </w:trPr>
        <w:tc>
          <w:tcPr>
            <w:tcW w:w="7650" w:type="dxa"/>
            <w:tcBorders>
              <w:top w:val="single" w:color="000000" w:sz="4" w:space="0"/>
              <w:left w:val="single" w:color="000000" w:sz="6" w:space="0"/>
              <w:bottom w:val="single" w:color="000000" w:sz="6" w:space="0"/>
              <w:right w:val="single" w:color="000000" w:sz="6" w:space="0"/>
            </w:tcBorders>
          </w:tcPr>
          <w:p w:rsidRPr="00C05C1D" w:rsidR="00D325E8" w:rsidRDefault="00D325E8" w14:paraId="15DA5FEE"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759EE894" w14:textId="77777777">
            <w:pPr>
              <w:widowControl w:val="0"/>
              <w:autoSpaceDE w:val="0"/>
              <w:autoSpaceDN w:val="0"/>
              <w:adjustRightInd w:val="0"/>
              <w:spacing w:before="1" w:line="280" w:lineRule="exact"/>
              <w:rPr>
                <w:rFonts w:ascii="Times New Roman" w:hAnsi="Times New Roman" w:cs="Times New Roman"/>
                <w:sz w:val="20"/>
                <w:szCs w:val="20"/>
              </w:rPr>
            </w:pPr>
          </w:p>
          <w:p w:rsidRPr="00C05C1D" w:rsidR="00D325E8" w:rsidRDefault="00D325E8" w14:paraId="6C4D5BAA" w14:textId="77777777">
            <w:pPr>
              <w:widowControl w:val="0"/>
              <w:autoSpaceDE w:val="0"/>
              <w:autoSpaceDN w:val="0"/>
              <w:adjustRightInd w:val="0"/>
              <w:spacing w:line="291" w:lineRule="auto"/>
              <w:ind w:left="100" w:right="104"/>
              <w:rPr>
                <w:rFonts w:ascii="Times New Roman" w:hAnsi="Times New Roman" w:cs="Times New Roman"/>
                <w:sz w:val="20"/>
                <w:szCs w:val="20"/>
              </w:rPr>
            </w:pP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u</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ing</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u w:val="thick"/>
              </w:rPr>
              <w:t>pa</w:t>
            </w:r>
            <w:r w:rsidRPr="00C05C1D">
              <w:rPr>
                <w:rFonts w:ascii="Times New Roman" w:hAnsi="Times New Roman" w:cs="Times New Roman"/>
                <w:b/>
                <w:bCs/>
                <w:spacing w:val="-1"/>
                <w:sz w:val="20"/>
                <w:szCs w:val="20"/>
                <w:u w:val="thick"/>
              </w:rPr>
              <w:t>s</w:t>
            </w:r>
            <w:r w:rsidRPr="00C05C1D">
              <w:rPr>
                <w:rFonts w:ascii="Times New Roman" w:hAnsi="Times New Roman" w:cs="Times New Roman"/>
                <w:b/>
                <w:bCs/>
                <w:sz w:val="20"/>
                <w:szCs w:val="20"/>
                <w:u w:val="thick"/>
              </w:rPr>
              <w:t>t</w:t>
            </w:r>
            <w:r w:rsidRPr="00C05C1D">
              <w:rPr>
                <w:rFonts w:ascii="Times New Roman" w:hAnsi="Times New Roman" w:cs="Times New Roman"/>
                <w:b/>
                <w:bCs/>
                <w:spacing w:val="-4"/>
                <w:sz w:val="20"/>
                <w:szCs w:val="20"/>
                <w:u w:val="thick"/>
              </w:rPr>
              <w:t xml:space="preserve"> </w:t>
            </w:r>
            <w:r w:rsidRPr="00C05C1D">
              <w:rPr>
                <w:rFonts w:ascii="Times New Roman" w:hAnsi="Times New Roman" w:cs="Times New Roman"/>
                <w:b/>
                <w:bCs/>
                <w:sz w:val="20"/>
                <w:szCs w:val="20"/>
                <w:u w:val="thick"/>
              </w:rPr>
              <w:t>th</w:t>
            </w:r>
            <w:r w:rsidRPr="00C05C1D">
              <w:rPr>
                <w:rFonts w:ascii="Times New Roman" w:hAnsi="Times New Roman" w:cs="Times New Roman"/>
                <w:b/>
                <w:bCs/>
                <w:spacing w:val="2"/>
                <w:sz w:val="20"/>
                <w:szCs w:val="20"/>
                <w:u w:val="thick"/>
              </w:rPr>
              <w:t>r</w:t>
            </w:r>
            <w:r w:rsidRPr="00C05C1D">
              <w:rPr>
                <w:rFonts w:ascii="Times New Roman" w:hAnsi="Times New Roman" w:cs="Times New Roman"/>
                <w:b/>
                <w:bCs/>
                <w:sz w:val="20"/>
                <w:szCs w:val="20"/>
                <w:u w:val="thick"/>
              </w:rPr>
              <w:t>ee</w:t>
            </w:r>
            <w:r w:rsidRPr="00C05C1D">
              <w:rPr>
                <w:rFonts w:ascii="Times New Roman" w:hAnsi="Times New Roman" w:cs="Times New Roman"/>
                <w:b/>
                <w:bCs/>
                <w:spacing w:val="-6"/>
                <w:sz w:val="20"/>
                <w:szCs w:val="20"/>
                <w:u w:val="thick"/>
              </w:rPr>
              <w:t xml:space="preserve"> </w:t>
            </w:r>
            <w:r w:rsidRPr="00C05C1D">
              <w:rPr>
                <w:rFonts w:ascii="Times New Roman" w:hAnsi="Times New Roman" w:cs="Times New Roman"/>
                <w:b/>
                <w:bCs/>
                <w:sz w:val="20"/>
                <w:szCs w:val="20"/>
                <w:u w:val="thick"/>
              </w:rPr>
              <w:t>m</w:t>
            </w:r>
            <w:r w:rsidRPr="00C05C1D">
              <w:rPr>
                <w:rFonts w:ascii="Times New Roman" w:hAnsi="Times New Roman" w:cs="Times New Roman"/>
                <w:b/>
                <w:bCs/>
                <w:spacing w:val="3"/>
                <w:sz w:val="20"/>
                <w:szCs w:val="20"/>
                <w:u w:val="thick"/>
              </w:rPr>
              <w:t>o</w:t>
            </w:r>
            <w:r w:rsidRPr="00C05C1D">
              <w:rPr>
                <w:rFonts w:ascii="Times New Roman" w:hAnsi="Times New Roman" w:cs="Times New Roman"/>
                <w:b/>
                <w:bCs/>
                <w:sz w:val="20"/>
                <w:szCs w:val="20"/>
                <w:u w:val="thick"/>
              </w:rPr>
              <w:t>n</w:t>
            </w:r>
            <w:r w:rsidRPr="00C05C1D">
              <w:rPr>
                <w:rFonts w:ascii="Times New Roman" w:hAnsi="Times New Roman" w:cs="Times New Roman"/>
                <w:b/>
                <w:bCs/>
                <w:spacing w:val="1"/>
                <w:sz w:val="20"/>
                <w:szCs w:val="20"/>
                <w:u w:val="thick"/>
              </w:rPr>
              <w:t>t</w:t>
            </w:r>
            <w:r w:rsidRPr="00C05C1D">
              <w:rPr>
                <w:rFonts w:ascii="Times New Roman" w:hAnsi="Times New Roman" w:cs="Times New Roman"/>
                <w:b/>
                <w:bCs/>
                <w:sz w:val="20"/>
                <w:szCs w:val="20"/>
                <w:u w:val="thick"/>
              </w:rPr>
              <w:t>h</w:t>
            </w:r>
            <w:r w:rsidRPr="00C05C1D">
              <w:rPr>
                <w:rFonts w:ascii="Times New Roman" w:hAnsi="Times New Roman" w:cs="Times New Roman"/>
                <w:b/>
                <w:bCs/>
                <w:spacing w:val="2"/>
                <w:sz w:val="20"/>
                <w:szCs w:val="20"/>
                <w:u w:val="thick"/>
              </w:rPr>
              <w:t>s</w:t>
            </w:r>
            <w:r w:rsidRPr="00C05C1D">
              <w:rPr>
                <w:rFonts w:ascii="Times New Roman" w:hAnsi="Times New Roman" w:cs="Times New Roman"/>
                <w:b/>
                <w:bCs/>
                <w:sz w:val="20"/>
                <w:szCs w:val="20"/>
              </w:rPr>
              <w:t>,</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h</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o</w:t>
            </w:r>
            <w:r w:rsidRPr="00C05C1D">
              <w:rPr>
                <w:rFonts w:ascii="Times New Roman" w:hAnsi="Times New Roman" w:cs="Times New Roman"/>
                <w:b/>
                <w:bCs/>
                <w:spacing w:val="-1"/>
                <w:sz w:val="20"/>
                <w:szCs w:val="20"/>
              </w:rPr>
              <w:t>f</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f</w:t>
            </w:r>
            <w:r w:rsidRPr="00C05C1D">
              <w:rPr>
                <w:rFonts w:ascii="Times New Roman" w:hAnsi="Times New Roman" w:cs="Times New Roman"/>
                <w:b/>
                <w:bCs/>
                <w:sz w:val="20"/>
                <w:szCs w:val="20"/>
              </w:rPr>
              <w:t>ai</w:t>
            </w:r>
            <w:r w:rsidRPr="00C05C1D">
              <w:rPr>
                <w:rFonts w:ascii="Times New Roman" w:hAnsi="Times New Roman" w:cs="Times New Roman"/>
                <w:b/>
                <w:bCs/>
                <w:spacing w:val="-1"/>
                <w:sz w:val="20"/>
                <w:szCs w:val="20"/>
              </w:rPr>
              <w:t>l</w:t>
            </w:r>
            <w:r w:rsidRPr="00C05C1D">
              <w:rPr>
                <w:rFonts w:ascii="Times New Roman" w:hAnsi="Times New Roman" w:cs="Times New Roman"/>
                <w:b/>
                <w:bCs/>
                <w:spacing w:val="3"/>
                <w:sz w:val="20"/>
                <w:szCs w:val="20"/>
              </w:rPr>
              <w:t>e</w:t>
            </w:r>
            <w:r w:rsidRPr="00C05C1D">
              <w:rPr>
                <w:rFonts w:ascii="Times New Roman" w:hAnsi="Times New Roman" w:cs="Times New Roman"/>
                <w:b/>
                <w:bCs/>
                <w:sz w:val="20"/>
                <w:szCs w:val="20"/>
              </w:rPr>
              <w:t>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to</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do</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hat</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as</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mal</w:t>
            </w:r>
            <w:r w:rsidRPr="00C05C1D">
              <w:rPr>
                <w:rFonts w:ascii="Times New Roman" w:hAnsi="Times New Roman" w:cs="Times New Roman"/>
                <w:b/>
                <w:bCs/>
                <w:spacing w:val="2"/>
                <w:sz w:val="20"/>
                <w:szCs w:val="20"/>
              </w:rPr>
              <w:t>l</w:t>
            </w:r>
            <w:r w:rsidRPr="00C05C1D">
              <w:rPr>
                <w:rFonts w:ascii="Times New Roman" w:hAnsi="Times New Roman" w:cs="Times New Roman"/>
                <w:b/>
                <w:bCs/>
                <w:sz w:val="20"/>
                <w:szCs w:val="20"/>
              </w:rPr>
              <w:t>y e</w:t>
            </w:r>
            <w:r w:rsidRPr="00C05C1D">
              <w:rPr>
                <w:rFonts w:ascii="Times New Roman" w:hAnsi="Times New Roman" w:cs="Times New Roman"/>
                <w:b/>
                <w:bCs/>
                <w:spacing w:val="-1"/>
                <w:sz w:val="20"/>
                <w:szCs w:val="20"/>
              </w:rPr>
              <w:t>x</w:t>
            </w:r>
            <w:r w:rsidRPr="00C05C1D">
              <w:rPr>
                <w:rFonts w:ascii="Times New Roman" w:hAnsi="Times New Roman" w:cs="Times New Roman"/>
                <w:b/>
                <w:bCs/>
                <w:sz w:val="20"/>
                <w:szCs w:val="20"/>
              </w:rPr>
              <w:t>pe</w:t>
            </w:r>
            <w:r w:rsidRPr="00C05C1D">
              <w:rPr>
                <w:rFonts w:ascii="Times New Roman" w:hAnsi="Times New Roman" w:cs="Times New Roman"/>
                <w:b/>
                <w:bCs/>
                <w:spacing w:val="-1"/>
                <w:sz w:val="20"/>
                <w:szCs w:val="20"/>
              </w:rPr>
              <w:t>c</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ed</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f</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you</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be</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ause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use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z w:val="20"/>
                <w:szCs w:val="20"/>
              </w:rPr>
              <w:t>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ND</w:t>
            </w:r>
            <w:r w:rsidRPr="00C05C1D">
              <w:rPr>
                <w:rFonts w:ascii="Times New Roman" w:hAnsi="Times New Roman" w:cs="Times New Roman"/>
                <w:b/>
                <w:bCs/>
                <w:i/>
                <w:iCs/>
                <w:spacing w:val="-9"/>
                <w:sz w:val="20"/>
                <w:szCs w:val="20"/>
              </w:rPr>
              <w:t xml:space="preserve"> </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3"/>
                <w:sz w:val="20"/>
                <w:szCs w:val="20"/>
              </w:rPr>
              <w:t>R</w:t>
            </w:r>
            <w:r w:rsidRPr="00C05C1D">
              <w:rPr>
                <w:rFonts w:ascii="Times New Roman" w:hAnsi="Times New Roman" w:cs="Times New Roman"/>
                <w:b/>
                <w:bCs/>
                <w:i/>
                <w:iCs/>
                <w:sz w:val="20"/>
                <w:szCs w:val="20"/>
              </w:rPr>
              <w:t>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z w:val="20"/>
                <w:szCs w:val="20"/>
              </w:rPr>
              <w:t>ACASI</w:t>
            </w:r>
            <w:r w:rsidRPr="00C05C1D">
              <w:rPr>
                <w:rFonts w:ascii="Times New Roman" w:hAnsi="Times New Roman" w:cs="Times New Roman"/>
                <w:b/>
                <w:bCs/>
                <w:i/>
                <w:iCs/>
                <w:spacing w:val="-7"/>
                <w:sz w:val="20"/>
                <w:szCs w:val="20"/>
              </w:rPr>
              <w:t xml:space="preserve"> </w:t>
            </w:r>
            <w:r w:rsidRPr="00C05C1D">
              <w:rPr>
                <w:rFonts w:ascii="Times New Roman" w:hAnsi="Times New Roman" w:cs="Times New Roman"/>
                <w:b/>
                <w:bCs/>
                <w:i/>
                <w:iCs/>
                <w:spacing w:val="1"/>
                <w:sz w:val="20"/>
                <w:szCs w:val="20"/>
              </w:rPr>
              <w:t>w</w:t>
            </w:r>
            <w:r w:rsidRPr="00C05C1D">
              <w:rPr>
                <w:rFonts w:ascii="Times New Roman" w:hAnsi="Times New Roman" w:cs="Times New Roman"/>
                <w:b/>
                <w:bCs/>
                <w:i/>
                <w:iCs/>
                <w:spacing w:val="2"/>
                <w:sz w:val="20"/>
                <w:szCs w:val="20"/>
              </w:rPr>
              <w:t>i</w:t>
            </w:r>
            <w:r w:rsidRPr="00C05C1D">
              <w:rPr>
                <w:rFonts w:ascii="Times New Roman" w:hAnsi="Times New Roman" w:cs="Times New Roman"/>
                <w:b/>
                <w:bCs/>
                <w:i/>
                <w:iCs/>
                <w:sz w:val="20"/>
                <w:szCs w:val="20"/>
              </w:rPr>
              <w:t>ll pull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from</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cti</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w:t>
            </w:r>
            <w:r w:rsidRPr="00C05C1D">
              <w:rPr>
                <w:rFonts w:ascii="Times New Roman" w:hAnsi="Times New Roman" w:cs="Times New Roman"/>
                <w:b/>
                <w:bCs/>
                <w:i/>
                <w:iCs/>
                <w:spacing w:val="-7"/>
                <w:sz w:val="20"/>
                <w:szCs w:val="20"/>
              </w:rPr>
              <w:t xml:space="preserve"> </w:t>
            </w:r>
            <w:r w:rsidRPr="00C05C1D">
              <w:rPr>
                <w:rFonts w:ascii="Times New Roman" w:hAnsi="Times New Roman" w:cs="Times New Roman"/>
                <w:b/>
                <w:bCs/>
                <w:i/>
                <w:iCs/>
                <w:spacing w:val="2"/>
                <w:sz w:val="20"/>
                <w:szCs w:val="20"/>
              </w:rPr>
              <w:t>1</w:t>
            </w:r>
            <w:r w:rsidRPr="00C05C1D">
              <w:rPr>
                <w:rFonts w:ascii="Times New Roman" w:hAnsi="Times New Roman" w:cs="Times New Roman"/>
                <w:b/>
                <w:bCs/>
                <w:i/>
                <w:iCs/>
                <w:sz w:val="20"/>
                <w:szCs w:val="20"/>
              </w:rPr>
              <w:t>)</w:t>
            </w:r>
          </w:p>
        </w:tc>
        <w:tc>
          <w:tcPr>
            <w:tcW w:w="540" w:type="dxa"/>
            <w:tcBorders>
              <w:top w:val="single" w:color="000000" w:sz="6" w:space="0"/>
              <w:left w:val="single" w:color="000000" w:sz="6" w:space="0"/>
              <w:bottom w:val="single" w:color="000000" w:sz="6" w:space="0"/>
              <w:right w:val="single" w:color="000000" w:sz="4" w:space="0"/>
            </w:tcBorders>
            <w:textDirection w:val="btLr"/>
          </w:tcPr>
          <w:p w:rsidRPr="00C05C1D" w:rsidR="00D325E8" w:rsidRDefault="00D325E8" w14:paraId="6EC28A28" w14:textId="77777777">
            <w:pPr>
              <w:widowControl w:val="0"/>
              <w:autoSpaceDE w:val="0"/>
              <w:autoSpaceDN w:val="0"/>
              <w:adjustRightInd w:val="0"/>
              <w:spacing w:before="2" w:line="100" w:lineRule="exact"/>
              <w:rPr>
                <w:rFonts w:ascii="Times New Roman" w:hAnsi="Times New Roman" w:cs="Times New Roman"/>
                <w:sz w:val="20"/>
                <w:szCs w:val="20"/>
              </w:rPr>
            </w:pPr>
          </w:p>
          <w:p w:rsidRPr="00C05C1D" w:rsidR="00D325E8" w:rsidRDefault="00D325E8" w14:paraId="383B150C" w14:textId="77777777">
            <w:pPr>
              <w:widowControl w:val="0"/>
              <w:autoSpaceDE w:val="0"/>
              <w:autoSpaceDN w:val="0"/>
              <w:adjustRightInd w:val="0"/>
              <w:ind w:left="541"/>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540" w:type="dxa"/>
            <w:tcBorders>
              <w:top w:val="single" w:color="000000" w:sz="6" w:space="0"/>
              <w:left w:val="single" w:color="000000" w:sz="4" w:space="0"/>
              <w:bottom w:val="single" w:color="000000" w:sz="6" w:space="0"/>
              <w:right w:val="single" w:color="000000" w:sz="4" w:space="0"/>
            </w:tcBorders>
            <w:textDirection w:val="btLr"/>
          </w:tcPr>
          <w:p w:rsidRPr="00C05C1D" w:rsidR="00D325E8" w:rsidRDefault="00D325E8" w14:paraId="4DA33238" w14:textId="77777777">
            <w:pPr>
              <w:widowControl w:val="0"/>
              <w:autoSpaceDE w:val="0"/>
              <w:autoSpaceDN w:val="0"/>
              <w:adjustRightInd w:val="0"/>
              <w:spacing w:before="2" w:line="100" w:lineRule="exact"/>
              <w:rPr>
                <w:rFonts w:ascii="Times New Roman" w:hAnsi="Times New Roman" w:cs="Times New Roman"/>
                <w:sz w:val="20"/>
                <w:szCs w:val="20"/>
              </w:rPr>
            </w:pPr>
          </w:p>
          <w:p w:rsidRPr="00C05C1D" w:rsidR="00D325E8" w:rsidRDefault="00D325E8" w14:paraId="08CA656A" w14:textId="77777777">
            <w:pPr>
              <w:widowControl w:val="0"/>
              <w:autoSpaceDE w:val="0"/>
              <w:autoSpaceDN w:val="0"/>
              <w:adjustRightInd w:val="0"/>
              <w:ind w:left="136"/>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T</w:t>
            </w: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i</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e</w:t>
            </w:r>
          </w:p>
        </w:tc>
        <w:tc>
          <w:tcPr>
            <w:tcW w:w="540" w:type="dxa"/>
            <w:tcBorders>
              <w:top w:val="single" w:color="000000" w:sz="6" w:space="0"/>
              <w:left w:val="single" w:color="000000" w:sz="4" w:space="0"/>
              <w:bottom w:val="single" w:color="000000" w:sz="6" w:space="0"/>
              <w:right w:val="single" w:color="000000" w:sz="4" w:space="0"/>
            </w:tcBorders>
            <w:textDirection w:val="btLr"/>
          </w:tcPr>
          <w:p w:rsidRPr="00C05C1D" w:rsidR="00D325E8" w:rsidRDefault="00D325E8" w14:paraId="57A14988" w14:textId="77777777">
            <w:pPr>
              <w:widowControl w:val="0"/>
              <w:autoSpaceDE w:val="0"/>
              <w:autoSpaceDN w:val="0"/>
              <w:adjustRightInd w:val="0"/>
              <w:spacing w:before="2" w:line="100" w:lineRule="exact"/>
              <w:rPr>
                <w:rFonts w:ascii="Times New Roman" w:hAnsi="Times New Roman" w:cs="Times New Roman"/>
                <w:sz w:val="20"/>
                <w:szCs w:val="20"/>
              </w:rPr>
            </w:pPr>
          </w:p>
          <w:p w:rsidRPr="00C05C1D" w:rsidR="00D325E8" w:rsidRDefault="00D325E8" w14:paraId="618EBED2" w14:textId="77777777">
            <w:pPr>
              <w:widowControl w:val="0"/>
              <w:autoSpaceDE w:val="0"/>
              <w:autoSpaceDN w:val="0"/>
              <w:adjustRightInd w:val="0"/>
              <w:ind w:left="436"/>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450" w:type="dxa"/>
            <w:tcBorders>
              <w:top w:val="single" w:color="000000" w:sz="6" w:space="0"/>
              <w:left w:val="single" w:color="000000" w:sz="4" w:space="0"/>
              <w:bottom w:val="single" w:color="000000" w:sz="6" w:space="0"/>
              <w:right w:val="single" w:color="000000" w:sz="4" w:space="0"/>
            </w:tcBorders>
            <w:textDirection w:val="btLr"/>
          </w:tcPr>
          <w:p w:rsidRPr="00C05C1D" w:rsidR="00D325E8" w:rsidRDefault="00D325E8" w14:paraId="3C3B6504" w14:textId="77777777">
            <w:pPr>
              <w:widowControl w:val="0"/>
              <w:autoSpaceDE w:val="0"/>
              <w:autoSpaceDN w:val="0"/>
              <w:adjustRightInd w:val="0"/>
              <w:spacing w:before="2" w:line="100" w:lineRule="exact"/>
              <w:rPr>
                <w:rFonts w:ascii="Times New Roman" w:hAnsi="Times New Roman" w:cs="Times New Roman"/>
                <w:sz w:val="20"/>
                <w:szCs w:val="20"/>
              </w:rPr>
            </w:pPr>
          </w:p>
          <w:p w:rsidRPr="00C05C1D" w:rsidR="00D325E8" w:rsidRDefault="00D325E8" w14:paraId="4D9F256A" w14:textId="77777777">
            <w:pPr>
              <w:widowControl w:val="0"/>
              <w:autoSpaceDE w:val="0"/>
              <w:autoSpaceDN w:val="0"/>
              <w:adjustRightInd w:val="0"/>
              <w:ind w:left="474"/>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810" w:type="dxa"/>
            <w:tcBorders>
              <w:top w:val="single" w:color="000000" w:sz="6" w:space="0"/>
              <w:left w:val="single" w:color="000000" w:sz="4" w:space="0"/>
              <w:bottom w:val="single" w:color="000000" w:sz="6" w:space="0"/>
              <w:right w:val="single" w:color="000000" w:sz="6" w:space="0"/>
            </w:tcBorders>
            <w:textDirection w:val="btLr"/>
          </w:tcPr>
          <w:p w:rsidRPr="00C05C1D" w:rsidR="00D325E8" w:rsidRDefault="00D325E8" w14:paraId="6D6B40FA" w14:textId="77777777">
            <w:pPr>
              <w:widowControl w:val="0"/>
              <w:autoSpaceDE w:val="0"/>
              <w:autoSpaceDN w:val="0"/>
              <w:adjustRightInd w:val="0"/>
              <w:spacing w:before="2" w:line="100" w:lineRule="exact"/>
              <w:rPr>
                <w:rFonts w:ascii="Times New Roman" w:hAnsi="Times New Roman" w:cs="Times New Roman"/>
                <w:sz w:val="20"/>
                <w:szCs w:val="20"/>
              </w:rPr>
            </w:pPr>
          </w:p>
          <w:p w:rsidRPr="00C05C1D" w:rsidR="00D325E8" w:rsidRDefault="00D325E8" w14:paraId="46A89F1F" w14:textId="77777777">
            <w:pPr>
              <w:widowControl w:val="0"/>
              <w:autoSpaceDE w:val="0"/>
              <w:autoSpaceDN w:val="0"/>
              <w:adjustRightInd w:val="0"/>
              <w:ind w:left="415" w:right="420"/>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w:t>
            </w:r>
          </w:p>
          <w:p w:rsidRPr="00C05C1D" w:rsidR="00D325E8" w:rsidRDefault="00D325E8" w14:paraId="4DED3C1B" w14:textId="77777777">
            <w:pPr>
              <w:widowControl w:val="0"/>
              <w:autoSpaceDE w:val="0"/>
              <w:autoSpaceDN w:val="0"/>
              <w:adjustRightInd w:val="0"/>
              <w:spacing w:before="5"/>
              <w:ind w:left="176" w:right="184"/>
              <w:jc w:val="center"/>
              <w:rPr>
                <w:rFonts w:ascii="Times New Roman" w:hAnsi="Times New Roman" w:cs="Times New Roman"/>
                <w:sz w:val="20"/>
                <w:szCs w:val="20"/>
              </w:rPr>
            </w:pPr>
            <w:r w:rsidRPr="00C05C1D">
              <w:rPr>
                <w:rFonts w:ascii="Times New Roman" w:hAnsi="Times New Roman" w:cs="Times New Roman"/>
                <w:b/>
                <w:bCs/>
                <w:sz w:val="20"/>
                <w:szCs w:val="20"/>
              </w:rPr>
              <w:t>Alm</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st</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w w:val="99"/>
                <w:sz w:val="20"/>
                <w:szCs w:val="20"/>
              </w:rPr>
              <w:t>Dai</w:t>
            </w:r>
            <w:r w:rsidRPr="00C05C1D">
              <w:rPr>
                <w:rFonts w:ascii="Times New Roman" w:hAnsi="Times New Roman" w:cs="Times New Roman"/>
                <w:b/>
                <w:bCs/>
                <w:spacing w:val="2"/>
                <w:w w:val="99"/>
                <w:sz w:val="20"/>
                <w:szCs w:val="20"/>
              </w:rPr>
              <w:t>l</w:t>
            </w:r>
            <w:r w:rsidRPr="00C05C1D">
              <w:rPr>
                <w:rFonts w:ascii="Times New Roman" w:hAnsi="Times New Roman" w:cs="Times New Roman"/>
                <w:b/>
                <w:bCs/>
                <w:w w:val="99"/>
                <w:sz w:val="20"/>
                <w:szCs w:val="20"/>
              </w:rPr>
              <w:t>y</w:t>
            </w:r>
          </w:p>
        </w:tc>
      </w:tr>
      <w:tr w:rsidRPr="00C05C1D" w:rsidR="00D325E8" w:rsidTr="00A84572" w14:paraId="240976F4" w14:textId="77777777">
        <w:trPr>
          <w:trHeight w:val="377" w:hRule="exact"/>
        </w:trPr>
        <w:tc>
          <w:tcPr>
            <w:tcW w:w="7650" w:type="dxa"/>
            <w:tcBorders>
              <w:top w:val="single" w:color="000000" w:sz="6" w:space="0"/>
              <w:left w:val="single" w:color="000000" w:sz="6" w:space="0"/>
              <w:bottom w:val="single" w:color="000000" w:sz="6" w:space="0"/>
              <w:right w:val="single" w:color="000000" w:sz="6" w:space="0"/>
            </w:tcBorders>
          </w:tcPr>
          <w:p w:rsidRPr="00C05C1D" w:rsidR="00D325E8" w:rsidRDefault="00D325E8" w14:paraId="0C4F8E0A"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C05C1D" w:rsidR="00D325E8" w:rsidRDefault="00D325E8" w14:paraId="6308C5E3" w14:textId="77777777">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629C6E67" w14:textId="77777777">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26445690" w14:textId="77777777">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C05C1D" w:rsidR="00D325E8" w:rsidRDefault="00D325E8" w14:paraId="26B9906E"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C05C1D" w:rsidR="00D325E8" w:rsidRDefault="00D325E8" w14:paraId="37E695B1" w14:textId="77777777">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Pr="00C05C1D" w:rsidR="00D325E8" w:rsidTr="00A84572" w14:paraId="3343C38F"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C05C1D" w:rsidR="00D325E8" w:rsidRDefault="00D325E8" w14:paraId="1A252557"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C05C1D" w:rsidR="00D325E8" w:rsidRDefault="00D325E8" w14:paraId="1E164503" w14:textId="77777777">
            <w:pPr>
              <w:widowControl w:val="0"/>
              <w:autoSpaceDE w:val="0"/>
              <w:autoSpaceDN w:val="0"/>
              <w:adjustRightInd w:val="0"/>
              <w:spacing w:before="49"/>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576245BA" w14:textId="77777777">
            <w:pPr>
              <w:widowControl w:val="0"/>
              <w:autoSpaceDE w:val="0"/>
              <w:autoSpaceDN w:val="0"/>
              <w:adjustRightInd w:val="0"/>
              <w:spacing w:before="49"/>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7019CEE7" w14:textId="77777777">
            <w:pPr>
              <w:widowControl w:val="0"/>
              <w:autoSpaceDE w:val="0"/>
              <w:autoSpaceDN w:val="0"/>
              <w:adjustRightInd w:val="0"/>
              <w:spacing w:before="49"/>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C05C1D" w:rsidR="00D325E8" w:rsidRDefault="00D325E8" w14:paraId="2923680F" w14:textId="77777777">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C05C1D" w:rsidR="00D325E8" w:rsidRDefault="00D325E8" w14:paraId="4E5BCFE8" w14:textId="77777777">
            <w:pPr>
              <w:widowControl w:val="0"/>
              <w:autoSpaceDE w:val="0"/>
              <w:autoSpaceDN w:val="0"/>
              <w:adjustRightInd w:val="0"/>
              <w:spacing w:before="49"/>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Pr="00C05C1D" w:rsidR="00D325E8" w:rsidTr="00A84572" w14:paraId="7073A2DD"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C05C1D" w:rsidR="00D325E8" w:rsidRDefault="00D325E8" w14:paraId="49B21B57"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C05C1D" w:rsidR="00D325E8" w:rsidRDefault="00D325E8" w14:paraId="50CFC301" w14:textId="77777777">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4D78D481" w14:textId="77777777">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2F7D3C38" w14:textId="77777777">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C05C1D" w:rsidR="00D325E8" w:rsidRDefault="00D325E8" w14:paraId="727C04A3"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C05C1D" w:rsidR="00D325E8" w:rsidRDefault="00D325E8" w14:paraId="1ACAC852" w14:textId="77777777">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Pr="00C05C1D" w:rsidR="00D325E8" w:rsidTr="00A84572" w14:paraId="7843A054"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C05C1D" w:rsidR="00D325E8" w:rsidRDefault="00D325E8" w14:paraId="1F3BF784"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C05C1D" w:rsidR="00D325E8" w:rsidRDefault="00D325E8" w14:paraId="5A9346E9" w14:textId="77777777">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5F144F2E" w14:textId="77777777">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292E7F30" w14:textId="77777777">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C05C1D" w:rsidR="00D325E8" w:rsidRDefault="00D325E8" w14:paraId="77D2285B"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C05C1D" w:rsidR="00D325E8" w:rsidRDefault="00D325E8" w14:paraId="546315AE" w14:textId="77777777">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Pr="00C05C1D" w:rsidR="00D325E8" w:rsidTr="00A84572" w14:paraId="4E26CEED" w14:textId="77777777">
        <w:trPr>
          <w:trHeight w:val="377" w:hRule="exact"/>
        </w:trPr>
        <w:tc>
          <w:tcPr>
            <w:tcW w:w="7650" w:type="dxa"/>
            <w:tcBorders>
              <w:top w:val="single" w:color="000000" w:sz="6" w:space="0"/>
              <w:left w:val="single" w:color="000000" w:sz="6" w:space="0"/>
              <w:bottom w:val="single" w:color="000000" w:sz="6" w:space="0"/>
              <w:right w:val="single" w:color="000000" w:sz="6" w:space="0"/>
            </w:tcBorders>
          </w:tcPr>
          <w:p w:rsidRPr="00C05C1D" w:rsidR="00D325E8" w:rsidRDefault="00D325E8" w14:paraId="556ABAD7"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C05C1D" w:rsidR="00D325E8" w:rsidRDefault="00D325E8" w14:paraId="7A8E9B8D" w14:textId="77777777">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4BF25B12" w14:textId="77777777">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2B9C9C47" w14:textId="77777777">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C05C1D" w:rsidR="00D325E8" w:rsidRDefault="00D325E8" w14:paraId="3224285C"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C05C1D" w:rsidR="00D325E8" w:rsidRDefault="00D325E8" w14:paraId="302D1FB9" w14:textId="77777777">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Pr="00C05C1D" w:rsidR="00D325E8" w:rsidTr="00A84572" w14:paraId="565F2491" w14:textId="77777777">
        <w:trPr>
          <w:trHeight w:val="375" w:hRule="exact"/>
        </w:trPr>
        <w:tc>
          <w:tcPr>
            <w:tcW w:w="7650" w:type="dxa"/>
            <w:tcBorders>
              <w:top w:val="single" w:color="000000" w:sz="6" w:space="0"/>
              <w:left w:val="single" w:color="000000" w:sz="6" w:space="0"/>
              <w:bottom w:val="single" w:color="000000" w:sz="6" w:space="0"/>
              <w:right w:val="single" w:color="000000" w:sz="6" w:space="0"/>
            </w:tcBorders>
          </w:tcPr>
          <w:p w:rsidRPr="00C05C1D" w:rsidR="00D325E8" w:rsidRDefault="00D325E8" w14:paraId="41DD4851" w14:textId="77777777">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C05C1D" w:rsidR="00D325E8" w:rsidRDefault="00D325E8" w14:paraId="612C2CAE" w14:textId="77777777">
            <w:pPr>
              <w:widowControl w:val="0"/>
              <w:autoSpaceDE w:val="0"/>
              <w:autoSpaceDN w:val="0"/>
              <w:adjustRightInd w:val="0"/>
              <w:spacing w:before="50"/>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76BB0692" w14:textId="77777777">
            <w:pPr>
              <w:widowControl w:val="0"/>
              <w:autoSpaceDE w:val="0"/>
              <w:autoSpaceDN w:val="0"/>
              <w:adjustRightInd w:val="0"/>
              <w:spacing w:before="50"/>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7FF7F670" w14:textId="77777777">
            <w:pPr>
              <w:widowControl w:val="0"/>
              <w:autoSpaceDE w:val="0"/>
              <w:autoSpaceDN w:val="0"/>
              <w:adjustRightInd w:val="0"/>
              <w:spacing w:before="50"/>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C05C1D" w:rsidR="00D325E8" w:rsidRDefault="00D325E8" w14:paraId="66B61A00" w14:textId="77777777">
            <w:pPr>
              <w:widowControl w:val="0"/>
              <w:autoSpaceDE w:val="0"/>
              <w:autoSpaceDN w:val="0"/>
              <w:adjustRightInd w:val="0"/>
              <w:spacing w:before="50"/>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C05C1D" w:rsidR="00D325E8" w:rsidRDefault="00D325E8" w14:paraId="731060D1" w14:textId="77777777">
            <w:pPr>
              <w:widowControl w:val="0"/>
              <w:autoSpaceDE w:val="0"/>
              <w:autoSpaceDN w:val="0"/>
              <w:adjustRightInd w:val="0"/>
              <w:spacing w:before="50"/>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Pr="00C05C1D" w:rsidR="00D325E8" w:rsidTr="00A84572" w14:paraId="4C3CB2C6"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C05C1D" w:rsidR="00D325E8" w:rsidRDefault="00D325E8" w14:paraId="1B0AA538"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proofErr w:type="spellStart"/>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proofErr w:type="spellEnd"/>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C05C1D" w:rsidR="00D325E8" w:rsidRDefault="00D325E8" w14:paraId="02712752" w14:textId="77777777">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49FE1D53" w14:textId="77777777">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34B7DD43" w14:textId="77777777">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C05C1D" w:rsidR="00D325E8" w:rsidRDefault="00D325E8" w14:paraId="0CB0113C"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C05C1D" w:rsidR="00D325E8" w:rsidRDefault="00D325E8" w14:paraId="5991DF9F" w14:textId="77777777">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Pr="00C05C1D" w:rsidR="00D325E8" w:rsidTr="00A84572" w14:paraId="4D30C6CF"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C05C1D" w:rsidR="00D325E8" w:rsidRDefault="00D325E8" w14:paraId="4FA331DE"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C05C1D" w:rsidR="00D325E8" w:rsidRDefault="00D325E8" w14:paraId="42BCE69E" w14:textId="77777777">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63E8147C" w14:textId="77777777">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5966D820" w14:textId="77777777">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C05C1D" w:rsidR="00D325E8" w:rsidRDefault="00D325E8" w14:paraId="597E1FDC"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C05C1D" w:rsidR="00D325E8" w:rsidRDefault="00D325E8" w14:paraId="56992BC3" w14:textId="77777777">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Pr="00C05C1D" w:rsidR="00D325E8" w:rsidTr="00A84572" w14:paraId="1A07EEFF" w14:textId="77777777">
        <w:trPr>
          <w:trHeight w:val="377" w:hRule="exact"/>
        </w:trPr>
        <w:tc>
          <w:tcPr>
            <w:tcW w:w="7650" w:type="dxa"/>
            <w:tcBorders>
              <w:top w:val="single" w:color="000000" w:sz="6" w:space="0"/>
              <w:left w:val="single" w:color="000000" w:sz="6" w:space="0"/>
              <w:bottom w:val="single" w:color="000000" w:sz="6" w:space="0"/>
              <w:right w:val="single" w:color="000000" w:sz="6" w:space="0"/>
            </w:tcBorders>
          </w:tcPr>
          <w:p w:rsidRPr="00C05C1D" w:rsidR="00D325E8" w:rsidRDefault="00D325E8" w14:paraId="6347CD69"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C05C1D" w:rsidR="00D325E8" w:rsidRDefault="00D325E8" w14:paraId="54A029A8" w14:textId="77777777">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1F6AFD2E" w14:textId="77777777">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667F9DCF" w14:textId="77777777">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C05C1D" w:rsidR="00D325E8" w:rsidRDefault="00D325E8" w14:paraId="48D5EEB5" w14:textId="77777777">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C05C1D" w:rsidR="00D325E8" w:rsidRDefault="00D325E8" w14:paraId="52336DCB" w14:textId="77777777">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Pr="00C05C1D" w:rsidR="00D325E8" w:rsidTr="00A84572" w14:paraId="74FAF812"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C05C1D" w:rsidR="00D325E8" w:rsidRDefault="00D325E8" w14:paraId="3D6875D8"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 xml:space="preserve">y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58"/>
                <w:sz w:val="20"/>
                <w:szCs w:val="20"/>
              </w:rPr>
              <w:t xml:space="preserve"> </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z w:val="20"/>
                <w:szCs w:val="20"/>
              </w:rPr>
              <w:t>om</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1)</w:t>
            </w:r>
          </w:p>
        </w:tc>
        <w:tc>
          <w:tcPr>
            <w:tcW w:w="540" w:type="dxa"/>
            <w:tcBorders>
              <w:top w:val="single" w:color="000000" w:sz="6" w:space="0"/>
              <w:left w:val="single" w:color="000000" w:sz="6" w:space="0"/>
              <w:bottom w:val="single" w:color="000000" w:sz="6" w:space="0"/>
              <w:right w:val="single" w:color="000000" w:sz="4" w:space="0"/>
            </w:tcBorders>
          </w:tcPr>
          <w:p w:rsidRPr="00C05C1D" w:rsidR="00D325E8" w:rsidRDefault="00D325E8" w14:paraId="6B7DA4B3" w14:textId="77777777">
            <w:pPr>
              <w:widowControl w:val="0"/>
              <w:autoSpaceDE w:val="0"/>
              <w:autoSpaceDN w:val="0"/>
              <w:adjustRightInd w:val="0"/>
              <w:spacing w:before="49"/>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4E2460EF" w14:textId="77777777">
            <w:pPr>
              <w:widowControl w:val="0"/>
              <w:autoSpaceDE w:val="0"/>
              <w:autoSpaceDN w:val="0"/>
              <w:adjustRightInd w:val="0"/>
              <w:spacing w:before="49"/>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C05C1D" w:rsidR="00D325E8" w:rsidRDefault="00D325E8" w14:paraId="64A79F0B" w14:textId="77777777">
            <w:pPr>
              <w:widowControl w:val="0"/>
              <w:autoSpaceDE w:val="0"/>
              <w:autoSpaceDN w:val="0"/>
              <w:adjustRightInd w:val="0"/>
              <w:spacing w:before="49"/>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C05C1D" w:rsidR="00D325E8" w:rsidRDefault="00D325E8" w14:paraId="0D8D4A42" w14:textId="77777777">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C05C1D" w:rsidR="00D325E8" w:rsidRDefault="00D325E8" w14:paraId="0066709D" w14:textId="77777777">
            <w:pPr>
              <w:widowControl w:val="0"/>
              <w:autoSpaceDE w:val="0"/>
              <w:autoSpaceDN w:val="0"/>
              <w:adjustRightInd w:val="0"/>
              <w:spacing w:before="49"/>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bl>
    <w:p w:rsidRPr="00C05C1D" w:rsidR="00D325E8" w:rsidRDefault="00D325E8" w14:paraId="5B0BBDDB" w14:textId="77777777">
      <w:pPr>
        <w:widowControl w:val="0"/>
        <w:autoSpaceDE w:val="0"/>
        <w:autoSpaceDN w:val="0"/>
        <w:adjustRightInd w:val="0"/>
        <w:spacing w:before="8" w:line="130" w:lineRule="exact"/>
        <w:rPr>
          <w:rFonts w:ascii="Times New Roman" w:hAnsi="Times New Roman" w:cs="Times New Roman"/>
          <w:sz w:val="20"/>
          <w:szCs w:val="20"/>
        </w:rPr>
      </w:pPr>
    </w:p>
    <w:tbl>
      <w:tblPr>
        <w:tblpPr w:leftFromText="180" w:rightFromText="180" w:vertAnchor="text" w:horzAnchor="margin" w:tblpXSpec="center" w:tblpY="23"/>
        <w:tblW w:w="0" w:type="auto"/>
        <w:tblLayout w:type="fixed"/>
        <w:tblCellMar>
          <w:left w:w="0" w:type="dxa"/>
          <w:right w:w="0" w:type="dxa"/>
        </w:tblCellMar>
        <w:tblLook w:val="0000" w:firstRow="0" w:lastRow="0" w:firstColumn="0" w:lastColumn="0" w:noHBand="0" w:noVBand="0"/>
      </w:tblPr>
      <w:tblGrid>
        <w:gridCol w:w="7658"/>
        <w:gridCol w:w="900"/>
        <w:gridCol w:w="990"/>
        <w:gridCol w:w="990"/>
      </w:tblGrid>
      <w:tr w:rsidRPr="00C05C1D" w:rsidR="00D325E8" w:rsidTr="00A84572" w14:paraId="4236937C" w14:textId="77777777">
        <w:trPr>
          <w:trHeight w:val="545" w:hRule="exact"/>
        </w:trPr>
        <w:tc>
          <w:tcPr>
            <w:tcW w:w="10538" w:type="dxa"/>
            <w:gridSpan w:val="4"/>
            <w:tcBorders>
              <w:top w:val="single" w:color="000000" w:sz="4" w:space="0"/>
              <w:left w:val="single" w:color="000000" w:sz="6" w:space="0"/>
              <w:bottom w:val="nil"/>
              <w:right w:val="single" w:color="000000" w:sz="6" w:space="0"/>
            </w:tcBorders>
            <w:shd w:val="clear" w:color="auto" w:fill="DFDFDF"/>
          </w:tcPr>
          <w:p w:rsidRPr="00C05C1D" w:rsidR="00D325E8" w:rsidP="00A84572" w:rsidRDefault="00D325E8" w14:paraId="6C7F5166" w14:textId="77777777">
            <w:pPr>
              <w:widowControl w:val="0"/>
              <w:autoSpaceDE w:val="0"/>
              <w:autoSpaceDN w:val="0"/>
              <w:adjustRightInd w:val="0"/>
              <w:spacing w:before="4" w:line="110" w:lineRule="exact"/>
              <w:rPr>
                <w:rFonts w:ascii="Times New Roman" w:hAnsi="Times New Roman" w:cs="Times New Roman"/>
                <w:sz w:val="20"/>
                <w:szCs w:val="20"/>
              </w:rPr>
            </w:pPr>
          </w:p>
          <w:p w:rsidRPr="00C05C1D" w:rsidR="00D325E8" w:rsidP="00A84572" w:rsidRDefault="00D325E8" w14:paraId="6B62A3E6" w14:textId="77777777">
            <w:pPr>
              <w:widowControl w:val="0"/>
              <w:autoSpaceDE w:val="0"/>
              <w:autoSpaceDN w:val="0"/>
              <w:adjustRightInd w:val="0"/>
              <w:ind w:left="100"/>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6</w:t>
            </w:r>
          </w:p>
        </w:tc>
      </w:tr>
      <w:tr w:rsidRPr="00C05C1D" w:rsidR="00D325E8" w:rsidTr="00A84572" w14:paraId="2DBCC3A6" w14:textId="77777777">
        <w:trPr>
          <w:trHeight w:val="1457"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42C4C94C" w14:textId="77777777">
            <w:pPr>
              <w:widowControl w:val="0"/>
              <w:autoSpaceDE w:val="0"/>
              <w:autoSpaceDN w:val="0"/>
              <w:adjustRightInd w:val="0"/>
              <w:spacing w:before="5" w:line="110" w:lineRule="exact"/>
              <w:rPr>
                <w:rFonts w:ascii="Times New Roman" w:hAnsi="Times New Roman" w:cs="Times New Roman"/>
                <w:sz w:val="20"/>
                <w:szCs w:val="20"/>
              </w:rPr>
            </w:pPr>
          </w:p>
          <w:p w:rsidRPr="00C05C1D" w:rsidR="00D325E8" w:rsidP="00A84572" w:rsidRDefault="00D325E8" w14:paraId="126B4CDE"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P="00A84572" w:rsidRDefault="00D325E8" w14:paraId="39709579" w14:textId="77777777">
            <w:pPr>
              <w:widowControl w:val="0"/>
              <w:autoSpaceDE w:val="0"/>
              <w:autoSpaceDN w:val="0"/>
              <w:adjustRightInd w:val="0"/>
              <w:ind w:left="172"/>
              <w:rPr>
                <w:rFonts w:ascii="Times New Roman" w:hAnsi="Times New Roman" w:cs="Times New Roman"/>
                <w:sz w:val="20"/>
                <w:szCs w:val="20"/>
              </w:rPr>
            </w:pPr>
            <w:r w:rsidRPr="00C05C1D">
              <w:rPr>
                <w:rFonts w:ascii="Times New Roman" w:hAnsi="Times New Roman" w:cs="Times New Roman"/>
                <w:b/>
                <w:bCs/>
                <w:sz w:val="20"/>
                <w:szCs w:val="20"/>
              </w:rPr>
              <w:t>Has</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f</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iend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o</w:t>
            </w:r>
            <w:r w:rsidRPr="00C05C1D">
              <w:rPr>
                <w:rFonts w:ascii="Times New Roman" w:hAnsi="Times New Roman" w:cs="Times New Roman"/>
                <w:b/>
                <w:bCs/>
                <w:sz w:val="20"/>
                <w:szCs w:val="20"/>
              </w:rPr>
              <w:t>r</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r</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lati</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z w:val="20"/>
                <w:szCs w:val="20"/>
              </w:rPr>
              <w:t>or a</w:t>
            </w:r>
            <w:r w:rsidRPr="00C05C1D">
              <w:rPr>
                <w:rFonts w:ascii="Times New Roman" w:hAnsi="Times New Roman" w:cs="Times New Roman"/>
                <w:b/>
                <w:bCs/>
                <w:spacing w:val="2"/>
                <w:sz w:val="20"/>
                <w:szCs w:val="20"/>
              </w:rPr>
              <w:t>n</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one</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lse</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u w:val="thick"/>
              </w:rPr>
              <w:t>e</w:t>
            </w:r>
            <w:r w:rsidRPr="00C05C1D">
              <w:rPr>
                <w:rFonts w:ascii="Times New Roman" w:hAnsi="Times New Roman" w:cs="Times New Roman"/>
                <w:b/>
                <w:bCs/>
                <w:spacing w:val="1"/>
                <w:sz w:val="20"/>
                <w:szCs w:val="20"/>
                <w:u w:val="thick"/>
              </w:rPr>
              <w:t>v</w:t>
            </w:r>
            <w:r w:rsidRPr="00C05C1D">
              <w:rPr>
                <w:rFonts w:ascii="Times New Roman" w:hAnsi="Times New Roman" w:cs="Times New Roman"/>
                <w:b/>
                <w:bCs/>
                <w:sz w:val="20"/>
                <w:szCs w:val="20"/>
                <w:u w:val="thick"/>
              </w:rPr>
              <w:t>er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xpr</w:t>
            </w:r>
            <w:r w:rsidRPr="00C05C1D">
              <w:rPr>
                <w:rFonts w:ascii="Times New Roman" w:hAnsi="Times New Roman" w:cs="Times New Roman"/>
                <w:b/>
                <w:bCs/>
                <w:spacing w:val="1"/>
                <w:sz w:val="20"/>
                <w:szCs w:val="20"/>
              </w:rPr>
              <w:t>e</w:t>
            </w:r>
            <w:r w:rsidRPr="00C05C1D">
              <w:rPr>
                <w:rFonts w:ascii="Times New Roman" w:hAnsi="Times New Roman" w:cs="Times New Roman"/>
                <w:b/>
                <w:bCs/>
                <w:spacing w:val="2"/>
                <w:sz w:val="20"/>
                <w:szCs w:val="20"/>
              </w:rPr>
              <w:t>s</w:t>
            </w:r>
            <w:r w:rsidRPr="00C05C1D">
              <w:rPr>
                <w:rFonts w:ascii="Times New Roman" w:hAnsi="Times New Roman" w:cs="Times New Roman"/>
                <w:b/>
                <w:bCs/>
                <w:sz w:val="20"/>
                <w:szCs w:val="20"/>
              </w:rPr>
              <w:t>s</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w:t>
            </w:r>
            <w:r w:rsidRPr="00C05C1D">
              <w:rPr>
                <w:rFonts w:ascii="Times New Roman" w:hAnsi="Times New Roman" w:cs="Times New Roman"/>
                <w:b/>
                <w:bCs/>
                <w:spacing w:val="-10"/>
                <w:sz w:val="20"/>
                <w:szCs w:val="20"/>
              </w:rPr>
              <w:t xml:space="preserve"> </w:t>
            </w:r>
            <w:r w:rsidRPr="00C05C1D">
              <w:rPr>
                <w:rFonts w:ascii="Times New Roman" w:hAnsi="Times New Roman" w:cs="Times New Roman"/>
                <w:b/>
                <w:bCs/>
                <w:sz w:val="20"/>
                <w:szCs w:val="20"/>
              </w:rPr>
              <w:t>co</w:t>
            </w:r>
            <w:r w:rsidRPr="00C05C1D">
              <w:rPr>
                <w:rFonts w:ascii="Times New Roman" w:hAnsi="Times New Roman" w:cs="Times New Roman"/>
                <w:b/>
                <w:bCs/>
                <w:spacing w:val="1"/>
                <w:sz w:val="20"/>
                <w:szCs w:val="20"/>
              </w:rPr>
              <w:t>n</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ab</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ut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se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of</w:t>
            </w:r>
          </w:p>
          <w:p w:rsidRPr="00C05C1D" w:rsidR="00D325E8" w:rsidP="00A84572" w:rsidRDefault="00D325E8" w14:paraId="2F231EF8" w14:textId="77777777">
            <w:pPr>
              <w:widowControl w:val="0"/>
              <w:autoSpaceDE w:val="0"/>
              <w:autoSpaceDN w:val="0"/>
              <w:adjustRightInd w:val="0"/>
              <w:spacing w:before="51"/>
              <w:ind w:left="172"/>
              <w:rPr>
                <w:rFonts w:ascii="Times New Roman" w:hAnsi="Times New Roman" w:cs="Times New Roman"/>
                <w:sz w:val="20"/>
                <w:szCs w:val="20"/>
              </w:rPr>
            </w:pP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DRU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ND</w:t>
            </w:r>
            <w:r w:rsidRPr="00C05C1D">
              <w:rPr>
                <w:rFonts w:ascii="Times New Roman" w:hAnsi="Times New Roman" w:cs="Times New Roman"/>
                <w:b/>
                <w:bCs/>
                <w:i/>
                <w:iCs/>
                <w:spacing w:val="-9"/>
                <w:sz w:val="20"/>
                <w:szCs w:val="20"/>
              </w:rPr>
              <w:t xml:space="preserve"> </w:t>
            </w:r>
            <w:r w:rsidRPr="00C05C1D">
              <w:rPr>
                <w:rFonts w:ascii="Times New Roman" w:hAnsi="Times New Roman" w:cs="Times New Roman"/>
                <w:b/>
                <w:bCs/>
                <w:i/>
                <w:iCs/>
                <w:spacing w:val="3"/>
                <w:sz w:val="20"/>
                <w:szCs w:val="20"/>
              </w:rPr>
              <w:t>D</w:t>
            </w:r>
            <w:r w:rsidRPr="00C05C1D">
              <w:rPr>
                <w:rFonts w:ascii="Times New Roman" w:hAnsi="Times New Roman" w:cs="Times New Roman"/>
                <w:b/>
                <w:bCs/>
                <w:i/>
                <w:iCs/>
                <w:sz w:val="20"/>
                <w:szCs w:val="20"/>
              </w:rPr>
              <w:t>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2"/>
                <w:sz w:val="20"/>
                <w:szCs w:val="20"/>
              </w:rPr>
              <w:t>A</w:t>
            </w:r>
            <w:r w:rsidRPr="00C05C1D">
              <w:rPr>
                <w:rFonts w:ascii="Times New Roman" w:hAnsi="Times New Roman" w:cs="Times New Roman"/>
                <w:b/>
                <w:bCs/>
                <w:i/>
                <w:iCs/>
                <w:sz w:val="20"/>
                <w:szCs w:val="20"/>
              </w:rPr>
              <w:t>CA</w:t>
            </w:r>
            <w:r w:rsidRPr="00C05C1D">
              <w:rPr>
                <w:rFonts w:ascii="Times New Roman" w:hAnsi="Times New Roman" w:cs="Times New Roman"/>
                <w:b/>
                <w:bCs/>
                <w:i/>
                <w:iCs/>
                <w:spacing w:val="2"/>
                <w:sz w:val="20"/>
                <w:szCs w:val="20"/>
              </w:rPr>
              <w:t>S</w:t>
            </w:r>
            <w:r w:rsidRPr="00C05C1D">
              <w:rPr>
                <w:rFonts w:ascii="Times New Roman" w:hAnsi="Times New Roman" w:cs="Times New Roman"/>
                <w:b/>
                <w:bCs/>
                <w:i/>
                <w:iCs/>
                <w:sz w:val="20"/>
                <w:szCs w:val="20"/>
              </w:rPr>
              <w:t>I</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will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pull</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pacing w:val="1"/>
                <w:sz w:val="20"/>
                <w:szCs w:val="20"/>
              </w:rPr>
              <w:t>f</w:t>
            </w:r>
            <w:r w:rsidRPr="00C05C1D">
              <w:rPr>
                <w:rFonts w:ascii="Times New Roman" w:hAnsi="Times New Roman" w:cs="Times New Roman"/>
                <w:b/>
                <w:bCs/>
                <w:i/>
                <w:iCs/>
                <w:spacing w:val="-1"/>
                <w:sz w:val="20"/>
                <w:szCs w:val="20"/>
              </w:rPr>
              <w:t>r</w:t>
            </w:r>
            <w:r w:rsidRPr="00C05C1D">
              <w:rPr>
                <w:rFonts w:ascii="Times New Roman" w:hAnsi="Times New Roman" w:cs="Times New Roman"/>
                <w:b/>
                <w:bCs/>
                <w:i/>
                <w:iCs/>
                <w:sz w:val="20"/>
                <w:szCs w:val="20"/>
              </w:rPr>
              <w:t>om</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se</w:t>
            </w:r>
            <w:r w:rsidRPr="00C05C1D">
              <w:rPr>
                <w:rFonts w:ascii="Times New Roman" w:hAnsi="Times New Roman" w:cs="Times New Roman"/>
                <w:b/>
                <w:bCs/>
                <w:i/>
                <w:iCs/>
                <w:spacing w:val="-1"/>
                <w:sz w:val="20"/>
                <w:szCs w:val="20"/>
              </w:rPr>
              <w:t>c</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ion</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1)</w:t>
            </w:r>
          </w:p>
        </w:tc>
        <w:tc>
          <w:tcPr>
            <w:tcW w:w="900" w:type="dxa"/>
            <w:tcBorders>
              <w:top w:val="single" w:color="000000" w:sz="4" w:space="0"/>
              <w:left w:val="single" w:color="000000" w:sz="6" w:space="0"/>
              <w:bottom w:val="single" w:color="000000" w:sz="4" w:space="0"/>
              <w:right w:val="single" w:color="000000" w:sz="4" w:space="0"/>
            </w:tcBorders>
            <w:textDirection w:val="btLr"/>
          </w:tcPr>
          <w:p w:rsidRPr="00C05C1D" w:rsidR="00D325E8" w:rsidP="00A84572" w:rsidRDefault="00D325E8" w14:paraId="7167EC07" w14:textId="77777777">
            <w:pPr>
              <w:widowControl w:val="0"/>
              <w:autoSpaceDE w:val="0"/>
              <w:autoSpaceDN w:val="0"/>
              <w:adjustRightInd w:val="0"/>
              <w:spacing w:before="1" w:line="150" w:lineRule="exact"/>
              <w:rPr>
                <w:rFonts w:ascii="Times New Roman" w:hAnsi="Times New Roman" w:cs="Times New Roman"/>
                <w:sz w:val="20"/>
                <w:szCs w:val="20"/>
              </w:rPr>
            </w:pPr>
          </w:p>
          <w:p w:rsidRPr="00C05C1D" w:rsidR="00D325E8" w:rsidP="00A84572" w:rsidRDefault="00D325E8" w14:paraId="3AD6C3E0"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P="00A84572" w:rsidRDefault="00D325E8" w14:paraId="5C25419D" w14:textId="77777777">
            <w:pPr>
              <w:widowControl w:val="0"/>
              <w:autoSpaceDE w:val="0"/>
              <w:autoSpaceDN w:val="0"/>
              <w:adjustRightInd w:val="0"/>
              <w:ind w:left="253"/>
              <w:rPr>
                <w:rFonts w:ascii="Times New Roman" w:hAnsi="Times New Roman" w:cs="Times New Roman"/>
                <w:sz w:val="20"/>
                <w:szCs w:val="20"/>
              </w:rPr>
            </w:pP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Ne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p>
        </w:tc>
        <w:tc>
          <w:tcPr>
            <w:tcW w:w="990" w:type="dxa"/>
            <w:tcBorders>
              <w:top w:val="single" w:color="000000" w:sz="4" w:space="0"/>
              <w:left w:val="single" w:color="000000" w:sz="4" w:space="0"/>
              <w:bottom w:val="single" w:color="000000" w:sz="4" w:space="0"/>
              <w:right w:val="single" w:color="000000" w:sz="6" w:space="0"/>
            </w:tcBorders>
            <w:textDirection w:val="btLr"/>
          </w:tcPr>
          <w:p w:rsidRPr="00C05C1D" w:rsidR="00D325E8" w:rsidP="00A84572" w:rsidRDefault="00D325E8" w14:paraId="1C530AB0" w14:textId="77777777">
            <w:pPr>
              <w:widowControl w:val="0"/>
              <w:autoSpaceDE w:val="0"/>
              <w:autoSpaceDN w:val="0"/>
              <w:adjustRightInd w:val="0"/>
              <w:spacing w:before="5" w:line="130" w:lineRule="exact"/>
              <w:rPr>
                <w:rFonts w:ascii="Times New Roman" w:hAnsi="Times New Roman" w:cs="Times New Roman"/>
                <w:sz w:val="20"/>
                <w:szCs w:val="20"/>
              </w:rPr>
            </w:pPr>
          </w:p>
          <w:p w:rsidRPr="00C05C1D" w:rsidR="00D325E8" w:rsidP="00A84572" w:rsidRDefault="00D325E8" w14:paraId="38CDD5EF" w14:textId="77777777">
            <w:pPr>
              <w:widowControl w:val="0"/>
              <w:autoSpaceDE w:val="0"/>
              <w:autoSpaceDN w:val="0"/>
              <w:adjustRightInd w:val="0"/>
              <w:spacing w:line="246" w:lineRule="auto"/>
              <w:ind w:left="205" w:right="208"/>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 xml:space="preserve">he </w:t>
            </w:r>
            <w:r w:rsidRPr="00C05C1D">
              <w:rPr>
                <w:rFonts w:ascii="Times New Roman" w:hAnsi="Times New Roman" w:cs="Times New Roman"/>
                <w:b/>
                <w:bCs/>
                <w:sz w:val="20"/>
                <w:szCs w:val="20"/>
              </w:rPr>
              <w:t>pa</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c>
          <w:tcPr>
            <w:tcW w:w="990" w:type="dxa"/>
            <w:tcBorders>
              <w:top w:val="single" w:color="000000" w:sz="4" w:space="0"/>
              <w:left w:val="single" w:color="000000" w:sz="6" w:space="0"/>
              <w:bottom w:val="single" w:color="000000" w:sz="4" w:space="0"/>
              <w:right w:val="single" w:color="000000" w:sz="6" w:space="0"/>
            </w:tcBorders>
            <w:textDirection w:val="btLr"/>
          </w:tcPr>
          <w:p w:rsidRPr="00C05C1D" w:rsidR="00D325E8" w:rsidP="00A84572" w:rsidRDefault="00D325E8" w14:paraId="4B94FD0D" w14:textId="77777777">
            <w:pPr>
              <w:widowControl w:val="0"/>
              <w:autoSpaceDE w:val="0"/>
              <w:autoSpaceDN w:val="0"/>
              <w:adjustRightInd w:val="0"/>
              <w:spacing w:line="245" w:lineRule="auto"/>
              <w:ind w:left="121" w:right="126" w:hanging="2"/>
              <w:jc w:val="center"/>
              <w:rPr>
                <w:rFonts w:ascii="Times New Roman" w:hAnsi="Times New Roman" w:cs="Times New Roman"/>
                <w:sz w:val="20"/>
                <w:szCs w:val="20"/>
              </w:rPr>
            </w:pPr>
            <w:r w:rsidRPr="00C05C1D">
              <w:rPr>
                <w:rFonts w:ascii="Times New Roman" w:hAnsi="Times New Roman" w:cs="Times New Roman"/>
                <w:b/>
                <w:bCs/>
                <w:spacing w:val="-1"/>
                <w:sz w:val="20"/>
                <w:szCs w:val="20"/>
              </w:rPr>
              <w:t xml:space="preserve">  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b</w:t>
            </w:r>
            <w:r w:rsidRPr="00C05C1D">
              <w:rPr>
                <w:rFonts w:ascii="Times New Roman" w:hAnsi="Times New Roman" w:cs="Times New Roman"/>
                <w:b/>
                <w:bCs/>
                <w:spacing w:val="1"/>
                <w:sz w:val="20"/>
                <w:szCs w:val="20"/>
              </w:rPr>
              <w:t>u</w:t>
            </w:r>
            <w:r w:rsidRPr="00C05C1D">
              <w:rPr>
                <w:rFonts w:ascii="Times New Roman" w:hAnsi="Times New Roman" w:cs="Times New Roman"/>
                <w:b/>
                <w:bCs/>
                <w:sz w:val="20"/>
                <w:szCs w:val="20"/>
              </w:rPr>
              <w:t>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 xml:space="preserve">t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r>
      <w:tr w:rsidRPr="00C05C1D" w:rsidR="00D325E8" w:rsidTr="00A84572" w14:paraId="6D5EEDCD"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3DAA8EAC"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6" w:space="0"/>
              <w:bottom w:val="single" w:color="000000" w:sz="4" w:space="0"/>
              <w:right w:val="single" w:color="000000" w:sz="4" w:space="0"/>
            </w:tcBorders>
          </w:tcPr>
          <w:p w:rsidRPr="00C05C1D" w:rsidR="00D325E8" w:rsidP="00A84572" w:rsidRDefault="00D325E8" w14:paraId="53302E61"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4" w:space="0"/>
              <w:left w:val="single" w:color="000000" w:sz="4" w:space="0"/>
              <w:bottom w:val="single" w:color="000000" w:sz="4" w:space="0"/>
              <w:right w:val="single" w:color="000000" w:sz="6" w:space="0"/>
            </w:tcBorders>
          </w:tcPr>
          <w:p w:rsidRPr="00C05C1D" w:rsidR="00D325E8" w:rsidP="00A84572" w:rsidRDefault="00D325E8" w14:paraId="7A702D88"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4" w:space="0"/>
              <w:left w:val="single" w:color="000000" w:sz="6" w:space="0"/>
              <w:bottom w:val="single" w:color="000000" w:sz="4" w:space="0"/>
              <w:right w:val="single" w:color="000000" w:sz="6" w:space="0"/>
            </w:tcBorders>
          </w:tcPr>
          <w:p w:rsidRPr="00C05C1D" w:rsidR="00D325E8" w:rsidP="00A84572" w:rsidRDefault="00D325E8" w14:paraId="3C8FA2A2"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03DC1D43"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6DD5C037"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6" w:space="0"/>
              <w:bottom w:val="single" w:color="000000" w:sz="4" w:space="0"/>
              <w:right w:val="single" w:color="000000" w:sz="4" w:space="0"/>
            </w:tcBorders>
          </w:tcPr>
          <w:p w:rsidRPr="00C05C1D" w:rsidR="00D325E8" w:rsidP="00A84572" w:rsidRDefault="00D325E8" w14:paraId="3C3BE9CE"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4" w:space="0"/>
              <w:left w:val="single" w:color="000000" w:sz="4" w:space="0"/>
              <w:bottom w:val="single" w:color="000000" w:sz="4" w:space="0"/>
              <w:right w:val="single" w:color="000000" w:sz="6" w:space="0"/>
            </w:tcBorders>
          </w:tcPr>
          <w:p w:rsidRPr="00C05C1D" w:rsidR="00D325E8" w:rsidP="00A84572" w:rsidRDefault="00D325E8" w14:paraId="618545FF"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4" w:space="0"/>
              <w:left w:val="single" w:color="000000" w:sz="6" w:space="0"/>
              <w:bottom w:val="single" w:color="000000" w:sz="4" w:space="0"/>
              <w:right w:val="single" w:color="000000" w:sz="6" w:space="0"/>
            </w:tcBorders>
          </w:tcPr>
          <w:p w:rsidRPr="00C05C1D" w:rsidR="00D325E8" w:rsidP="00A84572" w:rsidRDefault="00D325E8" w14:paraId="50DB3063"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65F58BA3"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2E5B37E8"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6" w:space="0"/>
              <w:bottom w:val="single" w:color="000000" w:sz="4" w:space="0"/>
              <w:right w:val="single" w:color="000000" w:sz="4" w:space="0"/>
            </w:tcBorders>
          </w:tcPr>
          <w:p w:rsidRPr="00C05C1D" w:rsidR="00D325E8" w:rsidP="00A84572" w:rsidRDefault="00D325E8" w14:paraId="7C7C8B55" w14:textId="77777777">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4" w:space="0"/>
              <w:left w:val="single" w:color="000000" w:sz="4" w:space="0"/>
              <w:bottom w:val="single" w:color="000000" w:sz="4" w:space="0"/>
              <w:right w:val="single" w:color="000000" w:sz="6" w:space="0"/>
            </w:tcBorders>
          </w:tcPr>
          <w:p w:rsidRPr="00C05C1D" w:rsidR="00D325E8" w:rsidP="00A84572" w:rsidRDefault="00D325E8" w14:paraId="50FA23BB" w14:textId="77777777">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4" w:space="0"/>
              <w:left w:val="single" w:color="000000" w:sz="6" w:space="0"/>
              <w:bottom w:val="single" w:color="000000" w:sz="4" w:space="0"/>
              <w:right w:val="single" w:color="000000" w:sz="6" w:space="0"/>
            </w:tcBorders>
          </w:tcPr>
          <w:p w:rsidRPr="00C05C1D" w:rsidR="00D325E8" w:rsidP="00A84572" w:rsidRDefault="00D325E8" w14:paraId="27398D7C" w14:textId="77777777">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49C48E6E" w14:textId="77777777">
        <w:trPr>
          <w:trHeight w:val="377"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17FAD1E5"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4" w:space="0"/>
              <w:left w:val="single" w:color="000000" w:sz="6" w:space="0"/>
              <w:bottom w:val="single" w:color="000000" w:sz="6" w:space="0"/>
              <w:right w:val="single" w:color="000000" w:sz="4" w:space="0"/>
            </w:tcBorders>
          </w:tcPr>
          <w:p w:rsidRPr="00C05C1D" w:rsidR="00D325E8" w:rsidP="00A84572" w:rsidRDefault="00D325E8" w14:paraId="0C530454" w14:textId="77777777">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4" w:space="0"/>
              <w:left w:val="single" w:color="000000" w:sz="4" w:space="0"/>
              <w:bottom w:val="single" w:color="000000" w:sz="6" w:space="0"/>
              <w:right w:val="single" w:color="000000" w:sz="6" w:space="0"/>
            </w:tcBorders>
          </w:tcPr>
          <w:p w:rsidRPr="00C05C1D" w:rsidR="00D325E8" w:rsidP="00A84572" w:rsidRDefault="00D325E8" w14:paraId="67D9BE97" w14:textId="77777777">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4" w:space="0"/>
              <w:left w:val="single" w:color="000000" w:sz="6" w:space="0"/>
              <w:bottom w:val="single" w:color="000000" w:sz="6" w:space="0"/>
              <w:right w:val="single" w:color="000000" w:sz="6" w:space="0"/>
            </w:tcBorders>
          </w:tcPr>
          <w:p w:rsidRPr="00C05C1D" w:rsidR="00D325E8" w:rsidP="00A84572" w:rsidRDefault="00D325E8" w14:paraId="277189EA" w14:textId="77777777">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15EB8CA1" w14:textId="77777777">
        <w:trPr>
          <w:trHeight w:val="375"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1498E330" w14:textId="77777777">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48505804" w14:textId="77777777">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4D4D7867" w14:textId="77777777">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3010F74A" w14:textId="77777777">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0D9D6092"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087EBF8E"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01874D82"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3EB51A11"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44B5CD9A"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7C0607D9"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698E696C"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proofErr w:type="spellStart"/>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proofErr w:type="spellEnd"/>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176F50C5"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247A44B3"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01AA442C"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575DA211" w14:textId="77777777">
        <w:trPr>
          <w:trHeight w:val="377"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0E68150F"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pacing w:val="2"/>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49FC9DD1"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7B3F2BB2"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417C4486"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0B6584B3"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3E1F5AC4"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53E9DCF4"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4DCE6EFB"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03847412"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3A131C5A"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50A0764E"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 xml:space="preserve">y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58"/>
                <w:sz w:val="20"/>
                <w:szCs w:val="20"/>
              </w:rPr>
              <w:t xml:space="preserve"> </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z w:val="20"/>
                <w:szCs w:val="20"/>
              </w:rPr>
              <w:t>om</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secti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 </w:t>
            </w:r>
            <w:r w:rsidRPr="00C05C1D">
              <w:rPr>
                <w:rFonts w:ascii="Times New Roman" w:hAnsi="Times New Roman" w:cs="Times New Roman"/>
                <w:spacing w:val="-2"/>
                <w:sz w:val="20"/>
                <w:szCs w:val="20"/>
              </w:rPr>
              <w:t>1</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36E77FC7"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6A1DCF48"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14A5DCC5"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3</w:t>
            </w:r>
          </w:p>
        </w:tc>
      </w:tr>
    </w:tbl>
    <w:p w:rsidRPr="00C05C1D" w:rsidR="00D325E8" w:rsidRDefault="00D325E8" w14:paraId="0A3377AC"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7382C631" w14:textId="77777777">
      <w:pPr>
        <w:widowControl w:val="0"/>
        <w:autoSpaceDE w:val="0"/>
        <w:autoSpaceDN w:val="0"/>
        <w:adjustRightInd w:val="0"/>
        <w:spacing w:before="8" w:line="130" w:lineRule="exact"/>
        <w:rPr>
          <w:rFonts w:ascii="Times New Roman" w:hAnsi="Times New Roman" w:cs="Times New Roman"/>
          <w:sz w:val="20"/>
          <w:szCs w:val="20"/>
        </w:rPr>
      </w:pPr>
    </w:p>
    <w:p w:rsidRPr="00C05C1D" w:rsidR="00D325E8" w:rsidRDefault="00D325E8" w14:paraId="7AFA354A"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6BDB62DF"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5A6D031D"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231D645A"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399F8AFE"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38A3F1E3"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0483737A"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41F1B2E9"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70697932"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195B6A3A"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6306FEAC"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1E64F0E4"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217A1D97"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64CDFDA0"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4D87BFD0"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6BD65C7C"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19A6FDA8"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365DCC35"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476FCD3E"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2721A203"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50510270"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4ED7691D"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38E862FD"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462A5B80"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6205244D"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7A4E7FE7"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308DAA45" w14:textId="77777777">
      <w:pPr>
        <w:widowControl w:val="0"/>
        <w:autoSpaceDE w:val="0"/>
        <w:autoSpaceDN w:val="0"/>
        <w:adjustRightInd w:val="0"/>
        <w:rPr>
          <w:rFonts w:ascii="Times New Roman" w:hAnsi="Times New Roman" w:cs="Times New Roman"/>
          <w:sz w:val="20"/>
          <w:szCs w:val="20"/>
        </w:rPr>
      </w:pPr>
    </w:p>
    <w:tbl>
      <w:tblPr>
        <w:tblpPr w:leftFromText="180" w:rightFromText="180" w:vertAnchor="text" w:horzAnchor="page" w:tblpX="888" w:tblpY="-75"/>
        <w:tblW w:w="0" w:type="auto"/>
        <w:tblLayout w:type="fixed"/>
        <w:tblCellMar>
          <w:left w:w="0" w:type="dxa"/>
          <w:right w:w="0" w:type="dxa"/>
        </w:tblCellMar>
        <w:tblLook w:val="0000" w:firstRow="0" w:lastRow="0" w:firstColumn="0" w:lastColumn="0" w:noHBand="0" w:noVBand="0"/>
      </w:tblPr>
      <w:tblGrid>
        <w:gridCol w:w="7658"/>
        <w:gridCol w:w="900"/>
        <w:gridCol w:w="990"/>
        <w:gridCol w:w="990"/>
      </w:tblGrid>
      <w:tr w:rsidRPr="00C05C1D" w:rsidR="00D325E8" w:rsidTr="00A84572" w14:paraId="17007F25" w14:textId="77777777">
        <w:trPr>
          <w:trHeight w:val="482" w:hRule="exact"/>
        </w:trPr>
        <w:tc>
          <w:tcPr>
            <w:tcW w:w="10538" w:type="dxa"/>
            <w:gridSpan w:val="4"/>
            <w:tcBorders>
              <w:top w:val="single" w:color="000000" w:sz="4" w:space="0"/>
              <w:left w:val="single" w:color="000000" w:sz="6" w:space="0"/>
              <w:bottom w:val="nil"/>
              <w:right w:val="single" w:color="000000" w:sz="6" w:space="0"/>
            </w:tcBorders>
            <w:shd w:val="clear" w:color="auto" w:fill="DFDFDF"/>
          </w:tcPr>
          <w:p w:rsidRPr="00C05C1D" w:rsidR="00D325E8" w:rsidP="00A84572" w:rsidRDefault="00D325E8" w14:paraId="45C9DB87" w14:textId="77777777">
            <w:pPr>
              <w:widowControl w:val="0"/>
              <w:autoSpaceDE w:val="0"/>
              <w:autoSpaceDN w:val="0"/>
              <w:adjustRightInd w:val="0"/>
              <w:spacing w:before="6" w:line="110" w:lineRule="exact"/>
              <w:rPr>
                <w:rFonts w:ascii="Times New Roman" w:hAnsi="Times New Roman" w:cs="Times New Roman"/>
                <w:sz w:val="20"/>
                <w:szCs w:val="20"/>
              </w:rPr>
            </w:pPr>
          </w:p>
          <w:p w:rsidRPr="00C05C1D" w:rsidR="00D325E8" w:rsidP="00A84572" w:rsidRDefault="00D325E8" w14:paraId="6BF7A84D" w14:textId="77777777">
            <w:pPr>
              <w:widowControl w:val="0"/>
              <w:autoSpaceDE w:val="0"/>
              <w:autoSpaceDN w:val="0"/>
              <w:adjustRightInd w:val="0"/>
              <w:ind w:left="100"/>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7</w:t>
            </w:r>
          </w:p>
        </w:tc>
      </w:tr>
      <w:tr w:rsidRPr="00C05C1D" w:rsidR="00D325E8" w:rsidTr="00A84572" w14:paraId="5F172595" w14:textId="77777777">
        <w:trPr>
          <w:trHeight w:val="1817"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091A7AF2" w14:textId="77777777">
            <w:pPr>
              <w:widowControl w:val="0"/>
              <w:autoSpaceDE w:val="0"/>
              <w:autoSpaceDN w:val="0"/>
              <w:adjustRightInd w:val="0"/>
              <w:spacing w:before="6" w:line="110" w:lineRule="exact"/>
              <w:rPr>
                <w:rFonts w:ascii="Times New Roman" w:hAnsi="Times New Roman" w:cs="Times New Roman"/>
                <w:sz w:val="20"/>
                <w:szCs w:val="20"/>
              </w:rPr>
            </w:pPr>
          </w:p>
          <w:p w:rsidRPr="00C05C1D" w:rsidR="00D325E8" w:rsidP="00A84572" w:rsidRDefault="00D325E8" w14:paraId="57EB5AD9"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P="00A84572" w:rsidRDefault="00D325E8" w14:paraId="7B0914DD" w14:textId="77777777">
            <w:pPr>
              <w:widowControl w:val="0"/>
              <w:autoSpaceDE w:val="0"/>
              <w:autoSpaceDN w:val="0"/>
              <w:adjustRightInd w:val="0"/>
              <w:spacing w:line="293" w:lineRule="auto"/>
              <w:ind w:left="172" w:right="600"/>
              <w:rPr>
                <w:rFonts w:ascii="Times New Roman" w:hAnsi="Times New Roman" w:cs="Times New Roman"/>
                <w:sz w:val="20"/>
                <w:szCs w:val="20"/>
              </w:rPr>
            </w:pPr>
            <w:r w:rsidRPr="00C05C1D">
              <w:rPr>
                <w:rFonts w:ascii="Times New Roman" w:hAnsi="Times New Roman" w:cs="Times New Roman"/>
                <w:b/>
                <w:bCs/>
                <w:sz w:val="20"/>
                <w:szCs w:val="20"/>
              </w:rPr>
              <w:t>Ha</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3"/>
                <w:sz w:val="20"/>
                <w:szCs w:val="20"/>
              </w:rPr>
              <w:t xml:space="preserve"> y</w:t>
            </w:r>
            <w:r w:rsidRPr="00C05C1D">
              <w:rPr>
                <w:rFonts w:ascii="Times New Roman" w:hAnsi="Times New Roman" w:cs="Times New Roman"/>
                <w:b/>
                <w:bCs/>
                <w:sz w:val="20"/>
                <w:szCs w:val="20"/>
              </w:rPr>
              <w:t>ou</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u w:val="thick"/>
              </w:rPr>
              <w:t>e</w:t>
            </w:r>
            <w:r w:rsidRPr="00C05C1D">
              <w:rPr>
                <w:rFonts w:ascii="Times New Roman" w:hAnsi="Times New Roman" w:cs="Times New Roman"/>
                <w:b/>
                <w:bCs/>
                <w:spacing w:val="1"/>
                <w:sz w:val="20"/>
                <w:szCs w:val="20"/>
                <w:u w:val="thick"/>
              </w:rPr>
              <w:t>v</w:t>
            </w:r>
            <w:r w:rsidRPr="00C05C1D">
              <w:rPr>
                <w:rFonts w:ascii="Times New Roman" w:hAnsi="Times New Roman" w:cs="Times New Roman"/>
                <w:b/>
                <w:bCs/>
                <w:sz w:val="20"/>
                <w:szCs w:val="20"/>
                <w:u w:val="thick"/>
              </w:rPr>
              <w:t>er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t</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ied</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and</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3"/>
                <w:sz w:val="20"/>
                <w:szCs w:val="20"/>
              </w:rPr>
              <w:t>f</w:t>
            </w:r>
            <w:r w:rsidRPr="00C05C1D">
              <w:rPr>
                <w:rFonts w:ascii="Times New Roman" w:hAnsi="Times New Roman" w:cs="Times New Roman"/>
                <w:b/>
                <w:bCs/>
                <w:sz w:val="20"/>
                <w:szCs w:val="20"/>
              </w:rPr>
              <w:t>ai</w:t>
            </w:r>
            <w:r w:rsidRPr="00C05C1D">
              <w:rPr>
                <w:rFonts w:ascii="Times New Roman" w:hAnsi="Times New Roman" w:cs="Times New Roman"/>
                <w:b/>
                <w:bCs/>
                <w:spacing w:val="-1"/>
                <w:sz w:val="20"/>
                <w:szCs w:val="20"/>
              </w:rPr>
              <w:t>l</w:t>
            </w:r>
            <w:r w:rsidRPr="00C05C1D">
              <w:rPr>
                <w:rFonts w:ascii="Times New Roman" w:hAnsi="Times New Roman" w:cs="Times New Roman"/>
                <w:b/>
                <w:bCs/>
                <w:sz w:val="20"/>
                <w:szCs w:val="20"/>
              </w:rPr>
              <w:t>ed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o</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co</w:t>
            </w:r>
            <w:r w:rsidRPr="00C05C1D">
              <w:rPr>
                <w:rFonts w:ascii="Times New Roman" w:hAnsi="Times New Roman" w:cs="Times New Roman"/>
                <w:b/>
                <w:bCs/>
                <w:spacing w:val="1"/>
                <w:sz w:val="20"/>
                <w:szCs w:val="20"/>
              </w:rPr>
              <w:t>nt</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ol,</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cut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o</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n</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op</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 xml:space="preserve">using </w:t>
            </w: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z w:val="20"/>
                <w:szCs w:val="20"/>
              </w:rPr>
              <w:t>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 xml:space="preserve">, </w:t>
            </w:r>
            <w:r w:rsidRPr="00C05C1D">
              <w:rPr>
                <w:rFonts w:ascii="Times New Roman" w:hAnsi="Times New Roman" w:cs="Times New Roman"/>
                <w:b/>
                <w:bCs/>
                <w:i/>
                <w:iCs/>
                <w:spacing w:val="-1"/>
                <w:sz w:val="20"/>
                <w:szCs w:val="20"/>
              </w:rPr>
              <w:t>SE</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pacing w:val="2"/>
                <w:sz w:val="20"/>
                <w:szCs w:val="20"/>
              </w:rPr>
              <w:t>N</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9"/>
                <w:sz w:val="20"/>
                <w:szCs w:val="20"/>
              </w:rPr>
              <w:t xml:space="preserve"> </w:t>
            </w:r>
            <w:r w:rsidRPr="00C05C1D">
              <w:rPr>
                <w:rFonts w:ascii="Times New Roman" w:hAnsi="Times New Roman" w:cs="Times New Roman"/>
                <w:b/>
                <w:bCs/>
                <w:i/>
                <w:iCs/>
                <w:sz w:val="20"/>
                <w:szCs w:val="20"/>
              </w:rPr>
              <w:t>DRU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z w:val="20"/>
                <w:szCs w:val="20"/>
              </w:rPr>
              <w:t>etc.</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pacing w:val="2"/>
                <w:sz w:val="20"/>
                <w:szCs w:val="20"/>
              </w:rPr>
              <w:t>A</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3"/>
                <w:sz w:val="20"/>
                <w:szCs w:val="20"/>
              </w:rPr>
              <w:t>A</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I</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will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pull</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z w:val="20"/>
                <w:szCs w:val="20"/>
              </w:rPr>
              <w:t>f</w:t>
            </w:r>
            <w:r w:rsidRPr="00C05C1D">
              <w:rPr>
                <w:rFonts w:ascii="Times New Roman" w:hAnsi="Times New Roman" w:cs="Times New Roman"/>
                <w:b/>
                <w:bCs/>
                <w:i/>
                <w:iCs/>
                <w:spacing w:val="-1"/>
                <w:sz w:val="20"/>
                <w:szCs w:val="20"/>
              </w:rPr>
              <w:t>r</w:t>
            </w:r>
            <w:r w:rsidRPr="00C05C1D">
              <w:rPr>
                <w:rFonts w:ascii="Times New Roman" w:hAnsi="Times New Roman" w:cs="Times New Roman"/>
                <w:b/>
                <w:bCs/>
                <w:i/>
                <w:iCs/>
                <w:sz w:val="20"/>
                <w:szCs w:val="20"/>
              </w:rPr>
              <w:t>om</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2"/>
                <w:sz w:val="20"/>
                <w:szCs w:val="20"/>
              </w:rPr>
              <w:t>s</w:t>
            </w:r>
            <w:r w:rsidRPr="00C05C1D">
              <w:rPr>
                <w:rFonts w:ascii="Times New Roman" w:hAnsi="Times New Roman" w:cs="Times New Roman"/>
                <w:b/>
                <w:bCs/>
                <w:i/>
                <w:iCs/>
                <w:sz w:val="20"/>
                <w:szCs w:val="20"/>
              </w:rPr>
              <w:t>e</w:t>
            </w:r>
            <w:r w:rsidRPr="00C05C1D">
              <w:rPr>
                <w:rFonts w:ascii="Times New Roman" w:hAnsi="Times New Roman" w:cs="Times New Roman"/>
                <w:b/>
                <w:bCs/>
                <w:i/>
                <w:iCs/>
                <w:spacing w:val="-1"/>
                <w:sz w:val="20"/>
                <w:szCs w:val="20"/>
              </w:rPr>
              <w:t>c</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ion</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2"/>
                <w:sz w:val="20"/>
                <w:szCs w:val="20"/>
              </w:rPr>
              <w:t>1</w:t>
            </w:r>
            <w:r w:rsidRPr="00C05C1D">
              <w:rPr>
                <w:rFonts w:ascii="Times New Roman" w:hAnsi="Times New Roman" w:cs="Times New Roman"/>
                <w:b/>
                <w:bCs/>
                <w:i/>
                <w:iCs/>
                <w:sz w:val="20"/>
                <w:szCs w:val="20"/>
              </w:rPr>
              <w:t>)</w:t>
            </w:r>
          </w:p>
        </w:tc>
        <w:tc>
          <w:tcPr>
            <w:tcW w:w="900" w:type="dxa"/>
            <w:tcBorders>
              <w:top w:val="single" w:color="000000" w:sz="6" w:space="0"/>
              <w:left w:val="single" w:color="000000" w:sz="6" w:space="0"/>
              <w:bottom w:val="single" w:color="000000" w:sz="6" w:space="0"/>
              <w:right w:val="single" w:color="000000" w:sz="4" w:space="0"/>
            </w:tcBorders>
            <w:textDirection w:val="btLr"/>
          </w:tcPr>
          <w:p w:rsidRPr="00C05C1D" w:rsidR="00D325E8" w:rsidP="00A84572" w:rsidRDefault="00D325E8" w14:paraId="267260EA"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P="00A84572" w:rsidRDefault="00D325E8" w14:paraId="0CFCC9F3" w14:textId="77777777">
            <w:pPr>
              <w:widowControl w:val="0"/>
              <w:autoSpaceDE w:val="0"/>
              <w:autoSpaceDN w:val="0"/>
              <w:adjustRightInd w:val="0"/>
              <w:spacing w:before="11" w:line="200" w:lineRule="exact"/>
              <w:rPr>
                <w:rFonts w:ascii="Times New Roman" w:hAnsi="Times New Roman" w:cs="Times New Roman"/>
                <w:sz w:val="20"/>
                <w:szCs w:val="20"/>
              </w:rPr>
            </w:pPr>
          </w:p>
          <w:p w:rsidRPr="00C05C1D" w:rsidR="00D325E8" w:rsidP="00A84572" w:rsidRDefault="00D325E8" w14:paraId="58DC3A0E" w14:textId="77777777">
            <w:pPr>
              <w:widowControl w:val="0"/>
              <w:autoSpaceDE w:val="0"/>
              <w:autoSpaceDN w:val="0"/>
              <w:adjustRightInd w:val="0"/>
              <w:ind w:left="431"/>
              <w:rPr>
                <w:rFonts w:ascii="Times New Roman" w:hAnsi="Times New Roman" w:cs="Times New Roman"/>
                <w:sz w:val="20"/>
                <w:szCs w:val="20"/>
              </w:rPr>
            </w:pP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Ne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p>
        </w:tc>
        <w:tc>
          <w:tcPr>
            <w:tcW w:w="990" w:type="dxa"/>
            <w:tcBorders>
              <w:top w:val="single" w:color="000000" w:sz="6" w:space="0"/>
              <w:left w:val="single" w:color="000000" w:sz="4" w:space="0"/>
              <w:bottom w:val="single" w:color="000000" w:sz="6" w:space="0"/>
              <w:right w:val="single" w:color="000000" w:sz="6" w:space="0"/>
            </w:tcBorders>
            <w:textDirection w:val="btLr"/>
          </w:tcPr>
          <w:p w:rsidRPr="00C05C1D" w:rsidR="00D325E8" w:rsidP="00A84572" w:rsidRDefault="00D325E8" w14:paraId="13AC0F91" w14:textId="77777777">
            <w:pPr>
              <w:widowControl w:val="0"/>
              <w:autoSpaceDE w:val="0"/>
              <w:autoSpaceDN w:val="0"/>
              <w:adjustRightInd w:val="0"/>
              <w:spacing w:before="16" w:line="280" w:lineRule="exact"/>
              <w:rPr>
                <w:rFonts w:ascii="Times New Roman" w:hAnsi="Times New Roman" w:cs="Times New Roman"/>
                <w:sz w:val="20"/>
                <w:szCs w:val="20"/>
              </w:rPr>
            </w:pPr>
          </w:p>
          <w:p w:rsidRPr="00C05C1D" w:rsidR="00D325E8" w:rsidP="00A84572" w:rsidRDefault="00D325E8" w14:paraId="4ADDF768" w14:textId="77777777">
            <w:pPr>
              <w:widowControl w:val="0"/>
              <w:autoSpaceDE w:val="0"/>
              <w:autoSpaceDN w:val="0"/>
              <w:adjustRightInd w:val="0"/>
              <w:ind w:left="165"/>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w:t>
            </w:r>
            <w:r w:rsidRPr="00C05C1D">
              <w:rPr>
                <w:rFonts w:ascii="Times New Roman" w:hAnsi="Times New Roman" w:cs="Times New Roman"/>
                <w:b/>
                <w:bCs/>
                <w:spacing w:val="2"/>
                <w:sz w:val="20"/>
                <w:szCs w:val="20"/>
              </w:rPr>
              <w:t>a</w:t>
            </w:r>
            <w:r w:rsidRPr="00C05C1D">
              <w:rPr>
                <w:rFonts w:ascii="Times New Roman" w:hAnsi="Times New Roman" w:cs="Times New Roman"/>
                <w:b/>
                <w:bCs/>
                <w:sz w:val="20"/>
                <w:szCs w:val="20"/>
              </w:rPr>
              <w:t>st  3 months</w:t>
            </w:r>
          </w:p>
        </w:tc>
        <w:tc>
          <w:tcPr>
            <w:tcW w:w="990" w:type="dxa"/>
            <w:tcBorders>
              <w:top w:val="single" w:color="000000" w:sz="6" w:space="0"/>
              <w:left w:val="single" w:color="000000" w:sz="6" w:space="0"/>
              <w:bottom w:val="single" w:color="000000" w:sz="6" w:space="0"/>
              <w:right w:val="single" w:color="000000" w:sz="6" w:space="0"/>
            </w:tcBorders>
            <w:textDirection w:val="btLr"/>
          </w:tcPr>
          <w:p w:rsidRPr="00C05C1D" w:rsidR="00D325E8" w:rsidP="00A84572" w:rsidRDefault="00D325E8" w14:paraId="4069206E" w14:textId="77777777">
            <w:pPr>
              <w:widowControl w:val="0"/>
              <w:autoSpaceDE w:val="0"/>
              <w:autoSpaceDN w:val="0"/>
              <w:adjustRightInd w:val="0"/>
              <w:spacing w:before="7" w:line="100" w:lineRule="exact"/>
              <w:rPr>
                <w:rFonts w:ascii="Times New Roman" w:hAnsi="Times New Roman" w:cs="Times New Roman"/>
                <w:sz w:val="20"/>
                <w:szCs w:val="20"/>
              </w:rPr>
            </w:pPr>
          </w:p>
          <w:p w:rsidRPr="00C05C1D" w:rsidR="00D325E8" w:rsidP="00A84572" w:rsidRDefault="00D325E8" w14:paraId="1C0DF906" w14:textId="77777777">
            <w:pPr>
              <w:widowControl w:val="0"/>
              <w:autoSpaceDE w:val="0"/>
              <w:autoSpaceDN w:val="0"/>
              <w:adjustRightInd w:val="0"/>
              <w:ind w:left="169" w:right="173"/>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b</w:t>
            </w:r>
            <w:r w:rsidRPr="00C05C1D">
              <w:rPr>
                <w:rFonts w:ascii="Times New Roman" w:hAnsi="Times New Roman" w:cs="Times New Roman"/>
                <w:b/>
                <w:bCs/>
                <w:spacing w:val="1"/>
                <w:sz w:val="20"/>
                <w:szCs w:val="20"/>
              </w:rPr>
              <w:t>u</w:t>
            </w:r>
            <w:r w:rsidRPr="00C05C1D">
              <w:rPr>
                <w:rFonts w:ascii="Times New Roman" w:hAnsi="Times New Roman" w:cs="Times New Roman"/>
                <w:b/>
                <w:bCs/>
                <w:sz w:val="20"/>
                <w:szCs w:val="20"/>
              </w:rPr>
              <w:t>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w w:val="99"/>
                <w:sz w:val="20"/>
                <w:szCs w:val="20"/>
              </w:rPr>
              <w:t>in the last 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r>
      <w:tr w:rsidRPr="00C05C1D" w:rsidR="00D325E8" w:rsidTr="00A84572" w14:paraId="7CE3DFE7"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1609AD22"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0C43A954" w14:textId="77777777">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1AC3A2EE" w14:textId="77777777">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5E4E4CC4" w14:textId="77777777">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6A6E79D3"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4D11A5EA"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3916EBBB" w14:textId="77777777">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3F5E4A16" w14:textId="77777777">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1F4D1013" w14:textId="77777777">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014C4CE9"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2B447416"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7C264110" w14:textId="77777777">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629AF12E" w14:textId="77777777">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6D2360FA" w14:textId="77777777">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072CEE77" w14:textId="77777777">
        <w:trPr>
          <w:trHeight w:val="377"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672F444F"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1B5C7759" w14:textId="77777777">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455B5ECF" w14:textId="77777777">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5D50FDFE" w14:textId="77777777">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016817B5"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61C50200"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5DEAB1BC" w14:textId="77777777">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0FB15D2E" w14:textId="77777777">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2250660F" w14:textId="77777777">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72123E1F" w14:textId="77777777">
        <w:trPr>
          <w:trHeight w:val="375"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11622E75" w14:textId="77777777">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7E9CFEB7" w14:textId="77777777">
            <w:pPr>
              <w:widowControl w:val="0"/>
              <w:autoSpaceDE w:val="0"/>
              <w:autoSpaceDN w:val="0"/>
              <w:adjustRightInd w:val="0"/>
              <w:spacing w:before="50"/>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67E4B15F" w14:textId="77777777">
            <w:pPr>
              <w:widowControl w:val="0"/>
              <w:autoSpaceDE w:val="0"/>
              <w:autoSpaceDN w:val="0"/>
              <w:adjustRightInd w:val="0"/>
              <w:spacing w:before="50"/>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4B75678C" w14:textId="77777777">
            <w:pPr>
              <w:widowControl w:val="0"/>
              <w:autoSpaceDE w:val="0"/>
              <w:autoSpaceDN w:val="0"/>
              <w:adjustRightInd w:val="0"/>
              <w:spacing w:before="50"/>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309B34F7"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40E62A6A"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proofErr w:type="spellStart"/>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proofErr w:type="spellEnd"/>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pacing w:val="2"/>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58F607C9" w14:textId="77777777">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71959DB5" w14:textId="77777777">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13D013FB" w14:textId="77777777">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696B2FD4" w14:textId="77777777">
        <w:trPr>
          <w:trHeight w:val="377"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4D4BA4B9" w14:textId="77777777">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69FB2180" w14:textId="77777777">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62411299" w14:textId="77777777">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75737562" w14:textId="77777777">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0783B4AC"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5016C257"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142A53C8" w14:textId="77777777">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36DCE0C5" w14:textId="77777777">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52A7B97C" w14:textId="77777777">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Pr="00C05C1D" w:rsidR="00D325E8" w:rsidTr="00A84572" w14:paraId="5F59ED46"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62B6F02A" w14:textId="77777777">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 xml:space="preserve">y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60"/>
                <w:sz w:val="20"/>
                <w:szCs w:val="20"/>
              </w:rPr>
              <w:t xml:space="preserve"> </w:t>
            </w:r>
            <w:r w:rsidRPr="00C05C1D">
              <w:rPr>
                <w:rFonts w:ascii="Times New Roman" w:hAnsi="Times New Roman" w:cs="Times New Roman"/>
                <w:sz w:val="20"/>
                <w:szCs w:val="20"/>
              </w:rPr>
              <w:t>_?</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pi</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1</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1F28789D" w14:textId="77777777">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6EA7F473" w14:textId="77777777">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3C59E2AD" w14:textId="77777777">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bl>
    <w:p w:rsidRPr="00C05C1D" w:rsidR="00D325E8" w:rsidRDefault="00D325E8" w14:paraId="17F07BE3"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7FCD64B0"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059CC11B" w14:textId="77777777">
      <w:pPr>
        <w:widowControl w:val="0"/>
        <w:autoSpaceDE w:val="0"/>
        <w:autoSpaceDN w:val="0"/>
        <w:adjustRightInd w:val="0"/>
        <w:rPr>
          <w:rFonts w:ascii="Times New Roman" w:hAnsi="Times New Roman" w:cs="Times New Roman"/>
          <w:sz w:val="20"/>
          <w:szCs w:val="20"/>
        </w:rPr>
      </w:pPr>
    </w:p>
    <w:p w:rsidRPr="00C05C1D" w:rsidR="00D325E8" w:rsidRDefault="00D325E8" w14:paraId="69A8E460" w14:textId="77777777">
      <w:pPr>
        <w:widowControl w:val="0"/>
        <w:autoSpaceDE w:val="0"/>
        <w:autoSpaceDN w:val="0"/>
        <w:adjustRightInd w:val="0"/>
        <w:rPr>
          <w:rFonts w:ascii="Times New Roman" w:hAnsi="Times New Roman" w:cs="Times New Roman"/>
          <w:sz w:val="20"/>
          <w:szCs w:val="20"/>
        </w:rPr>
        <w:sectPr w:rsidRPr="00C05C1D" w:rsidR="00D325E8">
          <w:pgSz w:w="12240" w:h="15840"/>
          <w:pgMar w:top="1080" w:right="260" w:bottom="280" w:left="280" w:header="736" w:footer="998" w:gutter="0"/>
          <w:cols w:equalWidth="0" w:space="720">
            <w:col w:w="11700"/>
          </w:cols>
          <w:noEndnote/>
        </w:sectPr>
      </w:pPr>
    </w:p>
    <w:p w:rsidRPr="00C05C1D" w:rsidR="00D325E8" w:rsidRDefault="00D325E8" w14:paraId="0F4E203A" w14:textId="77777777">
      <w:pPr>
        <w:widowControl w:val="0"/>
        <w:autoSpaceDE w:val="0"/>
        <w:autoSpaceDN w:val="0"/>
        <w:adjustRightInd w:val="0"/>
        <w:spacing w:before="2" w:line="150" w:lineRule="exact"/>
        <w:rPr>
          <w:rFonts w:ascii="Times New Roman" w:hAnsi="Times New Roman" w:cs="Times New Roman"/>
          <w:sz w:val="20"/>
          <w:szCs w:val="20"/>
        </w:rPr>
      </w:pPr>
    </w:p>
    <w:tbl>
      <w:tblPr>
        <w:tblpPr w:leftFromText="180" w:rightFromText="180" w:vertAnchor="text" w:horzAnchor="margin" w:tblpXSpec="center" w:tblpY="42"/>
        <w:tblW w:w="0" w:type="auto"/>
        <w:tblLayout w:type="fixed"/>
        <w:tblCellMar>
          <w:left w:w="0" w:type="dxa"/>
          <w:right w:w="0" w:type="dxa"/>
        </w:tblCellMar>
        <w:tblLook w:val="0000" w:firstRow="0" w:lastRow="0" w:firstColumn="0" w:lastColumn="0" w:noHBand="0" w:noVBand="0"/>
      </w:tblPr>
      <w:tblGrid>
        <w:gridCol w:w="7748"/>
        <w:gridCol w:w="900"/>
        <w:gridCol w:w="990"/>
        <w:gridCol w:w="1004"/>
      </w:tblGrid>
      <w:tr w:rsidRPr="00C05C1D" w:rsidR="00D325E8" w:rsidTr="00A84572" w14:paraId="254C6126" w14:textId="77777777">
        <w:trPr>
          <w:trHeight w:val="543" w:hRule="exact"/>
        </w:trPr>
        <w:tc>
          <w:tcPr>
            <w:tcW w:w="10642" w:type="dxa"/>
            <w:gridSpan w:val="4"/>
            <w:tcBorders>
              <w:top w:val="single" w:color="000000" w:sz="4" w:space="0"/>
              <w:left w:val="single" w:color="000000" w:sz="6" w:space="0"/>
              <w:bottom w:val="nil"/>
              <w:right w:val="single" w:color="000000" w:sz="6" w:space="0"/>
            </w:tcBorders>
            <w:shd w:val="clear" w:color="auto" w:fill="DFDFDF"/>
          </w:tcPr>
          <w:p w:rsidRPr="00C05C1D" w:rsidR="00D325E8" w:rsidP="00A84572" w:rsidRDefault="00D325E8" w14:paraId="43371362" w14:textId="77777777">
            <w:pPr>
              <w:widowControl w:val="0"/>
              <w:autoSpaceDE w:val="0"/>
              <w:autoSpaceDN w:val="0"/>
              <w:adjustRightInd w:val="0"/>
              <w:spacing w:before="4" w:line="110" w:lineRule="exact"/>
              <w:rPr>
                <w:rFonts w:ascii="Times New Roman" w:hAnsi="Times New Roman" w:cs="Times New Roman"/>
                <w:sz w:val="20"/>
                <w:szCs w:val="20"/>
              </w:rPr>
            </w:pPr>
          </w:p>
          <w:p w:rsidRPr="00C05C1D" w:rsidR="00D325E8" w:rsidP="00A84572" w:rsidRDefault="00D325E8" w14:paraId="32EF66ED" w14:textId="77777777">
            <w:pPr>
              <w:widowControl w:val="0"/>
              <w:autoSpaceDE w:val="0"/>
              <w:autoSpaceDN w:val="0"/>
              <w:adjustRightInd w:val="0"/>
              <w:ind w:left="100"/>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8</w:t>
            </w:r>
          </w:p>
        </w:tc>
      </w:tr>
      <w:tr w:rsidRPr="00C05C1D" w:rsidR="00D325E8" w:rsidTr="00A84572" w14:paraId="3453AA89" w14:textId="77777777">
        <w:trPr>
          <w:trHeight w:val="1260" w:hRule="exact"/>
        </w:trPr>
        <w:tc>
          <w:tcPr>
            <w:tcW w:w="774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7E37BA7B" w14:textId="77777777">
            <w:pPr>
              <w:widowControl w:val="0"/>
              <w:autoSpaceDE w:val="0"/>
              <w:autoSpaceDN w:val="0"/>
              <w:adjustRightInd w:val="0"/>
              <w:rPr>
                <w:rFonts w:ascii="Times New Roman" w:hAnsi="Times New Roman" w:cs="Times New Roman"/>
                <w:sz w:val="20"/>
                <w:szCs w:val="20"/>
              </w:rPr>
            </w:pPr>
          </w:p>
        </w:tc>
        <w:tc>
          <w:tcPr>
            <w:tcW w:w="900" w:type="dxa"/>
            <w:tcBorders>
              <w:top w:val="single" w:color="000000" w:sz="6" w:space="0"/>
              <w:left w:val="single" w:color="000000" w:sz="6" w:space="0"/>
              <w:bottom w:val="single" w:color="000000" w:sz="6" w:space="0"/>
              <w:right w:val="single" w:color="000000" w:sz="4" w:space="0"/>
            </w:tcBorders>
            <w:textDirection w:val="btLr"/>
          </w:tcPr>
          <w:p w:rsidRPr="00C05C1D" w:rsidR="00D325E8" w:rsidP="00A84572" w:rsidRDefault="00D325E8" w14:paraId="3AF9EC0E" w14:textId="77777777">
            <w:pPr>
              <w:widowControl w:val="0"/>
              <w:autoSpaceDE w:val="0"/>
              <w:autoSpaceDN w:val="0"/>
              <w:adjustRightInd w:val="0"/>
              <w:spacing w:before="12" w:line="260" w:lineRule="exact"/>
              <w:rPr>
                <w:rFonts w:ascii="Times New Roman" w:hAnsi="Times New Roman" w:cs="Times New Roman"/>
                <w:sz w:val="20"/>
                <w:szCs w:val="20"/>
              </w:rPr>
            </w:pPr>
          </w:p>
          <w:p w:rsidRPr="00C05C1D" w:rsidR="00D325E8" w:rsidP="00A84572" w:rsidRDefault="00D325E8" w14:paraId="20E1BA2B" w14:textId="77777777">
            <w:pPr>
              <w:widowControl w:val="0"/>
              <w:autoSpaceDE w:val="0"/>
              <w:autoSpaceDN w:val="0"/>
              <w:adjustRightInd w:val="0"/>
              <w:ind w:left="155"/>
              <w:rPr>
                <w:rFonts w:ascii="Times New Roman" w:hAnsi="Times New Roman" w:cs="Times New Roman"/>
                <w:sz w:val="20"/>
                <w:szCs w:val="20"/>
              </w:rPr>
            </w:pP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Ne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p>
        </w:tc>
        <w:tc>
          <w:tcPr>
            <w:tcW w:w="990" w:type="dxa"/>
            <w:tcBorders>
              <w:top w:val="single" w:color="000000" w:sz="6" w:space="0"/>
              <w:left w:val="single" w:color="000000" w:sz="4" w:space="0"/>
              <w:bottom w:val="single" w:color="000000" w:sz="6" w:space="0"/>
              <w:right w:val="single" w:color="000000" w:sz="6" w:space="0"/>
            </w:tcBorders>
            <w:textDirection w:val="btLr"/>
          </w:tcPr>
          <w:p w:rsidRPr="00C05C1D" w:rsidR="00D325E8" w:rsidP="00A84572" w:rsidRDefault="00D325E8" w14:paraId="0EAFB860" w14:textId="77777777">
            <w:pPr>
              <w:widowControl w:val="0"/>
              <w:autoSpaceDE w:val="0"/>
              <w:autoSpaceDN w:val="0"/>
              <w:adjustRightInd w:val="0"/>
              <w:spacing w:before="5" w:line="220" w:lineRule="exact"/>
              <w:rPr>
                <w:rFonts w:ascii="Times New Roman" w:hAnsi="Times New Roman" w:cs="Times New Roman"/>
                <w:sz w:val="20"/>
                <w:szCs w:val="20"/>
              </w:rPr>
            </w:pPr>
          </w:p>
          <w:p w:rsidRPr="00C05C1D" w:rsidR="00D325E8" w:rsidP="00A84572" w:rsidRDefault="00D325E8" w14:paraId="0640E98F" w14:textId="77777777">
            <w:pPr>
              <w:widowControl w:val="0"/>
              <w:autoSpaceDE w:val="0"/>
              <w:autoSpaceDN w:val="0"/>
              <w:adjustRightInd w:val="0"/>
              <w:spacing w:line="246" w:lineRule="auto"/>
              <w:ind w:left="104" w:right="107"/>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 xml:space="preserve">he </w:t>
            </w:r>
            <w:r w:rsidRPr="00C05C1D">
              <w:rPr>
                <w:rFonts w:ascii="Times New Roman" w:hAnsi="Times New Roman" w:cs="Times New Roman"/>
                <w:b/>
                <w:bCs/>
                <w:sz w:val="20"/>
                <w:szCs w:val="20"/>
              </w:rPr>
              <w:t>pa</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c>
          <w:tcPr>
            <w:tcW w:w="1004" w:type="dxa"/>
            <w:tcBorders>
              <w:top w:val="single" w:color="000000" w:sz="6" w:space="0"/>
              <w:left w:val="single" w:color="000000" w:sz="6" w:space="0"/>
              <w:bottom w:val="single" w:color="000000" w:sz="6" w:space="0"/>
              <w:right w:val="single" w:color="000000" w:sz="6" w:space="0"/>
            </w:tcBorders>
            <w:textDirection w:val="btLr"/>
          </w:tcPr>
          <w:p w:rsidRPr="00C05C1D" w:rsidR="00D325E8" w:rsidP="00A84572" w:rsidRDefault="00D325E8" w14:paraId="034CCCA6" w14:textId="77777777">
            <w:pPr>
              <w:widowControl w:val="0"/>
              <w:autoSpaceDE w:val="0"/>
              <w:autoSpaceDN w:val="0"/>
              <w:adjustRightInd w:val="0"/>
              <w:spacing w:before="75" w:line="247" w:lineRule="auto"/>
              <w:ind w:left="155" w:right="156" w:hanging="3"/>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es,</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w w:val="99"/>
                <w:sz w:val="20"/>
                <w:szCs w:val="20"/>
              </w:rPr>
              <w:t>b</w:t>
            </w:r>
            <w:r w:rsidRPr="00C05C1D">
              <w:rPr>
                <w:rFonts w:ascii="Times New Roman" w:hAnsi="Times New Roman" w:cs="Times New Roman"/>
                <w:b/>
                <w:bCs/>
                <w:spacing w:val="1"/>
                <w:w w:val="99"/>
                <w:sz w:val="20"/>
                <w:szCs w:val="20"/>
              </w:rPr>
              <w:t>u</w:t>
            </w:r>
            <w:r w:rsidRPr="00C05C1D">
              <w:rPr>
                <w:rFonts w:ascii="Times New Roman" w:hAnsi="Times New Roman" w:cs="Times New Roman"/>
                <w:b/>
                <w:bCs/>
                <w:w w:val="99"/>
                <w:sz w:val="20"/>
                <w:szCs w:val="20"/>
              </w:rPr>
              <w:t xml:space="preserve">t </w:t>
            </w:r>
            <w:r w:rsidRPr="00C05C1D">
              <w:rPr>
                <w:rFonts w:ascii="Times New Roman" w:hAnsi="Times New Roman" w:cs="Times New Roman"/>
                <w:b/>
                <w:bCs/>
                <w:sz w:val="20"/>
                <w:szCs w:val="20"/>
              </w:rPr>
              <w:t>not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 xml:space="preserve">he </w:t>
            </w:r>
            <w:r w:rsidRPr="00C05C1D">
              <w:rPr>
                <w:rFonts w:ascii="Times New Roman" w:hAnsi="Times New Roman" w:cs="Times New Roman"/>
                <w:b/>
                <w:bCs/>
                <w:sz w:val="20"/>
                <w:szCs w:val="20"/>
              </w:rPr>
              <w:t>pa</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r>
      <w:tr w:rsidRPr="00C05C1D" w:rsidR="00D325E8" w:rsidTr="00A84572" w14:paraId="0CA45F73" w14:textId="77777777">
        <w:trPr>
          <w:trHeight w:val="857" w:hRule="exact"/>
        </w:trPr>
        <w:tc>
          <w:tcPr>
            <w:tcW w:w="7748"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08C22663" w14:textId="77777777">
            <w:pPr>
              <w:widowControl w:val="0"/>
              <w:autoSpaceDE w:val="0"/>
              <w:autoSpaceDN w:val="0"/>
              <w:adjustRightInd w:val="0"/>
              <w:spacing w:before="16"/>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 xml:space="preserve">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u w:val="single"/>
              </w:rPr>
              <w:t>e</w:t>
            </w:r>
            <w:r w:rsidRPr="00C05C1D">
              <w:rPr>
                <w:rFonts w:ascii="Times New Roman" w:hAnsi="Times New Roman" w:cs="Times New Roman"/>
                <w:spacing w:val="-2"/>
                <w:sz w:val="20"/>
                <w:szCs w:val="20"/>
                <w:u w:val="single"/>
              </w:rPr>
              <w:t>v</w:t>
            </w:r>
            <w:r w:rsidRPr="00C05C1D">
              <w:rPr>
                <w:rFonts w:ascii="Times New Roman" w:hAnsi="Times New Roman" w:cs="Times New Roman"/>
                <w:sz w:val="20"/>
                <w:szCs w:val="20"/>
                <w:u w:val="single"/>
              </w:rPr>
              <w:t>er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 any</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dr</w:t>
            </w:r>
            <w:r w:rsidRPr="00C05C1D">
              <w:rPr>
                <w:rFonts w:ascii="Times New Roman" w:hAnsi="Times New Roman" w:cs="Times New Roman"/>
                <w:spacing w:val="-2"/>
                <w:sz w:val="20"/>
                <w:szCs w:val="20"/>
              </w:rPr>
              <w:t>u</w:t>
            </w:r>
            <w:r w:rsidRPr="00C05C1D">
              <w:rPr>
                <w:rFonts w:ascii="Times New Roman" w:hAnsi="Times New Roman" w:cs="Times New Roman"/>
                <w:sz w:val="20"/>
                <w:szCs w:val="20"/>
              </w:rPr>
              <w:t>g</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by</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w:t>
            </w:r>
          </w:p>
          <w:p w:rsidRPr="00C05C1D" w:rsidR="00D325E8" w:rsidP="00A84572" w:rsidRDefault="00D325E8" w14:paraId="1B475B90" w14:textId="77777777">
            <w:pPr>
              <w:widowControl w:val="0"/>
              <w:autoSpaceDE w:val="0"/>
              <w:autoSpaceDN w:val="0"/>
              <w:adjustRightInd w:val="0"/>
              <w:spacing w:before="28"/>
              <w:ind w:left="460"/>
              <w:rPr>
                <w:rFonts w:ascii="Times New Roman" w:hAnsi="Times New Roman" w:cs="Times New Roman"/>
                <w:sz w:val="20"/>
                <w:szCs w:val="20"/>
              </w:rPr>
            </w:pPr>
            <w:r w:rsidRPr="00C05C1D">
              <w:rPr>
                <w:rFonts w:ascii="Times New Roman" w:hAnsi="Times New Roman" w:cs="Times New Roman"/>
                <w:i/>
                <w:iCs/>
                <w:spacing w:val="1"/>
                <w:sz w:val="20"/>
                <w:szCs w:val="20"/>
              </w:rPr>
              <w:t>(</w:t>
            </w:r>
            <w:r w:rsidRPr="00C05C1D">
              <w:rPr>
                <w:rFonts w:ascii="Times New Roman" w:hAnsi="Times New Roman" w:cs="Times New Roman"/>
                <w:i/>
                <w:iCs/>
                <w:spacing w:val="-1"/>
                <w:sz w:val="20"/>
                <w:szCs w:val="20"/>
              </w:rPr>
              <w:t>N</w:t>
            </w:r>
            <w:r w:rsidRPr="00C05C1D">
              <w:rPr>
                <w:rFonts w:ascii="Times New Roman" w:hAnsi="Times New Roman" w:cs="Times New Roman"/>
                <w:i/>
                <w:iCs/>
                <w:spacing w:val="1"/>
                <w:sz w:val="20"/>
                <w:szCs w:val="20"/>
              </w:rPr>
              <w:t>O</w:t>
            </w:r>
            <w:r w:rsidRPr="00C05C1D">
              <w:rPr>
                <w:rFonts w:ascii="Times New Roman" w:hAnsi="Times New Roman" w:cs="Times New Roman"/>
                <w:i/>
                <w:iCs/>
                <w:sz w:val="20"/>
                <w:szCs w:val="20"/>
              </w:rPr>
              <w:t>N</w:t>
            </w:r>
            <w:r w:rsidRPr="00C05C1D">
              <w:rPr>
                <w:rFonts w:ascii="Times New Roman" w:hAnsi="Times New Roman" w:cs="Times New Roman"/>
                <w:i/>
                <w:iCs/>
                <w:spacing w:val="1"/>
                <w:sz w:val="20"/>
                <w:szCs w:val="20"/>
              </w:rPr>
              <w:t>-</w:t>
            </w:r>
            <w:r w:rsidRPr="00C05C1D">
              <w:rPr>
                <w:rFonts w:ascii="Times New Roman" w:hAnsi="Times New Roman" w:cs="Times New Roman"/>
                <w:i/>
                <w:iCs/>
                <w:spacing w:val="-2"/>
                <w:sz w:val="20"/>
                <w:szCs w:val="20"/>
              </w:rPr>
              <w:t>M</w:t>
            </w:r>
            <w:r w:rsidRPr="00C05C1D">
              <w:rPr>
                <w:rFonts w:ascii="Times New Roman" w:hAnsi="Times New Roman" w:cs="Times New Roman"/>
                <w:i/>
                <w:iCs/>
                <w:spacing w:val="-1"/>
                <w:sz w:val="20"/>
                <w:szCs w:val="20"/>
              </w:rPr>
              <w:t>ED</w:t>
            </w:r>
            <w:r w:rsidRPr="00C05C1D">
              <w:rPr>
                <w:rFonts w:ascii="Times New Roman" w:hAnsi="Times New Roman" w:cs="Times New Roman"/>
                <w:i/>
                <w:iCs/>
                <w:spacing w:val="1"/>
                <w:sz w:val="20"/>
                <w:szCs w:val="20"/>
              </w:rPr>
              <w:t>I</w:t>
            </w:r>
            <w:r w:rsidRPr="00C05C1D">
              <w:rPr>
                <w:rFonts w:ascii="Times New Roman" w:hAnsi="Times New Roman" w:cs="Times New Roman"/>
                <w:i/>
                <w:iCs/>
                <w:spacing w:val="-1"/>
                <w:sz w:val="20"/>
                <w:szCs w:val="20"/>
              </w:rPr>
              <w:t>CA</w:t>
            </w:r>
            <w:r w:rsidRPr="00C05C1D">
              <w:rPr>
                <w:rFonts w:ascii="Times New Roman" w:hAnsi="Times New Roman" w:cs="Times New Roman"/>
                <w:i/>
                <w:iCs/>
                <w:sz w:val="20"/>
                <w:szCs w:val="20"/>
              </w:rPr>
              <w:t>L U</w:t>
            </w:r>
            <w:r w:rsidRPr="00C05C1D">
              <w:rPr>
                <w:rFonts w:ascii="Times New Roman" w:hAnsi="Times New Roman" w:cs="Times New Roman"/>
                <w:i/>
                <w:iCs/>
                <w:spacing w:val="-1"/>
                <w:sz w:val="20"/>
                <w:szCs w:val="20"/>
              </w:rPr>
              <w:t>S</w:t>
            </w:r>
            <w:r w:rsidRPr="00C05C1D">
              <w:rPr>
                <w:rFonts w:ascii="Times New Roman" w:hAnsi="Times New Roman" w:cs="Times New Roman"/>
                <w:i/>
                <w:iCs/>
                <w:sz w:val="20"/>
                <w:szCs w:val="20"/>
              </w:rPr>
              <w:t>E</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pacing w:val="-1"/>
                <w:sz w:val="20"/>
                <w:szCs w:val="20"/>
              </w:rPr>
              <w:t>ON</w:t>
            </w:r>
            <w:r w:rsidRPr="00C05C1D">
              <w:rPr>
                <w:rFonts w:ascii="Times New Roman" w:hAnsi="Times New Roman" w:cs="Times New Roman"/>
                <w:i/>
                <w:iCs/>
                <w:sz w:val="20"/>
                <w:szCs w:val="20"/>
              </w:rPr>
              <w:t>LY -</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pacing w:val="-1"/>
                <w:sz w:val="20"/>
                <w:szCs w:val="20"/>
              </w:rPr>
              <w:t>N</w:t>
            </w:r>
            <w:r w:rsidRPr="00C05C1D">
              <w:rPr>
                <w:rFonts w:ascii="Times New Roman" w:hAnsi="Times New Roman" w:cs="Times New Roman"/>
                <w:i/>
                <w:iCs/>
                <w:spacing w:val="-3"/>
                <w:sz w:val="20"/>
                <w:szCs w:val="20"/>
              </w:rPr>
              <w:t>o</w:t>
            </w:r>
            <w:r w:rsidRPr="00C05C1D">
              <w:rPr>
                <w:rFonts w:ascii="Times New Roman" w:hAnsi="Times New Roman" w:cs="Times New Roman"/>
                <w:i/>
                <w:iCs/>
                <w:sz w:val="20"/>
                <w:szCs w:val="20"/>
              </w:rPr>
              <w:t>t</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pacing w:val="-3"/>
                <w:sz w:val="20"/>
                <w:szCs w:val="20"/>
              </w:rPr>
              <w:t>p</w:t>
            </w:r>
            <w:r w:rsidRPr="00C05C1D">
              <w:rPr>
                <w:rFonts w:ascii="Times New Roman" w:hAnsi="Times New Roman" w:cs="Times New Roman"/>
                <w:i/>
                <w:iCs/>
                <w:spacing w:val="1"/>
                <w:sz w:val="20"/>
                <w:szCs w:val="20"/>
              </w:rPr>
              <w:t>r</w:t>
            </w:r>
            <w:r w:rsidRPr="00C05C1D">
              <w:rPr>
                <w:rFonts w:ascii="Times New Roman" w:hAnsi="Times New Roman" w:cs="Times New Roman"/>
                <w:i/>
                <w:iCs/>
                <w:sz w:val="20"/>
                <w:szCs w:val="20"/>
              </w:rPr>
              <w:t>escri</w:t>
            </w:r>
            <w:r w:rsidRPr="00C05C1D">
              <w:rPr>
                <w:rFonts w:ascii="Times New Roman" w:hAnsi="Times New Roman" w:cs="Times New Roman"/>
                <w:i/>
                <w:iCs/>
                <w:spacing w:val="-1"/>
                <w:sz w:val="20"/>
                <w:szCs w:val="20"/>
              </w:rPr>
              <w:t>b</w:t>
            </w:r>
            <w:r w:rsidRPr="00C05C1D">
              <w:rPr>
                <w:rFonts w:ascii="Times New Roman" w:hAnsi="Times New Roman" w:cs="Times New Roman"/>
                <w:i/>
                <w:iCs/>
                <w:sz w:val="20"/>
                <w:szCs w:val="20"/>
              </w:rPr>
              <w:t>ed</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z w:val="20"/>
                <w:szCs w:val="20"/>
              </w:rPr>
              <w:t>y</w:t>
            </w:r>
            <w:r w:rsidRPr="00C05C1D">
              <w:rPr>
                <w:rFonts w:ascii="Times New Roman" w:hAnsi="Times New Roman" w:cs="Times New Roman"/>
                <w:i/>
                <w:iCs/>
                <w:spacing w:val="-3"/>
                <w:sz w:val="20"/>
                <w:szCs w:val="20"/>
              </w:rPr>
              <w:t>o</w:t>
            </w:r>
            <w:r w:rsidRPr="00C05C1D">
              <w:rPr>
                <w:rFonts w:ascii="Times New Roman" w:hAnsi="Times New Roman" w:cs="Times New Roman"/>
                <w:i/>
                <w:iCs/>
                <w:sz w:val="20"/>
                <w:szCs w:val="20"/>
              </w:rPr>
              <w:t>ur</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z w:val="20"/>
                <w:szCs w:val="20"/>
              </w:rPr>
              <w:t>h</w:t>
            </w:r>
            <w:r w:rsidRPr="00C05C1D">
              <w:rPr>
                <w:rFonts w:ascii="Times New Roman" w:hAnsi="Times New Roman" w:cs="Times New Roman"/>
                <w:i/>
                <w:iCs/>
                <w:spacing w:val="-1"/>
                <w:sz w:val="20"/>
                <w:szCs w:val="20"/>
              </w:rPr>
              <w:t>e</w:t>
            </w:r>
            <w:r w:rsidRPr="00C05C1D">
              <w:rPr>
                <w:rFonts w:ascii="Times New Roman" w:hAnsi="Times New Roman" w:cs="Times New Roman"/>
                <w:i/>
                <w:iCs/>
                <w:sz w:val="20"/>
                <w:szCs w:val="20"/>
              </w:rPr>
              <w:t>a</w:t>
            </w:r>
            <w:r w:rsidRPr="00C05C1D">
              <w:rPr>
                <w:rFonts w:ascii="Times New Roman" w:hAnsi="Times New Roman" w:cs="Times New Roman"/>
                <w:i/>
                <w:iCs/>
                <w:spacing w:val="-1"/>
                <w:sz w:val="20"/>
                <w:szCs w:val="20"/>
              </w:rPr>
              <w:t>l</w:t>
            </w:r>
            <w:r w:rsidRPr="00C05C1D">
              <w:rPr>
                <w:rFonts w:ascii="Times New Roman" w:hAnsi="Times New Roman" w:cs="Times New Roman"/>
                <w:i/>
                <w:iCs/>
                <w:spacing w:val="1"/>
                <w:sz w:val="20"/>
                <w:szCs w:val="20"/>
              </w:rPr>
              <w:t>t</w:t>
            </w:r>
            <w:r w:rsidRPr="00C05C1D">
              <w:rPr>
                <w:rFonts w:ascii="Times New Roman" w:hAnsi="Times New Roman" w:cs="Times New Roman"/>
                <w:i/>
                <w:iCs/>
                <w:sz w:val="20"/>
                <w:szCs w:val="20"/>
              </w:rPr>
              <w:t>h</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z w:val="20"/>
                <w:szCs w:val="20"/>
              </w:rPr>
              <w:t>care</w:t>
            </w:r>
            <w:r w:rsidRPr="00C05C1D">
              <w:rPr>
                <w:rFonts w:ascii="Times New Roman" w:hAnsi="Times New Roman" w:cs="Times New Roman"/>
                <w:i/>
                <w:iCs/>
                <w:spacing w:val="-1"/>
                <w:sz w:val="20"/>
                <w:szCs w:val="20"/>
              </w:rPr>
              <w:t xml:space="preserve"> </w:t>
            </w:r>
            <w:r w:rsidRPr="00C05C1D">
              <w:rPr>
                <w:rFonts w:ascii="Times New Roman" w:hAnsi="Times New Roman" w:cs="Times New Roman"/>
                <w:i/>
                <w:iCs/>
                <w:sz w:val="20"/>
                <w:szCs w:val="20"/>
              </w:rPr>
              <w:t>pr</w:t>
            </w:r>
            <w:r w:rsidRPr="00C05C1D">
              <w:rPr>
                <w:rFonts w:ascii="Times New Roman" w:hAnsi="Times New Roman" w:cs="Times New Roman"/>
                <w:i/>
                <w:iCs/>
                <w:spacing w:val="-2"/>
                <w:sz w:val="20"/>
                <w:szCs w:val="20"/>
              </w:rPr>
              <w:t>o</w:t>
            </w:r>
            <w:r w:rsidRPr="00C05C1D">
              <w:rPr>
                <w:rFonts w:ascii="Times New Roman" w:hAnsi="Times New Roman" w:cs="Times New Roman"/>
                <w:i/>
                <w:iCs/>
                <w:sz w:val="20"/>
                <w:szCs w:val="20"/>
              </w:rPr>
              <w:t>v</w:t>
            </w:r>
            <w:r w:rsidRPr="00C05C1D">
              <w:rPr>
                <w:rFonts w:ascii="Times New Roman" w:hAnsi="Times New Roman" w:cs="Times New Roman"/>
                <w:i/>
                <w:iCs/>
                <w:spacing w:val="-1"/>
                <w:sz w:val="20"/>
                <w:szCs w:val="20"/>
              </w:rPr>
              <w:t>i</w:t>
            </w:r>
            <w:r w:rsidRPr="00C05C1D">
              <w:rPr>
                <w:rFonts w:ascii="Times New Roman" w:hAnsi="Times New Roman" w:cs="Times New Roman"/>
                <w:i/>
                <w:iCs/>
                <w:sz w:val="20"/>
                <w:szCs w:val="20"/>
              </w:rPr>
              <w:t>d</w:t>
            </w:r>
            <w:r w:rsidRPr="00C05C1D">
              <w:rPr>
                <w:rFonts w:ascii="Times New Roman" w:hAnsi="Times New Roman" w:cs="Times New Roman"/>
                <w:i/>
                <w:iCs/>
                <w:spacing w:val="-1"/>
                <w:sz w:val="20"/>
                <w:szCs w:val="20"/>
              </w:rPr>
              <w:t>e</w:t>
            </w:r>
            <w:r w:rsidRPr="00C05C1D">
              <w:rPr>
                <w:rFonts w:ascii="Times New Roman" w:hAnsi="Times New Roman" w:cs="Times New Roman"/>
                <w:i/>
                <w:iCs/>
                <w:spacing w:val="1"/>
                <w:sz w:val="20"/>
                <w:szCs w:val="20"/>
              </w:rPr>
              <w:t>r</w:t>
            </w:r>
            <w:r w:rsidRPr="00C05C1D">
              <w:rPr>
                <w:rFonts w:ascii="Times New Roman" w:hAnsi="Times New Roman" w:cs="Times New Roman"/>
                <w:i/>
                <w:iCs/>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C05C1D" w:rsidR="00D325E8" w:rsidP="00A84572" w:rsidRDefault="00D325E8" w14:paraId="1B90749D" w14:textId="77777777">
            <w:pPr>
              <w:widowControl w:val="0"/>
              <w:autoSpaceDE w:val="0"/>
              <w:autoSpaceDN w:val="0"/>
              <w:adjustRightInd w:val="0"/>
              <w:spacing w:before="12" w:line="280" w:lineRule="exact"/>
              <w:rPr>
                <w:rFonts w:ascii="Times New Roman" w:hAnsi="Times New Roman" w:cs="Times New Roman"/>
                <w:sz w:val="20"/>
                <w:szCs w:val="20"/>
              </w:rPr>
            </w:pPr>
          </w:p>
          <w:p w:rsidRPr="00C05C1D" w:rsidR="00D325E8" w:rsidP="00A84572" w:rsidRDefault="00D325E8" w14:paraId="0FD66196" w14:textId="77777777">
            <w:pPr>
              <w:widowControl w:val="0"/>
              <w:autoSpaceDE w:val="0"/>
              <w:autoSpaceDN w:val="0"/>
              <w:adjustRightInd w:val="0"/>
              <w:ind w:left="291" w:right="295"/>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C05C1D" w:rsidR="00D325E8" w:rsidP="00A84572" w:rsidRDefault="00D325E8" w14:paraId="2E6A73F6" w14:textId="77777777">
            <w:pPr>
              <w:widowControl w:val="0"/>
              <w:autoSpaceDE w:val="0"/>
              <w:autoSpaceDN w:val="0"/>
              <w:adjustRightInd w:val="0"/>
              <w:spacing w:before="12" w:line="280" w:lineRule="exact"/>
              <w:rPr>
                <w:rFonts w:ascii="Times New Roman" w:hAnsi="Times New Roman" w:cs="Times New Roman"/>
                <w:sz w:val="20"/>
                <w:szCs w:val="20"/>
              </w:rPr>
            </w:pPr>
          </w:p>
          <w:p w:rsidRPr="00C05C1D" w:rsidR="00D325E8" w:rsidP="00A84572" w:rsidRDefault="00D325E8" w14:paraId="44EF6E3F" w14:textId="77777777">
            <w:pPr>
              <w:widowControl w:val="0"/>
              <w:autoSpaceDE w:val="0"/>
              <w:autoSpaceDN w:val="0"/>
              <w:adjustRightInd w:val="0"/>
              <w:ind w:left="479" w:right="480"/>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1004" w:type="dxa"/>
            <w:tcBorders>
              <w:top w:val="single" w:color="000000" w:sz="6" w:space="0"/>
              <w:left w:val="single" w:color="000000" w:sz="6" w:space="0"/>
              <w:bottom w:val="single" w:color="000000" w:sz="6" w:space="0"/>
              <w:right w:val="single" w:color="000000" w:sz="6" w:space="0"/>
            </w:tcBorders>
          </w:tcPr>
          <w:p w:rsidRPr="00C05C1D" w:rsidR="00D325E8" w:rsidP="00A84572" w:rsidRDefault="00D325E8" w14:paraId="30654479" w14:textId="77777777">
            <w:pPr>
              <w:widowControl w:val="0"/>
              <w:autoSpaceDE w:val="0"/>
              <w:autoSpaceDN w:val="0"/>
              <w:adjustRightInd w:val="0"/>
              <w:spacing w:before="12" w:line="280" w:lineRule="exact"/>
              <w:rPr>
                <w:rFonts w:ascii="Times New Roman" w:hAnsi="Times New Roman" w:cs="Times New Roman"/>
                <w:sz w:val="20"/>
                <w:szCs w:val="20"/>
              </w:rPr>
            </w:pPr>
          </w:p>
          <w:p w:rsidRPr="00C05C1D" w:rsidR="00D325E8" w:rsidP="00A84572" w:rsidRDefault="00D325E8" w14:paraId="3800AAC7" w14:textId="77777777">
            <w:pPr>
              <w:widowControl w:val="0"/>
              <w:autoSpaceDE w:val="0"/>
              <w:autoSpaceDN w:val="0"/>
              <w:adjustRightInd w:val="0"/>
              <w:ind w:left="449" w:right="456"/>
              <w:jc w:val="center"/>
              <w:rPr>
                <w:rFonts w:ascii="Times New Roman" w:hAnsi="Times New Roman" w:cs="Times New Roman"/>
                <w:sz w:val="20"/>
                <w:szCs w:val="20"/>
              </w:rPr>
            </w:pPr>
            <w:r w:rsidRPr="00C05C1D">
              <w:rPr>
                <w:rFonts w:ascii="Times New Roman" w:hAnsi="Times New Roman" w:cs="Times New Roman"/>
                <w:sz w:val="20"/>
                <w:szCs w:val="20"/>
              </w:rPr>
              <w:t>1</w:t>
            </w:r>
          </w:p>
        </w:tc>
      </w:tr>
    </w:tbl>
    <w:p w:rsidRPr="00C05C1D" w:rsidR="00D325E8" w:rsidRDefault="00D325E8" w14:paraId="18EE7960" w14:textId="77777777">
      <w:pPr>
        <w:widowControl w:val="0"/>
        <w:autoSpaceDE w:val="0"/>
        <w:autoSpaceDN w:val="0"/>
        <w:adjustRightInd w:val="0"/>
        <w:spacing w:line="200" w:lineRule="exact"/>
        <w:rPr>
          <w:rFonts w:ascii="Times New Roman" w:hAnsi="Times New Roman" w:cs="Times New Roman"/>
          <w:sz w:val="20"/>
          <w:szCs w:val="20"/>
        </w:rPr>
      </w:pPr>
    </w:p>
    <w:p w:rsidRPr="00C05C1D" w:rsidR="00D325E8" w:rsidRDefault="00D325E8" w14:paraId="0FB30D01" w14:textId="77777777">
      <w:pPr>
        <w:rPr>
          <w:rFonts w:ascii="Times New Roman" w:hAnsi="Times New Roman" w:cs="Times New Roman"/>
          <w:sz w:val="20"/>
          <w:szCs w:val="20"/>
        </w:rPr>
      </w:pPr>
    </w:p>
    <w:p w:rsidRPr="00C05C1D" w:rsidR="00D325E8" w:rsidRDefault="00D325E8" w14:paraId="63068A85" w14:textId="77777777">
      <w:pPr>
        <w:rPr>
          <w:rFonts w:ascii="Times New Roman" w:hAnsi="Times New Roman" w:cs="Times New Roman"/>
          <w:sz w:val="24"/>
          <w:szCs w:val="24"/>
        </w:rPr>
      </w:pPr>
      <w:r w:rsidRPr="00C05C1D">
        <w:rPr>
          <w:rFonts w:ascii="Times New Roman" w:hAnsi="Times New Roman" w:cs="Times New Roman"/>
          <w:sz w:val="24"/>
          <w:szCs w:val="24"/>
        </w:rPr>
        <w:br w:type="page"/>
      </w:r>
    </w:p>
    <w:p w:rsidRPr="00C05C1D" w:rsidR="00D325E8" w:rsidP="00A84572" w:rsidRDefault="00D325E8" w14:paraId="0CFD0223" w14:textId="77777777">
      <w:pPr>
        <w:pStyle w:val="NormalWeb"/>
        <w:ind w:left="-720"/>
        <w:jc w:val="center"/>
        <w:rPr>
          <w:b/>
          <w:bCs/>
          <w:sz w:val="22"/>
          <w:szCs w:val="22"/>
        </w:rPr>
      </w:pPr>
      <w:r w:rsidRPr="00C05C1D">
        <w:rPr>
          <w:b/>
          <w:bCs/>
          <w:sz w:val="22"/>
          <w:szCs w:val="22"/>
        </w:rPr>
        <w:lastRenderedPageBreak/>
        <w:t>Short Depression Scale (CES</w:t>
      </w:r>
      <w:r w:rsidRPr="00C05C1D">
        <w:rPr>
          <w:rFonts w:ascii="Cambria Math" w:hAnsi="Cambria Math" w:cs="Cambria Math"/>
          <w:b/>
          <w:bCs/>
          <w:sz w:val="22"/>
          <w:szCs w:val="22"/>
        </w:rPr>
        <w:t>‐</w:t>
      </w:r>
      <w:r w:rsidRPr="00C05C1D">
        <w:rPr>
          <w:b/>
          <w:bCs/>
          <w:sz w:val="22"/>
          <w:szCs w:val="22"/>
        </w:rPr>
        <w:t>D 10)</w:t>
      </w:r>
    </w:p>
    <w:p w:rsidRPr="00C05C1D" w:rsidR="00D325E8" w:rsidP="00A84572" w:rsidRDefault="00D325E8" w14:paraId="15244B4C" w14:textId="77777777">
      <w:pPr>
        <w:autoSpaceDE w:val="0"/>
        <w:autoSpaceDN w:val="0"/>
        <w:adjustRightInd w:val="0"/>
        <w:rPr>
          <w:rFonts w:ascii="Times New Roman" w:hAnsi="Times New Roman" w:cs="Times New Roman"/>
        </w:rPr>
      </w:pPr>
      <w:r w:rsidRPr="00C05C1D">
        <w:rPr>
          <w:rFonts w:ascii="Times New Roman" w:hAnsi="Times New Roman" w:cs="Times New Roman"/>
        </w:rPr>
        <w:t>Below is a list of some of the ways you may have felt or behaved. Please indicate how often you</w:t>
      </w:r>
    </w:p>
    <w:p w:rsidRPr="00C05C1D" w:rsidR="00D325E8" w:rsidP="00A84572" w:rsidRDefault="00D325E8" w14:paraId="2C694F45" w14:textId="77777777">
      <w:pPr>
        <w:autoSpaceDE w:val="0"/>
        <w:autoSpaceDN w:val="0"/>
        <w:adjustRightInd w:val="0"/>
        <w:rPr>
          <w:rFonts w:ascii="Times New Roman" w:hAnsi="Times New Roman" w:cs="Times New Roman"/>
        </w:rPr>
      </w:pPr>
      <w:r w:rsidRPr="00C05C1D">
        <w:rPr>
          <w:rFonts w:ascii="Times New Roman" w:hAnsi="Times New Roman" w:cs="Times New Roman"/>
        </w:rPr>
        <w:t>have felt this way during the past week by checking the appropriate box for each question.</w:t>
      </w:r>
    </w:p>
    <w:p w:rsidRPr="00C05C1D" w:rsidR="00D325E8" w:rsidP="00A84572" w:rsidRDefault="00D325E8" w14:paraId="5F12C76E" w14:textId="77777777">
      <w:pPr>
        <w:autoSpaceDE w:val="0"/>
        <w:autoSpaceDN w:val="0"/>
        <w:adjustRightInd w:val="0"/>
        <w:rPr>
          <w:rFonts w:ascii="Times New Roman" w:hAnsi="Times New Roman" w:cs="Times New Roman"/>
          <w:b/>
          <w:bCs/>
        </w:rPr>
      </w:pPr>
    </w:p>
    <w:p w:rsidRPr="00C05C1D" w:rsidR="00D325E8" w:rsidP="00A84572" w:rsidRDefault="00D325E8" w14:paraId="6E79BE18" w14:textId="77777777">
      <w:pPr>
        <w:autoSpaceDE w:val="0"/>
        <w:autoSpaceDN w:val="0"/>
        <w:adjustRightInd w:val="0"/>
        <w:rPr>
          <w:rFonts w:ascii="Times New Roman" w:hAnsi="Times New Roman" w:cs="Times New Roman"/>
          <w:b/>
          <w:bCs/>
        </w:rPr>
      </w:pPr>
    </w:p>
    <w:p w:rsidRPr="00C05C1D" w:rsidR="00D325E8" w:rsidP="00A84572" w:rsidRDefault="00D325E8" w14:paraId="4F7E9794" w14:textId="77777777">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was bothered by things that usually don't bother me.</w:t>
      </w:r>
    </w:p>
    <w:p w:rsidRPr="00C05C1D" w:rsidR="00D325E8" w:rsidP="00A84572" w:rsidRDefault="00D325E8" w14:paraId="4689E228" w14:textId="77777777">
      <w:pPr>
        <w:autoSpaceDE w:val="0"/>
        <w:autoSpaceDN w:val="0"/>
        <w:adjustRightInd w:val="0"/>
        <w:rPr>
          <w:rFonts w:ascii="Times New Roman" w:hAnsi="Times New Roman" w:cs="Times New Roman"/>
        </w:rPr>
      </w:pPr>
    </w:p>
    <w:p w:rsidRPr="00C05C1D" w:rsidR="00D325E8" w:rsidP="00A84572" w:rsidRDefault="00D325E8" w14:paraId="32B5E6C2"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rsidRPr="00C05C1D" w:rsidR="00D325E8" w:rsidP="00A84572" w:rsidRDefault="00D325E8" w14:paraId="07626C3C" w14:textId="77777777">
      <w:pPr>
        <w:autoSpaceDE w:val="0"/>
        <w:autoSpaceDN w:val="0"/>
        <w:adjustRightInd w:val="0"/>
        <w:ind w:left="720"/>
        <w:rPr>
          <w:rFonts w:ascii="Times New Roman" w:hAnsi="Times New Roman" w:cs="Times New Roman"/>
          <w:bCs/>
        </w:rPr>
      </w:pPr>
    </w:p>
    <w:p w:rsidRPr="00C05C1D" w:rsidR="00D325E8" w:rsidP="00A84572" w:rsidRDefault="00D325E8" w14:paraId="65DEDF69"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rsidRPr="00C05C1D" w:rsidR="00D325E8" w:rsidP="00A84572" w:rsidRDefault="00D325E8" w14:paraId="322DA007" w14:textId="77777777">
      <w:pPr>
        <w:autoSpaceDE w:val="0"/>
        <w:autoSpaceDN w:val="0"/>
        <w:adjustRightInd w:val="0"/>
        <w:ind w:left="720"/>
        <w:rPr>
          <w:rFonts w:ascii="Times New Roman" w:hAnsi="Times New Roman" w:cs="Times New Roman"/>
          <w:bCs/>
        </w:rPr>
      </w:pPr>
    </w:p>
    <w:p w:rsidRPr="00C05C1D" w:rsidR="00D325E8" w:rsidP="00A84572" w:rsidRDefault="00D325E8" w14:paraId="1B610111"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rsidRPr="00C05C1D" w:rsidR="00D325E8" w:rsidP="00A84572" w:rsidRDefault="00D325E8" w14:paraId="73729874" w14:textId="77777777">
      <w:pPr>
        <w:autoSpaceDE w:val="0"/>
        <w:autoSpaceDN w:val="0"/>
        <w:adjustRightInd w:val="0"/>
        <w:ind w:left="720"/>
        <w:rPr>
          <w:rFonts w:ascii="Times New Roman" w:hAnsi="Times New Roman" w:cs="Times New Roman"/>
          <w:bCs/>
        </w:rPr>
      </w:pPr>
    </w:p>
    <w:p w:rsidRPr="00C05C1D" w:rsidR="00D325E8" w:rsidP="00A84572" w:rsidRDefault="00D325E8" w14:paraId="0E4F8B96"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rsidRPr="00C05C1D" w:rsidR="00D325E8" w:rsidP="00A84572" w:rsidRDefault="00D325E8" w14:paraId="1CAAAD45" w14:textId="77777777">
      <w:pPr>
        <w:autoSpaceDE w:val="0"/>
        <w:autoSpaceDN w:val="0"/>
        <w:adjustRightInd w:val="0"/>
        <w:ind w:left="720"/>
        <w:rPr>
          <w:rFonts w:ascii="Times New Roman" w:hAnsi="Times New Roman" w:cs="Times New Roman"/>
        </w:rPr>
      </w:pPr>
    </w:p>
    <w:p w:rsidRPr="00C05C1D" w:rsidR="00D325E8" w:rsidP="00A84572" w:rsidRDefault="00D325E8" w14:paraId="5AC5F73F" w14:textId="6406AECA">
      <w:pPr>
        <w:autoSpaceDE w:val="0"/>
        <w:autoSpaceDN w:val="0"/>
        <w:adjustRightInd w:val="0"/>
        <w:ind w:left="720"/>
        <w:rPr>
          <w:rFonts w:ascii="Times New Roman" w:hAnsi="Times New Roman" w:cs="Times New Roman"/>
        </w:rPr>
      </w:pPr>
    </w:p>
    <w:p w:rsidRPr="00C05C1D" w:rsidR="00D325E8" w:rsidP="00A84572" w:rsidRDefault="00D325E8" w14:paraId="77AB1B27" w14:textId="77777777">
      <w:pPr>
        <w:autoSpaceDE w:val="0"/>
        <w:autoSpaceDN w:val="0"/>
        <w:adjustRightInd w:val="0"/>
        <w:rPr>
          <w:rFonts w:ascii="Times New Roman" w:hAnsi="Times New Roman" w:cs="Times New Roman"/>
          <w:b/>
          <w:bCs/>
        </w:rPr>
      </w:pPr>
    </w:p>
    <w:p w:rsidRPr="00C05C1D" w:rsidR="00D325E8" w:rsidP="00A84572" w:rsidRDefault="00D325E8" w14:paraId="7A3D9D40" w14:textId="77777777">
      <w:pPr>
        <w:autoSpaceDE w:val="0"/>
        <w:autoSpaceDN w:val="0"/>
        <w:adjustRightInd w:val="0"/>
        <w:rPr>
          <w:rFonts w:ascii="Times New Roman" w:hAnsi="Times New Roman" w:cs="Times New Roman"/>
        </w:rPr>
      </w:pPr>
    </w:p>
    <w:p w:rsidRPr="00C05C1D" w:rsidR="00D325E8" w:rsidP="00A84572" w:rsidRDefault="00D325E8" w14:paraId="28C6AAA5" w14:textId="77777777">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had trouble keeping my mind on what I was doing</w:t>
      </w:r>
    </w:p>
    <w:p w:rsidRPr="00C05C1D" w:rsidR="00D325E8" w:rsidP="00A84572" w:rsidRDefault="00D325E8" w14:paraId="688D424C" w14:textId="77777777">
      <w:pPr>
        <w:pStyle w:val="ListParagraph"/>
        <w:rPr>
          <w:rFonts w:ascii="Times New Roman" w:hAnsi="Times New Roman" w:cs="Times New Roman"/>
        </w:rPr>
      </w:pPr>
    </w:p>
    <w:p w:rsidRPr="00C05C1D" w:rsidR="00D325E8" w:rsidP="00A84572" w:rsidRDefault="00D325E8" w14:paraId="0E354CF5"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rsidRPr="00C05C1D" w:rsidR="00D325E8" w:rsidP="00A84572" w:rsidRDefault="00D325E8" w14:paraId="2DD60356" w14:textId="77777777">
      <w:pPr>
        <w:autoSpaceDE w:val="0"/>
        <w:autoSpaceDN w:val="0"/>
        <w:adjustRightInd w:val="0"/>
        <w:ind w:left="720"/>
        <w:rPr>
          <w:rFonts w:ascii="Times New Roman" w:hAnsi="Times New Roman" w:cs="Times New Roman"/>
          <w:bCs/>
        </w:rPr>
      </w:pPr>
    </w:p>
    <w:p w:rsidRPr="00C05C1D" w:rsidR="00D325E8" w:rsidP="00A84572" w:rsidRDefault="00D325E8" w14:paraId="064AB3CA"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rsidRPr="00C05C1D" w:rsidR="00D325E8" w:rsidP="00A84572" w:rsidRDefault="00D325E8" w14:paraId="7AE01309" w14:textId="77777777">
      <w:pPr>
        <w:autoSpaceDE w:val="0"/>
        <w:autoSpaceDN w:val="0"/>
        <w:adjustRightInd w:val="0"/>
        <w:ind w:left="720"/>
        <w:rPr>
          <w:rFonts w:ascii="Times New Roman" w:hAnsi="Times New Roman" w:cs="Times New Roman"/>
          <w:bCs/>
        </w:rPr>
      </w:pPr>
    </w:p>
    <w:p w:rsidRPr="00C05C1D" w:rsidR="00D325E8" w:rsidP="00A84572" w:rsidRDefault="00D325E8" w14:paraId="01474B7E"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rsidRPr="00C05C1D" w:rsidR="00D325E8" w:rsidP="00A84572" w:rsidRDefault="00D325E8" w14:paraId="2727C0C5" w14:textId="77777777">
      <w:pPr>
        <w:autoSpaceDE w:val="0"/>
        <w:autoSpaceDN w:val="0"/>
        <w:adjustRightInd w:val="0"/>
        <w:ind w:left="720"/>
        <w:rPr>
          <w:rFonts w:ascii="Times New Roman" w:hAnsi="Times New Roman" w:cs="Times New Roman"/>
          <w:bCs/>
        </w:rPr>
      </w:pPr>
    </w:p>
    <w:p w:rsidRPr="00C05C1D" w:rsidR="00D325E8" w:rsidP="00A84572" w:rsidRDefault="00D325E8" w14:paraId="3B1B0E8C"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rsidRPr="00C05C1D" w:rsidR="00D325E8" w:rsidP="00A84572" w:rsidRDefault="00D325E8" w14:paraId="1809F30E" w14:textId="77777777">
      <w:pPr>
        <w:autoSpaceDE w:val="0"/>
        <w:autoSpaceDN w:val="0"/>
        <w:adjustRightInd w:val="0"/>
        <w:ind w:left="720"/>
        <w:rPr>
          <w:rFonts w:ascii="Times New Roman" w:hAnsi="Times New Roman" w:cs="Times New Roman"/>
        </w:rPr>
      </w:pPr>
    </w:p>
    <w:p w:rsidRPr="00C05C1D" w:rsidR="00D325E8" w:rsidP="00A84572" w:rsidRDefault="00D325E8" w14:paraId="50BE2851" w14:textId="6F6C58E4">
      <w:pPr>
        <w:autoSpaceDE w:val="0"/>
        <w:autoSpaceDN w:val="0"/>
        <w:adjustRightInd w:val="0"/>
        <w:ind w:left="720"/>
        <w:rPr>
          <w:rFonts w:ascii="Times New Roman" w:hAnsi="Times New Roman" w:cs="Times New Roman"/>
        </w:rPr>
      </w:pPr>
    </w:p>
    <w:p w:rsidRPr="00C05C1D" w:rsidR="00D325E8" w:rsidP="00A84572" w:rsidRDefault="00D325E8" w14:paraId="2A1D892A" w14:textId="77777777">
      <w:pPr>
        <w:autoSpaceDE w:val="0"/>
        <w:autoSpaceDN w:val="0"/>
        <w:adjustRightInd w:val="0"/>
        <w:rPr>
          <w:rFonts w:ascii="Times New Roman" w:hAnsi="Times New Roman" w:cs="Times New Roman"/>
        </w:rPr>
      </w:pPr>
    </w:p>
    <w:p w:rsidRPr="00C05C1D" w:rsidR="00D325E8" w:rsidP="00A84572" w:rsidRDefault="00D325E8" w14:paraId="4A23CCA6" w14:textId="77777777">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depressed.</w:t>
      </w:r>
    </w:p>
    <w:p w:rsidRPr="00C05C1D" w:rsidR="00D325E8" w:rsidP="00A84572" w:rsidRDefault="00D325E8" w14:paraId="5A6EE594" w14:textId="77777777">
      <w:pPr>
        <w:autoSpaceDE w:val="0"/>
        <w:autoSpaceDN w:val="0"/>
        <w:adjustRightInd w:val="0"/>
        <w:rPr>
          <w:rFonts w:ascii="Times New Roman" w:hAnsi="Times New Roman" w:cs="Times New Roman"/>
        </w:rPr>
      </w:pPr>
    </w:p>
    <w:p w:rsidRPr="00C05C1D" w:rsidR="00D325E8" w:rsidP="00A84572" w:rsidRDefault="00D325E8" w14:paraId="6B6A4078"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rsidRPr="00C05C1D" w:rsidR="00D325E8" w:rsidP="00A84572" w:rsidRDefault="00D325E8" w14:paraId="66383666" w14:textId="77777777">
      <w:pPr>
        <w:autoSpaceDE w:val="0"/>
        <w:autoSpaceDN w:val="0"/>
        <w:adjustRightInd w:val="0"/>
        <w:ind w:left="720"/>
        <w:rPr>
          <w:rFonts w:ascii="Times New Roman" w:hAnsi="Times New Roman" w:cs="Times New Roman"/>
          <w:bCs/>
        </w:rPr>
      </w:pPr>
    </w:p>
    <w:p w:rsidRPr="00C05C1D" w:rsidR="00D325E8" w:rsidP="00A84572" w:rsidRDefault="00D325E8" w14:paraId="158BDC2C"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rsidRPr="00C05C1D" w:rsidR="00D325E8" w:rsidP="00A84572" w:rsidRDefault="00D325E8" w14:paraId="318A33CA" w14:textId="77777777">
      <w:pPr>
        <w:autoSpaceDE w:val="0"/>
        <w:autoSpaceDN w:val="0"/>
        <w:adjustRightInd w:val="0"/>
        <w:ind w:left="720"/>
        <w:rPr>
          <w:rFonts w:ascii="Times New Roman" w:hAnsi="Times New Roman" w:cs="Times New Roman"/>
          <w:bCs/>
        </w:rPr>
      </w:pPr>
    </w:p>
    <w:p w:rsidRPr="00C05C1D" w:rsidR="00D325E8" w:rsidP="00A84572" w:rsidRDefault="00D325E8" w14:paraId="1DF1A1E1"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rsidRPr="00C05C1D" w:rsidR="00D325E8" w:rsidP="00A84572" w:rsidRDefault="00D325E8" w14:paraId="59DBF1E1" w14:textId="77777777">
      <w:pPr>
        <w:autoSpaceDE w:val="0"/>
        <w:autoSpaceDN w:val="0"/>
        <w:adjustRightInd w:val="0"/>
        <w:ind w:left="720"/>
        <w:rPr>
          <w:rFonts w:ascii="Times New Roman" w:hAnsi="Times New Roman" w:cs="Times New Roman"/>
          <w:bCs/>
        </w:rPr>
      </w:pPr>
    </w:p>
    <w:p w:rsidRPr="00C05C1D" w:rsidR="00D325E8" w:rsidP="00A84572" w:rsidRDefault="00D325E8" w14:paraId="65DB26F8"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rsidRPr="00C05C1D" w:rsidR="00D325E8" w:rsidP="00A84572" w:rsidRDefault="00D325E8" w14:paraId="2372D6F4" w14:textId="77777777">
      <w:pPr>
        <w:autoSpaceDE w:val="0"/>
        <w:autoSpaceDN w:val="0"/>
        <w:adjustRightInd w:val="0"/>
        <w:ind w:left="720"/>
        <w:rPr>
          <w:rFonts w:ascii="Times New Roman" w:hAnsi="Times New Roman" w:cs="Times New Roman"/>
        </w:rPr>
      </w:pPr>
    </w:p>
    <w:p w:rsidRPr="00C05C1D" w:rsidR="00D325E8" w:rsidP="00A84572" w:rsidRDefault="00D325E8" w14:paraId="07AD26D6" w14:textId="2A9B170B">
      <w:pPr>
        <w:autoSpaceDE w:val="0"/>
        <w:autoSpaceDN w:val="0"/>
        <w:adjustRightInd w:val="0"/>
        <w:ind w:left="720"/>
        <w:rPr>
          <w:rFonts w:ascii="Times New Roman" w:hAnsi="Times New Roman" w:cs="Times New Roman"/>
        </w:rPr>
      </w:pPr>
    </w:p>
    <w:p w:rsidRPr="00C05C1D" w:rsidR="00D325E8" w:rsidP="00A84572" w:rsidRDefault="00D325E8" w14:paraId="18B78B34" w14:textId="77777777">
      <w:pPr>
        <w:autoSpaceDE w:val="0"/>
        <w:autoSpaceDN w:val="0"/>
        <w:adjustRightInd w:val="0"/>
        <w:ind w:left="720"/>
        <w:rPr>
          <w:rFonts w:ascii="Times New Roman" w:hAnsi="Times New Roman" w:cs="Times New Roman"/>
        </w:rPr>
      </w:pPr>
    </w:p>
    <w:p w:rsidRPr="00C05C1D" w:rsidR="00D325E8" w:rsidP="00A84572" w:rsidRDefault="00D325E8" w14:paraId="54640ADA" w14:textId="77777777">
      <w:pPr>
        <w:autoSpaceDE w:val="0"/>
        <w:autoSpaceDN w:val="0"/>
        <w:adjustRightInd w:val="0"/>
        <w:ind w:left="720"/>
        <w:rPr>
          <w:rFonts w:ascii="Times New Roman" w:hAnsi="Times New Roman" w:cs="Times New Roman"/>
        </w:rPr>
      </w:pPr>
    </w:p>
    <w:p w:rsidRPr="00C05C1D" w:rsidR="00D325E8" w:rsidP="00A84572" w:rsidRDefault="00D325E8" w14:paraId="1D01398B" w14:textId="77777777">
      <w:pPr>
        <w:autoSpaceDE w:val="0"/>
        <w:autoSpaceDN w:val="0"/>
        <w:adjustRightInd w:val="0"/>
        <w:rPr>
          <w:rFonts w:ascii="Times New Roman" w:hAnsi="Times New Roman" w:cs="Times New Roman"/>
        </w:rPr>
      </w:pPr>
    </w:p>
    <w:p w:rsidRPr="00C05C1D" w:rsidR="00D325E8" w:rsidP="00A84572" w:rsidRDefault="00D325E8" w14:paraId="530955FF" w14:textId="77777777">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that everything I did was an effort.</w:t>
      </w:r>
    </w:p>
    <w:p w:rsidRPr="00C05C1D" w:rsidR="00D325E8" w:rsidP="00A84572" w:rsidRDefault="00D325E8" w14:paraId="283502F0" w14:textId="77777777">
      <w:pPr>
        <w:autoSpaceDE w:val="0"/>
        <w:autoSpaceDN w:val="0"/>
        <w:adjustRightInd w:val="0"/>
        <w:rPr>
          <w:rFonts w:ascii="Times New Roman" w:hAnsi="Times New Roman" w:cs="Times New Roman"/>
        </w:rPr>
      </w:pPr>
    </w:p>
    <w:p w:rsidRPr="00C05C1D" w:rsidR="00D325E8" w:rsidP="00A84572" w:rsidRDefault="00D325E8" w14:paraId="14BE68DD"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rsidRPr="00C05C1D" w:rsidR="00D325E8" w:rsidP="00A84572" w:rsidRDefault="00D325E8" w14:paraId="67C9982F" w14:textId="77777777">
      <w:pPr>
        <w:autoSpaceDE w:val="0"/>
        <w:autoSpaceDN w:val="0"/>
        <w:adjustRightInd w:val="0"/>
        <w:ind w:left="720"/>
        <w:rPr>
          <w:rFonts w:ascii="Times New Roman" w:hAnsi="Times New Roman" w:cs="Times New Roman"/>
          <w:bCs/>
        </w:rPr>
      </w:pPr>
    </w:p>
    <w:p w:rsidRPr="00C05C1D" w:rsidR="00D325E8" w:rsidP="00A84572" w:rsidRDefault="00D325E8" w14:paraId="3BE0423A"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rsidRPr="00C05C1D" w:rsidR="00D325E8" w:rsidP="00A84572" w:rsidRDefault="00D325E8" w14:paraId="25598E47" w14:textId="77777777">
      <w:pPr>
        <w:autoSpaceDE w:val="0"/>
        <w:autoSpaceDN w:val="0"/>
        <w:adjustRightInd w:val="0"/>
        <w:ind w:left="720"/>
        <w:rPr>
          <w:rFonts w:ascii="Times New Roman" w:hAnsi="Times New Roman" w:cs="Times New Roman"/>
          <w:bCs/>
        </w:rPr>
      </w:pPr>
    </w:p>
    <w:p w:rsidRPr="00C05C1D" w:rsidR="00D325E8" w:rsidP="00A84572" w:rsidRDefault="00D325E8" w14:paraId="77B40026"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rsidRPr="00C05C1D" w:rsidR="00D325E8" w:rsidP="00A84572" w:rsidRDefault="00D325E8" w14:paraId="4F76A126" w14:textId="77777777">
      <w:pPr>
        <w:autoSpaceDE w:val="0"/>
        <w:autoSpaceDN w:val="0"/>
        <w:adjustRightInd w:val="0"/>
        <w:ind w:left="720"/>
        <w:rPr>
          <w:rFonts w:ascii="Times New Roman" w:hAnsi="Times New Roman" w:cs="Times New Roman"/>
          <w:bCs/>
        </w:rPr>
      </w:pPr>
    </w:p>
    <w:p w:rsidRPr="00C05C1D" w:rsidR="00D325E8" w:rsidP="00A84572" w:rsidRDefault="00D325E8" w14:paraId="151105A6"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lastRenderedPageBreak/>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rsidRPr="00C05C1D" w:rsidR="00D325E8" w:rsidP="00A84572" w:rsidRDefault="00D325E8" w14:paraId="491278C9" w14:textId="77777777">
      <w:pPr>
        <w:autoSpaceDE w:val="0"/>
        <w:autoSpaceDN w:val="0"/>
        <w:adjustRightInd w:val="0"/>
        <w:ind w:left="720"/>
        <w:rPr>
          <w:rFonts w:ascii="Times New Roman" w:hAnsi="Times New Roman" w:cs="Times New Roman"/>
        </w:rPr>
      </w:pPr>
    </w:p>
    <w:p w:rsidRPr="00C05C1D" w:rsidR="00D325E8" w:rsidP="00A84572" w:rsidRDefault="00D325E8" w14:paraId="64B09BCC" w14:textId="3178A785">
      <w:pPr>
        <w:autoSpaceDE w:val="0"/>
        <w:autoSpaceDN w:val="0"/>
        <w:adjustRightInd w:val="0"/>
        <w:ind w:left="720"/>
        <w:rPr>
          <w:rFonts w:ascii="Times New Roman" w:hAnsi="Times New Roman" w:cs="Times New Roman"/>
        </w:rPr>
      </w:pPr>
    </w:p>
    <w:p w:rsidRPr="00C05C1D" w:rsidR="00D325E8" w:rsidP="00A84572" w:rsidRDefault="00D325E8" w14:paraId="6655C6B6" w14:textId="77777777">
      <w:pPr>
        <w:pStyle w:val="ListParagraph"/>
        <w:rPr>
          <w:rFonts w:ascii="Times New Roman" w:hAnsi="Times New Roman" w:cs="Times New Roman"/>
        </w:rPr>
      </w:pPr>
    </w:p>
    <w:p w:rsidRPr="00C05C1D" w:rsidR="00D325E8" w:rsidP="00A84572" w:rsidRDefault="00D325E8" w14:paraId="03B519A6" w14:textId="77777777">
      <w:pPr>
        <w:autoSpaceDE w:val="0"/>
        <w:autoSpaceDN w:val="0"/>
        <w:adjustRightInd w:val="0"/>
        <w:rPr>
          <w:rFonts w:ascii="Times New Roman" w:hAnsi="Times New Roman" w:cs="Times New Roman"/>
        </w:rPr>
      </w:pPr>
    </w:p>
    <w:p w:rsidRPr="00C05C1D" w:rsidR="00D325E8" w:rsidP="00A84572" w:rsidRDefault="00D325E8" w14:paraId="55A5AD80" w14:textId="77777777">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hopeful about the future.</w:t>
      </w:r>
    </w:p>
    <w:p w:rsidRPr="00C05C1D" w:rsidR="00D325E8" w:rsidP="00A84572" w:rsidRDefault="00D325E8" w14:paraId="4FFDEA2E" w14:textId="77777777">
      <w:pPr>
        <w:autoSpaceDE w:val="0"/>
        <w:autoSpaceDN w:val="0"/>
        <w:adjustRightInd w:val="0"/>
        <w:rPr>
          <w:rFonts w:ascii="Times New Roman" w:hAnsi="Times New Roman" w:cs="Times New Roman"/>
        </w:rPr>
      </w:pPr>
    </w:p>
    <w:p w:rsidRPr="00C05C1D" w:rsidR="00D325E8" w:rsidP="00A84572" w:rsidRDefault="00D325E8" w14:paraId="5B0DC904"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rsidRPr="00C05C1D" w:rsidR="00D325E8" w:rsidP="00A84572" w:rsidRDefault="00D325E8" w14:paraId="3AE58448" w14:textId="77777777">
      <w:pPr>
        <w:autoSpaceDE w:val="0"/>
        <w:autoSpaceDN w:val="0"/>
        <w:adjustRightInd w:val="0"/>
        <w:ind w:left="720"/>
        <w:rPr>
          <w:rFonts w:ascii="Times New Roman" w:hAnsi="Times New Roman" w:cs="Times New Roman"/>
          <w:bCs/>
        </w:rPr>
      </w:pPr>
    </w:p>
    <w:p w:rsidRPr="00C05C1D" w:rsidR="00D325E8" w:rsidP="00A84572" w:rsidRDefault="00D325E8" w14:paraId="1210923B"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rsidRPr="00C05C1D" w:rsidR="00D325E8" w:rsidP="00A84572" w:rsidRDefault="00D325E8" w14:paraId="20C68D45" w14:textId="77777777">
      <w:pPr>
        <w:autoSpaceDE w:val="0"/>
        <w:autoSpaceDN w:val="0"/>
        <w:adjustRightInd w:val="0"/>
        <w:ind w:left="720"/>
        <w:rPr>
          <w:rFonts w:ascii="Times New Roman" w:hAnsi="Times New Roman" w:cs="Times New Roman"/>
          <w:bCs/>
        </w:rPr>
      </w:pPr>
    </w:p>
    <w:p w:rsidRPr="00C05C1D" w:rsidR="00D325E8" w:rsidP="00A84572" w:rsidRDefault="00D325E8" w14:paraId="7C264D81"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rsidRPr="00C05C1D" w:rsidR="00D325E8" w:rsidP="00A84572" w:rsidRDefault="00D325E8" w14:paraId="64784BF7" w14:textId="77777777">
      <w:pPr>
        <w:autoSpaceDE w:val="0"/>
        <w:autoSpaceDN w:val="0"/>
        <w:adjustRightInd w:val="0"/>
        <w:ind w:left="720"/>
        <w:rPr>
          <w:rFonts w:ascii="Times New Roman" w:hAnsi="Times New Roman" w:cs="Times New Roman"/>
          <w:bCs/>
        </w:rPr>
      </w:pPr>
    </w:p>
    <w:p w:rsidRPr="00C05C1D" w:rsidR="00D325E8" w:rsidP="00A84572" w:rsidRDefault="00D325E8" w14:paraId="7607378A"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rsidRPr="00C05C1D" w:rsidR="00D325E8" w:rsidP="00A84572" w:rsidRDefault="00D325E8" w14:paraId="0DEAB028" w14:textId="77777777">
      <w:pPr>
        <w:autoSpaceDE w:val="0"/>
        <w:autoSpaceDN w:val="0"/>
        <w:adjustRightInd w:val="0"/>
        <w:ind w:left="720"/>
        <w:rPr>
          <w:rFonts w:ascii="Times New Roman" w:hAnsi="Times New Roman" w:cs="Times New Roman"/>
        </w:rPr>
      </w:pPr>
    </w:p>
    <w:p w:rsidRPr="00C05C1D" w:rsidR="00D325E8" w:rsidP="00A84572" w:rsidRDefault="00D325E8" w14:paraId="7F74AE4B" w14:textId="7CBF7433">
      <w:pPr>
        <w:autoSpaceDE w:val="0"/>
        <w:autoSpaceDN w:val="0"/>
        <w:adjustRightInd w:val="0"/>
        <w:ind w:left="720"/>
        <w:rPr>
          <w:rFonts w:ascii="Times New Roman" w:hAnsi="Times New Roman" w:cs="Times New Roman"/>
        </w:rPr>
      </w:pPr>
    </w:p>
    <w:p w:rsidRPr="00C05C1D" w:rsidR="00D325E8" w:rsidP="00A84572" w:rsidRDefault="00D325E8" w14:paraId="3A4F6331" w14:textId="77777777">
      <w:pPr>
        <w:autoSpaceDE w:val="0"/>
        <w:autoSpaceDN w:val="0"/>
        <w:adjustRightInd w:val="0"/>
        <w:rPr>
          <w:rFonts w:ascii="Times New Roman" w:hAnsi="Times New Roman" w:cs="Times New Roman"/>
        </w:rPr>
      </w:pPr>
    </w:p>
    <w:p w:rsidRPr="00C05C1D" w:rsidR="00D325E8" w:rsidP="00A84572" w:rsidRDefault="00D325E8" w14:paraId="129D10AA" w14:textId="77777777">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fearful.</w:t>
      </w:r>
    </w:p>
    <w:p w:rsidRPr="00C05C1D" w:rsidR="00D325E8" w:rsidP="00A84572" w:rsidRDefault="00D325E8" w14:paraId="2E9516A3" w14:textId="77777777">
      <w:pPr>
        <w:rPr>
          <w:rFonts w:ascii="Times New Roman" w:hAnsi="Times New Roman" w:cs="Times New Roman"/>
        </w:rPr>
      </w:pPr>
    </w:p>
    <w:p w:rsidRPr="00C05C1D" w:rsidR="00D325E8" w:rsidP="00A84572" w:rsidRDefault="00D325E8" w14:paraId="28922CA1"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rsidRPr="00C05C1D" w:rsidR="00D325E8" w:rsidP="00A84572" w:rsidRDefault="00D325E8" w14:paraId="0AC6E5EC" w14:textId="77777777">
      <w:pPr>
        <w:autoSpaceDE w:val="0"/>
        <w:autoSpaceDN w:val="0"/>
        <w:adjustRightInd w:val="0"/>
        <w:ind w:left="720"/>
        <w:rPr>
          <w:rFonts w:ascii="Times New Roman" w:hAnsi="Times New Roman" w:cs="Times New Roman"/>
          <w:bCs/>
        </w:rPr>
      </w:pPr>
    </w:p>
    <w:p w:rsidRPr="00C05C1D" w:rsidR="00D325E8" w:rsidP="00A84572" w:rsidRDefault="00D325E8" w14:paraId="0B6F4283"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rsidRPr="00C05C1D" w:rsidR="00D325E8" w:rsidP="00A84572" w:rsidRDefault="00D325E8" w14:paraId="465762C6" w14:textId="77777777">
      <w:pPr>
        <w:autoSpaceDE w:val="0"/>
        <w:autoSpaceDN w:val="0"/>
        <w:adjustRightInd w:val="0"/>
        <w:ind w:left="720"/>
        <w:rPr>
          <w:rFonts w:ascii="Times New Roman" w:hAnsi="Times New Roman" w:cs="Times New Roman"/>
          <w:bCs/>
        </w:rPr>
      </w:pPr>
    </w:p>
    <w:p w:rsidRPr="00C05C1D" w:rsidR="00D325E8" w:rsidP="00A84572" w:rsidRDefault="00D325E8" w14:paraId="21750ED6"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rsidRPr="00C05C1D" w:rsidR="00D325E8" w:rsidP="00A84572" w:rsidRDefault="00D325E8" w14:paraId="22C6F778" w14:textId="77777777">
      <w:pPr>
        <w:autoSpaceDE w:val="0"/>
        <w:autoSpaceDN w:val="0"/>
        <w:adjustRightInd w:val="0"/>
        <w:ind w:left="720"/>
        <w:rPr>
          <w:rFonts w:ascii="Times New Roman" w:hAnsi="Times New Roman" w:cs="Times New Roman"/>
          <w:bCs/>
        </w:rPr>
      </w:pPr>
    </w:p>
    <w:p w:rsidRPr="00C05C1D" w:rsidR="00D325E8" w:rsidP="00A84572" w:rsidRDefault="00D325E8" w14:paraId="46107442"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rsidRPr="00C05C1D" w:rsidR="00D325E8" w:rsidP="00A84572" w:rsidRDefault="00D325E8" w14:paraId="0048F4A0" w14:textId="77777777">
      <w:pPr>
        <w:autoSpaceDE w:val="0"/>
        <w:autoSpaceDN w:val="0"/>
        <w:adjustRightInd w:val="0"/>
        <w:ind w:left="720"/>
        <w:rPr>
          <w:rFonts w:ascii="Times New Roman" w:hAnsi="Times New Roman" w:cs="Times New Roman"/>
        </w:rPr>
      </w:pPr>
    </w:p>
    <w:p w:rsidRPr="00C05C1D" w:rsidR="00D325E8" w:rsidP="00A84572" w:rsidRDefault="00D325E8" w14:paraId="09DD6024" w14:textId="57D9D564">
      <w:pPr>
        <w:autoSpaceDE w:val="0"/>
        <w:autoSpaceDN w:val="0"/>
        <w:adjustRightInd w:val="0"/>
        <w:ind w:left="720"/>
        <w:rPr>
          <w:rFonts w:ascii="Times New Roman" w:hAnsi="Times New Roman" w:cs="Times New Roman"/>
        </w:rPr>
      </w:pPr>
    </w:p>
    <w:p w:rsidRPr="00C05C1D" w:rsidR="00D325E8" w:rsidP="00A84572" w:rsidRDefault="00D325E8" w14:paraId="0CBDF988" w14:textId="77777777">
      <w:pPr>
        <w:rPr>
          <w:rFonts w:ascii="Times New Roman" w:hAnsi="Times New Roman" w:cs="Times New Roman"/>
        </w:rPr>
      </w:pPr>
    </w:p>
    <w:p w:rsidRPr="00C05C1D" w:rsidR="00D325E8" w:rsidP="00A84572" w:rsidRDefault="00D325E8" w14:paraId="6F1A9DF3" w14:textId="77777777">
      <w:pPr>
        <w:autoSpaceDE w:val="0"/>
        <w:autoSpaceDN w:val="0"/>
        <w:adjustRightInd w:val="0"/>
        <w:rPr>
          <w:rFonts w:ascii="Times New Roman" w:hAnsi="Times New Roman" w:cs="Times New Roman"/>
        </w:rPr>
      </w:pPr>
    </w:p>
    <w:p w:rsidRPr="00C05C1D" w:rsidR="00D325E8" w:rsidP="00A84572" w:rsidRDefault="00D325E8" w14:paraId="6B2A7621" w14:textId="77777777">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My sleep was restless.</w:t>
      </w:r>
    </w:p>
    <w:p w:rsidRPr="00C05C1D" w:rsidR="00D325E8" w:rsidP="00A84572" w:rsidRDefault="00D325E8" w14:paraId="5702B6DD" w14:textId="77777777">
      <w:pPr>
        <w:autoSpaceDE w:val="0"/>
        <w:autoSpaceDN w:val="0"/>
        <w:adjustRightInd w:val="0"/>
        <w:rPr>
          <w:rFonts w:ascii="Times New Roman" w:hAnsi="Times New Roman" w:cs="Times New Roman"/>
        </w:rPr>
      </w:pPr>
    </w:p>
    <w:p w:rsidRPr="00C05C1D" w:rsidR="00D325E8" w:rsidP="00A84572" w:rsidRDefault="00D325E8" w14:paraId="1E2E2543"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rsidRPr="00C05C1D" w:rsidR="00D325E8" w:rsidP="00A84572" w:rsidRDefault="00D325E8" w14:paraId="6B58412C" w14:textId="77777777">
      <w:pPr>
        <w:autoSpaceDE w:val="0"/>
        <w:autoSpaceDN w:val="0"/>
        <w:adjustRightInd w:val="0"/>
        <w:ind w:left="720"/>
        <w:rPr>
          <w:rFonts w:ascii="Times New Roman" w:hAnsi="Times New Roman" w:cs="Times New Roman"/>
          <w:bCs/>
        </w:rPr>
      </w:pPr>
    </w:p>
    <w:p w:rsidRPr="00C05C1D" w:rsidR="00D325E8" w:rsidP="00A84572" w:rsidRDefault="00D325E8" w14:paraId="33C919EA"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rsidRPr="00C05C1D" w:rsidR="00D325E8" w:rsidP="00A84572" w:rsidRDefault="00D325E8" w14:paraId="44F3F342" w14:textId="77777777">
      <w:pPr>
        <w:autoSpaceDE w:val="0"/>
        <w:autoSpaceDN w:val="0"/>
        <w:adjustRightInd w:val="0"/>
        <w:ind w:left="720"/>
        <w:rPr>
          <w:rFonts w:ascii="Times New Roman" w:hAnsi="Times New Roman" w:cs="Times New Roman"/>
          <w:bCs/>
        </w:rPr>
      </w:pPr>
    </w:p>
    <w:p w:rsidRPr="00C05C1D" w:rsidR="00D325E8" w:rsidP="00A84572" w:rsidRDefault="00D325E8" w14:paraId="5DC80F3B"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rsidRPr="00C05C1D" w:rsidR="00D325E8" w:rsidP="00A84572" w:rsidRDefault="00D325E8" w14:paraId="5EFD259F" w14:textId="77777777">
      <w:pPr>
        <w:autoSpaceDE w:val="0"/>
        <w:autoSpaceDN w:val="0"/>
        <w:adjustRightInd w:val="0"/>
        <w:ind w:left="720"/>
        <w:rPr>
          <w:rFonts w:ascii="Times New Roman" w:hAnsi="Times New Roman" w:cs="Times New Roman"/>
          <w:bCs/>
        </w:rPr>
      </w:pPr>
    </w:p>
    <w:p w:rsidRPr="00C05C1D" w:rsidR="00D325E8" w:rsidP="00A84572" w:rsidRDefault="00D325E8" w14:paraId="309920C6"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rsidRPr="00C05C1D" w:rsidR="00D325E8" w:rsidP="00A84572" w:rsidRDefault="00D325E8" w14:paraId="7D8B27DD" w14:textId="77777777">
      <w:pPr>
        <w:autoSpaceDE w:val="0"/>
        <w:autoSpaceDN w:val="0"/>
        <w:adjustRightInd w:val="0"/>
        <w:ind w:left="720"/>
        <w:rPr>
          <w:rFonts w:ascii="Times New Roman" w:hAnsi="Times New Roman" w:cs="Times New Roman"/>
        </w:rPr>
      </w:pPr>
    </w:p>
    <w:p w:rsidRPr="00C05C1D" w:rsidR="00D325E8" w:rsidP="00A84572" w:rsidRDefault="00D325E8" w14:paraId="5E85449E" w14:textId="50061E38">
      <w:pPr>
        <w:autoSpaceDE w:val="0"/>
        <w:autoSpaceDN w:val="0"/>
        <w:adjustRightInd w:val="0"/>
        <w:ind w:left="720"/>
        <w:rPr>
          <w:rFonts w:ascii="Times New Roman" w:hAnsi="Times New Roman" w:cs="Times New Roman"/>
        </w:rPr>
      </w:pPr>
    </w:p>
    <w:p w:rsidRPr="00C05C1D" w:rsidR="00D325E8" w:rsidP="00A84572" w:rsidRDefault="00D325E8" w14:paraId="39A63AA4" w14:textId="77777777">
      <w:pPr>
        <w:autoSpaceDE w:val="0"/>
        <w:autoSpaceDN w:val="0"/>
        <w:adjustRightInd w:val="0"/>
        <w:rPr>
          <w:rFonts w:ascii="Times New Roman" w:hAnsi="Times New Roman" w:cs="Times New Roman"/>
        </w:rPr>
      </w:pPr>
    </w:p>
    <w:p w:rsidRPr="00C05C1D" w:rsidR="00D325E8" w:rsidP="00A84572" w:rsidRDefault="00D325E8" w14:paraId="392465DE" w14:textId="77777777">
      <w:pPr>
        <w:autoSpaceDE w:val="0"/>
        <w:autoSpaceDN w:val="0"/>
        <w:adjustRightInd w:val="0"/>
        <w:rPr>
          <w:rFonts w:ascii="Times New Roman" w:hAnsi="Times New Roman" w:cs="Times New Roman"/>
        </w:rPr>
      </w:pPr>
    </w:p>
    <w:p w:rsidRPr="00C05C1D" w:rsidR="00D325E8" w:rsidP="00A84572" w:rsidRDefault="00D325E8" w14:paraId="4464C9A5" w14:textId="77777777">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was happy.</w:t>
      </w:r>
    </w:p>
    <w:p w:rsidRPr="00C05C1D" w:rsidR="00D325E8" w:rsidP="00A84572" w:rsidRDefault="00D325E8" w14:paraId="69988A2B" w14:textId="77777777">
      <w:pPr>
        <w:rPr>
          <w:rFonts w:ascii="Times New Roman" w:hAnsi="Times New Roman" w:cs="Times New Roman"/>
        </w:rPr>
      </w:pPr>
    </w:p>
    <w:p w:rsidRPr="00C05C1D" w:rsidR="00D325E8" w:rsidP="00A84572" w:rsidRDefault="00D325E8" w14:paraId="1BF97B8D"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rsidRPr="00C05C1D" w:rsidR="00D325E8" w:rsidP="00A84572" w:rsidRDefault="00D325E8" w14:paraId="4D05813A" w14:textId="77777777">
      <w:pPr>
        <w:autoSpaceDE w:val="0"/>
        <w:autoSpaceDN w:val="0"/>
        <w:adjustRightInd w:val="0"/>
        <w:ind w:left="720"/>
        <w:rPr>
          <w:rFonts w:ascii="Times New Roman" w:hAnsi="Times New Roman" w:cs="Times New Roman"/>
          <w:bCs/>
        </w:rPr>
      </w:pPr>
    </w:p>
    <w:p w:rsidRPr="00C05C1D" w:rsidR="00D325E8" w:rsidP="00A84572" w:rsidRDefault="00D325E8" w14:paraId="673B5FF7"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rsidRPr="00C05C1D" w:rsidR="00D325E8" w:rsidP="00A84572" w:rsidRDefault="00D325E8" w14:paraId="6BDD7506" w14:textId="77777777">
      <w:pPr>
        <w:autoSpaceDE w:val="0"/>
        <w:autoSpaceDN w:val="0"/>
        <w:adjustRightInd w:val="0"/>
        <w:ind w:left="720"/>
        <w:rPr>
          <w:rFonts w:ascii="Times New Roman" w:hAnsi="Times New Roman" w:cs="Times New Roman"/>
          <w:bCs/>
        </w:rPr>
      </w:pPr>
    </w:p>
    <w:p w:rsidRPr="00C05C1D" w:rsidR="00D325E8" w:rsidP="00A84572" w:rsidRDefault="00D325E8" w14:paraId="29DF4F68"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rsidRPr="00C05C1D" w:rsidR="00D325E8" w:rsidP="00A84572" w:rsidRDefault="00D325E8" w14:paraId="76F615BB" w14:textId="77777777">
      <w:pPr>
        <w:autoSpaceDE w:val="0"/>
        <w:autoSpaceDN w:val="0"/>
        <w:adjustRightInd w:val="0"/>
        <w:ind w:left="720"/>
        <w:rPr>
          <w:rFonts w:ascii="Times New Roman" w:hAnsi="Times New Roman" w:cs="Times New Roman"/>
          <w:bCs/>
        </w:rPr>
      </w:pPr>
    </w:p>
    <w:p w:rsidRPr="00C05C1D" w:rsidR="00D325E8" w:rsidP="00A84572" w:rsidRDefault="00D325E8" w14:paraId="59AC95AD"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rsidRPr="00C05C1D" w:rsidR="00D325E8" w:rsidP="00A84572" w:rsidRDefault="00D325E8" w14:paraId="4CF6F9AB" w14:textId="77777777">
      <w:pPr>
        <w:autoSpaceDE w:val="0"/>
        <w:autoSpaceDN w:val="0"/>
        <w:adjustRightInd w:val="0"/>
        <w:ind w:left="720"/>
        <w:rPr>
          <w:rFonts w:ascii="Times New Roman" w:hAnsi="Times New Roman" w:cs="Times New Roman"/>
        </w:rPr>
      </w:pPr>
    </w:p>
    <w:p w:rsidRPr="00C05C1D" w:rsidR="00D325E8" w:rsidP="00A84572" w:rsidRDefault="00D325E8" w14:paraId="39D4FD92" w14:textId="55F299BA">
      <w:pPr>
        <w:autoSpaceDE w:val="0"/>
        <w:autoSpaceDN w:val="0"/>
        <w:adjustRightInd w:val="0"/>
        <w:ind w:left="720"/>
        <w:rPr>
          <w:rFonts w:ascii="Times New Roman" w:hAnsi="Times New Roman" w:cs="Times New Roman"/>
        </w:rPr>
      </w:pPr>
    </w:p>
    <w:p w:rsidRPr="00C05C1D" w:rsidR="00D325E8" w:rsidP="00A84572" w:rsidRDefault="00D325E8" w14:paraId="3B10ABD2" w14:textId="77777777">
      <w:pPr>
        <w:rPr>
          <w:rFonts w:ascii="Times New Roman" w:hAnsi="Times New Roman" w:cs="Times New Roman"/>
        </w:rPr>
      </w:pPr>
    </w:p>
    <w:p w:rsidRPr="00C05C1D" w:rsidR="00D325E8" w:rsidP="00A84572" w:rsidRDefault="00D325E8" w14:paraId="099C72B5" w14:textId="77777777">
      <w:pPr>
        <w:autoSpaceDE w:val="0"/>
        <w:autoSpaceDN w:val="0"/>
        <w:adjustRightInd w:val="0"/>
        <w:rPr>
          <w:rFonts w:ascii="Times New Roman" w:hAnsi="Times New Roman" w:cs="Times New Roman"/>
        </w:rPr>
      </w:pPr>
    </w:p>
    <w:p w:rsidRPr="00C05C1D" w:rsidR="00D325E8" w:rsidP="00A84572" w:rsidRDefault="00D325E8" w14:paraId="51E92DF2" w14:textId="77777777">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lonely.</w:t>
      </w:r>
    </w:p>
    <w:p w:rsidRPr="00C05C1D" w:rsidR="00D325E8" w:rsidP="00A84572" w:rsidRDefault="00D325E8" w14:paraId="79946C7C" w14:textId="77777777">
      <w:pPr>
        <w:autoSpaceDE w:val="0"/>
        <w:autoSpaceDN w:val="0"/>
        <w:adjustRightInd w:val="0"/>
        <w:rPr>
          <w:rFonts w:ascii="Times New Roman" w:hAnsi="Times New Roman" w:cs="Times New Roman"/>
        </w:rPr>
      </w:pPr>
    </w:p>
    <w:p w:rsidRPr="00C05C1D" w:rsidR="00D325E8" w:rsidP="00A84572" w:rsidRDefault="00D325E8" w14:paraId="4E12CD81"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rsidRPr="00C05C1D" w:rsidR="00D325E8" w:rsidP="00A84572" w:rsidRDefault="00D325E8" w14:paraId="42629C77" w14:textId="77777777">
      <w:pPr>
        <w:autoSpaceDE w:val="0"/>
        <w:autoSpaceDN w:val="0"/>
        <w:adjustRightInd w:val="0"/>
        <w:ind w:left="720"/>
        <w:rPr>
          <w:rFonts w:ascii="Times New Roman" w:hAnsi="Times New Roman" w:cs="Times New Roman"/>
          <w:bCs/>
        </w:rPr>
      </w:pPr>
    </w:p>
    <w:p w:rsidRPr="00C05C1D" w:rsidR="00D325E8" w:rsidP="00A84572" w:rsidRDefault="00D325E8" w14:paraId="5C194976"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rsidRPr="00C05C1D" w:rsidR="00D325E8" w:rsidP="00A84572" w:rsidRDefault="00D325E8" w14:paraId="5124119A" w14:textId="77777777">
      <w:pPr>
        <w:autoSpaceDE w:val="0"/>
        <w:autoSpaceDN w:val="0"/>
        <w:adjustRightInd w:val="0"/>
        <w:ind w:left="720"/>
        <w:rPr>
          <w:rFonts w:ascii="Times New Roman" w:hAnsi="Times New Roman" w:cs="Times New Roman"/>
          <w:bCs/>
        </w:rPr>
      </w:pPr>
    </w:p>
    <w:p w:rsidRPr="00C05C1D" w:rsidR="00D325E8" w:rsidP="00A84572" w:rsidRDefault="00D325E8" w14:paraId="6FC423B3"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rsidRPr="00C05C1D" w:rsidR="00D325E8" w:rsidP="00A84572" w:rsidRDefault="00D325E8" w14:paraId="529A734D" w14:textId="77777777">
      <w:pPr>
        <w:autoSpaceDE w:val="0"/>
        <w:autoSpaceDN w:val="0"/>
        <w:adjustRightInd w:val="0"/>
        <w:ind w:left="720"/>
        <w:rPr>
          <w:rFonts w:ascii="Times New Roman" w:hAnsi="Times New Roman" w:cs="Times New Roman"/>
          <w:bCs/>
        </w:rPr>
      </w:pPr>
    </w:p>
    <w:p w:rsidRPr="00C05C1D" w:rsidR="00D325E8" w:rsidP="00A84572" w:rsidRDefault="00D325E8" w14:paraId="0A4632C2"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rsidRPr="00C05C1D" w:rsidR="00D325E8" w:rsidP="00A84572" w:rsidRDefault="00D325E8" w14:paraId="4215F187" w14:textId="77777777">
      <w:pPr>
        <w:autoSpaceDE w:val="0"/>
        <w:autoSpaceDN w:val="0"/>
        <w:adjustRightInd w:val="0"/>
        <w:ind w:left="720"/>
        <w:rPr>
          <w:rFonts w:ascii="Times New Roman" w:hAnsi="Times New Roman" w:cs="Times New Roman"/>
        </w:rPr>
      </w:pPr>
    </w:p>
    <w:p w:rsidRPr="00C05C1D" w:rsidR="00D325E8" w:rsidP="00A84572" w:rsidRDefault="00D325E8" w14:paraId="5EDF9298" w14:textId="57004950">
      <w:pPr>
        <w:autoSpaceDE w:val="0"/>
        <w:autoSpaceDN w:val="0"/>
        <w:adjustRightInd w:val="0"/>
        <w:ind w:left="720"/>
        <w:rPr>
          <w:rFonts w:ascii="Times New Roman" w:hAnsi="Times New Roman" w:cs="Times New Roman"/>
        </w:rPr>
      </w:pPr>
    </w:p>
    <w:p w:rsidRPr="00C05C1D" w:rsidR="00D325E8" w:rsidP="00A84572" w:rsidRDefault="00D325E8" w14:paraId="4207C728" w14:textId="77777777">
      <w:pPr>
        <w:autoSpaceDE w:val="0"/>
        <w:autoSpaceDN w:val="0"/>
        <w:adjustRightInd w:val="0"/>
        <w:rPr>
          <w:rFonts w:ascii="Times New Roman" w:hAnsi="Times New Roman" w:cs="Times New Roman"/>
        </w:rPr>
      </w:pPr>
    </w:p>
    <w:p w:rsidRPr="00C05C1D" w:rsidR="00D325E8" w:rsidP="00A84572" w:rsidRDefault="00D325E8" w14:paraId="3F701FA0" w14:textId="77777777">
      <w:pPr>
        <w:autoSpaceDE w:val="0"/>
        <w:autoSpaceDN w:val="0"/>
        <w:adjustRightInd w:val="0"/>
        <w:rPr>
          <w:rFonts w:ascii="Times New Roman" w:hAnsi="Times New Roman" w:cs="Times New Roman"/>
        </w:rPr>
      </w:pPr>
    </w:p>
    <w:p w:rsidRPr="00C05C1D" w:rsidR="00D325E8" w:rsidP="00A84572" w:rsidRDefault="00D325E8" w14:paraId="4B7A0BA6" w14:textId="77777777">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could not "get going."</w:t>
      </w:r>
    </w:p>
    <w:p w:rsidRPr="00C05C1D" w:rsidR="00D325E8" w:rsidP="00A84572" w:rsidRDefault="00D325E8" w14:paraId="241DC6EF" w14:textId="77777777">
      <w:pPr>
        <w:pStyle w:val="ListParagraph"/>
        <w:rPr>
          <w:rFonts w:ascii="Times New Roman" w:hAnsi="Times New Roman" w:cs="Times New Roman"/>
        </w:rPr>
      </w:pPr>
    </w:p>
    <w:p w:rsidRPr="00C05C1D" w:rsidR="00D325E8" w:rsidP="00A84572" w:rsidRDefault="00D325E8" w14:paraId="25657A52"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rsidRPr="00C05C1D" w:rsidR="00D325E8" w:rsidP="00A84572" w:rsidRDefault="00D325E8" w14:paraId="411257CF" w14:textId="77777777">
      <w:pPr>
        <w:autoSpaceDE w:val="0"/>
        <w:autoSpaceDN w:val="0"/>
        <w:adjustRightInd w:val="0"/>
        <w:ind w:left="720"/>
        <w:rPr>
          <w:rFonts w:ascii="Times New Roman" w:hAnsi="Times New Roman" w:cs="Times New Roman"/>
          <w:bCs/>
        </w:rPr>
      </w:pPr>
    </w:p>
    <w:p w:rsidRPr="00C05C1D" w:rsidR="00D325E8" w:rsidP="00A84572" w:rsidRDefault="00D325E8" w14:paraId="77BF66A1"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rsidRPr="00C05C1D" w:rsidR="00D325E8" w:rsidP="00A84572" w:rsidRDefault="00D325E8" w14:paraId="04D124CE" w14:textId="77777777">
      <w:pPr>
        <w:autoSpaceDE w:val="0"/>
        <w:autoSpaceDN w:val="0"/>
        <w:adjustRightInd w:val="0"/>
        <w:ind w:left="720"/>
        <w:rPr>
          <w:rFonts w:ascii="Times New Roman" w:hAnsi="Times New Roman" w:cs="Times New Roman"/>
          <w:bCs/>
        </w:rPr>
      </w:pPr>
    </w:p>
    <w:p w:rsidRPr="00C05C1D" w:rsidR="00D325E8" w:rsidP="00A84572" w:rsidRDefault="00D325E8" w14:paraId="667D9F1E"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rsidRPr="00C05C1D" w:rsidR="00D325E8" w:rsidP="00A84572" w:rsidRDefault="00D325E8" w14:paraId="7C4E2925" w14:textId="77777777">
      <w:pPr>
        <w:autoSpaceDE w:val="0"/>
        <w:autoSpaceDN w:val="0"/>
        <w:adjustRightInd w:val="0"/>
        <w:ind w:left="720"/>
        <w:rPr>
          <w:rFonts w:ascii="Times New Roman" w:hAnsi="Times New Roman" w:cs="Times New Roman"/>
          <w:bCs/>
        </w:rPr>
      </w:pPr>
    </w:p>
    <w:p w:rsidRPr="00C05C1D" w:rsidR="00D325E8" w:rsidP="00A84572" w:rsidRDefault="00D325E8" w14:paraId="5D8D7C2E" w14:textId="77777777">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rsidRPr="00C05C1D" w:rsidR="00D325E8" w:rsidP="00A84572" w:rsidRDefault="00D325E8" w14:paraId="17E1E7C6" w14:textId="77777777">
      <w:pPr>
        <w:autoSpaceDE w:val="0"/>
        <w:autoSpaceDN w:val="0"/>
        <w:adjustRightInd w:val="0"/>
        <w:ind w:left="720"/>
        <w:rPr>
          <w:rFonts w:ascii="Times New Roman" w:hAnsi="Times New Roman" w:cs="Times New Roman"/>
        </w:rPr>
      </w:pPr>
    </w:p>
    <w:p w:rsidRPr="00C05C1D" w:rsidR="00D325E8" w:rsidP="00A84572" w:rsidRDefault="00D325E8" w14:paraId="50856275" w14:textId="41096C9C">
      <w:pPr>
        <w:autoSpaceDE w:val="0"/>
        <w:autoSpaceDN w:val="0"/>
        <w:adjustRightInd w:val="0"/>
        <w:ind w:left="720"/>
        <w:rPr>
          <w:rFonts w:ascii="Times New Roman" w:hAnsi="Times New Roman" w:cs="Times New Roman"/>
        </w:rPr>
      </w:pPr>
    </w:p>
    <w:p w:rsidRPr="00C05C1D" w:rsidR="00D325E8" w:rsidP="00A84572" w:rsidRDefault="00D325E8" w14:paraId="281EFFF1" w14:textId="77777777">
      <w:pPr>
        <w:autoSpaceDE w:val="0"/>
        <w:autoSpaceDN w:val="0"/>
        <w:adjustRightInd w:val="0"/>
        <w:rPr>
          <w:rFonts w:ascii="Times New Roman" w:hAnsi="Times New Roman" w:cs="Times New Roman"/>
        </w:rPr>
      </w:pPr>
    </w:p>
    <w:p w:rsidRPr="00C05C1D" w:rsidR="00D325E8" w:rsidRDefault="00D325E8" w14:paraId="484D876F" w14:textId="77777777">
      <w:pPr>
        <w:rPr>
          <w:rFonts w:ascii="Times New Roman" w:hAnsi="Times New Roman" w:cs="Times New Roman"/>
          <w:sz w:val="24"/>
          <w:szCs w:val="24"/>
        </w:rPr>
      </w:pPr>
      <w:r w:rsidRPr="00C05C1D">
        <w:rPr>
          <w:rFonts w:ascii="Times New Roman" w:hAnsi="Times New Roman" w:cs="Times New Roman"/>
          <w:sz w:val="24"/>
          <w:szCs w:val="24"/>
        </w:rPr>
        <w:br w:type="page"/>
      </w:r>
    </w:p>
    <w:p w:rsidRPr="00C05C1D" w:rsidR="00D325E8" w:rsidP="00A84572" w:rsidRDefault="00D325E8" w14:paraId="615180B8" w14:textId="77777777">
      <w:pPr>
        <w:pStyle w:val="NormalWeb"/>
        <w:ind w:left="-720"/>
        <w:jc w:val="center"/>
        <w:rPr>
          <w:b/>
          <w:bCs/>
          <w:sz w:val="22"/>
          <w:szCs w:val="22"/>
        </w:rPr>
      </w:pPr>
      <w:r w:rsidRPr="00C05C1D">
        <w:rPr>
          <w:b/>
          <w:bCs/>
          <w:sz w:val="22"/>
          <w:szCs w:val="22"/>
        </w:rPr>
        <w:lastRenderedPageBreak/>
        <w:t>General Anxiety Disorder (GAD)-7</w:t>
      </w:r>
    </w:p>
    <w:p w:rsidRPr="00C05C1D" w:rsidR="00D325E8" w:rsidP="00A84572" w:rsidRDefault="00D325E8" w14:paraId="0E501C42" w14:textId="77777777">
      <w:pPr>
        <w:pStyle w:val="NormalWeb"/>
        <w:ind w:left="-720"/>
        <w:rPr>
          <w:b/>
          <w:bCs/>
          <w:sz w:val="22"/>
          <w:szCs w:val="22"/>
        </w:rPr>
      </w:pPr>
      <w:r w:rsidRPr="00C05C1D">
        <w:rPr>
          <w:b/>
          <w:bCs/>
          <w:sz w:val="22"/>
          <w:szCs w:val="22"/>
        </w:rPr>
        <w:t xml:space="preserve">Over the last 2 weeks, how often have you been bothered by the following problems? </w:t>
      </w:r>
    </w:p>
    <w:p w:rsidRPr="00C05C1D" w:rsidR="00D325E8" w:rsidP="00A84572" w:rsidRDefault="00D325E8" w14:paraId="3258BDFC" w14:textId="77777777">
      <w:pPr>
        <w:pStyle w:val="NormalWeb"/>
        <w:numPr>
          <w:ilvl w:val="0"/>
          <w:numId w:val="49"/>
        </w:numPr>
        <w:rPr>
          <w:sz w:val="22"/>
          <w:szCs w:val="22"/>
        </w:rPr>
      </w:pPr>
      <w:r w:rsidRPr="00C05C1D">
        <w:rPr>
          <w:sz w:val="22"/>
          <w:szCs w:val="22"/>
        </w:rPr>
        <w:t>Feeling nervous, anxious or on edge</w:t>
      </w:r>
    </w:p>
    <w:p w:rsidRPr="00C05C1D" w:rsidR="00D325E8" w:rsidP="00A84572" w:rsidRDefault="00D325E8" w14:paraId="117D3442" w14:textId="77777777">
      <w:pPr>
        <w:pStyle w:val="NormalWeb"/>
        <w:spacing w:before="0" w:beforeAutospacing="0" w:after="0" w:afterAutospacing="0"/>
        <w:rPr>
          <w:bCs/>
          <w:sz w:val="22"/>
          <w:szCs w:val="22"/>
        </w:rPr>
      </w:pPr>
      <w:r w:rsidRPr="00C05C1D">
        <w:rPr>
          <w:bCs/>
          <w:sz w:val="22"/>
          <w:szCs w:val="22"/>
        </w:rPr>
        <w:t xml:space="preserve">1-Not at all </w:t>
      </w:r>
    </w:p>
    <w:p w:rsidRPr="00C05C1D" w:rsidR="00D325E8" w:rsidP="00A84572" w:rsidRDefault="00D325E8" w14:paraId="0B4A74F0" w14:textId="77777777">
      <w:pPr>
        <w:pStyle w:val="NormalWeb"/>
        <w:spacing w:before="0" w:beforeAutospacing="0" w:after="0" w:afterAutospacing="0"/>
        <w:rPr>
          <w:bCs/>
          <w:sz w:val="22"/>
          <w:szCs w:val="22"/>
        </w:rPr>
      </w:pPr>
      <w:r w:rsidRPr="00C05C1D">
        <w:rPr>
          <w:bCs/>
          <w:sz w:val="22"/>
          <w:szCs w:val="22"/>
        </w:rPr>
        <w:t xml:space="preserve">2-Several days </w:t>
      </w:r>
    </w:p>
    <w:p w:rsidRPr="00C05C1D" w:rsidR="00D325E8" w:rsidP="00A84572" w:rsidRDefault="00D325E8" w14:paraId="4274CE10" w14:textId="77777777">
      <w:pPr>
        <w:pStyle w:val="NormalWeb"/>
        <w:spacing w:before="0" w:beforeAutospacing="0" w:after="0" w:afterAutospacing="0"/>
        <w:rPr>
          <w:bCs/>
          <w:sz w:val="22"/>
          <w:szCs w:val="22"/>
        </w:rPr>
      </w:pPr>
      <w:r w:rsidRPr="00C05C1D">
        <w:rPr>
          <w:bCs/>
          <w:sz w:val="22"/>
          <w:szCs w:val="22"/>
        </w:rPr>
        <w:t xml:space="preserve">3-More than half the days </w:t>
      </w:r>
    </w:p>
    <w:p w:rsidRPr="00C05C1D" w:rsidR="00D325E8" w:rsidP="00A84572" w:rsidRDefault="00D325E8" w14:paraId="16122278" w14:textId="77777777">
      <w:pPr>
        <w:pStyle w:val="NormalWeb"/>
        <w:spacing w:before="0" w:beforeAutospacing="0" w:after="0" w:afterAutospacing="0"/>
        <w:rPr>
          <w:bCs/>
          <w:sz w:val="22"/>
          <w:szCs w:val="22"/>
        </w:rPr>
      </w:pPr>
      <w:r w:rsidRPr="00C05C1D">
        <w:rPr>
          <w:bCs/>
          <w:sz w:val="22"/>
          <w:szCs w:val="22"/>
        </w:rPr>
        <w:t>4-Nearly every day</w:t>
      </w:r>
    </w:p>
    <w:p w:rsidRPr="00C05C1D" w:rsidR="00D325E8" w:rsidP="00A84572" w:rsidRDefault="00D325E8" w14:paraId="50C10339" w14:textId="5E075C54">
      <w:pPr>
        <w:pStyle w:val="NormalWeb"/>
        <w:spacing w:before="0" w:beforeAutospacing="0" w:after="0" w:afterAutospacing="0"/>
        <w:rPr>
          <w:sz w:val="22"/>
          <w:szCs w:val="22"/>
        </w:rPr>
      </w:pPr>
    </w:p>
    <w:p w:rsidRPr="00C05C1D" w:rsidR="00D325E8" w:rsidP="00A84572" w:rsidRDefault="00D325E8" w14:paraId="17A5934D" w14:textId="77777777">
      <w:pPr>
        <w:pStyle w:val="NormalWeb"/>
        <w:numPr>
          <w:ilvl w:val="0"/>
          <w:numId w:val="49"/>
        </w:numPr>
        <w:rPr>
          <w:sz w:val="22"/>
          <w:szCs w:val="22"/>
        </w:rPr>
      </w:pPr>
      <w:r w:rsidRPr="00C05C1D">
        <w:rPr>
          <w:bCs/>
          <w:sz w:val="22"/>
          <w:szCs w:val="22"/>
        </w:rPr>
        <w:t xml:space="preserve">2. </w:t>
      </w:r>
      <w:r w:rsidRPr="00C05C1D">
        <w:rPr>
          <w:sz w:val="22"/>
          <w:szCs w:val="22"/>
        </w:rPr>
        <w:t>Not being able to stop or control worrying</w:t>
      </w:r>
    </w:p>
    <w:p w:rsidRPr="00C05C1D" w:rsidR="00D325E8" w:rsidP="00A84572" w:rsidRDefault="00D325E8" w14:paraId="4610B289" w14:textId="77777777">
      <w:pPr>
        <w:pStyle w:val="NormalWeb"/>
        <w:spacing w:before="0" w:beforeAutospacing="0" w:after="0" w:afterAutospacing="0"/>
        <w:ind w:left="-360"/>
        <w:rPr>
          <w:bCs/>
          <w:sz w:val="22"/>
          <w:szCs w:val="22"/>
        </w:rPr>
      </w:pPr>
      <w:r w:rsidRPr="00C05C1D">
        <w:rPr>
          <w:bCs/>
          <w:sz w:val="22"/>
          <w:szCs w:val="22"/>
        </w:rPr>
        <w:t xml:space="preserve">1-Not at all </w:t>
      </w:r>
    </w:p>
    <w:p w:rsidRPr="00C05C1D" w:rsidR="00D325E8" w:rsidP="00A84572" w:rsidRDefault="00D325E8" w14:paraId="099E0924" w14:textId="77777777">
      <w:pPr>
        <w:pStyle w:val="NormalWeb"/>
        <w:spacing w:before="0" w:beforeAutospacing="0" w:after="0" w:afterAutospacing="0"/>
        <w:ind w:left="-360"/>
        <w:rPr>
          <w:bCs/>
          <w:sz w:val="22"/>
          <w:szCs w:val="22"/>
        </w:rPr>
      </w:pPr>
      <w:r w:rsidRPr="00C05C1D">
        <w:rPr>
          <w:bCs/>
          <w:sz w:val="22"/>
          <w:szCs w:val="22"/>
        </w:rPr>
        <w:t xml:space="preserve">2-Several days </w:t>
      </w:r>
    </w:p>
    <w:p w:rsidRPr="00C05C1D" w:rsidR="00D325E8" w:rsidP="00A84572" w:rsidRDefault="00D325E8" w14:paraId="0ED1559D" w14:textId="77777777">
      <w:pPr>
        <w:pStyle w:val="NormalWeb"/>
        <w:spacing w:before="0" w:beforeAutospacing="0" w:after="0" w:afterAutospacing="0"/>
        <w:ind w:left="-360"/>
        <w:rPr>
          <w:bCs/>
          <w:sz w:val="22"/>
          <w:szCs w:val="22"/>
        </w:rPr>
      </w:pPr>
      <w:r w:rsidRPr="00C05C1D">
        <w:rPr>
          <w:bCs/>
          <w:sz w:val="22"/>
          <w:szCs w:val="22"/>
        </w:rPr>
        <w:t xml:space="preserve">3-More than half the days </w:t>
      </w:r>
    </w:p>
    <w:p w:rsidRPr="00C05C1D" w:rsidR="00D325E8" w:rsidP="00A84572" w:rsidRDefault="00D325E8" w14:paraId="0FCE2FF8" w14:textId="77777777">
      <w:pPr>
        <w:pStyle w:val="NormalWeb"/>
        <w:spacing w:before="0" w:beforeAutospacing="0" w:after="0" w:afterAutospacing="0"/>
        <w:ind w:left="-360"/>
        <w:rPr>
          <w:bCs/>
          <w:sz w:val="22"/>
          <w:szCs w:val="22"/>
        </w:rPr>
      </w:pPr>
      <w:r w:rsidRPr="00C05C1D">
        <w:rPr>
          <w:bCs/>
          <w:sz w:val="22"/>
          <w:szCs w:val="22"/>
        </w:rPr>
        <w:t>4-Nearly every day</w:t>
      </w:r>
    </w:p>
    <w:p w:rsidRPr="00C05C1D" w:rsidR="00D325E8" w:rsidP="00A84572" w:rsidRDefault="00D325E8" w14:paraId="7412FEF4" w14:textId="219CD5DF">
      <w:pPr>
        <w:pStyle w:val="NormalWeb"/>
        <w:spacing w:before="0" w:beforeAutospacing="0" w:after="0" w:afterAutospacing="0"/>
        <w:ind w:left="-360"/>
        <w:rPr>
          <w:sz w:val="22"/>
          <w:szCs w:val="22"/>
        </w:rPr>
      </w:pPr>
    </w:p>
    <w:p w:rsidRPr="00C05C1D" w:rsidR="00D325E8" w:rsidP="00A84572" w:rsidRDefault="00D325E8" w14:paraId="17CBC9E2" w14:textId="77777777">
      <w:pPr>
        <w:pStyle w:val="NormalWeb"/>
        <w:numPr>
          <w:ilvl w:val="0"/>
          <w:numId w:val="49"/>
        </w:numPr>
        <w:rPr>
          <w:sz w:val="22"/>
          <w:szCs w:val="22"/>
        </w:rPr>
      </w:pPr>
      <w:r w:rsidRPr="00C05C1D">
        <w:rPr>
          <w:bCs/>
          <w:sz w:val="22"/>
          <w:szCs w:val="22"/>
        </w:rPr>
        <w:t xml:space="preserve">3. </w:t>
      </w:r>
      <w:r w:rsidRPr="00C05C1D">
        <w:rPr>
          <w:sz w:val="22"/>
          <w:szCs w:val="22"/>
        </w:rPr>
        <w:t>Worrying too much about different things</w:t>
      </w:r>
    </w:p>
    <w:p w:rsidRPr="00C05C1D" w:rsidR="00D325E8" w:rsidP="00A84572" w:rsidRDefault="00D325E8" w14:paraId="000CA4AB" w14:textId="77777777">
      <w:pPr>
        <w:pStyle w:val="ListParagraph"/>
        <w:rPr>
          <w:rFonts w:ascii="Times New Roman" w:hAnsi="Times New Roman" w:cs="Times New Roman"/>
        </w:rPr>
      </w:pPr>
    </w:p>
    <w:p w:rsidRPr="00C05C1D" w:rsidR="00D325E8" w:rsidP="00A84572" w:rsidRDefault="00D325E8" w14:paraId="0015E521" w14:textId="77777777">
      <w:pPr>
        <w:pStyle w:val="NormalWeb"/>
        <w:spacing w:before="0" w:beforeAutospacing="0" w:after="0" w:afterAutospacing="0"/>
        <w:ind w:left="-360"/>
        <w:rPr>
          <w:bCs/>
          <w:sz w:val="22"/>
          <w:szCs w:val="22"/>
        </w:rPr>
      </w:pPr>
      <w:r w:rsidRPr="00C05C1D">
        <w:rPr>
          <w:bCs/>
          <w:sz w:val="22"/>
          <w:szCs w:val="22"/>
        </w:rPr>
        <w:t xml:space="preserve">1-Not at all </w:t>
      </w:r>
    </w:p>
    <w:p w:rsidRPr="00C05C1D" w:rsidR="00D325E8" w:rsidP="00A84572" w:rsidRDefault="00D325E8" w14:paraId="6303CE85" w14:textId="77777777">
      <w:pPr>
        <w:pStyle w:val="NormalWeb"/>
        <w:spacing w:before="0" w:beforeAutospacing="0" w:after="0" w:afterAutospacing="0"/>
        <w:ind w:left="-360"/>
        <w:rPr>
          <w:bCs/>
          <w:sz w:val="22"/>
          <w:szCs w:val="22"/>
        </w:rPr>
      </w:pPr>
      <w:r w:rsidRPr="00C05C1D">
        <w:rPr>
          <w:bCs/>
          <w:sz w:val="22"/>
          <w:szCs w:val="22"/>
        </w:rPr>
        <w:t xml:space="preserve">2-Several days </w:t>
      </w:r>
    </w:p>
    <w:p w:rsidRPr="00C05C1D" w:rsidR="00D325E8" w:rsidP="00A84572" w:rsidRDefault="00D325E8" w14:paraId="2416C045" w14:textId="77777777">
      <w:pPr>
        <w:pStyle w:val="NormalWeb"/>
        <w:spacing w:before="0" w:beforeAutospacing="0" w:after="0" w:afterAutospacing="0"/>
        <w:ind w:left="-360"/>
        <w:rPr>
          <w:bCs/>
          <w:sz w:val="22"/>
          <w:szCs w:val="22"/>
        </w:rPr>
      </w:pPr>
      <w:r w:rsidRPr="00C05C1D">
        <w:rPr>
          <w:bCs/>
          <w:sz w:val="22"/>
          <w:szCs w:val="22"/>
        </w:rPr>
        <w:t xml:space="preserve">3-More than half the days </w:t>
      </w:r>
    </w:p>
    <w:p w:rsidRPr="00C05C1D" w:rsidR="00D325E8" w:rsidP="00A84572" w:rsidRDefault="00D325E8" w14:paraId="17DACF0A" w14:textId="77777777">
      <w:pPr>
        <w:pStyle w:val="NormalWeb"/>
        <w:spacing w:before="0" w:beforeAutospacing="0" w:after="0" w:afterAutospacing="0"/>
        <w:ind w:left="-360"/>
        <w:rPr>
          <w:bCs/>
          <w:sz w:val="22"/>
          <w:szCs w:val="22"/>
        </w:rPr>
      </w:pPr>
      <w:r w:rsidRPr="00C05C1D">
        <w:rPr>
          <w:bCs/>
          <w:sz w:val="22"/>
          <w:szCs w:val="22"/>
        </w:rPr>
        <w:t>4-Nearly every day</w:t>
      </w:r>
    </w:p>
    <w:p w:rsidRPr="00C05C1D" w:rsidR="00D325E8" w:rsidP="00A84572" w:rsidRDefault="00D325E8" w14:paraId="40458069" w14:textId="6B84F268">
      <w:pPr>
        <w:pStyle w:val="NormalWeb"/>
        <w:spacing w:before="0" w:beforeAutospacing="0" w:after="0" w:afterAutospacing="0"/>
        <w:ind w:left="-360"/>
        <w:rPr>
          <w:sz w:val="22"/>
          <w:szCs w:val="22"/>
        </w:rPr>
      </w:pPr>
    </w:p>
    <w:p w:rsidRPr="00C05C1D" w:rsidR="00D325E8" w:rsidP="00A84572" w:rsidRDefault="00D325E8" w14:paraId="455C0473" w14:textId="77777777">
      <w:pPr>
        <w:pStyle w:val="NormalWeb"/>
        <w:numPr>
          <w:ilvl w:val="0"/>
          <w:numId w:val="49"/>
        </w:numPr>
        <w:rPr>
          <w:sz w:val="22"/>
          <w:szCs w:val="22"/>
        </w:rPr>
      </w:pPr>
      <w:r w:rsidRPr="00C05C1D">
        <w:rPr>
          <w:bCs/>
          <w:sz w:val="22"/>
          <w:szCs w:val="22"/>
        </w:rPr>
        <w:t xml:space="preserve">4. </w:t>
      </w:r>
      <w:r w:rsidRPr="00C05C1D">
        <w:rPr>
          <w:sz w:val="22"/>
          <w:szCs w:val="22"/>
        </w:rPr>
        <w:t>Trouble relaxing</w:t>
      </w:r>
    </w:p>
    <w:p w:rsidRPr="00C05C1D" w:rsidR="00D325E8" w:rsidP="00A84572" w:rsidRDefault="00D325E8" w14:paraId="7623947A" w14:textId="77777777">
      <w:pPr>
        <w:pStyle w:val="NormalWeb"/>
        <w:spacing w:before="0" w:beforeAutospacing="0" w:after="0" w:afterAutospacing="0"/>
        <w:ind w:left="-360"/>
        <w:rPr>
          <w:bCs/>
          <w:sz w:val="22"/>
          <w:szCs w:val="22"/>
        </w:rPr>
      </w:pPr>
      <w:r w:rsidRPr="00C05C1D">
        <w:rPr>
          <w:bCs/>
          <w:sz w:val="22"/>
          <w:szCs w:val="22"/>
        </w:rPr>
        <w:t xml:space="preserve">1-Not at all </w:t>
      </w:r>
    </w:p>
    <w:p w:rsidRPr="00C05C1D" w:rsidR="00D325E8" w:rsidP="00A84572" w:rsidRDefault="00D325E8" w14:paraId="4E041151" w14:textId="77777777">
      <w:pPr>
        <w:pStyle w:val="NormalWeb"/>
        <w:spacing w:before="0" w:beforeAutospacing="0" w:after="0" w:afterAutospacing="0"/>
        <w:ind w:left="-360"/>
        <w:rPr>
          <w:bCs/>
          <w:sz w:val="22"/>
          <w:szCs w:val="22"/>
        </w:rPr>
      </w:pPr>
      <w:r w:rsidRPr="00C05C1D">
        <w:rPr>
          <w:bCs/>
          <w:sz w:val="22"/>
          <w:szCs w:val="22"/>
        </w:rPr>
        <w:t xml:space="preserve">2-Several days </w:t>
      </w:r>
    </w:p>
    <w:p w:rsidRPr="00C05C1D" w:rsidR="00D325E8" w:rsidP="00A84572" w:rsidRDefault="00D325E8" w14:paraId="0D193A27" w14:textId="77777777">
      <w:pPr>
        <w:pStyle w:val="NormalWeb"/>
        <w:spacing w:before="0" w:beforeAutospacing="0" w:after="0" w:afterAutospacing="0"/>
        <w:ind w:left="-360"/>
        <w:rPr>
          <w:bCs/>
          <w:sz w:val="22"/>
          <w:szCs w:val="22"/>
        </w:rPr>
      </w:pPr>
      <w:r w:rsidRPr="00C05C1D">
        <w:rPr>
          <w:bCs/>
          <w:sz w:val="22"/>
          <w:szCs w:val="22"/>
        </w:rPr>
        <w:t xml:space="preserve">3-More than half the days </w:t>
      </w:r>
    </w:p>
    <w:p w:rsidRPr="00C05C1D" w:rsidR="00D325E8" w:rsidP="00A84572" w:rsidRDefault="00D325E8" w14:paraId="1BD8A8F6" w14:textId="77777777">
      <w:pPr>
        <w:pStyle w:val="NormalWeb"/>
        <w:spacing w:before="0" w:beforeAutospacing="0" w:after="0" w:afterAutospacing="0"/>
        <w:ind w:left="-360"/>
        <w:rPr>
          <w:bCs/>
          <w:sz w:val="22"/>
          <w:szCs w:val="22"/>
        </w:rPr>
      </w:pPr>
      <w:r w:rsidRPr="00C05C1D">
        <w:rPr>
          <w:bCs/>
          <w:sz w:val="22"/>
          <w:szCs w:val="22"/>
        </w:rPr>
        <w:t>4-Nearly every day</w:t>
      </w:r>
    </w:p>
    <w:p w:rsidRPr="00C05C1D" w:rsidR="00D325E8" w:rsidP="00A84572" w:rsidRDefault="00D325E8" w14:paraId="61D6A115" w14:textId="524BBD77">
      <w:pPr>
        <w:pStyle w:val="NormalWeb"/>
        <w:spacing w:before="0" w:beforeAutospacing="0" w:after="0" w:afterAutospacing="0"/>
        <w:ind w:left="-360"/>
        <w:rPr>
          <w:sz w:val="22"/>
          <w:szCs w:val="22"/>
        </w:rPr>
      </w:pPr>
    </w:p>
    <w:p w:rsidRPr="00C05C1D" w:rsidR="00D325E8" w:rsidP="00A84572" w:rsidRDefault="00D325E8" w14:paraId="01EE99EB" w14:textId="77777777">
      <w:pPr>
        <w:pStyle w:val="NormalWeb"/>
        <w:numPr>
          <w:ilvl w:val="0"/>
          <w:numId w:val="49"/>
        </w:numPr>
        <w:rPr>
          <w:bCs/>
          <w:sz w:val="22"/>
          <w:szCs w:val="22"/>
        </w:rPr>
      </w:pPr>
      <w:r w:rsidRPr="00C05C1D">
        <w:rPr>
          <w:bCs/>
          <w:sz w:val="22"/>
          <w:szCs w:val="22"/>
        </w:rPr>
        <w:t>5. Being so restless that it is hard to sit still</w:t>
      </w:r>
    </w:p>
    <w:p w:rsidRPr="00C05C1D" w:rsidR="00D325E8" w:rsidP="00A84572" w:rsidRDefault="00D325E8" w14:paraId="39938671" w14:textId="77777777">
      <w:pPr>
        <w:pStyle w:val="NormalWeb"/>
        <w:spacing w:before="0" w:beforeAutospacing="0" w:after="0" w:afterAutospacing="0"/>
        <w:ind w:left="-360"/>
        <w:rPr>
          <w:bCs/>
          <w:sz w:val="22"/>
          <w:szCs w:val="22"/>
        </w:rPr>
      </w:pPr>
      <w:r w:rsidRPr="00C05C1D">
        <w:rPr>
          <w:bCs/>
          <w:sz w:val="22"/>
          <w:szCs w:val="22"/>
        </w:rPr>
        <w:t xml:space="preserve">1-Not at all </w:t>
      </w:r>
    </w:p>
    <w:p w:rsidRPr="00C05C1D" w:rsidR="00D325E8" w:rsidP="00A84572" w:rsidRDefault="00D325E8" w14:paraId="6B996E20" w14:textId="77777777">
      <w:pPr>
        <w:pStyle w:val="NormalWeb"/>
        <w:spacing w:before="0" w:beforeAutospacing="0" w:after="0" w:afterAutospacing="0"/>
        <w:ind w:left="-360"/>
        <w:rPr>
          <w:bCs/>
          <w:sz w:val="22"/>
          <w:szCs w:val="22"/>
        </w:rPr>
      </w:pPr>
      <w:r w:rsidRPr="00C05C1D">
        <w:rPr>
          <w:bCs/>
          <w:sz w:val="22"/>
          <w:szCs w:val="22"/>
        </w:rPr>
        <w:t xml:space="preserve">2-Several days </w:t>
      </w:r>
    </w:p>
    <w:p w:rsidRPr="00C05C1D" w:rsidR="00D325E8" w:rsidP="00A84572" w:rsidRDefault="00D325E8" w14:paraId="7822A0A2" w14:textId="77777777">
      <w:pPr>
        <w:pStyle w:val="NormalWeb"/>
        <w:spacing w:before="0" w:beforeAutospacing="0" w:after="0" w:afterAutospacing="0"/>
        <w:ind w:left="-360"/>
        <w:rPr>
          <w:bCs/>
          <w:sz w:val="22"/>
          <w:szCs w:val="22"/>
        </w:rPr>
      </w:pPr>
      <w:r w:rsidRPr="00C05C1D">
        <w:rPr>
          <w:bCs/>
          <w:sz w:val="22"/>
          <w:szCs w:val="22"/>
        </w:rPr>
        <w:t xml:space="preserve">3-More than half the days </w:t>
      </w:r>
    </w:p>
    <w:p w:rsidRPr="00C05C1D" w:rsidR="00D325E8" w:rsidP="00A84572" w:rsidRDefault="00D325E8" w14:paraId="63794CFA" w14:textId="77777777">
      <w:pPr>
        <w:pStyle w:val="NormalWeb"/>
        <w:spacing w:before="0" w:beforeAutospacing="0" w:after="0" w:afterAutospacing="0"/>
        <w:ind w:left="-360"/>
        <w:rPr>
          <w:bCs/>
          <w:sz w:val="22"/>
          <w:szCs w:val="22"/>
        </w:rPr>
      </w:pPr>
      <w:r w:rsidRPr="00C05C1D">
        <w:rPr>
          <w:bCs/>
          <w:sz w:val="22"/>
          <w:szCs w:val="22"/>
        </w:rPr>
        <w:t>4-Nearly every day</w:t>
      </w:r>
    </w:p>
    <w:p w:rsidRPr="00C05C1D" w:rsidR="00D325E8" w:rsidP="00A84572" w:rsidRDefault="00D325E8" w14:paraId="3F8B02D7" w14:textId="10DE7D4E">
      <w:pPr>
        <w:pStyle w:val="NormalWeb"/>
        <w:spacing w:before="0" w:beforeAutospacing="0" w:after="0" w:afterAutospacing="0"/>
        <w:ind w:left="-360"/>
        <w:rPr>
          <w:sz w:val="22"/>
          <w:szCs w:val="22"/>
        </w:rPr>
      </w:pPr>
    </w:p>
    <w:p w:rsidRPr="00C05C1D" w:rsidR="00D325E8" w:rsidP="00A84572" w:rsidRDefault="00D325E8" w14:paraId="52F8BAC9" w14:textId="77777777">
      <w:pPr>
        <w:pStyle w:val="NormalWeb"/>
        <w:numPr>
          <w:ilvl w:val="0"/>
          <w:numId w:val="49"/>
        </w:numPr>
        <w:rPr>
          <w:sz w:val="22"/>
          <w:szCs w:val="22"/>
        </w:rPr>
      </w:pPr>
      <w:r w:rsidRPr="00C05C1D">
        <w:rPr>
          <w:bCs/>
          <w:sz w:val="22"/>
          <w:szCs w:val="22"/>
        </w:rPr>
        <w:t xml:space="preserve">6. </w:t>
      </w:r>
      <w:r w:rsidRPr="00C05C1D">
        <w:rPr>
          <w:sz w:val="22"/>
          <w:szCs w:val="22"/>
        </w:rPr>
        <w:t>Becoming easily annoyed or irritable</w:t>
      </w:r>
    </w:p>
    <w:p w:rsidRPr="00C05C1D" w:rsidR="00D325E8" w:rsidP="00A84572" w:rsidRDefault="00D325E8" w14:paraId="2B229234" w14:textId="77777777">
      <w:pPr>
        <w:pStyle w:val="NormalWeb"/>
        <w:spacing w:before="0" w:beforeAutospacing="0" w:after="0" w:afterAutospacing="0"/>
        <w:ind w:left="-360"/>
        <w:rPr>
          <w:bCs/>
          <w:sz w:val="22"/>
          <w:szCs w:val="22"/>
        </w:rPr>
      </w:pPr>
      <w:r w:rsidRPr="00C05C1D">
        <w:rPr>
          <w:bCs/>
          <w:sz w:val="22"/>
          <w:szCs w:val="22"/>
        </w:rPr>
        <w:t xml:space="preserve">1-Not at all </w:t>
      </w:r>
    </w:p>
    <w:p w:rsidRPr="00C05C1D" w:rsidR="00D325E8" w:rsidP="00A84572" w:rsidRDefault="00D325E8" w14:paraId="684F9EEB" w14:textId="77777777">
      <w:pPr>
        <w:pStyle w:val="NormalWeb"/>
        <w:spacing w:before="0" w:beforeAutospacing="0" w:after="0" w:afterAutospacing="0"/>
        <w:ind w:left="-360"/>
        <w:rPr>
          <w:bCs/>
          <w:sz w:val="22"/>
          <w:szCs w:val="22"/>
        </w:rPr>
      </w:pPr>
      <w:r w:rsidRPr="00C05C1D">
        <w:rPr>
          <w:bCs/>
          <w:sz w:val="22"/>
          <w:szCs w:val="22"/>
        </w:rPr>
        <w:t xml:space="preserve">2-Several days </w:t>
      </w:r>
    </w:p>
    <w:p w:rsidRPr="00C05C1D" w:rsidR="00D325E8" w:rsidP="00A84572" w:rsidRDefault="00D325E8" w14:paraId="519088E4" w14:textId="77777777">
      <w:pPr>
        <w:pStyle w:val="NormalWeb"/>
        <w:spacing w:before="0" w:beforeAutospacing="0" w:after="0" w:afterAutospacing="0"/>
        <w:ind w:left="-360"/>
        <w:rPr>
          <w:bCs/>
          <w:sz w:val="22"/>
          <w:szCs w:val="22"/>
        </w:rPr>
      </w:pPr>
      <w:r w:rsidRPr="00C05C1D">
        <w:rPr>
          <w:bCs/>
          <w:sz w:val="22"/>
          <w:szCs w:val="22"/>
        </w:rPr>
        <w:t xml:space="preserve">3-More than half the days </w:t>
      </w:r>
    </w:p>
    <w:p w:rsidRPr="00C05C1D" w:rsidR="00D325E8" w:rsidP="00A84572" w:rsidRDefault="00D325E8" w14:paraId="30E085C5" w14:textId="77777777">
      <w:pPr>
        <w:pStyle w:val="NormalWeb"/>
        <w:spacing w:before="0" w:beforeAutospacing="0" w:after="0" w:afterAutospacing="0"/>
        <w:ind w:left="-360"/>
        <w:rPr>
          <w:bCs/>
          <w:sz w:val="22"/>
          <w:szCs w:val="22"/>
        </w:rPr>
      </w:pPr>
      <w:r w:rsidRPr="00C05C1D">
        <w:rPr>
          <w:bCs/>
          <w:sz w:val="22"/>
          <w:szCs w:val="22"/>
        </w:rPr>
        <w:t>4-Nearly every day</w:t>
      </w:r>
    </w:p>
    <w:p w:rsidRPr="00C05C1D" w:rsidR="00D325E8" w:rsidP="00A84572" w:rsidRDefault="00D325E8" w14:paraId="3078A278" w14:textId="4279D8E0">
      <w:pPr>
        <w:pStyle w:val="NormalWeb"/>
        <w:spacing w:before="0" w:beforeAutospacing="0" w:after="0" w:afterAutospacing="0"/>
        <w:ind w:left="-360"/>
        <w:rPr>
          <w:sz w:val="22"/>
          <w:szCs w:val="22"/>
        </w:rPr>
      </w:pPr>
    </w:p>
    <w:p w:rsidRPr="00C05C1D" w:rsidR="00D325E8" w:rsidP="00A84572" w:rsidRDefault="00D325E8" w14:paraId="1EFDAF83" w14:textId="77777777">
      <w:pPr>
        <w:pStyle w:val="NormalWeb"/>
        <w:numPr>
          <w:ilvl w:val="0"/>
          <w:numId w:val="49"/>
        </w:numPr>
        <w:rPr>
          <w:sz w:val="22"/>
          <w:szCs w:val="22"/>
        </w:rPr>
      </w:pPr>
      <w:r w:rsidRPr="00C05C1D">
        <w:rPr>
          <w:bCs/>
          <w:sz w:val="22"/>
          <w:szCs w:val="22"/>
        </w:rPr>
        <w:t xml:space="preserve">7. </w:t>
      </w:r>
      <w:r w:rsidRPr="00C05C1D">
        <w:rPr>
          <w:sz w:val="22"/>
          <w:szCs w:val="22"/>
        </w:rPr>
        <w:t>Feeling afraid as if something awful might happen</w:t>
      </w:r>
    </w:p>
    <w:p w:rsidRPr="00C05C1D" w:rsidR="00D325E8" w:rsidP="00A84572" w:rsidRDefault="00D325E8" w14:paraId="0542E6DF" w14:textId="77777777">
      <w:pPr>
        <w:pStyle w:val="NormalWeb"/>
        <w:spacing w:before="0" w:beforeAutospacing="0" w:after="0" w:afterAutospacing="0"/>
        <w:ind w:left="-360"/>
        <w:rPr>
          <w:bCs/>
          <w:sz w:val="22"/>
          <w:szCs w:val="22"/>
        </w:rPr>
      </w:pPr>
      <w:r w:rsidRPr="00C05C1D">
        <w:rPr>
          <w:bCs/>
          <w:sz w:val="22"/>
          <w:szCs w:val="22"/>
        </w:rPr>
        <w:t xml:space="preserve">1-Not at all </w:t>
      </w:r>
    </w:p>
    <w:p w:rsidRPr="00C05C1D" w:rsidR="00D325E8" w:rsidP="00A84572" w:rsidRDefault="00D325E8" w14:paraId="729FA7EA" w14:textId="77777777">
      <w:pPr>
        <w:pStyle w:val="NormalWeb"/>
        <w:spacing w:before="0" w:beforeAutospacing="0" w:after="0" w:afterAutospacing="0"/>
        <w:ind w:left="-360"/>
        <w:rPr>
          <w:bCs/>
          <w:sz w:val="22"/>
          <w:szCs w:val="22"/>
        </w:rPr>
      </w:pPr>
      <w:r w:rsidRPr="00C05C1D">
        <w:rPr>
          <w:bCs/>
          <w:sz w:val="22"/>
          <w:szCs w:val="22"/>
        </w:rPr>
        <w:t xml:space="preserve">2-Several days </w:t>
      </w:r>
    </w:p>
    <w:p w:rsidRPr="00C05C1D" w:rsidR="00D325E8" w:rsidP="00A84572" w:rsidRDefault="00D325E8" w14:paraId="71F9B0F8" w14:textId="77777777">
      <w:pPr>
        <w:pStyle w:val="NormalWeb"/>
        <w:spacing w:before="0" w:beforeAutospacing="0" w:after="0" w:afterAutospacing="0"/>
        <w:ind w:left="-360"/>
        <w:rPr>
          <w:bCs/>
          <w:sz w:val="22"/>
          <w:szCs w:val="22"/>
        </w:rPr>
      </w:pPr>
      <w:r w:rsidRPr="00C05C1D">
        <w:rPr>
          <w:bCs/>
          <w:sz w:val="22"/>
          <w:szCs w:val="22"/>
        </w:rPr>
        <w:t xml:space="preserve">3-More than half the days </w:t>
      </w:r>
    </w:p>
    <w:p w:rsidRPr="00C05C1D" w:rsidR="00D325E8" w:rsidP="00A84572" w:rsidRDefault="00D325E8" w14:paraId="130708C4" w14:textId="77777777">
      <w:pPr>
        <w:pStyle w:val="NormalWeb"/>
        <w:spacing w:before="0" w:beforeAutospacing="0" w:after="0" w:afterAutospacing="0"/>
        <w:ind w:left="-360"/>
        <w:rPr>
          <w:bCs/>
          <w:sz w:val="22"/>
          <w:szCs w:val="22"/>
        </w:rPr>
      </w:pPr>
      <w:r w:rsidRPr="00C05C1D">
        <w:rPr>
          <w:bCs/>
          <w:sz w:val="22"/>
          <w:szCs w:val="22"/>
        </w:rPr>
        <w:t>4-Nearly every day</w:t>
      </w:r>
    </w:p>
    <w:p w:rsidRPr="00C05C1D" w:rsidR="00D325E8" w:rsidP="00A84572" w:rsidRDefault="00D325E8" w14:paraId="0FE8059F" w14:textId="5781E469">
      <w:pPr>
        <w:pStyle w:val="NormalWeb"/>
        <w:spacing w:before="0" w:beforeAutospacing="0" w:after="0" w:afterAutospacing="0"/>
        <w:ind w:left="-360"/>
        <w:rPr>
          <w:sz w:val="22"/>
          <w:szCs w:val="22"/>
        </w:rPr>
      </w:pPr>
    </w:p>
    <w:p w:rsidRPr="00C05C1D" w:rsidR="00D325E8" w:rsidP="00A84572" w:rsidRDefault="00D325E8" w14:paraId="532C6400" w14:textId="77777777">
      <w:pPr>
        <w:pStyle w:val="NormalWeb"/>
        <w:rPr>
          <w:sz w:val="22"/>
          <w:szCs w:val="22"/>
        </w:rPr>
      </w:pPr>
    </w:p>
    <w:p w:rsidRPr="00C05C1D" w:rsidR="00D325E8" w:rsidRDefault="00D325E8" w14:paraId="69053987" w14:textId="77777777">
      <w:pPr>
        <w:rPr>
          <w:rFonts w:ascii="Times New Roman" w:hAnsi="Times New Roman" w:cs="Times New Roman"/>
          <w:sz w:val="24"/>
          <w:szCs w:val="24"/>
        </w:rPr>
      </w:pPr>
      <w:r w:rsidRPr="00C05C1D">
        <w:rPr>
          <w:rFonts w:ascii="Times New Roman" w:hAnsi="Times New Roman" w:cs="Times New Roman"/>
          <w:sz w:val="24"/>
          <w:szCs w:val="24"/>
        </w:rPr>
        <w:br w:type="page"/>
      </w:r>
    </w:p>
    <w:p w:rsidRPr="00C05C1D" w:rsidR="00D325E8" w:rsidP="00A84572" w:rsidRDefault="00D325E8" w14:paraId="087CCE9B" w14:textId="77777777">
      <w:pPr>
        <w:autoSpaceDE w:val="0"/>
        <w:autoSpaceDN w:val="0"/>
        <w:adjustRightInd w:val="0"/>
        <w:jc w:val="center"/>
        <w:rPr>
          <w:rFonts w:ascii="Times New Roman" w:hAnsi="Times New Roman" w:cs="Times New Roman"/>
          <w:b/>
          <w:bCs/>
        </w:rPr>
      </w:pPr>
      <w:r w:rsidRPr="00C05C1D">
        <w:rPr>
          <w:rFonts w:ascii="Times New Roman" w:hAnsi="Times New Roman" w:cs="Times New Roman"/>
          <w:b/>
          <w:bCs/>
        </w:rPr>
        <w:lastRenderedPageBreak/>
        <w:t>VICTIMIZATION</w:t>
      </w:r>
    </w:p>
    <w:p w:rsidRPr="00C05C1D" w:rsidR="00D325E8" w:rsidP="00A84572" w:rsidRDefault="00D325E8" w14:paraId="4DCCF86E" w14:textId="77777777">
      <w:pPr>
        <w:autoSpaceDE w:val="0"/>
        <w:autoSpaceDN w:val="0"/>
        <w:adjustRightInd w:val="0"/>
        <w:jc w:val="center"/>
        <w:rPr>
          <w:rFonts w:ascii="Times New Roman" w:hAnsi="Times New Roman" w:cs="Times New Roman"/>
          <w:b/>
          <w:bCs/>
        </w:rPr>
      </w:pPr>
    </w:p>
    <w:p w:rsidRPr="00C05C1D" w:rsidR="00D325E8" w:rsidP="00A84572" w:rsidRDefault="00D325E8" w14:paraId="4B6379CA" w14:textId="77777777">
      <w:pPr>
        <w:rPr>
          <w:rFonts w:ascii="Times New Roman" w:hAnsi="Times New Roman" w:cs="Times New Roman"/>
          <w:i/>
          <w:noProof/>
        </w:rPr>
      </w:pPr>
      <w:r w:rsidRPr="00C05C1D">
        <w:rPr>
          <w:rFonts w:ascii="Times New Roman" w:hAnsi="Times New Roman" w:cs="Times New Roman"/>
          <w:bCs/>
          <w:i/>
        </w:rPr>
        <w:t xml:space="preserve">This measure has been adapted from that used with GLBT youth by </w:t>
      </w:r>
      <w:r w:rsidRPr="00C05C1D">
        <w:rPr>
          <w:rFonts w:ascii="Times New Roman" w:hAnsi="Times New Roman" w:cs="Times New Roman"/>
          <w:i/>
          <w:noProof/>
        </w:rPr>
        <w:t>D'Augelli A, Hershberger SL, Pilkington NW. Lesbian, gay, and bisexual youth and their families: disclosure of sexual orientation and its consequences. American Journal of Orthopsychiatry. 1998;68(3):361-371; discussion 372-365.</w:t>
      </w:r>
    </w:p>
    <w:p w:rsidRPr="00C05C1D" w:rsidR="00D325E8" w:rsidP="00A84572" w:rsidRDefault="00D325E8" w14:paraId="42440E74" w14:textId="77777777">
      <w:pPr>
        <w:autoSpaceDE w:val="0"/>
        <w:autoSpaceDN w:val="0"/>
        <w:adjustRightInd w:val="0"/>
        <w:rPr>
          <w:rFonts w:ascii="Times New Roman" w:hAnsi="Times New Roman" w:cs="Times New Roman"/>
          <w:b/>
          <w:bCs/>
        </w:rPr>
      </w:pPr>
    </w:p>
    <w:p w:rsidRPr="00C05C1D" w:rsidR="00D325E8" w:rsidP="00A84572" w:rsidRDefault="00D325E8" w14:paraId="47EB4A56" w14:textId="77777777">
      <w:pPr>
        <w:autoSpaceDE w:val="0"/>
        <w:autoSpaceDN w:val="0"/>
        <w:adjustRightInd w:val="0"/>
        <w:rPr>
          <w:rFonts w:ascii="Times New Roman" w:hAnsi="Times New Roman" w:cs="Times New Roman"/>
        </w:rPr>
      </w:pPr>
    </w:p>
    <w:p w:rsidRPr="00C05C1D" w:rsidR="00D325E8" w:rsidP="00A84572" w:rsidRDefault="00D325E8" w14:paraId="288FA90C" w14:textId="77777777">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verbally insulted (yelled at, criticized) because you are, or were thought to be, transgender?</w:t>
      </w:r>
    </w:p>
    <w:p w:rsidRPr="00C05C1D" w:rsidR="00D325E8" w:rsidP="00A84572" w:rsidRDefault="00D325E8" w14:paraId="2A55091A" w14:textId="77777777">
      <w:pPr>
        <w:autoSpaceDE w:val="0"/>
        <w:autoSpaceDN w:val="0"/>
        <w:adjustRightInd w:val="0"/>
        <w:rPr>
          <w:rFonts w:ascii="Times New Roman" w:hAnsi="Times New Roman" w:cs="Times New Roman"/>
        </w:rPr>
      </w:pPr>
    </w:p>
    <w:p w:rsidRPr="00C05C1D" w:rsidR="00D325E8" w:rsidP="00A84572" w:rsidRDefault="00D325E8" w14:paraId="1B4AF8D3" w14:textId="77777777">
      <w:pPr>
        <w:autoSpaceDE w:val="0"/>
        <w:autoSpaceDN w:val="0"/>
        <w:adjustRightInd w:val="0"/>
        <w:rPr>
          <w:rFonts w:ascii="Times New Roman" w:hAnsi="Times New Roman" w:cs="Times New Roman"/>
        </w:rPr>
      </w:pPr>
      <w:r w:rsidRPr="00C05C1D">
        <w:rPr>
          <w:rFonts w:ascii="Times New Roman" w:hAnsi="Times New Roman" w:cs="Times New Roman"/>
        </w:rPr>
        <w:t>1 - Never</w:t>
      </w:r>
    </w:p>
    <w:p w:rsidRPr="00C05C1D" w:rsidR="00D325E8" w:rsidP="00A84572" w:rsidRDefault="00D325E8" w14:paraId="263869FB" w14:textId="77777777">
      <w:pPr>
        <w:autoSpaceDE w:val="0"/>
        <w:autoSpaceDN w:val="0"/>
        <w:adjustRightInd w:val="0"/>
        <w:rPr>
          <w:rFonts w:ascii="Times New Roman" w:hAnsi="Times New Roman" w:cs="Times New Roman"/>
        </w:rPr>
      </w:pPr>
      <w:r w:rsidRPr="00C05C1D">
        <w:rPr>
          <w:rFonts w:ascii="Times New Roman" w:hAnsi="Times New Roman" w:cs="Times New Roman"/>
        </w:rPr>
        <w:t>2 - Once</w:t>
      </w:r>
    </w:p>
    <w:p w:rsidRPr="00C05C1D" w:rsidR="00D325E8" w:rsidP="00A84572" w:rsidRDefault="00D325E8" w14:paraId="5D4685EB" w14:textId="77777777">
      <w:pPr>
        <w:autoSpaceDE w:val="0"/>
        <w:autoSpaceDN w:val="0"/>
        <w:adjustRightInd w:val="0"/>
        <w:rPr>
          <w:rFonts w:ascii="Times New Roman" w:hAnsi="Times New Roman" w:cs="Times New Roman"/>
        </w:rPr>
      </w:pPr>
      <w:r w:rsidRPr="00C05C1D">
        <w:rPr>
          <w:rFonts w:ascii="Times New Roman" w:hAnsi="Times New Roman" w:cs="Times New Roman"/>
        </w:rPr>
        <w:t>3 – Twice</w:t>
      </w:r>
    </w:p>
    <w:p w:rsidRPr="00C05C1D" w:rsidR="00D325E8" w:rsidP="00A84572" w:rsidRDefault="00D325E8" w14:paraId="758C6A00" w14:textId="77777777">
      <w:pPr>
        <w:numPr>
          <w:ilvl w:val="0"/>
          <w:numId w:val="51"/>
        </w:numPr>
        <w:autoSpaceDE w:val="0"/>
        <w:autoSpaceDN w:val="0"/>
        <w:adjustRightInd w:val="0"/>
        <w:rPr>
          <w:rFonts w:ascii="Times New Roman" w:hAnsi="Times New Roman" w:cs="Times New Roman"/>
        </w:rPr>
      </w:pPr>
      <w:r w:rsidRPr="00C05C1D">
        <w:rPr>
          <w:rFonts w:ascii="Times New Roman" w:hAnsi="Times New Roman" w:cs="Times New Roman"/>
        </w:rPr>
        <w:t>– More than twice</w:t>
      </w:r>
    </w:p>
    <w:p w:rsidRPr="00C05C1D" w:rsidR="00D325E8" w:rsidP="00A84572" w:rsidRDefault="00D325E8" w14:paraId="26CB75D7" w14:textId="6CFF2C4E">
      <w:pPr>
        <w:pStyle w:val="PlainText"/>
        <w:rPr>
          <w:rFonts w:ascii="Times New Roman" w:hAnsi="Times New Roman"/>
          <w:sz w:val="22"/>
          <w:szCs w:val="22"/>
        </w:rPr>
      </w:pPr>
    </w:p>
    <w:p w:rsidRPr="00C05C1D" w:rsidR="00D325E8" w:rsidP="00A84572" w:rsidRDefault="00D325E8" w14:paraId="66748C0D" w14:textId="77777777">
      <w:pPr>
        <w:autoSpaceDE w:val="0"/>
        <w:autoSpaceDN w:val="0"/>
        <w:adjustRightInd w:val="0"/>
        <w:rPr>
          <w:rFonts w:ascii="Times New Roman" w:hAnsi="Times New Roman" w:cs="Times New Roman"/>
        </w:rPr>
      </w:pPr>
    </w:p>
    <w:p w:rsidRPr="00C05C1D" w:rsidR="00D325E8" w:rsidP="00A84572" w:rsidRDefault="00D325E8" w14:paraId="202DAB7C" w14:textId="77777777">
      <w:pPr>
        <w:autoSpaceDE w:val="0"/>
        <w:autoSpaceDN w:val="0"/>
        <w:adjustRightInd w:val="0"/>
        <w:rPr>
          <w:rFonts w:ascii="Times New Roman" w:hAnsi="Times New Roman" w:cs="Times New Roman"/>
        </w:rPr>
      </w:pPr>
    </w:p>
    <w:p w:rsidRPr="00C05C1D" w:rsidR="00D325E8" w:rsidP="00A84572" w:rsidRDefault="00D325E8" w14:paraId="131888F2" w14:textId="1453A6EC">
      <w:pPr>
        <w:autoSpaceDE w:val="0"/>
        <w:autoSpaceDN w:val="0"/>
        <w:adjustRightInd w:val="0"/>
        <w:rPr>
          <w:rFonts w:ascii="Times New Roman" w:hAnsi="Times New Roman" w:cs="Times New Roman"/>
        </w:rPr>
      </w:pPr>
      <w:r w:rsidRPr="00C05C1D">
        <w:rPr>
          <w:rFonts w:ascii="Times New Roman" w:hAnsi="Times New Roman" w:cs="Times New Roman"/>
        </w:rPr>
        <w:t xml:space="preserve">VICITM1a. If more than twice, fill in number: _____ </w:t>
      </w:r>
    </w:p>
    <w:p w:rsidRPr="00C05C1D" w:rsidR="00D325E8" w:rsidP="00A84572" w:rsidRDefault="00D325E8" w14:paraId="2F4A57AC" w14:textId="77777777">
      <w:pPr>
        <w:autoSpaceDE w:val="0"/>
        <w:autoSpaceDN w:val="0"/>
        <w:adjustRightInd w:val="0"/>
        <w:rPr>
          <w:rFonts w:ascii="Times New Roman" w:hAnsi="Times New Roman" w:cs="Times New Roman"/>
        </w:rPr>
      </w:pPr>
    </w:p>
    <w:p w:rsidRPr="00C05C1D" w:rsidR="00D325E8" w:rsidP="00A84572" w:rsidRDefault="00D325E8" w14:paraId="52123E52" w14:textId="77777777">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threatened with physical violence because you are, or were thought to be, transgender?</w:t>
      </w:r>
    </w:p>
    <w:p w:rsidRPr="00C05C1D" w:rsidR="00D325E8" w:rsidP="00A84572" w:rsidRDefault="00D325E8" w14:paraId="20EDABA7" w14:textId="77777777">
      <w:pPr>
        <w:autoSpaceDE w:val="0"/>
        <w:autoSpaceDN w:val="0"/>
        <w:adjustRightInd w:val="0"/>
        <w:rPr>
          <w:rFonts w:ascii="Times New Roman" w:hAnsi="Times New Roman" w:cs="Times New Roman"/>
        </w:rPr>
      </w:pPr>
    </w:p>
    <w:p w:rsidRPr="00C05C1D" w:rsidR="00D325E8" w:rsidP="00A84572" w:rsidRDefault="00D325E8" w14:paraId="58DEF3AB" w14:textId="77777777">
      <w:pPr>
        <w:autoSpaceDE w:val="0"/>
        <w:autoSpaceDN w:val="0"/>
        <w:adjustRightInd w:val="0"/>
        <w:rPr>
          <w:rFonts w:ascii="Times New Roman" w:hAnsi="Times New Roman" w:cs="Times New Roman"/>
        </w:rPr>
      </w:pPr>
      <w:r w:rsidRPr="00C05C1D">
        <w:rPr>
          <w:rFonts w:ascii="Times New Roman" w:hAnsi="Times New Roman" w:cs="Times New Roman"/>
        </w:rPr>
        <w:t>1 - Never</w:t>
      </w:r>
    </w:p>
    <w:p w:rsidRPr="00C05C1D" w:rsidR="00D325E8" w:rsidP="00A84572" w:rsidRDefault="00D325E8" w14:paraId="7C36C454" w14:textId="77777777">
      <w:pPr>
        <w:autoSpaceDE w:val="0"/>
        <w:autoSpaceDN w:val="0"/>
        <w:adjustRightInd w:val="0"/>
        <w:rPr>
          <w:rFonts w:ascii="Times New Roman" w:hAnsi="Times New Roman" w:cs="Times New Roman"/>
        </w:rPr>
      </w:pPr>
      <w:r w:rsidRPr="00C05C1D">
        <w:rPr>
          <w:rFonts w:ascii="Times New Roman" w:hAnsi="Times New Roman" w:cs="Times New Roman"/>
        </w:rPr>
        <w:t>2 - Once</w:t>
      </w:r>
    </w:p>
    <w:p w:rsidRPr="00C05C1D" w:rsidR="00D325E8" w:rsidP="00A84572" w:rsidRDefault="00D325E8" w14:paraId="5C16C938" w14:textId="77777777">
      <w:pPr>
        <w:autoSpaceDE w:val="0"/>
        <w:autoSpaceDN w:val="0"/>
        <w:adjustRightInd w:val="0"/>
        <w:rPr>
          <w:rFonts w:ascii="Times New Roman" w:hAnsi="Times New Roman" w:cs="Times New Roman"/>
        </w:rPr>
      </w:pPr>
      <w:r w:rsidRPr="00C05C1D">
        <w:rPr>
          <w:rFonts w:ascii="Times New Roman" w:hAnsi="Times New Roman" w:cs="Times New Roman"/>
        </w:rPr>
        <w:t>3 – Twice</w:t>
      </w:r>
    </w:p>
    <w:p w:rsidRPr="00C05C1D" w:rsidR="00D325E8" w:rsidP="00A84572" w:rsidRDefault="00D325E8" w14:paraId="7132492D" w14:textId="77777777">
      <w:pPr>
        <w:numPr>
          <w:ilvl w:val="0"/>
          <w:numId w:val="52"/>
        </w:numPr>
        <w:autoSpaceDE w:val="0"/>
        <w:autoSpaceDN w:val="0"/>
        <w:adjustRightInd w:val="0"/>
        <w:rPr>
          <w:rFonts w:ascii="Times New Roman" w:hAnsi="Times New Roman" w:cs="Times New Roman"/>
        </w:rPr>
      </w:pPr>
      <w:r w:rsidRPr="00C05C1D">
        <w:rPr>
          <w:rFonts w:ascii="Times New Roman" w:hAnsi="Times New Roman" w:cs="Times New Roman"/>
        </w:rPr>
        <w:t>– More than twice</w:t>
      </w:r>
    </w:p>
    <w:p w:rsidRPr="00C05C1D" w:rsidR="00D325E8" w:rsidP="00A84572" w:rsidRDefault="00D325E8" w14:paraId="312E2967" w14:textId="68376581">
      <w:pPr>
        <w:pStyle w:val="PlainText"/>
        <w:rPr>
          <w:rFonts w:ascii="Times New Roman" w:hAnsi="Times New Roman"/>
          <w:sz w:val="22"/>
          <w:szCs w:val="22"/>
        </w:rPr>
      </w:pPr>
    </w:p>
    <w:p w:rsidRPr="00C05C1D" w:rsidR="00D325E8" w:rsidP="00A84572" w:rsidRDefault="00D325E8" w14:paraId="52F7172E" w14:textId="77777777">
      <w:pPr>
        <w:autoSpaceDE w:val="0"/>
        <w:autoSpaceDN w:val="0"/>
        <w:adjustRightInd w:val="0"/>
        <w:rPr>
          <w:rFonts w:ascii="Times New Roman" w:hAnsi="Times New Roman" w:cs="Times New Roman"/>
        </w:rPr>
      </w:pPr>
    </w:p>
    <w:p w:rsidRPr="00C05C1D" w:rsidR="00D325E8" w:rsidP="00A84572" w:rsidRDefault="00D325E8" w14:paraId="6C41137A" w14:textId="303DE16D">
      <w:pPr>
        <w:autoSpaceDE w:val="0"/>
        <w:autoSpaceDN w:val="0"/>
        <w:adjustRightInd w:val="0"/>
        <w:rPr>
          <w:rFonts w:ascii="Times New Roman" w:hAnsi="Times New Roman" w:cs="Times New Roman"/>
        </w:rPr>
      </w:pPr>
      <w:r w:rsidRPr="00C05C1D">
        <w:rPr>
          <w:rFonts w:ascii="Times New Roman" w:hAnsi="Times New Roman" w:cs="Times New Roman"/>
        </w:rPr>
        <w:t xml:space="preserve">VICITM2a If more than twice, fill in number: _____ </w:t>
      </w:r>
    </w:p>
    <w:p w:rsidRPr="00C05C1D" w:rsidR="00D325E8" w:rsidP="00A84572" w:rsidRDefault="00D325E8" w14:paraId="1795325F" w14:textId="77777777">
      <w:pPr>
        <w:autoSpaceDE w:val="0"/>
        <w:autoSpaceDN w:val="0"/>
        <w:adjustRightInd w:val="0"/>
        <w:rPr>
          <w:rFonts w:ascii="Times New Roman" w:hAnsi="Times New Roman" w:cs="Times New Roman"/>
        </w:rPr>
      </w:pPr>
    </w:p>
    <w:p w:rsidRPr="00C05C1D" w:rsidR="00D325E8" w:rsidP="00A84572" w:rsidRDefault="00D325E8" w14:paraId="51BA3483" w14:textId="77777777">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had an object thrown at you because you are, or were thought to be, transgender?</w:t>
      </w:r>
    </w:p>
    <w:p w:rsidRPr="00C05C1D" w:rsidR="00D325E8" w:rsidP="00A84572" w:rsidRDefault="00D325E8" w14:paraId="6F7D62CC" w14:textId="77777777">
      <w:pPr>
        <w:autoSpaceDE w:val="0"/>
        <w:autoSpaceDN w:val="0"/>
        <w:adjustRightInd w:val="0"/>
        <w:rPr>
          <w:rFonts w:ascii="Times New Roman" w:hAnsi="Times New Roman" w:cs="Times New Roman"/>
        </w:rPr>
      </w:pPr>
    </w:p>
    <w:p w:rsidRPr="00C05C1D" w:rsidR="00D325E8" w:rsidP="00A84572" w:rsidRDefault="00D325E8" w14:paraId="38442AD0" w14:textId="77777777">
      <w:pPr>
        <w:autoSpaceDE w:val="0"/>
        <w:autoSpaceDN w:val="0"/>
        <w:adjustRightInd w:val="0"/>
        <w:rPr>
          <w:rFonts w:ascii="Times New Roman" w:hAnsi="Times New Roman" w:cs="Times New Roman"/>
        </w:rPr>
      </w:pPr>
      <w:r w:rsidRPr="00C05C1D">
        <w:rPr>
          <w:rFonts w:ascii="Times New Roman" w:hAnsi="Times New Roman" w:cs="Times New Roman"/>
        </w:rPr>
        <w:t>1 - Never</w:t>
      </w:r>
    </w:p>
    <w:p w:rsidRPr="00C05C1D" w:rsidR="00D325E8" w:rsidP="00A84572" w:rsidRDefault="00D325E8" w14:paraId="2A2B4D66" w14:textId="77777777">
      <w:pPr>
        <w:autoSpaceDE w:val="0"/>
        <w:autoSpaceDN w:val="0"/>
        <w:adjustRightInd w:val="0"/>
        <w:rPr>
          <w:rFonts w:ascii="Times New Roman" w:hAnsi="Times New Roman" w:cs="Times New Roman"/>
        </w:rPr>
      </w:pPr>
      <w:r w:rsidRPr="00C05C1D">
        <w:rPr>
          <w:rFonts w:ascii="Times New Roman" w:hAnsi="Times New Roman" w:cs="Times New Roman"/>
        </w:rPr>
        <w:t>2 - Once</w:t>
      </w:r>
    </w:p>
    <w:p w:rsidRPr="00C05C1D" w:rsidR="00D325E8" w:rsidP="00A84572" w:rsidRDefault="00D325E8" w14:paraId="5A4501BE" w14:textId="77777777">
      <w:pPr>
        <w:autoSpaceDE w:val="0"/>
        <w:autoSpaceDN w:val="0"/>
        <w:adjustRightInd w:val="0"/>
        <w:rPr>
          <w:rFonts w:ascii="Times New Roman" w:hAnsi="Times New Roman" w:cs="Times New Roman"/>
        </w:rPr>
      </w:pPr>
      <w:r w:rsidRPr="00C05C1D">
        <w:rPr>
          <w:rFonts w:ascii="Times New Roman" w:hAnsi="Times New Roman" w:cs="Times New Roman"/>
        </w:rPr>
        <w:t>3 – Twice</w:t>
      </w:r>
    </w:p>
    <w:p w:rsidRPr="00C05C1D" w:rsidR="00D325E8" w:rsidP="00A84572" w:rsidRDefault="00D325E8" w14:paraId="2460BF00" w14:textId="77777777">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rsidRPr="00C05C1D" w:rsidR="00D325E8" w:rsidP="00A84572" w:rsidRDefault="00D325E8" w14:paraId="2E8C28D6" w14:textId="50FDEB16">
      <w:pPr>
        <w:pStyle w:val="PlainText"/>
        <w:rPr>
          <w:rFonts w:ascii="Times New Roman" w:hAnsi="Times New Roman"/>
          <w:sz w:val="22"/>
          <w:szCs w:val="22"/>
        </w:rPr>
      </w:pPr>
    </w:p>
    <w:p w:rsidRPr="00C05C1D" w:rsidR="00D325E8" w:rsidP="00A84572" w:rsidRDefault="00D325E8" w14:paraId="5207584E" w14:textId="77777777">
      <w:pPr>
        <w:autoSpaceDE w:val="0"/>
        <w:autoSpaceDN w:val="0"/>
        <w:adjustRightInd w:val="0"/>
        <w:rPr>
          <w:rFonts w:ascii="Times New Roman" w:hAnsi="Times New Roman" w:cs="Times New Roman"/>
        </w:rPr>
      </w:pPr>
    </w:p>
    <w:p w:rsidRPr="00C05C1D" w:rsidR="00D325E8" w:rsidP="00A84572" w:rsidRDefault="00D325E8" w14:paraId="7ED39BDF" w14:textId="383098B0">
      <w:pPr>
        <w:autoSpaceDE w:val="0"/>
        <w:autoSpaceDN w:val="0"/>
        <w:adjustRightInd w:val="0"/>
        <w:rPr>
          <w:rFonts w:ascii="Times New Roman" w:hAnsi="Times New Roman" w:cs="Times New Roman"/>
        </w:rPr>
      </w:pPr>
      <w:r w:rsidRPr="00C05C1D">
        <w:rPr>
          <w:rFonts w:ascii="Times New Roman" w:hAnsi="Times New Roman" w:cs="Times New Roman"/>
        </w:rPr>
        <w:t xml:space="preserve">VICITM13a. If more than twice, fill in number: _____ </w:t>
      </w:r>
    </w:p>
    <w:p w:rsidRPr="00C05C1D" w:rsidR="00D325E8" w:rsidP="00A84572" w:rsidRDefault="00D325E8" w14:paraId="170FBDAA" w14:textId="77777777">
      <w:pPr>
        <w:autoSpaceDE w:val="0"/>
        <w:autoSpaceDN w:val="0"/>
        <w:adjustRightInd w:val="0"/>
        <w:rPr>
          <w:rFonts w:ascii="Times New Roman" w:hAnsi="Times New Roman" w:cs="Times New Roman"/>
        </w:rPr>
      </w:pPr>
    </w:p>
    <w:p w:rsidRPr="00C05C1D" w:rsidR="00D325E8" w:rsidP="00A84572" w:rsidRDefault="00D325E8" w14:paraId="51EBDBC7" w14:textId="77777777">
      <w:pPr>
        <w:autoSpaceDE w:val="0"/>
        <w:autoSpaceDN w:val="0"/>
        <w:adjustRightInd w:val="0"/>
        <w:rPr>
          <w:rFonts w:ascii="Times New Roman" w:hAnsi="Times New Roman" w:cs="Times New Roman"/>
        </w:rPr>
      </w:pPr>
    </w:p>
    <w:p w:rsidRPr="00C05C1D" w:rsidR="00D325E8" w:rsidP="00A84572" w:rsidRDefault="00D325E8" w14:paraId="605B43E6" w14:textId="77777777">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punched, kicked, or beaten because you are, or were thought to be, transgender?</w:t>
      </w:r>
    </w:p>
    <w:p w:rsidRPr="00C05C1D" w:rsidR="00D325E8" w:rsidP="00A84572" w:rsidRDefault="00D325E8" w14:paraId="2848A9E5" w14:textId="77777777">
      <w:pPr>
        <w:autoSpaceDE w:val="0"/>
        <w:autoSpaceDN w:val="0"/>
        <w:adjustRightInd w:val="0"/>
        <w:rPr>
          <w:rFonts w:ascii="Times New Roman" w:hAnsi="Times New Roman" w:cs="Times New Roman"/>
        </w:rPr>
      </w:pPr>
    </w:p>
    <w:p w:rsidRPr="00C05C1D" w:rsidR="00D325E8" w:rsidP="00A84572" w:rsidRDefault="00D325E8" w14:paraId="06AA79C8" w14:textId="77777777">
      <w:pPr>
        <w:autoSpaceDE w:val="0"/>
        <w:autoSpaceDN w:val="0"/>
        <w:adjustRightInd w:val="0"/>
        <w:rPr>
          <w:rFonts w:ascii="Times New Roman" w:hAnsi="Times New Roman" w:cs="Times New Roman"/>
        </w:rPr>
      </w:pPr>
      <w:r w:rsidRPr="00C05C1D">
        <w:rPr>
          <w:rFonts w:ascii="Times New Roman" w:hAnsi="Times New Roman" w:cs="Times New Roman"/>
        </w:rPr>
        <w:t>1 - Never</w:t>
      </w:r>
    </w:p>
    <w:p w:rsidRPr="00C05C1D" w:rsidR="00D325E8" w:rsidP="00A84572" w:rsidRDefault="00D325E8" w14:paraId="550E9AFD" w14:textId="77777777">
      <w:pPr>
        <w:autoSpaceDE w:val="0"/>
        <w:autoSpaceDN w:val="0"/>
        <w:adjustRightInd w:val="0"/>
        <w:rPr>
          <w:rFonts w:ascii="Times New Roman" w:hAnsi="Times New Roman" w:cs="Times New Roman"/>
        </w:rPr>
      </w:pPr>
      <w:r w:rsidRPr="00C05C1D">
        <w:rPr>
          <w:rFonts w:ascii="Times New Roman" w:hAnsi="Times New Roman" w:cs="Times New Roman"/>
        </w:rPr>
        <w:t>2 - Once</w:t>
      </w:r>
    </w:p>
    <w:p w:rsidRPr="00C05C1D" w:rsidR="00D325E8" w:rsidP="00A84572" w:rsidRDefault="00D325E8" w14:paraId="2C5CB1A1" w14:textId="77777777">
      <w:pPr>
        <w:autoSpaceDE w:val="0"/>
        <w:autoSpaceDN w:val="0"/>
        <w:adjustRightInd w:val="0"/>
        <w:rPr>
          <w:rFonts w:ascii="Times New Roman" w:hAnsi="Times New Roman" w:cs="Times New Roman"/>
        </w:rPr>
      </w:pPr>
      <w:r w:rsidRPr="00C05C1D">
        <w:rPr>
          <w:rFonts w:ascii="Times New Roman" w:hAnsi="Times New Roman" w:cs="Times New Roman"/>
        </w:rPr>
        <w:t>3 – Twice</w:t>
      </w:r>
    </w:p>
    <w:p w:rsidRPr="00C05C1D" w:rsidR="00D325E8" w:rsidP="00A84572" w:rsidRDefault="00D325E8" w14:paraId="7B173F88" w14:textId="77777777">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rsidRPr="00C05C1D" w:rsidR="00D325E8" w:rsidP="00A84572" w:rsidRDefault="00D325E8" w14:paraId="45ED40A3" w14:textId="3B5E6EC8">
      <w:pPr>
        <w:pStyle w:val="PlainText"/>
        <w:rPr>
          <w:rFonts w:ascii="Times New Roman" w:hAnsi="Times New Roman"/>
          <w:sz w:val="22"/>
          <w:szCs w:val="22"/>
        </w:rPr>
      </w:pPr>
    </w:p>
    <w:p w:rsidRPr="00C05C1D" w:rsidR="00D325E8" w:rsidP="00A84572" w:rsidRDefault="00D325E8" w14:paraId="39D58D59" w14:textId="77777777">
      <w:pPr>
        <w:autoSpaceDE w:val="0"/>
        <w:autoSpaceDN w:val="0"/>
        <w:adjustRightInd w:val="0"/>
        <w:rPr>
          <w:rFonts w:ascii="Times New Roman" w:hAnsi="Times New Roman" w:cs="Times New Roman"/>
        </w:rPr>
      </w:pPr>
    </w:p>
    <w:p w:rsidRPr="00C05C1D" w:rsidR="00D325E8" w:rsidP="00A84572" w:rsidRDefault="00D325E8" w14:paraId="509C6AE5" w14:textId="30CCB624">
      <w:pPr>
        <w:autoSpaceDE w:val="0"/>
        <w:autoSpaceDN w:val="0"/>
        <w:adjustRightInd w:val="0"/>
        <w:rPr>
          <w:rFonts w:ascii="Times New Roman" w:hAnsi="Times New Roman" w:cs="Times New Roman"/>
        </w:rPr>
      </w:pPr>
      <w:r w:rsidRPr="00C05C1D">
        <w:rPr>
          <w:rFonts w:ascii="Times New Roman" w:hAnsi="Times New Roman" w:cs="Times New Roman"/>
        </w:rPr>
        <w:t xml:space="preserve">VICITM4a. If more than twice, fill in number: _____ </w:t>
      </w:r>
    </w:p>
    <w:p w:rsidRPr="00C05C1D" w:rsidR="00D325E8" w:rsidP="00A84572" w:rsidRDefault="00D325E8" w14:paraId="1BBDABAF" w14:textId="77777777">
      <w:pPr>
        <w:autoSpaceDE w:val="0"/>
        <w:autoSpaceDN w:val="0"/>
        <w:adjustRightInd w:val="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56701FE8" w14:textId="77777777">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threatened with a knife, gun or another weapon because you are, or were thought to be, transgender?</w:t>
      </w:r>
    </w:p>
    <w:p w:rsidRPr="00C05C1D" w:rsidR="00D325E8" w:rsidP="00A84572" w:rsidRDefault="00D325E8" w14:paraId="2684DE20" w14:textId="77777777">
      <w:pPr>
        <w:autoSpaceDE w:val="0"/>
        <w:autoSpaceDN w:val="0"/>
        <w:adjustRightInd w:val="0"/>
        <w:rPr>
          <w:rFonts w:ascii="Times New Roman" w:hAnsi="Times New Roman" w:cs="Times New Roman"/>
        </w:rPr>
      </w:pPr>
    </w:p>
    <w:p w:rsidRPr="00C05C1D" w:rsidR="00D325E8" w:rsidP="00A84572" w:rsidRDefault="00D325E8" w14:paraId="524A391B" w14:textId="77777777">
      <w:pPr>
        <w:autoSpaceDE w:val="0"/>
        <w:autoSpaceDN w:val="0"/>
        <w:adjustRightInd w:val="0"/>
        <w:rPr>
          <w:rFonts w:ascii="Times New Roman" w:hAnsi="Times New Roman" w:cs="Times New Roman"/>
        </w:rPr>
      </w:pPr>
      <w:r w:rsidRPr="00C05C1D">
        <w:rPr>
          <w:rFonts w:ascii="Times New Roman" w:hAnsi="Times New Roman" w:cs="Times New Roman"/>
        </w:rPr>
        <w:t>1 - Never</w:t>
      </w:r>
    </w:p>
    <w:p w:rsidRPr="00C05C1D" w:rsidR="00D325E8" w:rsidP="00A84572" w:rsidRDefault="00D325E8" w14:paraId="047DA597" w14:textId="77777777">
      <w:pPr>
        <w:autoSpaceDE w:val="0"/>
        <w:autoSpaceDN w:val="0"/>
        <w:adjustRightInd w:val="0"/>
        <w:rPr>
          <w:rFonts w:ascii="Times New Roman" w:hAnsi="Times New Roman" w:cs="Times New Roman"/>
        </w:rPr>
      </w:pPr>
      <w:r w:rsidRPr="00C05C1D">
        <w:rPr>
          <w:rFonts w:ascii="Times New Roman" w:hAnsi="Times New Roman" w:cs="Times New Roman"/>
        </w:rPr>
        <w:t>2 - Once</w:t>
      </w:r>
    </w:p>
    <w:p w:rsidRPr="00C05C1D" w:rsidR="00D325E8" w:rsidP="00A84572" w:rsidRDefault="00D325E8" w14:paraId="63465118" w14:textId="77777777">
      <w:pPr>
        <w:autoSpaceDE w:val="0"/>
        <w:autoSpaceDN w:val="0"/>
        <w:adjustRightInd w:val="0"/>
        <w:rPr>
          <w:rFonts w:ascii="Times New Roman" w:hAnsi="Times New Roman" w:cs="Times New Roman"/>
        </w:rPr>
      </w:pPr>
      <w:r w:rsidRPr="00C05C1D">
        <w:rPr>
          <w:rFonts w:ascii="Times New Roman" w:hAnsi="Times New Roman" w:cs="Times New Roman"/>
        </w:rPr>
        <w:t>3 – Twice</w:t>
      </w:r>
    </w:p>
    <w:p w:rsidRPr="00C05C1D" w:rsidR="00D325E8" w:rsidP="00A84572" w:rsidRDefault="00D325E8" w14:paraId="1BA1EB40" w14:textId="77777777">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rsidRPr="00C05C1D" w:rsidR="00D325E8" w:rsidP="00A84572" w:rsidRDefault="00D325E8" w14:paraId="2DCAAE73" w14:textId="5F016460">
      <w:pPr>
        <w:pStyle w:val="PlainText"/>
        <w:rPr>
          <w:rFonts w:ascii="Times New Roman" w:hAnsi="Times New Roman"/>
          <w:sz w:val="22"/>
          <w:szCs w:val="22"/>
        </w:rPr>
      </w:pPr>
    </w:p>
    <w:p w:rsidRPr="00C05C1D" w:rsidR="00D325E8" w:rsidP="00A84572" w:rsidRDefault="00D325E8" w14:paraId="53932E18" w14:textId="77777777">
      <w:pPr>
        <w:autoSpaceDE w:val="0"/>
        <w:autoSpaceDN w:val="0"/>
        <w:adjustRightInd w:val="0"/>
        <w:rPr>
          <w:rFonts w:ascii="Times New Roman" w:hAnsi="Times New Roman" w:cs="Times New Roman"/>
        </w:rPr>
      </w:pPr>
    </w:p>
    <w:p w:rsidRPr="00C05C1D" w:rsidR="00D325E8" w:rsidP="00A84572" w:rsidRDefault="00D325E8" w14:paraId="505C3106" w14:textId="53749C67">
      <w:pPr>
        <w:autoSpaceDE w:val="0"/>
        <w:autoSpaceDN w:val="0"/>
        <w:adjustRightInd w:val="0"/>
        <w:rPr>
          <w:rFonts w:ascii="Times New Roman" w:hAnsi="Times New Roman" w:cs="Times New Roman"/>
        </w:rPr>
      </w:pPr>
      <w:r w:rsidRPr="00C05C1D">
        <w:rPr>
          <w:rFonts w:ascii="Times New Roman" w:hAnsi="Times New Roman" w:cs="Times New Roman"/>
        </w:rPr>
        <w:t xml:space="preserve">VICITM5a. If more than twice, fill in number: _____ </w:t>
      </w:r>
    </w:p>
    <w:p w:rsidRPr="00C05C1D" w:rsidR="00D325E8" w:rsidP="00A84572" w:rsidRDefault="00D325E8" w14:paraId="7BD19901" w14:textId="77777777">
      <w:pPr>
        <w:autoSpaceDE w:val="0"/>
        <w:autoSpaceDN w:val="0"/>
        <w:adjustRightInd w:val="0"/>
        <w:rPr>
          <w:rFonts w:ascii="Times New Roman" w:hAnsi="Times New Roman" w:cs="Times New Roman"/>
        </w:rPr>
      </w:pPr>
    </w:p>
    <w:p w:rsidRPr="00C05C1D" w:rsidR="00D325E8" w:rsidP="00A84572" w:rsidRDefault="00D325E8" w14:paraId="32E7B5CC" w14:textId="77777777">
      <w:pPr>
        <w:autoSpaceDE w:val="0"/>
        <w:autoSpaceDN w:val="0"/>
        <w:adjustRightInd w:val="0"/>
        <w:rPr>
          <w:rFonts w:ascii="Times New Roman" w:hAnsi="Times New Roman" w:cs="Times New Roman"/>
        </w:rPr>
      </w:pPr>
    </w:p>
    <w:p w:rsidRPr="00C05C1D" w:rsidR="00D325E8" w:rsidP="00A84572" w:rsidRDefault="00D325E8" w14:paraId="7E362574" w14:textId="77777777">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attacked sexually (forced to have a sexual experience, raped) because you are, or were thought to be, transgender?</w:t>
      </w:r>
    </w:p>
    <w:p w:rsidRPr="00C05C1D" w:rsidR="00D325E8" w:rsidP="00A84572" w:rsidRDefault="00D325E8" w14:paraId="7E47C4E1" w14:textId="77777777">
      <w:pPr>
        <w:autoSpaceDE w:val="0"/>
        <w:autoSpaceDN w:val="0"/>
        <w:adjustRightInd w:val="0"/>
        <w:rPr>
          <w:rFonts w:ascii="Times New Roman" w:hAnsi="Times New Roman" w:cs="Times New Roman"/>
        </w:rPr>
      </w:pPr>
    </w:p>
    <w:p w:rsidRPr="00C05C1D" w:rsidR="00D325E8" w:rsidP="00A84572" w:rsidRDefault="00D325E8" w14:paraId="2258E1C1" w14:textId="77777777">
      <w:pPr>
        <w:autoSpaceDE w:val="0"/>
        <w:autoSpaceDN w:val="0"/>
        <w:adjustRightInd w:val="0"/>
        <w:rPr>
          <w:rFonts w:ascii="Times New Roman" w:hAnsi="Times New Roman" w:cs="Times New Roman"/>
        </w:rPr>
      </w:pPr>
      <w:r w:rsidRPr="00C05C1D">
        <w:rPr>
          <w:rFonts w:ascii="Times New Roman" w:hAnsi="Times New Roman" w:cs="Times New Roman"/>
        </w:rPr>
        <w:t>1 - Never</w:t>
      </w:r>
    </w:p>
    <w:p w:rsidRPr="00C05C1D" w:rsidR="00D325E8" w:rsidP="00A84572" w:rsidRDefault="00D325E8" w14:paraId="46D95FE3" w14:textId="77777777">
      <w:pPr>
        <w:autoSpaceDE w:val="0"/>
        <w:autoSpaceDN w:val="0"/>
        <w:adjustRightInd w:val="0"/>
        <w:rPr>
          <w:rFonts w:ascii="Times New Roman" w:hAnsi="Times New Roman" w:cs="Times New Roman"/>
        </w:rPr>
      </w:pPr>
      <w:r w:rsidRPr="00C05C1D">
        <w:rPr>
          <w:rFonts w:ascii="Times New Roman" w:hAnsi="Times New Roman" w:cs="Times New Roman"/>
        </w:rPr>
        <w:t>2 - Once</w:t>
      </w:r>
    </w:p>
    <w:p w:rsidRPr="00C05C1D" w:rsidR="00D325E8" w:rsidP="00A84572" w:rsidRDefault="00D325E8" w14:paraId="1C4058D7" w14:textId="77777777">
      <w:pPr>
        <w:autoSpaceDE w:val="0"/>
        <w:autoSpaceDN w:val="0"/>
        <w:adjustRightInd w:val="0"/>
        <w:rPr>
          <w:rFonts w:ascii="Times New Roman" w:hAnsi="Times New Roman" w:cs="Times New Roman"/>
        </w:rPr>
      </w:pPr>
      <w:r w:rsidRPr="00C05C1D">
        <w:rPr>
          <w:rFonts w:ascii="Times New Roman" w:hAnsi="Times New Roman" w:cs="Times New Roman"/>
        </w:rPr>
        <w:t>3 – Twice</w:t>
      </w:r>
    </w:p>
    <w:p w:rsidRPr="00C05C1D" w:rsidR="00D325E8" w:rsidP="00A84572" w:rsidRDefault="00D325E8" w14:paraId="6B9CED9F" w14:textId="77777777">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rsidRPr="00C05C1D" w:rsidR="00D325E8" w:rsidP="00A84572" w:rsidRDefault="00D325E8" w14:paraId="7E54CB78" w14:textId="29A2CE81">
      <w:pPr>
        <w:pStyle w:val="PlainText"/>
        <w:rPr>
          <w:rFonts w:ascii="Times New Roman" w:hAnsi="Times New Roman"/>
          <w:sz w:val="22"/>
          <w:szCs w:val="22"/>
        </w:rPr>
      </w:pPr>
    </w:p>
    <w:p w:rsidRPr="00C05C1D" w:rsidR="00D325E8" w:rsidP="00A84572" w:rsidRDefault="00D325E8" w14:paraId="160EAB37" w14:textId="77777777">
      <w:pPr>
        <w:autoSpaceDE w:val="0"/>
        <w:autoSpaceDN w:val="0"/>
        <w:adjustRightInd w:val="0"/>
        <w:rPr>
          <w:rFonts w:ascii="Times New Roman" w:hAnsi="Times New Roman" w:cs="Times New Roman"/>
        </w:rPr>
      </w:pPr>
    </w:p>
    <w:p w:rsidRPr="00C05C1D" w:rsidR="00D325E8" w:rsidP="00A84572" w:rsidRDefault="00D325E8" w14:paraId="4BCB10C1" w14:textId="65D8E6CE">
      <w:pPr>
        <w:autoSpaceDE w:val="0"/>
        <w:autoSpaceDN w:val="0"/>
        <w:adjustRightInd w:val="0"/>
        <w:rPr>
          <w:rFonts w:ascii="Times New Roman" w:hAnsi="Times New Roman" w:cs="Times New Roman"/>
        </w:rPr>
      </w:pPr>
      <w:r w:rsidRPr="00C05C1D">
        <w:rPr>
          <w:rFonts w:ascii="Times New Roman" w:hAnsi="Times New Roman" w:cs="Times New Roman"/>
        </w:rPr>
        <w:t xml:space="preserve">VICITM6a. If more than twice, fill in number: _____ </w:t>
      </w:r>
    </w:p>
    <w:p w:rsidRPr="00C05C1D" w:rsidR="00D325E8" w:rsidP="00A84572" w:rsidRDefault="00D325E8" w14:paraId="484EA9A9" w14:textId="77777777">
      <w:pPr>
        <w:autoSpaceDE w:val="0"/>
        <w:autoSpaceDN w:val="0"/>
        <w:adjustRightInd w:val="0"/>
        <w:rPr>
          <w:rFonts w:ascii="Times New Roman" w:hAnsi="Times New Roman" w:cs="Times New Roman"/>
        </w:rPr>
      </w:pPr>
    </w:p>
    <w:p w:rsidRPr="00C05C1D" w:rsidR="00D325E8" w:rsidP="00A84572" w:rsidRDefault="00D325E8" w14:paraId="0CCF814E" w14:textId="77777777">
      <w:pPr>
        <w:autoSpaceDE w:val="0"/>
        <w:autoSpaceDN w:val="0"/>
        <w:adjustRightInd w:val="0"/>
        <w:rPr>
          <w:rFonts w:ascii="Times New Roman" w:hAnsi="Times New Roman" w:cs="Times New Roman"/>
        </w:rPr>
      </w:pPr>
    </w:p>
    <w:p w:rsidRPr="00C05C1D" w:rsidR="00D325E8" w:rsidP="00A84572" w:rsidRDefault="00D325E8" w14:paraId="0FA036B3" w14:textId="77777777">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has someone threatened to tell someone else you are transgender?</w:t>
      </w:r>
    </w:p>
    <w:p w:rsidRPr="00C05C1D" w:rsidR="00D325E8" w:rsidP="00A84572" w:rsidRDefault="00D325E8" w14:paraId="105F2EB2" w14:textId="77777777">
      <w:pPr>
        <w:autoSpaceDE w:val="0"/>
        <w:autoSpaceDN w:val="0"/>
        <w:adjustRightInd w:val="0"/>
        <w:rPr>
          <w:rFonts w:ascii="Times New Roman" w:hAnsi="Times New Roman" w:cs="Times New Roman"/>
        </w:rPr>
      </w:pPr>
    </w:p>
    <w:p w:rsidRPr="00C05C1D" w:rsidR="00D325E8" w:rsidP="00A84572" w:rsidRDefault="00D325E8" w14:paraId="2E8F28F3" w14:textId="77777777">
      <w:pPr>
        <w:autoSpaceDE w:val="0"/>
        <w:autoSpaceDN w:val="0"/>
        <w:adjustRightInd w:val="0"/>
        <w:rPr>
          <w:rFonts w:ascii="Times New Roman" w:hAnsi="Times New Roman" w:cs="Times New Roman"/>
        </w:rPr>
      </w:pPr>
      <w:r w:rsidRPr="00C05C1D">
        <w:rPr>
          <w:rFonts w:ascii="Times New Roman" w:hAnsi="Times New Roman" w:cs="Times New Roman"/>
        </w:rPr>
        <w:t>1 - Never</w:t>
      </w:r>
    </w:p>
    <w:p w:rsidRPr="00C05C1D" w:rsidR="00D325E8" w:rsidP="00A84572" w:rsidRDefault="00D325E8" w14:paraId="4522B44A" w14:textId="77777777">
      <w:pPr>
        <w:autoSpaceDE w:val="0"/>
        <w:autoSpaceDN w:val="0"/>
        <w:adjustRightInd w:val="0"/>
        <w:rPr>
          <w:rFonts w:ascii="Times New Roman" w:hAnsi="Times New Roman" w:cs="Times New Roman"/>
        </w:rPr>
      </w:pPr>
      <w:r w:rsidRPr="00C05C1D">
        <w:rPr>
          <w:rFonts w:ascii="Times New Roman" w:hAnsi="Times New Roman" w:cs="Times New Roman"/>
        </w:rPr>
        <w:t>2 - Once</w:t>
      </w:r>
    </w:p>
    <w:p w:rsidRPr="00C05C1D" w:rsidR="00D325E8" w:rsidP="00A84572" w:rsidRDefault="00D325E8" w14:paraId="5F6B55B2" w14:textId="77777777">
      <w:pPr>
        <w:autoSpaceDE w:val="0"/>
        <w:autoSpaceDN w:val="0"/>
        <w:adjustRightInd w:val="0"/>
        <w:rPr>
          <w:rFonts w:ascii="Times New Roman" w:hAnsi="Times New Roman" w:cs="Times New Roman"/>
        </w:rPr>
      </w:pPr>
      <w:r w:rsidRPr="00C05C1D">
        <w:rPr>
          <w:rFonts w:ascii="Times New Roman" w:hAnsi="Times New Roman" w:cs="Times New Roman"/>
        </w:rPr>
        <w:t>3 – Twice</w:t>
      </w:r>
    </w:p>
    <w:p w:rsidRPr="00C05C1D" w:rsidR="00D325E8" w:rsidP="00A84572" w:rsidRDefault="00D325E8" w14:paraId="33C36D33" w14:textId="77777777">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rsidRPr="00C05C1D" w:rsidR="00D325E8" w:rsidP="00A84572" w:rsidRDefault="00D325E8" w14:paraId="6B4107B4" w14:textId="2C3F17D4">
      <w:pPr>
        <w:pStyle w:val="PlainText"/>
        <w:rPr>
          <w:rFonts w:ascii="Times New Roman" w:hAnsi="Times New Roman"/>
          <w:sz w:val="22"/>
          <w:szCs w:val="22"/>
        </w:rPr>
      </w:pPr>
    </w:p>
    <w:p w:rsidRPr="00C05C1D" w:rsidR="00D325E8" w:rsidP="00A84572" w:rsidRDefault="00D325E8" w14:paraId="38D17DDA" w14:textId="77777777">
      <w:pPr>
        <w:autoSpaceDE w:val="0"/>
        <w:autoSpaceDN w:val="0"/>
        <w:adjustRightInd w:val="0"/>
        <w:rPr>
          <w:rFonts w:ascii="Times New Roman" w:hAnsi="Times New Roman" w:cs="Times New Roman"/>
        </w:rPr>
      </w:pPr>
    </w:p>
    <w:p w:rsidRPr="00C05C1D" w:rsidR="00D325E8" w:rsidP="00A84572" w:rsidRDefault="00D325E8" w14:paraId="57D5D89B" w14:textId="0B81F237">
      <w:pPr>
        <w:autoSpaceDE w:val="0"/>
        <w:autoSpaceDN w:val="0"/>
        <w:adjustRightInd w:val="0"/>
        <w:rPr>
          <w:rFonts w:ascii="Times New Roman" w:hAnsi="Times New Roman" w:cs="Times New Roman"/>
        </w:rPr>
      </w:pPr>
      <w:r w:rsidRPr="00C05C1D">
        <w:rPr>
          <w:rFonts w:ascii="Times New Roman" w:hAnsi="Times New Roman" w:cs="Times New Roman"/>
        </w:rPr>
        <w:t xml:space="preserve">VICITM7a. If more than twice, fill in number: _____ </w:t>
      </w:r>
    </w:p>
    <w:p w:rsidRPr="00C05C1D" w:rsidR="00D325E8" w:rsidP="00A84572" w:rsidRDefault="00D325E8" w14:paraId="41E385EE" w14:textId="77777777">
      <w:pPr>
        <w:autoSpaceDE w:val="0"/>
        <w:autoSpaceDN w:val="0"/>
        <w:adjustRightInd w:val="0"/>
        <w:rPr>
          <w:rFonts w:ascii="Times New Roman" w:hAnsi="Times New Roman" w:cs="Times New Roman"/>
        </w:rPr>
      </w:pPr>
    </w:p>
    <w:p w:rsidRPr="00C05C1D" w:rsidR="00D325E8" w:rsidP="00A84572" w:rsidRDefault="00D325E8" w14:paraId="5095CA36" w14:textId="77777777">
      <w:pPr>
        <w:autoSpaceDE w:val="0"/>
        <w:autoSpaceDN w:val="0"/>
        <w:adjustRightInd w:val="0"/>
        <w:rPr>
          <w:rFonts w:ascii="Times New Roman" w:hAnsi="Times New Roman" w:cs="Times New Roman"/>
        </w:rPr>
      </w:pPr>
    </w:p>
    <w:p w:rsidRPr="00C05C1D" w:rsidR="00D325E8" w:rsidP="00A84572" w:rsidRDefault="00D325E8" w14:paraId="1D7B4FCA" w14:textId="77777777">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has someone chased or followed you because you are, or were thought to be, transgender?</w:t>
      </w:r>
    </w:p>
    <w:p w:rsidRPr="00C05C1D" w:rsidR="00D325E8" w:rsidP="00A84572" w:rsidRDefault="00D325E8" w14:paraId="1EB0A784" w14:textId="77777777">
      <w:pPr>
        <w:autoSpaceDE w:val="0"/>
        <w:autoSpaceDN w:val="0"/>
        <w:adjustRightInd w:val="0"/>
        <w:rPr>
          <w:rFonts w:ascii="Times New Roman" w:hAnsi="Times New Roman" w:cs="Times New Roman"/>
        </w:rPr>
      </w:pPr>
    </w:p>
    <w:p w:rsidRPr="00C05C1D" w:rsidR="00D325E8" w:rsidP="00A84572" w:rsidRDefault="00D325E8" w14:paraId="7A173017" w14:textId="77777777">
      <w:pPr>
        <w:autoSpaceDE w:val="0"/>
        <w:autoSpaceDN w:val="0"/>
        <w:adjustRightInd w:val="0"/>
        <w:rPr>
          <w:rFonts w:ascii="Times New Roman" w:hAnsi="Times New Roman" w:cs="Times New Roman"/>
        </w:rPr>
      </w:pPr>
      <w:r w:rsidRPr="00C05C1D">
        <w:rPr>
          <w:rFonts w:ascii="Times New Roman" w:hAnsi="Times New Roman" w:cs="Times New Roman"/>
        </w:rPr>
        <w:t>1 - Never</w:t>
      </w:r>
    </w:p>
    <w:p w:rsidRPr="00C05C1D" w:rsidR="00D325E8" w:rsidP="00A84572" w:rsidRDefault="00D325E8" w14:paraId="669CEAF3" w14:textId="77777777">
      <w:pPr>
        <w:autoSpaceDE w:val="0"/>
        <w:autoSpaceDN w:val="0"/>
        <w:adjustRightInd w:val="0"/>
        <w:rPr>
          <w:rFonts w:ascii="Times New Roman" w:hAnsi="Times New Roman" w:cs="Times New Roman"/>
        </w:rPr>
      </w:pPr>
      <w:r w:rsidRPr="00C05C1D">
        <w:rPr>
          <w:rFonts w:ascii="Times New Roman" w:hAnsi="Times New Roman" w:cs="Times New Roman"/>
        </w:rPr>
        <w:t>2 - Once</w:t>
      </w:r>
    </w:p>
    <w:p w:rsidRPr="00C05C1D" w:rsidR="00D325E8" w:rsidP="00A84572" w:rsidRDefault="00D325E8" w14:paraId="2CEE4B37" w14:textId="77777777">
      <w:pPr>
        <w:autoSpaceDE w:val="0"/>
        <w:autoSpaceDN w:val="0"/>
        <w:adjustRightInd w:val="0"/>
        <w:rPr>
          <w:rFonts w:ascii="Times New Roman" w:hAnsi="Times New Roman" w:cs="Times New Roman"/>
        </w:rPr>
      </w:pPr>
      <w:r w:rsidRPr="00C05C1D">
        <w:rPr>
          <w:rFonts w:ascii="Times New Roman" w:hAnsi="Times New Roman" w:cs="Times New Roman"/>
        </w:rPr>
        <w:t>3 – Twice</w:t>
      </w:r>
    </w:p>
    <w:p w:rsidRPr="00C05C1D" w:rsidR="00D325E8" w:rsidP="00A84572" w:rsidRDefault="00D325E8" w14:paraId="4CC835C7" w14:textId="77777777">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rsidRPr="00C05C1D" w:rsidR="00D325E8" w:rsidP="00A84572" w:rsidRDefault="00D325E8" w14:paraId="37C3E0FF" w14:textId="1335E56D">
      <w:pPr>
        <w:pStyle w:val="PlainText"/>
        <w:rPr>
          <w:rFonts w:ascii="Times New Roman" w:hAnsi="Times New Roman"/>
          <w:sz w:val="22"/>
          <w:szCs w:val="22"/>
        </w:rPr>
      </w:pPr>
    </w:p>
    <w:p w:rsidRPr="00C05C1D" w:rsidR="00D325E8" w:rsidP="00A84572" w:rsidRDefault="00D325E8" w14:paraId="709B57F9" w14:textId="77777777">
      <w:pPr>
        <w:autoSpaceDE w:val="0"/>
        <w:autoSpaceDN w:val="0"/>
        <w:adjustRightInd w:val="0"/>
        <w:rPr>
          <w:rFonts w:ascii="Times New Roman" w:hAnsi="Times New Roman" w:cs="Times New Roman"/>
        </w:rPr>
      </w:pPr>
    </w:p>
    <w:p w:rsidRPr="00C05C1D" w:rsidR="00D325E8" w:rsidP="00A84572" w:rsidRDefault="00D325E8" w14:paraId="128AD449" w14:textId="15AF37FA">
      <w:pPr>
        <w:autoSpaceDE w:val="0"/>
        <w:autoSpaceDN w:val="0"/>
        <w:adjustRightInd w:val="0"/>
        <w:rPr>
          <w:rFonts w:ascii="Times New Roman" w:hAnsi="Times New Roman" w:cs="Times New Roman"/>
        </w:rPr>
      </w:pPr>
      <w:r w:rsidRPr="00C05C1D">
        <w:rPr>
          <w:rFonts w:ascii="Times New Roman" w:hAnsi="Times New Roman" w:cs="Times New Roman"/>
        </w:rPr>
        <w:t xml:space="preserve">VICITM8a. If more than twice, fill in number: _____ </w:t>
      </w:r>
    </w:p>
    <w:p w:rsidRPr="00C05C1D" w:rsidR="00D325E8" w:rsidP="00A84572" w:rsidRDefault="00D325E8" w14:paraId="72FEAC7D" w14:textId="77777777">
      <w:pPr>
        <w:autoSpaceDE w:val="0"/>
        <w:autoSpaceDN w:val="0"/>
        <w:adjustRightInd w:val="0"/>
        <w:rPr>
          <w:rFonts w:ascii="Times New Roman" w:hAnsi="Times New Roman" w:cs="Times New Roman"/>
        </w:rPr>
      </w:pPr>
    </w:p>
    <w:p w:rsidRPr="00C05C1D" w:rsidR="00D325E8" w:rsidP="00A84572" w:rsidRDefault="00D325E8" w14:paraId="2F2C2B8D" w14:textId="77777777">
      <w:pPr>
        <w:autoSpaceDE w:val="0"/>
        <w:autoSpaceDN w:val="0"/>
        <w:adjustRightInd w:val="0"/>
        <w:rPr>
          <w:rFonts w:ascii="Times New Roman" w:hAnsi="Times New Roman" w:cs="Times New Roman"/>
        </w:rPr>
      </w:pPr>
    </w:p>
    <w:p w:rsidRPr="00C05C1D" w:rsidR="00D325E8" w:rsidP="00A84572" w:rsidRDefault="00D325E8" w14:paraId="4C8F88AE" w14:textId="77777777">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has your property been damaged because you are, or were thought to be, transgender?</w:t>
      </w:r>
    </w:p>
    <w:p w:rsidRPr="00C05C1D" w:rsidR="00D325E8" w:rsidP="00A84572" w:rsidRDefault="00D325E8" w14:paraId="397B477D" w14:textId="77777777">
      <w:pPr>
        <w:autoSpaceDE w:val="0"/>
        <w:autoSpaceDN w:val="0"/>
        <w:adjustRightInd w:val="0"/>
        <w:rPr>
          <w:rFonts w:ascii="Times New Roman" w:hAnsi="Times New Roman" w:cs="Times New Roman"/>
        </w:rPr>
      </w:pPr>
    </w:p>
    <w:p w:rsidRPr="00C05C1D" w:rsidR="00D325E8" w:rsidP="00A84572" w:rsidRDefault="00D325E8" w14:paraId="49725CCD" w14:textId="77777777">
      <w:pPr>
        <w:autoSpaceDE w:val="0"/>
        <w:autoSpaceDN w:val="0"/>
        <w:adjustRightInd w:val="0"/>
        <w:rPr>
          <w:rFonts w:ascii="Times New Roman" w:hAnsi="Times New Roman" w:cs="Times New Roman"/>
        </w:rPr>
      </w:pPr>
      <w:r w:rsidRPr="00C05C1D">
        <w:rPr>
          <w:rFonts w:ascii="Times New Roman" w:hAnsi="Times New Roman" w:cs="Times New Roman"/>
        </w:rPr>
        <w:t>1 - Never</w:t>
      </w:r>
    </w:p>
    <w:p w:rsidRPr="00C05C1D" w:rsidR="00D325E8" w:rsidP="00A84572" w:rsidRDefault="00D325E8" w14:paraId="435F0EDF" w14:textId="77777777">
      <w:pPr>
        <w:autoSpaceDE w:val="0"/>
        <w:autoSpaceDN w:val="0"/>
        <w:adjustRightInd w:val="0"/>
        <w:rPr>
          <w:rFonts w:ascii="Times New Roman" w:hAnsi="Times New Roman" w:cs="Times New Roman"/>
        </w:rPr>
      </w:pPr>
      <w:r w:rsidRPr="00C05C1D">
        <w:rPr>
          <w:rFonts w:ascii="Times New Roman" w:hAnsi="Times New Roman" w:cs="Times New Roman"/>
        </w:rPr>
        <w:t>2 - Once</w:t>
      </w:r>
    </w:p>
    <w:p w:rsidRPr="00C05C1D" w:rsidR="00D325E8" w:rsidP="00A84572" w:rsidRDefault="00D325E8" w14:paraId="30CA5828" w14:textId="77777777">
      <w:pPr>
        <w:autoSpaceDE w:val="0"/>
        <w:autoSpaceDN w:val="0"/>
        <w:adjustRightInd w:val="0"/>
        <w:rPr>
          <w:rFonts w:ascii="Times New Roman" w:hAnsi="Times New Roman" w:cs="Times New Roman"/>
        </w:rPr>
      </w:pPr>
      <w:r w:rsidRPr="00C05C1D">
        <w:rPr>
          <w:rFonts w:ascii="Times New Roman" w:hAnsi="Times New Roman" w:cs="Times New Roman"/>
        </w:rPr>
        <w:t>3 – Twice</w:t>
      </w:r>
    </w:p>
    <w:p w:rsidRPr="00C05C1D" w:rsidR="00D325E8" w:rsidP="00A84572" w:rsidRDefault="00D325E8" w14:paraId="5DA4B385" w14:textId="77777777">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rsidRPr="00C05C1D" w:rsidR="00D325E8" w:rsidP="00A84572" w:rsidRDefault="00D325E8" w14:paraId="1287EFFA" w14:textId="5DC297DA">
      <w:pPr>
        <w:pStyle w:val="PlainText"/>
        <w:rPr>
          <w:rFonts w:ascii="Times New Roman" w:hAnsi="Times New Roman"/>
          <w:sz w:val="22"/>
          <w:szCs w:val="22"/>
        </w:rPr>
      </w:pPr>
    </w:p>
    <w:p w:rsidRPr="00C05C1D" w:rsidR="00D325E8" w:rsidP="00A84572" w:rsidRDefault="00D325E8" w14:paraId="040E0A90" w14:textId="77777777">
      <w:pPr>
        <w:autoSpaceDE w:val="0"/>
        <w:autoSpaceDN w:val="0"/>
        <w:adjustRightInd w:val="0"/>
        <w:rPr>
          <w:rFonts w:ascii="Times New Roman" w:hAnsi="Times New Roman" w:cs="Times New Roman"/>
        </w:rPr>
      </w:pPr>
    </w:p>
    <w:p w:rsidRPr="00C05C1D" w:rsidR="00D325E8" w:rsidP="00A84572" w:rsidRDefault="00D325E8" w14:paraId="29B7E764" w14:textId="0D48705F">
      <w:pPr>
        <w:autoSpaceDE w:val="0"/>
        <w:autoSpaceDN w:val="0"/>
        <w:adjustRightInd w:val="0"/>
        <w:rPr>
          <w:rFonts w:ascii="Times New Roman" w:hAnsi="Times New Roman" w:cs="Times New Roman"/>
        </w:rPr>
      </w:pPr>
      <w:r w:rsidRPr="00C05C1D">
        <w:rPr>
          <w:rFonts w:ascii="Times New Roman" w:hAnsi="Times New Roman" w:cs="Times New Roman"/>
        </w:rPr>
        <w:t xml:space="preserve">VICITM9a. If more than twice, fill in number: _____ </w:t>
      </w:r>
    </w:p>
    <w:p w:rsidRPr="00C05C1D" w:rsidR="00D325E8" w:rsidP="00A84572" w:rsidRDefault="00D325E8" w14:paraId="0F34C032" w14:textId="77777777">
      <w:pPr>
        <w:autoSpaceDE w:val="0"/>
        <w:autoSpaceDN w:val="0"/>
        <w:adjustRightInd w:val="0"/>
        <w:rPr>
          <w:rFonts w:ascii="Times New Roman" w:hAnsi="Times New Roman" w:cs="Times New Roman"/>
        </w:rPr>
      </w:pPr>
    </w:p>
    <w:p w:rsidRPr="00C05C1D" w:rsidR="00D325E8" w:rsidP="00A84572" w:rsidRDefault="00D325E8" w14:paraId="75BE01F9" w14:textId="77777777">
      <w:pPr>
        <w:autoSpaceDE w:val="0"/>
        <w:autoSpaceDN w:val="0"/>
        <w:adjustRightInd w:val="0"/>
        <w:rPr>
          <w:rFonts w:ascii="Times New Roman" w:hAnsi="Times New Roman" w:cs="Times New Roman"/>
        </w:rPr>
      </w:pPr>
    </w:p>
    <w:p w:rsidRPr="00C05C1D" w:rsidR="00D325E8" w:rsidP="00A84572" w:rsidRDefault="00D325E8" w14:paraId="155E960F" w14:textId="77777777">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spat upon (spit at) because you are, or were thought to be, transgender?</w:t>
      </w:r>
    </w:p>
    <w:p w:rsidRPr="00C05C1D" w:rsidR="00D325E8" w:rsidP="00A84572" w:rsidRDefault="00D325E8" w14:paraId="68AF86CD" w14:textId="77777777">
      <w:pPr>
        <w:autoSpaceDE w:val="0"/>
        <w:autoSpaceDN w:val="0"/>
        <w:adjustRightInd w:val="0"/>
        <w:rPr>
          <w:rFonts w:ascii="Times New Roman" w:hAnsi="Times New Roman" w:cs="Times New Roman"/>
        </w:rPr>
      </w:pPr>
    </w:p>
    <w:p w:rsidRPr="00C05C1D" w:rsidR="00D325E8" w:rsidP="00A84572" w:rsidRDefault="00D325E8" w14:paraId="30D36002" w14:textId="77777777">
      <w:pPr>
        <w:autoSpaceDE w:val="0"/>
        <w:autoSpaceDN w:val="0"/>
        <w:adjustRightInd w:val="0"/>
        <w:rPr>
          <w:rFonts w:ascii="Times New Roman" w:hAnsi="Times New Roman" w:cs="Times New Roman"/>
        </w:rPr>
      </w:pPr>
      <w:r w:rsidRPr="00C05C1D">
        <w:rPr>
          <w:rFonts w:ascii="Times New Roman" w:hAnsi="Times New Roman" w:cs="Times New Roman"/>
        </w:rPr>
        <w:t>1 - Never</w:t>
      </w:r>
    </w:p>
    <w:p w:rsidRPr="00C05C1D" w:rsidR="00D325E8" w:rsidP="00A84572" w:rsidRDefault="00D325E8" w14:paraId="3816F808" w14:textId="77777777">
      <w:pPr>
        <w:autoSpaceDE w:val="0"/>
        <w:autoSpaceDN w:val="0"/>
        <w:adjustRightInd w:val="0"/>
        <w:rPr>
          <w:rFonts w:ascii="Times New Roman" w:hAnsi="Times New Roman" w:cs="Times New Roman"/>
        </w:rPr>
      </w:pPr>
      <w:r w:rsidRPr="00C05C1D">
        <w:rPr>
          <w:rFonts w:ascii="Times New Roman" w:hAnsi="Times New Roman" w:cs="Times New Roman"/>
        </w:rPr>
        <w:t>2 - Once</w:t>
      </w:r>
    </w:p>
    <w:p w:rsidRPr="00C05C1D" w:rsidR="00D325E8" w:rsidP="00A84572" w:rsidRDefault="00D325E8" w14:paraId="6436136F" w14:textId="77777777">
      <w:pPr>
        <w:autoSpaceDE w:val="0"/>
        <w:autoSpaceDN w:val="0"/>
        <w:adjustRightInd w:val="0"/>
        <w:rPr>
          <w:rFonts w:ascii="Times New Roman" w:hAnsi="Times New Roman" w:cs="Times New Roman"/>
        </w:rPr>
      </w:pPr>
      <w:r w:rsidRPr="00C05C1D">
        <w:rPr>
          <w:rFonts w:ascii="Times New Roman" w:hAnsi="Times New Roman" w:cs="Times New Roman"/>
        </w:rPr>
        <w:t>3 – Twice</w:t>
      </w:r>
    </w:p>
    <w:p w:rsidRPr="00C05C1D" w:rsidR="00D325E8" w:rsidP="00A84572" w:rsidRDefault="00D325E8" w14:paraId="099482F0" w14:textId="77777777">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rsidRPr="00C05C1D" w:rsidR="00D325E8" w:rsidP="00A84572" w:rsidRDefault="00D325E8" w14:paraId="216FDD19" w14:textId="2F0BAEC0">
      <w:pPr>
        <w:pStyle w:val="PlainText"/>
        <w:rPr>
          <w:rFonts w:ascii="Times New Roman" w:hAnsi="Times New Roman"/>
          <w:sz w:val="22"/>
          <w:szCs w:val="22"/>
        </w:rPr>
      </w:pPr>
    </w:p>
    <w:p w:rsidRPr="00C05C1D" w:rsidR="00D325E8" w:rsidP="00A84572" w:rsidRDefault="00D325E8" w14:paraId="5B81CC7D" w14:textId="77777777">
      <w:pPr>
        <w:autoSpaceDE w:val="0"/>
        <w:autoSpaceDN w:val="0"/>
        <w:adjustRightInd w:val="0"/>
        <w:rPr>
          <w:rFonts w:ascii="Times New Roman" w:hAnsi="Times New Roman" w:cs="Times New Roman"/>
        </w:rPr>
      </w:pPr>
    </w:p>
    <w:p w:rsidRPr="00C05C1D" w:rsidR="00D325E8" w:rsidP="00A84572" w:rsidRDefault="00D325E8" w14:paraId="1D8ED165" w14:textId="6E3BC51A">
      <w:pPr>
        <w:autoSpaceDE w:val="0"/>
        <w:autoSpaceDN w:val="0"/>
        <w:adjustRightInd w:val="0"/>
        <w:rPr>
          <w:rFonts w:ascii="Times New Roman" w:hAnsi="Times New Roman" w:cs="Times New Roman"/>
        </w:rPr>
      </w:pPr>
      <w:r w:rsidRPr="00C05C1D">
        <w:rPr>
          <w:rFonts w:ascii="Times New Roman" w:hAnsi="Times New Roman" w:cs="Times New Roman"/>
        </w:rPr>
        <w:t xml:space="preserve">VICITM10a. If more than twice, fill in number: _____ </w:t>
      </w:r>
    </w:p>
    <w:p w:rsidRPr="00C05C1D" w:rsidR="00D325E8" w:rsidP="00A84572" w:rsidRDefault="00D325E8" w14:paraId="0B03DE72" w14:textId="77777777">
      <w:pPr>
        <w:autoSpaceDE w:val="0"/>
        <w:autoSpaceDN w:val="0"/>
        <w:adjustRightInd w:val="0"/>
        <w:rPr>
          <w:rFonts w:ascii="Times New Roman" w:hAnsi="Times New Roman" w:cs="Times New Roman"/>
        </w:rPr>
      </w:pPr>
    </w:p>
    <w:p w:rsidR="00D325E8" w:rsidRDefault="00D325E8" w14:paraId="66584D67" w14:textId="77777777"/>
    <w:sectPr w:rsidR="00D325E8"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94901" w14:textId="77777777" w:rsidR="00885BD7" w:rsidRDefault="00885BD7" w:rsidP="008B5D54">
      <w:r>
        <w:separator/>
      </w:r>
    </w:p>
  </w:endnote>
  <w:endnote w:type="continuationSeparator" w:id="0">
    <w:p w14:paraId="1E6FC148" w14:textId="77777777" w:rsidR="00885BD7" w:rsidRDefault="00885BD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404200"/>
      <w:docPartObj>
        <w:docPartGallery w:val="Page Numbers (Bottom of Page)"/>
        <w:docPartUnique/>
      </w:docPartObj>
    </w:sdtPr>
    <w:sdtEndPr>
      <w:rPr>
        <w:noProof/>
      </w:rPr>
    </w:sdtEndPr>
    <w:sdtContent>
      <w:p w14:paraId="5A0EB83F" w14:textId="0DC2D8F9" w:rsidR="00692EF2" w:rsidRDefault="00692EF2">
        <w:pPr>
          <w:pStyle w:val="Footer"/>
          <w:jc w:val="center"/>
        </w:pPr>
        <w:r>
          <w:fldChar w:fldCharType="begin"/>
        </w:r>
        <w:r>
          <w:instrText xml:space="preserve"> PAGE   \* MERGEFORMAT </w:instrText>
        </w:r>
        <w:r>
          <w:fldChar w:fldCharType="separate"/>
        </w:r>
        <w:r w:rsidR="00955069">
          <w:rPr>
            <w:noProof/>
          </w:rPr>
          <w:t>39</w:t>
        </w:r>
        <w:r>
          <w:rPr>
            <w:noProof/>
          </w:rPr>
          <w:fldChar w:fldCharType="end"/>
        </w:r>
      </w:p>
    </w:sdtContent>
  </w:sdt>
  <w:p w14:paraId="01BF2A39" w14:textId="77777777" w:rsidR="00692EF2" w:rsidRDefault="00692EF2">
    <w:pPr>
      <w:widowControl w:val="0"/>
      <w:autoSpaceDE w:val="0"/>
      <w:autoSpaceDN w:val="0"/>
      <w:adjustRightInd w:val="0"/>
      <w:spacing w:line="200" w:lineRule="exac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3FE" w14:textId="77777777" w:rsidR="00692EF2" w:rsidRDefault="00692E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362D5" w14:textId="77777777" w:rsidR="00692EF2" w:rsidRDefault="00692E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AD1F5" w14:textId="77777777" w:rsidR="00692EF2" w:rsidRDefault="00692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99DFD" w14:textId="77777777" w:rsidR="00885BD7" w:rsidRDefault="00885BD7" w:rsidP="008B5D54">
      <w:r>
        <w:separator/>
      </w:r>
    </w:p>
  </w:footnote>
  <w:footnote w:type="continuationSeparator" w:id="0">
    <w:p w14:paraId="6D9F9224" w14:textId="77777777" w:rsidR="00885BD7" w:rsidRDefault="00885BD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9FCAD" w14:textId="77777777" w:rsidR="00692EF2" w:rsidRDefault="00692EF2">
    <w:pPr>
      <w:widowControl w:val="0"/>
      <w:autoSpaceDE w:val="0"/>
      <w:autoSpaceDN w:val="0"/>
      <w:adjustRightInd w:val="0"/>
      <w:spacing w:line="200" w:lineRule="exact"/>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7FFB" w14:textId="77777777" w:rsidR="00692EF2" w:rsidRDefault="00692E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17D2" w14:textId="77777777" w:rsidR="00692EF2" w:rsidRDefault="00692E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EFB49" w14:textId="77777777" w:rsidR="00692EF2" w:rsidRDefault="00692E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C79"/>
    <w:multiLevelType w:val="hybridMultilevel"/>
    <w:tmpl w:val="622CD182"/>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612A4"/>
    <w:multiLevelType w:val="multilevel"/>
    <w:tmpl w:val="2FE4B89A"/>
    <w:lvl w:ilvl="0">
      <w:start w:val="1"/>
      <w:numFmt w:val="decimal"/>
      <w:lvlText w:val="PRP%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none"/>
      <w:lvlText w:val="HEA14"/>
      <w:lvlJc w:val="left"/>
      <w:pPr>
        <w:tabs>
          <w:tab w:val="num" w:pos="1440"/>
        </w:tabs>
        <w:ind w:left="1224" w:hanging="504"/>
      </w:pPr>
      <w:rPr>
        <w:rFonts w:hint="default"/>
      </w:rPr>
    </w:lvl>
    <w:lvl w:ilvl="3">
      <w:start w:val="1"/>
      <w:numFmt w:val="lowerRoman"/>
      <w:lvlText w:val="SXHLTH.BS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A132574"/>
    <w:multiLevelType w:val="hybridMultilevel"/>
    <w:tmpl w:val="40A428BE"/>
    <w:lvl w:ilvl="0" w:tplc="05167992">
      <w:start w:val="1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AC971E4"/>
    <w:multiLevelType w:val="multilevel"/>
    <w:tmpl w:val="3E24450A"/>
    <w:lvl w:ilvl="0">
      <w:start w:val="47"/>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AFE59A8"/>
    <w:multiLevelType w:val="multilevel"/>
    <w:tmpl w:val="4E5C7DEE"/>
    <w:lvl w:ilvl="0">
      <w:start w:val="1"/>
      <w:numFmt w:val="decimal"/>
      <w:lvlText w:val="DEM%1."/>
      <w:lvlJc w:val="left"/>
      <w:pPr>
        <w:tabs>
          <w:tab w:val="num" w:pos="360"/>
        </w:tabs>
        <w:ind w:left="360" w:hanging="360"/>
      </w:pPr>
      <w:rPr>
        <w:rFonts w:hint="default"/>
      </w:rPr>
    </w:lvl>
    <w:lvl w:ilvl="1">
      <w:start w:val="1"/>
      <w:numFmt w:val="lowerLetter"/>
      <w:lvlText w:val="DEM%1%2."/>
      <w:lvlJc w:val="left"/>
      <w:pPr>
        <w:tabs>
          <w:tab w:val="num" w:pos="972"/>
        </w:tabs>
        <w:ind w:left="972" w:hanging="432"/>
      </w:pPr>
      <w:rPr>
        <w:rFonts w:hint="default"/>
      </w:rPr>
    </w:lvl>
    <w:lvl w:ilvl="2">
      <w:start w:val="1"/>
      <w:numFmt w:val="lowerRoman"/>
      <w:lvlText w:val="DEM%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100474"/>
    <w:multiLevelType w:val="hybridMultilevel"/>
    <w:tmpl w:val="29C24E74"/>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02078"/>
    <w:multiLevelType w:val="hybridMultilevel"/>
    <w:tmpl w:val="D5C09DF4"/>
    <w:lvl w:ilvl="0" w:tplc="5C22E8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00F3603"/>
    <w:multiLevelType w:val="hybridMultilevel"/>
    <w:tmpl w:val="A37EC596"/>
    <w:lvl w:ilvl="0" w:tplc="DEB66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010080"/>
    <w:multiLevelType w:val="multilevel"/>
    <w:tmpl w:val="B282A9CC"/>
    <w:lvl w:ilvl="0">
      <w:start w:val="19"/>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nsid w:val="126A12A8"/>
    <w:multiLevelType w:val="multilevel"/>
    <w:tmpl w:val="E278995A"/>
    <w:lvl w:ilvl="0">
      <w:start w:val="2"/>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nsid w:val="1716579F"/>
    <w:multiLevelType w:val="hybridMultilevel"/>
    <w:tmpl w:val="C56C3992"/>
    <w:lvl w:ilvl="0" w:tplc="9726F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BE6E8A"/>
    <w:multiLevelType w:val="hybridMultilevel"/>
    <w:tmpl w:val="FFCCBE58"/>
    <w:lvl w:ilvl="0" w:tplc="8F704EBA">
      <w:start w:val="1"/>
      <w:numFmt w:val="decimal"/>
      <w:lvlText w:val="ARBA%1."/>
      <w:lvlJc w:val="left"/>
      <w:pPr>
        <w:tabs>
          <w:tab w:val="num" w:pos="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CB691B"/>
    <w:multiLevelType w:val="multilevel"/>
    <w:tmpl w:val="221290C8"/>
    <w:lvl w:ilvl="0">
      <w:start w:val="66"/>
      <w:numFmt w:val="decimal"/>
      <w:lvlText w:val="ARBA%1."/>
      <w:lvlJc w:val="left"/>
      <w:pPr>
        <w:tabs>
          <w:tab w:val="num" w:pos="360"/>
        </w:tabs>
        <w:ind w:left="1080" w:hanging="360"/>
      </w:pPr>
      <w:rPr>
        <w:rFonts w:hint="default"/>
      </w:rPr>
    </w:lvl>
    <w:lvl w:ilvl="1">
      <w:start w:val="1"/>
      <w:numFmt w:val="lowerLetter"/>
      <w:lvlText w:val="ARBA%1%2."/>
      <w:lvlJc w:val="left"/>
      <w:pPr>
        <w:tabs>
          <w:tab w:val="num" w:pos="360"/>
        </w:tabs>
        <w:ind w:left="1800" w:hanging="360"/>
      </w:pPr>
      <w:rPr>
        <w:rFonts w:hint="default"/>
      </w:rPr>
    </w:lvl>
    <w:lvl w:ilvl="2">
      <w:start w:val="1"/>
      <w:numFmt w:val="lowerRoman"/>
      <w:lvlText w:val="%3."/>
      <w:lvlJc w:val="right"/>
      <w:pPr>
        <w:tabs>
          <w:tab w:val="num" w:pos="360"/>
        </w:tabs>
        <w:ind w:left="2520" w:hanging="180"/>
      </w:pPr>
      <w:rPr>
        <w:rFonts w:hint="default"/>
      </w:rPr>
    </w:lvl>
    <w:lvl w:ilvl="3">
      <w:start w:val="1"/>
      <w:numFmt w:val="decimal"/>
      <w:lvlText w:val="%4."/>
      <w:lvlJc w:val="left"/>
      <w:pPr>
        <w:tabs>
          <w:tab w:val="num" w:pos="360"/>
        </w:tabs>
        <w:ind w:left="3240" w:hanging="360"/>
      </w:pPr>
      <w:rPr>
        <w:rFonts w:hint="default"/>
      </w:rPr>
    </w:lvl>
    <w:lvl w:ilvl="4">
      <w:start w:val="1"/>
      <w:numFmt w:val="lowerLetter"/>
      <w:lvlText w:val="%5."/>
      <w:lvlJc w:val="left"/>
      <w:pPr>
        <w:tabs>
          <w:tab w:val="num" w:pos="360"/>
        </w:tabs>
        <w:ind w:left="3960" w:hanging="360"/>
      </w:pPr>
      <w:rPr>
        <w:rFonts w:hint="default"/>
      </w:rPr>
    </w:lvl>
    <w:lvl w:ilvl="5">
      <w:start w:val="1"/>
      <w:numFmt w:val="lowerRoman"/>
      <w:lvlText w:val="%6."/>
      <w:lvlJc w:val="right"/>
      <w:pPr>
        <w:tabs>
          <w:tab w:val="num" w:pos="360"/>
        </w:tabs>
        <w:ind w:left="4680" w:hanging="180"/>
      </w:pPr>
      <w:rPr>
        <w:rFonts w:hint="default"/>
      </w:rPr>
    </w:lvl>
    <w:lvl w:ilvl="6">
      <w:start w:val="1"/>
      <w:numFmt w:val="decimal"/>
      <w:lvlText w:val="%7."/>
      <w:lvlJc w:val="left"/>
      <w:pPr>
        <w:tabs>
          <w:tab w:val="num" w:pos="360"/>
        </w:tabs>
        <w:ind w:left="5400" w:hanging="360"/>
      </w:pPr>
      <w:rPr>
        <w:rFonts w:hint="default"/>
      </w:rPr>
    </w:lvl>
    <w:lvl w:ilvl="7">
      <w:start w:val="1"/>
      <w:numFmt w:val="lowerLetter"/>
      <w:lvlText w:val="%8."/>
      <w:lvlJc w:val="left"/>
      <w:pPr>
        <w:tabs>
          <w:tab w:val="num" w:pos="360"/>
        </w:tabs>
        <w:ind w:left="6120" w:hanging="360"/>
      </w:pPr>
      <w:rPr>
        <w:rFonts w:hint="default"/>
      </w:rPr>
    </w:lvl>
    <w:lvl w:ilvl="8">
      <w:start w:val="1"/>
      <w:numFmt w:val="lowerRoman"/>
      <w:lvlText w:val="%9."/>
      <w:lvlJc w:val="right"/>
      <w:pPr>
        <w:tabs>
          <w:tab w:val="num" w:pos="360"/>
        </w:tabs>
        <w:ind w:left="6840" w:hanging="180"/>
      </w:pPr>
      <w:rPr>
        <w:rFonts w:hint="default"/>
      </w:rPr>
    </w:lvl>
  </w:abstractNum>
  <w:abstractNum w:abstractNumId="13">
    <w:nsid w:val="1EAE311D"/>
    <w:multiLevelType w:val="hybridMultilevel"/>
    <w:tmpl w:val="68B8B2A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1A56B3"/>
    <w:multiLevelType w:val="hybridMultilevel"/>
    <w:tmpl w:val="4BD6D44E"/>
    <w:lvl w:ilvl="0" w:tplc="F0663226">
      <w:start w:val="1"/>
      <w:numFmt w:val="decimal"/>
      <w:lvlText w:val="%1."/>
      <w:lvlJc w:val="left"/>
      <w:pPr>
        <w:ind w:left="720" w:hanging="360"/>
      </w:pPr>
      <w:rPr>
        <w:rFonts w:eastAsiaTheme="minorHAnsi" w:cstheme="minorBid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EA92DA">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AE1500"/>
    <w:multiLevelType w:val="hybridMultilevel"/>
    <w:tmpl w:val="7EC847AA"/>
    <w:lvl w:ilvl="0" w:tplc="83A0F3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C031A4"/>
    <w:multiLevelType w:val="hybridMultilevel"/>
    <w:tmpl w:val="98C2B25C"/>
    <w:lvl w:ilvl="0" w:tplc="0A1E8F0E">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3CA331F"/>
    <w:multiLevelType w:val="hybridMultilevel"/>
    <w:tmpl w:val="2B3C0134"/>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370228"/>
    <w:multiLevelType w:val="multilevel"/>
    <w:tmpl w:val="61D48040"/>
    <w:lvl w:ilvl="0">
      <w:start w:val="73"/>
      <w:numFmt w:val="decimal"/>
      <w:lvlText w:val="ARBA%1."/>
      <w:lvlJc w:val="left"/>
      <w:pPr>
        <w:tabs>
          <w:tab w:val="num" w:pos="72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nsid w:val="24464653"/>
    <w:multiLevelType w:val="multilevel"/>
    <w:tmpl w:val="9E2443A4"/>
    <w:lvl w:ilvl="0">
      <w:start w:val="6"/>
      <w:numFmt w:val="decimal"/>
      <w:lvlText w:val="DEM%1."/>
      <w:lvlJc w:val="left"/>
      <w:pPr>
        <w:tabs>
          <w:tab w:val="num" w:pos="360"/>
        </w:tabs>
        <w:ind w:left="360" w:hanging="360"/>
      </w:pPr>
      <w:rPr>
        <w:rFonts w:hint="default"/>
      </w:rPr>
    </w:lvl>
    <w:lvl w:ilvl="1">
      <w:start w:val="1"/>
      <w:numFmt w:val="lowerLetter"/>
      <w:lvlText w:val="DEM%1%2."/>
      <w:lvlJc w:val="left"/>
      <w:pPr>
        <w:tabs>
          <w:tab w:val="num" w:pos="972"/>
        </w:tabs>
        <w:ind w:left="972" w:hanging="432"/>
      </w:pPr>
      <w:rPr>
        <w:rFonts w:hint="default"/>
      </w:rPr>
    </w:lvl>
    <w:lvl w:ilvl="2">
      <w:start w:val="1"/>
      <w:numFmt w:val="lowerRoman"/>
      <w:lvlText w:val="DEM%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5EE524B"/>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FF731E"/>
    <w:multiLevelType w:val="multilevel"/>
    <w:tmpl w:val="BEC885AC"/>
    <w:lvl w:ilvl="0">
      <w:start w:val="1"/>
      <w:numFmt w:val="decimal"/>
      <w:lvlText w:val="CSES%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22">
    <w:nsid w:val="2D820578"/>
    <w:multiLevelType w:val="multilevel"/>
    <w:tmpl w:val="5726CA92"/>
    <w:lvl w:ilvl="0">
      <w:start w:val="13"/>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nsid w:val="2F562D5D"/>
    <w:multiLevelType w:val="hybridMultilevel"/>
    <w:tmpl w:val="0C2C68F4"/>
    <w:lvl w:ilvl="0" w:tplc="EEDC24C0">
      <w:start w:val="1"/>
      <w:numFmt w:val="decimal"/>
      <w:lvlText w:val="%1 -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1F5BA0"/>
    <w:multiLevelType w:val="hybridMultilevel"/>
    <w:tmpl w:val="38DA8258"/>
    <w:lvl w:ilvl="0" w:tplc="9E5E138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1802F4D"/>
    <w:multiLevelType w:val="multilevel"/>
    <w:tmpl w:val="5CA4994C"/>
    <w:lvl w:ilvl="0">
      <w:start w:val="1"/>
      <w:numFmt w:val="decimal"/>
      <w:lvlText w:val="VICTIM%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26">
    <w:nsid w:val="359F54FE"/>
    <w:multiLevelType w:val="hybridMultilevel"/>
    <w:tmpl w:val="D31C7CC0"/>
    <w:lvl w:ilvl="0" w:tplc="1A0C7C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6CA199C"/>
    <w:multiLevelType w:val="multilevel"/>
    <w:tmpl w:val="D8885DD0"/>
    <w:lvl w:ilvl="0">
      <w:start w:val="55"/>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3B183B4C"/>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815EB8"/>
    <w:multiLevelType w:val="hybridMultilevel"/>
    <w:tmpl w:val="7C96146E"/>
    <w:lvl w:ilvl="0" w:tplc="050865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3CFF4B7E"/>
    <w:multiLevelType w:val="hybridMultilevel"/>
    <w:tmpl w:val="17961FC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2E1B61"/>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15F1EDB"/>
    <w:multiLevelType w:val="hybridMultilevel"/>
    <w:tmpl w:val="78AE1610"/>
    <w:lvl w:ilvl="0" w:tplc="675489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30C7090"/>
    <w:multiLevelType w:val="multilevel"/>
    <w:tmpl w:val="41B6356A"/>
    <w:lvl w:ilvl="0">
      <w:start w:val="36"/>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4">
    <w:nsid w:val="489F4CF5"/>
    <w:multiLevelType w:val="multilevel"/>
    <w:tmpl w:val="F7204820"/>
    <w:lvl w:ilvl="0">
      <w:start w:val="1"/>
      <w:numFmt w:val="decimal"/>
      <w:lvlText w:val="CES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4B1F188D"/>
    <w:multiLevelType w:val="hybridMultilevel"/>
    <w:tmpl w:val="6B9227E0"/>
    <w:lvl w:ilvl="0" w:tplc="A0DEE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C5C30E7"/>
    <w:multiLevelType w:val="hybridMultilevel"/>
    <w:tmpl w:val="75780A7A"/>
    <w:lvl w:ilvl="0" w:tplc="6784BDD4">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0CF5385"/>
    <w:multiLevelType w:val="hybridMultilevel"/>
    <w:tmpl w:val="75A24886"/>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F5092F"/>
    <w:multiLevelType w:val="hybridMultilevel"/>
    <w:tmpl w:val="5CBC358C"/>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874110B"/>
    <w:multiLevelType w:val="hybridMultilevel"/>
    <w:tmpl w:val="25861146"/>
    <w:lvl w:ilvl="0" w:tplc="EEDC24C0">
      <w:start w:val="1"/>
      <w:numFmt w:val="decimal"/>
      <w:lvlText w:val="%1 - "/>
      <w:lvlJc w:val="left"/>
      <w:pPr>
        <w:ind w:left="720" w:hanging="360"/>
      </w:pPr>
      <w:rPr>
        <w:rFonts w:hint="default"/>
      </w:rPr>
    </w:lvl>
    <w:lvl w:ilvl="1" w:tplc="EEDC24C0">
      <w:start w:val="1"/>
      <w:numFmt w:val="decimal"/>
      <w:lvlText w:val="%2 -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F37CE3"/>
    <w:multiLevelType w:val="multilevel"/>
    <w:tmpl w:val="4DA2A822"/>
    <w:lvl w:ilvl="0">
      <w:start w:val="1"/>
      <w:numFmt w:val="decimal"/>
      <w:lvlText w:val="GAD%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41">
    <w:nsid w:val="5A5A7E59"/>
    <w:multiLevelType w:val="multilevel"/>
    <w:tmpl w:val="6D4ED6C2"/>
    <w:lvl w:ilvl="0">
      <w:start w:val="27"/>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nsid w:val="5B0766CB"/>
    <w:multiLevelType w:val="hybridMultilevel"/>
    <w:tmpl w:val="98E02FFC"/>
    <w:lvl w:ilvl="0" w:tplc="033A2A3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CE331D8"/>
    <w:multiLevelType w:val="hybridMultilevel"/>
    <w:tmpl w:val="AAEA487A"/>
    <w:lvl w:ilvl="0" w:tplc="9676AC9E">
      <w:start w:val="6"/>
      <w:numFmt w:val="decimal"/>
      <w:lvlText w:val="ARB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6058FD"/>
    <w:multiLevelType w:val="hybridMultilevel"/>
    <w:tmpl w:val="5CBC358C"/>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05D0B52"/>
    <w:multiLevelType w:val="hybridMultilevel"/>
    <w:tmpl w:val="3AD0CC0A"/>
    <w:lvl w:ilvl="0" w:tplc="921225BE">
      <w:start w:val="9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0F01445"/>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44B6A28"/>
    <w:multiLevelType w:val="hybridMultilevel"/>
    <w:tmpl w:val="B4A82B18"/>
    <w:lvl w:ilvl="0" w:tplc="7D443206">
      <w:start w:val="1"/>
      <w:numFmt w:val="decimal"/>
      <w:lvlText w:val="%1."/>
      <w:lvlJc w:val="left"/>
      <w:pPr>
        <w:ind w:left="1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1F2E90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97E6BE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B084A6A">
      <w:start w:val="1"/>
      <w:numFmt w:val="decimal"/>
      <w:lvlText w:val="%4"/>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040F9F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4166A5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A680280">
      <w:start w:val="1"/>
      <w:numFmt w:val="decimal"/>
      <w:lvlText w:val="%7"/>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A0C661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81263E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8">
    <w:nsid w:val="64AA225B"/>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6BB712CA"/>
    <w:multiLevelType w:val="hybridMultilevel"/>
    <w:tmpl w:val="6C8EF468"/>
    <w:lvl w:ilvl="0" w:tplc="0409000F">
      <w:start w:val="1"/>
      <w:numFmt w:val="decimal"/>
      <w:lvlText w:val="%1."/>
      <w:lvlJc w:val="left"/>
      <w:pPr>
        <w:tabs>
          <w:tab w:val="num" w:pos="360"/>
        </w:tabs>
        <w:ind w:left="360" w:hanging="360"/>
      </w:pPr>
      <w:rPr>
        <w:rFonts w:cs="Times New Roman" w:hint="default"/>
      </w:rPr>
    </w:lvl>
    <w:lvl w:ilvl="1" w:tplc="CF5EFC9A">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6BC94CBB"/>
    <w:multiLevelType w:val="multilevel"/>
    <w:tmpl w:val="42481576"/>
    <w:lvl w:ilvl="0">
      <w:start w:val="57"/>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nsid w:val="6E417DE4"/>
    <w:multiLevelType w:val="hybridMultilevel"/>
    <w:tmpl w:val="D00A99C0"/>
    <w:lvl w:ilvl="0" w:tplc="A0683C2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EB32A64"/>
    <w:multiLevelType w:val="hybridMultilevel"/>
    <w:tmpl w:val="BE0AFC24"/>
    <w:lvl w:ilvl="0" w:tplc="97503BBA">
      <w:start w:val="98"/>
      <w:numFmt w:val="decimalZero"/>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2712C8F"/>
    <w:multiLevelType w:val="hybridMultilevel"/>
    <w:tmpl w:val="E2F0A054"/>
    <w:lvl w:ilvl="0" w:tplc="5554FFA8">
      <w:start w:val="1"/>
      <w:numFmt w:val="decimal"/>
      <w:lvlText w:val="%1-"/>
      <w:lvlJc w:val="left"/>
      <w:pPr>
        <w:tabs>
          <w:tab w:val="num" w:pos="1800"/>
        </w:tabs>
        <w:ind w:left="1800" w:hanging="360"/>
      </w:pPr>
      <w:rPr>
        <w:rFonts w:hint="default"/>
      </w:rPr>
    </w:lvl>
    <w:lvl w:ilvl="1" w:tplc="4948B40C">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nsid w:val="728C37DC"/>
    <w:multiLevelType w:val="hybridMultilevel"/>
    <w:tmpl w:val="8364227A"/>
    <w:lvl w:ilvl="0" w:tplc="BDDE61D4">
      <w:start w:val="1"/>
      <w:numFmt w:val="decimal"/>
      <w:lvlText w:val="%1-"/>
      <w:lvlJc w:val="left"/>
      <w:pPr>
        <w:ind w:left="2520" w:hanging="360"/>
      </w:pPr>
      <w:rPr>
        <w:rFonts w:eastAsiaTheme="minorHAnsi" w:cstheme="minorBidi"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nsid w:val="73A12E0F"/>
    <w:multiLevelType w:val="multilevel"/>
    <w:tmpl w:val="4508B194"/>
    <w:lvl w:ilvl="0">
      <w:start w:val="8"/>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nsid w:val="74703ABC"/>
    <w:multiLevelType w:val="multilevel"/>
    <w:tmpl w:val="34B0D4B4"/>
    <w:lvl w:ilvl="0">
      <w:numFmt w:val="none"/>
      <w:lvlText w:val="GND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decimal"/>
      <w:lvlText w:val=""/>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57">
    <w:nsid w:val="74F81008"/>
    <w:multiLevelType w:val="multilevel"/>
    <w:tmpl w:val="41B6356A"/>
    <w:lvl w:ilvl="0">
      <w:start w:val="36"/>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8">
    <w:nsid w:val="75DA08E8"/>
    <w:multiLevelType w:val="hybridMultilevel"/>
    <w:tmpl w:val="086EB57E"/>
    <w:lvl w:ilvl="0" w:tplc="119E1BF0">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nsid w:val="76753728"/>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95F7558"/>
    <w:multiLevelType w:val="multilevel"/>
    <w:tmpl w:val="FD58A0FC"/>
    <w:lvl w:ilvl="0">
      <w:start w:val="38"/>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1">
    <w:nsid w:val="79A87D49"/>
    <w:multiLevelType w:val="hybridMultilevel"/>
    <w:tmpl w:val="39409C2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884546"/>
    <w:multiLevelType w:val="multilevel"/>
    <w:tmpl w:val="D0804B16"/>
    <w:lvl w:ilvl="0">
      <w:start w:val="1"/>
      <w:numFmt w:val="decimal"/>
      <w:lvlText w:val="CSQ%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num w:numId="1">
    <w:abstractNumId w:val="4"/>
  </w:num>
  <w:num w:numId="2">
    <w:abstractNumId w:val="53"/>
  </w:num>
  <w:num w:numId="3">
    <w:abstractNumId w:val="16"/>
  </w:num>
  <w:num w:numId="4">
    <w:abstractNumId w:val="54"/>
  </w:num>
  <w:num w:numId="5">
    <w:abstractNumId w:val="14"/>
  </w:num>
  <w:num w:numId="6">
    <w:abstractNumId w:val="36"/>
  </w:num>
  <w:num w:numId="7">
    <w:abstractNumId w:val="2"/>
  </w:num>
  <w:num w:numId="8">
    <w:abstractNumId w:val="6"/>
  </w:num>
  <w:num w:numId="9">
    <w:abstractNumId w:val="11"/>
  </w:num>
  <w:num w:numId="10">
    <w:abstractNumId w:val="9"/>
  </w:num>
  <w:num w:numId="11">
    <w:abstractNumId w:val="22"/>
  </w:num>
  <w:num w:numId="12">
    <w:abstractNumId w:val="18"/>
  </w:num>
  <w:num w:numId="13">
    <w:abstractNumId w:val="32"/>
  </w:num>
  <w:num w:numId="14">
    <w:abstractNumId w:val="8"/>
  </w:num>
  <w:num w:numId="15">
    <w:abstractNumId w:val="52"/>
  </w:num>
  <w:num w:numId="16">
    <w:abstractNumId w:val="41"/>
  </w:num>
  <w:num w:numId="17">
    <w:abstractNumId w:val="33"/>
  </w:num>
  <w:num w:numId="18">
    <w:abstractNumId w:val="60"/>
  </w:num>
  <w:num w:numId="19">
    <w:abstractNumId w:val="3"/>
  </w:num>
  <w:num w:numId="20">
    <w:abstractNumId w:val="27"/>
  </w:num>
  <w:num w:numId="21">
    <w:abstractNumId w:val="50"/>
  </w:num>
  <w:num w:numId="22">
    <w:abstractNumId w:val="12"/>
  </w:num>
  <w:num w:numId="23">
    <w:abstractNumId w:val="29"/>
  </w:num>
  <w:num w:numId="24">
    <w:abstractNumId w:val="43"/>
  </w:num>
  <w:num w:numId="25">
    <w:abstractNumId w:val="55"/>
  </w:num>
  <w:num w:numId="26">
    <w:abstractNumId w:val="7"/>
  </w:num>
  <w:num w:numId="27">
    <w:abstractNumId w:val="26"/>
  </w:num>
  <w:num w:numId="28">
    <w:abstractNumId w:val="35"/>
  </w:num>
  <w:num w:numId="29">
    <w:abstractNumId w:val="45"/>
  </w:num>
  <w:num w:numId="30">
    <w:abstractNumId w:val="57"/>
  </w:num>
  <w:num w:numId="31">
    <w:abstractNumId w:val="49"/>
  </w:num>
  <w:num w:numId="32">
    <w:abstractNumId w:val="1"/>
  </w:num>
  <w:num w:numId="33">
    <w:abstractNumId w:val="51"/>
  </w:num>
  <w:num w:numId="34">
    <w:abstractNumId w:val="39"/>
  </w:num>
  <w:num w:numId="35">
    <w:abstractNumId w:val="23"/>
  </w:num>
  <w:num w:numId="36">
    <w:abstractNumId w:val="48"/>
  </w:num>
  <w:num w:numId="37">
    <w:abstractNumId w:val="46"/>
  </w:num>
  <w:num w:numId="38">
    <w:abstractNumId w:val="31"/>
  </w:num>
  <w:num w:numId="39">
    <w:abstractNumId w:val="44"/>
  </w:num>
  <w:num w:numId="40">
    <w:abstractNumId w:val="38"/>
  </w:num>
  <w:num w:numId="41">
    <w:abstractNumId w:val="20"/>
  </w:num>
  <w:num w:numId="42">
    <w:abstractNumId w:val="28"/>
  </w:num>
  <w:num w:numId="43">
    <w:abstractNumId w:val="59"/>
  </w:num>
  <w:num w:numId="44">
    <w:abstractNumId w:val="56"/>
  </w:num>
  <w:num w:numId="45">
    <w:abstractNumId w:val="58"/>
  </w:num>
  <w:num w:numId="46">
    <w:abstractNumId w:val="21"/>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40"/>
  </w:num>
  <w:num w:numId="50">
    <w:abstractNumId w:val="25"/>
  </w:num>
  <w:num w:numId="51">
    <w:abstractNumId w:val="42"/>
  </w:num>
  <w:num w:numId="52">
    <w:abstractNumId w:val="24"/>
  </w:num>
  <w:num w:numId="53">
    <w:abstractNumId w:val="17"/>
  </w:num>
  <w:num w:numId="54">
    <w:abstractNumId w:val="5"/>
  </w:num>
  <w:num w:numId="55">
    <w:abstractNumId w:val="13"/>
  </w:num>
  <w:num w:numId="56">
    <w:abstractNumId w:val="61"/>
  </w:num>
  <w:num w:numId="57">
    <w:abstractNumId w:val="37"/>
  </w:num>
  <w:num w:numId="58">
    <w:abstractNumId w:val="0"/>
  </w:num>
  <w:num w:numId="59">
    <w:abstractNumId w:val="62"/>
  </w:num>
  <w:num w:numId="60">
    <w:abstractNumId w:val="30"/>
  </w:num>
  <w:num w:numId="61">
    <w:abstractNumId w:val="15"/>
  </w:num>
  <w:num w:numId="62">
    <w:abstractNumId w:val="10"/>
  </w:num>
  <w:num w:numId="63">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s-MX" w:vendorID="64" w:dllVersion="6" w:nlCheck="1" w:checkStyle="0"/>
  <w:activeWritingStyle w:appName="MSWord" w:lang="es-DO"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DO" w:vendorID="64" w:dllVersion="0" w:nlCheck="1" w:checkStyle="0"/>
  <w:activeWritingStyle w:appName="MSWord" w:lang="en-US" w:vendorID="64" w:dllVersion="131078" w:nlCheck="1" w:checkStyle="1"/>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5A"/>
    <w:rsid w:val="00006759"/>
    <w:rsid w:val="000119D8"/>
    <w:rsid w:val="000509A3"/>
    <w:rsid w:val="00167F84"/>
    <w:rsid w:val="001A53AA"/>
    <w:rsid w:val="001B7516"/>
    <w:rsid w:val="001E19E8"/>
    <w:rsid w:val="002357D1"/>
    <w:rsid w:val="002F3F6E"/>
    <w:rsid w:val="002F7CF5"/>
    <w:rsid w:val="004229F4"/>
    <w:rsid w:val="004D0CD2"/>
    <w:rsid w:val="004F41DF"/>
    <w:rsid w:val="004F6715"/>
    <w:rsid w:val="00514D2F"/>
    <w:rsid w:val="00571635"/>
    <w:rsid w:val="0057166A"/>
    <w:rsid w:val="005C3433"/>
    <w:rsid w:val="005C3FDF"/>
    <w:rsid w:val="005D0E04"/>
    <w:rsid w:val="005E2E6B"/>
    <w:rsid w:val="00663870"/>
    <w:rsid w:val="006672BD"/>
    <w:rsid w:val="00692EF2"/>
    <w:rsid w:val="006A2068"/>
    <w:rsid w:val="006C6578"/>
    <w:rsid w:val="0074660D"/>
    <w:rsid w:val="00885BD7"/>
    <w:rsid w:val="008B5D54"/>
    <w:rsid w:val="00955069"/>
    <w:rsid w:val="00984073"/>
    <w:rsid w:val="00A84572"/>
    <w:rsid w:val="00B03996"/>
    <w:rsid w:val="00B55735"/>
    <w:rsid w:val="00B608AC"/>
    <w:rsid w:val="00D325E8"/>
    <w:rsid w:val="00D45E72"/>
    <w:rsid w:val="00D86CE1"/>
    <w:rsid w:val="00DA46B2"/>
    <w:rsid w:val="00DA7953"/>
    <w:rsid w:val="00DC57CC"/>
    <w:rsid w:val="00DC61D0"/>
    <w:rsid w:val="00DD367D"/>
    <w:rsid w:val="00E0495A"/>
    <w:rsid w:val="00E126E4"/>
    <w:rsid w:val="00E24D5F"/>
    <w:rsid w:val="00E57ED7"/>
    <w:rsid w:val="00E85510"/>
    <w:rsid w:val="00ED6079"/>
    <w:rsid w:val="00F13364"/>
    <w:rsid w:val="00F1673B"/>
    <w:rsid w:val="00F56FF0"/>
    <w:rsid w:val="00F7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011F2"/>
  <w15:chartTrackingRefBased/>
  <w15:docId w15:val="{66516A19-D95C-4B68-9CD2-005F05C7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5A"/>
  </w:style>
  <w:style w:type="paragraph" w:styleId="Heading1">
    <w:name w:val="heading 1"/>
    <w:basedOn w:val="Normal"/>
    <w:next w:val="Normal"/>
    <w:link w:val="Heading1Char"/>
    <w:uiPriority w:val="9"/>
    <w:qFormat/>
    <w:rsid w:val="00D325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semiHidden/>
    <w:unhideWhenUsed/>
    <w:qFormat/>
    <w:rsid w:val="00D325E8"/>
    <w:pPr>
      <w:keepNext/>
      <w:keepLines/>
      <w:spacing w:after="114" w:line="256" w:lineRule="auto"/>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D32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25E8"/>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D325E8"/>
    <w:pPr>
      <w:spacing w:after="160" w:line="259" w:lineRule="auto"/>
      <w:ind w:left="720"/>
      <w:contextualSpacing/>
    </w:pPr>
  </w:style>
  <w:style w:type="paragraph" w:styleId="NormalWeb">
    <w:name w:val="Normal (Web)"/>
    <w:basedOn w:val="Normal"/>
    <w:rsid w:val="00D325E8"/>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nhideWhenUsed/>
    <w:rsid w:val="00D325E8"/>
    <w:rPr>
      <w:rFonts w:ascii="Consolas" w:eastAsia="Calibri" w:hAnsi="Consolas" w:cs="Times New Roman"/>
      <w:sz w:val="21"/>
      <w:szCs w:val="21"/>
    </w:rPr>
  </w:style>
  <w:style w:type="character" w:customStyle="1" w:styleId="PlainTextChar">
    <w:name w:val="Plain Text Char"/>
    <w:basedOn w:val="DefaultParagraphFont"/>
    <w:link w:val="PlainText"/>
    <w:rsid w:val="00D325E8"/>
    <w:rPr>
      <w:rFonts w:ascii="Consolas" w:eastAsia="Calibri" w:hAnsi="Consolas" w:cs="Times New Roman"/>
      <w:sz w:val="21"/>
      <w:szCs w:val="21"/>
    </w:rPr>
  </w:style>
  <w:style w:type="paragraph" w:customStyle="1" w:styleId="Level1">
    <w:name w:val="Level 1"/>
    <w:rsid w:val="00D325E8"/>
    <w:pPr>
      <w:ind w:left="720"/>
    </w:pPr>
    <w:rPr>
      <w:rFonts w:ascii="Helv" w:eastAsia="Times New Roman" w:hAnsi="Helv" w:cs="Times New Roman"/>
      <w:b/>
      <w:snapToGrid w:val="0"/>
      <w:sz w:val="24"/>
      <w:szCs w:val="20"/>
    </w:rPr>
  </w:style>
  <w:style w:type="paragraph" w:styleId="BodyText">
    <w:name w:val="Body Text"/>
    <w:basedOn w:val="Normal"/>
    <w:link w:val="BodyTextChar"/>
    <w:rsid w:val="00D325E8"/>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D325E8"/>
    <w:rPr>
      <w:rFonts w:ascii="Times New Roman" w:eastAsia="Times New Roman" w:hAnsi="Times New Roman" w:cs="Times New Roman"/>
      <w:b/>
      <w:sz w:val="24"/>
      <w:szCs w:val="20"/>
    </w:rPr>
  </w:style>
  <w:style w:type="paragraph" w:styleId="BodyTextIndent2">
    <w:name w:val="Body Text Indent 2"/>
    <w:basedOn w:val="Normal"/>
    <w:link w:val="BodyTextIndent2Char"/>
    <w:rsid w:val="00D325E8"/>
    <w:pPr>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D325E8"/>
    <w:rPr>
      <w:rFonts w:ascii="Times New Roman" w:eastAsia="Times New Roman" w:hAnsi="Times New Roman" w:cs="Times New Roman"/>
      <w:sz w:val="24"/>
      <w:szCs w:val="20"/>
    </w:rPr>
  </w:style>
  <w:style w:type="paragraph" w:styleId="BodyTextIndent3">
    <w:name w:val="Body Text Indent 3"/>
    <w:basedOn w:val="Normal"/>
    <w:link w:val="BodyTextIndent3Char"/>
    <w:rsid w:val="00D325E8"/>
    <w:pPr>
      <w:ind w:left="720"/>
    </w:pPr>
    <w:rPr>
      <w:rFonts w:ascii="Times New Roman" w:eastAsia="Times New Roman" w:hAnsi="Times New Roman" w:cs="Times New Roman"/>
      <w:strike/>
      <w:color w:val="FF0000"/>
      <w:sz w:val="24"/>
      <w:szCs w:val="20"/>
    </w:rPr>
  </w:style>
  <w:style w:type="character" w:customStyle="1" w:styleId="BodyTextIndent3Char">
    <w:name w:val="Body Text Indent 3 Char"/>
    <w:basedOn w:val="DefaultParagraphFont"/>
    <w:link w:val="BodyTextIndent3"/>
    <w:rsid w:val="00D325E8"/>
    <w:rPr>
      <w:rFonts w:ascii="Times New Roman" w:eastAsia="Times New Roman" w:hAnsi="Times New Roman" w:cs="Times New Roman"/>
      <w:strike/>
      <w:color w:val="FF0000"/>
      <w:sz w:val="24"/>
      <w:szCs w:val="20"/>
    </w:rPr>
  </w:style>
  <w:style w:type="paragraph" w:styleId="BalloonText">
    <w:name w:val="Balloon Text"/>
    <w:basedOn w:val="Normal"/>
    <w:link w:val="BalloonTextChar"/>
    <w:semiHidden/>
    <w:rsid w:val="00D325E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325E8"/>
    <w:rPr>
      <w:rFonts w:ascii="Tahoma" w:eastAsia="Times New Roman" w:hAnsi="Tahoma" w:cs="Tahoma"/>
      <w:sz w:val="16"/>
      <w:szCs w:val="16"/>
    </w:rPr>
  </w:style>
  <w:style w:type="character" w:styleId="PageNumber">
    <w:name w:val="page number"/>
    <w:basedOn w:val="DefaultParagraphFont"/>
    <w:rsid w:val="00D325E8"/>
  </w:style>
  <w:style w:type="character" w:customStyle="1" w:styleId="CommentTextChar">
    <w:name w:val="Comment Text Char"/>
    <w:basedOn w:val="DefaultParagraphFont"/>
    <w:link w:val="CommentText"/>
    <w:semiHidden/>
    <w:rsid w:val="00D325E8"/>
    <w:rPr>
      <w:rFonts w:ascii="Times New Roman" w:eastAsia="Times New Roman" w:hAnsi="Times New Roman" w:cs="Times New Roman"/>
      <w:sz w:val="20"/>
      <w:szCs w:val="20"/>
    </w:rPr>
  </w:style>
  <w:style w:type="paragraph" w:styleId="CommentText">
    <w:name w:val="annotation text"/>
    <w:basedOn w:val="Normal"/>
    <w:link w:val="CommentTextChar"/>
    <w:semiHidden/>
    <w:rsid w:val="00D325E8"/>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D325E8"/>
    <w:rPr>
      <w:sz w:val="20"/>
      <w:szCs w:val="20"/>
    </w:rPr>
  </w:style>
  <w:style w:type="character" w:customStyle="1" w:styleId="CommentSubjectChar">
    <w:name w:val="Comment Subject Char"/>
    <w:basedOn w:val="CommentTextChar"/>
    <w:link w:val="CommentSubject"/>
    <w:semiHidden/>
    <w:rsid w:val="00D325E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325E8"/>
    <w:rPr>
      <w:b/>
      <w:bCs/>
    </w:rPr>
  </w:style>
  <w:style w:type="character" w:customStyle="1" w:styleId="CommentSubjectChar1">
    <w:name w:val="Comment Subject Char1"/>
    <w:basedOn w:val="CommentTextChar1"/>
    <w:uiPriority w:val="99"/>
    <w:semiHidden/>
    <w:rsid w:val="00D325E8"/>
    <w:rPr>
      <w:b/>
      <w:bCs/>
      <w:sz w:val="20"/>
      <w:szCs w:val="20"/>
    </w:rPr>
  </w:style>
  <w:style w:type="paragraph" w:styleId="BodyText2">
    <w:name w:val="Body Text 2"/>
    <w:basedOn w:val="Normal"/>
    <w:link w:val="BodyText2Char"/>
    <w:rsid w:val="00D325E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325E8"/>
    <w:rPr>
      <w:rFonts w:ascii="Times New Roman" w:eastAsia="Times New Roman" w:hAnsi="Times New Roman" w:cs="Times New Roman"/>
      <w:sz w:val="24"/>
      <w:szCs w:val="24"/>
    </w:rPr>
  </w:style>
  <w:style w:type="paragraph" w:customStyle="1" w:styleId="Question">
    <w:name w:val="Question"/>
    <w:basedOn w:val="Normal"/>
    <w:rsid w:val="00D325E8"/>
    <w:pPr>
      <w:keepNext/>
      <w:keepLines/>
      <w:widowControl w:val="0"/>
      <w:autoSpaceDE w:val="0"/>
      <w:autoSpaceDN w:val="0"/>
      <w:adjustRightInd w:val="0"/>
      <w:spacing w:before="120" w:after="80"/>
      <w:ind w:left="900" w:hanging="900"/>
    </w:pPr>
    <w:rPr>
      <w:rFonts w:ascii="Times New Roman" w:eastAsia="Times New Roman" w:hAnsi="Times New Roman" w:cs="Times New Roman"/>
    </w:rPr>
  </w:style>
  <w:style w:type="paragraph" w:styleId="NoSpacing">
    <w:name w:val="No Spacing"/>
    <w:uiPriority w:val="99"/>
    <w:qFormat/>
    <w:rsid w:val="00D325E8"/>
    <w:rPr>
      <w:rFonts w:ascii="Calibri" w:eastAsia="Calibri" w:hAnsi="Calibri" w:cs="Times New Roman"/>
    </w:rPr>
  </w:style>
  <w:style w:type="paragraph" w:customStyle="1" w:styleId="Default">
    <w:name w:val="Default"/>
    <w:rsid w:val="00D325E8"/>
    <w:pPr>
      <w:autoSpaceDE w:val="0"/>
      <w:autoSpaceDN w:val="0"/>
      <w:adjustRightInd w:val="0"/>
    </w:pPr>
    <w:rPr>
      <w:rFonts w:ascii="Arial" w:eastAsia="Times New Roman" w:hAnsi="Arial" w:cs="Arial"/>
      <w:color w:val="000000"/>
      <w:sz w:val="24"/>
      <w:szCs w:val="24"/>
    </w:rPr>
  </w:style>
  <w:style w:type="paragraph" w:customStyle="1" w:styleId="Response">
    <w:name w:val="Response"/>
    <w:basedOn w:val="Normal"/>
    <w:next w:val="Normal"/>
    <w:rsid w:val="00D325E8"/>
    <w:pPr>
      <w:keepLines/>
      <w:widowControl w:val="0"/>
      <w:autoSpaceDE w:val="0"/>
      <w:autoSpaceDN w:val="0"/>
      <w:adjustRightInd w:val="0"/>
      <w:spacing w:after="80"/>
    </w:pPr>
    <w:rPr>
      <w:rFonts w:ascii="Times New Roman" w:eastAsia="Times New Roman" w:hAnsi="Times New Roman" w:cs="Times New Roman"/>
      <w:sz w:val="20"/>
      <w:szCs w:val="20"/>
    </w:rPr>
  </w:style>
  <w:style w:type="paragraph" w:customStyle="1" w:styleId="Information">
    <w:name w:val="Information"/>
    <w:basedOn w:val="Normal"/>
    <w:next w:val="Response"/>
    <w:rsid w:val="00D325E8"/>
    <w:pPr>
      <w:keepLines/>
      <w:widowControl w:val="0"/>
      <w:autoSpaceDE w:val="0"/>
      <w:autoSpaceDN w:val="0"/>
      <w:adjustRightInd w:val="0"/>
      <w:spacing w:before="120" w:after="80"/>
    </w:pPr>
    <w:rPr>
      <w:rFonts w:ascii="Times New Roman" w:eastAsia="Times New Roman" w:hAnsi="Times New Roman" w:cs="Times New Roman"/>
      <w:sz w:val="24"/>
      <w:szCs w:val="24"/>
    </w:rPr>
  </w:style>
  <w:style w:type="paragraph" w:customStyle="1" w:styleId="Script">
    <w:name w:val="Script"/>
    <w:basedOn w:val="Normal"/>
    <w:rsid w:val="00D325E8"/>
    <w:pPr>
      <w:widowControl w:val="0"/>
      <w:tabs>
        <w:tab w:val="left" w:pos="1440"/>
        <w:tab w:val="left" w:pos="2880"/>
      </w:tabs>
      <w:autoSpaceDE w:val="0"/>
      <w:autoSpaceDN w:val="0"/>
      <w:adjustRightInd w:val="0"/>
      <w:spacing w:before="140" w:after="140"/>
      <w:ind w:left="2880" w:hanging="288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14D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FB373-0E0C-4F41-91AE-83E59DCF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8A9D2709</Template>
  <TotalTime>1</TotalTime>
  <Pages>48</Pages>
  <Words>8741</Words>
  <Characters>49824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Muldoon, Abigail</cp:lastModifiedBy>
  <cp:revision>3</cp:revision>
  <cp:lastPrinted>2018-07-17T18:24:00Z</cp:lastPrinted>
  <dcterms:created xsi:type="dcterms:W3CDTF">2020-09-11T23:28:00Z</dcterms:created>
  <dcterms:modified xsi:type="dcterms:W3CDTF">2020-09-11T23:28:00Z</dcterms:modified>
</cp:coreProperties>
</file>