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02120" w:rsidR="00402120" w:rsidP="00402120" w:rsidRDefault="00402120" w14:paraId="25FC643C" w14:textId="77777777">
      <w:pPr>
        <w:pStyle w:val="xxmsonormal"/>
        <w:rPr>
          <w:rFonts w:ascii="Arial" w:hAnsi="Arial" w:cs="Arial"/>
          <w:sz w:val="18"/>
          <w:szCs w:val="18"/>
        </w:rPr>
      </w:pPr>
      <w:r w:rsidRPr="00402120">
        <w:rPr>
          <w:rFonts w:ascii="Arial" w:hAnsi="Arial" w:cs="Arial"/>
          <w:sz w:val="18"/>
          <w:szCs w:val="18"/>
        </w:rPr>
        <w:t>(</w:t>
      </w:r>
      <w:proofErr w:type="spellStart"/>
      <w:r w:rsidRPr="00402120">
        <w:rPr>
          <w:rFonts w:ascii="Arial" w:hAnsi="Arial" w:cs="Arial"/>
          <w:sz w:val="18"/>
          <w:szCs w:val="18"/>
        </w:rPr>
        <w:t>Pahayag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Pampublikong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Pasanin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: Ang </w:t>
      </w:r>
      <w:proofErr w:type="spellStart"/>
      <w:r w:rsidRPr="00402120">
        <w:rPr>
          <w:rFonts w:ascii="Arial" w:hAnsi="Arial" w:cs="Arial"/>
          <w:sz w:val="18"/>
          <w:szCs w:val="18"/>
        </w:rPr>
        <w:t>impormasyon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nakokolekta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pamamagitan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Health Center Patient Survey (HCPS) ay </w:t>
      </w:r>
      <w:proofErr w:type="spellStart"/>
      <w:r w:rsidRPr="00402120">
        <w:rPr>
          <w:rFonts w:ascii="Arial" w:hAnsi="Arial" w:cs="Arial"/>
          <w:sz w:val="18"/>
          <w:szCs w:val="18"/>
        </w:rPr>
        <w:t>nagpapaalam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HRSA kung </w:t>
      </w:r>
      <w:proofErr w:type="spellStart"/>
      <w:r w:rsidRPr="00402120">
        <w:rPr>
          <w:rFonts w:ascii="Arial" w:hAnsi="Arial" w:cs="Arial"/>
          <w:sz w:val="18"/>
          <w:szCs w:val="18"/>
        </w:rPr>
        <w:t>paano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nagbibigay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health center ng access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pangunahing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pangangalaga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at </w:t>
      </w:r>
      <w:proofErr w:type="spellStart"/>
      <w:r w:rsidRPr="00402120">
        <w:rPr>
          <w:rFonts w:ascii="Arial" w:hAnsi="Arial" w:cs="Arial"/>
          <w:sz w:val="18"/>
          <w:szCs w:val="18"/>
        </w:rPr>
        <w:t>pangangalaga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upang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makaiwas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sakit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mula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pananaw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pasyente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. Ito </w:t>
      </w:r>
      <w:proofErr w:type="spellStart"/>
      <w:r w:rsidRPr="00402120">
        <w:rPr>
          <w:rFonts w:ascii="Arial" w:hAnsi="Arial" w:cs="Arial"/>
          <w:sz w:val="18"/>
          <w:szCs w:val="18"/>
        </w:rPr>
        <w:t>lamang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kumakatawang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pangnasyonal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nakatuon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pangangalaga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kalusugan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populasyon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naghahanap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pangangalaga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health center. Hindi </w:t>
      </w:r>
      <w:proofErr w:type="spellStart"/>
      <w:r w:rsidRPr="00402120">
        <w:rPr>
          <w:rFonts w:ascii="Arial" w:hAnsi="Arial" w:cs="Arial"/>
          <w:sz w:val="18"/>
          <w:szCs w:val="18"/>
        </w:rPr>
        <w:t>maaaring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magsagawa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402120">
        <w:rPr>
          <w:rFonts w:ascii="Arial" w:hAnsi="Arial" w:cs="Arial"/>
          <w:sz w:val="18"/>
          <w:szCs w:val="18"/>
        </w:rPr>
        <w:t>magtaguyod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isang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ahensiya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, at </w:t>
      </w:r>
      <w:proofErr w:type="spellStart"/>
      <w:r w:rsidRPr="00402120">
        <w:rPr>
          <w:rFonts w:ascii="Arial" w:hAnsi="Arial" w:cs="Arial"/>
          <w:sz w:val="18"/>
          <w:szCs w:val="18"/>
        </w:rPr>
        <w:t>hindi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kailangang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tumugon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isang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tao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2120">
        <w:rPr>
          <w:rFonts w:ascii="Arial" w:hAnsi="Arial" w:cs="Arial"/>
          <w:sz w:val="18"/>
          <w:szCs w:val="18"/>
        </w:rPr>
        <w:t>isang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koleksiyon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impormasyon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maliban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kung </w:t>
      </w:r>
      <w:proofErr w:type="spellStart"/>
      <w:r w:rsidRPr="00402120">
        <w:rPr>
          <w:rFonts w:ascii="Arial" w:hAnsi="Arial" w:cs="Arial"/>
          <w:sz w:val="18"/>
          <w:szCs w:val="18"/>
        </w:rPr>
        <w:t>nagpapakita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isang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kasalukuyang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balidong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OMB control number. Ang OMB control number para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proyektong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ay 0915-0368 at </w:t>
      </w:r>
      <w:proofErr w:type="spellStart"/>
      <w:r w:rsidRPr="00402120">
        <w:rPr>
          <w:rFonts w:ascii="Arial" w:hAnsi="Arial" w:cs="Arial"/>
          <w:sz w:val="18"/>
          <w:szCs w:val="18"/>
        </w:rPr>
        <w:t>balido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hanggang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XX/XX/XXXX. Ang </w:t>
      </w:r>
      <w:proofErr w:type="spellStart"/>
      <w:r w:rsidRPr="00402120">
        <w:rPr>
          <w:rFonts w:ascii="Arial" w:hAnsi="Arial" w:cs="Arial"/>
          <w:sz w:val="18"/>
          <w:szCs w:val="18"/>
        </w:rPr>
        <w:t>pagkokolekta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impormasyon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ay </w:t>
      </w:r>
      <w:proofErr w:type="spellStart"/>
      <w:r w:rsidRPr="00402120">
        <w:rPr>
          <w:rFonts w:ascii="Arial" w:hAnsi="Arial" w:cs="Arial"/>
          <w:sz w:val="18"/>
          <w:szCs w:val="18"/>
        </w:rPr>
        <w:t>boluntaryo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02120">
        <w:rPr>
          <w:rFonts w:ascii="Arial" w:hAnsi="Arial" w:cs="Arial"/>
          <w:sz w:val="18"/>
          <w:szCs w:val="18"/>
        </w:rPr>
        <w:t>Tinatantiya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pasanin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pampublikong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pag-uulat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koleksiyon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impormasyong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average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1oras </w:t>
      </w:r>
      <w:proofErr w:type="spellStart"/>
      <w:r w:rsidRPr="00402120">
        <w:rPr>
          <w:rFonts w:ascii="Arial" w:hAnsi="Arial" w:cs="Arial"/>
          <w:sz w:val="18"/>
          <w:szCs w:val="18"/>
        </w:rPr>
        <w:t>bawat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pagtugon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2120">
        <w:rPr>
          <w:rFonts w:ascii="Arial" w:hAnsi="Arial" w:cs="Arial"/>
          <w:sz w:val="18"/>
          <w:szCs w:val="18"/>
        </w:rPr>
        <w:t>kasama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oras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pagsusuri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tagubilin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2120">
        <w:rPr>
          <w:rFonts w:ascii="Arial" w:hAnsi="Arial" w:cs="Arial"/>
          <w:sz w:val="18"/>
          <w:szCs w:val="18"/>
        </w:rPr>
        <w:t>paghahanap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umiiral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mapagkukunan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data, at </w:t>
      </w:r>
      <w:proofErr w:type="spellStart"/>
      <w:r w:rsidRPr="00402120">
        <w:rPr>
          <w:rFonts w:ascii="Arial" w:hAnsi="Arial" w:cs="Arial"/>
          <w:sz w:val="18"/>
          <w:szCs w:val="18"/>
        </w:rPr>
        <w:t>pagkumplet</w:t>
      </w:r>
      <w:bookmarkStart w:name="_GoBack" w:id="0"/>
      <w:bookmarkEnd w:id="0"/>
      <w:r w:rsidRPr="00402120">
        <w:rPr>
          <w:rFonts w:ascii="Arial" w:hAnsi="Arial" w:cs="Arial"/>
          <w:sz w:val="18"/>
          <w:szCs w:val="18"/>
        </w:rPr>
        <w:t>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at </w:t>
      </w:r>
      <w:proofErr w:type="spellStart"/>
      <w:r w:rsidRPr="00402120">
        <w:rPr>
          <w:rFonts w:ascii="Arial" w:hAnsi="Arial" w:cs="Arial"/>
          <w:sz w:val="18"/>
          <w:szCs w:val="18"/>
        </w:rPr>
        <w:t>pagsusuri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pagkolekta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impormasyon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02120">
        <w:rPr>
          <w:rFonts w:ascii="Arial" w:hAnsi="Arial" w:cs="Arial"/>
          <w:sz w:val="18"/>
          <w:szCs w:val="18"/>
        </w:rPr>
        <w:t>Ipadala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puna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kaugnay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pagtantiya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pasanin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402120">
        <w:rPr>
          <w:rFonts w:ascii="Arial" w:hAnsi="Arial" w:cs="Arial"/>
          <w:sz w:val="18"/>
          <w:szCs w:val="18"/>
        </w:rPr>
        <w:t>anumang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iba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pang </w:t>
      </w:r>
      <w:proofErr w:type="spellStart"/>
      <w:r w:rsidRPr="00402120">
        <w:rPr>
          <w:rFonts w:ascii="Arial" w:hAnsi="Arial" w:cs="Arial"/>
          <w:sz w:val="18"/>
          <w:szCs w:val="18"/>
        </w:rPr>
        <w:t>aspekto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pagkolekta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impormasyong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2120">
        <w:rPr>
          <w:rFonts w:ascii="Arial" w:hAnsi="Arial" w:cs="Arial"/>
          <w:sz w:val="18"/>
          <w:szCs w:val="18"/>
        </w:rPr>
        <w:t>kasama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ang </w:t>
      </w:r>
      <w:proofErr w:type="spellStart"/>
      <w:r w:rsidRPr="00402120">
        <w:rPr>
          <w:rFonts w:ascii="Arial" w:hAnsi="Arial" w:cs="Arial"/>
          <w:sz w:val="18"/>
          <w:szCs w:val="18"/>
        </w:rPr>
        <w:t>mga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mungkahi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pagbabawas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ng </w:t>
      </w:r>
      <w:proofErr w:type="spellStart"/>
      <w:r w:rsidRPr="00402120">
        <w:rPr>
          <w:rFonts w:ascii="Arial" w:hAnsi="Arial" w:cs="Arial"/>
          <w:sz w:val="18"/>
          <w:szCs w:val="18"/>
        </w:rPr>
        <w:t>pasanin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na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2120">
        <w:rPr>
          <w:rFonts w:ascii="Arial" w:hAnsi="Arial" w:cs="Arial"/>
          <w:sz w:val="18"/>
          <w:szCs w:val="18"/>
        </w:rPr>
        <w:t>ito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HRSA Reports Clearance Officer, 5600 Fishers Lane, Room 14N136B, Rockville, Maryland, 20857 o </w:t>
      </w:r>
      <w:proofErr w:type="spellStart"/>
      <w:r w:rsidRPr="00402120">
        <w:rPr>
          <w:rFonts w:ascii="Arial" w:hAnsi="Arial" w:cs="Arial"/>
          <w:sz w:val="18"/>
          <w:szCs w:val="18"/>
        </w:rPr>
        <w:t>sa</w:t>
      </w:r>
      <w:proofErr w:type="spellEnd"/>
      <w:r w:rsidRPr="00402120">
        <w:rPr>
          <w:rFonts w:ascii="Arial" w:hAnsi="Arial" w:cs="Arial"/>
          <w:sz w:val="18"/>
          <w:szCs w:val="18"/>
        </w:rPr>
        <w:t xml:space="preserve"> </w:t>
      </w:r>
      <w:hyperlink w:history="1" r:id="rId6">
        <w:r w:rsidRPr="00402120">
          <w:rPr>
            <w:rStyle w:val="Hyperlink"/>
            <w:rFonts w:ascii="Arial" w:hAnsi="Arial" w:cs="Arial"/>
            <w:iCs/>
            <w:sz w:val="18"/>
            <w:szCs w:val="18"/>
          </w:rPr>
          <w:t>paperwork@hrsa.gov</w:t>
        </w:r>
      </w:hyperlink>
      <w:r w:rsidRPr="00402120">
        <w:rPr>
          <w:rFonts w:ascii="Arial" w:hAnsi="Arial" w:cs="Arial"/>
          <w:sz w:val="18"/>
          <w:szCs w:val="18"/>
        </w:rPr>
        <w:t>.)</w:t>
      </w:r>
    </w:p>
    <w:p w:rsidR="00402120" w:rsidP="00402120" w:rsidRDefault="00402120" w14:paraId="5E9E1F0C" w14:textId="77777777">
      <w:pPr>
        <w:pStyle w:val="BodyText"/>
        <w:rPr>
          <w:sz w:val="24"/>
          <w:szCs w:val="24"/>
        </w:rPr>
      </w:pPr>
    </w:p>
    <w:p w:rsidR="00EE11D3" w:rsidP="00402120" w:rsidRDefault="008C3A69" w14:paraId="52106DC9" w14:textId="05AB8785">
      <w:pPr>
        <w:spacing w:after="1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Ngayon, tatanungin kita para tingnan ang memorya at konsentrasyon mo. Madali ang ilang tanong at mahirap naman ang iba.</w:t>
      </w:r>
    </w:p>
    <w:p w:rsidR="00EE11D3" w:rsidP="00402120" w:rsidRDefault="00EE11D3" w14:paraId="5B50A08B" w14:textId="77777777">
      <w:pPr>
        <w:wordWrap w:val="0"/>
        <w:spacing w:after="120"/>
        <w:ind w:right="1137" w:rightChars="517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MGA ISKOR NG MALI</w:t>
      </w:r>
    </w:p>
    <w:p w:rsidRPr="00EE11D3" w:rsidR="00D84210" w:rsidP="00402120" w:rsidRDefault="00E1392B" w14:paraId="3F2BDD3F" w14:textId="777777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SB-1.</w:t>
      </w:r>
      <w:r>
        <w:rPr>
          <w:rFonts w:ascii="Times New Roman" w:hAnsi="Times New Roman"/>
        </w:rPr>
        <w:tab/>
        <w:t>Anong taon na ngayon?___________</w:t>
      </w:r>
    </w:p>
    <w:p w:rsidRPr="00EE11D3" w:rsidR="00E1392B" w:rsidP="00EE11D3" w:rsidRDefault="00E1392B" w14:paraId="10D3912E" w14:textId="77777777">
      <w:pPr>
        <w:tabs>
          <w:tab w:val="left" w:pos="7433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 PARA SA ANUMANG MALI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>0 4</w:t>
      </w:r>
    </w:p>
    <w:p w:rsidRPr="00EE11D3" w:rsidR="00E1392B" w:rsidP="00402120" w:rsidRDefault="00E1392B" w14:paraId="1F755CA4" w14:textId="77777777">
      <w:pPr>
        <w:spacing w:after="1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SB-2.</w:t>
      </w:r>
      <w:r>
        <w:rPr>
          <w:rFonts w:ascii="Times New Roman" w:hAnsi="Times New Roman"/>
        </w:rPr>
        <w:tab/>
        <w:t>Anong buwan na ngayon?___________</w:t>
      </w:r>
      <w:r w:rsidR="006E30F9">
        <w:rPr>
          <w:rFonts w:hint="eastAsia" w:ascii="Times New Roman" w:hAnsi="Times New Roman"/>
          <w:lang w:eastAsia="zh-CN"/>
        </w:rPr>
        <w:t>___</w:t>
      </w:r>
    </w:p>
    <w:p w:rsidRPr="00EE11D3" w:rsidR="00E1392B" w:rsidP="00EE11D3" w:rsidRDefault="00E1392B" w14:paraId="746FCBA1" w14:textId="77777777">
      <w:pPr>
        <w:tabs>
          <w:tab w:val="left" w:pos="7433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 PARA SA ANUMANG MALI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>0 3</w:t>
      </w:r>
    </w:p>
    <w:p w:rsidRPr="00EE11D3" w:rsidR="00E1392B" w:rsidP="0047011A" w:rsidRDefault="00E1392B" w14:paraId="7FE3C756" w14:textId="13500F6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Pakiulit ang </w:t>
      </w:r>
      <w:r w:rsidR="008C3A69">
        <w:rPr>
          <w:rFonts w:ascii="Times New Roman" w:hAnsi="Times New Roman"/>
        </w:rPr>
        <w:t xml:space="preserve"> sasabihin ko,</w:t>
      </w:r>
      <w:r>
        <w:rPr>
          <w:rFonts w:ascii="Times New Roman" w:hAnsi="Times New Roman"/>
        </w:rPr>
        <w:t xml:space="preserve"> pagkatapos ko</w:t>
      </w:r>
      <w:r w:rsidR="008C3A69">
        <w:rPr>
          <w:rFonts w:ascii="Times New Roman" w:hAnsi="Times New Roman"/>
        </w:rPr>
        <w:t xml:space="preserve"> itong sabihin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John Brown, 42 Market Street, Chicago.</w:t>
      </w:r>
    </w:p>
    <w:p w:rsidRPr="00EE11D3" w:rsidR="00E1392B" w:rsidP="00EE11D3" w:rsidRDefault="00E1392B" w14:paraId="60632527" w14:textId="7777777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WALANG ISKOR---PARA SA ITEM SB-6</w:t>
      </w:r>
    </w:p>
    <w:p w:rsidRPr="00EE11D3" w:rsidR="00E1392B" w:rsidP="0047011A" w:rsidRDefault="00E1392B" w14:paraId="56952D32" w14:textId="016B87F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SB-3.</w:t>
      </w:r>
      <w:r>
        <w:rPr>
          <w:rFonts w:ascii="Times New Roman" w:hAnsi="Times New Roman"/>
        </w:rPr>
        <w:tab/>
      </w:r>
      <w:r w:rsidR="008C3A69">
        <w:rPr>
          <w:rFonts w:ascii="Times New Roman" w:hAnsi="Times New Roman"/>
        </w:rPr>
        <w:t xml:space="preserve">Mga </w:t>
      </w:r>
      <w:r>
        <w:rPr>
          <w:rFonts w:ascii="Times New Roman" w:hAnsi="Times New Roman"/>
        </w:rPr>
        <w:t>anong oras na?__________</w:t>
      </w:r>
    </w:p>
    <w:p w:rsidRPr="00EE11D3" w:rsidR="00E1392B" w:rsidP="00EE11D3" w:rsidRDefault="00E1392B" w14:paraId="33F3C3D0" w14:textId="77777777">
      <w:pPr>
        <w:tabs>
          <w:tab w:val="left" w:pos="7433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 PARA SA ANUMANG MALI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>0 3</w:t>
      </w:r>
    </w:p>
    <w:p w:rsidRPr="00EE11D3" w:rsidR="00E1392B" w:rsidP="0047011A" w:rsidRDefault="00E1392B" w14:paraId="29ABC493" w14:textId="154B9BEC">
      <w:pPr>
        <w:spacing w:after="120"/>
        <w:ind w:left="713" w:hanging="713" w:hangingChars="32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SB-4</w:t>
      </w:r>
      <w:r>
        <w:rPr>
          <w:rFonts w:ascii="Times New Roman" w:hAnsi="Times New Roman"/>
        </w:rPr>
        <w:tab/>
      </w:r>
      <w:r w:rsidR="008C3A69">
        <w:rPr>
          <w:rFonts w:ascii="Times New Roman" w:hAnsi="Times New Roman"/>
        </w:rPr>
        <w:t xml:space="preserve">Magbilang kang </w:t>
      </w:r>
      <w:r>
        <w:rPr>
          <w:rFonts w:ascii="Times New Roman" w:hAnsi="Times New Roman"/>
        </w:rPr>
        <w:t>pabalik mula 20 hanggang 1</w:t>
      </w:r>
      <w:r>
        <w:rPr>
          <w:rFonts w:ascii="Times New Roman" w:hAnsi="Times New Roman"/>
        </w:rPr>
        <w:br/>
        <w:t>[20, 19, 18, 17, 16, 15, 14, 13, 12, 11, 10, 9, 8, 7, 6, 5, 4, 3, 2, 1]</w:t>
      </w:r>
    </w:p>
    <w:p w:rsidRPr="00EE11D3" w:rsidR="00E1392B" w:rsidP="00EE11D3" w:rsidRDefault="00E1392B" w14:paraId="3DA11637" w14:textId="77777777">
      <w:pPr>
        <w:tabs>
          <w:tab w:val="left" w:pos="7433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 KADA MALI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>0 2 4</w:t>
      </w:r>
    </w:p>
    <w:p w:rsidRPr="00EE11D3" w:rsidR="00E1392B" w:rsidP="0047011A" w:rsidRDefault="00E1392B" w14:paraId="67DE1B83" w14:textId="77777777">
      <w:pPr>
        <w:spacing w:after="120"/>
        <w:ind w:left="713" w:hanging="713" w:hangingChars="32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SB-5.</w:t>
      </w:r>
      <w:r>
        <w:rPr>
          <w:rFonts w:ascii="Times New Roman" w:hAnsi="Times New Roman"/>
        </w:rPr>
        <w:tab/>
        <w:t>Pakisabi ang mga buwan ng taon sa baligtad na pagkakasunud-sunod.</w:t>
      </w:r>
      <w:r>
        <w:rPr>
          <w:rFonts w:ascii="Times New Roman" w:hAnsi="Times New Roman"/>
        </w:rPr>
        <w:br/>
        <w:t>[DIS, NOB, OKT, SET, AGO, HUL, HUN, MAY, ABR, MAR, PEB, ENE]</w:t>
      </w:r>
    </w:p>
    <w:p w:rsidRPr="00EE11D3" w:rsidR="00E1392B" w:rsidP="00EE11D3" w:rsidRDefault="00E1392B" w14:paraId="4ED26122" w14:textId="77777777">
      <w:pPr>
        <w:tabs>
          <w:tab w:val="left" w:pos="7433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 KADA MALI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>0 2 4</w:t>
      </w:r>
    </w:p>
    <w:p w:rsidR="00EE11D3" w:rsidP="0047011A" w:rsidRDefault="00EE11D3" w14:paraId="77E52872" w14:textId="10A95F04">
      <w:pPr>
        <w:spacing w:after="120"/>
        <w:ind w:left="713" w:hanging="713" w:hangingChars="32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SB-6.</w:t>
      </w:r>
      <w:r>
        <w:rPr>
          <w:rFonts w:ascii="Times New Roman" w:hAnsi="Times New Roman"/>
        </w:rPr>
        <w:tab/>
        <w:t xml:space="preserve">Pakiulit  </w:t>
      </w:r>
      <w:r w:rsidR="008C3A69">
        <w:rPr>
          <w:rFonts w:ascii="Times New Roman" w:hAnsi="Times New Roman"/>
        </w:rPr>
        <w:t xml:space="preserve">mga salitang </w:t>
      </w:r>
      <w:r>
        <w:rPr>
          <w:rFonts w:ascii="Times New Roman" w:hAnsi="Times New Roman"/>
        </w:rPr>
        <w:t>hiniling ko sa iyong ulitin kanina.</w:t>
      </w:r>
      <w:r>
        <w:rPr>
          <w:rFonts w:ascii="Times New Roman" w:hAnsi="Times New Roman"/>
        </w:rPr>
        <w:br/>
        <w:t>[JOHN BROWN/ 42 MARKET STREET/ CHICAGO]</w:t>
      </w:r>
    </w:p>
    <w:p w:rsidR="00EE11D3" w:rsidP="00EE11D3" w:rsidRDefault="00EE11D3" w14:paraId="2D4D881D" w14:textId="77777777">
      <w:pPr>
        <w:tabs>
          <w:tab w:val="left" w:pos="7433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 KADA MALI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>0 2 4 6 8 10</w:t>
      </w:r>
    </w:p>
    <w:p w:rsidRPr="00EE11D3" w:rsidR="00E1392B" w:rsidP="0047011A" w:rsidRDefault="00E1392B" w14:paraId="126B8D31" w14:textId="77777777">
      <w:pPr>
        <w:spacing w:after="120"/>
        <w:ind w:left="713" w:hanging="713" w:hangingChars="32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KABUUANG BILANG NG MGA MALI SA SB-1 HANGGANG SB-6_____</w:t>
      </w:r>
    </w:p>
    <w:p w:rsidR="00E628B4" w:rsidP="00E628B4" w:rsidRDefault="00E628B4" w14:paraId="43143D4F" w14:textId="77777777">
      <w:pPr>
        <w:spacing w:after="0"/>
        <w:rPr>
          <w:rFonts w:ascii="Times New Roman" w:hAnsi="Times New Roman" w:cs="Times New Roman"/>
          <w:lang w:eastAsia="zh-CN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6"/>
      </w:tblGrid>
      <w:tr w:rsidRPr="00E628B4" w:rsidR="00E628B4" w:rsidTr="00E628B4" w14:paraId="3B8B1BCA" w14:textId="77777777">
        <w:trPr>
          <w:trHeight w:val="908"/>
        </w:trPr>
        <w:tc>
          <w:tcPr>
            <w:tcW w:w="9576" w:type="dxa"/>
            <w:vAlign w:val="center"/>
          </w:tcPr>
          <w:p w:rsidRPr="00E628B4" w:rsidR="00E628B4" w:rsidP="00E628B4" w:rsidRDefault="00E628B4" w14:paraId="7A80D57D" w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KUNG ANG KABUUANG BILANG NG MGA MALI AY MAS MATAAS SA 10, WAKASAN ANG PANAYAM</w:t>
            </w:r>
          </w:p>
        </w:tc>
      </w:tr>
    </w:tbl>
    <w:p w:rsidRPr="00EE11D3" w:rsidR="00E1392B" w:rsidP="00E1392B" w:rsidRDefault="00E1392B" w14:paraId="62B5E621" w14:textId="77777777">
      <w:pPr>
        <w:rPr>
          <w:rFonts w:ascii="Times New Roman" w:hAnsi="Times New Roman" w:cs="Times New Roman"/>
          <w:lang w:eastAsia="zh-CN"/>
        </w:rPr>
      </w:pPr>
    </w:p>
    <w:sectPr w:rsidRPr="00EE11D3" w:rsidR="00E1392B" w:rsidSect="00402120">
      <w:headerReference w:type="first" r:id="rId7"/>
      <w:pgSz w:w="12240" w:h="15840" w:code="1"/>
      <w:pgMar w:top="1008" w:right="1440" w:bottom="864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33F8" w14:textId="77777777" w:rsidR="004D6C55" w:rsidRDefault="004D6C55" w:rsidP="00141DC2">
      <w:pPr>
        <w:spacing w:after="0" w:line="240" w:lineRule="auto"/>
      </w:pPr>
      <w:r>
        <w:separator/>
      </w:r>
    </w:p>
  </w:endnote>
  <w:endnote w:type="continuationSeparator" w:id="0">
    <w:p w14:paraId="380955AE" w14:textId="77777777" w:rsidR="004D6C55" w:rsidRDefault="004D6C55" w:rsidP="0014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1C273" w14:textId="77777777" w:rsidR="004D6C55" w:rsidRDefault="004D6C55" w:rsidP="00141DC2">
      <w:pPr>
        <w:spacing w:after="0" w:line="240" w:lineRule="auto"/>
      </w:pPr>
      <w:r>
        <w:separator/>
      </w:r>
    </w:p>
  </w:footnote>
  <w:footnote w:type="continuationSeparator" w:id="0">
    <w:p w14:paraId="53C4CA20" w14:textId="77777777" w:rsidR="004D6C55" w:rsidRDefault="004D6C55" w:rsidP="0014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ED39" w14:textId="77777777" w:rsidR="00402120" w:rsidRPr="000F7BD5" w:rsidRDefault="00402120" w:rsidP="00402120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2F1"/>
    <w:rsid w:val="00141DC2"/>
    <w:rsid w:val="001802F1"/>
    <w:rsid w:val="0018698D"/>
    <w:rsid w:val="001C1660"/>
    <w:rsid w:val="00260516"/>
    <w:rsid w:val="00357822"/>
    <w:rsid w:val="00361A54"/>
    <w:rsid w:val="00402120"/>
    <w:rsid w:val="004607B0"/>
    <w:rsid w:val="0047011A"/>
    <w:rsid w:val="004C1F1E"/>
    <w:rsid w:val="004D6C55"/>
    <w:rsid w:val="00565812"/>
    <w:rsid w:val="00604CFB"/>
    <w:rsid w:val="00667E68"/>
    <w:rsid w:val="006743D7"/>
    <w:rsid w:val="006E30F9"/>
    <w:rsid w:val="007014A6"/>
    <w:rsid w:val="00872B71"/>
    <w:rsid w:val="0088542A"/>
    <w:rsid w:val="008C3A69"/>
    <w:rsid w:val="009B65DE"/>
    <w:rsid w:val="00D84210"/>
    <w:rsid w:val="00DE289C"/>
    <w:rsid w:val="00DF73C5"/>
    <w:rsid w:val="00E1392B"/>
    <w:rsid w:val="00E628B4"/>
    <w:rsid w:val="00EE11D3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46004"/>
  <w15:docId w15:val="{DDCDA536-FE6E-48AA-8E40-7C13AFD3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C2"/>
  </w:style>
  <w:style w:type="paragraph" w:styleId="Footer">
    <w:name w:val="footer"/>
    <w:basedOn w:val="Normal"/>
    <w:link w:val="FooterChar"/>
    <w:uiPriority w:val="99"/>
    <w:unhideWhenUsed/>
    <w:rsid w:val="00141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C2"/>
  </w:style>
  <w:style w:type="paragraph" w:styleId="BalloonText">
    <w:name w:val="Balloon Text"/>
    <w:basedOn w:val="Normal"/>
    <w:link w:val="BalloonTextChar"/>
    <w:uiPriority w:val="99"/>
    <w:semiHidden/>
    <w:unhideWhenUsed/>
    <w:rsid w:val="00F7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6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0212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40212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02120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402120"/>
    <w:pPr>
      <w:spacing w:after="0" w:line="240" w:lineRule="auto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erwork@hrs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B0648E56.dotm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Roxanne</cp:lastModifiedBy>
  <cp:revision>2</cp:revision>
  <dcterms:created xsi:type="dcterms:W3CDTF">2020-02-10T18:23:00Z</dcterms:created>
  <dcterms:modified xsi:type="dcterms:W3CDTF">2020-02-10T18:23:00Z</dcterms:modified>
</cp:coreProperties>
</file>