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80"/>
          <w:szCs w:val="80"/>
        </w:rPr>
        <w:id w:val="-340009140"/>
        <w:docPartObj>
          <w:docPartGallery w:val="Cover Pages"/>
          <w:docPartUnique/>
        </w:docPartObj>
      </w:sdtPr>
      <w:sdtEndPr>
        <w:rPr>
          <w:rFonts w:ascii="Times New Roman" w:eastAsia="Times New Roman" w:hAnsi="Times New Roman" w:cs="Times New Roman"/>
          <w:sz w:val="24"/>
          <w:szCs w:val="20"/>
        </w:rPr>
      </w:sdtEndPr>
      <w:sdtContent>
        <w:tbl>
          <w:tblPr>
            <w:tblW w:w="5000" w:type="pct"/>
            <w:jc w:val="center"/>
            <w:tblLook w:val="04A0" w:firstRow="1" w:lastRow="0" w:firstColumn="1" w:lastColumn="0" w:noHBand="0" w:noVBand="1"/>
          </w:tblPr>
          <w:tblGrid>
            <w:gridCol w:w="9576"/>
          </w:tblGrid>
          <w:tr w:rsidR="00F03A60" w14:paraId="7D5BCE3A" w14:textId="77777777" w:rsidTr="00F153C3">
            <w:trPr>
              <w:trHeight w:val="1440"/>
              <w:jc w:val="center"/>
            </w:trPr>
            <w:tc>
              <w:tcPr>
                <w:tcW w:w="5000" w:type="pct"/>
                <w:vAlign w:val="center"/>
              </w:tcPr>
              <w:p w14:paraId="3B280B88" w14:textId="77777777" w:rsidR="00EE2CE5" w:rsidRDefault="00EE2CE5">
                <w:pPr>
                  <w:pStyle w:val="NoSpacing"/>
                  <w:jc w:val="center"/>
                  <w:rPr>
                    <w:rFonts w:asciiTheme="majorHAnsi" w:eastAsiaTheme="majorEastAsia" w:hAnsiTheme="majorHAnsi" w:cstheme="majorBidi"/>
                    <w:sz w:val="80"/>
                    <w:szCs w:val="80"/>
                  </w:rPr>
                </w:pPr>
              </w:p>
              <w:p w14:paraId="37B1CD91" w14:textId="0A4F2618" w:rsidR="00F03A60" w:rsidRDefault="00F03A60">
                <w:pPr>
                  <w:pStyle w:val="NoSpacing"/>
                  <w:jc w:val="center"/>
                  <w:rPr>
                    <w:rFonts w:asciiTheme="majorHAnsi" w:eastAsiaTheme="majorEastAsia" w:hAnsiTheme="majorHAnsi" w:cstheme="majorBidi"/>
                    <w:sz w:val="40"/>
                    <w:szCs w:val="40"/>
                  </w:rPr>
                </w:pPr>
                <w:r w:rsidRPr="00F03A60">
                  <w:rPr>
                    <w:rFonts w:asciiTheme="majorHAnsi" w:eastAsiaTheme="majorEastAsia" w:hAnsiTheme="majorHAnsi" w:cstheme="majorBidi"/>
                    <w:sz w:val="40"/>
                    <w:szCs w:val="40"/>
                  </w:rPr>
                  <w:t>APPENDIX D</w:t>
                </w:r>
              </w:p>
              <w:p w14:paraId="3F4962B0" w14:textId="22A38936" w:rsidR="00EE2CE5" w:rsidRDefault="00EE2CE5">
                <w:pPr>
                  <w:pStyle w:val="NoSpacing"/>
                  <w:jc w:val="center"/>
                  <w:rPr>
                    <w:rFonts w:asciiTheme="majorHAnsi" w:eastAsiaTheme="majorEastAsia" w:hAnsiTheme="majorHAnsi" w:cstheme="majorBidi"/>
                    <w:sz w:val="80"/>
                    <w:szCs w:val="80"/>
                  </w:rPr>
                </w:pPr>
              </w:p>
            </w:tc>
          </w:tr>
          <w:tr w:rsidR="00F153C3" w14:paraId="55816183" w14:textId="77777777" w:rsidTr="00F153C3">
            <w:trPr>
              <w:trHeight w:val="1440"/>
              <w:jc w:val="center"/>
            </w:trPr>
            <w:tc>
              <w:tcPr>
                <w:tcW w:w="5000" w:type="pct"/>
                <w:vAlign w:val="center"/>
              </w:tcPr>
              <w:p w14:paraId="0451E9C2" w14:textId="765ACB68" w:rsidR="00F153C3" w:rsidRDefault="00F153C3">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Instructions for Instrument 1:</w:t>
                </w:r>
              </w:p>
            </w:tc>
          </w:tr>
          <w:tr w:rsidR="00F153C3" w14:paraId="14CF78D2" w14:textId="77777777">
            <w:trPr>
              <w:trHeight w:val="1440"/>
              <w:jc w:val="center"/>
            </w:trPr>
            <w:tc>
              <w:tcPr>
                <w:tcW w:w="5000" w:type="pct"/>
                <w:tcBorders>
                  <w:bottom w:val="single" w:sz="4" w:space="0" w:color="4F81BD" w:themeColor="accent1"/>
                </w:tcBorders>
                <w:vAlign w:val="center"/>
              </w:tcPr>
              <w:p w14:paraId="4DCB8C3A" w14:textId="18EA269D" w:rsidR="00F153C3" w:rsidRDefault="00F153C3">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Impact Evaluation Analysis Plan Template for HMRF Grantees</w:t>
                </w:r>
              </w:p>
            </w:tc>
          </w:tr>
        </w:tbl>
        <w:p w14:paraId="05E3D09D" w14:textId="77777777" w:rsidR="00F03A60" w:rsidRDefault="00F03A60"/>
        <w:p w14:paraId="0FC6CAF7" w14:textId="77777777" w:rsidR="00F03A60" w:rsidRDefault="00F03A60"/>
        <w:p w14:paraId="15086961" w14:textId="77777777" w:rsidR="00F03A60" w:rsidRDefault="00F03A60"/>
        <w:p w14:paraId="189E2711" w14:textId="3DFF0783" w:rsidR="00F03A60" w:rsidRDefault="00F03A60">
          <w:pPr>
            <w:spacing w:after="240" w:line="240" w:lineRule="auto"/>
            <w:ind w:firstLine="0"/>
            <w:rPr>
              <w:rFonts w:ascii="Arial Black" w:hAnsi="Arial Black"/>
              <w:caps/>
              <w:sz w:val="22"/>
            </w:rPr>
          </w:pPr>
          <w:r>
            <w:br w:type="page"/>
          </w:r>
        </w:p>
      </w:sdtContent>
    </w:sdt>
    <w:p w14:paraId="5139E978" w14:textId="19F9A0E5" w:rsidR="0085028F" w:rsidRPr="00415366" w:rsidRDefault="008B7900" w:rsidP="00E72DC2">
      <w:pPr>
        <w:pStyle w:val="H2Chapter"/>
      </w:pPr>
      <w:r>
        <w:lastRenderedPageBreak/>
        <w:t>The Importance of Having an</w:t>
      </w:r>
      <w:r w:rsidR="00243FC0">
        <w:t xml:space="preserve"> impact</w:t>
      </w:r>
      <w:r>
        <w:t xml:space="preserve"> </w:t>
      </w:r>
      <w:r w:rsidR="00E72DC2">
        <w:t>Analysis</w:t>
      </w:r>
      <w:r>
        <w:t xml:space="preserve"> Plan </w:t>
      </w:r>
    </w:p>
    <w:p w14:paraId="708DBFB3" w14:textId="7F88FAD6" w:rsidR="00433681" w:rsidRDefault="0063751A" w:rsidP="00433681">
      <w:pPr>
        <w:pStyle w:val="NormalSS"/>
      </w:pPr>
      <w:r w:rsidRPr="0063751A">
        <w:t xml:space="preserve">The </w:t>
      </w:r>
      <w:r w:rsidR="00FE0E7F" w:rsidRPr="00FE0E7F">
        <w:rPr>
          <w:bCs/>
        </w:rPr>
        <w:t>Administration for Children and Families (ACF)</w:t>
      </w:r>
      <w:r w:rsidR="00752D53">
        <w:rPr>
          <w:bCs/>
        </w:rPr>
        <w:t>, Office of Family Assistance (OFA)</w:t>
      </w:r>
      <w:r w:rsidR="00D2598E">
        <w:t xml:space="preserve"> </w:t>
      </w:r>
      <w:r w:rsidRPr="0063751A">
        <w:t xml:space="preserve">is </w:t>
      </w:r>
      <w:r w:rsidR="00ED409F">
        <w:t>requiring</w:t>
      </w:r>
      <w:r w:rsidR="00AD39AF">
        <w:t xml:space="preserve"> that</w:t>
      </w:r>
      <w:r w:rsidRPr="0063751A">
        <w:t xml:space="preserve"> all </w:t>
      </w:r>
      <w:r w:rsidR="00FE0E7F" w:rsidRPr="00FE0E7F">
        <w:rPr>
          <w:bCs/>
        </w:rPr>
        <w:t>Healthy Marriage and Responsible Fatherhood (HMRF) grantees</w:t>
      </w:r>
      <w:r w:rsidR="00973163">
        <w:rPr>
          <w:bCs/>
        </w:rPr>
        <w:t xml:space="preserve"> with local impact evaluations</w:t>
      </w:r>
      <w:r w:rsidR="00FE0E7F">
        <w:rPr>
          <w:bCs/>
        </w:rPr>
        <w:t xml:space="preserve"> funded by </w:t>
      </w:r>
      <w:r w:rsidR="00682316">
        <w:rPr>
          <w:bCs/>
        </w:rPr>
        <w:t>OFA</w:t>
      </w:r>
      <w:r w:rsidRPr="0063751A">
        <w:t xml:space="preserve"> provide an </w:t>
      </w:r>
      <w:r w:rsidR="00FE0E7F">
        <w:t>analysis plan for their evaluations</w:t>
      </w:r>
      <w:r w:rsidRPr="0063751A">
        <w:t>.</w:t>
      </w:r>
      <w:r w:rsidR="00003F29" w:rsidRPr="002D3C02">
        <w:t xml:space="preserve"> </w:t>
      </w:r>
      <w:r w:rsidR="00433681">
        <w:t xml:space="preserve">An impact evaluation tests the effect of an intervention, or a component of an intervention, by comparing the outcomes of people randomly </w:t>
      </w:r>
      <w:r w:rsidR="00643D80">
        <w:t>assigned</w:t>
      </w:r>
      <w:r w:rsidR="00433681">
        <w:t xml:space="preserve"> to be offered the intervention with those randomly </w:t>
      </w:r>
      <w:r w:rsidR="00643D80">
        <w:t>assigned</w:t>
      </w:r>
      <w:r w:rsidR="00433681">
        <w:t xml:space="preserve"> to </w:t>
      </w:r>
      <w:r w:rsidR="00433681" w:rsidRPr="00030C3E">
        <w:rPr>
          <w:i/>
        </w:rPr>
        <w:t>not</w:t>
      </w:r>
      <w:r w:rsidR="00433681">
        <w:t xml:space="preserve"> be offered the intervention.</w:t>
      </w:r>
      <w:r w:rsidR="00433681">
        <w:rPr>
          <w:rStyle w:val="FootnoteReference"/>
        </w:rPr>
        <w:footnoteReference w:id="1"/>
      </w:r>
      <w:r w:rsidR="00433681" w:rsidRPr="00030C3E">
        <w:rPr>
          <w:vertAlign w:val="superscript"/>
        </w:rPr>
        <w:t>,</w:t>
      </w:r>
      <w:r w:rsidR="00433681">
        <w:rPr>
          <w:rStyle w:val="FootnoteReference"/>
        </w:rPr>
        <w:footnoteReference w:id="2"/>
      </w:r>
      <w:r w:rsidR="00433681">
        <w:t xml:space="preserve"> </w:t>
      </w:r>
      <w:r w:rsidR="00724BF7">
        <w:t>D</w:t>
      </w:r>
      <w:r w:rsidR="00003F29" w:rsidRPr="002D3C02">
        <w:t>evelop</w:t>
      </w:r>
      <w:r w:rsidR="00724BF7">
        <w:t>ing an analysis plan</w:t>
      </w:r>
      <w:r w:rsidR="006376BC">
        <w:t xml:space="preserve"> before conducting any analysis</w:t>
      </w:r>
      <w:r w:rsidR="00003F29" w:rsidRPr="002D3C02">
        <w:rPr>
          <w:i/>
        </w:rPr>
        <w:t xml:space="preserve"> </w:t>
      </w:r>
      <w:r w:rsidR="00003F29" w:rsidRPr="002D3C02">
        <w:t xml:space="preserve">is a way to demonstrate </w:t>
      </w:r>
      <w:r w:rsidR="00003F29">
        <w:t>a team’s</w:t>
      </w:r>
      <w:r w:rsidR="00003F29" w:rsidRPr="002D3C02">
        <w:t xml:space="preserve"> commitment to being objective </w:t>
      </w:r>
      <w:r w:rsidR="00003F29">
        <w:t>with</w:t>
      </w:r>
      <w:r w:rsidR="00003F29" w:rsidRPr="002D3C02">
        <w:t xml:space="preserve"> a pre-specified, systematic, and scientific approach. The analysis plan is a document that shows a funder, the program staff, </w:t>
      </w:r>
      <w:r w:rsidR="00003F29">
        <w:t>and possibly future skeptics that</w:t>
      </w:r>
      <w:r w:rsidR="00003F29" w:rsidRPr="002D3C02">
        <w:t xml:space="preserve"> </w:t>
      </w:r>
      <w:r w:rsidR="00003F29">
        <w:t xml:space="preserve">the team pre-selected </w:t>
      </w:r>
      <w:r w:rsidR="00003F29" w:rsidRPr="002D3C02">
        <w:t xml:space="preserve">outcomes </w:t>
      </w:r>
      <w:r w:rsidR="00003F29">
        <w:t xml:space="preserve">and analytic approaches </w:t>
      </w:r>
      <w:r w:rsidR="00003F29" w:rsidRPr="002D3C02">
        <w:t xml:space="preserve">to gauge </w:t>
      </w:r>
      <w:r w:rsidR="00003F29">
        <w:t>program effectiveness</w:t>
      </w:r>
      <w:r w:rsidR="00724BF7">
        <w:t>.</w:t>
      </w:r>
      <w:r w:rsidR="00003F29" w:rsidRPr="002D3C02">
        <w:t xml:space="preserve"> </w:t>
      </w:r>
    </w:p>
    <w:p w14:paraId="7B8B1A43" w14:textId="1A5BDA41" w:rsidR="00003F29" w:rsidRDefault="00433681">
      <w:pPr>
        <w:pStyle w:val="NormalSS"/>
      </w:pPr>
      <w:r>
        <w:t xml:space="preserve">Below are </w:t>
      </w:r>
      <w:r w:rsidRPr="00C94C0E">
        <w:t>instructions for complet</w:t>
      </w:r>
      <w:r>
        <w:t>ing</w:t>
      </w:r>
      <w:r w:rsidRPr="00C94C0E">
        <w:t xml:space="preserve"> the</w:t>
      </w:r>
      <w:r>
        <w:t xml:space="preserve"> analysis plan for an impact evaluation. </w:t>
      </w:r>
      <w:r w:rsidRPr="00E907A9">
        <w:t>Grantees must provide information on all required sections. Please use the provided template (</w:t>
      </w:r>
      <w:r w:rsidR="00B90506" w:rsidRPr="00B90506">
        <w:rPr>
          <w:b/>
        </w:rPr>
        <w:t>FaMLE_Impact_Analysis Plan_Template</w:t>
      </w:r>
      <w:r w:rsidRPr="00E907A9">
        <w:t>) for this analysis plan.</w:t>
      </w:r>
      <w:r>
        <w:t xml:space="preserve"> In addition, impact grantees must complete an implementation analysis plan. Instructions and a template for the implementation analysis plan are in accompanying documents. </w:t>
      </w:r>
      <w:r w:rsidR="00752D53">
        <w:t xml:space="preserve">In addition to requiring completion of </w:t>
      </w:r>
      <w:r>
        <w:t xml:space="preserve">an </w:t>
      </w:r>
      <w:r w:rsidR="00106900">
        <w:t>analysis plan</w:t>
      </w:r>
      <w:r w:rsidR="00752D53">
        <w:t>,</w:t>
      </w:r>
      <w:r w:rsidR="007A09F9">
        <w:t xml:space="preserve"> </w:t>
      </w:r>
      <w:r w:rsidR="005869D7">
        <w:t>ACF</w:t>
      </w:r>
      <w:r w:rsidR="00752D53">
        <w:t xml:space="preserve"> </w:t>
      </w:r>
      <w:r w:rsidR="005230D9">
        <w:t>strongly encourage</w:t>
      </w:r>
      <w:r w:rsidR="00752D53">
        <w:t>s</w:t>
      </w:r>
      <w:r w:rsidR="005230D9">
        <w:t xml:space="preserve"> g</w:t>
      </w:r>
      <w:r w:rsidR="00003F29" w:rsidRPr="00003F29">
        <w:t xml:space="preserve">rantees to </w:t>
      </w:r>
      <w:r w:rsidR="00796C86">
        <w:t>require</w:t>
      </w:r>
      <w:r w:rsidR="00796C86" w:rsidRPr="00003F29">
        <w:t xml:space="preserve"> </w:t>
      </w:r>
      <w:r w:rsidR="00003F29" w:rsidRPr="00003F29">
        <w:t xml:space="preserve">their evaluators </w:t>
      </w:r>
      <w:r w:rsidR="007A09F9">
        <w:t xml:space="preserve">to </w:t>
      </w:r>
      <w:r w:rsidR="00003F29" w:rsidRPr="00003F29">
        <w:t xml:space="preserve">share </w:t>
      </w:r>
      <w:r w:rsidR="007A09F9">
        <w:t xml:space="preserve">this analysis plan </w:t>
      </w:r>
      <w:r w:rsidR="00003F29" w:rsidRPr="00003F29">
        <w:t>internally among their team</w:t>
      </w:r>
      <w:r w:rsidR="007A09F9">
        <w:t>, and perhaps even with grantee staff</w:t>
      </w:r>
      <w:r w:rsidR="00003F29" w:rsidRPr="00003F29">
        <w:t xml:space="preserve">, </w:t>
      </w:r>
      <w:r w:rsidR="00003F29">
        <w:t>so that</w:t>
      </w:r>
      <w:r w:rsidR="00003F29" w:rsidRPr="00003F29">
        <w:t xml:space="preserve"> everyone understands the plan and has an opportunity to discuss key decisions. The analysis plan can be considered an agreement between grantees </w:t>
      </w:r>
      <w:r w:rsidR="00761926">
        <w:t xml:space="preserve">and their evaluators </w:t>
      </w:r>
      <w:r w:rsidR="000223DE">
        <w:t>on two key aspects</w:t>
      </w:r>
      <w:r>
        <w:t xml:space="preserve"> of it</w:t>
      </w:r>
      <w:r w:rsidR="000223DE">
        <w:t>:</w:t>
      </w:r>
      <w:r w:rsidR="000223DE" w:rsidRPr="00003F29">
        <w:t xml:space="preserve"> </w:t>
      </w:r>
      <w:r w:rsidR="000223DE">
        <w:t>(1) the</w:t>
      </w:r>
      <w:r w:rsidR="000223DE" w:rsidRPr="00003F29">
        <w:t xml:space="preserve"> </w:t>
      </w:r>
      <w:r w:rsidR="00003F29" w:rsidRPr="00003F29">
        <w:t xml:space="preserve">outcomes </w:t>
      </w:r>
      <w:r w:rsidR="000223DE">
        <w:t xml:space="preserve">the evaluation will </w:t>
      </w:r>
      <w:r w:rsidR="00003F29" w:rsidRPr="00003F29">
        <w:t xml:space="preserve">examine and </w:t>
      </w:r>
      <w:r w:rsidR="000223DE">
        <w:t xml:space="preserve">(2) </w:t>
      </w:r>
      <w:r w:rsidR="00003F29" w:rsidRPr="00003F29">
        <w:t xml:space="preserve">the approaches </w:t>
      </w:r>
      <w:r w:rsidR="000223DE">
        <w:t>the evaluation team will</w:t>
      </w:r>
      <w:r w:rsidR="00003F29" w:rsidRPr="00003F29">
        <w:t xml:space="preserve"> use to assess program effectiveness</w:t>
      </w:r>
      <w:r w:rsidR="00761926">
        <w:t xml:space="preserve"> on </w:t>
      </w:r>
      <w:r w:rsidR="00796C86">
        <w:t>those outcomes</w:t>
      </w:r>
      <w:r w:rsidR="00003F29" w:rsidRPr="00003F29">
        <w:t>.</w:t>
      </w:r>
    </w:p>
    <w:p w14:paraId="7BF07727" w14:textId="77777777" w:rsidR="003C4A0A" w:rsidRDefault="001E2D74" w:rsidP="004D2B4B">
      <w:pPr>
        <w:pStyle w:val="NormalSS"/>
        <w:ind w:firstLine="0"/>
      </w:pPr>
      <w:r>
        <w:t>T</w:t>
      </w:r>
      <w:r w:rsidR="005F6D8A">
        <w:t xml:space="preserve">he </w:t>
      </w:r>
      <w:r w:rsidR="005F6D8A" w:rsidRPr="005F6D8A">
        <w:rPr>
          <w:u w:val="single"/>
        </w:rPr>
        <w:t>instructions presented below</w:t>
      </w:r>
      <w:r w:rsidR="005F6D8A" w:rsidRPr="003C4A0A">
        <w:t xml:space="preserve"> are</w:t>
      </w:r>
      <w:r w:rsidR="00732E53" w:rsidRPr="0063751A">
        <w:t xml:space="preserve"> organized as follows: </w:t>
      </w:r>
    </w:p>
    <w:p w14:paraId="21954AA8" w14:textId="02963C45" w:rsidR="003C4A0A" w:rsidRDefault="00732E53" w:rsidP="003C4A0A">
      <w:pPr>
        <w:pStyle w:val="Bullet"/>
      </w:pPr>
      <w:r w:rsidRPr="00CF0C50">
        <w:t xml:space="preserve">Sections 1 to 3 </w:t>
      </w:r>
      <w:r w:rsidR="00B90506">
        <w:t>describe the</w:t>
      </w:r>
      <w:r w:rsidRPr="00CF0C50">
        <w:t xml:space="preserve"> proposed research questions, program design and </w:t>
      </w:r>
      <w:r w:rsidR="001F5BE4" w:rsidRPr="00CF0C50">
        <w:t xml:space="preserve">the </w:t>
      </w:r>
      <w:r w:rsidRPr="00CF0C50">
        <w:t>counterfactual, and the study design</w:t>
      </w:r>
      <w:r w:rsidR="0070633D">
        <w:t>.</w:t>
      </w:r>
      <w:r w:rsidR="007A09F9">
        <w:t xml:space="preserve"> </w:t>
      </w:r>
      <w:r w:rsidR="00B90506">
        <w:t>Explaining</w:t>
      </w:r>
      <w:r w:rsidR="007A09F9">
        <w:t xml:space="preserve"> </w:t>
      </w:r>
      <w:r w:rsidR="00C63B55">
        <w:t>the intervention</w:t>
      </w:r>
      <w:r w:rsidR="007A09F9">
        <w:t xml:space="preserve"> and evaluation design are critical to ensuring const</w:t>
      </w:r>
      <w:r w:rsidR="00CB6CB5">
        <w:t>ancy of evaluation approach and</w:t>
      </w:r>
      <w:r w:rsidR="007A09F9">
        <w:t xml:space="preserve"> to documenting any changes that may have occurred during the implementation of the </w:t>
      </w:r>
      <w:r w:rsidR="00C63B55">
        <w:t>intervention</w:t>
      </w:r>
      <w:r w:rsidR="007A09F9">
        <w:t xml:space="preserve"> and evaluation</w:t>
      </w:r>
      <w:r w:rsidRPr="00CF0C50">
        <w:t xml:space="preserve">. </w:t>
      </w:r>
    </w:p>
    <w:p w14:paraId="666B5F53" w14:textId="43D83774" w:rsidR="003C4A0A" w:rsidRDefault="00732E53" w:rsidP="003C4A0A">
      <w:pPr>
        <w:pStyle w:val="Bullet"/>
      </w:pPr>
      <w:r w:rsidRPr="00CF0C50">
        <w:t xml:space="preserve">Sections 4 and 5 provide the blueprint for the benchmark and </w:t>
      </w:r>
      <w:r w:rsidR="004D2B4B">
        <w:t>sensitivity</w:t>
      </w:r>
      <w:r w:rsidRPr="00CF0C50">
        <w:t xml:space="preserve"> analyses </w:t>
      </w:r>
      <w:r w:rsidR="00DD5965" w:rsidRPr="00CF0C50">
        <w:t>that the team will use to examine</w:t>
      </w:r>
      <w:r w:rsidRPr="00CF0C50">
        <w:t xml:space="preserve"> </w:t>
      </w:r>
      <w:r w:rsidR="00EF05EC">
        <w:t>intervention</w:t>
      </w:r>
      <w:r w:rsidRPr="00CF0C50">
        <w:t xml:space="preserve"> effectiveness</w:t>
      </w:r>
      <w:r w:rsidR="004D2B4B">
        <w:t>, and the exploratory analyses of secondary research questions</w:t>
      </w:r>
      <w:r w:rsidRPr="00CF0C50">
        <w:t>.</w:t>
      </w:r>
      <w:r w:rsidRPr="0063751A">
        <w:t xml:space="preserve"> </w:t>
      </w:r>
    </w:p>
    <w:p w14:paraId="3B2191C8" w14:textId="5892E71A" w:rsidR="00732E53" w:rsidRDefault="00B844B6" w:rsidP="003C4A0A">
      <w:pPr>
        <w:pStyle w:val="NormalSS"/>
      </w:pPr>
      <w:r>
        <w:t>Th</w:t>
      </w:r>
      <w:r w:rsidR="00106900">
        <w:t>ese</w:t>
      </w:r>
      <w:r>
        <w:t xml:space="preserve"> </w:t>
      </w:r>
      <w:r w:rsidR="00106900">
        <w:t>instructions</w:t>
      </w:r>
      <w:r>
        <w:t xml:space="preserve"> ha</w:t>
      </w:r>
      <w:r w:rsidR="00106900">
        <w:t>ve</w:t>
      </w:r>
      <w:r>
        <w:t xml:space="preserve"> been created so that all g</w:t>
      </w:r>
      <w:r w:rsidR="00B10B26">
        <w:t xml:space="preserve">rantees </w:t>
      </w:r>
      <w:r>
        <w:t xml:space="preserve">can </w:t>
      </w:r>
      <w:r w:rsidR="00B10B26">
        <w:t xml:space="preserve">fill out each section of the </w:t>
      </w:r>
      <w:r w:rsidR="00106900">
        <w:t>analysis plan</w:t>
      </w:r>
      <w:r w:rsidR="00B10B26">
        <w:t xml:space="preserve"> regardless of the specifics of their evaluation, but </w:t>
      </w:r>
      <w:r>
        <w:t xml:space="preserve">some grantees </w:t>
      </w:r>
      <w:r w:rsidR="00B10B26">
        <w:t>may need to adapt some sub-sections to fit their design.</w:t>
      </w:r>
      <w:r w:rsidR="00752D53" w:rsidRPr="00752D53">
        <w:t xml:space="preserve"> </w:t>
      </w:r>
      <w:r w:rsidR="00752D53">
        <w:t>In addition to</w:t>
      </w:r>
      <w:r w:rsidR="00E06C81">
        <w:t xml:space="preserve"> </w:t>
      </w:r>
      <w:r w:rsidR="00752D53">
        <w:t xml:space="preserve">documenting your approach to the </w:t>
      </w:r>
      <w:r w:rsidR="00D2615E">
        <w:t xml:space="preserve">impact </w:t>
      </w:r>
      <w:r w:rsidR="00752D53">
        <w:t xml:space="preserve">analysis, this </w:t>
      </w:r>
      <w:r w:rsidR="00106900">
        <w:t>document</w:t>
      </w:r>
      <w:r w:rsidR="00752D53">
        <w:t xml:space="preserve"> is designed to assist you in detailing information</w:t>
      </w:r>
      <w:r w:rsidR="00752D53" w:rsidRPr="0063751A">
        <w:t xml:space="preserve"> that </w:t>
      </w:r>
      <w:r w:rsidR="00752D53">
        <w:t>you can use in</w:t>
      </w:r>
      <w:r w:rsidR="00752D53" w:rsidRPr="0063751A">
        <w:t xml:space="preserve"> final evaluation reports or </w:t>
      </w:r>
      <w:r w:rsidR="00752D53">
        <w:t>other dissemination products</w:t>
      </w:r>
      <w:r w:rsidR="00752D53" w:rsidRPr="0063751A">
        <w:t>.</w:t>
      </w:r>
    </w:p>
    <w:p w14:paraId="1D0C50C8" w14:textId="4A1944DE" w:rsidR="00C27BA9" w:rsidRDefault="0069448C" w:rsidP="0063751A">
      <w:pPr>
        <w:pStyle w:val="NormalSS"/>
      </w:pPr>
      <w:r>
        <w:t xml:space="preserve">Under </w:t>
      </w:r>
      <w:r w:rsidR="00FD6667">
        <w:t xml:space="preserve">the direction of </w:t>
      </w:r>
      <w:r w:rsidR="00204B6C">
        <w:t>ACF</w:t>
      </w:r>
      <w:r w:rsidR="00FD6667">
        <w:t>, your</w:t>
      </w:r>
      <w:r w:rsidR="00204B6C">
        <w:t xml:space="preserve"> </w:t>
      </w:r>
      <w:r w:rsidR="00204B6C" w:rsidRPr="00204B6C">
        <w:t>Evaluation Team Technical Assistance (ETTA)</w:t>
      </w:r>
      <w:r w:rsidR="00340DEB">
        <w:t xml:space="preserve"> liaison</w:t>
      </w:r>
      <w:r w:rsidR="007D7403">
        <w:t xml:space="preserve"> </w:t>
      </w:r>
      <w:r w:rsidR="00FD6667">
        <w:t>will</w:t>
      </w:r>
      <w:r w:rsidR="00FD6667" w:rsidRPr="007D7403">
        <w:t xml:space="preserve"> </w:t>
      </w:r>
      <w:r w:rsidR="007D7403" w:rsidRPr="007D7403">
        <w:t xml:space="preserve">review </w:t>
      </w:r>
      <w:r w:rsidR="00FD6667">
        <w:t>your</w:t>
      </w:r>
      <w:r w:rsidR="007D7403">
        <w:t xml:space="preserve"> analysis plan</w:t>
      </w:r>
      <w:r w:rsidR="00FD6667">
        <w:t xml:space="preserve"> to provide input and support as you draft </w:t>
      </w:r>
      <w:r>
        <w:t>it</w:t>
      </w:r>
      <w:r w:rsidR="007D7403">
        <w:t xml:space="preserve">. Please email your analysis plan to </w:t>
      </w:r>
      <w:r w:rsidR="00340DEB" w:rsidRPr="00340DEB">
        <w:t>your Federal Program Specialist (FPS)</w:t>
      </w:r>
      <w:r w:rsidR="00340DEB">
        <w:t xml:space="preserve"> and copy </w:t>
      </w:r>
      <w:r w:rsidR="007D7403">
        <w:t>your ETTA liaison by [</w:t>
      </w:r>
      <w:r w:rsidR="007D7403" w:rsidRPr="007D7403">
        <w:rPr>
          <w:b/>
        </w:rPr>
        <w:t>date</w:t>
      </w:r>
      <w:r w:rsidR="007D7403">
        <w:t xml:space="preserve">]. </w:t>
      </w:r>
      <w:r w:rsidR="003E7BA4" w:rsidRPr="0044357C">
        <w:t xml:space="preserve">For consistency, please use this common naming convention when submitting your </w:t>
      </w:r>
      <w:r w:rsidR="007D7403">
        <w:t>analysis plan</w:t>
      </w:r>
      <w:r w:rsidR="003E7BA4" w:rsidRPr="0044357C">
        <w:t>:</w:t>
      </w:r>
    </w:p>
    <w:p w14:paraId="193CACCB" w14:textId="77777777" w:rsidR="00C27BA9" w:rsidRDefault="003E7BA4" w:rsidP="0063751A">
      <w:pPr>
        <w:pStyle w:val="NormalSS"/>
      </w:pPr>
      <w:r w:rsidRPr="0044357C">
        <w:t>[</w:t>
      </w:r>
      <w:r w:rsidRPr="00A858B6">
        <w:rPr>
          <w:b/>
        </w:rPr>
        <w:t>Grantee Name</w:t>
      </w:r>
      <w:r w:rsidR="006A7247" w:rsidRPr="006A7247">
        <w:t>]</w:t>
      </w:r>
      <w:r w:rsidR="004F659C">
        <w:t xml:space="preserve"> </w:t>
      </w:r>
      <w:r w:rsidR="00371FB9">
        <w:t xml:space="preserve">Impact </w:t>
      </w:r>
      <w:r w:rsidRPr="0044357C">
        <w:t xml:space="preserve">Evaluation </w:t>
      </w:r>
      <w:r w:rsidR="007D7403">
        <w:t>Analysis Plan</w:t>
      </w:r>
      <w:r w:rsidRPr="0044357C">
        <w:t>.</w:t>
      </w:r>
      <w:r>
        <w:t xml:space="preserve"> </w:t>
      </w:r>
    </w:p>
    <w:p w14:paraId="0B07E32B" w14:textId="454F221D" w:rsidR="00B26FCC" w:rsidRPr="006A4063" w:rsidRDefault="003E7BA4" w:rsidP="00C27BA9">
      <w:pPr>
        <w:pStyle w:val="NormalSS"/>
        <w:ind w:firstLine="0"/>
      </w:pPr>
      <w:r>
        <w:t xml:space="preserve">Your </w:t>
      </w:r>
      <w:r w:rsidR="00D611BE">
        <w:t xml:space="preserve">FPS and ETTA liaison </w:t>
      </w:r>
      <w:r>
        <w:t xml:space="preserve">will review the </w:t>
      </w:r>
      <w:r w:rsidR="00D611BE">
        <w:t>analysis plan</w:t>
      </w:r>
      <w:r>
        <w:t xml:space="preserve"> and provide comments and suggested edits and return it to you for </w:t>
      </w:r>
      <w:r w:rsidRPr="008D4584">
        <w:t>revisions</w:t>
      </w:r>
      <w:r>
        <w:t>.</w:t>
      </w:r>
      <w:r w:rsidR="000673C9">
        <w:t xml:space="preserve"> Your </w:t>
      </w:r>
      <w:r w:rsidR="00B41D41">
        <w:t>analysis</w:t>
      </w:r>
      <w:r w:rsidR="000673C9">
        <w:t xml:space="preserve"> plan must be </w:t>
      </w:r>
      <w:r w:rsidR="006D7304">
        <w:t xml:space="preserve">revised and </w:t>
      </w:r>
      <w:r w:rsidR="000673C9">
        <w:t>approved by your FPS by [</w:t>
      </w:r>
      <w:r w:rsidR="000673C9" w:rsidRPr="00030C3E">
        <w:rPr>
          <w:b/>
        </w:rPr>
        <w:t>date</w:t>
      </w:r>
      <w:r w:rsidR="000673C9">
        <w:t>].</w:t>
      </w:r>
    </w:p>
    <w:p w14:paraId="392B9E54" w14:textId="77777777" w:rsidR="00415366" w:rsidRPr="006A4063" w:rsidRDefault="00415366" w:rsidP="00660199">
      <w:pPr>
        <w:pStyle w:val="NormalSS"/>
      </w:pPr>
      <w:r w:rsidRPr="006A4063">
        <w:br w:type="page"/>
      </w:r>
    </w:p>
    <w:p w14:paraId="7832A448" w14:textId="73057917" w:rsidR="00FD6667" w:rsidRPr="00030C3E" w:rsidRDefault="00FD6667" w:rsidP="00E72DC2">
      <w:pPr>
        <w:pStyle w:val="H2Chapter"/>
      </w:pPr>
      <w:r w:rsidRPr="00B1645A">
        <w:t xml:space="preserve">Instructions for Completing the </w:t>
      </w:r>
      <w:r w:rsidR="00243FC0">
        <w:t xml:space="preserve">impact evaluation plan </w:t>
      </w:r>
      <w:r w:rsidRPr="00B1645A">
        <w:t>Template</w:t>
      </w:r>
    </w:p>
    <w:p w14:paraId="78A8969F" w14:textId="37850773" w:rsidR="0052070B" w:rsidRDefault="00556855">
      <w:pPr>
        <w:pStyle w:val="NormalSS"/>
      </w:pPr>
      <w:r>
        <w:t>ACF</w:t>
      </w:r>
      <w:r w:rsidR="007378C8">
        <w:t xml:space="preserve"> expects that evaluators</w:t>
      </w:r>
      <w:r w:rsidR="00D93AF8">
        <w:t xml:space="preserve"> will</w:t>
      </w:r>
      <w:r w:rsidR="007378C8">
        <w:t xml:space="preserve"> complete the analysis plans</w:t>
      </w:r>
      <w:r w:rsidR="003C4A0A">
        <w:t>,</w:t>
      </w:r>
      <w:r w:rsidR="007378C8">
        <w:t xml:space="preserve"> with input from </w:t>
      </w:r>
      <w:r w:rsidR="006D7304">
        <w:t>program directors and/or</w:t>
      </w:r>
      <w:r w:rsidR="003C4A0A">
        <w:t xml:space="preserve"> </w:t>
      </w:r>
      <w:r w:rsidR="007378C8">
        <w:t xml:space="preserve">program staff as appropriate. For that reason, </w:t>
      </w:r>
      <w:r>
        <w:t>the</w:t>
      </w:r>
      <w:r w:rsidR="003C4A0A">
        <w:t>se</w:t>
      </w:r>
      <w:r>
        <w:t xml:space="preserve"> instructions </w:t>
      </w:r>
      <w:r w:rsidR="00897EE0">
        <w:t xml:space="preserve">are mainly directed to evaluators and </w:t>
      </w:r>
      <w:r w:rsidR="00EF05EC">
        <w:t>include</w:t>
      </w:r>
      <w:r>
        <w:t xml:space="preserve"> a few technical </w:t>
      </w:r>
      <w:r w:rsidR="00897EE0">
        <w:t>terms.</w:t>
      </w:r>
    </w:p>
    <w:p w14:paraId="5965CC03" w14:textId="1EA59287" w:rsidR="00660199" w:rsidRDefault="00251826" w:rsidP="00251826">
      <w:pPr>
        <w:pStyle w:val="H3Alpha"/>
      </w:pPr>
      <w:r w:rsidRPr="00251826">
        <w:t>1.</w:t>
      </w:r>
      <w:r w:rsidR="005F0344">
        <w:tab/>
      </w:r>
      <w:r w:rsidRPr="00251826">
        <w:t xml:space="preserve">Research </w:t>
      </w:r>
      <w:r>
        <w:t>q</w:t>
      </w:r>
      <w:r w:rsidRPr="00251826">
        <w:t xml:space="preserve">uestions </w:t>
      </w:r>
      <w:r>
        <w:t>t</w:t>
      </w:r>
      <w:r w:rsidRPr="00251826">
        <w:t xml:space="preserve">hat </w:t>
      </w:r>
      <w:r>
        <w:t>a</w:t>
      </w:r>
      <w:r w:rsidRPr="00251826">
        <w:t xml:space="preserve">ddress </w:t>
      </w:r>
      <w:r w:rsidR="00EF05EC">
        <w:t>intervention</w:t>
      </w:r>
      <w:r w:rsidRPr="00251826">
        <w:t xml:space="preserve"> </w:t>
      </w:r>
      <w:r>
        <w:t>e</w:t>
      </w:r>
      <w:r w:rsidRPr="00251826">
        <w:t xml:space="preserve">ffectiveness on </w:t>
      </w:r>
      <w:r>
        <w:t>o</w:t>
      </w:r>
      <w:r w:rsidRPr="00251826">
        <w:t>utcomes</w:t>
      </w:r>
    </w:p>
    <w:p w14:paraId="31508494" w14:textId="77777777" w:rsidR="005F0344" w:rsidRPr="005F0344" w:rsidRDefault="005F0344" w:rsidP="005F0344">
      <w:pPr>
        <w:pStyle w:val="H4Number"/>
      </w:pPr>
      <w:r>
        <w:t>a.</w:t>
      </w:r>
      <w:r>
        <w:tab/>
      </w:r>
      <w:r w:rsidRPr="005F0344">
        <w:t>Primary research question(s)</w:t>
      </w:r>
    </w:p>
    <w:p w14:paraId="78FAF469" w14:textId="7FCC3C3D" w:rsidR="00E95A24" w:rsidRDefault="002C58D5" w:rsidP="005F0344">
      <w:pPr>
        <w:pStyle w:val="NormalSS"/>
        <w:ind w:firstLine="540"/>
      </w:pPr>
      <w:r>
        <w:t>The p</w:t>
      </w:r>
      <w:r w:rsidR="00E95A24" w:rsidRPr="00E95A24">
        <w:t xml:space="preserve">rimary research questions </w:t>
      </w:r>
      <w:r w:rsidR="00D97189">
        <w:t xml:space="preserve">for </w:t>
      </w:r>
      <w:r w:rsidR="000673C9">
        <w:t xml:space="preserve">HMRF </w:t>
      </w:r>
      <w:r w:rsidR="00D97189">
        <w:t>impact stud</w:t>
      </w:r>
      <w:r>
        <w:t>ies</w:t>
      </w:r>
      <w:r w:rsidR="00D97189" w:rsidRPr="00E95A24">
        <w:t xml:space="preserve"> </w:t>
      </w:r>
      <w:r w:rsidR="00E95A24" w:rsidRPr="00E95A24">
        <w:t>focus on</w:t>
      </w:r>
      <w:r w:rsidR="00E95A24">
        <w:t xml:space="preserve"> gauging </w:t>
      </w:r>
      <w:r w:rsidR="00E95A24" w:rsidRPr="00E95A24">
        <w:t>a</w:t>
      </w:r>
      <w:r w:rsidR="00EF05EC">
        <w:t>n</w:t>
      </w:r>
      <w:r w:rsidR="00E95A24" w:rsidRPr="00E95A24">
        <w:t xml:space="preserve"> </w:t>
      </w:r>
      <w:r w:rsidR="00EF05EC">
        <w:t>intervention</w:t>
      </w:r>
      <w:r w:rsidR="00E95A24" w:rsidRPr="00E95A24">
        <w:t>’s effectiveness in improving</w:t>
      </w:r>
      <w:r w:rsidR="00E95A24">
        <w:t xml:space="preserve"> </w:t>
      </w:r>
      <w:r w:rsidR="001B7CCC" w:rsidRPr="001B7CCC">
        <w:t>healthy relationship and responsible fatherhood outcomes</w:t>
      </w:r>
      <w:r w:rsidR="000673C9">
        <w:t>. S</w:t>
      </w:r>
      <w:r w:rsidR="001B7CCC">
        <w:t xml:space="preserve">uch </w:t>
      </w:r>
      <w:r w:rsidR="000673C9">
        <w:t>outcomes may include</w:t>
      </w:r>
      <w:r w:rsidR="002D0853">
        <w:t xml:space="preserve"> </w:t>
      </w:r>
      <w:r w:rsidR="001B7CCC">
        <w:t xml:space="preserve">the </w:t>
      </w:r>
      <w:r w:rsidR="00E95A24">
        <w:t>status and quality of the couple</w:t>
      </w:r>
      <w:r w:rsidR="00F43996">
        <w:t>s’</w:t>
      </w:r>
      <w:r w:rsidR="00E95A24">
        <w:t xml:space="preserve"> relationship</w:t>
      </w:r>
      <w:r w:rsidR="00F43996">
        <w:t>s</w:t>
      </w:r>
      <w:r w:rsidR="00E95A24">
        <w:t>, the quality of co-parenti</w:t>
      </w:r>
      <w:r w:rsidR="002F08E4">
        <w:t>ng</w:t>
      </w:r>
      <w:r w:rsidR="00E95A24">
        <w:t xml:space="preserve"> or parenting, </w:t>
      </w:r>
      <w:r w:rsidR="002F08E4">
        <w:t xml:space="preserve">and economic stability </w:t>
      </w:r>
      <w:r w:rsidR="00E95A24">
        <w:t>and well-being.</w:t>
      </w:r>
      <w:r w:rsidR="000673C9">
        <w:t xml:space="preserve"> Outcomes </w:t>
      </w:r>
      <w:r>
        <w:t xml:space="preserve">might </w:t>
      </w:r>
      <w:r w:rsidR="000673C9">
        <w:t>be measured in a variety of ways, such as</w:t>
      </w:r>
      <w:r w:rsidR="007F4690">
        <w:t xml:space="preserve"> surveys, </w:t>
      </w:r>
      <w:r w:rsidR="009C10DC">
        <w:t xml:space="preserve">direct assessments, and </w:t>
      </w:r>
      <w:r w:rsidR="00B34FAA">
        <w:t>observations</w:t>
      </w:r>
      <w:r w:rsidR="000673C9">
        <w:t>.</w:t>
      </w:r>
      <w:r w:rsidR="00E95A24">
        <w:t xml:space="preserve"> </w:t>
      </w:r>
      <w:r>
        <w:t>A best practice is to focus e</w:t>
      </w:r>
      <w:r w:rsidR="00E95A24" w:rsidRPr="00E95A24">
        <w:t xml:space="preserve">ach primary research question on </w:t>
      </w:r>
      <w:r w:rsidR="00CF0C50">
        <w:t xml:space="preserve">how the </w:t>
      </w:r>
      <w:r w:rsidR="00EF05EC">
        <w:t>intervention</w:t>
      </w:r>
      <w:r w:rsidR="00CF0C50" w:rsidRPr="00E95A24">
        <w:t xml:space="preserve"> </w:t>
      </w:r>
      <w:r w:rsidR="00CF0C50">
        <w:t>affects</w:t>
      </w:r>
      <w:r w:rsidR="00E95A24" w:rsidRPr="00E95A24">
        <w:t xml:space="preserve"> a</w:t>
      </w:r>
      <w:r w:rsidR="003B547D">
        <w:t xml:space="preserve"> specific</w:t>
      </w:r>
      <w:r w:rsidR="00E95A24">
        <w:t xml:space="preserve"> outcome measure </w:t>
      </w:r>
      <w:r w:rsidR="00394839" w:rsidRPr="00394839">
        <w:t>at a specific time point (</w:t>
      </w:r>
      <w:r w:rsidR="00493298">
        <w:t xml:space="preserve">for example, </w:t>
      </w:r>
      <w:r w:rsidR="00394839" w:rsidRPr="00394839">
        <w:t xml:space="preserve">upon completion of the </w:t>
      </w:r>
      <w:r w:rsidR="00EF05EC">
        <w:t>intervention</w:t>
      </w:r>
      <w:r w:rsidR="00394839" w:rsidRPr="00394839">
        <w:t xml:space="preserve">, or one year after completing the </w:t>
      </w:r>
      <w:r w:rsidR="00EF05EC">
        <w:t>intervention</w:t>
      </w:r>
      <w:r w:rsidR="00394839" w:rsidRPr="00394839">
        <w:t xml:space="preserve">). </w:t>
      </w:r>
      <w:r>
        <w:t>This approach will c</w:t>
      </w:r>
      <w:r w:rsidR="00493298">
        <w:t>learly connect t</w:t>
      </w:r>
      <w:r w:rsidR="00394839" w:rsidRPr="00394839">
        <w:t xml:space="preserve">he outcome(s) and the time point(s) to the </w:t>
      </w:r>
      <w:r w:rsidR="00EF05EC">
        <w:t>intervention</w:t>
      </w:r>
      <w:r w:rsidR="00394839" w:rsidRPr="00394839">
        <w:t xml:space="preserve">’s logic model for the theory of change. </w:t>
      </w:r>
      <w:r>
        <w:t xml:space="preserve">An example of this practice is the question: </w:t>
      </w:r>
      <w:r w:rsidRPr="002C58D5">
        <w:t>“What is the impact of [intervention] relative to [counterfactual] on the support and affection that couples feel toward each other one year after the end of the intervention?”</w:t>
      </w:r>
      <w:r w:rsidR="00F90699">
        <w:t xml:space="preserve"> This approach can be followed for the outcomes and time periods of greatest importance to the local evaluation.</w:t>
      </w:r>
    </w:p>
    <w:p w14:paraId="6D1640E3" w14:textId="1360B96A" w:rsidR="005F0344" w:rsidRPr="005F0344" w:rsidRDefault="005F0344" w:rsidP="005F0344">
      <w:pPr>
        <w:pStyle w:val="NormalSS"/>
      </w:pPr>
      <w:r w:rsidRPr="005F0344">
        <w:t>Because the likelihood of a false positive—</w:t>
      </w:r>
      <w:r w:rsidR="00752D53">
        <w:t xml:space="preserve">that is, </w:t>
      </w:r>
      <w:r w:rsidRPr="005F0344">
        <w:t xml:space="preserve">estimating a statistically significant impact when no causal effect actually exists—increases with the number of outcomes studied, </w:t>
      </w:r>
      <w:r w:rsidR="002C58D5">
        <w:t xml:space="preserve">another best practice is </w:t>
      </w:r>
      <w:r w:rsidRPr="005F0344">
        <w:t>to limit the set of primary research questions</w:t>
      </w:r>
      <w:r w:rsidR="003B547D">
        <w:t xml:space="preserve">. </w:t>
      </w:r>
      <w:r w:rsidR="002C58D5">
        <w:t xml:space="preserve">By setting priorities across </w:t>
      </w:r>
      <w:r w:rsidR="003B547D">
        <w:t>th</w:t>
      </w:r>
      <w:r w:rsidR="00F119E4">
        <w:t>e</w:t>
      </w:r>
      <w:r w:rsidR="003B547D">
        <w:t xml:space="preserve"> outcomes</w:t>
      </w:r>
      <w:r w:rsidR="002C58D5">
        <w:t xml:space="preserve"> and time points</w:t>
      </w:r>
      <w:r w:rsidR="003B547D">
        <w:t xml:space="preserve"> that </w:t>
      </w:r>
      <w:r w:rsidR="002C58D5">
        <w:t>are most</w:t>
      </w:r>
      <w:r w:rsidR="00F119E4">
        <w:t xml:space="preserve"> essential for conducting </w:t>
      </w:r>
      <w:r w:rsidR="003B547D">
        <w:t xml:space="preserve">confirmatory tests of </w:t>
      </w:r>
      <w:r w:rsidR="009F5D5B">
        <w:t xml:space="preserve">intervention </w:t>
      </w:r>
      <w:r w:rsidR="003B547D">
        <w:t>effectiveness</w:t>
      </w:r>
      <w:r w:rsidR="0059445E">
        <w:t xml:space="preserve"> that align with the </w:t>
      </w:r>
      <w:r w:rsidR="009F5D5B">
        <w:t>intervention</w:t>
      </w:r>
      <w:r w:rsidR="0059445E">
        <w:t xml:space="preserve"> objectives and logic model</w:t>
      </w:r>
      <w:r w:rsidR="002C58D5">
        <w:t>, the number of primary research questions can be reduced to the most essential ones</w:t>
      </w:r>
      <w:r w:rsidR="00F119E4">
        <w:t>.</w:t>
      </w:r>
    </w:p>
    <w:p w14:paraId="09C42A4C" w14:textId="1B09593A" w:rsidR="00251826" w:rsidRDefault="008A4B86" w:rsidP="005F0344">
      <w:pPr>
        <w:pStyle w:val="NormalSS"/>
      </w:pPr>
      <w:r>
        <w:t>Some i</w:t>
      </w:r>
      <w:r w:rsidR="003B547D">
        <w:t>mpact r</w:t>
      </w:r>
      <w:r w:rsidR="003B547D" w:rsidRPr="005F0344">
        <w:t xml:space="preserve">esearch </w:t>
      </w:r>
      <w:r w:rsidR="005F0344" w:rsidRPr="005F0344">
        <w:t xml:space="preserve">questions that are not </w:t>
      </w:r>
      <w:r w:rsidR="005F0344" w:rsidRPr="005F0344">
        <w:rPr>
          <w:i/>
        </w:rPr>
        <w:t>critical</w:t>
      </w:r>
      <w:r w:rsidR="005F0344" w:rsidRPr="005F0344">
        <w:t xml:space="preserve"> </w:t>
      </w:r>
      <w:r w:rsidR="003B547D">
        <w:t xml:space="preserve">as confirmatory tests for </w:t>
      </w:r>
      <w:r w:rsidR="005F0344" w:rsidRPr="005F0344">
        <w:t>evaluating a</w:t>
      </w:r>
      <w:r w:rsidR="00B34FAA">
        <w:t>n</w:t>
      </w:r>
      <w:r w:rsidR="005F0344" w:rsidRPr="005F0344">
        <w:t xml:space="preserve"> </w:t>
      </w:r>
      <w:r w:rsidR="009F5D5B">
        <w:t>intervention</w:t>
      </w:r>
      <w:r w:rsidR="009F5D5B" w:rsidRPr="005F0344">
        <w:t xml:space="preserve">’s </w:t>
      </w:r>
      <w:r w:rsidR="005F0344" w:rsidRPr="005F0344">
        <w:t xml:space="preserve">effectiveness in improving </w:t>
      </w:r>
      <w:r w:rsidR="001B7CCC">
        <w:t>healthy relationships and responsible fatherhood outcomes</w:t>
      </w:r>
      <w:r w:rsidR="005F0344" w:rsidRPr="005F0344">
        <w:t xml:space="preserve"> </w:t>
      </w:r>
      <w:r w:rsidR="001D3418">
        <w:t>are</w:t>
      </w:r>
      <w:r w:rsidR="005F0344" w:rsidRPr="005F0344">
        <w:t xml:space="preserve"> still important and of interest to the grantee</w:t>
      </w:r>
      <w:r>
        <w:t xml:space="preserve">, </w:t>
      </w:r>
      <w:r w:rsidR="005F0344" w:rsidRPr="005F0344">
        <w:t>stakeholders</w:t>
      </w:r>
      <w:r>
        <w:t>,</w:t>
      </w:r>
      <w:r w:rsidR="007A2763">
        <w:t xml:space="preserve"> and</w:t>
      </w:r>
      <w:r>
        <w:t xml:space="preserve"> </w:t>
      </w:r>
      <w:r w:rsidR="005F0344" w:rsidRPr="005F0344">
        <w:t>researchers</w:t>
      </w:r>
      <w:r w:rsidR="007A2763">
        <w:t>.</w:t>
      </w:r>
      <w:r w:rsidR="005F0344" w:rsidRPr="005F0344">
        <w:t xml:space="preserve"> </w:t>
      </w:r>
      <w:r w:rsidR="00BD7643">
        <w:t xml:space="preserve">These are </w:t>
      </w:r>
      <w:r w:rsidR="007A2763">
        <w:t>generally consider</w:t>
      </w:r>
      <w:r w:rsidR="00BD7643">
        <w:t>ed</w:t>
      </w:r>
      <w:r w:rsidR="007A2763">
        <w:t xml:space="preserve"> </w:t>
      </w:r>
      <w:r w:rsidR="00BD7643">
        <w:t xml:space="preserve">to be </w:t>
      </w:r>
      <w:r w:rsidR="005F0344" w:rsidRPr="005F0344">
        <w:t>secondary research questions</w:t>
      </w:r>
      <w:r w:rsidR="001D3418">
        <w:t xml:space="preserve">, </w:t>
      </w:r>
      <w:r w:rsidR="007A2763">
        <w:t xml:space="preserve">which </w:t>
      </w:r>
      <w:r w:rsidR="00BD7643">
        <w:t>are</w:t>
      </w:r>
      <w:r w:rsidR="007A2763">
        <w:t xml:space="preserve"> </w:t>
      </w:r>
      <w:r w:rsidR="001D3418">
        <w:t>describ</w:t>
      </w:r>
      <w:r w:rsidR="007A2763">
        <w:t>e</w:t>
      </w:r>
      <w:r w:rsidR="00BD7643">
        <w:t>d</w:t>
      </w:r>
      <w:r w:rsidR="001D3418">
        <w:t xml:space="preserve"> next</w:t>
      </w:r>
      <w:r w:rsidR="005F0344" w:rsidRPr="005F0344">
        <w:t>.</w:t>
      </w:r>
    </w:p>
    <w:p w14:paraId="45975364" w14:textId="4E77344F" w:rsidR="00251826" w:rsidRDefault="000865D6" w:rsidP="000865D6">
      <w:pPr>
        <w:pStyle w:val="H4Number"/>
      </w:pPr>
      <w:r>
        <w:t>b.</w:t>
      </w:r>
      <w:r w:rsidR="007D77FC">
        <w:tab/>
      </w:r>
      <w:r w:rsidR="003B547D">
        <w:t xml:space="preserve">Secondary </w:t>
      </w:r>
      <w:r>
        <w:t>research questions</w:t>
      </w:r>
    </w:p>
    <w:p w14:paraId="5EF14D75" w14:textId="3AE8D4E3" w:rsidR="006A4063" w:rsidRPr="006A4063" w:rsidRDefault="003B547D" w:rsidP="006A4063">
      <w:pPr>
        <w:pStyle w:val="NormalSS"/>
        <w:ind w:firstLine="540"/>
      </w:pPr>
      <w:r>
        <w:t>Secondary</w:t>
      </w:r>
      <w:r w:rsidRPr="006A4063">
        <w:t xml:space="preserve"> </w:t>
      </w:r>
      <w:r w:rsidR="006A4063" w:rsidRPr="006A4063">
        <w:t xml:space="preserve">research questions </w:t>
      </w:r>
      <w:r w:rsidR="00B33F35">
        <w:t>help grantees</w:t>
      </w:r>
      <w:r w:rsidR="00B33F35" w:rsidRPr="006A4063">
        <w:t xml:space="preserve"> </w:t>
      </w:r>
      <w:r>
        <w:t>examin</w:t>
      </w:r>
      <w:r w:rsidR="00B33F35">
        <w:t>e</w:t>
      </w:r>
      <w:r w:rsidR="006A4063" w:rsidRPr="006A4063">
        <w:t xml:space="preserve"> </w:t>
      </w:r>
      <w:r w:rsidR="00AB4A1A" w:rsidRPr="006A4063">
        <w:t xml:space="preserve">other </w:t>
      </w:r>
      <w:r w:rsidR="00D72B43">
        <w:t>(non-primary</w:t>
      </w:r>
      <w:r w:rsidR="00AB4A1A">
        <w:t xml:space="preserve">) </w:t>
      </w:r>
      <w:r w:rsidR="006A4063" w:rsidRPr="006A4063">
        <w:t xml:space="preserve">outcomes </w:t>
      </w:r>
      <w:r w:rsidR="003B2CD6">
        <w:t xml:space="preserve">the intervention </w:t>
      </w:r>
      <w:r w:rsidR="006A4063" w:rsidRPr="006A4063">
        <w:t>might influence</w:t>
      </w:r>
      <w:r w:rsidR="00CB6CB5">
        <w:t>, which are considered exploratory analyses</w:t>
      </w:r>
      <w:r w:rsidR="006A4063" w:rsidRPr="006A4063">
        <w:t xml:space="preserve">. </w:t>
      </w:r>
      <w:r w:rsidR="00401252">
        <w:t xml:space="preserve">For example, </w:t>
      </w:r>
      <w:r w:rsidR="009D1D3C">
        <w:t xml:space="preserve">secondary </w:t>
      </w:r>
      <w:r w:rsidR="006A4063" w:rsidRPr="006A4063">
        <w:t xml:space="preserve">research questions </w:t>
      </w:r>
      <w:r w:rsidR="00532F6A" w:rsidRPr="006A4063">
        <w:t>c</w:t>
      </w:r>
      <w:r w:rsidR="00532F6A">
        <w:t>ould</w:t>
      </w:r>
      <w:r w:rsidR="00532F6A" w:rsidRPr="006A4063">
        <w:t xml:space="preserve"> </w:t>
      </w:r>
      <w:r w:rsidR="006A4063" w:rsidRPr="006A4063">
        <w:t xml:space="preserve">focus on </w:t>
      </w:r>
      <w:r w:rsidR="00401252">
        <w:t>the following</w:t>
      </w:r>
      <w:r w:rsidR="006A4063" w:rsidRPr="006A4063">
        <w:t>:</w:t>
      </w:r>
    </w:p>
    <w:p w14:paraId="36418FA8" w14:textId="33C41625" w:rsidR="006A4063" w:rsidRDefault="00A27D6C" w:rsidP="00B77481">
      <w:pPr>
        <w:pStyle w:val="NormalSS"/>
        <w:numPr>
          <w:ilvl w:val="0"/>
          <w:numId w:val="9"/>
        </w:numPr>
        <w:spacing w:after="120"/>
        <w:ind w:left="1267"/>
      </w:pPr>
      <w:r>
        <w:t>Examinations of the outcomes specified in the</w:t>
      </w:r>
      <w:r w:rsidR="006A4063" w:rsidRPr="006A4063">
        <w:t xml:space="preserve"> primary research question</w:t>
      </w:r>
      <w:r>
        <w:t>s</w:t>
      </w:r>
      <w:r w:rsidR="006A4063" w:rsidRPr="006A4063">
        <w:t xml:space="preserve"> </w:t>
      </w:r>
      <w:r>
        <w:t>but</w:t>
      </w:r>
      <w:r w:rsidRPr="006A4063">
        <w:t xml:space="preserve"> </w:t>
      </w:r>
      <w:r w:rsidR="006A4063" w:rsidRPr="006A4063">
        <w:t xml:space="preserve">at time points </w:t>
      </w:r>
      <w:r w:rsidR="00D72B43" w:rsidRPr="00D72B43">
        <w:t xml:space="preserve">different </w:t>
      </w:r>
      <w:r w:rsidR="003B2CD6">
        <w:t xml:space="preserve">from </w:t>
      </w:r>
      <w:r w:rsidR="00D72B43">
        <w:t xml:space="preserve">the one specified in the primary research questions </w:t>
      </w:r>
      <w:r w:rsidR="006A4063" w:rsidRPr="006A4063">
        <w:t xml:space="preserve">(such as immediately after the end of the </w:t>
      </w:r>
      <w:r w:rsidR="003B2CD6">
        <w:t>intervention</w:t>
      </w:r>
      <w:r w:rsidR="006A4063" w:rsidRPr="006A4063">
        <w:t>).</w:t>
      </w:r>
    </w:p>
    <w:p w14:paraId="21FB146E" w14:textId="31DC4ECC" w:rsidR="003B547D" w:rsidRDefault="003B547D" w:rsidP="00CB6CB5">
      <w:pPr>
        <w:pStyle w:val="NormalSS"/>
        <w:numPr>
          <w:ilvl w:val="0"/>
          <w:numId w:val="9"/>
        </w:numPr>
        <w:spacing w:after="120"/>
        <w:ind w:left="1267"/>
      </w:pPr>
      <w:r>
        <w:t xml:space="preserve">Examinations of </w:t>
      </w:r>
      <w:r w:rsidR="00040A61">
        <w:t>other</w:t>
      </w:r>
      <w:r>
        <w:t xml:space="preserve"> outcomes </w:t>
      </w:r>
      <w:r w:rsidR="00222743">
        <w:t xml:space="preserve">different </w:t>
      </w:r>
      <w:r w:rsidR="003B2CD6">
        <w:t xml:space="preserve">from </w:t>
      </w:r>
      <w:r w:rsidR="00040A61">
        <w:t xml:space="preserve">those </w:t>
      </w:r>
      <w:r>
        <w:t xml:space="preserve">specified </w:t>
      </w:r>
      <w:r w:rsidR="00040A61">
        <w:t>in the</w:t>
      </w:r>
      <w:r>
        <w:t xml:space="preserve"> primary research questions (</w:t>
      </w:r>
      <w:r w:rsidR="003B2CD6">
        <w:t xml:space="preserve">for example, </w:t>
      </w:r>
      <w:r>
        <w:t xml:space="preserve">precursors to the </w:t>
      </w:r>
      <w:r w:rsidR="00243F72" w:rsidRPr="00243F72">
        <w:t>healthy relationships and responsible fatherhood outcomes</w:t>
      </w:r>
      <w:r w:rsidR="00243F72">
        <w:t xml:space="preserve"> of primary interest).</w:t>
      </w:r>
    </w:p>
    <w:p w14:paraId="113BCDB4" w14:textId="7C7B122E" w:rsidR="00CB6CB5" w:rsidRPr="006A4063" w:rsidRDefault="00CB6CB5" w:rsidP="005F4EB1">
      <w:pPr>
        <w:pStyle w:val="NormalSS"/>
        <w:numPr>
          <w:ilvl w:val="0"/>
          <w:numId w:val="9"/>
        </w:numPr>
      </w:pPr>
      <w:r>
        <w:t>Examinations of the relationships among mediating variables and outcomes, such as the relationship between dosage or participation and outcomes.</w:t>
      </w:r>
    </w:p>
    <w:p w14:paraId="0C30F00F" w14:textId="77777777" w:rsidR="005F1609" w:rsidRDefault="005F1609" w:rsidP="005F1609">
      <w:pPr>
        <w:pStyle w:val="H3Alpha"/>
      </w:pPr>
      <w:r>
        <w:t>2.</w:t>
      </w:r>
      <w:r>
        <w:tab/>
        <w:t>Description of the intended intervention and counterfactual conditions</w:t>
      </w:r>
    </w:p>
    <w:p w14:paraId="4C7622A0" w14:textId="5924518C" w:rsidR="005F1609" w:rsidRDefault="005F1609" w:rsidP="005F1609">
      <w:pPr>
        <w:pStyle w:val="H4Number"/>
      </w:pPr>
      <w:r>
        <w:t>a.</w:t>
      </w:r>
      <w:r>
        <w:tab/>
        <w:t>Intervention condition</w:t>
      </w:r>
      <w:r w:rsidR="00752D53">
        <w:t>(s)</w:t>
      </w:r>
    </w:p>
    <w:p w14:paraId="6B1B3049" w14:textId="41449C5B" w:rsidR="005F1609" w:rsidRDefault="005F1609" w:rsidP="005F1609">
      <w:pPr>
        <w:pStyle w:val="NormalSS"/>
      </w:pPr>
      <w:r>
        <w:t>Describe the intended experiences of those in the intervention condition</w:t>
      </w:r>
      <w:r w:rsidR="00752D53">
        <w:t>(s)</w:t>
      </w:r>
      <w:r>
        <w:t xml:space="preserve"> (</w:t>
      </w:r>
      <w:r w:rsidR="000E4DEA">
        <w:t xml:space="preserve">that is, </w:t>
      </w:r>
      <w:r>
        <w:t>what the</w:t>
      </w:r>
      <w:r w:rsidR="000E4DEA">
        <w:t xml:space="preserve"> intervention aimed</w:t>
      </w:r>
      <w:r>
        <w:t xml:space="preserve"> to offer</w:t>
      </w:r>
      <w:r w:rsidR="000E4DEA">
        <w:t xml:space="preserve"> them</w:t>
      </w:r>
      <w:r>
        <w:t>). In particular, describe the following:</w:t>
      </w:r>
    </w:p>
    <w:p w14:paraId="0D184A66" w14:textId="1A2D31F2" w:rsidR="007E48B8" w:rsidRDefault="005F1609" w:rsidP="00B77481">
      <w:pPr>
        <w:pStyle w:val="NormalSS"/>
        <w:numPr>
          <w:ilvl w:val="0"/>
          <w:numId w:val="10"/>
        </w:numPr>
        <w:spacing w:after="120"/>
        <w:ind w:left="1267"/>
      </w:pPr>
      <w:r w:rsidRPr="007E48B8">
        <w:rPr>
          <w:b/>
        </w:rPr>
        <w:t>Intended components:</w:t>
      </w:r>
      <w:r>
        <w:t xml:space="preserve"> </w:t>
      </w:r>
      <w:r w:rsidR="007E48B8" w:rsidRPr="007E48B8">
        <w:t xml:space="preserve">Describe all of the key structural elements of the </w:t>
      </w:r>
      <w:r w:rsidR="009F5D5B">
        <w:t>intervention</w:t>
      </w:r>
      <w:r w:rsidR="009F5D5B" w:rsidRPr="007E48B8">
        <w:t xml:space="preserve"> </w:t>
      </w:r>
      <w:r w:rsidR="007E48B8" w:rsidRPr="007E48B8">
        <w:t>(</w:t>
      </w:r>
      <w:r w:rsidR="000E4DEA">
        <w:t xml:space="preserve">for example, </w:t>
      </w:r>
      <w:r w:rsidR="007E48B8">
        <w:t>group classes</w:t>
      </w:r>
      <w:r w:rsidR="007E48B8" w:rsidRPr="007E48B8">
        <w:t xml:space="preserve">, </w:t>
      </w:r>
      <w:r w:rsidR="007E48B8">
        <w:t>workshops</w:t>
      </w:r>
      <w:r w:rsidR="007E48B8" w:rsidRPr="007E48B8">
        <w:t xml:space="preserve">, one-on-one </w:t>
      </w:r>
      <w:r w:rsidR="007E48B8">
        <w:t>services</w:t>
      </w:r>
      <w:r w:rsidR="007E48B8" w:rsidRPr="007E48B8">
        <w:t>)</w:t>
      </w:r>
      <w:r w:rsidR="00BF48EC">
        <w:t xml:space="preserve"> that the members of the intervention group</w:t>
      </w:r>
      <w:r w:rsidR="00752D53">
        <w:t>(s)</w:t>
      </w:r>
      <w:r w:rsidR="00BF48EC">
        <w:t xml:space="preserve"> received and the comparison groups did not</w:t>
      </w:r>
      <w:r w:rsidR="007E48B8" w:rsidRPr="007E48B8">
        <w:t xml:space="preserve">. If </w:t>
      </w:r>
      <w:r w:rsidR="00E85374">
        <w:t xml:space="preserve">this is an </w:t>
      </w:r>
      <w:r w:rsidR="009F5D5B">
        <w:t xml:space="preserve">intervention </w:t>
      </w:r>
      <w:r w:rsidR="00E85374">
        <w:t xml:space="preserve">that </w:t>
      </w:r>
      <w:r w:rsidR="000E4DEA">
        <w:t>includes</w:t>
      </w:r>
      <w:r w:rsidR="007E48B8" w:rsidRPr="007E48B8">
        <w:t xml:space="preserve"> multiple components, describe all of them.</w:t>
      </w:r>
      <w:r w:rsidR="007E48B8">
        <w:t xml:space="preserve"> For example, “This is a </w:t>
      </w:r>
      <w:r w:rsidR="007E48B8" w:rsidRPr="007E48B8">
        <w:t xml:space="preserve">multi-component </w:t>
      </w:r>
      <w:r w:rsidR="00E85374" w:rsidRPr="00E85374">
        <w:t>intervention</w:t>
      </w:r>
      <w:r w:rsidR="007E48B8" w:rsidRPr="007E48B8">
        <w:t xml:space="preserve"> in which</w:t>
      </w:r>
      <w:r w:rsidR="007E48B8">
        <w:t xml:space="preserve"> parenting couples receive </w:t>
      </w:r>
      <w:r w:rsidR="000E4DEA">
        <w:t xml:space="preserve">classes in </w:t>
      </w:r>
      <w:r w:rsidR="00742CCC">
        <w:t>relationship skills, workshops on economic stability topics, case management, and booster sessions.”</w:t>
      </w:r>
      <w:r w:rsidR="00CE7489">
        <w:t xml:space="preserve"> </w:t>
      </w:r>
      <w:r w:rsidR="00E85374">
        <w:t xml:space="preserve">If the intervention consists of adding services to a particular program, describe the program and </w:t>
      </w:r>
      <w:r w:rsidR="00BE0644">
        <w:t xml:space="preserve">all </w:t>
      </w:r>
      <w:r w:rsidR="00E85374">
        <w:t>the additional services</w:t>
      </w:r>
      <w:r w:rsidR="00BE0644">
        <w:t xml:space="preserve"> that will be provided as part of the intervention</w:t>
      </w:r>
      <w:r w:rsidR="00E85374">
        <w:t xml:space="preserve">. </w:t>
      </w:r>
      <w:r w:rsidR="0094403D">
        <w:t>If the intervention consists of providing a number of services not related to a curriculum or program (for example, case management, counseling, home visits)</w:t>
      </w:r>
      <w:r w:rsidR="00BE0644">
        <w:t>, describe each of the services.</w:t>
      </w:r>
    </w:p>
    <w:p w14:paraId="77EAD17D" w14:textId="3CDB839C" w:rsidR="00742CCC" w:rsidRDefault="00D601FF" w:rsidP="00B77481">
      <w:pPr>
        <w:pStyle w:val="NormalSS"/>
        <w:numPr>
          <w:ilvl w:val="0"/>
          <w:numId w:val="10"/>
        </w:numPr>
        <w:spacing w:after="120"/>
        <w:ind w:left="1267"/>
      </w:pPr>
      <w:r w:rsidRPr="00D601FF">
        <w:rPr>
          <w:b/>
        </w:rPr>
        <w:t>Intended content:</w:t>
      </w:r>
      <w:r>
        <w:t xml:space="preserve"> </w:t>
      </w:r>
      <w:r w:rsidR="00D97189">
        <w:t>Provide the name of the curriculum used (if any) and d</w:t>
      </w:r>
      <w:r>
        <w:t xml:space="preserve">escribe the topics that the </w:t>
      </w:r>
      <w:r w:rsidR="009F5D5B">
        <w:t xml:space="preserve">intervention </w:t>
      </w:r>
      <w:r>
        <w:t xml:space="preserve">covers and the resources/materials provided. </w:t>
      </w:r>
    </w:p>
    <w:p w14:paraId="0673AF96" w14:textId="7F5F04B1" w:rsidR="00D601FF" w:rsidRDefault="00D601FF" w:rsidP="00B77481">
      <w:pPr>
        <w:pStyle w:val="NormalSS"/>
        <w:numPr>
          <w:ilvl w:val="0"/>
          <w:numId w:val="10"/>
        </w:numPr>
        <w:spacing w:after="120"/>
        <w:ind w:left="1267"/>
      </w:pPr>
      <w:r w:rsidRPr="00D601FF">
        <w:rPr>
          <w:b/>
        </w:rPr>
        <w:t>Target population:</w:t>
      </w:r>
      <w:r>
        <w:t xml:space="preserve"> Describe the target population</w:t>
      </w:r>
      <w:r w:rsidR="00A64C47">
        <w:t xml:space="preserve">, </w:t>
      </w:r>
      <w:r w:rsidR="00965D0B">
        <w:t xml:space="preserve">that is, provide information on the characteristics of the population that the </w:t>
      </w:r>
      <w:r w:rsidR="00EF05EC">
        <w:t>intervention</w:t>
      </w:r>
      <w:r w:rsidR="00965D0B">
        <w:t xml:space="preserve"> intends to serve, such as age, gender, marital status, and socio-economic status. For example,</w:t>
      </w:r>
      <w:r>
        <w:t xml:space="preserve"> “The </w:t>
      </w:r>
      <w:r w:rsidR="00FF3BA3">
        <w:t xml:space="preserve">intervention </w:t>
      </w:r>
      <w:r>
        <w:t xml:space="preserve">is intended to be delivered to </w:t>
      </w:r>
      <w:r w:rsidR="00A64C47">
        <w:t xml:space="preserve">low-income </w:t>
      </w:r>
      <w:r w:rsidR="00A64C47" w:rsidRPr="00A64C47">
        <w:t xml:space="preserve">unmarried fathers and their </w:t>
      </w:r>
      <w:r w:rsidR="00A64C47">
        <w:t>partners.</w:t>
      </w:r>
      <w:r>
        <w:t>”</w:t>
      </w:r>
    </w:p>
    <w:p w14:paraId="1F23B4AF" w14:textId="7B43E538" w:rsidR="001A1A2E" w:rsidRDefault="001A1A2E" w:rsidP="00B77481">
      <w:pPr>
        <w:pStyle w:val="NormalSS"/>
        <w:numPr>
          <w:ilvl w:val="0"/>
          <w:numId w:val="10"/>
        </w:numPr>
        <w:spacing w:after="120"/>
        <w:ind w:left="1267"/>
      </w:pPr>
      <w:r w:rsidRPr="001A1A2E">
        <w:rPr>
          <w:b/>
        </w:rPr>
        <w:t>Planned dosage and implementation schedule</w:t>
      </w:r>
      <w:r>
        <w:rPr>
          <w:b/>
        </w:rPr>
        <w:t>:</w:t>
      </w:r>
      <w:r w:rsidRPr="001A1A2E">
        <w:t xml:space="preserve"> </w:t>
      </w:r>
      <w:r>
        <w:t>Describe the number of</w:t>
      </w:r>
      <w:r w:rsidRPr="00981BD2">
        <w:t xml:space="preserve"> sessions and</w:t>
      </w:r>
      <w:r w:rsidR="00D90A1A">
        <w:t xml:space="preserve"> the duration of the intervention.</w:t>
      </w:r>
      <w:r w:rsidRPr="00981BD2">
        <w:t xml:space="preserve"> </w:t>
      </w:r>
      <w:r>
        <w:t xml:space="preserve">Include the length of each session and how frequently they occur. </w:t>
      </w:r>
      <w:r w:rsidR="004318B2">
        <w:t>For example, “</w:t>
      </w:r>
      <w:r w:rsidR="004318B2" w:rsidRPr="004318B2">
        <w:t>This is a</w:t>
      </w:r>
      <w:r w:rsidR="00260E39">
        <w:t>n</w:t>
      </w:r>
      <w:r w:rsidR="004318B2" w:rsidRPr="004318B2">
        <w:t xml:space="preserve"> </w:t>
      </w:r>
      <w:r w:rsidR="00B20E74">
        <w:t>eight-</w:t>
      </w:r>
      <w:r w:rsidR="004318B2" w:rsidRPr="004318B2">
        <w:t xml:space="preserve">month </w:t>
      </w:r>
      <w:r w:rsidR="00EF05EC">
        <w:t>intervention</w:t>
      </w:r>
      <w:r w:rsidR="004318B2" w:rsidRPr="004318B2">
        <w:t xml:space="preserve">, with sessions occurring </w:t>
      </w:r>
      <w:r w:rsidR="00260E39">
        <w:t>once a</w:t>
      </w:r>
      <w:r w:rsidR="004318B2" w:rsidRPr="004318B2">
        <w:t xml:space="preserve"> w</w:t>
      </w:r>
      <w:r w:rsidR="004318B2">
        <w:t xml:space="preserve">eek for </w:t>
      </w:r>
      <w:r w:rsidR="00B20E74">
        <w:t>two</w:t>
      </w:r>
      <w:r w:rsidR="00260E39">
        <w:t xml:space="preserve"> hours</w:t>
      </w:r>
      <w:r w:rsidR="004318B2">
        <w:t xml:space="preserve"> per session.”</w:t>
      </w:r>
      <w:r w:rsidR="00282675">
        <w:t xml:space="preserve"> </w:t>
      </w:r>
      <w:r w:rsidR="00282675" w:rsidRPr="00282675">
        <w:t>Describe variation in the frequency or length of sessions across sites, if applicable.</w:t>
      </w:r>
    </w:p>
    <w:p w14:paraId="37D750FA" w14:textId="2429385F" w:rsidR="00260E39" w:rsidRPr="007E48B8" w:rsidRDefault="00260E39" w:rsidP="005F4EB1">
      <w:pPr>
        <w:pStyle w:val="NormalSS"/>
        <w:numPr>
          <w:ilvl w:val="0"/>
          <w:numId w:val="10"/>
        </w:numPr>
      </w:pPr>
      <w:r w:rsidRPr="00260E39">
        <w:rPr>
          <w:b/>
        </w:rPr>
        <w:t xml:space="preserve">Intended delivery: </w:t>
      </w:r>
      <w:r>
        <w:t xml:space="preserve">Describe where the </w:t>
      </w:r>
      <w:r w:rsidR="00EF05EC">
        <w:t>intervention</w:t>
      </w:r>
      <w:r>
        <w:t xml:space="preserve"> takes place and who delivers the </w:t>
      </w:r>
      <w:r w:rsidR="00EF05EC">
        <w:t>intervention</w:t>
      </w:r>
      <w:r>
        <w:t xml:space="preserve">. </w:t>
      </w:r>
      <w:r w:rsidR="00965D0B">
        <w:t>Include information on the required education, gender, cultural background, and hiring requirements of the intervention providers/facilitator, and on the training and technical assistance those providers</w:t>
      </w:r>
      <w:r w:rsidR="00B20E74">
        <w:t xml:space="preserve"> will receive</w:t>
      </w:r>
      <w:r w:rsidR="00965D0B">
        <w:t xml:space="preserve"> as part of this study.</w:t>
      </w:r>
    </w:p>
    <w:p w14:paraId="5A4A5186" w14:textId="1A7F0EEC" w:rsidR="00327762" w:rsidRDefault="00F90699" w:rsidP="005F1609">
      <w:pPr>
        <w:pStyle w:val="NormalSS"/>
      </w:pPr>
      <w:r>
        <w:t>T</w:t>
      </w:r>
      <w:r w:rsidR="005F1609">
        <w:t>ables</w:t>
      </w:r>
      <w:r>
        <w:t xml:space="preserve"> can be used</w:t>
      </w:r>
      <w:r w:rsidR="005F1609">
        <w:t xml:space="preserve"> to clearly and succinctly summarize </w:t>
      </w:r>
      <w:r w:rsidR="00EF05EC">
        <w:t>intervention</w:t>
      </w:r>
      <w:r w:rsidR="005F1609">
        <w:t xml:space="preserve"> components</w:t>
      </w:r>
      <w:r w:rsidR="00327762">
        <w:t>.</w:t>
      </w:r>
      <w:r w:rsidR="00965D0B">
        <w:t xml:space="preserve"> See Table 1 for an example (sample text included in italics).</w:t>
      </w:r>
      <w:r w:rsidR="00752D53">
        <w:t xml:space="preserve"> If there are multiple intervention conditions, separate tables</w:t>
      </w:r>
      <w:r>
        <w:t xml:space="preserve"> can summarize</w:t>
      </w:r>
      <w:r w:rsidR="00752D53">
        <w:t xml:space="preserve"> each</w:t>
      </w:r>
      <w:r>
        <w:t xml:space="preserve"> condition</w:t>
      </w:r>
      <w:r w:rsidR="00752D53">
        <w:t>.</w:t>
      </w:r>
    </w:p>
    <w:p w14:paraId="3DCC4272" w14:textId="2F01B986" w:rsidR="00965D0B" w:rsidRDefault="00965D0B" w:rsidP="00965D0B">
      <w:pPr>
        <w:pStyle w:val="MarkforTableTitle"/>
      </w:pPr>
      <w:r>
        <w:t xml:space="preserve">Table 1. Intended </w:t>
      </w:r>
      <w:r w:rsidR="00EF05EC">
        <w:t>intervention</w:t>
      </w:r>
      <w:r>
        <w:t xml:space="preserve"> components</w:t>
      </w:r>
    </w:p>
    <w:tbl>
      <w:tblPr>
        <w:tblStyle w:val="LightList"/>
        <w:tblW w:w="5034"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659"/>
        <w:gridCol w:w="3162"/>
        <w:gridCol w:w="2410"/>
        <w:gridCol w:w="2410"/>
      </w:tblGrid>
      <w:tr w:rsidR="00965D0B" w:rsidRPr="00A60BDE" w14:paraId="4A408E18" w14:textId="77777777" w:rsidTr="00744127">
        <w:trPr>
          <w:cnfStyle w:val="100000000000" w:firstRow="1" w:lastRow="0" w:firstColumn="0" w:lastColumn="0" w:oddVBand="0" w:evenVBand="0" w:oddHBand="0" w:evenHBand="0" w:firstRowFirstColumn="0" w:firstRowLastColumn="0" w:lastRowFirstColumn="0" w:lastRowLastColumn="0"/>
          <w:tblHeader/>
        </w:trPr>
        <w:tc>
          <w:tcPr>
            <w:tcW w:w="860" w:type="pct"/>
            <w:tcBorders>
              <w:top w:val="single" w:sz="8" w:space="0" w:color="FFFFFF" w:themeColor="background1"/>
              <w:bottom w:val="single" w:sz="8" w:space="0" w:color="000000" w:themeColor="text1"/>
            </w:tcBorders>
            <w:shd w:val="clear" w:color="auto" w:fill="6C6F70"/>
          </w:tcPr>
          <w:p w14:paraId="601DE162" w14:textId="77777777" w:rsidR="00965D0B" w:rsidRPr="00A60BDE" w:rsidRDefault="00965D0B" w:rsidP="00744127">
            <w:pPr>
              <w:pStyle w:val="TableHeaderLeft"/>
              <w:rPr>
                <w:b/>
                <w:sz w:val="16"/>
                <w:szCs w:val="16"/>
              </w:rPr>
            </w:pPr>
            <w:r>
              <w:rPr>
                <w:b/>
                <w:sz w:val="16"/>
                <w:szCs w:val="16"/>
              </w:rPr>
              <w:t>Component</w:t>
            </w:r>
          </w:p>
        </w:tc>
        <w:tc>
          <w:tcPr>
            <w:tcW w:w="1640" w:type="pct"/>
            <w:tcBorders>
              <w:top w:val="single" w:sz="8" w:space="0" w:color="FFFFFF" w:themeColor="background1"/>
              <w:bottom w:val="single" w:sz="8" w:space="0" w:color="000000" w:themeColor="text1"/>
            </w:tcBorders>
            <w:shd w:val="clear" w:color="auto" w:fill="6C6F70"/>
          </w:tcPr>
          <w:p w14:paraId="755C61DD" w14:textId="1C6B696E" w:rsidR="00965D0B" w:rsidRPr="00A60BDE" w:rsidRDefault="00965D0B" w:rsidP="00744127">
            <w:pPr>
              <w:pStyle w:val="TableHeaderCenter"/>
              <w:jc w:val="left"/>
              <w:rPr>
                <w:b/>
                <w:sz w:val="16"/>
                <w:szCs w:val="16"/>
              </w:rPr>
            </w:pPr>
            <w:r>
              <w:rPr>
                <w:b/>
                <w:sz w:val="16"/>
                <w:szCs w:val="16"/>
              </w:rPr>
              <w:t xml:space="preserve">Curriculum and </w:t>
            </w:r>
            <w:r w:rsidR="00F5392B">
              <w:rPr>
                <w:b/>
                <w:sz w:val="16"/>
                <w:szCs w:val="16"/>
              </w:rPr>
              <w:t>c</w:t>
            </w:r>
            <w:r>
              <w:rPr>
                <w:b/>
                <w:sz w:val="16"/>
                <w:szCs w:val="16"/>
              </w:rPr>
              <w:t>ontent</w:t>
            </w:r>
          </w:p>
        </w:tc>
        <w:tc>
          <w:tcPr>
            <w:tcW w:w="1250" w:type="pct"/>
            <w:tcBorders>
              <w:top w:val="single" w:sz="8" w:space="0" w:color="FFFFFF" w:themeColor="background1"/>
              <w:bottom w:val="single" w:sz="8" w:space="0" w:color="000000" w:themeColor="text1"/>
            </w:tcBorders>
            <w:shd w:val="clear" w:color="auto" w:fill="6C6F70"/>
          </w:tcPr>
          <w:p w14:paraId="74233F63" w14:textId="77777777" w:rsidR="00965D0B" w:rsidRPr="00A60BDE" w:rsidRDefault="00965D0B" w:rsidP="00744127">
            <w:pPr>
              <w:pStyle w:val="TableHeaderCenter"/>
              <w:jc w:val="left"/>
              <w:rPr>
                <w:b/>
                <w:sz w:val="16"/>
                <w:szCs w:val="16"/>
              </w:rPr>
            </w:pPr>
            <w:r>
              <w:rPr>
                <w:b/>
                <w:sz w:val="16"/>
                <w:szCs w:val="16"/>
              </w:rPr>
              <w:t>Dosage and schedule</w:t>
            </w:r>
          </w:p>
        </w:tc>
        <w:tc>
          <w:tcPr>
            <w:tcW w:w="1250" w:type="pct"/>
            <w:tcBorders>
              <w:top w:val="single" w:sz="8" w:space="0" w:color="FFFFFF" w:themeColor="background1"/>
              <w:bottom w:val="single" w:sz="8" w:space="0" w:color="000000" w:themeColor="text1"/>
            </w:tcBorders>
            <w:shd w:val="clear" w:color="auto" w:fill="6C6F70"/>
          </w:tcPr>
          <w:p w14:paraId="0743AC95" w14:textId="77777777" w:rsidR="00965D0B" w:rsidRPr="00A60BDE" w:rsidRDefault="00965D0B" w:rsidP="00744127">
            <w:pPr>
              <w:pStyle w:val="TableHeaderCenter"/>
              <w:jc w:val="left"/>
              <w:rPr>
                <w:b/>
                <w:sz w:val="16"/>
                <w:szCs w:val="16"/>
              </w:rPr>
            </w:pPr>
            <w:r>
              <w:rPr>
                <w:b/>
                <w:sz w:val="16"/>
                <w:szCs w:val="16"/>
              </w:rPr>
              <w:t>Delivery</w:t>
            </w:r>
          </w:p>
        </w:tc>
      </w:tr>
      <w:tr w:rsidR="00965D0B" w:rsidRPr="00A60BDE" w14:paraId="62023667" w14:textId="77777777" w:rsidTr="00744127">
        <w:tc>
          <w:tcPr>
            <w:tcW w:w="860" w:type="pct"/>
            <w:tcBorders>
              <w:top w:val="single" w:sz="8" w:space="0" w:color="000000" w:themeColor="text1"/>
              <w:bottom w:val="single" w:sz="4" w:space="0" w:color="000000" w:themeColor="text1"/>
            </w:tcBorders>
          </w:tcPr>
          <w:p w14:paraId="299810E0" w14:textId="77777777" w:rsidR="00965D0B" w:rsidRPr="00280E1F" w:rsidRDefault="00965D0B" w:rsidP="00744127">
            <w:pPr>
              <w:pStyle w:val="TableText"/>
              <w:spacing w:before="60" w:after="60"/>
              <w:rPr>
                <w:i/>
                <w:sz w:val="16"/>
                <w:szCs w:val="16"/>
              </w:rPr>
            </w:pPr>
            <w:r w:rsidRPr="00280E1F">
              <w:rPr>
                <w:i/>
                <w:sz w:val="16"/>
                <w:szCs w:val="16"/>
              </w:rPr>
              <w:t xml:space="preserve">Relationship skills </w:t>
            </w:r>
            <w:r>
              <w:rPr>
                <w:i/>
                <w:sz w:val="16"/>
                <w:szCs w:val="16"/>
              </w:rPr>
              <w:t>workshops</w:t>
            </w:r>
          </w:p>
        </w:tc>
        <w:tc>
          <w:tcPr>
            <w:tcW w:w="1640" w:type="pct"/>
            <w:tcBorders>
              <w:top w:val="single" w:sz="8" w:space="0" w:color="000000" w:themeColor="text1"/>
              <w:bottom w:val="single" w:sz="4" w:space="0" w:color="000000" w:themeColor="text1"/>
            </w:tcBorders>
          </w:tcPr>
          <w:p w14:paraId="49CC3944" w14:textId="77777777" w:rsidR="00965D0B" w:rsidRPr="00F47B06" w:rsidRDefault="00965D0B" w:rsidP="00744127">
            <w:pPr>
              <w:pStyle w:val="TableText"/>
              <w:spacing w:before="60" w:after="60"/>
              <w:rPr>
                <w:i/>
                <w:sz w:val="16"/>
                <w:szCs w:val="16"/>
              </w:rPr>
            </w:pPr>
            <w:r>
              <w:rPr>
                <w:i/>
                <w:sz w:val="16"/>
                <w:szCs w:val="16"/>
              </w:rPr>
              <w:t xml:space="preserve">Healthy relationships curriculum: </w:t>
            </w:r>
            <w:r w:rsidRPr="00F47B06">
              <w:rPr>
                <w:i/>
                <w:sz w:val="16"/>
                <w:szCs w:val="16"/>
              </w:rPr>
              <w:t>Understanding partner’s perspectives; avoid</w:t>
            </w:r>
            <w:r>
              <w:rPr>
                <w:i/>
                <w:sz w:val="16"/>
                <w:szCs w:val="16"/>
              </w:rPr>
              <w:t>ing</w:t>
            </w:r>
            <w:r w:rsidRPr="00F47B06">
              <w:rPr>
                <w:i/>
                <w:sz w:val="16"/>
                <w:szCs w:val="16"/>
              </w:rPr>
              <w:t xml:space="preserve"> </w:t>
            </w:r>
            <w:r>
              <w:rPr>
                <w:i/>
                <w:sz w:val="16"/>
                <w:szCs w:val="16"/>
              </w:rPr>
              <w:t>destructive conflict</w:t>
            </w:r>
            <w:r w:rsidRPr="00F47B06">
              <w:rPr>
                <w:i/>
                <w:sz w:val="16"/>
                <w:szCs w:val="16"/>
              </w:rPr>
              <w:t>; and communicating effectively</w:t>
            </w:r>
          </w:p>
        </w:tc>
        <w:tc>
          <w:tcPr>
            <w:tcW w:w="1250" w:type="pct"/>
            <w:tcBorders>
              <w:top w:val="single" w:sz="8" w:space="0" w:color="000000" w:themeColor="text1"/>
              <w:bottom w:val="single" w:sz="4" w:space="0" w:color="000000" w:themeColor="text1"/>
            </w:tcBorders>
          </w:tcPr>
          <w:p w14:paraId="3ABDC204" w14:textId="77777777" w:rsidR="00965D0B" w:rsidRPr="00F47B06" w:rsidRDefault="00965D0B" w:rsidP="00744127">
            <w:pPr>
              <w:pStyle w:val="TableText"/>
              <w:spacing w:before="60" w:after="60"/>
              <w:rPr>
                <w:i/>
                <w:iCs/>
                <w:sz w:val="16"/>
                <w:szCs w:val="16"/>
              </w:rPr>
            </w:pPr>
            <w:r w:rsidRPr="00F47B06">
              <w:rPr>
                <w:i/>
                <w:iCs/>
                <w:sz w:val="16"/>
                <w:szCs w:val="16"/>
              </w:rPr>
              <w:t>20 hours, with 2-hour sessions occurring twice a week, or 4-hour sessions occurring every Saturday</w:t>
            </w:r>
          </w:p>
        </w:tc>
        <w:tc>
          <w:tcPr>
            <w:tcW w:w="1250" w:type="pct"/>
            <w:tcBorders>
              <w:top w:val="single" w:sz="8" w:space="0" w:color="000000" w:themeColor="text1"/>
              <w:bottom w:val="single" w:sz="4" w:space="0" w:color="000000" w:themeColor="text1"/>
            </w:tcBorders>
          </w:tcPr>
          <w:p w14:paraId="1CC8E4E7" w14:textId="70371E32" w:rsidR="00965D0B" w:rsidRPr="00F47B06" w:rsidRDefault="00965D0B" w:rsidP="00744127">
            <w:pPr>
              <w:pStyle w:val="TableText"/>
              <w:spacing w:before="60" w:after="60"/>
              <w:rPr>
                <w:i/>
                <w:sz w:val="16"/>
                <w:szCs w:val="16"/>
              </w:rPr>
            </w:pPr>
            <w:r>
              <w:rPr>
                <w:i/>
                <w:sz w:val="16"/>
                <w:szCs w:val="16"/>
              </w:rPr>
              <w:t xml:space="preserve">Group lessons provided at the </w:t>
            </w:r>
            <w:r w:rsidR="00EF05EC">
              <w:rPr>
                <w:i/>
                <w:sz w:val="16"/>
                <w:szCs w:val="16"/>
              </w:rPr>
              <w:t>intervention</w:t>
            </w:r>
            <w:r>
              <w:rPr>
                <w:i/>
                <w:sz w:val="16"/>
                <w:szCs w:val="16"/>
              </w:rPr>
              <w:t>’s facilities by t</w:t>
            </w:r>
            <w:r w:rsidRPr="00F47B06">
              <w:rPr>
                <w:i/>
                <w:sz w:val="16"/>
                <w:szCs w:val="16"/>
              </w:rPr>
              <w:t>wo trained facilitators in every session</w:t>
            </w:r>
          </w:p>
        </w:tc>
      </w:tr>
      <w:tr w:rsidR="00965D0B" w:rsidRPr="00A60BDE" w14:paraId="6F221345" w14:textId="77777777" w:rsidTr="00744127">
        <w:tc>
          <w:tcPr>
            <w:tcW w:w="860" w:type="pct"/>
            <w:tcBorders>
              <w:top w:val="single" w:sz="4" w:space="0" w:color="000000" w:themeColor="text1"/>
              <w:bottom w:val="single" w:sz="8" w:space="0" w:color="auto"/>
            </w:tcBorders>
          </w:tcPr>
          <w:p w14:paraId="09EDE803" w14:textId="77777777" w:rsidR="00965D0B" w:rsidRPr="00D15398" w:rsidRDefault="00965D0B" w:rsidP="00744127">
            <w:pPr>
              <w:pStyle w:val="TableText"/>
              <w:spacing w:before="60" w:after="60"/>
              <w:rPr>
                <w:i/>
                <w:sz w:val="16"/>
                <w:szCs w:val="16"/>
              </w:rPr>
            </w:pPr>
            <w:r w:rsidRPr="00D15398">
              <w:rPr>
                <w:i/>
                <w:sz w:val="16"/>
                <w:szCs w:val="16"/>
              </w:rPr>
              <w:t>Economic stability workshops</w:t>
            </w:r>
          </w:p>
        </w:tc>
        <w:tc>
          <w:tcPr>
            <w:tcW w:w="1640" w:type="pct"/>
            <w:tcBorders>
              <w:top w:val="single" w:sz="4" w:space="0" w:color="000000" w:themeColor="text1"/>
              <w:bottom w:val="single" w:sz="8" w:space="0" w:color="auto"/>
            </w:tcBorders>
          </w:tcPr>
          <w:p w14:paraId="06EA5F5C" w14:textId="77777777" w:rsidR="00965D0B" w:rsidRPr="00D15398" w:rsidRDefault="00965D0B" w:rsidP="00744127">
            <w:pPr>
              <w:pStyle w:val="TableText"/>
              <w:spacing w:before="60" w:after="60"/>
              <w:rPr>
                <w:i/>
                <w:sz w:val="16"/>
                <w:szCs w:val="16"/>
              </w:rPr>
            </w:pPr>
            <w:r w:rsidRPr="00D15398">
              <w:rPr>
                <w:i/>
                <w:sz w:val="16"/>
                <w:szCs w:val="16"/>
              </w:rPr>
              <w:t>Resume preparation; interview and communication skills; appropriate work attire; financial literacy</w:t>
            </w:r>
          </w:p>
        </w:tc>
        <w:tc>
          <w:tcPr>
            <w:tcW w:w="1250" w:type="pct"/>
            <w:tcBorders>
              <w:top w:val="single" w:sz="4" w:space="0" w:color="000000" w:themeColor="text1"/>
              <w:bottom w:val="single" w:sz="8" w:space="0" w:color="auto"/>
            </w:tcBorders>
          </w:tcPr>
          <w:p w14:paraId="6858FC99" w14:textId="77777777" w:rsidR="00965D0B" w:rsidRPr="00D15398" w:rsidRDefault="00965D0B" w:rsidP="00744127">
            <w:pPr>
              <w:pStyle w:val="TableText"/>
              <w:spacing w:before="60" w:after="60"/>
              <w:rPr>
                <w:i/>
                <w:iCs/>
                <w:sz w:val="16"/>
                <w:szCs w:val="16"/>
              </w:rPr>
            </w:pPr>
            <w:r w:rsidRPr="00D15398">
              <w:rPr>
                <w:i/>
                <w:iCs/>
                <w:sz w:val="16"/>
                <w:szCs w:val="16"/>
              </w:rPr>
              <w:t>Monthly 2-hour workshops</w:t>
            </w:r>
          </w:p>
        </w:tc>
        <w:tc>
          <w:tcPr>
            <w:tcW w:w="1250" w:type="pct"/>
            <w:tcBorders>
              <w:top w:val="single" w:sz="4" w:space="0" w:color="000000" w:themeColor="text1"/>
              <w:bottom w:val="single" w:sz="8" w:space="0" w:color="auto"/>
            </w:tcBorders>
          </w:tcPr>
          <w:p w14:paraId="38DF71EB" w14:textId="77777777" w:rsidR="00965D0B" w:rsidRPr="00D15398" w:rsidRDefault="00965D0B" w:rsidP="00744127">
            <w:pPr>
              <w:pStyle w:val="TableText"/>
              <w:spacing w:before="60" w:after="60"/>
              <w:rPr>
                <w:i/>
                <w:sz w:val="16"/>
                <w:szCs w:val="16"/>
              </w:rPr>
            </w:pPr>
            <w:r w:rsidRPr="00D15398">
              <w:rPr>
                <w:i/>
                <w:sz w:val="16"/>
                <w:szCs w:val="16"/>
              </w:rPr>
              <w:t xml:space="preserve">Workshops are provided </w:t>
            </w:r>
            <w:r>
              <w:rPr>
                <w:i/>
                <w:sz w:val="16"/>
                <w:szCs w:val="16"/>
              </w:rPr>
              <w:t>by one facilitator</w:t>
            </w:r>
          </w:p>
        </w:tc>
      </w:tr>
    </w:tbl>
    <w:p w14:paraId="6BB6AF0A" w14:textId="337876AC" w:rsidR="00965D0B" w:rsidRPr="004F659C" w:rsidRDefault="00965D0B" w:rsidP="009E6EBE">
      <w:pPr>
        <w:pStyle w:val="TableSourceCaption"/>
        <w:spacing w:after="360"/>
        <w:rPr>
          <w:sz w:val="16"/>
        </w:rPr>
      </w:pPr>
      <w:r w:rsidRPr="004F659C">
        <w:rPr>
          <w:sz w:val="16"/>
        </w:rPr>
        <w:t xml:space="preserve">Note: </w:t>
      </w:r>
      <w:r w:rsidR="004F659C" w:rsidRPr="004F659C">
        <w:rPr>
          <w:sz w:val="16"/>
        </w:rPr>
        <w:tab/>
      </w:r>
      <w:r w:rsidRPr="004F659C">
        <w:rPr>
          <w:sz w:val="16"/>
        </w:rPr>
        <w:t xml:space="preserve">The </w:t>
      </w:r>
      <w:r w:rsidR="00EF05EC">
        <w:rPr>
          <w:sz w:val="16"/>
        </w:rPr>
        <w:t>intervention</w:t>
      </w:r>
      <w:r w:rsidRPr="004F659C">
        <w:rPr>
          <w:sz w:val="16"/>
        </w:rPr>
        <w:t xml:space="preserve"> intends to serve low-income married couples. </w:t>
      </w:r>
      <w:r w:rsidR="0016714F" w:rsidRPr="004F659C">
        <w:rPr>
          <w:sz w:val="16"/>
        </w:rPr>
        <w:t>M</w:t>
      </w:r>
      <w:r w:rsidRPr="004F659C">
        <w:rPr>
          <w:sz w:val="16"/>
        </w:rPr>
        <w:t>ale and female facilitators at the X location</w:t>
      </w:r>
      <w:r w:rsidR="0016714F" w:rsidRPr="004F659C">
        <w:rPr>
          <w:sz w:val="16"/>
        </w:rPr>
        <w:t xml:space="preserve"> will deliver the </w:t>
      </w:r>
      <w:r w:rsidR="00EF05EC">
        <w:rPr>
          <w:sz w:val="16"/>
        </w:rPr>
        <w:t>intervention</w:t>
      </w:r>
      <w:r w:rsidRPr="004F659C">
        <w:rPr>
          <w:sz w:val="16"/>
        </w:rPr>
        <w:t>. Facilitators hold varying education</w:t>
      </w:r>
      <w:r w:rsidR="00F5392B" w:rsidRPr="004F659C">
        <w:rPr>
          <w:sz w:val="16"/>
        </w:rPr>
        <w:t>al</w:t>
      </w:r>
      <w:r w:rsidRPr="004F659C">
        <w:rPr>
          <w:sz w:val="16"/>
        </w:rPr>
        <w:t xml:space="preserve"> degrees, including bachelor</w:t>
      </w:r>
      <w:r w:rsidR="00F5392B" w:rsidRPr="004F659C">
        <w:rPr>
          <w:sz w:val="16"/>
        </w:rPr>
        <w:t>’s</w:t>
      </w:r>
      <w:r w:rsidRPr="004F659C">
        <w:rPr>
          <w:sz w:val="16"/>
        </w:rPr>
        <w:t xml:space="preserve"> and master</w:t>
      </w:r>
      <w:r w:rsidR="00F5392B" w:rsidRPr="004F659C">
        <w:rPr>
          <w:sz w:val="16"/>
        </w:rPr>
        <w:t>’s</w:t>
      </w:r>
      <w:r w:rsidRPr="004F659C">
        <w:rPr>
          <w:sz w:val="16"/>
        </w:rPr>
        <w:t xml:space="preserve"> degrees, and receive ongoing training in the </w:t>
      </w:r>
      <w:r w:rsidR="00EF05EC">
        <w:rPr>
          <w:sz w:val="16"/>
        </w:rPr>
        <w:t>intervention</w:t>
      </w:r>
      <w:r w:rsidRPr="004F659C">
        <w:rPr>
          <w:sz w:val="16"/>
        </w:rPr>
        <w:t xml:space="preserve">’s curriculum </w:t>
      </w:r>
      <w:r w:rsidR="0016714F" w:rsidRPr="004F659C">
        <w:rPr>
          <w:sz w:val="16"/>
        </w:rPr>
        <w:t>from</w:t>
      </w:r>
      <w:r w:rsidRPr="004F659C">
        <w:rPr>
          <w:sz w:val="16"/>
        </w:rPr>
        <w:t xml:space="preserve"> study staff.</w:t>
      </w:r>
    </w:p>
    <w:p w14:paraId="70265F30" w14:textId="77777777" w:rsidR="005F1609" w:rsidRDefault="00327762" w:rsidP="00327762">
      <w:pPr>
        <w:pStyle w:val="H4Number"/>
      </w:pPr>
      <w:r>
        <w:t>b.</w:t>
      </w:r>
      <w:r>
        <w:tab/>
      </w:r>
      <w:r w:rsidRPr="00327762">
        <w:t>Counterfactual condition</w:t>
      </w:r>
    </w:p>
    <w:p w14:paraId="0B1EA8A8" w14:textId="2F6D7FF9" w:rsidR="005F1609" w:rsidRDefault="005F1609" w:rsidP="005F1609">
      <w:pPr>
        <w:pStyle w:val="NormalSS"/>
      </w:pPr>
      <w:r>
        <w:t xml:space="preserve">Describe the intended experiences of those in the </w:t>
      </w:r>
      <w:r w:rsidR="00F56720" w:rsidRPr="00F56720">
        <w:t>control/comparison group</w:t>
      </w:r>
      <w:r w:rsidR="00F56720">
        <w:t xml:space="preserve">, that is, those in the </w:t>
      </w:r>
      <w:r>
        <w:t xml:space="preserve">counterfactual condition. If </w:t>
      </w:r>
      <w:r w:rsidR="00282675">
        <w:t>the grantee (or partner) is not</w:t>
      </w:r>
      <w:r>
        <w:t xml:space="preserve"> </w:t>
      </w:r>
      <w:r w:rsidR="00282675">
        <w:t xml:space="preserve">providing services </w:t>
      </w:r>
      <w:r>
        <w:t xml:space="preserve">to </w:t>
      </w:r>
      <w:r w:rsidR="00452565">
        <w:t xml:space="preserve">people </w:t>
      </w:r>
      <w:r>
        <w:t>assigned to the control/comparison group, describe any “business</w:t>
      </w:r>
      <w:r w:rsidR="006254F3">
        <w:t>-</w:t>
      </w:r>
      <w:r>
        <w:t>as</w:t>
      </w:r>
      <w:r w:rsidR="006254F3">
        <w:t>-</w:t>
      </w:r>
      <w:r>
        <w:t xml:space="preserve">usual” resources available to this group outside of the study. If </w:t>
      </w:r>
      <w:r w:rsidR="006254F3">
        <w:t xml:space="preserve">the control/comparison group is receiving </w:t>
      </w:r>
      <w:r>
        <w:t xml:space="preserve">an alternative </w:t>
      </w:r>
      <w:r w:rsidR="00EF05EC">
        <w:t>intervention</w:t>
      </w:r>
      <w:r>
        <w:t>, describe</w:t>
      </w:r>
      <w:r w:rsidR="006254F3">
        <w:t xml:space="preserve"> the following</w:t>
      </w:r>
      <w:r>
        <w:t xml:space="preserve">: </w:t>
      </w:r>
    </w:p>
    <w:p w14:paraId="3238DE05" w14:textId="16D344FB" w:rsidR="005F1609" w:rsidRDefault="005F1609" w:rsidP="00B77481">
      <w:pPr>
        <w:pStyle w:val="NormalSS"/>
        <w:numPr>
          <w:ilvl w:val="0"/>
          <w:numId w:val="11"/>
        </w:numPr>
        <w:spacing w:after="120"/>
        <w:ind w:left="1267" w:hanging="360"/>
      </w:pPr>
      <w:r w:rsidRPr="00CF5254">
        <w:rPr>
          <w:b/>
        </w:rPr>
        <w:t>Intended components:</w:t>
      </w:r>
      <w:r>
        <w:t xml:space="preserve"> </w:t>
      </w:r>
      <w:r w:rsidR="00091B39">
        <w:t>G</w:t>
      </w:r>
      <w:r w:rsidR="00091B39" w:rsidRPr="00091B39">
        <w:t>roup classes, workshops, one-on-one services</w:t>
      </w:r>
      <w:r>
        <w:t xml:space="preserve">, </w:t>
      </w:r>
      <w:r w:rsidR="00C73461">
        <w:t>and the like</w:t>
      </w:r>
    </w:p>
    <w:p w14:paraId="4AAA2701" w14:textId="18F96FAF" w:rsidR="005F1609" w:rsidRDefault="005F1609" w:rsidP="00B77481">
      <w:pPr>
        <w:pStyle w:val="NormalSS"/>
        <w:numPr>
          <w:ilvl w:val="0"/>
          <w:numId w:val="11"/>
        </w:numPr>
        <w:spacing w:after="120"/>
        <w:ind w:left="1267" w:hanging="360"/>
      </w:pPr>
      <w:r w:rsidRPr="00CF5254">
        <w:rPr>
          <w:b/>
        </w:rPr>
        <w:t>Intended dosage:</w:t>
      </w:r>
      <w:r>
        <w:t xml:space="preserve"> </w:t>
      </w:r>
      <w:r w:rsidR="00091B39">
        <w:t>T</w:t>
      </w:r>
      <w:r>
        <w:t>otal intended dosage</w:t>
      </w:r>
      <w:r w:rsidR="008856C5">
        <w:t>,</w:t>
      </w:r>
      <w:r>
        <w:t xml:space="preserve"> </w:t>
      </w:r>
      <w:r w:rsidR="00091B39">
        <w:t>number of</w:t>
      </w:r>
      <w:r>
        <w:t xml:space="preserve"> sessions </w:t>
      </w:r>
      <w:r w:rsidR="00091B39">
        <w:t>and their</w:t>
      </w:r>
      <w:r>
        <w:t xml:space="preserve"> length, </w:t>
      </w:r>
      <w:r w:rsidR="00091B39">
        <w:t>frequency of sessions/services</w:t>
      </w:r>
      <w:r>
        <w:t xml:space="preserve">, </w:t>
      </w:r>
      <w:r w:rsidR="008856C5">
        <w:t xml:space="preserve">time period </w:t>
      </w:r>
      <w:r w:rsidR="00FE015D">
        <w:t xml:space="preserve">during </w:t>
      </w:r>
      <w:r w:rsidR="008856C5">
        <w:t>which services take place</w:t>
      </w:r>
      <w:r>
        <w:t xml:space="preserve"> </w:t>
      </w:r>
    </w:p>
    <w:p w14:paraId="7CA72C3F" w14:textId="343E5794" w:rsidR="005F1609" w:rsidRDefault="005F1609" w:rsidP="00B77481">
      <w:pPr>
        <w:pStyle w:val="NormalSS"/>
        <w:numPr>
          <w:ilvl w:val="0"/>
          <w:numId w:val="11"/>
        </w:numPr>
        <w:spacing w:after="120"/>
        <w:ind w:left="1267" w:hanging="360"/>
      </w:pPr>
      <w:r w:rsidRPr="00CF5254">
        <w:rPr>
          <w:b/>
        </w:rPr>
        <w:t>Intended content:</w:t>
      </w:r>
      <w:r>
        <w:t xml:space="preserve"> </w:t>
      </w:r>
      <w:r w:rsidR="00282675">
        <w:t>Curriculum, t</w:t>
      </w:r>
      <w:r w:rsidR="008856C5">
        <w:t xml:space="preserve">opics </w:t>
      </w:r>
      <w:r w:rsidR="00C73461">
        <w:t xml:space="preserve">it will </w:t>
      </w:r>
      <w:r w:rsidR="008856C5">
        <w:t>cover</w:t>
      </w:r>
      <w:r w:rsidR="00C73461">
        <w:t>,</w:t>
      </w:r>
      <w:r w:rsidR="008856C5">
        <w:t xml:space="preserve"> and </w:t>
      </w:r>
      <w:r w:rsidR="008856C5" w:rsidRPr="008856C5">
        <w:t xml:space="preserve">resources/materials </w:t>
      </w:r>
      <w:r w:rsidR="00C73461">
        <w:t>participants will receive</w:t>
      </w:r>
    </w:p>
    <w:p w14:paraId="345979C1" w14:textId="6FC00385" w:rsidR="00251826" w:rsidRDefault="005F1609" w:rsidP="005F4EB1">
      <w:pPr>
        <w:pStyle w:val="NormalSS"/>
        <w:numPr>
          <w:ilvl w:val="0"/>
          <w:numId w:val="11"/>
        </w:numPr>
        <w:ind w:left="1260" w:hanging="360"/>
      </w:pPr>
      <w:r w:rsidRPr="00CF5254">
        <w:rPr>
          <w:b/>
        </w:rPr>
        <w:t>Intended delivery:</w:t>
      </w:r>
      <w:r>
        <w:t xml:space="preserve"> </w:t>
      </w:r>
      <w:r w:rsidR="008856C5">
        <w:t>The setting w</w:t>
      </w:r>
      <w:r>
        <w:t xml:space="preserve">here the </w:t>
      </w:r>
      <w:r w:rsidR="00EF05EC">
        <w:t>alternative intervention</w:t>
      </w:r>
      <w:r>
        <w:t xml:space="preserve"> </w:t>
      </w:r>
      <w:r w:rsidR="006D0FC8">
        <w:t>will take place</w:t>
      </w:r>
      <w:r w:rsidR="008856C5">
        <w:t xml:space="preserve"> and who delivers it, </w:t>
      </w:r>
      <w:r>
        <w:t xml:space="preserve">the intended characteristics of the </w:t>
      </w:r>
      <w:r w:rsidR="00EF05EC">
        <w:t>alternative intervention</w:t>
      </w:r>
      <w:r>
        <w:t xml:space="preserve"> providers</w:t>
      </w:r>
      <w:r w:rsidR="008856C5">
        <w:t>, and the</w:t>
      </w:r>
      <w:r>
        <w:t xml:space="preserve"> training and technical assistance </w:t>
      </w:r>
      <w:r w:rsidR="006D0FC8">
        <w:t>provider</w:t>
      </w:r>
      <w:r w:rsidR="00836C82">
        <w:t>s</w:t>
      </w:r>
      <w:r w:rsidR="006D0FC8">
        <w:t xml:space="preserve"> will receive</w:t>
      </w:r>
    </w:p>
    <w:p w14:paraId="05BBE14C" w14:textId="3453FE2D" w:rsidR="00785A72" w:rsidRDefault="00785A72" w:rsidP="00785A72">
      <w:pPr>
        <w:pStyle w:val="NormalSS"/>
      </w:pPr>
      <w:r>
        <w:t>If the control group received a delayed intervention (</w:t>
      </w:r>
      <w:r w:rsidR="00836C82">
        <w:t xml:space="preserve">also called </w:t>
      </w:r>
      <w:r>
        <w:t xml:space="preserve">a wait-list control design), describe any services or interactions with </w:t>
      </w:r>
      <w:r w:rsidR="00EF05EC">
        <w:t>intervention</w:t>
      </w:r>
      <w:r>
        <w:t xml:space="preserve"> staff that the control group received during the evaluation period</w:t>
      </w:r>
      <w:r w:rsidR="006564BD">
        <w:t xml:space="preserve"> while they were on the waitlist</w:t>
      </w:r>
      <w:r w:rsidR="00836C82">
        <w:t>. You do not need to describe</w:t>
      </w:r>
      <w:r>
        <w:t xml:space="preserve"> the delayed </w:t>
      </w:r>
      <w:r w:rsidR="00B64681">
        <w:t>intervention</w:t>
      </w:r>
      <w:r w:rsidR="006564BD">
        <w:t xml:space="preserve"> this group received</w:t>
      </w:r>
      <w:r w:rsidR="00836C82">
        <w:t>,</w:t>
      </w:r>
      <w:r>
        <w:t xml:space="preserve"> </w:t>
      </w:r>
      <w:r w:rsidR="00836C82">
        <w:t>because</w:t>
      </w:r>
      <w:r>
        <w:t xml:space="preserve"> it occurred after all evaluation-related data collection </w:t>
      </w:r>
      <w:r w:rsidR="00836C82">
        <w:t>ended</w:t>
      </w:r>
      <w:r>
        <w:t>.</w:t>
      </w:r>
    </w:p>
    <w:p w14:paraId="3117A809" w14:textId="576520F0" w:rsidR="004C431B" w:rsidRDefault="004C431B" w:rsidP="004C431B">
      <w:pPr>
        <w:pStyle w:val="H4Number"/>
      </w:pPr>
      <w:r>
        <w:t>c.</w:t>
      </w:r>
      <w:r>
        <w:tab/>
        <w:t>Services actually received by the intervention and control/comparison groups</w:t>
      </w:r>
    </w:p>
    <w:p w14:paraId="4B4CABBC" w14:textId="77010840" w:rsidR="004C431B" w:rsidRPr="004C431B" w:rsidRDefault="00875223" w:rsidP="004C431B">
      <w:pPr>
        <w:pStyle w:val="NormalSS"/>
      </w:pPr>
      <w:r>
        <w:t xml:space="preserve">After describing the intended intervention and control/comparison group services, the analysis should provide information on what was actually received by people in the two study groups. </w:t>
      </w:r>
      <w:r w:rsidR="004C431B">
        <w:t>Describe</w:t>
      </w:r>
      <w:r>
        <w:t xml:space="preserve"> plans for measuring</w:t>
      </w:r>
      <w:r w:rsidR="004C431B">
        <w:t xml:space="preserve"> the services actually received by each group by following the instructions in the Implementation Analysis Plan document and template.</w:t>
      </w:r>
    </w:p>
    <w:p w14:paraId="67A0A72B" w14:textId="5FD9BFDF" w:rsidR="00342668" w:rsidRDefault="00342668" w:rsidP="00342668">
      <w:pPr>
        <w:pStyle w:val="H3Alpha"/>
      </w:pPr>
      <w:r>
        <w:t>3.</w:t>
      </w:r>
      <w:r>
        <w:tab/>
        <w:t>Study design</w:t>
      </w:r>
    </w:p>
    <w:p w14:paraId="193A1675" w14:textId="77777777" w:rsidR="00342668" w:rsidRDefault="00342668" w:rsidP="00342668">
      <w:pPr>
        <w:pStyle w:val="H4Number"/>
      </w:pPr>
      <w:r>
        <w:t>a.</w:t>
      </w:r>
      <w:r>
        <w:tab/>
        <w:t>Sample formation</w:t>
      </w:r>
    </w:p>
    <w:p w14:paraId="647C4751" w14:textId="7F5A9FC3" w:rsidR="00342668" w:rsidRDefault="00342668" w:rsidP="00342668">
      <w:pPr>
        <w:pStyle w:val="NormalSS"/>
      </w:pPr>
      <w:r>
        <w:t xml:space="preserve">Describe the ways members of the target population become </w:t>
      </w:r>
      <w:r w:rsidR="0055014F">
        <w:t xml:space="preserve">part </w:t>
      </w:r>
      <w:r>
        <w:t xml:space="preserve">of the impact study sample. </w:t>
      </w:r>
      <w:r w:rsidR="00AB2EA4">
        <w:t>Provide the information</w:t>
      </w:r>
      <w:r w:rsidR="009E6EBE">
        <w:t xml:space="preserve"> for the full sample (both intervention and control/comparison groups)</w:t>
      </w:r>
      <w:r w:rsidR="00AB2EA4">
        <w:t xml:space="preserve">, including </w:t>
      </w:r>
      <w:r w:rsidR="00DB57A6">
        <w:t>agencies</w:t>
      </w:r>
      <w:r w:rsidR="00667F32">
        <w:t xml:space="preserve"> and schools</w:t>
      </w:r>
      <w:r w:rsidR="00345290">
        <w:t xml:space="preserve"> from which</w:t>
      </w:r>
      <w:r w:rsidR="00DB57A6">
        <w:t xml:space="preserve"> they were recruited,</w:t>
      </w:r>
      <w:r w:rsidR="004F71CC">
        <w:t xml:space="preserve"> </w:t>
      </w:r>
      <w:r w:rsidR="00DB57A6">
        <w:t xml:space="preserve">all </w:t>
      </w:r>
      <w:r w:rsidR="00AB2EA4">
        <w:t>service locations/sites</w:t>
      </w:r>
      <w:r w:rsidR="00345290">
        <w:t>,</w:t>
      </w:r>
      <w:r w:rsidR="00AB2EA4">
        <w:t xml:space="preserve"> and </w:t>
      </w:r>
      <w:r w:rsidR="00667F32">
        <w:t>any eligibilit</w:t>
      </w:r>
      <w:r w:rsidR="0055014F">
        <w:t>y</w:t>
      </w:r>
      <w:r w:rsidR="00962F2B">
        <w:t xml:space="preserve"> requirements for sample members</w:t>
      </w:r>
      <w:r w:rsidR="00AB2EA4">
        <w:t xml:space="preserve">. </w:t>
      </w:r>
      <w:r>
        <w:t>Include information on</w:t>
      </w:r>
      <w:r w:rsidR="00345290">
        <w:t xml:space="preserve"> the following</w:t>
      </w:r>
      <w:r>
        <w:t>:</w:t>
      </w:r>
    </w:p>
    <w:p w14:paraId="0EC8CCD7" w14:textId="2F1C0BA0" w:rsidR="00342668" w:rsidRDefault="0055014F" w:rsidP="00B77481">
      <w:pPr>
        <w:pStyle w:val="NormalSS"/>
        <w:numPr>
          <w:ilvl w:val="0"/>
          <w:numId w:val="12"/>
        </w:numPr>
        <w:spacing w:after="120"/>
        <w:ind w:left="1267"/>
      </w:pPr>
      <w:r>
        <w:t xml:space="preserve">Sample eligibility </w:t>
      </w:r>
      <w:r w:rsidR="00342668">
        <w:t xml:space="preserve">criteria: </w:t>
      </w:r>
      <w:r w:rsidR="00BA52D3">
        <w:t xml:space="preserve">Describe </w:t>
      </w:r>
      <w:r>
        <w:t xml:space="preserve">any required </w:t>
      </w:r>
      <w:r w:rsidR="00342668">
        <w:t>characteristics for sample inclusion (</w:t>
      </w:r>
      <w:r w:rsidR="00BA52D3">
        <w:t>for example,</w:t>
      </w:r>
      <w:r w:rsidR="00342668">
        <w:t xml:space="preserve"> age, </w:t>
      </w:r>
      <w:r w:rsidR="00C52BAB">
        <w:t>marital status</w:t>
      </w:r>
      <w:r w:rsidR="00342668">
        <w:t xml:space="preserve">, </w:t>
      </w:r>
      <w:r w:rsidR="004F71CC">
        <w:t>involvement with the child support system</w:t>
      </w:r>
      <w:r w:rsidR="00342668">
        <w:t xml:space="preserve">, </w:t>
      </w:r>
      <w:r w:rsidR="00DB57A6">
        <w:t xml:space="preserve">attending a particular school, </w:t>
      </w:r>
      <w:r w:rsidR="00342668">
        <w:t>geograph</w:t>
      </w:r>
      <w:r w:rsidR="00DB57A6">
        <w:t>ical area</w:t>
      </w:r>
      <w:r w:rsidR="00342668">
        <w:t xml:space="preserve">, </w:t>
      </w:r>
      <w:r w:rsidR="00C52BAB">
        <w:t>employment status)</w:t>
      </w:r>
      <w:r w:rsidR="00345290">
        <w:t>.</w:t>
      </w:r>
    </w:p>
    <w:p w14:paraId="4867027C" w14:textId="2AF5559C" w:rsidR="00342668" w:rsidRDefault="00342668" w:rsidP="005F4EB1">
      <w:pPr>
        <w:pStyle w:val="NormalSS"/>
        <w:numPr>
          <w:ilvl w:val="0"/>
          <w:numId w:val="12"/>
        </w:numPr>
        <w:ind w:left="1260"/>
      </w:pPr>
      <w:r>
        <w:t xml:space="preserve">Purposeful </w:t>
      </w:r>
      <w:r w:rsidR="00C52BAB">
        <w:t>s</w:t>
      </w:r>
      <w:r>
        <w:t>ampling: Describe any additional criteria for selecting the sample beyond the eligibility criteria</w:t>
      </w:r>
      <w:r w:rsidR="00EC2D3B">
        <w:t xml:space="preserve">, </w:t>
      </w:r>
      <w:r w:rsidR="00C52BAB">
        <w:t>for example,</w:t>
      </w:r>
      <w:r>
        <w:t xml:space="preserve"> </w:t>
      </w:r>
      <w:r w:rsidR="00EC2D3B">
        <w:t xml:space="preserve">if the sample is composed of a </w:t>
      </w:r>
      <w:r>
        <w:t xml:space="preserve">random </w:t>
      </w:r>
      <w:r w:rsidR="00EC2D3B">
        <w:t xml:space="preserve">selection of </w:t>
      </w:r>
      <w:r>
        <w:t xml:space="preserve">eligible </w:t>
      </w:r>
      <w:r w:rsidR="00C52BAB">
        <w:t>participants</w:t>
      </w:r>
      <w:r>
        <w:t xml:space="preserve">, </w:t>
      </w:r>
      <w:r w:rsidR="00C52BAB">
        <w:t xml:space="preserve">or </w:t>
      </w:r>
      <w:r w:rsidR="00EC2D3B">
        <w:t xml:space="preserve">if the sample includes </w:t>
      </w:r>
      <w:r>
        <w:t xml:space="preserve">only specific </w:t>
      </w:r>
      <w:r w:rsidR="00C558AE">
        <w:t xml:space="preserve">classrooms in </w:t>
      </w:r>
      <w:r w:rsidR="00EC2D3B">
        <w:t xml:space="preserve">eligible, </w:t>
      </w:r>
      <w:r w:rsidR="00C558AE">
        <w:t>participating schools</w:t>
      </w:r>
      <w:r>
        <w:t xml:space="preserve">. </w:t>
      </w:r>
    </w:p>
    <w:p w14:paraId="32D73999" w14:textId="20E20F00" w:rsidR="00342668" w:rsidRDefault="006564BD" w:rsidP="00F5455F">
      <w:pPr>
        <w:pStyle w:val="H4Number"/>
      </w:pPr>
      <w:r>
        <w:t>(</w:t>
      </w:r>
      <w:r w:rsidR="00342668">
        <w:t>If a random assignment design</w:t>
      </w:r>
      <w:r>
        <w:t>)</w:t>
      </w:r>
      <w:r w:rsidR="00342668">
        <w:t xml:space="preserve"> Random assignment process </w:t>
      </w:r>
    </w:p>
    <w:p w14:paraId="05C9614D" w14:textId="59D49DD4" w:rsidR="00342668" w:rsidRDefault="00345290" w:rsidP="00342668">
      <w:pPr>
        <w:pStyle w:val="NormalSS"/>
      </w:pPr>
      <w:r>
        <w:t>D</w:t>
      </w:r>
      <w:r w:rsidR="00DB57A6">
        <w:t xml:space="preserve">escribe </w:t>
      </w:r>
      <w:r w:rsidR="00342668">
        <w:t>the following abou</w:t>
      </w:r>
      <w:r w:rsidR="000A48FC">
        <w:t>t the random assignment process:</w:t>
      </w:r>
    </w:p>
    <w:p w14:paraId="19A67BBA" w14:textId="4A46CB4C" w:rsidR="00342668" w:rsidRDefault="00342668" w:rsidP="005F4EB1">
      <w:pPr>
        <w:pStyle w:val="NormalSS"/>
        <w:numPr>
          <w:ilvl w:val="0"/>
          <w:numId w:val="13"/>
        </w:numPr>
        <w:ind w:left="1260" w:hanging="360"/>
      </w:pPr>
      <w:r>
        <w:t>What is the unit of randomization (</w:t>
      </w:r>
      <w:r w:rsidR="00A33CE4">
        <w:t xml:space="preserve">for example, </w:t>
      </w:r>
      <w:r>
        <w:t>individual</w:t>
      </w:r>
      <w:r w:rsidR="00FE015D">
        <w:t xml:space="preserve"> clients</w:t>
      </w:r>
      <w:r>
        <w:t>,</w:t>
      </w:r>
      <w:r w:rsidR="00962F2B">
        <w:t xml:space="preserve"> </w:t>
      </w:r>
      <w:r w:rsidR="006564BD">
        <w:t>couples</w:t>
      </w:r>
      <w:r w:rsidR="00962F2B">
        <w:t>,</w:t>
      </w:r>
      <w:r>
        <w:t xml:space="preserve"> </w:t>
      </w:r>
      <w:r w:rsidR="00CC37B0">
        <w:t xml:space="preserve">agencies, </w:t>
      </w:r>
      <w:r w:rsidR="00CC37B0" w:rsidRPr="00CC37B0">
        <w:t>schools</w:t>
      </w:r>
      <w:r>
        <w:t>)?</w:t>
      </w:r>
    </w:p>
    <w:p w14:paraId="22E53D41" w14:textId="32F5370F" w:rsidR="00342668" w:rsidRPr="00F137AA" w:rsidRDefault="00342668" w:rsidP="005F4EB1">
      <w:pPr>
        <w:pStyle w:val="NormalSS"/>
        <w:numPr>
          <w:ilvl w:val="0"/>
          <w:numId w:val="13"/>
        </w:numPr>
        <w:ind w:left="1260" w:hanging="360"/>
      </w:pPr>
      <w:r w:rsidRPr="00F137AA">
        <w:t>Who random</w:t>
      </w:r>
      <w:r w:rsidR="00A33CE4">
        <w:t>ly</w:t>
      </w:r>
      <w:r w:rsidRPr="00F137AA">
        <w:t xml:space="preserve"> assign</w:t>
      </w:r>
      <w:r w:rsidR="00A33CE4">
        <w:t>s</w:t>
      </w:r>
      <w:r w:rsidR="008658C1">
        <w:t xml:space="preserve"> units to</w:t>
      </w:r>
      <w:r w:rsidR="00A33CE4">
        <w:t xml:space="preserve"> the conditions</w:t>
      </w:r>
      <w:r w:rsidR="008658C1">
        <w:t xml:space="preserve"> (treatment or control)</w:t>
      </w:r>
      <w:r w:rsidRPr="00F137AA">
        <w:t xml:space="preserve">, </w:t>
      </w:r>
      <w:r w:rsidR="00E43968">
        <w:t xml:space="preserve">and </w:t>
      </w:r>
      <w:r w:rsidRPr="00F137AA">
        <w:t xml:space="preserve">when, </w:t>
      </w:r>
      <w:r w:rsidR="00962F2B">
        <w:t xml:space="preserve">how, </w:t>
      </w:r>
      <w:r w:rsidRPr="00F137AA">
        <w:t>and under what circumstances</w:t>
      </w:r>
      <w:r w:rsidR="00E43968">
        <w:t xml:space="preserve"> does this occur</w:t>
      </w:r>
      <w:r w:rsidRPr="00F137AA">
        <w:t xml:space="preserve">? </w:t>
      </w:r>
    </w:p>
    <w:p w14:paraId="4F6BA04F" w14:textId="18F1FB07" w:rsidR="00342668" w:rsidRDefault="00E43968" w:rsidP="00B77481">
      <w:pPr>
        <w:pStyle w:val="NormalSS"/>
        <w:numPr>
          <w:ilvl w:val="2"/>
          <w:numId w:val="14"/>
        </w:numPr>
        <w:spacing w:after="120"/>
        <w:ind w:left="2160" w:hanging="360"/>
      </w:pPr>
      <w:r>
        <w:t>Do</w:t>
      </w:r>
      <w:r w:rsidR="00A33CE4">
        <w:t xml:space="preserve"> evaluation staff or </w:t>
      </w:r>
      <w:r w:rsidR="00EF05EC">
        <w:t>intervention</w:t>
      </w:r>
      <w:r w:rsidR="00A33CE4">
        <w:t xml:space="preserve"> staff </w:t>
      </w:r>
      <w:r w:rsidR="004A2433">
        <w:t xml:space="preserve">conduct the process to </w:t>
      </w:r>
      <w:r w:rsidR="00342668">
        <w:t>random</w:t>
      </w:r>
      <w:r w:rsidR="00A33CE4">
        <w:t>ly</w:t>
      </w:r>
      <w:r w:rsidR="00342668">
        <w:t xml:space="preserve"> </w:t>
      </w:r>
      <w:r w:rsidR="00A33CE4">
        <w:t xml:space="preserve">assign </w:t>
      </w:r>
      <w:r w:rsidR="004A2433">
        <w:t xml:space="preserve">units to </w:t>
      </w:r>
      <w:r w:rsidR="00A33CE4">
        <w:t>conditions</w:t>
      </w:r>
      <w:r w:rsidR="00342668">
        <w:t xml:space="preserve">? </w:t>
      </w:r>
    </w:p>
    <w:p w14:paraId="6EF1CB4A" w14:textId="7DE7A036" w:rsidR="00342668" w:rsidRDefault="00342668" w:rsidP="00B77481">
      <w:pPr>
        <w:pStyle w:val="NormalSS"/>
        <w:numPr>
          <w:ilvl w:val="2"/>
          <w:numId w:val="14"/>
        </w:numPr>
        <w:spacing w:after="120"/>
        <w:ind w:left="2160" w:hanging="360"/>
      </w:pPr>
      <w:r>
        <w:t>When does random assignment occur with respect to the timing of consent and baseline data collection</w:t>
      </w:r>
      <w:r w:rsidR="00E43968">
        <w:t>?</w:t>
      </w:r>
      <w:r w:rsidR="007D631B">
        <w:t xml:space="preserve"> (</w:t>
      </w:r>
      <w:r w:rsidR="00E43968">
        <w:t>I</w:t>
      </w:r>
      <w:r w:rsidR="007D631B">
        <w:t xml:space="preserve">f using nFORM data, this </w:t>
      </w:r>
      <w:r w:rsidR="00962F2B">
        <w:t>c</w:t>
      </w:r>
      <w:r w:rsidR="007D631B">
        <w:t>ould include administering the applicant characteristics survey</w:t>
      </w:r>
      <w:r w:rsidR="00E43968">
        <w:t>.</w:t>
      </w:r>
      <w:r w:rsidR="007D631B">
        <w:t>)</w:t>
      </w:r>
      <w:r>
        <w:t xml:space="preserve"> For clustered randomized controlled trials</w:t>
      </w:r>
      <w:r w:rsidR="00A34B80">
        <w:t xml:space="preserve"> (RCTs)</w:t>
      </w:r>
      <w:r>
        <w:t>, who</w:t>
      </w:r>
      <w:r w:rsidR="00E43968">
        <w:t>,</w:t>
      </w:r>
      <w:r>
        <w:t xml:space="preserve"> if anyone</w:t>
      </w:r>
      <w:r w:rsidR="00E43968">
        <w:t>,</w:t>
      </w:r>
      <w:r w:rsidR="00C86E53">
        <w:t xml:space="preserve"> learned of</w:t>
      </w:r>
      <w:r>
        <w:t xml:space="preserve"> the outcomes of random assignment before consent and baseline data were collected, and for what purposes?</w:t>
      </w:r>
    </w:p>
    <w:p w14:paraId="77FCBD5E" w14:textId="0993AB95" w:rsidR="00962F2B" w:rsidRDefault="00962F2B" w:rsidP="00B77481">
      <w:pPr>
        <w:pStyle w:val="NormalSS"/>
        <w:numPr>
          <w:ilvl w:val="2"/>
          <w:numId w:val="14"/>
        </w:numPr>
        <w:spacing w:after="120"/>
        <w:ind w:left="2160" w:hanging="360"/>
      </w:pPr>
      <w:r w:rsidRPr="00851E81">
        <w:t>What is the method of random assignment (such as random number generation in Excel)?</w:t>
      </w:r>
    </w:p>
    <w:p w14:paraId="4D10D8DB" w14:textId="645A74DC" w:rsidR="00342668" w:rsidRDefault="009F09A1" w:rsidP="00B77481">
      <w:pPr>
        <w:pStyle w:val="NormalSS"/>
        <w:numPr>
          <w:ilvl w:val="2"/>
          <w:numId w:val="14"/>
        </w:numPr>
        <w:spacing w:after="120"/>
        <w:ind w:left="2160" w:hanging="360"/>
      </w:pPr>
      <w:r>
        <w:t>Does</w:t>
      </w:r>
      <w:r w:rsidR="00342668">
        <w:t xml:space="preserve"> randomization </w:t>
      </w:r>
      <w:r>
        <w:t xml:space="preserve">occur </w:t>
      </w:r>
      <w:r w:rsidR="00342668">
        <w:t>all at once (</w:t>
      </w:r>
      <w:r>
        <w:t xml:space="preserve">that is, </w:t>
      </w:r>
      <w:r w:rsidR="00714E25">
        <w:t xml:space="preserve">the study randomly assigns </w:t>
      </w:r>
      <w:r w:rsidR="00342668">
        <w:t>a large number of units at a single point in time) or on a rolling basis (</w:t>
      </w:r>
      <w:r>
        <w:t>that is</w:t>
      </w:r>
      <w:r w:rsidR="00342668">
        <w:t xml:space="preserve">, </w:t>
      </w:r>
      <w:r w:rsidR="00714E25">
        <w:t xml:space="preserve">the study randomly assigns </w:t>
      </w:r>
      <w:r w:rsidR="00342668">
        <w:t xml:space="preserve">small numbers of units at different points in time)? Describe the details of this process. </w:t>
      </w:r>
    </w:p>
    <w:p w14:paraId="1A5C36E2" w14:textId="77A26C89" w:rsidR="00342668" w:rsidRDefault="00342668" w:rsidP="00B77481">
      <w:pPr>
        <w:pStyle w:val="NormalSS"/>
        <w:numPr>
          <w:ilvl w:val="0"/>
          <w:numId w:val="12"/>
        </w:numPr>
        <w:spacing w:after="120"/>
        <w:ind w:left="1267"/>
      </w:pPr>
      <w:r>
        <w:t xml:space="preserve">Describe any stratification/blocking </w:t>
      </w:r>
      <w:r w:rsidR="009F09A1">
        <w:t xml:space="preserve">you </w:t>
      </w:r>
      <w:r>
        <w:t>used to create separate instances of random assignment in the evaluation</w:t>
      </w:r>
      <w:r w:rsidR="009F09A1">
        <w:t>. F</w:t>
      </w:r>
      <w:r>
        <w:t xml:space="preserve">or example, </w:t>
      </w:r>
      <w:r w:rsidR="009F09A1">
        <w:t xml:space="preserve">you might </w:t>
      </w:r>
      <w:r>
        <w:t>random</w:t>
      </w:r>
      <w:r w:rsidR="009F09A1">
        <w:t>ly</w:t>
      </w:r>
      <w:r>
        <w:t xml:space="preserve"> assign </w:t>
      </w:r>
      <w:r w:rsidR="00452565">
        <w:t xml:space="preserve">people </w:t>
      </w:r>
      <w:r>
        <w:t xml:space="preserve">to </w:t>
      </w:r>
      <w:r w:rsidR="00F5789A">
        <w:t xml:space="preserve">a </w:t>
      </w:r>
      <w:r>
        <w:t xml:space="preserve">condition separately across </w:t>
      </w:r>
      <w:r w:rsidR="003652B2">
        <w:t>service locations</w:t>
      </w:r>
      <w:r w:rsidR="00C66619">
        <w:t>, such as schools</w:t>
      </w:r>
      <w:r w:rsidR="009F09A1">
        <w:t xml:space="preserve">; </w:t>
      </w:r>
      <w:r w:rsidR="003652B2">
        <w:t xml:space="preserve">in </w:t>
      </w:r>
      <w:r>
        <w:t xml:space="preserve">this situation, </w:t>
      </w:r>
      <w:r w:rsidR="003652B2">
        <w:t xml:space="preserve">the </w:t>
      </w:r>
      <w:r w:rsidR="00E940AB">
        <w:t>se</w:t>
      </w:r>
      <w:r w:rsidR="003652B2">
        <w:t xml:space="preserve">rvice locations </w:t>
      </w:r>
      <w:r>
        <w:t xml:space="preserve">are strata/blocks. </w:t>
      </w:r>
    </w:p>
    <w:p w14:paraId="74EC3187" w14:textId="7FDD0D2A" w:rsidR="00342668" w:rsidRDefault="00342668" w:rsidP="00B77481">
      <w:pPr>
        <w:pStyle w:val="NormalSS"/>
        <w:numPr>
          <w:ilvl w:val="0"/>
          <w:numId w:val="12"/>
        </w:numPr>
        <w:spacing w:after="120"/>
        <w:ind w:left="1267"/>
      </w:pPr>
      <w:r>
        <w:t xml:space="preserve">Report the intended probability of assignment to the treatment group. If it varies systematically (for example, across blocks/strata), report why and give the range of probabilities used. </w:t>
      </w:r>
    </w:p>
    <w:p w14:paraId="6E88647F" w14:textId="2723D824" w:rsidR="00201BFA" w:rsidRDefault="00201BFA" w:rsidP="00B77481">
      <w:pPr>
        <w:pStyle w:val="NormalSS"/>
        <w:numPr>
          <w:ilvl w:val="0"/>
          <w:numId w:val="12"/>
        </w:numPr>
        <w:spacing w:after="120"/>
        <w:ind w:left="1267"/>
      </w:pPr>
      <w:r>
        <w:t xml:space="preserve">If applicable, describe any sub-sampling that occurred after random assignment, the reason for </w:t>
      </w:r>
      <w:r w:rsidR="00714E25">
        <w:t>doing so</w:t>
      </w:r>
      <w:r>
        <w:t xml:space="preserve">, the criteria used, and </w:t>
      </w:r>
      <w:r w:rsidR="00714E25">
        <w:t xml:space="preserve">the manner in which </w:t>
      </w:r>
      <w:r w:rsidR="00B64681">
        <w:t>you operationalized</w:t>
      </w:r>
      <w:r>
        <w:t xml:space="preserve"> the sub-sampling.</w:t>
      </w:r>
    </w:p>
    <w:p w14:paraId="22E5FAEA" w14:textId="65F44D30" w:rsidR="00342668" w:rsidRDefault="00C46E0F" w:rsidP="003652B2">
      <w:pPr>
        <w:pStyle w:val="H4Number"/>
      </w:pPr>
      <w:r>
        <w:t>(</w:t>
      </w:r>
      <w:r w:rsidR="00342668">
        <w:t>If a quasi-experimental design</w:t>
      </w:r>
      <w:r>
        <w:t>)</w:t>
      </w:r>
      <w:r w:rsidR="00342668">
        <w:t>: Research group formation</w:t>
      </w:r>
    </w:p>
    <w:p w14:paraId="6BD7961B" w14:textId="18400DFF" w:rsidR="00342668" w:rsidRDefault="00342668" w:rsidP="00342668">
      <w:pPr>
        <w:pStyle w:val="NormalSS"/>
      </w:pPr>
      <w:r>
        <w:t>Describe the</w:t>
      </w:r>
      <w:r w:rsidR="00F21104" w:rsidRPr="00F21104">
        <w:t xml:space="preserve"> process</w:t>
      </w:r>
      <w:r w:rsidR="00F21104">
        <w:t xml:space="preserve"> you will use </w:t>
      </w:r>
      <w:r w:rsidR="00F21104" w:rsidRPr="00F21104">
        <w:t>for constructing the treatment and comparison groups</w:t>
      </w:r>
      <w:r w:rsidR="00F21104">
        <w:t xml:space="preserve">, including whether </w:t>
      </w:r>
      <w:r w:rsidR="00452565">
        <w:t>you assign</w:t>
      </w:r>
      <w:r w:rsidR="004E36F4">
        <w:t>ed</w:t>
      </w:r>
      <w:r w:rsidR="00452565">
        <w:t xml:space="preserve"> </w:t>
      </w:r>
      <w:r w:rsidR="00F21104">
        <w:t xml:space="preserve">clients </w:t>
      </w:r>
      <w:r>
        <w:t xml:space="preserve">or groups of </w:t>
      </w:r>
      <w:r w:rsidR="00F21104">
        <w:t>clients</w:t>
      </w:r>
      <w:r>
        <w:t xml:space="preserve"> to the treatment or comparison group</w:t>
      </w:r>
      <w:r w:rsidR="00704EDF">
        <w:t>.</w:t>
      </w:r>
      <w:r>
        <w:t xml:space="preserve"> </w:t>
      </w:r>
      <w:r w:rsidR="003652B2">
        <w:t>Specify w</w:t>
      </w:r>
      <w:r>
        <w:t>hen this assignment procedure occur</w:t>
      </w:r>
      <w:r w:rsidR="003652B2">
        <w:t>red</w:t>
      </w:r>
      <w:r>
        <w:t xml:space="preserve">, relative to the timing of </w:t>
      </w:r>
      <w:r w:rsidR="00714E25">
        <w:t xml:space="preserve">obtaining </w:t>
      </w:r>
      <w:r>
        <w:t>consen</w:t>
      </w:r>
      <w:r w:rsidR="003652B2">
        <w:t xml:space="preserve">t and </w:t>
      </w:r>
      <w:r w:rsidR="00714E25">
        <w:t xml:space="preserve">collecting </w:t>
      </w:r>
      <w:r w:rsidR="003652B2">
        <w:t>baseline data.</w:t>
      </w:r>
    </w:p>
    <w:p w14:paraId="3F3CEEF5" w14:textId="0A6DC2E7" w:rsidR="00711AA1" w:rsidRDefault="00711AA1" w:rsidP="00342668">
      <w:pPr>
        <w:pStyle w:val="NormalSS"/>
      </w:pPr>
      <w:r>
        <w:t xml:space="preserve">If </w:t>
      </w:r>
      <w:r w:rsidR="00452565">
        <w:t xml:space="preserve">you constructed </w:t>
      </w:r>
      <w:r>
        <w:t xml:space="preserve">the comparison group from </w:t>
      </w:r>
      <w:r w:rsidR="00D273B6">
        <w:t>an</w:t>
      </w:r>
      <w:r>
        <w:t xml:space="preserve"> administrative data set, describe the source of the data</w:t>
      </w:r>
      <w:r w:rsidR="00452565">
        <w:t xml:space="preserve"> and </w:t>
      </w:r>
      <w:r>
        <w:t xml:space="preserve">the criteria for identifying </w:t>
      </w:r>
      <w:r w:rsidR="00452565">
        <w:t xml:space="preserve">people </w:t>
      </w:r>
      <w:r>
        <w:t xml:space="preserve">similar to the </w:t>
      </w:r>
      <w:r w:rsidR="00704EDF">
        <w:t xml:space="preserve">clients in the </w:t>
      </w:r>
      <w:r>
        <w:t xml:space="preserve">treatment group, </w:t>
      </w:r>
      <w:r w:rsidR="00D273B6">
        <w:t xml:space="preserve">including characteristics and variables used to create comparable groups. Describe any services </w:t>
      </w:r>
      <w:r w:rsidR="00452565">
        <w:t xml:space="preserve">people </w:t>
      </w:r>
      <w:r w:rsidR="00D273B6">
        <w:t>in this group have received that are similar to the treatment services.</w:t>
      </w:r>
    </w:p>
    <w:p w14:paraId="48A6855D" w14:textId="684227F1" w:rsidR="00026778" w:rsidRDefault="00342668" w:rsidP="00026778">
      <w:pPr>
        <w:pStyle w:val="H4Number"/>
      </w:pPr>
      <w:r>
        <w:t xml:space="preserve">Consent process </w:t>
      </w:r>
    </w:p>
    <w:p w14:paraId="6F50158B" w14:textId="0AC959E3" w:rsidR="00D362E8" w:rsidRDefault="00D362E8" w:rsidP="00342668">
      <w:pPr>
        <w:pStyle w:val="NormalSS"/>
      </w:pPr>
      <w:r>
        <w:t>Provide the name of the Institutional Review Board that approved the study design and data collection plans, and the date of approval (and</w:t>
      </w:r>
      <w:r w:rsidR="00745546">
        <w:t xml:space="preserve"> the dates of</w:t>
      </w:r>
      <w:r>
        <w:t xml:space="preserve"> any supplemental review approvals).</w:t>
      </w:r>
    </w:p>
    <w:p w14:paraId="37572EDB" w14:textId="6C65B1A5" w:rsidR="00342668" w:rsidRDefault="00342668" w:rsidP="00342668">
      <w:pPr>
        <w:pStyle w:val="NormalSS"/>
      </w:pPr>
      <w:r>
        <w:t>Describe, in detail, the consent process for both the treatment and control</w:t>
      </w:r>
      <w:r w:rsidR="00704EDF">
        <w:t>/comparison</w:t>
      </w:r>
      <w:r>
        <w:t xml:space="preserve"> groups</w:t>
      </w:r>
      <w:r w:rsidR="00C674DE">
        <w:t xml:space="preserve"> (and, if your study involved underage youth, the process for adult consent and youth assent)</w:t>
      </w:r>
      <w:r>
        <w:t xml:space="preserve">. Include </w:t>
      </w:r>
      <w:r w:rsidR="008E7112">
        <w:t>descriptions of</w:t>
      </w:r>
      <w:r>
        <w:t xml:space="preserve"> similarities and differences </w:t>
      </w:r>
      <w:r w:rsidR="00CA1229">
        <w:t xml:space="preserve">between groups </w:t>
      </w:r>
      <w:r>
        <w:t>with respect to timing, process, and materials used (</w:t>
      </w:r>
      <w:r w:rsidR="006B0AAB">
        <w:t>such as</w:t>
      </w:r>
      <w:r>
        <w:t xml:space="preserve"> consent forms, incentives, </w:t>
      </w:r>
      <w:r w:rsidR="006B0AAB">
        <w:t>and so on</w:t>
      </w:r>
      <w:r>
        <w:t xml:space="preserve">). If </w:t>
      </w:r>
      <w:r w:rsidR="006B0AAB">
        <w:t xml:space="preserve">you </w:t>
      </w:r>
      <w:r>
        <w:t>random</w:t>
      </w:r>
      <w:r w:rsidR="006B0AAB">
        <w:t>ly</w:t>
      </w:r>
      <w:r>
        <w:t xml:space="preserve"> assign</w:t>
      </w:r>
      <w:r w:rsidR="006B0AAB">
        <w:t>ed people</w:t>
      </w:r>
      <w:r>
        <w:t xml:space="preserve"> </w:t>
      </w:r>
      <w:r w:rsidR="006B0AAB">
        <w:t xml:space="preserve">before </w:t>
      </w:r>
      <w:r w:rsidR="009F7AFF">
        <w:t>the</w:t>
      </w:r>
      <w:r>
        <w:t xml:space="preserve"> consent</w:t>
      </w:r>
      <w:r w:rsidR="009F7AFF">
        <w:t xml:space="preserve"> process</w:t>
      </w:r>
      <w:r>
        <w:t xml:space="preserve">, </w:t>
      </w:r>
      <w:r w:rsidR="006B0AAB">
        <w:t>note whether you informed</w:t>
      </w:r>
      <w:r w:rsidR="00CA1229">
        <w:t xml:space="preserve"> </w:t>
      </w:r>
      <w:r>
        <w:t xml:space="preserve">potential sample members </w:t>
      </w:r>
      <w:r w:rsidR="00CA1229">
        <w:t xml:space="preserve">of their condition before or after </w:t>
      </w:r>
      <w:r w:rsidR="009F7AFF">
        <w:t xml:space="preserve">receiving their </w:t>
      </w:r>
      <w:r w:rsidR="00CA1229">
        <w:t>consent</w:t>
      </w:r>
      <w:r>
        <w:t>.</w:t>
      </w:r>
    </w:p>
    <w:p w14:paraId="26AD5AE1" w14:textId="0CFC5340" w:rsidR="00026778" w:rsidRDefault="00C46E0F" w:rsidP="00026778">
      <w:pPr>
        <w:pStyle w:val="H4Number"/>
      </w:pPr>
      <w:r>
        <w:t>b</w:t>
      </w:r>
      <w:r w:rsidR="00026778">
        <w:t>.</w:t>
      </w:r>
      <w:r w:rsidR="00026778">
        <w:tab/>
        <w:t>Data collection</w:t>
      </w:r>
    </w:p>
    <w:p w14:paraId="60CA58FC" w14:textId="145D081F" w:rsidR="00704EDF" w:rsidRDefault="00342668" w:rsidP="00704EDF">
      <w:pPr>
        <w:pStyle w:val="NormalSS"/>
      </w:pPr>
      <w:r>
        <w:t xml:space="preserve">Describe the </w:t>
      </w:r>
      <w:r w:rsidR="00704EDF">
        <w:t xml:space="preserve">data </w:t>
      </w:r>
      <w:r>
        <w:t xml:space="preserve">sources </w:t>
      </w:r>
      <w:r w:rsidR="00704EDF">
        <w:t>for</w:t>
      </w:r>
      <w:r>
        <w:t xml:space="preserve"> the analyses. Describe the timing of each data collection point (</w:t>
      </w:r>
      <w:r w:rsidR="003F78D4">
        <w:t xml:space="preserve">for example, </w:t>
      </w:r>
      <w:r>
        <w:t>baseline and the follow-up periods used for primary and secondary research questions). Describe the modes and methods of collecting data at each data collection point (</w:t>
      </w:r>
      <w:r w:rsidR="003F78D4">
        <w:t xml:space="preserve">for example, </w:t>
      </w:r>
      <w:r w:rsidR="008B41F3">
        <w:t>in-person paper survey</w:t>
      </w:r>
      <w:r w:rsidR="000E4239">
        <w:t>, online survey</w:t>
      </w:r>
      <w:r w:rsidR="0033654E">
        <w:t xml:space="preserve">, </w:t>
      </w:r>
      <w:r w:rsidR="00C826E8">
        <w:t>the party responsible for collecting</w:t>
      </w:r>
      <w:r w:rsidR="0033654E">
        <w:t xml:space="preserve"> data at each time point and for each study condition</w:t>
      </w:r>
      <w:r>
        <w:t xml:space="preserve">). </w:t>
      </w:r>
      <w:r w:rsidR="008C375D">
        <w:t>T</w:t>
      </w:r>
      <w:r>
        <w:t>horough</w:t>
      </w:r>
      <w:r w:rsidR="008C375D">
        <w:t>ly</w:t>
      </w:r>
      <w:r>
        <w:t xml:space="preserve"> </w:t>
      </w:r>
      <w:r w:rsidR="008C375D">
        <w:t>describe</w:t>
      </w:r>
      <w:r>
        <w:t xml:space="preserve"> the process and the timing for data collection, by study condition</w:t>
      </w:r>
      <w:r w:rsidR="00D0312B">
        <w:t xml:space="preserve"> (treatment and </w:t>
      </w:r>
      <w:r w:rsidR="00704EDF">
        <w:t>control/comparison</w:t>
      </w:r>
      <w:r w:rsidR="00D0312B">
        <w:t>)</w:t>
      </w:r>
      <w:r>
        <w:t>. Clearly articulate similarities and differences across study conditions.</w:t>
      </w:r>
      <w:r w:rsidR="00236109">
        <w:t xml:space="preserve"> </w:t>
      </w:r>
      <w:r w:rsidR="000010FD">
        <w:t>Please use</w:t>
      </w:r>
      <w:r w:rsidR="00236109" w:rsidRPr="00236109">
        <w:t xml:space="preserve"> </w:t>
      </w:r>
      <w:r w:rsidR="00236109">
        <w:t>a table</w:t>
      </w:r>
      <w:r w:rsidR="00236109" w:rsidRPr="00236109">
        <w:t xml:space="preserve"> to clearly and succinctly summarize</w:t>
      </w:r>
      <w:r w:rsidR="00D273B6">
        <w:t xml:space="preserve"> features of</w:t>
      </w:r>
      <w:r w:rsidR="00236109" w:rsidRPr="00236109">
        <w:t xml:space="preserve"> </w:t>
      </w:r>
      <w:r w:rsidR="00236109">
        <w:t>the data collection procedures for each study group</w:t>
      </w:r>
      <w:r w:rsidR="008C375D">
        <w:t xml:space="preserve"> (see </w:t>
      </w:r>
      <w:r w:rsidR="00704EDF">
        <w:t>Table 2</w:t>
      </w:r>
      <w:r w:rsidR="008C375D">
        <w:t xml:space="preserve"> for an example; s</w:t>
      </w:r>
      <w:r w:rsidR="00704EDF" w:rsidRPr="00DE4F98">
        <w:t>ample text included in italics)</w:t>
      </w:r>
      <w:r w:rsidR="00704EDF">
        <w:t>.</w:t>
      </w:r>
      <w:r w:rsidR="000010FD">
        <w:t xml:space="preserve"> </w:t>
      </w:r>
      <w:r w:rsidR="00A9619D">
        <w:t xml:space="preserve">Finally, please provide a copy of your data collection instruments in an appendix to your analysis plan (at a minimum, provide the instruments that you will use to collect the outcome data that you will use to answer the primary research questions of your study). </w:t>
      </w:r>
    </w:p>
    <w:p w14:paraId="73BFC190" w14:textId="77777777" w:rsidR="00875223" w:rsidRDefault="00875223">
      <w:pPr>
        <w:spacing w:after="240" w:line="240" w:lineRule="auto"/>
        <w:ind w:firstLine="0"/>
        <w:rPr>
          <w:rFonts w:ascii="Arial Black" w:hAnsi="Arial Black"/>
          <w:sz w:val="22"/>
        </w:rPr>
      </w:pPr>
      <w:r>
        <w:br w:type="page"/>
      </w:r>
    </w:p>
    <w:p w14:paraId="4DC495FC" w14:textId="7DA666B9" w:rsidR="00704EDF" w:rsidRDefault="00704EDF" w:rsidP="00704EDF">
      <w:pPr>
        <w:pStyle w:val="MarkforTableTitle"/>
      </w:pPr>
      <w:r>
        <w:t xml:space="preserve">Table 2. </w:t>
      </w:r>
      <w:r w:rsidR="003F2249">
        <w:t>Key f</w:t>
      </w:r>
      <w:r w:rsidR="008013C3">
        <w:t xml:space="preserve">eatures of </w:t>
      </w:r>
      <w:r w:rsidR="003F2249">
        <w:t xml:space="preserve">the </w:t>
      </w:r>
      <w:r w:rsidR="008013C3">
        <w:t xml:space="preserve">data collection </w:t>
      </w:r>
    </w:p>
    <w:tbl>
      <w:tblPr>
        <w:tblStyle w:val="LightList"/>
        <w:tblW w:w="5048"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669"/>
        <w:gridCol w:w="2937"/>
        <w:gridCol w:w="1564"/>
        <w:gridCol w:w="1932"/>
        <w:gridCol w:w="1566"/>
      </w:tblGrid>
      <w:tr w:rsidR="004B2648" w:rsidRPr="00A60BDE" w14:paraId="298B0CE9" w14:textId="77777777" w:rsidTr="004F659C">
        <w:trPr>
          <w:cnfStyle w:val="100000000000" w:firstRow="1" w:lastRow="0" w:firstColumn="0" w:lastColumn="0" w:oddVBand="0" w:evenVBand="0" w:oddHBand="0" w:evenHBand="0" w:firstRowFirstColumn="0" w:firstRowLastColumn="0" w:lastRowFirstColumn="0" w:lastRowLastColumn="0"/>
          <w:tblHeader/>
        </w:trPr>
        <w:tc>
          <w:tcPr>
            <w:tcW w:w="863" w:type="pct"/>
            <w:tcBorders>
              <w:top w:val="single" w:sz="8" w:space="0" w:color="FFFFFF" w:themeColor="background1"/>
              <w:bottom w:val="single" w:sz="8" w:space="0" w:color="000000" w:themeColor="text1"/>
            </w:tcBorders>
            <w:shd w:val="clear" w:color="auto" w:fill="6C6F70"/>
          </w:tcPr>
          <w:p w14:paraId="09BAC79B" w14:textId="77777777" w:rsidR="004B2648" w:rsidRPr="00A60BDE" w:rsidRDefault="004B2648" w:rsidP="00744127">
            <w:pPr>
              <w:pStyle w:val="TableHeaderLeft"/>
              <w:rPr>
                <w:b/>
                <w:sz w:val="16"/>
                <w:szCs w:val="16"/>
              </w:rPr>
            </w:pPr>
            <w:r>
              <w:rPr>
                <w:b/>
                <w:sz w:val="16"/>
                <w:szCs w:val="16"/>
              </w:rPr>
              <w:t>Data source</w:t>
            </w:r>
          </w:p>
        </w:tc>
        <w:tc>
          <w:tcPr>
            <w:tcW w:w="1519" w:type="pct"/>
            <w:tcBorders>
              <w:top w:val="single" w:sz="8" w:space="0" w:color="FFFFFF" w:themeColor="background1"/>
              <w:bottom w:val="single" w:sz="8" w:space="0" w:color="000000" w:themeColor="text1"/>
            </w:tcBorders>
            <w:shd w:val="clear" w:color="auto" w:fill="6C6F70"/>
          </w:tcPr>
          <w:p w14:paraId="5D883DBA" w14:textId="77777777" w:rsidR="004B2648" w:rsidRPr="00A60BDE" w:rsidRDefault="004B2648" w:rsidP="00744127">
            <w:pPr>
              <w:pStyle w:val="TableHeaderCenter"/>
              <w:jc w:val="left"/>
              <w:rPr>
                <w:b/>
                <w:sz w:val="16"/>
                <w:szCs w:val="16"/>
              </w:rPr>
            </w:pPr>
            <w:r>
              <w:rPr>
                <w:b/>
                <w:sz w:val="16"/>
                <w:szCs w:val="16"/>
              </w:rPr>
              <w:t>Timing of data collection</w:t>
            </w:r>
          </w:p>
        </w:tc>
        <w:tc>
          <w:tcPr>
            <w:tcW w:w="809" w:type="pct"/>
            <w:tcBorders>
              <w:top w:val="single" w:sz="8" w:space="0" w:color="FFFFFF" w:themeColor="background1"/>
              <w:bottom w:val="single" w:sz="8" w:space="0" w:color="000000" w:themeColor="text1"/>
            </w:tcBorders>
            <w:shd w:val="clear" w:color="auto" w:fill="6C6F70"/>
          </w:tcPr>
          <w:p w14:paraId="4EB50028" w14:textId="77777777" w:rsidR="004B2648" w:rsidRPr="00A60BDE" w:rsidRDefault="004B2648" w:rsidP="00744127">
            <w:pPr>
              <w:pStyle w:val="TableHeaderCenter"/>
              <w:jc w:val="left"/>
              <w:rPr>
                <w:b/>
                <w:sz w:val="16"/>
                <w:szCs w:val="16"/>
              </w:rPr>
            </w:pPr>
            <w:r>
              <w:rPr>
                <w:b/>
                <w:sz w:val="16"/>
                <w:szCs w:val="16"/>
              </w:rPr>
              <w:t>Mode of data collection</w:t>
            </w:r>
          </w:p>
        </w:tc>
        <w:tc>
          <w:tcPr>
            <w:tcW w:w="999" w:type="pct"/>
            <w:tcBorders>
              <w:top w:val="single" w:sz="8" w:space="0" w:color="FFFFFF" w:themeColor="background1"/>
              <w:bottom w:val="single" w:sz="8" w:space="0" w:color="000000" w:themeColor="text1"/>
            </w:tcBorders>
            <w:shd w:val="clear" w:color="auto" w:fill="6C6F70"/>
          </w:tcPr>
          <w:p w14:paraId="47E9F6C9" w14:textId="10BACB50" w:rsidR="004B2648" w:rsidRDefault="004B2648" w:rsidP="004B2648">
            <w:pPr>
              <w:pStyle w:val="TableHeaderCenter"/>
              <w:jc w:val="left"/>
              <w:rPr>
                <w:b/>
                <w:sz w:val="16"/>
                <w:szCs w:val="16"/>
              </w:rPr>
            </w:pPr>
            <w:r>
              <w:rPr>
                <w:b/>
                <w:sz w:val="16"/>
                <w:szCs w:val="16"/>
              </w:rPr>
              <w:t>Party responsible for data collection</w:t>
            </w:r>
          </w:p>
        </w:tc>
        <w:tc>
          <w:tcPr>
            <w:tcW w:w="810" w:type="pct"/>
            <w:tcBorders>
              <w:top w:val="single" w:sz="8" w:space="0" w:color="FFFFFF" w:themeColor="background1"/>
              <w:bottom w:val="single" w:sz="8" w:space="0" w:color="000000" w:themeColor="text1"/>
            </w:tcBorders>
            <w:shd w:val="clear" w:color="auto" w:fill="6C6F70"/>
          </w:tcPr>
          <w:p w14:paraId="10D3D47A" w14:textId="63DD9D57" w:rsidR="004B2648" w:rsidRPr="00A60BDE" w:rsidRDefault="004B2648" w:rsidP="00744127">
            <w:pPr>
              <w:pStyle w:val="TableHeaderCenter"/>
              <w:jc w:val="left"/>
              <w:rPr>
                <w:b/>
                <w:sz w:val="16"/>
                <w:szCs w:val="16"/>
              </w:rPr>
            </w:pPr>
            <w:r>
              <w:rPr>
                <w:b/>
                <w:sz w:val="16"/>
                <w:szCs w:val="16"/>
              </w:rPr>
              <w:t>Start and end date of data collection</w:t>
            </w:r>
          </w:p>
        </w:tc>
      </w:tr>
      <w:tr w:rsidR="004B2648" w:rsidRPr="00A60BDE" w14:paraId="0901328F" w14:textId="77777777" w:rsidTr="004F659C">
        <w:tc>
          <w:tcPr>
            <w:tcW w:w="863" w:type="pct"/>
            <w:tcBorders>
              <w:top w:val="single" w:sz="8" w:space="0" w:color="000000" w:themeColor="text1"/>
              <w:bottom w:val="single" w:sz="4" w:space="0" w:color="auto"/>
            </w:tcBorders>
          </w:tcPr>
          <w:p w14:paraId="567B1026" w14:textId="500D466E" w:rsidR="004B2648" w:rsidRPr="00D71461" w:rsidRDefault="00EF05EC" w:rsidP="00744127">
            <w:pPr>
              <w:pStyle w:val="TableText"/>
              <w:rPr>
                <w:i/>
                <w:sz w:val="16"/>
                <w:szCs w:val="16"/>
              </w:rPr>
            </w:pPr>
            <w:r>
              <w:rPr>
                <w:i/>
                <w:sz w:val="16"/>
                <w:szCs w:val="16"/>
              </w:rPr>
              <w:t>Intervention</w:t>
            </w:r>
            <w:r w:rsidR="004B2648" w:rsidRPr="00D71461">
              <w:rPr>
                <w:i/>
                <w:sz w:val="16"/>
                <w:szCs w:val="16"/>
              </w:rPr>
              <w:t xml:space="preserve"> participants</w:t>
            </w:r>
          </w:p>
        </w:tc>
        <w:tc>
          <w:tcPr>
            <w:tcW w:w="1519" w:type="pct"/>
            <w:tcBorders>
              <w:top w:val="single" w:sz="8" w:space="0" w:color="000000" w:themeColor="text1"/>
              <w:bottom w:val="single" w:sz="4" w:space="0" w:color="auto"/>
            </w:tcBorders>
          </w:tcPr>
          <w:p w14:paraId="4A2762E9" w14:textId="2853DA81" w:rsidR="004B2648" w:rsidRPr="00D71461" w:rsidRDefault="004B2648" w:rsidP="00744127">
            <w:pPr>
              <w:pStyle w:val="TableText"/>
              <w:rPr>
                <w:i/>
                <w:sz w:val="16"/>
                <w:szCs w:val="16"/>
              </w:rPr>
            </w:pPr>
            <w:r>
              <w:rPr>
                <w:i/>
                <w:sz w:val="16"/>
                <w:szCs w:val="16"/>
              </w:rPr>
              <w:t xml:space="preserve">Enrollment (baseline) and end of </w:t>
            </w:r>
            <w:r w:rsidR="00EF05EC">
              <w:rPr>
                <w:i/>
                <w:sz w:val="16"/>
                <w:szCs w:val="16"/>
              </w:rPr>
              <w:t>intervention</w:t>
            </w:r>
            <w:r>
              <w:rPr>
                <w:i/>
                <w:sz w:val="16"/>
                <w:szCs w:val="16"/>
              </w:rPr>
              <w:t xml:space="preserve"> </w:t>
            </w:r>
            <w:r w:rsidRPr="00D71461">
              <w:rPr>
                <w:i/>
                <w:sz w:val="16"/>
                <w:szCs w:val="16"/>
              </w:rPr>
              <w:t>(</w:t>
            </w:r>
            <w:r>
              <w:rPr>
                <w:i/>
                <w:sz w:val="16"/>
                <w:szCs w:val="16"/>
              </w:rPr>
              <w:t>8</w:t>
            </w:r>
            <w:r w:rsidRPr="00D71461">
              <w:rPr>
                <w:i/>
                <w:sz w:val="16"/>
                <w:szCs w:val="16"/>
              </w:rPr>
              <w:t xml:space="preserve"> month</w:t>
            </w:r>
            <w:r>
              <w:rPr>
                <w:i/>
                <w:sz w:val="16"/>
                <w:szCs w:val="16"/>
              </w:rPr>
              <w:t>s</w:t>
            </w:r>
            <w:r w:rsidRPr="00D71461">
              <w:rPr>
                <w:i/>
                <w:sz w:val="16"/>
                <w:szCs w:val="16"/>
              </w:rPr>
              <w:t xml:space="preserve"> after enrollment)</w:t>
            </w:r>
          </w:p>
          <w:p w14:paraId="640A6E11" w14:textId="77777777" w:rsidR="004B2648" w:rsidRPr="00D71461" w:rsidRDefault="004B2648" w:rsidP="00744127">
            <w:pPr>
              <w:pStyle w:val="TableText"/>
              <w:rPr>
                <w:i/>
                <w:sz w:val="16"/>
                <w:szCs w:val="16"/>
              </w:rPr>
            </w:pPr>
          </w:p>
        </w:tc>
        <w:tc>
          <w:tcPr>
            <w:tcW w:w="809" w:type="pct"/>
            <w:tcBorders>
              <w:top w:val="single" w:sz="8" w:space="0" w:color="000000" w:themeColor="text1"/>
              <w:bottom w:val="single" w:sz="4" w:space="0" w:color="auto"/>
            </w:tcBorders>
          </w:tcPr>
          <w:p w14:paraId="7F2D71D1" w14:textId="49359A1C" w:rsidR="004B2648" w:rsidRPr="00D71461" w:rsidRDefault="004B2648" w:rsidP="00744127">
            <w:pPr>
              <w:pStyle w:val="TableText"/>
              <w:rPr>
                <w:i/>
                <w:iCs/>
                <w:sz w:val="16"/>
                <w:szCs w:val="16"/>
              </w:rPr>
            </w:pPr>
            <w:r w:rsidRPr="00D71461">
              <w:rPr>
                <w:i/>
                <w:iCs/>
                <w:sz w:val="16"/>
                <w:szCs w:val="16"/>
              </w:rPr>
              <w:t>In-person online survey</w:t>
            </w:r>
          </w:p>
          <w:p w14:paraId="0D74517F" w14:textId="77777777" w:rsidR="004B2648" w:rsidRPr="00D71461" w:rsidRDefault="004B2648" w:rsidP="00744127">
            <w:pPr>
              <w:pStyle w:val="TableText"/>
              <w:rPr>
                <w:i/>
                <w:iCs/>
                <w:sz w:val="16"/>
                <w:szCs w:val="16"/>
              </w:rPr>
            </w:pPr>
          </w:p>
        </w:tc>
        <w:tc>
          <w:tcPr>
            <w:tcW w:w="999" w:type="pct"/>
            <w:tcBorders>
              <w:top w:val="single" w:sz="8" w:space="0" w:color="000000" w:themeColor="text1"/>
              <w:bottom w:val="single" w:sz="4" w:space="0" w:color="auto"/>
            </w:tcBorders>
          </w:tcPr>
          <w:p w14:paraId="1512714C" w14:textId="691683EB" w:rsidR="004B2648" w:rsidRPr="00D71461" w:rsidRDefault="004B2648" w:rsidP="001B3122">
            <w:pPr>
              <w:pStyle w:val="TableText"/>
              <w:rPr>
                <w:i/>
                <w:sz w:val="16"/>
                <w:szCs w:val="16"/>
              </w:rPr>
            </w:pPr>
            <w:r>
              <w:rPr>
                <w:i/>
                <w:sz w:val="16"/>
                <w:szCs w:val="16"/>
              </w:rPr>
              <w:t xml:space="preserve">Evaluation staff </w:t>
            </w:r>
          </w:p>
        </w:tc>
        <w:tc>
          <w:tcPr>
            <w:tcW w:w="810" w:type="pct"/>
            <w:tcBorders>
              <w:top w:val="single" w:sz="8" w:space="0" w:color="000000" w:themeColor="text1"/>
              <w:bottom w:val="single" w:sz="4" w:space="0" w:color="auto"/>
            </w:tcBorders>
          </w:tcPr>
          <w:p w14:paraId="42671E46" w14:textId="75AD513C" w:rsidR="004B2648" w:rsidRPr="00D71461" w:rsidRDefault="004B2648" w:rsidP="001B3122">
            <w:pPr>
              <w:pStyle w:val="TableText"/>
              <w:rPr>
                <w:i/>
                <w:sz w:val="16"/>
                <w:szCs w:val="16"/>
              </w:rPr>
            </w:pPr>
            <w:r w:rsidRPr="00D71461">
              <w:rPr>
                <w:i/>
                <w:sz w:val="16"/>
                <w:szCs w:val="16"/>
              </w:rPr>
              <w:t>September 2016 through March 20</w:t>
            </w:r>
            <w:r>
              <w:rPr>
                <w:i/>
                <w:sz w:val="16"/>
                <w:szCs w:val="16"/>
              </w:rPr>
              <w:t>21</w:t>
            </w:r>
          </w:p>
        </w:tc>
      </w:tr>
    </w:tbl>
    <w:p w14:paraId="0CA3911D" w14:textId="77777777" w:rsidR="000010FD" w:rsidRDefault="000010FD" w:rsidP="000010FD">
      <w:pPr>
        <w:pStyle w:val="NormalSS"/>
      </w:pPr>
    </w:p>
    <w:p w14:paraId="3C621AA7" w14:textId="7562D14D" w:rsidR="00B42DF1" w:rsidRDefault="00C46E0F" w:rsidP="00AD300D">
      <w:pPr>
        <w:pStyle w:val="H4Number"/>
      </w:pPr>
      <w:r>
        <w:t>c</w:t>
      </w:r>
      <w:r w:rsidR="00AD300D">
        <w:t>.</w:t>
      </w:r>
      <w:r w:rsidR="00AD300D">
        <w:tab/>
        <w:t>CONSORT diagram</w:t>
      </w:r>
    </w:p>
    <w:p w14:paraId="3AF18066" w14:textId="5FFC4158" w:rsidR="00633380" w:rsidRDefault="00463F7E" w:rsidP="00AA1043">
      <w:pPr>
        <w:pStyle w:val="NormalSS"/>
      </w:pPr>
      <w:r w:rsidRPr="00AA1043">
        <w:t>ACF require</w:t>
      </w:r>
      <w:r w:rsidR="00C0523C">
        <w:t>s</w:t>
      </w:r>
      <w:r w:rsidRPr="00AA1043">
        <w:t xml:space="preserve"> that analysis plans include a CONSORT diagram</w:t>
      </w:r>
      <w:r>
        <w:t xml:space="preserve">. </w:t>
      </w:r>
      <w:r w:rsidR="00E36994">
        <w:t xml:space="preserve">A </w:t>
      </w:r>
      <w:r w:rsidR="00D273B6">
        <w:t xml:space="preserve">CONSORT diagram </w:t>
      </w:r>
      <w:r>
        <w:t xml:space="preserve">is a flow chart that </w:t>
      </w:r>
      <w:r w:rsidR="00D273B6">
        <w:t xml:space="preserve">summarizes the number of </w:t>
      </w:r>
      <w:r w:rsidR="00F61965">
        <w:t>clients</w:t>
      </w:r>
      <w:r w:rsidR="00D273B6">
        <w:t xml:space="preserve"> in the study from initial enrollment through the final data collection point, separately for treatment and control</w:t>
      </w:r>
      <w:r w:rsidR="00F61965">
        <w:t>/comparison</w:t>
      </w:r>
      <w:r w:rsidR="00D273B6">
        <w:t xml:space="preserve"> groups.</w:t>
      </w:r>
      <w:r w:rsidR="00CA1229">
        <w:t xml:space="preserve"> </w:t>
      </w:r>
      <w:r w:rsidR="00633380">
        <w:t>The CONSORT diagram s</w:t>
      </w:r>
      <w:r w:rsidR="00AA1043" w:rsidRPr="00AA1043">
        <w:t>erve</w:t>
      </w:r>
      <w:r w:rsidR="00633380">
        <w:t>s</w:t>
      </w:r>
      <w:r w:rsidR="00AA1043" w:rsidRPr="00AA1043">
        <w:t xml:space="preserve"> two purposes. The first is to assess the estimated sample size and compare it to the target sample size that was the basis of the study’s power calculations. The second purpose is to assess the likelihood that the final analytic sample for key follow-up time period(s) would have high rates of overall or differential attrition. </w:t>
      </w:r>
    </w:p>
    <w:p w14:paraId="6F5F60C5" w14:textId="7612240A" w:rsidR="00D273B6" w:rsidRDefault="00CA1229" w:rsidP="00342668">
      <w:pPr>
        <w:pStyle w:val="NormalSS"/>
      </w:pPr>
      <w:r>
        <w:t xml:space="preserve">The CONSORT diagram you will include in your analysis plan will be an interim version that will include the </w:t>
      </w:r>
      <w:r w:rsidR="00827114">
        <w:t xml:space="preserve">most current </w:t>
      </w:r>
      <w:r>
        <w:t xml:space="preserve">information </w:t>
      </w:r>
      <w:r w:rsidR="00D57F40">
        <w:t xml:space="preserve">about </w:t>
      </w:r>
      <w:r>
        <w:t xml:space="preserve">your sample. At a future date, you </w:t>
      </w:r>
      <w:r w:rsidRPr="00527AB5">
        <w:t>will need to revise</w:t>
      </w:r>
      <w:r>
        <w:t xml:space="preserve"> the interim CONSORT diagram to </w:t>
      </w:r>
      <w:r w:rsidRPr="00527AB5">
        <w:t>create a fin</w:t>
      </w:r>
      <w:r>
        <w:t>al version with details on the</w:t>
      </w:r>
      <w:r w:rsidRPr="00527AB5">
        <w:t xml:space="preserve"> final sample</w:t>
      </w:r>
      <w:r w:rsidR="00D57F40">
        <w:t xml:space="preserve">. </w:t>
      </w:r>
      <w:r w:rsidR="00827114">
        <w:t>Your</w:t>
      </w:r>
      <w:r w:rsidR="00D57F40" w:rsidRPr="00527AB5">
        <w:t xml:space="preserve"> final</w:t>
      </w:r>
      <w:r w:rsidR="00827114">
        <w:t xml:space="preserve"> evaluation</w:t>
      </w:r>
      <w:r w:rsidR="00D57F40" w:rsidRPr="00527AB5">
        <w:t xml:space="preserve"> report</w:t>
      </w:r>
      <w:r w:rsidR="00D57F40">
        <w:t xml:space="preserve"> will include t</w:t>
      </w:r>
      <w:r>
        <w:t>h</w:t>
      </w:r>
      <w:r w:rsidR="00D57F40">
        <w:t>is</w:t>
      </w:r>
      <w:r>
        <w:t xml:space="preserve"> final version of the CONSORT diagram</w:t>
      </w:r>
      <w:r w:rsidRPr="00527AB5">
        <w:t>.</w:t>
      </w:r>
    </w:p>
    <w:p w14:paraId="640A5778" w14:textId="01D01FCB" w:rsidR="0033654E" w:rsidRDefault="00BC0338" w:rsidP="00342668">
      <w:pPr>
        <w:pStyle w:val="NormalSS"/>
      </w:pPr>
      <w:r>
        <w:t>S</w:t>
      </w:r>
      <w:r w:rsidR="00AD300D">
        <w:t xml:space="preserve">ee </w:t>
      </w:r>
      <w:r>
        <w:t xml:space="preserve">the </w:t>
      </w:r>
      <w:r w:rsidR="00AD300D">
        <w:t xml:space="preserve">Appendix </w:t>
      </w:r>
      <w:r w:rsidR="009E46F1">
        <w:t xml:space="preserve">in these instructions </w:t>
      </w:r>
      <w:r w:rsidR="00AD300D">
        <w:t>for templates of the CONSORT diagrams</w:t>
      </w:r>
      <w:r w:rsidR="00D57F40">
        <w:t xml:space="preserve">. These </w:t>
      </w:r>
      <w:r w:rsidR="00BD4455">
        <w:t>templates are applicable</w:t>
      </w:r>
      <w:r w:rsidR="00AD300D">
        <w:t xml:space="preserve"> </w:t>
      </w:r>
      <w:r w:rsidR="00BD4455">
        <w:t xml:space="preserve">to </w:t>
      </w:r>
      <w:r w:rsidR="00C80F9B">
        <w:t xml:space="preserve">studies in which consent to study participation </w:t>
      </w:r>
      <w:r w:rsidR="00BD4455">
        <w:t>occurred</w:t>
      </w:r>
      <w:r w:rsidR="00C80F9B">
        <w:t xml:space="preserve"> (1) before </w:t>
      </w:r>
      <w:r w:rsidRPr="00BC0338">
        <w:t xml:space="preserve">assignment to treatment or comparison conditions </w:t>
      </w:r>
      <w:r>
        <w:t>(</w:t>
      </w:r>
      <w:r w:rsidR="00C80F9B">
        <w:t>Figures A.1 and A.2</w:t>
      </w:r>
      <w:r>
        <w:t xml:space="preserve">), </w:t>
      </w:r>
      <w:r w:rsidR="00C80F9B">
        <w:t>or (2) after</w:t>
      </w:r>
      <w:r>
        <w:t xml:space="preserve"> assignment</w:t>
      </w:r>
      <w:r w:rsidR="00C80F9B">
        <w:t xml:space="preserve"> </w:t>
      </w:r>
      <w:r>
        <w:t>(</w:t>
      </w:r>
      <w:r w:rsidR="00C80F9B">
        <w:t xml:space="preserve">Figures A.3 and A.4). </w:t>
      </w:r>
    </w:p>
    <w:p w14:paraId="779965C4" w14:textId="042199FC" w:rsidR="00AD300D" w:rsidRDefault="0092141B" w:rsidP="00342668">
      <w:pPr>
        <w:pStyle w:val="NormalSS"/>
      </w:pPr>
      <w:r w:rsidRPr="0092141B">
        <w:rPr>
          <w:lang w:bidi="en-US"/>
        </w:rPr>
        <w:t xml:space="preserve">To complete the </w:t>
      </w:r>
      <w:r w:rsidR="0000538C">
        <w:rPr>
          <w:lang w:bidi="en-US"/>
        </w:rPr>
        <w:t xml:space="preserve">interim </w:t>
      </w:r>
      <w:r w:rsidRPr="0092141B">
        <w:rPr>
          <w:lang w:bidi="en-US"/>
        </w:rPr>
        <w:t>CONSORT diagram</w:t>
      </w:r>
      <w:r>
        <w:rPr>
          <w:lang w:bidi="en-US"/>
        </w:rPr>
        <w:t>(s)</w:t>
      </w:r>
      <w:r w:rsidR="00B26507">
        <w:rPr>
          <w:lang w:bidi="en-US"/>
        </w:rPr>
        <w:t>,</w:t>
      </w:r>
      <w:r w:rsidRPr="0092141B">
        <w:rPr>
          <w:lang w:bidi="en-US"/>
        </w:rPr>
        <w:t xml:space="preserve"> use the most recent evaluation data available. </w:t>
      </w:r>
      <w:r w:rsidR="00B26507">
        <w:rPr>
          <w:lang w:bidi="en-US"/>
        </w:rPr>
        <w:t>I</w:t>
      </w:r>
      <w:r w:rsidRPr="0092141B">
        <w:rPr>
          <w:lang w:bidi="en-US"/>
        </w:rPr>
        <w:t xml:space="preserve">ndicate the date through which </w:t>
      </w:r>
      <w:r w:rsidR="00881432">
        <w:rPr>
          <w:lang w:bidi="en-US"/>
        </w:rPr>
        <w:t xml:space="preserve">you enrolled the </w:t>
      </w:r>
      <w:r w:rsidRPr="0092141B">
        <w:rPr>
          <w:lang w:bidi="en-US"/>
        </w:rPr>
        <w:t xml:space="preserve">sample and the date through which </w:t>
      </w:r>
      <w:r w:rsidR="00B26507">
        <w:rPr>
          <w:lang w:bidi="en-US"/>
        </w:rPr>
        <w:t xml:space="preserve">you collected and included </w:t>
      </w:r>
      <w:r w:rsidRPr="0092141B">
        <w:rPr>
          <w:lang w:bidi="en-US"/>
        </w:rPr>
        <w:t>survey data</w:t>
      </w:r>
      <w:r w:rsidR="008B1AB2">
        <w:rPr>
          <w:lang w:bidi="en-US"/>
        </w:rPr>
        <w:t xml:space="preserve"> that are represented in the counts in this diagram</w:t>
      </w:r>
      <w:r w:rsidRPr="0092141B">
        <w:rPr>
          <w:lang w:bidi="en-US"/>
        </w:rPr>
        <w:t xml:space="preserve">. </w:t>
      </w:r>
      <w:r w:rsidR="005B407A">
        <w:rPr>
          <w:lang w:bidi="en-US"/>
        </w:rPr>
        <w:t>Keep in mind that</w:t>
      </w:r>
      <w:r w:rsidR="005B407A" w:rsidRPr="0092141B">
        <w:rPr>
          <w:lang w:bidi="en-US"/>
        </w:rPr>
        <w:t xml:space="preserve"> </w:t>
      </w:r>
      <w:r w:rsidRPr="0092141B">
        <w:rPr>
          <w:lang w:bidi="en-US"/>
        </w:rPr>
        <w:t xml:space="preserve">participants may be at different stages of the study at any point in time due to rolling enrollment or multiple cohorts of implementation, </w:t>
      </w:r>
      <w:r w:rsidR="005B407A">
        <w:rPr>
          <w:lang w:bidi="en-US"/>
        </w:rPr>
        <w:t xml:space="preserve">so </w:t>
      </w:r>
      <w:r w:rsidRPr="0092141B">
        <w:rPr>
          <w:lang w:bidi="en-US"/>
        </w:rPr>
        <w:t xml:space="preserve">some participants </w:t>
      </w:r>
      <w:r w:rsidR="005B407A">
        <w:rPr>
          <w:lang w:bidi="en-US"/>
        </w:rPr>
        <w:t xml:space="preserve">might not </w:t>
      </w:r>
      <w:r w:rsidR="008E7112">
        <w:rPr>
          <w:lang w:bidi="en-US"/>
        </w:rPr>
        <w:t xml:space="preserve">yet </w:t>
      </w:r>
      <w:r w:rsidR="005B407A">
        <w:rPr>
          <w:lang w:bidi="en-US"/>
        </w:rPr>
        <w:t xml:space="preserve">have </w:t>
      </w:r>
      <w:r w:rsidRPr="0092141B">
        <w:rPr>
          <w:lang w:bidi="en-US"/>
        </w:rPr>
        <w:t xml:space="preserve">data </w:t>
      </w:r>
      <w:r w:rsidR="005B407A">
        <w:rPr>
          <w:lang w:bidi="en-US"/>
        </w:rPr>
        <w:t>at</w:t>
      </w:r>
      <w:r w:rsidR="005B407A" w:rsidRPr="0092141B">
        <w:rPr>
          <w:lang w:bidi="en-US"/>
        </w:rPr>
        <w:t xml:space="preserve"> </w:t>
      </w:r>
      <w:r w:rsidRPr="0092141B">
        <w:rPr>
          <w:lang w:bidi="en-US"/>
        </w:rPr>
        <w:t>all data collection points.</w:t>
      </w:r>
    </w:p>
    <w:p w14:paraId="52E21952" w14:textId="7474BD45" w:rsidR="00AD300D" w:rsidRPr="00E23E63" w:rsidRDefault="00E23E63" w:rsidP="00B77481">
      <w:pPr>
        <w:pStyle w:val="NormalSS"/>
        <w:numPr>
          <w:ilvl w:val="0"/>
          <w:numId w:val="22"/>
        </w:numPr>
        <w:spacing w:after="120"/>
        <w:ind w:left="1267"/>
      </w:pPr>
      <w:r w:rsidRPr="00E23E63">
        <w:rPr>
          <w:b/>
          <w:lang w:bidi="en-US"/>
        </w:rPr>
        <w:t>CONSORT diagrams that track clusters as the unit of assignment (if applicable)</w:t>
      </w:r>
      <w:r>
        <w:rPr>
          <w:b/>
          <w:lang w:bidi="en-US"/>
        </w:rPr>
        <w:t>.</w:t>
      </w:r>
      <w:r w:rsidRPr="00E23E63">
        <w:rPr>
          <w:lang w:bidi="en-US"/>
        </w:rPr>
        <w:t xml:space="preserve"> </w:t>
      </w:r>
      <w:r w:rsidR="00A13A94">
        <w:rPr>
          <w:lang w:bidi="en-US"/>
        </w:rPr>
        <w:t>We require specific information f</w:t>
      </w:r>
      <w:r w:rsidRPr="00E23E63">
        <w:rPr>
          <w:lang w:bidi="en-US"/>
        </w:rPr>
        <w:t>or cluster random assignment</w:t>
      </w:r>
      <w:r w:rsidR="00510182">
        <w:rPr>
          <w:lang w:bidi="en-US"/>
        </w:rPr>
        <w:t xml:space="preserve"> and </w:t>
      </w:r>
      <w:r w:rsidR="00510182" w:rsidRPr="00510182">
        <w:rPr>
          <w:lang w:bidi="en-US"/>
        </w:rPr>
        <w:t>quasi-experimental</w:t>
      </w:r>
      <w:r w:rsidRPr="00E23E63">
        <w:rPr>
          <w:lang w:bidi="en-US"/>
        </w:rPr>
        <w:t xml:space="preserve"> designs </w:t>
      </w:r>
      <w:r w:rsidR="00510182">
        <w:rPr>
          <w:lang w:bidi="en-US"/>
        </w:rPr>
        <w:t>(that is</w:t>
      </w:r>
      <w:r w:rsidRPr="00E23E63">
        <w:rPr>
          <w:lang w:bidi="en-US"/>
        </w:rPr>
        <w:t xml:space="preserve">, studies that involve assignment </w:t>
      </w:r>
      <w:r w:rsidR="00510182">
        <w:rPr>
          <w:lang w:bidi="en-US"/>
        </w:rPr>
        <w:t xml:space="preserve">[random in RCTs and non-random in quasi-experimental designs] </w:t>
      </w:r>
      <w:r w:rsidRPr="00E23E63">
        <w:rPr>
          <w:lang w:bidi="en-US"/>
        </w:rPr>
        <w:t xml:space="preserve">of </w:t>
      </w:r>
      <w:r>
        <w:rPr>
          <w:lang w:bidi="en-US"/>
        </w:rPr>
        <w:t xml:space="preserve">service locations, </w:t>
      </w:r>
      <w:r w:rsidRPr="00E23E63">
        <w:rPr>
          <w:lang w:bidi="en-US"/>
        </w:rPr>
        <w:t>community-based organizations</w:t>
      </w:r>
      <w:r>
        <w:rPr>
          <w:lang w:bidi="en-US"/>
        </w:rPr>
        <w:t xml:space="preserve">, </w:t>
      </w:r>
      <w:r w:rsidRPr="00E23E63">
        <w:rPr>
          <w:lang w:bidi="en-US"/>
        </w:rPr>
        <w:t xml:space="preserve">groups of </w:t>
      </w:r>
      <w:r w:rsidR="00B83C5D">
        <w:rPr>
          <w:lang w:bidi="en-US"/>
        </w:rPr>
        <w:t>clients</w:t>
      </w:r>
      <w:r w:rsidR="00B56101">
        <w:rPr>
          <w:lang w:bidi="en-US"/>
        </w:rPr>
        <w:t>, schools</w:t>
      </w:r>
      <w:r w:rsidR="00510182">
        <w:rPr>
          <w:lang w:bidi="en-US"/>
        </w:rPr>
        <w:t>)</w:t>
      </w:r>
      <w:r w:rsidR="00A13A94">
        <w:rPr>
          <w:lang w:bidi="en-US"/>
        </w:rPr>
        <w:t>.</w:t>
      </w:r>
      <w:r w:rsidR="00510182">
        <w:rPr>
          <w:lang w:bidi="en-US"/>
        </w:rPr>
        <w:t xml:space="preserve"> </w:t>
      </w:r>
      <w:r w:rsidR="00A13A94">
        <w:rPr>
          <w:lang w:bidi="en-US"/>
        </w:rPr>
        <w:t>See the following list for the required information</w:t>
      </w:r>
      <w:r w:rsidRPr="00E23E63">
        <w:rPr>
          <w:lang w:bidi="en-US"/>
        </w:rPr>
        <w:t xml:space="preserve"> </w:t>
      </w:r>
      <w:r w:rsidR="00510182">
        <w:rPr>
          <w:lang w:bidi="en-US"/>
        </w:rPr>
        <w:t>(</w:t>
      </w:r>
      <w:r w:rsidR="00A13A94">
        <w:rPr>
          <w:lang w:bidi="en-US"/>
        </w:rPr>
        <w:t xml:space="preserve">also </w:t>
      </w:r>
      <w:r w:rsidR="00510182">
        <w:rPr>
          <w:lang w:bidi="en-US"/>
        </w:rPr>
        <w:t xml:space="preserve">see </w:t>
      </w:r>
      <w:r w:rsidR="00A13A94">
        <w:rPr>
          <w:lang w:bidi="en-US"/>
        </w:rPr>
        <w:t xml:space="preserve">the </w:t>
      </w:r>
      <w:r w:rsidR="00510182">
        <w:rPr>
          <w:lang w:bidi="en-US"/>
        </w:rPr>
        <w:t>Appendix for diagram templates, Figure A.1 for studies in which consent to participation happened before assignment to condition, and Figure A.</w:t>
      </w:r>
      <w:r w:rsidR="006F3274">
        <w:rPr>
          <w:lang w:bidi="en-US"/>
        </w:rPr>
        <w:t>3</w:t>
      </w:r>
      <w:r w:rsidR="00510182">
        <w:rPr>
          <w:lang w:bidi="en-US"/>
        </w:rPr>
        <w:t xml:space="preserve"> for studies in which consent happened after assignment to condition)</w:t>
      </w:r>
      <w:r w:rsidRPr="00E23E63">
        <w:rPr>
          <w:lang w:bidi="en-US"/>
        </w:rPr>
        <w:t>:</w:t>
      </w:r>
    </w:p>
    <w:p w14:paraId="27AEB706" w14:textId="306D4499" w:rsidR="003E30C9" w:rsidRDefault="003E30C9" w:rsidP="00B77481">
      <w:pPr>
        <w:pStyle w:val="NormalSS"/>
        <w:numPr>
          <w:ilvl w:val="1"/>
          <w:numId w:val="22"/>
        </w:numPr>
        <w:spacing w:after="120"/>
        <w:ind w:left="2160"/>
      </w:pPr>
      <w:r w:rsidRPr="003E30C9">
        <w:t>The date you</w:t>
      </w:r>
      <w:r w:rsidR="00F535C6">
        <w:t xml:space="preserve"> are</w:t>
      </w:r>
      <w:r w:rsidRPr="003E30C9">
        <w:t xml:space="preserve"> </w:t>
      </w:r>
      <w:r w:rsidR="00F535C6">
        <w:t>completing</w:t>
      </w:r>
      <w:r w:rsidRPr="003E30C9">
        <w:t xml:space="preserve"> the CONSORT template</w:t>
      </w:r>
      <w:r w:rsidR="00F535C6">
        <w:t>;</w:t>
      </w:r>
      <w:r w:rsidRPr="003E30C9">
        <w:t xml:space="preserve"> </w:t>
      </w:r>
      <w:r w:rsidR="00F535C6">
        <w:t>this</w:t>
      </w:r>
      <w:r w:rsidR="00F535C6" w:rsidRPr="003E30C9">
        <w:t xml:space="preserve"> </w:t>
      </w:r>
      <w:r w:rsidRPr="003E30C9">
        <w:t>indicate</w:t>
      </w:r>
      <w:r w:rsidR="00F535C6">
        <w:t>s</w:t>
      </w:r>
      <w:r w:rsidRPr="003E30C9">
        <w:t xml:space="preserve"> </w:t>
      </w:r>
      <w:r w:rsidR="00A13A94">
        <w:t>the</w:t>
      </w:r>
      <w:r w:rsidR="00A13A94" w:rsidRPr="003E30C9">
        <w:t xml:space="preserve"> </w:t>
      </w:r>
      <w:r w:rsidRPr="003E30C9">
        <w:t>time point the information reflects</w:t>
      </w:r>
      <w:r w:rsidR="00C0523C">
        <w:t>.</w:t>
      </w:r>
    </w:p>
    <w:p w14:paraId="4954FF05" w14:textId="1F1F1E2C" w:rsidR="001E3DFD" w:rsidRDefault="00503025" w:rsidP="00B77481">
      <w:pPr>
        <w:pStyle w:val="NormalSS"/>
        <w:numPr>
          <w:ilvl w:val="1"/>
          <w:numId w:val="22"/>
        </w:numPr>
        <w:spacing w:after="120"/>
        <w:ind w:left="2160"/>
      </w:pPr>
      <w:r>
        <w:t>If not yet described in Sections 3.b or 3.c above (as applicable), please include a</w:t>
      </w:r>
      <w:r w:rsidR="001E3DFD">
        <w:t xml:space="preserve"> brief paragraph (3</w:t>
      </w:r>
      <w:r w:rsidR="00AF105C">
        <w:t xml:space="preserve"> or </w:t>
      </w:r>
      <w:r w:rsidR="001E3DFD">
        <w:t xml:space="preserve">4 sentences) describing how </w:t>
      </w:r>
      <w:r w:rsidR="00AF105C">
        <w:t xml:space="preserve">you define </w:t>
      </w:r>
      <w:r w:rsidR="001E3DFD">
        <w:t>clusters (</w:t>
      </w:r>
      <w:r w:rsidR="00AF105C">
        <w:t>for example</w:t>
      </w:r>
      <w:r w:rsidR="001E3DFD">
        <w:t xml:space="preserve">, a </w:t>
      </w:r>
      <w:r>
        <w:t xml:space="preserve">group of </w:t>
      </w:r>
      <w:r w:rsidR="00B83C5D">
        <w:t>clients</w:t>
      </w:r>
      <w:r>
        <w:t xml:space="preserve"> or </w:t>
      </w:r>
      <w:r w:rsidR="001E3DFD">
        <w:t>classroom of students</w:t>
      </w:r>
      <w:r w:rsidR="00B83C5D">
        <w:t xml:space="preserve"> </w:t>
      </w:r>
      <w:r w:rsidR="001E3DFD">
        <w:t>who attended enrollment sessions and consented to participate in the evaluation)</w:t>
      </w:r>
      <w:r w:rsidR="00AF105C">
        <w:t xml:space="preserve">. </w:t>
      </w:r>
      <w:r w:rsidR="006F15F2">
        <w:t>Use t</w:t>
      </w:r>
      <w:r w:rsidR="00AF105C">
        <w:t>his paragraph</w:t>
      </w:r>
      <w:r w:rsidR="001E3DFD">
        <w:t xml:space="preserve"> </w:t>
      </w:r>
      <w:r w:rsidR="006F15F2">
        <w:t xml:space="preserve">to also describe </w:t>
      </w:r>
      <w:r w:rsidR="001E3DFD">
        <w:t>what makes a cluster eligible for the evaluation</w:t>
      </w:r>
      <w:r w:rsidR="006F15F2">
        <w:t>,</w:t>
      </w:r>
      <w:r w:rsidR="001E3DFD">
        <w:t xml:space="preserve"> the number of clusters screened</w:t>
      </w:r>
      <w:r w:rsidR="006F15F2">
        <w:t>,</w:t>
      </w:r>
      <w:r w:rsidR="001E3DFD">
        <w:t xml:space="preserve"> the number of clusters determined to be eligible and the counts and reasons for those screened out</w:t>
      </w:r>
      <w:r w:rsidR="006F15F2">
        <w:t>,</w:t>
      </w:r>
      <w:r w:rsidR="001E3DFD">
        <w:t xml:space="preserve"> and whether and how </w:t>
      </w:r>
      <w:r w:rsidR="006F15F2">
        <w:t xml:space="preserve">you prioritized </w:t>
      </w:r>
      <w:r w:rsidR="001E3DFD">
        <w:t>any clusters for inclusion in the study sample.</w:t>
      </w:r>
    </w:p>
    <w:p w14:paraId="5CC83DDA" w14:textId="58F6EA62" w:rsidR="001E3DFD" w:rsidRDefault="001E3DFD" w:rsidP="00B77481">
      <w:pPr>
        <w:pStyle w:val="NormalSS"/>
        <w:numPr>
          <w:ilvl w:val="1"/>
          <w:numId w:val="22"/>
        </w:numPr>
        <w:spacing w:after="120"/>
        <w:ind w:left="2160"/>
      </w:pPr>
      <w:r>
        <w:t>The number of clusters (randomly</w:t>
      </w:r>
      <w:r w:rsidR="00503025">
        <w:t xml:space="preserve">, if </w:t>
      </w:r>
      <w:r w:rsidR="00C35099">
        <w:t xml:space="preserve">the </w:t>
      </w:r>
      <w:r w:rsidR="00D56032">
        <w:t>study is a</w:t>
      </w:r>
      <w:r w:rsidR="00C35099">
        <w:t>n</w:t>
      </w:r>
      <w:r w:rsidR="00D56032">
        <w:t xml:space="preserve"> RCT</w:t>
      </w:r>
      <w:r>
        <w:t>) assigned in total</w:t>
      </w:r>
      <w:r w:rsidR="00C35099">
        <w:t xml:space="preserve">; </w:t>
      </w:r>
      <w:r>
        <w:t>to each condition (</w:t>
      </w:r>
      <w:r w:rsidR="00C35099">
        <w:t xml:space="preserve">that is, </w:t>
      </w:r>
      <w:r>
        <w:t>treatment and comparison)</w:t>
      </w:r>
      <w:r w:rsidR="00C35099">
        <w:t>;</w:t>
      </w:r>
      <w:r>
        <w:t xml:space="preserve"> and the start and end dates of cluster assignment</w:t>
      </w:r>
      <w:r w:rsidR="00C0523C">
        <w:t>.</w:t>
      </w:r>
    </w:p>
    <w:p w14:paraId="08F9C8A3" w14:textId="2162F569" w:rsidR="001E3DFD" w:rsidRDefault="001E3DFD" w:rsidP="00B77481">
      <w:pPr>
        <w:pStyle w:val="NormalSS"/>
        <w:numPr>
          <w:ilvl w:val="1"/>
          <w:numId w:val="22"/>
        </w:numPr>
        <w:spacing w:after="120"/>
        <w:ind w:left="2160"/>
      </w:pPr>
      <w:r>
        <w:t>The number of clusters still participating in the study (</w:t>
      </w:r>
      <w:r w:rsidR="00364D52">
        <w:t>that is</w:t>
      </w:r>
      <w:r>
        <w:t xml:space="preserve">, retained), by study condition, at each data collection time point. A </w:t>
      </w:r>
      <w:r w:rsidR="00364D52">
        <w:t xml:space="preserve">participating </w:t>
      </w:r>
      <w:r>
        <w:t xml:space="preserve">cluster is </w:t>
      </w:r>
      <w:r w:rsidR="00364D52">
        <w:t>one in which</w:t>
      </w:r>
      <w:r>
        <w:t xml:space="preserve"> at least one </w:t>
      </w:r>
      <w:r w:rsidR="00364D52">
        <w:t>person</w:t>
      </w:r>
      <w:r>
        <w:t xml:space="preserve"> in the cluster completed the data collection effort. </w:t>
      </w:r>
    </w:p>
    <w:p w14:paraId="7192D307" w14:textId="6C6D9435" w:rsidR="001E3DFD" w:rsidRDefault="00341AD6" w:rsidP="00B77481">
      <w:pPr>
        <w:pStyle w:val="NormalSS"/>
        <w:numPr>
          <w:ilvl w:val="2"/>
          <w:numId w:val="22"/>
        </w:numPr>
        <w:spacing w:after="120"/>
        <w:ind w:left="2880" w:hanging="270"/>
      </w:pPr>
      <w:r>
        <w:t>In addition,</w:t>
      </w:r>
      <w:r w:rsidR="001E3DFD">
        <w:t xml:space="preserve"> note any reasons for clusters dropping out, and the number of clusters each reason applies to. </w:t>
      </w:r>
    </w:p>
    <w:p w14:paraId="28B6AE21" w14:textId="617E87F8" w:rsidR="001E3DFD" w:rsidRDefault="001E3DFD" w:rsidP="00B77481">
      <w:pPr>
        <w:pStyle w:val="NormalSS"/>
        <w:numPr>
          <w:ilvl w:val="1"/>
          <w:numId w:val="22"/>
        </w:numPr>
        <w:spacing w:after="120"/>
        <w:ind w:left="2160"/>
      </w:pPr>
      <w:r>
        <w:t>In addition to completing a CONSOR</w:t>
      </w:r>
      <w:r w:rsidR="001B7E00">
        <w:t xml:space="preserve">T diagram for clusters, </w:t>
      </w:r>
      <w:r w:rsidR="001B7E00" w:rsidRPr="00EB03F0">
        <w:rPr>
          <w:b/>
        </w:rPr>
        <w:t xml:space="preserve">please </w:t>
      </w:r>
      <w:r w:rsidRPr="00EB03F0">
        <w:rPr>
          <w:b/>
        </w:rPr>
        <w:t xml:space="preserve">complete a CONSORT diagram for the </w:t>
      </w:r>
      <w:r w:rsidR="0081333C" w:rsidRPr="00EB03F0">
        <w:rPr>
          <w:b/>
        </w:rPr>
        <w:t xml:space="preserve">individual </w:t>
      </w:r>
      <w:r w:rsidR="00585EE8" w:rsidRPr="00EB03F0">
        <w:rPr>
          <w:b/>
        </w:rPr>
        <w:t>clients</w:t>
      </w:r>
      <w:r>
        <w:t xml:space="preserve"> in participating clusters</w:t>
      </w:r>
      <w:r w:rsidR="0081333C">
        <w:t xml:space="preserve"> (</w:t>
      </w:r>
      <w:r w:rsidR="00ED25ED">
        <w:t xml:space="preserve">see </w:t>
      </w:r>
      <w:r w:rsidR="0081333C">
        <w:t xml:space="preserve">instructions </w:t>
      </w:r>
      <w:r w:rsidR="00EB03F0" w:rsidRPr="00BC01B5">
        <w:t>in the next section</w:t>
      </w:r>
      <w:r w:rsidR="00ED25ED">
        <w:t>;</w:t>
      </w:r>
      <w:r w:rsidR="0081333C">
        <w:t xml:space="preserve"> templates of the diagrams for individual</w:t>
      </w:r>
      <w:r w:rsidR="00ED25ED">
        <w:t xml:space="preserve"> clients </w:t>
      </w:r>
      <w:r w:rsidR="0081333C">
        <w:t xml:space="preserve">are </w:t>
      </w:r>
      <w:r w:rsidR="00ED25ED">
        <w:t xml:space="preserve">available </w:t>
      </w:r>
      <w:r w:rsidR="0081333C">
        <w:t>in Figures A.2 and A.4 in the Appendix)</w:t>
      </w:r>
      <w:r>
        <w:t xml:space="preserve">. </w:t>
      </w:r>
    </w:p>
    <w:p w14:paraId="0E7097BC" w14:textId="57350785" w:rsidR="0092141B" w:rsidRDefault="00B03173" w:rsidP="00B77481">
      <w:pPr>
        <w:pStyle w:val="NormalSS"/>
        <w:numPr>
          <w:ilvl w:val="2"/>
          <w:numId w:val="22"/>
        </w:numPr>
        <w:spacing w:after="120"/>
        <w:ind w:left="2880" w:hanging="270"/>
      </w:pPr>
      <w:r>
        <w:t>T</w:t>
      </w:r>
      <w:r w:rsidR="001E3DFD">
        <w:t xml:space="preserve">he primary analysis sample </w:t>
      </w:r>
      <w:r>
        <w:t>you note in the CONSORT diagrams f</w:t>
      </w:r>
      <w:r w:rsidR="00EC2A35">
        <w:t>or both clusters and individual clients</w:t>
      </w:r>
      <w:r>
        <w:t xml:space="preserve"> is</w:t>
      </w:r>
      <w:r w:rsidR="001E3DFD">
        <w:t xml:space="preserve"> the sample </w:t>
      </w:r>
      <w:r w:rsidR="00BC0338">
        <w:t>you will</w:t>
      </w:r>
      <w:r w:rsidR="001E3DFD">
        <w:t xml:space="preserve"> use to answer the primary research questions in the final report</w:t>
      </w:r>
      <w:r w:rsidR="00585EE8">
        <w:t xml:space="preserve"> (that is, the analytic sample)</w:t>
      </w:r>
      <w:r>
        <w:t xml:space="preserve"> </w:t>
      </w:r>
      <w:r w:rsidR="001E3DFD">
        <w:t>after accounting for sample loss due to attrition, missing data, and any techniques used to establish an equivalent sample</w:t>
      </w:r>
      <w:r w:rsidR="0081333C">
        <w:t xml:space="preserve"> at the baseline</w:t>
      </w:r>
      <w:r w:rsidR="001E3DFD">
        <w:t>.</w:t>
      </w:r>
    </w:p>
    <w:p w14:paraId="339F5201" w14:textId="286E6FEE" w:rsidR="0092141B" w:rsidRPr="00F31D44" w:rsidRDefault="00CC7319" w:rsidP="00F31D44">
      <w:pPr>
        <w:pStyle w:val="NormalSS"/>
        <w:numPr>
          <w:ilvl w:val="0"/>
          <w:numId w:val="22"/>
        </w:numPr>
      </w:pPr>
      <w:r w:rsidRPr="00745546">
        <w:rPr>
          <w:b/>
        </w:rPr>
        <w:t>CONSORT diagrams that track individual</w:t>
      </w:r>
      <w:r w:rsidR="00FE2B6B" w:rsidRPr="00745546">
        <w:rPr>
          <w:b/>
        </w:rPr>
        <w:t xml:space="preserve"> clients</w:t>
      </w:r>
      <w:r w:rsidRPr="00745546">
        <w:rPr>
          <w:b/>
        </w:rPr>
        <w:t>.</w:t>
      </w:r>
      <w:r w:rsidRPr="00F31D44">
        <w:t xml:space="preserve"> </w:t>
      </w:r>
      <w:r w:rsidR="006F3274" w:rsidRPr="00F31D44">
        <w:t xml:space="preserve">Include this diagram for both individual-level and cluster-level designs (see </w:t>
      </w:r>
      <w:r w:rsidR="004817FB" w:rsidRPr="00F31D44">
        <w:t xml:space="preserve">the Appendix for templates, </w:t>
      </w:r>
      <w:r w:rsidR="006F3274" w:rsidRPr="00F31D44">
        <w:t xml:space="preserve">Figure A.2 </w:t>
      </w:r>
      <w:r w:rsidR="004817FB" w:rsidRPr="00F31D44">
        <w:t>for studies in which consent to participate occurs before assignment to study condition, and Figure A.4 for studies in which consent to participate occurs after assignment</w:t>
      </w:r>
      <w:r w:rsidR="006F3274" w:rsidRPr="00F31D44">
        <w:t xml:space="preserve">). In addition, </w:t>
      </w:r>
      <w:r w:rsidR="00EB03F0" w:rsidRPr="00F31D44">
        <w:t xml:space="preserve">provide the </w:t>
      </w:r>
      <w:r w:rsidR="006F3274" w:rsidRPr="00F31D44">
        <w:t>following information:</w:t>
      </w:r>
    </w:p>
    <w:p w14:paraId="4AF4597C" w14:textId="2DBC693F" w:rsidR="003E30C9" w:rsidRDefault="003E30C9" w:rsidP="00B77481">
      <w:pPr>
        <w:pStyle w:val="NormalSS"/>
        <w:numPr>
          <w:ilvl w:val="1"/>
          <w:numId w:val="22"/>
        </w:numPr>
        <w:spacing w:after="120"/>
        <w:ind w:left="2160"/>
      </w:pPr>
      <w:r w:rsidRPr="003E30C9">
        <w:t xml:space="preserve">The date </w:t>
      </w:r>
      <w:r w:rsidR="00FE2B6B">
        <w:t>you are completing</w:t>
      </w:r>
      <w:r w:rsidRPr="003E30C9">
        <w:t xml:space="preserve"> the CONSORT template</w:t>
      </w:r>
      <w:r w:rsidR="00FE2B6B">
        <w:t xml:space="preserve">; this </w:t>
      </w:r>
      <w:r w:rsidRPr="003E30C9">
        <w:t>indicate</w:t>
      </w:r>
      <w:r w:rsidR="00FE2B6B">
        <w:t>s</w:t>
      </w:r>
      <w:r w:rsidRPr="003E30C9">
        <w:t xml:space="preserve"> </w:t>
      </w:r>
      <w:r w:rsidR="00FE2B6B">
        <w:t>the</w:t>
      </w:r>
      <w:r w:rsidR="00FE2B6B" w:rsidRPr="003E30C9">
        <w:t xml:space="preserve"> </w:t>
      </w:r>
      <w:r w:rsidRPr="003E30C9">
        <w:t>time point the information reflects.</w:t>
      </w:r>
    </w:p>
    <w:p w14:paraId="58C40855" w14:textId="30FD8CF1" w:rsidR="005D5D10" w:rsidRDefault="00D56032" w:rsidP="00B77481">
      <w:pPr>
        <w:pStyle w:val="NormalSS"/>
        <w:numPr>
          <w:ilvl w:val="1"/>
          <w:numId w:val="22"/>
        </w:numPr>
        <w:spacing w:after="120"/>
        <w:ind w:left="2160"/>
      </w:pPr>
      <w:r w:rsidRPr="00D56032">
        <w:t>If not yet described in Sections 3.b or 3.c above (as applicable), please include a</w:t>
      </w:r>
      <w:r w:rsidR="005D5D10">
        <w:t xml:space="preserve"> brief paragraph (3</w:t>
      </w:r>
      <w:r w:rsidR="00FE2B6B">
        <w:t xml:space="preserve"> or </w:t>
      </w:r>
      <w:r w:rsidR="005D5D10">
        <w:t xml:space="preserve">4 sentences) describing what makes </w:t>
      </w:r>
      <w:r w:rsidR="009B3CCE">
        <w:t xml:space="preserve">an </w:t>
      </w:r>
      <w:r>
        <w:t>i</w:t>
      </w:r>
      <w:r w:rsidR="009B3CCE">
        <w:t>ndividual</w:t>
      </w:r>
      <w:r>
        <w:t xml:space="preserve"> </w:t>
      </w:r>
      <w:r w:rsidR="00A024D8">
        <w:t>client</w:t>
      </w:r>
      <w:r w:rsidR="005D5D10">
        <w:t xml:space="preserve"> </w:t>
      </w:r>
      <w:r w:rsidR="000A48DB">
        <w:t xml:space="preserve">(or couple for couple-based </w:t>
      </w:r>
      <w:r w:rsidR="00EF05EC">
        <w:t>intervention</w:t>
      </w:r>
      <w:r w:rsidR="000A48DB">
        <w:t xml:space="preserve">s) </w:t>
      </w:r>
      <w:r w:rsidR="005D5D10">
        <w:t>eligible for the evaluation</w:t>
      </w:r>
      <w:r w:rsidR="006046B9">
        <w:t>. Use this paragraph to also describe</w:t>
      </w:r>
      <w:r w:rsidR="005D5D10">
        <w:t xml:space="preserve"> the number of </w:t>
      </w:r>
      <w:r>
        <w:t>individual</w:t>
      </w:r>
      <w:r w:rsidR="000A48DB">
        <w:t xml:space="preserve"> client</w:t>
      </w:r>
      <w:r>
        <w:t>s</w:t>
      </w:r>
      <w:r w:rsidR="005D5D10">
        <w:t xml:space="preserve"> screened and determined to be eligible and the counts and reasons for those who were screened out</w:t>
      </w:r>
      <w:r w:rsidR="00F33BC8">
        <w:t>. In addition, describe</w:t>
      </w:r>
      <w:r w:rsidR="005D5D10">
        <w:t xml:space="preserve"> the process for selecting study participants among those who were eligible.</w:t>
      </w:r>
    </w:p>
    <w:p w14:paraId="73807A26" w14:textId="663ACE2F" w:rsidR="005D5D10" w:rsidRDefault="005D5D10" w:rsidP="00B77481">
      <w:pPr>
        <w:pStyle w:val="NormalSS"/>
        <w:numPr>
          <w:ilvl w:val="1"/>
          <w:numId w:val="22"/>
        </w:numPr>
        <w:spacing w:after="120"/>
        <w:ind w:left="2160"/>
      </w:pPr>
      <w:r>
        <w:t xml:space="preserve">The number of </w:t>
      </w:r>
      <w:r w:rsidR="00D56032">
        <w:t>individual</w:t>
      </w:r>
      <w:r w:rsidR="00BC01B5">
        <w:t xml:space="preserve"> </w:t>
      </w:r>
      <w:r w:rsidR="00A024D8">
        <w:t>clients</w:t>
      </w:r>
      <w:r>
        <w:t xml:space="preserve"> assigned in total</w:t>
      </w:r>
      <w:r w:rsidR="00A024D8">
        <w:t xml:space="preserve"> (randomly, if study is a</w:t>
      </w:r>
      <w:r w:rsidR="007A02D3">
        <w:t>n</w:t>
      </w:r>
      <w:r w:rsidR="00A024D8">
        <w:t xml:space="preserve"> RCT)</w:t>
      </w:r>
      <w:r w:rsidR="007A02D3">
        <w:t>;</w:t>
      </w:r>
      <w:r>
        <w:t xml:space="preserve"> the number assigned to each condition</w:t>
      </w:r>
      <w:r w:rsidR="00BB0C38">
        <w:t xml:space="preserve"> (</w:t>
      </w:r>
      <w:r w:rsidR="007A02D3">
        <w:t xml:space="preserve">that is, </w:t>
      </w:r>
      <w:r w:rsidR="00BB0C38">
        <w:t>treatment and comparison)</w:t>
      </w:r>
      <w:r w:rsidR="007A02D3">
        <w:t>;</w:t>
      </w:r>
      <w:r>
        <w:t xml:space="preserve"> and the start and end dates of assignment</w:t>
      </w:r>
    </w:p>
    <w:p w14:paraId="7DD596C0" w14:textId="47551FBB" w:rsidR="0071655A" w:rsidRPr="0071655A" w:rsidRDefault="0071655A" w:rsidP="00B77481">
      <w:pPr>
        <w:pStyle w:val="NormalSS"/>
        <w:spacing w:after="120"/>
        <w:ind w:left="2160" w:firstLine="0"/>
        <w:rPr>
          <w:b/>
        </w:rPr>
      </w:pPr>
      <w:r w:rsidRPr="0071655A">
        <w:rPr>
          <w:b/>
        </w:rPr>
        <w:t xml:space="preserve">If consent to participate in the study occurs </w:t>
      </w:r>
      <w:r w:rsidR="00E82F4F">
        <w:rPr>
          <w:b/>
          <w:u w:val="single"/>
        </w:rPr>
        <w:t>BEFORE</w:t>
      </w:r>
      <w:r w:rsidR="00E82F4F" w:rsidRPr="0071655A">
        <w:rPr>
          <w:b/>
        </w:rPr>
        <w:t xml:space="preserve"> </w:t>
      </w:r>
      <w:r w:rsidRPr="0071655A">
        <w:rPr>
          <w:b/>
        </w:rPr>
        <w:t>assignment to condition, please skip steps 4 and 5 and continue with step 6.</w:t>
      </w:r>
      <w:r w:rsidR="00E82F4F">
        <w:rPr>
          <w:b/>
        </w:rPr>
        <w:t xml:space="preserve"> </w:t>
      </w:r>
      <w:r w:rsidR="00E82F4F" w:rsidRPr="00E82F4F">
        <w:rPr>
          <w:b/>
        </w:rPr>
        <w:t xml:space="preserve">If consent to participate in the study occurs </w:t>
      </w:r>
      <w:r w:rsidR="00E82F4F">
        <w:rPr>
          <w:b/>
          <w:u w:val="single"/>
        </w:rPr>
        <w:t>AFTER</w:t>
      </w:r>
      <w:r w:rsidR="00E82F4F" w:rsidRPr="00E82F4F">
        <w:rPr>
          <w:b/>
        </w:rPr>
        <w:t xml:space="preserve"> assignment to condition, please </w:t>
      </w:r>
      <w:r w:rsidR="00E82F4F">
        <w:rPr>
          <w:b/>
        </w:rPr>
        <w:t>complete</w:t>
      </w:r>
      <w:r w:rsidR="00E82F4F" w:rsidRPr="00E82F4F">
        <w:rPr>
          <w:b/>
        </w:rPr>
        <w:t xml:space="preserve"> steps 4 and 5</w:t>
      </w:r>
      <w:r w:rsidR="00E82F4F">
        <w:rPr>
          <w:b/>
        </w:rPr>
        <w:t>.</w:t>
      </w:r>
    </w:p>
    <w:p w14:paraId="060551F8" w14:textId="2F5F9E71" w:rsidR="0071655A" w:rsidRDefault="00E82F4F" w:rsidP="00B77481">
      <w:pPr>
        <w:pStyle w:val="NormalSS"/>
        <w:numPr>
          <w:ilvl w:val="1"/>
          <w:numId w:val="22"/>
        </w:numPr>
        <w:spacing w:after="120"/>
        <w:ind w:left="2160"/>
      </w:pPr>
      <w:r>
        <w:t xml:space="preserve">[If </w:t>
      </w:r>
      <w:r w:rsidRPr="00E82F4F">
        <w:t xml:space="preserve">consent to participate in the study occurs </w:t>
      </w:r>
      <w:r>
        <w:rPr>
          <w:u w:val="single"/>
        </w:rPr>
        <w:t>AFTER</w:t>
      </w:r>
      <w:r w:rsidRPr="00E82F4F">
        <w:t xml:space="preserve"> assignment to condition</w:t>
      </w:r>
      <w:r>
        <w:t xml:space="preserve">]: </w:t>
      </w:r>
      <w:r w:rsidR="00F4554D">
        <w:t>T</w:t>
      </w:r>
      <w:r>
        <w:t>he number of individual</w:t>
      </w:r>
      <w:r w:rsidR="00F4554D">
        <w:t xml:space="preserve"> clients</w:t>
      </w:r>
      <w:r>
        <w:t xml:space="preserve"> in the clusters at the time of random assignment, if the study is a cluster </w:t>
      </w:r>
      <w:r w:rsidR="00F4554D">
        <w:t>RCT</w:t>
      </w:r>
    </w:p>
    <w:p w14:paraId="77A324BF" w14:textId="5A148845" w:rsidR="0071655A" w:rsidRDefault="00E82F4F" w:rsidP="00B77481">
      <w:pPr>
        <w:pStyle w:val="NormalSS"/>
        <w:numPr>
          <w:ilvl w:val="1"/>
          <w:numId w:val="22"/>
        </w:numPr>
        <w:spacing w:after="120"/>
        <w:ind w:left="2160"/>
      </w:pPr>
      <w:r w:rsidRPr="00E82F4F">
        <w:t xml:space="preserve">[If consent to participate in the study occurs </w:t>
      </w:r>
      <w:r w:rsidRPr="00E82F4F">
        <w:rPr>
          <w:u w:val="single"/>
        </w:rPr>
        <w:t>AFTER</w:t>
      </w:r>
      <w:r w:rsidRPr="00E82F4F">
        <w:t xml:space="preserve"> assignment to condition]:</w:t>
      </w:r>
      <w:r>
        <w:t xml:space="preserve"> </w:t>
      </w:r>
      <w:r w:rsidR="00F4554D">
        <w:t>T</w:t>
      </w:r>
      <w:r w:rsidR="00BD4931">
        <w:t>he number of individual</w:t>
      </w:r>
      <w:r w:rsidR="00F4554D">
        <w:t xml:space="preserve"> clients</w:t>
      </w:r>
      <w:r w:rsidR="00BD4931">
        <w:t xml:space="preserve"> who consented to participate in the study (if </w:t>
      </w:r>
      <w:r w:rsidR="00F4554D">
        <w:t xml:space="preserve">you obtained </w:t>
      </w:r>
      <w:r w:rsidR="00BD4931">
        <w:t>individual consent)</w:t>
      </w:r>
    </w:p>
    <w:p w14:paraId="22DAE969" w14:textId="4050D649" w:rsidR="005D5D10" w:rsidRDefault="005D5D10" w:rsidP="00B77481">
      <w:pPr>
        <w:pStyle w:val="NormalSS"/>
        <w:numPr>
          <w:ilvl w:val="1"/>
          <w:numId w:val="22"/>
        </w:numPr>
        <w:spacing w:after="120"/>
        <w:ind w:left="2160"/>
      </w:pPr>
      <w:r>
        <w:t xml:space="preserve">The number of </w:t>
      </w:r>
      <w:r w:rsidR="00A024D8" w:rsidRPr="00A024D8">
        <w:t>individual</w:t>
      </w:r>
      <w:r w:rsidR="00F4554D">
        <w:t xml:space="preserve"> clients</w:t>
      </w:r>
      <w:r w:rsidR="000A48DB">
        <w:t xml:space="preserve"> who</w:t>
      </w:r>
      <w:r>
        <w:t xml:space="preserve"> have provided data, by study condition, at each data collection time point (baseline and subsequent follow-ups)</w:t>
      </w:r>
    </w:p>
    <w:p w14:paraId="4339204F" w14:textId="701C96B4" w:rsidR="005D5D10" w:rsidRDefault="005D5D10" w:rsidP="00B77481">
      <w:pPr>
        <w:pStyle w:val="NormalSS"/>
        <w:numPr>
          <w:ilvl w:val="2"/>
          <w:numId w:val="22"/>
        </w:numPr>
        <w:spacing w:after="120"/>
        <w:ind w:left="2880" w:hanging="270"/>
      </w:pPr>
      <w:r>
        <w:t xml:space="preserve">If the evaluation uses a cluster design, then the number of </w:t>
      </w:r>
      <w:r w:rsidR="00F33BC8">
        <w:t xml:space="preserve">people </w:t>
      </w:r>
      <w:r>
        <w:t xml:space="preserve">in each condition at any time point should reflect the number of </w:t>
      </w:r>
      <w:r w:rsidR="00F33BC8">
        <w:t xml:space="preserve">people </w:t>
      </w:r>
      <w:r>
        <w:t>only in participatin</w:t>
      </w:r>
      <w:r w:rsidR="00A70322">
        <w:t xml:space="preserve">g clusters at that time point. </w:t>
      </w:r>
      <w:r w:rsidR="00F4554D">
        <w:t xml:space="preserve">Exclude </w:t>
      </w:r>
      <w:r w:rsidR="00345F3C">
        <w:t xml:space="preserve">from these counts </w:t>
      </w:r>
      <w:r w:rsidR="00F33BC8">
        <w:t>people</w:t>
      </w:r>
      <w:r>
        <w:t xml:space="preserve"> in clusters that have dropped entirely from the study.</w:t>
      </w:r>
    </w:p>
    <w:p w14:paraId="01995543" w14:textId="0A14D664" w:rsidR="005D5D10" w:rsidRDefault="005D5D10" w:rsidP="00B77481">
      <w:pPr>
        <w:pStyle w:val="NormalSS"/>
        <w:numPr>
          <w:ilvl w:val="2"/>
          <w:numId w:val="22"/>
        </w:numPr>
        <w:spacing w:after="120"/>
        <w:ind w:left="2880" w:hanging="270"/>
      </w:pPr>
      <w:r>
        <w:t xml:space="preserve">At a given time point, a subset of </w:t>
      </w:r>
      <w:r w:rsidR="008F5601">
        <w:t xml:space="preserve">people </w:t>
      </w:r>
      <w:r>
        <w:t xml:space="preserve">may not have </w:t>
      </w:r>
      <w:r w:rsidR="00345F3C">
        <w:t>been able</w:t>
      </w:r>
      <w:r>
        <w:t xml:space="preserve"> to contribute data for a particular data collection </w:t>
      </w:r>
      <w:r w:rsidR="008F5601">
        <w:t>effort</w:t>
      </w:r>
      <w:r w:rsidR="00BF3698">
        <w:t xml:space="preserve">. For example, </w:t>
      </w:r>
      <w:r w:rsidR="00EC2A35">
        <w:t xml:space="preserve">people </w:t>
      </w:r>
      <w:r w:rsidR="000A48DB">
        <w:t xml:space="preserve">who are </w:t>
      </w:r>
      <w:r w:rsidR="008F5601">
        <w:t xml:space="preserve">receiving </w:t>
      </w:r>
      <w:r w:rsidR="000A48DB">
        <w:t xml:space="preserve">services and have not yet completed the </w:t>
      </w:r>
      <w:r w:rsidR="00EF05EC">
        <w:t>intervention</w:t>
      </w:r>
      <w:r w:rsidR="000A48DB">
        <w:t xml:space="preserve"> would not be eligible to contribute follow-up data.</w:t>
      </w:r>
      <w:r>
        <w:t xml:space="preserve"> Therefore, it is important to document the number of </w:t>
      </w:r>
      <w:r w:rsidR="008F5601">
        <w:t xml:space="preserve">people </w:t>
      </w:r>
      <w:r w:rsidR="006740C8">
        <w:t xml:space="preserve">who </w:t>
      </w:r>
      <w:r>
        <w:t>are eligible (</w:t>
      </w:r>
      <w:r w:rsidR="00345F3C">
        <w:t xml:space="preserve">that is, </w:t>
      </w:r>
      <w:r>
        <w:t xml:space="preserve">the number of </w:t>
      </w:r>
      <w:r w:rsidR="008F5601">
        <w:t xml:space="preserve">people </w:t>
      </w:r>
      <w:r w:rsidR="006740C8">
        <w:t>who</w:t>
      </w:r>
      <w:r w:rsidR="007C363C">
        <w:t xml:space="preserve"> </w:t>
      </w:r>
      <w:r>
        <w:t xml:space="preserve">could have contributed data) at a given time point, in addition to the number of </w:t>
      </w:r>
      <w:r w:rsidR="008F5601">
        <w:t xml:space="preserve">people </w:t>
      </w:r>
      <w:r w:rsidR="006740C8">
        <w:t xml:space="preserve">who </w:t>
      </w:r>
      <w:r>
        <w:t xml:space="preserve">actually did provide data. </w:t>
      </w:r>
    </w:p>
    <w:p w14:paraId="46522D85" w14:textId="6448A278" w:rsidR="00CB6CB5" w:rsidRDefault="00CB6CB5" w:rsidP="00B77481">
      <w:pPr>
        <w:pStyle w:val="NormalSS"/>
        <w:numPr>
          <w:ilvl w:val="2"/>
          <w:numId w:val="22"/>
        </w:numPr>
        <w:spacing w:after="120"/>
        <w:ind w:left="2880" w:hanging="270"/>
      </w:pPr>
      <w:r>
        <w:t>The number of respondents is the number with responses to the survey questions used to measure the primary outcomes specified as your primary research questions. This may be fewer individuals than the number who responded to the survey overall</w:t>
      </w:r>
      <w:r w:rsidR="005118ED">
        <w:t>.</w:t>
      </w:r>
    </w:p>
    <w:p w14:paraId="7268A7A8" w14:textId="482E132C" w:rsidR="005D5D10" w:rsidRDefault="00341AD6" w:rsidP="00B77481">
      <w:pPr>
        <w:pStyle w:val="NormalSS"/>
        <w:numPr>
          <w:ilvl w:val="2"/>
          <w:numId w:val="22"/>
        </w:numPr>
        <w:spacing w:after="120"/>
        <w:ind w:left="2880" w:hanging="270"/>
      </w:pPr>
      <w:r>
        <w:t>N</w:t>
      </w:r>
      <w:r w:rsidR="005D5D10">
        <w:t xml:space="preserve">ote all reasons for nonresponse, and the number of </w:t>
      </w:r>
      <w:r w:rsidR="008F5601">
        <w:t xml:space="preserve">people </w:t>
      </w:r>
      <w:r w:rsidR="005D5D10">
        <w:t xml:space="preserve">each reason applies to. </w:t>
      </w:r>
    </w:p>
    <w:p w14:paraId="43D6D900" w14:textId="5C716FD3" w:rsidR="007441C1" w:rsidRPr="00CC7319" w:rsidRDefault="005D5D10" w:rsidP="00744127">
      <w:pPr>
        <w:pStyle w:val="NormalSS"/>
        <w:numPr>
          <w:ilvl w:val="1"/>
          <w:numId w:val="22"/>
        </w:numPr>
        <w:ind w:left="2160"/>
      </w:pPr>
      <w:r>
        <w:t xml:space="preserve">The </w:t>
      </w:r>
      <w:r w:rsidR="00EF05EC">
        <w:t>intervention</w:t>
      </w:r>
      <w:r>
        <w:t xml:space="preserve"> start and end dates for the study period</w:t>
      </w:r>
    </w:p>
    <w:p w14:paraId="7BCA90F3" w14:textId="77777777" w:rsidR="0026458B" w:rsidRPr="0026458B" w:rsidRDefault="0026458B" w:rsidP="0026458B">
      <w:pPr>
        <w:pStyle w:val="H3Alpha"/>
      </w:pPr>
      <w:r>
        <w:t>4.</w:t>
      </w:r>
      <w:r>
        <w:tab/>
      </w:r>
      <w:r w:rsidRPr="0026458B">
        <w:t>Analysis</w:t>
      </w:r>
    </w:p>
    <w:p w14:paraId="2527ABDF" w14:textId="4211455E" w:rsidR="0026458B" w:rsidRPr="0026458B" w:rsidRDefault="0026458B" w:rsidP="0026458B">
      <w:pPr>
        <w:pStyle w:val="NormalSS"/>
        <w:rPr>
          <w:i/>
        </w:rPr>
      </w:pPr>
      <w:r w:rsidRPr="0026458B">
        <w:t>The analysis plan for evaluating impacts should lay out the outcome</w:t>
      </w:r>
      <w:r w:rsidR="009A4745">
        <w:t xml:space="preserve"> measures</w:t>
      </w:r>
      <w:r w:rsidRPr="0026458B">
        <w:t xml:space="preserve"> </w:t>
      </w:r>
      <w:r w:rsidR="007C363C">
        <w:t>you will use to answer</w:t>
      </w:r>
      <w:r w:rsidRPr="0026458B">
        <w:t xml:space="preserve"> your research questions and a benchmark analysis for the final report. The benchmark analysis is the approach </w:t>
      </w:r>
      <w:r w:rsidR="00584B82">
        <w:t xml:space="preserve">with which </w:t>
      </w:r>
      <w:r w:rsidRPr="0026458B">
        <w:t>you will lead</w:t>
      </w:r>
      <w:r w:rsidR="00584B82">
        <w:t>,</w:t>
      </w:r>
      <w:r w:rsidRPr="0026458B">
        <w:t xml:space="preserve"> in the summary of findings. You may want to perform additional analyses </w:t>
      </w:r>
      <w:r w:rsidR="009A4745">
        <w:t>that</w:t>
      </w:r>
      <w:r w:rsidR="009A4745" w:rsidRPr="0026458B">
        <w:t xml:space="preserve"> </w:t>
      </w:r>
      <w:r w:rsidRPr="0026458B">
        <w:t xml:space="preserve">alter one or more decisions that informed the benchmark </w:t>
      </w:r>
      <w:r w:rsidR="00D0197B">
        <w:t>analysis</w:t>
      </w:r>
      <w:r w:rsidR="00D0197B" w:rsidRPr="0026458B">
        <w:t xml:space="preserve"> </w:t>
      </w:r>
      <w:r w:rsidRPr="0026458B">
        <w:t xml:space="preserve">to understand how results depend on </w:t>
      </w:r>
      <w:r w:rsidR="004E6F49">
        <w:t>these decisions</w:t>
      </w:r>
      <w:r w:rsidRPr="0026458B">
        <w:t xml:space="preserve">. </w:t>
      </w:r>
      <w:r w:rsidR="00413595">
        <w:t>These type</w:t>
      </w:r>
      <w:r w:rsidR="00492130">
        <w:t>s</w:t>
      </w:r>
      <w:r w:rsidR="00413595">
        <w:t xml:space="preserve"> of </w:t>
      </w:r>
      <w:r w:rsidRPr="0026458B">
        <w:t xml:space="preserve">subsequent analyses </w:t>
      </w:r>
      <w:r w:rsidR="00413595">
        <w:t xml:space="preserve">are known </w:t>
      </w:r>
      <w:r w:rsidRPr="0026458B">
        <w:t xml:space="preserve">as sensitivity analyses, </w:t>
      </w:r>
      <w:r w:rsidR="00413595">
        <w:t>because</w:t>
      </w:r>
      <w:r w:rsidR="00413595" w:rsidRPr="0026458B">
        <w:t xml:space="preserve"> </w:t>
      </w:r>
      <w:r w:rsidRPr="0026458B">
        <w:t xml:space="preserve">they can provide information on the extent to which certain results are sensitive to </w:t>
      </w:r>
      <w:r w:rsidR="009A4745">
        <w:t xml:space="preserve">particular </w:t>
      </w:r>
      <w:r w:rsidRPr="0026458B">
        <w:t>decision</w:t>
      </w:r>
      <w:r w:rsidR="009A4745">
        <w:t>s</w:t>
      </w:r>
      <w:r w:rsidRPr="0026458B">
        <w:t xml:space="preserve"> </w:t>
      </w:r>
      <w:r w:rsidR="00D0197B">
        <w:t xml:space="preserve">you </w:t>
      </w:r>
      <w:r w:rsidRPr="0026458B">
        <w:t>ma</w:t>
      </w:r>
      <w:r w:rsidR="00D0197B">
        <w:t>k</w:t>
      </w:r>
      <w:r w:rsidRPr="0026458B">
        <w:t xml:space="preserve">e for the main analysis. </w:t>
      </w:r>
      <w:r w:rsidR="004E6F49">
        <w:t xml:space="preserve">Generally, </w:t>
      </w:r>
      <w:r w:rsidR="00413595">
        <w:t>the level of</w:t>
      </w:r>
      <w:r w:rsidR="004E6F49">
        <w:t xml:space="preserve"> </w:t>
      </w:r>
      <w:r w:rsidR="00413595">
        <w:t xml:space="preserve">confidence for </w:t>
      </w:r>
      <w:r w:rsidR="004E6F49">
        <w:t>findings that are similar in the benchmark and sensitivity analyses</w:t>
      </w:r>
      <w:r w:rsidR="00413595">
        <w:t xml:space="preserve"> is higher than for findings that differ in the </w:t>
      </w:r>
      <w:r w:rsidR="00413595" w:rsidRPr="00413595">
        <w:t>benchmark and sensitivity analyses</w:t>
      </w:r>
      <w:r w:rsidR="004E6F49">
        <w:t>.</w:t>
      </w:r>
    </w:p>
    <w:p w14:paraId="7DF94B92" w14:textId="77777777" w:rsidR="0026458B" w:rsidRPr="0026458B" w:rsidRDefault="0026458B" w:rsidP="0026458B">
      <w:pPr>
        <w:pStyle w:val="H4Number"/>
      </w:pPr>
      <w:r>
        <w:t>a.</w:t>
      </w:r>
      <w:r>
        <w:tab/>
        <w:t>Outcome measures</w:t>
      </w:r>
    </w:p>
    <w:p w14:paraId="5FD51DC4" w14:textId="7CE76089" w:rsidR="0026458B" w:rsidRPr="0026458B" w:rsidRDefault="0026458B" w:rsidP="0026458B">
      <w:pPr>
        <w:pStyle w:val="NormalSS"/>
      </w:pPr>
      <w:r w:rsidRPr="0026458B">
        <w:t>Describe the specific outcome measures</w:t>
      </w:r>
      <w:r w:rsidR="00387DC9">
        <w:t xml:space="preserve"> you will</w:t>
      </w:r>
      <w:r w:rsidRPr="0026458B">
        <w:t xml:space="preserve"> use to answer the primary (and secondary, if applicable) research questions. If </w:t>
      </w:r>
      <w:r w:rsidR="00387DC9">
        <w:t>you</w:t>
      </w:r>
      <w:r w:rsidRPr="0026458B">
        <w:t xml:space="preserve"> will construct measures</w:t>
      </w:r>
      <w:r w:rsidR="00387DC9">
        <w:t xml:space="preserve"> from multiple </w:t>
      </w:r>
      <w:r w:rsidR="000D55B7">
        <w:t>items or variables</w:t>
      </w:r>
      <w:r w:rsidRPr="0026458B">
        <w:t xml:space="preserve">, </w:t>
      </w:r>
      <w:r w:rsidR="00D0197B">
        <w:t>describe</w:t>
      </w:r>
      <w:r w:rsidRPr="0026458B">
        <w:t xml:space="preserve"> </w:t>
      </w:r>
      <w:r w:rsidR="00387DC9">
        <w:t>the</w:t>
      </w:r>
      <w:r w:rsidR="00387DC9" w:rsidRPr="0026458B">
        <w:t xml:space="preserve"> </w:t>
      </w:r>
      <w:r w:rsidRPr="0026458B">
        <w:t>survey items</w:t>
      </w:r>
      <w:r w:rsidR="00387DC9">
        <w:t xml:space="preserve"> you</w:t>
      </w:r>
      <w:r w:rsidRPr="0026458B">
        <w:t xml:space="preserve"> will use and how </w:t>
      </w:r>
      <w:r w:rsidR="00387DC9">
        <w:t>you</w:t>
      </w:r>
      <w:r w:rsidR="00387DC9" w:rsidRPr="0026458B">
        <w:t xml:space="preserve"> </w:t>
      </w:r>
      <w:r w:rsidRPr="0026458B">
        <w:t xml:space="preserve">will </w:t>
      </w:r>
      <w:r w:rsidR="00387DC9" w:rsidRPr="0026458B">
        <w:t>code</w:t>
      </w:r>
      <w:r w:rsidR="00387DC9">
        <w:t xml:space="preserve"> them</w:t>
      </w:r>
      <w:r w:rsidR="00387DC9" w:rsidRPr="0026458B">
        <w:t xml:space="preserve"> </w:t>
      </w:r>
      <w:r w:rsidRPr="0026458B">
        <w:t>to create the measure</w:t>
      </w:r>
      <w:r w:rsidR="00041ABC">
        <w:t>.</w:t>
      </w:r>
    </w:p>
    <w:p w14:paraId="0DE3E09E" w14:textId="091E4193" w:rsidR="0026458B" w:rsidRPr="00E53099" w:rsidRDefault="0026458B" w:rsidP="00B77481">
      <w:pPr>
        <w:pStyle w:val="ListParagraph"/>
        <w:numPr>
          <w:ilvl w:val="0"/>
          <w:numId w:val="15"/>
        </w:numPr>
        <w:spacing w:after="120" w:line="240" w:lineRule="auto"/>
        <w:ind w:left="1267"/>
        <w:contextualSpacing w:val="0"/>
        <w:jc w:val="both"/>
        <w:rPr>
          <w:szCs w:val="24"/>
        </w:rPr>
      </w:pPr>
      <w:r w:rsidRPr="00E53099">
        <w:rPr>
          <w:szCs w:val="24"/>
        </w:rPr>
        <w:t xml:space="preserve">Complete Table </w:t>
      </w:r>
      <w:r w:rsidR="00040A61">
        <w:rPr>
          <w:szCs w:val="24"/>
        </w:rPr>
        <w:t>3 (sample text included in italics)</w:t>
      </w:r>
      <w:r w:rsidRPr="00E53099">
        <w:rPr>
          <w:szCs w:val="24"/>
        </w:rPr>
        <w:t xml:space="preserve">, describing all measures that </w:t>
      </w:r>
      <w:r w:rsidR="00040A61">
        <w:rPr>
          <w:szCs w:val="24"/>
        </w:rPr>
        <w:t xml:space="preserve">you </w:t>
      </w:r>
      <w:r w:rsidRPr="00E53099">
        <w:rPr>
          <w:szCs w:val="24"/>
        </w:rPr>
        <w:t xml:space="preserve">will use to answer the primary research questions assessing the impact of the </w:t>
      </w:r>
      <w:r w:rsidR="00EF05EC">
        <w:rPr>
          <w:szCs w:val="24"/>
        </w:rPr>
        <w:t>intervention</w:t>
      </w:r>
      <w:r w:rsidRPr="00E53099">
        <w:rPr>
          <w:szCs w:val="24"/>
        </w:rPr>
        <w:t xml:space="preserve">. Include the time periods </w:t>
      </w:r>
      <w:r w:rsidR="00D0197B">
        <w:rPr>
          <w:szCs w:val="24"/>
        </w:rPr>
        <w:t xml:space="preserve">you </w:t>
      </w:r>
      <w:r w:rsidRPr="00E53099">
        <w:rPr>
          <w:szCs w:val="24"/>
        </w:rPr>
        <w:t xml:space="preserve">will use to assess impacts for </w:t>
      </w:r>
      <w:r w:rsidR="00D0197B">
        <w:rPr>
          <w:szCs w:val="24"/>
        </w:rPr>
        <w:t>these</w:t>
      </w:r>
      <w:r w:rsidRPr="00E53099">
        <w:rPr>
          <w:szCs w:val="24"/>
        </w:rPr>
        <w:t xml:space="preserve"> questions. </w:t>
      </w:r>
    </w:p>
    <w:p w14:paraId="7A2CBCE6" w14:textId="68C64F8F" w:rsidR="00A0799B" w:rsidRDefault="0026458B" w:rsidP="005F4EB1">
      <w:pPr>
        <w:pStyle w:val="ListParagraph"/>
        <w:numPr>
          <w:ilvl w:val="0"/>
          <w:numId w:val="15"/>
        </w:numPr>
        <w:spacing w:after="240" w:line="240" w:lineRule="auto"/>
        <w:ind w:left="1267"/>
        <w:contextualSpacing w:val="0"/>
        <w:jc w:val="both"/>
      </w:pPr>
      <w:r w:rsidRPr="00F4559F">
        <w:rPr>
          <w:szCs w:val="24"/>
        </w:rPr>
        <w:t xml:space="preserve">Complete Table </w:t>
      </w:r>
      <w:r w:rsidR="00040A61">
        <w:rPr>
          <w:szCs w:val="24"/>
        </w:rPr>
        <w:t>4 (sample text included in italics)</w:t>
      </w:r>
      <w:r w:rsidRPr="00F4559F">
        <w:rPr>
          <w:szCs w:val="24"/>
        </w:rPr>
        <w:t xml:space="preserve"> for all measures that </w:t>
      </w:r>
      <w:r w:rsidR="00D0197B">
        <w:rPr>
          <w:szCs w:val="24"/>
        </w:rPr>
        <w:t xml:space="preserve">you </w:t>
      </w:r>
      <w:r w:rsidRPr="00F4559F">
        <w:rPr>
          <w:szCs w:val="24"/>
        </w:rPr>
        <w:t>will use to answer secondary research questions</w:t>
      </w:r>
      <w:r w:rsidR="003102F1">
        <w:rPr>
          <w:szCs w:val="24"/>
        </w:rPr>
        <w:t xml:space="preserve"> used for non-confirmatory tests of the effect of the </w:t>
      </w:r>
      <w:r w:rsidR="00EF05EC">
        <w:rPr>
          <w:szCs w:val="24"/>
        </w:rPr>
        <w:t>intervention</w:t>
      </w:r>
      <w:r w:rsidRPr="00F4559F">
        <w:rPr>
          <w:szCs w:val="24"/>
        </w:rPr>
        <w:t xml:space="preserve">. Include the time periods </w:t>
      </w:r>
      <w:r w:rsidR="00475A85">
        <w:rPr>
          <w:szCs w:val="24"/>
        </w:rPr>
        <w:t>you</w:t>
      </w:r>
      <w:r w:rsidRPr="00F4559F">
        <w:rPr>
          <w:szCs w:val="24"/>
        </w:rPr>
        <w:t xml:space="preserve"> will use to assess impacts for </w:t>
      </w:r>
      <w:r w:rsidR="00475A85">
        <w:rPr>
          <w:szCs w:val="24"/>
        </w:rPr>
        <w:t>these</w:t>
      </w:r>
      <w:r w:rsidR="00475A85" w:rsidRPr="00F4559F">
        <w:rPr>
          <w:szCs w:val="24"/>
        </w:rPr>
        <w:t xml:space="preserve"> </w:t>
      </w:r>
      <w:r w:rsidRPr="00F4559F">
        <w:rPr>
          <w:szCs w:val="24"/>
        </w:rPr>
        <w:t>questions.</w:t>
      </w:r>
    </w:p>
    <w:p w14:paraId="2157C9E7" w14:textId="43622E2E" w:rsidR="00133F42" w:rsidRDefault="00E13C35" w:rsidP="00AE7184">
      <w:pPr>
        <w:pStyle w:val="MarkforTableTitle"/>
      </w:pPr>
      <w:r>
        <w:t xml:space="preserve">Table </w:t>
      </w:r>
      <w:r w:rsidR="00040A61">
        <w:t>3</w:t>
      </w:r>
      <w:r>
        <w:t xml:space="preserve">. </w:t>
      </w:r>
      <w:r w:rsidR="00BB3951">
        <w:t xml:space="preserve">Description of </w:t>
      </w:r>
      <w:r w:rsidR="00BB3951">
        <w:rPr>
          <w:b/>
        </w:rPr>
        <w:t>o</w:t>
      </w:r>
      <w:r w:rsidRPr="00E13C35">
        <w:rPr>
          <w:b/>
        </w:rPr>
        <w:t>utcome</w:t>
      </w:r>
      <w:r w:rsidR="00BB3951">
        <w:rPr>
          <w:b/>
        </w:rPr>
        <w:t xml:space="preserve"> measures</w:t>
      </w:r>
      <w:r w:rsidRPr="00E13C35">
        <w:rPr>
          <w:b/>
        </w:rPr>
        <w:t xml:space="preserve"> used </w:t>
      </w:r>
      <w:r w:rsidR="006D1A5D">
        <w:rPr>
          <w:b/>
        </w:rPr>
        <w:t>to answer</w:t>
      </w:r>
      <w:r w:rsidR="006D1A5D" w:rsidRPr="00E13C35">
        <w:rPr>
          <w:b/>
        </w:rPr>
        <w:t xml:space="preserve"> </w:t>
      </w:r>
      <w:r w:rsidR="006D1A5D">
        <w:rPr>
          <w:b/>
        </w:rPr>
        <w:t xml:space="preserve">impact analysis </w:t>
      </w:r>
      <w:r w:rsidRPr="00E13C35">
        <w:rPr>
          <w:b/>
        </w:rPr>
        <w:t>primary research questions</w:t>
      </w:r>
    </w:p>
    <w:tbl>
      <w:tblPr>
        <w:tblStyle w:val="LightList"/>
        <w:tblW w:w="5034"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113"/>
        <w:gridCol w:w="5063"/>
        <w:gridCol w:w="1934"/>
        <w:gridCol w:w="1531"/>
      </w:tblGrid>
      <w:tr w:rsidR="00196DBC" w:rsidRPr="00A60BDE" w14:paraId="369FCD40" w14:textId="77777777" w:rsidTr="00B77481">
        <w:trPr>
          <w:cnfStyle w:val="100000000000" w:firstRow="1" w:lastRow="0" w:firstColumn="0" w:lastColumn="0" w:oddVBand="0" w:evenVBand="0" w:oddHBand="0" w:evenHBand="0" w:firstRowFirstColumn="0" w:firstRowLastColumn="0" w:lastRowFirstColumn="0" w:lastRowLastColumn="0"/>
          <w:tblHeader/>
        </w:trPr>
        <w:tc>
          <w:tcPr>
            <w:tcW w:w="577" w:type="pct"/>
            <w:tcBorders>
              <w:top w:val="single" w:sz="8" w:space="0" w:color="FFFFFF" w:themeColor="background1"/>
              <w:bottom w:val="single" w:sz="8" w:space="0" w:color="000000" w:themeColor="text1"/>
            </w:tcBorders>
            <w:shd w:val="clear" w:color="auto" w:fill="6C6F70"/>
          </w:tcPr>
          <w:p w14:paraId="3FE9709E" w14:textId="77777777" w:rsidR="00133F42" w:rsidRPr="00A60BDE" w:rsidRDefault="00F4559F" w:rsidP="00133F42">
            <w:pPr>
              <w:pStyle w:val="TableHeaderLeft"/>
              <w:rPr>
                <w:b/>
                <w:sz w:val="16"/>
                <w:szCs w:val="16"/>
              </w:rPr>
            </w:pPr>
            <w:r w:rsidRPr="00A60BDE">
              <w:rPr>
                <w:b/>
                <w:sz w:val="16"/>
                <w:szCs w:val="16"/>
              </w:rPr>
              <w:t>Outcome name</w:t>
            </w:r>
          </w:p>
        </w:tc>
        <w:tc>
          <w:tcPr>
            <w:tcW w:w="2626" w:type="pct"/>
            <w:tcBorders>
              <w:top w:val="single" w:sz="8" w:space="0" w:color="FFFFFF" w:themeColor="background1"/>
              <w:bottom w:val="single" w:sz="8" w:space="0" w:color="000000" w:themeColor="text1"/>
            </w:tcBorders>
            <w:shd w:val="clear" w:color="auto" w:fill="6C6F70"/>
            <w:vAlign w:val="bottom"/>
          </w:tcPr>
          <w:p w14:paraId="79924519" w14:textId="77777777" w:rsidR="00133F42" w:rsidRPr="00A60BDE" w:rsidRDefault="00F4559F" w:rsidP="00B77481">
            <w:pPr>
              <w:pStyle w:val="TableHeaderCenter"/>
              <w:rPr>
                <w:b/>
                <w:sz w:val="16"/>
                <w:szCs w:val="16"/>
              </w:rPr>
            </w:pPr>
            <w:r w:rsidRPr="00A60BDE">
              <w:rPr>
                <w:b/>
                <w:sz w:val="16"/>
                <w:szCs w:val="16"/>
              </w:rPr>
              <w:t>Description of the outcome</w:t>
            </w:r>
            <w:r w:rsidR="00196DBC" w:rsidRPr="00A60BDE">
              <w:rPr>
                <w:b/>
                <w:sz w:val="16"/>
                <w:szCs w:val="16"/>
              </w:rPr>
              <w:t xml:space="preserve"> measure</w:t>
            </w:r>
          </w:p>
        </w:tc>
        <w:tc>
          <w:tcPr>
            <w:tcW w:w="1003" w:type="pct"/>
            <w:tcBorders>
              <w:top w:val="single" w:sz="8" w:space="0" w:color="FFFFFF" w:themeColor="background1"/>
              <w:bottom w:val="single" w:sz="8" w:space="0" w:color="000000" w:themeColor="text1"/>
            </w:tcBorders>
            <w:shd w:val="clear" w:color="auto" w:fill="6C6F70"/>
            <w:vAlign w:val="bottom"/>
          </w:tcPr>
          <w:p w14:paraId="7B71B8E7" w14:textId="77777777" w:rsidR="00133F42" w:rsidRPr="00A60BDE" w:rsidRDefault="00F4559F" w:rsidP="00B77481">
            <w:pPr>
              <w:pStyle w:val="TableHeaderCenter"/>
              <w:rPr>
                <w:b/>
                <w:sz w:val="16"/>
                <w:szCs w:val="16"/>
              </w:rPr>
            </w:pPr>
            <w:r w:rsidRPr="00A60BDE">
              <w:rPr>
                <w:b/>
                <w:sz w:val="16"/>
                <w:szCs w:val="16"/>
              </w:rPr>
              <w:t>Source of the measure</w:t>
            </w:r>
          </w:p>
        </w:tc>
        <w:tc>
          <w:tcPr>
            <w:tcW w:w="795" w:type="pct"/>
            <w:tcBorders>
              <w:top w:val="single" w:sz="8" w:space="0" w:color="FFFFFF" w:themeColor="background1"/>
              <w:bottom w:val="single" w:sz="8" w:space="0" w:color="000000" w:themeColor="text1"/>
            </w:tcBorders>
            <w:shd w:val="clear" w:color="auto" w:fill="6C6F70"/>
            <w:vAlign w:val="bottom"/>
          </w:tcPr>
          <w:p w14:paraId="54CF7A9D" w14:textId="77777777" w:rsidR="00133F42" w:rsidRPr="00A60BDE" w:rsidRDefault="00F4559F" w:rsidP="00B77481">
            <w:pPr>
              <w:pStyle w:val="TableHeaderCenter"/>
              <w:rPr>
                <w:b/>
                <w:sz w:val="16"/>
                <w:szCs w:val="16"/>
              </w:rPr>
            </w:pPr>
            <w:r w:rsidRPr="00A60BDE">
              <w:rPr>
                <w:b/>
                <w:sz w:val="16"/>
                <w:szCs w:val="16"/>
              </w:rPr>
              <w:t>Timing of measure</w:t>
            </w:r>
          </w:p>
        </w:tc>
      </w:tr>
      <w:tr w:rsidR="00165154" w:rsidRPr="00A60BDE" w14:paraId="376D0D73" w14:textId="77777777" w:rsidTr="00CA64EC">
        <w:tc>
          <w:tcPr>
            <w:tcW w:w="577" w:type="pct"/>
            <w:tcBorders>
              <w:top w:val="single" w:sz="8" w:space="0" w:color="000000" w:themeColor="text1"/>
              <w:bottom w:val="single" w:sz="4" w:space="0" w:color="auto"/>
            </w:tcBorders>
          </w:tcPr>
          <w:p w14:paraId="2B91DF87" w14:textId="4690C187" w:rsidR="00165154" w:rsidRPr="00A60BDE" w:rsidRDefault="00165154" w:rsidP="00165154">
            <w:pPr>
              <w:pStyle w:val="TableText"/>
              <w:rPr>
                <w:sz w:val="16"/>
                <w:szCs w:val="16"/>
              </w:rPr>
            </w:pPr>
            <w:r w:rsidRPr="00135210">
              <w:rPr>
                <w:i/>
                <w:sz w:val="16"/>
                <w:szCs w:val="16"/>
              </w:rPr>
              <w:t>Marriage status</w:t>
            </w:r>
          </w:p>
        </w:tc>
        <w:tc>
          <w:tcPr>
            <w:tcW w:w="2626" w:type="pct"/>
            <w:tcBorders>
              <w:top w:val="single" w:sz="8" w:space="0" w:color="000000" w:themeColor="text1"/>
              <w:bottom w:val="single" w:sz="4" w:space="0" w:color="auto"/>
            </w:tcBorders>
          </w:tcPr>
          <w:p w14:paraId="1638F844" w14:textId="232D29D6" w:rsidR="00165154" w:rsidRPr="00A60BDE" w:rsidRDefault="00165154" w:rsidP="00165154">
            <w:pPr>
              <w:pStyle w:val="TableText"/>
              <w:rPr>
                <w:sz w:val="16"/>
                <w:szCs w:val="16"/>
              </w:rPr>
            </w:pPr>
            <w:r w:rsidRPr="00F61B56">
              <w:rPr>
                <w:i/>
                <w:sz w:val="16"/>
                <w:szCs w:val="16"/>
              </w:rPr>
              <w:t>The outcome measure is a yes/no response taken directly from the question in the survey, “Are you currently married?”</w:t>
            </w:r>
          </w:p>
        </w:tc>
        <w:tc>
          <w:tcPr>
            <w:tcW w:w="1003" w:type="pct"/>
            <w:tcBorders>
              <w:top w:val="single" w:sz="8" w:space="0" w:color="000000" w:themeColor="text1"/>
              <w:bottom w:val="single" w:sz="4" w:space="0" w:color="auto"/>
            </w:tcBorders>
          </w:tcPr>
          <w:p w14:paraId="2299015A" w14:textId="31222089" w:rsidR="00165154" w:rsidRPr="00A60BDE" w:rsidRDefault="00165154" w:rsidP="00165154">
            <w:pPr>
              <w:pStyle w:val="TableText"/>
              <w:rPr>
                <w:iCs/>
                <w:sz w:val="16"/>
                <w:szCs w:val="16"/>
              </w:rPr>
            </w:pPr>
            <w:r w:rsidRPr="00135210">
              <w:rPr>
                <w:i/>
                <w:iCs/>
                <w:sz w:val="16"/>
                <w:szCs w:val="16"/>
              </w:rPr>
              <w:t>nFORM exit survey</w:t>
            </w:r>
          </w:p>
        </w:tc>
        <w:tc>
          <w:tcPr>
            <w:tcW w:w="795" w:type="pct"/>
            <w:tcBorders>
              <w:top w:val="single" w:sz="8" w:space="0" w:color="000000" w:themeColor="text1"/>
              <w:bottom w:val="single" w:sz="4" w:space="0" w:color="auto"/>
            </w:tcBorders>
          </w:tcPr>
          <w:p w14:paraId="62D59975" w14:textId="1AE712C5" w:rsidR="00165154" w:rsidRPr="00A60BDE" w:rsidRDefault="007D03BB" w:rsidP="00165154">
            <w:pPr>
              <w:pStyle w:val="TableText"/>
              <w:rPr>
                <w:sz w:val="16"/>
                <w:szCs w:val="16"/>
              </w:rPr>
            </w:pPr>
            <w:r w:rsidRPr="007D03BB">
              <w:rPr>
                <w:i/>
                <w:sz w:val="16"/>
                <w:szCs w:val="16"/>
              </w:rPr>
              <w:t>A</w:t>
            </w:r>
            <w:r>
              <w:rPr>
                <w:i/>
                <w:sz w:val="16"/>
                <w:szCs w:val="16"/>
              </w:rPr>
              <w:t>t</w:t>
            </w:r>
            <w:r w:rsidRPr="007D03BB">
              <w:rPr>
                <w:i/>
                <w:sz w:val="16"/>
                <w:szCs w:val="16"/>
              </w:rPr>
              <w:t xml:space="preserve"> post-test (immediately after </w:t>
            </w:r>
            <w:r w:rsidR="00EF05EC">
              <w:rPr>
                <w:i/>
                <w:sz w:val="16"/>
                <w:szCs w:val="16"/>
              </w:rPr>
              <w:t>intervention</w:t>
            </w:r>
            <w:r w:rsidRPr="007D03BB">
              <w:rPr>
                <w:i/>
                <w:sz w:val="16"/>
                <w:szCs w:val="16"/>
              </w:rPr>
              <w:t xml:space="preserve"> ends)</w:t>
            </w:r>
          </w:p>
        </w:tc>
      </w:tr>
    </w:tbl>
    <w:p w14:paraId="57A5EF9C" w14:textId="77777777" w:rsidR="00A0799B" w:rsidRDefault="00A0799B" w:rsidP="004223D8">
      <w:pPr>
        <w:pStyle w:val="NormalSS"/>
        <w:spacing w:after="0"/>
      </w:pPr>
    </w:p>
    <w:p w14:paraId="13E60BDE" w14:textId="289267BD" w:rsidR="0074444A" w:rsidRDefault="0074444A" w:rsidP="0074444A">
      <w:pPr>
        <w:pStyle w:val="MarkforTableTitle"/>
      </w:pPr>
      <w:r>
        <w:t xml:space="preserve">Table </w:t>
      </w:r>
      <w:r w:rsidR="00040A61">
        <w:t>4</w:t>
      </w:r>
      <w:r>
        <w:t xml:space="preserve">. </w:t>
      </w:r>
      <w:r w:rsidR="006D1A5D">
        <w:t xml:space="preserve">Description of </w:t>
      </w:r>
      <w:r w:rsidR="006D1A5D">
        <w:rPr>
          <w:b/>
        </w:rPr>
        <w:t>o</w:t>
      </w:r>
      <w:r w:rsidRPr="00E13C35">
        <w:rPr>
          <w:b/>
        </w:rPr>
        <w:t>utcome</w:t>
      </w:r>
      <w:r w:rsidR="006D1A5D">
        <w:rPr>
          <w:b/>
        </w:rPr>
        <w:t xml:space="preserve"> measures</w:t>
      </w:r>
      <w:r w:rsidRPr="00E13C35">
        <w:rPr>
          <w:b/>
        </w:rPr>
        <w:t xml:space="preserve"> used </w:t>
      </w:r>
      <w:r w:rsidR="006D1A5D">
        <w:rPr>
          <w:b/>
        </w:rPr>
        <w:t>to answer impact analysis</w:t>
      </w:r>
      <w:r w:rsidRPr="00E13C35">
        <w:rPr>
          <w:b/>
        </w:rPr>
        <w:t xml:space="preserve"> </w:t>
      </w:r>
      <w:r>
        <w:rPr>
          <w:b/>
        </w:rPr>
        <w:t>secondary</w:t>
      </w:r>
      <w:r w:rsidRPr="00E13C35">
        <w:rPr>
          <w:b/>
        </w:rPr>
        <w:t xml:space="preserve"> research questions</w:t>
      </w:r>
    </w:p>
    <w:tbl>
      <w:tblPr>
        <w:tblStyle w:val="LightList"/>
        <w:tblW w:w="5034"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111"/>
        <w:gridCol w:w="5063"/>
        <w:gridCol w:w="1934"/>
        <w:gridCol w:w="1533"/>
      </w:tblGrid>
      <w:tr w:rsidR="0074444A" w:rsidRPr="00A60BDE" w14:paraId="62CC352D" w14:textId="77777777" w:rsidTr="00B77481">
        <w:trPr>
          <w:cnfStyle w:val="100000000000" w:firstRow="1" w:lastRow="0" w:firstColumn="0" w:lastColumn="0" w:oddVBand="0" w:evenVBand="0" w:oddHBand="0" w:evenHBand="0" w:firstRowFirstColumn="0" w:firstRowLastColumn="0" w:lastRowFirstColumn="0" w:lastRowLastColumn="0"/>
          <w:tblHeader/>
        </w:trPr>
        <w:tc>
          <w:tcPr>
            <w:tcW w:w="576" w:type="pct"/>
            <w:tcBorders>
              <w:top w:val="single" w:sz="8" w:space="0" w:color="FFFFFF" w:themeColor="background1"/>
              <w:bottom w:val="single" w:sz="8" w:space="0" w:color="000000" w:themeColor="text1"/>
            </w:tcBorders>
            <w:shd w:val="clear" w:color="auto" w:fill="6C6F70"/>
          </w:tcPr>
          <w:p w14:paraId="7B61EF1B" w14:textId="77777777" w:rsidR="0074444A" w:rsidRPr="00A60BDE" w:rsidRDefault="0074444A" w:rsidP="00AE7184">
            <w:pPr>
              <w:pStyle w:val="TableHeaderLeft"/>
              <w:rPr>
                <w:b/>
                <w:sz w:val="16"/>
                <w:szCs w:val="16"/>
              </w:rPr>
            </w:pPr>
            <w:r w:rsidRPr="00A60BDE">
              <w:rPr>
                <w:b/>
                <w:sz w:val="16"/>
                <w:szCs w:val="16"/>
              </w:rPr>
              <w:t>Outcome name</w:t>
            </w:r>
          </w:p>
        </w:tc>
        <w:tc>
          <w:tcPr>
            <w:tcW w:w="2626" w:type="pct"/>
            <w:tcBorders>
              <w:top w:val="single" w:sz="8" w:space="0" w:color="FFFFFF" w:themeColor="background1"/>
              <w:bottom w:val="single" w:sz="8" w:space="0" w:color="000000" w:themeColor="text1"/>
            </w:tcBorders>
            <w:shd w:val="clear" w:color="auto" w:fill="6C6F70"/>
            <w:vAlign w:val="bottom"/>
          </w:tcPr>
          <w:p w14:paraId="771EC622" w14:textId="77777777" w:rsidR="0074444A" w:rsidRPr="00A60BDE" w:rsidRDefault="0074444A" w:rsidP="00B77481">
            <w:pPr>
              <w:pStyle w:val="TableHeaderCenter"/>
              <w:rPr>
                <w:b/>
                <w:sz w:val="16"/>
                <w:szCs w:val="16"/>
              </w:rPr>
            </w:pPr>
            <w:r w:rsidRPr="00A60BDE">
              <w:rPr>
                <w:b/>
                <w:sz w:val="16"/>
                <w:szCs w:val="16"/>
              </w:rPr>
              <w:t>Description of the outcome measure</w:t>
            </w:r>
          </w:p>
        </w:tc>
        <w:tc>
          <w:tcPr>
            <w:tcW w:w="1003" w:type="pct"/>
            <w:tcBorders>
              <w:top w:val="single" w:sz="8" w:space="0" w:color="FFFFFF" w:themeColor="background1"/>
              <w:bottom w:val="single" w:sz="8" w:space="0" w:color="000000" w:themeColor="text1"/>
            </w:tcBorders>
            <w:shd w:val="clear" w:color="auto" w:fill="6C6F70"/>
            <w:vAlign w:val="bottom"/>
          </w:tcPr>
          <w:p w14:paraId="72A3F2C5" w14:textId="77777777" w:rsidR="0074444A" w:rsidRPr="00A60BDE" w:rsidRDefault="0074444A" w:rsidP="00B77481">
            <w:pPr>
              <w:pStyle w:val="TableHeaderCenter"/>
              <w:rPr>
                <w:b/>
                <w:sz w:val="16"/>
                <w:szCs w:val="16"/>
              </w:rPr>
            </w:pPr>
            <w:r w:rsidRPr="00A60BDE">
              <w:rPr>
                <w:b/>
                <w:sz w:val="16"/>
                <w:szCs w:val="16"/>
              </w:rPr>
              <w:t>Source of the measure</w:t>
            </w:r>
          </w:p>
        </w:tc>
        <w:tc>
          <w:tcPr>
            <w:tcW w:w="796" w:type="pct"/>
            <w:tcBorders>
              <w:top w:val="single" w:sz="8" w:space="0" w:color="FFFFFF" w:themeColor="background1"/>
              <w:bottom w:val="single" w:sz="8" w:space="0" w:color="000000" w:themeColor="text1"/>
            </w:tcBorders>
            <w:shd w:val="clear" w:color="auto" w:fill="6C6F70"/>
            <w:vAlign w:val="bottom"/>
          </w:tcPr>
          <w:p w14:paraId="16A5697A" w14:textId="77777777" w:rsidR="0074444A" w:rsidRPr="00A60BDE" w:rsidRDefault="0074444A" w:rsidP="00B77481">
            <w:pPr>
              <w:pStyle w:val="TableHeaderCenter"/>
              <w:rPr>
                <w:b/>
                <w:sz w:val="16"/>
                <w:szCs w:val="16"/>
              </w:rPr>
            </w:pPr>
            <w:r w:rsidRPr="00A60BDE">
              <w:rPr>
                <w:b/>
                <w:sz w:val="16"/>
                <w:szCs w:val="16"/>
              </w:rPr>
              <w:t>Timing of measure</w:t>
            </w:r>
          </w:p>
        </w:tc>
      </w:tr>
      <w:tr w:rsidR="00CA64EC" w:rsidRPr="00A60BDE" w14:paraId="3FBB386B" w14:textId="77777777" w:rsidTr="00CA64EC">
        <w:tc>
          <w:tcPr>
            <w:tcW w:w="576" w:type="pct"/>
            <w:tcBorders>
              <w:top w:val="single" w:sz="8" w:space="0" w:color="000000" w:themeColor="text1"/>
              <w:bottom w:val="single" w:sz="4" w:space="0" w:color="auto"/>
            </w:tcBorders>
          </w:tcPr>
          <w:p w14:paraId="4F20E09B" w14:textId="2F448F05" w:rsidR="00CA64EC" w:rsidRPr="00A60BDE" w:rsidRDefault="00CA64EC" w:rsidP="00CA64EC">
            <w:pPr>
              <w:pStyle w:val="TableText"/>
              <w:rPr>
                <w:sz w:val="16"/>
                <w:szCs w:val="16"/>
              </w:rPr>
            </w:pPr>
            <w:r w:rsidRPr="00135210">
              <w:rPr>
                <w:i/>
                <w:sz w:val="16"/>
                <w:szCs w:val="16"/>
              </w:rPr>
              <w:t>Level of affection</w:t>
            </w:r>
          </w:p>
        </w:tc>
        <w:tc>
          <w:tcPr>
            <w:tcW w:w="2626" w:type="pct"/>
            <w:tcBorders>
              <w:top w:val="single" w:sz="8" w:space="0" w:color="000000" w:themeColor="text1"/>
              <w:bottom w:val="single" w:sz="4" w:space="0" w:color="auto"/>
            </w:tcBorders>
          </w:tcPr>
          <w:p w14:paraId="3B556B4F" w14:textId="644CF425" w:rsidR="00CA64EC" w:rsidRPr="00A60BDE" w:rsidRDefault="00CA64EC" w:rsidP="00620361">
            <w:pPr>
              <w:pStyle w:val="TableText"/>
              <w:rPr>
                <w:sz w:val="16"/>
                <w:szCs w:val="16"/>
              </w:rPr>
            </w:pPr>
            <w:r>
              <w:rPr>
                <w:i/>
                <w:sz w:val="16"/>
                <w:szCs w:val="16"/>
              </w:rPr>
              <w:t>T</w:t>
            </w:r>
            <w:r w:rsidRPr="00135210">
              <w:rPr>
                <w:i/>
                <w:sz w:val="16"/>
                <w:szCs w:val="16"/>
              </w:rPr>
              <w:t xml:space="preserve">he outcome measure is </w:t>
            </w:r>
            <w:r>
              <w:rPr>
                <w:i/>
                <w:sz w:val="16"/>
                <w:szCs w:val="16"/>
              </w:rPr>
              <w:t>a scale (</w:t>
            </w:r>
            <w:r w:rsidR="00620361">
              <w:rPr>
                <w:i/>
                <w:sz w:val="16"/>
                <w:szCs w:val="16"/>
              </w:rPr>
              <w:t>value range</w:t>
            </w:r>
            <w:r>
              <w:rPr>
                <w:i/>
                <w:sz w:val="16"/>
                <w:szCs w:val="16"/>
              </w:rPr>
              <w:t xml:space="preserve"> 1 to 5) calculated from both partners’ responses </w:t>
            </w:r>
            <w:r w:rsidRPr="00135210">
              <w:rPr>
                <w:i/>
                <w:sz w:val="16"/>
                <w:szCs w:val="16"/>
              </w:rPr>
              <w:t xml:space="preserve">as the average of five </w:t>
            </w:r>
            <w:r>
              <w:rPr>
                <w:i/>
                <w:sz w:val="16"/>
                <w:szCs w:val="16"/>
              </w:rPr>
              <w:t>survey items measuring support, intimacy, commitment, trust, and friendship.</w:t>
            </w:r>
          </w:p>
        </w:tc>
        <w:tc>
          <w:tcPr>
            <w:tcW w:w="1003" w:type="pct"/>
            <w:tcBorders>
              <w:top w:val="single" w:sz="8" w:space="0" w:color="000000" w:themeColor="text1"/>
              <w:bottom w:val="single" w:sz="4" w:space="0" w:color="auto"/>
            </w:tcBorders>
          </w:tcPr>
          <w:p w14:paraId="570276BC" w14:textId="7B6572F3" w:rsidR="00CA64EC" w:rsidRPr="00A60BDE" w:rsidRDefault="00CA64EC" w:rsidP="00CA64EC">
            <w:pPr>
              <w:pStyle w:val="TableText"/>
              <w:rPr>
                <w:iCs/>
                <w:sz w:val="16"/>
                <w:szCs w:val="16"/>
              </w:rPr>
            </w:pPr>
            <w:r>
              <w:rPr>
                <w:i/>
                <w:iCs/>
                <w:sz w:val="16"/>
                <w:szCs w:val="16"/>
              </w:rPr>
              <w:t>L</w:t>
            </w:r>
            <w:r w:rsidRPr="00135210">
              <w:rPr>
                <w:i/>
                <w:iCs/>
                <w:sz w:val="16"/>
                <w:szCs w:val="16"/>
              </w:rPr>
              <w:t>ocal follow-up survey</w:t>
            </w:r>
          </w:p>
        </w:tc>
        <w:tc>
          <w:tcPr>
            <w:tcW w:w="796" w:type="pct"/>
            <w:tcBorders>
              <w:top w:val="single" w:sz="8" w:space="0" w:color="000000" w:themeColor="text1"/>
              <w:bottom w:val="single" w:sz="4" w:space="0" w:color="auto"/>
            </w:tcBorders>
          </w:tcPr>
          <w:p w14:paraId="1491FD9D" w14:textId="2DC7BFAC" w:rsidR="00CA64EC" w:rsidRPr="00A60BDE" w:rsidRDefault="007D03BB" w:rsidP="00CA64EC">
            <w:pPr>
              <w:pStyle w:val="TableText"/>
              <w:rPr>
                <w:sz w:val="16"/>
                <w:szCs w:val="16"/>
              </w:rPr>
            </w:pPr>
            <w:r w:rsidRPr="00135210">
              <w:rPr>
                <w:i/>
                <w:sz w:val="16"/>
                <w:szCs w:val="16"/>
              </w:rPr>
              <w:t xml:space="preserve">6 months after </w:t>
            </w:r>
            <w:r w:rsidR="00EF05EC">
              <w:rPr>
                <w:i/>
                <w:sz w:val="16"/>
                <w:szCs w:val="16"/>
              </w:rPr>
              <w:t>intervention</w:t>
            </w:r>
            <w:r w:rsidRPr="00135210">
              <w:rPr>
                <w:i/>
                <w:sz w:val="16"/>
                <w:szCs w:val="16"/>
              </w:rPr>
              <w:t xml:space="preserve"> ends</w:t>
            </w:r>
          </w:p>
        </w:tc>
      </w:tr>
    </w:tbl>
    <w:p w14:paraId="02CD2E02" w14:textId="77777777" w:rsidR="0074444A" w:rsidRDefault="0074444A" w:rsidP="0074444A">
      <w:pPr>
        <w:pStyle w:val="NormalSS"/>
      </w:pPr>
    </w:p>
    <w:p w14:paraId="06B86C51" w14:textId="2AACE65A" w:rsidR="00F34C5F" w:rsidRDefault="00F34C5F" w:rsidP="00F34C5F">
      <w:pPr>
        <w:pStyle w:val="H4Number"/>
      </w:pPr>
      <w:r>
        <w:t>b.</w:t>
      </w:r>
      <w:r>
        <w:tab/>
      </w:r>
      <w:r w:rsidRPr="0026458B">
        <w:t xml:space="preserve">Data </w:t>
      </w:r>
      <w:r>
        <w:t>preparation</w:t>
      </w:r>
    </w:p>
    <w:p w14:paraId="1169E89B" w14:textId="6F379901" w:rsidR="00F34C5F" w:rsidRDefault="00F34C5F" w:rsidP="0074444A">
      <w:pPr>
        <w:pStyle w:val="NormalSS"/>
      </w:pPr>
      <w:r w:rsidRPr="0026458B">
        <w:t xml:space="preserve">Describe </w:t>
      </w:r>
      <w:r>
        <w:t>how you will clean the</w:t>
      </w:r>
      <w:r w:rsidRPr="0026458B">
        <w:t xml:space="preserve"> baseline and follow-up data and prepare</w:t>
      </w:r>
      <w:r>
        <w:t xml:space="preserve"> them</w:t>
      </w:r>
      <w:r w:rsidRPr="0026458B">
        <w:t xml:space="preserve"> for analysis. This includes</w:t>
      </w:r>
      <w:r>
        <w:t xml:space="preserve"> whether and</w:t>
      </w:r>
      <w:r w:rsidRPr="0026458B">
        <w:t xml:space="preserve"> how </w:t>
      </w:r>
      <w:r>
        <w:t xml:space="preserve">you will merge or combine </w:t>
      </w:r>
      <w:r w:rsidRPr="0026458B">
        <w:t>data from different sources</w:t>
      </w:r>
      <w:r>
        <w:t>.</w:t>
      </w:r>
      <w:r w:rsidRPr="0026458B">
        <w:t xml:space="preserve"> Describe </w:t>
      </w:r>
      <w:r>
        <w:t>in detail how you will handle missing data (</w:t>
      </w:r>
      <w:r>
        <w:rPr>
          <w:szCs w:val="24"/>
        </w:rPr>
        <w:t>such as</w:t>
      </w:r>
      <w:r w:rsidRPr="00D722A1">
        <w:rPr>
          <w:szCs w:val="24"/>
        </w:rPr>
        <w:t xml:space="preserve"> the process to impute missing data</w:t>
      </w:r>
      <w:r>
        <w:t xml:space="preserve">). </w:t>
      </w:r>
      <w:r w:rsidRPr="00C50C8A">
        <w:t xml:space="preserve">This </w:t>
      </w:r>
      <w:hyperlink r:id="rId9" w:history="1">
        <w:r w:rsidRPr="00C50C8A">
          <w:rPr>
            <w:rStyle w:val="Hyperlink"/>
          </w:rPr>
          <w:t>brief</w:t>
        </w:r>
      </w:hyperlink>
      <w:r w:rsidRPr="00C50C8A">
        <w:t xml:space="preserve"> from the </w:t>
      </w:r>
      <w:r>
        <w:t>U.S. Department of Health and Human Services’</w:t>
      </w:r>
      <w:r w:rsidRPr="00C50C8A">
        <w:t xml:space="preserve"> Office of Adolescent Health </w:t>
      </w:r>
      <w:r w:rsidR="00492130" w:rsidRPr="00492130">
        <w:t xml:space="preserve">and the May 23, 2019 webinar on non-response bias in impact evaluations </w:t>
      </w:r>
      <w:r w:rsidRPr="00C50C8A">
        <w:t>provides an excellent summary o</w:t>
      </w:r>
      <w:r>
        <w:t>f</w:t>
      </w:r>
      <w:r w:rsidRPr="00C50C8A">
        <w:t xml:space="preserve"> how to deal with missing data in RCTs.</w:t>
      </w:r>
      <w:r>
        <w:t xml:space="preserve"> In addition, describe your plans to identify and handle</w:t>
      </w:r>
      <w:r w:rsidRPr="0026458B">
        <w:t xml:space="preserve"> responses that are inconsistent with each other </w:t>
      </w:r>
      <w:r>
        <w:t xml:space="preserve">or are </w:t>
      </w:r>
      <w:r w:rsidRPr="0026458B">
        <w:t>seemingly inaccurate data, across both baseline and outcome</w:t>
      </w:r>
      <w:r>
        <w:t xml:space="preserve"> (at post-test and follow-up)</w:t>
      </w:r>
      <w:r w:rsidRPr="0026458B">
        <w:t xml:space="preserve"> surveys.</w:t>
      </w:r>
      <w:r w:rsidRPr="0026458B" w:rsidDel="00D15B0C">
        <w:t xml:space="preserve"> </w:t>
      </w:r>
      <w:r>
        <w:t>For example, if you are administering surveys to both members of a couple separately, describe the strategies you will use to verify that the answers are consistent, such as checking that both people report the same marital status, and what you will do if they are not consistent.</w:t>
      </w:r>
    </w:p>
    <w:p w14:paraId="146AC019" w14:textId="1DC5F04A" w:rsidR="00FA67DD" w:rsidRDefault="00F34C5F" w:rsidP="000A665C">
      <w:pPr>
        <w:pStyle w:val="H4Number"/>
      </w:pPr>
      <w:r>
        <w:t>c</w:t>
      </w:r>
      <w:r w:rsidR="00FA67DD">
        <w:t>.</w:t>
      </w:r>
      <w:r w:rsidR="00FA67DD">
        <w:tab/>
      </w:r>
      <w:r w:rsidR="0026458B" w:rsidRPr="0026458B">
        <w:t>Analytic sample</w:t>
      </w:r>
    </w:p>
    <w:p w14:paraId="5E58297E" w14:textId="181D1AC9" w:rsidR="0026458B" w:rsidRPr="0026458B" w:rsidRDefault="004F22F5" w:rsidP="00FA67DD">
      <w:pPr>
        <w:pStyle w:val="NormalSS"/>
      </w:pPr>
      <w:r>
        <w:t xml:space="preserve">The analytic sample is the sample you will use to estimate the impacts of the </w:t>
      </w:r>
      <w:r w:rsidR="00EF05EC">
        <w:t>intervention</w:t>
      </w:r>
      <w:r>
        <w:t xml:space="preserve">. </w:t>
      </w:r>
      <w:r w:rsidR="00D8169C">
        <w:t>Please d</w:t>
      </w:r>
      <w:r w:rsidR="00D8169C" w:rsidRPr="0026458B">
        <w:t xml:space="preserve">escribe </w:t>
      </w:r>
      <w:r w:rsidR="0026458B" w:rsidRPr="0026458B">
        <w:t xml:space="preserve">how </w:t>
      </w:r>
      <w:r w:rsidR="009722AC">
        <w:t xml:space="preserve">you will define </w:t>
      </w:r>
      <w:r w:rsidR="0026458B" w:rsidRPr="0026458B">
        <w:t>the analytic sample (for each research question, if applicable)</w:t>
      </w:r>
      <w:r w:rsidR="00375FE4">
        <w:t xml:space="preserve"> and use the CONSORT diagram as a guide in preparing this description</w:t>
      </w:r>
      <w:r w:rsidR="0026458B" w:rsidRPr="0026458B">
        <w:t>. Clearly</w:t>
      </w:r>
      <w:r w:rsidR="005118ED">
        <w:t xml:space="preserve"> describe</w:t>
      </w:r>
      <w:r w:rsidR="0026458B" w:rsidRPr="0026458B">
        <w:t xml:space="preserve"> what data </w:t>
      </w:r>
      <w:r w:rsidR="003C7BFF">
        <w:t>you</w:t>
      </w:r>
      <w:r w:rsidR="003C7BFF" w:rsidRPr="0026458B">
        <w:t xml:space="preserve"> </w:t>
      </w:r>
      <w:r w:rsidR="0026458B" w:rsidRPr="0026458B">
        <w:t>require for a</w:t>
      </w:r>
      <w:r w:rsidR="00F42642">
        <w:t xml:space="preserve"> person </w:t>
      </w:r>
      <w:r w:rsidR="0026458B" w:rsidRPr="0026458B">
        <w:t xml:space="preserve">to be </w:t>
      </w:r>
      <w:r w:rsidR="008B514F">
        <w:t>part of</w:t>
      </w:r>
      <w:r w:rsidR="0026458B" w:rsidRPr="0026458B">
        <w:t xml:space="preserve"> the analytic sample</w:t>
      </w:r>
      <w:r w:rsidR="00D8169C">
        <w:t xml:space="preserve"> and </w:t>
      </w:r>
      <w:r w:rsidR="00375FE4">
        <w:t>refer</w:t>
      </w:r>
      <w:r w:rsidR="00D8169C">
        <w:t xml:space="preserve"> the reader to the specific sections of the CONSORT diagram where you present the number of </w:t>
      </w:r>
      <w:r w:rsidR="005D1425" w:rsidRPr="005D1425">
        <w:t>individual clients</w:t>
      </w:r>
      <w:r w:rsidR="005D1425">
        <w:t xml:space="preserve"> participating in the study</w:t>
      </w:r>
      <w:r w:rsidR="00D8169C">
        <w:t xml:space="preserve"> who meet those data requirements</w:t>
      </w:r>
      <w:r w:rsidR="0026458B" w:rsidRPr="0026458B">
        <w:t xml:space="preserve">. For example, </w:t>
      </w:r>
      <w:r w:rsidR="00F27232">
        <w:t>indicate whether</w:t>
      </w:r>
      <w:r w:rsidR="00F27232" w:rsidRPr="0026458B">
        <w:t xml:space="preserve"> </w:t>
      </w:r>
      <w:r w:rsidR="0026458B" w:rsidRPr="0026458B">
        <w:t>the analytic sample for the study will be individual</w:t>
      </w:r>
      <w:r w:rsidR="00AC1698">
        <w:t xml:space="preserve"> </w:t>
      </w:r>
      <w:r w:rsidR="007D03BB">
        <w:t>clients</w:t>
      </w:r>
      <w:r w:rsidR="0026458B" w:rsidRPr="0026458B">
        <w:t xml:space="preserve"> with complete baseline and outcome data for all variables of interest (</w:t>
      </w:r>
      <w:r w:rsidR="008B514F">
        <w:t xml:space="preserve">that is, </w:t>
      </w:r>
      <w:r w:rsidR="0026458B" w:rsidRPr="0026458B">
        <w:t>a complete-case sample)</w:t>
      </w:r>
      <w:r w:rsidR="00D8169C">
        <w:t xml:space="preserve">, and refer the reader </w:t>
      </w:r>
      <w:r w:rsidR="00375FE4">
        <w:t>to the sec</w:t>
      </w:r>
      <w:r w:rsidR="005D1425">
        <w:t xml:space="preserve">tions of the CONSORT diagram where you present the number of individual clients </w:t>
      </w:r>
      <w:r w:rsidR="004B46D5">
        <w:t xml:space="preserve">who completed the baseline, completed the immediate post-intervention follow-up (and </w:t>
      </w:r>
      <w:r w:rsidR="004C6CC6">
        <w:t xml:space="preserve">subsequent </w:t>
      </w:r>
      <w:r w:rsidR="004B46D5">
        <w:t>follow-ups</w:t>
      </w:r>
      <w:r w:rsidR="004C6CC6">
        <w:t>, as applicable</w:t>
      </w:r>
      <w:r w:rsidR="004B46D5">
        <w:t xml:space="preserve">), </w:t>
      </w:r>
      <w:r w:rsidR="004C6CC6">
        <w:t>and have all the required data so they are included in the primary analysis sample</w:t>
      </w:r>
      <w:r w:rsidR="00F42642">
        <w:t>. Alternatively,</w:t>
      </w:r>
      <w:r w:rsidR="008B514F">
        <w:t xml:space="preserve"> </w:t>
      </w:r>
      <w:r w:rsidR="0026458B" w:rsidRPr="0026458B">
        <w:t xml:space="preserve">the analytic sample </w:t>
      </w:r>
      <w:r w:rsidR="00F42642">
        <w:t>might</w:t>
      </w:r>
      <w:r w:rsidR="008B514F" w:rsidRPr="0026458B">
        <w:t xml:space="preserve"> </w:t>
      </w:r>
      <w:r w:rsidR="0026458B" w:rsidRPr="0026458B">
        <w:t xml:space="preserve">be </w:t>
      </w:r>
      <w:r w:rsidR="00F42642">
        <w:t>people</w:t>
      </w:r>
      <w:r w:rsidR="00F42642" w:rsidRPr="0026458B">
        <w:t xml:space="preserve"> </w:t>
      </w:r>
      <w:r w:rsidR="0026458B" w:rsidRPr="0026458B">
        <w:t xml:space="preserve">who have complete outcome data but some missing baseline data, which </w:t>
      </w:r>
      <w:r w:rsidR="008B514F">
        <w:t xml:space="preserve">you </w:t>
      </w:r>
      <w:r w:rsidR="00AC1698">
        <w:t>may</w:t>
      </w:r>
      <w:r w:rsidR="00AC1698" w:rsidRPr="0026458B">
        <w:t xml:space="preserve"> </w:t>
      </w:r>
      <w:r w:rsidR="0026458B" w:rsidRPr="0026458B">
        <w:t>impute.</w:t>
      </w:r>
      <w:r w:rsidR="007C2A34">
        <w:t xml:space="preserve"> </w:t>
      </w:r>
      <w:r w:rsidR="00415DD3">
        <w:t>Imputing outcome data</w:t>
      </w:r>
      <w:r w:rsidR="007C2A34" w:rsidRPr="0067061D">
        <w:t xml:space="preserve"> is </w:t>
      </w:r>
      <w:r w:rsidR="007C2A34">
        <w:t xml:space="preserve">generally </w:t>
      </w:r>
      <w:r w:rsidR="007C2A34" w:rsidRPr="0067061D">
        <w:t xml:space="preserve">not </w:t>
      </w:r>
      <w:r w:rsidR="00415DD3">
        <w:t xml:space="preserve">an </w:t>
      </w:r>
      <w:r w:rsidR="007C2A34" w:rsidRPr="0067061D">
        <w:t>accepta</w:t>
      </w:r>
      <w:r w:rsidR="007C2A34">
        <w:t>ble</w:t>
      </w:r>
      <w:r w:rsidR="005A3978">
        <w:t xml:space="preserve"> evaluation data analysis</w:t>
      </w:r>
      <w:r w:rsidR="007C2A34">
        <w:t xml:space="preserve"> </w:t>
      </w:r>
      <w:r w:rsidR="00415DD3">
        <w:t>practice</w:t>
      </w:r>
      <w:r w:rsidR="007C2A34">
        <w:t xml:space="preserve">, so </w:t>
      </w:r>
      <w:r w:rsidR="005A3978">
        <w:t xml:space="preserve">ACF </w:t>
      </w:r>
      <w:r w:rsidR="007C2A34">
        <w:t xml:space="preserve">strongly </w:t>
      </w:r>
      <w:r w:rsidR="00415DD3">
        <w:t>discourage</w:t>
      </w:r>
      <w:r w:rsidR="005A3978">
        <w:t>s</w:t>
      </w:r>
      <w:r w:rsidR="007C2A34">
        <w:t xml:space="preserve"> includ</w:t>
      </w:r>
      <w:r w:rsidR="00415DD3">
        <w:t>ing</w:t>
      </w:r>
      <w:r w:rsidR="007C2A34">
        <w:t xml:space="preserve"> </w:t>
      </w:r>
      <w:r w:rsidR="00415DD3">
        <w:t xml:space="preserve">people </w:t>
      </w:r>
      <w:r w:rsidR="007C2A34">
        <w:t>with missing outcome data in the analytic sample</w:t>
      </w:r>
      <w:r w:rsidR="008B1AB2">
        <w:t xml:space="preserve"> for primary analyses</w:t>
      </w:r>
      <w:r w:rsidR="007C2A34">
        <w:t>.</w:t>
      </w:r>
      <w:r w:rsidR="00F27232">
        <w:t xml:space="preserve"> </w:t>
      </w:r>
      <w:r w:rsidR="007554AC">
        <w:t>However, th</w:t>
      </w:r>
      <w:r w:rsidR="00415DD3">
        <w:t>is</w:t>
      </w:r>
      <w:r w:rsidR="007554AC">
        <w:t xml:space="preserve"> does not mean you should exclude from your analytic sample any </w:t>
      </w:r>
      <w:r w:rsidR="00415DD3">
        <w:t xml:space="preserve">people </w:t>
      </w:r>
      <w:r w:rsidR="007554AC">
        <w:t>who do not complete services</w:t>
      </w:r>
      <w:r w:rsidR="003D3776">
        <w:t xml:space="preserve">. </w:t>
      </w:r>
      <w:r w:rsidR="00415DD3">
        <w:t>Include these people</w:t>
      </w:r>
      <w:r w:rsidR="003D3776">
        <w:t xml:space="preserve"> in your analytic sample if they have outcome data (that is, if they complete the data collection</w:t>
      </w:r>
      <w:r w:rsidR="00CC3D0C">
        <w:t xml:space="preserve"> efforts</w:t>
      </w:r>
      <w:r w:rsidR="003D3776">
        <w:t>), even if they do not complete services.</w:t>
      </w:r>
    </w:p>
    <w:p w14:paraId="24A2045E" w14:textId="4DA007D8" w:rsidR="00FA67DD" w:rsidRDefault="0026458B" w:rsidP="000A665C">
      <w:pPr>
        <w:pStyle w:val="H4Number"/>
      </w:pPr>
      <w:r w:rsidRPr="0026458B">
        <w:t>Assessment of baseline equivalence</w:t>
      </w:r>
    </w:p>
    <w:p w14:paraId="768E60FD" w14:textId="247E1C13" w:rsidR="00DF59BD" w:rsidRDefault="00DF59BD" w:rsidP="00FA67DD">
      <w:pPr>
        <w:pStyle w:val="NormalSS"/>
      </w:pPr>
      <w:r>
        <w:t>Q</w:t>
      </w:r>
      <w:r w:rsidRPr="00DF59BD">
        <w:t xml:space="preserve">uasi-experimental studies and random assignment studies </w:t>
      </w:r>
      <w:r w:rsidR="001530DD">
        <w:t>that lose part of the sample</w:t>
      </w:r>
      <w:r w:rsidR="00E3259C">
        <w:t xml:space="preserve"> at the follow-up time periods </w:t>
      </w:r>
      <w:r w:rsidR="001530DD">
        <w:t xml:space="preserve">during which </w:t>
      </w:r>
      <w:r w:rsidR="00A2267F">
        <w:t xml:space="preserve">they </w:t>
      </w:r>
      <w:r w:rsidR="005A0642">
        <w:t xml:space="preserve">will assess </w:t>
      </w:r>
      <w:r w:rsidR="00EF05EC">
        <w:t>intervention</w:t>
      </w:r>
      <w:r w:rsidR="005A0642">
        <w:t xml:space="preserve"> </w:t>
      </w:r>
      <w:r w:rsidR="00E3259C">
        <w:t>impact</w:t>
      </w:r>
      <w:r w:rsidR="005A0642">
        <w:t>s (</w:t>
      </w:r>
      <w:r w:rsidR="001530DD">
        <w:t>that is,</w:t>
      </w:r>
      <w:r w:rsidR="00ED77EB">
        <w:t xml:space="preserve"> experience</w:t>
      </w:r>
      <w:r w:rsidR="001530DD">
        <w:t xml:space="preserve"> </w:t>
      </w:r>
      <w:r w:rsidRPr="00DF59BD">
        <w:t>attrition</w:t>
      </w:r>
      <w:r w:rsidR="005A0642">
        <w:t>)</w:t>
      </w:r>
      <w:r>
        <w:t xml:space="preserve"> must verify that </w:t>
      </w:r>
      <w:r w:rsidRPr="00DF59BD">
        <w:t>the study groups (treatment and comparison groups) are equivalent at baseline, because having well-matched treatment and comparison groups can minimize the risk of bias in the impact estimates</w:t>
      </w:r>
      <w:r w:rsidR="00ED77EB">
        <w:t xml:space="preserve"> when attrition occurs</w:t>
      </w:r>
      <w:r w:rsidRPr="00DF59BD">
        <w:t>.</w:t>
      </w:r>
      <w:r>
        <w:t xml:space="preserve"> </w:t>
      </w:r>
    </w:p>
    <w:p w14:paraId="4F2BB7C1" w14:textId="77777777" w:rsidR="00217320" w:rsidRDefault="00DF59BD" w:rsidP="00FA67DD">
      <w:pPr>
        <w:pStyle w:val="NormalSS"/>
      </w:pPr>
      <w:r>
        <w:t>For the purposes of this template, please describe the following:</w:t>
      </w:r>
    </w:p>
    <w:p w14:paraId="5B354C0A" w14:textId="4ED48E83" w:rsidR="00DF59BD" w:rsidRDefault="00FA6571" w:rsidP="00B77481">
      <w:pPr>
        <w:pStyle w:val="NormalSS"/>
        <w:numPr>
          <w:ilvl w:val="0"/>
          <w:numId w:val="16"/>
        </w:numPr>
        <w:spacing w:after="120"/>
        <w:ind w:left="1267"/>
      </w:pPr>
      <w:r>
        <w:t xml:space="preserve">The </w:t>
      </w:r>
      <w:r w:rsidR="0026458B" w:rsidRPr="00FA6571">
        <w:t xml:space="preserve">measures </w:t>
      </w:r>
      <w:r w:rsidR="008A568C">
        <w:t xml:space="preserve">you </w:t>
      </w:r>
      <w:r w:rsidR="0026458B" w:rsidRPr="00FA6571">
        <w:t>will</w:t>
      </w:r>
      <w:r w:rsidR="008A568C">
        <w:t xml:space="preserve"> </w:t>
      </w:r>
      <w:r w:rsidR="0026458B" w:rsidRPr="00FA6571">
        <w:t>use to examine the equivalence of the</w:t>
      </w:r>
      <w:r w:rsidR="008A568C">
        <w:t xml:space="preserve"> study</w:t>
      </w:r>
      <w:r w:rsidR="0026458B" w:rsidRPr="00FA6571">
        <w:t xml:space="preserve"> groups at baseline</w:t>
      </w:r>
      <w:r w:rsidR="003A16BC">
        <w:t xml:space="preserve"> (for </w:t>
      </w:r>
      <w:r w:rsidR="000A665C">
        <w:t>example, demographic characteristics and baseline measures of the outcomes of interest).</w:t>
      </w:r>
      <w:r w:rsidR="001034EB">
        <w:t xml:space="preserve"> This is a required element in the analysis</w:t>
      </w:r>
      <w:r w:rsidR="008606B0">
        <w:t xml:space="preserve">; </w:t>
      </w:r>
      <w:r w:rsidR="00A2267F">
        <w:t xml:space="preserve">plan to assess equivalence of the study groups in baseline measures, and describe your plans </w:t>
      </w:r>
      <w:r w:rsidR="001865FB">
        <w:t>in detail in the analysis plan</w:t>
      </w:r>
      <w:r w:rsidR="001034EB">
        <w:t xml:space="preserve">. </w:t>
      </w:r>
    </w:p>
    <w:p w14:paraId="26B30F2D" w14:textId="4B6C1061" w:rsidR="00FA6571" w:rsidRDefault="00FA6571" w:rsidP="005F4EB1">
      <w:pPr>
        <w:pStyle w:val="NormalSS"/>
        <w:numPr>
          <w:ilvl w:val="0"/>
          <w:numId w:val="16"/>
        </w:numPr>
        <w:ind w:left="1260"/>
      </w:pPr>
      <w:r>
        <w:t xml:space="preserve">The </w:t>
      </w:r>
      <w:r w:rsidR="0026458B" w:rsidRPr="00FA6571">
        <w:t>methods</w:t>
      </w:r>
      <w:r w:rsidR="006C062B">
        <w:t xml:space="preserve"> </w:t>
      </w:r>
      <w:r w:rsidR="0095050D">
        <w:t>you</w:t>
      </w:r>
      <w:r w:rsidR="0095050D" w:rsidRPr="00FA6571">
        <w:t xml:space="preserve"> </w:t>
      </w:r>
      <w:r w:rsidR="0026458B" w:rsidRPr="00FA6571">
        <w:t>will use to test the significance of the difference</w:t>
      </w:r>
      <w:r w:rsidR="0095050D">
        <w:t>s at baseline</w:t>
      </w:r>
      <w:r w:rsidR="0026458B" w:rsidRPr="00FA6571">
        <w:t xml:space="preserve"> between the</w:t>
      </w:r>
      <w:r w:rsidR="0095050D">
        <w:t xml:space="preserve"> study</w:t>
      </w:r>
      <w:r w:rsidR="0026458B" w:rsidRPr="00FA6571">
        <w:t xml:space="preserve"> groups</w:t>
      </w:r>
    </w:p>
    <w:p w14:paraId="1A307E61" w14:textId="0F59D5D1" w:rsidR="00FA67DD" w:rsidRDefault="0026458B" w:rsidP="000A665C">
      <w:pPr>
        <w:pStyle w:val="H4Number"/>
      </w:pPr>
      <w:r w:rsidRPr="0026458B">
        <w:t>Condition crossover</w:t>
      </w:r>
    </w:p>
    <w:p w14:paraId="516D0483" w14:textId="698A0E23" w:rsidR="0026458B" w:rsidRDefault="0026458B" w:rsidP="00FA67DD">
      <w:pPr>
        <w:pStyle w:val="NormalSS"/>
      </w:pPr>
      <w:r w:rsidRPr="0026458B">
        <w:t>Describe how you will quantify and report the amount of crossover that occur</w:t>
      </w:r>
      <w:r w:rsidR="008F505F">
        <w:t>s</w:t>
      </w:r>
      <w:r w:rsidRPr="0026458B">
        <w:t xml:space="preserve"> </w:t>
      </w:r>
      <w:r w:rsidR="002842D6">
        <w:t>during</w:t>
      </w:r>
      <w:r w:rsidR="002842D6" w:rsidRPr="0026458B">
        <w:t xml:space="preserve"> </w:t>
      </w:r>
      <w:r w:rsidRPr="0026458B">
        <w:t xml:space="preserve">the </w:t>
      </w:r>
      <w:r w:rsidR="00EF05EC">
        <w:t>intervention</w:t>
      </w:r>
      <w:r w:rsidRPr="0026458B">
        <w:t>.</w:t>
      </w:r>
      <w:r w:rsidR="00A54DA4">
        <w:t xml:space="preserve"> For example, describe how you plan</w:t>
      </w:r>
      <w:r w:rsidR="00D94820">
        <w:t xml:space="preserve"> to</w:t>
      </w:r>
      <w:r w:rsidR="00A54DA4">
        <w:t xml:space="preserve"> </w:t>
      </w:r>
      <w:r w:rsidR="007C7D19">
        <w:t>use enrollment rosters,</w:t>
      </w:r>
      <w:r w:rsidR="00C87310">
        <w:t xml:space="preserve"> </w:t>
      </w:r>
      <w:r w:rsidR="007E1627">
        <w:t>workshop attendance data</w:t>
      </w:r>
      <w:r w:rsidR="007C7D19">
        <w:t>, and survey data</w:t>
      </w:r>
      <w:r w:rsidR="00C87310">
        <w:t xml:space="preserve"> </w:t>
      </w:r>
      <w:r w:rsidR="00A54DA4">
        <w:t>to assess</w:t>
      </w:r>
      <w:r w:rsidR="00C32719">
        <w:t xml:space="preserve"> </w:t>
      </w:r>
      <w:r w:rsidR="00D94820">
        <w:t xml:space="preserve">whether </w:t>
      </w:r>
      <w:r w:rsidR="00C32719">
        <w:t>participants</w:t>
      </w:r>
      <w:r w:rsidR="00C87310">
        <w:t xml:space="preserve"> assigned to </w:t>
      </w:r>
      <w:r w:rsidR="00C32719">
        <w:t xml:space="preserve">each study group (treatment and </w:t>
      </w:r>
      <w:r w:rsidR="00443454">
        <w:t>comparison</w:t>
      </w:r>
      <w:r w:rsidR="00C32719">
        <w:t>) are receiving services or participating in the activities meant exclusively for</w:t>
      </w:r>
      <w:r w:rsidR="00F628B5">
        <w:t xml:space="preserve"> or are substantially similar to</w:t>
      </w:r>
      <w:r w:rsidR="00C32719">
        <w:t xml:space="preserve"> th</w:t>
      </w:r>
      <w:r w:rsidR="00C87310">
        <w:t>ose assigned to the</w:t>
      </w:r>
      <w:r w:rsidR="00C32719">
        <w:t xml:space="preserve"> other group</w:t>
      </w:r>
      <w:r w:rsidR="008F505F">
        <w:t xml:space="preserve">. </w:t>
      </w:r>
      <w:r w:rsidR="002842D6">
        <w:t xml:space="preserve">In addition, </w:t>
      </w:r>
      <w:r w:rsidR="00C87310">
        <w:t>describe the approach to report</w:t>
      </w:r>
      <w:r w:rsidR="00D94820">
        <w:t>ing</w:t>
      </w:r>
      <w:r w:rsidR="00C87310">
        <w:t xml:space="preserve"> those instances</w:t>
      </w:r>
      <w:r w:rsidR="00F628B5">
        <w:t>. F</w:t>
      </w:r>
      <w:r w:rsidR="00C87310">
        <w:t xml:space="preserve">or example, </w:t>
      </w:r>
      <w:r w:rsidR="007C7D19">
        <w:t xml:space="preserve">explain that you plan to report the percentage of participants in the comparison group </w:t>
      </w:r>
      <w:r w:rsidR="00286350">
        <w:t xml:space="preserve">who </w:t>
      </w:r>
      <w:r w:rsidR="007C7D19">
        <w:t>reported receiving relationship skills lessons</w:t>
      </w:r>
      <w:r w:rsidR="00D94820">
        <w:t xml:space="preserve"> from any organization</w:t>
      </w:r>
      <w:r w:rsidR="007C7D19">
        <w:t>.</w:t>
      </w:r>
      <w:r w:rsidR="00C94F44">
        <w:t xml:space="preserve"> </w:t>
      </w:r>
    </w:p>
    <w:p w14:paraId="0846FB6F" w14:textId="178FDE36" w:rsidR="000A4FB7" w:rsidRDefault="000A4FB7" w:rsidP="000A4FB7">
      <w:pPr>
        <w:pStyle w:val="H4Number"/>
      </w:pPr>
      <w:r>
        <w:t>Assessment of services received by the comparison group compared to the treatment group</w:t>
      </w:r>
    </w:p>
    <w:p w14:paraId="7F725AEF" w14:textId="239CE3CA" w:rsidR="000A4FB7" w:rsidRPr="000A4FB7" w:rsidRDefault="000A4FB7" w:rsidP="000A4FB7">
      <w:pPr>
        <w:pStyle w:val="NormalSS"/>
      </w:pPr>
      <w:r>
        <w:t>Describe how you will use information on the dosage of services actually received by the treatment group and the receipt of any similar services by the comparison group to assess the differences between the types and amount of similar services received by the groups, on average.</w:t>
      </w:r>
    </w:p>
    <w:p w14:paraId="408210DB" w14:textId="77777777" w:rsidR="00AA7C2C" w:rsidRDefault="00F34C5F" w:rsidP="000A665C">
      <w:pPr>
        <w:pStyle w:val="H4Number"/>
      </w:pPr>
      <w:r>
        <w:t>d</w:t>
      </w:r>
      <w:r w:rsidR="00FA67DD">
        <w:t>.</w:t>
      </w:r>
      <w:r w:rsidR="00FA67DD">
        <w:tab/>
      </w:r>
      <w:r w:rsidR="00AA7C2C">
        <w:t>Analytic approach</w:t>
      </w:r>
    </w:p>
    <w:p w14:paraId="5E52F50C" w14:textId="43044FF1" w:rsidR="00FA67DD" w:rsidRDefault="00AA7C2C" w:rsidP="000A665C">
      <w:pPr>
        <w:pStyle w:val="H4Number"/>
      </w:pPr>
      <w:r w:rsidRPr="00AA7C2C">
        <w:t xml:space="preserve">Analytic approach </w:t>
      </w:r>
      <w:r w:rsidR="0026458B" w:rsidRPr="0026458B">
        <w:t>for primary research questions</w:t>
      </w:r>
    </w:p>
    <w:p w14:paraId="2F8FB6EF" w14:textId="4B8FAB55" w:rsidR="0026458B" w:rsidRPr="0026458B" w:rsidRDefault="0026458B" w:rsidP="00FA67DD">
      <w:pPr>
        <w:pStyle w:val="NormalSS"/>
      </w:pPr>
      <w:r w:rsidRPr="0026458B">
        <w:t xml:space="preserve">Describe </w:t>
      </w:r>
      <w:r w:rsidR="00C01357">
        <w:t>the manner in which</w:t>
      </w:r>
      <w:r w:rsidR="00C01357" w:rsidRPr="0026458B">
        <w:t xml:space="preserve"> </w:t>
      </w:r>
      <w:r w:rsidRPr="0026458B">
        <w:t>the analysis will answer the primary research questions under an intent-to-treat framework.</w:t>
      </w:r>
      <w:r w:rsidR="0067095F">
        <w:t xml:space="preserve"> With the intent-to-treat approach, all the study participants </w:t>
      </w:r>
      <w:r w:rsidR="001C1697">
        <w:t xml:space="preserve">who </w:t>
      </w:r>
      <w:r w:rsidR="0067095F">
        <w:t>were</w:t>
      </w:r>
      <w:r w:rsidR="004E3C26">
        <w:t xml:space="preserve"> </w:t>
      </w:r>
      <w:r w:rsidR="0067095F">
        <w:t>assigned</w:t>
      </w:r>
      <w:r w:rsidR="001C1697">
        <w:t xml:space="preserve"> (</w:t>
      </w:r>
      <w:r w:rsidR="001C1697" w:rsidRPr="001C1697">
        <w:t>randomly</w:t>
      </w:r>
      <w:r w:rsidR="001C1697">
        <w:t>, if study is a</w:t>
      </w:r>
      <w:r w:rsidR="003A711B">
        <w:t>n</w:t>
      </w:r>
      <w:r w:rsidR="001C1697">
        <w:t xml:space="preserve"> RCT)</w:t>
      </w:r>
      <w:r w:rsidR="0067095F">
        <w:t xml:space="preserve"> to the study groups (treatment and comparison) are </w:t>
      </w:r>
      <w:r w:rsidR="003A711B">
        <w:t>part of</w:t>
      </w:r>
      <w:r w:rsidR="0067095F">
        <w:t xml:space="preserve"> the impact analysis</w:t>
      </w:r>
      <w:r w:rsidR="00ED77EB">
        <w:t xml:space="preserve"> even if they did not receive the services they were assigned to receive</w:t>
      </w:r>
      <w:r w:rsidR="003A711B">
        <w:t>,</w:t>
      </w:r>
      <w:r w:rsidR="0067095F">
        <w:t xml:space="preserve"> and </w:t>
      </w:r>
      <w:r w:rsidR="003A711B">
        <w:t xml:space="preserve">you should </w:t>
      </w:r>
      <w:r w:rsidR="0067095F">
        <w:t>analyze</w:t>
      </w:r>
      <w:r w:rsidR="003A711B">
        <w:t xml:space="preserve"> them</w:t>
      </w:r>
      <w:r w:rsidR="0067095F">
        <w:t xml:space="preserve"> in the groups to which </w:t>
      </w:r>
      <w:r w:rsidR="002B166A">
        <w:t>you</w:t>
      </w:r>
      <w:r w:rsidR="0067095F">
        <w:t xml:space="preserve"> assigned</w:t>
      </w:r>
      <w:r w:rsidR="002B166A">
        <w:t xml:space="preserve"> them</w:t>
      </w:r>
      <w:r w:rsidR="0067095F">
        <w:t>.</w:t>
      </w:r>
      <w:r w:rsidR="00ED2319">
        <w:t xml:space="preserve"> Provide the following information:</w:t>
      </w:r>
    </w:p>
    <w:p w14:paraId="3769C60B" w14:textId="68E4FD1C" w:rsidR="0026458B" w:rsidRPr="0026458B" w:rsidRDefault="0026458B" w:rsidP="00B77481">
      <w:pPr>
        <w:numPr>
          <w:ilvl w:val="0"/>
          <w:numId w:val="17"/>
        </w:numPr>
        <w:spacing w:after="120" w:line="240" w:lineRule="auto"/>
        <w:ind w:left="1260"/>
        <w:jc w:val="both"/>
        <w:rPr>
          <w:szCs w:val="24"/>
        </w:rPr>
      </w:pPr>
      <w:r w:rsidRPr="0026458B">
        <w:rPr>
          <w:b/>
          <w:szCs w:val="24"/>
        </w:rPr>
        <w:t>Model specification:</w:t>
      </w:r>
      <w:r w:rsidRPr="0026458B">
        <w:rPr>
          <w:szCs w:val="24"/>
        </w:rPr>
        <w:t xml:space="preserve"> </w:t>
      </w:r>
      <w:r w:rsidR="00D94820">
        <w:rPr>
          <w:szCs w:val="24"/>
        </w:rPr>
        <w:t>Describe</w:t>
      </w:r>
      <w:r w:rsidR="00D94820" w:rsidRPr="0026458B">
        <w:rPr>
          <w:szCs w:val="24"/>
        </w:rPr>
        <w:t xml:space="preserve"> </w:t>
      </w:r>
      <w:r w:rsidRPr="0026458B">
        <w:rPr>
          <w:szCs w:val="24"/>
        </w:rPr>
        <w:t xml:space="preserve">the type of model </w:t>
      </w:r>
      <w:r w:rsidR="00D4047E">
        <w:rPr>
          <w:szCs w:val="24"/>
        </w:rPr>
        <w:t>you</w:t>
      </w:r>
      <w:r w:rsidR="00D4047E" w:rsidRPr="0026458B">
        <w:rPr>
          <w:szCs w:val="24"/>
        </w:rPr>
        <w:t xml:space="preserve"> </w:t>
      </w:r>
      <w:r w:rsidRPr="0026458B">
        <w:rPr>
          <w:szCs w:val="24"/>
        </w:rPr>
        <w:t xml:space="preserve">will use to estimate </w:t>
      </w:r>
      <w:r w:rsidR="00EF05EC">
        <w:rPr>
          <w:szCs w:val="24"/>
        </w:rPr>
        <w:t>intervention</w:t>
      </w:r>
      <w:r w:rsidRPr="0026458B">
        <w:rPr>
          <w:szCs w:val="24"/>
        </w:rPr>
        <w:t xml:space="preserve"> impacts for each primary and secondary research question (linear regression, logistic regression, etc.).</w:t>
      </w:r>
    </w:p>
    <w:p w14:paraId="6FDF57F4" w14:textId="3D25C63E" w:rsidR="0026458B" w:rsidRPr="0026458B" w:rsidRDefault="00027207" w:rsidP="00B77481">
      <w:pPr>
        <w:numPr>
          <w:ilvl w:val="1"/>
          <w:numId w:val="18"/>
        </w:numPr>
        <w:tabs>
          <w:tab w:val="left" w:pos="432"/>
        </w:tabs>
        <w:spacing w:after="120" w:line="240" w:lineRule="auto"/>
        <w:ind w:left="2160"/>
        <w:rPr>
          <w:szCs w:val="24"/>
        </w:rPr>
      </w:pPr>
      <w:r>
        <w:rPr>
          <w:szCs w:val="24"/>
        </w:rPr>
        <w:t>Specify the</w:t>
      </w:r>
      <w:r w:rsidR="0026458B" w:rsidRPr="0026458B">
        <w:rPr>
          <w:szCs w:val="24"/>
        </w:rPr>
        <w:t xml:space="preserve"> statistical software package </w:t>
      </w:r>
      <w:r w:rsidR="00D4047E">
        <w:rPr>
          <w:szCs w:val="24"/>
        </w:rPr>
        <w:t xml:space="preserve">you </w:t>
      </w:r>
      <w:r>
        <w:rPr>
          <w:szCs w:val="24"/>
        </w:rPr>
        <w:t>will use.</w:t>
      </w:r>
    </w:p>
    <w:p w14:paraId="663E222D" w14:textId="5CAA5C11" w:rsidR="0026458B" w:rsidRPr="0026458B" w:rsidRDefault="0026458B" w:rsidP="00B77481">
      <w:pPr>
        <w:numPr>
          <w:ilvl w:val="1"/>
          <w:numId w:val="18"/>
        </w:numPr>
        <w:tabs>
          <w:tab w:val="left" w:pos="432"/>
        </w:tabs>
        <w:spacing w:after="120" w:line="240" w:lineRule="auto"/>
        <w:ind w:left="2160"/>
        <w:rPr>
          <w:szCs w:val="24"/>
        </w:rPr>
      </w:pPr>
      <w:r w:rsidRPr="0026458B">
        <w:rPr>
          <w:szCs w:val="24"/>
        </w:rPr>
        <w:t xml:space="preserve">Define the criteria </w:t>
      </w:r>
      <w:r w:rsidR="00D4047E">
        <w:rPr>
          <w:szCs w:val="24"/>
        </w:rPr>
        <w:t xml:space="preserve">you </w:t>
      </w:r>
      <w:r w:rsidRPr="0026458B">
        <w:rPr>
          <w:szCs w:val="24"/>
        </w:rPr>
        <w:t xml:space="preserve">will use to assess the statistical significance of </w:t>
      </w:r>
      <w:r w:rsidR="003A711B">
        <w:rPr>
          <w:szCs w:val="24"/>
        </w:rPr>
        <w:t xml:space="preserve">the </w:t>
      </w:r>
      <w:r w:rsidRPr="0026458B">
        <w:rPr>
          <w:szCs w:val="24"/>
        </w:rPr>
        <w:t xml:space="preserve">study findings (for </w:t>
      </w:r>
      <w:r w:rsidR="00027207">
        <w:rPr>
          <w:szCs w:val="24"/>
        </w:rPr>
        <w:t>example</w:t>
      </w:r>
      <w:r w:rsidRPr="0026458B">
        <w:rPr>
          <w:szCs w:val="24"/>
        </w:rPr>
        <w:t xml:space="preserve">, </w:t>
      </w:r>
      <w:r w:rsidR="00027207">
        <w:rPr>
          <w:szCs w:val="24"/>
        </w:rPr>
        <w:t>“</w:t>
      </w:r>
      <w:r w:rsidRPr="0026458B">
        <w:rPr>
          <w:szCs w:val="24"/>
        </w:rPr>
        <w:t xml:space="preserve">findings are considered statistically significant based on </w:t>
      </w:r>
      <w:r w:rsidRPr="0026458B">
        <w:rPr>
          <w:i/>
          <w:szCs w:val="24"/>
        </w:rPr>
        <w:t>p</w:t>
      </w:r>
      <w:r w:rsidRPr="0026458B">
        <w:rPr>
          <w:szCs w:val="24"/>
        </w:rPr>
        <w:t xml:space="preserve"> &lt; .05, two-tailed test</w:t>
      </w:r>
      <w:r w:rsidR="00027207">
        <w:rPr>
          <w:szCs w:val="24"/>
        </w:rPr>
        <w:t>”</w:t>
      </w:r>
      <w:r w:rsidRPr="0026458B">
        <w:rPr>
          <w:szCs w:val="24"/>
        </w:rPr>
        <w:t>).</w:t>
      </w:r>
    </w:p>
    <w:p w14:paraId="78B1FFF8" w14:textId="77777777" w:rsidR="0026458B" w:rsidRDefault="00027207" w:rsidP="00B77481">
      <w:pPr>
        <w:numPr>
          <w:ilvl w:val="1"/>
          <w:numId w:val="18"/>
        </w:numPr>
        <w:tabs>
          <w:tab w:val="left" w:pos="432"/>
        </w:tabs>
        <w:spacing w:after="120" w:line="240" w:lineRule="auto"/>
        <w:ind w:left="2160"/>
        <w:rPr>
          <w:szCs w:val="24"/>
        </w:rPr>
      </w:pPr>
      <w:r>
        <w:rPr>
          <w:szCs w:val="24"/>
        </w:rPr>
        <w:t>Describe h</w:t>
      </w:r>
      <w:r w:rsidR="0026458B" w:rsidRPr="0026458B">
        <w:rPr>
          <w:szCs w:val="24"/>
        </w:rPr>
        <w:t xml:space="preserve">ow the model </w:t>
      </w:r>
      <w:r w:rsidRPr="00027207">
        <w:rPr>
          <w:szCs w:val="24"/>
        </w:rPr>
        <w:t xml:space="preserve">will </w:t>
      </w:r>
      <w:r w:rsidR="0026458B" w:rsidRPr="0026458B">
        <w:rPr>
          <w:szCs w:val="24"/>
        </w:rPr>
        <w:t>adjust</w:t>
      </w:r>
      <w:r>
        <w:rPr>
          <w:szCs w:val="24"/>
        </w:rPr>
        <w:t xml:space="preserve"> for clustering (if applicable).</w:t>
      </w:r>
    </w:p>
    <w:p w14:paraId="62AD3CFB" w14:textId="3A2BAB2C" w:rsidR="001C1697" w:rsidRPr="0026458B" w:rsidRDefault="001C1697" w:rsidP="00B77481">
      <w:pPr>
        <w:numPr>
          <w:ilvl w:val="1"/>
          <w:numId w:val="18"/>
        </w:numPr>
        <w:tabs>
          <w:tab w:val="left" w:pos="432"/>
        </w:tabs>
        <w:spacing w:after="120" w:line="240" w:lineRule="auto"/>
        <w:ind w:left="2160"/>
        <w:rPr>
          <w:szCs w:val="24"/>
        </w:rPr>
      </w:pPr>
      <w:r>
        <w:rPr>
          <w:szCs w:val="24"/>
        </w:rPr>
        <w:tab/>
        <w:t xml:space="preserve">Describe how you will incorporate </w:t>
      </w:r>
      <w:r w:rsidR="00A9795C">
        <w:rPr>
          <w:szCs w:val="24"/>
        </w:rPr>
        <w:t xml:space="preserve">the </w:t>
      </w:r>
      <w:r w:rsidRPr="001C1697">
        <w:rPr>
          <w:szCs w:val="24"/>
        </w:rPr>
        <w:t>intent-to-treat approach</w:t>
      </w:r>
      <w:r>
        <w:rPr>
          <w:szCs w:val="24"/>
        </w:rPr>
        <w:t xml:space="preserve"> in your analyses. That is, describe your plans to include all the </w:t>
      </w:r>
      <w:r w:rsidRPr="001C1697">
        <w:rPr>
          <w:szCs w:val="24"/>
        </w:rPr>
        <w:t>study participants who were assigned (randomly, if study is a</w:t>
      </w:r>
      <w:r w:rsidR="00A9795C">
        <w:rPr>
          <w:szCs w:val="24"/>
        </w:rPr>
        <w:t>n</w:t>
      </w:r>
      <w:r w:rsidRPr="001C1697">
        <w:rPr>
          <w:szCs w:val="24"/>
        </w:rPr>
        <w:t xml:space="preserve"> RCT) to the study groups (treatment and comparison)</w:t>
      </w:r>
      <w:r>
        <w:rPr>
          <w:szCs w:val="24"/>
        </w:rPr>
        <w:t xml:space="preserve"> </w:t>
      </w:r>
      <w:r w:rsidRPr="001C1697">
        <w:rPr>
          <w:szCs w:val="24"/>
        </w:rPr>
        <w:t>in the impact analysis and</w:t>
      </w:r>
      <w:r>
        <w:rPr>
          <w:szCs w:val="24"/>
        </w:rPr>
        <w:t xml:space="preserve"> examine them </w:t>
      </w:r>
      <w:r w:rsidRPr="001C1697">
        <w:rPr>
          <w:szCs w:val="24"/>
        </w:rPr>
        <w:t xml:space="preserve">in the groups to which </w:t>
      </w:r>
      <w:r w:rsidR="002B166A">
        <w:rPr>
          <w:szCs w:val="24"/>
        </w:rPr>
        <w:t>you had</w:t>
      </w:r>
      <w:r w:rsidRPr="001C1697">
        <w:rPr>
          <w:szCs w:val="24"/>
        </w:rPr>
        <w:t xml:space="preserve"> </w:t>
      </w:r>
      <w:r>
        <w:rPr>
          <w:szCs w:val="24"/>
        </w:rPr>
        <w:t xml:space="preserve">originally </w:t>
      </w:r>
      <w:r w:rsidRPr="001C1697">
        <w:rPr>
          <w:szCs w:val="24"/>
        </w:rPr>
        <w:t>assigned</w:t>
      </w:r>
      <w:r w:rsidR="002B166A">
        <w:rPr>
          <w:szCs w:val="24"/>
        </w:rPr>
        <w:t xml:space="preserve"> them</w:t>
      </w:r>
      <w:r w:rsidRPr="001C1697">
        <w:rPr>
          <w:szCs w:val="24"/>
        </w:rPr>
        <w:t>.</w:t>
      </w:r>
      <w:r>
        <w:rPr>
          <w:szCs w:val="24"/>
        </w:rPr>
        <w:t xml:space="preserve"> </w:t>
      </w:r>
      <w:r w:rsidR="00A9795C">
        <w:rPr>
          <w:szCs w:val="24"/>
        </w:rPr>
        <w:t xml:space="preserve">In addition, </w:t>
      </w:r>
      <w:r w:rsidR="000E0A69">
        <w:rPr>
          <w:szCs w:val="24"/>
        </w:rPr>
        <w:t xml:space="preserve">describe your plans to include all </w:t>
      </w:r>
      <w:r w:rsidR="00682687">
        <w:rPr>
          <w:szCs w:val="24"/>
        </w:rPr>
        <w:t>participants who provide outcome data (that is, participate in the follow-up data collectio</w:t>
      </w:r>
      <w:r w:rsidR="00B34625">
        <w:rPr>
          <w:szCs w:val="24"/>
        </w:rPr>
        <w:t>n</w:t>
      </w:r>
      <w:r w:rsidR="000E0A69">
        <w:rPr>
          <w:szCs w:val="24"/>
        </w:rPr>
        <w:t>) in the impact analysis, even if they do not complete services.</w:t>
      </w:r>
    </w:p>
    <w:p w14:paraId="5FB5D550" w14:textId="24EE8C4D" w:rsidR="0026458B" w:rsidRPr="0026458B" w:rsidRDefault="0026458B" w:rsidP="00B77481">
      <w:pPr>
        <w:numPr>
          <w:ilvl w:val="0"/>
          <w:numId w:val="17"/>
        </w:numPr>
        <w:tabs>
          <w:tab w:val="left" w:pos="432"/>
        </w:tabs>
        <w:spacing w:after="120" w:line="240" w:lineRule="auto"/>
        <w:ind w:left="1267"/>
        <w:rPr>
          <w:szCs w:val="24"/>
        </w:rPr>
      </w:pPr>
      <w:r w:rsidRPr="0026458B">
        <w:rPr>
          <w:b/>
          <w:szCs w:val="24"/>
        </w:rPr>
        <w:t xml:space="preserve">Covariates: </w:t>
      </w:r>
      <w:r w:rsidRPr="0026458B">
        <w:rPr>
          <w:szCs w:val="24"/>
        </w:rPr>
        <w:t xml:space="preserve">List all potential covariates </w:t>
      </w:r>
      <w:r w:rsidR="00C171CD">
        <w:rPr>
          <w:szCs w:val="24"/>
        </w:rPr>
        <w:t xml:space="preserve">you plan to </w:t>
      </w:r>
      <w:r w:rsidRPr="0026458B">
        <w:rPr>
          <w:szCs w:val="24"/>
        </w:rPr>
        <w:t xml:space="preserve">include in the </w:t>
      </w:r>
      <w:r w:rsidR="00C171CD" w:rsidRPr="0026458B">
        <w:rPr>
          <w:szCs w:val="24"/>
        </w:rPr>
        <w:t>analys</w:t>
      </w:r>
      <w:r w:rsidR="00C171CD">
        <w:rPr>
          <w:szCs w:val="24"/>
        </w:rPr>
        <w:t>e</w:t>
      </w:r>
      <w:r w:rsidR="00C171CD" w:rsidRPr="0026458B">
        <w:rPr>
          <w:szCs w:val="24"/>
        </w:rPr>
        <w:t xml:space="preserve">s </w:t>
      </w:r>
      <w:r w:rsidRPr="0026458B">
        <w:rPr>
          <w:szCs w:val="24"/>
        </w:rPr>
        <w:t>in</w:t>
      </w:r>
      <w:r w:rsidR="00C171CD">
        <w:rPr>
          <w:szCs w:val="24"/>
        </w:rPr>
        <w:t xml:space="preserve"> a table (see</w:t>
      </w:r>
      <w:r w:rsidRPr="0026458B">
        <w:rPr>
          <w:szCs w:val="24"/>
        </w:rPr>
        <w:t xml:space="preserve"> Table </w:t>
      </w:r>
      <w:r w:rsidR="00C171CD">
        <w:rPr>
          <w:szCs w:val="24"/>
        </w:rPr>
        <w:t>5 for an example, with sample text in italics)</w:t>
      </w:r>
      <w:r w:rsidR="00027207">
        <w:rPr>
          <w:szCs w:val="24"/>
        </w:rPr>
        <w:t>,</w:t>
      </w:r>
      <w:r w:rsidRPr="0026458B">
        <w:rPr>
          <w:szCs w:val="24"/>
        </w:rPr>
        <w:t xml:space="preserve"> and justify your reason for inclu</w:t>
      </w:r>
      <w:r w:rsidR="00A9795C">
        <w:rPr>
          <w:szCs w:val="24"/>
        </w:rPr>
        <w:t>ding them</w:t>
      </w:r>
      <w:r w:rsidRPr="0026458B">
        <w:rPr>
          <w:szCs w:val="24"/>
        </w:rPr>
        <w:t xml:space="preserve">. </w:t>
      </w:r>
      <w:r w:rsidR="00C171CD">
        <w:rPr>
          <w:szCs w:val="24"/>
        </w:rPr>
        <w:t>Generally,</w:t>
      </w:r>
      <w:r w:rsidRPr="0026458B">
        <w:rPr>
          <w:szCs w:val="24"/>
        </w:rPr>
        <w:t xml:space="preserve"> analysis model</w:t>
      </w:r>
      <w:r w:rsidR="00C171CD">
        <w:rPr>
          <w:szCs w:val="24"/>
        </w:rPr>
        <w:t>s</w:t>
      </w:r>
      <w:r w:rsidRPr="0026458B">
        <w:rPr>
          <w:szCs w:val="24"/>
        </w:rPr>
        <w:t xml:space="preserve"> include measures</w:t>
      </w:r>
      <w:r w:rsidR="00D94820">
        <w:rPr>
          <w:szCs w:val="24"/>
        </w:rPr>
        <w:t xml:space="preserve"> of the outcome</w:t>
      </w:r>
      <w:r w:rsidRPr="0026458B">
        <w:rPr>
          <w:szCs w:val="24"/>
        </w:rPr>
        <w:t xml:space="preserve"> at baseline and demographic characteristics</w:t>
      </w:r>
      <w:r w:rsidR="00787E2D">
        <w:rPr>
          <w:szCs w:val="24"/>
        </w:rPr>
        <w:t xml:space="preserve"> as covariates</w:t>
      </w:r>
      <w:r w:rsidRPr="0026458B">
        <w:rPr>
          <w:szCs w:val="24"/>
        </w:rPr>
        <w:t xml:space="preserve">, </w:t>
      </w:r>
      <w:r w:rsidR="00C171CD">
        <w:rPr>
          <w:szCs w:val="24"/>
        </w:rPr>
        <w:t>because doing so</w:t>
      </w:r>
      <w:r w:rsidR="00C171CD" w:rsidRPr="0026458B">
        <w:rPr>
          <w:szCs w:val="24"/>
        </w:rPr>
        <w:t xml:space="preserve"> </w:t>
      </w:r>
      <w:r w:rsidRPr="0026458B">
        <w:rPr>
          <w:szCs w:val="24"/>
        </w:rPr>
        <w:t xml:space="preserve">may enhance the precision of </w:t>
      </w:r>
      <w:r w:rsidR="00C171CD">
        <w:rPr>
          <w:szCs w:val="24"/>
        </w:rPr>
        <w:t xml:space="preserve">the </w:t>
      </w:r>
      <w:r w:rsidRPr="0026458B">
        <w:rPr>
          <w:szCs w:val="24"/>
        </w:rPr>
        <w:t xml:space="preserve">impact estimates. </w:t>
      </w:r>
    </w:p>
    <w:p w14:paraId="5DC54097" w14:textId="72D785BA" w:rsidR="0026458B" w:rsidRDefault="00C171CD" w:rsidP="00B77481">
      <w:pPr>
        <w:numPr>
          <w:ilvl w:val="1"/>
          <w:numId w:val="19"/>
        </w:numPr>
        <w:tabs>
          <w:tab w:val="left" w:pos="432"/>
        </w:tabs>
        <w:spacing w:after="240" w:line="240" w:lineRule="auto"/>
        <w:ind w:left="2160"/>
        <w:rPr>
          <w:szCs w:val="24"/>
        </w:rPr>
      </w:pPr>
      <w:r w:rsidRPr="00FF79BA">
        <w:rPr>
          <w:szCs w:val="24"/>
        </w:rPr>
        <w:t xml:space="preserve">If </w:t>
      </w:r>
      <w:r>
        <w:rPr>
          <w:szCs w:val="24"/>
        </w:rPr>
        <w:t xml:space="preserve">you have not determined the </w:t>
      </w:r>
      <w:r w:rsidRPr="00FF79BA">
        <w:rPr>
          <w:szCs w:val="24"/>
        </w:rPr>
        <w:t xml:space="preserve">covariates yet, describe a plan for determining </w:t>
      </w:r>
      <w:r w:rsidR="002B166A">
        <w:rPr>
          <w:szCs w:val="24"/>
        </w:rPr>
        <w:t>those that</w:t>
      </w:r>
      <w:r w:rsidRPr="00FF79BA">
        <w:rPr>
          <w:szCs w:val="24"/>
        </w:rPr>
        <w:t xml:space="preserve"> </w:t>
      </w:r>
      <w:r>
        <w:rPr>
          <w:szCs w:val="24"/>
        </w:rPr>
        <w:t xml:space="preserve">you </w:t>
      </w:r>
      <w:r w:rsidRPr="00FF79BA">
        <w:rPr>
          <w:szCs w:val="24"/>
        </w:rPr>
        <w:t>will include</w:t>
      </w:r>
      <w:r>
        <w:rPr>
          <w:szCs w:val="24"/>
        </w:rPr>
        <w:t xml:space="preserve"> in your analyses</w:t>
      </w:r>
      <w:r w:rsidRPr="00FF79BA">
        <w:rPr>
          <w:szCs w:val="24"/>
        </w:rPr>
        <w:t>.</w:t>
      </w:r>
      <w:r w:rsidR="0026458B" w:rsidRPr="0026458B">
        <w:rPr>
          <w:szCs w:val="24"/>
        </w:rPr>
        <w:t xml:space="preserve"> Aside from the baseline version of the outcome of interest, </w:t>
      </w:r>
      <w:r w:rsidR="00027207">
        <w:rPr>
          <w:szCs w:val="24"/>
        </w:rPr>
        <w:t xml:space="preserve">specify whether </w:t>
      </w:r>
      <w:r w:rsidR="0026458B" w:rsidRPr="0026458B">
        <w:rPr>
          <w:szCs w:val="24"/>
        </w:rPr>
        <w:t xml:space="preserve">any covariates will differ across the models used to answer </w:t>
      </w:r>
      <w:r w:rsidR="00027207">
        <w:rPr>
          <w:szCs w:val="24"/>
        </w:rPr>
        <w:t xml:space="preserve">the primary research questions. </w:t>
      </w:r>
      <w:r w:rsidR="0026458B" w:rsidRPr="0026458B">
        <w:rPr>
          <w:szCs w:val="24"/>
        </w:rPr>
        <w:t xml:space="preserve">When appropriate, describe </w:t>
      </w:r>
      <w:r w:rsidR="00D87717">
        <w:rPr>
          <w:szCs w:val="24"/>
        </w:rPr>
        <w:t xml:space="preserve">the </w:t>
      </w:r>
      <w:r w:rsidR="0026458B" w:rsidRPr="0026458B">
        <w:rPr>
          <w:szCs w:val="24"/>
        </w:rPr>
        <w:t>blocking/stratification variables</w:t>
      </w:r>
      <w:r w:rsidR="0069036F">
        <w:rPr>
          <w:szCs w:val="24"/>
        </w:rPr>
        <w:t>—for example, county, school size, and cohort—</w:t>
      </w:r>
      <w:r w:rsidR="00D87717">
        <w:rPr>
          <w:szCs w:val="24"/>
        </w:rPr>
        <w:t xml:space="preserve">that </w:t>
      </w:r>
      <w:r w:rsidR="007254F1">
        <w:rPr>
          <w:szCs w:val="24"/>
        </w:rPr>
        <w:t xml:space="preserve">you </w:t>
      </w:r>
      <w:r w:rsidR="0069036F">
        <w:rPr>
          <w:szCs w:val="24"/>
        </w:rPr>
        <w:t>will</w:t>
      </w:r>
      <w:r w:rsidR="0026458B" w:rsidRPr="0026458B">
        <w:rPr>
          <w:szCs w:val="24"/>
        </w:rPr>
        <w:t xml:space="preserve"> incorporate as covariates</w:t>
      </w:r>
      <w:r w:rsidR="00D87717">
        <w:rPr>
          <w:szCs w:val="24"/>
        </w:rPr>
        <w:t>.</w:t>
      </w:r>
    </w:p>
    <w:p w14:paraId="734BDB96" w14:textId="51321679" w:rsidR="004223D8" w:rsidRDefault="004223D8" w:rsidP="004223D8">
      <w:pPr>
        <w:pStyle w:val="MarkforTableTitle"/>
      </w:pPr>
      <w:r>
        <w:t xml:space="preserve">Table </w:t>
      </w:r>
      <w:r w:rsidR="00A9795C">
        <w:t>5</w:t>
      </w:r>
      <w:r>
        <w:t xml:space="preserve">. </w:t>
      </w:r>
      <w:r>
        <w:rPr>
          <w:b/>
        </w:rPr>
        <w:t>Covariates included in impact analyses</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2118"/>
        <w:gridCol w:w="7458"/>
      </w:tblGrid>
      <w:tr w:rsidR="004223D8" w:rsidRPr="00A60BDE" w14:paraId="211959F7" w14:textId="77777777" w:rsidTr="004223D8">
        <w:trPr>
          <w:cnfStyle w:val="100000000000" w:firstRow="1" w:lastRow="0" w:firstColumn="0" w:lastColumn="0" w:oddVBand="0" w:evenVBand="0" w:oddHBand="0" w:evenHBand="0" w:firstRowFirstColumn="0" w:firstRowLastColumn="0" w:lastRowFirstColumn="0" w:lastRowLastColumn="0"/>
          <w:tblHeader/>
        </w:trPr>
        <w:tc>
          <w:tcPr>
            <w:tcW w:w="1106" w:type="pct"/>
            <w:tcBorders>
              <w:top w:val="single" w:sz="8" w:space="0" w:color="FFFFFF" w:themeColor="background1"/>
              <w:bottom w:val="single" w:sz="8" w:space="0" w:color="000000" w:themeColor="text1"/>
            </w:tcBorders>
            <w:shd w:val="clear" w:color="auto" w:fill="6C6F70"/>
          </w:tcPr>
          <w:p w14:paraId="4033F790" w14:textId="77777777" w:rsidR="004223D8" w:rsidRPr="00A60BDE" w:rsidRDefault="004223D8" w:rsidP="00AE7184">
            <w:pPr>
              <w:pStyle w:val="TableHeaderLeft"/>
              <w:rPr>
                <w:b/>
                <w:sz w:val="16"/>
                <w:szCs w:val="16"/>
              </w:rPr>
            </w:pPr>
            <w:r>
              <w:rPr>
                <w:b/>
                <w:sz w:val="16"/>
                <w:szCs w:val="16"/>
              </w:rPr>
              <w:t>Covariate</w:t>
            </w:r>
          </w:p>
        </w:tc>
        <w:tc>
          <w:tcPr>
            <w:tcW w:w="3894" w:type="pct"/>
            <w:tcBorders>
              <w:top w:val="single" w:sz="8" w:space="0" w:color="FFFFFF" w:themeColor="background1"/>
              <w:bottom w:val="single" w:sz="8" w:space="0" w:color="000000" w:themeColor="text1"/>
            </w:tcBorders>
            <w:shd w:val="clear" w:color="auto" w:fill="6C6F70"/>
          </w:tcPr>
          <w:p w14:paraId="24AD22B6" w14:textId="77777777" w:rsidR="004223D8" w:rsidRPr="00A60BDE" w:rsidRDefault="004223D8" w:rsidP="004223D8">
            <w:pPr>
              <w:pStyle w:val="TableHeaderCenter"/>
              <w:jc w:val="left"/>
              <w:rPr>
                <w:b/>
                <w:sz w:val="16"/>
                <w:szCs w:val="16"/>
              </w:rPr>
            </w:pPr>
            <w:r w:rsidRPr="00A60BDE">
              <w:rPr>
                <w:b/>
                <w:sz w:val="16"/>
                <w:szCs w:val="16"/>
              </w:rPr>
              <w:t xml:space="preserve">Description of the </w:t>
            </w:r>
            <w:r>
              <w:rPr>
                <w:b/>
                <w:sz w:val="16"/>
                <w:szCs w:val="16"/>
              </w:rPr>
              <w:t>covariate</w:t>
            </w:r>
          </w:p>
        </w:tc>
      </w:tr>
      <w:tr w:rsidR="004223D8" w:rsidRPr="00A60BDE" w14:paraId="63993ECD" w14:textId="77777777" w:rsidTr="004223D8">
        <w:tc>
          <w:tcPr>
            <w:tcW w:w="1106" w:type="pct"/>
            <w:tcBorders>
              <w:top w:val="single" w:sz="8" w:space="0" w:color="000000" w:themeColor="text1"/>
            </w:tcBorders>
          </w:tcPr>
          <w:p w14:paraId="649D14E5" w14:textId="0B99315D" w:rsidR="004223D8" w:rsidRPr="009701F5" w:rsidRDefault="0091022B" w:rsidP="00AE7184">
            <w:pPr>
              <w:pStyle w:val="TableText"/>
              <w:rPr>
                <w:i/>
                <w:sz w:val="16"/>
                <w:szCs w:val="16"/>
              </w:rPr>
            </w:pPr>
            <w:r w:rsidRPr="009701F5">
              <w:rPr>
                <w:i/>
                <w:sz w:val="16"/>
                <w:szCs w:val="16"/>
              </w:rPr>
              <w:t>Age</w:t>
            </w:r>
          </w:p>
        </w:tc>
        <w:tc>
          <w:tcPr>
            <w:tcW w:w="3894" w:type="pct"/>
            <w:tcBorders>
              <w:top w:val="single" w:sz="8" w:space="0" w:color="000000" w:themeColor="text1"/>
            </w:tcBorders>
          </w:tcPr>
          <w:p w14:paraId="79378FEC" w14:textId="7F330457" w:rsidR="004223D8" w:rsidRPr="009701F5" w:rsidRDefault="003C77BB" w:rsidP="003C77BB">
            <w:pPr>
              <w:pStyle w:val="TableText"/>
              <w:rPr>
                <w:i/>
                <w:sz w:val="16"/>
                <w:szCs w:val="16"/>
              </w:rPr>
            </w:pPr>
            <w:r>
              <w:rPr>
                <w:i/>
                <w:sz w:val="16"/>
                <w:szCs w:val="16"/>
              </w:rPr>
              <w:t>Age (in years) as of the baseline data collection</w:t>
            </w:r>
          </w:p>
        </w:tc>
      </w:tr>
      <w:tr w:rsidR="004223D8" w:rsidRPr="00A60BDE" w14:paraId="3AC6D83A" w14:textId="77777777" w:rsidTr="004223D8">
        <w:tc>
          <w:tcPr>
            <w:tcW w:w="1106" w:type="pct"/>
            <w:tcBorders>
              <w:bottom w:val="single" w:sz="8" w:space="0" w:color="000000" w:themeColor="text1"/>
            </w:tcBorders>
          </w:tcPr>
          <w:p w14:paraId="78CBCDA1" w14:textId="48E0240A" w:rsidR="004223D8" w:rsidRPr="00A60BDE" w:rsidRDefault="009701F5" w:rsidP="00AE7184">
            <w:pPr>
              <w:pStyle w:val="TableText"/>
              <w:rPr>
                <w:sz w:val="16"/>
                <w:szCs w:val="16"/>
              </w:rPr>
            </w:pPr>
            <w:r w:rsidRPr="009701F5">
              <w:rPr>
                <w:i/>
                <w:sz w:val="16"/>
                <w:szCs w:val="16"/>
              </w:rPr>
              <w:t>Baseline marital status</w:t>
            </w:r>
          </w:p>
        </w:tc>
        <w:tc>
          <w:tcPr>
            <w:tcW w:w="3894" w:type="pct"/>
            <w:tcBorders>
              <w:bottom w:val="single" w:sz="8" w:space="0" w:color="000000" w:themeColor="text1"/>
            </w:tcBorders>
          </w:tcPr>
          <w:p w14:paraId="3D9C932C" w14:textId="336DD6B7" w:rsidR="004223D8" w:rsidRPr="009701F5" w:rsidRDefault="003C77BB" w:rsidP="00AE7184">
            <w:pPr>
              <w:pStyle w:val="TableText"/>
              <w:jc w:val="both"/>
              <w:rPr>
                <w:i/>
                <w:sz w:val="16"/>
                <w:szCs w:val="16"/>
              </w:rPr>
            </w:pPr>
            <w:r>
              <w:rPr>
                <w:i/>
                <w:sz w:val="16"/>
                <w:szCs w:val="16"/>
              </w:rPr>
              <w:t>Marital status (1</w:t>
            </w:r>
            <w:r w:rsidR="007254F1">
              <w:rPr>
                <w:i/>
                <w:sz w:val="16"/>
                <w:szCs w:val="16"/>
              </w:rPr>
              <w:t xml:space="preserve"> </w:t>
            </w:r>
            <w:r>
              <w:rPr>
                <w:i/>
                <w:sz w:val="16"/>
                <w:szCs w:val="16"/>
              </w:rPr>
              <w:t>=</w:t>
            </w:r>
            <w:r w:rsidR="007254F1">
              <w:rPr>
                <w:i/>
                <w:sz w:val="16"/>
                <w:szCs w:val="16"/>
              </w:rPr>
              <w:t xml:space="preserve"> m</w:t>
            </w:r>
            <w:r>
              <w:rPr>
                <w:i/>
                <w:sz w:val="16"/>
                <w:szCs w:val="16"/>
              </w:rPr>
              <w:t>arried; 0</w:t>
            </w:r>
            <w:r w:rsidR="007254F1">
              <w:rPr>
                <w:i/>
                <w:sz w:val="16"/>
                <w:szCs w:val="16"/>
              </w:rPr>
              <w:t xml:space="preserve"> </w:t>
            </w:r>
            <w:r>
              <w:rPr>
                <w:i/>
                <w:sz w:val="16"/>
                <w:szCs w:val="16"/>
              </w:rPr>
              <w:t>=</w:t>
            </w:r>
            <w:r w:rsidR="007254F1">
              <w:rPr>
                <w:i/>
                <w:sz w:val="16"/>
                <w:szCs w:val="16"/>
              </w:rPr>
              <w:t xml:space="preserve"> n</w:t>
            </w:r>
            <w:r>
              <w:rPr>
                <w:i/>
                <w:sz w:val="16"/>
                <w:szCs w:val="16"/>
              </w:rPr>
              <w:t>ot married) as of the baseline data collection</w:t>
            </w:r>
          </w:p>
        </w:tc>
      </w:tr>
    </w:tbl>
    <w:p w14:paraId="7961E95B" w14:textId="77777777" w:rsidR="004223D8" w:rsidRDefault="004223D8" w:rsidP="00F31D44">
      <w:pPr>
        <w:pStyle w:val="NormalSS"/>
      </w:pPr>
    </w:p>
    <w:p w14:paraId="3C42426B" w14:textId="2E1326B7" w:rsidR="0026458B" w:rsidRPr="0026458B" w:rsidRDefault="0026458B" w:rsidP="00B77481">
      <w:pPr>
        <w:numPr>
          <w:ilvl w:val="0"/>
          <w:numId w:val="17"/>
        </w:numPr>
        <w:tabs>
          <w:tab w:val="left" w:pos="432"/>
        </w:tabs>
        <w:spacing w:after="120" w:line="240" w:lineRule="auto"/>
        <w:ind w:left="1267"/>
        <w:rPr>
          <w:szCs w:val="24"/>
        </w:rPr>
      </w:pPr>
      <w:r w:rsidRPr="0026458B">
        <w:rPr>
          <w:b/>
          <w:szCs w:val="24"/>
        </w:rPr>
        <w:t>Sample attrition:</w:t>
      </w:r>
      <w:r w:rsidRPr="0026458B">
        <w:rPr>
          <w:szCs w:val="24"/>
        </w:rPr>
        <w:t xml:space="preserve"> </w:t>
      </w:r>
      <w:r w:rsidR="00A65D34" w:rsidRPr="00A65D34">
        <w:rPr>
          <w:szCs w:val="24"/>
        </w:rPr>
        <w:t xml:space="preserve">Attrition is the number of </w:t>
      </w:r>
      <w:r w:rsidR="008013AD">
        <w:rPr>
          <w:szCs w:val="24"/>
        </w:rPr>
        <w:t>people</w:t>
      </w:r>
      <w:r w:rsidR="008013AD" w:rsidRPr="00A65D34">
        <w:rPr>
          <w:szCs w:val="24"/>
        </w:rPr>
        <w:t xml:space="preserve"> </w:t>
      </w:r>
      <w:r w:rsidR="00A65D34" w:rsidRPr="00A65D34">
        <w:rPr>
          <w:szCs w:val="24"/>
        </w:rPr>
        <w:t xml:space="preserve">in the baseline sample for </w:t>
      </w:r>
      <w:r w:rsidR="00C50C8A">
        <w:rPr>
          <w:szCs w:val="24"/>
        </w:rPr>
        <w:t>whom</w:t>
      </w:r>
      <w:r w:rsidR="00A65D34" w:rsidRPr="00A65D34">
        <w:rPr>
          <w:szCs w:val="24"/>
        </w:rPr>
        <w:t xml:space="preserve"> follow-up was not completed or </w:t>
      </w:r>
      <w:r w:rsidR="00DA6CD0">
        <w:rPr>
          <w:szCs w:val="24"/>
        </w:rPr>
        <w:t xml:space="preserve">who </w:t>
      </w:r>
      <w:r w:rsidR="00A65D34" w:rsidRPr="00A65D34">
        <w:rPr>
          <w:szCs w:val="24"/>
        </w:rPr>
        <w:t xml:space="preserve">are missing outcome data. </w:t>
      </w:r>
      <w:r w:rsidR="004312BE">
        <w:rPr>
          <w:szCs w:val="24"/>
        </w:rPr>
        <w:t>For the purposes of this template, d</w:t>
      </w:r>
      <w:r w:rsidR="004312BE" w:rsidRPr="0026458B">
        <w:rPr>
          <w:szCs w:val="24"/>
        </w:rPr>
        <w:t xml:space="preserve">escribe the approach </w:t>
      </w:r>
      <w:r w:rsidR="008013AD">
        <w:rPr>
          <w:szCs w:val="24"/>
        </w:rPr>
        <w:t>you</w:t>
      </w:r>
      <w:r w:rsidR="008013AD" w:rsidRPr="0026458B">
        <w:rPr>
          <w:szCs w:val="24"/>
        </w:rPr>
        <w:t xml:space="preserve"> </w:t>
      </w:r>
      <w:r w:rsidR="004312BE" w:rsidRPr="0026458B">
        <w:rPr>
          <w:szCs w:val="24"/>
        </w:rPr>
        <w:t xml:space="preserve">will use to report overall and differential </w:t>
      </w:r>
      <w:r w:rsidR="004312BE">
        <w:rPr>
          <w:szCs w:val="24"/>
        </w:rPr>
        <w:t xml:space="preserve">(between study groups) </w:t>
      </w:r>
      <w:r w:rsidR="004312BE" w:rsidRPr="0026458B">
        <w:rPr>
          <w:szCs w:val="24"/>
        </w:rPr>
        <w:t>att</w:t>
      </w:r>
      <w:r w:rsidR="004312BE">
        <w:rPr>
          <w:szCs w:val="24"/>
        </w:rPr>
        <w:t xml:space="preserve">rition from the </w:t>
      </w:r>
      <w:r w:rsidR="00787E2D">
        <w:rPr>
          <w:szCs w:val="24"/>
        </w:rPr>
        <w:t xml:space="preserve">initially assigned </w:t>
      </w:r>
      <w:r w:rsidR="004312BE">
        <w:rPr>
          <w:szCs w:val="24"/>
        </w:rPr>
        <w:t>sample</w:t>
      </w:r>
      <w:r w:rsidR="004312BE" w:rsidRPr="0026458B">
        <w:rPr>
          <w:szCs w:val="24"/>
        </w:rPr>
        <w:t xml:space="preserve">. </w:t>
      </w:r>
    </w:p>
    <w:p w14:paraId="34C45CE1" w14:textId="7D9E676D" w:rsidR="0026458B" w:rsidRPr="003251D2" w:rsidRDefault="0026458B" w:rsidP="00B77481">
      <w:pPr>
        <w:numPr>
          <w:ilvl w:val="0"/>
          <w:numId w:val="17"/>
        </w:numPr>
        <w:tabs>
          <w:tab w:val="left" w:pos="432"/>
        </w:tabs>
        <w:spacing w:after="240" w:line="240" w:lineRule="auto"/>
        <w:ind w:left="1260"/>
        <w:rPr>
          <w:szCs w:val="24"/>
        </w:rPr>
      </w:pPr>
      <w:r w:rsidRPr="003251D2">
        <w:rPr>
          <w:b/>
          <w:szCs w:val="24"/>
        </w:rPr>
        <w:t xml:space="preserve">Sensitivity analyses: </w:t>
      </w:r>
      <w:r w:rsidRPr="003251D2">
        <w:rPr>
          <w:szCs w:val="24"/>
        </w:rPr>
        <w:t xml:space="preserve">Describe any analyses that </w:t>
      </w:r>
      <w:r w:rsidR="007330D6">
        <w:rPr>
          <w:szCs w:val="24"/>
        </w:rPr>
        <w:t xml:space="preserve">you </w:t>
      </w:r>
      <w:r w:rsidRPr="003251D2">
        <w:rPr>
          <w:szCs w:val="24"/>
        </w:rPr>
        <w:t xml:space="preserve">will conduct to test the robustness of the results or </w:t>
      </w:r>
      <w:r w:rsidRPr="00E23470">
        <w:rPr>
          <w:szCs w:val="24"/>
        </w:rPr>
        <w:t xml:space="preserve">the appropriateness of the analytic model for the observed data. </w:t>
      </w:r>
      <w:r w:rsidR="00130239">
        <w:rPr>
          <w:szCs w:val="24"/>
        </w:rPr>
        <w:t>I</w:t>
      </w:r>
      <w:r w:rsidRPr="00E23470">
        <w:rPr>
          <w:szCs w:val="24"/>
        </w:rPr>
        <w:t xml:space="preserve">nclude analyses that </w:t>
      </w:r>
      <w:r w:rsidR="00820663">
        <w:rPr>
          <w:szCs w:val="24"/>
        </w:rPr>
        <w:t>change</w:t>
      </w:r>
      <w:r w:rsidRPr="00E23470">
        <w:rPr>
          <w:szCs w:val="24"/>
        </w:rPr>
        <w:t xml:space="preserve"> potentially important research decisions</w:t>
      </w:r>
      <w:r w:rsidR="00130239">
        <w:rPr>
          <w:szCs w:val="24"/>
        </w:rPr>
        <w:t>.</w:t>
      </w:r>
      <w:r w:rsidRPr="00E23470">
        <w:rPr>
          <w:szCs w:val="24"/>
        </w:rPr>
        <w:t xml:space="preserve"> </w:t>
      </w:r>
      <w:r w:rsidR="009979CC">
        <w:rPr>
          <w:szCs w:val="24"/>
        </w:rPr>
        <w:t>One such example</w:t>
      </w:r>
      <w:r w:rsidR="00130239">
        <w:rPr>
          <w:szCs w:val="24"/>
        </w:rPr>
        <w:t xml:space="preserve"> include</w:t>
      </w:r>
      <w:r w:rsidR="009979CC">
        <w:rPr>
          <w:szCs w:val="24"/>
        </w:rPr>
        <w:t>s</w:t>
      </w:r>
      <w:r w:rsidR="00130239" w:rsidRPr="00E23470">
        <w:rPr>
          <w:szCs w:val="24"/>
        </w:rPr>
        <w:t xml:space="preserve"> </w:t>
      </w:r>
      <w:r w:rsidR="00620D69" w:rsidRPr="003251D2">
        <w:rPr>
          <w:szCs w:val="24"/>
        </w:rPr>
        <w:t xml:space="preserve">analyses using </w:t>
      </w:r>
      <w:r w:rsidRPr="003251D2">
        <w:rPr>
          <w:szCs w:val="24"/>
        </w:rPr>
        <w:t xml:space="preserve">procedures to prepare and handle missing </w:t>
      </w:r>
      <w:r w:rsidR="00F436D6" w:rsidRPr="003251D2">
        <w:rPr>
          <w:szCs w:val="24"/>
        </w:rPr>
        <w:t>or</w:t>
      </w:r>
      <w:r w:rsidRPr="003251D2">
        <w:rPr>
          <w:szCs w:val="24"/>
        </w:rPr>
        <w:t xml:space="preserve"> inconsistent data</w:t>
      </w:r>
      <w:r w:rsidR="00F436D6" w:rsidRPr="003251D2">
        <w:rPr>
          <w:szCs w:val="24"/>
        </w:rPr>
        <w:t xml:space="preserve"> </w:t>
      </w:r>
      <w:r w:rsidR="00130239">
        <w:rPr>
          <w:szCs w:val="24"/>
        </w:rPr>
        <w:t xml:space="preserve">that </w:t>
      </w:r>
      <w:r w:rsidR="009979CC">
        <w:rPr>
          <w:szCs w:val="24"/>
        </w:rPr>
        <w:t>differ</w:t>
      </w:r>
      <w:r w:rsidR="00130239">
        <w:rPr>
          <w:szCs w:val="24"/>
        </w:rPr>
        <w:t xml:space="preserve"> from</w:t>
      </w:r>
      <w:r w:rsidR="00130239" w:rsidRPr="003251D2">
        <w:rPr>
          <w:szCs w:val="24"/>
        </w:rPr>
        <w:t xml:space="preserve"> </w:t>
      </w:r>
      <w:r w:rsidR="00620D69" w:rsidRPr="003251D2">
        <w:rPr>
          <w:szCs w:val="24"/>
        </w:rPr>
        <w:t>the</w:t>
      </w:r>
      <w:r w:rsidR="008A4248">
        <w:rPr>
          <w:szCs w:val="24"/>
        </w:rPr>
        <w:t xml:space="preserve"> </w:t>
      </w:r>
      <w:r w:rsidR="00130239">
        <w:rPr>
          <w:szCs w:val="24"/>
        </w:rPr>
        <w:t xml:space="preserve">procedures </w:t>
      </w:r>
      <w:r w:rsidR="008A4248">
        <w:rPr>
          <w:szCs w:val="24"/>
        </w:rPr>
        <w:t>you</w:t>
      </w:r>
      <w:r w:rsidR="00620D69" w:rsidRPr="003251D2">
        <w:rPr>
          <w:szCs w:val="24"/>
        </w:rPr>
        <w:t xml:space="preserve"> use in the primary analysis approach </w:t>
      </w:r>
      <w:r w:rsidR="00F436D6" w:rsidRPr="003251D2">
        <w:rPr>
          <w:szCs w:val="24"/>
        </w:rPr>
        <w:t>(</w:t>
      </w:r>
      <w:r w:rsidR="00620D69" w:rsidRPr="003251D2">
        <w:rPr>
          <w:szCs w:val="24"/>
        </w:rPr>
        <w:t xml:space="preserve">such as </w:t>
      </w:r>
      <w:r w:rsidR="00F436D6" w:rsidRPr="003251D2">
        <w:rPr>
          <w:szCs w:val="24"/>
        </w:rPr>
        <w:t>alternative method</w:t>
      </w:r>
      <w:r w:rsidR="00620D69" w:rsidRPr="003251D2">
        <w:rPr>
          <w:szCs w:val="24"/>
        </w:rPr>
        <w:t>s</w:t>
      </w:r>
      <w:r w:rsidR="00F436D6" w:rsidRPr="003251D2">
        <w:rPr>
          <w:szCs w:val="24"/>
        </w:rPr>
        <w:t xml:space="preserve"> to impute missing baseline data)</w:t>
      </w:r>
      <w:r w:rsidR="009979CC">
        <w:rPr>
          <w:szCs w:val="24"/>
        </w:rPr>
        <w:t>.</w:t>
      </w:r>
      <w:r w:rsidRPr="003251D2">
        <w:rPr>
          <w:szCs w:val="24"/>
        </w:rPr>
        <w:t xml:space="preserve"> </w:t>
      </w:r>
      <w:r w:rsidR="009979CC">
        <w:rPr>
          <w:szCs w:val="24"/>
        </w:rPr>
        <w:t>Another example includes</w:t>
      </w:r>
      <w:r w:rsidR="009979CC" w:rsidRPr="003251D2">
        <w:rPr>
          <w:szCs w:val="24"/>
        </w:rPr>
        <w:t xml:space="preserve"> </w:t>
      </w:r>
      <w:r w:rsidR="00F436D6" w:rsidRPr="003251D2">
        <w:rPr>
          <w:szCs w:val="24"/>
        </w:rPr>
        <w:t xml:space="preserve">analyses </w:t>
      </w:r>
      <w:r w:rsidR="00A40B16">
        <w:rPr>
          <w:szCs w:val="24"/>
        </w:rPr>
        <w:t xml:space="preserve">that </w:t>
      </w:r>
      <w:r w:rsidR="003251D2" w:rsidRPr="003251D2">
        <w:rPr>
          <w:szCs w:val="24"/>
        </w:rPr>
        <w:t>adjust for alternative sets of covariates</w:t>
      </w:r>
      <w:r w:rsidR="00985968">
        <w:rPr>
          <w:szCs w:val="24"/>
        </w:rPr>
        <w:t>.</w:t>
      </w:r>
      <w:r w:rsidR="003251D2" w:rsidRPr="003251D2">
        <w:rPr>
          <w:szCs w:val="24"/>
        </w:rPr>
        <w:t xml:space="preserve"> </w:t>
      </w:r>
      <w:r w:rsidR="00985968">
        <w:rPr>
          <w:szCs w:val="24"/>
        </w:rPr>
        <w:t>F</w:t>
      </w:r>
      <w:r w:rsidR="003251D2" w:rsidRPr="003251D2">
        <w:rPr>
          <w:szCs w:val="24"/>
        </w:rPr>
        <w:t xml:space="preserve">or </w:t>
      </w:r>
      <w:r w:rsidR="00037E2A">
        <w:rPr>
          <w:szCs w:val="24"/>
        </w:rPr>
        <w:t>instance</w:t>
      </w:r>
      <w:r w:rsidR="003251D2" w:rsidRPr="003251D2">
        <w:rPr>
          <w:szCs w:val="24"/>
        </w:rPr>
        <w:t xml:space="preserve">, </w:t>
      </w:r>
      <w:r w:rsidR="003251D2">
        <w:rPr>
          <w:szCs w:val="24"/>
        </w:rPr>
        <w:t>the main analysis approach might adjust for covariates at the individual</w:t>
      </w:r>
      <w:r w:rsidR="00985968">
        <w:rPr>
          <w:szCs w:val="24"/>
        </w:rPr>
        <w:t xml:space="preserve"> level</w:t>
      </w:r>
      <w:r w:rsidR="003B14FF">
        <w:rPr>
          <w:szCs w:val="24"/>
        </w:rPr>
        <w:t xml:space="preserve"> (</w:t>
      </w:r>
      <w:r w:rsidR="00A40B16">
        <w:rPr>
          <w:szCs w:val="24"/>
        </w:rPr>
        <w:t xml:space="preserve">such as </w:t>
      </w:r>
      <w:r w:rsidR="003B14FF">
        <w:rPr>
          <w:szCs w:val="24"/>
        </w:rPr>
        <w:t>age</w:t>
      </w:r>
      <w:r w:rsidR="00A40B16">
        <w:rPr>
          <w:szCs w:val="24"/>
        </w:rPr>
        <w:t xml:space="preserve"> or </w:t>
      </w:r>
      <w:r w:rsidR="003B14FF">
        <w:rPr>
          <w:szCs w:val="24"/>
        </w:rPr>
        <w:t>race/education level</w:t>
      </w:r>
      <w:r w:rsidR="00037E2A">
        <w:rPr>
          <w:szCs w:val="24"/>
        </w:rPr>
        <w:t>)</w:t>
      </w:r>
      <w:r w:rsidR="00985968">
        <w:rPr>
          <w:szCs w:val="24"/>
        </w:rPr>
        <w:t xml:space="preserve"> </w:t>
      </w:r>
      <w:r w:rsidR="003251D2">
        <w:rPr>
          <w:szCs w:val="24"/>
        </w:rPr>
        <w:t>and at the cluster</w:t>
      </w:r>
      <w:r w:rsidR="00DA6CD0">
        <w:rPr>
          <w:szCs w:val="24"/>
        </w:rPr>
        <w:t xml:space="preserve"> level</w:t>
      </w:r>
      <w:r w:rsidR="003B14FF">
        <w:rPr>
          <w:szCs w:val="24"/>
        </w:rPr>
        <w:t xml:space="preserve"> (</w:t>
      </w:r>
      <w:r w:rsidR="00A40B16">
        <w:rPr>
          <w:szCs w:val="24"/>
        </w:rPr>
        <w:t>such as</w:t>
      </w:r>
      <w:r w:rsidR="003B14FF">
        <w:rPr>
          <w:szCs w:val="24"/>
        </w:rPr>
        <w:t xml:space="preserve"> county, school district, service location size)</w:t>
      </w:r>
      <w:r w:rsidR="003251D2">
        <w:rPr>
          <w:szCs w:val="24"/>
        </w:rPr>
        <w:t xml:space="preserve">, </w:t>
      </w:r>
      <w:r w:rsidR="00037E2A">
        <w:rPr>
          <w:szCs w:val="24"/>
        </w:rPr>
        <w:t xml:space="preserve">yet </w:t>
      </w:r>
      <w:r w:rsidR="003251D2">
        <w:rPr>
          <w:szCs w:val="24"/>
        </w:rPr>
        <w:t xml:space="preserve">the sensitivity analyses might adjust for covariates at the </w:t>
      </w:r>
      <w:r w:rsidR="003B14FF">
        <w:rPr>
          <w:szCs w:val="24"/>
        </w:rPr>
        <w:t>individual level only.</w:t>
      </w:r>
    </w:p>
    <w:p w14:paraId="6C2BF6FB" w14:textId="53E7AD10" w:rsidR="0067095F" w:rsidRDefault="0026458B" w:rsidP="0067095F">
      <w:pPr>
        <w:pStyle w:val="H4Number"/>
      </w:pPr>
      <w:r w:rsidRPr="0026458B">
        <w:t>Analytic approach for secondary research questions</w:t>
      </w:r>
    </w:p>
    <w:p w14:paraId="6DAEF3D1" w14:textId="0DF34CAB" w:rsidR="0026458B" w:rsidRPr="0026458B" w:rsidRDefault="0026458B" w:rsidP="00B77481">
      <w:pPr>
        <w:pStyle w:val="NormalSS"/>
      </w:pPr>
      <w:r w:rsidRPr="0026458B">
        <w:t xml:space="preserve">Describe the analytic approach </w:t>
      </w:r>
      <w:r w:rsidR="00CF4951">
        <w:t xml:space="preserve">you </w:t>
      </w:r>
      <w:r w:rsidRPr="0026458B">
        <w:t>will use to address all secondary research questions</w:t>
      </w:r>
      <w:r w:rsidR="00C86095">
        <w:t>,</w:t>
      </w:r>
      <w:r w:rsidRPr="0026458B">
        <w:t xml:space="preserve"> to the extent that it differs from </w:t>
      </w:r>
      <w:r w:rsidR="00F40FE8">
        <w:t>the analytic approach for primary research questions (for example</w:t>
      </w:r>
      <w:r w:rsidRPr="0026458B">
        <w:t xml:space="preserve">, you </w:t>
      </w:r>
      <w:r w:rsidR="00F40FE8">
        <w:t>m</w:t>
      </w:r>
      <w:r w:rsidR="00037E2A">
        <w:t>ight</w:t>
      </w:r>
      <w:r w:rsidRPr="0026458B">
        <w:t xml:space="preserve"> not </w:t>
      </w:r>
      <w:r w:rsidR="00037E2A">
        <w:t>adjust for</w:t>
      </w:r>
      <w:r w:rsidR="00037E2A" w:rsidRPr="0026458B">
        <w:t xml:space="preserve"> </w:t>
      </w:r>
      <w:r w:rsidRPr="0026458B">
        <w:t>multiple comparison</w:t>
      </w:r>
      <w:r w:rsidR="00037E2A">
        <w:t xml:space="preserve">s </w:t>
      </w:r>
      <w:r w:rsidRPr="0026458B">
        <w:t xml:space="preserve">for secondary research questions). Please </w:t>
      </w:r>
      <w:r w:rsidR="00A40B16">
        <w:t>address</w:t>
      </w:r>
      <w:r w:rsidR="00A40B16" w:rsidRPr="0026458B">
        <w:t xml:space="preserve"> </w:t>
      </w:r>
      <w:r w:rsidR="00037E2A">
        <w:t xml:space="preserve">Sections </w:t>
      </w:r>
      <w:r w:rsidRPr="0026458B">
        <w:t xml:space="preserve">4.f.i. – 4.f.v above. </w:t>
      </w:r>
    </w:p>
    <w:p w14:paraId="6BCC83D9" w14:textId="77777777" w:rsidR="0026458B" w:rsidRPr="007C41E6" w:rsidRDefault="007C41E6" w:rsidP="007C41E6">
      <w:pPr>
        <w:pStyle w:val="H3Alpha"/>
      </w:pPr>
      <w:r w:rsidRPr="007C41E6">
        <w:t>5.</w:t>
      </w:r>
      <w:r w:rsidRPr="007C41E6">
        <w:tab/>
      </w:r>
      <w:r w:rsidR="0026458B" w:rsidRPr="007C41E6">
        <w:t xml:space="preserve">Additional </w:t>
      </w:r>
      <w:r w:rsidRPr="007C41E6">
        <w:t>planned analyses</w:t>
      </w:r>
    </w:p>
    <w:p w14:paraId="678D246D" w14:textId="7BEB2F48" w:rsidR="00C86095" w:rsidRDefault="00C86095" w:rsidP="00B77481">
      <w:pPr>
        <w:spacing w:after="240" w:line="240" w:lineRule="auto"/>
        <w:rPr>
          <w:szCs w:val="24"/>
        </w:rPr>
      </w:pPr>
      <w:r w:rsidRPr="00F41EA7">
        <w:rPr>
          <w:szCs w:val="24"/>
        </w:rPr>
        <w:t xml:space="preserve">Researchers can explore a broad range of possible associations </w:t>
      </w:r>
      <w:r w:rsidR="005118ED">
        <w:rPr>
          <w:szCs w:val="24"/>
        </w:rPr>
        <w:t>among outcomes and</w:t>
      </w:r>
      <w:r w:rsidRPr="00F41EA7">
        <w:rPr>
          <w:szCs w:val="24"/>
        </w:rPr>
        <w:t xml:space="preserve"> mediating factors</w:t>
      </w:r>
      <w:r w:rsidR="001B4A93" w:rsidRPr="00D622DC">
        <w:rPr>
          <w:szCs w:val="24"/>
        </w:rPr>
        <w:t>—</w:t>
      </w:r>
      <w:r w:rsidRPr="00F41EA7">
        <w:rPr>
          <w:szCs w:val="24"/>
        </w:rPr>
        <w:t>without increasing the likelihood of false positives among primary research questions</w:t>
      </w:r>
      <w:r w:rsidR="00C555C6" w:rsidRPr="00C555C6">
        <w:rPr>
          <w:szCs w:val="24"/>
        </w:rPr>
        <w:t>—</w:t>
      </w:r>
      <w:r w:rsidRPr="00F41EA7">
        <w:rPr>
          <w:szCs w:val="24"/>
        </w:rPr>
        <w:t xml:space="preserve">by differentiating </w:t>
      </w:r>
      <w:r w:rsidR="005118ED">
        <w:rPr>
          <w:szCs w:val="24"/>
        </w:rPr>
        <w:t>the secondary</w:t>
      </w:r>
      <w:r>
        <w:rPr>
          <w:szCs w:val="24"/>
        </w:rPr>
        <w:t xml:space="preserve"> (</w:t>
      </w:r>
      <w:r w:rsidRPr="00F41EA7">
        <w:rPr>
          <w:szCs w:val="24"/>
        </w:rPr>
        <w:t>exploratory</w:t>
      </w:r>
      <w:r>
        <w:rPr>
          <w:szCs w:val="24"/>
        </w:rPr>
        <w:t>)</w:t>
      </w:r>
      <w:r w:rsidRPr="00F41EA7">
        <w:rPr>
          <w:szCs w:val="24"/>
        </w:rPr>
        <w:t xml:space="preserve"> research questions from </w:t>
      </w:r>
      <w:r>
        <w:rPr>
          <w:szCs w:val="24"/>
        </w:rPr>
        <w:t xml:space="preserve">the </w:t>
      </w:r>
      <w:r w:rsidRPr="00F41EA7">
        <w:rPr>
          <w:szCs w:val="24"/>
        </w:rPr>
        <w:t xml:space="preserve">primary ones before analysis begins. </w:t>
      </w:r>
      <w:r w:rsidR="00F72FFB">
        <w:rPr>
          <w:szCs w:val="24"/>
        </w:rPr>
        <w:t>In reporting findings, d</w:t>
      </w:r>
      <w:r w:rsidR="0052656F">
        <w:rPr>
          <w:szCs w:val="24"/>
        </w:rPr>
        <w:t>o not highlight f</w:t>
      </w:r>
      <w:r w:rsidRPr="00F41EA7">
        <w:rPr>
          <w:szCs w:val="24"/>
        </w:rPr>
        <w:t xml:space="preserve">indings from </w:t>
      </w:r>
      <w:r w:rsidR="005118ED">
        <w:rPr>
          <w:szCs w:val="24"/>
        </w:rPr>
        <w:t xml:space="preserve">the secondary research questions, which are </w:t>
      </w:r>
      <w:r w:rsidRPr="00F41EA7">
        <w:rPr>
          <w:szCs w:val="24"/>
        </w:rPr>
        <w:t>exploratory analyses, even when they are statistically significant</w:t>
      </w:r>
      <w:r w:rsidR="005118ED">
        <w:rPr>
          <w:szCs w:val="24"/>
        </w:rPr>
        <w:t>.</w:t>
      </w:r>
      <w:r w:rsidRPr="00F41EA7">
        <w:rPr>
          <w:szCs w:val="24"/>
        </w:rPr>
        <w:t xml:space="preserve"> </w:t>
      </w:r>
      <w:r w:rsidR="005118ED">
        <w:rPr>
          <w:szCs w:val="24"/>
        </w:rPr>
        <w:t xml:space="preserve">Findings from exploratory analyses </w:t>
      </w:r>
      <w:r w:rsidRPr="00F41EA7">
        <w:rPr>
          <w:szCs w:val="24"/>
        </w:rPr>
        <w:t xml:space="preserve">are not considered impact findings. </w:t>
      </w:r>
    </w:p>
    <w:p w14:paraId="25403265" w14:textId="65146833" w:rsidR="00BB6265" w:rsidRDefault="0026458B" w:rsidP="00BB6265">
      <w:pPr>
        <w:spacing w:after="240" w:line="240" w:lineRule="auto"/>
        <w:rPr>
          <w:szCs w:val="24"/>
        </w:rPr>
      </w:pPr>
      <w:r w:rsidRPr="0026458B">
        <w:rPr>
          <w:szCs w:val="24"/>
        </w:rPr>
        <w:t>Identify all additional research questions that you plan to address using data from this evaluation. These questions m</w:t>
      </w:r>
      <w:r w:rsidR="0052656F">
        <w:rPr>
          <w:szCs w:val="24"/>
        </w:rPr>
        <w:t>ight</w:t>
      </w:r>
      <w:r w:rsidRPr="0026458B">
        <w:rPr>
          <w:szCs w:val="24"/>
        </w:rPr>
        <w:t xml:space="preserve"> include </w:t>
      </w:r>
      <w:r w:rsidR="00D537B1">
        <w:rPr>
          <w:szCs w:val="24"/>
        </w:rPr>
        <w:t>secondary,</w:t>
      </w:r>
      <w:r w:rsidRPr="0026458B">
        <w:rPr>
          <w:szCs w:val="24"/>
        </w:rPr>
        <w:t xml:space="preserve"> non-experimental analyses on mediator variables, dosage</w:t>
      </w:r>
      <w:r w:rsidR="0052656F">
        <w:rPr>
          <w:szCs w:val="24"/>
        </w:rPr>
        <w:t xml:space="preserve"> and </w:t>
      </w:r>
      <w:r w:rsidRPr="0026458B">
        <w:rPr>
          <w:szCs w:val="24"/>
        </w:rPr>
        <w:t xml:space="preserve">participation, and the relationship between implementation and impacts. </w:t>
      </w:r>
      <w:r w:rsidR="00DA6CD0">
        <w:rPr>
          <w:szCs w:val="24"/>
        </w:rPr>
        <w:t>Describe the outcome measures</w:t>
      </w:r>
      <w:r w:rsidR="0052656F">
        <w:rPr>
          <w:szCs w:val="24"/>
        </w:rPr>
        <w:t xml:space="preserve"> and the planned analytic approaches you will</w:t>
      </w:r>
      <w:r w:rsidR="00DA6CD0">
        <w:rPr>
          <w:szCs w:val="24"/>
        </w:rPr>
        <w:t xml:space="preserve"> </w:t>
      </w:r>
      <w:r w:rsidR="0052656F">
        <w:rPr>
          <w:szCs w:val="24"/>
        </w:rPr>
        <w:t>use</w:t>
      </w:r>
      <w:r w:rsidR="00DA6CD0">
        <w:rPr>
          <w:szCs w:val="24"/>
        </w:rPr>
        <w:t>.</w:t>
      </w:r>
      <w:r w:rsidR="00C21B7B">
        <w:rPr>
          <w:szCs w:val="24"/>
        </w:rPr>
        <w:t xml:space="preserve"> The following are examples of research questions for exploratory analyses:</w:t>
      </w:r>
      <w:r w:rsidR="00BB6265">
        <w:rPr>
          <w:szCs w:val="24"/>
        </w:rPr>
        <w:t xml:space="preserve"> </w:t>
      </w:r>
    </w:p>
    <w:p w14:paraId="49A23A46" w14:textId="00CED665" w:rsidR="00F41EA7" w:rsidRDefault="0084327D" w:rsidP="00BB6265">
      <w:pPr>
        <w:pStyle w:val="Bullet"/>
      </w:pPr>
      <w:r>
        <w:t>What is t</w:t>
      </w:r>
      <w:r w:rsidR="00F41EA7">
        <w:t xml:space="preserve">he association between </w:t>
      </w:r>
      <w:r w:rsidR="00D62B65">
        <w:t>receiving</w:t>
      </w:r>
      <w:r w:rsidR="00F41EA7">
        <w:t xml:space="preserve"> the </w:t>
      </w:r>
      <w:r w:rsidR="00EF05EC">
        <w:t>intervention</w:t>
      </w:r>
      <w:r w:rsidR="00F41EA7">
        <w:t xml:space="preserve"> and </w:t>
      </w:r>
      <w:r w:rsidR="00F41EA7" w:rsidRPr="006A4063">
        <w:t>outcomes considered precursors to th</w:t>
      </w:r>
      <w:r>
        <w:t>e evaluation’s primary outcomes (</w:t>
      </w:r>
      <w:r w:rsidR="00F41EA7" w:rsidRPr="006A4063">
        <w:t xml:space="preserve">for example, </w:t>
      </w:r>
      <w:r w:rsidR="00F41EA7" w:rsidRPr="00AB4A1A">
        <w:t>couples’ conflict resolution skills</w:t>
      </w:r>
      <w:r w:rsidR="00F72FFB">
        <w:t>, a precursor to relationship satisfaction</w:t>
      </w:r>
      <w:r>
        <w:t>)?</w:t>
      </w:r>
    </w:p>
    <w:p w14:paraId="266F5254" w14:textId="1A039BE3" w:rsidR="0084327D" w:rsidRPr="006A4063" w:rsidRDefault="00933C2C" w:rsidP="0084327D">
      <w:pPr>
        <w:pStyle w:val="NormalSS"/>
        <w:numPr>
          <w:ilvl w:val="0"/>
          <w:numId w:val="25"/>
        </w:numPr>
        <w:ind w:left="360"/>
      </w:pPr>
      <w:r w:rsidRPr="00933C2C">
        <w:t>What is the</w:t>
      </w:r>
      <w:r w:rsidR="0084327D" w:rsidRPr="00A27D6C">
        <w:t xml:space="preserve"> association between </w:t>
      </w:r>
      <w:r w:rsidR="00D62B65">
        <w:t>receiving</w:t>
      </w:r>
      <w:r w:rsidR="0084327D" w:rsidRPr="00A27D6C">
        <w:t xml:space="preserve"> the </w:t>
      </w:r>
      <w:r w:rsidR="00EF05EC">
        <w:t>intervention</w:t>
      </w:r>
      <w:r w:rsidR="0084327D" w:rsidRPr="00A27D6C">
        <w:t xml:space="preserve"> and</w:t>
      </w:r>
      <w:r w:rsidR="0084327D" w:rsidRPr="006A4063">
        <w:t xml:space="preserve"> other outcomes not considered primary, intended outcomes of the intervention</w:t>
      </w:r>
      <w:r>
        <w:t xml:space="preserve"> (</w:t>
      </w:r>
      <w:r w:rsidR="0084327D">
        <w:t>such as obtaining a GED</w:t>
      </w:r>
      <w:r>
        <w:t xml:space="preserve"> or enrolling in college)?</w:t>
      </w:r>
    </w:p>
    <w:p w14:paraId="014FAC3E" w14:textId="77777777" w:rsidR="00625E4D" w:rsidRDefault="00625E4D" w:rsidP="00251826">
      <w:pPr>
        <w:pStyle w:val="NormalSS"/>
      </w:pPr>
    </w:p>
    <w:p w14:paraId="082DA27B" w14:textId="77777777" w:rsidR="00625E4D" w:rsidRDefault="00625E4D" w:rsidP="00251826">
      <w:pPr>
        <w:pStyle w:val="NormalSS"/>
        <w:sectPr w:rsidR="00625E4D" w:rsidSect="00F03A60">
          <w:headerReference w:type="default" r:id="rId10"/>
          <w:footerReference w:type="default" r:id="rId11"/>
          <w:pgSz w:w="12240" w:h="15840"/>
          <w:pgMar w:top="1440" w:right="1440" w:bottom="1440" w:left="1440" w:header="720" w:footer="720" w:gutter="0"/>
          <w:pgNumType w:start="0"/>
          <w:cols w:space="720"/>
          <w:titlePg/>
          <w:docGrid w:linePitch="360"/>
        </w:sectPr>
      </w:pPr>
    </w:p>
    <w:p w14:paraId="28B2F84E" w14:textId="5C3C72C2" w:rsidR="00625E4D" w:rsidRDefault="004F659C" w:rsidP="00625E4D">
      <w:pPr>
        <w:pStyle w:val="MarkforAppendixTitle"/>
      </w:pPr>
      <w:r>
        <w:rPr>
          <w:caps w:val="0"/>
        </w:rPr>
        <w:t>APPENDIX</w:t>
      </w:r>
    </w:p>
    <w:p w14:paraId="1B86A054" w14:textId="77777777" w:rsidR="00625E4D" w:rsidRDefault="00625E4D" w:rsidP="00251826">
      <w:pPr>
        <w:pStyle w:val="NormalSS"/>
      </w:pPr>
    </w:p>
    <w:p w14:paraId="59BEFC62" w14:textId="77777777" w:rsidR="00625E4D" w:rsidRDefault="00625E4D" w:rsidP="00251826">
      <w:pPr>
        <w:pStyle w:val="NormalSS"/>
      </w:pPr>
    </w:p>
    <w:p w14:paraId="17982103" w14:textId="77777777" w:rsidR="00625E4D" w:rsidRDefault="00625E4D" w:rsidP="00251826">
      <w:pPr>
        <w:pStyle w:val="NormalSS"/>
        <w:sectPr w:rsidR="00625E4D" w:rsidSect="000E4C3F">
          <w:headerReference w:type="default" r:id="rId12"/>
          <w:footerReference w:type="default" r:id="rId13"/>
          <w:pgSz w:w="12240" w:h="15840"/>
          <w:pgMar w:top="1440" w:right="1440" w:bottom="1440" w:left="1440" w:header="720" w:footer="720" w:gutter="0"/>
          <w:cols w:space="720"/>
          <w:docGrid w:linePitch="360"/>
        </w:sectPr>
      </w:pPr>
    </w:p>
    <w:p w14:paraId="62FCB9E5" w14:textId="0DDF4943" w:rsidR="00AE7184" w:rsidRPr="00AE7184" w:rsidRDefault="003F6FEB" w:rsidP="00D033D7">
      <w:pPr>
        <w:pStyle w:val="MarkforFigureTitle"/>
        <w:rPr>
          <w:lang w:bidi="en-US"/>
        </w:rPr>
      </w:pPr>
      <w:r>
        <w:rPr>
          <w:lang w:bidi="en-US"/>
        </w:rPr>
        <w:t>Figure A.1. CONSORT d</w:t>
      </w:r>
      <w:r w:rsidR="00AE7184" w:rsidRPr="00AE7184">
        <w:rPr>
          <w:lang w:bidi="en-US"/>
        </w:rPr>
        <w:t xml:space="preserve">iagram for </w:t>
      </w:r>
      <w:r>
        <w:rPr>
          <w:lang w:bidi="en-US"/>
        </w:rPr>
        <w:t>c</w:t>
      </w:r>
      <w:r w:rsidR="00AE7184" w:rsidRPr="00AE7184">
        <w:rPr>
          <w:lang w:bidi="en-US"/>
        </w:rPr>
        <w:t>lusters (if applicable)</w:t>
      </w:r>
      <w:r>
        <w:rPr>
          <w:lang w:bidi="en-US"/>
        </w:rPr>
        <w:t xml:space="preserve">, for studies in which consent occurred </w:t>
      </w:r>
      <w:r w:rsidRPr="0044487A">
        <w:rPr>
          <w:u w:val="single"/>
          <w:lang w:bidi="en-US"/>
        </w:rPr>
        <w:t>before</w:t>
      </w:r>
      <w:r>
        <w:rPr>
          <w:lang w:bidi="en-US"/>
        </w:rPr>
        <w:t xml:space="preserve"> </w:t>
      </w:r>
      <w:r w:rsidR="00470478">
        <w:rPr>
          <w:lang w:bidi="en-US"/>
        </w:rPr>
        <w:t>assignment</w:t>
      </w:r>
    </w:p>
    <w:p w14:paraId="1474716B" w14:textId="497EB1C6" w:rsidR="00AE7184" w:rsidRPr="00AE7184" w:rsidRDefault="00AE7184" w:rsidP="00D033D7">
      <w:pPr>
        <w:pStyle w:val="NormalSS"/>
        <w:spacing w:after="0"/>
      </w:pPr>
      <w:r w:rsidRPr="00AE7184">
        <w:t xml:space="preserve">Complete based on pooled sample to date. Also complete diagram for </w:t>
      </w:r>
      <w:r w:rsidR="008D6C81">
        <w:t>individual</w:t>
      </w:r>
      <w:r w:rsidR="00EC2A35">
        <w:t xml:space="preserve"> clients</w:t>
      </w:r>
      <w:r w:rsidR="00986E50">
        <w:t>.</w:t>
      </w:r>
    </w:p>
    <w:p w14:paraId="522FC693" w14:textId="0186CDCF" w:rsidR="00AE7184" w:rsidRPr="00444B8E" w:rsidRDefault="00DD2462" w:rsidP="00AE7184">
      <w:pPr>
        <w:spacing w:line="240" w:lineRule="auto"/>
        <w:ind w:firstLine="0"/>
        <w:contextualSpacing/>
        <w:rPr>
          <w:rFonts w:ascii="Lucida Sans" w:hAnsi="Lucida Sans"/>
          <w:sz w:val="16"/>
          <w:szCs w:val="16"/>
        </w:rPr>
      </w:pPr>
      <w:r>
        <w:rPr>
          <w:noProof/>
        </w:rPr>
        <mc:AlternateContent>
          <mc:Choice Requires="wps">
            <w:drawing>
              <wp:anchor distT="45720" distB="45720" distL="114300" distR="114300" simplePos="0" relativeHeight="251801600" behindDoc="0" locked="0" layoutInCell="1" allowOverlap="1" wp14:anchorId="1AC23747" wp14:editId="1EECD92E">
                <wp:simplePos x="0" y="0"/>
                <wp:positionH relativeFrom="column">
                  <wp:posOffset>4770755</wp:posOffset>
                </wp:positionH>
                <wp:positionV relativeFrom="paragraph">
                  <wp:posOffset>49132</wp:posOffset>
                </wp:positionV>
                <wp:extent cx="1860550" cy="2381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38125"/>
                        </a:xfrm>
                        <a:prstGeom prst="rect">
                          <a:avLst/>
                        </a:prstGeom>
                        <a:solidFill>
                          <a:srgbClr val="FFFFFF"/>
                        </a:solidFill>
                        <a:ln w="9525">
                          <a:solidFill>
                            <a:srgbClr val="000000"/>
                          </a:solidFill>
                          <a:miter lim="800000"/>
                          <a:headEnd/>
                          <a:tailEnd/>
                        </a:ln>
                      </wps:spPr>
                      <wps:txbx>
                        <w:txbxContent>
                          <w:p w14:paraId="6D113146" w14:textId="59204B4A" w:rsidR="002C58D5" w:rsidRPr="009A6A16" w:rsidRDefault="002C58D5" w:rsidP="009A6A16">
                            <w:pPr>
                              <w:spacing w:line="240" w:lineRule="auto"/>
                              <w:ind w:firstLine="0"/>
                              <w:rPr>
                                <w:rFonts w:ascii="Arial" w:hAnsi="Arial" w:cs="Arial"/>
                                <w:sz w:val="20"/>
                              </w:rPr>
                            </w:pPr>
                            <w:r w:rsidRPr="009A6A16">
                              <w:rPr>
                                <w:rFonts w:ascii="Arial" w:hAnsi="Arial" w:cs="Arial"/>
                                <w:sz w:val="20"/>
                              </w:rPr>
                              <w:t>D</w:t>
                            </w:r>
                            <w:r>
                              <w:rPr>
                                <w:rFonts w:ascii="Arial" w:hAnsi="Arial" w:cs="Arial"/>
                                <w:sz w:val="20"/>
                              </w:rPr>
                              <w:t>iagram d</w:t>
                            </w:r>
                            <w:r w:rsidRPr="009A6A16">
                              <w:rPr>
                                <w:rFonts w:ascii="Arial" w:hAnsi="Arial" w:cs="Arial"/>
                                <w:sz w:val="20"/>
                              </w:rPr>
                              <w:t>ate: 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65pt;margin-top:3.85pt;width:146.5pt;height:18.75pt;z-index:251801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">
                <v:textbox>
                  <w:txbxContent>
                    <w:p w14:paraId="6D113146" w14:textId="59204B4A" w:rsidR="002C58D5" w:rsidRPr="009A6A16" w:rsidRDefault="002C58D5" w:rsidP="009A6A16">
                      <w:pPr>
                        <w:spacing w:line="240" w:lineRule="auto"/>
                        <w:ind w:firstLine="0"/>
                        <w:rPr>
                          <w:rFonts w:ascii="Arial" w:hAnsi="Arial" w:cs="Arial"/>
                          <w:sz w:val="20"/>
                        </w:rPr>
                      </w:pPr>
                      <w:r w:rsidRPr="009A6A16">
                        <w:rPr>
                          <w:rFonts w:ascii="Arial" w:hAnsi="Arial" w:cs="Arial"/>
                          <w:sz w:val="20"/>
                        </w:rPr>
                        <w:t>D</w:t>
                      </w:r>
                      <w:r>
                        <w:rPr>
                          <w:rFonts w:ascii="Arial" w:hAnsi="Arial" w:cs="Arial"/>
                          <w:sz w:val="20"/>
                        </w:rPr>
                        <w:t>iagram d</w:t>
                      </w:r>
                      <w:r w:rsidRPr="009A6A16">
                        <w:rPr>
                          <w:rFonts w:ascii="Arial" w:hAnsi="Arial" w:cs="Arial"/>
                          <w:sz w:val="20"/>
                        </w:rPr>
                        <w:t>ate: _________</w:t>
                      </w:r>
                    </w:p>
                  </w:txbxContent>
                </v:textbox>
                <w10:wrap type="square"/>
              </v:shape>
            </w:pict>
          </mc:Fallback>
        </mc:AlternateContent>
      </w:r>
      <w:r w:rsidR="00AE7184" w:rsidRPr="00444B8E">
        <w:rPr>
          <w:noProof/>
          <w:sz w:val="16"/>
          <w:szCs w:val="16"/>
        </w:rPr>
        <mc:AlternateContent>
          <mc:Choice Requires="wps">
            <w:drawing>
              <wp:anchor distT="0" distB="0" distL="114300" distR="114300" simplePos="0" relativeHeight="251659264" behindDoc="0" locked="0" layoutInCell="0" allowOverlap="1" wp14:anchorId="4358FBF7" wp14:editId="3867388E">
                <wp:simplePos x="0" y="0"/>
                <wp:positionH relativeFrom="column">
                  <wp:posOffset>-17780</wp:posOffset>
                </wp:positionH>
                <wp:positionV relativeFrom="paragraph">
                  <wp:posOffset>177800</wp:posOffset>
                </wp:positionV>
                <wp:extent cx="4208780" cy="829310"/>
                <wp:effectExtent l="10795" t="11430" r="9525" b="6985"/>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780" cy="829310"/>
                        </a:xfrm>
                        <a:prstGeom prst="rect">
                          <a:avLst/>
                        </a:prstGeom>
                        <a:solidFill>
                          <a:srgbClr val="FFFFFF"/>
                        </a:solidFill>
                        <a:ln w="9525">
                          <a:solidFill>
                            <a:srgbClr val="000000"/>
                          </a:solidFill>
                          <a:miter lim="800000"/>
                          <a:headEnd/>
                          <a:tailEnd/>
                        </a:ln>
                      </wps:spPr>
                      <wps:txbx>
                        <w:txbxContent>
                          <w:p w14:paraId="4DD88A42" w14:textId="77777777" w:rsidR="002C58D5" w:rsidRDefault="002C58D5" w:rsidP="00AE7184">
                            <w:pPr>
                              <w:spacing w:line="240" w:lineRule="auto"/>
                              <w:ind w:firstLine="0"/>
                              <w:rPr>
                                <w:rFonts w:ascii="Arial" w:hAnsi="Arial" w:cs="Arial"/>
                                <w:sz w:val="20"/>
                              </w:rPr>
                            </w:pPr>
                            <w:r>
                              <w:rPr>
                                <w:rFonts w:ascii="Arial" w:hAnsi="Arial" w:cs="Arial"/>
                                <w:sz w:val="20"/>
                              </w:rPr>
                              <w:t>Describe what makes a cluster eligible for the evaluation; the number of clusters screened and the screening criteria used; the number of clusters determined to be eligible; the counts and reasons for those screened out; and whether and how any clusters were prioritized for inclusion in the study sample.</w:t>
                            </w:r>
                          </w:p>
                          <w:p w14:paraId="073CE06B" w14:textId="77777777" w:rsidR="002C58D5" w:rsidRPr="00CF6958" w:rsidRDefault="002C58D5" w:rsidP="00AE7184">
                            <w:pPr>
                              <w:rPr>
                                <w:rFonts w:ascii="Arial" w:hAnsi="Arial" w:cs="Arial"/>
                                <w:sz w:val="20"/>
                              </w:rPr>
                            </w:pPr>
                          </w:p>
                          <w:p w14:paraId="457A2590" w14:textId="77777777" w:rsidR="002C58D5" w:rsidRDefault="002C58D5" w:rsidP="00AE7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4pt;margin-top:14pt;width:331.4pt;height:6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" o:allowincell="f">
                <v:textbox>
                  <w:txbxContent>
                    <w:p w14:paraId="4DD88A42" w14:textId="77777777" w:rsidR="002C58D5" w:rsidRDefault="002C58D5" w:rsidP="00AE7184">
                      <w:pPr>
                        <w:spacing w:line="240" w:lineRule="auto"/>
                        <w:ind w:firstLine="0"/>
                        <w:rPr>
                          <w:rFonts w:ascii="Arial" w:hAnsi="Arial" w:cs="Arial"/>
                          <w:sz w:val="20"/>
                        </w:rPr>
                      </w:pPr>
                      <w:r>
                        <w:rPr>
                          <w:rFonts w:ascii="Arial" w:hAnsi="Arial" w:cs="Arial"/>
                          <w:sz w:val="20"/>
                        </w:rPr>
                        <w:t>Describe what makes a cluster eligible for the evaluation; the number of clusters screened and the screening criteria used; the number of clusters determined to be eligible; the counts and reasons for those screened out; and whether and how any clusters were prioritized for inclusion in the study sample.</w:t>
                      </w:r>
                    </w:p>
                    <w:p w14:paraId="073CE06B" w14:textId="77777777" w:rsidR="002C58D5" w:rsidRPr="00CF6958" w:rsidRDefault="002C58D5" w:rsidP="00AE7184">
                      <w:pPr>
                        <w:rPr>
                          <w:rFonts w:ascii="Arial" w:hAnsi="Arial" w:cs="Arial"/>
                          <w:sz w:val="20"/>
                        </w:rPr>
                      </w:pPr>
                    </w:p>
                    <w:p w14:paraId="457A2590" w14:textId="77777777" w:rsidR="002C58D5" w:rsidRDefault="002C58D5" w:rsidP="00AE7184"/>
                  </w:txbxContent>
                </v:textbox>
              </v:shape>
            </w:pict>
          </mc:Fallback>
        </mc:AlternateContent>
      </w:r>
    </w:p>
    <w:p w14:paraId="0DE1D1CB" w14:textId="1CF1539B" w:rsidR="00AE7184" w:rsidRPr="00AE7184" w:rsidRDefault="00AE7184" w:rsidP="00AE7184">
      <w:pPr>
        <w:spacing w:line="240" w:lineRule="auto"/>
        <w:ind w:firstLine="0"/>
        <w:contextualSpacing/>
        <w:rPr>
          <w:rFonts w:ascii="Lucida Sans" w:hAnsi="Lucida Sans"/>
          <w:szCs w:val="24"/>
        </w:rPr>
      </w:pPr>
    </w:p>
    <w:p w14:paraId="2B3A0ACD" w14:textId="7121318E" w:rsidR="00AE7184" w:rsidRPr="00AE7184" w:rsidRDefault="00DD2462" w:rsidP="00AE7184">
      <w:pPr>
        <w:spacing w:line="240" w:lineRule="auto"/>
        <w:ind w:firstLine="0"/>
        <w:contextualSpacing/>
        <w:rPr>
          <w:rFonts w:ascii="Lucida Sans" w:hAnsi="Lucida Sans"/>
          <w:b/>
          <w:szCs w:val="24"/>
        </w:rPr>
      </w:pPr>
      <w:r w:rsidRPr="00444B8E">
        <w:rPr>
          <w:noProof/>
          <w:sz w:val="16"/>
          <w:szCs w:val="16"/>
        </w:rPr>
        <mc:AlternateContent>
          <mc:Choice Requires="wps">
            <w:drawing>
              <wp:anchor distT="0" distB="0" distL="114300" distR="114300" simplePos="0" relativeHeight="251674624" behindDoc="0" locked="0" layoutInCell="0" allowOverlap="1" wp14:anchorId="2DBB5EB5" wp14:editId="0ADFDA36">
                <wp:simplePos x="0" y="0"/>
                <wp:positionH relativeFrom="column">
                  <wp:posOffset>4770755</wp:posOffset>
                </wp:positionH>
                <wp:positionV relativeFrom="paragraph">
                  <wp:posOffset>79153</wp:posOffset>
                </wp:positionV>
                <wp:extent cx="1860605" cy="818985"/>
                <wp:effectExtent l="0" t="0" r="25400" b="19685"/>
                <wp:wrapNone/>
                <wp:docPr id="6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605" cy="818985"/>
                        </a:xfrm>
                        <a:prstGeom prst="rect">
                          <a:avLst/>
                        </a:prstGeom>
                        <a:solidFill>
                          <a:srgbClr val="FFFFFF"/>
                        </a:solidFill>
                        <a:ln w="9525">
                          <a:solidFill>
                            <a:srgbClr val="000000"/>
                          </a:solidFill>
                          <a:miter lim="800000"/>
                          <a:headEnd/>
                          <a:tailEnd/>
                        </a:ln>
                      </wps:spPr>
                      <wps:txbx>
                        <w:txbxContent>
                          <w:p w14:paraId="58D02D9A" w14:textId="77777777" w:rsidR="002C58D5" w:rsidRDefault="002C58D5" w:rsidP="00D02F58">
                            <w:pPr>
                              <w:spacing w:line="240" w:lineRule="auto"/>
                              <w:ind w:firstLine="0"/>
                              <w:rPr>
                                <w:rFonts w:ascii="Arial" w:hAnsi="Arial" w:cs="Arial"/>
                                <w:sz w:val="20"/>
                              </w:rPr>
                            </w:pPr>
                            <w:r>
                              <w:rPr>
                                <w:rFonts w:ascii="Arial" w:hAnsi="Arial" w:cs="Arial"/>
                                <w:sz w:val="20"/>
                              </w:rPr>
                              <w:t>Date of enrollment data __________</w:t>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p>
                          <w:p w14:paraId="4572529F" w14:textId="77777777" w:rsidR="002C58D5" w:rsidRPr="00CF6958" w:rsidRDefault="002C58D5" w:rsidP="00D02F58">
                            <w:pPr>
                              <w:spacing w:line="240" w:lineRule="auto"/>
                              <w:ind w:firstLine="0"/>
                              <w:rPr>
                                <w:rFonts w:ascii="Arial" w:hAnsi="Arial" w:cs="Arial"/>
                                <w:sz w:val="20"/>
                              </w:rPr>
                            </w:pPr>
                            <w:r>
                              <w:rPr>
                                <w:rFonts w:ascii="Arial" w:hAnsi="Arial" w:cs="Arial"/>
                                <w:sz w:val="20"/>
                              </w:rPr>
                              <w:t>Date of survey data 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margin-left:375.65pt;margin-top:6.25pt;width:146.5pt;height: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4dPLQIAAFk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" o:allowincell="f">
                <v:textbox>
                  <w:txbxContent>
                    <w:p w14:paraId="58D02D9A" w14:textId="77777777" w:rsidR="002C58D5" w:rsidRDefault="002C58D5" w:rsidP="00D02F58">
                      <w:pPr>
                        <w:spacing w:line="240" w:lineRule="auto"/>
                        <w:ind w:firstLine="0"/>
                        <w:rPr>
                          <w:rFonts w:ascii="Arial" w:hAnsi="Arial" w:cs="Arial"/>
                          <w:sz w:val="20"/>
                        </w:rPr>
                      </w:pPr>
                      <w:r>
                        <w:rPr>
                          <w:rFonts w:ascii="Arial" w:hAnsi="Arial" w:cs="Arial"/>
                          <w:sz w:val="20"/>
                        </w:rPr>
                        <w:t>Date of enrollment data __________</w:t>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p>
                    <w:p w14:paraId="4572529F" w14:textId="77777777" w:rsidR="002C58D5" w:rsidRPr="00CF6958" w:rsidRDefault="002C58D5" w:rsidP="00D02F58">
                      <w:pPr>
                        <w:spacing w:line="240" w:lineRule="auto"/>
                        <w:ind w:firstLine="0"/>
                        <w:rPr>
                          <w:rFonts w:ascii="Arial" w:hAnsi="Arial" w:cs="Arial"/>
                          <w:sz w:val="20"/>
                        </w:rPr>
                      </w:pPr>
                      <w:r>
                        <w:rPr>
                          <w:rFonts w:ascii="Arial" w:hAnsi="Arial" w:cs="Arial"/>
                          <w:sz w:val="20"/>
                        </w:rPr>
                        <w:t>Date of survey data __________</w:t>
                      </w:r>
                    </w:p>
                  </w:txbxContent>
                </v:textbox>
              </v:shape>
            </w:pict>
          </mc:Fallback>
        </mc:AlternateContent>
      </w:r>
    </w:p>
    <w:p w14:paraId="6CBD1AD5" w14:textId="42AFA276" w:rsidR="00AE7184" w:rsidRPr="00AE7184" w:rsidRDefault="0046217E" w:rsidP="00AE7184">
      <w:pPr>
        <w:spacing w:line="240" w:lineRule="auto"/>
        <w:ind w:firstLine="0"/>
        <w:contextualSpacing/>
        <w:jc w:val="center"/>
        <w:rPr>
          <w:rFonts w:ascii="Lucida Sans" w:hAnsi="Lucida Sans"/>
          <w:b/>
          <w:szCs w:val="24"/>
        </w:rPr>
      </w:pPr>
      <w:r w:rsidRPr="00AE7184">
        <w:rPr>
          <w:noProof/>
        </w:rPr>
        <mc:AlternateContent>
          <mc:Choice Requires="wps">
            <w:drawing>
              <wp:anchor distT="0" distB="0" distL="114300" distR="114300" simplePos="0" relativeHeight="251662336" behindDoc="0" locked="0" layoutInCell="0" allowOverlap="1" wp14:anchorId="5427E01A" wp14:editId="369061E9">
                <wp:simplePos x="0" y="0"/>
                <wp:positionH relativeFrom="column">
                  <wp:posOffset>3920150</wp:posOffset>
                </wp:positionH>
                <wp:positionV relativeFrom="paragraph">
                  <wp:posOffset>780233</wp:posOffset>
                </wp:positionV>
                <wp:extent cx="2711576" cy="567690"/>
                <wp:effectExtent l="0" t="0" r="12700" b="22860"/>
                <wp:wrapNone/>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576" cy="567690"/>
                        </a:xfrm>
                        <a:prstGeom prst="rect">
                          <a:avLst/>
                        </a:prstGeom>
                        <a:solidFill>
                          <a:srgbClr val="FFFFFF"/>
                        </a:solidFill>
                        <a:ln w="9525">
                          <a:solidFill>
                            <a:srgbClr val="000000"/>
                          </a:solidFill>
                          <a:miter lim="800000"/>
                          <a:headEnd/>
                          <a:tailEnd/>
                        </a:ln>
                      </wps:spPr>
                      <wps:txbx>
                        <w:txbxContent>
                          <w:p w14:paraId="3D108A32" w14:textId="77777777" w:rsidR="002C58D5" w:rsidRDefault="002C58D5" w:rsidP="00D033D7">
                            <w:pPr>
                              <w:ind w:firstLine="0"/>
                              <w:rPr>
                                <w:rFonts w:ascii="Arial" w:hAnsi="Arial" w:cs="Arial"/>
                                <w:sz w:val="20"/>
                              </w:rPr>
                            </w:pPr>
                            <w:r>
                              <w:rPr>
                                <w:rFonts w:ascii="Arial" w:hAnsi="Arial" w:cs="Arial"/>
                                <w:sz w:val="20"/>
                              </w:rPr>
                              <w:t xml:space="preserve">Did not agree to be in study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3E92817F" w14:textId="77777777" w:rsidR="002C58D5" w:rsidRDefault="002C58D5" w:rsidP="00D033D7">
                            <w:pPr>
                              <w:ind w:firstLine="0"/>
                              <w:rPr>
                                <w:rFonts w:ascii="Arial" w:hAnsi="Arial" w:cs="Arial"/>
                                <w:sz w:val="20"/>
                              </w:rPr>
                            </w:pPr>
                            <w:r>
                              <w:rPr>
                                <w:rFonts w:ascii="Arial" w:hAnsi="Arial" w:cs="Arial"/>
                                <w:sz w:val="20"/>
                              </w:rPr>
                              <w:t xml:space="preserve">Did not pass screening criteria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157EBD1B" w14:textId="77777777" w:rsidR="002C58D5" w:rsidRDefault="002C58D5" w:rsidP="00AE7184">
                            <w:pPr>
                              <w:rPr>
                                <w:rFonts w:ascii="Arial" w:hAnsi="Arial" w:cs="Arial"/>
                                <w:sz w:val="20"/>
                              </w:rPr>
                            </w:pPr>
                            <w:r>
                              <w:rPr>
                                <w:rFonts w:ascii="Arial" w:hAnsi="Arial" w:cs="Arial"/>
                                <w:sz w:val="20"/>
                              </w:rPr>
                              <w:t xml:space="preserve">Other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3A2971BA" w14:textId="77777777" w:rsidR="002C58D5" w:rsidRPr="00CF6958" w:rsidRDefault="002C58D5" w:rsidP="00AE7184">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08.65pt;margin-top:61.45pt;width:213.5pt;height:4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" o:allowincell="f">
                <v:textbox>
                  <w:txbxContent>
                    <w:p w14:paraId="3D108A32" w14:textId="77777777" w:rsidR="002C58D5" w:rsidRDefault="002C58D5" w:rsidP="00D033D7">
                      <w:pPr>
                        <w:ind w:firstLine="0"/>
                        <w:rPr>
                          <w:rFonts w:ascii="Arial" w:hAnsi="Arial" w:cs="Arial"/>
                          <w:sz w:val="20"/>
                        </w:rPr>
                      </w:pPr>
                      <w:r>
                        <w:rPr>
                          <w:rFonts w:ascii="Arial" w:hAnsi="Arial" w:cs="Arial"/>
                          <w:sz w:val="20"/>
                        </w:rPr>
                        <w:t xml:space="preserve">Did not agree to be in study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3E92817F" w14:textId="77777777" w:rsidR="002C58D5" w:rsidRDefault="002C58D5" w:rsidP="00D033D7">
                      <w:pPr>
                        <w:ind w:firstLine="0"/>
                        <w:rPr>
                          <w:rFonts w:ascii="Arial" w:hAnsi="Arial" w:cs="Arial"/>
                          <w:sz w:val="20"/>
                        </w:rPr>
                      </w:pPr>
                      <w:r>
                        <w:rPr>
                          <w:rFonts w:ascii="Arial" w:hAnsi="Arial" w:cs="Arial"/>
                          <w:sz w:val="20"/>
                        </w:rPr>
                        <w:t xml:space="preserve">Did not pass screening criteria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157EBD1B" w14:textId="77777777" w:rsidR="002C58D5" w:rsidRDefault="002C58D5" w:rsidP="00AE7184">
                      <w:pPr>
                        <w:rPr>
                          <w:rFonts w:ascii="Arial" w:hAnsi="Arial" w:cs="Arial"/>
                          <w:sz w:val="20"/>
                        </w:rPr>
                      </w:pPr>
                      <w:r>
                        <w:rPr>
                          <w:rFonts w:ascii="Arial" w:hAnsi="Arial" w:cs="Arial"/>
                          <w:sz w:val="20"/>
                        </w:rPr>
                        <w:t xml:space="preserve">Other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3A2971BA" w14:textId="77777777" w:rsidR="002C58D5" w:rsidRPr="00CF6958" w:rsidRDefault="002C58D5" w:rsidP="00AE7184">
                      <w:pPr>
                        <w:rPr>
                          <w:rFonts w:ascii="Arial" w:hAnsi="Arial" w:cs="Arial"/>
                          <w:sz w:val="20"/>
                        </w:rPr>
                      </w:pPr>
                    </w:p>
                  </w:txbxContent>
                </v:textbox>
              </v:shape>
            </w:pict>
          </mc:Fallback>
        </mc:AlternateContent>
      </w:r>
      <w:r w:rsidR="00DD2462" w:rsidRPr="00AE7184">
        <w:rPr>
          <w:noProof/>
        </w:rPr>
        <mc:AlternateContent>
          <mc:Choice Requires="wps">
            <w:drawing>
              <wp:anchor distT="0" distB="0" distL="114300" distR="114300" simplePos="0" relativeHeight="251666432" behindDoc="0" locked="0" layoutInCell="0" allowOverlap="1" wp14:anchorId="12B9E83A" wp14:editId="66F8707E">
                <wp:simplePos x="0" y="0"/>
                <wp:positionH relativeFrom="column">
                  <wp:posOffset>4199240</wp:posOffset>
                </wp:positionH>
                <wp:positionV relativeFrom="paragraph">
                  <wp:posOffset>251105</wp:posOffset>
                </wp:positionV>
                <wp:extent cx="265814" cy="520995"/>
                <wp:effectExtent l="0" t="0" r="77470" b="50800"/>
                <wp:wrapNone/>
                <wp:docPr id="3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814" cy="520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90AD91C" id="_x0000_t32" coordsize="21600,21600" o:spt="32" o:oned="t" path="m,l21600,21600e" filled="f">
                <v:path arrowok="t" fillok="f" o:connecttype="none"/>
                <o:lock v:ext="edit" shapetype="t"/>
              </v:shapetype>
              <v:shape id="AutoShape 9" o:spid="_x0000_s1026" type="#_x0000_t32" style="position:absolute;margin-left:330.65pt;margin-top:19.75pt;width:20.95pt;height: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" o:allowincell="f">
                <v:stroke endarrow="block"/>
              </v:shape>
            </w:pict>
          </mc:Fallback>
        </mc:AlternateContent>
      </w:r>
      <w:r w:rsidR="004F6B22" w:rsidRPr="00AE7184">
        <w:rPr>
          <w:noProof/>
          <w:szCs w:val="24"/>
        </w:rPr>
        <mc:AlternateContent>
          <mc:Choice Requires="wps">
            <w:drawing>
              <wp:anchor distT="0" distB="0" distL="114300" distR="114300" simplePos="0" relativeHeight="251691008" behindDoc="0" locked="0" layoutInCell="0" allowOverlap="1" wp14:anchorId="213D9814" wp14:editId="79EAADE8">
                <wp:simplePos x="0" y="0"/>
                <wp:positionH relativeFrom="column">
                  <wp:posOffset>2402205</wp:posOffset>
                </wp:positionH>
                <wp:positionV relativeFrom="paragraph">
                  <wp:posOffset>2220595</wp:posOffset>
                </wp:positionV>
                <wp:extent cx="530860" cy="116205"/>
                <wp:effectExtent l="38100" t="0" r="21590" b="74295"/>
                <wp:wrapNone/>
                <wp:docPr id="66"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0860" cy="11620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1DB8054" id="_x0000_t32" coordsize="21600,21600" o:spt="32" o:oned="t" path="m,l21600,21600e" filled="f">
                <v:path arrowok="t" fillok="f" o:connecttype="none"/>
                <o:lock v:ext="edit" shapetype="t"/>
              </v:shapetype>
              <v:shape id="AutoShape 102" o:spid="_x0000_s1026" type="#_x0000_t32" style="position:absolute;margin-left:189.15pt;margin-top:174.85pt;width:41.8pt;height:9.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" o:allowincell="f" strokecolor="red">
                <v:stroke endarrow="block"/>
              </v:shape>
            </w:pict>
          </mc:Fallback>
        </mc:AlternateContent>
      </w:r>
      <w:r w:rsidR="00470478" w:rsidRPr="00AE7184">
        <w:rPr>
          <w:noProof/>
        </w:rPr>
        <mc:AlternateContent>
          <mc:Choice Requires="wps">
            <w:drawing>
              <wp:anchor distT="0" distB="0" distL="114300" distR="114300" simplePos="0" relativeHeight="251658239" behindDoc="0" locked="0" layoutInCell="0" allowOverlap="1" wp14:anchorId="2B623C76" wp14:editId="64668230">
                <wp:simplePos x="0" y="0"/>
                <wp:positionH relativeFrom="column">
                  <wp:posOffset>2219960</wp:posOffset>
                </wp:positionH>
                <wp:positionV relativeFrom="paragraph">
                  <wp:posOffset>382270</wp:posOffset>
                </wp:positionV>
                <wp:extent cx="0" cy="331927"/>
                <wp:effectExtent l="76200" t="0" r="76200" b="49530"/>
                <wp:wrapNone/>
                <wp:docPr id="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9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F772A3D" id="_x0000_t32" coordsize="21600,21600" o:spt="32" o:oned="t" path="m,l21600,21600e" filled="f">
                <v:path arrowok="t" fillok="f" o:connecttype="none"/>
                <o:lock v:ext="edit" shapetype="t"/>
              </v:shapetype>
              <v:shape id="AutoShape 3" o:spid="_x0000_s1026" type="#_x0000_t32" style="position:absolute;margin-left:174.8pt;margin-top:30.1pt;width:0;height:26.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" o:allowincell="f">
                <v:stroke endarrow="block"/>
              </v:shape>
            </w:pict>
          </mc:Fallback>
        </mc:AlternateContent>
      </w:r>
      <w:r w:rsidR="00AE7184" w:rsidRPr="00AE7184">
        <w:rPr>
          <w:noProof/>
        </w:rPr>
        <mc:AlternateContent>
          <mc:Choice Requires="wps">
            <w:drawing>
              <wp:anchor distT="0" distB="0" distL="114300" distR="114300" simplePos="0" relativeHeight="251667456" behindDoc="0" locked="0" layoutInCell="0" allowOverlap="1" wp14:anchorId="3817E749" wp14:editId="08109E49">
                <wp:simplePos x="0" y="0"/>
                <wp:positionH relativeFrom="column">
                  <wp:posOffset>2545715</wp:posOffset>
                </wp:positionH>
                <wp:positionV relativeFrom="paragraph">
                  <wp:posOffset>1115222</wp:posOffset>
                </wp:positionV>
                <wp:extent cx="1360170" cy="391160"/>
                <wp:effectExtent l="0" t="0" r="68580" b="66040"/>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391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FD4301" id="AutoShape 10" o:spid="_x0000_s1026" type="#_x0000_t32" style="position:absolute;margin-left:200.45pt;margin-top:87.8pt;width:107.1pt;height:3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" o:allowincell="f">
                <v:stroke endarrow="block"/>
              </v:shape>
            </w:pict>
          </mc:Fallback>
        </mc:AlternateContent>
      </w:r>
      <w:r w:rsidR="00AE7184" w:rsidRPr="00AE7184">
        <w:rPr>
          <w:noProof/>
        </w:rPr>
        <mc:AlternateContent>
          <mc:Choice Requires="wps">
            <w:drawing>
              <wp:anchor distT="0" distB="0" distL="114300" distR="114300" simplePos="0" relativeHeight="251661312" behindDoc="0" locked="0" layoutInCell="0" allowOverlap="1" wp14:anchorId="009503EE" wp14:editId="6FC477C8">
                <wp:simplePos x="0" y="0"/>
                <wp:positionH relativeFrom="column">
                  <wp:posOffset>1975957</wp:posOffset>
                </wp:positionH>
                <wp:positionV relativeFrom="paragraph">
                  <wp:posOffset>1113494</wp:posOffset>
                </wp:positionV>
                <wp:extent cx="599440" cy="391160"/>
                <wp:effectExtent l="41275" t="6985" r="6985" b="59055"/>
                <wp:wrapNone/>
                <wp:docPr id="3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9440" cy="391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BB983E" id="AutoShape 4" o:spid="_x0000_s1026" type="#_x0000_t32" style="position:absolute;margin-left:155.6pt;margin-top:87.7pt;width:47.2pt;height:30.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" o:allowincell="f">
                <v:stroke endarrow="block"/>
              </v:shape>
            </w:pict>
          </mc:Fallback>
        </mc:AlternateContent>
      </w:r>
      <w:r w:rsidR="00AE7184" w:rsidRPr="00AE7184">
        <w:rPr>
          <w:noProof/>
          <w:szCs w:val="24"/>
        </w:rPr>
        <mc:AlternateContent>
          <mc:Choice Requires="wps">
            <w:drawing>
              <wp:anchor distT="0" distB="0" distL="114300" distR="114300" simplePos="0" relativeHeight="251692032" behindDoc="0" locked="0" layoutInCell="0" allowOverlap="1" wp14:anchorId="5F3427F2" wp14:editId="2A2210E9">
                <wp:simplePos x="0" y="0"/>
                <wp:positionH relativeFrom="column">
                  <wp:posOffset>3672205</wp:posOffset>
                </wp:positionH>
                <wp:positionV relativeFrom="paragraph">
                  <wp:posOffset>2185670</wp:posOffset>
                </wp:positionV>
                <wp:extent cx="329565" cy="74295"/>
                <wp:effectExtent l="0" t="0" r="51435" b="78105"/>
                <wp:wrapNone/>
                <wp:docPr id="67"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 cy="7429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018C51" id="AutoShape 102" o:spid="_x0000_s1026" type="#_x0000_t32" style="position:absolute;margin-left:289.15pt;margin-top:172.1pt;width:25.95pt;height:5.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" o:allowincell="f" strokecolor="red">
                <v:stroke endarrow="block"/>
              </v:shape>
            </w:pict>
          </mc:Fallback>
        </mc:AlternateContent>
      </w:r>
      <w:r w:rsidR="00AE7184" w:rsidRPr="00AE7184">
        <w:rPr>
          <w:noProof/>
          <w:szCs w:val="24"/>
        </w:rPr>
        <mc:AlternateContent>
          <mc:Choice Requires="wps">
            <w:drawing>
              <wp:anchor distT="0" distB="0" distL="114300" distR="114300" simplePos="0" relativeHeight="251689984" behindDoc="0" locked="0" layoutInCell="0" allowOverlap="1" wp14:anchorId="4252A4DD" wp14:editId="778B8860">
                <wp:simplePos x="0" y="0"/>
                <wp:positionH relativeFrom="column">
                  <wp:posOffset>2831627</wp:posOffset>
                </wp:positionH>
                <wp:positionV relativeFrom="paragraph">
                  <wp:posOffset>1891665</wp:posOffset>
                </wp:positionV>
                <wp:extent cx="985520" cy="1163320"/>
                <wp:effectExtent l="0" t="0" r="5080" b="0"/>
                <wp:wrapNone/>
                <wp:docPr id="6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1163320"/>
                        </a:xfrm>
                        <a:prstGeom prst="rect">
                          <a:avLst/>
                        </a:prstGeom>
                        <a:solidFill>
                          <a:srgbClr val="FFFFFF"/>
                        </a:solidFill>
                        <a:ln w="9525">
                          <a:noFill/>
                          <a:prstDash val="sysDot"/>
                          <a:miter lim="800000"/>
                          <a:headEnd/>
                          <a:tailEnd/>
                        </a:ln>
                      </wps:spPr>
                      <wps:txbx>
                        <w:txbxContent>
                          <w:p w14:paraId="79FFE418" w14:textId="77777777" w:rsidR="002C58D5" w:rsidRPr="000D0429" w:rsidRDefault="002C58D5" w:rsidP="00D033D7">
                            <w:pPr>
                              <w:spacing w:line="240" w:lineRule="auto"/>
                              <w:ind w:firstLine="0"/>
                              <w:rPr>
                                <w:rFonts w:ascii="Arial" w:hAnsi="Arial" w:cs="Arial"/>
                                <w:color w:val="FF0000"/>
                                <w:sz w:val="20"/>
                              </w:rPr>
                            </w:pPr>
                            <w:r w:rsidRPr="000D0429">
                              <w:rPr>
                                <w:rFonts w:ascii="Arial" w:hAnsi="Arial" w:cs="Arial"/>
                                <w:i/>
                                <w:color w:val="FF0000"/>
                                <w:sz w:val="20"/>
                              </w:rPr>
                              <w:t>Move “</w:t>
                            </w:r>
                            <w:r>
                              <w:rPr>
                                <w:rFonts w:ascii="Arial" w:hAnsi="Arial" w:cs="Arial"/>
                                <w:b/>
                                <w:i/>
                                <w:color w:val="FF0000"/>
                                <w:sz w:val="20"/>
                              </w:rPr>
                              <w:t>completed baseline</w:t>
                            </w:r>
                            <w:r w:rsidRPr="000D0429">
                              <w:rPr>
                                <w:rFonts w:ascii="Arial" w:hAnsi="Arial" w:cs="Arial"/>
                                <w:i/>
                                <w:color w:val="FF0000"/>
                                <w:sz w:val="20"/>
                              </w:rPr>
                              <w:t>” to correct sequence given your processes</w:t>
                            </w:r>
                            <w:r w:rsidRPr="000D0429">
                              <w:rPr>
                                <w:rFonts w:ascii="Arial" w:hAnsi="Arial" w:cs="Arial"/>
                                <w:color w:val="FF0000"/>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222.95pt;margin-top:148.95pt;width:77.6pt;height:9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" o:allowincell="f" stroked="f">
                <v:stroke dashstyle="1 1"/>
                <v:textbox>
                  <w:txbxContent>
                    <w:p w14:paraId="79FFE418" w14:textId="77777777" w:rsidR="002C58D5" w:rsidRPr="000D0429" w:rsidRDefault="002C58D5" w:rsidP="00D033D7">
                      <w:pPr>
                        <w:spacing w:line="240" w:lineRule="auto"/>
                        <w:ind w:firstLine="0"/>
                        <w:rPr>
                          <w:rFonts w:ascii="Arial" w:hAnsi="Arial" w:cs="Arial"/>
                          <w:color w:val="FF0000"/>
                          <w:sz w:val="20"/>
                        </w:rPr>
                      </w:pPr>
                      <w:r w:rsidRPr="000D0429">
                        <w:rPr>
                          <w:rFonts w:ascii="Arial" w:hAnsi="Arial" w:cs="Arial"/>
                          <w:i/>
                          <w:color w:val="FF0000"/>
                          <w:sz w:val="20"/>
                        </w:rPr>
                        <w:t>Move “</w:t>
                      </w:r>
                      <w:r>
                        <w:rPr>
                          <w:rFonts w:ascii="Arial" w:hAnsi="Arial" w:cs="Arial"/>
                          <w:b/>
                          <w:i/>
                          <w:color w:val="FF0000"/>
                          <w:sz w:val="20"/>
                        </w:rPr>
                        <w:t>completed baseline</w:t>
                      </w:r>
                      <w:r w:rsidRPr="000D0429">
                        <w:rPr>
                          <w:rFonts w:ascii="Arial" w:hAnsi="Arial" w:cs="Arial"/>
                          <w:i/>
                          <w:color w:val="FF0000"/>
                          <w:sz w:val="20"/>
                        </w:rPr>
                        <w:t>” to correct sequence given your processes</w:t>
                      </w:r>
                      <w:r w:rsidRPr="000D0429">
                        <w:rPr>
                          <w:rFonts w:ascii="Arial" w:hAnsi="Arial" w:cs="Arial"/>
                          <w:color w:val="FF0000"/>
                          <w:sz w:val="20"/>
                        </w:rPr>
                        <w:t>.</w:t>
                      </w:r>
                    </w:p>
                  </w:txbxContent>
                </v:textbox>
              </v:shape>
            </w:pict>
          </mc:Fallback>
        </mc:AlternateContent>
      </w:r>
      <w:r w:rsidR="00AE7184" w:rsidRPr="00AE7184">
        <w:rPr>
          <w:noProof/>
        </w:rPr>
        <mc:AlternateContent>
          <mc:Choice Requires="wps">
            <w:drawing>
              <wp:anchor distT="0" distB="0" distL="114300" distR="114300" simplePos="0" relativeHeight="251678720" behindDoc="0" locked="0" layoutInCell="0" allowOverlap="1" wp14:anchorId="3EFBBFC3" wp14:editId="5AF88377">
                <wp:simplePos x="0" y="0"/>
                <wp:positionH relativeFrom="column">
                  <wp:posOffset>5213350</wp:posOffset>
                </wp:positionH>
                <wp:positionV relativeFrom="paragraph">
                  <wp:posOffset>1774190</wp:posOffset>
                </wp:positionV>
                <wp:extent cx="0" cy="249555"/>
                <wp:effectExtent l="76200" t="0" r="57150" b="55245"/>
                <wp:wrapNone/>
                <wp:docPr id="4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9DB39AC" id="AutoShape 54" o:spid="_x0000_s1026" type="#_x0000_t32" style="position:absolute;margin-left:410.5pt;margin-top:139.7pt;width:0;height:1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" o:allowincell="f">
                <v:stroke endarrow="block"/>
              </v:shape>
            </w:pict>
          </mc:Fallback>
        </mc:AlternateContent>
      </w:r>
      <w:r w:rsidR="00AE7184" w:rsidRPr="00AE7184">
        <w:rPr>
          <w:noProof/>
        </w:rPr>
        <mc:AlternateContent>
          <mc:Choice Requires="wps">
            <w:drawing>
              <wp:anchor distT="0" distB="0" distL="114300" distR="114300" simplePos="0" relativeHeight="251670528" behindDoc="0" locked="0" layoutInCell="0" allowOverlap="1" wp14:anchorId="0AD84E17" wp14:editId="27388460">
                <wp:simplePos x="0" y="0"/>
                <wp:positionH relativeFrom="column">
                  <wp:posOffset>3897630</wp:posOffset>
                </wp:positionH>
                <wp:positionV relativeFrom="paragraph">
                  <wp:posOffset>2025015</wp:posOffset>
                </wp:positionV>
                <wp:extent cx="2743200" cy="935990"/>
                <wp:effectExtent l="0" t="0" r="19050" b="16510"/>
                <wp:wrapNone/>
                <wp:docPr id="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35990"/>
                        </a:xfrm>
                        <a:prstGeom prst="rect">
                          <a:avLst/>
                        </a:prstGeom>
                        <a:solidFill>
                          <a:srgbClr val="FFFFFF"/>
                        </a:solidFill>
                        <a:ln w="9525">
                          <a:solidFill>
                            <a:srgbClr val="000000"/>
                          </a:solidFill>
                          <a:miter lim="800000"/>
                          <a:headEnd/>
                          <a:tailEnd/>
                        </a:ln>
                      </wps:spPr>
                      <wps:txbx>
                        <w:txbxContent>
                          <w:p w14:paraId="68DE644D" w14:textId="77777777" w:rsidR="002C58D5" w:rsidRDefault="002C58D5" w:rsidP="00D033D7">
                            <w:pPr>
                              <w:spacing w:line="240" w:lineRule="auto"/>
                              <w:ind w:firstLine="0"/>
                              <w:rPr>
                                <w:rFonts w:ascii="Arial" w:hAnsi="Arial" w:cs="Arial"/>
                                <w:sz w:val="20"/>
                              </w:rPr>
                            </w:pPr>
                            <w:r>
                              <w:rPr>
                                <w:rFonts w:ascii="Arial" w:hAnsi="Arial" w:cs="Arial"/>
                                <w:sz w:val="20"/>
                              </w:rPr>
                              <w:t xml:space="preserve">Completed baseline data collection </w:t>
                            </w:r>
                            <w:r w:rsidRPr="008C2F12">
                              <w:rPr>
                                <w:rFonts w:ascii="Arial" w:hAnsi="Arial" w:cs="Arial"/>
                                <w:sz w:val="20"/>
                              </w:rPr>
                              <w:t>(n = __)</w:t>
                            </w:r>
                          </w:p>
                          <w:p w14:paraId="36BADA48" w14:textId="77777777" w:rsidR="002C58D5" w:rsidRPr="003F6FEB" w:rsidRDefault="002C58D5" w:rsidP="00D033D7">
                            <w:pPr>
                              <w:spacing w:line="240" w:lineRule="auto"/>
                              <w:ind w:firstLine="0"/>
                              <w:rPr>
                                <w:rFonts w:ascii="Arial" w:hAnsi="Arial" w:cs="Arial"/>
                                <w:i/>
                                <w:sz w:val="16"/>
                                <w:szCs w:val="16"/>
                              </w:rPr>
                            </w:pPr>
                          </w:p>
                          <w:p w14:paraId="3954BCBF" w14:textId="77777777" w:rsidR="002C58D5" w:rsidRPr="002D378E" w:rsidRDefault="002C58D5" w:rsidP="00D033D7">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02D9B4E5" w14:textId="6B7FF956" w:rsidR="002C58D5" w:rsidRPr="000B5CFD" w:rsidRDefault="002C58D5" w:rsidP="00AE718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74FD6FEF" w14:textId="75055978" w:rsidR="002C58D5" w:rsidRPr="003B601F" w:rsidRDefault="002C58D5" w:rsidP="00AE7184">
                            <w:pPr>
                              <w:pStyle w:val="MediumGrid1-Accent21"/>
                              <w:numPr>
                                <w:ilvl w:val="0"/>
                                <w:numId w:val="23"/>
                              </w:numPr>
                              <w:tabs>
                                <w:tab w:val="left" w:pos="432"/>
                              </w:tabs>
                              <w:contextualSpacing/>
                              <w:rPr>
                                <w:rFonts w:ascii="Arial" w:hAnsi="Arial" w:cs="Arial"/>
                                <w:sz w:val="20"/>
                              </w:rPr>
                            </w:pPr>
                            <w:r w:rsidRPr="003B601F">
                              <w:rPr>
                                <w:rFonts w:ascii="Arial" w:hAnsi="Arial" w:cs="Arial"/>
                                <w:i/>
                                <w:sz w:val="20"/>
                              </w:rPr>
                              <w:t>___ (n</w:t>
                            </w:r>
                            <w:r>
                              <w:rPr>
                                <w:rFonts w:ascii="Arial" w:hAnsi="Arial" w:cs="Arial"/>
                                <w:i/>
                                <w:sz w:val="20"/>
                              </w:rPr>
                              <w:t xml:space="preserve"> </w:t>
                            </w:r>
                            <w:r w:rsidRPr="003B601F">
                              <w:rPr>
                                <w:rFonts w:ascii="Arial" w:hAnsi="Arial" w:cs="Arial"/>
                                <w:i/>
                                <w:sz w:val="20"/>
                              </w:rPr>
                              <w:t>=</w:t>
                            </w:r>
                            <w:r>
                              <w:rPr>
                                <w:rFonts w:ascii="Arial" w:hAnsi="Arial" w:cs="Arial"/>
                                <w:i/>
                                <w:sz w:val="20"/>
                              </w:rPr>
                              <w:t xml:space="preserve"> </w:t>
                            </w:r>
                            <w:r w:rsidRPr="003B601F">
                              <w:rPr>
                                <w:rFonts w:ascii="Arial" w:hAnsi="Arial" w:cs="Arial"/>
                                <w:i/>
                                <w:sz w:val="20"/>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1" type="#_x0000_t202" style="position:absolute;left:0;text-align:left;margin-left:306.9pt;margin-top:159.45pt;width:3in;height:7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" o:allowincell="f">
                <v:textbox>
                  <w:txbxContent>
                    <w:p w14:paraId="68DE644D" w14:textId="77777777" w:rsidR="002C58D5" w:rsidRDefault="002C58D5" w:rsidP="00D033D7">
                      <w:pPr>
                        <w:spacing w:line="240" w:lineRule="auto"/>
                        <w:ind w:firstLine="0"/>
                        <w:rPr>
                          <w:rFonts w:ascii="Arial" w:hAnsi="Arial" w:cs="Arial"/>
                          <w:sz w:val="20"/>
                        </w:rPr>
                      </w:pPr>
                      <w:r>
                        <w:rPr>
                          <w:rFonts w:ascii="Arial" w:hAnsi="Arial" w:cs="Arial"/>
                          <w:sz w:val="20"/>
                        </w:rPr>
                        <w:t xml:space="preserve">Completed baseline data collection </w:t>
                      </w:r>
                      <w:r w:rsidRPr="008C2F12">
                        <w:rPr>
                          <w:rFonts w:ascii="Arial" w:hAnsi="Arial" w:cs="Arial"/>
                          <w:sz w:val="20"/>
                        </w:rPr>
                        <w:t>(n = __)</w:t>
                      </w:r>
                    </w:p>
                    <w:p w14:paraId="36BADA48" w14:textId="77777777" w:rsidR="002C58D5" w:rsidRPr="003F6FEB" w:rsidRDefault="002C58D5" w:rsidP="00D033D7">
                      <w:pPr>
                        <w:spacing w:line="240" w:lineRule="auto"/>
                        <w:ind w:firstLine="0"/>
                        <w:rPr>
                          <w:rFonts w:ascii="Arial" w:hAnsi="Arial" w:cs="Arial"/>
                          <w:i/>
                          <w:sz w:val="16"/>
                          <w:szCs w:val="16"/>
                        </w:rPr>
                      </w:pPr>
                    </w:p>
                    <w:p w14:paraId="3954BCBF" w14:textId="77777777" w:rsidR="002C58D5" w:rsidRPr="002D378E" w:rsidRDefault="002C58D5" w:rsidP="00D033D7">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02D9B4E5" w14:textId="6B7FF956" w:rsidR="002C58D5" w:rsidRPr="000B5CFD" w:rsidRDefault="002C58D5" w:rsidP="00AE718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74FD6FEF" w14:textId="75055978" w:rsidR="002C58D5" w:rsidRPr="003B601F" w:rsidRDefault="002C58D5" w:rsidP="00AE7184">
                      <w:pPr>
                        <w:pStyle w:val="MediumGrid1-Accent21"/>
                        <w:numPr>
                          <w:ilvl w:val="0"/>
                          <w:numId w:val="23"/>
                        </w:numPr>
                        <w:tabs>
                          <w:tab w:val="left" w:pos="432"/>
                        </w:tabs>
                        <w:contextualSpacing/>
                        <w:rPr>
                          <w:rFonts w:ascii="Arial" w:hAnsi="Arial" w:cs="Arial"/>
                          <w:sz w:val="20"/>
                        </w:rPr>
                      </w:pPr>
                      <w:r w:rsidRPr="003B601F">
                        <w:rPr>
                          <w:rFonts w:ascii="Arial" w:hAnsi="Arial" w:cs="Arial"/>
                          <w:i/>
                          <w:sz w:val="20"/>
                        </w:rPr>
                        <w:t>___ (n</w:t>
                      </w:r>
                      <w:r>
                        <w:rPr>
                          <w:rFonts w:ascii="Arial" w:hAnsi="Arial" w:cs="Arial"/>
                          <w:i/>
                          <w:sz w:val="20"/>
                        </w:rPr>
                        <w:t xml:space="preserve"> </w:t>
                      </w:r>
                      <w:r w:rsidRPr="003B601F">
                        <w:rPr>
                          <w:rFonts w:ascii="Arial" w:hAnsi="Arial" w:cs="Arial"/>
                          <w:i/>
                          <w:sz w:val="20"/>
                        </w:rPr>
                        <w:t>=</w:t>
                      </w:r>
                      <w:r>
                        <w:rPr>
                          <w:rFonts w:ascii="Arial" w:hAnsi="Arial" w:cs="Arial"/>
                          <w:i/>
                          <w:sz w:val="20"/>
                        </w:rPr>
                        <w:t xml:space="preserve"> </w:t>
                      </w:r>
                      <w:r w:rsidRPr="003B601F">
                        <w:rPr>
                          <w:rFonts w:ascii="Arial" w:hAnsi="Arial" w:cs="Arial"/>
                          <w:i/>
                          <w:sz w:val="20"/>
                        </w:rPr>
                        <w:t>__)</w:t>
                      </w:r>
                    </w:p>
                  </w:txbxContent>
                </v:textbox>
              </v:shape>
            </w:pict>
          </mc:Fallback>
        </mc:AlternateContent>
      </w:r>
      <w:r w:rsidR="00AE7184" w:rsidRPr="00AE7184">
        <w:rPr>
          <w:noProof/>
        </w:rPr>
        <mc:AlternateContent>
          <mc:Choice Requires="wps">
            <w:drawing>
              <wp:anchor distT="0" distB="0" distL="114300" distR="114300" simplePos="0" relativeHeight="251680768" behindDoc="0" locked="0" layoutInCell="0" allowOverlap="1" wp14:anchorId="3E3B1D4F" wp14:editId="7CE02FA5">
                <wp:simplePos x="0" y="0"/>
                <wp:positionH relativeFrom="column">
                  <wp:posOffset>5213350</wp:posOffset>
                </wp:positionH>
                <wp:positionV relativeFrom="paragraph">
                  <wp:posOffset>2961005</wp:posOffset>
                </wp:positionV>
                <wp:extent cx="0" cy="249555"/>
                <wp:effectExtent l="76200" t="0" r="57150" b="55245"/>
                <wp:wrapNone/>
                <wp:docPr id="4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F93A99E" id="AutoShape 56" o:spid="_x0000_s1026" type="#_x0000_t32" style="position:absolute;margin-left:410.5pt;margin-top:233.15pt;width:0;height:1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" o:allowincell="f">
                <v:stroke endarrow="block"/>
              </v:shape>
            </w:pict>
          </mc:Fallback>
        </mc:AlternateContent>
      </w:r>
      <w:r w:rsidR="00AE7184" w:rsidRPr="00AE7184">
        <w:rPr>
          <w:noProof/>
        </w:rPr>
        <mc:AlternateContent>
          <mc:Choice Requires="wps">
            <w:drawing>
              <wp:anchor distT="0" distB="0" distL="114300" distR="114300" simplePos="0" relativeHeight="251673600" behindDoc="0" locked="0" layoutInCell="0" allowOverlap="1" wp14:anchorId="3F90C5E0" wp14:editId="300402CF">
                <wp:simplePos x="0" y="0"/>
                <wp:positionH relativeFrom="column">
                  <wp:posOffset>3897630</wp:posOffset>
                </wp:positionH>
                <wp:positionV relativeFrom="paragraph">
                  <wp:posOffset>3210560</wp:posOffset>
                </wp:positionV>
                <wp:extent cx="2743200" cy="922655"/>
                <wp:effectExtent l="0" t="0" r="19050" b="10795"/>
                <wp:wrapNone/>
                <wp:docPr id="4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22655"/>
                        </a:xfrm>
                        <a:prstGeom prst="rect">
                          <a:avLst/>
                        </a:prstGeom>
                        <a:solidFill>
                          <a:srgbClr val="FFFFFF"/>
                        </a:solidFill>
                        <a:ln w="9525">
                          <a:solidFill>
                            <a:srgbClr val="000000"/>
                          </a:solidFill>
                          <a:miter lim="800000"/>
                          <a:headEnd/>
                          <a:tailEnd/>
                        </a:ln>
                      </wps:spPr>
                      <wps:txbx>
                        <w:txbxContent>
                          <w:p w14:paraId="6F2D784A" w14:textId="77777777" w:rsidR="002C58D5" w:rsidRPr="00B9533E" w:rsidRDefault="002C58D5" w:rsidP="00B9533E">
                            <w:pPr>
                              <w:spacing w:line="240" w:lineRule="auto"/>
                              <w:ind w:firstLine="0"/>
                              <w:rPr>
                                <w:rFonts w:ascii="Arial" w:hAnsi="Arial" w:cs="Arial"/>
                                <w:sz w:val="20"/>
                              </w:rPr>
                            </w:pPr>
                            <w:r w:rsidRPr="00B9533E">
                              <w:rPr>
                                <w:rFonts w:ascii="Arial" w:hAnsi="Arial" w:cs="Arial"/>
                                <w:sz w:val="20"/>
                              </w:rPr>
                              <w:t>Completed data collection at immediate post</w:t>
                            </w:r>
                          </w:p>
                          <w:p w14:paraId="3E6CA079" w14:textId="77777777" w:rsidR="002C58D5" w:rsidRPr="00B9533E" w:rsidRDefault="002C58D5" w:rsidP="00B9533E">
                            <w:pPr>
                              <w:spacing w:line="240" w:lineRule="auto"/>
                              <w:ind w:firstLine="0"/>
                              <w:rPr>
                                <w:rFonts w:ascii="Arial" w:hAnsi="Arial" w:cs="Arial"/>
                                <w:i/>
                                <w:sz w:val="20"/>
                              </w:rPr>
                            </w:pPr>
                            <w:r w:rsidRPr="00B9533E">
                              <w:rPr>
                                <w:rFonts w:ascii="Arial" w:hAnsi="Arial" w:cs="Arial"/>
                                <w:sz w:val="20"/>
                              </w:rPr>
                              <w:t xml:space="preserve">       (n = __)</w:t>
                            </w:r>
                          </w:p>
                          <w:p w14:paraId="2533BAE8" w14:textId="77777777" w:rsidR="002C58D5" w:rsidRPr="002D378E" w:rsidRDefault="002C58D5" w:rsidP="00D033D7">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4C962687" w14:textId="20DBC445" w:rsidR="002C58D5" w:rsidRPr="000B5CFD" w:rsidRDefault="002C58D5" w:rsidP="00AE718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3750F77D" w14:textId="2759BF5E" w:rsidR="002C58D5" w:rsidRPr="003B601F" w:rsidRDefault="002C58D5" w:rsidP="00AE7184">
                            <w:pPr>
                              <w:pStyle w:val="MediumGrid1-Accent21"/>
                              <w:numPr>
                                <w:ilvl w:val="0"/>
                                <w:numId w:val="23"/>
                              </w:numPr>
                              <w:tabs>
                                <w:tab w:val="left" w:pos="432"/>
                              </w:tabs>
                              <w:contextualSpacing/>
                              <w:rPr>
                                <w:rFonts w:ascii="Arial" w:hAnsi="Arial" w:cs="Arial"/>
                                <w:sz w:val="20"/>
                              </w:rPr>
                            </w:pPr>
                            <w:r w:rsidRPr="003B601F">
                              <w:rPr>
                                <w:rFonts w:ascii="Arial" w:hAnsi="Arial" w:cs="Arial"/>
                                <w:i/>
                                <w:sz w:val="20"/>
                              </w:rPr>
                              <w:t>___ (n</w:t>
                            </w:r>
                            <w:r>
                              <w:rPr>
                                <w:rFonts w:ascii="Arial" w:hAnsi="Arial" w:cs="Arial"/>
                                <w:i/>
                                <w:sz w:val="20"/>
                              </w:rPr>
                              <w:t xml:space="preserve"> </w:t>
                            </w:r>
                            <w:r w:rsidRPr="003B601F">
                              <w:rPr>
                                <w:rFonts w:ascii="Arial" w:hAnsi="Arial" w:cs="Arial"/>
                                <w:i/>
                                <w:sz w:val="20"/>
                              </w:rPr>
                              <w:t>=</w:t>
                            </w:r>
                            <w:r>
                              <w:rPr>
                                <w:rFonts w:ascii="Arial" w:hAnsi="Arial" w:cs="Arial"/>
                                <w:i/>
                                <w:sz w:val="20"/>
                              </w:rPr>
                              <w:t xml:space="preserve"> </w:t>
                            </w:r>
                            <w:r w:rsidRPr="003B601F">
                              <w:rPr>
                                <w:rFonts w:ascii="Arial" w:hAnsi="Arial" w:cs="Arial"/>
                                <w:i/>
                                <w:sz w:val="20"/>
                              </w:rPr>
                              <w:t>__)</w:t>
                            </w:r>
                          </w:p>
                          <w:p w14:paraId="38334636" w14:textId="77777777" w:rsidR="002C58D5" w:rsidRDefault="002C58D5" w:rsidP="00AE7184">
                            <w:pPr>
                              <w:rPr>
                                <w:rFonts w:ascii="Arial" w:hAnsi="Arial" w:cs="Arial"/>
                                <w:sz w:val="20"/>
                              </w:rPr>
                            </w:pPr>
                          </w:p>
                          <w:p w14:paraId="22194A41" w14:textId="77777777" w:rsidR="002C58D5" w:rsidRDefault="002C58D5" w:rsidP="00AE7184">
                            <w:pPr>
                              <w:rPr>
                                <w:rFonts w:ascii="Arial" w:hAnsi="Arial" w:cs="Arial"/>
                                <w:sz w:val="20"/>
                              </w:rPr>
                            </w:pPr>
                          </w:p>
                          <w:p w14:paraId="3F4261C6" w14:textId="77777777" w:rsidR="002C58D5" w:rsidRPr="008C2F12" w:rsidRDefault="002C58D5" w:rsidP="00AE7184">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2" type="#_x0000_t202" style="position:absolute;left:0;text-align:left;margin-left:306.9pt;margin-top:252.8pt;width:3in;height:7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" o:allowincell="f">
                <v:textbox>
                  <w:txbxContent>
                    <w:p w14:paraId="6F2D784A" w14:textId="77777777" w:rsidR="002C58D5" w:rsidRPr="00B9533E" w:rsidRDefault="002C58D5" w:rsidP="00B9533E">
                      <w:pPr>
                        <w:spacing w:line="240" w:lineRule="auto"/>
                        <w:ind w:firstLine="0"/>
                        <w:rPr>
                          <w:rFonts w:ascii="Arial" w:hAnsi="Arial" w:cs="Arial"/>
                          <w:sz w:val="20"/>
                        </w:rPr>
                      </w:pPr>
                      <w:r w:rsidRPr="00B9533E">
                        <w:rPr>
                          <w:rFonts w:ascii="Arial" w:hAnsi="Arial" w:cs="Arial"/>
                          <w:sz w:val="20"/>
                        </w:rPr>
                        <w:t>Completed data collection at immediate post</w:t>
                      </w:r>
                    </w:p>
                    <w:p w14:paraId="3E6CA079" w14:textId="77777777" w:rsidR="002C58D5" w:rsidRPr="00B9533E" w:rsidRDefault="002C58D5" w:rsidP="00B9533E">
                      <w:pPr>
                        <w:spacing w:line="240" w:lineRule="auto"/>
                        <w:ind w:firstLine="0"/>
                        <w:rPr>
                          <w:rFonts w:ascii="Arial" w:hAnsi="Arial" w:cs="Arial"/>
                          <w:i/>
                          <w:sz w:val="20"/>
                        </w:rPr>
                      </w:pPr>
                      <w:r w:rsidRPr="00B9533E">
                        <w:rPr>
                          <w:rFonts w:ascii="Arial" w:hAnsi="Arial" w:cs="Arial"/>
                          <w:sz w:val="20"/>
                        </w:rPr>
                        <w:t xml:space="preserve">       (n = __)</w:t>
                      </w:r>
                    </w:p>
                    <w:p w14:paraId="2533BAE8" w14:textId="77777777" w:rsidR="002C58D5" w:rsidRPr="002D378E" w:rsidRDefault="002C58D5" w:rsidP="00D033D7">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4C962687" w14:textId="20DBC445" w:rsidR="002C58D5" w:rsidRPr="000B5CFD" w:rsidRDefault="002C58D5" w:rsidP="00AE718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3750F77D" w14:textId="2759BF5E" w:rsidR="002C58D5" w:rsidRPr="003B601F" w:rsidRDefault="002C58D5" w:rsidP="00AE7184">
                      <w:pPr>
                        <w:pStyle w:val="MediumGrid1-Accent21"/>
                        <w:numPr>
                          <w:ilvl w:val="0"/>
                          <w:numId w:val="23"/>
                        </w:numPr>
                        <w:tabs>
                          <w:tab w:val="left" w:pos="432"/>
                        </w:tabs>
                        <w:contextualSpacing/>
                        <w:rPr>
                          <w:rFonts w:ascii="Arial" w:hAnsi="Arial" w:cs="Arial"/>
                          <w:sz w:val="20"/>
                        </w:rPr>
                      </w:pPr>
                      <w:r w:rsidRPr="003B601F">
                        <w:rPr>
                          <w:rFonts w:ascii="Arial" w:hAnsi="Arial" w:cs="Arial"/>
                          <w:i/>
                          <w:sz w:val="20"/>
                        </w:rPr>
                        <w:t>___ (n</w:t>
                      </w:r>
                      <w:r>
                        <w:rPr>
                          <w:rFonts w:ascii="Arial" w:hAnsi="Arial" w:cs="Arial"/>
                          <w:i/>
                          <w:sz w:val="20"/>
                        </w:rPr>
                        <w:t xml:space="preserve"> </w:t>
                      </w:r>
                      <w:r w:rsidRPr="003B601F">
                        <w:rPr>
                          <w:rFonts w:ascii="Arial" w:hAnsi="Arial" w:cs="Arial"/>
                          <w:i/>
                          <w:sz w:val="20"/>
                        </w:rPr>
                        <w:t>=</w:t>
                      </w:r>
                      <w:r>
                        <w:rPr>
                          <w:rFonts w:ascii="Arial" w:hAnsi="Arial" w:cs="Arial"/>
                          <w:i/>
                          <w:sz w:val="20"/>
                        </w:rPr>
                        <w:t xml:space="preserve"> </w:t>
                      </w:r>
                      <w:r w:rsidRPr="003B601F">
                        <w:rPr>
                          <w:rFonts w:ascii="Arial" w:hAnsi="Arial" w:cs="Arial"/>
                          <w:i/>
                          <w:sz w:val="20"/>
                        </w:rPr>
                        <w:t>__)</w:t>
                      </w:r>
                    </w:p>
                    <w:p w14:paraId="38334636" w14:textId="77777777" w:rsidR="002C58D5" w:rsidRDefault="002C58D5" w:rsidP="00AE7184">
                      <w:pPr>
                        <w:rPr>
                          <w:rFonts w:ascii="Arial" w:hAnsi="Arial" w:cs="Arial"/>
                          <w:sz w:val="20"/>
                        </w:rPr>
                      </w:pPr>
                    </w:p>
                    <w:p w14:paraId="22194A41" w14:textId="77777777" w:rsidR="002C58D5" w:rsidRDefault="002C58D5" w:rsidP="00AE7184">
                      <w:pPr>
                        <w:rPr>
                          <w:rFonts w:ascii="Arial" w:hAnsi="Arial" w:cs="Arial"/>
                          <w:sz w:val="20"/>
                        </w:rPr>
                      </w:pPr>
                    </w:p>
                    <w:p w14:paraId="3F4261C6" w14:textId="77777777" w:rsidR="002C58D5" w:rsidRPr="008C2F12" w:rsidRDefault="002C58D5" w:rsidP="00AE7184">
                      <w:pPr>
                        <w:rPr>
                          <w:rFonts w:ascii="Arial" w:hAnsi="Arial" w:cs="Arial"/>
                          <w:sz w:val="20"/>
                        </w:rPr>
                      </w:pPr>
                    </w:p>
                  </w:txbxContent>
                </v:textbox>
              </v:shape>
            </w:pict>
          </mc:Fallback>
        </mc:AlternateContent>
      </w:r>
      <w:r w:rsidR="00AE7184" w:rsidRPr="00AE7184">
        <w:rPr>
          <w:noProof/>
        </w:rPr>
        <mc:AlternateContent>
          <mc:Choice Requires="wps">
            <w:drawing>
              <wp:anchor distT="0" distB="0" distL="114300" distR="114300" simplePos="0" relativeHeight="251682816" behindDoc="0" locked="0" layoutInCell="0" allowOverlap="1" wp14:anchorId="24EC9046" wp14:editId="22679570">
                <wp:simplePos x="0" y="0"/>
                <wp:positionH relativeFrom="column">
                  <wp:posOffset>5213350</wp:posOffset>
                </wp:positionH>
                <wp:positionV relativeFrom="paragraph">
                  <wp:posOffset>4133215</wp:posOffset>
                </wp:positionV>
                <wp:extent cx="0" cy="249555"/>
                <wp:effectExtent l="76200" t="0" r="57150" b="55245"/>
                <wp:wrapNone/>
                <wp:docPr id="49"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59FB97F" id="AutoShape 58" o:spid="_x0000_s1026" type="#_x0000_t32" style="position:absolute;margin-left:410.5pt;margin-top:325.45pt;width:0;height:19.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" o:allowincell="f">
                <v:stroke endarrow="block"/>
              </v:shape>
            </w:pict>
          </mc:Fallback>
        </mc:AlternateContent>
      </w:r>
      <w:r w:rsidR="00AE7184" w:rsidRPr="00AE7184">
        <w:rPr>
          <w:noProof/>
        </w:rPr>
        <mc:AlternateContent>
          <mc:Choice Requires="wps">
            <w:drawing>
              <wp:anchor distT="0" distB="0" distL="114300" distR="114300" simplePos="0" relativeHeight="251669504" behindDoc="0" locked="0" layoutInCell="0" allowOverlap="1" wp14:anchorId="7ADCB284" wp14:editId="7FB96111">
                <wp:simplePos x="0" y="0"/>
                <wp:positionH relativeFrom="column">
                  <wp:posOffset>3897630</wp:posOffset>
                </wp:positionH>
                <wp:positionV relativeFrom="paragraph">
                  <wp:posOffset>4382770</wp:posOffset>
                </wp:positionV>
                <wp:extent cx="2743200" cy="916940"/>
                <wp:effectExtent l="0" t="0" r="19050" b="16510"/>
                <wp:wrapNone/>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6940"/>
                        </a:xfrm>
                        <a:prstGeom prst="rect">
                          <a:avLst/>
                        </a:prstGeom>
                        <a:solidFill>
                          <a:srgbClr val="FFFFFF"/>
                        </a:solidFill>
                        <a:ln w="9525">
                          <a:solidFill>
                            <a:srgbClr val="000000"/>
                          </a:solidFill>
                          <a:miter lim="800000"/>
                          <a:headEnd/>
                          <a:tailEnd/>
                        </a:ln>
                      </wps:spPr>
                      <wps:txbx>
                        <w:txbxContent>
                          <w:p w14:paraId="5E715A54" w14:textId="77777777" w:rsidR="002C58D5" w:rsidRPr="00B9533E" w:rsidRDefault="002C58D5" w:rsidP="00B9533E">
                            <w:pPr>
                              <w:spacing w:line="240" w:lineRule="auto"/>
                              <w:ind w:firstLine="0"/>
                              <w:rPr>
                                <w:rFonts w:ascii="Arial" w:hAnsi="Arial" w:cs="Arial"/>
                                <w:sz w:val="20"/>
                              </w:rPr>
                            </w:pPr>
                            <w:r w:rsidRPr="00B9533E">
                              <w:rPr>
                                <w:rFonts w:ascii="Arial" w:hAnsi="Arial" w:cs="Arial"/>
                                <w:sz w:val="20"/>
                              </w:rPr>
                              <w:t>Completed data collection at first follow-up</w:t>
                            </w:r>
                          </w:p>
                          <w:p w14:paraId="3DA338FC" w14:textId="77777777" w:rsidR="002C58D5" w:rsidRPr="00B9533E" w:rsidRDefault="002C58D5" w:rsidP="00B9533E">
                            <w:pPr>
                              <w:spacing w:line="240" w:lineRule="auto"/>
                              <w:ind w:firstLine="0"/>
                              <w:rPr>
                                <w:rFonts w:ascii="Arial" w:hAnsi="Arial" w:cs="Arial"/>
                                <w:i/>
                                <w:sz w:val="20"/>
                              </w:rPr>
                            </w:pPr>
                            <w:r w:rsidRPr="00B9533E">
                              <w:rPr>
                                <w:rFonts w:ascii="Arial" w:hAnsi="Arial" w:cs="Arial"/>
                                <w:sz w:val="20"/>
                              </w:rPr>
                              <w:t xml:space="preserve">       (n = __)</w:t>
                            </w:r>
                          </w:p>
                          <w:p w14:paraId="79C53ADD" w14:textId="77777777" w:rsidR="002C58D5" w:rsidRPr="002D378E" w:rsidRDefault="002C58D5" w:rsidP="00D033D7">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1E7029AC" w14:textId="6464631C" w:rsidR="002C58D5" w:rsidRPr="000B5CFD" w:rsidRDefault="002C58D5" w:rsidP="003F6FEB">
                            <w:pPr>
                              <w:pStyle w:val="MediumGrid1-Accent21"/>
                              <w:numPr>
                                <w:ilvl w:val="0"/>
                                <w:numId w:val="23"/>
                              </w:numPr>
                              <w:tabs>
                                <w:tab w:val="left" w:pos="432"/>
                              </w:tabs>
                              <w:rPr>
                                <w:rFonts w:ascii="Arial" w:hAnsi="Arial" w:cs="Arial"/>
                                <w:i/>
                                <w:sz w:val="20"/>
                              </w:rPr>
                            </w:pPr>
                            <w:r>
                              <w:rPr>
                                <w:rFonts w:ascii="Arial" w:hAnsi="Arial" w:cs="Arial"/>
                                <w:i/>
                                <w:sz w:val="20"/>
                              </w:rPr>
                              <w:t>___ (n =__)</w:t>
                            </w:r>
                          </w:p>
                          <w:p w14:paraId="4FFB68DA" w14:textId="695B93A3" w:rsidR="002C58D5" w:rsidRPr="000B5CFD" w:rsidRDefault="002C58D5" w:rsidP="003F6FEB">
                            <w:pPr>
                              <w:pStyle w:val="MediumGrid1-Accent21"/>
                              <w:numPr>
                                <w:ilvl w:val="0"/>
                                <w:numId w:val="23"/>
                              </w:numPr>
                              <w:tabs>
                                <w:tab w:val="left" w:pos="432"/>
                              </w:tabs>
                              <w:rPr>
                                <w:rFonts w:ascii="Arial" w:hAnsi="Arial" w:cs="Arial"/>
                                <w:i/>
                                <w:sz w:val="20"/>
                              </w:rPr>
                            </w:pPr>
                            <w:r>
                              <w:rPr>
                                <w:rFonts w:ascii="Arial" w:hAnsi="Arial" w:cs="Arial"/>
                                <w:i/>
                                <w:sz w:val="20"/>
                              </w:rPr>
                              <w:t>___ (n = __)</w:t>
                            </w:r>
                          </w:p>
                          <w:p w14:paraId="7AF243F7" w14:textId="77777777" w:rsidR="002C58D5" w:rsidRPr="00CF6958" w:rsidRDefault="002C58D5" w:rsidP="003F6FEB">
                            <w:pPr>
                              <w:ind w:left="720" w:hanging="36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306.9pt;margin-top:345.1pt;width:3in;height:7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" o:allowincell="f">
                <v:textbox>
                  <w:txbxContent>
                    <w:p w14:paraId="5E715A54" w14:textId="77777777" w:rsidR="002C58D5" w:rsidRPr="00B9533E" w:rsidRDefault="002C58D5" w:rsidP="00B9533E">
                      <w:pPr>
                        <w:spacing w:line="240" w:lineRule="auto"/>
                        <w:ind w:firstLine="0"/>
                        <w:rPr>
                          <w:rFonts w:ascii="Arial" w:hAnsi="Arial" w:cs="Arial"/>
                          <w:sz w:val="20"/>
                        </w:rPr>
                      </w:pPr>
                      <w:r w:rsidRPr="00B9533E">
                        <w:rPr>
                          <w:rFonts w:ascii="Arial" w:hAnsi="Arial" w:cs="Arial"/>
                          <w:sz w:val="20"/>
                        </w:rPr>
                        <w:t>Completed data collection at first follow-up</w:t>
                      </w:r>
                    </w:p>
                    <w:p w14:paraId="3DA338FC" w14:textId="77777777" w:rsidR="002C58D5" w:rsidRPr="00B9533E" w:rsidRDefault="002C58D5" w:rsidP="00B9533E">
                      <w:pPr>
                        <w:spacing w:line="240" w:lineRule="auto"/>
                        <w:ind w:firstLine="0"/>
                        <w:rPr>
                          <w:rFonts w:ascii="Arial" w:hAnsi="Arial" w:cs="Arial"/>
                          <w:i/>
                          <w:sz w:val="20"/>
                        </w:rPr>
                      </w:pPr>
                      <w:r w:rsidRPr="00B9533E">
                        <w:rPr>
                          <w:rFonts w:ascii="Arial" w:hAnsi="Arial" w:cs="Arial"/>
                          <w:sz w:val="20"/>
                        </w:rPr>
                        <w:t xml:space="preserve">       (n = __)</w:t>
                      </w:r>
                    </w:p>
                    <w:p w14:paraId="79C53ADD" w14:textId="77777777" w:rsidR="002C58D5" w:rsidRPr="002D378E" w:rsidRDefault="002C58D5" w:rsidP="00D033D7">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1E7029AC" w14:textId="6464631C" w:rsidR="002C58D5" w:rsidRPr="000B5CFD" w:rsidRDefault="002C58D5" w:rsidP="003F6FEB">
                      <w:pPr>
                        <w:pStyle w:val="MediumGrid1-Accent21"/>
                        <w:numPr>
                          <w:ilvl w:val="0"/>
                          <w:numId w:val="23"/>
                        </w:numPr>
                        <w:tabs>
                          <w:tab w:val="left" w:pos="432"/>
                        </w:tabs>
                        <w:rPr>
                          <w:rFonts w:ascii="Arial" w:hAnsi="Arial" w:cs="Arial"/>
                          <w:i/>
                          <w:sz w:val="20"/>
                        </w:rPr>
                      </w:pPr>
                      <w:r>
                        <w:rPr>
                          <w:rFonts w:ascii="Arial" w:hAnsi="Arial" w:cs="Arial"/>
                          <w:i/>
                          <w:sz w:val="20"/>
                        </w:rPr>
                        <w:t>___ (n =__)</w:t>
                      </w:r>
                    </w:p>
                    <w:p w14:paraId="4FFB68DA" w14:textId="695B93A3" w:rsidR="002C58D5" w:rsidRPr="000B5CFD" w:rsidRDefault="002C58D5" w:rsidP="003F6FEB">
                      <w:pPr>
                        <w:pStyle w:val="MediumGrid1-Accent21"/>
                        <w:numPr>
                          <w:ilvl w:val="0"/>
                          <w:numId w:val="23"/>
                        </w:numPr>
                        <w:tabs>
                          <w:tab w:val="left" w:pos="432"/>
                        </w:tabs>
                        <w:rPr>
                          <w:rFonts w:ascii="Arial" w:hAnsi="Arial" w:cs="Arial"/>
                          <w:i/>
                          <w:sz w:val="20"/>
                        </w:rPr>
                      </w:pPr>
                      <w:r>
                        <w:rPr>
                          <w:rFonts w:ascii="Arial" w:hAnsi="Arial" w:cs="Arial"/>
                          <w:i/>
                          <w:sz w:val="20"/>
                        </w:rPr>
                        <w:t>___ (n = __)</w:t>
                      </w:r>
                    </w:p>
                    <w:p w14:paraId="7AF243F7" w14:textId="77777777" w:rsidR="002C58D5" w:rsidRPr="00CF6958" w:rsidRDefault="002C58D5" w:rsidP="003F6FEB">
                      <w:pPr>
                        <w:ind w:left="720" w:hanging="360"/>
                        <w:rPr>
                          <w:rFonts w:ascii="Arial" w:hAnsi="Arial" w:cs="Arial"/>
                          <w:sz w:val="20"/>
                        </w:rPr>
                      </w:pPr>
                    </w:p>
                  </w:txbxContent>
                </v:textbox>
              </v:shape>
            </w:pict>
          </mc:Fallback>
        </mc:AlternateContent>
      </w:r>
      <w:r w:rsidR="00AE7184" w:rsidRPr="00AE7184">
        <w:rPr>
          <w:noProof/>
        </w:rPr>
        <mc:AlternateContent>
          <mc:Choice Requires="wps">
            <w:drawing>
              <wp:anchor distT="0" distB="0" distL="114300" distR="114300" simplePos="0" relativeHeight="251684864" behindDoc="0" locked="0" layoutInCell="0" allowOverlap="1" wp14:anchorId="05CDD7C5" wp14:editId="44DB4728">
                <wp:simplePos x="0" y="0"/>
                <wp:positionH relativeFrom="column">
                  <wp:posOffset>5234305</wp:posOffset>
                </wp:positionH>
                <wp:positionV relativeFrom="paragraph">
                  <wp:posOffset>5299710</wp:posOffset>
                </wp:positionV>
                <wp:extent cx="0" cy="249555"/>
                <wp:effectExtent l="76200" t="0" r="57150" b="55245"/>
                <wp:wrapNone/>
                <wp:docPr id="5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298D3B" id="AutoShape 60" o:spid="_x0000_s1026" type="#_x0000_t32" style="position:absolute;margin-left:412.15pt;margin-top:417.3pt;width:0;height:1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" o:allowincell="f">
                <v:stroke endarrow="block"/>
              </v:shape>
            </w:pict>
          </mc:Fallback>
        </mc:AlternateContent>
      </w:r>
      <w:r w:rsidR="00AE7184" w:rsidRPr="00AE7184">
        <w:rPr>
          <w:noProof/>
        </w:rPr>
        <mc:AlternateContent>
          <mc:Choice Requires="wps">
            <w:drawing>
              <wp:anchor distT="0" distB="0" distL="114300" distR="114300" simplePos="0" relativeHeight="251676672" behindDoc="0" locked="0" layoutInCell="0" allowOverlap="1" wp14:anchorId="2B4591EA" wp14:editId="26FB8351">
                <wp:simplePos x="0" y="0"/>
                <wp:positionH relativeFrom="column">
                  <wp:posOffset>3897630</wp:posOffset>
                </wp:positionH>
                <wp:positionV relativeFrom="paragraph">
                  <wp:posOffset>5549265</wp:posOffset>
                </wp:positionV>
                <wp:extent cx="2743200" cy="916940"/>
                <wp:effectExtent l="0" t="0" r="19050" b="16510"/>
                <wp:wrapNone/>
                <wp:docPr id="5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6940"/>
                        </a:xfrm>
                        <a:prstGeom prst="rect">
                          <a:avLst/>
                        </a:prstGeom>
                        <a:solidFill>
                          <a:srgbClr val="FFFFFF"/>
                        </a:solidFill>
                        <a:ln w="9525">
                          <a:solidFill>
                            <a:srgbClr val="000000"/>
                          </a:solidFill>
                          <a:miter lim="800000"/>
                          <a:headEnd/>
                          <a:tailEnd/>
                        </a:ln>
                      </wps:spPr>
                      <wps:txbx>
                        <w:txbxContent>
                          <w:p w14:paraId="65226AEB" w14:textId="77777777" w:rsidR="002C58D5" w:rsidRPr="00B9533E" w:rsidRDefault="002C58D5" w:rsidP="00B9533E">
                            <w:pPr>
                              <w:spacing w:line="240" w:lineRule="auto"/>
                              <w:ind w:firstLine="0"/>
                              <w:rPr>
                                <w:rFonts w:ascii="Arial" w:hAnsi="Arial" w:cs="Arial"/>
                                <w:i/>
                                <w:sz w:val="20"/>
                              </w:rPr>
                            </w:pPr>
                            <w:r w:rsidRPr="00B9533E">
                              <w:rPr>
                                <w:rFonts w:ascii="Arial" w:hAnsi="Arial" w:cs="Arial"/>
                                <w:sz w:val="20"/>
                              </w:rPr>
                              <w:t>Completed data collection at second follow-up (n = __)</w:t>
                            </w:r>
                          </w:p>
                          <w:p w14:paraId="6473BC1C" w14:textId="77777777" w:rsidR="002C58D5" w:rsidRPr="002D378E" w:rsidRDefault="002C58D5" w:rsidP="00D033D7">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4704704A" w14:textId="68773233" w:rsidR="002C58D5" w:rsidRPr="000B5CFD" w:rsidRDefault="002C58D5" w:rsidP="003F6FEB">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105492DD" w14:textId="51369F02" w:rsidR="002C58D5" w:rsidRPr="000B5CFD" w:rsidRDefault="002C58D5" w:rsidP="003F6FEB">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1792E2CF" w14:textId="77777777" w:rsidR="002C58D5" w:rsidRPr="00CF6958" w:rsidRDefault="002C58D5" w:rsidP="00AE7184">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4" type="#_x0000_t202" style="position:absolute;left:0;text-align:left;margin-left:306.9pt;margin-top:436.95pt;width:3in;height:7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" o:allowincell="f">
                <v:textbox>
                  <w:txbxContent>
                    <w:p w14:paraId="65226AEB" w14:textId="77777777" w:rsidR="002C58D5" w:rsidRPr="00B9533E" w:rsidRDefault="002C58D5" w:rsidP="00B9533E">
                      <w:pPr>
                        <w:spacing w:line="240" w:lineRule="auto"/>
                        <w:ind w:firstLine="0"/>
                        <w:rPr>
                          <w:rFonts w:ascii="Arial" w:hAnsi="Arial" w:cs="Arial"/>
                          <w:i/>
                          <w:sz w:val="20"/>
                        </w:rPr>
                      </w:pPr>
                      <w:r w:rsidRPr="00B9533E">
                        <w:rPr>
                          <w:rFonts w:ascii="Arial" w:hAnsi="Arial" w:cs="Arial"/>
                          <w:sz w:val="20"/>
                        </w:rPr>
                        <w:t>Completed data collection at second follow-up (n = __)</w:t>
                      </w:r>
                    </w:p>
                    <w:p w14:paraId="6473BC1C" w14:textId="77777777" w:rsidR="002C58D5" w:rsidRPr="002D378E" w:rsidRDefault="002C58D5" w:rsidP="00D033D7">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4704704A" w14:textId="68773233" w:rsidR="002C58D5" w:rsidRPr="000B5CFD" w:rsidRDefault="002C58D5" w:rsidP="003F6FEB">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105492DD" w14:textId="51369F02" w:rsidR="002C58D5" w:rsidRPr="000B5CFD" w:rsidRDefault="002C58D5" w:rsidP="003F6FEB">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1792E2CF" w14:textId="77777777" w:rsidR="002C58D5" w:rsidRPr="00CF6958" w:rsidRDefault="002C58D5" w:rsidP="00AE7184">
                      <w:pPr>
                        <w:rPr>
                          <w:rFonts w:ascii="Arial" w:hAnsi="Arial" w:cs="Arial"/>
                          <w:sz w:val="20"/>
                        </w:rPr>
                      </w:pPr>
                    </w:p>
                  </w:txbxContent>
                </v:textbox>
              </v:shape>
            </w:pict>
          </mc:Fallback>
        </mc:AlternateContent>
      </w:r>
      <w:r w:rsidR="00AE7184" w:rsidRPr="00AE7184">
        <w:rPr>
          <w:noProof/>
        </w:rPr>
        <mc:AlternateContent>
          <mc:Choice Requires="wps">
            <w:drawing>
              <wp:anchor distT="0" distB="0" distL="114300" distR="114300" simplePos="0" relativeHeight="251686912" behindDoc="0" locked="0" layoutInCell="0" allowOverlap="1" wp14:anchorId="19E994F1" wp14:editId="3103A536">
                <wp:simplePos x="0" y="0"/>
                <wp:positionH relativeFrom="column">
                  <wp:posOffset>5234305</wp:posOffset>
                </wp:positionH>
                <wp:positionV relativeFrom="paragraph">
                  <wp:posOffset>6466205</wp:posOffset>
                </wp:positionV>
                <wp:extent cx="0" cy="249555"/>
                <wp:effectExtent l="76200" t="0" r="57150" b="55245"/>
                <wp:wrapNone/>
                <wp:docPr id="5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EB133A" id="AutoShape 62" o:spid="_x0000_s1026" type="#_x0000_t32" style="position:absolute;margin-left:412.15pt;margin-top:509.15pt;width:0;height:1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" o:allowincell="f">
                <v:stroke endarrow="block"/>
              </v:shape>
            </w:pict>
          </mc:Fallback>
        </mc:AlternateContent>
      </w:r>
      <w:r w:rsidR="00AE7184" w:rsidRPr="00AE7184">
        <w:rPr>
          <w:noProof/>
        </w:rPr>
        <mc:AlternateContent>
          <mc:Choice Requires="wps">
            <w:drawing>
              <wp:anchor distT="0" distB="0" distL="114300" distR="114300" simplePos="0" relativeHeight="251688960" behindDoc="0" locked="0" layoutInCell="0" allowOverlap="1" wp14:anchorId="73E5E347" wp14:editId="554D12C1">
                <wp:simplePos x="0" y="0"/>
                <wp:positionH relativeFrom="column">
                  <wp:posOffset>3948430</wp:posOffset>
                </wp:positionH>
                <wp:positionV relativeFrom="paragraph">
                  <wp:posOffset>6715760</wp:posOffset>
                </wp:positionV>
                <wp:extent cx="2706370" cy="916940"/>
                <wp:effectExtent l="0" t="0" r="17780" b="16510"/>
                <wp:wrapNone/>
                <wp:docPr id="5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916940"/>
                        </a:xfrm>
                        <a:prstGeom prst="rect">
                          <a:avLst/>
                        </a:prstGeom>
                        <a:solidFill>
                          <a:srgbClr val="FFFFFF"/>
                        </a:solidFill>
                        <a:ln w="9525">
                          <a:solidFill>
                            <a:srgbClr val="000000"/>
                          </a:solidFill>
                          <a:miter lim="800000"/>
                          <a:headEnd/>
                          <a:tailEnd/>
                        </a:ln>
                      </wps:spPr>
                      <wps:txbx>
                        <w:txbxContent>
                          <w:p w14:paraId="7913CD5A" w14:textId="77777777" w:rsidR="002C58D5" w:rsidRDefault="002C58D5" w:rsidP="00D033D7">
                            <w:pPr>
                              <w:spacing w:line="240" w:lineRule="auto"/>
                              <w:ind w:firstLine="0"/>
                              <w:rPr>
                                <w:rFonts w:ascii="Arial" w:hAnsi="Arial" w:cs="Arial"/>
                                <w:sz w:val="20"/>
                              </w:rPr>
                            </w:pPr>
                            <w:r>
                              <w:rPr>
                                <w:rFonts w:ascii="Arial" w:hAnsi="Arial" w:cs="Arial"/>
                                <w:sz w:val="20"/>
                              </w:rPr>
                              <w:t>Primary analysis sample</w:t>
                            </w:r>
                            <w:r w:rsidRPr="005202A0">
                              <w:rPr>
                                <w:rFonts w:ascii="Arial" w:hAnsi="Arial" w:cs="Arial"/>
                                <w:sz w:val="20"/>
                              </w:rPr>
                              <w:t xml:space="preserve"> </w:t>
                            </w:r>
                            <w:r w:rsidRPr="008C2F12">
                              <w:rPr>
                                <w:rFonts w:ascii="Arial" w:hAnsi="Arial" w:cs="Arial"/>
                                <w:sz w:val="20"/>
                              </w:rPr>
                              <w:t>(n = __)</w:t>
                            </w:r>
                          </w:p>
                          <w:p w14:paraId="07B9F1B5" w14:textId="77777777" w:rsidR="002C58D5" w:rsidRPr="003F6FEB" w:rsidRDefault="002C58D5" w:rsidP="00D033D7">
                            <w:pPr>
                              <w:spacing w:line="240" w:lineRule="auto"/>
                              <w:ind w:firstLine="0"/>
                              <w:rPr>
                                <w:rFonts w:ascii="Arial" w:hAnsi="Arial" w:cs="Arial"/>
                                <w:i/>
                                <w:sz w:val="16"/>
                                <w:szCs w:val="16"/>
                              </w:rPr>
                            </w:pPr>
                          </w:p>
                          <w:p w14:paraId="037A518C" w14:textId="77777777" w:rsidR="002C58D5" w:rsidRPr="002D378E" w:rsidRDefault="002C58D5" w:rsidP="00D033D7">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w:t>
                            </w:r>
                            <w:r w:rsidRPr="005202A0">
                              <w:rPr>
                                <w:rFonts w:ascii="Arial" w:hAnsi="Arial" w:cs="Arial"/>
                                <w:i/>
                                <w:sz w:val="20"/>
                              </w:rPr>
                              <w:t>being excluded</w:t>
                            </w:r>
                          </w:p>
                          <w:p w14:paraId="06972275" w14:textId="67B9CF1E" w:rsidR="002C58D5" w:rsidRPr="000B5CFD" w:rsidRDefault="002C58D5" w:rsidP="00AE718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6F1197A0" w14:textId="17A93061" w:rsidR="002C58D5" w:rsidRPr="000B5CFD" w:rsidRDefault="002C58D5" w:rsidP="00AE718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10F2CD03" w14:textId="77777777" w:rsidR="002C58D5" w:rsidRPr="00CD793F" w:rsidRDefault="002C58D5" w:rsidP="00AE7184">
                            <w:pPr>
                              <w:rPr>
                                <w:rFonts w:ascii="Arial" w:hAnsi="Arial" w:cs="Arial"/>
                                <w:sz w:val="18"/>
                              </w:rPr>
                            </w:pPr>
                          </w:p>
                          <w:p w14:paraId="4DAFB78B" w14:textId="77777777" w:rsidR="002C58D5" w:rsidRDefault="002C58D5" w:rsidP="00AE7184">
                            <w:pPr>
                              <w:rPr>
                                <w:rFonts w:ascii="Arial" w:hAnsi="Arial" w:cs="Arial"/>
                                <w:sz w:val="20"/>
                              </w:rPr>
                            </w:pPr>
                          </w:p>
                          <w:p w14:paraId="692125F6" w14:textId="77777777" w:rsidR="002C58D5" w:rsidRDefault="002C58D5" w:rsidP="00AE7184">
                            <w:pPr>
                              <w:rPr>
                                <w:rFonts w:ascii="Arial" w:hAnsi="Arial" w:cs="Arial"/>
                                <w:sz w:val="20"/>
                              </w:rPr>
                            </w:pPr>
                          </w:p>
                          <w:p w14:paraId="37BA3FBC" w14:textId="77777777" w:rsidR="002C58D5" w:rsidRDefault="002C58D5" w:rsidP="00AE7184">
                            <w:pPr>
                              <w:rPr>
                                <w:rFonts w:ascii="Arial" w:hAnsi="Arial" w:cs="Arial"/>
                                <w:sz w:val="20"/>
                              </w:rPr>
                            </w:pPr>
                          </w:p>
                          <w:p w14:paraId="7F2BE250" w14:textId="77777777" w:rsidR="002C58D5" w:rsidRPr="008C2F12" w:rsidRDefault="002C58D5" w:rsidP="00AE7184">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5" type="#_x0000_t202" style="position:absolute;left:0;text-align:left;margin-left:310.9pt;margin-top:528.8pt;width:213.1pt;height:7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" o:allowincell="f">
                <v:textbox>
                  <w:txbxContent>
                    <w:p w14:paraId="7913CD5A" w14:textId="77777777" w:rsidR="002C58D5" w:rsidRDefault="002C58D5" w:rsidP="00D033D7">
                      <w:pPr>
                        <w:spacing w:line="240" w:lineRule="auto"/>
                        <w:ind w:firstLine="0"/>
                        <w:rPr>
                          <w:rFonts w:ascii="Arial" w:hAnsi="Arial" w:cs="Arial"/>
                          <w:sz w:val="20"/>
                        </w:rPr>
                      </w:pPr>
                      <w:r>
                        <w:rPr>
                          <w:rFonts w:ascii="Arial" w:hAnsi="Arial" w:cs="Arial"/>
                          <w:sz w:val="20"/>
                        </w:rPr>
                        <w:t>Primary analysis sample</w:t>
                      </w:r>
                      <w:r w:rsidRPr="005202A0">
                        <w:rPr>
                          <w:rFonts w:ascii="Arial" w:hAnsi="Arial" w:cs="Arial"/>
                          <w:sz w:val="20"/>
                        </w:rPr>
                        <w:t xml:space="preserve"> </w:t>
                      </w:r>
                      <w:r w:rsidRPr="008C2F12">
                        <w:rPr>
                          <w:rFonts w:ascii="Arial" w:hAnsi="Arial" w:cs="Arial"/>
                          <w:sz w:val="20"/>
                        </w:rPr>
                        <w:t>(n = __)</w:t>
                      </w:r>
                    </w:p>
                    <w:p w14:paraId="07B9F1B5" w14:textId="77777777" w:rsidR="002C58D5" w:rsidRPr="003F6FEB" w:rsidRDefault="002C58D5" w:rsidP="00D033D7">
                      <w:pPr>
                        <w:spacing w:line="240" w:lineRule="auto"/>
                        <w:ind w:firstLine="0"/>
                        <w:rPr>
                          <w:rFonts w:ascii="Arial" w:hAnsi="Arial" w:cs="Arial"/>
                          <w:i/>
                          <w:sz w:val="16"/>
                          <w:szCs w:val="16"/>
                        </w:rPr>
                      </w:pPr>
                    </w:p>
                    <w:p w14:paraId="037A518C" w14:textId="77777777" w:rsidR="002C58D5" w:rsidRPr="002D378E" w:rsidRDefault="002C58D5" w:rsidP="00D033D7">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w:t>
                      </w:r>
                      <w:r w:rsidRPr="005202A0">
                        <w:rPr>
                          <w:rFonts w:ascii="Arial" w:hAnsi="Arial" w:cs="Arial"/>
                          <w:i/>
                          <w:sz w:val="20"/>
                        </w:rPr>
                        <w:t>being excluded</w:t>
                      </w:r>
                    </w:p>
                    <w:p w14:paraId="06972275" w14:textId="67B9CF1E" w:rsidR="002C58D5" w:rsidRPr="000B5CFD" w:rsidRDefault="002C58D5" w:rsidP="00AE718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6F1197A0" w14:textId="17A93061" w:rsidR="002C58D5" w:rsidRPr="000B5CFD" w:rsidRDefault="002C58D5" w:rsidP="00AE718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10F2CD03" w14:textId="77777777" w:rsidR="002C58D5" w:rsidRPr="00CD793F" w:rsidRDefault="002C58D5" w:rsidP="00AE7184">
                      <w:pPr>
                        <w:rPr>
                          <w:rFonts w:ascii="Arial" w:hAnsi="Arial" w:cs="Arial"/>
                          <w:sz w:val="18"/>
                        </w:rPr>
                      </w:pPr>
                    </w:p>
                    <w:p w14:paraId="4DAFB78B" w14:textId="77777777" w:rsidR="002C58D5" w:rsidRDefault="002C58D5" w:rsidP="00AE7184">
                      <w:pPr>
                        <w:rPr>
                          <w:rFonts w:ascii="Arial" w:hAnsi="Arial" w:cs="Arial"/>
                          <w:sz w:val="20"/>
                        </w:rPr>
                      </w:pPr>
                    </w:p>
                    <w:p w14:paraId="692125F6" w14:textId="77777777" w:rsidR="002C58D5" w:rsidRDefault="002C58D5" w:rsidP="00AE7184">
                      <w:pPr>
                        <w:rPr>
                          <w:rFonts w:ascii="Arial" w:hAnsi="Arial" w:cs="Arial"/>
                          <w:sz w:val="20"/>
                        </w:rPr>
                      </w:pPr>
                    </w:p>
                    <w:p w14:paraId="37BA3FBC" w14:textId="77777777" w:rsidR="002C58D5" w:rsidRDefault="002C58D5" w:rsidP="00AE7184">
                      <w:pPr>
                        <w:rPr>
                          <w:rFonts w:ascii="Arial" w:hAnsi="Arial" w:cs="Arial"/>
                          <w:sz w:val="20"/>
                        </w:rPr>
                      </w:pPr>
                    </w:p>
                    <w:p w14:paraId="7F2BE250" w14:textId="77777777" w:rsidR="002C58D5" w:rsidRPr="008C2F12" w:rsidRDefault="002C58D5" w:rsidP="00AE7184">
                      <w:pPr>
                        <w:rPr>
                          <w:rFonts w:ascii="Arial" w:hAnsi="Arial" w:cs="Arial"/>
                          <w:sz w:val="20"/>
                        </w:rPr>
                      </w:pPr>
                    </w:p>
                  </w:txbxContent>
                </v:textbox>
              </v:shape>
            </w:pict>
          </mc:Fallback>
        </mc:AlternateContent>
      </w:r>
      <w:r w:rsidR="00AE7184" w:rsidRPr="00AE7184">
        <w:rPr>
          <w:noProof/>
        </w:rPr>
        <mc:AlternateContent>
          <mc:Choice Requires="wps">
            <w:drawing>
              <wp:anchor distT="0" distB="0" distL="114300" distR="114300" simplePos="0" relativeHeight="251665408" behindDoc="0" locked="0" layoutInCell="0" allowOverlap="1" wp14:anchorId="08D5489D" wp14:editId="794F61FC">
                <wp:simplePos x="0" y="0"/>
                <wp:positionH relativeFrom="column">
                  <wp:posOffset>3898560</wp:posOffset>
                </wp:positionH>
                <wp:positionV relativeFrom="paragraph">
                  <wp:posOffset>1504315</wp:posOffset>
                </wp:positionV>
                <wp:extent cx="2753995" cy="271780"/>
                <wp:effectExtent l="0" t="0" r="27305" b="13970"/>
                <wp:wrapNone/>
                <wp:docPr id="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271780"/>
                        </a:xfrm>
                        <a:prstGeom prst="rect">
                          <a:avLst/>
                        </a:prstGeom>
                        <a:solidFill>
                          <a:srgbClr val="FFFFFF"/>
                        </a:solidFill>
                        <a:ln w="9525">
                          <a:solidFill>
                            <a:srgbClr val="000000"/>
                          </a:solidFill>
                          <a:miter lim="800000"/>
                          <a:headEnd/>
                          <a:tailEnd/>
                        </a:ln>
                      </wps:spPr>
                      <wps:txbx>
                        <w:txbxContent>
                          <w:p w14:paraId="51962128" w14:textId="77777777" w:rsidR="002C58D5" w:rsidRDefault="002C58D5" w:rsidP="00D033D7">
                            <w:pPr>
                              <w:ind w:firstLine="0"/>
                              <w:jc w:val="center"/>
                              <w:rPr>
                                <w:rFonts w:ascii="Arial" w:hAnsi="Arial" w:cs="Arial"/>
                                <w:sz w:val="20"/>
                              </w:rPr>
                            </w:pPr>
                            <w:r>
                              <w:rPr>
                                <w:rFonts w:ascii="Arial" w:hAnsi="Arial" w:cs="Arial"/>
                                <w:sz w:val="20"/>
                              </w:rPr>
                              <w:t xml:space="preserve">Assigned to Comparison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0782CC62" w14:textId="77777777" w:rsidR="002C58D5" w:rsidRPr="00CF6958" w:rsidRDefault="002C58D5" w:rsidP="00D033D7">
                            <w:pPr>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6" type="#_x0000_t202" style="position:absolute;left:0;text-align:left;margin-left:306.95pt;margin-top:118.45pt;width:216.85pt;height:2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" o:allowincell="f">
                <v:textbox>
                  <w:txbxContent>
                    <w:p w14:paraId="51962128" w14:textId="77777777" w:rsidR="002C58D5" w:rsidRDefault="002C58D5" w:rsidP="00D033D7">
                      <w:pPr>
                        <w:ind w:firstLine="0"/>
                        <w:jc w:val="center"/>
                        <w:rPr>
                          <w:rFonts w:ascii="Arial" w:hAnsi="Arial" w:cs="Arial"/>
                          <w:sz w:val="20"/>
                        </w:rPr>
                      </w:pPr>
                      <w:r>
                        <w:rPr>
                          <w:rFonts w:ascii="Arial" w:hAnsi="Arial" w:cs="Arial"/>
                          <w:sz w:val="20"/>
                        </w:rPr>
                        <w:t xml:space="preserve">Assigned to Comparison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0782CC62" w14:textId="77777777" w:rsidR="002C58D5" w:rsidRPr="00CF6958" w:rsidRDefault="002C58D5" w:rsidP="00D033D7">
                      <w:pPr>
                        <w:ind w:firstLine="0"/>
                        <w:rPr>
                          <w:rFonts w:ascii="Arial" w:hAnsi="Arial" w:cs="Arial"/>
                          <w:sz w:val="20"/>
                        </w:rPr>
                      </w:pPr>
                    </w:p>
                  </w:txbxContent>
                </v:textbox>
              </v:shape>
            </w:pict>
          </mc:Fallback>
        </mc:AlternateContent>
      </w:r>
      <w:r w:rsidR="00AE7184" w:rsidRPr="00AE7184">
        <w:rPr>
          <w:noProof/>
        </w:rPr>
        <mc:AlternateContent>
          <mc:Choice Requires="wps">
            <w:drawing>
              <wp:anchor distT="0" distB="0" distL="114300" distR="114300" simplePos="0" relativeHeight="251664384" behindDoc="0" locked="0" layoutInCell="0" allowOverlap="1" wp14:anchorId="756EEE2A" wp14:editId="3BB3B792">
                <wp:simplePos x="0" y="0"/>
                <wp:positionH relativeFrom="column">
                  <wp:posOffset>-19051</wp:posOffset>
                </wp:positionH>
                <wp:positionV relativeFrom="paragraph">
                  <wp:posOffset>1504315</wp:posOffset>
                </wp:positionV>
                <wp:extent cx="2733675" cy="271780"/>
                <wp:effectExtent l="0" t="0" r="28575" b="13970"/>
                <wp:wrapNone/>
                <wp:docPr id="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71780"/>
                        </a:xfrm>
                        <a:prstGeom prst="rect">
                          <a:avLst/>
                        </a:prstGeom>
                        <a:solidFill>
                          <a:srgbClr val="FFFFFF"/>
                        </a:solidFill>
                        <a:ln w="9525">
                          <a:solidFill>
                            <a:srgbClr val="000000"/>
                          </a:solidFill>
                          <a:miter lim="800000"/>
                          <a:headEnd/>
                          <a:tailEnd/>
                        </a:ln>
                      </wps:spPr>
                      <wps:txbx>
                        <w:txbxContent>
                          <w:p w14:paraId="3FE77EB4" w14:textId="77777777" w:rsidR="002C58D5" w:rsidRDefault="002C58D5" w:rsidP="00D033D7">
                            <w:pPr>
                              <w:ind w:firstLine="0"/>
                              <w:jc w:val="center"/>
                              <w:rPr>
                                <w:rFonts w:ascii="Arial" w:hAnsi="Arial" w:cs="Arial"/>
                                <w:sz w:val="20"/>
                              </w:rPr>
                            </w:pPr>
                            <w:r w:rsidRPr="008C2F12">
                              <w:rPr>
                                <w:rFonts w:ascii="Arial" w:hAnsi="Arial" w:cs="Arial"/>
                                <w:sz w:val="20"/>
                              </w:rPr>
                              <w:t xml:space="preserve">Assigned to Treatment </w:t>
                            </w:r>
                            <w:r>
                              <w:rPr>
                                <w:rFonts w:ascii="Arial" w:hAnsi="Arial" w:cs="Arial"/>
                                <w:sz w:val="20"/>
                              </w:rPr>
                              <w:t xml:space="preserve">  </w:t>
                            </w:r>
                            <w:r w:rsidRPr="008C2F12">
                              <w:rPr>
                                <w:rFonts w:ascii="Arial" w:hAnsi="Arial" w:cs="Arial"/>
                                <w:sz w:val="20"/>
                              </w:rPr>
                              <w:t>(n = __)</w:t>
                            </w:r>
                          </w:p>
                          <w:p w14:paraId="2EF49496" w14:textId="77777777" w:rsidR="002C58D5" w:rsidRPr="008C2F12" w:rsidRDefault="002C58D5" w:rsidP="00D033D7">
                            <w:pPr>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left:0;text-align:left;margin-left:-1.5pt;margin-top:118.45pt;width:215.25pt;height:2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" o:allowincell="f">
                <v:textbox>
                  <w:txbxContent>
                    <w:p w14:paraId="3FE77EB4" w14:textId="77777777" w:rsidR="002C58D5" w:rsidRDefault="002C58D5" w:rsidP="00D033D7">
                      <w:pPr>
                        <w:ind w:firstLine="0"/>
                        <w:jc w:val="center"/>
                        <w:rPr>
                          <w:rFonts w:ascii="Arial" w:hAnsi="Arial" w:cs="Arial"/>
                          <w:sz w:val="20"/>
                        </w:rPr>
                      </w:pPr>
                      <w:r w:rsidRPr="008C2F12">
                        <w:rPr>
                          <w:rFonts w:ascii="Arial" w:hAnsi="Arial" w:cs="Arial"/>
                          <w:sz w:val="20"/>
                        </w:rPr>
                        <w:t xml:space="preserve">Assigned to Treatment </w:t>
                      </w:r>
                      <w:r>
                        <w:rPr>
                          <w:rFonts w:ascii="Arial" w:hAnsi="Arial" w:cs="Arial"/>
                          <w:sz w:val="20"/>
                        </w:rPr>
                        <w:t xml:space="preserve">  </w:t>
                      </w:r>
                      <w:r w:rsidRPr="008C2F12">
                        <w:rPr>
                          <w:rFonts w:ascii="Arial" w:hAnsi="Arial" w:cs="Arial"/>
                          <w:sz w:val="20"/>
                        </w:rPr>
                        <w:t>(n = __)</w:t>
                      </w:r>
                    </w:p>
                    <w:p w14:paraId="2EF49496" w14:textId="77777777" w:rsidR="002C58D5" w:rsidRPr="008C2F12" w:rsidRDefault="002C58D5" w:rsidP="00D033D7">
                      <w:pPr>
                        <w:ind w:firstLine="0"/>
                        <w:rPr>
                          <w:rFonts w:ascii="Arial" w:hAnsi="Arial" w:cs="Arial"/>
                          <w:sz w:val="20"/>
                        </w:rPr>
                      </w:pPr>
                    </w:p>
                  </w:txbxContent>
                </v:textbox>
              </v:shape>
            </w:pict>
          </mc:Fallback>
        </mc:AlternateContent>
      </w:r>
      <w:r w:rsidR="00AE7184" w:rsidRPr="00AE7184">
        <w:rPr>
          <w:noProof/>
        </w:rPr>
        <mc:AlternateContent>
          <mc:Choice Requires="wps">
            <w:drawing>
              <wp:anchor distT="0" distB="0" distL="114300" distR="114300" simplePos="0" relativeHeight="251687936" behindDoc="0" locked="0" layoutInCell="0" allowOverlap="1" wp14:anchorId="78962EAF" wp14:editId="3489D6D4">
                <wp:simplePos x="0" y="0"/>
                <wp:positionH relativeFrom="column">
                  <wp:posOffset>-17780</wp:posOffset>
                </wp:positionH>
                <wp:positionV relativeFrom="paragraph">
                  <wp:posOffset>6715760</wp:posOffset>
                </wp:positionV>
                <wp:extent cx="2706370" cy="916940"/>
                <wp:effectExtent l="10795" t="10795" r="6985" b="5715"/>
                <wp:wrapNone/>
                <wp:docPr id="5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916940"/>
                        </a:xfrm>
                        <a:prstGeom prst="rect">
                          <a:avLst/>
                        </a:prstGeom>
                        <a:solidFill>
                          <a:srgbClr val="FFFFFF"/>
                        </a:solidFill>
                        <a:ln w="9525">
                          <a:solidFill>
                            <a:srgbClr val="000000"/>
                          </a:solidFill>
                          <a:miter lim="800000"/>
                          <a:headEnd/>
                          <a:tailEnd/>
                        </a:ln>
                      </wps:spPr>
                      <wps:txbx>
                        <w:txbxContent>
                          <w:p w14:paraId="77F5061F" w14:textId="77777777" w:rsidR="002C58D5" w:rsidRDefault="002C58D5" w:rsidP="003F6FEB">
                            <w:pPr>
                              <w:spacing w:line="240" w:lineRule="auto"/>
                              <w:ind w:firstLine="0"/>
                              <w:rPr>
                                <w:rFonts w:ascii="Arial" w:hAnsi="Arial" w:cs="Arial"/>
                                <w:sz w:val="20"/>
                              </w:rPr>
                            </w:pPr>
                            <w:r>
                              <w:rPr>
                                <w:rFonts w:ascii="Arial" w:hAnsi="Arial" w:cs="Arial"/>
                                <w:sz w:val="20"/>
                              </w:rPr>
                              <w:t xml:space="preserve">Primary analysis sample </w:t>
                            </w:r>
                            <w:r w:rsidRPr="008C2F12">
                              <w:rPr>
                                <w:rFonts w:ascii="Arial" w:hAnsi="Arial" w:cs="Arial"/>
                                <w:sz w:val="20"/>
                              </w:rPr>
                              <w:t>(n = __)</w:t>
                            </w:r>
                          </w:p>
                          <w:p w14:paraId="0DF8C5FB" w14:textId="77777777" w:rsidR="002C58D5" w:rsidRPr="003F6FEB" w:rsidRDefault="002C58D5" w:rsidP="003F6FEB">
                            <w:pPr>
                              <w:spacing w:line="240" w:lineRule="auto"/>
                              <w:ind w:firstLine="0"/>
                              <w:rPr>
                                <w:rFonts w:ascii="Arial" w:hAnsi="Arial" w:cs="Arial"/>
                                <w:i/>
                                <w:sz w:val="16"/>
                                <w:szCs w:val="16"/>
                              </w:rPr>
                            </w:pPr>
                          </w:p>
                          <w:p w14:paraId="1BCFE542" w14:textId="77777777" w:rsidR="002C58D5" w:rsidRPr="002D378E" w:rsidRDefault="002C58D5" w:rsidP="003F6FEB">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being excluded</w:t>
                            </w:r>
                          </w:p>
                          <w:p w14:paraId="119ADBDD" w14:textId="1AF5AFCC" w:rsidR="002C58D5" w:rsidRPr="000B5CFD" w:rsidRDefault="002C58D5" w:rsidP="003F6FEB">
                            <w:pPr>
                              <w:pStyle w:val="MediumGrid1-Accent21"/>
                              <w:numPr>
                                <w:ilvl w:val="0"/>
                                <w:numId w:val="23"/>
                              </w:numPr>
                              <w:tabs>
                                <w:tab w:val="left" w:pos="432"/>
                              </w:tabs>
                              <w:rPr>
                                <w:rFonts w:ascii="Arial" w:hAnsi="Arial" w:cs="Arial"/>
                                <w:i/>
                                <w:sz w:val="20"/>
                              </w:rPr>
                            </w:pPr>
                            <w:r>
                              <w:rPr>
                                <w:rFonts w:ascii="Arial" w:hAnsi="Arial" w:cs="Arial"/>
                                <w:i/>
                                <w:sz w:val="20"/>
                              </w:rPr>
                              <w:t>___ (n = __)</w:t>
                            </w:r>
                          </w:p>
                          <w:p w14:paraId="472A692A" w14:textId="0837D5DE" w:rsidR="002C58D5" w:rsidRPr="003F6FEB" w:rsidRDefault="002C58D5" w:rsidP="00F27232">
                            <w:pPr>
                              <w:pStyle w:val="MediumGrid1-Accent21"/>
                              <w:numPr>
                                <w:ilvl w:val="0"/>
                                <w:numId w:val="23"/>
                              </w:numPr>
                              <w:tabs>
                                <w:tab w:val="left" w:pos="432"/>
                              </w:tabs>
                              <w:contextualSpacing/>
                              <w:rPr>
                                <w:rFonts w:ascii="Arial" w:hAnsi="Arial" w:cs="Arial"/>
                                <w:sz w:val="20"/>
                              </w:rPr>
                            </w:pPr>
                            <w:r w:rsidRPr="003F6FEB">
                              <w:rPr>
                                <w:rFonts w:ascii="Arial" w:hAnsi="Arial" w:cs="Arial"/>
                                <w:i/>
                                <w:sz w:val="20"/>
                              </w:rPr>
                              <w:t>___ (n</w:t>
                            </w:r>
                            <w:r>
                              <w:rPr>
                                <w:rFonts w:ascii="Arial" w:hAnsi="Arial" w:cs="Arial"/>
                                <w:i/>
                                <w:sz w:val="20"/>
                              </w:rPr>
                              <w:t xml:space="preserve"> </w:t>
                            </w:r>
                            <w:r w:rsidRPr="003F6FEB">
                              <w:rPr>
                                <w:rFonts w:ascii="Arial" w:hAnsi="Arial" w:cs="Arial"/>
                                <w:i/>
                                <w:sz w:val="20"/>
                              </w:rPr>
                              <w:t>=</w:t>
                            </w:r>
                            <w:r>
                              <w:rPr>
                                <w:rFonts w:ascii="Arial" w:hAnsi="Arial" w:cs="Arial"/>
                                <w:i/>
                                <w:sz w:val="20"/>
                              </w:rPr>
                              <w:t xml:space="preserve"> </w:t>
                            </w:r>
                            <w:r w:rsidRPr="003F6FEB">
                              <w:rPr>
                                <w:rFonts w:ascii="Arial" w:hAnsi="Arial" w:cs="Arial"/>
                                <w:i/>
                                <w:sz w:val="20"/>
                              </w:rPr>
                              <w:t>__)</w:t>
                            </w:r>
                          </w:p>
                          <w:p w14:paraId="41114394" w14:textId="77777777" w:rsidR="002C58D5" w:rsidRPr="008C2F12" w:rsidRDefault="002C58D5" w:rsidP="00AE7184">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8" type="#_x0000_t202" style="position:absolute;left:0;text-align:left;margin-left:-1.4pt;margin-top:528.8pt;width:213.1pt;height:7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" o:allowincell="f">
                <v:textbox>
                  <w:txbxContent>
                    <w:p w14:paraId="77F5061F" w14:textId="77777777" w:rsidR="002C58D5" w:rsidRDefault="002C58D5" w:rsidP="003F6FEB">
                      <w:pPr>
                        <w:spacing w:line="240" w:lineRule="auto"/>
                        <w:ind w:firstLine="0"/>
                        <w:rPr>
                          <w:rFonts w:ascii="Arial" w:hAnsi="Arial" w:cs="Arial"/>
                          <w:sz w:val="20"/>
                        </w:rPr>
                      </w:pPr>
                      <w:r>
                        <w:rPr>
                          <w:rFonts w:ascii="Arial" w:hAnsi="Arial" w:cs="Arial"/>
                          <w:sz w:val="20"/>
                        </w:rPr>
                        <w:t xml:space="preserve">Primary analysis sample </w:t>
                      </w:r>
                      <w:r w:rsidRPr="008C2F12">
                        <w:rPr>
                          <w:rFonts w:ascii="Arial" w:hAnsi="Arial" w:cs="Arial"/>
                          <w:sz w:val="20"/>
                        </w:rPr>
                        <w:t>(n = __)</w:t>
                      </w:r>
                    </w:p>
                    <w:p w14:paraId="0DF8C5FB" w14:textId="77777777" w:rsidR="002C58D5" w:rsidRPr="003F6FEB" w:rsidRDefault="002C58D5" w:rsidP="003F6FEB">
                      <w:pPr>
                        <w:spacing w:line="240" w:lineRule="auto"/>
                        <w:ind w:firstLine="0"/>
                        <w:rPr>
                          <w:rFonts w:ascii="Arial" w:hAnsi="Arial" w:cs="Arial"/>
                          <w:i/>
                          <w:sz w:val="16"/>
                          <w:szCs w:val="16"/>
                        </w:rPr>
                      </w:pPr>
                    </w:p>
                    <w:p w14:paraId="1BCFE542" w14:textId="77777777" w:rsidR="002C58D5" w:rsidRPr="002D378E" w:rsidRDefault="002C58D5" w:rsidP="003F6FEB">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being excluded</w:t>
                      </w:r>
                    </w:p>
                    <w:p w14:paraId="119ADBDD" w14:textId="1AF5AFCC" w:rsidR="002C58D5" w:rsidRPr="000B5CFD" w:rsidRDefault="002C58D5" w:rsidP="003F6FEB">
                      <w:pPr>
                        <w:pStyle w:val="MediumGrid1-Accent21"/>
                        <w:numPr>
                          <w:ilvl w:val="0"/>
                          <w:numId w:val="23"/>
                        </w:numPr>
                        <w:tabs>
                          <w:tab w:val="left" w:pos="432"/>
                        </w:tabs>
                        <w:rPr>
                          <w:rFonts w:ascii="Arial" w:hAnsi="Arial" w:cs="Arial"/>
                          <w:i/>
                          <w:sz w:val="20"/>
                        </w:rPr>
                      </w:pPr>
                      <w:r>
                        <w:rPr>
                          <w:rFonts w:ascii="Arial" w:hAnsi="Arial" w:cs="Arial"/>
                          <w:i/>
                          <w:sz w:val="20"/>
                        </w:rPr>
                        <w:t>___ (n = __)</w:t>
                      </w:r>
                    </w:p>
                    <w:p w14:paraId="472A692A" w14:textId="0837D5DE" w:rsidR="002C58D5" w:rsidRPr="003F6FEB" w:rsidRDefault="002C58D5" w:rsidP="00F27232">
                      <w:pPr>
                        <w:pStyle w:val="MediumGrid1-Accent21"/>
                        <w:numPr>
                          <w:ilvl w:val="0"/>
                          <w:numId w:val="23"/>
                        </w:numPr>
                        <w:tabs>
                          <w:tab w:val="left" w:pos="432"/>
                        </w:tabs>
                        <w:contextualSpacing/>
                        <w:rPr>
                          <w:rFonts w:ascii="Arial" w:hAnsi="Arial" w:cs="Arial"/>
                          <w:sz w:val="20"/>
                        </w:rPr>
                      </w:pPr>
                      <w:r w:rsidRPr="003F6FEB">
                        <w:rPr>
                          <w:rFonts w:ascii="Arial" w:hAnsi="Arial" w:cs="Arial"/>
                          <w:i/>
                          <w:sz w:val="20"/>
                        </w:rPr>
                        <w:t>___ (n</w:t>
                      </w:r>
                      <w:r>
                        <w:rPr>
                          <w:rFonts w:ascii="Arial" w:hAnsi="Arial" w:cs="Arial"/>
                          <w:i/>
                          <w:sz w:val="20"/>
                        </w:rPr>
                        <w:t xml:space="preserve"> </w:t>
                      </w:r>
                      <w:r w:rsidRPr="003F6FEB">
                        <w:rPr>
                          <w:rFonts w:ascii="Arial" w:hAnsi="Arial" w:cs="Arial"/>
                          <w:i/>
                          <w:sz w:val="20"/>
                        </w:rPr>
                        <w:t>=</w:t>
                      </w:r>
                      <w:r>
                        <w:rPr>
                          <w:rFonts w:ascii="Arial" w:hAnsi="Arial" w:cs="Arial"/>
                          <w:i/>
                          <w:sz w:val="20"/>
                        </w:rPr>
                        <w:t xml:space="preserve"> </w:t>
                      </w:r>
                      <w:r w:rsidRPr="003F6FEB">
                        <w:rPr>
                          <w:rFonts w:ascii="Arial" w:hAnsi="Arial" w:cs="Arial"/>
                          <w:i/>
                          <w:sz w:val="20"/>
                        </w:rPr>
                        <w:t>__)</w:t>
                      </w:r>
                    </w:p>
                    <w:p w14:paraId="41114394" w14:textId="77777777" w:rsidR="002C58D5" w:rsidRPr="008C2F12" w:rsidRDefault="002C58D5" w:rsidP="00AE7184">
                      <w:pPr>
                        <w:rPr>
                          <w:rFonts w:ascii="Arial" w:hAnsi="Arial" w:cs="Arial"/>
                          <w:sz w:val="20"/>
                        </w:rPr>
                      </w:pPr>
                    </w:p>
                  </w:txbxContent>
                </v:textbox>
              </v:shape>
            </w:pict>
          </mc:Fallback>
        </mc:AlternateContent>
      </w:r>
      <w:r w:rsidR="00AE7184" w:rsidRPr="00AE7184">
        <w:rPr>
          <w:noProof/>
        </w:rPr>
        <mc:AlternateContent>
          <mc:Choice Requires="wps">
            <w:drawing>
              <wp:anchor distT="0" distB="0" distL="114300" distR="114300" simplePos="0" relativeHeight="251685888" behindDoc="0" locked="0" layoutInCell="0" allowOverlap="1" wp14:anchorId="2703422F" wp14:editId="430EBD45">
                <wp:simplePos x="0" y="0"/>
                <wp:positionH relativeFrom="column">
                  <wp:posOffset>1235075</wp:posOffset>
                </wp:positionH>
                <wp:positionV relativeFrom="paragraph">
                  <wp:posOffset>6466205</wp:posOffset>
                </wp:positionV>
                <wp:extent cx="0" cy="249555"/>
                <wp:effectExtent l="53975" t="8890" r="60325" b="17780"/>
                <wp:wrapNone/>
                <wp:docPr id="5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C7C9D1" id="AutoShape 61" o:spid="_x0000_s1026" type="#_x0000_t32" style="position:absolute;margin-left:97.25pt;margin-top:509.15pt;width:0;height:1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" o:allowincell="f">
                <v:stroke endarrow="block"/>
              </v:shape>
            </w:pict>
          </mc:Fallback>
        </mc:AlternateContent>
      </w:r>
      <w:r w:rsidR="00AE7184" w:rsidRPr="00AE7184">
        <w:rPr>
          <w:noProof/>
        </w:rPr>
        <mc:AlternateContent>
          <mc:Choice Requires="wps">
            <w:drawing>
              <wp:anchor distT="0" distB="0" distL="114300" distR="114300" simplePos="0" relativeHeight="251675648" behindDoc="0" locked="0" layoutInCell="0" allowOverlap="1" wp14:anchorId="277FE2C0" wp14:editId="702A9BB1">
                <wp:simplePos x="0" y="0"/>
                <wp:positionH relativeFrom="column">
                  <wp:posOffset>-17780</wp:posOffset>
                </wp:positionH>
                <wp:positionV relativeFrom="paragraph">
                  <wp:posOffset>5549265</wp:posOffset>
                </wp:positionV>
                <wp:extent cx="2706370" cy="916940"/>
                <wp:effectExtent l="10795" t="6350" r="6985" b="10160"/>
                <wp:wrapNone/>
                <wp:docPr id="5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916940"/>
                        </a:xfrm>
                        <a:prstGeom prst="rect">
                          <a:avLst/>
                        </a:prstGeom>
                        <a:solidFill>
                          <a:srgbClr val="FFFFFF"/>
                        </a:solidFill>
                        <a:ln w="9525">
                          <a:solidFill>
                            <a:srgbClr val="000000"/>
                          </a:solidFill>
                          <a:miter lim="800000"/>
                          <a:headEnd/>
                          <a:tailEnd/>
                        </a:ln>
                      </wps:spPr>
                      <wps:txbx>
                        <w:txbxContent>
                          <w:p w14:paraId="0E268ECE" w14:textId="5AE9648E" w:rsidR="002C58D5" w:rsidRPr="00B9533E" w:rsidRDefault="002C58D5" w:rsidP="00B9533E">
                            <w:pPr>
                              <w:spacing w:line="240" w:lineRule="auto"/>
                              <w:ind w:firstLine="0"/>
                              <w:rPr>
                                <w:rFonts w:ascii="Arial" w:hAnsi="Arial" w:cs="Arial"/>
                                <w:i/>
                                <w:sz w:val="20"/>
                              </w:rPr>
                            </w:pPr>
                            <w:r w:rsidRPr="00B9533E">
                              <w:rPr>
                                <w:rFonts w:ascii="Arial" w:hAnsi="Arial" w:cs="Arial"/>
                                <w:sz w:val="20"/>
                              </w:rPr>
                              <w:t xml:space="preserve">Completed data collection at </w:t>
                            </w:r>
                            <w:r>
                              <w:rPr>
                                <w:rFonts w:ascii="Arial" w:hAnsi="Arial" w:cs="Arial"/>
                                <w:sz w:val="20"/>
                              </w:rPr>
                              <w:t>second</w:t>
                            </w:r>
                            <w:r w:rsidRPr="00B9533E">
                              <w:rPr>
                                <w:rFonts w:ascii="Arial" w:hAnsi="Arial" w:cs="Arial"/>
                                <w:sz w:val="20"/>
                              </w:rPr>
                              <w:t xml:space="preserve"> follow-up</w:t>
                            </w:r>
                            <w:r>
                              <w:rPr>
                                <w:rFonts w:ascii="Arial" w:hAnsi="Arial" w:cs="Arial"/>
                                <w:sz w:val="20"/>
                              </w:rPr>
                              <w:t xml:space="preserve"> </w:t>
                            </w:r>
                            <w:r w:rsidRPr="00B9533E">
                              <w:rPr>
                                <w:rFonts w:ascii="Arial" w:hAnsi="Arial" w:cs="Arial"/>
                                <w:sz w:val="20"/>
                              </w:rPr>
                              <w:t>(n = __)</w:t>
                            </w:r>
                          </w:p>
                          <w:p w14:paraId="3D12F473" w14:textId="77777777" w:rsidR="002C58D5" w:rsidRPr="002D378E" w:rsidRDefault="002C58D5" w:rsidP="003F6FEB">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1B38AB15" w14:textId="054895F4" w:rsidR="002C58D5" w:rsidRPr="000B5CFD" w:rsidRDefault="002C58D5" w:rsidP="003F6FEB">
                            <w:pPr>
                              <w:pStyle w:val="MediumGrid1-Accent21"/>
                              <w:numPr>
                                <w:ilvl w:val="0"/>
                                <w:numId w:val="23"/>
                              </w:numPr>
                              <w:tabs>
                                <w:tab w:val="left" w:pos="432"/>
                              </w:tabs>
                              <w:rPr>
                                <w:rFonts w:ascii="Arial" w:hAnsi="Arial" w:cs="Arial"/>
                                <w:i/>
                                <w:sz w:val="20"/>
                              </w:rPr>
                            </w:pPr>
                            <w:r>
                              <w:rPr>
                                <w:rFonts w:ascii="Arial" w:hAnsi="Arial" w:cs="Arial"/>
                                <w:i/>
                                <w:sz w:val="20"/>
                              </w:rPr>
                              <w:t>___ (n = __)</w:t>
                            </w:r>
                          </w:p>
                          <w:p w14:paraId="68080D28" w14:textId="358B24DC" w:rsidR="002C58D5" w:rsidRPr="000B5CFD" w:rsidRDefault="002C58D5" w:rsidP="003F6FEB">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17EDB125" w14:textId="77777777" w:rsidR="002C58D5" w:rsidRPr="00CD793F" w:rsidRDefault="002C58D5" w:rsidP="00AE7184">
                            <w:pPr>
                              <w:rPr>
                                <w:rFonts w:ascii="Arial" w:hAnsi="Arial" w:cs="Arial"/>
                                <w:sz w:val="18"/>
                              </w:rPr>
                            </w:pPr>
                          </w:p>
                          <w:p w14:paraId="14B1845A" w14:textId="77777777" w:rsidR="002C58D5" w:rsidRDefault="002C58D5" w:rsidP="00AE7184">
                            <w:pPr>
                              <w:rPr>
                                <w:rFonts w:ascii="Arial" w:hAnsi="Arial" w:cs="Arial"/>
                                <w:sz w:val="20"/>
                              </w:rPr>
                            </w:pPr>
                          </w:p>
                          <w:p w14:paraId="792F351A" w14:textId="77777777" w:rsidR="002C58D5" w:rsidRDefault="002C58D5" w:rsidP="00AE7184">
                            <w:pPr>
                              <w:rPr>
                                <w:rFonts w:ascii="Arial" w:hAnsi="Arial" w:cs="Arial"/>
                                <w:sz w:val="20"/>
                              </w:rPr>
                            </w:pPr>
                          </w:p>
                          <w:p w14:paraId="2315206E" w14:textId="77777777" w:rsidR="002C58D5" w:rsidRDefault="002C58D5" w:rsidP="00AE7184">
                            <w:pPr>
                              <w:rPr>
                                <w:rFonts w:ascii="Arial" w:hAnsi="Arial" w:cs="Arial"/>
                                <w:sz w:val="20"/>
                              </w:rPr>
                            </w:pPr>
                          </w:p>
                          <w:p w14:paraId="7C89EAB5" w14:textId="77777777" w:rsidR="002C58D5" w:rsidRPr="008C2F12" w:rsidRDefault="002C58D5" w:rsidP="00AE7184">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9" type="#_x0000_t202" style="position:absolute;left:0;text-align:left;margin-left:-1.4pt;margin-top:436.95pt;width:213.1pt;height:7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" o:allowincell="f">
                <v:textbox>
                  <w:txbxContent>
                    <w:p w14:paraId="0E268ECE" w14:textId="5AE9648E" w:rsidR="002C58D5" w:rsidRPr="00B9533E" w:rsidRDefault="002C58D5" w:rsidP="00B9533E">
                      <w:pPr>
                        <w:spacing w:line="240" w:lineRule="auto"/>
                        <w:ind w:firstLine="0"/>
                        <w:rPr>
                          <w:rFonts w:ascii="Arial" w:hAnsi="Arial" w:cs="Arial"/>
                          <w:i/>
                          <w:sz w:val="20"/>
                        </w:rPr>
                      </w:pPr>
                      <w:r w:rsidRPr="00B9533E">
                        <w:rPr>
                          <w:rFonts w:ascii="Arial" w:hAnsi="Arial" w:cs="Arial"/>
                          <w:sz w:val="20"/>
                        </w:rPr>
                        <w:t xml:space="preserve">Completed data collection at </w:t>
                      </w:r>
                      <w:r>
                        <w:rPr>
                          <w:rFonts w:ascii="Arial" w:hAnsi="Arial" w:cs="Arial"/>
                          <w:sz w:val="20"/>
                        </w:rPr>
                        <w:t>second</w:t>
                      </w:r>
                      <w:r w:rsidRPr="00B9533E">
                        <w:rPr>
                          <w:rFonts w:ascii="Arial" w:hAnsi="Arial" w:cs="Arial"/>
                          <w:sz w:val="20"/>
                        </w:rPr>
                        <w:t xml:space="preserve"> follow-up</w:t>
                      </w:r>
                      <w:r>
                        <w:rPr>
                          <w:rFonts w:ascii="Arial" w:hAnsi="Arial" w:cs="Arial"/>
                          <w:sz w:val="20"/>
                        </w:rPr>
                        <w:t xml:space="preserve"> </w:t>
                      </w:r>
                      <w:r w:rsidRPr="00B9533E">
                        <w:rPr>
                          <w:rFonts w:ascii="Arial" w:hAnsi="Arial" w:cs="Arial"/>
                          <w:sz w:val="20"/>
                        </w:rPr>
                        <w:t>(n = __)</w:t>
                      </w:r>
                    </w:p>
                    <w:p w14:paraId="3D12F473" w14:textId="77777777" w:rsidR="002C58D5" w:rsidRPr="002D378E" w:rsidRDefault="002C58D5" w:rsidP="003F6FEB">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1B38AB15" w14:textId="054895F4" w:rsidR="002C58D5" w:rsidRPr="000B5CFD" w:rsidRDefault="002C58D5" w:rsidP="003F6FEB">
                      <w:pPr>
                        <w:pStyle w:val="MediumGrid1-Accent21"/>
                        <w:numPr>
                          <w:ilvl w:val="0"/>
                          <w:numId w:val="23"/>
                        </w:numPr>
                        <w:tabs>
                          <w:tab w:val="left" w:pos="432"/>
                        </w:tabs>
                        <w:rPr>
                          <w:rFonts w:ascii="Arial" w:hAnsi="Arial" w:cs="Arial"/>
                          <w:i/>
                          <w:sz w:val="20"/>
                        </w:rPr>
                      </w:pPr>
                      <w:r>
                        <w:rPr>
                          <w:rFonts w:ascii="Arial" w:hAnsi="Arial" w:cs="Arial"/>
                          <w:i/>
                          <w:sz w:val="20"/>
                        </w:rPr>
                        <w:t>___ (n = __)</w:t>
                      </w:r>
                    </w:p>
                    <w:p w14:paraId="68080D28" w14:textId="358B24DC" w:rsidR="002C58D5" w:rsidRPr="000B5CFD" w:rsidRDefault="002C58D5" w:rsidP="003F6FEB">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17EDB125" w14:textId="77777777" w:rsidR="002C58D5" w:rsidRPr="00CD793F" w:rsidRDefault="002C58D5" w:rsidP="00AE7184">
                      <w:pPr>
                        <w:rPr>
                          <w:rFonts w:ascii="Arial" w:hAnsi="Arial" w:cs="Arial"/>
                          <w:sz w:val="18"/>
                        </w:rPr>
                      </w:pPr>
                    </w:p>
                    <w:p w14:paraId="14B1845A" w14:textId="77777777" w:rsidR="002C58D5" w:rsidRDefault="002C58D5" w:rsidP="00AE7184">
                      <w:pPr>
                        <w:rPr>
                          <w:rFonts w:ascii="Arial" w:hAnsi="Arial" w:cs="Arial"/>
                          <w:sz w:val="20"/>
                        </w:rPr>
                      </w:pPr>
                    </w:p>
                    <w:p w14:paraId="792F351A" w14:textId="77777777" w:rsidR="002C58D5" w:rsidRDefault="002C58D5" w:rsidP="00AE7184">
                      <w:pPr>
                        <w:rPr>
                          <w:rFonts w:ascii="Arial" w:hAnsi="Arial" w:cs="Arial"/>
                          <w:sz w:val="20"/>
                        </w:rPr>
                      </w:pPr>
                    </w:p>
                    <w:p w14:paraId="2315206E" w14:textId="77777777" w:rsidR="002C58D5" w:rsidRDefault="002C58D5" w:rsidP="00AE7184">
                      <w:pPr>
                        <w:rPr>
                          <w:rFonts w:ascii="Arial" w:hAnsi="Arial" w:cs="Arial"/>
                          <w:sz w:val="20"/>
                        </w:rPr>
                      </w:pPr>
                    </w:p>
                    <w:p w14:paraId="7C89EAB5" w14:textId="77777777" w:rsidR="002C58D5" w:rsidRPr="008C2F12" w:rsidRDefault="002C58D5" w:rsidP="00AE7184">
                      <w:pPr>
                        <w:rPr>
                          <w:rFonts w:ascii="Arial" w:hAnsi="Arial" w:cs="Arial"/>
                          <w:sz w:val="20"/>
                        </w:rPr>
                      </w:pPr>
                    </w:p>
                  </w:txbxContent>
                </v:textbox>
              </v:shape>
            </w:pict>
          </mc:Fallback>
        </mc:AlternateContent>
      </w:r>
      <w:r w:rsidR="00AE7184" w:rsidRPr="00AE7184">
        <w:rPr>
          <w:noProof/>
        </w:rPr>
        <mc:AlternateContent>
          <mc:Choice Requires="wps">
            <w:drawing>
              <wp:anchor distT="0" distB="0" distL="114300" distR="114300" simplePos="0" relativeHeight="251683840" behindDoc="0" locked="0" layoutInCell="0" allowOverlap="1" wp14:anchorId="2DA3BB21" wp14:editId="7D4EB521">
                <wp:simplePos x="0" y="0"/>
                <wp:positionH relativeFrom="column">
                  <wp:posOffset>1235075</wp:posOffset>
                </wp:positionH>
                <wp:positionV relativeFrom="paragraph">
                  <wp:posOffset>5299710</wp:posOffset>
                </wp:positionV>
                <wp:extent cx="0" cy="249555"/>
                <wp:effectExtent l="53975" t="13970" r="60325" b="22225"/>
                <wp:wrapNone/>
                <wp:docPr id="5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A83CC25" id="AutoShape 59" o:spid="_x0000_s1026" type="#_x0000_t32" style="position:absolute;margin-left:97.25pt;margin-top:417.3pt;width:0;height:1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" o:allowincell="f">
                <v:stroke endarrow="block"/>
              </v:shape>
            </w:pict>
          </mc:Fallback>
        </mc:AlternateContent>
      </w:r>
      <w:r w:rsidR="00AE7184" w:rsidRPr="00AE7184">
        <w:rPr>
          <w:noProof/>
        </w:rPr>
        <mc:AlternateContent>
          <mc:Choice Requires="wps">
            <w:drawing>
              <wp:anchor distT="0" distB="0" distL="114300" distR="114300" simplePos="0" relativeHeight="251668480" behindDoc="0" locked="0" layoutInCell="0" allowOverlap="1" wp14:anchorId="4F87B284" wp14:editId="23D851CA">
                <wp:simplePos x="0" y="0"/>
                <wp:positionH relativeFrom="column">
                  <wp:posOffset>-17780</wp:posOffset>
                </wp:positionH>
                <wp:positionV relativeFrom="paragraph">
                  <wp:posOffset>4382770</wp:posOffset>
                </wp:positionV>
                <wp:extent cx="2706370" cy="916940"/>
                <wp:effectExtent l="10795" t="11430" r="6985" b="5080"/>
                <wp:wrapNone/>
                <wp:docPr id="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916940"/>
                        </a:xfrm>
                        <a:prstGeom prst="rect">
                          <a:avLst/>
                        </a:prstGeom>
                        <a:solidFill>
                          <a:srgbClr val="FFFFFF"/>
                        </a:solidFill>
                        <a:ln w="9525">
                          <a:solidFill>
                            <a:srgbClr val="000000"/>
                          </a:solidFill>
                          <a:miter lim="800000"/>
                          <a:headEnd/>
                          <a:tailEnd/>
                        </a:ln>
                      </wps:spPr>
                      <wps:txbx>
                        <w:txbxContent>
                          <w:p w14:paraId="7D5615A0" w14:textId="2D275FD5" w:rsidR="002C58D5" w:rsidRPr="00B9533E" w:rsidRDefault="002C58D5" w:rsidP="00B9533E">
                            <w:pPr>
                              <w:spacing w:line="240" w:lineRule="auto"/>
                              <w:ind w:firstLine="0"/>
                              <w:rPr>
                                <w:rFonts w:ascii="Arial" w:hAnsi="Arial" w:cs="Arial"/>
                                <w:sz w:val="20"/>
                              </w:rPr>
                            </w:pPr>
                            <w:r w:rsidRPr="00B9533E">
                              <w:rPr>
                                <w:rFonts w:ascii="Arial" w:hAnsi="Arial" w:cs="Arial"/>
                                <w:sz w:val="20"/>
                              </w:rPr>
                              <w:t xml:space="preserve">Completed data collection at </w:t>
                            </w:r>
                            <w:r>
                              <w:rPr>
                                <w:rFonts w:ascii="Arial" w:hAnsi="Arial" w:cs="Arial"/>
                                <w:sz w:val="20"/>
                              </w:rPr>
                              <w:t>first follow-</w:t>
                            </w:r>
                            <w:r w:rsidRPr="00B9533E">
                              <w:rPr>
                                <w:rFonts w:ascii="Arial" w:hAnsi="Arial" w:cs="Arial"/>
                                <w:sz w:val="20"/>
                              </w:rPr>
                              <w:t>up</w:t>
                            </w:r>
                          </w:p>
                          <w:p w14:paraId="6A88A763" w14:textId="77777777" w:rsidR="002C58D5" w:rsidRPr="00B9533E" w:rsidRDefault="002C58D5" w:rsidP="00B9533E">
                            <w:pPr>
                              <w:spacing w:line="240" w:lineRule="auto"/>
                              <w:ind w:firstLine="0"/>
                              <w:rPr>
                                <w:rFonts w:ascii="Arial" w:hAnsi="Arial" w:cs="Arial"/>
                                <w:i/>
                                <w:sz w:val="20"/>
                              </w:rPr>
                            </w:pPr>
                            <w:r w:rsidRPr="00B9533E">
                              <w:rPr>
                                <w:rFonts w:ascii="Arial" w:hAnsi="Arial" w:cs="Arial"/>
                                <w:sz w:val="20"/>
                              </w:rPr>
                              <w:t xml:space="preserve">       (n = __)</w:t>
                            </w:r>
                          </w:p>
                          <w:p w14:paraId="58C59256" w14:textId="77777777" w:rsidR="002C58D5" w:rsidRPr="002D378E" w:rsidRDefault="002C58D5" w:rsidP="003F6FEB">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2E8BC73C" w14:textId="18381064" w:rsidR="002C58D5" w:rsidRPr="000B5CFD" w:rsidRDefault="002C58D5" w:rsidP="003F6FEB">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4367020B" w14:textId="6B2ACF6C" w:rsidR="002C58D5" w:rsidRPr="000B5CFD" w:rsidRDefault="002C58D5" w:rsidP="003F6FEB">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61C63124" w14:textId="77777777" w:rsidR="002C58D5" w:rsidRPr="00CD793F" w:rsidRDefault="002C58D5" w:rsidP="003F6FEB">
                            <w:pPr>
                              <w:tabs>
                                <w:tab w:val="left" w:pos="432"/>
                              </w:tabs>
                              <w:ind w:left="720" w:hanging="360"/>
                              <w:rPr>
                                <w:rFonts w:ascii="Arial" w:hAnsi="Arial" w:cs="Arial"/>
                                <w:sz w:val="18"/>
                              </w:rPr>
                            </w:pPr>
                          </w:p>
                          <w:p w14:paraId="0B58276B" w14:textId="77777777" w:rsidR="002C58D5" w:rsidRDefault="002C58D5" w:rsidP="00AE7184">
                            <w:pPr>
                              <w:rPr>
                                <w:rFonts w:ascii="Arial" w:hAnsi="Arial" w:cs="Arial"/>
                                <w:sz w:val="20"/>
                              </w:rPr>
                            </w:pPr>
                          </w:p>
                          <w:p w14:paraId="4FECF894" w14:textId="77777777" w:rsidR="002C58D5" w:rsidRDefault="002C58D5" w:rsidP="00AE7184">
                            <w:pPr>
                              <w:rPr>
                                <w:rFonts w:ascii="Arial" w:hAnsi="Arial" w:cs="Arial"/>
                                <w:sz w:val="20"/>
                              </w:rPr>
                            </w:pPr>
                          </w:p>
                          <w:p w14:paraId="51093542" w14:textId="77777777" w:rsidR="002C58D5" w:rsidRDefault="002C58D5" w:rsidP="00AE7184">
                            <w:pPr>
                              <w:rPr>
                                <w:rFonts w:ascii="Arial" w:hAnsi="Arial" w:cs="Arial"/>
                                <w:sz w:val="20"/>
                              </w:rPr>
                            </w:pPr>
                          </w:p>
                          <w:p w14:paraId="694D099A" w14:textId="77777777" w:rsidR="002C58D5" w:rsidRPr="008C2F12" w:rsidRDefault="002C58D5" w:rsidP="00AE7184">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0" type="#_x0000_t202" style="position:absolute;left:0;text-align:left;margin-left:-1.4pt;margin-top:345.1pt;width:213.1pt;height:7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" o:allowincell="f">
                <v:textbox>
                  <w:txbxContent>
                    <w:p w14:paraId="7D5615A0" w14:textId="2D275FD5" w:rsidR="002C58D5" w:rsidRPr="00B9533E" w:rsidRDefault="002C58D5" w:rsidP="00B9533E">
                      <w:pPr>
                        <w:spacing w:line="240" w:lineRule="auto"/>
                        <w:ind w:firstLine="0"/>
                        <w:rPr>
                          <w:rFonts w:ascii="Arial" w:hAnsi="Arial" w:cs="Arial"/>
                          <w:sz w:val="20"/>
                        </w:rPr>
                      </w:pPr>
                      <w:r w:rsidRPr="00B9533E">
                        <w:rPr>
                          <w:rFonts w:ascii="Arial" w:hAnsi="Arial" w:cs="Arial"/>
                          <w:sz w:val="20"/>
                        </w:rPr>
                        <w:t xml:space="preserve">Completed data collection at </w:t>
                      </w:r>
                      <w:r>
                        <w:rPr>
                          <w:rFonts w:ascii="Arial" w:hAnsi="Arial" w:cs="Arial"/>
                          <w:sz w:val="20"/>
                        </w:rPr>
                        <w:t>first follow-</w:t>
                      </w:r>
                      <w:r w:rsidRPr="00B9533E">
                        <w:rPr>
                          <w:rFonts w:ascii="Arial" w:hAnsi="Arial" w:cs="Arial"/>
                          <w:sz w:val="20"/>
                        </w:rPr>
                        <w:t>up</w:t>
                      </w:r>
                    </w:p>
                    <w:p w14:paraId="6A88A763" w14:textId="77777777" w:rsidR="002C58D5" w:rsidRPr="00B9533E" w:rsidRDefault="002C58D5" w:rsidP="00B9533E">
                      <w:pPr>
                        <w:spacing w:line="240" w:lineRule="auto"/>
                        <w:ind w:firstLine="0"/>
                        <w:rPr>
                          <w:rFonts w:ascii="Arial" w:hAnsi="Arial" w:cs="Arial"/>
                          <w:i/>
                          <w:sz w:val="20"/>
                        </w:rPr>
                      </w:pPr>
                      <w:r w:rsidRPr="00B9533E">
                        <w:rPr>
                          <w:rFonts w:ascii="Arial" w:hAnsi="Arial" w:cs="Arial"/>
                          <w:sz w:val="20"/>
                        </w:rPr>
                        <w:t xml:space="preserve">       (n = __)</w:t>
                      </w:r>
                    </w:p>
                    <w:p w14:paraId="58C59256" w14:textId="77777777" w:rsidR="002C58D5" w:rsidRPr="002D378E" w:rsidRDefault="002C58D5" w:rsidP="003F6FEB">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2E8BC73C" w14:textId="18381064" w:rsidR="002C58D5" w:rsidRPr="000B5CFD" w:rsidRDefault="002C58D5" w:rsidP="003F6FEB">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4367020B" w14:textId="6B2ACF6C" w:rsidR="002C58D5" w:rsidRPr="000B5CFD" w:rsidRDefault="002C58D5" w:rsidP="003F6FEB">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61C63124" w14:textId="77777777" w:rsidR="002C58D5" w:rsidRPr="00CD793F" w:rsidRDefault="002C58D5" w:rsidP="003F6FEB">
                      <w:pPr>
                        <w:tabs>
                          <w:tab w:val="left" w:pos="432"/>
                        </w:tabs>
                        <w:ind w:left="720" w:hanging="360"/>
                        <w:rPr>
                          <w:rFonts w:ascii="Arial" w:hAnsi="Arial" w:cs="Arial"/>
                          <w:sz w:val="18"/>
                        </w:rPr>
                      </w:pPr>
                    </w:p>
                    <w:p w14:paraId="0B58276B" w14:textId="77777777" w:rsidR="002C58D5" w:rsidRDefault="002C58D5" w:rsidP="00AE7184">
                      <w:pPr>
                        <w:rPr>
                          <w:rFonts w:ascii="Arial" w:hAnsi="Arial" w:cs="Arial"/>
                          <w:sz w:val="20"/>
                        </w:rPr>
                      </w:pPr>
                    </w:p>
                    <w:p w14:paraId="4FECF894" w14:textId="77777777" w:rsidR="002C58D5" w:rsidRDefault="002C58D5" w:rsidP="00AE7184">
                      <w:pPr>
                        <w:rPr>
                          <w:rFonts w:ascii="Arial" w:hAnsi="Arial" w:cs="Arial"/>
                          <w:sz w:val="20"/>
                        </w:rPr>
                      </w:pPr>
                    </w:p>
                    <w:p w14:paraId="51093542" w14:textId="77777777" w:rsidR="002C58D5" w:rsidRDefault="002C58D5" w:rsidP="00AE7184">
                      <w:pPr>
                        <w:rPr>
                          <w:rFonts w:ascii="Arial" w:hAnsi="Arial" w:cs="Arial"/>
                          <w:sz w:val="20"/>
                        </w:rPr>
                      </w:pPr>
                    </w:p>
                    <w:p w14:paraId="694D099A" w14:textId="77777777" w:rsidR="002C58D5" w:rsidRPr="008C2F12" w:rsidRDefault="002C58D5" w:rsidP="00AE7184">
                      <w:pPr>
                        <w:rPr>
                          <w:rFonts w:ascii="Arial" w:hAnsi="Arial" w:cs="Arial"/>
                          <w:sz w:val="20"/>
                        </w:rPr>
                      </w:pPr>
                    </w:p>
                  </w:txbxContent>
                </v:textbox>
              </v:shape>
            </w:pict>
          </mc:Fallback>
        </mc:AlternateContent>
      </w:r>
      <w:r w:rsidR="00AE7184" w:rsidRPr="00AE7184">
        <w:rPr>
          <w:noProof/>
        </w:rPr>
        <mc:AlternateContent>
          <mc:Choice Requires="wps">
            <w:drawing>
              <wp:anchor distT="0" distB="0" distL="114300" distR="114300" simplePos="0" relativeHeight="251681792" behindDoc="0" locked="0" layoutInCell="0" allowOverlap="1" wp14:anchorId="3CC67213" wp14:editId="24130584">
                <wp:simplePos x="0" y="0"/>
                <wp:positionH relativeFrom="column">
                  <wp:posOffset>1235075</wp:posOffset>
                </wp:positionH>
                <wp:positionV relativeFrom="paragraph">
                  <wp:posOffset>4133215</wp:posOffset>
                </wp:positionV>
                <wp:extent cx="0" cy="249555"/>
                <wp:effectExtent l="53975" t="9525" r="60325" b="17145"/>
                <wp:wrapNone/>
                <wp:docPr id="4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73AC75" id="AutoShape 57" o:spid="_x0000_s1026" type="#_x0000_t32" style="position:absolute;margin-left:97.25pt;margin-top:325.45pt;width:0;height:1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" o:allowincell="f">
                <v:stroke endarrow="block"/>
              </v:shape>
            </w:pict>
          </mc:Fallback>
        </mc:AlternateContent>
      </w:r>
      <w:r w:rsidR="00AE7184" w:rsidRPr="00AE7184">
        <w:rPr>
          <w:noProof/>
        </w:rPr>
        <mc:AlternateContent>
          <mc:Choice Requires="wps">
            <w:drawing>
              <wp:anchor distT="0" distB="0" distL="114300" distR="114300" simplePos="0" relativeHeight="251672576" behindDoc="0" locked="0" layoutInCell="0" allowOverlap="1" wp14:anchorId="08C75ECA" wp14:editId="638C29F2">
                <wp:simplePos x="0" y="0"/>
                <wp:positionH relativeFrom="column">
                  <wp:posOffset>-17780</wp:posOffset>
                </wp:positionH>
                <wp:positionV relativeFrom="paragraph">
                  <wp:posOffset>3210560</wp:posOffset>
                </wp:positionV>
                <wp:extent cx="2706370" cy="922655"/>
                <wp:effectExtent l="10795" t="10795" r="6985" b="9525"/>
                <wp:wrapNone/>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922655"/>
                        </a:xfrm>
                        <a:prstGeom prst="rect">
                          <a:avLst/>
                        </a:prstGeom>
                        <a:solidFill>
                          <a:srgbClr val="FFFFFF"/>
                        </a:solidFill>
                        <a:ln w="9525">
                          <a:solidFill>
                            <a:srgbClr val="000000"/>
                          </a:solidFill>
                          <a:miter lim="800000"/>
                          <a:headEnd/>
                          <a:tailEnd/>
                        </a:ln>
                      </wps:spPr>
                      <wps:txbx>
                        <w:txbxContent>
                          <w:p w14:paraId="2AC49F66" w14:textId="77777777" w:rsidR="002C58D5" w:rsidRDefault="002C58D5" w:rsidP="003F6FEB">
                            <w:pPr>
                              <w:spacing w:line="240" w:lineRule="auto"/>
                              <w:ind w:firstLine="0"/>
                              <w:rPr>
                                <w:rFonts w:ascii="Arial" w:hAnsi="Arial" w:cs="Arial"/>
                                <w:sz w:val="20"/>
                              </w:rPr>
                            </w:pPr>
                            <w:r>
                              <w:rPr>
                                <w:rFonts w:ascii="Arial" w:hAnsi="Arial" w:cs="Arial"/>
                                <w:sz w:val="20"/>
                              </w:rPr>
                              <w:t>Completed data collection at immediate post</w:t>
                            </w:r>
                          </w:p>
                          <w:p w14:paraId="15F37C3B" w14:textId="7EAD8594" w:rsidR="002C58D5" w:rsidRPr="003F6FEB" w:rsidRDefault="002C58D5" w:rsidP="003F6FEB">
                            <w:pPr>
                              <w:spacing w:line="240" w:lineRule="auto"/>
                              <w:ind w:firstLine="0"/>
                              <w:rPr>
                                <w:rFonts w:ascii="Arial" w:hAnsi="Arial" w:cs="Arial"/>
                                <w:i/>
                                <w:sz w:val="16"/>
                                <w:szCs w:val="16"/>
                              </w:rPr>
                            </w:pPr>
                            <w:r>
                              <w:rPr>
                                <w:rFonts w:ascii="Arial" w:hAnsi="Arial" w:cs="Arial"/>
                                <w:sz w:val="20"/>
                              </w:rPr>
                              <w:t xml:space="preserve">       </w:t>
                            </w:r>
                            <w:r w:rsidRPr="008C2F12">
                              <w:rPr>
                                <w:rFonts w:ascii="Arial" w:hAnsi="Arial" w:cs="Arial"/>
                                <w:sz w:val="20"/>
                              </w:rPr>
                              <w:t>(n = __)</w:t>
                            </w:r>
                          </w:p>
                          <w:p w14:paraId="38F19AE2" w14:textId="77777777" w:rsidR="002C58D5" w:rsidRPr="002D378E" w:rsidRDefault="002C58D5" w:rsidP="003F6FEB">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27CF9377" w14:textId="466338CA" w:rsidR="002C58D5" w:rsidRPr="000B5CFD" w:rsidRDefault="002C58D5" w:rsidP="00AE718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6158FB05" w14:textId="2C67B994" w:rsidR="002C58D5" w:rsidRPr="000B5CFD" w:rsidRDefault="002C58D5" w:rsidP="00AE7184">
                            <w:pPr>
                              <w:pStyle w:val="MediumGrid1-Accent21"/>
                              <w:numPr>
                                <w:ilvl w:val="0"/>
                                <w:numId w:val="23"/>
                              </w:numPr>
                              <w:tabs>
                                <w:tab w:val="left" w:pos="432"/>
                              </w:tabs>
                              <w:contextualSpacing/>
                              <w:rPr>
                                <w:rFonts w:ascii="Arial" w:hAnsi="Arial" w:cs="Arial"/>
                                <w:i/>
                                <w:sz w:val="20"/>
                              </w:rPr>
                            </w:pPr>
                            <w:r>
                              <w:rPr>
                                <w:rFonts w:ascii="Arial" w:hAnsi="Arial" w:cs="Arial"/>
                                <w:i/>
                                <w:sz w:val="20"/>
                              </w:rPr>
                              <w:t>___ ( n= __)</w:t>
                            </w:r>
                          </w:p>
                          <w:p w14:paraId="2DA2D0E6" w14:textId="77777777" w:rsidR="002C58D5" w:rsidRPr="00CD793F" w:rsidRDefault="002C58D5" w:rsidP="00AE7184">
                            <w:pPr>
                              <w:rPr>
                                <w:rFonts w:ascii="Arial" w:hAnsi="Arial" w:cs="Arial"/>
                                <w:sz w:val="18"/>
                              </w:rPr>
                            </w:pPr>
                          </w:p>
                          <w:p w14:paraId="5A34D87A" w14:textId="77777777" w:rsidR="002C58D5" w:rsidRDefault="002C58D5" w:rsidP="00AE7184">
                            <w:pPr>
                              <w:rPr>
                                <w:rFonts w:ascii="Arial" w:hAnsi="Arial" w:cs="Arial"/>
                                <w:sz w:val="20"/>
                              </w:rPr>
                            </w:pPr>
                          </w:p>
                          <w:p w14:paraId="3861A0C1" w14:textId="77777777" w:rsidR="002C58D5" w:rsidRDefault="002C58D5" w:rsidP="00AE7184">
                            <w:pPr>
                              <w:rPr>
                                <w:rFonts w:ascii="Arial" w:hAnsi="Arial" w:cs="Arial"/>
                                <w:sz w:val="20"/>
                              </w:rPr>
                            </w:pPr>
                          </w:p>
                          <w:p w14:paraId="1460DD30" w14:textId="77777777" w:rsidR="002C58D5" w:rsidRDefault="002C58D5" w:rsidP="00AE7184">
                            <w:pPr>
                              <w:rPr>
                                <w:rFonts w:ascii="Arial" w:hAnsi="Arial" w:cs="Arial"/>
                                <w:sz w:val="20"/>
                              </w:rPr>
                            </w:pPr>
                          </w:p>
                          <w:p w14:paraId="63124271" w14:textId="77777777" w:rsidR="002C58D5" w:rsidRPr="008C2F12" w:rsidRDefault="002C58D5" w:rsidP="00AE7184">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1" type="#_x0000_t202" style="position:absolute;left:0;text-align:left;margin-left:-1.4pt;margin-top:252.8pt;width:213.1pt;height:7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" o:allowincell="f">
                <v:textbox>
                  <w:txbxContent>
                    <w:p w14:paraId="2AC49F66" w14:textId="77777777" w:rsidR="002C58D5" w:rsidRDefault="002C58D5" w:rsidP="003F6FEB">
                      <w:pPr>
                        <w:spacing w:line="240" w:lineRule="auto"/>
                        <w:ind w:firstLine="0"/>
                        <w:rPr>
                          <w:rFonts w:ascii="Arial" w:hAnsi="Arial" w:cs="Arial"/>
                          <w:sz w:val="20"/>
                        </w:rPr>
                      </w:pPr>
                      <w:r>
                        <w:rPr>
                          <w:rFonts w:ascii="Arial" w:hAnsi="Arial" w:cs="Arial"/>
                          <w:sz w:val="20"/>
                        </w:rPr>
                        <w:t>Completed data collection at immediate post</w:t>
                      </w:r>
                    </w:p>
                    <w:p w14:paraId="15F37C3B" w14:textId="7EAD8594" w:rsidR="002C58D5" w:rsidRPr="003F6FEB" w:rsidRDefault="002C58D5" w:rsidP="003F6FEB">
                      <w:pPr>
                        <w:spacing w:line="240" w:lineRule="auto"/>
                        <w:ind w:firstLine="0"/>
                        <w:rPr>
                          <w:rFonts w:ascii="Arial" w:hAnsi="Arial" w:cs="Arial"/>
                          <w:i/>
                          <w:sz w:val="16"/>
                          <w:szCs w:val="16"/>
                        </w:rPr>
                      </w:pPr>
                      <w:r>
                        <w:rPr>
                          <w:rFonts w:ascii="Arial" w:hAnsi="Arial" w:cs="Arial"/>
                          <w:sz w:val="20"/>
                        </w:rPr>
                        <w:t xml:space="preserve">       </w:t>
                      </w:r>
                      <w:r w:rsidRPr="008C2F12">
                        <w:rPr>
                          <w:rFonts w:ascii="Arial" w:hAnsi="Arial" w:cs="Arial"/>
                          <w:sz w:val="20"/>
                        </w:rPr>
                        <w:t>(n = __)</w:t>
                      </w:r>
                    </w:p>
                    <w:p w14:paraId="38F19AE2" w14:textId="77777777" w:rsidR="002C58D5" w:rsidRPr="002D378E" w:rsidRDefault="002C58D5" w:rsidP="003F6FEB">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27CF9377" w14:textId="466338CA" w:rsidR="002C58D5" w:rsidRPr="000B5CFD" w:rsidRDefault="002C58D5" w:rsidP="00AE718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6158FB05" w14:textId="2C67B994" w:rsidR="002C58D5" w:rsidRPr="000B5CFD" w:rsidRDefault="002C58D5" w:rsidP="00AE7184">
                      <w:pPr>
                        <w:pStyle w:val="MediumGrid1-Accent21"/>
                        <w:numPr>
                          <w:ilvl w:val="0"/>
                          <w:numId w:val="23"/>
                        </w:numPr>
                        <w:tabs>
                          <w:tab w:val="left" w:pos="432"/>
                        </w:tabs>
                        <w:contextualSpacing/>
                        <w:rPr>
                          <w:rFonts w:ascii="Arial" w:hAnsi="Arial" w:cs="Arial"/>
                          <w:i/>
                          <w:sz w:val="20"/>
                        </w:rPr>
                      </w:pPr>
                      <w:r>
                        <w:rPr>
                          <w:rFonts w:ascii="Arial" w:hAnsi="Arial" w:cs="Arial"/>
                          <w:i/>
                          <w:sz w:val="20"/>
                        </w:rPr>
                        <w:t>___ ( n= __)</w:t>
                      </w:r>
                    </w:p>
                    <w:p w14:paraId="2DA2D0E6" w14:textId="77777777" w:rsidR="002C58D5" w:rsidRPr="00CD793F" w:rsidRDefault="002C58D5" w:rsidP="00AE7184">
                      <w:pPr>
                        <w:rPr>
                          <w:rFonts w:ascii="Arial" w:hAnsi="Arial" w:cs="Arial"/>
                          <w:sz w:val="18"/>
                        </w:rPr>
                      </w:pPr>
                    </w:p>
                    <w:p w14:paraId="5A34D87A" w14:textId="77777777" w:rsidR="002C58D5" w:rsidRDefault="002C58D5" w:rsidP="00AE7184">
                      <w:pPr>
                        <w:rPr>
                          <w:rFonts w:ascii="Arial" w:hAnsi="Arial" w:cs="Arial"/>
                          <w:sz w:val="20"/>
                        </w:rPr>
                      </w:pPr>
                    </w:p>
                    <w:p w14:paraId="3861A0C1" w14:textId="77777777" w:rsidR="002C58D5" w:rsidRDefault="002C58D5" w:rsidP="00AE7184">
                      <w:pPr>
                        <w:rPr>
                          <w:rFonts w:ascii="Arial" w:hAnsi="Arial" w:cs="Arial"/>
                          <w:sz w:val="20"/>
                        </w:rPr>
                      </w:pPr>
                    </w:p>
                    <w:p w14:paraId="1460DD30" w14:textId="77777777" w:rsidR="002C58D5" w:rsidRDefault="002C58D5" w:rsidP="00AE7184">
                      <w:pPr>
                        <w:rPr>
                          <w:rFonts w:ascii="Arial" w:hAnsi="Arial" w:cs="Arial"/>
                          <w:sz w:val="20"/>
                        </w:rPr>
                      </w:pPr>
                    </w:p>
                    <w:p w14:paraId="63124271" w14:textId="77777777" w:rsidR="002C58D5" w:rsidRPr="008C2F12" w:rsidRDefault="002C58D5" w:rsidP="00AE7184">
                      <w:pPr>
                        <w:rPr>
                          <w:rFonts w:ascii="Arial" w:hAnsi="Arial" w:cs="Arial"/>
                          <w:sz w:val="20"/>
                        </w:rPr>
                      </w:pPr>
                    </w:p>
                  </w:txbxContent>
                </v:textbox>
              </v:shape>
            </w:pict>
          </mc:Fallback>
        </mc:AlternateContent>
      </w:r>
      <w:r w:rsidR="00AE7184" w:rsidRPr="00AE7184">
        <w:rPr>
          <w:noProof/>
        </w:rPr>
        <mc:AlternateContent>
          <mc:Choice Requires="wps">
            <w:drawing>
              <wp:anchor distT="0" distB="0" distL="114300" distR="114300" simplePos="0" relativeHeight="251679744" behindDoc="0" locked="0" layoutInCell="0" allowOverlap="1" wp14:anchorId="13321C75" wp14:editId="047A6B6E">
                <wp:simplePos x="0" y="0"/>
                <wp:positionH relativeFrom="column">
                  <wp:posOffset>1235075</wp:posOffset>
                </wp:positionH>
                <wp:positionV relativeFrom="paragraph">
                  <wp:posOffset>2961005</wp:posOffset>
                </wp:positionV>
                <wp:extent cx="0" cy="249555"/>
                <wp:effectExtent l="53975" t="8890" r="60325" b="17780"/>
                <wp:wrapNone/>
                <wp:docPr id="4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A285CB8" id="AutoShape 55" o:spid="_x0000_s1026" type="#_x0000_t32" style="position:absolute;margin-left:97.25pt;margin-top:233.15pt;width:0;height:19.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JpNA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" o:allowincell="f">
                <v:stroke endarrow="block"/>
              </v:shape>
            </w:pict>
          </mc:Fallback>
        </mc:AlternateContent>
      </w:r>
      <w:r w:rsidR="00AE7184" w:rsidRPr="00AE7184">
        <w:rPr>
          <w:noProof/>
        </w:rPr>
        <mc:AlternateContent>
          <mc:Choice Requires="wps">
            <w:drawing>
              <wp:anchor distT="0" distB="0" distL="114300" distR="114300" simplePos="0" relativeHeight="251671552" behindDoc="0" locked="0" layoutInCell="0" allowOverlap="1" wp14:anchorId="677813E8" wp14:editId="04A086EC">
                <wp:simplePos x="0" y="0"/>
                <wp:positionH relativeFrom="column">
                  <wp:posOffset>-17780</wp:posOffset>
                </wp:positionH>
                <wp:positionV relativeFrom="paragraph">
                  <wp:posOffset>2023745</wp:posOffset>
                </wp:positionV>
                <wp:extent cx="2706370" cy="937260"/>
                <wp:effectExtent l="10795" t="5080" r="6985" b="10160"/>
                <wp:wrapNone/>
                <wp:docPr id="4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937260"/>
                        </a:xfrm>
                        <a:prstGeom prst="rect">
                          <a:avLst/>
                        </a:prstGeom>
                        <a:solidFill>
                          <a:srgbClr val="FFFFFF"/>
                        </a:solidFill>
                        <a:ln w="9525">
                          <a:solidFill>
                            <a:srgbClr val="000000"/>
                          </a:solidFill>
                          <a:miter lim="800000"/>
                          <a:headEnd/>
                          <a:tailEnd/>
                        </a:ln>
                      </wps:spPr>
                      <wps:txbx>
                        <w:txbxContent>
                          <w:p w14:paraId="4E8BD83E" w14:textId="77777777" w:rsidR="002C58D5" w:rsidRDefault="002C58D5" w:rsidP="003F6FEB">
                            <w:pPr>
                              <w:spacing w:line="240" w:lineRule="auto"/>
                              <w:ind w:firstLine="0"/>
                              <w:rPr>
                                <w:rFonts w:ascii="Arial" w:hAnsi="Arial" w:cs="Arial"/>
                                <w:sz w:val="20"/>
                              </w:rPr>
                            </w:pPr>
                            <w:r>
                              <w:rPr>
                                <w:rFonts w:ascii="Arial" w:hAnsi="Arial" w:cs="Arial"/>
                                <w:sz w:val="20"/>
                              </w:rPr>
                              <w:t xml:space="preserve">Completed baseline data collection </w:t>
                            </w:r>
                            <w:r w:rsidRPr="008C2F12">
                              <w:rPr>
                                <w:rFonts w:ascii="Arial" w:hAnsi="Arial" w:cs="Arial"/>
                                <w:sz w:val="20"/>
                              </w:rPr>
                              <w:t>(n = __)</w:t>
                            </w:r>
                          </w:p>
                          <w:p w14:paraId="65F3B1A4" w14:textId="77777777" w:rsidR="002C58D5" w:rsidRPr="003F6FEB" w:rsidRDefault="002C58D5" w:rsidP="003F6FEB">
                            <w:pPr>
                              <w:spacing w:line="240" w:lineRule="auto"/>
                              <w:ind w:firstLine="0"/>
                              <w:rPr>
                                <w:rFonts w:ascii="Arial" w:hAnsi="Arial" w:cs="Arial"/>
                                <w:i/>
                                <w:sz w:val="16"/>
                                <w:szCs w:val="16"/>
                              </w:rPr>
                            </w:pPr>
                          </w:p>
                          <w:p w14:paraId="50F2C8BA" w14:textId="77777777" w:rsidR="002C58D5" w:rsidRPr="002D378E" w:rsidRDefault="002C58D5" w:rsidP="003F6FEB">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0D0B73D8" w14:textId="25517186" w:rsidR="002C58D5" w:rsidRPr="000B5CFD" w:rsidRDefault="002C58D5" w:rsidP="00AE718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0B67EB01" w14:textId="407CEF28" w:rsidR="002C58D5" w:rsidRPr="003B601F" w:rsidRDefault="002C58D5" w:rsidP="00AE7184">
                            <w:pPr>
                              <w:pStyle w:val="MediumGrid1-Accent21"/>
                              <w:numPr>
                                <w:ilvl w:val="0"/>
                                <w:numId w:val="23"/>
                              </w:numPr>
                              <w:tabs>
                                <w:tab w:val="left" w:pos="432"/>
                              </w:tabs>
                              <w:contextualSpacing/>
                              <w:rPr>
                                <w:rFonts w:ascii="Arial" w:hAnsi="Arial" w:cs="Arial"/>
                                <w:sz w:val="20"/>
                              </w:rPr>
                            </w:pPr>
                            <w:r w:rsidRPr="003B601F">
                              <w:rPr>
                                <w:rFonts w:ascii="Arial" w:hAnsi="Arial" w:cs="Arial"/>
                                <w:i/>
                                <w:sz w:val="20"/>
                              </w:rPr>
                              <w:t>___ (n</w:t>
                            </w:r>
                            <w:r>
                              <w:rPr>
                                <w:rFonts w:ascii="Arial" w:hAnsi="Arial" w:cs="Arial"/>
                                <w:i/>
                                <w:sz w:val="20"/>
                              </w:rPr>
                              <w:t xml:space="preserve"> </w:t>
                            </w:r>
                            <w:r w:rsidRPr="003B601F">
                              <w:rPr>
                                <w:rFonts w:ascii="Arial" w:hAnsi="Arial" w:cs="Arial"/>
                                <w:i/>
                                <w:sz w:val="20"/>
                              </w:rPr>
                              <w:t>=</w:t>
                            </w:r>
                            <w:r>
                              <w:rPr>
                                <w:rFonts w:ascii="Arial" w:hAnsi="Arial" w:cs="Arial"/>
                                <w:i/>
                                <w:sz w:val="20"/>
                              </w:rPr>
                              <w:t xml:space="preserve"> </w:t>
                            </w:r>
                            <w:r w:rsidRPr="003B601F">
                              <w:rPr>
                                <w:rFonts w:ascii="Arial" w:hAnsi="Arial" w:cs="Arial"/>
                                <w:i/>
                                <w:sz w:val="20"/>
                              </w:rPr>
                              <w:t>__)</w:t>
                            </w:r>
                          </w:p>
                          <w:p w14:paraId="2CAF4E6B" w14:textId="77777777" w:rsidR="002C58D5" w:rsidRPr="008C2F12" w:rsidRDefault="002C58D5" w:rsidP="00AE7184">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2" type="#_x0000_t202" style="position:absolute;left:0;text-align:left;margin-left:-1.4pt;margin-top:159.35pt;width:213.1pt;height:7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" o:allowincell="f">
                <v:textbox>
                  <w:txbxContent>
                    <w:p w14:paraId="4E8BD83E" w14:textId="77777777" w:rsidR="002C58D5" w:rsidRDefault="002C58D5" w:rsidP="003F6FEB">
                      <w:pPr>
                        <w:spacing w:line="240" w:lineRule="auto"/>
                        <w:ind w:firstLine="0"/>
                        <w:rPr>
                          <w:rFonts w:ascii="Arial" w:hAnsi="Arial" w:cs="Arial"/>
                          <w:sz w:val="20"/>
                        </w:rPr>
                      </w:pPr>
                      <w:r>
                        <w:rPr>
                          <w:rFonts w:ascii="Arial" w:hAnsi="Arial" w:cs="Arial"/>
                          <w:sz w:val="20"/>
                        </w:rPr>
                        <w:t xml:space="preserve">Completed baseline data collection </w:t>
                      </w:r>
                      <w:r w:rsidRPr="008C2F12">
                        <w:rPr>
                          <w:rFonts w:ascii="Arial" w:hAnsi="Arial" w:cs="Arial"/>
                          <w:sz w:val="20"/>
                        </w:rPr>
                        <w:t>(n = __)</w:t>
                      </w:r>
                    </w:p>
                    <w:p w14:paraId="65F3B1A4" w14:textId="77777777" w:rsidR="002C58D5" w:rsidRPr="003F6FEB" w:rsidRDefault="002C58D5" w:rsidP="003F6FEB">
                      <w:pPr>
                        <w:spacing w:line="240" w:lineRule="auto"/>
                        <w:ind w:firstLine="0"/>
                        <w:rPr>
                          <w:rFonts w:ascii="Arial" w:hAnsi="Arial" w:cs="Arial"/>
                          <w:i/>
                          <w:sz w:val="16"/>
                          <w:szCs w:val="16"/>
                        </w:rPr>
                      </w:pPr>
                    </w:p>
                    <w:p w14:paraId="50F2C8BA" w14:textId="77777777" w:rsidR="002C58D5" w:rsidRPr="002D378E" w:rsidRDefault="002C58D5" w:rsidP="003F6FEB">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0D0B73D8" w14:textId="25517186" w:rsidR="002C58D5" w:rsidRPr="000B5CFD" w:rsidRDefault="002C58D5" w:rsidP="00AE718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0B67EB01" w14:textId="407CEF28" w:rsidR="002C58D5" w:rsidRPr="003B601F" w:rsidRDefault="002C58D5" w:rsidP="00AE7184">
                      <w:pPr>
                        <w:pStyle w:val="MediumGrid1-Accent21"/>
                        <w:numPr>
                          <w:ilvl w:val="0"/>
                          <w:numId w:val="23"/>
                        </w:numPr>
                        <w:tabs>
                          <w:tab w:val="left" w:pos="432"/>
                        </w:tabs>
                        <w:contextualSpacing/>
                        <w:rPr>
                          <w:rFonts w:ascii="Arial" w:hAnsi="Arial" w:cs="Arial"/>
                          <w:sz w:val="20"/>
                        </w:rPr>
                      </w:pPr>
                      <w:r w:rsidRPr="003B601F">
                        <w:rPr>
                          <w:rFonts w:ascii="Arial" w:hAnsi="Arial" w:cs="Arial"/>
                          <w:i/>
                          <w:sz w:val="20"/>
                        </w:rPr>
                        <w:t>___ (n</w:t>
                      </w:r>
                      <w:r>
                        <w:rPr>
                          <w:rFonts w:ascii="Arial" w:hAnsi="Arial" w:cs="Arial"/>
                          <w:i/>
                          <w:sz w:val="20"/>
                        </w:rPr>
                        <w:t xml:space="preserve"> </w:t>
                      </w:r>
                      <w:r w:rsidRPr="003B601F">
                        <w:rPr>
                          <w:rFonts w:ascii="Arial" w:hAnsi="Arial" w:cs="Arial"/>
                          <w:i/>
                          <w:sz w:val="20"/>
                        </w:rPr>
                        <w:t>=</w:t>
                      </w:r>
                      <w:r>
                        <w:rPr>
                          <w:rFonts w:ascii="Arial" w:hAnsi="Arial" w:cs="Arial"/>
                          <w:i/>
                          <w:sz w:val="20"/>
                        </w:rPr>
                        <w:t xml:space="preserve"> </w:t>
                      </w:r>
                      <w:r w:rsidRPr="003B601F">
                        <w:rPr>
                          <w:rFonts w:ascii="Arial" w:hAnsi="Arial" w:cs="Arial"/>
                          <w:i/>
                          <w:sz w:val="20"/>
                        </w:rPr>
                        <w:t>__)</w:t>
                      </w:r>
                    </w:p>
                    <w:p w14:paraId="2CAF4E6B" w14:textId="77777777" w:rsidR="002C58D5" w:rsidRPr="008C2F12" w:rsidRDefault="002C58D5" w:rsidP="00AE7184">
                      <w:pPr>
                        <w:rPr>
                          <w:rFonts w:ascii="Arial" w:hAnsi="Arial" w:cs="Arial"/>
                          <w:sz w:val="20"/>
                        </w:rPr>
                      </w:pPr>
                    </w:p>
                  </w:txbxContent>
                </v:textbox>
              </v:shape>
            </w:pict>
          </mc:Fallback>
        </mc:AlternateContent>
      </w:r>
      <w:r w:rsidR="00AE7184" w:rsidRPr="00AE7184">
        <w:rPr>
          <w:noProof/>
        </w:rPr>
        <mc:AlternateContent>
          <mc:Choice Requires="wps">
            <w:drawing>
              <wp:anchor distT="0" distB="0" distL="114300" distR="114300" simplePos="0" relativeHeight="251677696" behindDoc="0" locked="0" layoutInCell="0" allowOverlap="1" wp14:anchorId="1D64C4D5" wp14:editId="3DDFE297">
                <wp:simplePos x="0" y="0"/>
                <wp:positionH relativeFrom="column">
                  <wp:posOffset>1235075</wp:posOffset>
                </wp:positionH>
                <wp:positionV relativeFrom="paragraph">
                  <wp:posOffset>1774190</wp:posOffset>
                </wp:positionV>
                <wp:extent cx="0" cy="249555"/>
                <wp:effectExtent l="53975" t="12700" r="60325" b="23495"/>
                <wp:wrapNone/>
                <wp:docPr id="4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8034E57" id="AutoShape 53" o:spid="_x0000_s1026" type="#_x0000_t32" style="position:absolute;margin-left:97.25pt;margin-top:139.7pt;width:0;height:19.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" o:allowincell="f">
                <v:stroke endarrow="block"/>
              </v:shape>
            </w:pict>
          </mc:Fallback>
        </mc:AlternateContent>
      </w:r>
      <w:r w:rsidR="00AE7184" w:rsidRPr="00AE7184">
        <w:rPr>
          <w:noProof/>
        </w:rPr>
        <mc:AlternateContent>
          <mc:Choice Requires="wps">
            <w:drawing>
              <wp:anchor distT="0" distB="0" distL="114300" distR="114300" simplePos="0" relativeHeight="251663360" behindDoc="0" locked="0" layoutInCell="0" allowOverlap="1" wp14:anchorId="51049212" wp14:editId="4026D542">
                <wp:simplePos x="0" y="0"/>
                <wp:positionH relativeFrom="column">
                  <wp:posOffset>267970</wp:posOffset>
                </wp:positionH>
                <wp:positionV relativeFrom="paragraph">
                  <wp:posOffset>718185</wp:posOffset>
                </wp:positionV>
                <wp:extent cx="3134360" cy="393065"/>
                <wp:effectExtent l="10795" t="13970" r="7620" b="12065"/>
                <wp:wrapNone/>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360" cy="393065"/>
                        </a:xfrm>
                        <a:prstGeom prst="rect">
                          <a:avLst/>
                        </a:prstGeom>
                        <a:solidFill>
                          <a:srgbClr val="FFFFFF"/>
                        </a:solidFill>
                        <a:ln w="9525">
                          <a:solidFill>
                            <a:srgbClr val="000000"/>
                          </a:solidFill>
                          <a:miter lim="800000"/>
                          <a:headEnd/>
                          <a:tailEnd/>
                        </a:ln>
                      </wps:spPr>
                      <wps:txbx>
                        <w:txbxContent>
                          <w:p w14:paraId="5C603C88" w14:textId="31A00239" w:rsidR="002C58D5" w:rsidRDefault="002C58D5" w:rsidP="00D033D7">
                            <w:pPr>
                              <w:spacing w:line="240" w:lineRule="auto"/>
                              <w:ind w:firstLine="0"/>
                              <w:rPr>
                                <w:rFonts w:ascii="Arial" w:hAnsi="Arial" w:cs="Arial"/>
                                <w:sz w:val="20"/>
                              </w:rPr>
                            </w:pPr>
                            <w:r>
                              <w:rPr>
                                <w:rFonts w:ascii="Arial" w:hAnsi="Arial" w:cs="Arial"/>
                                <w:sz w:val="20"/>
                              </w:rPr>
                              <w:t>Clusters randomized</w:t>
                            </w:r>
                            <w:r w:rsidRPr="00CF6958">
                              <w:rPr>
                                <w:rFonts w:ascii="Arial" w:hAnsi="Arial" w:cs="Arial"/>
                                <w:sz w:val="20"/>
                              </w:rPr>
                              <w:t xml:space="preserve"> (n =</w:t>
                            </w:r>
                            <w:r>
                              <w:rPr>
                                <w:rFonts w:ascii="Arial" w:hAnsi="Arial" w:cs="Arial"/>
                                <w:sz w:val="20"/>
                              </w:rPr>
                              <w:t xml:space="preserve"> __</w:t>
                            </w:r>
                            <w:r w:rsidRPr="00CF6958">
                              <w:rPr>
                                <w:rFonts w:ascii="Arial" w:hAnsi="Arial" w:cs="Arial"/>
                                <w:sz w:val="20"/>
                              </w:rPr>
                              <w:t>)</w:t>
                            </w:r>
                          </w:p>
                          <w:p w14:paraId="72FF0931" w14:textId="708B15B2" w:rsidR="002C58D5" w:rsidRPr="00CF6958" w:rsidRDefault="002C58D5" w:rsidP="00D033D7">
                            <w:pPr>
                              <w:ind w:firstLine="0"/>
                              <w:rPr>
                                <w:rFonts w:ascii="Arial" w:hAnsi="Arial" w:cs="Arial"/>
                                <w:sz w:val="20"/>
                              </w:rPr>
                            </w:pPr>
                            <w:r>
                              <w:rPr>
                                <w:rFonts w:ascii="Arial" w:hAnsi="Arial" w:cs="Arial"/>
                                <w:sz w:val="20"/>
                              </w:rPr>
                              <w:t>Date(s) of cluster random assignment   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3" type="#_x0000_t202" style="position:absolute;left:0;text-align:left;margin-left:21.1pt;margin-top:56.55pt;width:246.8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5p9LwIAAFkEAAAOAAAAZHJzL2Uyb0RvYy54bWysVNtu2zAMfR+wfxD0vjiOk7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" o:allowincell="f">
                <v:textbox>
                  <w:txbxContent>
                    <w:p w14:paraId="5C603C88" w14:textId="31A00239" w:rsidR="002C58D5" w:rsidRDefault="002C58D5" w:rsidP="00D033D7">
                      <w:pPr>
                        <w:spacing w:line="240" w:lineRule="auto"/>
                        <w:ind w:firstLine="0"/>
                        <w:rPr>
                          <w:rFonts w:ascii="Arial" w:hAnsi="Arial" w:cs="Arial"/>
                          <w:sz w:val="20"/>
                        </w:rPr>
                      </w:pPr>
                      <w:r>
                        <w:rPr>
                          <w:rFonts w:ascii="Arial" w:hAnsi="Arial" w:cs="Arial"/>
                          <w:sz w:val="20"/>
                        </w:rPr>
                        <w:t>Clusters randomized</w:t>
                      </w:r>
                      <w:r w:rsidRPr="00CF6958">
                        <w:rPr>
                          <w:rFonts w:ascii="Arial" w:hAnsi="Arial" w:cs="Arial"/>
                          <w:sz w:val="20"/>
                        </w:rPr>
                        <w:t xml:space="preserve"> (n =</w:t>
                      </w:r>
                      <w:r>
                        <w:rPr>
                          <w:rFonts w:ascii="Arial" w:hAnsi="Arial" w:cs="Arial"/>
                          <w:sz w:val="20"/>
                        </w:rPr>
                        <w:t xml:space="preserve"> __</w:t>
                      </w:r>
                      <w:r w:rsidRPr="00CF6958">
                        <w:rPr>
                          <w:rFonts w:ascii="Arial" w:hAnsi="Arial" w:cs="Arial"/>
                          <w:sz w:val="20"/>
                        </w:rPr>
                        <w:t>)</w:t>
                      </w:r>
                    </w:p>
                    <w:p w14:paraId="72FF0931" w14:textId="708B15B2" w:rsidR="002C58D5" w:rsidRPr="00CF6958" w:rsidRDefault="002C58D5" w:rsidP="00D033D7">
                      <w:pPr>
                        <w:ind w:firstLine="0"/>
                        <w:rPr>
                          <w:rFonts w:ascii="Arial" w:hAnsi="Arial" w:cs="Arial"/>
                          <w:sz w:val="20"/>
                        </w:rPr>
                      </w:pPr>
                      <w:r>
                        <w:rPr>
                          <w:rFonts w:ascii="Arial" w:hAnsi="Arial" w:cs="Arial"/>
                          <w:sz w:val="20"/>
                        </w:rPr>
                        <w:t>Date(s) of cluster random assignment   ______</w:t>
                      </w:r>
                    </w:p>
                  </w:txbxContent>
                </v:textbox>
              </v:shape>
            </w:pict>
          </mc:Fallback>
        </mc:AlternateContent>
      </w:r>
      <w:r w:rsidR="00AE7184" w:rsidRPr="00AE7184">
        <w:rPr>
          <w:szCs w:val="24"/>
        </w:rPr>
        <w:br w:type="page"/>
      </w:r>
    </w:p>
    <w:p w14:paraId="77DABC6E" w14:textId="1C76C73B" w:rsidR="0039647E" w:rsidRPr="00AE7184" w:rsidRDefault="0038099A" w:rsidP="0039647E">
      <w:pPr>
        <w:pStyle w:val="MarkforFigureTitle"/>
        <w:rPr>
          <w:lang w:bidi="en-US"/>
        </w:rPr>
      </w:pPr>
      <w:r>
        <w:rPr>
          <w:noProof/>
        </w:rPr>
        <mc:AlternateContent>
          <mc:Choice Requires="wps">
            <w:drawing>
              <wp:anchor distT="45720" distB="45720" distL="114300" distR="114300" simplePos="0" relativeHeight="251803648" behindDoc="0" locked="0" layoutInCell="1" allowOverlap="1" wp14:anchorId="6115FBBE" wp14:editId="01361841">
                <wp:simplePos x="0" y="0"/>
                <wp:positionH relativeFrom="margin">
                  <wp:posOffset>4238045</wp:posOffset>
                </wp:positionH>
                <wp:positionV relativeFrom="paragraph">
                  <wp:posOffset>363773</wp:posOffset>
                </wp:positionV>
                <wp:extent cx="1860550" cy="277882"/>
                <wp:effectExtent l="0" t="0" r="25400" b="27305"/>
                <wp:wrapSquare wrapText="bothSides"/>
                <wp:docPr id="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77882"/>
                        </a:xfrm>
                        <a:prstGeom prst="rect">
                          <a:avLst/>
                        </a:prstGeom>
                        <a:solidFill>
                          <a:srgbClr val="FFFFFF"/>
                        </a:solidFill>
                        <a:ln w="9525">
                          <a:solidFill>
                            <a:srgbClr val="000000"/>
                          </a:solidFill>
                          <a:miter lim="800000"/>
                          <a:headEnd/>
                          <a:tailEnd/>
                        </a:ln>
                      </wps:spPr>
                      <wps:txbx>
                        <w:txbxContent>
                          <w:p w14:paraId="070C7582" w14:textId="134D20DA" w:rsidR="002C58D5" w:rsidRPr="009A6A16" w:rsidRDefault="002C58D5" w:rsidP="0038099A">
                            <w:pPr>
                              <w:spacing w:line="240" w:lineRule="auto"/>
                              <w:ind w:firstLine="0"/>
                              <w:rPr>
                                <w:rFonts w:ascii="Arial" w:hAnsi="Arial" w:cs="Arial"/>
                                <w:sz w:val="20"/>
                              </w:rPr>
                            </w:pPr>
                            <w:r w:rsidRPr="009A6A16">
                              <w:rPr>
                                <w:rFonts w:ascii="Arial" w:hAnsi="Arial" w:cs="Arial"/>
                                <w:sz w:val="20"/>
                              </w:rPr>
                              <w:t>D</w:t>
                            </w:r>
                            <w:r>
                              <w:rPr>
                                <w:rFonts w:ascii="Arial" w:hAnsi="Arial" w:cs="Arial"/>
                                <w:sz w:val="20"/>
                              </w:rPr>
                              <w:t>iagram d</w:t>
                            </w:r>
                            <w:r w:rsidRPr="009A6A16">
                              <w:rPr>
                                <w:rFonts w:ascii="Arial" w:hAnsi="Arial" w:cs="Arial"/>
                                <w:sz w:val="20"/>
                              </w:rPr>
                              <w:t>ate: _________</w:t>
                            </w:r>
                            <w:r>
                              <w:rPr>
                                <w:rFonts w:ascii="Arial" w:hAnsi="Arial" w:cs="Arial"/>
                                <w:sz w:val="20"/>
                              </w:rPr>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333.7pt;margin-top:28.65pt;width:146.5pt;height:21.9pt;z-index:251803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">
                <v:textbox>
                  <w:txbxContent>
                    <w:p w14:paraId="070C7582" w14:textId="134D20DA" w:rsidR="002C58D5" w:rsidRPr="009A6A16" w:rsidRDefault="002C58D5" w:rsidP="0038099A">
                      <w:pPr>
                        <w:spacing w:line="240" w:lineRule="auto"/>
                        <w:ind w:firstLine="0"/>
                        <w:rPr>
                          <w:rFonts w:ascii="Arial" w:hAnsi="Arial" w:cs="Arial"/>
                          <w:sz w:val="20"/>
                        </w:rPr>
                      </w:pPr>
                      <w:r w:rsidRPr="009A6A16">
                        <w:rPr>
                          <w:rFonts w:ascii="Arial" w:hAnsi="Arial" w:cs="Arial"/>
                          <w:sz w:val="20"/>
                        </w:rPr>
                        <w:t>D</w:t>
                      </w:r>
                      <w:r>
                        <w:rPr>
                          <w:rFonts w:ascii="Arial" w:hAnsi="Arial" w:cs="Arial"/>
                          <w:sz w:val="20"/>
                        </w:rPr>
                        <w:t>iagram d</w:t>
                      </w:r>
                      <w:r w:rsidRPr="009A6A16">
                        <w:rPr>
                          <w:rFonts w:ascii="Arial" w:hAnsi="Arial" w:cs="Arial"/>
                          <w:sz w:val="20"/>
                        </w:rPr>
                        <w:t>ate: _________</w:t>
                      </w:r>
                      <w:r>
                        <w:rPr>
                          <w:rFonts w:ascii="Arial" w:hAnsi="Arial" w:cs="Arial"/>
                          <w:sz w:val="20"/>
                        </w:rPr>
                        <w:t>__</w:t>
                      </w:r>
                    </w:p>
                  </w:txbxContent>
                </v:textbox>
                <w10:wrap type="square" anchorx="margin"/>
              </v:shape>
            </w:pict>
          </mc:Fallback>
        </mc:AlternateContent>
      </w:r>
      <w:r w:rsidR="0039647E">
        <w:rPr>
          <w:lang w:bidi="en-US"/>
        </w:rPr>
        <w:t>Figure A.</w:t>
      </w:r>
      <w:r w:rsidR="00643D5F">
        <w:rPr>
          <w:lang w:bidi="en-US"/>
        </w:rPr>
        <w:t>2</w:t>
      </w:r>
      <w:r w:rsidR="0039647E">
        <w:rPr>
          <w:lang w:bidi="en-US"/>
        </w:rPr>
        <w:t>. CONSORT d</w:t>
      </w:r>
      <w:r w:rsidR="0039647E" w:rsidRPr="00AE7184">
        <w:rPr>
          <w:lang w:bidi="en-US"/>
        </w:rPr>
        <w:t xml:space="preserve">iagram for </w:t>
      </w:r>
      <w:r w:rsidR="00643D5F">
        <w:rPr>
          <w:lang w:bidi="en-US"/>
        </w:rPr>
        <w:t>individual</w:t>
      </w:r>
      <w:r w:rsidR="00EC2A35">
        <w:rPr>
          <w:lang w:bidi="en-US"/>
        </w:rPr>
        <w:t xml:space="preserve"> clients</w:t>
      </w:r>
      <w:r w:rsidR="0039647E">
        <w:rPr>
          <w:lang w:bidi="en-US"/>
        </w:rPr>
        <w:t xml:space="preserve">, for studies in which consent occurred </w:t>
      </w:r>
      <w:r w:rsidR="0039647E" w:rsidRPr="0044487A">
        <w:rPr>
          <w:u w:val="single"/>
          <w:lang w:bidi="en-US"/>
        </w:rPr>
        <w:t>before</w:t>
      </w:r>
      <w:r w:rsidR="0039647E">
        <w:rPr>
          <w:lang w:bidi="en-US"/>
        </w:rPr>
        <w:t xml:space="preserve"> assignment</w:t>
      </w:r>
    </w:p>
    <w:p w14:paraId="6C5227F6" w14:textId="641D9A59" w:rsidR="00625E4D" w:rsidRDefault="0039647E" w:rsidP="0039647E">
      <w:pPr>
        <w:pStyle w:val="NormalSS"/>
        <w:spacing w:after="0"/>
        <w:ind w:firstLine="0"/>
      </w:pPr>
      <w:r w:rsidRPr="00AE7184">
        <w:t xml:space="preserve">Complete based on pooled sample to date. </w:t>
      </w:r>
    </w:p>
    <w:p w14:paraId="6B207828" w14:textId="399DA36E" w:rsidR="00042D07" w:rsidRPr="00042D07" w:rsidRDefault="0038099A" w:rsidP="00042D07">
      <w:pPr>
        <w:keepNext/>
        <w:tabs>
          <w:tab w:val="left" w:pos="432"/>
        </w:tabs>
        <w:spacing w:line="240" w:lineRule="auto"/>
        <w:ind w:left="432" w:hanging="432"/>
        <w:jc w:val="center"/>
        <w:rPr>
          <w:rFonts w:ascii="Lucida Sans" w:hAnsi="Lucida Sans"/>
          <w:b/>
          <w:szCs w:val="24"/>
          <w:lang w:bidi="en-US"/>
        </w:rPr>
      </w:pPr>
      <w:r w:rsidRPr="00042D07">
        <w:rPr>
          <w:rFonts w:ascii="Lucida Sans" w:hAnsi="Lucida Sans"/>
          <w:b/>
          <w:noProof/>
        </w:rPr>
        <mc:AlternateContent>
          <mc:Choice Requires="wps">
            <w:drawing>
              <wp:anchor distT="0" distB="0" distL="114300" distR="114300" simplePos="0" relativeHeight="251727872" behindDoc="0" locked="0" layoutInCell="0" allowOverlap="1" wp14:anchorId="68667F3C" wp14:editId="67A2FB2E">
                <wp:simplePos x="0" y="0"/>
                <wp:positionH relativeFrom="column">
                  <wp:posOffset>4582298</wp:posOffset>
                </wp:positionH>
                <wp:positionV relativeFrom="paragraph">
                  <wp:posOffset>105713</wp:posOffset>
                </wp:positionV>
                <wp:extent cx="1534602" cy="708660"/>
                <wp:effectExtent l="0" t="0" r="27940" b="15240"/>
                <wp:wrapNone/>
                <wp:docPr id="6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602" cy="708660"/>
                        </a:xfrm>
                        <a:prstGeom prst="rect">
                          <a:avLst/>
                        </a:prstGeom>
                        <a:solidFill>
                          <a:srgbClr val="FFFFFF"/>
                        </a:solidFill>
                        <a:ln w="9525">
                          <a:solidFill>
                            <a:srgbClr val="000000"/>
                          </a:solidFill>
                          <a:miter lim="800000"/>
                          <a:headEnd/>
                          <a:tailEnd/>
                        </a:ln>
                      </wps:spPr>
                      <wps:txbx>
                        <w:txbxContent>
                          <w:p w14:paraId="0033CB28" w14:textId="77777777" w:rsidR="002C58D5" w:rsidRDefault="002C58D5" w:rsidP="00094EBF">
                            <w:pPr>
                              <w:spacing w:line="240" w:lineRule="auto"/>
                              <w:ind w:firstLine="0"/>
                              <w:rPr>
                                <w:rFonts w:ascii="Arial" w:hAnsi="Arial" w:cs="Arial"/>
                                <w:sz w:val="20"/>
                              </w:rPr>
                            </w:pPr>
                            <w:r>
                              <w:rPr>
                                <w:rFonts w:ascii="Arial" w:hAnsi="Arial" w:cs="Arial"/>
                                <w:sz w:val="20"/>
                              </w:rPr>
                              <w:t>Date of enrollment data __________</w:t>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p>
                          <w:p w14:paraId="5E0562FE" w14:textId="77777777" w:rsidR="002C58D5" w:rsidRPr="00CF6958" w:rsidRDefault="002C58D5" w:rsidP="00094EBF">
                            <w:pPr>
                              <w:spacing w:line="240" w:lineRule="auto"/>
                              <w:ind w:firstLine="0"/>
                              <w:rPr>
                                <w:rFonts w:ascii="Arial" w:hAnsi="Arial" w:cs="Arial"/>
                                <w:sz w:val="20"/>
                              </w:rPr>
                            </w:pPr>
                            <w:r>
                              <w:rPr>
                                <w:rFonts w:ascii="Arial" w:hAnsi="Arial" w:cs="Arial"/>
                                <w:sz w:val="20"/>
                              </w:rPr>
                              <w:t>Date of survey data 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360.8pt;margin-top:8.3pt;width:120.85pt;height:55.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" o:allowincell="f">
                <v:textbox>
                  <w:txbxContent>
                    <w:p w14:paraId="0033CB28" w14:textId="77777777" w:rsidR="002C58D5" w:rsidRDefault="002C58D5" w:rsidP="00094EBF">
                      <w:pPr>
                        <w:spacing w:line="240" w:lineRule="auto"/>
                        <w:ind w:firstLine="0"/>
                        <w:rPr>
                          <w:rFonts w:ascii="Arial" w:hAnsi="Arial" w:cs="Arial"/>
                          <w:sz w:val="20"/>
                        </w:rPr>
                      </w:pPr>
                      <w:r>
                        <w:rPr>
                          <w:rFonts w:ascii="Arial" w:hAnsi="Arial" w:cs="Arial"/>
                          <w:sz w:val="20"/>
                        </w:rPr>
                        <w:t>Date of enrollment data __________</w:t>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p>
                    <w:p w14:paraId="5E0562FE" w14:textId="77777777" w:rsidR="002C58D5" w:rsidRPr="00CF6958" w:rsidRDefault="002C58D5" w:rsidP="00094EBF">
                      <w:pPr>
                        <w:spacing w:line="240" w:lineRule="auto"/>
                        <w:ind w:firstLine="0"/>
                        <w:rPr>
                          <w:rFonts w:ascii="Arial" w:hAnsi="Arial" w:cs="Arial"/>
                          <w:sz w:val="20"/>
                        </w:rPr>
                      </w:pPr>
                      <w:r>
                        <w:rPr>
                          <w:rFonts w:ascii="Arial" w:hAnsi="Arial" w:cs="Arial"/>
                          <w:sz w:val="20"/>
                        </w:rPr>
                        <w:t>Date of survey data __________</w:t>
                      </w:r>
                    </w:p>
                  </w:txbxContent>
                </v:textbox>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01248" behindDoc="0" locked="0" layoutInCell="0" allowOverlap="1" wp14:anchorId="17F59177" wp14:editId="025A5770">
                <wp:simplePos x="0" y="0"/>
                <wp:positionH relativeFrom="column">
                  <wp:posOffset>-17780</wp:posOffset>
                </wp:positionH>
                <wp:positionV relativeFrom="paragraph">
                  <wp:posOffset>177800</wp:posOffset>
                </wp:positionV>
                <wp:extent cx="4208780" cy="701040"/>
                <wp:effectExtent l="10795" t="12700" r="9525" b="10160"/>
                <wp:wrapNone/>
                <wp:docPr id="3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780" cy="701040"/>
                        </a:xfrm>
                        <a:prstGeom prst="rect">
                          <a:avLst/>
                        </a:prstGeom>
                        <a:solidFill>
                          <a:srgbClr val="FFFFFF"/>
                        </a:solidFill>
                        <a:ln w="9525">
                          <a:solidFill>
                            <a:srgbClr val="000000"/>
                          </a:solidFill>
                          <a:miter lim="800000"/>
                          <a:headEnd/>
                          <a:tailEnd/>
                        </a:ln>
                      </wps:spPr>
                      <wps:txbx>
                        <w:txbxContent>
                          <w:p w14:paraId="0FB3A396" w14:textId="4CF17BD8" w:rsidR="002C58D5" w:rsidRPr="003176C1" w:rsidRDefault="002C58D5" w:rsidP="00042D07">
                            <w:pPr>
                              <w:spacing w:line="240" w:lineRule="auto"/>
                              <w:ind w:firstLine="0"/>
                              <w:rPr>
                                <w:rFonts w:ascii="Arial" w:hAnsi="Arial" w:cs="Arial"/>
                                <w:sz w:val="20"/>
                              </w:rPr>
                            </w:pPr>
                            <w:r w:rsidRPr="003176C1">
                              <w:rPr>
                                <w:rFonts w:ascii="Arial" w:hAnsi="Arial" w:cs="Arial"/>
                                <w:sz w:val="20"/>
                              </w:rPr>
                              <w:t xml:space="preserve">Describe </w:t>
                            </w:r>
                            <w:r>
                              <w:rPr>
                                <w:rFonts w:ascii="Arial" w:hAnsi="Arial" w:cs="Arial"/>
                                <w:sz w:val="20"/>
                              </w:rPr>
                              <w:t xml:space="preserve">what makes an individual </w:t>
                            </w:r>
                            <w:r w:rsidRPr="003176C1">
                              <w:rPr>
                                <w:rFonts w:ascii="Arial" w:hAnsi="Arial" w:cs="Arial"/>
                                <w:sz w:val="20"/>
                              </w:rPr>
                              <w:t xml:space="preserve">eligible for the evaluation; the number of </w:t>
                            </w:r>
                            <w:r>
                              <w:rPr>
                                <w:rFonts w:ascii="Arial" w:hAnsi="Arial" w:cs="Arial"/>
                                <w:sz w:val="20"/>
                              </w:rPr>
                              <w:t>individuals</w:t>
                            </w:r>
                            <w:r w:rsidRPr="003176C1">
                              <w:rPr>
                                <w:rFonts w:ascii="Arial" w:hAnsi="Arial" w:cs="Arial"/>
                                <w:sz w:val="20"/>
                              </w:rPr>
                              <w:t xml:space="preserve"> screened and determined to be eligible</w:t>
                            </w:r>
                            <w:r>
                              <w:rPr>
                                <w:rFonts w:ascii="Arial" w:hAnsi="Arial" w:cs="Arial"/>
                                <w:sz w:val="20"/>
                              </w:rPr>
                              <w:t>;</w:t>
                            </w:r>
                            <w:r w:rsidRPr="003176C1">
                              <w:rPr>
                                <w:rFonts w:ascii="Arial" w:hAnsi="Arial" w:cs="Arial"/>
                                <w:sz w:val="20"/>
                              </w:rPr>
                              <w:t xml:space="preserve"> the counts and reasons for those screened out; and the process for selecting the </w:t>
                            </w:r>
                            <w:r>
                              <w:rPr>
                                <w:rFonts w:ascii="Arial" w:hAnsi="Arial" w:cs="Arial"/>
                                <w:sz w:val="20"/>
                              </w:rPr>
                              <w:t>study participants</w:t>
                            </w:r>
                            <w:r w:rsidRPr="003176C1">
                              <w:rPr>
                                <w:rFonts w:ascii="Arial" w:hAnsi="Arial" w:cs="Arial"/>
                                <w:sz w:val="20"/>
                              </w:rPr>
                              <w:t xml:space="preserve"> among those eligible.</w:t>
                            </w:r>
                          </w:p>
                          <w:p w14:paraId="79977646" w14:textId="77777777" w:rsidR="002C58D5" w:rsidRPr="00CF6958" w:rsidRDefault="002C58D5" w:rsidP="00042D07">
                            <w:pPr>
                              <w:spacing w:line="240" w:lineRule="auto"/>
                              <w:ind w:firstLine="0"/>
                              <w:rPr>
                                <w:rFonts w:ascii="Arial" w:hAnsi="Arial" w:cs="Arial"/>
                                <w:sz w:val="20"/>
                              </w:rPr>
                            </w:pPr>
                          </w:p>
                          <w:p w14:paraId="42A151E4" w14:textId="77777777" w:rsidR="002C58D5" w:rsidRDefault="002C58D5" w:rsidP="00042D07">
                            <w:pPr>
                              <w:spacing w:line="240" w:lineRule="auto"/>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46" type="#_x0000_t202" style="position:absolute;left:0;text-align:left;margin-left:-1.4pt;margin-top:14pt;width:331.4pt;height:55.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" o:allowincell="f">
                <v:textbox>
                  <w:txbxContent>
                    <w:p w14:paraId="0FB3A396" w14:textId="4CF17BD8" w:rsidR="002C58D5" w:rsidRPr="003176C1" w:rsidRDefault="002C58D5" w:rsidP="00042D07">
                      <w:pPr>
                        <w:spacing w:line="240" w:lineRule="auto"/>
                        <w:ind w:firstLine="0"/>
                        <w:rPr>
                          <w:rFonts w:ascii="Arial" w:hAnsi="Arial" w:cs="Arial"/>
                          <w:sz w:val="20"/>
                        </w:rPr>
                      </w:pPr>
                      <w:r w:rsidRPr="003176C1">
                        <w:rPr>
                          <w:rFonts w:ascii="Arial" w:hAnsi="Arial" w:cs="Arial"/>
                          <w:sz w:val="20"/>
                        </w:rPr>
                        <w:t xml:space="preserve">Describe </w:t>
                      </w:r>
                      <w:r>
                        <w:rPr>
                          <w:rFonts w:ascii="Arial" w:hAnsi="Arial" w:cs="Arial"/>
                          <w:sz w:val="20"/>
                        </w:rPr>
                        <w:t xml:space="preserve">what makes an individual </w:t>
                      </w:r>
                      <w:r w:rsidRPr="003176C1">
                        <w:rPr>
                          <w:rFonts w:ascii="Arial" w:hAnsi="Arial" w:cs="Arial"/>
                          <w:sz w:val="20"/>
                        </w:rPr>
                        <w:t xml:space="preserve">eligible for the evaluation; the number of </w:t>
                      </w:r>
                      <w:r>
                        <w:rPr>
                          <w:rFonts w:ascii="Arial" w:hAnsi="Arial" w:cs="Arial"/>
                          <w:sz w:val="20"/>
                        </w:rPr>
                        <w:t>individuals</w:t>
                      </w:r>
                      <w:r w:rsidRPr="003176C1">
                        <w:rPr>
                          <w:rFonts w:ascii="Arial" w:hAnsi="Arial" w:cs="Arial"/>
                          <w:sz w:val="20"/>
                        </w:rPr>
                        <w:t xml:space="preserve"> screened and determined to be eligible</w:t>
                      </w:r>
                      <w:r>
                        <w:rPr>
                          <w:rFonts w:ascii="Arial" w:hAnsi="Arial" w:cs="Arial"/>
                          <w:sz w:val="20"/>
                        </w:rPr>
                        <w:t>;</w:t>
                      </w:r>
                      <w:r w:rsidRPr="003176C1">
                        <w:rPr>
                          <w:rFonts w:ascii="Arial" w:hAnsi="Arial" w:cs="Arial"/>
                          <w:sz w:val="20"/>
                        </w:rPr>
                        <w:t xml:space="preserve"> the counts and reasons for those screened out; and the process for selecting the </w:t>
                      </w:r>
                      <w:r>
                        <w:rPr>
                          <w:rFonts w:ascii="Arial" w:hAnsi="Arial" w:cs="Arial"/>
                          <w:sz w:val="20"/>
                        </w:rPr>
                        <w:t>study participants</w:t>
                      </w:r>
                      <w:r w:rsidRPr="003176C1">
                        <w:rPr>
                          <w:rFonts w:ascii="Arial" w:hAnsi="Arial" w:cs="Arial"/>
                          <w:sz w:val="20"/>
                        </w:rPr>
                        <w:t xml:space="preserve"> among those eligible.</w:t>
                      </w:r>
                    </w:p>
                    <w:p w14:paraId="79977646" w14:textId="77777777" w:rsidR="002C58D5" w:rsidRPr="00CF6958" w:rsidRDefault="002C58D5" w:rsidP="00042D07">
                      <w:pPr>
                        <w:spacing w:line="240" w:lineRule="auto"/>
                        <w:ind w:firstLine="0"/>
                        <w:rPr>
                          <w:rFonts w:ascii="Arial" w:hAnsi="Arial" w:cs="Arial"/>
                          <w:sz w:val="20"/>
                        </w:rPr>
                      </w:pPr>
                    </w:p>
                    <w:p w14:paraId="42A151E4" w14:textId="77777777" w:rsidR="002C58D5" w:rsidRDefault="002C58D5" w:rsidP="00042D07">
                      <w:pPr>
                        <w:spacing w:line="240" w:lineRule="auto"/>
                        <w:ind w:firstLine="0"/>
                      </w:pPr>
                    </w:p>
                  </w:txbxContent>
                </v:textbox>
              </v:shape>
            </w:pict>
          </mc:Fallback>
        </mc:AlternateContent>
      </w:r>
    </w:p>
    <w:p w14:paraId="57AE8DE4" w14:textId="16A456AB" w:rsidR="00042D07" w:rsidRPr="00042D07" w:rsidRDefault="00042D07" w:rsidP="00042D07">
      <w:pPr>
        <w:keepNext/>
        <w:tabs>
          <w:tab w:val="left" w:pos="432"/>
        </w:tabs>
        <w:spacing w:after="240" w:line="240" w:lineRule="auto"/>
        <w:ind w:left="432" w:hanging="432"/>
        <w:jc w:val="center"/>
        <w:rPr>
          <w:rFonts w:ascii="Lucida Sans" w:hAnsi="Lucida Sans"/>
          <w:b/>
          <w:szCs w:val="24"/>
          <w:lang w:bidi="en-US"/>
        </w:rPr>
      </w:pPr>
    </w:p>
    <w:p w14:paraId="5E864B4D" w14:textId="62C6AA43" w:rsidR="00042D07" w:rsidRPr="00042D07" w:rsidRDefault="00554F47" w:rsidP="00042D07">
      <w:pPr>
        <w:keepNext/>
        <w:tabs>
          <w:tab w:val="left" w:pos="432"/>
        </w:tabs>
        <w:spacing w:after="240" w:line="240" w:lineRule="auto"/>
        <w:ind w:left="432" w:hanging="432"/>
        <w:jc w:val="center"/>
        <w:rPr>
          <w:rFonts w:ascii="Lucida Sans" w:hAnsi="Lucida Sans"/>
          <w:b/>
          <w:szCs w:val="24"/>
          <w:lang w:bidi="en-US"/>
        </w:rPr>
      </w:pPr>
      <w:r w:rsidRPr="00042D07">
        <w:rPr>
          <w:rFonts w:ascii="Lucida Sans" w:hAnsi="Lucida Sans"/>
          <w:b/>
          <w:noProof/>
          <w:szCs w:val="24"/>
        </w:rPr>
        <mc:AlternateContent>
          <mc:Choice Requires="wps">
            <w:drawing>
              <wp:anchor distT="0" distB="0" distL="114300" distR="114300" simplePos="0" relativeHeight="251708416" behindDoc="0" locked="0" layoutInCell="0" allowOverlap="1" wp14:anchorId="1BFE342D" wp14:editId="0CD9A695">
                <wp:simplePos x="0" y="0"/>
                <wp:positionH relativeFrom="column">
                  <wp:posOffset>4190035</wp:posOffset>
                </wp:positionH>
                <wp:positionV relativeFrom="paragraph">
                  <wp:posOffset>65381</wp:posOffset>
                </wp:positionV>
                <wp:extent cx="572947" cy="335666"/>
                <wp:effectExtent l="0" t="0" r="74930" b="64770"/>
                <wp:wrapNone/>
                <wp:docPr id="28"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947" cy="3356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30EFDAB" id="_x0000_t32" coordsize="21600,21600" o:spt="32" o:oned="t" path="m,l21600,21600e" filled="f">
                <v:path arrowok="t" fillok="f" o:connecttype="none"/>
                <o:lock v:ext="edit" shapetype="t"/>
              </v:shapetype>
              <v:shape id="AutoShape 102" o:spid="_x0000_s1026" type="#_x0000_t32" style="position:absolute;margin-left:329.9pt;margin-top:5.15pt;width:45.1pt;height:26.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" o:allowincell="f">
                <v:stroke endarrow="block"/>
              </v:shape>
            </w:pict>
          </mc:Fallback>
        </mc:AlternateContent>
      </w:r>
      <w:r w:rsidR="00094EBF" w:rsidRPr="00042D07">
        <w:rPr>
          <w:rFonts w:ascii="Lucida Sans" w:hAnsi="Lucida Sans"/>
          <w:b/>
          <w:noProof/>
          <w:szCs w:val="24"/>
        </w:rPr>
        <mc:AlternateContent>
          <mc:Choice Requires="wps">
            <w:drawing>
              <wp:anchor distT="0" distB="0" distL="114300" distR="114300" simplePos="0" relativeHeight="251702272" behindDoc="0" locked="0" layoutInCell="0" allowOverlap="1" wp14:anchorId="47452E17" wp14:editId="666A18D8">
                <wp:simplePos x="0" y="0"/>
                <wp:positionH relativeFrom="column">
                  <wp:posOffset>2204720</wp:posOffset>
                </wp:positionH>
                <wp:positionV relativeFrom="paragraph">
                  <wp:posOffset>256540</wp:posOffset>
                </wp:positionV>
                <wp:extent cx="0" cy="249555"/>
                <wp:effectExtent l="61595" t="10160" r="52705" b="16510"/>
                <wp:wrapNone/>
                <wp:docPr id="27"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C0105E" id="AutoShape 96" o:spid="_x0000_s1026" type="#_x0000_t32" style="position:absolute;margin-left:173.6pt;margin-top:20.2pt;width:0;height:19.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cGNAIAAF4EAAAOAAAAZHJzL2Uyb0RvYy54bWysVE2P2yAQvVfqf0DcE8euk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" o:allowincell="f">
                <v:stroke endarrow="block"/>
              </v:shape>
            </w:pict>
          </mc:Fallback>
        </mc:AlternateContent>
      </w:r>
    </w:p>
    <w:p w14:paraId="6103C341" w14:textId="0DDEF5A3" w:rsidR="00042D07" w:rsidRPr="00042D07" w:rsidRDefault="0006373D" w:rsidP="00042D07">
      <w:pPr>
        <w:keepNext/>
        <w:tabs>
          <w:tab w:val="left" w:pos="432"/>
        </w:tabs>
        <w:spacing w:after="240" w:line="240" w:lineRule="auto"/>
        <w:ind w:left="432" w:hanging="432"/>
        <w:jc w:val="both"/>
        <w:rPr>
          <w:rFonts w:ascii="Lucida Sans" w:hAnsi="Lucida Sans"/>
          <w:b/>
          <w:szCs w:val="24"/>
          <w:lang w:bidi="en-US"/>
        </w:rPr>
      </w:pPr>
      <w:r w:rsidRPr="00042D07">
        <w:rPr>
          <w:rFonts w:ascii="Lucida Sans" w:hAnsi="Lucida Sans"/>
          <w:b/>
          <w:noProof/>
          <w:szCs w:val="24"/>
        </w:rPr>
        <mc:AlternateContent>
          <mc:Choice Requires="wps">
            <w:drawing>
              <wp:anchor distT="0" distB="0" distL="114300" distR="114300" simplePos="0" relativeHeight="251704320" behindDoc="0" locked="0" layoutInCell="0" allowOverlap="1" wp14:anchorId="47A19A0E" wp14:editId="5A02FC15">
                <wp:simplePos x="0" y="0"/>
                <wp:positionH relativeFrom="column">
                  <wp:posOffset>3565003</wp:posOffset>
                </wp:positionH>
                <wp:positionV relativeFrom="paragraph">
                  <wp:posOffset>8544</wp:posOffset>
                </wp:positionV>
                <wp:extent cx="2530475" cy="622268"/>
                <wp:effectExtent l="0" t="0" r="22225" b="26035"/>
                <wp:wrapNone/>
                <wp:docPr id="2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622268"/>
                        </a:xfrm>
                        <a:prstGeom prst="rect">
                          <a:avLst/>
                        </a:prstGeom>
                        <a:solidFill>
                          <a:srgbClr val="FFFFFF"/>
                        </a:solidFill>
                        <a:ln w="9525">
                          <a:solidFill>
                            <a:srgbClr val="000000"/>
                          </a:solidFill>
                          <a:miter lim="800000"/>
                          <a:headEnd/>
                          <a:tailEnd/>
                        </a:ln>
                      </wps:spPr>
                      <wps:txbx>
                        <w:txbxContent>
                          <w:p w14:paraId="41CF7869" w14:textId="77777777" w:rsidR="002C58D5" w:rsidRDefault="002C58D5" w:rsidP="0006373D">
                            <w:pPr>
                              <w:spacing w:line="240" w:lineRule="auto"/>
                              <w:ind w:firstLine="0"/>
                              <w:rPr>
                                <w:rFonts w:ascii="Arial" w:hAnsi="Arial" w:cs="Arial"/>
                                <w:sz w:val="20"/>
                              </w:rPr>
                            </w:pPr>
                            <w:r>
                              <w:rPr>
                                <w:rFonts w:ascii="Arial" w:hAnsi="Arial" w:cs="Arial"/>
                                <w:sz w:val="20"/>
                              </w:rPr>
                              <w:t xml:space="preserve">Did not agree to be in study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12F6454C" w14:textId="77777777" w:rsidR="002C58D5" w:rsidRDefault="002C58D5" w:rsidP="0006373D">
                            <w:pPr>
                              <w:spacing w:line="240" w:lineRule="auto"/>
                              <w:ind w:firstLine="0"/>
                              <w:rPr>
                                <w:rFonts w:ascii="Arial" w:hAnsi="Arial" w:cs="Arial"/>
                                <w:sz w:val="20"/>
                              </w:rPr>
                            </w:pPr>
                            <w:r>
                              <w:rPr>
                                <w:rFonts w:ascii="Arial" w:hAnsi="Arial" w:cs="Arial"/>
                                <w:sz w:val="20"/>
                              </w:rPr>
                              <w:t xml:space="preserve">Did not pass screening criteria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38D79F83" w14:textId="0DDDF7BA" w:rsidR="002C58D5" w:rsidRPr="00CF6958" w:rsidRDefault="002C58D5" w:rsidP="0006373D">
                            <w:pPr>
                              <w:spacing w:line="240" w:lineRule="auto"/>
                              <w:ind w:firstLine="0"/>
                              <w:rPr>
                                <w:rFonts w:ascii="Arial" w:hAnsi="Arial" w:cs="Arial"/>
                                <w:sz w:val="20"/>
                              </w:rPr>
                            </w:pPr>
                            <w:r>
                              <w:rPr>
                                <w:rFonts w:ascii="Arial" w:hAnsi="Arial" w:cs="Arial"/>
                                <w:sz w:val="20"/>
                              </w:rPr>
                              <w:t xml:space="preserve">Other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47" type="#_x0000_t202" style="position:absolute;left:0;text-align:left;margin-left:280.7pt;margin-top:.65pt;width:199.25pt;height:4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" o:allowincell="f">
                <v:textbox>
                  <w:txbxContent>
                    <w:p w14:paraId="41CF7869" w14:textId="77777777" w:rsidR="002C58D5" w:rsidRDefault="002C58D5" w:rsidP="0006373D">
                      <w:pPr>
                        <w:spacing w:line="240" w:lineRule="auto"/>
                        <w:ind w:firstLine="0"/>
                        <w:rPr>
                          <w:rFonts w:ascii="Arial" w:hAnsi="Arial" w:cs="Arial"/>
                          <w:sz w:val="20"/>
                        </w:rPr>
                      </w:pPr>
                      <w:r>
                        <w:rPr>
                          <w:rFonts w:ascii="Arial" w:hAnsi="Arial" w:cs="Arial"/>
                          <w:sz w:val="20"/>
                        </w:rPr>
                        <w:t xml:space="preserve">Did not agree to be in study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12F6454C" w14:textId="77777777" w:rsidR="002C58D5" w:rsidRDefault="002C58D5" w:rsidP="0006373D">
                      <w:pPr>
                        <w:spacing w:line="240" w:lineRule="auto"/>
                        <w:ind w:firstLine="0"/>
                        <w:rPr>
                          <w:rFonts w:ascii="Arial" w:hAnsi="Arial" w:cs="Arial"/>
                          <w:sz w:val="20"/>
                        </w:rPr>
                      </w:pPr>
                      <w:r>
                        <w:rPr>
                          <w:rFonts w:ascii="Arial" w:hAnsi="Arial" w:cs="Arial"/>
                          <w:sz w:val="20"/>
                        </w:rPr>
                        <w:t xml:space="preserve">Did not pass screening criteria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38D79F83" w14:textId="0DDDF7BA" w:rsidR="002C58D5" w:rsidRPr="00CF6958" w:rsidRDefault="002C58D5" w:rsidP="0006373D">
                      <w:pPr>
                        <w:spacing w:line="240" w:lineRule="auto"/>
                        <w:ind w:firstLine="0"/>
                        <w:rPr>
                          <w:rFonts w:ascii="Arial" w:hAnsi="Arial" w:cs="Arial"/>
                          <w:sz w:val="20"/>
                        </w:rPr>
                      </w:pPr>
                      <w:r>
                        <w:rPr>
                          <w:rFonts w:ascii="Arial" w:hAnsi="Arial" w:cs="Arial"/>
                          <w:sz w:val="20"/>
                        </w:rPr>
                        <w:t xml:space="preserve">Other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txbxContent>
                </v:textbox>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26848" behindDoc="0" locked="0" layoutInCell="0" allowOverlap="1" wp14:anchorId="374CACCB" wp14:editId="138DC57C">
                <wp:simplePos x="0" y="0"/>
                <wp:positionH relativeFrom="column">
                  <wp:posOffset>3402419</wp:posOffset>
                </wp:positionH>
                <wp:positionV relativeFrom="paragraph">
                  <wp:posOffset>1293052</wp:posOffset>
                </wp:positionV>
                <wp:extent cx="329609" cy="74428"/>
                <wp:effectExtent l="0" t="0" r="51435" b="78105"/>
                <wp:wrapNone/>
                <wp:docPr id="6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609" cy="7442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FC58248" id="AutoShape 102" o:spid="_x0000_s1026" type="#_x0000_t32" style="position:absolute;margin-left:267.9pt;margin-top:101.8pt;width:25.95pt;height:5.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" o:allowincell="f" strokecolor="red">
                <v:stroke endarrow="block"/>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25824" behindDoc="0" locked="0" layoutInCell="0" allowOverlap="1" wp14:anchorId="40DDE270" wp14:editId="1B44CBF7">
                <wp:simplePos x="0" y="0"/>
                <wp:positionH relativeFrom="column">
                  <wp:posOffset>2094613</wp:posOffset>
                </wp:positionH>
                <wp:positionV relativeFrom="paragraph">
                  <wp:posOffset>1328095</wp:posOffset>
                </wp:positionV>
                <wp:extent cx="530860" cy="116205"/>
                <wp:effectExtent l="38100" t="0" r="21590" b="74295"/>
                <wp:wrapNone/>
                <wp:docPr id="64"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0860" cy="11620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65F3D4" id="AutoShape 102" o:spid="_x0000_s1026" type="#_x0000_t32" style="position:absolute;margin-left:164.95pt;margin-top:104.55pt;width:41.8pt;height:9.1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" o:allowincell="f" strokecolor="red">
                <v:stroke endarrow="block"/>
              </v:shape>
            </w:pict>
          </mc:Fallback>
        </mc:AlternateContent>
      </w:r>
      <w:r w:rsidR="00042D07" w:rsidRPr="00042D07">
        <w:rPr>
          <w:rFonts w:ascii="Lucida Sans" w:hAnsi="Lucida Sans"/>
          <w:b/>
          <w:noProof/>
        </w:rPr>
        <mc:AlternateContent>
          <mc:Choice Requires="wps">
            <w:drawing>
              <wp:anchor distT="0" distB="0" distL="114300" distR="114300" simplePos="0" relativeHeight="251724800" behindDoc="0" locked="0" layoutInCell="0" allowOverlap="1" wp14:anchorId="39517E13" wp14:editId="065E735A">
                <wp:simplePos x="0" y="0"/>
                <wp:positionH relativeFrom="column">
                  <wp:posOffset>2561885</wp:posOffset>
                </wp:positionH>
                <wp:positionV relativeFrom="paragraph">
                  <wp:posOffset>999431</wp:posOffset>
                </wp:positionV>
                <wp:extent cx="985520" cy="1163782"/>
                <wp:effectExtent l="0" t="0" r="5080" b="0"/>
                <wp:wrapNone/>
                <wp:docPr id="6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1163782"/>
                        </a:xfrm>
                        <a:prstGeom prst="rect">
                          <a:avLst/>
                        </a:prstGeom>
                        <a:solidFill>
                          <a:srgbClr val="FFFFFF"/>
                        </a:solidFill>
                        <a:ln w="9525">
                          <a:noFill/>
                          <a:prstDash val="sysDot"/>
                          <a:miter lim="800000"/>
                          <a:headEnd/>
                          <a:tailEnd/>
                        </a:ln>
                      </wps:spPr>
                      <wps:txbx>
                        <w:txbxContent>
                          <w:p w14:paraId="430F49E5" w14:textId="77777777" w:rsidR="002C58D5" w:rsidRPr="000D0429" w:rsidRDefault="002C58D5" w:rsidP="0039647E">
                            <w:pPr>
                              <w:spacing w:line="240" w:lineRule="auto"/>
                              <w:ind w:firstLine="0"/>
                              <w:rPr>
                                <w:rFonts w:ascii="Arial" w:hAnsi="Arial" w:cs="Arial"/>
                                <w:color w:val="FF0000"/>
                                <w:sz w:val="20"/>
                              </w:rPr>
                            </w:pPr>
                            <w:r w:rsidRPr="000D0429">
                              <w:rPr>
                                <w:rFonts w:ascii="Arial" w:hAnsi="Arial" w:cs="Arial"/>
                                <w:i/>
                                <w:color w:val="FF0000"/>
                                <w:sz w:val="20"/>
                              </w:rPr>
                              <w:t>Move “</w:t>
                            </w:r>
                            <w:r>
                              <w:rPr>
                                <w:rFonts w:ascii="Arial" w:hAnsi="Arial" w:cs="Arial"/>
                                <w:b/>
                                <w:i/>
                                <w:color w:val="FF0000"/>
                                <w:sz w:val="20"/>
                              </w:rPr>
                              <w:t>completed baseline</w:t>
                            </w:r>
                            <w:r w:rsidRPr="000D0429">
                              <w:rPr>
                                <w:rFonts w:ascii="Arial" w:hAnsi="Arial" w:cs="Arial"/>
                                <w:i/>
                                <w:color w:val="FF0000"/>
                                <w:sz w:val="20"/>
                              </w:rPr>
                              <w:t>” to correct sequence given your processes</w:t>
                            </w:r>
                            <w:r w:rsidRPr="000D0429">
                              <w:rPr>
                                <w:rFonts w:ascii="Arial" w:hAnsi="Arial" w:cs="Arial"/>
                                <w:color w:val="FF0000"/>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left:0;text-align:left;margin-left:201.7pt;margin-top:78.7pt;width:77.6pt;height:9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" o:allowincell="f" stroked="f">
                <v:stroke dashstyle="1 1"/>
                <v:textbox>
                  <w:txbxContent>
                    <w:p w14:paraId="430F49E5" w14:textId="77777777" w:rsidR="002C58D5" w:rsidRPr="000D0429" w:rsidRDefault="002C58D5" w:rsidP="0039647E">
                      <w:pPr>
                        <w:spacing w:line="240" w:lineRule="auto"/>
                        <w:ind w:firstLine="0"/>
                        <w:rPr>
                          <w:rFonts w:ascii="Arial" w:hAnsi="Arial" w:cs="Arial"/>
                          <w:color w:val="FF0000"/>
                          <w:sz w:val="20"/>
                        </w:rPr>
                      </w:pPr>
                      <w:r w:rsidRPr="000D0429">
                        <w:rPr>
                          <w:rFonts w:ascii="Arial" w:hAnsi="Arial" w:cs="Arial"/>
                          <w:i/>
                          <w:color w:val="FF0000"/>
                          <w:sz w:val="20"/>
                        </w:rPr>
                        <w:t>Move “</w:t>
                      </w:r>
                      <w:r>
                        <w:rPr>
                          <w:rFonts w:ascii="Arial" w:hAnsi="Arial" w:cs="Arial"/>
                          <w:b/>
                          <w:i/>
                          <w:color w:val="FF0000"/>
                          <w:sz w:val="20"/>
                        </w:rPr>
                        <w:t>completed baseline</w:t>
                      </w:r>
                      <w:r w:rsidRPr="000D0429">
                        <w:rPr>
                          <w:rFonts w:ascii="Arial" w:hAnsi="Arial" w:cs="Arial"/>
                          <w:i/>
                          <w:color w:val="FF0000"/>
                          <w:sz w:val="20"/>
                        </w:rPr>
                        <w:t>” to correct sequence given your processes</w:t>
                      </w:r>
                      <w:r w:rsidRPr="000D0429">
                        <w:rPr>
                          <w:rFonts w:ascii="Arial" w:hAnsi="Arial" w:cs="Arial"/>
                          <w:color w:val="FF0000"/>
                          <w:sz w:val="20"/>
                        </w:rPr>
                        <w:t>.</w:t>
                      </w:r>
                    </w:p>
                  </w:txbxContent>
                </v:textbox>
              </v:shape>
            </w:pict>
          </mc:Fallback>
        </mc:AlternateContent>
      </w:r>
      <w:r w:rsidR="00042D07" w:rsidRPr="00042D07">
        <w:rPr>
          <w:rFonts w:ascii="Lucida Sans" w:hAnsi="Lucida Sans"/>
          <w:b/>
          <w:noProof/>
        </w:rPr>
        <mc:AlternateContent>
          <mc:Choice Requires="wps">
            <w:drawing>
              <wp:anchor distT="0" distB="0" distL="114300" distR="114300" simplePos="0" relativeHeight="251696128" behindDoc="0" locked="0" layoutInCell="0" allowOverlap="1" wp14:anchorId="707BEC01" wp14:editId="322B93C9">
                <wp:simplePos x="0" y="0"/>
                <wp:positionH relativeFrom="column">
                  <wp:posOffset>2535408</wp:posOffset>
                </wp:positionH>
                <wp:positionV relativeFrom="paragraph">
                  <wp:posOffset>2621708</wp:posOffset>
                </wp:positionV>
                <wp:extent cx="985520" cy="1191895"/>
                <wp:effectExtent l="0" t="0" r="24130" b="2730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1191895"/>
                        </a:xfrm>
                        <a:prstGeom prst="rect">
                          <a:avLst/>
                        </a:prstGeom>
                        <a:solidFill>
                          <a:srgbClr val="FFFFFF"/>
                        </a:solidFill>
                        <a:ln w="9525">
                          <a:solidFill>
                            <a:schemeClr val="tx1"/>
                          </a:solidFill>
                          <a:prstDash val="sysDot"/>
                          <a:miter lim="800000"/>
                          <a:headEnd/>
                          <a:tailEnd/>
                        </a:ln>
                      </wps:spPr>
                      <wps:txbx>
                        <w:txbxContent>
                          <w:p w14:paraId="3C929FD9" w14:textId="77777777" w:rsidR="002C58D5" w:rsidRDefault="002C58D5" w:rsidP="0039647E">
                            <w:pPr>
                              <w:spacing w:line="240" w:lineRule="auto"/>
                              <w:ind w:firstLine="0"/>
                              <w:rPr>
                                <w:rFonts w:ascii="Arial" w:hAnsi="Arial" w:cs="Arial"/>
                                <w:sz w:val="20"/>
                              </w:rPr>
                            </w:pPr>
                            <w:r>
                              <w:rPr>
                                <w:rFonts w:ascii="Arial" w:hAnsi="Arial" w:cs="Arial"/>
                                <w:sz w:val="20"/>
                              </w:rPr>
                              <w:t>Program start date(s):</w:t>
                            </w:r>
                          </w:p>
                          <w:p w14:paraId="600B1083" w14:textId="77777777" w:rsidR="002C58D5" w:rsidRDefault="002C58D5" w:rsidP="0039647E">
                            <w:pPr>
                              <w:spacing w:line="240" w:lineRule="auto"/>
                              <w:ind w:firstLine="0"/>
                              <w:rPr>
                                <w:rFonts w:ascii="Arial" w:hAnsi="Arial" w:cs="Arial"/>
                                <w:sz w:val="20"/>
                              </w:rPr>
                            </w:pPr>
                          </w:p>
                          <w:p w14:paraId="238552C6" w14:textId="77777777" w:rsidR="002C58D5" w:rsidRDefault="002C58D5" w:rsidP="0039647E">
                            <w:pPr>
                              <w:spacing w:line="240" w:lineRule="auto"/>
                              <w:ind w:firstLine="0"/>
                              <w:rPr>
                                <w:rFonts w:ascii="Arial" w:hAnsi="Arial" w:cs="Arial"/>
                                <w:sz w:val="20"/>
                              </w:rPr>
                            </w:pPr>
                          </w:p>
                          <w:p w14:paraId="4CC53FF5" w14:textId="77777777" w:rsidR="002C58D5" w:rsidRPr="00C3022E" w:rsidRDefault="002C58D5" w:rsidP="0039647E">
                            <w:pPr>
                              <w:spacing w:line="240" w:lineRule="auto"/>
                              <w:ind w:firstLine="0"/>
                              <w:rPr>
                                <w:rFonts w:ascii="Arial" w:hAnsi="Arial" w:cs="Arial"/>
                                <w:sz w:val="20"/>
                              </w:rPr>
                            </w:pPr>
                            <w:r>
                              <w:rPr>
                                <w:rFonts w:ascii="Arial" w:hAnsi="Arial" w:cs="Arial"/>
                                <w:sz w:val="20"/>
                              </w:rPr>
                              <w:t>Program e</w:t>
                            </w:r>
                            <w:r w:rsidRPr="00C3022E">
                              <w:rPr>
                                <w:rFonts w:ascii="Arial" w:hAnsi="Arial" w:cs="Arial"/>
                                <w:sz w:val="20"/>
                              </w:rPr>
                              <w:t>nd date</w:t>
                            </w:r>
                            <w:r>
                              <w:rPr>
                                <w:rFonts w:ascii="Arial" w:hAnsi="Arial" w:cs="Arial"/>
                                <w:sz w:val="20"/>
                              </w:rPr>
                              <w:t>(s)</w:t>
                            </w:r>
                            <w:r w:rsidRPr="00C3022E">
                              <w:rPr>
                                <w:rFonts w:ascii="Arial" w:hAnsi="Arial" w:cs="Arial"/>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199.65pt;margin-top:206.45pt;width:77.6pt;height:9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" o:allowincell="f" strokecolor="black [3213]">
                <v:stroke dashstyle="1 1"/>
                <v:textbox>
                  <w:txbxContent>
                    <w:p w14:paraId="3C929FD9" w14:textId="77777777" w:rsidR="002C58D5" w:rsidRDefault="002C58D5" w:rsidP="0039647E">
                      <w:pPr>
                        <w:spacing w:line="240" w:lineRule="auto"/>
                        <w:ind w:firstLine="0"/>
                        <w:rPr>
                          <w:rFonts w:ascii="Arial" w:hAnsi="Arial" w:cs="Arial"/>
                          <w:sz w:val="20"/>
                        </w:rPr>
                      </w:pPr>
                      <w:r>
                        <w:rPr>
                          <w:rFonts w:ascii="Arial" w:hAnsi="Arial" w:cs="Arial"/>
                          <w:sz w:val="20"/>
                        </w:rPr>
                        <w:t>Program start date(s):</w:t>
                      </w:r>
                    </w:p>
                    <w:p w14:paraId="600B1083" w14:textId="77777777" w:rsidR="002C58D5" w:rsidRDefault="002C58D5" w:rsidP="0039647E">
                      <w:pPr>
                        <w:spacing w:line="240" w:lineRule="auto"/>
                        <w:ind w:firstLine="0"/>
                        <w:rPr>
                          <w:rFonts w:ascii="Arial" w:hAnsi="Arial" w:cs="Arial"/>
                          <w:sz w:val="20"/>
                        </w:rPr>
                      </w:pPr>
                    </w:p>
                    <w:p w14:paraId="238552C6" w14:textId="77777777" w:rsidR="002C58D5" w:rsidRDefault="002C58D5" w:rsidP="0039647E">
                      <w:pPr>
                        <w:spacing w:line="240" w:lineRule="auto"/>
                        <w:ind w:firstLine="0"/>
                        <w:rPr>
                          <w:rFonts w:ascii="Arial" w:hAnsi="Arial" w:cs="Arial"/>
                          <w:sz w:val="20"/>
                        </w:rPr>
                      </w:pPr>
                    </w:p>
                    <w:p w14:paraId="4CC53FF5" w14:textId="77777777" w:rsidR="002C58D5" w:rsidRPr="00C3022E" w:rsidRDefault="002C58D5" w:rsidP="0039647E">
                      <w:pPr>
                        <w:spacing w:line="240" w:lineRule="auto"/>
                        <w:ind w:firstLine="0"/>
                        <w:rPr>
                          <w:rFonts w:ascii="Arial" w:hAnsi="Arial" w:cs="Arial"/>
                          <w:sz w:val="20"/>
                        </w:rPr>
                      </w:pPr>
                      <w:r>
                        <w:rPr>
                          <w:rFonts w:ascii="Arial" w:hAnsi="Arial" w:cs="Arial"/>
                          <w:sz w:val="20"/>
                        </w:rPr>
                        <w:t>Program e</w:t>
                      </w:r>
                      <w:r w:rsidRPr="00C3022E">
                        <w:rPr>
                          <w:rFonts w:ascii="Arial" w:hAnsi="Arial" w:cs="Arial"/>
                          <w:sz w:val="20"/>
                        </w:rPr>
                        <w:t>nd date</w:t>
                      </w:r>
                      <w:r>
                        <w:rPr>
                          <w:rFonts w:ascii="Arial" w:hAnsi="Arial" w:cs="Arial"/>
                          <w:sz w:val="20"/>
                        </w:rPr>
                        <w:t>(s)</w:t>
                      </w:r>
                      <w:r w:rsidRPr="00C3022E">
                        <w:rPr>
                          <w:rFonts w:ascii="Arial" w:hAnsi="Arial" w:cs="Arial"/>
                          <w:sz w:val="20"/>
                        </w:rPr>
                        <w:t xml:space="preserve">: </w:t>
                      </w:r>
                    </w:p>
                  </w:txbxContent>
                </v:textbox>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21728" behindDoc="0" locked="0" layoutInCell="0" allowOverlap="1" wp14:anchorId="437D78C9" wp14:editId="3F8FA11E">
                <wp:simplePos x="0" y="0"/>
                <wp:positionH relativeFrom="column">
                  <wp:posOffset>3660775</wp:posOffset>
                </wp:positionH>
                <wp:positionV relativeFrom="paragraph">
                  <wp:posOffset>6665595</wp:posOffset>
                </wp:positionV>
                <wp:extent cx="2434590" cy="916940"/>
                <wp:effectExtent l="12700" t="9525" r="10160" b="6985"/>
                <wp:wrapNone/>
                <wp:docPr id="2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916940"/>
                        </a:xfrm>
                        <a:prstGeom prst="rect">
                          <a:avLst/>
                        </a:prstGeom>
                        <a:solidFill>
                          <a:srgbClr val="FFFFFF"/>
                        </a:solidFill>
                        <a:ln w="9525">
                          <a:solidFill>
                            <a:srgbClr val="000000"/>
                          </a:solidFill>
                          <a:miter lim="800000"/>
                          <a:headEnd/>
                          <a:tailEnd/>
                        </a:ln>
                      </wps:spPr>
                      <wps:txbx>
                        <w:txbxContent>
                          <w:p w14:paraId="46338587" w14:textId="77777777" w:rsidR="002C58D5" w:rsidRDefault="002C58D5" w:rsidP="00042D07">
                            <w:pPr>
                              <w:spacing w:line="240" w:lineRule="auto"/>
                              <w:ind w:firstLine="0"/>
                              <w:rPr>
                                <w:rFonts w:ascii="Arial" w:hAnsi="Arial" w:cs="Arial"/>
                                <w:sz w:val="20"/>
                              </w:rPr>
                            </w:pPr>
                            <w:r>
                              <w:rPr>
                                <w:rFonts w:ascii="Arial" w:hAnsi="Arial" w:cs="Arial"/>
                                <w:sz w:val="20"/>
                              </w:rPr>
                              <w:t>Primary analysis sample</w:t>
                            </w:r>
                            <w:r w:rsidRPr="005202A0">
                              <w:rPr>
                                <w:rFonts w:ascii="Arial" w:hAnsi="Arial" w:cs="Arial"/>
                                <w:sz w:val="20"/>
                              </w:rPr>
                              <w:t xml:space="preserve"> </w:t>
                            </w:r>
                            <w:r w:rsidRPr="008C2F12">
                              <w:rPr>
                                <w:rFonts w:ascii="Arial" w:hAnsi="Arial" w:cs="Arial"/>
                                <w:sz w:val="20"/>
                              </w:rPr>
                              <w:t>(n = __)</w:t>
                            </w:r>
                          </w:p>
                          <w:p w14:paraId="4196589F" w14:textId="77777777" w:rsidR="002C58D5" w:rsidRPr="00643D5F" w:rsidRDefault="002C58D5" w:rsidP="00042D07">
                            <w:pPr>
                              <w:spacing w:line="240" w:lineRule="auto"/>
                              <w:ind w:firstLine="0"/>
                              <w:rPr>
                                <w:rFonts w:ascii="Arial" w:hAnsi="Arial" w:cs="Arial"/>
                                <w:i/>
                                <w:sz w:val="16"/>
                                <w:szCs w:val="16"/>
                              </w:rPr>
                            </w:pPr>
                          </w:p>
                          <w:p w14:paraId="3FD297AA" w14:textId="77777777" w:rsidR="002C58D5" w:rsidRPr="002D378E" w:rsidRDefault="002C58D5" w:rsidP="00042D07">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exclusion</w:t>
                            </w:r>
                          </w:p>
                          <w:p w14:paraId="0D112EAD" w14:textId="53104F92"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6738551F" w14:textId="54A6CE8F"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772681E4" w14:textId="77777777" w:rsidR="002C58D5" w:rsidRPr="00CD793F" w:rsidRDefault="002C58D5" w:rsidP="00042D07">
                            <w:pPr>
                              <w:rPr>
                                <w:rFonts w:ascii="Arial" w:hAnsi="Arial" w:cs="Arial"/>
                                <w:sz w:val="18"/>
                              </w:rPr>
                            </w:pPr>
                          </w:p>
                          <w:p w14:paraId="1B51FCCB" w14:textId="77777777" w:rsidR="002C58D5" w:rsidRDefault="002C58D5" w:rsidP="00042D07">
                            <w:pPr>
                              <w:rPr>
                                <w:rFonts w:ascii="Arial" w:hAnsi="Arial" w:cs="Arial"/>
                                <w:sz w:val="20"/>
                              </w:rPr>
                            </w:pPr>
                          </w:p>
                          <w:p w14:paraId="335BC00E" w14:textId="77777777" w:rsidR="002C58D5" w:rsidRDefault="002C58D5" w:rsidP="00042D07">
                            <w:pPr>
                              <w:rPr>
                                <w:rFonts w:ascii="Arial" w:hAnsi="Arial" w:cs="Arial"/>
                                <w:sz w:val="20"/>
                              </w:rPr>
                            </w:pPr>
                          </w:p>
                          <w:p w14:paraId="61E3976D" w14:textId="77777777" w:rsidR="002C58D5" w:rsidRDefault="002C58D5" w:rsidP="00042D07">
                            <w:pPr>
                              <w:rPr>
                                <w:rFonts w:ascii="Arial" w:hAnsi="Arial" w:cs="Arial"/>
                                <w:sz w:val="20"/>
                              </w:rPr>
                            </w:pPr>
                          </w:p>
                          <w:p w14:paraId="73350F3B" w14:textId="77777777" w:rsidR="002C58D5" w:rsidRPr="008C2F12" w:rsidRDefault="002C58D5" w:rsidP="00042D07">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50" type="#_x0000_t202" style="position:absolute;left:0;text-align:left;margin-left:288.25pt;margin-top:524.85pt;width:191.7pt;height:72.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" o:allowincell="f">
                <v:textbox>
                  <w:txbxContent>
                    <w:p w14:paraId="46338587" w14:textId="77777777" w:rsidR="002C58D5" w:rsidRDefault="002C58D5" w:rsidP="00042D07">
                      <w:pPr>
                        <w:spacing w:line="240" w:lineRule="auto"/>
                        <w:ind w:firstLine="0"/>
                        <w:rPr>
                          <w:rFonts w:ascii="Arial" w:hAnsi="Arial" w:cs="Arial"/>
                          <w:sz w:val="20"/>
                        </w:rPr>
                      </w:pPr>
                      <w:r>
                        <w:rPr>
                          <w:rFonts w:ascii="Arial" w:hAnsi="Arial" w:cs="Arial"/>
                          <w:sz w:val="20"/>
                        </w:rPr>
                        <w:t>Primary analysis sample</w:t>
                      </w:r>
                      <w:r w:rsidRPr="005202A0">
                        <w:rPr>
                          <w:rFonts w:ascii="Arial" w:hAnsi="Arial" w:cs="Arial"/>
                          <w:sz w:val="20"/>
                        </w:rPr>
                        <w:t xml:space="preserve"> </w:t>
                      </w:r>
                      <w:r w:rsidRPr="008C2F12">
                        <w:rPr>
                          <w:rFonts w:ascii="Arial" w:hAnsi="Arial" w:cs="Arial"/>
                          <w:sz w:val="20"/>
                        </w:rPr>
                        <w:t>(n = __)</w:t>
                      </w:r>
                    </w:p>
                    <w:p w14:paraId="4196589F" w14:textId="77777777" w:rsidR="002C58D5" w:rsidRPr="00643D5F" w:rsidRDefault="002C58D5" w:rsidP="00042D07">
                      <w:pPr>
                        <w:spacing w:line="240" w:lineRule="auto"/>
                        <w:ind w:firstLine="0"/>
                        <w:rPr>
                          <w:rFonts w:ascii="Arial" w:hAnsi="Arial" w:cs="Arial"/>
                          <w:i/>
                          <w:sz w:val="16"/>
                          <w:szCs w:val="16"/>
                        </w:rPr>
                      </w:pPr>
                    </w:p>
                    <w:p w14:paraId="3FD297AA" w14:textId="77777777" w:rsidR="002C58D5" w:rsidRPr="002D378E" w:rsidRDefault="002C58D5" w:rsidP="00042D07">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exclusion</w:t>
                      </w:r>
                    </w:p>
                    <w:p w14:paraId="0D112EAD" w14:textId="53104F92"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6738551F" w14:textId="54A6CE8F"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772681E4" w14:textId="77777777" w:rsidR="002C58D5" w:rsidRPr="00CD793F" w:rsidRDefault="002C58D5" w:rsidP="00042D07">
                      <w:pPr>
                        <w:rPr>
                          <w:rFonts w:ascii="Arial" w:hAnsi="Arial" w:cs="Arial"/>
                          <w:sz w:val="18"/>
                        </w:rPr>
                      </w:pPr>
                    </w:p>
                    <w:p w14:paraId="1B51FCCB" w14:textId="77777777" w:rsidR="002C58D5" w:rsidRDefault="002C58D5" w:rsidP="00042D07">
                      <w:pPr>
                        <w:rPr>
                          <w:rFonts w:ascii="Arial" w:hAnsi="Arial" w:cs="Arial"/>
                          <w:sz w:val="20"/>
                        </w:rPr>
                      </w:pPr>
                    </w:p>
                    <w:p w14:paraId="335BC00E" w14:textId="77777777" w:rsidR="002C58D5" w:rsidRDefault="002C58D5" w:rsidP="00042D07">
                      <w:pPr>
                        <w:rPr>
                          <w:rFonts w:ascii="Arial" w:hAnsi="Arial" w:cs="Arial"/>
                          <w:sz w:val="20"/>
                        </w:rPr>
                      </w:pPr>
                    </w:p>
                    <w:p w14:paraId="61E3976D" w14:textId="77777777" w:rsidR="002C58D5" w:rsidRDefault="002C58D5" w:rsidP="00042D07">
                      <w:pPr>
                        <w:rPr>
                          <w:rFonts w:ascii="Arial" w:hAnsi="Arial" w:cs="Arial"/>
                          <w:sz w:val="20"/>
                        </w:rPr>
                      </w:pPr>
                    </w:p>
                    <w:p w14:paraId="73350F3B" w14:textId="77777777" w:rsidR="002C58D5" w:rsidRPr="008C2F12" w:rsidRDefault="002C58D5" w:rsidP="00042D07">
                      <w:pPr>
                        <w:rPr>
                          <w:rFonts w:ascii="Arial" w:hAnsi="Arial" w:cs="Arial"/>
                          <w:sz w:val="20"/>
                        </w:rPr>
                      </w:pPr>
                    </w:p>
                  </w:txbxContent>
                </v:textbox>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19680" behindDoc="0" locked="0" layoutInCell="0" allowOverlap="1" wp14:anchorId="0424DD89" wp14:editId="155377E3">
                <wp:simplePos x="0" y="0"/>
                <wp:positionH relativeFrom="column">
                  <wp:posOffset>4883785</wp:posOffset>
                </wp:positionH>
                <wp:positionV relativeFrom="paragraph">
                  <wp:posOffset>6494780</wp:posOffset>
                </wp:positionV>
                <wp:extent cx="0" cy="182880"/>
                <wp:effectExtent l="54610" t="10160" r="59690" b="16510"/>
                <wp:wrapNone/>
                <wp:docPr id="25"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F1667A" id="AutoShape 122" o:spid="_x0000_s1026" type="#_x0000_t32" style="position:absolute;margin-left:384.55pt;margin-top:511.4pt;width:0;height:1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" o:allowincell="f">
                <v:stroke endarrow="block"/>
              </v:shape>
            </w:pict>
          </mc:Fallback>
        </mc:AlternateContent>
      </w:r>
      <w:r w:rsidR="00042D07" w:rsidRPr="00042D07">
        <w:rPr>
          <w:rFonts w:ascii="Lucida Sans" w:hAnsi="Lucida Sans"/>
          <w:b/>
          <w:noProof/>
        </w:rPr>
        <mc:AlternateContent>
          <mc:Choice Requires="wps">
            <w:drawing>
              <wp:anchor distT="0" distB="0" distL="114300" distR="114300" simplePos="0" relativeHeight="251695104" behindDoc="0" locked="0" layoutInCell="1" allowOverlap="1" wp14:anchorId="3E2AEBE6" wp14:editId="0FA8A562">
                <wp:simplePos x="0" y="0"/>
                <wp:positionH relativeFrom="column">
                  <wp:posOffset>3660140</wp:posOffset>
                </wp:positionH>
                <wp:positionV relativeFrom="paragraph">
                  <wp:posOffset>5291455</wp:posOffset>
                </wp:positionV>
                <wp:extent cx="2434590" cy="1203325"/>
                <wp:effectExtent l="12065" t="6985" r="10795" b="889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203325"/>
                        </a:xfrm>
                        <a:prstGeom prst="rect">
                          <a:avLst/>
                        </a:prstGeom>
                        <a:solidFill>
                          <a:srgbClr val="FFFFFF"/>
                        </a:solidFill>
                        <a:ln w="9525">
                          <a:solidFill>
                            <a:srgbClr val="000000"/>
                          </a:solidFill>
                          <a:miter lim="800000"/>
                          <a:headEnd/>
                          <a:tailEnd/>
                        </a:ln>
                      </wps:spPr>
                      <wps:txbx>
                        <w:txbxContent>
                          <w:p w14:paraId="55963415" w14:textId="77777777" w:rsidR="002C58D5" w:rsidRDefault="002C58D5" w:rsidP="00042D07">
                            <w:pPr>
                              <w:spacing w:line="240" w:lineRule="auto"/>
                              <w:ind w:firstLine="0"/>
                              <w:rPr>
                                <w:rFonts w:ascii="Arial" w:hAnsi="Arial" w:cs="Arial"/>
                                <w:sz w:val="20"/>
                              </w:rPr>
                            </w:pPr>
                            <w:r>
                              <w:rPr>
                                <w:rFonts w:ascii="Arial" w:hAnsi="Arial" w:cs="Arial"/>
                                <w:sz w:val="20"/>
                              </w:rPr>
                              <w:t>Eligible for second follow-up (n = __)</w:t>
                            </w:r>
                          </w:p>
                          <w:p w14:paraId="7E58E7F6" w14:textId="77777777" w:rsidR="002C58D5" w:rsidRDefault="002C58D5" w:rsidP="00042D07">
                            <w:pPr>
                              <w:spacing w:line="240" w:lineRule="auto"/>
                              <w:ind w:firstLine="0"/>
                              <w:rPr>
                                <w:rFonts w:ascii="Arial" w:hAnsi="Arial" w:cs="Arial"/>
                                <w:sz w:val="20"/>
                              </w:rPr>
                            </w:pPr>
                            <w:r>
                              <w:rPr>
                                <w:rFonts w:ascii="Arial" w:hAnsi="Arial" w:cs="Arial"/>
                                <w:sz w:val="20"/>
                              </w:rPr>
                              <w:t xml:space="preserve">Completed second follow-up </w:t>
                            </w:r>
                            <w:r w:rsidRPr="008C2F12">
                              <w:rPr>
                                <w:rFonts w:ascii="Arial" w:hAnsi="Arial" w:cs="Arial"/>
                                <w:sz w:val="20"/>
                              </w:rPr>
                              <w:t>(n = __)</w:t>
                            </w:r>
                          </w:p>
                          <w:p w14:paraId="33C7BC82" w14:textId="77777777" w:rsidR="002C58D5" w:rsidRDefault="002C58D5" w:rsidP="00042D07">
                            <w:pPr>
                              <w:spacing w:line="240" w:lineRule="auto"/>
                              <w:ind w:firstLine="0"/>
                              <w:rPr>
                                <w:rFonts w:ascii="Arial" w:hAnsi="Arial" w:cs="Arial"/>
                                <w:sz w:val="20"/>
                              </w:rPr>
                            </w:pPr>
                            <w:r>
                              <w:rPr>
                                <w:rFonts w:ascii="Arial" w:hAnsi="Arial" w:cs="Arial"/>
                                <w:sz w:val="20"/>
                              </w:rPr>
                              <w:t>Date(s) of data collection:</w:t>
                            </w:r>
                          </w:p>
                          <w:p w14:paraId="10978FAF" w14:textId="77777777" w:rsidR="002C58D5" w:rsidRPr="00643D5F" w:rsidRDefault="002C58D5" w:rsidP="00042D07">
                            <w:pPr>
                              <w:spacing w:line="240" w:lineRule="auto"/>
                              <w:ind w:firstLine="0"/>
                              <w:rPr>
                                <w:rFonts w:ascii="Arial" w:hAnsi="Arial" w:cs="Arial"/>
                                <w:i/>
                                <w:sz w:val="16"/>
                                <w:szCs w:val="16"/>
                              </w:rPr>
                            </w:pPr>
                          </w:p>
                          <w:p w14:paraId="216FF8DA" w14:textId="77777777" w:rsidR="002C58D5" w:rsidRPr="002D378E" w:rsidRDefault="002C58D5" w:rsidP="00042D07">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5FAA9996" w14:textId="0AFC3A30"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2ED2F9E4" w14:textId="014E49FF"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6EC976F8" w14:textId="77777777" w:rsidR="002C58D5" w:rsidRDefault="002C58D5" w:rsidP="00042D07">
                            <w:pPr>
                              <w:ind w:left="360"/>
                              <w:rPr>
                                <w:rFonts w:ascii="Arial" w:hAnsi="Arial" w:cs="Arial"/>
                                <w:sz w:val="20"/>
                              </w:rPr>
                            </w:pPr>
                          </w:p>
                          <w:p w14:paraId="41E5EB73" w14:textId="77777777" w:rsidR="002C58D5" w:rsidRDefault="002C58D5" w:rsidP="00042D07">
                            <w:pPr>
                              <w:rPr>
                                <w:rFonts w:ascii="Arial" w:hAnsi="Arial" w:cs="Arial"/>
                                <w:sz w:val="20"/>
                              </w:rPr>
                            </w:pPr>
                          </w:p>
                          <w:p w14:paraId="2C866F39" w14:textId="77777777" w:rsidR="002C58D5" w:rsidRDefault="002C58D5" w:rsidP="00042D07">
                            <w:pPr>
                              <w:rPr>
                                <w:rFonts w:ascii="Arial" w:hAnsi="Arial" w:cs="Arial"/>
                                <w:sz w:val="20"/>
                              </w:rPr>
                            </w:pPr>
                          </w:p>
                          <w:p w14:paraId="3C65AC62" w14:textId="77777777" w:rsidR="002C58D5" w:rsidRPr="008C2F12" w:rsidRDefault="002C58D5" w:rsidP="00042D07">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1" type="#_x0000_t202" style="position:absolute;left:0;text-align:left;margin-left:288.2pt;margin-top:416.65pt;width:191.7pt;height:9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">
                <v:textbox>
                  <w:txbxContent>
                    <w:p w14:paraId="55963415" w14:textId="77777777" w:rsidR="002C58D5" w:rsidRDefault="002C58D5" w:rsidP="00042D07">
                      <w:pPr>
                        <w:spacing w:line="240" w:lineRule="auto"/>
                        <w:ind w:firstLine="0"/>
                        <w:rPr>
                          <w:rFonts w:ascii="Arial" w:hAnsi="Arial" w:cs="Arial"/>
                          <w:sz w:val="20"/>
                        </w:rPr>
                      </w:pPr>
                      <w:r>
                        <w:rPr>
                          <w:rFonts w:ascii="Arial" w:hAnsi="Arial" w:cs="Arial"/>
                          <w:sz w:val="20"/>
                        </w:rPr>
                        <w:t>Eligible for second follow-up (n = __)</w:t>
                      </w:r>
                    </w:p>
                    <w:p w14:paraId="7E58E7F6" w14:textId="77777777" w:rsidR="002C58D5" w:rsidRDefault="002C58D5" w:rsidP="00042D07">
                      <w:pPr>
                        <w:spacing w:line="240" w:lineRule="auto"/>
                        <w:ind w:firstLine="0"/>
                        <w:rPr>
                          <w:rFonts w:ascii="Arial" w:hAnsi="Arial" w:cs="Arial"/>
                          <w:sz w:val="20"/>
                        </w:rPr>
                      </w:pPr>
                      <w:r>
                        <w:rPr>
                          <w:rFonts w:ascii="Arial" w:hAnsi="Arial" w:cs="Arial"/>
                          <w:sz w:val="20"/>
                        </w:rPr>
                        <w:t xml:space="preserve">Completed second follow-up </w:t>
                      </w:r>
                      <w:r w:rsidRPr="008C2F12">
                        <w:rPr>
                          <w:rFonts w:ascii="Arial" w:hAnsi="Arial" w:cs="Arial"/>
                          <w:sz w:val="20"/>
                        </w:rPr>
                        <w:t>(n = __)</w:t>
                      </w:r>
                    </w:p>
                    <w:p w14:paraId="33C7BC82" w14:textId="77777777" w:rsidR="002C58D5" w:rsidRDefault="002C58D5" w:rsidP="00042D07">
                      <w:pPr>
                        <w:spacing w:line="240" w:lineRule="auto"/>
                        <w:ind w:firstLine="0"/>
                        <w:rPr>
                          <w:rFonts w:ascii="Arial" w:hAnsi="Arial" w:cs="Arial"/>
                          <w:sz w:val="20"/>
                        </w:rPr>
                      </w:pPr>
                      <w:r>
                        <w:rPr>
                          <w:rFonts w:ascii="Arial" w:hAnsi="Arial" w:cs="Arial"/>
                          <w:sz w:val="20"/>
                        </w:rPr>
                        <w:t>Date(s) of data collection:</w:t>
                      </w:r>
                    </w:p>
                    <w:p w14:paraId="10978FAF" w14:textId="77777777" w:rsidR="002C58D5" w:rsidRPr="00643D5F" w:rsidRDefault="002C58D5" w:rsidP="00042D07">
                      <w:pPr>
                        <w:spacing w:line="240" w:lineRule="auto"/>
                        <w:ind w:firstLine="0"/>
                        <w:rPr>
                          <w:rFonts w:ascii="Arial" w:hAnsi="Arial" w:cs="Arial"/>
                          <w:i/>
                          <w:sz w:val="16"/>
                          <w:szCs w:val="16"/>
                        </w:rPr>
                      </w:pPr>
                    </w:p>
                    <w:p w14:paraId="216FF8DA" w14:textId="77777777" w:rsidR="002C58D5" w:rsidRPr="002D378E" w:rsidRDefault="002C58D5" w:rsidP="00042D07">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5FAA9996" w14:textId="0AFC3A30"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2ED2F9E4" w14:textId="014E49FF"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6EC976F8" w14:textId="77777777" w:rsidR="002C58D5" w:rsidRDefault="002C58D5" w:rsidP="00042D07">
                      <w:pPr>
                        <w:ind w:left="360"/>
                        <w:rPr>
                          <w:rFonts w:ascii="Arial" w:hAnsi="Arial" w:cs="Arial"/>
                          <w:sz w:val="20"/>
                        </w:rPr>
                      </w:pPr>
                    </w:p>
                    <w:p w14:paraId="41E5EB73" w14:textId="77777777" w:rsidR="002C58D5" w:rsidRDefault="002C58D5" w:rsidP="00042D07">
                      <w:pPr>
                        <w:rPr>
                          <w:rFonts w:ascii="Arial" w:hAnsi="Arial" w:cs="Arial"/>
                          <w:sz w:val="20"/>
                        </w:rPr>
                      </w:pPr>
                    </w:p>
                    <w:p w14:paraId="2C866F39" w14:textId="77777777" w:rsidR="002C58D5" w:rsidRDefault="002C58D5" w:rsidP="00042D07">
                      <w:pPr>
                        <w:rPr>
                          <w:rFonts w:ascii="Arial" w:hAnsi="Arial" w:cs="Arial"/>
                          <w:sz w:val="20"/>
                        </w:rPr>
                      </w:pPr>
                    </w:p>
                    <w:p w14:paraId="3C65AC62" w14:textId="77777777" w:rsidR="002C58D5" w:rsidRPr="008C2F12" w:rsidRDefault="002C58D5" w:rsidP="00042D07">
                      <w:pPr>
                        <w:rPr>
                          <w:rFonts w:ascii="Arial" w:hAnsi="Arial" w:cs="Arial"/>
                          <w:sz w:val="20"/>
                        </w:rPr>
                      </w:pPr>
                    </w:p>
                  </w:txbxContent>
                </v:textbox>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17632" behindDoc="0" locked="0" layoutInCell="0" allowOverlap="1" wp14:anchorId="53DD5760" wp14:editId="6D6DCF3F">
                <wp:simplePos x="0" y="0"/>
                <wp:positionH relativeFrom="column">
                  <wp:posOffset>4862830</wp:posOffset>
                </wp:positionH>
                <wp:positionV relativeFrom="paragraph">
                  <wp:posOffset>5118735</wp:posOffset>
                </wp:positionV>
                <wp:extent cx="0" cy="182880"/>
                <wp:effectExtent l="52705" t="5715" r="61595" b="20955"/>
                <wp:wrapNone/>
                <wp:docPr id="23"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E8D86C" id="AutoShape 120" o:spid="_x0000_s1026" type="#_x0000_t32" style="position:absolute;margin-left:382.9pt;margin-top:403.05pt;width:0;height:1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" o:allowincell="f">
                <v:stroke endarrow="block"/>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23776" behindDoc="0" locked="0" layoutInCell="0" allowOverlap="1" wp14:anchorId="28B487C5" wp14:editId="30C948FD">
                <wp:simplePos x="0" y="0"/>
                <wp:positionH relativeFrom="column">
                  <wp:posOffset>3660140</wp:posOffset>
                </wp:positionH>
                <wp:positionV relativeFrom="paragraph">
                  <wp:posOffset>2539365</wp:posOffset>
                </wp:positionV>
                <wp:extent cx="2434590" cy="1202690"/>
                <wp:effectExtent l="12065" t="7620" r="10795" b="8890"/>
                <wp:wrapNone/>
                <wp:docPr id="2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202690"/>
                        </a:xfrm>
                        <a:prstGeom prst="rect">
                          <a:avLst/>
                        </a:prstGeom>
                        <a:solidFill>
                          <a:srgbClr val="FFFFFF"/>
                        </a:solidFill>
                        <a:ln w="9525">
                          <a:solidFill>
                            <a:srgbClr val="000000"/>
                          </a:solidFill>
                          <a:miter lim="800000"/>
                          <a:headEnd/>
                          <a:tailEnd/>
                        </a:ln>
                      </wps:spPr>
                      <wps:txbx>
                        <w:txbxContent>
                          <w:p w14:paraId="2392FACE" w14:textId="77777777" w:rsidR="002C58D5" w:rsidRDefault="002C58D5" w:rsidP="00042D07">
                            <w:pPr>
                              <w:spacing w:line="240" w:lineRule="auto"/>
                              <w:ind w:firstLine="0"/>
                              <w:rPr>
                                <w:rFonts w:ascii="Arial" w:hAnsi="Arial" w:cs="Arial"/>
                                <w:sz w:val="20"/>
                              </w:rPr>
                            </w:pPr>
                            <w:r>
                              <w:rPr>
                                <w:rFonts w:ascii="Arial" w:hAnsi="Arial" w:cs="Arial"/>
                                <w:sz w:val="20"/>
                              </w:rPr>
                              <w:t>Eligible for immediate post (n = __)</w:t>
                            </w:r>
                          </w:p>
                          <w:p w14:paraId="58AC6416" w14:textId="77777777" w:rsidR="002C58D5" w:rsidRDefault="002C58D5" w:rsidP="00042D07">
                            <w:pPr>
                              <w:spacing w:line="240" w:lineRule="auto"/>
                              <w:ind w:firstLine="0"/>
                              <w:rPr>
                                <w:rFonts w:ascii="Arial" w:hAnsi="Arial" w:cs="Arial"/>
                                <w:sz w:val="20"/>
                              </w:rPr>
                            </w:pPr>
                            <w:r>
                              <w:rPr>
                                <w:rFonts w:ascii="Arial" w:hAnsi="Arial" w:cs="Arial"/>
                                <w:sz w:val="20"/>
                              </w:rPr>
                              <w:t xml:space="preserve">Completed </w:t>
                            </w:r>
                            <w:r w:rsidRPr="00C325B5">
                              <w:rPr>
                                <w:rFonts w:ascii="Arial" w:hAnsi="Arial" w:cs="Arial"/>
                                <w:sz w:val="20"/>
                              </w:rPr>
                              <w:t xml:space="preserve">immediate post </w:t>
                            </w:r>
                            <w:r w:rsidRPr="008C2F12">
                              <w:rPr>
                                <w:rFonts w:ascii="Arial" w:hAnsi="Arial" w:cs="Arial"/>
                                <w:sz w:val="20"/>
                              </w:rPr>
                              <w:t>(n = __)</w:t>
                            </w:r>
                          </w:p>
                          <w:p w14:paraId="6888831F" w14:textId="77777777" w:rsidR="002C58D5" w:rsidRDefault="002C58D5" w:rsidP="00042D07">
                            <w:pPr>
                              <w:spacing w:line="240" w:lineRule="auto"/>
                              <w:ind w:firstLine="0"/>
                              <w:rPr>
                                <w:rFonts w:ascii="Arial" w:hAnsi="Arial" w:cs="Arial"/>
                                <w:sz w:val="20"/>
                              </w:rPr>
                            </w:pPr>
                            <w:r>
                              <w:rPr>
                                <w:rFonts w:ascii="Arial" w:hAnsi="Arial" w:cs="Arial"/>
                                <w:sz w:val="20"/>
                              </w:rPr>
                              <w:t>Date(s) of data collection:</w:t>
                            </w:r>
                          </w:p>
                          <w:p w14:paraId="581B2203" w14:textId="77777777" w:rsidR="002C58D5" w:rsidRDefault="002C58D5" w:rsidP="00E21F54">
                            <w:pPr>
                              <w:spacing w:line="240" w:lineRule="auto"/>
                              <w:ind w:firstLine="0"/>
                              <w:rPr>
                                <w:rFonts w:ascii="Arial" w:hAnsi="Arial" w:cs="Arial"/>
                                <w:sz w:val="20"/>
                              </w:rPr>
                            </w:pPr>
                          </w:p>
                          <w:p w14:paraId="23F4C08E" w14:textId="77777777" w:rsidR="002C58D5" w:rsidRPr="000B5CFD" w:rsidRDefault="002C58D5" w:rsidP="00E21F54">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7F8BDDE6" w14:textId="7D782ADF" w:rsidR="002C58D5" w:rsidRPr="000B5CFD" w:rsidRDefault="002C58D5" w:rsidP="00E21F5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33CCCA59" w14:textId="6BBC705A" w:rsidR="002C58D5" w:rsidRPr="000B5CFD" w:rsidRDefault="002C58D5" w:rsidP="00E21F5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527B93AB" w14:textId="77777777" w:rsidR="002C58D5" w:rsidRDefault="002C58D5" w:rsidP="00042D07">
                            <w:pPr>
                              <w:rPr>
                                <w:rFonts w:ascii="Arial" w:hAnsi="Arial" w:cs="Arial"/>
                                <w:sz w:val="20"/>
                              </w:rPr>
                            </w:pPr>
                          </w:p>
                          <w:p w14:paraId="69DCF111" w14:textId="77777777" w:rsidR="002C58D5" w:rsidRDefault="002C58D5" w:rsidP="00042D07">
                            <w:pPr>
                              <w:rPr>
                                <w:rFonts w:ascii="Arial" w:hAnsi="Arial" w:cs="Arial"/>
                                <w:sz w:val="20"/>
                              </w:rPr>
                            </w:pPr>
                          </w:p>
                          <w:p w14:paraId="5C19133C" w14:textId="77777777" w:rsidR="002C58D5" w:rsidRPr="008C2F12" w:rsidRDefault="002C58D5" w:rsidP="00042D07">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52" type="#_x0000_t202" style="position:absolute;left:0;text-align:left;margin-left:288.2pt;margin-top:199.95pt;width:191.7pt;height:94.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" o:allowincell="f">
                <v:textbox>
                  <w:txbxContent>
                    <w:p w14:paraId="2392FACE" w14:textId="77777777" w:rsidR="002C58D5" w:rsidRDefault="002C58D5" w:rsidP="00042D07">
                      <w:pPr>
                        <w:spacing w:line="240" w:lineRule="auto"/>
                        <w:ind w:firstLine="0"/>
                        <w:rPr>
                          <w:rFonts w:ascii="Arial" w:hAnsi="Arial" w:cs="Arial"/>
                          <w:sz w:val="20"/>
                        </w:rPr>
                      </w:pPr>
                      <w:r>
                        <w:rPr>
                          <w:rFonts w:ascii="Arial" w:hAnsi="Arial" w:cs="Arial"/>
                          <w:sz w:val="20"/>
                        </w:rPr>
                        <w:t>Eligible for immediate post (n = __)</w:t>
                      </w:r>
                    </w:p>
                    <w:p w14:paraId="58AC6416" w14:textId="77777777" w:rsidR="002C58D5" w:rsidRDefault="002C58D5" w:rsidP="00042D07">
                      <w:pPr>
                        <w:spacing w:line="240" w:lineRule="auto"/>
                        <w:ind w:firstLine="0"/>
                        <w:rPr>
                          <w:rFonts w:ascii="Arial" w:hAnsi="Arial" w:cs="Arial"/>
                          <w:sz w:val="20"/>
                        </w:rPr>
                      </w:pPr>
                      <w:r>
                        <w:rPr>
                          <w:rFonts w:ascii="Arial" w:hAnsi="Arial" w:cs="Arial"/>
                          <w:sz w:val="20"/>
                        </w:rPr>
                        <w:t xml:space="preserve">Completed </w:t>
                      </w:r>
                      <w:r w:rsidRPr="00C325B5">
                        <w:rPr>
                          <w:rFonts w:ascii="Arial" w:hAnsi="Arial" w:cs="Arial"/>
                          <w:sz w:val="20"/>
                        </w:rPr>
                        <w:t xml:space="preserve">immediate post </w:t>
                      </w:r>
                      <w:r w:rsidRPr="008C2F12">
                        <w:rPr>
                          <w:rFonts w:ascii="Arial" w:hAnsi="Arial" w:cs="Arial"/>
                          <w:sz w:val="20"/>
                        </w:rPr>
                        <w:t>(n = __)</w:t>
                      </w:r>
                    </w:p>
                    <w:p w14:paraId="6888831F" w14:textId="77777777" w:rsidR="002C58D5" w:rsidRDefault="002C58D5" w:rsidP="00042D07">
                      <w:pPr>
                        <w:spacing w:line="240" w:lineRule="auto"/>
                        <w:ind w:firstLine="0"/>
                        <w:rPr>
                          <w:rFonts w:ascii="Arial" w:hAnsi="Arial" w:cs="Arial"/>
                          <w:sz w:val="20"/>
                        </w:rPr>
                      </w:pPr>
                      <w:r>
                        <w:rPr>
                          <w:rFonts w:ascii="Arial" w:hAnsi="Arial" w:cs="Arial"/>
                          <w:sz w:val="20"/>
                        </w:rPr>
                        <w:t>Date(s) of data collection:</w:t>
                      </w:r>
                    </w:p>
                    <w:p w14:paraId="581B2203" w14:textId="77777777" w:rsidR="002C58D5" w:rsidRDefault="002C58D5" w:rsidP="00E21F54">
                      <w:pPr>
                        <w:spacing w:line="240" w:lineRule="auto"/>
                        <w:ind w:firstLine="0"/>
                        <w:rPr>
                          <w:rFonts w:ascii="Arial" w:hAnsi="Arial" w:cs="Arial"/>
                          <w:sz w:val="20"/>
                        </w:rPr>
                      </w:pPr>
                    </w:p>
                    <w:p w14:paraId="23F4C08E" w14:textId="77777777" w:rsidR="002C58D5" w:rsidRPr="000B5CFD" w:rsidRDefault="002C58D5" w:rsidP="00E21F54">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7F8BDDE6" w14:textId="7D782ADF" w:rsidR="002C58D5" w:rsidRPr="000B5CFD" w:rsidRDefault="002C58D5" w:rsidP="00E21F5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33CCCA59" w14:textId="6BBC705A" w:rsidR="002C58D5" w:rsidRPr="000B5CFD" w:rsidRDefault="002C58D5" w:rsidP="00E21F5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527B93AB" w14:textId="77777777" w:rsidR="002C58D5" w:rsidRDefault="002C58D5" w:rsidP="00042D07">
                      <w:pPr>
                        <w:rPr>
                          <w:rFonts w:ascii="Arial" w:hAnsi="Arial" w:cs="Arial"/>
                          <w:sz w:val="20"/>
                        </w:rPr>
                      </w:pPr>
                    </w:p>
                    <w:p w14:paraId="69DCF111" w14:textId="77777777" w:rsidR="002C58D5" w:rsidRDefault="002C58D5" w:rsidP="00042D07">
                      <w:pPr>
                        <w:rPr>
                          <w:rFonts w:ascii="Arial" w:hAnsi="Arial" w:cs="Arial"/>
                          <w:sz w:val="20"/>
                        </w:rPr>
                      </w:pPr>
                    </w:p>
                    <w:p w14:paraId="5C19133C" w14:textId="77777777" w:rsidR="002C58D5" w:rsidRPr="008C2F12" w:rsidRDefault="002C58D5" w:rsidP="00042D07">
                      <w:pPr>
                        <w:rPr>
                          <w:rFonts w:ascii="Arial" w:hAnsi="Arial" w:cs="Arial"/>
                          <w:sz w:val="20"/>
                        </w:rPr>
                      </w:pPr>
                    </w:p>
                  </w:txbxContent>
                </v:textbox>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15584" behindDoc="0" locked="0" layoutInCell="0" allowOverlap="1" wp14:anchorId="3501E322" wp14:editId="2473654C">
                <wp:simplePos x="0" y="0"/>
                <wp:positionH relativeFrom="column">
                  <wp:posOffset>4847590</wp:posOffset>
                </wp:positionH>
                <wp:positionV relativeFrom="paragraph">
                  <wp:posOffset>3742055</wp:posOffset>
                </wp:positionV>
                <wp:extent cx="0" cy="182880"/>
                <wp:effectExtent l="56515" t="10160" r="57785" b="16510"/>
                <wp:wrapNone/>
                <wp:docPr id="21"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A8E059" id="AutoShape 118" o:spid="_x0000_s1026" type="#_x0000_t32" style="position:absolute;margin-left:381.7pt;margin-top:294.65pt;width:0;height:1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" o:allowincell="f">
                <v:stroke endarrow="block"/>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20704" behindDoc="0" locked="0" layoutInCell="0" allowOverlap="1" wp14:anchorId="7A01D532" wp14:editId="335CCF08">
                <wp:simplePos x="0" y="0"/>
                <wp:positionH relativeFrom="column">
                  <wp:posOffset>-17145</wp:posOffset>
                </wp:positionH>
                <wp:positionV relativeFrom="paragraph">
                  <wp:posOffset>6642735</wp:posOffset>
                </wp:positionV>
                <wp:extent cx="2434590" cy="916940"/>
                <wp:effectExtent l="11430" t="5715" r="11430" b="10795"/>
                <wp:wrapNone/>
                <wp:docPr id="20"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916940"/>
                        </a:xfrm>
                        <a:prstGeom prst="rect">
                          <a:avLst/>
                        </a:prstGeom>
                        <a:solidFill>
                          <a:srgbClr val="FFFFFF"/>
                        </a:solidFill>
                        <a:ln w="9525">
                          <a:solidFill>
                            <a:srgbClr val="000000"/>
                          </a:solidFill>
                          <a:miter lim="800000"/>
                          <a:headEnd/>
                          <a:tailEnd/>
                        </a:ln>
                      </wps:spPr>
                      <wps:txbx>
                        <w:txbxContent>
                          <w:p w14:paraId="4903BA84" w14:textId="77777777" w:rsidR="002C58D5" w:rsidRDefault="002C58D5" w:rsidP="00042D07">
                            <w:pPr>
                              <w:spacing w:line="240" w:lineRule="auto"/>
                              <w:ind w:firstLine="0"/>
                              <w:rPr>
                                <w:rFonts w:ascii="Arial" w:hAnsi="Arial" w:cs="Arial"/>
                                <w:sz w:val="20"/>
                              </w:rPr>
                            </w:pPr>
                            <w:r>
                              <w:rPr>
                                <w:rFonts w:ascii="Arial" w:hAnsi="Arial" w:cs="Arial"/>
                                <w:sz w:val="20"/>
                              </w:rPr>
                              <w:t xml:space="preserve">Primary analysis sample </w:t>
                            </w:r>
                            <w:r w:rsidRPr="008C2F12">
                              <w:rPr>
                                <w:rFonts w:ascii="Arial" w:hAnsi="Arial" w:cs="Arial"/>
                                <w:sz w:val="20"/>
                              </w:rPr>
                              <w:t>(n = __)</w:t>
                            </w:r>
                          </w:p>
                          <w:p w14:paraId="2F172C00" w14:textId="77777777" w:rsidR="002C58D5" w:rsidRPr="00643D5F" w:rsidRDefault="002C58D5" w:rsidP="00042D07">
                            <w:pPr>
                              <w:spacing w:line="240" w:lineRule="auto"/>
                              <w:ind w:firstLine="0"/>
                              <w:rPr>
                                <w:rFonts w:ascii="Arial" w:hAnsi="Arial" w:cs="Arial"/>
                                <w:i/>
                                <w:sz w:val="16"/>
                                <w:szCs w:val="16"/>
                              </w:rPr>
                            </w:pPr>
                          </w:p>
                          <w:p w14:paraId="26FFD1DF" w14:textId="77777777" w:rsidR="002C58D5" w:rsidRPr="002D378E" w:rsidRDefault="002C58D5" w:rsidP="00042D07">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exclusion</w:t>
                            </w:r>
                          </w:p>
                          <w:p w14:paraId="3F2311A2" w14:textId="5DC34E35" w:rsidR="002C58D5" w:rsidRPr="000B5CFD" w:rsidRDefault="002C58D5" w:rsidP="00E21F5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554ECDAB" w14:textId="099FDC88" w:rsidR="002C58D5" w:rsidRPr="0053583B" w:rsidRDefault="002C58D5" w:rsidP="00744127">
                            <w:pPr>
                              <w:pStyle w:val="MediumGrid1-Accent21"/>
                              <w:numPr>
                                <w:ilvl w:val="0"/>
                                <w:numId w:val="23"/>
                              </w:numPr>
                              <w:tabs>
                                <w:tab w:val="left" w:pos="432"/>
                              </w:tabs>
                              <w:contextualSpacing/>
                              <w:rPr>
                                <w:rFonts w:ascii="Arial" w:hAnsi="Arial" w:cs="Arial"/>
                                <w:sz w:val="20"/>
                              </w:rPr>
                            </w:pPr>
                            <w:r w:rsidRPr="0053583B">
                              <w:rPr>
                                <w:rFonts w:ascii="Arial" w:hAnsi="Arial" w:cs="Arial"/>
                                <w:i/>
                                <w:sz w:val="20"/>
                              </w:rPr>
                              <w:t>___ (n</w:t>
                            </w:r>
                            <w:r>
                              <w:rPr>
                                <w:rFonts w:ascii="Arial" w:hAnsi="Arial" w:cs="Arial"/>
                                <w:i/>
                                <w:sz w:val="20"/>
                              </w:rPr>
                              <w:t xml:space="preserve"> </w:t>
                            </w:r>
                            <w:r w:rsidRPr="0053583B">
                              <w:rPr>
                                <w:rFonts w:ascii="Arial" w:hAnsi="Arial" w:cs="Arial"/>
                                <w:i/>
                                <w:sz w:val="20"/>
                              </w:rPr>
                              <w:t>=</w:t>
                            </w:r>
                            <w:r>
                              <w:rPr>
                                <w:rFonts w:ascii="Arial" w:hAnsi="Arial" w:cs="Arial"/>
                                <w:i/>
                                <w:sz w:val="20"/>
                              </w:rPr>
                              <w:t xml:space="preserve"> </w:t>
                            </w:r>
                            <w:r w:rsidRPr="0053583B">
                              <w:rPr>
                                <w:rFonts w:ascii="Arial" w:hAnsi="Arial" w:cs="Arial"/>
                                <w:i/>
                                <w:sz w:val="20"/>
                              </w:rPr>
                              <w:t>__)</w:t>
                            </w:r>
                          </w:p>
                          <w:p w14:paraId="4B34F702" w14:textId="77777777" w:rsidR="002C58D5" w:rsidRDefault="002C58D5" w:rsidP="00042D07">
                            <w:pPr>
                              <w:rPr>
                                <w:rFonts w:ascii="Arial" w:hAnsi="Arial" w:cs="Arial"/>
                                <w:sz w:val="20"/>
                              </w:rPr>
                            </w:pPr>
                          </w:p>
                          <w:p w14:paraId="49F4D20E" w14:textId="77777777" w:rsidR="002C58D5" w:rsidRDefault="002C58D5" w:rsidP="00042D07">
                            <w:pPr>
                              <w:rPr>
                                <w:rFonts w:ascii="Arial" w:hAnsi="Arial" w:cs="Arial"/>
                                <w:sz w:val="20"/>
                              </w:rPr>
                            </w:pPr>
                          </w:p>
                          <w:p w14:paraId="502B441E" w14:textId="77777777" w:rsidR="002C58D5" w:rsidRPr="008C2F12" w:rsidRDefault="002C58D5" w:rsidP="00042D07">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53" type="#_x0000_t202" style="position:absolute;left:0;text-align:left;margin-left:-1.35pt;margin-top:523.05pt;width:191.7pt;height:72.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" o:allowincell="f">
                <v:textbox>
                  <w:txbxContent>
                    <w:p w14:paraId="4903BA84" w14:textId="77777777" w:rsidR="002C58D5" w:rsidRDefault="002C58D5" w:rsidP="00042D07">
                      <w:pPr>
                        <w:spacing w:line="240" w:lineRule="auto"/>
                        <w:ind w:firstLine="0"/>
                        <w:rPr>
                          <w:rFonts w:ascii="Arial" w:hAnsi="Arial" w:cs="Arial"/>
                          <w:sz w:val="20"/>
                        </w:rPr>
                      </w:pPr>
                      <w:r>
                        <w:rPr>
                          <w:rFonts w:ascii="Arial" w:hAnsi="Arial" w:cs="Arial"/>
                          <w:sz w:val="20"/>
                        </w:rPr>
                        <w:t xml:space="preserve">Primary analysis sample </w:t>
                      </w:r>
                      <w:r w:rsidRPr="008C2F12">
                        <w:rPr>
                          <w:rFonts w:ascii="Arial" w:hAnsi="Arial" w:cs="Arial"/>
                          <w:sz w:val="20"/>
                        </w:rPr>
                        <w:t>(n = __)</w:t>
                      </w:r>
                    </w:p>
                    <w:p w14:paraId="2F172C00" w14:textId="77777777" w:rsidR="002C58D5" w:rsidRPr="00643D5F" w:rsidRDefault="002C58D5" w:rsidP="00042D07">
                      <w:pPr>
                        <w:spacing w:line="240" w:lineRule="auto"/>
                        <w:ind w:firstLine="0"/>
                        <w:rPr>
                          <w:rFonts w:ascii="Arial" w:hAnsi="Arial" w:cs="Arial"/>
                          <w:i/>
                          <w:sz w:val="16"/>
                          <w:szCs w:val="16"/>
                        </w:rPr>
                      </w:pPr>
                    </w:p>
                    <w:p w14:paraId="26FFD1DF" w14:textId="77777777" w:rsidR="002C58D5" w:rsidRPr="002D378E" w:rsidRDefault="002C58D5" w:rsidP="00042D07">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exclusion</w:t>
                      </w:r>
                    </w:p>
                    <w:p w14:paraId="3F2311A2" w14:textId="5DC34E35" w:rsidR="002C58D5" w:rsidRPr="000B5CFD" w:rsidRDefault="002C58D5" w:rsidP="00E21F54">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554ECDAB" w14:textId="099FDC88" w:rsidR="002C58D5" w:rsidRPr="0053583B" w:rsidRDefault="002C58D5" w:rsidP="00744127">
                      <w:pPr>
                        <w:pStyle w:val="MediumGrid1-Accent21"/>
                        <w:numPr>
                          <w:ilvl w:val="0"/>
                          <w:numId w:val="23"/>
                        </w:numPr>
                        <w:tabs>
                          <w:tab w:val="left" w:pos="432"/>
                        </w:tabs>
                        <w:contextualSpacing/>
                        <w:rPr>
                          <w:rFonts w:ascii="Arial" w:hAnsi="Arial" w:cs="Arial"/>
                          <w:sz w:val="20"/>
                        </w:rPr>
                      </w:pPr>
                      <w:r w:rsidRPr="0053583B">
                        <w:rPr>
                          <w:rFonts w:ascii="Arial" w:hAnsi="Arial" w:cs="Arial"/>
                          <w:i/>
                          <w:sz w:val="20"/>
                        </w:rPr>
                        <w:t>___ (n</w:t>
                      </w:r>
                      <w:r>
                        <w:rPr>
                          <w:rFonts w:ascii="Arial" w:hAnsi="Arial" w:cs="Arial"/>
                          <w:i/>
                          <w:sz w:val="20"/>
                        </w:rPr>
                        <w:t xml:space="preserve"> </w:t>
                      </w:r>
                      <w:r w:rsidRPr="0053583B">
                        <w:rPr>
                          <w:rFonts w:ascii="Arial" w:hAnsi="Arial" w:cs="Arial"/>
                          <w:i/>
                          <w:sz w:val="20"/>
                        </w:rPr>
                        <w:t>=</w:t>
                      </w:r>
                      <w:r>
                        <w:rPr>
                          <w:rFonts w:ascii="Arial" w:hAnsi="Arial" w:cs="Arial"/>
                          <w:i/>
                          <w:sz w:val="20"/>
                        </w:rPr>
                        <w:t xml:space="preserve"> </w:t>
                      </w:r>
                      <w:r w:rsidRPr="0053583B">
                        <w:rPr>
                          <w:rFonts w:ascii="Arial" w:hAnsi="Arial" w:cs="Arial"/>
                          <w:i/>
                          <w:sz w:val="20"/>
                        </w:rPr>
                        <w:t>__)</w:t>
                      </w:r>
                    </w:p>
                    <w:p w14:paraId="4B34F702" w14:textId="77777777" w:rsidR="002C58D5" w:rsidRDefault="002C58D5" w:rsidP="00042D07">
                      <w:pPr>
                        <w:rPr>
                          <w:rFonts w:ascii="Arial" w:hAnsi="Arial" w:cs="Arial"/>
                          <w:sz w:val="20"/>
                        </w:rPr>
                      </w:pPr>
                    </w:p>
                    <w:p w14:paraId="49F4D20E" w14:textId="77777777" w:rsidR="002C58D5" w:rsidRDefault="002C58D5" w:rsidP="00042D07">
                      <w:pPr>
                        <w:rPr>
                          <w:rFonts w:ascii="Arial" w:hAnsi="Arial" w:cs="Arial"/>
                          <w:sz w:val="20"/>
                        </w:rPr>
                      </w:pPr>
                    </w:p>
                    <w:p w14:paraId="502B441E" w14:textId="77777777" w:rsidR="002C58D5" w:rsidRPr="008C2F12" w:rsidRDefault="002C58D5" w:rsidP="00042D07">
                      <w:pPr>
                        <w:rPr>
                          <w:rFonts w:ascii="Arial" w:hAnsi="Arial" w:cs="Arial"/>
                          <w:sz w:val="20"/>
                        </w:rPr>
                      </w:pPr>
                    </w:p>
                  </w:txbxContent>
                </v:textbox>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18656" behindDoc="0" locked="0" layoutInCell="0" allowOverlap="1" wp14:anchorId="0A7F4718" wp14:editId="4FD70762">
                <wp:simplePos x="0" y="0"/>
                <wp:positionH relativeFrom="column">
                  <wp:posOffset>1235710</wp:posOffset>
                </wp:positionH>
                <wp:positionV relativeFrom="paragraph">
                  <wp:posOffset>6459855</wp:posOffset>
                </wp:positionV>
                <wp:extent cx="0" cy="182880"/>
                <wp:effectExtent l="54610" t="13335" r="59690" b="22860"/>
                <wp:wrapNone/>
                <wp:docPr id="19"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5FD7643" id="AutoShape 121" o:spid="_x0000_s1026" type="#_x0000_t32" style="position:absolute;margin-left:97.3pt;margin-top:508.65pt;width:0;height:1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" o:allowincell="f">
                <v:stroke endarrow="block"/>
              </v:shape>
            </w:pict>
          </mc:Fallback>
        </mc:AlternateContent>
      </w:r>
      <w:r w:rsidR="00042D07" w:rsidRPr="00042D07">
        <w:rPr>
          <w:rFonts w:ascii="Lucida Sans" w:hAnsi="Lucida Sans"/>
          <w:b/>
          <w:noProof/>
        </w:rPr>
        <mc:AlternateContent>
          <mc:Choice Requires="wps">
            <w:drawing>
              <wp:anchor distT="0" distB="0" distL="114300" distR="114300" simplePos="0" relativeHeight="251694080" behindDoc="0" locked="0" layoutInCell="0" allowOverlap="1" wp14:anchorId="07432621" wp14:editId="361A6634">
                <wp:simplePos x="0" y="0"/>
                <wp:positionH relativeFrom="column">
                  <wp:posOffset>-45720</wp:posOffset>
                </wp:positionH>
                <wp:positionV relativeFrom="paragraph">
                  <wp:posOffset>5291455</wp:posOffset>
                </wp:positionV>
                <wp:extent cx="2463165" cy="1168400"/>
                <wp:effectExtent l="11430" t="6985" r="11430" b="5715"/>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1168400"/>
                        </a:xfrm>
                        <a:prstGeom prst="rect">
                          <a:avLst/>
                        </a:prstGeom>
                        <a:solidFill>
                          <a:srgbClr val="FFFFFF"/>
                        </a:solidFill>
                        <a:ln w="9525">
                          <a:solidFill>
                            <a:srgbClr val="000000"/>
                          </a:solidFill>
                          <a:miter lim="800000"/>
                          <a:headEnd/>
                          <a:tailEnd/>
                        </a:ln>
                      </wps:spPr>
                      <wps:txbx>
                        <w:txbxContent>
                          <w:p w14:paraId="26E1155B" w14:textId="77777777" w:rsidR="002C58D5" w:rsidRDefault="002C58D5" w:rsidP="00042D07">
                            <w:pPr>
                              <w:spacing w:line="240" w:lineRule="auto"/>
                              <w:ind w:firstLine="0"/>
                              <w:rPr>
                                <w:rFonts w:ascii="Arial" w:hAnsi="Arial" w:cs="Arial"/>
                                <w:sz w:val="20"/>
                              </w:rPr>
                            </w:pPr>
                            <w:r>
                              <w:rPr>
                                <w:rFonts w:ascii="Arial" w:hAnsi="Arial" w:cs="Arial"/>
                                <w:sz w:val="20"/>
                              </w:rPr>
                              <w:t>Eligible for second follow-up (n = __)</w:t>
                            </w:r>
                          </w:p>
                          <w:p w14:paraId="23FD1176" w14:textId="77777777" w:rsidR="002C58D5" w:rsidRDefault="002C58D5" w:rsidP="00042D07">
                            <w:pPr>
                              <w:spacing w:line="240" w:lineRule="auto"/>
                              <w:ind w:firstLine="0"/>
                              <w:rPr>
                                <w:rFonts w:ascii="Arial" w:hAnsi="Arial" w:cs="Arial"/>
                                <w:sz w:val="20"/>
                              </w:rPr>
                            </w:pPr>
                            <w:r>
                              <w:rPr>
                                <w:rFonts w:ascii="Arial" w:hAnsi="Arial" w:cs="Arial"/>
                                <w:sz w:val="20"/>
                              </w:rPr>
                              <w:t xml:space="preserve">Completed second follow up </w:t>
                            </w:r>
                            <w:r w:rsidRPr="008C2F12">
                              <w:rPr>
                                <w:rFonts w:ascii="Arial" w:hAnsi="Arial" w:cs="Arial"/>
                                <w:sz w:val="20"/>
                              </w:rPr>
                              <w:t>(n = __)</w:t>
                            </w:r>
                          </w:p>
                          <w:p w14:paraId="3E93A7B2" w14:textId="77777777" w:rsidR="002C58D5" w:rsidRDefault="002C58D5" w:rsidP="00042D07">
                            <w:pPr>
                              <w:spacing w:line="240" w:lineRule="auto"/>
                              <w:ind w:firstLine="0"/>
                              <w:rPr>
                                <w:rFonts w:ascii="Arial" w:hAnsi="Arial" w:cs="Arial"/>
                                <w:sz w:val="20"/>
                              </w:rPr>
                            </w:pPr>
                            <w:r>
                              <w:rPr>
                                <w:rFonts w:ascii="Arial" w:hAnsi="Arial" w:cs="Arial"/>
                                <w:sz w:val="20"/>
                              </w:rPr>
                              <w:t>Date(s) of data collection:</w:t>
                            </w:r>
                          </w:p>
                          <w:p w14:paraId="41952A9C" w14:textId="77777777" w:rsidR="002C58D5" w:rsidRPr="00643D5F" w:rsidRDefault="002C58D5" w:rsidP="00042D07">
                            <w:pPr>
                              <w:spacing w:line="240" w:lineRule="auto"/>
                              <w:ind w:firstLine="0"/>
                              <w:rPr>
                                <w:rFonts w:ascii="Arial" w:hAnsi="Arial" w:cs="Arial"/>
                                <w:sz w:val="16"/>
                                <w:szCs w:val="16"/>
                              </w:rPr>
                            </w:pPr>
                          </w:p>
                          <w:p w14:paraId="12907F70" w14:textId="77777777" w:rsidR="002C58D5" w:rsidRPr="000B5CFD" w:rsidRDefault="002C58D5" w:rsidP="00042D07">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4C759A38" w14:textId="4253087F" w:rsidR="002C58D5" w:rsidRPr="000B5CFD" w:rsidRDefault="002C58D5" w:rsidP="00E21F54">
                            <w:pPr>
                              <w:pStyle w:val="MediumGrid1-Accent21"/>
                              <w:numPr>
                                <w:ilvl w:val="0"/>
                                <w:numId w:val="23"/>
                              </w:numPr>
                              <w:tabs>
                                <w:tab w:val="left" w:pos="432"/>
                              </w:tabs>
                              <w:ind w:hanging="270"/>
                              <w:contextualSpacing/>
                              <w:rPr>
                                <w:rFonts w:ascii="Arial" w:hAnsi="Arial" w:cs="Arial"/>
                                <w:i/>
                                <w:sz w:val="20"/>
                              </w:rPr>
                            </w:pPr>
                            <w:r>
                              <w:rPr>
                                <w:rFonts w:ascii="Arial" w:hAnsi="Arial" w:cs="Arial"/>
                                <w:i/>
                                <w:sz w:val="20"/>
                              </w:rPr>
                              <w:t>___ (n = __)</w:t>
                            </w:r>
                          </w:p>
                          <w:p w14:paraId="56AA2877" w14:textId="066F0E37" w:rsidR="002C58D5" w:rsidRPr="000B5CFD" w:rsidRDefault="002C58D5" w:rsidP="00E21F54">
                            <w:pPr>
                              <w:pStyle w:val="MediumGrid1-Accent21"/>
                              <w:numPr>
                                <w:ilvl w:val="0"/>
                                <w:numId w:val="23"/>
                              </w:numPr>
                              <w:tabs>
                                <w:tab w:val="left" w:pos="432"/>
                              </w:tabs>
                              <w:ind w:hanging="270"/>
                              <w:contextualSpacing/>
                              <w:rPr>
                                <w:rFonts w:ascii="Arial" w:hAnsi="Arial" w:cs="Arial"/>
                                <w:i/>
                                <w:sz w:val="20"/>
                              </w:rPr>
                            </w:pPr>
                            <w:r w:rsidRPr="0041382F">
                              <w:rPr>
                                <w:rFonts w:ascii="Arial" w:hAnsi="Arial" w:cs="Arial"/>
                                <w:i/>
                                <w:sz w:val="20"/>
                              </w:rPr>
                              <w:t>___ (n</w:t>
                            </w:r>
                            <w:r>
                              <w:rPr>
                                <w:rFonts w:ascii="Arial" w:hAnsi="Arial" w:cs="Arial"/>
                                <w:i/>
                                <w:sz w:val="20"/>
                              </w:rPr>
                              <w:t xml:space="preserve"> </w:t>
                            </w:r>
                            <w:r w:rsidRPr="0041382F">
                              <w:rPr>
                                <w:rFonts w:ascii="Arial" w:hAnsi="Arial" w:cs="Arial"/>
                                <w:i/>
                                <w:sz w:val="20"/>
                              </w:rPr>
                              <w:t>=</w:t>
                            </w:r>
                            <w:r>
                              <w:rPr>
                                <w:rFonts w:ascii="Arial" w:hAnsi="Arial" w:cs="Arial"/>
                                <w:i/>
                                <w:sz w:val="20"/>
                              </w:rPr>
                              <w:t xml:space="preserve"> </w:t>
                            </w:r>
                            <w:r w:rsidRPr="0041382F">
                              <w:rPr>
                                <w:rFonts w:ascii="Arial" w:hAnsi="Arial" w:cs="Arial"/>
                                <w:i/>
                                <w:sz w:val="20"/>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4" type="#_x0000_t202" style="position:absolute;left:0;text-align:left;margin-left:-3.6pt;margin-top:416.65pt;width:193.95pt;height: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" o:allowincell="f">
                <v:textbox>
                  <w:txbxContent>
                    <w:p w14:paraId="26E1155B" w14:textId="77777777" w:rsidR="002C58D5" w:rsidRDefault="002C58D5" w:rsidP="00042D07">
                      <w:pPr>
                        <w:spacing w:line="240" w:lineRule="auto"/>
                        <w:ind w:firstLine="0"/>
                        <w:rPr>
                          <w:rFonts w:ascii="Arial" w:hAnsi="Arial" w:cs="Arial"/>
                          <w:sz w:val="20"/>
                        </w:rPr>
                      </w:pPr>
                      <w:r>
                        <w:rPr>
                          <w:rFonts w:ascii="Arial" w:hAnsi="Arial" w:cs="Arial"/>
                          <w:sz w:val="20"/>
                        </w:rPr>
                        <w:t>Eligible for second follow-up (n = __)</w:t>
                      </w:r>
                    </w:p>
                    <w:p w14:paraId="23FD1176" w14:textId="77777777" w:rsidR="002C58D5" w:rsidRDefault="002C58D5" w:rsidP="00042D07">
                      <w:pPr>
                        <w:spacing w:line="240" w:lineRule="auto"/>
                        <w:ind w:firstLine="0"/>
                        <w:rPr>
                          <w:rFonts w:ascii="Arial" w:hAnsi="Arial" w:cs="Arial"/>
                          <w:sz w:val="20"/>
                        </w:rPr>
                      </w:pPr>
                      <w:r>
                        <w:rPr>
                          <w:rFonts w:ascii="Arial" w:hAnsi="Arial" w:cs="Arial"/>
                          <w:sz w:val="20"/>
                        </w:rPr>
                        <w:t xml:space="preserve">Completed second follow up </w:t>
                      </w:r>
                      <w:r w:rsidRPr="008C2F12">
                        <w:rPr>
                          <w:rFonts w:ascii="Arial" w:hAnsi="Arial" w:cs="Arial"/>
                          <w:sz w:val="20"/>
                        </w:rPr>
                        <w:t>(n = __)</w:t>
                      </w:r>
                    </w:p>
                    <w:p w14:paraId="3E93A7B2" w14:textId="77777777" w:rsidR="002C58D5" w:rsidRDefault="002C58D5" w:rsidP="00042D07">
                      <w:pPr>
                        <w:spacing w:line="240" w:lineRule="auto"/>
                        <w:ind w:firstLine="0"/>
                        <w:rPr>
                          <w:rFonts w:ascii="Arial" w:hAnsi="Arial" w:cs="Arial"/>
                          <w:sz w:val="20"/>
                        </w:rPr>
                      </w:pPr>
                      <w:r>
                        <w:rPr>
                          <w:rFonts w:ascii="Arial" w:hAnsi="Arial" w:cs="Arial"/>
                          <w:sz w:val="20"/>
                        </w:rPr>
                        <w:t>Date(s) of data collection:</w:t>
                      </w:r>
                    </w:p>
                    <w:p w14:paraId="41952A9C" w14:textId="77777777" w:rsidR="002C58D5" w:rsidRPr="00643D5F" w:rsidRDefault="002C58D5" w:rsidP="00042D07">
                      <w:pPr>
                        <w:spacing w:line="240" w:lineRule="auto"/>
                        <w:ind w:firstLine="0"/>
                        <w:rPr>
                          <w:rFonts w:ascii="Arial" w:hAnsi="Arial" w:cs="Arial"/>
                          <w:sz w:val="16"/>
                          <w:szCs w:val="16"/>
                        </w:rPr>
                      </w:pPr>
                    </w:p>
                    <w:p w14:paraId="12907F70" w14:textId="77777777" w:rsidR="002C58D5" w:rsidRPr="000B5CFD" w:rsidRDefault="002C58D5" w:rsidP="00042D07">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4C759A38" w14:textId="4253087F" w:rsidR="002C58D5" w:rsidRPr="000B5CFD" w:rsidRDefault="002C58D5" w:rsidP="00E21F54">
                      <w:pPr>
                        <w:pStyle w:val="MediumGrid1-Accent21"/>
                        <w:numPr>
                          <w:ilvl w:val="0"/>
                          <w:numId w:val="23"/>
                        </w:numPr>
                        <w:tabs>
                          <w:tab w:val="left" w:pos="432"/>
                        </w:tabs>
                        <w:ind w:hanging="270"/>
                        <w:contextualSpacing/>
                        <w:rPr>
                          <w:rFonts w:ascii="Arial" w:hAnsi="Arial" w:cs="Arial"/>
                          <w:i/>
                          <w:sz w:val="20"/>
                        </w:rPr>
                      </w:pPr>
                      <w:r>
                        <w:rPr>
                          <w:rFonts w:ascii="Arial" w:hAnsi="Arial" w:cs="Arial"/>
                          <w:i/>
                          <w:sz w:val="20"/>
                        </w:rPr>
                        <w:t>___ (n = __)</w:t>
                      </w:r>
                    </w:p>
                    <w:p w14:paraId="56AA2877" w14:textId="066F0E37" w:rsidR="002C58D5" w:rsidRPr="000B5CFD" w:rsidRDefault="002C58D5" w:rsidP="00E21F54">
                      <w:pPr>
                        <w:pStyle w:val="MediumGrid1-Accent21"/>
                        <w:numPr>
                          <w:ilvl w:val="0"/>
                          <w:numId w:val="23"/>
                        </w:numPr>
                        <w:tabs>
                          <w:tab w:val="left" w:pos="432"/>
                        </w:tabs>
                        <w:ind w:hanging="270"/>
                        <w:contextualSpacing/>
                        <w:rPr>
                          <w:rFonts w:ascii="Arial" w:hAnsi="Arial" w:cs="Arial"/>
                          <w:i/>
                          <w:sz w:val="20"/>
                        </w:rPr>
                      </w:pPr>
                      <w:r w:rsidRPr="0041382F">
                        <w:rPr>
                          <w:rFonts w:ascii="Arial" w:hAnsi="Arial" w:cs="Arial"/>
                          <w:i/>
                          <w:sz w:val="20"/>
                        </w:rPr>
                        <w:t>___ (n</w:t>
                      </w:r>
                      <w:r>
                        <w:rPr>
                          <w:rFonts w:ascii="Arial" w:hAnsi="Arial" w:cs="Arial"/>
                          <w:i/>
                          <w:sz w:val="20"/>
                        </w:rPr>
                        <w:t xml:space="preserve"> </w:t>
                      </w:r>
                      <w:r w:rsidRPr="0041382F">
                        <w:rPr>
                          <w:rFonts w:ascii="Arial" w:hAnsi="Arial" w:cs="Arial"/>
                          <w:i/>
                          <w:sz w:val="20"/>
                        </w:rPr>
                        <w:t>=</w:t>
                      </w:r>
                      <w:r>
                        <w:rPr>
                          <w:rFonts w:ascii="Arial" w:hAnsi="Arial" w:cs="Arial"/>
                          <w:i/>
                          <w:sz w:val="20"/>
                        </w:rPr>
                        <w:t xml:space="preserve"> </w:t>
                      </w:r>
                      <w:r w:rsidRPr="0041382F">
                        <w:rPr>
                          <w:rFonts w:ascii="Arial" w:hAnsi="Arial" w:cs="Arial"/>
                          <w:i/>
                          <w:sz w:val="20"/>
                        </w:rPr>
                        <w:t>__)</w:t>
                      </w:r>
                    </w:p>
                  </w:txbxContent>
                </v:textbox>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16608" behindDoc="0" locked="0" layoutInCell="0" allowOverlap="1" wp14:anchorId="2DCFA4CB" wp14:editId="11F1D9AA">
                <wp:simplePos x="0" y="0"/>
                <wp:positionH relativeFrom="column">
                  <wp:posOffset>1236345</wp:posOffset>
                </wp:positionH>
                <wp:positionV relativeFrom="paragraph">
                  <wp:posOffset>5089525</wp:posOffset>
                </wp:positionV>
                <wp:extent cx="0" cy="182880"/>
                <wp:effectExtent l="55245" t="5080" r="59055" b="21590"/>
                <wp:wrapNone/>
                <wp:docPr id="17"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7C9C492" id="AutoShape 119" o:spid="_x0000_s1026" type="#_x0000_t32" style="position:absolute;margin-left:97.35pt;margin-top:400.75pt;width:0;height:14.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" o:allowincell="f">
                <v:stroke endarrow="block"/>
              </v:shape>
            </w:pict>
          </mc:Fallback>
        </mc:AlternateContent>
      </w:r>
      <w:r w:rsidR="00042D07" w:rsidRPr="00042D07">
        <w:rPr>
          <w:rFonts w:ascii="Lucida Sans" w:hAnsi="Lucida Sans"/>
          <w:b/>
          <w:noProof/>
        </w:rPr>
        <mc:AlternateContent>
          <mc:Choice Requires="wps">
            <w:drawing>
              <wp:anchor distT="0" distB="0" distL="114300" distR="114300" simplePos="0" relativeHeight="251697152" behindDoc="0" locked="0" layoutInCell="0" allowOverlap="1" wp14:anchorId="0638010A" wp14:editId="2D8C8B8A">
                <wp:simplePos x="0" y="0"/>
                <wp:positionH relativeFrom="column">
                  <wp:posOffset>-17145</wp:posOffset>
                </wp:positionH>
                <wp:positionV relativeFrom="paragraph">
                  <wp:posOffset>3905885</wp:posOffset>
                </wp:positionV>
                <wp:extent cx="2434590" cy="1183640"/>
                <wp:effectExtent l="11430" t="12065" r="11430" b="1397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183640"/>
                        </a:xfrm>
                        <a:prstGeom prst="rect">
                          <a:avLst/>
                        </a:prstGeom>
                        <a:solidFill>
                          <a:srgbClr val="FFFFFF"/>
                        </a:solidFill>
                        <a:ln w="9525">
                          <a:solidFill>
                            <a:srgbClr val="000000"/>
                          </a:solidFill>
                          <a:miter lim="800000"/>
                          <a:headEnd/>
                          <a:tailEnd/>
                        </a:ln>
                      </wps:spPr>
                      <wps:txbx>
                        <w:txbxContent>
                          <w:p w14:paraId="58DF3A11" w14:textId="77777777" w:rsidR="002C58D5" w:rsidRDefault="002C58D5" w:rsidP="00042D07">
                            <w:pPr>
                              <w:spacing w:line="240" w:lineRule="auto"/>
                              <w:ind w:firstLine="0"/>
                              <w:rPr>
                                <w:rFonts w:ascii="Arial" w:hAnsi="Arial" w:cs="Arial"/>
                                <w:sz w:val="20"/>
                              </w:rPr>
                            </w:pPr>
                            <w:r>
                              <w:rPr>
                                <w:rFonts w:ascii="Arial" w:hAnsi="Arial" w:cs="Arial"/>
                                <w:sz w:val="20"/>
                              </w:rPr>
                              <w:t>Eligible for first follow-up (n = __)</w:t>
                            </w:r>
                          </w:p>
                          <w:p w14:paraId="06C37A0B" w14:textId="77777777" w:rsidR="002C58D5" w:rsidRDefault="002C58D5" w:rsidP="00042D07">
                            <w:pPr>
                              <w:spacing w:line="240" w:lineRule="auto"/>
                              <w:ind w:firstLine="0"/>
                              <w:rPr>
                                <w:rFonts w:ascii="Arial" w:hAnsi="Arial" w:cs="Arial"/>
                                <w:sz w:val="20"/>
                              </w:rPr>
                            </w:pPr>
                            <w:r>
                              <w:rPr>
                                <w:rFonts w:ascii="Arial" w:hAnsi="Arial" w:cs="Arial"/>
                                <w:sz w:val="20"/>
                              </w:rPr>
                              <w:t xml:space="preserve">Completed first follow up </w:t>
                            </w:r>
                            <w:r w:rsidRPr="008C2F12">
                              <w:rPr>
                                <w:rFonts w:ascii="Arial" w:hAnsi="Arial" w:cs="Arial"/>
                                <w:sz w:val="20"/>
                              </w:rPr>
                              <w:t>(n = __)</w:t>
                            </w:r>
                          </w:p>
                          <w:p w14:paraId="142D9FA3" w14:textId="77777777" w:rsidR="002C58D5" w:rsidRDefault="002C58D5" w:rsidP="00042D07">
                            <w:pPr>
                              <w:spacing w:line="240" w:lineRule="auto"/>
                              <w:ind w:firstLine="0"/>
                              <w:rPr>
                                <w:rFonts w:ascii="Arial" w:hAnsi="Arial" w:cs="Arial"/>
                                <w:sz w:val="20"/>
                              </w:rPr>
                            </w:pPr>
                            <w:r>
                              <w:rPr>
                                <w:rFonts w:ascii="Arial" w:hAnsi="Arial" w:cs="Arial"/>
                                <w:sz w:val="20"/>
                              </w:rPr>
                              <w:t>Date(s) of data collection:</w:t>
                            </w:r>
                          </w:p>
                          <w:p w14:paraId="3551E710" w14:textId="77777777" w:rsidR="002C58D5" w:rsidRDefault="002C58D5" w:rsidP="00042D07">
                            <w:pPr>
                              <w:spacing w:line="240" w:lineRule="auto"/>
                              <w:ind w:firstLine="0"/>
                              <w:rPr>
                                <w:rFonts w:ascii="Arial" w:hAnsi="Arial" w:cs="Arial"/>
                                <w:sz w:val="20"/>
                              </w:rPr>
                            </w:pPr>
                          </w:p>
                          <w:p w14:paraId="221A2928" w14:textId="77777777" w:rsidR="002C58D5" w:rsidRPr="000B5CFD" w:rsidRDefault="002C58D5" w:rsidP="00B81E20">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60A99CED" w14:textId="27A96794"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65F60F2E" w14:textId="333A4C6D"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2BB144CF" w14:textId="77777777" w:rsidR="002C58D5" w:rsidRDefault="002C58D5" w:rsidP="00042D07">
                            <w:pPr>
                              <w:rPr>
                                <w:rFonts w:ascii="Arial" w:hAnsi="Arial" w:cs="Arial"/>
                                <w:sz w:val="20"/>
                              </w:rPr>
                            </w:pPr>
                          </w:p>
                          <w:p w14:paraId="4AA97EA8" w14:textId="77777777" w:rsidR="002C58D5" w:rsidRDefault="002C58D5" w:rsidP="00042D07">
                            <w:pPr>
                              <w:rPr>
                                <w:rFonts w:ascii="Arial" w:hAnsi="Arial" w:cs="Arial"/>
                                <w:sz w:val="20"/>
                              </w:rPr>
                            </w:pPr>
                          </w:p>
                          <w:p w14:paraId="636CDB7B" w14:textId="77777777" w:rsidR="002C58D5" w:rsidRPr="008C2F12" w:rsidRDefault="002C58D5" w:rsidP="00042D07">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5" type="#_x0000_t202" style="position:absolute;left:0;text-align:left;margin-left:-1.35pt;margin-top:307.55pt;width:191.7pt;height:93.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" o:allowincell="f">
                <v:textbox>
                  <w:txbxContent>
                    <w:p w14:paraId="58DF3A11" w14:textId="77777777" w:rsidR="002C58D5" w:rsidRDefault="002C58D5" w:rsidP="00042D07">
                      <w:pPr>
                        <w:spacing w:line="240" w:lineRule="auto"/>
                        <w:ind w:firstLine="0"/>
                        <w:rPr>
                          <w:rFonts w:ascii="Arial" w:hAnsi="Arial" w:cs="Arial"/>
                          <w:sz w:val="20"/>
                        </w:rPr>
                      </w:pPr>
                      <w:r>
                        <w:rPr>
                          <w:rFonts w:ascii="Arial" w:hAnsi="Arial" w:cs="Arial"/>
                          <w:sz w:val="20"/>
                        </w:rPr>
                        <w:t>Eligible for first follow-up (n = __)</w:t>
                      </w:r>
                    </w:p>
                    <w:p w14:paraId="06C37A0B" w14:textId="77777777" w:rsidR="002C58D5" w:rsidRDefault="002C58D5" w:rsidP="00042D07">
                      <w:pPr>
                        <w:spacing w:line="240" w:lineRule="auto"/>
                        <w:ind w:firstLine="0"/>
                        <w:rPr>
                          <w:rFonts w:ascii="Arial" w:hAnsi="Arial" w:cs="Arial"/>
                          <w:sz w:val="20"/>
                        </w:rPr>
                      </w:pPr>
                      <w:r>
                        <w:rPr>
                          <w:rFonts w:ascii="Arial" w:hAnsi="Arial" w:cs="Arial"/>
                          <w:sz w:val="20"/>
                        </w:rPr>
                        <w:t xml:space="preserve">Completed first follow up </w:t>
                      </w:r>
                      <w:r w:rsidRPr="008C2F12">
                        <w:rPr>
                          <w:rFonts w:ascii="Arial" w:hAnsi="Arial" w:cs="Arial"/>
                          <w:sz w:val="20"/>
                        </w:rPr>
                        <w:t>(n = __)</w:t>
                      </w:r>
                    </w:p>
                    <w:p w14:paraId="142D9FA3" w14:textId="77777777" w:rsidR="002C58D5" w:rsidRDefault="002C58D5" w:rsidP="00042D07">
                      <w:pPr>
                        <w:spacing w:line="240" w:lineRule="auto"/>
                        <w:ind w:firstLine="0"/>
                        <w:rPr>
                          <w:rFonts w:ascii="Arial" w:hAnsi="Arial" w:cs="Arial"/>
                          <w:sz w:val="20"/>
                        </w:rPr>
                      </w:pPr>
                      <w:r>
                        <w:rPr>
                          <w:rFonts w:ascii="Arial" w:hAnsi="Arial" w:cs="Arial"/>
                          <w:sz w:val="20"/>
                        </w:rPr>
                        <w:t>Date(s) of data collection:</w:t>
                      </w:r>
                    </w:p>
                    <w:p w14:paraId="3551E710" w14:textId="77777777" w:rsidR="002C58D5" w:rsidRDefault="002C58D5" w:rsidP="00042D07">
                      <w:pPr>
                        <w:spacing w:line="240" w:lineRule="auto"/>
                        <w:ind w:firstLine="0"/>
                        <w:rPr>
                          <w:rFonts w:ascii="Arial" w:hAnsi="Arial" w:cs="Arial"/>
                          <w:sz w:val="20"/>
                        </w:rPr>
                      </w:pPr>
                    </w:p>
                    <w:p w14:paraId="221A2928" w14:textId="77777777" w:rsidR="002C58D5" w:rsidRPr="000B5CFD" w:rsidRDefault="002C58D5" w:rsidP="00B81E20">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60A99CED" w14:textId="27A96794"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65F60F2E" w14:textId="333A4C6D"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2BB144CF" w14:textId="77777777" w:rsidR="002C58D5" w:rsidRDefault="002C58D5" w:rsidP="00042D07">
                      <w:pPr>
                        <w:rPr>
                          <w:rFonts w:ascii="Arial" w:hAnsi="Arial" w:cs="Arial"/>
                          <w:sz w:val="20"/>
                        </w:rPr>
                      </w:pPr>
                    </w:p>
                    <w:p w14:paraId="4AA97EA8" w14:textId="77777777" w:rsidR="002C58D5" w:rsidRDefault="002C58D5" w:rsidP="00042D07">
                      <w:pPr>
                        <w:rPr>
                          <w:rFonts w:ascii="Arial" w:hAnsi="Arial" w:cs="Arial"/>
                          <w:sz w:val="20"/>
                        </w:rPr>
                      </w:pPr>
                    </w:p>
                    <w:p w14:paraId="636CDB7B" w14:textId="77777777" w:rsidR="002C58D5" w:rsidRPr="008C2F12" w:rsidRDefault="002C58D5" w:rsidP="00042D07">
                      <w:pPr>
                        <w:rPr>
                          <w:rFonts w:ascii="Arial" w:hAnsi="Arial" w:cs="Arial"/>
                          <w:sz w:val="20"/>
                        </w:rPr>
                      </w:pPr>
                    </w:p>
                  </w:txbxContent>
                </v:textbox>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22752" behindDoc="0" locked="0" layoutInCell="0" allowOverlap="1" wp14:anchorId="03D1FBBD" wp14:editId="29B32388">
                <wp:simplePos x="0" y="0"/>
                <wp:positionH relativeFrom="column">
                  <wp:posOffset>-17145</wp:posOffset>
                </wp:positionH>
                <wp:positionV relativeFrom="paragraph">
                  <wp:posOffset>2523490</wp:posOffset>
                </wp:positionV>
                <wp:extent cx="2434590" cy="1188085"/>
                <wp:effectExtent l="11430" t="10795" r="11430" b="10795"/>
                <wp:wrapNone/>
                <wp:docPr id="1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188085"/>
                        </a:xfrm>
                        <a:prstGeom prst="rect">
                          <a:avLst/>
                        </a:prstGeom>
                        <a:solidFill>
                          <a:srgbClr val="FFFFFF"/>
                        </a:solidFill>
                        <a:ln w="9525">
                          <a:solidFill>
                            <a:srgbClr val="000000"/>
                          </a:solidFill>
                          <a:miter lim="800000"/>
                          <a:headEnd/>
                          <a:tailEnd/>
                        </a:ln>
                      </wps:spPr>
                      <wps:txbx>
                        <w:txbxContent>
                          <w:p w14:paraId="622CDF77" w14:textId="77777777" w:rsidR="002C58D5" w:rsidRDefault="002C58D5" w:rsidP="00042D07">
                            <w:pPr>
                              <w:spacing w:line="240" w:lineRule="auto"/>
                              <w:ind w:firstLine="0"/>
                              <w:rPr>
                                <w:rFonts w:ascii="Arial" w:hAnsi="Arial" w:cs="Arial"/>
                                <w:sz w:val="20"/>
                              </w:rPr>
                            </w:pPr>
                            <w:r>
                              <w:rPr>
                                <w:rFonts w:ascii="Arial" w:hAnsi="Arial" w:cs="Arial"/>
                                <w:sz w:val="20"/>
                              </w:rPr>
                              <w:t xml:space="preserve">Eligible for </w:t>
                            </w:r>
                            <w:r w:rsidRPr="00C325B5">
                              <w:rPr>
                                <w:rFonts w:ascii="Arial" w:hAnsi="Arial" w:cs="Arial"/>
                                <w:sz w:val="20"/>
                              </w:rPr>
                              <w:t xml:space="preserve">immediate post </w:t>
                            </w:r>
                            <w:r>
                              <w:rPr>
                                <w:rFonts w:ascii="Arial" w:hAnsi="Arial" w:cs="Arial"/>
                                <w:sz w:val="20"/>
                              </w:rPr>
                              <w:t>(n = __)</w:t>
                            </w:r>
                          </w:p>
                          <w:p w14:paraId="6E85B3A4" w14:textId="77777777" w:rsidR="002C58D5" w:rsidRDefault="002C58D5" w:rsidP="00042D07">
                            <w:pPr>
                              <w:spacing w:line="240" w:lineRule="auto"/>
                              <w:ind w:firstLine="0"/>
                              <w:rPr>
                                <w:rFonts w:ascii="Arial" w:hAnsi="Arial" w:cs="Arial"/>
                                <w:sz w:val="20"/>
                              </w:rPr>
                            </w:pPr>
                            <w:r>
                              <w:rPr>
                                <w:rFonts w:ascii="Arial" w:hAnsi="Arial" w:cs="Arial"/>
                                <w:sz w:val="20"/>
                              </w:rPr>
                              <w:t xml:space="preserve">Completed </w:t>
                            </w:r>
                            <w:r w:rsidRPr="00C325B5">
                              <w:rPr>
                                <w:rFonts w:ascii="Arial" w:hAnsi="Arial" w:cs="Arial"/>
                                <w:sz w:val="20"/>
                              </w:rPr>
                              <w:t xml:space="preserve">immediate post </w:t>
                            </w:r>
                            <w:r w:rsidRPr="008C2F12">
                              <w:rPr>
                                <w:rFonts w:ascii="Arial" w:hAnsi="Arial" w:cs="Arial"/>
                                <w:sz w:val="20"/>
                              </w:rPr>
                              <w:t>(n = __)</w:t>
                            </w:r>
                          </w:p>
                          <w:p w14:paraId="1A498B7F" w14:textId="77777777" w:rsidR="002C58D5" w:rsidRDefault="002C58D5" w:rsidP="00042D07">
                            <w:pPr>
                              <w:spacing w:line="240" w:lineRule="auto"/>
                              <w:ind w:firstLine="0"/>
                              <w:rPr>
                                <w:rFonts w:ascii="Arial" w:hAnsi="Arial" w:cs="Arial"/>
                                <w:sz w:val="20"/>
                              </w:rPr>
                            </w:pPr>
                            <w:r>
                              <w:rPr>
                                <w:rFonts w:ascii="Arial" w:hAnsi="Arial" w:cs="Arial"/>
                                <w:sz w:val="20"/>
                              </w:rPr>
                              <w:t>Date(s) of data collection:</w:t>
                            </w:r>
                          </w:p>
                          <w:p w14:paraId="127956CA" w14:textId="77777777" w:rsidR="002C58D5" w:rsidRDefault="002C58D5" w:rsidP="00042D07">
                            <w:pPr>
                              <w:spacing w:line="240" w:lineRule="auto"/>
                              <w:ind w:firstLine="0"/>
                              <w:rPr>
                                <w:rFonts w:ascii="Arial" w:hAnsi="Arial" w:cs="Arial"/>
                                <w:sz w:val="20"/>
                              </w:rPr>
                            </w:pPr>
                          </w:p>
                          <w:p w14:paraId="54033A14" w14:textId="77777777" w:rsidR="002C58D5" w:rsidRPr="000B5CFD" w:rsidRDefault="002C58D5" w:rsidP="00B81E20">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1AD80209" w14:textId="227EE8EC" w:rsidR="002C58D5" w:rsidRPr="000B5CFD" w:rsidRDefault="002C58D5" w:rsidP="00E21F54">
                            <w:pPr>
                              <w:pStyle w:val="MediumGrid1-Accent21"/>
                              <w:numPr>
                                <w:ilvl w:val="0"/>
                                <w:numId w:val="23"/>
                              </w:numPr>
                              <w:tabs>
                                <w:tab w:val="left" w:pos="432"/>
                              </w:tabs>
                              <w:rPr>
                                <w:rFonts w:ascii="Arial" w:hAnsi="Arial" w:cs="Arial"/>
                                <w:i/>
                                <w:sz w:val="20"/>
                              </w:rPr>
                            </w:pPr>
                            <w:r>
                              <w:rPr>
                                <w:rFonts w:ascii="Arial" w:hAnsi="Arial" w:cs="Arial"/>
                                <w:i/>
                                <w:sz w:val="20"/>
                              </w:rPr>
                              <w:t>___ (n = __)</w:t>
                            </w:r>
                          </w:p>
                          <w:p w14:paraId="6BD2D4E8" w14:textId="7FB7BEDC"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123EA69E" w14:textId="77777777" w:rsidR="002C58D5" w:rsidRDefault="002C58D5" w:rsidP="00042D07">
                            <w:pPr>
                              <w:rPr>
                                <w:rFonts w:ascii="Arial" w:hAnsi="Arial" w:cs="Arial"/>
                                <w:sz w:val="20"/>
                              </w:rPr>
                            </w:pPr>
                          </w:p>
                          <w:p w14:paraId="088AC941" w14:textId="77777777" w:rsidR="002C58D5" w:rsidRDefault="002C58D5" w:rsidP="00042D07">
                            <w:pPr>
                              <w:rPr>
                                <w:rFonts w:ascii="Arial" w:hAnsi="Arial" w:cs="Arial"/>
                                <w:sz w:val="20"/>
                              </w:rPr>
                            </w:pPr>
                          </w:p>
                          <w:p w14:paraId="4F576B86" w14:textId="77777777" w:rsidR="002C58D5" w:rsidRPr="008C2F12" w:rsidRDefault="002C58D5" w:rsidP="00042D07">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56" type="#_x0000_t202" style="position:absolute;left:0;text-align:left;margin-left:-1.35pt;margin-top:198.7pt;width:191.7pt;height:93.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" o:allowincell="f">
                <v:textbox>
                  <w:txbxContent>
                    <w:p w14:paraId="622CDF77" w14:textId="77777777" w:rsidR="002C58D5" w:rsidRDefault="002C58D5" w:rsidP="00042D07">
                      <w:pPr>
                        <w:spacing w:line="240" w:lineRule="auto"/>
                        <w:ind w:firstLine="0"/>
                        <w:rPr>
                          <w:rFonts w:ascii="Arial" w:hAnsi="Arial" w:cs="Arial"/>
                          <w:sz w:val="20"/>
                        </w:rPr>
                      </w:pPr>
                      <w:r>
                        <w:rPr>
                          <w:rFonts w:ascii="Arial" w:hAnsi="Arial" w:cs="Arial"/>
                          <w:sz w:val="20"/>
                        </w:rPr>
                        <w:t xml:space="preserve">Eligible for </w:t>
                      </w:r>
                      <w:r w:rsidRPr="00C325B5">
                        <w:rPr>
                          <w:rFonts w:ascii="Arial" w:hAnsi="Arial" w:cs="Arial"/>
                          <w:sz w:val="20"/>
                        </w:rPr>
                        <w:t xml:space="preserve">immediate post </w:t>
                      </w:r>
                      <w:r>
                        <w:rPr>
                          <w:rFonts w:ascii="Arial" w:hAnsi="Arial" w:cs="Arial"/>
                          <w:sz w:val="20"/>
                        </w:rPr>
                        <w:t>(n = __)</w:t>
                      </w:r>
                    </w:p>
                    <w:p w14:paraId="6E85B3A4" w14:textId="77777777" w:rsidR="002C58D5" w:rsidRDefault="002C58D5" w:rsidP="00042D07">
                      <w:pPr>
                        <w:spacing w:line="240" w:lineRule="auto"/>
                        <w:ind w:firstLine="0"/>
                        <w:rPr>
                          <w:rFonts w:ascii="Arial" w:hAnsi="Arial" w:cs="Arial"/>
                          <w:sz w:val="20"/>
                        </w:rPr>
                      </w:pPr>
                      <w:r>
                        <w:rPr>
                          <w:rFonts w:ascii="Arial" w:hAnsi="Arial" w:cs="Arial"/>
                          <w:sz w:val="20"/>
                        </w:rPr>
                        <w:t xml:space="preserve">Completed </w:t>
                      </w:r>
                      <w:r w:rsidRPr="00C325B5">
                        <w:rPr>
                          <w:rFonts w:ascii="Arial" w:hAnsi="Arial" w:cs="Arial"/>
                          <w:sz w:val="20"/>
                        </w:rPr>
                        <w:t xml:space="preserve">immediate post </w:t>
                      </w:r>
                      <w:r w:rsidRPr="008C2F12">
                        <w:rPr>
                          <w:rFonts w:ascii="Arial" w:hAnsi="Arial" w:cs="Arial"/>
                          <w:sz w:val="20"/>
                        </w:rPr>
                        <w:t>(n = __)</w:t>
                      </w:r>
                    </w:p>
                    <w:p w14:paraId="1A498B7F" w14:textId="77777777" w:rsidR="002C58D5" w:rsidRDefault="002C58D5" w:rsidP="00042D07">
                      <w:pPr>
                        <w:spacing w:line="240" w:lineRule="auto"/>
                        <w:ind w:firstLine="0"/>
                        <w:rPr>
                          <w:rFonts w:ascii="Arial" w:hAnsi="Arial" w:cs="Arial"/>
                          <w:sz w:val="20"/>
                        </w:rPr>
                      </w:pPr>
                      <w:r>
                        <w:rPr>
                          <w:rFonts w:ascii="Arial" w:hAnsi="Arial" w:cs="Arial"/>
                          <w:sz w:val="20"/>
                        </w:rPr>
                        <w:t>Date(s) of data collection:</w:t>
                      </w:r>
                    </w:p>
                    <w:p w14:paraId="127956CA" w14:textId="77777777" w:rsidR="002C58D5" w:rsidRDefault="002C58D5" w:rsidP="00042D07">
                      <w:pPr>
                        <w:spacing w:line="240" w:lineRule="auto"/>
                        <w:ind w:firstLine="0"/>
                        <w:rPr>
                          <w:rFonts w:ascii="Arial" w:hAnsi="Arial" w:cs="Arial"/>
                          <w:sz w:val="20"/>
                        </w:rPr>
                      </w:pPr>
                    </w:p>
                    <w:p w14:paraId="54033A14" w14:textId="77777777" w:rsidR="002C58D5" w:rsidRPr="000B5CFD" w:rsidRDefault="002C58D5" w:rsidP="00B81E20">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1AD80209" w14:textId="227EE8EC" w:rsidR="002C58D5" w:rsidRPr="000B5CFD" w:rsidRDefault="002C58D5" w:rsidP="00E21F54">
                      <w:pPr>
                        <w:pStyle w:val="MediumGrid1-Accent21"/>
                        <w:numPr>
                          <w:ilvl w:val="0"/>
                          <w:numId w:val="23"/>
                        </w:numPr>
                        <w:tabs>
                          <w:tab w:val="left" w:pos="432"/>
                        </w:tabs>
                        <w:rPr>
                          <w:rFonts w:ascii="Arial" w:hAnsi="Arial" w:cs="Arial"/>
                          <w:i/>
                          <w:sz w:val="20"/>
                        </w:rPr>
                      </w:pPr>
                      <w:r>
                        <w:rPr>
                          <w:rFonts w:ascii="Arial" w:hAnsi="Arial" w:cs="Arial"/>
                          <w:i/>
                          <w:sz w:val="20"/>
                        </w:rPr>
                        <w:t>___ (n = __)</w:t>
                      </w:r>
                    </w:p>
                    <w:p w14:paraId="6BD2D4E8" w14:textId="7FB7BEDC"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123EA69E" w14:textId="77777777" w:rsidR="002C58D5" w:rsidRDefault="002C58D5" w:rsidP="00042D07">
                      <w:pPr>
                        <w:rPr>
                          <w:rFonts w:ascii="Arial" w:hAnsi="Arial" w:cs="Arial"/>
                          <w:sz w:val="20"/>
                        </w:rPr>
                      </w:pPr>
                    </w:p>
                    <w:p w14:paraId="088AC941" w14:textId="77777777" w:rsidR="002C58D5" w:rsidRDefault="002C58D5" w:rsidP="00042D07">
                      <w:pPr>
                        <w:rPr>
                          <w:rFonts w:ascii="Arial" w:hAnsi="Arial" w:cs="Arial"/>
                          <w:sz w:val="20"/>
                        </w:rPr>
                      </w:pPr>
                    </w:p>
                    <w:p w14:paraId="4F576B86" w14:textId="77777777" w:rsidR="002C58D5" w:rsidRPr="008C2F12" w:rsidRDefault="002C58D5" w:rsidP="00042D07">
                      <w:pPr>
                        <w:rPr>
                          <w:rFonts w:ascii="Arial" w:hAnsi="Arial" w:cs="Arial"/>
                          <w:sz w:val="20"/>
                        </w:rPr>
                      </w:pPr>
                    </w:p>
                  </w:txbxContent>
                </v:textbox>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12512" behindDoc="0" locked="0" layoutInCell="0" allowOverlap="1" wp14:anchorId="5866CFC7" wp14:editId="7B3DE80C">
                <wp:simplePos x="0" y="0"/>
                <wp:positionH relativeFrom="column">
                  <wp:posOffset>1235710</wp:posOffset>
                </wp:positionH>
                <wp:positionV relativeFrom="paragraph">
                  <wp:posOffset>2340610</wp:posOffset>
                </wp:positionV>
                <wp:extent cx="0" cy="182880"/>
                <wp:effectExtent l="54610" t="8890" r="59690" b="17780"/>
                <wp:wrapNone/>
                <wp:docPr id="14"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A50A5D" id="AutoShape 115" o:spid="_x0000_s1026" type="#_x0000_t32" style="position:absolute;margin-left:97.3pt;margin-top:184.3pt;width:0;height:14.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" o:allowincell="f">
                <v:stroke endarrow="block"/>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13536" behindDoc="0" locked="0" layoutInCell="0" allowOverlap="1" wp14:anchorId="10FBFDA3" wp14:editId="2E3E11A2">
                <wp:simplePos x="0" y="0"/>
                <wp:positionH relativeFrom="column">
                  <wp:posOffset>4847590</wp:posOffset>
                </wp:positionH>
                <wp:positionV relativeFrom="paragraph">
                  <wp:posOffset>2340610</wp:posOffset>
                </wp:positionV>
                <wp:extent cx="0" cy="182880"/>
                <wp:effectExtent l="56515" t="8890" r="57785" b="17780"/>
                <wp:wrapNone/>
                <wp:docPr id="1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81123FE" id="AutoShape 116" o:spid="_x0000_s1026" type="#_x0000_t32" style="position:absolute;margin-left:381.7pt;margin-top:184.3pt;width:0;height:1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" o:allowincell="f">
                <v:stroke endarrow="block"/>
              </v:shape>
            </w:pict>
          </mc:Fallback>
        </mc:AlternateContent>
      </w:r>
      <w:r w:rsidR="00042D07" w:rsidRPr="00042D07">
        <w:rPr>
          <w:rFonts w:ascii="Lucida Sans" w:hAnsi="Lucida Sans"/>
          <w:b/>
          <w:noProof/>
        </w:rPr>
        <mc:AlternateContent>
          <mc:Choice Requires="wps">
            <w:drawing>
              <wp:anchor distT="0" distB="0" distL="114300" distR="114300" simplePos="0" relativeHeight="251699200" behindDoc="0" locked="0" layoutInCell="0" allowOverlap="1" wp14:anchorId="5B71E98D" wp14:editId="6BFEE235">
                <wp:simplePos x="0" y="0"/>
                <wp:positionH relativeFrom="column">
                  <wp:posOffset>-17145</wp:posOffset>
                </wp:positionH>
                <wp:positionV relativeFrom="paragraph">
                  <wp:posOffset>1246505</wp:posOffset>
                </wp:positionV>
                <wp:extent cx="2434590" cy="1094105"/>
                <wp:effectExtent l="11430" t="10160" r="11430" b="10160"/>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094105"/>
                        </a:xfrm>
                        <a:prstGeom prst="rect">
                          <a:avLst/>
                        </a:prstGeom>
                        <a:solidFill>
                          <a:srgbClr val="FFFFFF"/>
                        </a:solidFill>
                        <a:ln w="9525">
                          <a:solidFill>
                            <a:srgbClr val="000000"/>
                          </a:solidFill>
                          <a:miter lim="800000"/>
                          <a:headEnd/>
                          <a:tailEnd/>
                        </a:ln>
                      </wps:spPr>
                      <wps:txbx>
                        <w:txbxContent>
                          <w:p w14:paraId="1D761FF1" w14:textId="77777777" w:rsidR="002C58D5" w:rsidRDefault="002C58D5" w:rsidP="00042D07">
                            <w:pPr>
                              <w:spacing w:line="240" w:lineRule="auto"/>
                              <w:ind w:firstLine="0"/>
                              <w:jc w:val="center"/>
                              <w:rPr>
                                <w:rFonts w:ascii="Arial" w:hAnsi="Arial" w:cs="Arial"/>
                                <w:sz w:val="20"/>
                              </w:rPr>
                            </w:pPr>
                            <w:r>
                              <w:rPr>
                                <w:rFonts w:ascii="Arial" w:hAnsi="Arial" w:cs="Arial"/>
                                <w:sz w:val="20"/>
                              </w:rPr>
                              <w:t xml:space="preserve">Completed baseline </w:t>
                            </w:r>
                            <w:r w:rsidRPr="008C2F12">
                              <w:rPr>
                                <w:rFonts w:ascii="Arial" w:hAnsi="Arial" w:cs="Arial"/>
                                <w:sz w:val="20"/>
                              </w:rPr>
                              <w:t>(n = __)</w:t>
                            </w:r>
                          </w:p>
                          <w:p w14:paraId="57B42D20" w14:textId="77777777" w:rsidR="002C58D5" w:rsidRDefault="002C58D5" w:rsidP="00042D07">
                            <w:pPr>
                              <w:spacing w:line="240" w:lineRule="auto"/>
                              <w:ind w:firstLine="0"/>
                              <w:jc w:val="center"/>
                              <w:rPr>
                                <w:rFonts w:ascii="Arial" w:hAnsi="Arial" w:cs="Arial"/>
                                <w:sz w:val="20"/>
                              </w:rPr>
                            </w:pPr>
                            <w:r>
                              <w:rPr>
                                <w:rFonts w:ascii="Arial" w:hAnsi="Arial" w:cs="Arial"/>
                                <w:sz w:val="20"/>
                              </w:rPr>
                              <w:t>Date(s) of data collection:</w:t>
                            </w:r>
                          </w:p>
                          <w:p w14:paraId="363416E4" w14:textId="77777777" w:rsidR="002C58D5" w:rsidRDefault="002C58D5" w:rsidP="00042D07">
                            <w:pPr>
                              <w:spacing w:line="240" w:lineRule="auto"/>
                              <w:ind w:firstLine="0"/>
                              <w:jc w:val="center"/>
                              <w:rPr>
                                <w:rFonts w:ascii="Arial" w:hAnsi="Arial" w:cs="Arial"/>
                                <w:sz w:val="20"/>
                              </w:rPr>
                            </w:pPr>
                          </w:p>
                          <w:p w14:paraId="075F02BF" w14:textId="77777777" w:rsidR="002C58D5" w:rsidRPr="000B5CFD" w:rsidRDefault="002C58D5" w:rsidP="00042D07">
                            <w:pPr>
                              <w:spacing w:line="240" w:lineRule="auto"/>
                              <w:ind w:firstLine="0"/>
                              <w:jc w:val="cente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62F90BA9" w14:textId="5BC4EF85"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07414E08" w14:textId="1795B582"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6F5B3124" w14:textId="77777777" w:rsidR="002C58D5" w:rsidRDefault="002C58D5" w:rsidP="00042D07">
                            <w:pPr>
                              <w:rPr>
                                <w:rFonts w:ascii="Arial" w:hAnsi="Arial" w:cs="Arial"/>
                                <w:sz w:val="20"/>
                              </w:rPr>
                            </w:pPr>
                          </w:p>
                          <w:p w14:paraId="187920AD" w14:textId="77777777" w:rsidR="002C58D5" w:rsidRDefault="002C58D5" w:rsidP="00042D07">
                            <w:pPr>
                              <w:rPr>
                                <w:rFonts w:ascii="Arial" w:hAnsi="Arial" w:cs="Arial"/>
                                <w:sz w:val="20"/>
                              </w:rPr>
                            </w:pPr>
                          </w:p>
                          <w:p w14:paraId="79E74437" w14:textId="77777777" w:rsidR="002C58D5" w:rsidRPr="008C2F12" w:rsidRDefault="002C58D5" w:rsidP="00042D07">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7" type="#_x0000_t202" style="position:absolute;left:0;text-align:left;margin-left:-1.35pt;margin-top:98.15pt;width:191.7pt;height:86.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" o:allowincell="f">
                <v:textbox>
                  <w:txbxContent>
                    <w:p w14:paraId="1D761FF1" w14:textId="77777777" w:rsidR="002C58D5" w:rsidRDefault="002C58D5" w:rsidP="00042D07">
                      <w:pPr>
                        <w:spacing w:line="240" w:lineRule="auto"/>
                        <w:ind w:firstLine="0"/>
                        <w:jc w:val="center"/>
                        <w:rPr>
                          <w:rFonts w:ascii="Arial" w:hAnsi="Arial" w:cs="Arial"/>
                          <w:sz w:val="20"/>
                        </w:rPr>
                      </w:pPr>
                      <w:r>
                        <w:rPr>
                          <w:rFonts w:ascii="Arial" w:hAnsi="Arial" w:cs="Arial"/>
                          <w:sz w:val="20"/>
                        </w:rPr>
                        <w:t xml:space="preserve">Completed baseline </w:t>
                      </w:r>
                      <w:r w:rsidRPr="008C2F12">
                        <w:rPr>
                          <w:rFonts w:ascii="Arial" w:hAnsi="Arial" w:cs="Arial"/>
                          <w:sz w:val="20"/>
                        </w:rPr>
                        <w:t>(n = __)</w:t>
                      </w:r>
                    </w:p>
                    <w:p w14:paraId="57B42D20" w14:textId="77777777" w:rsidR="002C58D5" w:rsidRDefault="002C58D5" w:rsidP="00042D07">
                      <w:pPr>
                        <w:spacing w:line="240" w:lineRule="auto"/>
                        <w:ind w:firstLine="0"/>
                        <w:jc w:val="center"/>
                        <w:rPr>
                          <w:rFonts w:ascii="Arial" w:hAnsi="Arial" w:cs="Arial"/>
                          <w:sz w:val="20"/>
                        </w:rPr>
                      </w:pPr>
                      <w:r>
                        <w:rPr>
                          <w:rFonts w:ascii="Arial" w:hAnsi="Arial" w:cs="Arial"/>
                          <w:sz w:val="20"/>
                        </w:rPr>
                        <w:t>Date(s) of data collection:</w:t>
                      </w:r>
                    </w:p>
                    <w:p w14:paraId="363416E4" w14:textId="77777777" w:rsidR="002C58D5" w:rsidRDefault="002C58D5" w:rsidP="00042D07">
                      <w:pPr>
                        <w:spacing w:line="240" w:lineRule="auto"/>
                        <w:ind w:firstLine="0"/>
                        <w:jc w:val="center"/>
                        <w:rPr>
                          <w:rFonts w:ascii="Arial" w:hAnsi="Arial" w:cs="Arial"/>
                          <w:sz w:val="20"/>
                        </w:rPr>
                      </w:pPr>
                    </w:p>
                    <w:p w14:paraId="075F02BF" w14:textId="77777777" w:rsidR="002C58D5" w:rsidRPr="000B5CFD" w:rsidRDefault="002C58D5" w:rsidP="00042D07">
                      <w:pPr>
                        <w:spacing w:line="240" w:lineRule="auto"/>
                        <w:ind w:firstLine="0"/>
                        <w:jc w:val="center"/>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62F90BA9" w14:textId="5BC4EF85"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07414E08" w14:textId="1795B582" w:rsidR="002C58D5" w:rsidRPr="000B5CFD" w:rsidRDefault="002C58D5" w:rsidP="00042D07">
                      <w:pPr>
                        <w:pStyle w:val="MediumGrid1-Accent21"/>
                        <w:numPr>
                          <w:ilvl w:val="0"/>
                          <w:numId w:val="23"/>
                        </w:numPr>
                        <w:tabs>
                          <w:tab w:val="left" w:pos="432"/>
                        </w:tabs>
                        <w:contextualSpacing/>
                        <w:rPr>
                          <w:rFonts w:ascii="Arial" w:hAnsi="Arial" w:cs="Arial"/>
                          <w:i/>
                          <w:sz w:val="20"/>
                        </w:rPr>
                      </w:pPr>
                      <w:r>
                        <w:rPr>
                          <w:rFonts w:ascii="Arial" w:hAnsi="Arial" w:cs="Arial"/>
                          <w:i/>
                          <w:sz w:val="20"/>
                        </w:rPr>
                        <w:t>___ (n = __)</w:t>
                      </w:r>
                    </w:p>
                    <w:p w14:paraId="6F5B3124" w14:textId="77777777" w:rsidR="002C58D5" w:rsidRDefault="002C58D5" w:rsidP="00042D07">
                      <w:pPr>
                        <w:rPr>
                          <w:rFonts w:ascii="Arial" w:hAnsi="Arial" w:cs="Arial"/>
                          <w:sz w:val="20"/>
                        </w:rPr>
                      </w:pPr>
                    </w:p>
                    <w:p w14:paraId="187920AD" w14:textId="77777777" w:rsidR="002C58D5" w:rsidRDefault="002C58D5" w:rsidP="00042D07">
                      <w:pPr>
                        <w:rPr>
                          <w:rFonts w:ascii="Arial" w:hAnsi="Arial" w:cs="Arial"/>
                          <w:sz w:val="20"/>
                        </w:rPr>
                      </w:pPr>
                    </w:p>
                    <w:p w14:paraId="79E74437" w14:textId="77777777" w:rsidR="002C58D5" w:rsidRPr="008C2F12" w:rsidRDefault="002C58D5" w:rsidP="00042D07">
                      <w:pPr>
                        <w:rPr>
                          <w:rFonts w:ascii="Arial" w:hAnsi="Arial" w:cs="Arial"/>
                          <w:sz w:val="20"/>
                        </w:rPr>
                      </w:pPr>
                    </w:p>
                  </w:txbxContent>
                </v:textbox>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10464" behindDoc="0" locked="0" layoutInCell="0" allowOverlap="1" wp14:anchorId="3D8E9DF3" wp14:editId="234E5AE8">
                <wp:simplePos x="0" y="0"/>
                <wp:positionH relativeFrom="column">
                  <wp:posOffset>1235710</wp:posOffset>
                </wp:positionH>
                <wp:positionV relativeFrom="paragraph">
                  <wp:posOffset>1062990</wp:posOffset>
                </wp:positionV>
                <wp:extent cx="635" cy="182880"/>
                <wp:effectExtent l="54610" t="7620" r="59055" b="19050"/>
                <wp:wrapNone/>
                <wp:docPr id="10"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F069765" id="AutoShape 113" o:spid="_x0000_s1026" type="#_x0000_t32" style="position:absolute;margin-left:97.3pt;margin-top:83.7pt;width:.05pt;height:1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" o:allowincell="f">
                <v:stroke endarrow="block"/>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14560" behindDoc="0" locked="0" layoutInCell="0" allowOverlap="1" wp14:anchorId="100231C7" wp14:editId="3F3C5B50">
                <wp:simplePos x="0" y="0"/>
                <wp:positionH relativeFrom="column">
                  <wp:posOffset>1235710</wp:posOffset>
                </wp:positionH>
                <wp:positionV relativeFrom="paragraph">
                  <wp:posOffset>3723005</wp:posOffset>
                </wp:positionV>
                <wp:extent cx="0" cy="182880"/>
                <wp:effectExtent l="54610" t="10160" r="59690" b="16510"/>
                <wp:wrapNone/>
                <wp:docPr id="9"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6580B75" id="AutoShape 117" o:spid="_x0000_s1026" type="#_x0000_t32" style="position:absolute;margin-left:97.3pt;margin-top:293.15pt;width:0;height:14.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" o:allowincell="f">
                <v:stroke endarrow="block"/>
              </v:shape>
            </w:pict>
          </mc:Fallback>
        </mc:AlternateContent>
      </w:r>
      <w:r w:rsidR="00042D07" w:rsidRPr="00042D07">
        <w:rPr>
          <w:rFonts w:ascii="Lucida Sans" w:hAnsi="Lucida Sans"/>
          <w:b/>
          <w:noProof/>
        </w:rPr>
        <mc:AlternateContent>
          <mc:Choice Requires="wps">
            <w:drawing>
              <wp:anchor distT="0" distB="0" distL="114300" distR="114300" simplePos="0" relativeHeight="251698176" behindDoc="0" locked="0" layoutInCell="0" allowOverlap="1" wp14:anchorId="0987D280" wp14:editId="3AA32216">
                <wp:simplePos x="0" y="0"/>
                <wp:positionH relativeFrom="column">
                  <wp:posOffset>3660140</wp:posOffset>
                </wp:positionH>
                <wp:positionV relativeFrom="paragraph">
                  <wp:posOffset>3924935</wp:posOffset>
                </wp:positionV>
                <wp:extent cx="2434590" cy="1183640"/>
                <wp:effectExtent l="12065" t="12065" r="10795" b="1397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183640"/>
                        </a:xfrm>
                        <a:prstGeom prst="rect">
                          <a:avLst/>
                        </a:prstGeom>
                        <a:solidFill>
                          <a:srgbClr val="FFFFFF"/>
                        </a:solidFill>
                        <a:ln w="9525">
                          <a:solidFill>
                            <a:srgbClr val="000000"/>
                          </a:solidFill>
                          <a:miter lim="800000"/>
                          <a:headEnd/>
                          <a:tailEnd/>
                        </a:ln>
                      </wps:spPr>
                      <wps:txbx>
                        <w:txbxContent>
                          <w:p w14:paraId="3830FB1A" w14:textId="77777777" w:rsidR="002C58D5" w:rsidRDefault="002C58D5" w:rsidP="00042D07">
                            <w:pPr>
                              <w:spacing w:line="240" w:lineRule="auto"/>
                              <w:ind w:firstLine="0"/>
                              <w:rPr>
                                <w:rFonts w:ascii="Arial" w:hAnsi="Arial" w:cs="Arial"/>
                                <w:sz w:val="20"/>
                              </w:rPr>
                            </w:pPr>
                            <w:r>
                              <w:rPr>
                                <w:rFonts w:ascii="Arial" w:hAnsi="Arial" w:cs="Arial"/>
                                <w:sz w:val="20"/>
                              </w:rPr>
                              <w:t>Eligible for first follow-up (n = __)</w:t>
                            </w:r>
                          </w:p>
                          <w:p w14:paraId="4A1DD781" w14:textId="77777777" w:rsidR="002C58D5" w:rsidRDefault="002C58D5" w:rsidP="00042D07">
                            <w:pPr>
                              <w:spacing w:line="240" w:lineRule="auto"/>
                              <w:ind w:firstLine="0"/>
                              <w:rPr>
                                <w:rFonts w:ascii="Arial" w:hAnsi="Arial" w:cs="Arial"/>
                                <w:sz w:val="20"/>
                              </w:rPr>
                            </w:pPr>
                            <w:r>
                              <w:rPr>
                                <w:rFonts w:ascii="Arial" w:hAnsi="Arial" w:cs="Arial"/>
                                <w:sz w:val="20"/>
                              </w:rPr>
                              <w:t xml:space="preserve">Completed first follow-up </w:t>
                            </w:r>
                            <w:r w:rsidRPr="008C2F12">
                              <w:rPr>
                                <w:rFonts w:ascii="Arial" w:hAnsi="Arial" w:cs="Arial"/>
                                <w:sz w:val="20"/>
                              </w:rPr>
                              <w:t>(n = __)</w:t>
                            </w:r>
                          </w:p>
                          <w:p w14:paraId="75E15F81" w14:textId="77777777" w:rsidR="002C58D5" w:rsidRDefault="002C58D5" w:rsidP="00042D07">
                            <w:pPr>
                              <w:spacing w:line="240" w:lineRule="auto"/>
                              <w:ind w:firstLine="0"/>
                              <w:rPr>
                                <w:rFonts w:ascii="Arial" w:hAnsi="Arial" w:cs="Arial"/>
                                <w:sz w:val="20"/>
                              </w:rPr>
                            </w:pPr>
                            <w:r>
                              <w:rPr>
                                <w:rFonts w:ascii="Arial" w:hAnsi="Arial" w:cs="Arial"/>
                                <w:sz w:val="20"/>
                              </w:rPr>
                              <w:t>Date(s) of data collection:</w:t>
                            </w:r>
                          </w:p>
                          <w:p w14:paraId="6219CA6D" w14:textId="77777777" w:rsidR="002C58D5" w:rsidRDefault="002C58D5" w:rsidP="00042D07">
                            <w:pPr>
                              <w:spacing w:line="240" w:lineRule="auto"/>
                              <w:ind w:firstLine="0"/>
                              <w:rPr>
                                <w:rFonts w:ascii="Arial" w:hAnsi="Arial" w:cs="Arial"/>
                                <w:i/>
                                <w:sz w:val="20"/>
                              </w:rPr>
                            </w:pPr>
                          </w:p>
                          <w:p w14:paraId="1277AD77" w14:textId="77777777" w:rsidR="002C58D5" w:rsidRPr="002D378E" w:rsidRDefault="002C58D5" w:rsidP="00042D07">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144656FF" w14:textId="41CCAB43" w:rsidR="002C58D5" w:rsidRPr="000B5CFD" w:rsidRDefault="002C58D5" w:rsidP="00042D07">
                            <w:pPr>
                              <w:pStyle w:val="MediumGrid1-Accent21"/>
                              <w:numPr>
                                <w:ilvl w:val="0"/>
                                <w:numId w:val="23"/>
                              </w:numPr>
                              <w:tabs>
                                <w:tab w:val="left" w:pos="432"/>
                              </w:tabs>
                              <w:rPr>
                                <w:rFonts w:ascii="Arial" w:hAnsi="Arial" w:cs="Arial"/>
                                <w:i/>
                                <w:sz w:val="20"/>
                              </w:rPr>
                            </w:pPr>
                            <w:r>
                              <w:rPr>
                                <w:rFonts w:ascii="Arial" w:hAnsi="Arial" w:cs="Arial"/>
                                <w:i/>
                                <w:sz w:val="20"/>
                              </w:rPr>
                              <w:t>___ (n = __)</w:t>
                            </w:r>
                          </w:p>
                          <w:p w14:paraId="698420EB" w14:textId="32C8DAE4" w:rsidR="002C58D5" w:rsidRPr="000B5CFD" w:rsidRDefault="002C58D5" w:rsidP="00042D07">
                            <w:pPr>
                              <w:pStyle w:val="MediumGrid1-Accent21"/>
                              <w:numPr>
                                <w:ilvl w:val="0"/>
                                <w:numId w:val="23"/>
                              </w:numPr>
                              <w:tabs>
                                <w:tab w:val="left" w:pos="432"/>
                              </w:tabs>
                              <w:rPr>
                                <w:rFonts w:ascii="Arial" w:hAnsi="Arial" w:cs="Arial"/>
                                <w:i/>
                                <w:sz w:val="20"/>
                              </w:rPr>
                            </w:pPr>
                            <w:r>
                              <w:rPr>
                                <w:rFonts w:ascii="Arial" w:hAnsi="Arial" w:cs="Arial"/>
                                <w:i/>
                                <w:sz w:val="20"/>
                              </w:rPr>
                              <w:t>___ (n = __)</w:t>
                            </w:r>
                          </w:p>
                          <w:p w14:paraId="0CEFBEA0" w14:textId="77777777" w:rsidR="002C58D5" w:rsidRDefault="002C58D5" w:rsidP="00042D07">
                            <w:pPr>
                              <w:spacing w:line="240" w:lineRule="auto"/>
                              <w:rPr>
                                <w:rFonts w:ascii="Arial" w:hAnsi="Arial" w:cs="Arial"/>
                                <w:sz w:val="20"/>
                              </w:rPr>
                            </w:pPr>
                          </w:p>
                          <w:p w14:paraId="6470BF23" w14:textId="77777777" w:rsidR="002C58D5" w:rsidRDefault="002C58D5" w:rsidP="00042D07">
                            <w:pPr>
                              <w:spacing w:line="240" w:lineRule="auto"/>
                              <w:rPr>
                                <w:rFonts w:ascii="Arial" w:hAnsi="Arial" w:cs="Arial"/>
                                <w:sz w:val="20"/>
                              </w:rPr>
                            </w:pPr>
                          </w:p>
                          <w:p w14:paraId="546198B3" w14:textId="77777777" w:rsidR="002C58D5" w:rsidRDefault="002C58D5" w:rsidP="00042D07">
                            <w:pPr>
                              <w:spacing w:line="240" w:lineRule="auto"/>
                              <w:rPr>
                                <w:rFonts w:ascii="Arial" w:hAnsi="Arial" w:cs="Arial"/>
                                <w:sz w:val="20"/>
                              </w:rPr>
                            </w:pPr>
                          </w:p>
                          <w:p w14:paraId="3F2BF5F3" w14:textId="77777777" w:rsidR="002C58D5" w:rsidRPr="008C2F12" w:rsidRDefault="002C58D5" w:rsidP="00042D07">
                            <w:pPr>
                              <w:spacing w:line="240" w:lineRule="auto"/>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8" type="#_x0000_t202" style="position:absolute;left:0;text-align:left;margin-left:288.2pt;margin-top:309.05pt;width:191.7pt;height:9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" o:allowincell="f">
                <v:textbox>
                  <w:txbxContent>
                    <w:p w14:paraId="3830FB1A" w14:textId="77777777" w:rsidR="002C58D5" w:rsidRDefault="002C58D5" w:rsidP="00042D07">
                      <w:pPr>
                        <w:spacing w:line="240" w:lineRule="auto"/>
                        <w:ind w:firstLine="0"/>
                        <w:rPr>
                          <w:rFonts w:ascii="Arial" w:hAnsi="Arial" w:cs="Arial"/>
                          <w:sz w:val="20"/>
                        </w:rPr>
                      </w:pPr>
                      <w:r>
                        <w:rPr>
                          <w:rFonts w:ascii="Arial" w:hAnsi="Arial" w:cs="Arial"/>
                          <w:sz w:val="20"/>
                        </w:rPr>
                        <w:t>Eligible for first follow-up (n = __)</w:t>
                      </w:r>
                    </w:p>
                    <w:p w14:paraId="4A1DD781" w14:textId="77777777" w:rsidR="002C58D5" w:rsidRDefault="002C58D5" w:rsidP="00042D07">
                      <w:pPr>
                        <w:spacing w:line="240" w:lineRule="auto"/>
                        <w:ind w:firstLine="0"/>
                        <w:rPr>
                          <w:rFonts w:ascii="Arial" w:hAnsi="Arial" w:cs="Arial"/>
                          <w:sz w:val="20"/>
                        </w:rPr>
                      </w:pPr>
                      <w:r>
                        <w:rPr>
                          <w:rFonts w:ascii="Arial" w:hAnsi="Arial" w:cs="Arial"/>
                          <w:sz w:val="20"/>
                        </w:rPr>
                        <w:t xml:space="preserve">Completed first follow-up </w:t>
                      </w:r>
                      <w:r w:rsidRPr="008C2F12">
                        <w:rPr>
                          <w:rFonts w:ascii="Arial" w:hAnsi="Arial" w:cs="Arial"/>
                          <w:sz w:val="20"/>
                        </w:rPr>
                        <w:t>(n = __)</w:t>
                      </w:r>
                    </w:p>
                    <w:p w14:paraId="75E15F81" w14:textId="77777777" w:rsidR="002C58D5" w:rsidRDefault="002C58D5" w:rsidP="00042D07">
                      <w:pPr>
                        <w:spacing w:line="240" w:lineRule="auto"/>
                        <w:ind w:firstLine="0"/>
                        <w:rPr>
                          <w:rFonts w:ascii="Arial" w:hAnsi="Arial" w:cs="Arial"/>
                          <w:sz w:val="20"/>
                        </w:rPr>
                      </w:pPr>
                      <w:r>
                        <w:rPr>
                          <w:rFonts w:ascii="Arial" w:hAnsi="Arial" w:cs="Arial"/>
                          <w:sz w:val="20"/>
                        </w:rPr>
                        <w:t>Date(s) of data collection:</w:t>
                      </w:r>
                    </w:p>
                    <w:p w14:paraId="6219CA6D" w14:textId="77777777" w:rsidR="002C58D5" w:rsidRDefault="002C58D5" w:rsidP="00042D07">
                      <w:pPr>
                        <w:spacing w:line="240" w:lineRule="auto"/>
                        <w:ind w:firstLine="0"/>
                        <w:rPr>
                          <w:rFonts w:ascii="Arial" w:hAnsi="Arial" w:cs="Arial"/>
                          <w:i/>
                          <w:sz w:val="20"/>
                        </w:rPr>
                      </w:pPr>
                    </w:p>
                    <w:p w14:paraId="1277AD77" w14:textId="77777777" w:rsidR="002C58D5" w:rsidRPr="002D378E" w:rsidRDefault="002C58D5" w:rsidP="00042D07">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144656FF" w14:textId="41CCAB43" w:rsidR="002C58D5" w:rsidRPr="000B5CFD" w:rsidRDefault="002C58D5" w:rsidP="00042D07">
                      <w:pPr>
                        <w:pStyle w:val="MediumGrid1-Accent21"/>
                        <w:numPr>
                          <w:ilvl w:val="0"/>
                          <w:numId w:val="23"/>
                        </w:numPr>
                        <w:tabs>
                          <w:tab w:val="left" w:pos="432"/>
                        </w:tabs>
                        <w:rPr>
                          <w:rFonts w:ascii="Arial" w:hAnsi="Arial" w:cs="Arial"/>
                          <w:i/>
                          <w:sz w:val="20"/>
                        </w:rPr>
                      </w:pPr>
                      <w:r>
                        <w:rPr>
                          <w:rFonts w:ascii="Arial" w:hAnsi="Arial" w:cs="Arial"/>
                          <w:i/>
                          <w:sz w:val="20"/>
                        </w:rPr>
                        <w:t>___ (n = __)</w:t>
                      </w:r>
                    </w:p>
                    <w:p w14:paraId="698420EB" w14:textId="32C8DAE4" w:rsidR="002C58D5" w:rsidRPr="000B5CFD" w:rsidRDefault="002C58D5" w:rsidP="00042D07">
                      <w:pPr>
                        <w:pStyle w:val="MediumGrid1-Accent21"/>
                        <w:numPr>
                          <w:ilvl w:val="0"/>
                          <w:numId w:val="23"/>
                        </w:numPr>
                        <w:tabs>
                          <w:tab w:val="left" w:pos="432"/>
                        </w:tabs>
                        <w:rPr>
                          <w:rFonts w:ascii="Arial" w:hAnsi="Arial" w:cs="Arial"/>
                          <w:i/>
                          <w:sz w:val="20"/>
                        </w:rPr>
                      </w:pPr>
                      <w:r>
                        <w:rPr>
                          <w:rFonts w:ascii="Arial" w:hAnsi="Arial" w:cs="Arial"/>
                          <w:i/>
                          <w:sz w:val="20"/>
                        </w:rPr>
                        <w:t>___ (n = __)</w:t>
                      </w:r>
                    </w:p>
                    <w:p w14:paraId="0CEFBEA0" w14:textId="77777777" w:rsidR="002C58D5" w:rsidRDefault="002C58D5" w:rsidP="00042D07">
                      <w:pPr>
                        <w:spacing w:line="240" w:lineRule="auto"/>
                        <w:rPr>
                          <w:rFonts w:ascii="Arial" w:hAnsi="Arial" w:cs="Arial"/>
                          <w:sz w:val="20"/>
                        </w:rPr>
                      </w:pPr>
                    </w:p>
                    <w:p w14:paraId="6470BF23" w14:textId="77777777" w:rsidR="002C58D5" w:rsidRDefault="002C58D5" w:rsidP="00042D07">
                      <w:pPr>
                        <w:spacing w:line="240" w:lineRule="auto"/>
                        <w:rPr>
                          <w:rFonts w:ascii="Arial" w:hAnsi="Arial" w:cs="Arial"/>
                          <w:sz w:val="20"/>
                        </w:rPr>
                      </w:pPr>
                    </w:p>
                    <w:p w14:paraId="546198B3" w14:textId="77777777" w:rsidR="002C58D5" w:rsidRDefault="002C58D5" w:rsidP="00042D07">
                      <w:pPr>
                        <w:spacing w:line="240" w:lineRule="auto"/>
                        <w:rPr>
                          <w:rFonts w:ascii="Arial" w:hAnsi="Arial" w:cs="Arial"/>
                          <w:sz w:val="20"/>
                        </w:rPr>
                      </w:pPr>
                    </w:p>
                    <w:p w14:paraId="3F2BF5F3" w14:textId="77777777" w:rsidR="002C58D5" w:rsidRPr="008C2F12" w:rsidRDefault="002C58D5" w:rsidP="00042D07">
                      <w:pPr>
                        <w:spacing w:line="240" w:lineRule="auto"/>
                        <w:rPr>
                          <w:rFonts w:ascii="Arial" w:hAnsi="Arial" w:cs="Arial"/>
                          <w:sz w:val="20"/>
                        </w:rPr>
                      </w:pPr>
                    </w:p>
                  </w:txbxContent>
                </v:textbox>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07392" behindDoc="0" locked="0" layoutInCell="0" allowOverlap="1" wp14:anchorId="1F5F7891" wp14:editId="2CA10C99">
                <wp:simplePos x="0" y="0"/>
                <wp:positionH relativeFrom="column">
                  <wp:posOffset>3660140</wp:posOffset>
                </wp:positionH>
                <wp:positionV relativeFrom="paragraph">
                  <wp:posOffset>793115</wp:posOffset>
                </wp:positionV>
                <wp:extent cx="2434590" cy="271780"/>
                <wp:effectExtent l="12065" t="13970" r="10795" b="9525"/>
                <wp:wrapNone/>
                <wp:docPr id="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71780"/>
                        </a:xfrm>
                        <a:prstGeom prst="rect">
                          <a:avLst/>
                        </a:prstGeom>
                        <a:solidFill>
                          <a:srgbClr val="FFFFFF"/>
                        </a:solidFill>
                        <a:ln w="9525">
                          <a:solidFill>
                            <a:srgbClr val="000000"/>
                          </a:solidFill>
                          <a:miter lim="800000"/>
                          <a:headEnd/>
                          <a:tailEnd/>
                        </a:ln>
                      </wps:spPr>
                      <wps:txbx>
                        <w:txbxContent>
                          <w:p w14:paraId="14874CD6" w14:textId="77777777" w:rsidR="002C58D5" w:rsidRDefault="002C58D5" w:rsidP="00042D07">
                            <w:pPr>
                              <w:jc w:val="center"/>
                              <w:rPr>
                                <w:rFonts w:ascii="Arial" w:hAnsi="Arial" w:cs="Arial"/>
                                <w:sz w:val="20"/>
                              </w:rPr>
                            </w:pPr>
                            <w:r>
                              <w:rPr>
                                <w:rFonts w:ascii="Arial" w:hAnsi="Arial" w:cs="Arial"/>
                                <w:sz w:val="20"/>
                              </w:rPr>
                              <w:t xml:space="preserve">Assigned to Comparison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259B7440" w14:textId="77777777" w:rsidR="002C58D5" w:rsidRPr="00CF6958" w:rsidRDefault="002C58D5" w:rsidP="00042D07">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59" type="#_x0000_t202" style="position:absolute;left:0;text-align:left;margin-left:288.2pt;margin-top:62.45pt;width:191.7pt;height:21.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" o:allowincell="f">
                <v:textbox>
                  <w:txbxContent>
                    <w:p w14:paraId="14874CD6" w14:textId="77777777" w:rsidR="002C58D5" w:rsidRDefault="002C58D5" w:rsidP="00042D07">
                      <w:pPr>
                        <w:jc w:val="center"/>
                        <w:rPr>
                          <w:rFonts w:ascii="Arial" w:hAnsi="Arial" w:cs="Arial"/>
                          <w:sz w:val="20"/>
                        </w:rPr>
                      </w:pPr>
                      <w:r>
                        <w:rPr>
                          <w:rFonts w:ascii="Arial" w:hAnsi="Arial" w:cs="Arial"/>
                          <w:sz w:val="20"/>
                        </w:rPr>
                        <w:t xml:space="preserve">Assigned to Comparison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259B7440" w14:textId="77777777" w:rsidR="002C58D5" w:rsidRPr="00CF6958" w:rsidRDefault="002C58D5" w:rsidP="00042D07">
                      <w:pPr>
                        <w:rPr>
                          <w:rFonts w:ascii="Arial" w:hAnsi="Arial" w:cs="Arial"/>
                          <w:sz w:val="20"/>
                        </w:rPr>
                      </w:pPr>
                    </w:p>
                  </w:txbxContent>
                </v:textbox>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06368" behindDoc="0" locked="0" layoutInCell="0" allowOverlap="1" wp14:anchorId="03E8C3CE" wp14:editId="43A6DCBB">
                <wp:simplePos x="0" y="0"/>
                <wp:positionH relativeFrom="column">
                  <wp:posOffset>-17145</wp:posOffset>
                </wp:positionH>
                <wp:positionV relativeFrom="paragraph">
                  <wp:posOffset>791210</wp:posOffset>
                </wp:positionV>
                <wp:extent cx="2434590" cy="271780"/>
                <wp:effectExtent l="11430" t="12065" r="11430" b="11430"/>
                <wp:wrapNone/>
                <wp:docPr id="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71780"/>
                        </a:xfrm>
                        <a:prstGeom prst="rect">
                          <a:avLst/>
                        </a:prstGeom>
                        <a:solidFill>
                          <a:srgbClr val="FFFFFF"/>
                        </a:solidFill>
                        <a:ln w="9525">
                          <a:solidFill>
                            <a:srgbClr val="000000"/>
                          </a:solidFill>
                          <a:miter lim="800000"/>
                          <a:headEnd/>
                          <a:tailEnd/>
                        </a:ln>
                      </wps:spPr>
                      <wps:txbx>
                        <w:txbxContent>
                          <w:p w14:paraId="57C7922A" w14:textId="77777777" w:rsidR="002C58D5" w:rsidRDefault="002C58D5" w:rsidP="00042D07">
                            <w:pPr>
                              <w:spacing w:line="240" w:lineRule="auto"/>
                              <w:ind w:firstLine="0"/>
                              <w:jc w:val="center"/>
                              <w:rPr>
                                <w:rFonts w:ascii="Arial" w:hAnsi="Arial" w:cs="Arial"/>
                                <w:sz w:val="20"/>
                              </w:rPr>
                            </w:pPr>
                            <w:r w:rsidRPr="008C2F12">
                              <w:rPr>
                                <w:rFonts w:ascii="Arial" w:hAnsi="Arial" w:cs="Arial"/>
                                <w:sz w:val="20"/>
                              </w:rPr>
                              <w:t xml:space="preserve">Assigned to Treatment </w:t>
                            </w:r>
                            <w:r>
                              <w:rPr>
                                <w:rFonts w:ascii="Arial" w:hAnsi="Arial" w:cs="Arial"/>
                                <w:sz w:val="20"/>
                              </w:rPr>
                              <w:t xml:space="preserve">  </w:t>
                            </w:r>
                            <w:r w:rsidRPr="008C2F12">
                              <w:rPr>
                                <w:rFonts w:ascii="Arial" w:hAnsi="Arial" w:cs="Arial"/>
                                <w:sz w:val="20"/>
                              </w:rPr>
                              <w:t>(n = __)</w:t>
                            </w:r>
                          </w:p>
                          <w:p w14:paraId="1E3F4A13" w14:textId="77777777" w:rsidR="002C58D5" w:rsidRPr="008C2F12" w:rsidRDefault="002C58D5" w:rsidP="00042D07">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60" type="#_x0000_t202" style="position:absolute;left:0;text-align:left;margin-left:-1.35pt;margin-top:62.3pt;width:191.7pt;height:21.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" o:allowincell="f">
                <v:textbox>
                  <w:txbxContent>
                    <w:p w14:paraId="57C7922A" w14:textId="77777777" w:rsidR="002C58D5" w:rsidRDefault="002C58D5" w:rsidP="00042D07">
                      <w:pPr>
                        <w:spacing w:line="240" w:lineRule="auto"/>
                        <w:ind w:firstLine="0"/>
                        <w:jc w:val="center"/>
                        <w:rPr>
                          <w:rFonts w:ascii="Arial" w:hAnsi="Arial" w:cs="Arial"/>
                          <w:sz w:val="20"/>
                        </w:rPr>
                      </w:pPr>
                      <w:r w:rsidRPr="008C2F12">
                        <w:rPr>
                          <w:rFonts w:ascii="Arial" w:hAnsi="Arial" w:cs="Arial"/>
                          <w:sz w:val="20"/>
                        </w:rPr>
                        <w:t xml:space="preserve">Assigned to Treatment </w:t>
                      </w:r>
                      <w:r>
                        <w:rPr>
                          <w:rFonts w:ascii="Arial" w:hAnsi="Arial" w:cs="Arial"/>
                          <w:sz w:val="20"/>
                        </w:rPr>
                        <w:t xml:space="preserve">  </w:t>
                      </w:r>
                      <w:r w:rsidRPr="008C2F12">
                        <w:rPr>
                          <w:rFonts w:ascii="Arial" w:hAnsi="Arial" w:cs="Arial"/>
                          <w:sz w:val="20"/>
                        </w:rPr>
                        <w:t>(n = __)</w:t>
                      </w:r>
                    </w:p>
                    <w:p w14:paraId="1E3F4A13" w14:textId="77777777" w:rsidR="002C58D5" w:rsidRPr="008C2F12" w:rsidRDefault="002C58D5" w:rsidP="00042D07">
                      <w:pPr>
                        <w:rPr>
                          <w:rFonts w:ascii="Arial" w:hAnsi="Arial" w:cs="Arial"/>
                          <w:sz w:val="20"/>
                        </w:rPr>
                      </w:pPr>
                    </w:p>
                  </w:txbxContent>
                </v:textbox>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09440" behindDoc="0" locked="0" layoutInCell="0" allowOverlap="1" wp14:anchorId="56CFC510" wp14:editId="616CE30C">
                <wp:simplePos x="0" y="0"/>
                <wp:positionH relativeFrom="column">
                  <wp:posOffset>2205355</wp:posOffset>
                </wp:positionH>
                <wp:positionV relativeFrom="paragraph">
                  <wp:posOffset>546100</wp:posOffset>
                </wp:positionV>
                <wp:extent cx="1454785" cy="245110"/>
                <wp:effectExtent l="5080" t="5080" r="26035" b="54610"/>
                <wp:wrapNone/>
                <wp:docPr id="3"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785" cy="245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86B4CA" id="AutoShape 103" o:spid="_x0000_s1026" type="#_x0000_t32" style="position:absolute;margin-left:173.65pt;margin-top:43pt;width:114.55pt;height:19.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MPAIAAGQ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" o:allowincell="f">
                <v:stroke endarrow="block"/>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03296" behindDoc="0" locked="0" layoutInCell="0" allowOverlap="1" wp14:anchorId="3DCFCEFE" wp14:editId="6844BDB6">
                <wp:simplePos x="0" y="0"/>
                <wp:positionH relativeFrom="column">
                  <wp:posOffset>1235710</wp:posOffset>
                </wp:positionH>
                <wp:positionV relativeFrom="paragraph">
                  <wp:posOffset>546100</wp:posOffset>
                </wp:positionV>
                <wp:extent cx="872490" cy="245110"/>
                <wp:effectExtent l="35560" t="5080" r="6350" b="54610"/>
                <wp:wrapNone/>
                <wp:docPr id="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2490" cy="245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F7C57B1" id="AutoShape 97" o:spid="_x0000_s1026" type="#_x0000_t32" style="position:absolute;margin-left:97.3pt;margin-top:43pt;width:68.7pt;height:19.3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" o:allowincell="f">
                <v:stroke endarrow="block"/>
              </v:shape>
            </w:pict>
          </mc:Fallback>
        </mc:AlternateContent>
      </w:r>
      <w:r w:rsidR="00042D07" w:rsidRPr="00042D07">
        <w:rPr>
          <w:rFonts w:ascii="Lucida Sans" w:hAnsi="Lucida Sans"/>
          <w:b/>
          <w:noProof/>
          <w:szCs w:val="24"/>
        </w:rPr>
        <mc:AlternateContent>
          <mc:Choice Requires="wps">
            <w:drawing>
              <wp:anchor distT="0" distB="0" distL="114300" distR="114300" simplePos="0" relativeHeight="251705344" behindDoc="0" locked="0" layoutInCell="0" allowOverlap="1" wp14:anchorId="302EEE59" wp14:editId="137A9025">
                <wp:simplePos x="0" y="0"/>
                <wp:positionH relativeFrom="column">
                  <wp:posOffset>268605</wp:posOffset>
                </wp:positionH>
                <wp:positionV relativeFrom="paragraph">
                  <wp:posOffset>153035</wp:posOffset>
                </wp:positionV>
                <wp:extent cx="3134360" cy="393065"/>
                <wp:effectExtent l="11430" t="12065" r="6985" b="13970"/>
                <wp:wrapNone/>
                <wp:docPr id="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360" cy="393065"/>
                        </a:xfrm>
                        <a:prstGeom prst="rect">
                          <a:avLst/>
                        </a:prstGeom>
                        <a:solidFill>
                          <a:srgbClr val="FFFFFF"/>
                        </a:solidFill>
                        <a:ln w="9525">
                          <a:solidFill>
                            <a:srgbClr val="000000"/>
                          </a:solidFill>
                          <a:miter lim="800000"/>
                          <a:headEnd/>
                          <a:tailEnd/>
                        </a:ln>
                      </wps:spPr>
                      <wps:txbx>
                        <w:txbxContent>
                          <w:p w14:paraId="7D097531" w14:textId="77777777" w:rsidR="002C58D5" w:rsidRDefault="002C58D5" w:rsidP="00042D07">
                            <w:pPr>
                              <w:spacing w:line="240" w:lineRule="auto"/>
                              <w:ind w:firstLine="0"/>
                              <w:rPr>
                                <w:rFonts w:ascii="Arial" w:hAnsi="Arial" w:cs="Arial"/>
                                <w:sz w:val="20"/>
                              </w:rPr>
                            </w:pPr>
                            <w:r>
                              <w:rPr>
                                <w:rFonts w:ascii="Arial" w:hAnsi="Arial" w:cs="Arial"/>
                                <w:sz w:val="20"/>
                              </w:rPr>
                              <w:t>Randomized</w:t>
                            </w:r>
                            <w:r w:rsidRPr="00CF6958">
                              <w:rPr>
                                <w:rFonts w:ascii="Arial" w:hAnsi="Arial" w:cs="Arial"/>
                                <w:sz w:val="20"/>
                              </w:rPr>
                              <w:t xml:space="preserve"> (n =</w:t>
                            </w:r>
                            <w:r>
                              <w:rPr>
                                <w:rFonts w:ascii="Arial" w:hAnsi="Arial" w:cs="Arial"/>
                                <w:sz w:val="20"/>
                              </w:rPr>
                              <w:t xml:space="preserve"> __</w:t>
                            </w:r>
                            <w:r w:rsidRPr="00CF6958">
                              <w:rPr>
                                <w:rFonts w:ascii="Arial" w:hAnsi="Arial" w:cs="Arial"/>
                                <w:sz w:val="20"/>
                              </w:rPr>
                              <w:t>)</w:t>
                            </w:r>
                          </w:p>
                          <w:p w14:paraId="6EE1E524" w14:textId="10364D9B" w:rsidR="002C58D5" w:rsidRPr="00CF6958" w:rsidRDefault="002C58D5" w:rsidP="00042D07">
                            <w:pPr>
                              <w:spacing w:line="240" w:lineRule="auto"/>
                              <w:ind w:firstLine="0"/>
                              <w:rPr>
                                <w:rFonts w:ascii="Arial" w:hAnsi="Arial" w:cs="Arial"/>
                                <w:sz w:val="20"/>
                              </w:rPr>
                            </w:pPr>
                            <w:r>
                              <w:rPr>
                                <w:rFonts w:ascii="Arial" w:hAnsi="Arial" w:cs="Arial"/>
                                <w:sz w:val="20"/>
                              </w:rPr>
                              <w:t>Date(s) of random assignment   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61" type="#_x0000_t202" style="position:absolute;left:0;text-align:left;margin-left:21.15pt;margin-top:12.05pt;width:246.8pt;height:30.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" o:allowincell="f">
                <v:textbox>
                  <w:txbxContent>
                    <w:p w14:paraId="7D097531" w14:textId="77777777" w:rsidR="002C58D5" w:rsidRDefault="002C58D5" w:rsidP="00042D07">
                      <w:pPr>
                        <w:spacing w:line="240" w:lineRule="auto"/>
                        <w:ind w:firstLine="0"/>
                        <w:rPr>
                          <w:rFonts w:ascii="Arial" w:hAnsi="Arial" w:cs="Arial"/>
                          <w:sz w:val="20"/>
                        </w:rPr>
                      </w:pPr>
                      <w:r>
                        <w:rPr>
                          <w:rFonts w:ascii="Arial" w:hAnsi="Arial" w:cs="Arial"/>
                          <w:sz w:val="20"/>
                        </w:rPr>
                        <w:t>Randomized</w:t>
                      </w:r>
                      <w:r w:rsidRPr="00CF6958">
                        <w:rPr>
                          <w:rFonts w:ascii="Arial" w:hAnsi="Arial" w:cs="Arial"/>
                          <w:sz w:val="20"/>
                        </w:rPr>
                        <w:t xml:space="preserve"> (n =</w:t>
                      </w:r>
                      <w:r>
                        <w:rPr>
                          <w:rFonts w:ascii="Arial" w:hAnsi="Arial" w:cs="Arial"/>
                          <w:sz w:val="20"/>
                        </w:rPr>
                        <w:t xml:space="preserve"> __</w:t>
                      </w:r>
                      <w:r w:rsidRPr="00CF6958">
                        <w:rPr>
                          <w:rFonts w:ascii="Arial" w:hAnsi="Arial" w:cs="Arial"/>
                          <w:sz w:val="20"/>
                        </w:rPr>
                        <w:t>)</w:t>
                      </w:r>
                    </w:p>
                    <w:p w14:paraId="6EE1E524" w14:textId="10364D9B" w:rsidR="002C58D5" w:rsidRPr="00CF6958" w:rsidRDefault="002C58D5" w:rsidP="00042D07">
                      <w:pPr>
                        <w:spacing w:line="240" w:lineRule="auto"/>
                        <w:ind w:firstLine="0"/>
                        <w:rPr>
                          <w:rFonts w:ascii="Arial" w:hAnsi="Arial" w:cs="Arial"/>
                          <w:sz w:val="20"/>
                        </w:rPr>
                      </w:pPr>
                      <w:r>
                        <w:rPr>
                          <w:rFonts w:ascii="Arial" w:hAnsi="Arial" w:cs="Arial"/>
                          <w:sz w:val="20"/>
                        </w:rPr>
                        <w:t>Date(s) of random assignment   ______</w:t>
                      </w:r>
                    </w:p>
                  </w:txbxContent>
                </v:textbox>
              </v:shape>
            </w:pict>
          </mc:Fallback>
        </mc:AlternateContent>
      </w:r>
    </w:p>
    <w:p w14:paraId="26D4093F" w14:textId="77777777" w:rsidR="00625E4D" w:rsidRDefault="00625E4D" w:rsidP="00AE7184">
      <w:pPr>
        <w:pStyle w:val="NormalSS"/>
        <w:spacing w:after="0"/>
        <w:ind w:firstLine="0"/>
      </w:pPr>
    </w:p>
    <w:p w14:paraId="2F73798C" w14:textId="180F57B5" w:rsidR="00625E4D" w:rsidRDefault="00B507FE" w:rsidP="00B507FE">
      <w:pPr>
        <w:pStyle w:val="TableSourceCaption"/>
      </w:pPr>
      <w:r w:rsidRPr="00042D07">
        <w:rPr>
          <w:noProof/>
        </w:rPr>
        <mc:AlternateContent>
          <mc:Choice Requires="wps">
            <w:drawing>
              <wp:anchor distT="0" distB="0" distL="114300" distR="114300" simplePos="0" relativeHeight="251711488" behindDoc="0" locked="0" layoutInCell="0" allowOverlap="1" wp14:anchorId="396D0CB8" wp14:editId="6EA98ACE">
                <wp:simplePos x="0" y="0"/>
                <wp:positionH relativeFrom="column">
                  <wp:posOffset>4901576</wp:posOffset>
                </wp:positionH>
                <wp:positionV relativeFrom="paragraph">
                  <wp:posOffset>124040</wp:posOffset>
                </wp:positionV>
                <wp:extent cx="0" cy="182880"/>
                <wp:effectExtent l="52705" t="8255" r="61595" b="18415"/>
                <wp:wrapNone/>
                <wp:docPr id="5"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E3C1860" id="AutoShape 114" o:spid="_x0000_s1026" type="#_x0000_t32" style="position:absolute;margin-left:385.95pt;margin-top:9.75pt;width:0;height:14.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" o:allowincell="f">
                <v:stroke endarrow="block"/>
              </v:shape>
            </w:pict>
          </mc:Fallback>
        </mc:AlternateContent>
      </w:r>
    </w:p>
    <w:p w14:paraId="42373147" w14:textId="10188768" w:rsidR="00625E4D" w:rsidRDefault="00042D07" w:rsidP="00251826">
      <w:pPr>
        <w:pStyle w:val="NormalSS"/>
      </w:pPr>
      <w:r w:rsidRPr="00042D07">
        <w:rPr>
          <w:rFonts w:ascii="Lucida Sans" w:hAnsi="Lucida Sans"/>
          <w:b/>
          <w:noProof/>
        </w:rPr>
        <mc:AlternateContent>
          <mc:Choice Requires="wps">
            <w:drawing>
              <wp:anchor distT="0" distB="0" distL="114300" distR="114300" simplePos="0" relativeHeight="251700224" behindDoc="0" locked="0" layoutInCell="0" allowOverlap="1" wp14:anchorId="1E374F44" wp14:editId="220C499A">
                <wp:simplePos x="0" y="0"/>
                <wp:positionH relativeFrom="column">
                  <wp:posOffset>3660140</wp:posOffset>
                </wp:positionH>
                <wp:positionV relativeFrom="paragraph">
                  <wp:posOffset>356870</wp:posOffset>
                </wp:positionV>
                <wp:extent cx="2434590" cy="1094105"/>
                <wp:effectExtent l="12065" t="10160" r="10795" b="10160"/>
                <wp:wrapNone/>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094105"/>
                        </a:xfrm>
                        <a:prstGeom prst="rect">
                          <a:avLst/>
                        </a:prstGeom>
                        <a:solidFill>
                          <a:srgbClr val="FFFFFF"/>
                        </a:solidFill>
                        <a:ln w="9525">
                          <a:solidFill>
                            <a:srgbClr val="000000"/>
                          </a:solidFill>
                          <a:miter lim="800000"/>
                          <a:headEnd/>
                          <a:tailEnd/>
                        </a:ln>
                      </wps:spPr>
                      <wps:txbx>
                        <w:txbxContent>
                          <w:p w14:paraId="67C4D443" w14:textId="77777777" w:rsidR="002C58D5" w:rsidRDefault="002C58D5" w:rsidP="00E21F54">
                            <w:pPr>
                              <w:spacing w:line="240" w:lineRule="auto"/>
                              <w:ind w:firstLine="0"/>
                              <w:rPr>
                                <w:rFonts w:ascii="Arial" w:hAnsi="Arial" w:cs="Arial"/>
                                <w:sz w:val="20"/>
                              </w:rPr>
                            </w:pPr>
                            <w:r>
                              <w:rPr>
                                <w:rFonts w:ascii="Arial" w:hAnsi="Arial" w:cs="Arial"/>
                                <w:sz w:val="20"/>
                              </w:rPr>
                              <w:t xml:space="preserve">Completed baseline </w:t>
                            </w:r>
                            <w:r w:rsidRPr="008C2F12">
                              <w:rPr>
                                <w:rFonts w:ascii="Arial" w:hAnsi="Arial" w:cs="Arial"/>
                                <w:sz w:val="20"/>
                              </w:rPr>
                              <w:t>(n = __)</w:t>
                            </w:r>
                          </w:p>
                          <w:p w14:paraId="050FED5A" w14:textId="77777777" w:rsidR="002C58D5" w:rsidRDefault="002C58D5" w:rsidP="00E21F54">
                            <w:pPr>
                              <w:spacing w:line="240" w:lineRule="auto"/>
                              <w:ind w:firstLine="0"/>
                              <w:rPr>
                                <w:rFonts w:ascii="Arial" w:hAnsi="Arial" w:cs="Arial"/>
                                <w:sz w:val="20"/>
                              </w:rPr>
                            </w:pPr>
                            <w:r>
                              <w:rPr>
                                <w:rFonts w:ascii="Arial" w:hAnsi="Arial" w:cs="Arial"/>
                                <w:sz w:val="20"/>
                              </w:rPr>
                              <w:t>Date(s) of data collection:</w:t>
                            </w:r>
                          </w:p>
                          <w:p w14:paraId="4F115575" w14:textId="77777777" w:rsidR="002C58D5" w:rsidRDefault="002C58D5" w:rsidP="00E21F54">
                            <w:pPr>
                              <w:spacing w:line="240" w:lineRule="auto"/>
                              <w:ind w:firstLine="0"/>
                              <w:rPr>
                                <w:rFonts w:ascii="Arial" w:hAnsi="Arial" w:cs="Arial"/>
                                <w:i/>
                                <w:sz w:val="20"/>
                              </w:rPr>
                            </w:pPr>
                          </w:p>
                          <w:p w14:paraId="67085972" w14:textId="77777777" w:rsidR="002C58D5" w:rsidRPr="002D378E" w:rsidRDefault="002C58D5" w:rsidP="00E21F54">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465C527D" w14:textId="52740297" w:rsidR="002C58D5" w:rsidRPr="000B5CFD" w:rsidRDefault="002C58D5" w:rsidP="00042D07">
                            <w:pPr>
                              <w:pStyle w:val="MediumGrid1-Accent21"/>
                              <w:numPr>
                                <w:ilvl w:val="0"/>
                                <w:numId w:val="23"/>
                              </w:numPr>
                              <w:tabs>
                                <w:tab w:val="left" w:pos="432"/>
                              </w:tabs>
                              <w:ind w:firstLine="0"/>
                              <w:contextualSpacing/>
                              <w:rPr>
                                <w:rFonts w:ascii="Arial" w:hAnsi="Arial" w:cs="Arial"/>
                                <w:i/>
                                <w:sz w:val="20"/>
                              </w:rPr>
                            </w:pPr>
                            <w:r>
                              <w:rPr>
                                <w:rFonts w:ascii="Arial" w:hAnsi="Arial" w:cs="Arial"/>
                                <w:i/>
                                <w:sz w:val="20"/>
                              </w:rPr>
                              <w:t>___ (n = __)</w:t>
                            </w:r>
                          </w:p>
                          <w:p w14:paraId="5ED56AB6" w14:textId="1A439306" w:rsidR="002C58D5" w:rsidRPr="000B5CFD" w:rsidRDefault="002C58D5" w:rsidP="00042D07">
                            <w:pPr>
                              <w:pStyle w:val="MediumGrid1-Accent21"/>
                              <w:numPr>
                                <w:ilvl w:val="0"/>
                                <w:numId w:val="23"/>
                              </w:numPr>
                              <w:tabs>
                                <w:tab w:val="left" w:pos="432"/>
                              </w:tabs>
                              <w:ind w:firstLine="0"/>
                              <w:contextualSpacing/>
                              <w:rPr>
                                <w:rFonts w:ascii="Arial" w:hAnsi="Arial" w:cs="Arial"/>
                                <w:i/>
                                <w:sz w:val="20"/>
                              </w:rPr>
                            </w:pPr>
                            <w:r>
                              <w:rPr>
                                <w:rFonts w:ascii="Arial" w:hAnsi="Arial" w:cs="Arial"/>
                                <w:i/>
                                <w:sz w:val="20"/>
                              </w:rPr>
                              <w:t>___ (n = __)</w:t>
                            </w:r>
                          </w:p>
                          <w:p w14:paraId="3C6BB823" w14:textId="77777777" w:rsidR="002C58D5" w:rsidRDefault="002C58D5" w:rsidP="00042D07">
                            <w:pPr>
                              <w:ind w:firstLine="0"/>
                              <w:rPr>
                                <w:rFonts w:ascii="Arial" w:hAnsi="Arial" w:cs="Arial"/>
                                <w:sz w:val="20"/>
                              </w:rPr>
                            </w:pPr>
                          </w:p>
                          <w:p w14:paraId="0B83DF66" w14:textId="77777777" w:rsidR="002C58D5" w:rsidRDefault="002C58D5" w:rsidP="00042D07">
                            <w:pPr>
                              <w:ind w:firstLine="0"/>
                              <w:rPr>
                                <w:rFonts w:ascii="Arial" w:hAnsi="Arial" w:cs="Arial"/>
                                <w:sz w:val="20"/>
                              </w:rPr>
                            </w:pPr>
                          </w:p>
                          <w:p w14:paraId="5D1E06DF" w14:textId="77777777" w:rsidR="002C58D5" w:rsidRDefault="002C58D5" w:rsidP="00042D07">
                            <w:pPr>
                              <w:ind w:firstLine="0"/>
                              <w:rPr>
                                <w:rFonts w:ascii="Arial" w:hAnsi="Arial" w:cs="Arial"/>
                                <w:sz w:val="20"/>
                              </w:rPr>
                            </w:pPr>
                          </w:p>
                          <w:p w14:paraId="63FA8967" w14:textId="77777777" w:rsidR="002C58D5" w:rsidRPr="008C2F12" w:rsidRDefault="002C58D5" w:rsidP="00042D07">
                            <w:pPr>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2" type="#_x0000_t202" style="position:absolute;left:0;text-align:left;margin-left:288.2pt;margin-top:28.1pt;width:191.7pt;height:86.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" o:allowincell="f">
                <v:textbox>
                  <w:txbxContent>
                    <w:p w14:paraId="67C4D443" w14:textId="77777777" w:rsidR="002C58D5" w:rsidRDefault="002C58D5" w:rsidP="00E21F54">
                      <w:pPr>
                        <w:spacing w:line="240" w:lineRule="auto"/>
                        <w:ind w:firstLine="0"/>
                        <w:rPr>
                          <w:rFonts w:ascii="Arial" w:hAnsi="Arial" w:cs="Arial"/>
                          <w:sz w:val="20"/>
                        </w:rPr>
                      </w:pPr>
                      <w:r>
                        <w:rPr>
                          <w:rFonts w:ascii="Arial" w:hAnsi="Arial" w:cs="Arial"/>
                          <w:sz w:val="20"/>
                        </w:rPr>
                        <w:t xml:space="preserve">Completed baseline </w:t>
                      </w:r>
                      <w:r w:rsidRPr="008C2F12">
                        <w:rPr>
                          <w:rFonts w:ascii="Arial" w:hAnsi="Arial" w:cs="Arial"/>
                          <w:sz w:val="20"/>
                        </w:rPr>
                        <w:t>(n = __)</w:t>
                      </w:r>
                    </w:p>
                    <w:p w14:paraId="050FED5A" w14:textId="77777777" w:rsidR="002C58D5" w:rsidRDefault="002C58D5" w:rsidP="00E21F54">
                      <w:pPr>
                        <w:spacing w:line="240" w:lineRule="auto"/>
                        <w:ind w:firstLine="0"/>
                        <w:rPr>
                          <w:rFonts w:ascii="Arial" w:hAnsi="Arial" w:cs="Arial"/>
                          <w:sz w:val="20"/>
                        </w:rPr>
                      </w:pPr>
                      <w:r>
                        <w:rPr>
                          <w:rFonts w:ascii="Arial" w:hAnsi="Arial" w:cs="Arial"/>
                          <w:sz w:val="20"/>
                        </w:rPr>
                        <w:t>Date(s) of data collection:</w:t>
                      </w:r>
                    </w:p>
                    <w:p w14:paraId="4F115575" w14:textId="77777777" w:rsidR="002C58D5" w:rsidRDefault="002C58D5" w:rsidP="00E21F54">
                      <w:pPr>
                        <w:spacing w:line="240" w:lineRule="auto"/>
                        <w:ind w:firstLine="0"/>
                        <w:rPr>
                          <w:rFonts w:ascii="Arial" w:hAnsi="Arial" w:cs="Arial"/>
                          <w:i/>
                          <w:sz w:val="20"/>
                        </w:rPr>
                      </w:pPr>
                    </w:p>
                    <w:p w14:paraId="67085972" w14:textId="77777777" w:rsidR="002C58D5" w:rsidRPr="002D378E" w:rsidRDefault="002C58D5" w:rsidP="00E21F54">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465C527D" w14:textId="52740297" w:rsidR="002C58D5" w:rsidRPr="000B5CFD" w:rsidRDefault="002C58D5" w:rsidP="00042D07">
                      <w:pPr>
                        <w:pStyle w:val="MediumGrid1-Accent21"/>
                        <w:numPr>
                          <w:ilvl w:val="0"/>
                          <w:numId w:val="23"/>
                        </w:numPr>
                        <w:tabs>
                          <w:tab w:val="left" w:pos="432"/>
                        </w:tabs>
                        <w:ind w:firstLine="0"/>
                        <w:contextualSpacing/>
                        <w:rPr>
                          <w:rFonts w:ascii="Arial" w:hAnsi="Arial" w:cs="Arial"/>
                          <w:i/>
                          <w:sz w:val="20"/>
                        </w:rPr>
                      </w:pPr>
                      <w:r>
                        <w:rPr>
                          <w:rFonts w:ascii="Arial" w:hAnsi="Arial" w:cs="Arial"/>
                          <w:i/>
                          <w:sz w:val="20"/>
                        </w:rPr>
                        <w:t>___ (n = __)</w:t>
                      </w:r>
                    </w:p>
                    <w:p w14:paraId="5ED56AB6" w14:textId="1A439306" w:rsidR="002C58D5" w:rsidRPr="000B5CFD" w:rsidRDefault="002C58D5" w:rsidP="00042D07">
                      <w:pPr>
                        <w:pStyle w:val="MediumGrid1-Accent21"/>
                        <w:numPr>
                          <w:ilvl w:val="0"/>
                          <w:numId w:val="23"/>
                        </w:numPr>
                        <w:tabs>
                          <w:tab w:val="left" w:pos="432"/>
                        </w:tabs>
                        <w:ind w:firstLine="0"/>
                        <w:contextualSpacing/>
                        <w:rPr>
                          <w:rFonts w:ascii="Arial" w:hAnsi="Arial" w:cs="Arial"/>
                          <w:i/>
                          <w:sz w:val="20"/>
                        </w:rPr>
                      </w:pPr>
                      <w:r>
                        <w:rPr>
                          <w:rFonts w:ascii="Arial" w:hAnsi="Arial" w:cs="Arial"/>
                          <w:i/>
                          <w:sz w:val="20"/>
                        </w:rPr>
                        <w:t>___ (n = __)</w:t>
                      </w:r>
                    </w:p>
                    <w:p w14:paraId="3C6BB823" w14:textId="77777777" w:rsidR="002C58D5" w:rsidRDefault="002C58D5" w:rsidP="00042D07">
                      <w:pPr>
                        <w:ind w:firstLine="0"/>
                        <w:rPr>
                          <w:rFonts w:ascii="Arial" w:hAnsi="Arial" w:cs="Arial"/>
                          <w:sz w:val="20"/>
                        </w:rPr>
                      </w:pPr>
                    </w:p>
                    <w:p w14:paraId="0B83DF66" w14:textId="77777777" w:rsidR="002C58D5" w:rsidRDefault="002C58D5" w:rsidP="00042D07">
                      <w:pPr>
                        <w:ind w:firstLine="0"/>
                        <w:rPr>
                          <w:rFonts w:ascii="Arial" w:hAnsi="Arial" w:cs="Arial"/>
                          <w:sz w:val="20"/>
                        </w:rPr>
                      </w:pPr>
                    </w:p>
                    <w:p w14:paraId="5D1E06DF" w14:textId="77777777" w:rsidR="002C58D5" w:rsidRDefault="002C58D5" w:rsidP="00042D07">
                      <w:pPr>
                        <w:ind w:firstLine="0"/>
                        <w:rPr>
                          <w:rFonts w:ascii="Arial" w:hAnsi="Arial" w:cs="Arial"/>
                          <w:sz w:val="20"/>
                        </w:rPr>
                      </w:pPr>
                    </w:p>
                    <w:p w14:paraId="63FA8967" w14:textId="77777777" w:rsidR="002C58D5" w:rsidRPr="008C2F12" w:rsidRDefault="002C58D5" w:rsidP="00042D07">
                      <w:pPr>
                        <w:ind w:firstLine="0"/>
                        <w:rPr>
                          <w:rFonts w:ascii="Arial" w:hAnsi="Arial" w:cs="Arial"/>
                          <w:sz w:val="20"/>
                        </w:rPr>
                      </w:pPr>
                    </w:p>
                  </w:txbxContent>
                </v:textbox>
              </v:shape>
            </w:pict>
          </mc:Fallback>
        </mc:AlternateContent>
      </w:r>
      <w:r w:rsidR="00625E4D">
        <w:br w:type="page"/>
      </w:r>
    </w:p>
    <w:p w14:paraId="523D31A0" w14:textId="4E15BDD5" w:rsidR="0025013E" w:rsidRPr="00AE7184" w:rsidRDefault="0025013E" w:rsidP="0025013E">
      <w:pPr>
        <w:pStyle w:val="MarkforFigureTitle"/>
        <w:rPr>
          <w:lang w:bidi="en-US"/>
        </w:rPr>
      </w:pPr>
      <w:r>
        <w:rPr>
          <w:lang w:bidi="en-US"/>
        </w:rPr>
        <w:t>Figure A.3. CONSORT d</w:t>
      </w:r>
      <w:r w:rsidRPr="00AE7184">
        <w:rPr>
          <w:lang w:bidi="en-US"/>
        </w:rPr>
        <w:t xml:space="preserve">iagram for </w:t>
      </w:r>
      <w:r>
        <w:rPr>
          <w:lang w:bidi="en-US"/>
        </w:rPr>
        <w:t>c</w:t>
      </w:r>
      <w:r w:rsidRPr="00AE7184">
        <w:rPr>
          <w:lang w:bidi="en-US"/>
        </w:rPr>
        <w:t>lusters (if applicable)</w:t>
      </w:r>
      <w:r>
        <w:rPr>
          <w:lang w:bidi="en-US"/>
        </w:rPr>
        <w:t xml:space="preserve">, for studies in which consent occurred </w:t>
      </w:r>
      <w:r w:rsidRPr="0044487A">
        <w:rPr>
          <w:b/>
          <w:u w:val="single"/>
          <w:lang w:bidi="en-US"/>
        </w:rPr>
        <w:t>after</w:t>
      </w:r>
      <w:r>
        <w:rPr>
          <w:lang w:bidi="en-US"/>
        </w:rPr>
        <w:t xml:space="preserve"> assignment</w:t>
      </w:r>
    </w:p>
    <w:p w14:paraId="40774A66" w14:textId="13C5F528" w:rsidR="004554B1" w:rsidRPr="004554B1" w:rsidRDefault="0025013E" w:rsidP="004554B1">
      <w:pPr>
        <w:pStyle w:val="NormalSS"/>
        <w:spacing w:after="0"/>
        <w:rPr>
          <w:rFonts w:ascii="Lucida Sans" w:hAnsi="Lucida Sans"/>
          <w:szCs w:val="24"/>
        </w:rPr>
      </w:pPr>
      <w:r w:rsidRPr="00AE7184">
        <w:t xml:space="preserve">Complete based on pooled sample to date. Also complete diagram for </w:t>
      </w:r>
      <w:r w:rsidR="008D6C81">
        <w:t>individual</w:t>
      </w:r>
      <w:r w:rsidR="00EC2A35">
        <w:t xml:space="preserve"> clients</w:t>
      </w:r>
      <w:r w:rsidR="00986E50">
        <w:t>.</w:t>
      </w:r>
    </w:p>
    <w:p w14:paraId="3B6DF948" w14:textId="4D5DE327" w:rsidR="004554B1" w:rsidRPr="004554B1" w:rsidRDefault="006F3426" w:rsidP="004554B1">
      <w:pPr>
        <w:spacing w:line="240" w:lineRule="auto"/>
        <w:ind w:firstLine="0"/>
        <w:rPr>
          <w:rFonts w:ascii="Lucida Sans" w:hAnsi="Lucida Sans"/>
          <w:sz w:val="16"/>
          <w:szCs w:val="16"/>
        </w:rPr>
      </w:pPr>
      <w:r>
        <w:rPr>
          <w:noProof/>
        </w:rPr>
        <mc:AlternateContent>
          <mc:Choice Requires="wps">
            <w:drawing>
              <wp:anchor distT="45720" distB="45720" distL="114300" distR="114300" simplePos="0" relativeHeight="251805696" behindDoc="0" locked="0" layoutInCell="1" allowOverlap="1" wp14:anchorId="2EA71C94" wp14:editId="13DF2746">
                <wp:simplePos x="0" y="0"/>
                <wp:positionH relativeFrom="margin">
                  <wp:posOffset>4431030</wp:posOffset>
                </wp:positionH>
                <wp:positionV relativeFrom="paragraph">
                  <wp:posOffset>60691</wp:posOffset>
                </wp:positionV>
                <wp:extent cx="1685290" cy="285750"/>
                <wp:effectExtent l="0" t="0" r="10160" b="19050"/>
                <wp:wrapSquare wrapText="bothSides"/>
                <wp:docPr id="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285750"/>
                        </a:xfrm>
                        <a:prstGeom prst="rect">
                          <a:avLst/>
                        </a:prstGeom>
                        <a:solidFill>
                          <a:srgbClr val="FFFFFF"/>
                        </a:solidFill>
                        <a:ln w="9525">
                          <a:solidFill>
                            <a:srgbClr val="000000"/>
                          </a:solidFill>
                          <a:miter lim="800000"/>
                          <a:headEnd/>
                          <a:tailEnd/>
                        </a:ln>
                      </wps:spPr>
                      <wps:txbx>
                        <w:txbxContent>
                          <w:p w14:paraId="0EB1B828" w14:textId="61BF5DF1" w:rsidR="002C58D5" w:rsidRPr="009A6A16" w:rsidRDefault="002C58D5" w:rsidP="00663285">
                            <w:pPr>
                              <w:spacing w:line="240" w:lineRule="auto"/>
                              <w:ind w:firstLine="0"/>
                              <w:rPr>
                                <w:rFonts w:ascii="Arial" w:hAnsi="Arial" w:cs="Arial"/>
                                <w:sz w:val="20"/>
                              </w:rPr>
                            </w:pPr>
                            <w:r w:rsidRPr="009A6A16">
                              <w:rPr>
                                <w:rFonts w:ascii="Arial" w:hAnsi="Arial" w:cs="Arial"/>
                                <w:sz w:val="20"/>
                              </w:rPr>
                              <w:t>D</w:t>
                            </w:r>
                            <w:r>
                              <w:rPr>
                                <w:rFonts w:ascii="Arial" w:hAnsi="Arial" w:cs="Arial"/>
                                <w:sz w:val="20"/>
                              </w:rPr>
                              <w:t>iagram d</w:t>
                            </w:r>
                            <w:r w:rsidRPr="009A6A16">
                              <w:rPr>
                                <w:rFonts w:ascii="Arial" w:hAnsi="Arial" w:cs="Arial"/>
                                <w:sz w:val="20"/>
                              </w:rPr>
                              <w:t>ate: 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348.9pt;margin-top:4.8pt;width:132.7pt;height:22.5pt;z-index:251805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">
                <v:textbox>
                  <w:txbxContent>
                    <w:p w14:paraId="0EB1B828" w14:textId="61BF5DF1" w:rsidR="002C58D5" w:rsidRPr="009A6A16" w:rsidRDefault="002C58D5" w:rsidP="00663285">
                      <w:pPr>
                        <w:spacing w:line="240" w:lineRule="auto"/>
                        <w:ind w:firstLine="0"/>
                        <w:rPr>
                          <w:rFonts w:ascii="Arial" w:hAnsi="Arial" w:cs="Arial"/>
                          <w:sz w:val="20"/>
                        </w:rPr>
                      </w:pPr>
                      <w:r w:rsidRPr="009A6A16">
                        <w:rPr>
                          <w:rFonts w:ascii="Arial" w:hAnsi="Arial" w:cs="Arial"/>
                          <w:sz w:val="20"/>
                        </w:rPr>
                        <w:t>D</w:t>
                      </w:r>
                      <w:r>
                        <w:rPr>
                          <w:rFonts w:ascii="Arial" w:hAnsi="Arial" w:cs="Arial"/>
                          <w:sz w:val="20"/>
                        </w:rPr>
                        <w:t>iagram d</w:t>
                      </w:r>
                      <w:r w:rsidRPr="009A6A16">
                        <w:rPr>
                          <w:rFonts w:ascii="Arial" w:hAnsi="Arial" w:cs="Arial"/>
                          <w:sz w:val="20"/>
                        </w:rPr>
                        <w:t>ate: _________</w:t>
                      </w:r>
                    </w:p>
                  </w:txbxContent>
                </v:textbox>
                <w10:wrap type="square" anchorx="margin"/>
              </v:shape>
            </w:pict>
          </mc:Fallback>
        </mc:AlternateContent>
      </w:r>
      <w:r w:rsidR="004554B1" w:rsidRPr="004554B1">
        <w:rPr>
          <w:noProof/>
          <w:sz w:val="16"/>
          <w:szCs w:val="16"/>
        </w:rPr>
        <mc:AlternateContent>
          <mc:Choice Requires="wps">
            <w:drawing>
              <wp:anchor distT="0" distB="0" distL="114300" distR="114300" simplePos="0" relativeHeight="251729920" behindDoc="0" locked="0" layoutInCell="0" allowOverlap="1" wp14:anchorId="6CDC0A75" wp14:editId="383C6F9A">
                <wp:simplePos x="0" y="0"/>
                <wp:positionH relativeFrom="column">
                  <wp:posOffset>-17780</wp:posOffset>
                </wp:positionH>
                <wp:positionV relativeFrom="paragraph">
                  <wp:posOffset>177800</wp:posOffset>
                </wp:positionV>
                <wp:extent cx="4208780" cy="829310"/>
                <wp:effectExtent l="10795" t="11430" r="9525" b="698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780" cy="829310"/>
                        </a:xfrm>
                        <a:prstGeom prst="rect">
                          <a:avLst/>
                        </a:prstGeom>
                        <a:solidFill>
                          <a:srgbClr val="FFFFFF"/>
                        </a:solidFill>
                        <a:ln w="9525">
                          <a:solidFill>
                            <a:srgbClr val="000000"/>
                          </a:solidFill>
                          <a:miter lim="800000"/>
                          <a:headEnd/>
                          <a:tailEnd/>
                        </a:ln>
                      </wps:spPr>
                      <wps:txbx>
                        <w:txbxContent>
                          <w:p w14:paraId="520725E4" w14:textId="77777777" w:rsidR="002C58D5" w:rsidRDefault="002C58D5" w:rsidP="004554B1">
                            <w:pPr>
                              <w:spacing w:line="240" w:lineRule="auto"/>
                              <w:ind w:firstLine="0"/>
                              <w:rPr>
                                <w:rFonts w:ascii="Arial" w:hAnsi="Arial" w:cs="Arial"/>
                                <w:sz w:val="20"/>
                              </w:rPr>
                            </w:pPr>
                            <w:r>
                              <w:rPr>
                                <w:rFonts w:ascii="Arial" w:hAnsi="Arial" w:cs="Arial"/>
                                <w:sz w:val="20"/>
                              </w:rPr>
                              <w:t>Describe what makes a cluster eligible for the evaluation; the number of clusters screened and the screening criteria used; the number of clusters determined to be eligible; the counts and reasons for those screened out; and whether and how any clusters were prioritized for inclusion in the study sample.</w:t>
                            </w:r>
                          </w:p>
                          <w:p w14:paraId="77457537" w14:textId="77777777" w:rsidR="002C58D5" w:rsidRPr="00CF6958" w:rsidRDefault="002C58D5" w:rsidP="004554B1">
                            <w:pPr>
                              <w:spacing w:line="240" w:lineRule="auto"/>
                              <w:ind w:firstLine="0"/>
                              <w:rPr>
                                <w:rFonts w:ascii="Arial" w:hAnsi="Arial" w:cs="Arial"/>
                                <w:sz w:val="20"/>
                              </w:rPr>
                            </w:pPr>
                          </w:p>
                          <w:p w14:paraId="3EAEB392" w14:textId="77777777" w:rsidR="002C58D5" w:rsidRDefault="002C58D5" w:rsidP="004554B1">
                            <w:pPr>
                              <w:spacing w:line="240" w:lineRule="auto"/>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margin-left:-1.4pt;margin-top:14pt;width:331.4pt;height:65.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" o:allowincell="f">
                <v:textbox>
                  <w:txbxContent>
                    <w:p w14:paraId="520725E4" w14:textId="77777777" w:rsidR="002C58D5" w:rsidRDefault="002C58D5" w:rsidP="004554B1">
                      <w:pPr>
                        <w:spacing w:line="240" w:lineRule="auto"/>
                        <w:ind w:firstLine="0"/>
                        <w:rPr>
                          <w:rFonts w:ascii="Arial" w:hAnsi="Arial" w:cs="Arial"/>
                          <w:sz w:val="20"/>
                        </w:rPr>
                      </w:pPr>
                      <w:r>
                        <w:rPr>
                          <w:rFonts w:ascii="Arial" w:hAnsi="Arial" w:cs="Arial"/>
                          <w:sz w:val="20"/>
                        </w:rPr>
                        <w:t>Describe what makes a cluster eligible for the evaluation; the number of clusters screened and the screening criteria used; the number of clusters determined to be eligible; the counts and reasons for those screened out; and whether and how any clusters were prioritized for inclusion in the study sample.</w:t>
                      </w:r>
                    </w:p>
                    <w:p w14:paraId="77457537" w14:textId="77777777" w:rsidR="002C58D5" w:rsidRPr="00CF6958" w:rsidRDefault="002C58D5" w:rsidP="004554B1">
                      <w:pPr>
                        <w:spacing w:line="240" w:lineRule="auto"/>
                        <w:ind w:firstLine="0"/>
                        <w:rPr>
                          <w:rFonts w:ascii="Arial" w:hAnsi="Arial" w:cs="Arial"/>
                          <w:sz w:val="20"/>
                        </w:rPr>
                      </w:pPr>
                    </w:p>
                    <w:p w14:paraId="3EAEB392" w14:textId="77777777" w:rsidR="002C58D5" w:rsidRDefault="002C58D5" w:rsidP="004554B1">
                      <w:pPr>
                        <w:spacing w:line="240" w:lineRule="auto"/>
                        <w:ind w:firstLine="0"/>
                      </w:pPr>
                    </w:p>
                  </w:txbxContent>
                </v:textbox>
              </v:shape>
            </w:pict>
          </mc:Fallback>
        </mc:AlternateContent>
      </w:r>
    </w:p>
    <w:p w14:paraId="05010AEA" w14:textId="3770D3ED" w:rsidR="004554B1" w:rsidRPr="004554B1" w:rsidRDefault="004554B1" w:rsidP="004554B1">
      <w:pPr>
        <w:spacing w:line="240" w:lineRule="auto"/>
        <w:ind w:firstLine="0"/>
        <w:rPr>
          <w:rFonts w:ascii="Lucida Sans" w:hAnsi="Lucida Sans"/>
          <w:szCs w:val="24"/>
        </w:rPr>
      </w:pPr>
    </w:p>
    <w:p w14:paraId="140C58A0" w14:textId="65E79B01" w:rsidR="004554B1" w:rsidRPr="004554B1" w:rsidRDefault="006F3426" w:rsidP="004554B1">
      <w:pPr>
        <w:spacing w:line="240" w:lineRule="auto"/>
        <w:ind w:firstLine="0"/>
        <w:rPr>
          <w:rFonts w:ascii="Lucida Sans" w:hAnsi="Lucida Sans"/>
          <w:b/>
          <w:szCs w:val="24"/>
        </w:rPr>
      </w:pPr>
      <w:r w:rsidRPr="004554B1">
        <w:rPr>
          <w:noProof/>
        </w:rPr>
        <mc:AlternateContent>
          <mc:Choice Requires="wps">
            <w:drawing>
              <wp:anchor distT="0" distB="0" distL="114300" distR="114300" simplePos="0" relativeHeight="251759616" behindDoc="0" locked="0" layoutInCell="0" allowOverlap="1" wp14:anchorId="5EF43ABE" wp14:editId="58B4D3D7">
                <wp:simplePos x="0" y="0"/>
                <wp:positionH relativeFrom="column">
                  <wp:posOffset>4564342</wp:posOffset>
                </wp:positionH>
                <wp:positionV relativeFrom="paragraph">
                  <wp:posOffset>109785</wp:posOffset>
                </wp:positionV>
                <wp:extent cx="1526650" cy="708660"/>
                <wp:effectExtent l="0" t="0" r="16510" b="15240"/>
                <wp:wrapNone/>
                <wp:docPr id="6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650" cy="708660"/>
                        </a:xfrm>
                        <a:prstGeom prst="rect">
                          <a:avLst/>
                        </a:prstGeom>
                        <a:solidFill>
                          <a:srgbClr val="FFFFFF"/>
                        </a:solidFill>
                        <a:ln w="9525">
                          <a:solidFill>
                            <a:srgbClr val="000000"/>
                          </a:solidFill>
                          <a:miter lim="800000"/>
                          <a:headEnd/>
                          <a:tailEnd/>
                        </a:ln>
                      </wps:spPr>
                      <wps:txbx>
                        <w:txbxContent>
                          <w:p w14:paraId="5A9D3EB9" w14:textId="77777777" w:rsidR="002C58D5" w:rsidRDefault="002C58D5" w:rsidP="00402753">
                            <w:pPr>
                              <w:spacing w:line="240" w:lineRule="auto"/>
                              <w:ind w:firstLine="0"/>
                              <w:rPr>
                                <w:rFonts w:ascii="Arial" w:hAnsi="Arial" w:cs="Arial"/>
                                <w:sz w:val="20"/>
                              </w:rPr>
                            </w:pPr>
                            <w:r>
                              <w:rPr>
                                <w:rFonts w:ascii="Arial" w:hAnsi="Arial" w:cs="Arial"/>
                                <w:sz w:val="20"/>
                              </w:rPr>
                              <w:t>Date of enrollment data __________</w:t>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p>
                          <w:p w14:paraId="5D7C2016" w14:textId="77777777" w:rsidR="002C58D5" w:rsidRPr="00CF6958" w:rsidRDefault="002C58D5" w:rsidP="00402753">
                            <w:pPr>
                              <w:spacing w:line="240" w:lineRule="auto"/>
                              <w:ind w:firstLine="0"/>
                              <w:rPr>
                                <w:rFonts w:ascii="Arial" w:hAnsi="Arial" w:cs="Arial"/>
                                <w:sz w:val="20"/>
                              </w:rPr>
                            </w:pPr>
                            <w:r>
                              <w:rPr>
                                <w:rFonts w:ascii="Arial" w:hAnsi="Arial" w:cs="Arial"/>
                                <w:sz w:val="20"/>
                              </w:rPr>
                              <w:t>Date of survey data 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margin-left:359.4pt;margin-top:8.65pt;width:120.2pt;height:55.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" o:allowincell="f">
                <v:textbox>
                  <w:txbxContent>
                    <w:p w14:paraId="5A9D3EB9" w14:textId="77777777" w:rsidR="002C58D5" w:rsidRDefault="002C58D5" w:rsidP="00402753">
                      <w:pPr>
                        <w:spacing w:line="240" w:lineRule="auto"/>
                        <w:ind w:firstLine="0"/>
                        <w:rPr>
                          <w:rFonts w:ascii="Arial" w:hAnsi="Arial" w:cs="Arial"/>
                          <w:sz w:val="20"/>
                        </w:rPr>
                      </w:pPr>
                      <w:r>
                        <w:rPr>
                          <w:rFonts w:ascii="Arial" w:hAnsi="Arial" w:cs="Arial"/>
                          <w:sz w:val="20"/>
                        </w:rPr>
                        <w:t>Date of enrollment data __________</w:t>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r>
                        <w:rPr>
                          <w:rFonts w:ascii="Arial" w:hAnsi="Arial" w:cs="Arial"/>
                          <w:sz w:val="20"/>
                        </w:rPr>
                        <w:softHyphen/>
                      </w:r>
                    </w:p>
                    <w:p w14:paraId="5D7C2016" w14:textId="77777777" w:rsidR="002C58D5" w:rsidRPr="00CF6958" w:rsidRDefault="002C58D5" w:rsidP="00402753">
                      <w:pPr>
                        <w:spacing w:line="240" w:lineRule="auto"/>
                        <w:ind w:firstLine="0"/>
                        <w:rPr>
                          <w:rFonts w:ascii="Arial" w:hAnsi="Arial" w:cs="Arial"/>
                          <w:sz w:val="20"/>
                        </w:rPr>
                      </w:pPr>
                      <w:r>
                        <w:rPr>
                          <w:rFonts w:ascii="Arial" w:hAnsi="Arial" w:cs="Arial"/>
                          <w:sz w:val="20"/>
                        </w:rPr>
                        <w:t>Date of survey data __________</w:t>
                      </w:r>
                    </w:p>
                  </w:txbxContent>
                </v:textbox>
              </v:shape>
            </w:pict>
          </mc:Fallback>
        </mc:AlternateContent>
      </w:r>
    </w:p>
    <w:p w14:paraId="38B0ACA5" w14:textId="4DD9D224" w:rsidR="004554B1" w:rsidRPr="004554B1" w:rsidRDefault="006F3426" w:rsidP="004554B1">
      <w:pPr>
        <w:spacing w:line="240" w:lineRule="auto"/>
        <w:ind w:firstLine="0"/>
        <w:jc w:val="center"/>
        <w:rPr>
          <w:rFonts w:ascii="Lucida Sans" w:hAnsi="Lucida Sans"/>
          <w:b/>
          <w:szCs w:val="24"/>
        </w:rPr>
      </w:pPr>
      <w:r w:rsidRPr="004554B1">
        <w:rPr>
          <w:noProof/>
        </w:rPr>
        <mc:AlternateContent>
          <mc:Choice Requires="wps">
            <w:drawing>
              <wp:anchor distT="0" distB="0" distL="114300" distR="114300" simplePos="0" relativeHeight="251730944" behindDoc="0" locked="0" layoutInCell="0" allowOverlap="1" wp14:anchorId="5E806BAA" wp14:editId="77B1C747">
                <wp:simplePos x="0" y="0"/>
                <wp:positionH relativeFrom="column">
                  <wp:posOffset>2204085</wp:posOffset>
                </wp:positionH>
                <wp:positionV relativeFrom="paragraph">
                  <wp:posOffset>420624</wp:posOffset>
                </wp:positionV>
                <wp:extent cx="0" cy="301752"/>
                <wp:effectExtent l="76200" t="0" r="57150" b="60325"/>
                <wp:wrapNone/>
                <wp:docPr id="9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7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31F7043" id="AutoShape 3" o:spid="_x0000_s1026" type="#_x0000_t32" style="position:absolute;margin-left:173.55pt;margin-top:33.1pt;width:0;height:23.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" o:allowincell="f">
                <v:stroke endarrow="block"/>
              </v:shape>
            </w:pict>
          </mc:Fallback>
        </mc:AlternateContent>
      </w:r>
      <w:r w:rsidRPr="004554B1">
        <w:rPr>
          <w:noProof/>
        </w:rPr>
        <mc:AlternateContent>
          <mc:Choice Requires="wps">
            <w:drawing>
              <wp:anchor distT="0" distB="0" distL="114300" distR="114300" simplePos="0" relativeHeight="251736064" behindDoc="0" locked="0" layoutInCell="0" allowOverlap="1" wp14:anchorId="02F21E31" wp14:editId="4E9D106E">
                <wp:simplePos x="0" y="0"/>
                <wp:positionH relativeFrom="column">
                  <wp:posOffset>4191754</wp:posOffset>
                </wp:positionH>
                <wp:positionV relativeFrom="paragraph">
                  <wp:posOffset>233781</wp:posOffset>
                </wp:positionV>
                <wp:extent cx="226337" cy="506994"/>
                <wp:effectExtent l="0" t="0" r="78740" b="64770"/>
                <wp:wrapNone/>
                <wp:docPr id="9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337" cy="5069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8FB9F1" id="AutoShape 9" o:spid="_x0000_s1026" type="#_x0000_t32" style="position:absolute;margin-left:330.05pt;margin-top:18.4pt;width:17.8pt;height:39.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Z5OAIAAGI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" o:allowincell="f">
                <v:stroke endarrow="block"/>
              </v:shape>
            </w:pict>
          </mc:Fallback>
        </mc:AlternateContent>
      </w:r>
      <w:r w:rsidRPr="004554B1">
        <w:rPr>
          <w:noProof/>
        </w:rPr>
        <mc:AlternateContent>
          <mc:Choice Requires="wps">
            <w:drawing>
              <wp:anchor distT="0" distB="0" distL="114300" distR="114300" simplePos="0" relativeHeight="251732992" behindDoc="0" locked="0" layoutInCell="0" allowOverlap="1" wp14:anchorId="6F332B8D" wp14:editId="4E95766B">
                <wp:simplePos x="0" y="0"/>
                <wp:positionH relativeFrom="column">
                  <wp:posOffset>3562350</wp:posOffset>
                </wp:positionH>
                <wp:positionV relativeFrom="paragraph">
                  <wp:posOffset>733827</wp:posOffset>
                </wp:positionV>
                <wp:extent cx="2530475" cy="391885"/>
                <wp:effectExtent l="0" t="0" r="22225" b="27305"/>
                <wp:wrapNone/>
                <wp:docPr id="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391885"/>
                        </a:xfrm>
                        <a:prstGeom prst="rect">
                          <a:avLst/>
                        </a:prstGeom>
                        <a:solidFill>
                          <a:srgbClr val="FFFFFF"/>
                        </a:solidFill>
                        <a:ln w="9525">
                          <a:solidFill>
                            <a:srgbClr val="000000"/>
                          </a:solidFill>
                          <a:miter lim="800000"/>
                          <a:headEnd/>
                          <a:tailEnd/>
                        </a:ln>
                      </wps:spPr>
                      <wps:txbx>
                        <w:txbxContent>
                          <w:p w14:paraId="2D77EDB8" w14:textId="77777777" w:rsidR="002C58D5" w:rsidRDefault="002C58D5" w:rsidP="00402753">
                            <w:pPr>
                              <w:spacing w:line="240" w:lineRule="auto"/>
                              <w:ind w:firstLine="0"/>
                              <w:rPr>
                                <w:rFonts w:ascii="Arial" w:hAnsi="Arial" w:cs="Arial"/>
                                <w:sz w:val="20"/>
                              </w:rPr>
                            </w:pPr>
                            <w:r>
                              <w:rPr>
                                <w:rFonts w:ascii="Arial" w:hAnsi="Arial" w:cs="Arial"/>
                                <w:sz w:val="20"/>
                              </w:rPr>
                              <w:t xml:space="preserve">Did not pass screening criteria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6CE77C50" w14:textId="77777777" w:rsidR="002C58D5" w:rsidRDefault="002C58D5" w:rsidP="00402753">
                            <w:pPr>
                              <w:spacing w:line="240" w:lineRule="auto"/>
                              <w:ind w:firstLine="0"/>
                              <w:rPr>
                                <w:rFonts w:ascii="Arial" w:hAnsi="Arial" w:cs="Arial"/>
                                <w:sz w:val="20"/>
                              </w:rPr>
                            </w:pPr>
                            <w:r>
                              <w:rPr>
                                <w:rFonts w:ascii="Arial" w:hAnsi="Arial" w:cs="Arial"/>
                                <w:sz w:val="20"/>
                              </w:rPr>
                              <w:t xml:space="preserve">Other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07990C6A" w14:textId="77777777" w:rsidR="002C58D5" w:rsidRPr="00CF6958" w:rsidRDefault="002C58D5" w:rsidP="00402753">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left:0;text-align:left;margin-left:280.5pt;margin-top:57.8pt;width:199.25pt;height:30.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" o:allowincell="f">
                <v:textbox>
                  <w:txbxContent>
                    <w:p w14:paraId="2D77EDB8" w14:textId="77777777" w:rsidR="002C58D5" w:rsidRDefault="002C58D5" w:rsidP="00402753">
                      <w:pPr>
                        <w:spacing w:line="240" w:lineRule="auto"/>
                        <w:ind w:firstLine="0"/>
                        <w:rPr>
                          <w:rFonts w:ascii="Arial" w:hAnsi="Arial" w:cs="Arial"/>
                          <w:sz w:val="20"/>
                        </w:rPr>
                      </w:pPr>
                      <w:r>
                        <w:rPr>
                          <w:rFonts w:ascii="Arial" w:hAnsi="Arial" w:cs="Arial"/>
                          <w:sz w:val="20"/>
                        </w:rPr>
                        <w:t xml:space="preserve">Did not pass screening criteria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6CE77C50" w14:textId="77777777" w:rsidR="002C58D5" w:rsidRDefault="002C58D5" w:rsidP="00402753">
                      <w:pPr>
                        <w:spacing w:line="240" w:lineRule="auto"/>
                        <w:ind w:firstLine="0"/>
                        <w:rPr>
                          <w:rFonts w:ascii="Arial" w:hAnsi="Arial" w:cs="Arial"/>
                          <w:sz w:val="20"/>
                        </w:rPr>
                      </w:pPr>
                      <w:r>
                        <w:rPr>
                          <w:rFonts w:ascii="Arial" w:hAnsi="Arial" w:cs="Arial"/>
                          <w:sz w:val="20"/>
                        </w:rPr>
                        <w:t xml:space="preserve">Other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07990C6A" w14:textId="77777777" w:rsidR="002C58D5" w:rsidRPr="00CF6958" w:rsidRDefault="002C58D5" w:rsidP="00402753">
                      <w:pPr>
                        <w:spacing w:line="240" w:lineRule="auto"/>
                        <w:ind w:firstLine="0"/>
                        <w:rPr>
                          <w:rFonts w:ascii="Arial" w:hAnsi="Arial" w:cs="Arial"/>
                          <w:sz w:val="20"/>
                        </w:rPr>
                      </w:pPr>
                    </w:p>
                  </w:txbxContent>
                </v:textbox>
              </v:shape>
            </w:pict>
          </mc:Fallback>
        </mc:AlternateContent>
      </w:r>
      <w:r w:rsidR="003B47FF" w:rsidRPr="004554B1">
        <w:rPr>
          <w:noProof/>
        </w:rPr>
        <mc:AlternateContent>
          <mc:Choice Requires="wps">
            <w:drawing>
              <wp:anchor distT="0" distB="0" distL="114300" distR="114300" simplePos="0" relativeHeight="251737088" behindDoc="0" locked="0" layoutInCell="0" allowOverlap="1" wp14:anchorId="75BFD23A" wp14:editId="1FCDBDDD">
                <wp:simplePos x="0" y="0"/>
                <wp:positionH relativeFrom="column">
                  <wp:posOffset>3157870</wp:posOffset>
                </wp:positionH>
                <wp:positionV relativeFrom="paragraph">
                  <wp:posOffset>1043645</wp:posOffset>
                </wp:positionV>
                <wp:extent cx="392223" cy="211425"/>
                <wp:effectExtent l="0" t="0" r="84455" b="55880"/>
                <wp:wrapNone/>
                <wp:docPr id="7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223" cy="211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586454" id="AutoShape 10" o:spid="_x0000_s1026" type="#_x0000_t32" style="position:absolute;margin-left:248.65pt;margin-top:82.2pt;width:30.9pt;height:16.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" o:allowincell="f">
                <v:stroke endarrow="block"/>
              </v:shape>
            </w:pict>
          </mc:Fallback>
        </mc:AlternateContent>
      </w:r>
      <w:r w:rsidR="003B47FF" w:rsidRPr="004554B1">
        <w:rPr>
          <w:noProof/>
        </w:rPr>
        <mc:AlternateContent>
          <mc:Choice Requires="wps">
            <w:drawing>
              <wp:anchor distT="0" distB="0" distL="114300" distR="114300" simplePos="0" relativeHeight="251734016" behindDoc="0" locked="0" layoutInCell="0" allowOverlap="1" wp14:anchorId="2EE82EDD" wp14:editId="43825E15">
                <wp:simplePos x="0" y="0"/>
                <wp:positionH relativeFrom="column">
                  <wp:posOffset>12789</wp:posOffset>
                </wp:positionH>
                <wp:positionV relativeFrom="paragraph">
                  <wp:posOffset>728818</wp:posOffset>
                </wp:positionV>
                <wp:extent cx="3134360" cy="393065"/>
                <wp:effectExtent l="10795" t="13970" r="7620" b="12065"/>
                <wp:wrapNone/>
                <wp:docPr id="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360" cy="393065"/>
                        </a:xfrm>
                        <a:prstGeom prst="rect">
                          <a:avLst/>
                        </a:prstGeom>
                        <a:solidFill>
                          <a:srgbClr val="FFFFFF"/>
                        </a:solidFill>
                        <a:ln w="9525">
                          <a:solidFill>
                            <a:srgbClr val="000000"/>
                          </a:solidFill>
                          <a:miter lim="800000"/>
                          <a:headEnd/>
                          <a:tailEnd/>
                        </a:ln>
                      </wps:spPr>
                      <wps:txbx>
                        <w:txbxContent>
                          <w:p w14:paraId="1E20468C" w14:textId="0E4BF566" w:rsidR="002C58D5" w:rsidRDefault="002C58D5" w:rsidP="00402753">
                            <w:pPr>
                              <w:spacing w:line="240" w:lineRule="auto"/>
                              <w:ind w:firstLine="0"/>
                              <w:rPr>
                                <w:rFonts w:ascii="Arial" w:hAnsi="Arial" w:cs="Arial"/>
                                <w:sz w:val="20"/>
                              </w:rPr>
                            </w:pPr>
                            <w:r>
                              <w:rPr>
                                <w:rFonts w:ascii="Arial" w:hAnsi="Arial" w:cs="Arial"/>
                                <w:sz w:val="20"/>
                              </w:rPr>
                              <w:t>Clusters randomized</w:t>
                            </w:r>
                            <w:r w:rsidRPr="00CF6958">
                              <w:rPr>
                                <w:rFonts w:ascii="Arial" w:hAnsi="Arial" w:cs="Arial"/>
                                <w:sz w:val="20"/>
                              </w:rPr>
                              <w:t xml:space="preserve"> (n =</w:t>
                            </w:r>
                            <w:r>
                              <w:rPr>
                                <w:rFonts w:ascii="Arial" w:hAnsi="Arial" w:cs="Arial"/>
                                <w:sz w:val="20"/>
                              </w:rPr>
                              <w:t xml:space="preserve"> __</w:t>
                            </w:r>
                            <w:r w:rsidRPr="00CF6958">
                              <w:rPr>
                                <w:rFonts w:ascii="Arial" w:hAnsi="Arial" w:cs="Arial"/>
                                <w:sz w:val="20"/>
                              </w:rPr>
                              <w:t>)</w:t>
                            </w:r>
                          </w:p>
                          <w:p w14:paraId="573F1C56" w14:textId="10C1DD12" w:rsidR="002C58D5" w:rsidRPr="00CF6958" w:rsidRDefault="002C58D5" w:rsidP="00402753">
                            <w:pPr>
                              <w:ind w:firstLine="0"/>
                              <w:rPr>
                                <w:rFonts w:ascii="Arial" w:hAnsi="Arial" w:cs="Arial"/>
                                <w:sz w:val="20"/>
                              </w:rPr>
                            </w:pPr>
                            <w:r>
                              <w:rPr>
                                <w:rFonts w:ascii="Arial" w:hAnsi="Arial" w:cs="Arial"/>
                                <w:sz w:val="20"/>
                              </w:rPr>
                              <w:t>Date(s) of cluster random assignment   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left:0;text-align:left;margin-left:1pt;margin-top:57.4pt;width:246.8pt;height:30.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" o:allowincell="f">
                <v:textbox>
                  <w:txbxContent>
                    <w:p w14:paraId="1E20468C" w14:textId="0E4BF566" w:rsidR="002C58D5" w:rsidRDefault="002C58D5" w:rsidP="00402753">
                      <w:pPr>
                        <w:spacing w:line="240" w:lineRule="auto"/>
                        <w:ind w:firstLine="0"/>
                        <w:rPr>
                          <w:rFonts w:ascii="Arial" w:hAnsi="Arial" w:cs="Arial"/>
                          <w:sz w:val="20"/>
                        </w:rPr>
                      </w:pPr>
                      <w:r>
                        <w:rPr>
                          <w:rFonts w:ascii="Arial" w:hAnsi="Arial" w:cs="Arial"/>
                          <w:sz w:val="20"/>
                        </w:rPr>
                        <w:t>Clusters randomized</w:t>
                      </w:r>
                      <w:r w:rsidRPr="00CF6958">
                        <w:rPr>
                          <w:rFonts w:ascii="Arial" w:hAnsi="Arial" w:cs="Arial"/>
                          <w:sz w:val="20"/>
                        </w:rPr>
                        <w:t xml:space="preserve"> (n =</w:t>
                      </w:r>
                      <w:r>
                        <w:rPr>
                          <w:rFonts w:ascii="Arial" w:hAnsi="Arial" w:cs="Arial"/>
                          <w:sz w:val="20"/>
                        </w:rPr>
                        <w:t xml:space="preserve"> __</w:t>
                      </w:r>
                      <w:r w:rsidRPr="00CF6958">
                        <w:rPr>
                          <w:rFonts w:ascii="Arial" w:hAnsi="Arial" w:cs="Arial"/>
                          <w:sz w:val="20"/>
                        </w:rPr>
                        <w:t>)</w:t>
                      </w:r>
                    </w:p>
                    <w:p w14:paraId="573F1C56" w14:textId="10C1DD12" w:rsidR="002C58D5" w:rsidRPr="00CF6958" w:rsidRDefault="002C58D5" w:rsidP="00402753">
                      <w:pPr>
                        <w:ind w:firstLine="0"/>
                        <w:rPr>
                          <w:rFonts w:ascii="Arial" w:hAnsi="Arial" w:cs="Arial"/>
                          <w:sz w:val="20"/>
                        </w:rPr>
                      </w:pPr>
                      <w:r>
                        <w:rPr>
                          <w:rFonts w:ascii="Arial" w:hAnsi="Arial" w:cs="Arial"/>
                          <w:sz w:val="20"/>
                        </w:rPr>
                        <w:t>Date(s) of cluster random assignment   ______</w:t>
                      </w:r>
                    </w:p>
                  </w:txbxContent>
                </v:textbox>
              </v:shape>
            </w:pict>
          </mc:Fallback>
        </mc:AlternateContent>
      </w:r>
      <w:r w:rsidR="0012328C" w:rsidRPr="004554B1">
        <w:rPr>
          <w:noProof/>
        </w:rPr>
        <mc:AlternateContent>
          <mc:Choice Requires="wps">
            <w:drawing>
              <wp:anchor distT="0" distB="0" distL="114300" distR="114300" simplePos="0" relativeHeight="251820032" behindDoc="0" locked="0" layoutInCell="0" allowOverlap="1" wp14:anchorId="236C2CE7" wp14:editId="5EEC0663">
                <wp:simplePos x="0" y="0"/>
                <wp:positionH relativeFrom="column">
                  <wp:posOffset>4683125</wp:posOffset>
                </wp:positionH>
                <wp:positionV relativeFrom="paragraph">
                  <wp:posOffset>2083132</wp:posOffset>
                </wp:positionV>
                <wp:extent cx="0" cy="206244"/>
                <wp:effectExtent l="76200" t="0" r="57150" b="60960"/>
                <wp:wrapNone/>
                <wp:docPr id="14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2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8060B4" id="AutoShape 3" o:spid="_x0000_s1026" type="#_x0000_t32" style="position:absolute;margin-left:368.75pt;margin-top:164.05pt;width:0;height:16.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3DMg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" o:allowincell="f">
                <v:stroke endarrow="block"/>
              </v:shape>
            </w:pict>
          </mc:Fallback>
        </mc:AlternateContent>
      </w:r>
      <w:r w:rsidR="00E71F36" w:rsidRPr="004554B1">
        <w:rPr>
          <w:noProof/>
        </w:rPr>
        <mc:AlternateContent>
          <mc:Choice Requires="wps">
            <w:drawing>
              <wp:anchor distT="0" distB="0" distL="114300" distR="114300" simplePos="0" relativeHeight="251815936" behindDoc="0" locked="0" layoutInCell="0" allowOverlap="1" wp14:anchorId="592B8435" wp14:editId="0E08D228">
                <wp:simplePos x="0" y="0"/>
                <wp:positionH relativeFrom="margin">
                  <wp:posOffset>3339438</wp:posOffset>
                </wp:positionH>
                <wp:positionV relativeFrom="paragraph">
                  <wp:posOffset>1795118</wp:posOffset>
                </wp:positionV>
                <wp:extent cx="2696845" cy="276225"/>
                <wp:effectExtent l="0" t="0" r="27305" b="28575"/>
                <wp:wrapNone/>
                <wp:docPr id="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276225"/>
                        </a:xfrm>
                        <a:prstGeom prst="rect">
                          <a:avLst/>
                        </a:prstGeom>
                        <a:solidFill>
                          <a:srgbClr val="FFFFFF"/>
                        </a:solidFill>
                        <a:ln w="9525">
                          <a:solidFill>
                            <a:srgbClr val="000000"/>
                          </a:solidFill>
                          <a:miter lim="800000"/>
                          <a:headEnd/>
                          <a:tailEnd/>
                        </a:ln>
                      </wps:spPr>
                      <wps:txbx>
                        <w:txbxContent>
                          <w:p w14:paraId="2350AEBC" w14:textId="77777777" w:rsidR="002C58D5" w:rsidRPr="008C2F12" w:rsidRDefault="002C58D5" w:rsidP="00E71F36">
                            <w:pPr>
                              <w:spacing w:line="240" w:lineRule="auto"/>
                              <w:rPr>
                                <w:rFonts w:ascii="Arial" w:hAnsi="Arial" w:cs="Arial"/>
                                <w:sz w:val="20"/>
                              </w:rPr>
                            </w:pPr>
                            <w:r>
                              <w:rPr>
                                <w:rFonts w:ascii="Arial" w:hAnsi="Arial" w:cs="Arial"/>
                                <w:sz w:val="20"/>
                              </w:rPr>
                              <w:t>Consented to participate</w:t>
                            </w:r>
                            <w:r w:rsidRPr="008C2F12">
                              <w:rPr>
                                <w:rFonts w:ascii="Arial" w:hAnsi="Arial" w:cs="Arial"/>
                                <w:sz w:val="20"/>
                              </w:rPr>
                              <w:t xml:space="preserve"> </w:t>
                            </w:r>
                            <w:r>
                              <w:rPr>
                                <w:rFonts w:ascii="Arial" w:hAnsi="Arial" w:cs="Arial"/>
                                <w:sz w:val="20"/>
                              </w:rPr>
                              <w:t xml:space="preserve">  </w:t>
                            </w:r>
                            <w:r w:rsidRPr="008C2F12">
                              <w:rPr>
                                <w:rFonts w:ascii="Arial" w:hAnsi="Arial" w:cs="Arial"/>
                                <w:sz w:val="20"/>
                              </w:rPr>
                              <w:t>(n =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left:0;text-align:left;margin-left:262.95pt;margin-top:141.35pt;width:212.35pt;height:21.7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" o:allowincell="f">
                <v:textbox>
                  <w:txbxContent>
                    <w:p w14:paraId="2350AEBC" w14:textId="77777777" w:rsidR="002C58D5" w:rsidRPr="008C2F12" w:rsidRDefault="002C58D5" w:rsidP="00E71F36">
                      <w:pPr>
                        <w:spacing w:line="240" w:lineRule="auto"/>
                        <w:rPr>
                          <w:rFonts w:ascii="Arial" w:hAnsi="Arial" w:cs="Arial"/>
                          <w:sz w:val="20"/>
                        </w:rPr>
                      </w:pPr>
                      <w:r>
                        <w:rPr>
                          <w:rFonts w:ascii="Arial" w:hAnsi="Arial" w:cs="Arial"/>
                          <w:sz w:val="20"/>
                        </w:rPr>
                        <w:t>Consented to participate</w:t>
                      </w:r>
                      <w:r w:rsidRPr="008C2F12">
                        <w:rPr>
                          <w:rFonts w:ascii="Arial" w:hAnsi="Arial" w:cs="Arial"/>
                          <w:sz w:val="20"/>
                        </w:rPr>
                        <w:t xml:space="preserve"> </w:t>
                      </w:r>
                      <w:r>
                        <w:rPr>
                          <w:rFonts w:ascii="Arial" w:hAnsi="Arial" w:cs="Arial"/>
                          <w:sz w:val="20"/>
                        </w:rPr>
                        <w:t xml:space="preserve">  </w:t>
                      </w:r>
                      <w:r w:rsidRPr="008C2F12">
                        <w:rPr>
                          <w:rFonts w:ascii="Arial" w:hAnsi="Arial" w:cs="Arial"/>
                          <w:sz w:val="20"/>
                        </w:rPr>
                        <w:t>(n = __)</w:t>
                      </w:r>
                    </w:p>
                  </w:txbxContent>
                </v:textbox>
                <w10:wrap anchorx="margin"/>
              </v:shape>
            </w:pict>
          </mc:Fallback>
        </mc:AlternateContent>
      </w:r>
      <w:r w:rsidR="00E71F36" w:rsidRPr="004554B1">
        <w:rPr>
          <w:noProof/>
        </w:rPr>
        <mc:AlternateContent>
          <mc:Choice Requires="wps">
            <w:drawing>
              <wp:anchor distT="0" distB="0" distL="114300" distR="114300" simplePos="0" relativeHeight="251817984" behindDoc="0" locked="0" layoutInCell="0" allowOverlap="1" wp14:anchorId="473979A1" wp14:editId="6BD58FCA">
                <wp:simplePos x="0" y="0"/>
                <wp:positionH relativeFrom="column">
                  <wp:posOffset>4692346</wp:posOffset>
                </wp:positionH>
                <wp:positionV relativeFrom="paragraph">
                  <wp:posOffset>1565523</wp:posOffset>
                </wp:positionV>
                <wp:extent cx="0" cy="206244"/>
                <wp:effectExtent l="76200" t="0" r="57150" b="60960"/>
                <wp:wrapNone/>
                <wp:docPr id="14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2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919C27" id="AutoShape 3" o:spid="_x0000_s1026" type="#_x0000_t32" style="position:absolute;margin-left:369.5pt;margin-top:123.25pt;width:0;height:16.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3FMg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" o:allowincell="f">
                <v:stroke endarrow="block"/>
              </v:shape>
            </w:pict>
          </mc:Fallback>
        </mc:AlternateContent>
      </w:r>
      <w:r w:rsidR="00E85E69" w:rsidRPr="004554B1">
        <w:rPr>
          <w:noProof/>
        </w:rPr>
        <mc:AlternateContent>
          <mc:Choice Requires="wps">
            <w:drawing>
              <wp:anchor distT="0" distB="0" distL="114300" distR="114300" simplePos="0" relativeHeight="251813888" behindDoc="0" locked="0" layoutInCell="0" allowOverlap="1" wp14:anchorId="1957D34C" wp14:editId="3231AC3B">
                <wp:simplePos x="0" y="0"/>
                <wp:positionH relativeFrom="column">
                  <wp:posOffset>1311966</wp:posOffset>
                </wp:positionH>
                <wp:positionV relativeFrom="paragraph">
                  <wp:posOffset>1606522</wp:posOffset>
                </wp:positionV>
                <wp:extent cx="0" cy="206244"/>
                <wp:effectExtent l="76200" t="0" r="57150" b="60960"/>
                <wp:wrapNone/>
                <wp:docPr id="14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2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0096C05" id="AutoShape 3" o:spid="_x0000_s1026" type="#_x0000_t32" style="position:absolute;margin-left:103.3pt;margin-top:126.5pt;width:0;height:16.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3YMg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" o:allowincell="f">
                <v:stroke endarrow="block"/>
              </v:shape>
            </w:pict>
          </mc:Fallback>
        </mc:AlternateContent>
      </w:r>
      <w:r w:rsidR="00E85E69" w:rsidRPr="004554B1">
        <w:rPr>
          <w:noProof/>
        </w:rPr>
        <mc:AlternateContent>
          <mc:Choice Requires="wps">
            <w:drawing>
              <wp:anchor distT="0" distB="0" distL="114300" distR="114300" simplePos="0" relativeHeight="251811840" behindDoc="0" locked="0" layoutInCell="0" allowOverlap="1" wp14:anchorId="107955D2" wp14:editId="1AD6D214">
                <wp:simplePos x="0" y="0"/>
                <wp:positionH relativeFrom="column">
                  <wp:posOffset>1303987</wp:posOffset>
                </wp:positionH>
                <wp:positionV relativeFrom="paragraph">
                  <wp:posOffset>2085975</wp:posOffset>
                </wp:positionV>
                <wp:extent cx="0" cy="206244"/>
                <wp:effectExtent l="76200" t="0" r="57150" b="60960"/>
                <wp:wrapNone/>
                <wp:docPr id="14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2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DE2E84" id="AutoShape 3" o:spid="_x0000_s1026" type="#_x0000_t32" style="position:absolute;margin-left:102.7pt;margin-top:164.25pt;width:0;height:16.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3eMgIAAF4EAAAOAAAAZHJzL2Uyb0RvYy54bWysVMGO2jAQvVfqP1i+QxI2U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" o:allowincell="f">
                <v:stroke endarrow="block"/>
              </v:shape>
            </w:pict>
          </mc:Fallback>
        </mc:AlternateContent>
      </w:r>
      <w:r w:rsidR="00E85E69" w:rsidRPr="004554B1">
        <w:rPr>
          <w:noProof/>
        </w:rPr>
        <mc:AlternateContent>
          <mc:Choice Requires="wps">
            <w:drawing>
              <wp:anchor distT="0" distB="0" distL="114300" distR="114300" simplePos="0" relativeHeight="251735040" behindDoc="0" locked="0" layoutInCell="0" allowOverlap="1" wp14:anchorId="115DBF38" wp14:editId="26ECCCEF">
                <wp:simplePos x="0" y="0"/>
                <wp:positionH relativeFrom="margin">
                  <wp:posOffset>15516</wp:posOffset>
                </wp:positionH>
                <wp:positionV relativeFrom="paragraph">
                  <wp:posOffset>1295400</wp:posOffset>
                </wp:positionV>
                <wp:extent cx="2696845" cy="276225"/>
                <wp:effectExtent l="0" t="0" r="27305" b="28575"/>
                <wp:wrapNone/>
                <wp:docPr id="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276225"/>
                        </a:xfrm>
                        <a:prstGeom prst="rect">
                          <a:avLst/>
                        </a:prstGeom>
                        <a:solidFill>
                          <a:srgbClr val="FFFFFF"/>
                        </a:solidFill>
                        <a:ln w="9525">
                          <a:solidFill>
                            <a:srgbClr val="000000"/>
                          </a:solidFill>
                          <a:miter lim="800000"/>
                          <a:headEnd/>
                          <a:tailEnd/>
                        </a:ln>
                      </wps:spPr>
                      <wps:txbx>
                        <w:txbxContent>
                          <w:p w14:paraId="174A8A0E" w14:textId="77777777" w:rsidR="002C58D5" w:rsidRPr="008C2F12" w:rsidRDefault="002C58D5" w:rsidP="00402753">
                            <w:pPr>
                              <w:spacing w:line="240" w:lineRule="auto"/>
                              <w:rPr>
                                <w:rFonts w:ascii="Arial" w:hAnsi="Arial" w:cs="Arial"/>
                                <w:sz w:val="20"/>
                              </w:rPr>
                            </w:pPr>
                            <w:r w:rsidRPr="008C2F12">
                              <w:rPr>
                                <w:rFonts w:ascii="Arial" w:hAnsi="Arial" w:cs="Arial"/>
                                <w:sz w:val="20"/>
                              </w:rPr>
                              <w:t xml:space="preserve">Assigned to Treatment </w:t>
                            </w:r>
                            <w:r>
                              <w:rPr>
                                <w:rFonts w:ascii="Arial" w:hAnsi="Arial" w:cs="Arial"/>
                                <w:sz w:val="20"/>
                              </w:rPr>
                              <w:t xml:space="preserve">  </w:t>
                            </w:r>
                            <w:r w:rsidRPr="008C2F12">
                              <w:rPr>
                                <w:rFonts w:ascii="Arial" w:hAnsi="Arial" w:cs="Arial"/>
                                <w:sz w:val="20"/>
                              </w:rPr>
                              <w:t>(n =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left:0;text-align:left;margin-left:1.2pt;margin-top:102pt;width:212.35pt;height:21.7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" o:allowincell="f">
                <v:textbox>
                  <w:txbxContent>
                    <w:p w14:paraId="174A8A0E" w14:textId="77777777" w:rsidR="002C58D5" w:rsidRPr="008C2F12" w:rsidRDefault="002C58D5" w:rsidP="00402753">
                      <w:pPr>
                        <w:spacing w:line="240" w:lineRule="auto"/>
                        <w:rPr>
                          <w:rFonts w:ascii="Arial" w:hAnsi="Arial" w:cs="Arial"/>
                          <w:sz w:val="20"/>
                        </w:rPr>
                      </w:pPr>
                      <w:r w:rsidRPr="008C2F12">
                        <w:rPr>
                          <w:rFonts w:ascii="Arial" w:hAnsi="Arial" w:cs="Arial"/>
                          <w:sz w:val="20"/>
                        </w:rPr>
                        <w:t xml:space="preserve">Assigned to Treatment </w:t>
                      </w:r>
                      <w:r>
                        <w:rPr>
                          <w:rFonts w:ascii="Arial" w:hAnsi="Arial" w:cs="Arial"/>
                          <w:sz w:val="20"/>
                        </w:rPr>
                        <w:t xml:space="preserve">  </w:t>
                      </w:r>
                      <w:r w:rsidRPr="008C2F12">
                        <w:rPr>
                          <w:rFonts w:ascii="Arial" w:hAnsi="Arial" w:cs="Arial"/>
                          <w:sz w:val="20"/>
                        </w:rPr>
                        <w:t>(n = __)</w:t>
                      </w:r>
                    </w:p>
                  </w:txbxContent>
                </v:textbox>
                <w10:wrap anchorx="margin"/>
              </v:shape>
            </w:pict>
          </mc:Fallback>
        </mc:AlternateContent>
      </w:r>
      <w:r w:rsidR="00E85E69" w:rsidRPr="004554B1">
        <w:rPr>
          <w:noProof/>
        </w:rPr>
        <mc:AlternateContent>
          <mc:Choice Requires="wps">
            <w:drawing>
              <wp:anchor distT="0" distB="0" distL="114300" distR="114300" simplePos="0" relativeHeight="251809792" behindDoc="0" locked="0" layoutInCell="0" allowOverlap="1" wp14:anchorId="2CD93427" wp14:editId="0F2A35AA">
                <wp:simplePos x="0" y="0"/>
                <wp:positionH relativeFrom="margin">
                  <wp:align>left</wp:align>
                </wp:positionH>
                <wp:positionV relativeFrom="paragraph">
                  <wp:posOffset>1811378</wp:posOffset>
                </wp:positionV>
                <wp:extent cx="2696845" cy="276225"/>
                <wp:effectExtent l="0" t="0" r="27305" b="28575"/>
                <wp:wrapNone/>
                <wp:docPr id="1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276225"/>
                        </a:xfrm>
                        <a:prstGeom prst="rect">
                          <a:avLst/>
                        </a:prstGeom>
                        <a:solidFill>
                          <a:srgbClr val="FFFFFF"/>
                        </a:solidFill>
                        <a:ln w="9525">
                          <a:solidFill>
                            <a:srgbClr val="000000"/>
                          </a:solidFill>
                          <a:miter lim="800000"/>
                          <a:headEnd/>
                          <a:tailEnd/>
                        </a:ln>
                      </wps:spPr>
                      <wps:txbx>
                        <w:txbxContent>
                          <w:p w14:paraId="08C1F63C" w14:textId="4F4ECECD" w:rsidR="002C58D5" w:rsidRPr="008C2F12" w:rsidRDefault="002C58D5" w:rsidP="00E85E69">
                            <w:pPr>
                              <w:spacing w:line="240" w:lineRule="auto"/>
                              <w:rPr>
                                <w:rFonts w:ascii="Arial" w:hAnsi="Arial" w:cs="Arial"/>
                                <w:sz w:val="20"/>
                              </w:rPr>
                            </w:pPr>
                            <w:r>
                              <w:rPr>
                                <w:rFonts w:ascii="Arial" w:hAnsi="Arial" w:cs="Arial"/>
                                <w:sz w:val="20"/>
                              </w:rPr>
                              <w:t xml:space="preserve">Consented to participate   </w:t>
                            </w:r>
                            <w:r w:rsidRPr="008C2F12">
                              <w:rPr>
                                <w:rFonts w:ascii="Arial" w:hAnsi="Arial" w:cs="Arial"/>
                                <w:sz w:val="20"/>
                              </w:rPr>
                              <w:t>(n =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202" style="position:absolute;left:0;text-align:left;margin-left:0;margin-top:142.65pt;width:212.35pt;height:21.75pt;z-index:251809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" o:allowincell="f">
                <v:textbox>
                  <w:txbxContent>
                    <w:p w14:paraId="08C1F63C" w14:textId="4F4ECECD" w:rsidR="002C58D5" w:rsidRPr="008C2F12" w:rsidRDefault="002C58D5" w:rsidP="00E85E69">
                      <w:pPr>
                        <w:spacing w:line="240" w:lineRule="auto"/>
                        <w:rPr>
                          <w:rFonts w:ascii="Arial" w:hAnsi="Arial" w:cs="Arial"/>
                          <w:sz w:val="20"/>
                        </w:rPr>
                      </w:pPr>
                      <w:r>
                        <w:rPr>
                          <w:rFonts w:ascii="Arial" w:hAnsi="Arial" w:cs="Arial"/>
                          <w:sz w:val="20"/>
                        </w:rPr>
                        <w:t xml:space="preserve">Consented to participate   </w:t>
                      </w:r>
                      <w:r w:rsidRPr="008C2F12">
                        <w:rPr>
                          <w:rFonts w:ascii="Arial" w:hAnsi="Arial" w:cs="Arial"/>
                          <w:sz w:val="20"/>
                        </w:rPr>
                        <w:t>(n = __)</w:t>
                      </w:r>
                    </w:p>
                  </w:txbxContent>
                </v:textbox>
                <w10:wrap anchorx="margin"/>
              </v:shape>
            </w:pict>
          </mc:Fallback>
        </mc:AlternateContent>
      </w:r>
      <w:r w:rsidR="004874FF" w:rsidRPr="004554B1">
        <w:rPr>
          <w:noProof/>
        </w:rPr>
        <mc:AlternateContent>
          <mc:Choice Requires="wps">
            <w:drawing>
              <wp:anchor distT="0" distB="0" distL="114300" distR="114300" simplePos="0" relativeHeight="251731968" behindDoc="0" locked="0" layoutInCell="0" allowOverlap="1" wp14:anchorId="6888ADE6" wp14:editId="3F970618">
                <wp:simplePos x="0" y="0"/>
                <wp:positionH relativeFrom="column">
                  <wp:posOffset>1765190</wp:posOffset>
                </wp:positionH>
                <wp:positionV relativeFrom="paragraph">
                  <wp:posOffset>1087562</wp:posOffset>
                </wp:positionV>
                <wp:extent cx="176557" cy="206458"/>
                <wp:effectExtent l="38100" t="0" r="33020" b="60325"/>
                <wp:wrapNone/>
                <wp:docPr id="7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557" cy="2064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73D91A" id="AutoShape 4" o:spid="_x0000_s1026" type="#_x0000_t32" style="position:absolute;margin-left:139pt;margin-top:85.65pt;width:13.9pt;height:16.2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" o:allowincell="f">
                <v:stroke endarrow="block"/>
              </v:shape>
            </w:pict>
          </mc:Fallback>
        </mc:AlternateContent>
      </w:r>
      <w:r w:rsidR="004874FF" w:rsidRPr="004554B1">
        <w:rPr>
          <w:noProof/>
        </w:rPr>
        <mc:AlternateContent>
          <mc:Choice Requires="wps">
            <w:drawing>
              <wp:anchor distT="0" distB="0" distL="114300" distR="114300" simplePos="0" relativeHeight="251758592" behindDoc="0" locked="0" layoutInCell="0" allowOverlap="1" wp14:anchorId="3F0157AC" wp14:editId="385F7AC2">
                <wp:simplePos x="0" y="0"/>
                <wp:positionH relativeFrom="column">
                  <wp:posOffset>3336897</wp:posOffset>
                </wp:positionH>
                <wp:positionV relativeFrom="paragraph">
                  <wp:posOffset>1279580</wp:posOffset>
                </wp:positionV>
                <wp:extent cx="2696845" cy="276225"/>
                <wp:effectExtent l="0" t="0" r="27305" b="28575"/>
                <wp:wrapNone/>
                <wp:docPr id="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276225"/>
                        </a:xfrm>
                        <a:prstGeom prst="rect">
                          <a:avLst/>
                        </a:prstGeom>
                        <a:solidFill>
                          <a:srgbClr val="FFFFFF"/>
                        </a:solidFill>
                        <a:ln w="9525">
                          <a:solidFill>
                            <a:srgbClr val="000000"/>
                          </a:solidFill>
                          <a:miter lim="800000"/>
                          <a:headEnd/>
                          <a:tailEnd/>
                        </a:ln>
                      </wps:spPr>
                      <wps:txbx>
                        <w:txbxContent>
                          <w:p w14:paraId="4490F505" w14:textId="77777777" w:rsidR="002C58D5" w:rsidRPr="008C2F12" w:rsidRDefault="002C58D5" w:rsidP="00402753">
                            <w:pPr>
                              <w:spacing w:line="240" w:lineRule="auto"/>
                              <w:rPr>
                                <w:rFonts w:ascii="Arial" w:hAnsi="Arial" w:cs="Arial"/>
                                <w:sz w:val="20"/>
                              </w:rPr>
                            </w:pPr>
                            <w:r w:rsidRPr="008C2F12">
                              <w:rPr>
                                <w:rFonts w:ascii="Arial" w:hAnsi="Arial" w:cs="Arial"/>
                                <w:sz w:val="20"/>
                              </w:rPr>
                              <w:t xml:space="preserve">Assigned to </w:t>
                            </w:r>
                            <w:r>
                              <w:rPr>
                                <w:rFonts w:ascii="Arial" w:hAnsi="Arial" w:cs="Arial"/>
                                <w:sz w:val="20"/>
                              </w:rPr>
                              <w:t>Comparison</w:t>
                            </w:r>
                            <w:r w:rsidRPr="008C2F12">
                              <w:rPr>
                                <w:rFonts w:ascii="Arial" w:hAnsi="Arial" w:cs="Arial"/>
                                <w:sz w:val="20"/>
                              </w:rPr>
                              <w:t xml:space="preserve"> </w:t>
                            </w:r>
                            <w:r>
                              <w:rPr>
                                <w:rFonts w:ascii="Arial" w:hAnsi="Arial" w:cs="Arial"/>
                                <w:sz w:val="20"/>
                              </w:rPr>
                              <w:t xml:space="preserve">  </w:t>
                            </w:r>
                            <w:r w:rsidRPr="008C2F12">
                              <w:rPr>
                                <w:rFonts w:ascii="Arial" w:hAnsi="Arial" w:cs="Arial"/>
                                <w:sz w:val="20"/>
                              </w:rPr>
                              <w:t>(n =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left:0;text-align:left;margin-left:262.75pt;margin-top:100.75pt;width:212.35pt;height:21.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" o:allowincell="f">
                <v:textbox>
                  <w:txbxContent>
                    <w:p w14:paraId="4490F505" w14:textId="77777777" w:rsidR="002C58D5" w:rsidRPr="008C2F12" w:rsidRDefault="002C58D5" w:rsidP="00402753">
                      <w:pPr>
                        <w:spacing w:line="240" w:lineRule="auto"/>
                        <w:rPr>
                          <w:rFonts w:ascii="Arial" w:hAnsi="Arial" w:cs="Arial"/>
                          <w:sz w:val="20"/>
                        </w:rPr>
                      </w:pPr>
                      <w:r w:rsidRPr="008C2F12">
                        <w:rPr>
                          <w:rFonts w:ascii="Arial" w:hAnsi="Arial" w:cs="Arial"/>
                          <w:sz w:val="20"/>
                        </w:rPr>
                        <w:t xml:space="preserve">Assigned to </w:t>
                      </w:r>
                      <w:r>
                        <w:rPr>
                          <w:rFonts w:ascii="Arial" w:hAnsi="Arial" w:cs="Arial"/>
                          <w:sz w:val="20"/>
                        </w:rPr>
                        <w:t>Comparison</w:t>
                      </w:r>
                      <w:r w:rsidRPr="008C2F12">
                        <w:rPr>
                          <w:rFonts w:ascii="Arial" w:hAnsi="Arial" w:cs="Arial"/>
                          <w:sz w:val="20"/>
                        </w:rPr>
                        <w:t xml:space="preserve"> </w:t>
                      </w:r>
                      <w:r>
                        <w:rPr>
                          <w:rFonts w:ascii="Arial" w:hAnsi="Arial" w:cs="Arial"/>
                          <w:sz w:val="20"/>
                        </w:rPr>
                        <w:t xml:space="preserve">  </w:t>
                      </w:r>
                      <w:r w:rsidRPr="008C2F12">
                        <w:rPr>
                          <w:rFonts w:ascii="Arial" w:hAnsi="Arial" w:cs="Arial"/>
                          <w:sz w:val="20"/>
                        </w:rPr>
                        <w:t>(n = __)</w:t>
                      </w:r>
                    </w:p>
                  </w:txbxContent>
                </v:textbox>
              </v:shape>
            </w:pict>
          </mc:Fallback>
        </mc:AlternateContent>
      </w:r>
      <w:r w:rsidR="004554B1" w:rsidRPr="004554B1">
        <w:rPr>
          <w:noProof/>
        </w:rPr>
        <mc:AlternateContent>
          <mc:Choice Requires="wps">
            <w:drawing>
              <wp:anchor distT="0" distB="0" distL="114300" distR="114300" simplePos="0" relativeHeight="251740160" behindDoc="0" locked="0" layoutInCell="0" allowOverlap="1" wp14:anchorId="6B7C0BDE" wp14:editId="10E02535">
                <wp:simplePos x="0" y="0"/>
                <wp:positionH relativeFrom="column">
                  <wp:posOffset>3352800</wp:posOffset>
                </wp:positionH>
                <wp:positionV relativeFrom="paragraph">
                  <wp:posOffset>2277110</wp:posOffset>
                </wp:positionV>
                <wp:extent cx="2743200" cy="866775"/>
                <wp:effectExtent l="0" t="0" r="19050" b="28575"/>
                <wp:wrapNone/>
                <wp:docPr id="7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66775"/>
                        </a:xfrm>
                        <a:prstGeom prst="rect">
                          <a:avLst/>
                        </a:prstGeom>
                        <a:solidFill>
                          <a:srgbClr val="FFFFFF"/>
                        </a:solidFill>
                        <a:ln w="9525">
                          <a:solidFill>
                            <a:srgbClr val="000000"/>
                          </a:solidFill>
                          <a:miter lim="800000"/>
                          <a:headEnd/>
                          <a:tailEnd/>
                        </a:ln>
                      </wps:spPr>
                      <wps:txbx>
                        <w:txbxContent>
                          <w:p w14:paraId="69721923" w14:textId="77777777" w:rsidR="002C58D5" w:rsidRDefault="002C58D5" w:rsidP="00402753">
                            <w:pPr>
                              <w:spacing w:line="240" w:lineRule="auto"/>
                              <w:ind w:firstLine="0"/>
                              <w:rPr>
                                <w:rFonts w:ascii="Arial" w:hAnsi="Arial" w:cs="Arial"/>
                                <w:sz w:val="20"/>
                              </w:rPr>
                            </w:pPr>
                            <w:r>
                              <w:rPr>
                                <w:rFonts w:ascii="Arial" w:hAnsi="Arial" w:cs="Arial"/>
                                <w:sz w:val="20"/>
                              </w:rPr>
                              <w:t xml:space="preserve">Completed baseline data collection </w:t>
                            </w:r>
                            <w:r w:rsidRPr="008C2F12">
                              <w:rPr>
                                <w:rFonts w:ascii="Arial" w:hAnsi="Arial" w:cs="Arial"/>
                                <w:sz w:val="20"/>
                              </w:rPr>
                              <w:t>(n = __)</w:t>
                            </w:r>
                          </w:p>
                          <w:p w14:paraId="593B4588" w14:textId="77777777" w:rsidR="002C58D5" w:rsidRDefault="002C58D5" w:rsidP="00402753">
                            <w:pPr>
                              <w:spacing w:line="240" w:lineRule="auto"/>
                              <w:ind w:firstLine="0"/>
                              <w:rPr>
                                <w:rFonts w:ascii="Arial" w:hAnsi="Arial" w:cs="Arial"/>
                                <w:i/>
                                <w:sz w:val="20"/>
                              </w:rPr>
                            </w:pPr>
                          </w:p>
                          <w:p w14:paraId="51E748DF"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30E38461" w14:textId="02E58DCA"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235A5043" w14:textId="4A2E5648" w:rsidR="002C58D5" w:rsidRPr="003B601F" w:rsidRDefault="002C58D5" w:rsidP="00402753">
                            <w:pPr>
                              <w:pStyle w:val="MediumGrid1-Accent21"/>
                              <w:numPr>
                                <w:ilvl w:val="0"/>
                                <w:numId w:val="23"/>
                              </w:numPr>
                              <w:tabs>
                                <w:tab w:val="left" w:pos="432"/>
                              </w:tabs>
                              <w:ind w:left="0" w:firstLine="0"/>
                              <w:rPr>
                                <w:rFonts w:ascii="Arial" w:hAnsi="Arial" w:cs="Arial"/>
                                <w:sz w:val="20"/>
                              </w:rPr>
                            </w:pPr>
                            <w:r w:rsidRPr="003B601F">
                              <w:rPr>
                                <w:rFonts w:ascii="Arial" w:hAnsi="Arial" w:cs="Arial"/>
                                <w:i/>
                                <w:sz w:val="20"/>
                              </w:rPr>
                              <w:t>___ (n</w:t>
                            </w:r>
                            <w:r>
                              <w:rPr>
                                <w:rFonts w:ascii="Arial" w:hAnsi="Arial" w:cs="Arial"/>
                                <w:i/>
                                <w:sz w:val="20"/>
                              </w:rPr>
                              <w:t xml:space="preserve"> </w:t>
                            </w:r>
                            <w:r w:rsidRPr="003B601F">
                              <w:rPr>
                                <w:rFonts w:ascii="Arial" w:hAnsi="Arial" w:cs="Arial"/>
                                <w:i/>
                                <w:sz w:val="20"/>
                              </w:rPr>
                              <w:t>=</w:t>
                            </w:r>
                            <w:r>
                              <w:rPr>
                                <w:rFonts w:ascii="Arial" w:hAnsi="Arial" w:cs="Arial"/>
                                <w:i/>
                                <w:sz w:val="20"/>
                              </w:rPr>
                              <w:t xml:space="preserve"> </w:t>
                            </w:r>
                            <w:r w:rsidRPr="003B601F">
                              <w:rPr>
                                <w:rFonts w:ascii="Arial" w:hAnsi="Arial" w:cs="Arial"/>
                                <w:i/>
                                <w:sz w:val="20"/>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left:0;text-align:left;margin-left:264pt;margin-top:179.3pt;width:3in;height:6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" o:allowincell="f">
                <v:textbox>
                  <w:txbxContent>
                    <w:p w14:paraId="69721923" w14:textId="77777777" w:rsidR="002C58D5" w:rsidRDefault="002C58D5" w:rsidP="00402753">
                      <w:pPr>
                        <w:spacing w:line="240" w:lineRule="auto"/>
                        <w:ind w:firstLine="0"/>
                        <w:rPr>
                          <w:rFonts w:ascii="Arial" w:hAnsi="Arial" w:cs="Arial"/>
                          <w:sz w:val="20"/>
                        </w:rPr>
                      </w:pPr>
                      <w:r>
                        <w:rPr>
                          <w:rFonts w:ascii="Arial" w:hAnsi="Arial" w:cs="Arial"/>
                          <w:sz w:val="20"/>
                        </w:rPr>
                        <w:t xml:space="preserve">Completed baseline data collection </w:t>
                      </w:r>
                      <w:r w:rsidRPr="008C2F12">
                        <w:rPr>
                          <w:rFonts w:ascii="Arial" w:hAnsi="Arial" w:cs="Arial"/>
                          <w:sz w:val="20"/>
                        </w:rPr>
                        <w:t>(n = __)</w:t>
                      </w:r>
                    </w:p>
                    <w:p w14:paraId="593B4588" w14:textId="77777777" w:rsidR="002C58D5" w:rsidRDefault="002C58D5" w:rsidP="00402753">
                      <w:pPr>
                        <w:spacing w:line="240" w:lineRule="auto"/>
                        <w:ind w:firstLine="0"/>
                        <w:rPr>
                          <w:rFonts w:ascii="Arial" w:hAnsi="Arial" w:cs="Arial"/>
                          <w:i/>
                          <w:sz w:val="20"/>
                        </w:rPr>
                      </w:pPr>
                    </w:p>
                    <w:p w14:paraId="51E748DF"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30E38461" w14:textId="02E58DCA"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235A5043" w14:textId="4A2E5648" w:rsidR="002C58D5" w:rsidRPr="003B601F" w:rsidRDefault="002C58D5" w:rsidP="00402753">
                      <w:pPr>
                        <w:pStyle w:val="MediumGrid1-Accent21"/>
                        <w:numPr>
                          <w:ilvl w:val="0"/>
                          <w:numId w:val="23"/>
                        </w:numPr>
                        <w:tabs>
                          <w:tab w:val="left" w:pos="432"/>
                        </w:tabs>
                        <w:ind w:left="0" w:firstLine="0"/>
                        <w:rPr>
                          <w:rFonts w:ascii="Arial" w:hAnsi="Arial" w:cs="Arial"/>
                          <w:sz w:val="20"/>
                        </w:rPr>
                      </w:pPr>
                      <w:r w:rsidRPr="003B601F">
                        <w:rPr>
                          <w:rFonts w:ascii="Arial" w:hAnsi="Arial" w:cs="Arial"/>
                          <w:i/>
                          <w:sz w:val="20"/>
                        </w:rPr>
                        <w:t>___ (n</w:t>
                      </w:r>
                      <w:r>
                        <w:rPr>
                          <w:rFonts w:ascii="Arial" w:hAnsi="Arial" w:cs="Arial"/>
                          <w:i/>
                          <w:sz w:val="20"/>
                        </w:rPr>
                        <w:t xml:space="preserve"> </w:t>
                      </w:r>
                      <w:r w:rsidRPr="003B601F">
                        <w:rPr>
                          <w:rFonts w:ascii="Arial" w:hAnsi="Arial" w:cs="Arial"/>
                          <w:i/>
                          <w:sz w:val="20"/>
                        </w:rPr>
                        <w:t>=</w:t>
                      </w:r>
                      <w:r>
                        <w:rPr>
                          <w:rFonts w:ascii="Arial" w:hAnsi="Arial" w:cs="Arial"/>
                          <w:i/>
                          <w:sz w:val="20"/>
                        </w:rPr>
                        <w:t xml:space="preserve"> </w:t>
                      </w:r>
                      <w:r w:rsidRPr="003B601F">
                        <w:rPr>
                          <w:rFonts w:ascii="Arial" w:hAnsi="Arial" w:cs="Arial"/>
                          <w:i/>
                          <w:sz w:val="20"/>
                        </w:rPr>
                        <w:t>__)</w:t>
                      </w:r>
                    </w:p>
                  </w:txbxContent>
                </v:textbox>
              </v:shape>
            </w:pict>
          </mc:Fallback>
        </mc:AlternateContent>
      </w:r>
      <w:r w:rsidR="004554B1" w:rsidRPr="004554B1">
        <w:rPr>
          <w:noProof/>
        </w:rPr>
        <mc:AlternateContent>
          <mc:Choice Requires="wps">
            <w:drawing>
              <wp:anchor distT="0" distB="0" distL="114300" distR="114300" simplePos="0" relativeHeight="251741184" behindDoc="0" locked="0" layoutInCell="0" allowOverlap="1" wp14:anchorId="020028EA" wp14:editId="5B2E577F">
                <wp:simplePos x="0" y="0"/>
                <wp:positionH relativeFrom="column">
                  <wp:posOffset>-19050</wp:posOffset>
                </wp:positionH>
                <wp:positionV relativeFrom="paragraph">
                  <wp:posOffset>2286635</wp:posOffset>
                </wp:positionV>
                <wp:extent cx="2706370" cy="876300"/>
                <wp:effectExtent l="0" t="0" r="17780" b="19050"/>
                <wp:wrapNone/>
                <wp:docPr id="7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876300"/>
                        </a:xfrm>
                        <a:prstGeom prst="rect">
                          <a:avLst/>
                        </a:prstGeom>
                        <a:solidFill>
                          <a:srgbClr val="FFFFFF"/>
                        </a:solidFill>
                        <a:ln w="9525">
                          <a:solidFill>
                            <a:srgbClr val="000000"/>
                          </a:solidFill>
                          <a:miter lim="800000"/>
                          <a:headEnd/>
                          <a:tailEnd/>
                        </a:ln>
                      </wps:spPr>
                      <wps:txbx>
                        <w:txbxContent>
                          <w:p w14:paraId="72F10B86" w14:textId="77777777" w:rsidR="002C58D5" w:rsidRDefault="002C58D5" w:rsidP="00402753">
                            <w:pPr>
                              <w:spacing w:line="240" w:lineRule="auto"/>
                              <w:ind w:firstLine="0"/>
                              <w:rPr>
                                <w:rFonts w:ascii="Arial" w:hAnsi="Arial" w:cs="Arial"/>
                                <w:sz w:val="20"/>
                              </w:rPr>
                            </w:pPr>
                            <w:r>
                              <w:rPr>
                                <w:rFonts w:ascii="Arial" w:hAnsi="Arial" w:cs="Arial"/>
                                <w:sz w:val="20"/>
                              </w:rPr>
                              <w:t xml:space="preserve">Completed baseline data collection </w:t>
                            </w:r>
                            <w:r w:rsidRPr="008C2F12">
                              <w:rPr>
                                <w:rFonts w:ascii="Arial" w:hAnsi="Arial" w:cs="Arial"/>
                                <w:sz w:val="20"/>
                              </w:rPr>
                              <w:t>(n = __)</w:t>
                            </w:r>
                          </w:p>
                          <w:p w14:paraId="24540C8B" w14:textId="77777777" w:rsidR="002C58D5" w:rsidRDefault="002C58D5" w:rsidP="00402753">
                            <w:pPr>
                              <w:spacing w:line="240" w:lineRule="auto"/>
                              <w:ind w:firstLine="0"/>
                              <w:rPr>
                                <w:rFonts w:ascii="Arial" w:hAnsi="Arial" w:cs="Arial"/>
                                <w:i/>
                                <w:sz w:val="20"/>
                              </w:rPr>
                            </w:pPr>
                          </w:p>
                          <w:p w14:paraId="4771E386"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773259E7" w14:textId="266F793A" w:rsidR="002C58D5" w:rsidRPr="000B5CFD" w:rsidRDefault="002C58D5" w:rsidP="00402753">
                            <w:pPr>
                              <w:pStyle w:val="MediumGrid1-Accent21"/>
                              <w:numPr>
                                <w:ilvl w:val="0"/>
                                <w:numId w:val="23"/>
                              </w:numPr>
                              <w:tabs>
                                <w:tab w:val="left" w:pos="432"/>
                              </w:tabs>
                              <w:ind w:left="0" w:firstLine="432"/>
                              <w:rPr>
                                <w:rFonts w:ascii="Arial" w:hAnsi="Arial" w:cs="Arial"/>
                                <w:i/>
                                <w:sz w:val="20"/>
                              </w:rPr>
                            </w:pPr>
                            <w:r>
                              <w:rPr>
                                <w:rFonts w:ascii="Arial" w:hAnsi="Arial" w:cs="Arial"/>
                                <w:i/>
                                <w:sz w:val="20"/>
                              </w:rPr>
                              <w:t>___ (n = __)</w:t>
                            </w:r>
                          </w:p>
                          <w:p w14:paraId="61AFE508" w14:textId="784AA4BF" w:rsidR="002C58D5" w:rsidRPr="003B601F" w:rsidRDefault="002C58D5" w:rsidP="00402753">
                            <w:pPr>
                              <w:pStyle w:val="MediumGrid1-Accent21"/>
                              <w:numPr>
                                <w:ilvl w:val="0"/>
                                <w:numId w:val="23"/>
                              </w:numPr>
                              <w:tabs>
                                <w:tab w:val="left" w:pos="432"/>
                              </w:tabs>
                              <w:ind w:left="0" w:firstLine="432"/>
                              <w:rPr>
                                <w:rFonts w:ascii="Arial" w:hAnsi="Arial" w:cs="Arial"/>
                                <w:sz w:val="20"/>
                              </w:rPr>
                            </w:pPr>
                            <w:r w:rsidRPr="003B601F">
                              <w:rPr>
                                <w:rFonts w:ascii="Arial" w:hAnsi="Arial" w:cs="Arial"/>
                                <w:i/>
                                <w:sz w:val="20"/>
                              </w:rPr>
                              <w:t>___ (</w:t>
                            </w:r>
                            <w:r>
                              <w:rPr>
                                <w:rFonts w:ascii="Arial" w:hAnsi="Arial" w:cs="Arial"/>
                                <w:i/>
                                <w:sz w:val="20"/>
                              </w:rPr>
                              <w:t>n =</w:t>
                            </w:r>
                            <w:r w:rsidRPr="003B601F">
                              <w:rPr>
                                <w:rFonts w:ascii="Arial" w:hAnsi="Arial" w:cs="Arial"/>
                                <w:i/>
                                <w:sz w:val="20"/>
                              </w:rPr>
                              <w:t>__)</w:t>
                            </w:r>
                          </w:p>
                          <w:p w14:paraId="33F25653" w14:textId="77777777" w:rsidR="002C58D5" w:rsidRPr="008C2F12" w:rsidRDefault="002C58D5" w:rsidP="00402753">
                            <w:pPr>
                              <w:spacing w:line="240" w:lineRule="auto"/>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left:0;text-align:left;margin-left:-1.5pt;margin-top:180.05pt;width:213.1pt;height:6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" o:allowincell="f">
                <v:textbox>
                  <w:txbxContent>
                    <w:p w14:paraId="72F10B86" w14:textId="77777777" w:rsidR="002C58D5" w:rsidRDefault="002C58D5" w:rsidP="00402753">
                      <w:pPr>
                        <w:spacing w:line="240" w:lineRule="auto"/>
                        <w:ind w:firstLine="0"/>
                        <w:rPr>
                          <w:rFonts w:ascii="Arial" w:hAnsi="Arial" w:cs="Arial"/>
                          <w:sz w:val="20"/>
                        </w:rPr>
                      </w:pPr>
                      <w:r>
                        <w:rPr>
                          <w:rFonts w:ascii="Arial" w:hAnsi="Arial" w:cs="Arial"/>
                          <w:sz w:val="20"/>
                        </w:rPr>
                        <w:t xml:space="preserve">Completed baseline data collection </w:t>
                      </w:r>
                      <w:r w:rsidRPr="008C2F12">
                        <w:rPr>
                          <w:rFonts w:ascii="Arial" w:hAnsi="Arial" w:cs="Arial"/>
                          <w:sz w:val="20"/>
                        </w:rPr>
                        <w:t>(n = __)</w:t>
                      </w:r>
                    </w:p>
                    <w:p w14:paraId="24540C8B" w14:textId="77777777" w:rsidR="002C58D5" w:rsidRDefault="002C58D5" w:rsidP="00402753">
                      <w:pPr>
                        <w:spacing w:line="240" w:lineRule="auto"/>
                        <w:ind w:firstLine="0"/>
                        <w:rPr>
                          <w:rFonts w:ascii="Arial" w:hAnsi="Arial" w:cs="Arial"/>
                          <w:i/>
                          <w:sz w:val="20"/>
                        </w:rPr>
                      </w:pPr>
                    </w:p>
                    <w:p w14:paraId="4771E386"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773259E7" w14:textId="266F793A" w:rsidR="002C58D5" w:rsidRPr="000B5CFD" w:rsidRDefault="002C58D5" w:rsidP="00402753">
                      <w:pPr>
                        <w:pStyle w:val="MediumGrid1-Accent21"/>
                        <w:numPr>
                          <w:ilvl w:val="0"/>
                          <w:numId w:val="23"/>
                        </w:numPr>
                        <w:tabs>
                          <w:tab w:val="left" w:pos="432"/>
                        </w:tabs>
                        <w:ind w:left="0" w:firstLine="432"/>
                        <w:rPr>
                          <w:rFonts w:ascii="Arial" w:hAnsi="Arial" w:cs="Arial"/>
                          <w:i/>
                          <w:sz w:val="20"/>
                        </w:rPr>
                      </w:pPr>
                      <w:r>
                        <w:rPr>
                          <w:rFonts w:ascii="Arial" w:hAnsi="Arial" w:cs="Arial"/>
                          <w:i/>
                          <w:sz w:val="20"/>
                        </w:rPr>
                        <w:t>___ (n = __)</w:t>
                      </w:r>
                    </w:p>
                    <w:p w14:paraId="61AFE508" w14:textId="784AA4BF" w:rsidR="002C58D5" w:rsidRPr="003B601F" w:rsidRDefault="002C58D5" w:rsidP="00402753">
                      <w:pPr>
                        <w:pStyle w:val="MediumGrid1-Accent21"/>
                        <w:numPr>
                          <w:ilvl w:val="0"/>
                          <w:numId w:val="23"/>
                        </w:numPr>
                        <w:tabs>
                          <w:tab w:val="left" w:pos="432"/>
                        </w:tabs>
                        <w:ind w:left="0" w:firstLine="432"/>
                        <w:rPr>
                          <w:rFonts w:ascii="Arial" w:hAnsi="Arial" w:cs="Arial"/>
                          <w:sz w:val="20"/>
                        </w:rPr>
                      </w:pPr>
                      <w:r w:rsidRPr="003B601F">
                        <w:rPr>
                          <w:rFonts w:ascii="Arial" w:hAnsi="Arial" w:cs="Arial"/>
                          <w:i/>
                          <w:sz w:val="20"/>
                        </w:rPr>
                        <w:t>___ (</w:t>
                      </w:r>
                      <w:r>
                        <w:rPr>
                          <w:rFonts w:ascii="Arial" w:hAnsi="Arial" w:cs="Arial"/>
                          <w:i/>
                          <w:sz w:val="20"/>
                        </w:rPr>
                        <w:t>n =</w:t>
                      </w:r>
                      <w:r w:rsidRPr="003B601F">
                        <w:rPr>
                          <w:rFonts w:ascii="Arial" w:hAnsi="Arial" w:cs="Arial"/>
                          <w:i/>
                          <w:sz w:val="20"/>
                        </w:rPr>
                        <w:t>__)</w:t>
                      </w:r>
                    </w:p>
                    <w:p w14:paraId="33F25653" w14:textId="77777777" w:rsidR="002C58D5" w:rsidRPr="008C2F12" w:rsidRDefault="002C58D5" w:rsidP="00402753">
                      <w:pPr>
                        <w:spacing w:line="240" w:lineRule="auto"/>
                        <w:rPr>
                          <w:rFonts w:ascii="Arial" w:hAnsi="Arial" w:cs="Arial"/>
                          <w:sz w:val="20"/>
                        </w:rPr>
                      </w:pPr>
                    </w:p>
                  </w:txbxContent>
                </v:textbox>
              </v:shape>
            </w:pict>
          </mc:Fallback>
        </mc:AlternateContent>
      </w:r>
      <w:r w:rsidR="004554B1" w:rsidRPr="004554B1">
        <w:rPr>
          <w:noProof/>
        </w:rPr>
        <mc:AlternateContent>
          <mc:Choice Requires="wps">
            <w:drawing>
              <wp:anchor distT="0" distB="0" distL="114300" distR="114300" simplePos="0" relativeHeight="251756544" behindDoc="0" locked="0" layoutInCell="0" allowOverlap="1" wp14:anchorId="1BDF8FB6" wp14:editId="6A990B29">
                <wp:simplePos x="0" y="0"/>
                <wp:positionH relativeFrom="column">
                  <wp:posOffset>3362325</wp:posOffset>
                </wp:positionH>
                <wp:positionV relativeFrom="paragraph">
                  <wp:posOffset>6915785</wp:posOffset>
                </wp:positionV>
                <wp:extent cx="2744470" cy="916940"/>
                <wp:effectExtent l="0" t="0" r="17780" b="16510"/>
                <wp:wrapNone/>
                <wp:docPr id="7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916940"/>
                        </a:xfrm>
                        <a:prstGeom prst="rect">
                          <a:avLst/>
                        </a:prstGeom>
                        <a:solidFill>
                          <a:srgbClr val="FFFFFF"/>
                        </a:solidFill>
                        <a:ln w="9525">
                          <a:solidFill>
                            <a:srgbClr val="000000"/>
                          </a:solidFill>
                          <a:miter lim="800000"/>
                          <a:headEnd/>
                          <a:tailEnd/>
                        </a:ln>
                      </wps:spPr>
                      <wps:txbx>
                        <w:txbxContent>
                          <w:p w14:paraId="0D55B6FB" w14:textId="77777777" w:rsidR="002C58D5" w:rsidRDefault="002C58D5" w:rsidP="00402753">
                            <w:pPr>
                              <w:spacing w:line="240" w:lineRule="auto"/>
                              <w:ind w:firstLine="0"/>
                              <w:rPr>
                                <w:rFonts w:ascii="Arial" w:hAnsi="Arial" w:cs="Arial"/>
                                <w:sz w:val="20"/>
                              </w:rPr>
                            </w:pPr>
                            <w:r>
                              <w:rPr>
                                <w:rFonts w:ascii="Arial" w:hAnsi="Arial" w:cs="Arial"/>
                                <w:sz w:val="20"/>
                              </w:rPr>
                              <w:t>Primary analysis sample</w:t>
                            </w:r>
                            <w:r w:rsidRPr="005202A0">
                              <w:rPr>
                                <w:rFonts w:ascii="Arial" w:hAnsi="Arial" w:cs="Arial"/>
                                <w:sz w:val="20"/>
                              </w:rPr>
                              <w:t xml:space="preserve"> </w:t>
                            </w:r>
                            <w:r w:rsidRPr="008C2F12">
                              <w:rPr>
                                <w:rFonts w:ascii="Arial" w:hAnsi="Arial" w:cs="Arial"/>
                                <w:sz w:val="20"/>
                              </w:rPr>
                              <w:t>(n = __)</w:t>
                            </w:r>
                          </w:p>
                          <w:p w14:paraId="2C596AEA" w14:textId="77777777" w:rsidR="002C58D5" w:rsidRDefault="002C58D5" w:rsidP="00402753">
                            <w:pPr>
                              <w:spacing w:line="240" w:lineRule="auto"/>
                              <w:ind w:firstLine="0"/>
                              <w:rPr>
                                <w:rFonts w:ascii="Arial" w:hAnsi="Arial" w:cs="Arial"/>
                                <w:i/>
                                <w:sz w:val="20"/>
                              </w:rPr>
                            </w:pPr>
                          </w:p>
                          <w:p w14:paraId="7D676187"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w:t>
                            </w:r>
                            <w:r w:rsidRPr="005202A0">
                              <w:rPr>
                                <w:rFonts w:ascii="Arial" w:hAnsi="Arial" w:cs="Arial"/>
                                <w:i/>
                                <w:sz w:val="20"/>
                              </w:rPr>
                              <w:t>being excluded</w:t>
                            </w:r>
                          </w:p>
                          <w:p w14:paraId="02158609" w14:textId="486325B9"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0EC3C2D7" w14:textId="22B8872C"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07167519" w14:textId="77777777" w:rsidR="002C58D5" w:rsidRPr="00CD793F" w:rsidRDefault="002C58D5" w:rsidP="00402753">
                            <w:pPr>
                              <w:spacing w:line="240" w:lineRule="auto"/>
                              <w:ind w:firstLine="0"/>
                              <w:rPr>
                                <w:rFonts w:ascii="Arial" w:hAnsi="Arial" w:cs="Arial"/>
                                <w:sz w:val="18"/>
                              </w:rPr>
                            </w:pPr>
                          </w:p>
                          <w:p w14:paraId="0396F30A" w14:textId="77777777" w:rsidR="002C58D5" w:rsidRDefault="002C58D5" w:rsidP="00402753">
                            <w:pPr>
                              <w:spacing w:line="240" w:lineRule="auto"/>
                              <w:ind w:firstLine="0"/>
                              <w:rPr>
                                <w:rFonts w:ascii="Arial" w:hAnsi="Arial" w:cs="Arial"/>
                                <w:sz w:val="20"/>
                              </w:rPr>
                            </w:pPr>
                          </w:p>
                          <w:p w14:paraId="50F66787" w14:textId="77777777" w:rsidR="002C58D5" w:rsidRDefault="002C58D5" w:rsidP="00402753">
                            <w:pPr>
                              <w:spacing w:line="240" w:lineRule="auto"/>
                              <w:ind w:firstLine="0"/>
                              <w:rPr>
                                <w:rFonts w:ascii="Arial" w:hAnsi="Arial" w:cs="Arial"/>
                                <w:sz w:val="20"/>
                              </w:rPr>
                            </w:pPr>
                          </w:p>
                          <w:p w14:paraId="17EE75EB" w14:textId="77777777" w:rsidR="002C58D5" w:rsidRDefault="002C58D5" w:rsidP="00402753">
                            <w:pPr>
                              <w:spacing w:line="240" w:lineRule="auto"/>
                              <w:ind w:firstLine="0"/>
                              <w:rPr>
                                <w:rFonts w:ascii="Arial" w:hAnsi="Arial" w:cs="Arial"/>
                                <w:sz w:val="20"/>
                              </w:rPr>
                            </w:pPr>
                          </w:p>
                          <w:p w14:paraId="322E83FA" w14:textId="77777777" w:rsidR="002C58D5" w:rsidRPr="008C2F12" w:rsidRDefault="002C58D5" w:rsidP="00402753">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264.75pt;margin-top:544.55pt;width:216.1pt;height:72.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" o:allowincell="f">
                <v:textbox>
                  <w:txbxContent>
                    <w:p w14:paraId="0D55B6FB" w14:textId="77777777" w:rsidR="002C58D5" w:rsidRDefault="002C58D5" w:rsidP="00402753">
                      <w:pPr>
                        <w:spacing w:line="240" w:lineRule="auto"/>
                        <w:ind w:firstLine="0"/>
                        <w:rPr>
                          <w:rFonts w:ascii="Arial" w:hAnsi="Arial" w:cs="Arial"/>
                          <w:sz w:val="20"/>
                        </w:rPr>
                      </w:pPr>
                      <w:r>
                        <w:rPr>
                          <w:rFonts w:ascii="Arial" w:hAnsi="Arial" w:cs="Arial"/>
                          <w:sz w:val="20"/>
                        </w:rPr>
                        <w:t>Primary analysis sample</w:t>
                      </w:r>
                      <w:r w:rsidRPr="005202A0">
                        <w:rPr>
                          <w:rFonts w:ascii="Arial" w:hAnsi="Arial" w:cs="Arial"/>
                          <w:sz w:val="20"/>
                        </w:rPr>
                        <w:t xml:space="preserve"> </w:t>
                      </w:r>
                      <w:r w:rsidRPr="008C2F12">
                        <w:rPr>
                          <w:rFonts w:ascii="Arial" w:hAnsi="Arial" w:cs="Arial"/>
                          <w:sz w:val="20"/>
                        </w:rPr>
                        <w:t>(n = __)</w:t>
                      </w:r>
                    </w:p>
                    <w:p w14:paraId="2C596AEA" w14:textId="77777777" w:rsidR="002C58D5" w:rsidRDefault="002C58D5" w:rsidP="00402753">
                      <w:pPr>
                        <w:spacing w:line="240" w:lineRule="auto"/>
                        <w:ind w:firstLine="0"/>
                        <w:rPr>
                          <w:rFonts w:ascii="Arial" w:hAnsi="Arial" w:cs="Arial"/>
                          <w:i/>
                          <w:sz w:val="20"/>
                        </w:rPr>
                      </w:pPr>
                    </w:p>
                    <w:p w14:paraId="7D676187"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w:t>
                      </w:r>
                      <w:r w:rsidRPr="005202A0">
                        <w:rPr>
                          <w:rFonts w:ascii="Arial" w:hAnsi="Arial" w:cs="Arial"/>
                          <w:i/>
                          <w:sz w:val="20"/>
                        </w:rPr>
                        <w:t>being excluded</w:t>
                      </w:r>
                    </w:p>
                    <w:p w14:paraId="02158609" w14:textId="486325B9"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0EC3C2D7" w14:textId="22B8872C"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07167519" w14:textId="77777777" w:rsidR="002C58D5" w:rsidRPr="00CD793F" w:rsidRDefault="002C58D5" w:rsidP="00402753">
                      <w:pPr>
                        <w:spacing w:line="240" w:lineRule="auto"/>
                        <w:ind w:firstLine="0"/>
                        <w:rPr>
                          <w:rFonts w:ascii="Arial" w:hAnsi="Arial" w:cs="Arial"/>
                          <w:sz w:val="18"/>
                        </w:rPr>
                      </w:pPr>
                    </w:p>
                    <w:p w14:paraId="0396F30A" w14:textId="77777777" w:rsidR="002C58D5" w:rsidRDefault="002C58D5" w:rsidP="00402753">
                      <w:pPr>
                        <w:spacing w:line="240" w:lineRule="auto"/>
                        <w:ind w:firstLine="0"/>
                        <w:rPr>
                          <w:rFonts w:ascii="Arial" w:hAnsi="Arial" w:cs="Arial"/>
                          <w:sz w:val="20"/>
                        </w:rPr>
                      </w:pPr>
                    </w:p>
                    <w:p w14:paraId="50F66787" w14:textId="77777777" w:rsidR="002C58D5" w:rsidRDefault="002C58D5" w:rsidP="00402753">
                      <w:pPr>
                        <w:spacing w:line="240" w:lineRule="auto"/>
                        <w:ind w:firstLine="0"/>
                        <w:rPr>
                          <w:rFonts w:ascii="Arial" w:hAnsi="Arial" w:cs="Arial"/>
                          <w:sz w:val="20"/>
                        </w:rPr>
                      </w:pPr>
                    </w:p>
                    <w:p w14:paraId="17EE75EB" w14:textId="77777777" w:rsidR="002C58D5" w:rsidRDefault="002C58D5" w:rsidP="00402753">
                      <w:pPr>
                        <w:spacing w:line="240" w:lineRule="auto"/>
                        <w:ind w:firstLine="0"/>
                        <w:rPr>
                          <w:rFonts w:ascii="Arial" w:hAnsi="Arial" w:cs="Arial"/>
                          <w:sz w:val="20"/>
                        </w:rPr>
                      </w:pPr>
                    </w:p>
                    <w:p w14:paraId="322E83FA" w14:textId="77777777" w:rsidR="002C58D5" w:rsidRPr="008C2F12" w:rsidRDefault="002C58D5" w:rsidP="00402753">
                      <w:pPr>
                        <w:spacing w:line="240" w:lineRule="auto"/>
                        <w:ind w:firstLine="0"/>
                        <w:rPr>
                          <w:rFonts w:ascii="Arial" w:hAnsi="Arial" w:cs="Arial"/>
                          <w:sz w:val="20"/>
                        </w:rPr>
                      </w:pPr>
                    </w:p>
                  </w:txbxContent>
                </v:textbox>
              </v:shape>
            </w:pict>
          </mc:Fallback>
        </mc:AlternateContent>
      </w:r>
      <w:r w:rsidR="004554B1" w:rsidRPr="004554B1">
        <w:rPr>
          <w:noProof/>
        </w:rPr>
        <mc:AlternateContent>
          <mc:Choice Requires="wps">
            <w:drawing>
              <wp:anchor distT="0" distB="0" distL="114300" distR="114300" simplePos="0" relativeHeight="251748352" behindDoc="0" locked="0" layoutInCell="0" allowOverlap="1" wp14:anchorId="0C4E2021" wp14:editId="2C334B9C">
                <wp:simplePos x="0" y="0"/>
                <wp:positionH relativeFrom="column">
                  <wp:posOffset>4667250</wp:posOffset>
                </wp:positionH>
                <wp:positionV relativeFrom="paragraph">
                  <wp:posOffset>3161030</wp:posOffset>
                </wp:positionV>
                <wp:extent cx="0" cy="249555"/>
                <wp:effectExtent l="76200" t="0" r="57150" b="55245"/>
                <wp:wrapNone/>
                <wp:docPr id="7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5785E5" id="AutoShape 56" o:spid="_x0000_s1026" type="#_x0000_t32" style="position:absolute;margin-left:367.5pt;margin-top:248.9pt;width:0;height:19.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" o:allowincell="f">
                <v:stroke endarrow="block"/>
              </v:shape>
            </w:pict>
          </mc:Fallback>
        </mc:AlternateContent>
      </w:r>
      <w:r w:rsidR="004554B1" w:rsidRPr="004554B1">
        <w:rPr>
          <w:noProof/>
        </w:rPr>
        <mc:AlternateContent>
          <mc:Choice Requires="wps">
            <w:drawing>
              <wp:anchor distT="0" distB="0" distL="114300" distR="114300" simplePos="0" relativeHeight="251743232" behindDoc="0" locked="0" layoutInCell="0" allowOverlap="1" wp14:anchorId="46E86D4C" wp14:editId="5DB5DD57">
                <wp:simplePos x="0" y="0"/>
                <wp:positionH relativeFrom="column">
                  <wp:posOffset>3351530</wp:posOffset>
                </wp:positionH>
                <wp:positionV relativeFrom="paragraph">
                  <wp:posOffset>3410585</wp:posOffset>
                </wp:positionV>
                <wp:extent cx="2743200" cy="922655"/>
                <wp:effectExtent l="0" t="0" r="19050" b="10795"/>
                <wp:wrapNone/>
                <wp:docPr id="8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22655"/>
                        </a:xfrm>
                        <a:prstGeom prst="rect">
                          <a:avLst/>
                        </a:prstGeom>
                        <a:solidFill>
                          <a:srgbClr val="FFFFFF"/>
                        </a:solidFill>
                        <a:ln w="9525">
                          <a:solidFill>
                            <a:srgbClr val="000000"/>
                          </a:solidFill>
                          <a:miter lim="800000"/>
                          <a:headEnd/>
                          <a:tailEnd/>
                        </a:ln>
                      </wps:spPr>
                      <wps:txbx>
                        <w:txbxContent>
                          <w:p w14:paraId="137FF254" w14:textId="77777777" w:rsidR="002C58D5" w:rsidRPr="004C5AE9" w:rsidRDefault="002C58D5" w:rsidP="004C5AE9">
                            <w:pPr>
                              <w:spacing w:line="240" w:lineRule="auto"/>
                              <w:ind w:firstLine="0"/>
                              <w:rPr>
                                <w:rFonts w:ascii="Arial" w:hAnsi="Arial" w:cs="Arial"/>
                                <w:sz w:val="20"/>
                              </w:rPr>
                            </w:pPr>
                            <w:r w:rsidRPr="004C5AE9">
                              <w:rPr>
                                <w:rFonts w:ascii="Arial" w:hAnsi="Arial" w:cs="Arial"/>
                                <w:sz w:val="20"/>
                              </w:rPr>
                              <w:t>Completed data collection at immediate post</w:t>
                            </w:r>
                          </w:p>
                          <w:p w14:paraId="2E803198" w14:textId="77777777" w:rsidR="002C58D5" w:rsidRPr="004C5AE9" w:rsidRDefault="002C58D5" w:rsidP="004C5AE9">
                            <w:pPr>
                              <w:spacing w:line="240" w:lineRule="auto"/>
                              <w:ind w:firstLine="0"/>
                              <w:rPr>
                                <w:rFonts w:ascii="Arial" w:hAnsi="Arial" w:cs="Arial"/>
                                <w:i/>
                                <w:sz w:val="20"/>
                              </w:rPr>
                            </w:pPr>
                            <w:r w:rsidRPr="004C5AE9">
                              <w:rPr>
                                <w:rFonts w:ascii="Arial" w:hAnsi="Arial" w:cs="Arial"/>
                                <w:sz w:val="20"/>
                              </w:rPr>
                              <w:t xml:space="preserve">       (n = __)</w:t>
                            </w:r>
                          </w:p>
                          <w:p w14:paraId="5B8D8EAC"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60A750C5" w14:textId="1250CB85"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0DD2922D" w14:textId="4B149397" w:rsidR="002C58D5" w:rsidRPr="003B601F" w:rsidRDefault="002C58D5" w:rsidP="00402753">
                            <w:pPr>
                              <w:pStyle w:val="MediumGrid1-Accent21"/>
                              <w:numPr>
                                <w:ilvl w:val="0"/>
                                <w:numId w:val="23"/>
                              </w:numPr>
                              <w:tabs>
                                <w:tab w:val="left" w:pos="432"/>
                              </w:tabs>
                              <w:ind w:left="0" w:firstLine="0"/>
                              <w:rPr>
                                <w:rFonts w:ascii="Arial" w:hAnsi="Arial" w:cs="Arial"/>
                                <w:sz w:val="20"/>
                              </w:rPr>
                            </w:pPr>
                            <w:r w:rsidRPr="003B601F">
                              <w:rPr>
                                <w:rFonts w:ascii="Arial" w:hAnsi="Arial" w:cs="Arial"/>
                                <w:i/>
                                <w:sz w:val="20"/>
                              </w:rPr>
                              <w:t>___ (n</w:t>
                            </w:r>
                            <w:r>
                              <w:rPr>
                                <w:rFonts w:ascii="Arial" w:hAnsi="Arial" w:cs="Arial"/>
                                <w:i/>
                                <w:sz w:val="20"/>
                              </w:rPr>
                              <w:t xml:space="preserve"> </w:t>
                            </w:r>
                            <w:r w:rsidRPr="003B601F">
                              <w:rPr>
                                <w:rFonts w:ascii="Arial" w:hAnsi="Arial" w:cs="Arial"/>
                                <w:i/>
                                <w:sz w:val="20"/>
                              </w:rPr>
                              <w:t>=</w:t>
                            </w:r>
                            <w:r>
                              <w:rPr>
                                <w:rFonts w:ascii="Arial" w:hAnsi="Arial" w:cs="Arial"/>
                                <w:i/>
                                <w:sz w:val="20"/>
                              </w:rPr>
                              <w:t xml:space="preserve"> </w:t>
                            </w:r>
                            <w:r w:rsidRPr="003B601F">
                              <w:rPr>
                                <w:rFonts w:ascii="Arial" w:hAnsi="Arial" w:cs="Arial"/>
                                <w:i/>
                                <w:sz w:val="20"/>
                              </w:rPr>
                              <w:t>__)</w:t>
                            </w:r>
                          </w:p>
                          <w:p w14:paraId="623E7E72" w14:textId="77777777" w:rsidR="002C58D5" w:rsidRDefault="002C58D5" w:rsidP="00402753">
                            <w:pPr>
                              <w:spacing w:line="240" w:lineRule="auto"/>
                              <w:ind w:firstLine="0"/>
                              <w:rPr>
                                <w:rFonts w:ascii="Arial" w:hAnsi="Arial" w:cs="Arial"/>
                                <w:sz w:val="20"/>
                              </w:rPr>
                            </w:pPr>
                          </w:p>
                          <w:p w14:paraId="1285BACD" w14:textId="77777777" w:rsidR="002C58D5" w:rsidRDefault="002C58D5" w:rsidP="00402753">
                            <w:pPr>
                              <w:spacing w:line="240" w:lineRule="auto"/>
                              <w:ind w:firstLine="0"/>
                              <w:rPr>
                                <w:rFonts w:ascii="Arial" w:hAnsi="Arial" w:cs="Arial"/>
                                <w:sz w:val="20"/>
                              </w:rPr>
                            </w:pPr>
                          </w:p>
                          <w:p w14:paraId="2F5C06B7" w14:textId="77777777" w:rsidR="002C58D5" w:rsidRPr="008C2F12" w:rsidRDefault="002C58D5" w:rsidP="00402753">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left:0;text-align:left;margin-left:263.9pt;margin-top:268.55pt;width:3in;height:72.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" o:allowincell="f">
                <v:textbox>
                  <w:txbxContent>
                    <w:p w14:paraId="137FF254" w14:textId="77777777" w:rsidR="002C58D5" w:rsidRPr="004C5AE9" w:rsidRDefault="002C58D5" w:rsidP="004C5AE9">
                      <w:pPr>
                        <w:spacing w:line="240" w:lineRule="auto"/>
                        <w:ind w:firstLine="0"/>
                        <w:rPr>
                          <w:rFonts w:ascii="Arial" w:hAnsi="Arial" w:cs="Arial"/>
                          <w:sz w:val="20"/>
                        </w:rPr>
                      </w:pPr>
                      <w:r w:rsidRPr="004C5AE9">
                        <w:rPr>
                          <w:rFonts w:ascii="Arial" w:hAnsi="Arial" w:cs="Arial"/>
                          <w:sz w:val="20"/>
                        </w:rPr>
                        <w:t>Completed data collection at immediate post</w:t>
                      </w:r>
                    </w:p>
                    <w:p w14:paraId="2E803198" w14:textId="77777777" w:rsidR="002C58D5" w:rsidRPr="004C5AE9" w:rsidRDefault="002C58D5" w:rsidP="004C5AE9">
                      <w:pPr>
                        <w:spacing w:line="240" w:lineRule="auto"/>
                        <w:ind w:firstLine="0"/>
                        <w:rPr>
                          <w:rFonts w:ascii="Arial" w:hAnsi="Arial" w:cs="Arial"/>
                          <w:i/>
                          <w:sz w:val="20"/>
                        </w:rPr>
                      </w:pPr>
                      <w:r w:rsidRPr="004C5AE9">
                        <w:rPr>
                          <w:rFonts w:ascii="Arial" w:hAnsi="Arial" w:cs="Arial"/>
                          <w:sz w:val="20"/>
                        </w:rPr>
                        <w:t xml:space="preserve">       (n = __)</w:t>
                      </w:r>
                    </w:p>
                    <w:p w14:paraId="5B8D8EAC"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60A750C5" w14:textId="1250CB85"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0DD2922D" w14:textId="4B149397" w:rsidR="002C58D5" w:rsidRPr="003B601F" w:rsidRDefault="002C58D5" w:rsidP="00402753">
                      <w:pPr>
                        <w:pStyle w:val="MediumGrid1-Accent21"/>
                        <w:numPr>
                          <w:ilvl w:val="0"/>
                          <w:numId w:val="23"/>
                        </w:numPr>
                        <w:tabs>
                          <w:tab w:val="left" w:pos="432"/>
                        </w:tabs>
                        <w:ind w:left="0" w:firstLine="0"/>
                        <w:rPr>
                          <w:rFonts w:ascii="Arial" w:hAnsi="Arial" w:cs="Arial"/>
                          <w:sz w:val="20"/>
                        </w:rPr>
                      </w:pPr>
                      <w:r w:rsidRPr="003B601F">
                        <w:rPr>
                          <w:rFonts w:ascii="Arial" w:hAnsi="Arial" w:cs="Arial"/>
                          <w:i/>
                          <w:sz w:val="20"/>
                        </w:rPr>
                        <w:t>___ (n</w:t>
                      </w:r>
                      <w:r>
                        <w:rPr>
                          <w:rFonts w:ascii="Arial" w:hAnsi="Arial" w:cs="Arial"/>
                          <w:i/>
                          <w:sz w:val="20"/>
                        </w:rPr>
                        <w:t xml:space="preserve"> </w:t>
                      </w:r>
                      <w:r w:rsidRPr="003B601F">
                        <w:rPr>
                          <w:rFonts w:ascii="Arial" w:hAnsi="Arial" w:cs="Arial"/>
                          <w:i/>
                          <w:sz w:val="20"/>
                        </w:rPr>
                        <w:t>=</w:t>
                      </w:r>
                      <w:r>
                        <w:rPr>
                          <w:rFonts w:ascii="Arial" w:hAnsi="Arial" w:cs="Arial"/>
                          <w:i/>
                          <w:sz w:val="20"/>
                        </w:rPr>
                        <w:t xml:space="preserve"> </w:t>
                      </w:r>
                      <w:r w:rsidRPr="003B601F">
                        <w:rPr>
                          <w:rFonts w:ascii="Arial" w:hAnsi="Arial" w:cs="Arial"/>
                          <w:i/>
                          <w:sz w:val="20"/>
                        </w:rPr>
                        <w:t>__)</w:t>
                      </w:r>
                    </w:p>
                    <w:p w14:paraId="623E7E72" w14:textId="77777777" w:rsidR="002C58D5" w:rsidRDefault="002C58D5" w:rsidP="00402753">
                      <w:pPr>
                        <w:spacing w:line="240" w:lineRule="auto"/>
                        <w:ind w:firstLine="0"/>
                        <w:rPr>
                          <w:rFonts w:ascii="Arial" w:hAnsi="Arial" w:cs="Arial"/>
                          <w:sz w:val="20"/>
                        </w:rPr>
                      </w:pPr>
                    </w:p>
                    <w:p w14:paraId="1285BACD" w14:textId="77777777" w:rsidR="002C58D5" w:rsidRDefault="002C58D5" w:rsidP="00402753">
                      <w:pPr>
                        <w:spacing w:line="240" w:lineRule="auto"/>
                        <w:ind w:firstLine="0"/>
                        <w:rPr>
                          <w:rFonts w:ascii="Arial" w:hAnsi="Arial" w:cs="Arial"/>
                          <w:sz w:val="20"/>
                        </w:rPr>
                      </w:pPr>
                    </w:p>
                    <w:p w14:paraId="2F5C06B7" w14:textId="77777777" w:rsidR="002C58D5" w:rsidRPr="008C2F12" w:rsidRDefault="002C58D5" w:rsidP="00402753">
                      <w:pPr>
                        <w:spacing w:line="240" w:lineRule="auto"/>
                        <w:ind w:firstLine="0"/>
                        <w:rPr>
                          <w:rFonts w:ascii="Arial" w:hAnsi="Arial" w:cs="Arial"/>
                          <w:sz w:val="20"/>
                        </w:rPr>
                      </w:pPr>
                    </w:p>
                  </w:txbxContent>
                </v:textbox>
              </v:shape>
            </w:pict>
          </mc:Fallback>
        </mc:AlternateContent>
      </w:r>
      <w:r w:rsidR="004554B1" w:rsidRPr="004554B1">
        <w:rPr>
          <w:noProof/>
        </w:rPr>
        <mc:AlternateContent>
          <mc:Choice Requires="wps">
            <w:drawing>
              <wp:anchor distT="0" distB="0" distL="114300" distR="114300" simplePos="0" relativeHeight="251750400" behindDoc="0" locked="0" layoutInCell="0" allowOverlap="1" wp14:anchorId="24F93F8E" wp14:editId="0907E21D">
                <wp:simplePos x="0" y="0"/>
                <wp:positionH relativeFrom="column">
                  <wp:posOffset>4667250</wp:posOffset>
                </wp:positionH>
                <wp:positionV relativeFrom="paragraph">
                  <wp:posOffset>4333240</wp:posOffset>
                </wp:positionV>
                <wp:extent cx="0" cy="249555"/>
                <wp:effectExtent l="76200" t="0" r="57150" b="55245"/>
                <wp:wrapNone/>
                <wp:docPr id="81"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37814FB" id="AutoShape 58" o:spid="_x0000_s1026" type="#_x0000_t32" style="position:absolute;margin-left:367.5pt;margin-top:341.2pt;width:0;height:19.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" o:allowincell="f">
                <v:stroke endarrow="block"/>
              </v:shape>
            </w:pict>
          </mc:Fallback>
        </mc:AlternateContent>
      </w:r>
      <w:r w:rsidR="004554B1" w:rsidRPr="004554B1">
        <w:rPr>
          <w:noProof/>
        </w:rPr>
        <mc:AlternateContent>
          <mc:Choice Requires="wps">
            <w:drawing>
              <wp:anchor distT="0" distB="0" distL="114300" distR="114300" simplePos="0" relativeHeight="251739136" behindDoc="0" locked="0" layoutInCell="0" allowOverlap="1" wp14:anchorId="0E7A1681" wp14:editId="7CBE0D87">
                <wp:simplePos x="0" y="0"/>
                <wp:positionH relativeFrom="column">
                  <wp:posOffset>3351530</wp:posOffset>
                </wp:positionH>
                <wp:positionV relativeFrom="paragraph">
                  <wp:posOffset>4582795</wp:posOffset>
                </wp:positionV>
                <wp:extent cx="2743200" cy="916940"/>
                <wp:effectExtent l="0" t="0" r="19050" b="16510"/>
                <wp:wrapNone/>
                <wp:docPr id="8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6940"/>
                        </a:xfrm>
                        <a:prstGeom prst="rect">
                          <a:avLst/>
                        </a:prstGeom>
                        <a:solidFill>
                          <a:srgbClr val="FFFFFF"/>
                        </a:solidFill>
                        <a:ln w="9525">
                          <a:solidFill>
                            <a:srgbClr val="000000"/>
                          </a:solidFill>
                          <a:miter lim="800000"/>
                          <a:headEnd/>
                          <a:tailEnd/>
                        </a:ln>
                      </wps:spPr>
                      <wps:txbx>
                        <w:txbxContent>
                          <w:p w14:paraId="76FAB271" w14:textId="77777777" w:rsidR="002C58D5" w:rsidRPr="0031335E" w:rsidRDefault="002C58D5" w:rsidP="0031335E">
                            <w:pPr>
                              <w:spacing w:line="240" w:lineRule="auto"/>
                              <w:ind w:firstLine="0"/>
                              <w:rPr>
                                <w:rFonts w:ascii="Arial" w:hAnsi="Arial" w:cs="Arial"/>
                                <w:sz w:val="20"/>
                              </w:rPr>
                            </w:pPr>
                            <w:r w:rsidRPr="0031335E">
                              <w:rPr>
                                <w:rFonts w:ascii="Arial" w:hAnsi="Arial" w:cs="Arial"/>
                                <w:sz w:val="20"/>
                              </w:rPr>
                              <w:t>Completed data collection at first follow-up</w:t>
                            </w:r>
                          </w:p>
                          <w:p w14:paraId="0A9C810E" w14:textId="77777777" w:rsidR="002C58D5" w:rsidRPr="0031335E" w:rsidRDefault="002C58D5" w:rsidP="0031335E">
                            <w:pPr>
                              <w:spacing w:line="240" w:lineRule="auto"/>
                              <w:ind w:firstLine="0"/>
                              <w:rPr>
                                <w:rFonts w:ascii="Arial" w:hAnsi="Arial" w:cs="Arial"/>
                                <w:i/>
                                <w:sz w:val="20"/>
                              </w:rPr>
                            </w:pPr>
                            <w:r w:rsidRPr="0031335E">
                              <w:rPr>
                                <w:rFonts w:ascii="Arial" w:hAnsi="Arial" w:cs="Arial"/>
                                <w:sz w:val="20"/>
                              </w:rPr>
                              <w:t xml:space="preserve">       (n = __)</w:t>
                            </w:r>
                          </w:p>
                          <w:p w14:paraId="550394FF"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0577EACF" w14:textId="6C2A158B"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6477B773" w14:textId="219E1201"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5FC5B614" w14:textId="77777777" w:rsidR="002C58D5" w:rsidRPr="00CF6958" w:rsidRDefault="002C58D5" w:rsidP="00402753">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6" type="#_x0000_t202" style="position:absolute;left:0;text-align:left;margin-left:263.9pt;margin-top:360.85pt;width:3in;height:72.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" o:allowincell="f">
                <v:textbox>
                  <w:txbxContent>
                    <w:p w14:paraId="76FAB271" w14:textId="77777777" w:rsidR="002C58D5" w:rsidRPr="0031335E" w:rsidRDefault="002C58D5" w:rsidP="0031335E">
                      <w:pPr>
                        <w:spacing w:line="240" w:lineRule="auto"/>
                        <w:ind w:firstLine="0"/>
                        <w:rPr>
                          <w:rFonts w:ascii="Arial" w:hAnsi="Arial" w:cs="Arial"/>
                          <w:sz w:val="20"/>
                        </w:rPr>
                      </w:pPr>
                      <w:r w:rsidRPr="0031335E">
                        <w:rPr>
                          <w:rFonts w:ascii="Arial" w:hAnsi="Arial" w:cs="Arial"/>
                          <w:sz w:val="20"/>
                        </w:rPr>
                        <w:t>Completed data collection at first follow-up</w:t>
                      </w:r>
                    </w:p>
                    <w:p w14:paraId="0A9C810E" w14:textId="77777777" w:rsidR="002C58D5" w:rsidRPr="0031335E" w:rsidRDefault="002C58D5" w:rsidP="0031335E">
                      <w:pPr>
                        <w:spacing w:line="240" w:lineRule="auto"/>
                        <w:ind w:firstLine="0"/>
                        <w:rPr>
                          <w:rFonts w:ascii="Arial" w:hAnsi="Arial" w:cs="Arial"/>
                          <w:i/>
                          <w:sz w:val="20"/>
                        </w:rPr>
                      </w:pPr>
                      <w:r w:rsidRPr="0031335E">
                        <w:rPr>
                          <w:rFonts w:ascii="Arial" w:hAnsi="Arial" w:cs="Arial"/>
                          <w:sz w:val="20"/>
                        </w:rPr>
                        <w:t xml:space="preserve">       (n = __)</w:t>
                      </w:r>
                    </w:p>
                    <w:p w14:paraId="550394FF"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0577EACF" w14:textId="6C2A158B"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6477B773" w14:textId="219E1201"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5FC5B614" w14:textId="77777777" w:rsidR="002C58D5" w:rsidRPr="00CF6958" w:rsidRDefault="002C58D5" w:rsidP="00402753">
                      <w:pPr>
                        <w:spacing w:line="240" w:lineRule="auto"/>
                        <w:ind w:firstLine="0"/>
                        <w:rPr>
                          <w:rFonts w:ascii="Arial" w:hAnsi="Arial" w:cs="Arial"/>
                          <w:sz w:val="20"/>
                        </w:rPr>
                      </w:pPr>
                    </w:p>
                  </w:txbxContent>
                </v:textbox>
              </v:shape>
            </w:pict>
          </mc:Fallback>
        </mc:AlternateContent>
      </w:r>
      <w:r w:rsidR="004554B1" w:rsidRPr="004554B1">
        <w:rPr>
          <w:noProof/>
        </w:rPr>
        <mc:AlternateContent>
          <mc:Choice Requires="wps">
            <w:drawing>
              <wp:anchor distT="0" distB="0" distL="114300" distR="114300" simplePos="0" relativeHeight="251752448" behindDoc="0" locked="0" layoutInCell="0" allowOverlap="1" wp14:anchorId="2219FCDD" wp14:editId="5A0677D6">
                <wp:simplePos x="0" y="0"/>
                <wp:positionH relativeFrom="column">
                  <wp:posOffset>4688205</wp:posOffset>
                </wp:positionH>
                <wp:positionV relativeFrom="paragraph">
                  <wp:posOffset>5499735</wp:posOffset>
                </wp:positionV>
                <wp:extent cx="0" cy="249555"/>
                <wp:effectExtent l="76200" t="0" r="57150" b="55245"/>
                <wp:wrapNone/>
                <wp:docPr id="8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FCDFEB" id="AutoShape 60" o:spid="_x0000_s1026" type="#_x0000_t32" style="position:absolute;margin-left:369.15pt;margin-top:433.05pt;width:0;height:19.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" o:allowincell="f">
                <v:stroke endarrow="block"/>
              </v:shape>
            </w:pict>
          </mc:Fallback>
        </mc:AlternateContent>
      </w:r>
      <w:r w:rsidR="004554B1" w:rsidRPr="004554B1">
        <w:rPr>
          <w:noProof/>
        </w:rPr>
        <mc:AlternateContent>
          <mc:Choice Requires="wps">
            <w:drawing>
              <wp:anchor distT="0" distB="0" distL="114300" distR="114300" simplePos="0" relativeHeight="251745280" behindDoc="0" locked="0" layoutInCell="0" allowOverlap="1" wp14:anchorId="45302682" wp14:editId="634213EE">
                <wp:simplePos x="0" y="0"/>
                <wp:positionH relativeFrom="column">
                  <wp:posOffset>3351530</wp:posOffset>
                </wp:positionH>
                <wp:positionV relativeFrom="paragraph">
                  <wp:posOffset>5749290</wp:posOffset>
                </wp:positionV>
                <wp:extent cx="2743200" cy="916940"/>
                <wp:effectExtent l="0" t="0" r="19050" b="16510"/>
                <wp:wrapNone/>
                <wp:docPr id="8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6940"/>
                        </a:xfrm>
                        <a:prstGeom prst="rect">
                          <a:avLst/>
                        </a:prstGeom>
                        <a:solidFill>
                          <a:srgbClr val="FFFFFF"/>
                        </a:solidFill>
                        <a:ln w="9525">
                          <a:solidFill>
                            <a:srgbClr val="000000"/>
                          </a:solidFill>
                          <a:miter lim="800000"/>
                          <a:headEnd/>
                          <a:tailEnd/>
                        </a:ln>
                      </wps:spPr>
                      <wps:txbx>
                        <w:txbxContent>
                          <w:p w14:paraId="42AB5A7B" w14:textId="77777777" w:rsidR="002C58D5" w:rsidRPr="0031335E" w:rsidRDefault="002C58D5" w:rsidP="0031335E">
                            <w:pPr>
                              <w:spacing w:line="240" w:lineRule="auto"/>
                              <w:ind w:firstLine="0"/>
                              <w:rPr>
                                <w:rFonts w:ascii="Arial" w:hAnsi="Arial" w:cs="Arial"/>
                                <w:i/>
                                <w:sz w:val="20"/>
                              </w:rPr>
                            </w:pPr>
                            <w:r w:rsidRPr="0031335E">
                              <w:rPr>
                                <w:rFonts w:ascii="Arial" w:hAnsi="Arial" w:cs="Arial"/>
                                <w:sz w:val="20"/>
                              </w:rPr>
                              <w:t>Completed data collection at second follow-up (n = __)</w:t>
                            </w:r>
                          </w:p>
                          <w:p w14:paraId="72B3962F"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6E958C7F" w14:textId="122CCE8C"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7A3BD50D" w14:textId="00C9D04A"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646949BC" w14:textId="77777777" w:rsidR="002C58D5" w:rsidRPr="00CF6958" w:rsidRDefault="002C58D5" w:rsidP="00402753">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left:0;text-align:left;margin-left:263.9pt;margin-top:452.7pt;width:3in;height:72.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" o:allowincell="f">
                <v:textbox>
                  <w:txbxContent>
                    <w:p w14:paraId="42AB5A7B" w14:textId="77777777" w:rsidR="002C58D5" w:rsidRPr="0031335E" w:rsidRDefault="002C58D5" w:rsidP="0031335E">
                      <w:pPr>
                        <w:spacing w:line="240" w:lineRule="auto"/>
                        <w:ind w:firstLine="0"/>
                        <w:rPr>
                          <w:rFonts w:ascii="Arial" w:hAnsi="Arial" w:cs="Arial"/>
                          <w:i/>
                          <w:sz w:val="20"/>
                        </w:rPr>
                      </w:pPr>
                      <w:r w:rsidRPr="0031335E">
                        <w:rPr>
                          <w:rFonts w:ascii="Arial" w:hAnsi="Arial" w:cs="Arial"/>
                          <w:sz w:val="20"/>
                        </w:rPr>
                        <w:t>Completed data collection at second follow-up (n = __)</w:t>
                      </w:r>
                    </w:p>
                    <w:p w14:paraId="72B3962F"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6E958C7F" w14:textId="122CCE8C"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7A3BD50D" w14:textId="00C9D04A"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646949BC" w14:textId="77777777" w:rsidR="002C58D5" w:rsidRPr="00CF6958" w:rsidRDefault="002C58D5" w:rsidP="00402753">
                      <w:pPr>
                        <w:spacing w:line="240" w:lineRule="auto"/>
                        <w:ind w:firstLine="0"/>
                        <w:rPr>
                          <w:rFonts w:ascii="Arial" w:hAnsi="Arial" w:cs="Arial"/>
                          <w:sz w:val="20"/>
                        </w:rPr>
                      </w:pPr>
                    </w:p>
                  </w:txbxContent>
                </v:textbox>
              </v:shape>
            </w:pict>
          </mc:Fallback>
        </mc:AlternateContent>
      </w:r>
      <w:r w:rsidR="004554B1" w:rsidRPr="004554B1">
        <w:rPr>
          <w:noProof/>
        </w:rPr>
        <mc:AlternateContent>
          <mc:Choice Requires="wps">
            <w:drawing>
              <wp:anchor distT="0" distB="0" distL="114300" distR="114300" simplePos="0" relativeHeight="251754496" behindDoc="0" locked="0" layoutInCell="0" allowOverlap="1" wp14:anchorId="79036EF8" wp14:editId="13C51450">
                <wp:simplePos x="0" y="0"/>
                <wp:positionH relativeFrom="column">
                  <wp:posOffset>4688205</wp:posOffset>
                </wp:positionH>
                <wp:positionV relativeFrom="paragraph">
                  <wp:posOffset>6666230</wp:posOffset>
                </wp:positionV>
                <wp:extent cx="0" cy="249555"/>
                <wp:effectExtent l="76200" t="0" r="57150" b="55245"/>
                <wp:wrapNone/>
                <wp:docPr id="8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3D6BB18" id="AutoShape 62" o:spid="_x0000_s1026" type="#_x0000_t32" style="position:absolute;margin-left:369.15pt;margin-top:524.9pt;width:0;height:19.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" o:allowincell="f">
                <v:stroke endarrow="block"/>
              </v:shape>
            </w:pict>
          </mc:Fallback>
        </mc:AlternateContent>
      </w:r>
      <w:r w:rsidR="004554B1" w:rsidRPr="004554B1">
        <w:rPr>
          <w:noProof/>
        </w:rPr>
        <mc:AlternateContent>
          <mc:Choice Requires="wps">
            <w:drawing>
              <wp:anchor distT="0" distB="0" distL="114300" distR="114300" simplePos="0" relativeHeight="251755520" behindDoc="0" locked="0" layoutInCell="0" allowOverlap="1" wp14:anchorId="0AA8EA0D" wp14:editId="0D27B5EA">
                <wp:simplePos x="0" y="0"/>
                <wp:positionH relativeFrom="column">
                  <wp:posOffset>-17780</wp:posOffset>
                </wp:positionH>
                <wp:positionV relativeFrom="paragraph">
                  <wp:posOffset>6906260</wp:posOffset>
                </wp:positionV>
                <wp:extent cx="2706370" cy="916940"/>
                <wp:effectExtent l="0" t="0" r="17780" b="16510"/>
                <wp:wrapNone/>
                <wp:docPr id="8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916940"/>
                        </a:xfrm>
                        <a:prstGeom prst="rect">
                          <a:avLst/>
                        </a:prstGeom>
                        <a:solidFill>
                          <a:srgbClr val="FFFFFF"/>
                        </a:solidFill>
                        <a:ln w="9525">
                          <a:solidFill>
                            <a:srgbClr val="000000"/>
                          </a:solidFill>
                          <a:miter lim="800000"/>
                          <a:headEnd/>
                          <a:tailEnd/>
                        </a:ln>
                      </wps:spPr>
                      <wps:txbx>
                        <w:txbxContent>
                          <w:p w14:paraId="18EB09B3" w14:textId="77777777" w:rsidR="002C58D5" w:rsidRDefault="002C58D5" w:rsidP="00402753">
                            <w:pPr>
                              <w:spacing w:line="240" w:lineRule="auto"/>
                              <w:ind w:firstLine="0"/>
                              <w:rPr>
                                <w:rFonts w:ascii="Arial" w:hAnsi="Arial" w:cs="Arial"/>
                                <w:sz w:val="20"/>
                              </w:rPr>
                            </w:pPr>
                            <w:r>
                              <w:rPr>
                                <w:rFonts w:ascii="Arial" w:hAnsi="Arial" w:cs="Arial"/>
                                <w:sz w:val="20"/>
                              </w:rPr>
                              <w:t xml:space="preserve">Primary analysis sample </w:t>
                            </w:r>
                            <w:r w:rsidRPr="008C2F12">
                              <w:rPr>
                                <w:rFonts w:ascii="Arial" w:hAnsi="Arial" w:cs="Arial"/>
                                <w:sz w:val="20"/>
                              </w:rPr>
                              <w:t>(n = __)</w:t>
                            </w:r>
                          </w:p>
                          <w:p w14:paraId="0BDFD58C" w14:textId="77777777" w:rsidR="002C58D5" w:rsidRDefault="002C58D5" w:rsidP="00402753">
                            <w:pPr>
                              <w:spacing w:line="240" w:lineRule="auto"/>
                              <w:ind w:firstLine="0"/>
                              <w:rPr>
                                <w:rFonts w:ascii="Arial" w:hAnsi="Arial" w:cs="Arial"/>
                                <w:i/>
                                <w:sz w:val="20"/>
                              </w:rPr>
                            </w:pPr>
                          </w:p>
                          <w:p w14:paraId="25101435"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being excluded</w:t>
                            </w:r>
                          </w:p>
                          <w:p w14:paraId="74E3FF81" w14:textId="665D7841"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69CDF84A" w14:textId="059C00DF"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1DBB159D" w14:textId="77777777" w:rsidR="002C58D5" w:rsidRPr="00CD793F" w:rsidRDefault="002C58D5" w:rsidP="00402753">
                            <w:pPr>
                              <w:spacing w:line="240" w:lineRule="auto"/>
                              <w:ind w:firstLine="0"/>
                              <w:rPr>
                                <w:rFonts w:ascii="Arial" w:hAnsi="Arial" w:cs="Arial"/>
                                <w:sz w:val="18"/>
                              </w:rPr>
                            </w:pPr>
                          </w:p>
                          <w:p w14:paraId="2D38DCA3" w14:textId="77777777" w:rsidR="002C58D5" w:rsidRDefault="002C58D5" w:rsidP="00402753">
                            <w:pPr>
                              <w:spacing w:line="240" w:lineRule="auto"/>
                              <w:ind w:firstLine="0"/>
                              <w:rPr>
                                <w:rFonts w:ascii="Arial" w:hAnsi="Arial" w:cs="Arial"/>
                                <w:sz w:val="20"/>
                              </w:rPr>
                            </w:pPr>
                          </w:p>
                          <w:p w14:paraId="79752052" w14:textId="77777777" w:rsidR="002C58D5" w:rsidRDefault="002C58D5" w:rsidP="00402753">
                            <w:pPr>
                              <w:spacing w:line="240" w:lineRule="auto"/>
                              <w:ind w:firstLine="0"/>
                              <w:rPr>
                                <w:rFonts w:ascii="Arial" w:hAnsi="Arial" w:cs="Arial"/>
                                <w:sz w:val="20"/>
                              </w:rPr>
                            </w:pPr>
                          </w:p>
                          <w:p w14:paraId="1D65D217" w14:textId="77777777" w:rsidR="002C58D5" w:rsidRDefault="002C58D5" w:rsidP="00402753">
                            <w:pPr>
                              <w:spacing w:line="240" w:lineRule="auto"/>
                              <w:ind w:firstLine="0"/>
                              <w:rPr>
                                <w:rFonts w:ascii="Arial" w:hAnsi="Arial" w:cs="Arial"/>
                                <w:sz w:val="20"/>
                              </w:rPr>
                            </w:pPr>
                          </w:p>
                          <w:p w14:paraId="66399033" w14:textId="77777777" w:rsidR="002C58D5" w:rsidRPr="008C2F12" w:rsidRDefault="002C58D5" w:rsidP="00402753">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left:0;text-align:left;margin-left:-1.4pt;margin-top:543.8pt;width:213.1pt;height:72.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" o:allowincell="f">
                <v:textbox>
                  <w:txbxContent>
                    <w:p w14:paraId="18EB09B3" w14:textId="77777777" w:rsidR="002C58D5" w:rsidRDefault="002C58D5" w:rsidP="00402753">
                      <w:pPr>
                        <w:spacing w:line="240" w:lineRule="auto"/>
                        <w:ind w:firstLine="0"/>
                        <w:rPr>
                          <w:rFonts w:ascii="Arial" w:hAnsi="Arial" w:cs="Arial"/>
                          <w:sz w:val="20"/>
                        </w:rPr>
                      </w:pPr>
                      <w:r>
                        <w:rPr>
                          <w:rFonts w:ascii="Arial" w:hAnsi="Arial" w:cs="Arial"/>
                          <w:sz w:val="20"/>
                        </w:rPr>
                        <w:t xml:space="preserve">Primary analysis sample </w:t>
                      </w:r>
                      <w:r w:rsidRPr="008C2F12">
                        <w:rPr>
                          <w:rFonts w:ascii="Arial" w:hAnsi="Arial" w:cs="Arial"/>
                          <w:sz w:val="20"/>
                        </w:rPr>
                        <w:t>(n = __)</w:t>
                      </w:r>
                    </w:p>
                    <w:p w14:paraId="0BDFD58C" w14:textId="77777777" w:rsidR="002C58D5" w:rsidRDefault="002C58D5" w:rsidP="00402753">
                      <w:pPr>
                        <w:spacing w:line="240" w:lineRule="auto"/>
                        <w:ind w:firstLine="0"/>
                        <w:rPr>
                          <w:rFonts w:ascii="Arial" w:hAnsi="Arial" w:cs="Arial"/>
                          <w:i/>
                          <w:sz w:val="20"/>
                        </w:rPr>
                      </w:pPr>
                    </w:p>
                    <w:p w14:paraId="25101435"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being excluded</w:t>
                      </w:r>
                    </w:p>
                    <w:p w14:paraId="74E3FF81" w14:textId="665D7841"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69CDF84A" w14:textId="059C00DF"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1DBB159D" w14:textId="77777777" w:rsidR="002C58D5" w:rsidRPr="00CD793F" w:rsidRDefault="002C58D5" w:rsidP="00402753">
                      <w:pPr>
                        <w:spacing w:line="240" w:lineRule="auto"/>
                        <w:ind w:firstLine="0"/>
                        <w:rPr>
                          <w:rFonts w:ascii="Arial" w:hAnsi="Arial" w:cs="Arial"/>
                          <w:sz w:val="18"/>
                        </w:rPr>
                      </w:pPr>
                    </w:p>
                    <w:p w14:paraId="2D38DCA3" w14:textId="77777777" w:rsidR="002C58D5" w:rsidRDefault="002C58D5" w:rsidP="00402753">
                      <w:pPr>
                        <w:spacing w:line="240" w:lineRule="auto"/>
                        <w:ind w:firstLine="0"/>
                        <w:rPr>
                          <w:rFonts w:ascii="Arial" w:hAnsi="Arial" w:cs="Arial"/>
                          <w:sz w:val="20"/>
                        </w:rPr>
                      </w:pPr>
                    </w:p>
                    <w:p w14:paraId="79752052" w14:textId="77777777" w:rsidR="002C58D5" w:rsidRDefault="002C58D5" w:rsidP="00402753">
                      <w:pPr>
                        <w:spacing w:line="240" w:lineRule="auto"/>
                        <w:ind w:firstLine="0"/>
                        <w:rPr>
                          <w:rFonts w:ascii="Arial" w:hAnsi="Arial" w:cs="Arial"/>
                          <w:sz w:val="20"/>
                        </w:rPr>
                      </w:pPr>
                    </w:p>
                    <w:p w14:paraId="1D65D217" w14:textId="77777777" w:rsidR="002C58D5" w:rsidRDefault="002C58D5" w:rsidP="00402753">
                      <w:pPr>
                        <w:spacing w:line="240" w:lineRule="auto"/>
                        <w:ind w:firstLine="0"/>
                        <w:rPr>
                          <w:rFonts w:ascii="Arial" w:hAnsi="Arial" w:cs="Arial"/>
                          <w:sz w:val="20"/>
                        </w:rPr>
                      </w:pPr>
                    </w:p>
                    <w:p w14:paraId="66399033" w14:textId="77777777" w:rsidR="002C58D5" w:rsidRPr="008C2F12" w:rsidRDefault="002C58D5" w:rsidP="00402753">
                      <w:pPr>
                        <w:spacing w:line="240" w:lineRule="auto"/>
                        <w:ind w:firstLine="0"/>
                        <w:rPr>
                          <w:rFonts w:ascii="Arial" w:hAnsi="Arial" w:cs="Arial"/>
                          <w:sz w:val="20"/>
                        </w:rPr>
                      </w:pPr>
                    </w:p>
                  </w:txbxContent>
                </v:textbox>
              </v:shape>
            </w:pict>
          </mc:Fallback>
        </mc:AlternateContent>
      </w:r>
      <w:r w:rsidR="004554B1" w:rsidRPr="004554B1">
        <w:rPr>
          <w:noProof/>
        </w:rPr>
        <mc:AlternateContent>
          <mc:Choice Requires="wps">
            <w:drawing>
              <wp:anchor distT="0" distB="0" distL="114300" distR="114300" simplePos="0" relativeHeight="251753472" behindDoc="0" locked="0" layoutInCell="0" allowOverlap="1" wp14:anchorId="477A8688" wp14:editId="4287F5E9">
                <wp:simplePos x="0" y="0"/>
                <wp:positionH relativeFrom="column">
                  <wp:posOffset>1235075</wp:posOffset>
                </wp:positionH>
                <wp:positionV relativeFrom="paragraph">
                  <wp:posOffset>6656705</wp:posOffset>
                </wp:positionV>
                <wp:extent cx="0" cy="249555"/>
                <wp:effectExtent l="76200" t="0" r="57150" b="55245"/>
                <wp:wrapNone/>
                <wp:docPr id="8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278705" id="AutoShape 61" o:spid="_x0000_s1026" type="#_x0000_t32" style="position:absolute;margin-left:97.25pt;margin-top:524.15pt;width:0;height:19.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9qzMg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" o:allowincell="f">
                <v:stroke endarrow="block"/>
              </v:shape>
            </w:pict>
          </mc:Fallback>
        </mc:AlternateContent>
      </w:r>
      <w:r w:rsidR="004554B1" w:rsidRPr="004554B1">
        <w:rPr>
          <w:noProof/>
        </w:rPr>
        <mc:AlternateContent>
          <mc:Choice Requires="wps">
            <w:drawing>
              <wp:anchor distT="0" distB="0" distL="114300" distR="114300" simplePos="0" relativeHeight="251744256" behindDoc="0" locked="0" layoutInCell="0" allowOverlap="1" wp14:anchorId="74F1B1B3" wp14:editId="773B19DC">
                <wp:simplePos x="0" y="0"/>
                <wp:positionH relativeFrom="column">
                  <wp:posOffset>-17780</wp:posOffset>
                </wp:positionH>
                <wp:positionV relativeFrom="paragraph">
                  <wp:posOffset>5739765</wp:posOffset>
                </wp:positionV>
                <wp:extent cx="2706370" cy="916940"/>
                <wp:effectExtent l="0" t="0" r="17780" b="16510"/>
                <wp:wrapNone/>
                <wp:docPr id="8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916940"/>
                        </a:xfrm>
                        <a:prstGeom prst="rect">
                          <a:avLst/>
                        </a:prstGeom>
                        <a:solidFill>
                          <a:srgbClr val="FFFFFF"/>
                        </a:solidFill>
                        <a:ln w="9525">
                          <a:solidFill>
                            <a:srgbClr val="000000"/>
                          </a:solidFill>
                          <a:miter lim="800000"/>
                          <a:headEnd/>
                          <a:tailEnd/>
                        </a:ln>
                      </wps:spPr>
                      <wps:txbx>
                        <w:txbxContent>
                          <w:p w14:paraId="60CCA093" w14:textId="77777777" w:rsidR="002C58D5" w:rsidRPr="0031335E" w:rsidRDefault="002C58D5" w:rsidP="0031335E">
                            <w:pPr>
                              <w:spacing w:line="240" w:lineRule="auto"/>
                              <w:ind w:firstLine="0"/>
                              <w:rPr>
                                <w:rFonts w:ascii="Arial" w:hAnsi="Arial" w:cs="Arial"/>
                                <w:i/>
                                <w:sz w:val="20"/>
                              </w:rPr>
                            </w:pPr>
                            <w:r w:rsidRPr="0031335E">
                              <w:rPr>
                                <w:rFonts w:ascii="Arial" w:hAnsi="Arial" w:cs="Arial"/>
                                <w:sz w:val="20"/>
                              </w:rPr>
                              <w:t>Completed data collection at second follow-up (n = __)</w:t>
                            </w:r>
                          </w:p>
                          <w:p w14:paraId="3DC2BE00"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72FFD0DA" w14:textId="62ACA4A4"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5AFC26A4" w14:textId="50BAD516"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16634DB4" w14:textId="77777777" w:rsidR="002C58D5" w:rsidRPr="00CD793F" w:rsidRDefault="002C58D5" w:rsidP="00402753">
                            <w:pPr>
                              <w:spacing w:line="240" w:lineRule="auto"/>
                              <w:ind w:firstLine="0"/>
                              <w:rPr>
                                <w:rFonts w:ascii="Arial" w:hAnsi="Arial" w:cs="Arial"/>
                                <w:sz w:val="18"/>
                              </w:rPr>
                            </w:pPr>
                          </w:p>
                          <w:p w14:paraId="7AA8A9FC" w14:textId="77777777" w:rsidR="002C58D5" w:rsidRDefault="002C58D5" w:rsidP="00402753">
                            <w:pPr>
                              <w:spacing w:line="240" w:lineRule="auto"/>
                              <w:ind w:firstLine="0"/>
                              <w:rPr>
                                <w:rFonts w:ascii="Arial" w:hAnsi="Arial" w:cs="Arial"/>
                                <w:sz w:val="20"/>
                              </w:rPr>
                            </w:pPr>
                          </w:p>
                          <w:p w14:paraId="338E2035" w14:textId="77777777" w:rsidR="002C58D5" w:rsidRDefault="002C58D5" w:rsidP="00402753">
                            <w:pPr>
                              <w:spacing w:line="240" w:lineRule="auto"/>
                              <w:ind w:firstLine="0"/>
                              <w:rPr>
                                <w:rFonts w:ascii="Arial" w:hAnsi="Arial" w:cs="Arial"/>
                                <w:sz w:val="20"/>
                              </w:rPr>
                            </w:pPr>
                          </w:p>
                          <w:p w14:paraId="6E766E3D" w14:textId="77777777" w:rsidR="002C58D5" w:rsidRDefault="002C58D5" w:rsidP="00402753">
                            <w:pPr>
                              <w:spacing w:line="240" w:lineRule="auto"/>
                              <w:ind w:firstLine="0"/>
                              <w:rPr>
                                <w:rFonts w:ascii="Arial" w:hAnsi="Arial" w:cs="Arial"/>
                                <w:sz w:val="20"/>
                              </w:rPr>
                            </w:pPr>
                          </w:p>
                          <w:p w14:paraId="507003F5" w14:textId="77777777" w:rsidR="002C58D5" w:rsidRPr="008C2F12" w:rsidRDefault="002C58D5" w:rsidP="00402753">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left:0;text-align:left;margin-left:-1.4pt;margin-top:451.95pt;width:213.1pt;height:72.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" o:allowincell="f">
                <v:textbox>
                  <w:txbxContent>
                    <w:p w14:paraId="60CCA093" w14:textId="77777777" w:rsidR="002C58D5" w:rsidRPr="0031335E" w:rsidRDefault="002C58D5" w:rsidP="0031335E">
                      <w:pPr>
                        <w:spacing w:line="240" w:lineRule="auto"/>
                        <w:ind w:firstLine="0"/>
                        <w:rPr>
                          <w:rFonts w:ascii="Arial" w:hAnsi="Arial" w:cs="Arial"/>
                          <w:i/>
                          <w:sz w:val="20"/>
                        </w:rPr>
                      </w:pPr>
                      <w:r w:rsidRPr="0031335E">
                        <w:rPr>
                          <w:rFonts w:ascii="Arial" w:hAnsi="Arial" w:cs="Arial"/>
                          <w:sz w:val="20"/>
                        </w:rPr>
                        <w:t>Completed data collection at second follow-up (n = __)</w:t>
                      </w:r>
                    </w:p>
                    <w:p w14:paraId="3DC2BE00"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72FFD0DA" w14:textId="62ACA4A4"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5AFC26A4" w14:textId="50BAD516"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16634DB4" w14:textId="77777777" w:rsidR="002C58D5" w:rsidRPr="00CD793F" w:rsidRDefault="002C58D5" w:rsidP="00402753">
                      <w:pPr>
                        <w:spacing w:line="240" w:lineRule="auto"/>
                        <w:ind w:firstLine="0"/>
                        <w:rPr>
                          <w:rFonts w:ascii="Arial" w:hAnsi="Arial" w:cs="Arial"/>
                          <w:sz w:val="18"/>
                        </w:rPr>
                      </w:pPr>
                    </w:p>
                    <w:p w14:paraId="7AA8A9FC" w14:textId="77777777" w:rsidR="002C58D5" w:rsidRDefault="002C58D5" w:rsidP="00402753">
                      <w:pPr>
                        <w:spacing w:line="240" w:lineRule="auto"/>
                        <w:ind w:firstLine="0"/>
                        <w:rPr>
                          <w:rFonts w:ascii="Arial" w:hAnsi="Arial" w:cs="Arial"/>
                          <w:sz w:val="20"/>
                        </w:rPr>
                      </w:pPr>
                    </w:p>
                    <w:p w14:paraId="338E2035" w14:textId="77777777" w:rsidR="002C58D5" w:rsidRDefault="002C58D5" w:rsidP="00402753">
                      <w:pPr>
                        <w:spacing w:line="240" w:lineRule="auto"/>
                        <w:ind w:firstLine="0"/>
                        <w:rPr>
                          <w:rFonts w:ascii="Arial" w:hAnsi="Arial" w:cs="Arial"/>
                          <w:sz w:val="20"/>
                        </w:rPr>
                      </w:pPr>
                    </w:p>
                    <w:p w14:paraId="6E766E3D" w14:textId="77777777" w:rsidR="002C58D5" w:rsidRDefault="002C58D5" w:rsidP="00402753">
                      <w:pPr>
                        <w:spacing w:line="240" w:lineRule="auto"/>
                        <w:ind w:firstLine="0"/>
                        <w:rPr>
                          <w:rFonts w:ascii="Arial" w:hAnsi="Arial" w:cs="Arial"/>
                          <w:sz w:val="20"/>
                        </w:rPr>
                      </w:pPr>
                    </w:p>
                    <w:p w14:paraId="507003F5" w14:textId="77777777" w:rsidR="002C58D5" w:rsidRPr="008C2F12" w:rsidRDefault="002C58D5" w:rsidP="00402753">
                      <w:pPr>
                        <w:spacing w:line="240" w:lineRule="auto"/>
                        <w:ind w:firstLine="0"/>
                        <w:rPr>
                          <w:rFonts w:ascii="Arial" w:hAnsi="Arial" w:cs="Arial"/>
                          <w:sz w:val="20"/>
                        </w:rPr>
                      </w:pPr>
                    </w:p>
                  </w:txbxContent>
                </v:textbox>
              </v:shape>
            </w:pict>
          </mc:Fallback>
        </mc:AlternateContent>
      </w:r>
      <w:r w:rsidR="004554B1" w:rsidRPr="004554B1">
        <w:rPr>
          <w:noProof/>
        </w:rPr>
        <mc:AlternateContent>
          <mc:Choice Requires="wps">
            <w:drawing>
              <wp:anchor distT="0" distB="0" distL="114300" distR="114300" simplePos="0" relativeHeight="251751424" behindDoc="0" locked="0" layoutInCell="0" allowOverlap="1" wp14:anchorId="315BF440" wp14:editId="2FB6014F">
                <wp:simplePos x="0" y="0"/>
                <wp:positionH relativeFrom="column">
                  <wp:posOffset>1235075</wp:posOffset>
                </wp:positionH>
                <wp:positionV relativeFrom="paragraph">
                  <wp:posOffset>5490210</wp:posOffset>
                </wp:positionV>
                <wp:extent cx="0" cy="249555"/>
                <wp:effectExtent l="76200" t="0" r="57150" b="55245"/>
                <wp:wrapNone/>
                <wp:docPr id="89"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C96FBF" id="AutoShape 59" o:spid="_x0000_s1026" type="#_x0000_t32" style="position:absolute;margin-left:97.25pt;margin-top:432.3pt;width:0;height:19.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" o:allowincell="f">
                <v:stroke endarrow="block"/>
              </v:shape>
            </w:pict>
          </mc:Fallback>
        </mc:AlternateContent>
      </w:r>
      <w:r w:rsidR="004554B1" w:rsidRPr="004554B1">
        <w:rPr>
          <w:noProof/>
        </w:rPr>
        <mc:AlternateContent>
          <mc:Choice Requires="wps">
            <w:drawing>
              <wp:anchor distT="0" distB="0" distL="114300" distR="114300" simplePos="0" relativeHeight="251738112" behindDoc="0" locked="0" layoutInCell="0" allowOverlap="1" wp14:anchorId="745D072B" wp14:editId="2FE8E3CC">
                <wp:simplePos x="0" y="0"/>
                <wp:positionH relativeFrom="column">
                  <wp:posOffset>-17780</wp:posOffset>
                </wp:positionH>
                <wp:positionV relativeFrom="paragraph">
                  <wp:posOffset>4573270</wp:posOffset>
                </wp:positionV>
                <wp:extent cx="2706370" cy="916940"/>
                <wp:effectExtent l="0" t="0" r="17780" b="16510"/>
                <wp:wrapNone/>
                <wp:docPr id="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916940"/>
                        </a:xfrm>
                        <a:prstGeom prst="rect">
                          <a:avLst/>
                        </a:prstGeom>
                        <a:solidFill>
                          <a:srgbClr val="FFFFFF"/>
                        </a:solidFill>
                        <a:ln w="9525">
                          <a:solidFill>
                            <a:srgbClr val="000000"/>
                          </a:solidFill>
                          <a:miter lim="800000"/>
                          <a:headEnd/>
                          <a:tailEnd/>
                        </a:ln>
                      </wps:spPr>
                      <wps:txbx>
                        <w:txbxContent>
                          <w:p w14:paraId="1BD47D96" w14:textId="2FDA60CB" w:rsidR="002C58D5" w:rsidRPr="0031335E" w:rsidRDefault="002C58D5" w:rsidP="0031335E">
                            <w:pPr>
                              <w:spacing w:line="240" w:lineRule="auto"/>
                              <w:ind w:firstLine="0"/>
                              <w:rPr>
                                <w:rFonts w:ascii="Arial" w:hAnsi="Arial" w:cs="Arial"/>
                                <w:sz w:val="20"/>
                              </w:rPr>
                            </w:pPr>
                            <w:r w:rsidRPr="0031335E">
                              <w:rPr>
                                <w:rFonts w:ascii="Arial" w:hAnsi="Arial" w:cs="Arial"/>
                                <w:sz w:val="20"/>
                              </w:rPr>
                              <w:t xml:space="preserve">Completed data collection at </w:t>
                            </w:r>
                            <w:r>
                              <w:rPr>
                                <w:rFonts w:ascii="Arial" w:hAnsi="Arial" w:cs="Arial"/>
                                <w:sz w:val="20"/>
                              </w:rPr>
                              <w:t>first follow-up</w:t>
                            </w:r>
                          </w:p>
                          <w:p w14:paraId="41E2A607" w14:textId="77777777" w:rsidR="002C58D5" w:rsidRPr="0031335E" w:rsidRDefault="002C58D5" w:rsidP="0031335E">
                            <w:pPr>
                              <w:spacing w:line="240" w:lineRule="auto"/>
                              <w:ind w:firstLine="0"/>
                              <w:rPr>
                                <w:rFonts w:ascii="Arial" w:hAnsi="Arial" w:cs="Arial"/>
                                <w:i/>
                                <w:sz w:val="20"/>
                              </w:rPr>
                            </w:pPr>
                            <w:r w:rsidRPr="0031335E">
                              <w:rPr>
                                <w:rFonts w:ascii="Arial" w:hAnsi="Arial" w:cs="Arial"/>
                                <w:sz w:val="20"/>
                              </w:rPr>
                              <w:t xml:space="preserve">       (n = __)</w:t>
                            </w:r>
                          </w:p>
                          <w:p w14:paraId="5ABF741C"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7DD637BA" w14:textId="19CA1937"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1E24C772" w14:textId="2D2BD3EE"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0404110C" w14:textId="77777777" w:rsidR="002C58D5" w:rsidRPr="00CD793F" w:rsidRDefault="002C58D5" w:rsidP="00402753">
                            <w:pPr>
                              <w:spacing w:line="240" w:lineRule="auto"/>
                              <w:ind w:firstLine="0"/>
                              <w:rPr>
                                <w:rFonts w:ascii="Arial" w:hAnsi="Arial" w:cs="Arial"/>
                                <w:sz w:val="18"/>
                              </w:rPr>
                            </w:pPr>
                          </w:p>
                          <w:p w14:paraId="2B0EA86A" w14:textId="77777777" w:rsidR="002C58D5" w:rsidRDefault="002C58D5" w:rsidP="00402753">
                            <w:pPr>
                              <w:spacing w:line="240" w:lineRule="auto"/>
                              <w:ind w:firstLine="0"/>
                              <w:rPr>
                                <w:rFonts w:ascii="Arial" w:hAnsi="Arial" w:cs="Arial"/>
                                <w:sz w:val="20"/>
                              </w:rPr>
                            </w:pPr>
                          </w:p>
                          <w:p w14:paraId="6C5FC70B" w14:textId="77777777" w:rsidR="002C58D5" w:rsidRDefault="002C58D5" w:rsidP="00402753">
                            <w:pPr>
                              <w:spacing w:line="240" w:lineRule="auto"/>
                              <w:ind w:firstLine="0"/>
                              <w:rPr>
                                <w:rFonts w:ascii="Arial" w:hAnsi="Arial" w:cs="Arial"/>
                                <w:sz w:val="20"/>
                              </w:rPr>
                            </w:pPr>
                          </w:p>
                          <w:p w14:paraId="3163D759" w14:textId="77777777" w:rsidR="002C58D5" w:rsidRDefault="002C58D5" w:rsidP="00402753">
                            <w:pPr>
                              <w:spacing w:line="240" w:lineRule="auto"/>
                              <w:ind w:firstLine="0"/>
                              <w:rPr>
                                <w:rFonts w:ascii="Arial" w:hAnsi="Arial" w:cs="Arial"/>
                                <w:sz w:val="20"/>
                              </w:rPr>
                            </w:pPr>
                          </w:p>
                          <w:p w14:paraId="5E494FF7" w14:textId="77777777" w:rsidR="002C58D5" w:rsidRPr="008C2F12" w:rsidRDefault="002C58D5" w:rsidP="00402753">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0" type="#_x0000_t202" style="position:absolute;left:0;text-align:left;margin-left:-1.4pt;margin-top:360.1pt;width:213.1pt;height:72.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" o:allowincell="f">
                <v:textbox>
                  <w:txbxContent>
                    <w:p w14:paraId="1BD47D96" w14:textId="2FDA60CB" w:rsidR="002C58D5" w:rsidRPr="0031335E" w:rsidRDefault="002C58D5" w:rsidP="0031335E">
                      <w:pPr>
                        <w:spacing w:line="240" w:lineRule="auto"/>
                        <w:ind w:firstLine="0"/>
                        <w:rPr>
                          <w:rFonts w:ascii="Arial" w:hAnsi="Arial" w:cs="Arial"/>
                          <w:sz w:val="20"/>
                        </w:rPr>
                      </w:pPr>
                      <w:r w:rsidRPr="0031335E">
                        <w:rPr>
                          <w:rFonts w:ascii="Arial" w:hAnsi="Arial" w:cs="Arial"/>
                          <w:sz w:val="20"/>
                        </w:rPr>
                        <w:t xml:space="preserve">Completed data collection at </w:t>
                      </w:r>
                      <w:r>
                        <w:rPr>
                          <w:rFonts w:ascii="Arial" w:hAnsi="Arial" w:cs="Arial"/>
                          <w:sz w:val="20"/>
                        </w:rPr>
                        <w:t>first follow-up</w:t>
                      </w:r>
                    </w:p>
                    <w:p w14:paraId="41E2A607" w14:textId="77777777" w:rsidR="002C58D5" w:rsidRPr="0031335E" w:rsidRDefault="002C58D5" w:rsidP="0031335E">
                      <w:pPr>
                        <w:spacing w:line="240" w:lineRule="auto"/>
                        <w:ind w:firstLine="0"/>
                        <w:rPr>
                          <w:rFonts w:ascii="Arial" w:hAnsi="Arial" w:cs="Arial"/>
                          <w:i/>
                          <w:sz w:val="20"/>
                        </w:rPr>
                      </w:pPr>
                      <w:r w:rsidRPr="0031335E">
                        <w:rPr>
                          <w:rFonts w:ascii="Arial" w:hAnsi="Arial" w:cs="Arial"/>
                          <w:sz w:val="20"/>
                        </w:rPr>
                        <w:t xml:space="preserve">       (n = __)</w:t>
                      </w:r>
                    </w:p>
                    <w:p w14:paraId="5ABF741C"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7DD637BA" w14:textId="19CA1937"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1E24C772" w14:textId="2D2BD3EE"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0404110C" w14:textId="77777777" w:rsidR="002C58D5" w:rsidRPr="00CD793F" w:rsidRDefault="002C58D5" w:rsidP="00402753">
                      <w:pPr>
                        <w:spacing w:line="240" w:lineRule="auto"/>
                        <w:ind w:firstLine="0"/>
                        <w:rPr>
                          <w:rFonts w:ascii="Arial" w:hAnsi="Arial" w:cs="Arial"/>
                          <w:sz w:val="18"/>
                        </w:rPr>
                      </w:pPr>
                    </w:p>
                    <w:p w14:paraId="2B0EA86A" w14:textId="77777777" w:rsidR="002C58D5" w:rsidRDefault="002C58D5" w:rsidP="00402753">
                      <w:pPr>
                        <w:spacing w:line="240" w:lineRule="auto"/>
                        <w:ind w:firstLine="0"/>
                        <w:rPr>
                          <w:rFonts w:ascii="Arial" w:hAnsi="Arial" w:cs="Arial"/>
                          <w:sz w:val="20"/>
                        </w:rPr>
                      </w:pPr>
                    </w:p>
                    <w:p w14:paraId="6C5FC70B" w14:textId="77777777" w:rsidR="002C58D5" w:rsidRDefault="002C58D5" w:rsidP="00402753">
                      <w:pPr>
                        <w:spacing w:line="240" w:lineRule="auto"/>
                        <w:ind w:firstLine="0"/>
                        <w:rPr>
                          <w:rFonts w:ascii="Arial" w:hAnsi="Arial" w:cs="Arial"/>
                          <w:sz w:val="20"/>
                        </w:rPr>
                      </w:pPr>
                    </w:p>
                    <w:p w14:paraId="3163D759" w14:textId="77777777" w:rsidR="002C58D5" w:rsidRDefault="002C58D5" w:rsidP="00402753">
                      <w:pPr>
                        <w:spacing w:line="240" w:lineRule="auto"/>
                        <w:ind w:firstLine="0"/>
                        <w:rPr>
                          <w:rFonts w:ascii="Arial" w:hAnsi="Arial" w:cs="Arial"/>
                          <w:sz w:val="20"/>
                        </w:rPr>
                      </w:pPr>
                    </w:p>
                    <w:p w14:paraId="5E494FF7" w14:textId="77777777" w:rsidR="002C58D5" w:rsidRPr="008C2F12" w:rsidRDefault="002C58D5" w:rsidP="00402753">
                      <w:pPr>
                        <w:spacing w:line="240" w:lineRule="auto"/>
                        <w:ind w:firstLine="0"/>
                        <w:rPr>
                          <w:rFonts w:ascii="Arial" w:hAnsi="Arial" w:cs="Arial"/>
                          <w:sz w:val="20"/>
                        </w:rPr>
                      </w:pPr>
                    </w:p>
                  </w:txbxContent>
                </v:textbox>
              </v:shape>
            </w:pict>
          </mc:Fallback>
        </mc:AlternateContent>
      </w:r>
      <w:r w:rsidR="004554B1" w:rsidRPr="004554B1">
        <w:rPr>
          <w:noProof/>
        </w:rPr>
        <mc:AlternateContent>
          <mc:Choice Requires="wps">
            <w:drawing>
              <wp:anchor distT="0" distB="0" distL="114300" distR="114300" simplePos="0" relativeHeight="251749376" behindDoc="0" locked="0" layoutInCell="0" allowOverlap="1" wp14:anchorId="1477E799" wp14:editId="56FC8DEE">
                <wp:simplePos x="0" y="0"/>
                <wp:positionH relativeFrom="column">
                  <wp:posOffset>1235075</wp:posOffset>
                </wp:positionH>
                <wp:positionV relativeFrom="paragraph">
                  <wp:posOffset>4323715</wp:posOffset>
                </wp:positionV>
                <wp:extent cx="0" cy="249555"/>
                <wp:effectExtent l="76200" t="0" r="57150" b="55245"/>
                <wp:wrapNone/>
                <wp:docPr id="9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549C4AA" id="AutoShape 57" o:spid="_x0000_s1026" type="#_x0000_t32" style="position:absolute;margin-left:97.25pt;margin-top:340.45pt;width:0;height:19.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" o:allowincell="f">
                <v:stroke endarrow="block"/>
              </v:shape>
            </w:pict>
          </mc:Fallback>
        </mc:AlternateContent>
      </w:r>
      <w:r w:rsidR="004554B1" w:rsidRPr="004554B1">
        <w:rPr>
          <w:noProof/>
        </w:rPr>
        <mc:AlternateContent>
          <mc:Choice Requires="wps">
            <w:drawing>
              <wp:anchor distT="0" distB="0" distL="114300" distR="114300" simplePos="0" relativeHeight="251742208" behindDoc="0" locked="0" layoutInCell="0" allowOverlap="1" wp14:anchorId="31DDC9E4" wp14:editId="2496EEEB">
                <wp:simplePos x="0" y="0"/>
                <wp:positionH relativeFrom="column">
                  <wp:posOffset>-17780</wp:posOffset>
                </wp:positionH>
                <wp:positionV relativeFrom="paragraph">
                  <wp:posOffset>3401060</wp:posOffset>
                </wp:positionV>
                <wp:extent cx="2706370" cy="922655"/>
                <wp:effectExtent l="0" t="0" r="17780" b="10795"/>
                <wp:wrapNone/>
                <wp:docPr id="9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922655"/>
                        </a:xfrm>
                        <a:prstGeom prst="rect">
                          <a:avLst/>
                        </a:prstGeom>
                        <a:solidFill>
                          <a:srgbClr val="FFFFFF"/>
                        </a:solidFill>
                        <a:ln w="9525">
                          <a:solidFill>
                            <a:srgbClr val="000000"/>
                          </a:solidFill>
                          <a:miter lim="800000"/>
                          <a:headEnd/>
                          <a:tailEnd/>
                        </a:ln>
                      </wps:spPr>
                      <wps:txbx>
                        <w:txbxContent>
                          <w:p w14:paraId="306268D1" w14:textId="77777777" w:rsidR="002C58D5" w:rsidRPr="004C5AE9" w:rsidRDefault="002C58D5" w:rsidP="004C5AE9">
                            <w:pPr>
                              <w:spacing w:line="240" w:lineRule="auto"/>
                              <w:ind w:firstLine="0"/>
                              <w:rPr>
                                <w:rFonts w:ascii="Arial" w:hAnsi="Arial" w:cs="Arial"/>
                                <w:sz w:val="20"/>
                              </w:rPr>
                            </w:pPr>
                            <w:r w:rsidRPr="004C5AE9">
                              <w:rPr>
                                <w:rFonts w:ascii="Arial" w:hAnsi="Arial" w:cs="Arial"/>
                                <w:sz w:val="20"/>
                              </w:rPr>
                              <w:t>Completed data collection at immediate post</w:t>
                            </w:r>
                          </w:p>
                          <w:p w14:paraId="4A5BE262" w14:textId="77777777" w:rsidR="002C58D5" w:rsidRPr="004C5AE9" w:rsidRDefault="002C58D5" w:rsidP="004C5AE9">
                            <w:pPr>
                              <w:spacing w:line="240" w:lineRule="auto"/>
                              <w:ind w:firstLine="0"/>
                              <w:rPr>
                                <w:rFonts w:ascii="Arial" w:hAnsi="Arial" w:cs="Arial"/>
                                <w:i/>
                                <w:sz w:val="20"/>
                              </w:rPr>
                            </w:pPr>
                            <w:r w:rsidRPr="004C5AE9">
                              <w:rPr>
                                <w:rFonts w:ascii="Arial" w:hAnsi="Arial" w:cs="Arial"/>
                                <w:sz w:val="20"/>
                              </w:rPr>
                              <w:t xml:space="preserve">       (n = __)</w:t>
                            </w:r>
                          </w:p>
                          <w:p w14:paraId="5B1F393C"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57E396C0" w14:textId="0AD286FB"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511B296D" w14:textId="588C81D4"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1A112719" w14:textId="77777777" w:rsidR="002C58D5" w:rsidRPr="00CD793F" w:rsidRDefault="002C58D5" w:rsidP="00402753">
                            <w:pPr>
                              <w:spacing w:line="240" w:lineRule="auto"/>
                              <w:ind w:firstLine="0"/>
                              <w:rPr>
                                <w:rFonts w:ascii="Arial" w:hAnsi="Arial" w:cs="Arial"/>
                                <w:sz w:val="18"/>
                              </w:rPr>
                            </w:pPr>
                          </w:p>
                          <w:p w14:paraId="1F159E29" w14:textId="77777777" w:rsidR="002C58D5" w:rsidRDefault="002C58D5" w:rsidP="00402753">
                            <w:pPr>
                              <w:spacing w:line="240" w:lineRule="auto"/>
                              <w:ind w:firstLine="0"/>
                              <w:rPr>
                                <w:rFonts w:ascii="Arial" w:hAnsi="Arial" w:cs="Arial"/>
                                <w:sz w:val="20"/>
                              </w:rPr>
                            </w:pPr>
                          </w:p>
                          <w:p w14:paraId="1B614797" w14:textId="77777777" w:rsidR="002C58D5" w:rsidRDefault="002C58D5" w:rsidP="00402753">
                            <w:pPr>
                              <w:spacing w:line="240" w:lineRule="auto"/>
                              <w:ind w:firstLine="0"/>
                              <w:rPr>
                                <w:rFonts w:ascii="Arial" w:hAnsi="Arial" w:cs="Arial"/>
                                <w:sz w:val="20"/>
                              </w:rPr>
                            </w:pPr>
                          </w:p>
                          <w:p w14:paraId="7E042446" w14:textId="77777777" w:rsidR="002C58D5" w:rsidRDefault="002C58D5" w:rsidP="00402753">
                            <w:pPr>
                              <w:spacing w:line="240" w:lineRule="auto"/>
                              <w:ind w:firstLine="0"/>
                              <w:rPr>
                                <w:rFonts w:ascii="Arial" w:hAnsi="Arial" w:cs="Arial"/>
                                <w:sz w:val="20"/>
                              </w:rPr>
                            </w:pPr>
                          </w:p>
                          <w:p w14:paraId="7FF08903" w14:textId="77777777" w:rsidR="002C58D5" w:rsidRPr="008C2F12" w:rsidRDefault="002C58D5" w:rsidP="00402753">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type="#_x0000_t202" style="position:absolute;left:0;text-align:left;margin-left:-1.4pt;margin-top:267.8pt;width:213.1pt;height:72.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" o:allowincell="f">
                <v:textbox>
                  <w:txbxContent>
                    <w:p w14:paraId="306268D1" w14:textId="77777777" w:rsidR="002C58D5" w:rsidRPr="004C5AE9" w:rsidRDefault="002C58D5" w:rsidP="004C5AE9">
                      <w:pPr>
                        <w:spacing w:line="240" w:lineRule="auto"/>
                        <w:ind w:firstLine="0"/>
                        <w:rPr>
                          <w:rFonts w:ascii="Arial" w:hAnsi="Arial" w:cs="Arial"/>
                          <w:sz w:val="20"/>
                        </w:rPr>
                      </w:pPr>
                      <w:r w:rsidRPr="004C5AE9">
                        <w:rPr>
                          <w:rFonts w:ascii="Arial" w:hAnsi="Arial" w:cs="Arial"/>
                          <w:sz w:val="20"/>
                        </w:rPr>
                        <w:t>Completed data collection at immediate post</w:t>
                      </w:r>
                    </w:p>
                    <w:p w14:paraId="4A5BE262" w14:textId="77777777" w:rsidR="002C58D5" w:rsidRPr="004C5AE9" w:rsidRDefault="002C58D5" w:rsidP="004C5AE9">
                      <w:pPr>
                        <w:spacing w:line="240" w:lineRule="auto"/>
                        <w:ind w:firstLine="0"/>
                        <w:rPr>
                          <w:rFonts w:ascii="Arial" w:hAnsi="Arial" w:cs="Arial"/>
                          <w:i/>
                          <w:sz w:val="20"/>
                        </w:rPr>
                      </w:pPr>
                      <w:r w:rsidRPr="004C5AE9">
                        <w:rPr>
                          <w:rFonts w:ascii="Arial" w:hAnsi="Arial" w:cs="Arial"/>
                          <w:sz w:val="20"/>
                        </w:rPr>
                        <w:t xml:space="preserve">       (n = __)</w:t>
                      </w:r>
                    </w:p>
                    <w:p w14:paraId="5B1F393C" w14:textId="77777777" w:rsidR="002C58D5" w:rsidRPr="002D378E" w:rsidRDefault="002C58D5" w:rsidP="00402753">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cluster(s) dropping out</w:t>
                      </w:r>
                    </w:p>
                    <w:p w14:paraId="57E396C0" w14:textId="0AD286FB"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511B296D" w14:textId="588C81D4" w:rsidR="002C58D5" w:rsidRPr="000B5CFD" w:rsidRDefault="002C58D5" w:rsidP="00402753">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1A112719" w14:textId="77777777" w:rsidR="002C58D5" w:rsidRPr="00CD793F" w:rsidRDefault="002C58D5" w:rsidP="00402753">
                      <w:pPr>
                        <w:spacing w:line="240" w:lineRule="auto"/>
                        <w:ind w:firstLine="0"/>
                        <w:rPr>
                          <w:rFonts w:ascii="Arial" w:hAnsi="Arial" w:cs="Arial"/>
                          <w:sz w:val="18"/>
                        </w:rPr>
                      </w:pPr>
                    </w:p>
                    <w:p w14:paraId="1F159E29" w14:textId="77777777" w:rsidR="002C58D5" w:rsidRDefault="002C58D5" w:rsidP="00402753">
                      <w:pPr>
                        <w:spacing w:line="240" w:lineRule="auto"/>
                        <w:ind w:firstLine="0"/>
                        <w:rPr>
                          <w:rFonts w:ascii="Arial" w:hAnsi="Arial" w:cs="Arial"/>
                          <w:sz w:val="20"/>
                        </w:rPr>
                      </w:pPr>
                    </w:p>
                    <w:p w14:paraId="1B614797" w14:textId="77777777" w:rsidR="002C58D5" w:rsidRDefault="002C58D5" w:rsidP="00402753">
                      <w:pPr>
                        <w:spacing w:line="240" w:lineRule="auto"/>
                        <w:ind w:firstLine="0"/>
                        <w:rPr>
                          <w:rFonts w:ascii="Arial" w:hAnsi="Arial" w:cs="Arial"/>
                          <w:sz w:val="20"/>
                        </w:rPr>
                      </w:pPr>
                    </w:p>
                    <w:p w14:paraId="7E042446" w14:textId="77777777" w:rsidR="002C58D5" w:rsidRDefault="002C58D5" w:rsidP="00402753">
                      <w:pPr>
                        <w:spacing w:line="240" w:lineRule="auto"/>
                        <w:ind w:firstLine="0"/>
                        <w:rPr>
                          <w:rFonts w:ascii="Arial" w:hAnsi="Arial" w:cs="Arial"/>
                          <w:sz w:val="20"/>
                        </w:rPr>
                      </w:pPr>
                    </w:p>
                    <w:p w14:paraId="7FF08903" w14:textId="77777777" w:rsidR="002C58D5" w:rsidRPr="008C2F12" w:rsidRDefault="002C58D5" w:rsidP="00402753">
                      <w:pPr>
                        <w:spacing w:line="240" w:lineRule="auto"/>
                        <w:ind w:firstLine="0"/>
                        <w:rPr>
                          <w:rFonts w:ascii="Arial" w:hAnsi="Arial" w:cs="Arial"/>
                          <w:sz w:val="20"/>
                        </w:rPr>
                      </w:pPr>
                    </w:p>
                  </w:txbxContent>
                </v:textbox>
              </v:shape>
            </w:pict>
          </mc:Fallback>
        </mc:AlternateContent>
      </w:r>
      <w:r w:rsidR="004554B1" w:rsidRPr="004554B1">
        <w:rPr>
          <w:noProof/>
        </w:rPr>
        <mc:AlternateContent>
          <mc:Choice Requires="wps">
            <w:drawing>
              <wp:anchor distT="0" distB="0" distL="114300" distR="114300" simplePos="0" relativeHeight="251747328" behindDoc="0" locked="0" layoutInCell="0" allowOverlap="1" wp14:anchorId="4D5884F6" wp14:editId="5D3EF936">
                <wp:simplePos x="0" y="0"/>
                <wp:positionH relativeFrom="column">
                  <wp:posOffset>1235075</wp:posOffset>
                </wp:positionH>
                <wp:positionV relativeFrom="paragraph">
                  <wp:posOffset>3151505</wp:posOffset>
                </wp:positionV>
                <wp:extent cx="0" cy="249555"/>
                <wp:effectExtent l="76200" t="0" r="57150" b="55245"/>
                <wp:wrapNone/>
                <wp:docPr id="9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DC6027" id="AutoShape 55" o:spid="_x0000_s1026" type="#_x0000_t32" style="position:absolute;margin-left:97.25pt;margin-top:248.15pt;width:0;height:19.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LaNA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" o:allowincell="f">
                <v:stroke endarrow="block"/>
              </v:shape>
            </w:pict>
          </mc:Fallback>
        </mc:AlternateContent>
      </w:r>
      <w:r w:rsidR="004554B1" w:rsidRPr="004554B1">
        <w:rPr>
          <w:szCs w:val="24"/>
        </w:rPr>
        <w:br w:type="page"/>
      </w:r>
    </w:p>
    <w:p w14:paraId="7B45F70B" w14:textId="2C5AC764" w:rsidR="00B81E20" w:rsidRPr="00AE7184" w:rsidRDefault="00B2548C" w:rsidP="00B81E20">
      <w:pPr>
        <w:pStyle w:val="MarkforFigureTitle"/>
        <w:rPr>
          <w:lang w:bidi="en-US"/>
        </w:rPr>
      </w:pPr>
      <w:r>
        <w:rPr>
          <w:noProof/>
        </w:rPr>
        <mc:AlternateContent>
          <mc:Choice Requires="wps">
            <w:drawing>
              <wp:anchor distT="45720" distB="45720" distL="114300" distR="114300" simplePos="0" relativeHeight="251807744" behindDoc="0" locked="0" layoutInCell="1" allowOverlap="1" wp14:anchorId="1D45E174" wp14:editId="1FBFB5FA">
                <wp:simplePos x="0" y="0"/>
                <wp:positionH relativeFrom="margin">
                  <wp:posOffset>4494254</wp:posOffset>
                </wp:positionH>
                <wp:positionV relativeFrom="paragraph">
                  <wp:posOffset>355600</wp:posOffset>
                </wp:positionV>
                <wp:extent cx="1597660" cy="262255"/>
                <wp:effectExtent l="0" t="0" r="21590" b="23495"/>
                <wp:wrapSquare wrapText="bothSides"/>
                <wp:docPr id="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262255"/>
                        </a:xfrm>
                        <a:prstGeom prst="rect">
                          <a:avLst/>
                        </a:prstGeom>
                        <a:solidFill>
                          <a:srgbClr val="FFFFFF"/>
                        </a:solidFill>
                        <a:ln w="9525">
                          <a:solidFill>
                            <a:srgbClr val="000000"/>
                          </a:solidFill>
                          <a:miter lim="800000"/>
                          <a:headEnd/>
                          <a:tailEnd/>
                        </a:ln>
                      </wps:spPr>
                      <wps:txbx>
                        <w:txbxContent>
                          <w:p w14:paraId="41BDAE67" w14:textId="6A117034" w:rsidR="002C58D5" w:rsidRPr="009A6A16" w:rsidRDefault="002C58D5" w:rsidP="00B2548C">
                            <w:pPr>
                              <w:spacing w:line="240" w:lineRule="auto"/>
                              <w:ind w:firstLine="0"/>
                              <w:rPr>
                                <w:rFonts w:ascii="Arial" w:hAnsi="Arial" w:cs="Arial"/>
                                <w:sz w:val="20"/>
                              </w:rPr>
                            </w:pPr>
                            <w:r w:rsidRPr="009A6A16">
                              <w:rPr>
                                <w:rFonts w:ascii="Arial" w:hAnsi="Arial" w:cs="Arial"/>
                                <w:sz w:val="20"/>
                              </w:rPr>
                              <w:t>D</w:t>
                            </w:r>
                            <w:r>
                              <w:rPr>
                                <w:rFonts w:ascii="Arial" w:hAnsi="Arial" w:cs="Arial"/>
                                <w:sz w:val="20"/>
                              </w:rPr>
                              <w:t>iagram d</w:t>
                            </w:r>
                            <w:r w:rsidRPr="009A6A16">
                              <w:rPr>
                                <w:rFonts w:ascii="Arial" w:hAnsi="Arial" w:cs="Arial"/>
                                <w:sz w:val="20"/>
                              </w:rPr>
                              <w:t xml:space="preserve">ate: </w:t>
                            </w:r>
                            <w:r>
                              <w:rPr>
                                <w:rFonts w:ascii="Arial" w:hAnsi="Arial" w:cs="Arial"/>
                                <w:sz w:val="20"/>
                              </w:rPr>
                              <w:t>_____</w:t>
                            </w:r>
                            <w:r w:rsidRPr="009A6A16">
                              <w:rPr>
                                <w:rFonts w:ascii="Arial" w:hAnsi="Arial" w:cs="Arial"/>
                                <w:sz w:val="20"/>
                              </w:rPr>
                              <w:t>_</w:t>
                            </w:r>
                            <w:r>
                              <w:rPr>
                                <w:rFonts w:ascii="Arial" w:hAnsi="Arial" w:cs="Arial"/>
                                <w:sz w:val="20"/>
                              </w:rPr>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2" type="#_x0000_t202" style="position:absolute;margin-left:353.9pt;margin-top:28pt;width:125.8pt;height:20.65pt;z-index:251807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">
                <v:textbox>
                  <w:txbxContent>
                    <w:p w14:paraId="41BDAE67" w14:textId="6A117034" w:rsidR="002C58D5" w:rsidRPr="009A6A16" w:rsidRDefault="002C58D5" w:rsidP="00B2548C">
                      <w:pPr>
                        <w:spacing w:line="240" w:lineRule="auto"/>
                        <w:ind w:firstLine="0"/>
                        <w:rPr>
                          <w:rFonts w:ascii="Arial" w:hAnsi="Arial" w:cs="Arial"/>
                          <w:sz w:val="20"/>
                        </w:rPr>
                      </w:pPr>
                      <w:r w:rsidRPr="009A6A16">
                        <w:rPr>
                          <w:rFonts w:ascii="Arial" w:hAnsi="Arial" w:cs="Arial"/>
                          <w:sz w:val="20"/>
                        </w:rPr>
                        <w:t>D</w:t>
                      </w:r>
                      <w:r>
                        <w:rPr>
                          <w:rFonts w:ascii="Arial" w:hAnsi="Arial" w:cs="Arial"/>
                          <w:sz w:val="20"/>
                        </w:rPr>
                        <w:t>iagram d</w:t>
                      </w:r>
                      <w:r w:rsidRPr="009A6A16">
                        <w:rPr>
                          <w:rFonts w:ascii="Arial" w:hAnsi="Arial" w:cs="Arial"/>
                          <w:sz w:val="20"/>
                        </w:rPr>
                        <w:t xml:space="preserve">ate: </w:t>
                      </w:r>
                      <w:r>
                        <w:rPr>
                          <w:rFonts w:ascii="Arial" w:hAnsi="Arial" w:cs="Arial"/>
                          <w:sz w:val="20"/>
                        </w:rPr>
                        <w:t>_____</w:t>
                      </w:r>
                      <w:r w:rsidRPr="009A6A16">
                        <w:rPr>
                          <w:rFonts w:ascii="Arial" w:hAnsi="Arial" w:cs="Arial"/>
                          <w:sz w:val="20"/>
                        </w:rPr>
                        <w:t>_</w:t>
                      </w:r>
                      <w:r>
                        <w:rPr>
                          <w:rFonts w:ascii="Arial" w:hAnsi="Arial" w:cs="Arial"/>
                          <w:sz w:val="20"/>
                        </w:rPr>
                        <w:t>__</w:t>
                      </w:r>
                    </w:p>
                  </w:txbxContent>
                </v:textbox>
                <w10:wrap type="square" anchorx="margin"/>
              </v:shape>
            </w:pict>
          </mc:Fallback>
        </mc:AlternateContent>
      </w:r>
      <w:r w:rsidR="00B81E20">
        <w:rPr>
          <w:lang w:bidi="en-US"/>
        </w:rPr>
        <w:t>Figure A.4. CONSORT d</w:t>
      </w:r>
      <w:r w:rsidR="00B81E20" w:rsidRPr="00AE7184">
        <w:rPr>
          <w:lang w:bidi="en-US"/>
        </w:rPr>
        <w:t xml:space="preserve">iagram for </w:t>
      </w:r>
      <w:r w:rsidR="00B81E20">
        <w:rPr>
          <w:lang w:bidi="en-US"/>
        </w:rPr>
        <w:t>individual</w:t>
      </w:r>
      <w:r w:rsidR="00EC2A35">
        <w:rPr>
          <w:lang w:bidi="en-US"/>
        </w:rPr>
        <w:t xml:space="preserve"> clients</w:t>
      </w:r>
      <w:r w:rsidR="00B81E20">
        <w:rPr>
          <w:lang w:bidi="en-US"/>
        </w:rPr>
        <w:t xml:space="preserve">, for studies in which consent occurred </w:t>
      </w:r>
      <w:r w:rsidR="00B81E20" w:rsidRPr="0044487A">
        <w:rPr>
          <w:u w:val="single"/>
          <w:lang w:bidi="en-US"/>
        </w:rPr>
        <w:t>after</w:t>
      </w:r>
      <w:r w:rsidR="00B81E20">
        <w:rPr>
          <w:lang w:bidi="en-US"/>
        </w:rPr>
        <w:t xml:space="preserve"> assignment</w:t>
      </w:r>
    </w:p>
    <w:p w14:paraId="65D042D2" w14:textId="552B9CA4" w:rsidR="004C29D3" w:rsidRPr="004C29D3" w:rsidRDefault="00B81E20" w:rsidP="004C29D3">
      <w:pPr>
        <w:pStyle w:val="NormalSS"/>
        <w:spacing w:after="0"/>
        <w:rPr>
          <w:rFonts w:ascii="Lucida Sans" w:hAnsi="Lucida Sans"/>
          <w:szCs w:val="24"/>
          <w:lang w:bidi="en-US"/>
        </w:rPr>
      </w:pPr>
      <w:r w:rsidRPr="00AE7184">
        <w:t xml:space="preserve">Complete based on pooled sample to date. </w:t>
      </w:r>
    </w:p>
    <w:p w14:paraId="01A0696E" w14:textId="2AF61BFA" w:rsidR="004C29D3" w:rsidRPr="004C29D3" w:rsidRDefault="009F3A01" w:rsidP="004C29D3">
      <w:pPr>
        <w:keepNext/>
        <w:tabs>
          <w:tab w:val="left" w:pos="432"/>
        </w:tabs>
        <w:spacing w:after="240" w:line="240" w:lineRule="auto"/>
        <w:ind w:left="432" w:hanging="432"/>
        <w:jc w:val="center"/>
        <w:rPr>
          <w:rFonts w:ascii="Lucida Sans" w:hAnsi="Lucida Sans"/>
          <w:b/>
          <w:sz w:val="16"/>
          <w:szCs w:val="16"/>
          <w:lang w:bidi="en-US"/>
        </w:rPr>
      </w:pPr>
      <w:r w:rsidRPr="004C29D3">
        <w:rPr>
          <w:rFonts w:ascii="Lucida Sans" w:hAnsi="Lucida Sans"/>
          <w:b/>
          <w:noProof/>
        </w:rPr>
        <mc:AlternateContent>
          <mc:Choice Requires="wps">
            <w:drawing>
              <wp:anchor distT="0" distB="0" distL="114300" distR="114300" simplePos="0" relativeHeight="251799552" behindDoc="0" locked="0" layoutInCell="0" allowOverlap="1" wp14:anchorId="40D5D31A" wp14:editId="3DE603C0">
                <wp:simplePos x="0" y="0"/>
                <wp:positionH relativeFrom="column">
                  <wp:posOffset>4548147</wp:posOffset>
                </wp:positionH>
                <wp:positionV relativeFrom="paragraph">
                  <wp:posOffset>90667</wp:posOffset>
                </wp:positionV>
                <wp:extent cx="1560306" cy="708660"/>
                <wp:effectExtent l="0" t="0" r="20955" b="15240"/>
                <wp:wrapNone/>
                <wp:docPr id="9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306" cy="708660"/>
                        </a:xfrm>
                        <a:prstGeom prst="rect">
                          <a:avLst/>
                        </a:prstGeom>
                        <a:solidFill>
                          <a:srgbClr val="FFFFFF"/>
                        </a:solidFill>
                        <a:ln w="9525">
                          <a:solidFill>
                            <a:srgbClr val="000000"/>
                          </a:solidFill>
                          <a:miter lim="800000"/>
                          <a:headEnd/>
                          <a:tailEnd/>
                        </a:ln>
                      </wps:spPr>
                      <wps:txbx>
                        <w:txbxContent>
                          <w:p w14:paraId="7110E99E" w14:textId="3C2AB457" w:rsidR="002C58D5" w:rsidRDefault="002C58D5" w:rsidP="0044487A">
                            <w:pPr>
                              <w:spacing w:line="240" w:lineRule="auto"/>
                              <w:ind w:firstLine="0"/>
                              <w:rPr>
                                <w:rFonts w:ascii="Arial" w:hAnsi="Arial" w:cs="Arial"/>
                                <w:sz w:val="20"/>
                              </w:rPr>
                            </w:pPr>
                            <w:r>
                              <w:rPr>
                                <w:rFonts w:ascii="Arial" w:hAnsi="Arial" w:cs="Arial"/>
                                <w:sz w:val="20"/>
                              </w:rPr>
                              <w:t>Date of enrollment data __________</w:t>
                            </w:r>
                          </w:p>
                          <w:p w14:paraId="30DF57B2" w14:textId="77777777" w:rsidR="002C58D5" w:rsidRPr="00CF6958" w:rsidRDefault="002C58D5" w:rsidP="0044487A">
                            <w:pPr>
                              <w:spacing w:line="240" w:lineRule="auto"/>
                              <w:ind w:firstLine="0"/>
                              <w:rPr>
                                <w:rFonts w:ascii="Arial" w:hAnsi="Arial" w:cs="Arial"/>
                                <w:sz w:val="20"/>
                              </w:rPr>
                            </w:pPr>
                            <w:r>
                              <w:rPr>
                                <w:rFonts w:ascii="Arial" w:hAnsi="Arial" w:cs="Arial"/>
                                <w:sz w:val="20"/>
                              </w:rPr>
                              <w:t>Date of survey data 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type="#_x0000_t202" style="position:absolute;left:0;text-align:left;margin-left:358.1pt;margin-top:7.15pt;width:122.85pt;height:55.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" o:allowincell="f">
                <v:textbox>
                  <w:txbxContent>
                    <w:p w14:paraId="7110E99E" w14:textId="3C2AB457" w:rsidR="002C58D5" w:rsidRDefault="002C58D5" w:rsidP="0044487A">
                      <w:pPr>
                        <w:spacing w:line="240" w:lineRule="auto"/>
                        <w:ind w:firstLine="0"/>
                        <w:rPr>
                          <w:rFonts w:ascii="Arial" w:hAnsi="Arial" w:cs="Arial"/>
                          <w:sz w:val="20"/>
                        </w:rPr>
                      </w:pPr>
                      <w:r>
                        <w:rPr>
                          <w:rFonts w:ascii="Arial" w:hAnsi="Arial" w:cs="Arial"/>
                          <w:sz w:val="20"/>
                        </w:rPr>
                        <w:t>Date of enrollment data __________</w:t>
                      </w:r>
                    </w:p>
                    <w:p w14:paraId="30DF57B2" w14:textId="77777777" w:rsidR="002C58D5" w:rsidRPr="00CF6958" w:rsidRDefault="002C58D5" w:rsidP="0044487A">
                      <w:pPr>
                        <w:spacing w:line="240" w:lineRule="auto"/>
                        <w:ind w:firstLine="0"/>
                        <w:rPr>
                          <w:rFonts w:ascii="Arial" w:hAnsi="Arial" w:cs="Arial"/>
                          <w:sz w:val="20"/>
                        </w:rPr>
                      </w:pPr>
                      <w:r>
                        <w:rPr>
                          <w:rFonts w:ascii="Arial" w:hAnsi="Arial" w:cs="Arial"/>
                          <w:sz w:val="20"/>
                        </w:rPr>
                        <w:t>Date of survey data __________</w:t>
                      </w:r>
                    </w:p>
                  </w:txbxContent>
                </v:textbox>
              </v:shape>
            </w:pict>
          </mc:Fallback>
        </mc:AlternateContent>
      </w:r>
      <w:r w:rsidR="00950D22" w:rsidRPr="004C29D3">
        <w:rPr>
          <w:rFonts w:ascii="Lucida Sans" w:hAnsi="Lucida Sans"/>
          <w:b/>
          <w:noProof/>
          <w:szCs w:val="24"/>
        </w:rPr>
        <mc:AlternateContent>
          <mc:Choice Requires="wps">
            <w:drawing>
              <wp:anchor distT="0" distB="0" distL="114300" distR="114300" simplePos="0" relativeHeight="251768832" behindDoc="0" locked="0" layoutInCell="0" allowOverlap="1" wp14:anchorId="1B22F35F" wp14:editId="5F42FFF9">
                <wp:simplePos x="0" y="0"/>
                <wp:positionH relativeFrom="column">
                  <wp:posOffset>-11430</wp:posOffset>
                </wp:positionH>
                <wp:positionV relativeFrom="paragraph">
                  <wp:posOffset>88900</wp:posOffset>
                </wp:positionV>
                <wp:extent cx="4208780" cy="701040"/>
                <wp:effectExtent l="10795" t="12700" r="9525" b="10160"/>
                <wp:wrapNone/>
                <wp:docPr id="9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780" cy="701040"/>
                        </a:xfrm>
                        <a:prstGeom prst="rect">
                          <a:avLst/>
                        </a:prstGeom>
                        <a:solidFill>
                          <a:srgbClr val="FFFFFF"/>
                        </a:solidFill>
                        <a:ln w="9525">
                          <a:solidFill>
                            <a:srgbClr val="000000"/>
                          </a:solidFill>
                          <a:miter lim="800000"/>
                          <a:headEnd/>
                          <a:tailEnd/>
                        </a:ln>
                      </wps:spPr>
                      <wps:txbx>
                        <w:txbxContent>
                          <w:p w14:paraId="02C51A3A" w14:textId="7294BD85" w:rsidR="002C58D5" w:rsidRPr="003176C1" w:rsidRDefault="002C58D5" w:rsidP="0044487A">
                            <w:pPr>
                              <w:spacing w:line="240" w:lineRule="auto"/>
                              <w:ind w:firstLine="0"/>
                              <w:rPr>
                                <w:rFonts w:ascii="Arial" w:hAnsi="Arial" w:cs="Arial"/>
                                <w:sz w:val="20"/>
                              </w:rPr>
                            </w:pPr>
                            <w:r w:rsidRPr="003176C1">
                              <w:rPr>
                                <w:rFonts w:ascii="Arial" w:hAnsi="Arial" w:cs="Arial"/>
                                <w:sz w:val="20"/>
                              </w:rPr>
                              <w:t>Describe what makes a</w:t>
                            </w:r>
                            <w:r>
                              <w:rPr>
                                <w:rFonts w:ascii="Arial" w:hAnsi="Arial" w:cs="Arial"/>
                                <w:sz w:val="20"/>
                              </w:rPr>
                              <w:t>n individual</w:t>
                            </w:r>
                            <w:r w:rsidRPr="003176C1">
                              <w:rPr>
                                <w:rFonts w:ascii="Arial" w:hAnsi="Arial" w:cs="Arial"/>
                                <w:sz w:val="20"/>
                              </w:rPr>
                              <w:t xml:space="preserve"> eligible for the evaluation; the number of </w:t>
                            </w:r>
                            <w:r>
                              <w:rPr>
                                <w:rFonts w:ascii="Arial" w:hAnsi="Arial" w:cs="Arial"/>
                                <w:sz w:val="20"/>
                              </w:rPr>
                              <w:t>individuals</w:t>
                            </w:r>
                            <w:r w:rsidRPr="003176C1">
                              <w:rPr>
                                <w:rFonts w:ascii="Arial" w:hAnsi="Arial" w:cs="Arial"/>
                                <w:sz w:val="20"/>
                              </w:rPr>
                              <w:t xml:space="preserve"> screened and determined to be eligible</w:t>
                            </w:r>
                            <w:r>
                              <w:rPr>
                                <w:rFonts w:ascii="Arial" w:hAnsi="Arial" w:cs="Arial"/>
                                <w:sz w:val="20"/>
                              </w:rPr>
                              <w:t>;</w:t>
                            </w:r>
                            <w:r w:rsidRPr="003176C1">
                              <w:rPr>
                                <w:rFonts w:ascii="Arial" w:hAnsi="Arial" w:cs="Arial"/>
                                <w:sz w:val="20"/>
                              </w:rPr>
                              <w:t xml:space="preserve"> the counts and reasons for those screened out; and the process for selecting the </w:t>
                            </w:r>
                            <w:r>
                              <w:rPr>
                                <w:rFonts w:ascii="Arial" w:hAnsi="Arial" w:cs="Arial"/>
                                <w:sz w:val="20"/>
                              </w:rPr>
                              <w:t>study participants</w:t>
                            </w:r>
                            <w:r w:rsidRPr="003176C1">
                              <w:rPr>
                                <w:rFonts w:ascii="Arial" w:hAnsi="Arial" w:cs="Arial"/>
                                <w:sz w:val="20"/>
                              </w:rPr>
                              <w:t xml:space="preserve"> among those eligible.</w:t>
                            </w:r>
                          </w:p>
                          <w:p w14:paraId="5E8BE04A" w14:textId="77777777" w:rsidR="002C58D5" w:rsidRPr="00CF6958" w:rsidRDefault="002C58D5" w:rsidP="0044487A">
                            <w:pPr>
                              <w:spacing w:line="240" w:lineRule="auto"/>
                              <w:ind w:firstLine="0"/>
                              <w:rPr>
                                <w:rFonts w:ascii="Arial" w:hAnsi="Arial" w:cs="Arial"/>
                                <w:sz w:val="20"/>
                              </w:rPr>
                            </w:pPr>
                          </w:p>
                          <w:p w14:paraId="372850B8" w14:textId="77777777" w:rsidR="002C58D5" w:rsidRDefault="002C58D5" w:rsidP="0044487A">
                            <w:pPr>
                              <w:spacing w:line="240" w:lineRule="auto"/>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4" type="#_x0000_t202" style="position:absolute;left:0;text-align:left;margin-left:-.9pt;margin-top:7pt;width:331.4pt;height:55.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" o:allowincell="f">
                <v:textbox>
                  <w:txbxContent>
                    <w:p w14:paraId="02C51A3A" w14:textId="7294BD85" w:rsidR="002C58D5" w:rsidRPr="003176C1" w:rsidRDefault="002C58D5" w:rsidP="0044487A">
                      <w:pPr>
                        <w:spacing w:line="240" w:lineRule="auto"/>
                        <w:ind w:firstLine="0"/>
                        <w:rPr>
                          <w:rFonts w:ascii="Arial" w:hAnsi="Arial" w:cs="Arial"/>
                          <w:sz w:val="20"/>
                        </w:rPr>
                      </w:pPr>
                      <w:r w:rsidRPr="003176C1">
                        <w:rPr>
                          <w:rFonts w:ascii="Arial" w:hAnsi="Arial" w:cs="Arial"/>
                          <w:sz w:val="20"/>
                        </w:rPr>
                        <w:t>Describe what makes a</w:t>
                      </w:r>
                      <w:r>
                        <w:rPr>
                          <w:rFonts w:ascii="Arial" w:hAnsi="Arial" w:cs="Arial"/>
                          <w:sz w:val="20"/>
                        </w:rPr>
                        <w:t>n individual</w:t>
                      </w:r>
                      <w:r w:rsidRPr="003176C1">
                        <w:rPr>
                          <w:rFonts w:ascii="Arial" w:hAnsi="Arial" w:cs="Arial"/>
                          <w:sz w:val="20"/>
                        </w:rPr>
                        <w:t xml:space="preserve"> eligible for the evaluation; the number of </w:t>
                      </w:r>
                      <w:r>
                        <w:rPr>
                          <w:rFonts w:ascii="Arial" w:hAnsi="Arial" w:cs="Arial"/>
                          <w:sz w:val="20"/>
                        </w:rPr>
                        <w:t>individuals</w:t>
                      </w:r>
                      <w:r w:rsidRPr="003176C1">
                        <w:rPr>
                          <w:rFonts w:ascii="Arial" w:hAnsi="Arial" w:cs="Arial"/>
                          <w:sz w:val="20"/>
                        </w:rPr>
                        <w:t xml:space="preserve"> screened and determined to be eligible</w:t>
                      </w:r>
                      <w:r>
                        <w:rPr>
                          <w:rFonts w:ascii="Arial" w:hAnsi="Arial" w:cs="Arial"/>
                          <w:sz w:val="20"/>
                        </w:rPr>
                        <w:t>;</w:t>
                      </w:r>
                      <w:r w:rsidRPr="003176C1">
                        <w:rPr>
                          <w:rFonts w:ascii="Arial" w:hAnsi="Arial" w:cs="Arial"/>
                          <w:sz w:val="20"/>
                        </w:rPr>
                        <w:t xml:space="preserve"> the counts and reasons for those screened out; and the process for selecting the </w:t>
                      </w:r>
                      <w:r>
                        <w:rPr>
                          <w:rFonts w:ascii="Arial" w:hAnsi="Arial" w:cs="Arial"/>
                          <w:sz w:val="20"/>
                        </w:rPr>
                        <w:t>study participants</w:t>
                      </w:r>
                      <w:r w:rsidRPr="003176C1">
                        <w:rPr>
                          <w:rFonts w:ascii="Arial" w:hAnsi="Arial" w:cs="Arial"/>
                          <w:sz w:val="20"/>
                        </w:rPr>
                        <w:t xml:space="preserve"> among those eligible.</w:t>
                      </w:r>
                    </w:p>
                    <w:p w14:paraId="5E8BE04A" w14:textId="77777777" w:rsidR="002C58D5" w:rsidRPr="00CF6958" w:rsidRDefault="002C58D5" w:rsidP="0044487A">
                      <w:pPr>
                        <w:spacing w:line="240" w:lineRule="auto"/>
                        <w:ind w:firstLine="0"/>
                        <w:rPr>
                          <w:rFonts w:ascii="Arial" w:hAnsi="Arial" w:cs="Arial"/>
                          <w:sz w:val="20"/>
                        </w:rPr>
                      </w:pPr>
                    </w:p>
                    <w:p w14:paraId="372850B8" w14:textId="77777777" w:rsidR="002C58D5" w:rsidRDefault="002C58D5" w:rsidP="0044487A">
                      <w:pPr>
                        <w:spacing w:line="240" w:lineRule="auto"/>
                        <w:ind w:firstLine="0"/>
                      </w:pPr>
                    </w:p>
                  </w:txbxContent>
                </v:textbox>
              </v:shape>
            </w:pict>
          </mc:Fallback>
        </mc:AlternateContent>
      </w:r>
    </w:p>
    <w:p w14:paraId="01F94D19" w14:textId="77777777" w:rsidR="004C29D3" w:rsidRPr="004C29D3" w:rsidRDefault="004C29D3" w:rsidP="004C29D3">
      <w:pPr>
        <w:keepNext/>
        <w:tabs>
          <w:tab w:val="left" w:pos="432"/>
        </w:tabs>
        <w:spacing w:after="240" w:line="240" w:lineRule="auto"/>
        <w:ind w:left="432" w:hanging="432"/>
        <w:jc w:val="center"/>
        <w:rPr>
          <w:rFonts w:ascii="Lucida Sans" w:hAnsi="Lucida Sans"/>
          <w:b/>
          <w:sz w:val="16"/>
          <w:szCs w:val="16"/>
          <w:lang w:bidi="en-US"/>
        </w:rPr>
      </w:pPr>
    </w:p>
    <w:p w14:paraId="540F6B09" w14:textId="54E304B6" w:rsidR="004C29D3" w:rsidRPr="004C29D3" w:rsidRDefault="0031335E" w:rsidP="004C29D3">
      <w:pPr>
        <w:keepNext/>
        <w:tabs>
          <w:tab w:val="left" w:pos="432"/>
        </w:tabs>
        <w:spacing w:after="240" w:line="240" w:lineRule="auto"/>
        <w:ind w:left="432" w:hanging="432"/>
        <w:jc w:val="center"/>
        <w:rPr>
          <w:rFonts w:ascii="Lucida Sans" w:hAnsi="Lucida Sans"/>
          <w:b/>
          <w:szCs w:val="24"/>
          <w:lang w:bidi="en-US"/>
        </w:rPr>
      </w:pPr>
      <w:r w:rsidRPr="004C29D3">
        <w:rPr>
          <w:rFonts w:ascii="Lucida Sans" w:hAnsi="Lucida Sans"/>
          <w:b/>
          <w:noProof/>
          <w:szCs w:val="24"/>
        </w:rPr>
        <mc:AlternateContent>
          <mc:Choice Requires="wps">
            <w:drawing>
              <wp:anchor distT="0" distB="0" distL="114300" distR="114300" simplePos="0" relativeHeight="251776000" behindDoc="0" locked="0" layoutInCell="0" allowOverlap="1" wp14:anchorId="5DB15D4F" wp14:editId="05DEF266">
                <wp:simplePos x="0" y="0"/>
                <wp:positionH relativeFrom="column">
                  <wp:posOffset>4191754</wp:posOffset>
                </wp:positionH>
                <wp:positionV relativeFrom="paragraph">
                  <wp:posOffset>108843</wp:posOffset>
                </wp:positionV>
                <wp:extent cx="416460" cy="262550"/>
                <wp:effectExtent l="0" t="0" r="79375" b="61595"/>
                <wp:wrapNone/>
                <wp:docPr id="102"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460" cy="26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E08801" id="AutoShape 102" o:spid="_x0000_s1026" type="#_x0000_t32" style="position:absolute;margin-left:330.05pt;margin-top:8.55pt;width:32.8pt;height:20.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" o:allowincell="f">
                <v:stroke endarrow="block"/>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69856" behindDoc="0" locked="0" layoutInCell="0" allowOverlap="1" wp14:anchorId="5D7E0BDF" wp14:editId="24389E60">
                <wp:simplePos x="0" y="0"/>
                <wp:positionH relativeFrom="column">
                  <wp:posOffset>2219325</wp:posOffset>
                </wp:positionH>
                <wp:positionV relativeFrom="paragraph">
                  <wp:posOffset>195580</wp:posOffset>
                </wp:positionV>
                <wp:extent cx="0" cy="274511"/>
                <wp:effectExtent l="76200" t="0" r="57150" b="49530"/>
                <wp:wrapNone/>
                <wp:docPr id="100"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5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A52FF7" id="AutoShape 96" o:spid="_x0000_s1026" type="#_x0000_t32" style="position:absolute;margin-left:174.75pt;margin-top:15.4pt;width:0;height:21.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" o:allowincell="f">
                <v:stroke endarrow="block"/>
              </v:shape>
            </w:pict>
          </mc:Fallback>
        </mc:AlternateContent>
      </w:r>
    </w:p>
    <w:p w14:paraId="6E8A0B06" w14:textId="4971C452" w:rsidR="004C29D3" w:rsidRPr="004C29D3" w:rsidRDefault="0031335E" w:rsidP="004C29D3">
      <w:pPr>
        <w:keepNext/>
        <w:tabs>
          <w:tab w:val="left" w:pos="432"/>
        </w:tabs>
        <w:spacing w:after="240" w:line="240" w:lineRule="auto"/>
        <w:ind w:left="432" w:hanging="432"/>
        <w:jc w:val="both"/>
        <w:rPr>
          <w:rFonts w:ascii="Lucida Sans" w:hAnsi="Lucida Sans"/>
          <w:b/>
          <w:szCs w:val="24"/>
          <w:lang w:bidi="en-US"/>
        </w:rPr>
      </w:pPr>
      <w:r w:rsidRPr="004C29D3">
        <w:rPr>
          <w:rFonts w:ascii="Lucida Sans" w:hAnsi="Lucida Sans"/>
          <w:b/>
          <w:noProof/>
          <w:szCs w:val="24"/>
        </w:rPr>
        <mc:AlternateContent>
          <mc:Choice Requires="wps">
            <w:drawing>
              <wp:anchor distT="0" distB="0" distL="114300" distR="114300" simplePos="0" relativeHeight="251771904" behindDoc="0" locked="0" layoutInCell="0" allowOverlap="1" wp14:anchorId="079F2C0A" wp14:editId="0F307621">
                <wp:simplePos x="0" y="0"/>
                <wp:positionH relativeFrom="column">
                  <wp:posOffset>3594100</wp:posOffset>
                </wp:positionH>
                <wp:positionV relativeFrom="paragraph">
                  <wp:posOffset>11430</wp:posOffset>
                </wp:positionV>
                <wp:extent cx="2530475" cy="488315"/>
                <wp:effectExtent l="0" t="0" r="22225" b="26035"/>
                <wp:wrapNone/>
                <wp:docPr id="10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488315"/>
                        </a:xfrm>
                        <a:prstGeom prst="rect">
                          <a:avLst/>
                        </a:prstGeom>
                        <a:solidFill>
                          <a:srgbClr val="FFFFFF"/>
                        </a:solidFill>
                        <a:ln w="9525">
                          <a:solidFill>
                            <a:srgbClr val="000000"/>
                          </a:solidFill>
                          <a:miter lim="800000"/>
                          <a:headEnd/>
                          <a:tailEnd/>
                        </a:ln>
                      </wps:spPr>
                      <wps:txbx>
                        <w:txbxContent>
                          <w:p w14:paraId="20A05E59" w14:textId="77777777" w:rsidR="002C58D5" w:rsidRDefault="002C58D5" w:rsidP="0044487A">
                            <w:pPr>
                              <w:spacing w:line="240" w:lineRule="auto"/>
                              <w:ind w:firstLine="0"/>
                              <w:rPr>
                                <w:rFonts w:ascii="Arial" w:hAnsi="Arial" w:cs="Arial"/>
                                <w:sz w:val="20"/>
                              </w:rPr>
                            </w:pPr>
                            <w:r>
                              <w:rPr>
                                <w:rFonts w:ascii="Arial" w:hAnsi="Arial" w:cs="Arial"/>
                                <w:sz w:val="20"/>
                              </w:rPr>
                              <w:t xml:space="preserve">Did not pass screening criteria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79EFFFB5" w14:textId="1ADED035" w:rsidR="002C58D5" w:rsidRPr="00CF6958" w:rsidRDefault="002C58D5" w:rsidP="0044487A">
                            <w:pPr>
                              <w:spacing w:line="240" w:lineRule="auto"/>
                              <w:ind w:firstLine="0"/>
                              <w:rPr>
                                <w:rFonts w:ascii="Arial" w:hAnsi="Arial" w:cs="Arial"/>
                                <w:sz w:val="20"/>
                              </w:rPr>
                            </w:pPr>
                            <w:r>
                              <w:rPr>
                                <w:rFonts w:ascii="Arial" w:hAnsi="Arial" w:cs="Arial"/>
                                <w:sz w:val="20"/>
                              </w:rPr>
                              <w:t xml:space="preserve">Other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5" type="#_x0000_t202" style="position:absolute;left:0;text-align:left;margin-left:283pt;margin-top:.9pt;width:199.25pt;height:38.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" o:allowincell="f">
                <v:textbox>
                  <w:txbxContent>
                    <w:p w14:paraId="20A05E59" w14:textId="77777777" w:rsidR="002C58D5" w:rsidRDefault="002C58D5" w:rsidP="0044487A">
                      <w:pPr>
                        <w:spacing w:line="240" w:lineRule="auto"/>
                        <w:ind w:firstLine="0"/>
                        <w:rPr>
                          <w:rFonts w:ascii="Arial" w:hAnsi="Arial" w:cs="Arial"/>
                          <w:sz w:val="20"/>
                        </w:rPr>
                      </w:pPr>
                      <w:r>
                        <w:rPr>
                          <w:rFonts w:ascii="Arial" w:hAnsi="Arial" w:cs="Arial"/>
                          <w:sz w:val="20"/>
                        </w:rPr>
                        <w:t xml:space="preserve">Did not pass screening criteria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p w14:paraId="79EFFFB5" w14:textId="1ADED035" w:rsidR="002C58D5" w:rsidRPr="00CF6958" w:rsidRDefault="002C58D5" w:rsidP="0044487A">
                      <w:pPr>
                        <w:spacing w:line="240" w:lineRule="auto"/>
                        <w:ind w:firstLine="0"/>
                        <w:rPr>
                          <w:rFonts w:ascii="Arial" w:hAnsi="Arial" w:cs="Arial"/>
                          <w:sz w:val="20"/>
                        </w:rPr>
                      </w:pPr>
                      <w:r>
                        <w:rPr>
                          <w:rFonts w:ascii="Arial" w:hAnsi="Arial" w:cs="Arial"/>
                          <w:sz w:val="20"/>
                        </w:rPr>
                        <w:t xml:space="preserve">Other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txbxContent>
                </v:textbox>
              </v:shape>
            </w:pict>
          </mc:Fallback>
        </mc:AlternateContent>
      </w:r>
      <w:r w:rsidR="0044487A" w:rsidRPr="004C29D3">
        <w:rPr>
          <w:rFonts w:ascii="Lucida Sans" w:hAnsi="Lucida Sans"/>
          <w:b/>
          <w:noProof/>
          <w:szCs w:val="24"/>
        </w:rPr>
        <mc:AlternateContent>
          <mc:Choice Requires="wps">
            <w:drawing>
              <wp:anchor distT="0" distB="0" distL="114300" distR="114300" simplePos="0" relativeHeight="251772928" behindDoc="0" locked="0" layoutInCell="0" allowOverlap="1" wp14:anchorId="4A813344" wp14:editId="07587D3C">
                <wp:simplePos x="0" y="0"/>
                <wp:positionH relativeFrom="column">
                  <wp:posOffset>226075</wp:posOffset>
                </wp:positionH>
                <wp:positionV relativeFrom="paragraph">
                  <wp:posOffset>95575</wp:posOffset>
                </wp:positionV>
                <wp:extent cx="3134360" cy="393065"/>
                <wp:effectExtent l="11430" t="12065" r="6985" b="13970"/>
                <wp:wrapNone/>
                <wp:docPr id="13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360" cy="393065"/>
                        </a:xfrm>
                        <a:prstGeom prst="rect">
                          <a:avLst/>
                        </a:prstGeom>
                        <a:solidFill>
                          <a:srgbClr val="FFFFFF"/>
                        </a:solidFill>
                        <a:ln w="9525">
                          <a:solidFill>
                            <a:srgbClr val="000000"/>
                          </a:solidFill>
                          <a:miter lim="800000"/>
                          <a:headEnd/>
                          <a:tailEnd/>
                        </a:ln>
                      </wps:spPr>
                      <wps:txbx>
                        <w:txbxContent>
                          <w:p w14:paraId="62956C56" w14:textId="77777777" w:rsidR="002C58D5" w:rsidRDefault="002C58D5" w:rsidP="0044487A">
                            <w:pPr>
                              <w:spacing w:line="240" w:lineRule="auto"/>
                              <w:ind w:firstLine="0"/>
                              <w:rPr>
                                <w:rFonts w:ascii="Arial" w:hAnsi="Arial" w:cs="Arial"/>
                                <w:sz w:val="20"/>
                              </w:rPr>
                            </w:pPr>
                            <w:r>
                              <w:rPr>
                                <w:rFonts w:ascii="Arial" w:hAnsi="Arial" w:cs="Arial"/>
                                <w:sz w:val="20"/>
                              </w:rPr>
                              <w:t>Randomized</w:t>
                            </w:r>
                            <w:r w:rsidRPr="00CF6958">
                              <w:rPr>
                                <w:rFonts w:ascii="Arial" w:hAnsi="Arial" w:cs="Arial"/>
                                <w:sz w:val="20"/>
                              </w:rPr>
                              <w:t xml:space="preserve"> (n =</w:t>
                            </w:r>
                            <w:r>
                              <w:rPr>
                                <w:rFonts w:ascii="Arial" w:hAnsi="Arial" w:cs="Arial"/>
                                <w:sz w:val="20"/>
                              </w:rPr>
                              <w:t xml:space="preserve"> __</w:t>
                            </w:r>
                            <w:r w:rsidRPr="00CF6958">
                              <w:rPr>
                                <w:rFonts w:ascii="Arial" w:hAnsi="Arial" w:cs="Arial"/>
                                <w:sz w:val="20"/>
                              </w:rPr>
                              <w:t>)</w:t>
                            </w:r>
                          </w:p>
                          <w:p w14:paraId="196A0034" w14:textId="0FFB4012" w:rsidR="002C58D5" w:rsidRPr="00CF6958" w:rsidRDefault="002C58D5" w:rsidP="0044487A">
                            <w:pPr>
                              <w:spacing w:line="240" w:lineRule="auto"/>
                              <w:ind w:firstLine="0"/>
                              <w:rPr>
                                <w:rFonts w:ascii="Arial" w:hAnsi="Arial" w:cs="Arial"/>
                                <w:sz w:val="20"/>
                              </w:rPr>
                            </w:pPr>
                            <w:r>
                              <w:rPr>
                                <w:rFonts w:ascii="Arial" w:hAnsi="Arial" w:cs="Arial"/>
                                <w:sz w:val="20"/>
                              </w:rPr>
                              <w:t>Date(s) of random assignment   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6" type="#_x0000_t202" style="position:absolute;left:0;text-align:left;margin-left:17.8pt;margin-top:7.55pt;width:246.8pt;height:30.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" o:allowincell="f">
                <v:textbox>
                  <w:txbxContent>
                    <w:p w14:paraId="62956C56" w14:textId="77777777" w:rsidR="002C58D5" w:rsidRDefault="002C58D5" w:rsidP="0044487A">
                      <w:pPr>
                        <w:spacing w:line="240" w:lineRule="auto"/>
                        <w:ind w:firstLine="0"/>
                        <w:rPr>
                          <w:rFonts w:ascii="Arial" w:hAnsi="Arial" w:cs="Arial"/>
                          <w:sz w:val="20"/>
                        </w:rPr>
                      </w:pPr>
                      <w:r>
                        <w:rPr>
                          <w:rFonts w:ascii="Arial" w:hAnsi="Arial" w:cs="Arial"/>
                          <w:sz w:val="20"/>
                        </w:rPr>
                        <w:t>Randomized</w:t>
                      </w:r>
                      <w:r w:rsidRPr="00CF6958">
                        <w:rPr>
                          <w:rFonts w:ascii="Arial" w:hAnsi="Arial" w:cs="Arial"/>
                          <w:sz w:val="20"/>
                        </w:rPr>
                        <w:t xml:space="preserve"> (n =</w:t>
                      </w:r>
                      <w:r>
                        <w:rPr>
                          <w:rFonts w:ascii="Arial" w:hAnsi="Arial" w:cs="Arial"/>
                          <w:sz w:val="20"/>
                        </w:rPr>
                        <w:t xml:space="preserve"> __</w:t>
                      </w:r>
                      <w:r w:rsidRPr="00CF6958">
                        <w:rPr>
                          <w:rFonts w:ascii="Arial" w:hAnsi="Arial" w:cs="Arial"/>
                          <w:sz w:val="20"/>
                        </w:rPr>
                        <w:t>)</w:t>
                      </w:r>
                    </w:p>
                    <w:p w14:paraId="196A0034" w14:textId="0FFB4012" w:rsidR="002C58D5" w:rsidRPr="00CF6958" w:rsidRDefault="002C58D5" w:rsidP="0044487A">
                      <w:pPr>
                        <w:spacing w:line="240" w:lineRule="auto"/>
                        <w:ind w:firstLine="0"/>
                        <w:rPr>
                          <w:rFonts w:ascii="Arial" w:hAnsi="Arial" w:cs="Arial"/>
                          <w:sz w:val="20"/>
                        </w:rPr>
                      </w:pPr>
                      <w:r>
                        <w:rPr>
                          <w:rFonts w:ascii="Arial" w:hAnsi="Arial" w:cs="Arial"/>
                          <w:sz w:val="20"/>
                        </w:rPr>
                        <w:t>Date(s) of random assignment   ______</w:t>
                      </w:r>
                    </w:p>
                  </w:txbxContent>
                </v:textbox>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93408" behindDoc="0" locked="0" layoutInCell="0" allowOverlap="1" wp14:anchorId="04356B66" wp14:editId="1065DF6E">
                <wp:simplePos x="0" y="0"/>
                <wp:positionH relativeFrom="column">
                  <wp:posOffset>3409950</wp:posOffset>
                </wp:positionH>
                <wp:positionV relativeFrom="paragraph">
                  <wp:posOffset>941070</wp:posOffset>
                </wp:positionV>
                <wp:extent cx="510540" cy="106680"/>
                <wp:effectExtent l="0" t="0" r="60960" b="83820"/>
                <wp:wrapNone/>
                <wp:docPr id="10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10668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D880AD" id="AutoShape 102" o:spid="_x0000_s1026" type="#_x0000_t32" style="position:absolute;margin-left:268.5pt;margin-top:74.1pt;width:40.2pt;height:8.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" o:allowincell="f" strokecolor="red">
                <v:stroke endarrow="block"/>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94432" behindDoc="0" locked="0" layoutInCell="0" allowOverlap="1" wp14:anchorId="2F393B5B" wp14:editId="41A6D4F8">
                <wp:simplePos x="0" y="0"/>
                <wp:positionH relativeFrom="column">
                  <wp:posOffset>2110740</wp:posOffset>
                </wp:positionH>
                <wp:positionV relativeFrom="paragraph">
                  <wp:posOffset>931545</wp:posOffset>
                </wp:positionV>
                <wp:extent cx="530860" cy="116205"/>
                <wp:effectExtent l="38100" t="0" r="21590" b="74295"/>
                <wp:wrapNone/>
                <wp:docPr id="104"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0860" cy="11620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834CB1" id="AutoShape 102" o:spid="_x0000_s1026" type="#_x0000_t32" style="position:absolute;margin-left:166.2pt;margin-top:73.35pt;width:41.8pt;height:9.15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" o:allowincell="f" strokecolor="red">
                <v:stroke endarrow="block"/>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98528" behindDoc="0" locked="0" layoutInCell="0" allowOverlap="1" wp14:anchorId="38450FCD" wp14:editId="4C7BFFEB">
                <wp:simplePos x="0" y="0"/>
                <wp:positionH relativeFrom="column">
                  <wp:posOffset>4867275</wp:posOffset>
                </wp:positionH>
                <wp:positionV relativeFrom="paragraph">
                  <wp:posOffset>893445</wp:posOffset>
                </wp:positionV>
                <wp:extent cx="0" cy="182880"/>
                <wp:effectExtent l="76200" t="0" r="57150" b="64770"/>
                <wp:wrapNone/>
                <wp:docPr id="105"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F9BB481" id="AutoShape 114" o:spid="_x0000_s1026" type="#_x0000_t32" style="position:absolute;margin-left:383.25pt;margin-top:70.35pt;width:0;height:14.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" o:allowincell="f">
                <v:stroke endarrow="block"/>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97504" behindDoc="0" locked="0" layoutInCell="0" allowOverlap="1" wp14:anchorId="4C15A90C" wp14:editId="7603008E">
                <wp:simplePos x="0" y="0"/>
                <wp:positionH relativeFrom="column">
                  <wp:posOffset>3667125</wp:posOffset>
                </wp:positionH>
                <wp:positionV relativeFrom="paragraph">
                  <wp:posOffset>1045845</wp:posOffset>
                </wp:positionV>
                <wp:extent cx="2434590" cy="247650"/>
                <wp:effectExtent l="0" t="0" r="22860" b="19050"/>
                <wp:wrapNone/>
                <wp:docPr id="10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47650"/>
                        </a:xfrm>
                        <a:prstGeom prst="rect">
                          <a:avLst/>
                        </a:prstGeom>
                        <a:solidFill>
                          <a:srgbClr val="FFFFFF"/>
                        </a:solidFill>
                        <a:ln w="9525">
                          <a:solidFill>
                            <a:srgbClr val="000000"/>
                          </a:solidFill>
                          <a:miter lim="800000"/>
                          <a:headEnd/>
                          <a:tailEnd/>
                        </a:ln>
                      </wps:spPr>
                      <wps:txbx>
                        <w:txbxContent>
                          <w:p w14:paraId="1AE304D3" w14:textId="0E57BEED" w:rsidR="002C58D5" w:rsidRPr="008C2F12" w:rsidRDefault="002C58D5" w:rsidP="004C29D3">
                            <w:pPr>
                              <w:spacing w:line="240" w:lineRule="auto"/>
                              <w:rPr>
                                <w:rFonts w:ascii="Arial" w:hAnsi="Arial" w:cs="Arial"/>
                                <w:sz w:val="20"/>
                              </w:rPr>
                            </w:pPr>
                            <w:r w:rsidRPr="00A2005E">
                              <w:rPr>
                                <w:rFonts w:ascii="Arial" w:hAnsi="Arial" w:cs="Arial"/>
                                <w:sz w:val="20"/>
                              </w:rPr>
                              <w:t>Consented to participate</w:t>
                            </w:r>
                            <w:r w:rsidRPr="008C2F12">
                              <w:rPr>
                                <w:rFonts w:ascii="Arial" w:hAnsi="Arial" w:cs="Arial"/>
                                <w:sz w:val="20"/>
                              </w:rPr>
                              <w:t xml:space="preserve"> </w:t>
                            </w:r>
                            <w:r>
                              <w:rPr>
                                <w:rFonts w:ascii="Arial" w:hAnsi="Arial" w:cs="Arial"/>
                                <w:sz w:val="20"/>
                              </w:rPr>
                              <w:t xml:space="preserve">  </w:t>
                            </w:r>
                            <w:r w:rsidRPr="008C2F12">
                              <w:rPr>
                                <w:rFonts w:ascii="Arial" w:hAnsi="Arial" w:cs="Arial"/>
                                <w:sz w:val="20"/>
                              </w:rPr>
                              <w:t>(n =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7" type="#_x0000_t202" style="position:absolute;left:0;text-align:left;margin-left:288.75pt;margin-top:82.35pt;width:191.7pt;height:1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" o:allowincell="f">
                <v:textbox>
                  <w:txbxContent>
                    <w:p w14:paraId="1AE304D3" w14:textId="0E57BEED" w:rsidR="002C58D5" w:rsidRPr="008C2F12" w:rsidRDefault="002C58D5" w:rsidP="004C29D3">
                      <w:pPr>
                        <w:spacing w:line="240" w:lineRule="auto"/>
                        <w:rPr>
                          <w:rFonts w:ascii="Arial" w:hAnsi="Arial" w:cs="Arial"/>
                          <w:sz w:val="20"/>
                        </w:rPr>
                      </w:pPr>
                      <w:r w:rsidRPr="00A2005E">
                        <w:rPr>
                          <w:rFonts w:ascii="Arial" w:hAnsi="Arial" w:cs="Arial"/>
                          <w:sz w:val="20"/>
                        </w:rPr>
                        <w:t>Consented to participate</w:t>
                      </w:r>
                      <w:r w:rsidRPr="008C2F12">
                        <w:rPr>
                          <w:rFonts w:ascii="Arial" w:hAnsi="Arial" w:cs="Arial"/>
                          <w:sz w:val="20"/>
                        </w:rPr>
                        <w:t xml:space="preserve"> </w:t>
                      </w:r>
                      <w:r>
                        <w:rPr>
                          <w:rFonts w:ascii="Arial" w:hAnsi="Arial" w:cs="Arial"/>
                          <w:sz w:val="20"/>
                        </w:rPr>
                        <w:t xml:space="preserve">  </w:t>
                      </w:r>
                      <w:r w:rsidRPr="008C2F12">
                        <w:rPr>
                          <w:rFonts w:ascii="Arial" w:hAnsi="Arial" w:cs="Arial"/>
                          <w:sz w:val="20"/>
                        </w:rPr>
                        <w:t>(n = __)</w:t>
                      </w:r>
                    </w:p>
                  </w:txbxContent>
                </v:textbox>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95456" behindDoc="0" locked="0" layoutInCell="0" allowOverlap="1" wp14:anchorId="6C394790" wp14:editId="42E44277">
                <wp:simplePos x="0" y="0"/>
                <wp:positionH relativeFrom="margin">
                  <wp:align>left</wp:align>
                </wp:positionH>
                <wp:positionV relativeFrom="paragraph">
                  <wp:posOffset>1045845</wp:posOffset>
                </wp:positionV>
                <wp:extent cx="2434590" cy="247650"/>
                <wp:effectExtent l="0" t="0" r="22860" b="19050"/>
                <wp:wrapNone/>
                <wp:docPr id="10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47650"/>
                        </a:xfrm>
                        <a:prstGeom prst="rect">
                          <a:avLst/>
                        </a:prstGeom>
                        <a:solidFill>
                          <a:srgbClr val="FFFFFF"/>
                        </a:solidFill>
                        <a:ln w="9525">
                          <a:solidFill>
                            <a:srgbClr val="000000"/>
                          </a:solidFill>
                          <a:miter lim="800000"/>
                          <a:headEnd/>
                          <a:tailEnd/>
                        </a:ln>
                      </wps:spPr>
                      <wps:txbx>
                        <w:txbxContent>
                          <w:p w14:paraId="3FE5D908" w14:textId="539EB1C7" w:rsidR="002C58D5" w:rsidRPr="008C2F12" w:rsidRDefault="002C58D5" w:rsidP="0044487A">
                            <w:pPr>
                              <w:spacing w:line="240" w:lineRule="auto"/>
                              <w:ind w:firstLine="0"/>
                              <w:rPr>
                                <w:rFonts w:ascii="Arial" w:hAnsi="Arial" w:cs="Arial"/>
                                <w:sz w:val="20"/>
                              </w:rPr>
                            </w:pPr>
                            <w:r>
                              <w:rPr>
                                <w:rFonts w:ascii="Arial" w:hAnsi="Arial" w:cs="Arial"/>
                                <w:sz w:val="20"/>
                              </w:rPr>
                              <w:t>Consented to participate</w:t>
                            </w:r>
                            <w:r w:rsidRPr="008C2F12">
                              <w:rPr>
                                <w:rFonts w:ascii="Arial" w:hAnsi="Arial" w:cs="Arial"/>
                                <w:sz w:val="20"/>
                              </w:rPr>
                              <w:t xml:space="preserve"> </w:t>
                            </w:r>
                            <w:r>
                              <w:rPr>
                                <w:rFonts w:ascii="Arial" w:hAnsi="Arial" w:cs="Arial"/>
                                <w:sz w:val="20"/>
                              </w:rPr>
                              <w:t xml:space="preserve">  </w:t>
                            </w:r>
                            <w:r w:rsidRPr="008C2F12">
                              <w:rPr>
                                <w:rFonts w:ascii="Arial" w:hAnsi="Arial" w:cs="Arial"/>
                                <w:sz w:val="20"/>
                              </w:rPr>
                              <w:t>(n =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8" type="#_x0000_t202" style="position:absolute;left:0;text-align:left;margin-left:0;margin-top:82.35pt;width:191.7pt;height:19.5pt;z-index:251795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" o:allowincell="f">
                <v:textbox>
                  <w:txbxContent>
                    <w:p w14:paraId="3FE5D908" w14:textId="539EB1C7" w:rsidR="002C58D5" w:rsidRPr="008C2F12" w:rsidRDefault="002C58D5" w:rsidP="0044487A">
                      <w:pPr>
                        <w:spacing w:line="240" w:lineRule="auto"/>
                        <w:ind w:firstLine="0"/>
                        <w:rPr>
                          <w:rFonts w:ascii="Arial" w:hAnsi="Arial" w:cs="Arial"/>
                          <w:sz w:val="20"/>
                        </w:rPr>
                      </w:pPr>
                      <w:r>
                        <w:rPr>
                          <w:rFonts w:ascii="Arial" w:hAnsi="Arial" w:cs="Arial"/>
                          <w:sz w:val="20"/>
                        </w:rPr>
                        <w:t>Consented to participate</w:t>
                      </w:r>
                      <w:r w:rsidRPr="008C2F12">
                        <w:rPr>
                          <w:rFonts w:ascii="Arial" w:hAnsi="Arial" w:cs="Arial"/>
                          <w:sz w:val="20"/>
                        </w:rPr>
                        <w:t xml:space="preserve"> </w:t>
                      </w:r>
                      <w:r>
                        <w:rPr>
                          <w:rFonts w:ascii="Arial" w:hAnsi="Arial" w:cs="Arial"/>
                          <w:sz w:val="20"/>
                        </w:rPr>
                        <w:t xml:space="preserve">  </w:t>
                      </w:r>
                      <w:r w:rsidRPr="008C2F12">
                        <w:rPr>
                          <w:rFonts w:ascii="Arial" w:hAnsi="Arial" w:cs="Arial"/>
                          <w:sz w:val="20"/>
                        </w:rPr>
                        <w:t>(n = __)</w:t>
                      </w:r>
                    </w:p>
                  </w:txbxContent>
                </v:textbox>
                <w10:wrap anchorx="margin"/>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79072" behindDoc="0" locked="0" layoutInCell="0" allowOverlap="1" wp14:anchorId="4FB0CEE1" wp14:editId="4CFD61E2">
                <wp:simplePos x="0" y="0"/>
                <wp:positionH relativeFrom="column">
                  <wp:posOffset>4862830</wp:posOffset>
                </wp:positionH>
                <wp:positionV relativeFrom="paragraph">
                  <wp:posOffset>1263650</wp:posOffset>
                </wp:positionV>
                <wp:extent cx="0" cy="182880"/>
                <wp:effectExtent l="76200" t="0" r="57150" b="64770"/>
                <wp:wrapNone/>
                <wp:docPr id="108"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0CF418" id="AutoShape 114" o:spid="_x0000_s1026" type="#_x0000_t32" style="position:absolute;margin-left:382.9pt;margin-top:99.5pt;width:0;height:14.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" o:allowincell="f">
                <v:stroke endarrow="block"/>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78048" behindDoc="0" locked="0" layoutInCell="0" allowOverlap="1" wp14:anchorId="2FA0F444" wp14:editId="4CC7B463">
                <wp:simplePos x="0" y="0"/>
                <wp:positionH relativeFrom="column">
                  <wp:posOffset>1235710</wp:posOffset>
                </wp:positionH>
                <wp:positionV relativeFrom="paragraph">
                  <wp:posOffset>1301115</wp:posOffset>
                </wp:positionV>
                <wp:extent cx="635" cy="182880"/>
                <wp:effectExtent l="76200" t="0" r="75565" b="64770"/>
                <wp:wrapNone/>
                <wp:docPr id="109"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BDC04A" id="AutoShape 113" o:spid="_x0000_s1026" type="#_x0000_t32" style="position:absolute;margin-left:97.3pt;margin-top:102.45pt;width:.05pt;height:14.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" o:allowincell="f">
                <v:stroke endarrow="block"/>
              </v:shape>
            </w:pict>
          </mc:Fallback>
        </mc:AlternateContent>
      </w:r>
      <w:r w:rsidR="004C29D3" w:rsidRPr="004C29D3">
        <w:rPr>
          <w:rFonts w:ascii="Lucida Sans" w:hAnsi="Lucida Sans"/>
          <w:b/>
          <w:noProof/>
        </w:rPr>
        <mc:AlternateContent>
          <mc:Choice Requires="wps">
            <w:drawing>
              <wp:anchor distT="0" distB="0" distL="114300" distR="114300" simplePos="0" relativeHeight="251767808" behindDoc="0" locked="0" layoutInCell="0" allowOverlap="1" wp14:anchorId="24601215" wp14:editId="14A27A7C">
                <wp:simplePos x="0" y="0"/>
                <wp:positionH relativeFrom="column">
                  <wp:posOffset>3657600</wp:posOffset>
                </wp:positionH>
                <wp:positionV relativeFrom="paragraph">
                  <wp:posOffset>1445895</wp:posOffset>
                </wp:positionV>
                <wp:extent cx="2434590" cy="1017905"/>
                <wp:effectExtent l="0" t="0" r="22860" b="10795"/>
                <wp:wrapNone/>
                <wp:docPr id="1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017905"/>
                        </a:xfrm>
                        <a:prstGeom prst="rect">
                          <a:avLst/>
                        </a:prstGeom>
                        <a:solidFill>
                          <a:srgbClr val="FFFFFF"/>
                        </a:solidFill>
                        <a:ln w="9525">
                          <a:solidFill>
                            <a:srgbClr val="000000"/>
                          </a:solidFill>
                          <a:miter lim="800000"/>
                          <a:headEnd/>
                          <a:tailEnd/>
                        </a:ln>
                      </wps:spPr>
                      <wps:txbx>
                        <w:txbxContent>
                          <w:p w14:paraId="495C06B0" w14:textId="77777777" w:rsidR="002C58D5" w:rsidRDefault="002C58D5" w:rsidP="0044487A">
                            <w:pPr>
                              <w:spacing w:line="240" w:lineRule="auto"/>
                              <w:ind w:firstLine="0"/>
                              <w:rPr>
                                <w:rFonts w:ascii="Arial" w:hAnsi="Arial" w:cs="Arial"/>
                                <w:sz w:val="20"/>
                              </w:rPr>
                            </w:pPr>
                            <w:r>
                              <w:rPr>
                                <w:rFonts w:ascii="Arial" w:hAnsi="Arial" w:cs="Arial"/>
                                <w:sz w:val="20"/>
                              </w:rPr>
                              <w:t xml:space="preserve">Completed baseline </w:t>
                            </w:r>
                            <w:r w:rsidRPr="008C2F12">
                              <w:rPr>
                                <w:rFonts w:ascii="Arial" w:hAnsi="Arial" w:cs="Arial"/>
                                <w:sz w:val="20"/>
                              </w:rPr>
                              <w:t>(n = __)</w:t>
                            </w:r>
                          </w:p>
                          <w:p w14:paraId="6A7962AE" w14:textId="77777777" w:rsidR="002C58D5" w:rsidRDefault="002C58D5" w:rsidP="0044487A">
                            <w:pPr>
                              <w:spacing w:line="240" w:lineRule="auto"/>
                              <w:ind w:firstLine="0"/>
                              <w:rPr>
                                <w:rFonts w:ascii="Arial" w:hAnsi="Arial" w:cs="Arial"/>
                                <w:sz w:val="20"/>
                              </w:rPr>
                            </w:pPr>
                            <w:r>
                              <w:rPr>
                                <w:rFonts w:ascii="Arial" w:hAnsi="Arial" w:cs="Arial"/>
                                <w:sz w:val="20"/>
                              </w:rPr>
                              <w:t>Date(s) of data collection:</w:t>
                            </w:r>
                          </w:p>
                          <w:p w14:paraId="4DCB97C2" w14:textId="77777777" w:rsidR="002C58D5" w:rsidRDefault="002C58D5" w:rsidP="0044487A">
                            <w:pPr>
                              <w:spacing w:line="240" w:lineRule="auto"/>
                              <w:ind w:firstLine="0"/>
                              <w:rPr>
                                <w:rFonts w:ascii="Arial" w:hAnsi="Arial" w:cs="Arial"/>
                                <w:i/>
                                <w:sz w:val="20"/>
                              </w:rPr>
                            </w:pPr>
                          </w:p>
                          <w:p w14:paraId="1689D28F" w14:textId="77777777" w:rsidR="002C58D5" w:rsidRPr="002D378E" w:rsidRDefault="002C58D5" w:rsidP="0044487A">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405F6CB3" w14:textId="5ED90DD6"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27D9E413" w14:textId="13402CED"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6D0F6698" w14:textId="77777777" w:rsidR="002C58D5" w:rsidRDefault="002C58D5" w:rsidP="0044487A">
                            <w:pPr>
                              <w:spacing w:line="240" w:lineRule="auto"/>
                              <w:ind w:firstLine="0"/>
                              <w:rPr>
                                <w:rFonts w:ascii="Arial" w:hAnsi="Arial" w:cs="Arial"/>
                                <w:sz w:val="20"/>
                              </w:rPr>
                            </w:pPr>
                          </w:p>
                          <w:p w14:paraId="02DFD02E" w14:textId="77777777" w:rsidR="002C58D5" w:rsidRDefault="002C58D5" w:rsidP="0044487A">
                            <w:pPr>
                              <w:spacing w:line="240" w:lineRule="auto"/>
                              <w:ind w:firstLine="0"/>
                              <w:rPr>
                                <w:rFonts w:ascii="Arial" w:hAnsi="Arial" w:cs="Arial"/>
                                <w:sz w:val="20"/>
                              </w:rPr>
                            </w:pPr>
                          </w:p>
                          <w:p w14:paraId="5F422B08" w14:textId="77777777" w:rsidR="002C58D5" w:rsidRDefault="002C58D5" w:rsidP="0044487A">
                            <w:pPr>
                              <w:spacing w:line="240" w:lineRule="auto"/>
                              <w:ind w:firstLine="0"/>
                              <w:rPr>
                                <w:rFonts w:ascii="Arial" w:hAnsi="Arial" w:cs="Arial"/>
                                <w:sz w:val="20"/>
                              </w:rPr>
                            </w:pPr>
                          </w:p>
                          <w:p w14:paraId="0879C633" w14:textId="77777777" w:rsidR="002C58D5" w:rsidRPr="008C2F12" w:rsidRDefault="002C58D5" w:rsidP="0044487A">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9" type="#_x0000_t202" style="position:absolute;left:0;text-align:left;margin-left:4in;margin-top:113.85pt;width:191.7pt;height:80.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" o:allowincell="f">
                <v:textbox>
                  <w:txbxContent>
                    <w:p w14:paraId="495C06B0" w14:textId="77777777" w:rsidR="002C58D5" w:rsidRDefault="002C58D5" w:rsidP="0044487A">
                      <w:pPr>
                        <w:spacing w:line="240" w:lineRule="auto"/>
                        <w:ind w:firstLine="0"/>
                        <w:rPr>
                          <w:rFonts w:ascii="Arial" w:hAnsi="Arial" w:cs="Arial"/>
                          <w:sz w:val="20"/>
                        </w:rPr>
                      </w:pPr>
                      <w:r>
                        <w:rPr>
                          <w:rFonts w:ascii="Arial" w:hAnsi="Arial" w:cs="Arial"/>
                          <w:sz w:val="20"/>
                        </w:rPr>
                        <w:t xml:space="preserve">Completed baseline </w:t>
                      </w:r>
                      <w:r w:rsidRPr="008C2F12">
                        <w:rPr>
                          <w:rFonts w:ascii="Arial" w:hAnsi="Arial" w:cs="Arial"/>
                          <w:sz w:val="20"/>
                        </w:rPr>
                        <w:t>(n = __)</w:t>
                      </w:r>
                    </w:p>
                    <w:p w14:paraId="6A7962AE" w14:textId="77777777" w:rsidR="002C58D5" w:rsidRDefault="002C58D5" w:rsidP="0044487A">
                      <w:pPr>
                        <w:spacing w:line="240" w:lineRule="auto"/>
                        <w:ind w:firstLine="0"/>
                        <w:rPr>
                          <w:rFonts w:ascii="Arial" w:hAnsi="Arial" w:cs="Arial"/>
                          <w:sz w:val="20"/>
                        </w:rPr>
                      </w:pPr>
                      <w:r>
                        <w:rPr>
                          <w:rFonts w:ascii="Arial" w:hAnsi="Arial" w:cs="Arial"/>
                          <w:sz w:val="20"/>
                        </w:rPr>
                        <w:t>Date(s) of data collection:</w:t>
                      </w:r>
                    </w:p>
                    <w:p w14:paraId="4DCB97C2" w14:textId="77777777" w:rsidR="002C58D5" w:rsidRDefault="002C58D5" w:rsidP="0044487A">
                      <w:pPr>
                        <w:spacing w:line="240" w:lineRule="auto"/>
                        <w:ind w:firstLine="0"/>
                        <w:rPr>
                          <w:rFonts w:ascii="Arial" w:hAnsi="Arial" w:cs="Arial"/>
                          <w:i/>
                          <w:sz w:val="20"/>
                        </w:rPr>
                      </w:pPr>
                    </w:p>
                    <w:p w14:paraId="1689D28F" w14:textId="77777777" w:rsidR="002C58D5" w:rsidRPr="002D378E" w:rsidRDefault="002C58D5" w:rsidP="0044487A">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405F6CB3" w14:textId="5ED90DD6"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27D9E413" w14:textId="13402CED"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6D0F6698" w14:textId="77777777" w:rsidR="002C58D5" w:rsidRDefault="002C58D5" w:rsidP="0044487A">
                      <w:pPr>
                        <w:spacing w:line="240" w:lineRule="auto"/>
                        <w:ind w:firstLine="0"/>
                        <w:rPr>
                          <w:rFonts w:ascii="Arial" w:hAnsi="Arial" w:cs="Arial"/>
                          <w:sz w:val="20"/>
                        </w:rPr>
                      </w:pPr>
                    </w:p>
                    <w:p w14:paraId="02DFD02E" w14:textId="77777777" w:rsidR="002C58D5" w:rsidRDefault="002C58D5" w:rsidP="0044487A">
                      <w:pPr>
                        <w:spacing w:line="240" w:lineRule="auto"/>
                        <w:ind w:firstLine="0"/>
                        <w:rPr>
                          <w:rFonts w:ascii="Arial" w:hAnsi="Arial" w:cs="Arial"/>
                          <w:sz w:val="20"/>
                        </w:rPr>
                      </w:pPr>
                    </w:p>
                    <w:p w14:paraId="5F422B08" w14:textId="77777777" w:rsidR="002C58D5" w:rsidRDefault="002C58D5" w:rsidP="0044487A">
                      <w:pPr>
                        <w:spacing w:line="240" w:lineRule="auto"/>
                        <w:ind w:firstLine="0"/>
                        <w:rPr>
                          <w:rFonts w:ascii="Arial" w:hAnsi="Arial" w:cs="Arial"/>
                          <w:sz w:val="20"/>
                        </w:rPr>
                      </w:pPr>
                    </w:p>
                    <w:p w14:paraId="0879C633" w14:textId="77777777" w:rsidR="002C58D5" w:rsidRPr="008C2F12" w:rsidRDefault="002C58D5" w:rsidP="0044487A">
                      <w:pPr>
                        <w:spacing w:line="240" w:lineRule="auto"/>
                        <w:ind w:firstLine="0"/>
                        <w:rPr>
                          <w:rFonts w:ascii="Arial" w:hAnsi="Arial" w:cs="Arial"/>
                          <w:sz w:val="20"/>
                        </w:rPr>
                      </w:pPr>
                    </w:p>
                  </w:txbxContent>
                </v:textbox>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80096" behindDoc="0" locked="0" layoutInCell="0" allowOverlap="1" wp14:anchorId="3841AC22" wp14:editId="4A7559F6">
                <wp:simplePos x="0" y="0"/>
                <wp:positionH relativeFrom="column">
                  <wp:posOffset>1235710</wp:posOffset>
                </wp:positionH>
                <wp:positionV relativeFrom="paragraph">
                  <wp:posOffset>2521585</wp:posOffset>
                </wp:positionV>
                <wp:extent cx="0" cy="182880"/>
                <wp:effectExtent l="76200" t="0" r="57150" b="64770"/>
                <wp:wrapNone/>
                <wp:docPr id="111"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7FB30D" id="AutoShape 115" o:spid="_x0000_s1026" type="#_x0000_t32" style="position:absolute;margin-left:97.3pt;margin-top:198.55pt;width:0;height:14.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" o:allowincell="f">
                <v:stroke endarrow="block"/>
              </v:shape>
            </w:pict>
          </mc:Fallback>
        </mc:AlternateContent>
      </w:r>
      <w:r w:rsidR="004C29D3" w:rsidRPr="004C29D3">
        <w:rPr>
          <w:rFonts w:ascii="Lucida Sans" w:hAnsi="Lucida Sans"/>
          <w:b/>
          <w:noProof/>
        </w:rPr>
        <mc:AlternateContent>
          <mc:Choice Requires="wps">
            <w:drawing>
              <wp:anchor distT="0" distB="0" distL="114300" distR="114300" simplePos="0" relativeHeight="251766784" behindDoc="0" locked="0" layoutInCell="0" allowOverlap="1" wp14:anchorId="13090265" wp14:editId="5BAD8FDE">
                <wp:simplePos x="0" y="0"/>
                <wp:positionH relativeFrom="column">
                  <wp:posOffset>-19050</wp:posOffset>
                </wp:positionH>
                <wp:positionV relativeFrom="paragraph">
                  <wp:posOffset>1483995</wp:posOffset>
                </wp:positionV>
                <wp:extent cx="2434590" cy="1017905"/>
                <wp:effectExtent l="0" t="0" r="22860" b="10795"/>
                <wp:wrapNone/>
                <wp:docPr id="1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017905"/>
                        </a:xfrm>
                        <a:prstGeom prst="rect">
                          <a:avLst/>
                        </a:prstGeom>
                        <a:solidFill>
                          <a:srgbClr val="FFFFFF"/>
                        </a:solidFill>
                        <a:ln w="9525">
                          <a:solidFill>
                            <a:srgbClr val="000000"/>
                          </a:solidFill>
                          <a:miter lim="800000"/>
                          <a:headEnd/>
                          <a:tailEnd/>
                        </a:ln>
                      </wps:spPr>
                      <wps:txbx>
                        <w:txbxContent>
                          <w:p w14:paraId="4233E48A" w14:textId="77777777" w:rsidR="002C58D5" w:rsidRDefault="002C58D5" w:rsidP="0044487A">
                            <w:pPr>
                              <w:spacing w:line="240" w:lineRule="auto"/>
                              <w:ind w:firstLine="0"/>
                              <w:rPr>
                                <w:rFonts w:ascii="Arial" w:hAnsi="Arial" w:cs="Arial"/>
                                <w:sz w:val="20"/>
                              </w:rPr>
                            </w:pPr>
                            <w:r>
                              <w:rPr>
                                <w:rFonts w:ascii="Arial" w:hAnsi="Arial" w:cs="Arial"/>
                                <w:sz w:val="20"/>
                              </w:rPr>
                              <w:t xml:space="preserve">Completed baseline </w:t>
                            </w:r>
                            <w:r w:rsidRPr="008C2F12">
                              <w:rPr>
                                <w:rFonts w:ascii="Arial" w:hAnsi="Arial" w:cs="Arial"/>
                                <w:sz w:val="20"/>
                              </w:rPr>
                              <w:t>(n = __)</w:t>
                            </w:r>
                          </w:p>
                          <w:p w14:paraId="5BD36257" w14:textId="77777777" w:rsidR="002C58D5" w:rsidRDefault="002C58D5" w:rsidP="0044487A">
                            <w:pPr>
                              <w:spacing w:line="240" w:lineRule="auto"/>
                              <w:ind w:firstLine="0"/>
                              <w:rPr>
                                <w:rFonts w:ascii="Arial" w:hAnsi="Arial" w:cs="Arial"/>
                                <w:sz w:val="20"/>
                              </w:rPr>
                            </w:pPr>
                            <w:r>
                              <w:rPr>
                                <w:rFonts w:ascii="Arial" w:hAnsi="Arial" w:cs="Arial"/>
                                <w:sz w:val="20"/>
                              </w:rPr>
                              <w:t>Date(s) of data collection:</w:t>
                            </w:r>
                          </w:p>
                          <w:p w14:paraId="57708623" w14:textId="77777777" w:rsidR="002C58D5" w:rsidRDefault="002C58D5" w:rsidP="0044487A">
                            <w:pPr>
                              <w:spacing w:line="240" w:lineRule="auto"/>
                              <w:ind w:firstLine="0"/>
                              <w:rPr>
                                <w:rFonts w:ascii="Arial" w:hAnsi="Arial" w:cs="Arial"/>
                                <w:sz w:val="20"/>
                              </w:rPr>
                            </w:pPr>
                          </w:p>
                          <w:p w14:paraId="12D6C116" w14:textId="77777777" w:rsidR="002C58D5" w:rsidRPr="000B5CFD" w:rsidRDefault="002C58D5" w:rsidP="0044487A">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53BA30B3" w14:textId="43D601B6"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28EB1659" w14:textId="6D0D3131"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5DC52D92" w14:textId="77777777" w:rsidR="002C58D5" w:rsidRDefault="002C58D5" w:rsidP="0044487A">
                            <w:pPr>
                              <w:spacing w:line="240" w:lineRule="auto"/>
                              <w:ind w:firstLine="0"/>
                              <w:rPr>
                                <w:rFonts w:ascii="Arial" w:hAnsi="Arial" w:cs="Arial"/>
                                <w:sz w:val="20"/>
                              </w:rPr>
                            </w:pPr>
                          </w:p>
                          <w:p w14:paraId="707220B0" w14:textId="77777777" w:rsidR="002C58D5" w:rsidRDefault="002C58D5" w:rsidP="0044487A">
                            <w:pPr>
                              <w:spacing w:line="240" w:lineRule="auto"/>
                              <w:ind w:firstLine="0"/>
                              <w:rPr>
                                <w:rFonts w:ascii="Arial" w:hAnsi="Arial" w:cs="Arial"/>
                                <w:sz w:val="20"/>
                              </w:rPr>
                            </w:pPr>
                          </w:p>
                          <w:p w14:paraId="655CFA4B" w14:textId="77777777" w:rsidR="002C58D5" w:rsidRPr="008C2F12" w:rsidRDefault="002C58D5" w:rsidP="0044487A">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0" type="#_x0000_t202" style="position:absolute;left:0;text-align:left;margin-left:-1.5pt;margin-top:116.85pt;width:191.7pt;height:80.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" o:allowincell="f">
                <v:textbox>
                  <w:txbxContent>
                    <w:p w14:paraId="4233E48A" w14:textId="77777777" w:rsidR="002C58D5" w:rsidRDefault="002C58D5" w:rsidP="0044487A">
                      <w:pPr>
                        <w:spacing w:line="240" w:lineRule="auto"/>
                        <w:ind w:firstLine="0"/>
                        <w:rPr>
                          <w:rFonts w:ascii="Arial" w:hAnsi="Arial" w:cs="Arial"/>
                          <w:sz w:val="20"/>
                        </w:rPr>
                      </w:pPr>
                      <w:r>
                        <w:rPr>
                          <w:rFonts w:ascii="Arial" w:hAnsi="Arial" w:cs="Arial"/>
                          <w:sz w:val="20"/>
                        </w:rPr>
                        <w:t xml:space="preserve">Completed baseline </w:t>
                      </w:r>
                      <w:r w:rsidRPr="008C2F12">
                        <w:rPr>
                          <w:rFonts w:ascii="Arial" w:hAnsi="Arial" w:cs="Arial"/>
                          <w:sz w:val="20"/>
                        </w:rPr>
                        <w:t>(n = __)</w:t>
                      </w:r>
                    </w:p>
                    <w:p w14:paraId="5BD36257" w14:textId="77777777" w:rsidR="002C58D5" w:rsidRDefault="002C58D5" w:rsidP="0044487A">
                      <w:pPr>
                        <w:spacing w:line="240" w:lineRule="auto"/>
                        <w:ind w:firstLine="0"/>
                        <w:rPr>
                          <w:rFonts w:ascii="Arial" w:hAnsi="Arial" w:cs="Arial"/>
                          <w:sz w:val="20"/>
                        </w:rPr>
                      </w:pPr>
                      <w:r>
                        <w:rPr>
                          <w:rFonts w:ascii="Arial" w:hAnsi="Arial" w:cs="Arial"/>
                          <w:sz w:val="20"/>
                        </w:rPr>
                        <w:t>Date(s) of data collection:</w:t>
                      </w:r>
                    </w:p>
                    <w:p w14:paraId="57708623" w14:textId="77777777" w:rsidR="002C58D5" w:rsidRDefault="002C58D5" w:rsidP="0044487A">
                      <w:pPr>
                        <w:spacing w:line="240" w:lineRule="auto"/>
                        <w:ind w:firstLine="0"/>
                        <w:rPr>
                          <w:rFonts w:ascii="Arial" w:hAnsi="Arial" w:cs="Arial"/>
                          <w:sz w:val="20"/>
                        </w:rPr>
                      </w:pPr>
                    </w:p>
                    <w:p w14:paraId="12D6C116" w14:textId="77777777" w:rsidR="002C58D5" w:rsidRPr="000B5CFD" w:rsidRDefault="002C58D5" w:rsidP="0044487A">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53BA30B3" w14:textId="43D601B6"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28EB1659" w14:textId="6D0D3131"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5DC52D92" w14:textId="77777777" w:rsidR="002C58D5" w:rsidRDefault="002C58D5" w:rsidP="0044487A">
                      <w:pPr>
                        <w:spacing w:line="240" w:lineRule="auto"/>
                        <w:ind w:firstLine="0"/>
                        <w:rPr>
                          <w:rFonts w:ascii="Arial" w:hAnsi="Arial" w:cs="Arial"/>
                          <w:sz w:val="20"/>
                        </w:rPr>
                      </w:pPr>
                    </w:p>
                    <w:p w14:paraId="707220B0" w14:textId="77777777" w:rsidR="002C58D5" w:rsidRDefault="002C58D5" w:rsidP="0044487A">
                      <w:pPr>
                        <w:spacing w:line="240" w:lineRule="auto"/>
                        <w:ind w:firstLine="0"/>
                        <w:rPr>
                          <w:rFonts w:ascii="Arial" w:hAnsi="Arial" w:cs="Arial"/>
                          <w:sz w:val="20"/>
                        </w:rPr>
                      </w:pPr>
                    </w:p>
                    <w:p w14:paraId="655CFA4B" w14:textId="77777777" w:rsidR="002C58D5" w:rsidRPr="008C2F12" w:rsidRDefault="002C58D5" w:rsidP="0044487A">
                      <w:pPr>
                        <w:spacing w:line="240" w:lineRule="auto"/>
                        <w:ind w:firstLine="0"/>
                        <w:rPr>
                          <w:rFonts w:ascii="Arial" w:hAnsi="Arial" w:cs="Arial"/>
                          <w:sz w:val="20"/>
                        </w:rPr>
                      </w:pPr>
                    </w:p>
                  </w:txbxContent>
                </v:textbox>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81120" behindDoc="0" locked="0" layoutInCell="0" allowOverlap="1" wp14:anchorId="2C7513D0" wp14:editId="2285D613">
                <wp:simplePos x="0" y="0"/>
                <wp:positionH relativeFrom="column">
                  <wp:posOffset>4847590</wp:posOffset>
                </wp:positionH>
                <wp:positionV relativeFrom="paragraph">
                  <wp:posOffset>2493010</wp:posOffset>
                </wp:positionV>
                <wp:extent cx="0" cy="182880"/>
                <wp:effectExtent l="76200" t="0" r="57150" b="64770"/>
                <wp:wrapNone/>
                <wp:docPr id="11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6085CB7" id="AutoShape 116" o:spid="_x0000_s1026" type="#_x0000_t32" style="position:absolute;margin-left:381.7pt;margin-top:196.3pt;width:0;height:14.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" o:allowincell="f">
                <v:stroke endarrow="block"/>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90336" behindDoc="0" locked="0" layoutInCell="0" allowOverlap="1" wp14:anchorId="037263A2" wp14:editId="5664F154">
                <wp:simplePos x="0" y="0"/>
                <wp:positionH relativeFrom="column">
                  <wp:posOffset>-19050</wp:posOffset>
                </wp:positionH>
                <wp:positionV relativeFrom="paragraph">
                  <wp:posOffset>2693670</wp:posOffset>
                </wp:positionV>
                <wp:extent cx="2434590" cy="1152525"/>
                <wp:effectExtent l="0" t="0" r="22860" b="28575"/>
                <wp:wrapNone/>
                <wp:docPr id="11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152525"/>
                        </a:xfrm>
                        <a:prstGeom prst="rect">
                          <a:avLst/>
                        </a:prstGeom>
                        <a:solidFill>
                          <a:srgbClr val="FFFFFF"/>
                        </a:solidFill>
                        <a:ln w="9525">
                          <a:solidFill>
                            <a:srgbClr val="000000"/>
                          </a:solidFill>
                          <a:miter lim="800000"/>
                          <a:headEnd/>
                          <a:tailEnd/>
                        </a:ln>
                      </wps:spPr>
                      <wps:txbx>
                        <w:txbxContent>
                          <w:p w14:paraId="4A5ED98A" w14:textId="77777777" w:rsidR="002C58D5" w:rsidRDefault="002C58D5" w:rsidP="0044487A">
                            <w:pPr>
                              <w:spacing w:line="240" w:lineRule="auto"/>
                              <w:ind w:firstLine="0"/>
                              <w:rPr>
                                <w:rFonts w:ascii="Arial" w:hAnsi="Arial" w:cs="Arial"/>
                                <w:sz w:val="20"/>
                              </w:rPr>
                            </w:pPr>
                            <w:r>
                              <w:rPr>
                                <w:rFonts w:ascii="Arial" w:hAnsi="Arial" w:cs="Arial"/>
                                <w:sz w:val="20"/>
                              </w:rPr>
                              <w:t xml:space="preserve">Eligible for </w:t>
                            </w:r>
                            <w:r w:rsidRPr="00C325B5">
                              <w:rPr>
                                <w:rFonts w:ascii="Arial" w:hAnsi="Arial" w:cs="Arial"/>
                                <w:sz w:val="20"/>
                              </w:rPr>
                              <w:t xml:space="preserve">immediate post </w:t>
                            </w:r>
                            <w:r>
                              <w:rPr>
                                <w:rFonts w:ascii="Arial" w:hAnsi="Arial" w:cs="Arial"/>
                                <w:sz w:val="20"/>
                              </w:rPr>
                              <w:t>(n = __)</w:t>
                            </w:r>
                          </w:p>
                          <w:p w14:paraId="33CC5661" w14:textId="77777777" w:rsidR="002C58D5" w:rsidRDefault="002C58D5" w:rsidP="0044487A">
                            <w:pPr>
                              <w:spacing w:line="240" w:lineRule="auto"/>
                              <w:ind w:firstLine="0"/>
                              <w:rPr>
                                <w:rFonts w:ascii="Arial" w:hAnsi="Arial" w:cs="Arial"/>
                                <w:sz w:val="20"/>
                              </w:rPr>
                            </w:pPr>
                            <w:r>
                              <w:rPr>
                                <w:rFonts w:ascii="Arial" w:hAnsi="Arial" w:cs="Arial"/>
                                <w:sz w:val="20"/>
                              </w:rPr>
                              <w:t xml:space="preserve">Completed </w:t>
                            </w:r>
                            <w:r w:rsidRPr="00C325B5">
                              <w:rPr>
                                <w:rFonts w:ascii="Arial" w:hAnsi="Arial" w:cs="Arial"/>
                                <w:sz w:val="20"/>
                              </w:rPr>
                              <w:t xml:space="preserve">immediate post </w:t>
                            </w:r>
                            <w:r w:rsidRPr="008C2F12">
                              <w:rPr>
                                <w:rFonts w:ascii="Arial" w:hAnsi="Arial" w:cs="Arial"/>
                                <w:sz w:val="20"/>
                              </w:rPr>
                              <w:t>(n = __)</w:t>
                            </w:r>
                          </w:p>
                          <w:p w14:paraId="411A9983" w14:textId="77777777" w:rsidR="002C58D5" w:rsidRDefault="002C58D5" w:rsidP="0044487A">
                            <w:pPr>
                              <w:spacing w:line="240" w:lineRule="auto"/>
                              <w:ind w:firstLine="0"/>
                              <w:rPr>
                                <w:rFonts w:ascii="Arial" w:hAnsi="Arial" w:cs="Arial"/>
                                <w:sz w:val="20"/>
                              </w:rPr>
                            </w:pPr>
                            <w:r>
                              <w:rPr>
                                <w:rFonts w:ascii="Arial" w:hAnsi="Arial" w:cs="Arial"/>
                                <w:sz w:val="20"/>
                              </w:rPr>
                              <w:t>Date(s) of data collection:</w:t>
                            </w:r>
                          </w:p>
                          <w:p w14:paraId="347FFB00" w14:textId="77777777" w:rsidR="002C58D5" w:rsidRDefault="002C58D5" w:rsidP="0044487A">
                            <w:pPr>
                              <w:spacing w:line="240" w:lineRule="auto"/>
                              <w:ind w:firstLine="0"/>
                              <w:rPr>
                                <w:rFonts w:ascii="Arial" w:hAnsi="Arial" w:cs="Arial"/>
                                <w:sz w:val="20"/>
                              </w:rPr>
                            </w:pPr>
                          </w:p>
                          <w:p w14:paraId="2CCD029F" w14:textId="77777777" w:rsidR="002C58D5" w:rsidRPr="000B5CFD" w:rsidRDefault="002C58D5" w:rsidP="0044487A">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4FEA5C83" w14:textId="0217E0E1"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6CEBE3C1" w14:textId="462ED4EB"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308D5EF9" w14:textId="77777777" w:rsidR="002C58D5" w:rsidRDefault="002C58D5" w:rsidP="0044487A">
                            <w:pPr>
                              <w:spacing w:line="240" w:lineRule="auto"/>
                              <w:ind w:firstLine="0"/>
                              <w:rPr>
                                <w:rFonts w:ascii="Arial" w:hAnsi="Arial" w:cs="Arial"/>
                                <w:sz w:val="20"/>
                              </w:rPr>
                            </w:pPr>
                          </w:p>
                          <w:p w14:paraId="3A8133AD" w14:textId="77777777" w:rsidR="002C58D5" w:rsidRDefault="002C58D5" w:rsidP="0044487A">
                            <w:pPr>
                              <w:spacing w:line="240" w:lineRule="auto"/>
                              <w:ind w:firstLine="0"/>
                              <w:rPr>
                                <w:rFonts w:ascii="Arial" w:hAnsi="Arial" w:cs="Arial"/>
                                <w:sz w:val="20"/>
                              </w:rPr>
                            </w:pPr>
                          </w:p>
                          <w:p w14:paraId="09A836B0" w14:textId="77777777" w:rsidR="002C58D5" w:rsidRPr="008C2F12" w:rsidRDefault="002C58D5" w:rsidP="0044487A">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1" type="#_x0000_t202" style="position:absolute;left:0;text-align:left;margin-left:-1.5pt;margin-top:212.1pt;width:191.7pt;height:90.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" o:allowincell="f">
                <v:textbox>
                  <w:txbxContent>
                    <w:p w14:paraId="4A5ED98A" w14:textId="77777777" w:rsidR="002C58D5" w:rsidRDefault="002C58D5" w:rsidP="0044487A">
                      <w:pPr>
                        <w:spacing w:line="240" w:lineRule="auto"/>
                        <w:ind w:firstLine="0"/>
                        <w:rPr>
                          <w:rFonts w:ascii="Arial" w:hAnsi="Arial" w:cs="Arial"/>
                          <w:sz w:val="20"/>
                        </w:rPr>
                      </w:pPr>
                      <w:r>
                        <w:rPr>
                          <w:rFonts w:ascii="Arial" w:hAnsi="Arial" w:cs="Arial"/>
                          <w:sz w:val="20"/>
                        </w:rPr>
                        <w:t xml:space="preserve">Eligible for </w:t>
                      </w:r>
                      <w:r w:rsidRPr="00C325B5">
                        <w:rPr>
                          <w:rFonts w:ascii="Arial" w:hAnsi="Arial" w:cs="Arial"/>
                          <w:sz w:val="20"/>
                        </w:rPr>
                        <w:t xml:space="preserve">immediate post </w:t>
                      </w:r>
                      <w:r>
                        <w:rPr>
                          <w:rFonts w:ascii="Arial" w:hAnsi="Arial" w:cs="Arial"/>
                          <w:sz w:val="20"/>
                        </w:rPr>
                        <w:t>(n = __)</w:t>
                      </w:r>
                    </w:p>
                    <w:p w14:paraId="33CC5661" w14:textId="77777777" w:rsidR="002C58D5" w:rsidRDefault="002C58D5" w:rsidP="0044487A">
                      <w:pPr>
                        <w:spacing w:line="240" w:lineRule="auto"/>
                        <w:ind w:firstLine="0"/>
                        <w:rPr>
                          <w:rFonts w:ascii="Arial" w:hAnsi="Arial" w:cs="Arial"/>
                          <w:sz w:val="20"/>
                        </w:rPr>
                      </w:pPr>
                      <w:r>
                        <w:rPr>
                          <w:rFonts w:ascii="Arial" w:hAnsi="Arial" w:cs="Arial"/>
                          <w:sz w:val="20"/>
                        </w:rPr>
                        <w:t xml:space="preserve">Completed </w:t>
                      </w:r>
                      <w:r w:rsidRPr="00C325B5">
                        <w:rPr>
                          <w:rFonts w:ascii="Arial" w:hAnsi="Arial" w:cs="Arial"/>
                          <w:sz w:val="20"/>
                        </w:rPr>
                        <w:t xml:space="preserve">immediate post </w:t>
                      </w:r>
                      <w:r w:rsidRPr="008C2F12">
                        <w:rPr>
                          <w:rFonts w:ascii="Arial" w:hAnsi="Arial" w:cs="Arial"/>
                          <w:sz w:val="20"/>
                        </w:rPr>
                        <w:t>(n = __)</w:t>
                      </w:r>
                    </w:p>
                    <w:p w14:paraId="411A9983" w14:textId="77777777" w:rsidR="002C58D5" w:rsidRDefault="002C58D5" w:rsidP="0044487A">
                      <w:pPr>
                        <w:spacing w:line="240" w:lineRule="auto"/>
                        <w:ind w:firstLine="0"/>
                        <w:rPr>
                          <w:rFonts w:ascii="Arial" w:hAnsi="Arial" w:cs="Arial"/>
                          <w:sz w:val="20"/>
                        </w:rPr>
                      </w:pPr>
                      <w:r>
                        <w:rPr>
                          <w:rFonts w:ascii="Arial" w:hAnsi="Arial" w:cs="Arial"/>
                          <w:sz w:val="20"/>
                        </w:rPr>
                        <w:t>Date(s) of data collection:</w:t>
                      </w:r>
                    </w:p>
                    <w:p w14:paraId="347FFB00" w14:textId="77777777" w:rsidR="002C58D5" w:rsidRDefault="002C58D5" w:rsidP="0044487A">
                      <w:pPr>
                        <w:spacing w:line="240" w:lineRule="auto"/>
                        <w:ind w:firstLine="0"/>
                        <w:rPr>
                          <w:rFonts w:ascii="Arial" w:hAnsi="Arial" w:cs="Arial"/>
                          <w:sz w:val="20"/>
                        </w:rPr>
                      </w:pPr>
                    </w:p>
                    <w:p w14:paraId="2CCD029F" w14:textId="77777777" w:rsidR="002C58D5" w:rsidRPr="000B5CFD" w:rsidRDefault="002C58D5" w:rsidP="0044487A">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4FEA5C83" w14:textId="0217E0E1"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6CEBE3C1" w14:textId="462ED4EB"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308D5EF9" w14:textId="77777777" w:rsidR="002C58D5" w:rsidRDefault="002C58D5" w:rsidP="0044487A">
                      <w:pPr>
                        <w:spacing w:line="240" w:lineRule="auto"/>
                        <w:ind w:firstLine="0"/>
                        <w:rPr>
                          <w:rFonts w:ascii="Arial" w:hAnsi="Arial" w:cs="Arial"/>
                          <w:sz w:val="20"/>
                        </w:rPr>
                      </w:pPr>
                    </w:p>
                    <w:p w14:paraId="3A8133AD" w14:textId="77777777" w:rsidR="002C58D5" w:rsidRDefault="002C58D5" w:rsidP="0044487A">
                      <w:pPr>
                        <w:spacing w:line="240" w:lineRule="auto"/>
                        <w:ind w:firstLine="0"/>
                        <w:rPr>
                          <w:rFonts w:ascii="Arial" w:hAnsi="Arial" w:cs="Arial"/>
                          <w:sz w:val="20"/>
                        </w:rPr>
                      </w:pPr>
                    </w:p>
                    <w:p w14:paraId="09A836B0" w14:textId="77777777" w:rsidR="002C58D5" w:rsidRPr="008C2F12" w:rsidRDefault="002C58D5" w:rsidP="0044487A">
                      <w:pPr>
                        <w:spacing w:line="240" w:lineRule="auto"/>
                        <w:ind w:firstLine="0"/>
                        <w:rPr>
                          <w:rFonts w:ascii="Arial" w:hAnsi="Arial" w:cs="Arial"/>
                          <w:sz w:val="20"/>
                        </w:rPr>
                      </w:pPr>
                    </w:p>
                  </w:txbxContent>
                </v:textbox>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91360" behindDoc="0" locked="0" layoutInCell="0" allowOverlap="1" wp14:anchorId="798AF52F" wp14:editId="62ED0BD3">
                <wp:simplePos x="0" y="0"/>
                <wp:positionH relativeFrom="column">
                  <wp:posOffset>3660140</wp:posOffset>
                </wp:positionH>
                <wp:positionV relativeFrom="paragraph">
                  <wp:posOffset>2672715</wp:posOffset>
                </wp:positionV>
                <wp:extent cx="2434590" cy="1202690"/>
                <wp:effectExtent l="0" t="0" r="22860" b="16510"/>
                <wp:wrapNone/>
                <wp:docPr id="11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202690"/>
                        </a:xfrm>
                        <a:prstGeom prst="rect">
                          <a:avLst/>
                        </a:prstGeom>
                        <a:solidFill>
                          <a:srgbClr val="FFFFFF"/>
                        </a:solidFill>
                        <a:ln w="9525">
                          <a:solidFill>
                            <a:srgbClr val="000000"/>
                          </a:solidFill>
                          <a:miter lim="800000"/>
                          <a:headEnd/>
                          <a:tailEnd/>
                        </a:ln>
                      </wps:spPr>
                      <wps:txbx>
                        <w:txbxContent>
                          <w:p w14:paraId="54337FA0" w14:textId="77777777" w:rsidR="002C58D5" w:rsidRDefault="002C58D5" w:rsidP="0044487A">
                            <w:pPr>
                              <w:spacing w:line="240" w:lineRule="auto"/>
                              <w:ind w:firstLine="0"/>
                              <w:rPr>
                                <w:rFonts w:ascii="Arial" w:hAnsi="Arial" w:cs="Arial"/>
                                <w:sz w:val="20"/>
                              </w:rPr>
                            </w:pPr>
                            <w:r>
                              <w:rPr>
                                <w:rFonts w:ascii="Arial" w:hAnsi="Arial" w:cs="Arial"/>
                                <w:sz w:val="20"/>
                              </w:rPr>
                              <w:t>Eligible for immediate post (n = __)</w:t>
                            </w:r>
                          </w:p>
                          <w:p w14:paraId="56B411CA" w14:textId="77777777" w:rsidR="002C58D5" w:rsidRDefault="002C58D5" w:rsidP="0044487A">
                            <w:pPr>
                              <w:spacing w:line="240" w:lineRule="auto"/>
                              <w:ind w:firstLine="0"/>
                              <w:rPr>
                                <w:rFonts w:ascii="Arial" w:hAnsi="Arial" w:cs="Arial"/>
                                <w:sz w:val="20"/>
                              </w:rPr>
                            </w:pPr>
                            <w:r>
                              <w:rPr>
                                <w:rFonts w:ascii="Arial" w:hAnsi="Arial" w:cs="Arial"/>
                                <w:sz w:val="20"/>
                              </w:rPr>
                              <w:t xml:space="preserve">Completed </w:t>
                            </w:r>
                            <w:r w:rsidRPr="00C325B5">
                              <w:rPr>
                                <w:rFonts w:ascii="Arial" w:hAnsi="Arial" w:cs="Arial"/>
                                <w:sz w:val="20"/>
                              </w:rPr>
                              <w:t xml:space="preserve">immediate post </w:t>
                            </w:r>
                            <w:r w:rsidRPr="008C2F12">
                              <w:rPr>
                                <w:rFonts w:ascii="Arial" w:hAnsi="Arial" w:cs="Arial"/>
                                <w:sz w:val="20"/>
                              </w:rPr>
                              <w:t>(n = __)</w:t>
                            </w:r>
                          </w:p>
                          <w:p w14:paraId="551B451A" w14:textId="77777777" w:rsidR="002C58D5" w:rsidRDefault="002C58D5" w:rsidP="0044487A">
                            <w:pPr>
                              <w:spacing w:line="240" w:lineRule="auto"/>
                              <w:ind w:firstLine="0"/>
                              <w:rPr>
                                <w:rFonts w:ascii="Arial" w:hAnsi="Arial" w:cs="Arial"/>
                                <w:sz w:val="20"/>
                              </w:rPr>
                            </w:pPr>
                            <w:r>
                              <w:rPr>
                                <w:rFonts w:ascii="Arial" w:hAnsi="Arial" w:cs="Arial"/>
                                <w:sz w:val="20"/>
                              </w:rPr>
                              <w:t>Date(s) of data collection:</w:t>
                            </w:r>
                          </w:p>
                          <w:p w14:paraId="1236E4AB" w14:textId="77777777" w:rsidR="002C58D5" w:rsidRDefault="002C58D5" w:rsidP="0044487A">
                            <w:pPr>
                              <w:spacing w:line="240" w:lineRule="auto"/>
                              <w:ind w:firstLine="0"/>
                              <w:rPr>
                                <w:rFonts w:ascii="Arial" w:hAnsi="Arial" w:cs="Arial"/>
                                <w:sz w:val="20"/>
                              </w:rPr>
                            </w:pPr>
                          </w:p>
                          <w:p w14:paraId="5EEF2F03" w14:textId="77777777" w:rsidR="002C58D5" w:rsidRPr="000B5CFD" w:rsidRDefault="002C58D5" w:rsidP="0044487A">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18EB7D74" w14:textId="79C890DE"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1D388C2E" w14:textId="78986FA1"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1D668DAA" w14:textId="77777777" w:rsidR="002C58D5" w:rsidRDefault="002C58D5" w:rsidP="0044487A">
                            <w:pPr>
                              <w:spacing w:line="240" w:lineRule="auto"/>
                              <w:ind w:firstLine="0"/>
                              <w:rPr>
                                <w:rFonts w:ascii="Arial" w:hAnsi="Arial" w:cs="Arial"/>
                                <w:sz w:val="20"/>
                              </w:rPr>
                            </w:pPr>
                          </w:p>
                          <w:p w14:paraId="02557B25" w14:textId="77777777" w:rsidR="002C58D5" w:rsidRDefault="002C58D5" w:rsidP="0044487A">
                            <w:pPr>
                              <w:spacing w:line="240" w:lineRule="auto"/>
                              <w:ind w:firstLine="0"/>
                              <w:rPr>
                                <w:rFonts w:ascii="Arial" w:hAnsi="Arial" w:cs="Arial"/>
                                <w:sz w:val="20"/>
                              </w:rPr>
                            </w:pPr>
                          </w:p>
                          <w:p w14:paraId="2461D964" w14:textId="77777777" w:rsidR="002C58D5" w:rsidRPr="008C2F12" w:rsidRDefault="002C58D5" w:rsidP="0044487A">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2" type="#_x0000_t202" style="position:absolute;left:0;text-align:left;margin-left:288.2pt;margin-top:210.45pt;width:191.7pt;height:94.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" o:allowincell="f">
                <v:textbox>
                  <w:txbxContent>
                    <w:p w14:paraId="54337FA0" w14:textId="77777777" w:rsidR="002C58D5" w:rsidRDefault="002C58D5" w:rsidP="0044487A">
                      <w:pPr>
                        <w:spacing w:line="240" w:lineRule="auto"/>
                        <w:ind w:firstLine="0"/>
                        <w:rPr>
                          <w:rFonts w:ascii="Arial" w:hAnsi="Arial" w:cs="Arial"/>
                          <w:sz w:val="20"/>
                        </w:rPr>
                      </w:pPr>
                      <w:r>
                        <w:rPr>
                          <w:rFonts w:ascii="Arial" w:hAnsi="Arial" w:cs="Arial"/>
                          <w:sz w:val="20"/>
                        </w:rPr>
                        <w:t>Eligible for immediate post (n = __)</w:t>
                      </w:r>
                    </w:p>
                    <w:p w14:paraId="56B411CA" w14:textId="77777777" w:rsidR="002C58D5" w:rsidRDefault="002C58D5" w:rsidP="0044487A">
                      <w:pPr>
                        <w:spacing w:line="240" w:lineRule="auto"/>
                        <w:ind w:firstLine="0"/>
                        <w:rPr>
                          <w:rFonts w:ascii="Arial" w:hAnsi="Arial" w:cs="Arial"/>
                          <w:sz w:val="20"/>
                        </w:rPr>
                      </w:pPr>
                      <w:r>
                        <w:rPr>
                          <w:rFonts w:ascii="Arial" w:hAnsi="Arial" w:cs="Arial"/>
                          <w:sz w:val="20"/>
                        </w:rPr>
                        <w:t xml:space="preserve">Completed </w:t>
                      </w:r>
                      <w:r w:rsidRPr="00C325B5">
                        <w:rPr>
                          <w:rFonts w:ascii="Arial" w:hAnsi="Arial" w:cs="Arial"/>
                          <w:sz w:val="20"/>
                        </w:rPr>
                        <w:t xml:space="preserve">immediate post </w:t>
                      </w:r>
                      <w:r w:rsidRPr="008C2F12">
                        <w:rPr>
                          <w:rFonts w:ascii="Arial" w:hAnsi="Arial" w:cs="Arial"/>
                          <w:sz w:val="20"/>
                        </w:rPr>
                        <w:t>(n = __)</w:t>
                      </w:r>
                    </w:p>
                    <w:p w14:paraId="551B451A" w14:textId="77777777" w:rsidR="002C58D5" w:rsidRDefault="002C58D5" w:rsidP="0044487A">
                      <w:pPr>
                        <w:spacing w:line="240" w:lineRule="auto"/>
                        <w:ind w:firstLine="0"/>
                        <w:rPr>
                          <w:rFonts w:ascii="Arial" w:hAnsi="Arial" w:cs="Arial"/>
                          <w:sz w:val="20"/>
                        </w:rPr>
                      </w:pPr>
                      <w:r>
                        <w:rPr>
                          <w:rFonts w:ascii="Arial" w:hAnsi="Arial" w:cs="Arial"/>
                          <w:sz w:val="20"/>
                        </w:rPr>
                        <w:t>Date(s) of data collection:</w:t>
                      </w:r>
                    </w:p>
                    <w:p w14:paraId="1236E4AB" w14:textId="77777777" w:rsidR="002C58D5" w:rsidRDefault="002C58D5" w:rsidP="0044487A">
                      <w:pPr>
                        <w:spacing w:line="240" w:lineRule="auto"/>
                        <w:ind w:firstLine="0"/>
                        <w:rPr>
                          <w:rFonts w:ascii="Arial" w:hAnsi="Arial" w:cs="Arial"/>
                          <w:sz w:val="20"/>
                        </w:rPr>
                      </w:pPr>
                    </w:p>
                    <w:p w14:paraId="5EEF2F03" w14:textId="77777777" w:rsidR="002C58D5" w:rsidRPr="000B5CFD" w:rsidRDefault="002C58D5" w:rsidP="0044487A">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18EB7D74" w14:textId="79C890DE"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1D388C2E" w14:textId="78986FA1"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1D668DAA" w14:textId="77777777" w:rsidR="002C58D5" w:rsidRDefault="002C58D5" w:rsidP="0044487A">
                      <w:pPr>
                        <w:spacing w:line="240" w:lineRule="auto"/>
                        <w:ind w:firstLine="0"/>
                        <w:rPr>
                          <w:rFonts w:ascii="Arial" w:hAnsi="Arial" w:cs="Arial"/>
                          <w:sz w:val="20"/>
                        </w:rPr>
                      </w:pPr>
                    </w:p>
                    <w:p w14:paraId="02557B25" w14:textId="77777777" w:rsidR="002C58D5" w:rsidRDefault="002C58D5" w:rsidP="0044487A">
                      <w:pPr>
                        <w:spacing w:line="240" w:lineRule="auto"/>
                        <w:ind w:firstLine="0"/>
                        <w:rPr>
                          <w:rFonts w:ascii="Arial" w:hAnsi="Arial" w:cs="Arial"/>
                          <w:sz w:val="20"/>
                        </w:rPr>
                      </w:pPr>
                    </w:p>
                    <w:p w14:paraId="2461D964" w14:textId="77777777" w:rsidR="002C58D5" w:rsidRPr="008C2F12" w:rsidRDefault="002C58D5" w:rsidP="0044487A">
                      <w:pPr>
                        <w:spacing w:line="240" w:lineRule="auto"/>
                        <w:ind w:firstLine="0"/>
                        <w:rPr>
                          <w:rFonts w:ascii="Arial" w:hAnsi="Arial" w:cs="Arial"/>
                          <w:sz w:val="20"/>
                        </w:rPr>
                      </w:pPr>
                    </w:p>
                  </w:txbxContent>
                </v:textbox>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83168" behindDoc="0" locked="0" layoutInCell="0" allowOverlap="1" wp14:anchorId="3AEB9251" wp14:editId="7A590025">
                <wp:simplePos x="0" y="0"/>
                <wp:positionH relativeFrom="column">
                  <wp:posOffset>4847590</wp:posOffset>
                </wp:positionH>
                <wp:positionV relativeFrom="paragraph">
                  <wp:posOffset>3875405</wp:posOffset>
                </wp:positionV>
                <wp:extent cx="0" cy="182880"/>
                <wp:effectExtent l="76200" t="0" r="57150" b="64770"/>
                <wp:wrapNone/>
                <wp:docPr id="116"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A1023F" id="AutoShape 118" o:spid="_x0000_s1026" type="#_x0000_t32" style="position:absolute;margin-left:381.7pt;margin-top:305.15pt;width:0;height:14.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" o:allowincell="f">
                <v:stroke endarrow="block"/>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82144" behindDoc="0" locked="0" layoutInCell="0" allowOverlap="1" wp14:anchorId="436779A9" wp14:editId="73B329B9">
                <wp:simplePos x="0" y="0"/>
                <wp:positionH relativeFrom="column">
                  <wp:posOffset>1235710</wp:posOffset>
                </wp:positionH>
                <wp:positionV relativeFrom="paragraph">
                  <wp:posOffset>3856355</wp:posOffset>
                </wp:positionV>
                <wp:extent cx="0" cy="182880"/>
                <wp:effectExtent l="76200" t="0" r="57150" b="64770"/>
                <wp:wrapNone/>
                <wp:docPr id="117"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7CFB90" id="AutoShape 117" o:spid="_x0000_s1026" type="#_x0000_t32" style="position:absolute;margin-left:97.3pt;margin-top:303.65pt;width:0;height:14.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" o:allowincell="f">
                <v:stroke endarrow="block"/>
              </v:shape>
            </w:pict>
          </mc:Fallback>
        </mc:AlternateContent>
      </w:r>
      <w:r w:rsidR="004C29D3" w:rsidRPr="004C29D3">
        <w:rPr>
          <w:rFonts w:ascii="Lucida Sans" w:hAnsi="Lucida Sans"/>
          <w:b/>
          <w:noProof/>
        </w:rPr>
        <mc:AlternateContent>
          <mc:Choice Requires="wps">
            <w:drawing>
              <wp:anchor distT="0" distB="0" distL="114300" distR="114300" simplePos="0" relativeHeight="251764736" behindDoc="0" locked="0" layoutInCell="0" allowOverlap="1" wp14:anchorId="3B549C89" wp14:editId="38061733">
                <wp:simplePos x="0" y="0"/>
                <wp:positionH relativeFrom="column">
                  <wp:posOffset>-19050</wp:posOffset>
                </wp:positionH>
                <wp:positionV relativeFrom="paragraph">
                  <wp:posOffset>4048760</wp:posOffset>
                </wp:positionV>
                <wp:extent cx="2434590" cy="1140460"/>
                <wp:effectExtent l="0" t="0" r="22860" b="21590"/>
                <wp:wrapNone/>
                <wp:docPr id="1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140460"/>
                        </a:xfrm>
                        <a:prstGeom prst="rect">
                          <a:avLst/>
                        </a:prstGeom>
                        <a:solidFill>
                          <a:srgbClr val="FFFFFF"/>
                        </a:solidFill>
                        <a:ln w="9525">
                          <a:solidFill>
                            <a:srgbClr val="000000"/>
                          </a:solidFill>
                          <a:miter lim="800000"/>
                          <a:headEnd/>
                          <a:tailEnd/>
                        </a:ln>
                      </wps:spPr>
                      <wps:txbx>
                        <w:txbxContent>
                          <w:p w14:paraId="45569A59" w14:textId="77777777" w:rsidR="002C58D5" w:rsidRDefault="002C58D5" w:rsidP="0044487A">
                            <w:pPr>
                              <w:spacing w:line="240" w:lineRule="auto"/>
                              <w:ind w:firstLine="0"/>
                              <w:rPr>
                                <w:rFonts w:ascii="Arial" w:hAnsi="Arial" w:cs="Arial"/>
                                <w:sz w:val="20"/>
                              </w:rPr>
                            </w:pPr>
                            <w:r>
                              <w:rPr>
                                <w:rFonts w:ascii="Arial" w:hAnsi="Arial" w:cs="Arial"/>
                                <w:sz w:val="20"/>
                              </w:rPr>
                              <w:t>Eligible for first follow-up (n = __)</w:t>
                            </w:r>
                          </w:p>
                          <w:p w14:paraId="266C19EE" w14:textId="77777777" w:rsidR="002C58D5" w:rsidRDefault="002C58D5" w:rsidP="0044487A">
                            <w:pPr>
                              <w:spacing w:line="240" w:lineRule="auto"/>
                              <w:ind w:firstLine="0"/>
                              <w:rPr>
                                <w:rFonts w:ascii="Arial" w:hAnsi="Arial" w:cs="Arial"/>
                                <w:sz w:val="20"/>
                              </w:rPr>
                            </w:pPr>
                            <w:r>
                              <w:rPr>
                                <w:rFonts w:ascii="Arial" w:hAnsi="Arial" w:cs="Arial"/>
                                <w:sz w:val="20"/>
                              </w:rPr>
                              <w:t xml:space="preserve">Completed first follow up </w:t>
                            </w:r>
                            <w:r w:rsidRPr="008C2F12">
                              <w:rPr>
                                <w:rFonts w:ascii="Arial" w:hAnsi="Arial" w:cs="Arial"/>
                                <w:sz w:val="20"/>
                              </w:rPr>
                              <w:t>(n = __)</w:t>
                            </w:r>
                          </w:p>
                          <w:p w14:paraId="1C2B91E2" w14:textId="77777777" w:rsidR="002C58D5" w:rsidRDefault="002C58D5" w:rsidP="0044487A">
                            <w:pPr>
                              <w:spacing w:line="240" w:lineRule="auto"/>
                              <w:ind w:firstLine="0"/>
                              <w:rPr>
                                <w:rFonts w:ascii="Arial" w:hAnsi="Arial" w:cs="Arial"/>
                                <w:sz w:val="20"/>
                              </w:rPr>
                            </w:pPr>
                            <w:r>
                              <w:rPr>
                                <w:rFonts w:ascii="Arial" w:hAnsi="Arial" w:cs="Arial"/>
                                <w:sz w:val="20"/>
                              </w:rPr>
                              <w:t>Date(s) of data collection:</w:t>
                            </w:r>
                          </w:p>
                          <w:p w14:paraId="4E885D72" w14:textId="77777777" w:rsidR="002C58D5" w:rsidRDefault="002C58D5" w:rsidP="0044487A">
                            <w:pPr>
                              <w:spacing w:line="240" w:lineRule="auto"/>
                              <w:ind w:firstLine="0"/>
                              <w:rPr>
                                <w:rFonts w:ascii="Arial" w:hAnsi="Arial" w:cs="Arial"/>
                                <w:sz w:val="20"/>
                              </w:rPr>
                            </w:pPr>
                          </w:p>
                          <w:p w14:paraId="6075D027" w14:textId="77777777" w:rsidR="002C58D5" w:rsidRPr="000B5CFD" w:rsidRDefault="002C58D5" w:rsidP="0044487A">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22BF5E08" w14:textId="788FFC52"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22872808" w14:textId="2ACAABA1"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36178D8E" w14:textId="77777777" w:rsidR="002C58D5" w:rsidRDefault="002C58D5" w:rsidP="0044487A">
                            <w:pPr>
                              <w:spacing w:line="240" w:lineRule="auto"/>
                              <w:ind w:firstLine="0"/>
                              <w:rPr>
                                <w:rFonts w:ascii="Arial" w:hAnsi="Arial" w:cs="Arial"/>
                                <w:sz w:val="20"/>
                              </w:rPr>
                            </w:pPr>
                          </w:p>
                          <w:p w14:paraId="409E4179" w14:textId="77777777" w:rsidR="002C58D5" w:rsidRDefault="002C58D5" w:rsidP="0044487A">
                            <w:pPr>
                              <w:spacing w:line="240" w:lineRule="auto"/>
                              <w:ind w:firstLine="0"/>
                              <w:rPr>
                                <w:rFonts w:ascii="Arial" w:hAnsi="Arial" w:cs="Arial"/>
                                <w:sz w:val="20"/>
                              </w:rPr>
                            </w:pPr>
                          </w:p>
                          <w:p w14:paraId="1242A457" w14:textId="77777777" w:rsidR="002C58D5" w:rsidRPr="008C2F12" w:rsidRDefault="002C58D5" w:rsidP="0044487A">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3" type="#_x0000_t202" style="position:absolute;left:0;text-align:left;margin-left:-1.5pt;margin-top:318.8pt;width:191.7pt;height:89.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" o:allowincell="f">
                <v:textbox>
                  <w:txbxContent>
                    <w:p w14:paraId="45569A59" w14:textId="77777777" w:rsidR="002C58D5" w:rsidRDefault="002C58D5" w:rsidP="0044487A">
                      <w:pPr>
                        <w:spacing w:line="240" w:lineRule="auto"/>
                        <w:ind w:firstLine="0"/>
                        <w:rPr>
                          <w:rFonts w:ascii="Arial" w:hAnsi="Arial" w:cs="Arial"/>
                          <w:sz w:val="20"/>
                        </w:rPr>
                      </w:pPr>
                      <w:r>
                        <w:rPr>
                          <w:rFonts w:ascii="Arial" w:hAnsi="Arial" w:cs="Arial"/>
                          <w:sz w:val="20"/>
                        </w:rPr>
                        <w:t>Eligible for first follow-up (n = __)</w:t>
                      </w:r>
                    </w:p>
                    <w:p w14:paraId="266C19EE" w14:textId="77777777" w:rsidR="002C58D5" w:rsidRDefault="002C58D5" w:rsidP="0044487A">
                      <w:pPr>
                        <w:spacing w:line="240" w:lineRule="auto"/>
                        <w:ind w:firstLine="0"/>
                        <w:rPr>
                          <w:rFonts w:ascii="Arial" w:hAnsi="Arial" w:cs="Arial"/>
                          <w:sz w:val="20"/>
                        </w:rPr>
                      </w:pPr>
                      <w:r>
                        <w:rPr>
                          <w:rFonts w:ascii="Arial" w:hAnsi="Arial" w:cs="Arial"/>
                          <w:sz w:val="20"/>
                        </w:rPr>
                        <w:t xml:space="preserve">Completed first follow up </w:t>
                      </w:r>
                      <w:r w:rsidRPr="008C2F12">
                        <w:rPr>
                          <w:rFonts w:ascii="Arial" w:hAnsi="Arial" w:cs="Arial"/>
                          <w:sz w:val="20"/>
                        </w:rPr>
                        <w:t>(n = __)</w:t>
                      </w:r>
                    </w:p>
                    <w:p w14:paraId="1C2B91E2" w14:textId="77777777" w:rsidR="002C58D5" w:rsidRDefault="002C58D5" w:rsidP="0044487A">
                      <w:pPr>
                        <w:spacing w:line="240" w:lineRule="auto"/>
                        <w:ind w:firstLine="0"/>
                        <w:rPr>
                          <w:rFonts w:ascii="Arial" w:hAnsi="Arial" w:cs="Arial"/>
                          <w:sz w:val="20"/>
                        </w:rPr>
                      </w:pPr>
                      <w:r>
                        <w:rPr>
                          <w:rFonts w:ascii="Arial" w:hAnsi="Arial" w:cs="Arial"/>
                          <w:sz w:val="20"/>
                        </w:rPr>
                        <w:t>Date(s) of data collection:</w:t>
                      </w:r>
                    </w:p>
                    <w:p w14:paraId="4E885D72" w14:textId="77777777" w:rsidR="002C58D5" w:rsidRDefault="002C58D5" w:rsidP="0044487A">
                      <w:pPr>
                        <w:spacing w:line="240" w:lineRule="auto"/>
                        <w:ind w:firstLine="0"/>
                        <w:rPr>
                          <w:rFonts w:ascii="Arial" w:hAnsi="Arial" w:cs="Arial"/>
                          <w:sz w:val="20"/>
                        </w:rPr>
                      </w:pPr>
                    </w:p>
                    <w:p w14:paraId="6075D027" w14:textId="77777777" w:rsidR="002C58D5" w:rsidRPr="000B5CFD" w:rsidRDefault="002C58D5" w:rsidP="0044487A">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22BF5E08" w14:textId="788FFC52"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22872808" w14:textId="2ACAABA1"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36178D8E" w14:textId="77777777" w:rsidR="002C58D5" w:rsidRDefault="002C58D5" w:rsidP="0044487A">
                      <w:pPr>
                        <w:spacing w:line="240" w:lineRule="auto"/>
                        <w:ind w:firstLine="0"/>
                        <w:rPr>
                          <w:rFonts w:ascii="Arial" w:hAnsi="Arial" w:cs="Arial"/>
                          <w:sz w:val="20"/>
                        </w:rPr>
                      </w:pPr>
                    </w:p>
                    <w:p w14:paraId="409E4179" w14:textId="77777777" w:rsidR="002C58D5" w:rsidRDefault="002C58D5" w:rsidP="0044487A">
                      <w:pPr>
                        <w:spacing w:line="240" w:lineRule="auto"/>
                        <w:ind w:firstLine="0"/>
                        <w:rPr>
                          <w:rFonts w:ascii="Arial" w:hAnsi="Arial" w:cs="Arial"/>
                          <w:sz w:val="20"/>
                        </w:rPr>
                      </w:pPr>
                    </w:p>
                    <w:p w14:paraId="1242A457" w14:textId="77777777" w:rsidR="002C58D5" w:rsidRPr="008C2F12" w:rsidRDefault="002C58D5" w:rsidP="0044487A">
                      <w:pPr>
                        <w:spacing w:line="240" w:lineRule="auto"/>
                        <w:ind w:firstLine="0"/>
                        <w:rPr>
                          <w:rFonts w:ascii="Arial" w:hAnsi="Arial" w:cs="Arial"/>
                          <w:sz w:val="20"/>
                        </w:rPr>
                      </w:pPr>
                    </w:p>
                  </w:txbxContent>
                </v:textbox>
              </v:shape>
            </w:pict>
          </mc:Fallback>
        </mc:AlternateContent>
      </w:r>
      <w:r w:rsidR="004C29D3" w:rsidRPr="004C29D3">
        <w:rPr>
          <w:rFonts w:ascii="Lucida Sans" w:hAnsi="Lucida Sans"/>
          <w:b/>
          <w:noProof/>
        </w:rPr>
        <mc:AlternateContent>
          <mc:Choice Requires="wps">
            <w:drawing>
              <wp:anchor distT="0" distB="0" distL="114300" distR="114300" simplePos="0" relativeHeight="251765760" behindDoc="0" locked="0" layoutInCell="0" allowOverlap="1" wp14:anchorId="5CB4DACA" wp14:editId="213A5A5E">
                <wp:simplePos x="0" y="0"/>
                <wp:positionH relativeFrom="column">
                  <wp:posOffset>3657600</wp:posOffset>
                </wp:positionH>
                <wp:positionV relativeFrom="paragraph">
                  <wp:posOffset>4062730</wp:posOffset>
                </wp:positionV>
                <wp:extent cx="2434590" cy="1145540"/>
                <wp:effectExtent l="0" t="0" r="22860" b="16510"/>
                <wp:wrapNone/>
                <wp:docPr id="1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145540"/>
                        </a:xfrm>
                        <a:prstGeom prst="rect">
                          <a:avLst/>
                        </a:prstGeom>
                        <a:solidFill>
                          <a:srgbClr val="FFFFFF"/>
                        </a:solidFill>
                        <a:ln w="9525">
                          <a:solidFill>
                            <a:srgbClr val="000000"/>
                          </a:solidFill>
                          <a:miter lim="800000"/>
                          <a:headEnd/>
                          <a:tailEnd/>
                        </a:ln>
                      </wps:spPr>
                      <wps:txbx>
                        <w:txbxContent>
                          <w:p w14:paraId="297CD436" w14:textId="77777777" w:rsidR="002C58D5" w:rsidRDefault="002C58D5" w:rsidP="0044487A">
                            <w:pPr>
                              <w:spacing w:line="240" w:lineRule="auto"/>
                              <w:ind w:firstLine="0"/>
                              <w:rPr>
                                <w:rFonts w:ascii="Arial" w:hAnsi="Arial" w:cs="Arial"/>
                                <w:sz w:val="20"/>
                              </w:rPr>
                            </w:pPr>
                            <w:r>
                              <w:rPr>
                                <w:rFonts w:ascii="Arial" w:hAnsi="Arial" w:cs="Arial"/>
                                <w:sz w:val="20"/>
                              </w:rPr>
                              <w:t>Eligible for first follow-up (n = __)</w:t>
                            </w:r>
                          </w:p>
                          <w:p w14:paraId="34E5D6D0" w14:textId="77777777" w:rsidR="002C58D5" w:rsidRDefault="002C58D5" w:rsidP="0044487A">
                            <w:pPr>
                              <w:spacing w:line="240" w:lineRule="auto"/>
                              <w:ind w:firstLine="0"/>
                              <w:rPr>
                                <w:rFonts w:ascii="Arial" w:hAnsi="Arial" w:cs="Arial"/>
                                <w:sz w:val="20"/>
                              </w:rPr>
                            </w:pPr>
                            <w:r>
                              <w:rPr>
                                <w:rFonts w:ascii="Arial" w:hAnsi="Arial" w:cs="Arial"/>
                                <w:sz w:val="20"/>
                              </w:rPr>
                              <w:t xml:space="preserve">Completed first follow-up </w:t>
                            </w:r>
                            <w:r w:rsidRPr="008C2F12">
                              <w:rPr>
                                <w:rFonts w:ascii="Arial" w:hAnsi="Arial" w:cs="Arial"/>
                                <w:sz w:val="20"/>
                              </w:rPr>
                              <w:t>(n = __)</w:t>
                            </w:r>
                          </w:p>
                          <w:p w14:paraId="706EB011" w14:textId="77777777" w:rsidR="002C58D5" w:rsidRDefault="002C58D5" w:rsidP="0044487A">
                            <w:pPr>
                              <w:spacing w:line="240" w:lineRule="auto"/>
                              <w:ind w:firstLine="0"/>
                              <w:rPr>
                                <w:rFonts w:ascii="Arial" w:hAnsi="Arial" w:cs="Arial"/>
                                <w:sz w:val="20"/>
                              </w:rPr>
                            </w:pPr>
                            <w:r>
                              <w:rPr>
                                <w:rFonts w:ascii="Arial" w:hAnsi="Arial" w:cs="Arial"/>
                                <w:sz w:val="20"/>
                              </w:rPr>
                              <w:t>Date(s) of data collection:</w:t>
                            </w:r>
                          </w:p>
                          <w:p w14:paraId="61657974" w14:textId="77777777" w:rsidR="002C58D5" w:rsidRDefault="002C58D5" w:rsidP="0044487A">
                            <w:pPr>
                              <w:spacing w:line="240" w:lineRule="auto"/>
                              <w:ind w:firstLine="0"/>
                              <w:rPr>
                                <w:rFonts w:ascii="Arial" w:hAnsi="Arial" w:cs="Arial"/>
                                <w:i/>
                                <w:sz w:val="20"/>
                              </w:rPr>
                            </w:pPr>
                          </w:p>
                          <w:p w14:paraId="0CF14BF5" w14:textId="77777777" w:rsidR="002C58D5" w:rsidRPr="002D378E" w:rsidRDefault="002C58D5" w:rsidP="0044487A">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1FFBB04D" w14:textId="4270E3C9"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15A73997" w14:textId="36C25FE7"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4B59117F" w14:textId="77777777" w:rsidR="002C58D5" w:rsidRDefault="002C58D5" w:rsidP="0044487A">
                            <w:pPr>
                              <w:spacing w:line="240" w:lineRule="auto"/>
                              <w:ind w:firstLine="0"/>
                              <w:rPr>
                                <w:rFonts w:ascii="Arial" w:hAnsi="Arial" w:cs="Arial"/>
                                <w:sz w:val="20"/>
                              </w:rPr>
                            </w:pPr>
                          </w:p>
                          <w:p w14:paraId="33012575" w14:textId="77777777" w:rsidR="002C58D5" w:rsidRDefault="002C58D5" w:rsidP="0044487A">
                            <w:pPr>
                              <w:spacing w:line="240" w:lineRule="auto"/>
                              <w:ind w:firstLine="0"/>
                              <w:rPr>
                                <w:rFonts w:ascii="Arial" w:hAnsi="Arial" w:cs="Arial"/>
                                <w:sz w:val="20"/>
                              </w:rPr>
                            </w:pPr>
                          </w:p>
                          <w:p w14:paraId="4E06B7B2" w14:textId="77777777" w:rsidR="002C58D5" w:rsidRDefault="002C58D5" w:rsidP="0044487A">
                            <w:pPr>
                              <w:spacing w:line="240" w:lineRule="auto"/>
                              <w:ind w:firstLine="0"/>
                              <w:rPr>
                                <w:rFonts w:ascii="Arial" w:hAnsi="Arial" w:cs="Arial"/>
                                <w:sz w:val="20"/>
                              </w:rPr>
                            </w:pPr>
                          </w:p>
                          <w:p w14:paraId="72C1F85C" w14:textId="77777777" w:rsidR="002C58D5" w:rsidRPr="008C2F12" w:rsidRDefault="002C58D5" w:rsidP="0044487A">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4" type="#_x0000_t202" style="position:absolute;left:0;text-align:left;margin-left:4in;margin-top:319.9pt;width:191.7pt;height:90.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" o:allowincell="f">
                <v:textbox>
                  <w:txbxContent>
                    <w:p w14:paraId="297CD436" w14:textId="77777777" w:rsidR="002C58D5" w:rsidRDefault="002C58D5" w:rsidP="0044487A">
                      <w:pPr>
                        <w:spacing w:line="240" w:lineRule="auto"/>
                        <w:ind w:firstLine="0"/>
                        <w:rPr>
                          <w:rFonts w:ascii="Arial" w:hAnsi="Arial" w:cs="Arial"/>
                          <w:sz w:val="20"/>
                        </w:rPr>
                      </w:pPr>
                      <w:r>
                        <w:rPr>
                          <w:rFonts w:ascii="Arial" w:hAnsi="Arial" w:cs="Arial"/>
                          <w:sz w:val="20"/>
                        </w:rPr>
                        <w:t>Eligible for first follow-up (n = __)</w:t>
                      </w:r>
                    </w:p>
                    <w:p w14:paraId="34E5D6D0" w14:textId="77777777" w:rsidR="002C58D5" w:rsidRDefault="002C58D5" w:rsidP="0044487A">
                      <w:pPr>
                        <w:spacing w:line="240" w:lineRule="auto"/>
                        <w:ind w:firstLine="0"/>
                        <w:rPr>
                          <w:rFonts w:ascii="Arial" w:hAnsi="Arial" w:cs="Arial"/>
                          <w:sz w:val="20"/>
                        </w:rPr>
                      </w:pPr>
                      <w:r>
                        <w:rPr>
                          <w:rFonts w:ascii="Arial" w:hAnsi="Arial" w:cs="Arial"/>
                          <w:sz w:val="20"/>
                        </w:rPr>
                        <w:t xml:space="preserve">Completed first follow-up </w:t>
                      </w:r>
                      <w:r w:rsidRPr="008C2F12">
                        <w:rPr>
                          <w:rFonts w:ascii="Arial" w:hAnsi="Arial" w:cs="Arial"/>
                          <w:sz w:val="20"/>
                        </w:rPr>
                        <w:t>(n = __)</w:t>
                      </w:r>
                    </w:p>
                    <w:p w14:paraId="706EB011" w14:textId="77777777" w:rsidR="002C58D5" w:rsidRDefault="002C58D5" w:rsidP="0044487A">
                      <w:pPr>
                        <w:spacing w:line="240" w:lineRule="auto"/>
                        <w:ind w:firstLine="0"/>
                        <w:rPr>
                          <w:rFonts w:ascii="Arial" w:hAnsi="Arial" w:cs="Arial"/>
                          <w:sz w:val="20"/>
                        </w:rPr>
                      </w:pPr>
                      <w:r>
                        <w:rPr>
                          <w:rFonts w:ascii="Arial" w:hAnsi="Arial" w:cs="Arial"/>
                          <w:sz w:val="20"/>
                        </w:rPr>
                        <w:t>Date(s) of data collection:</w:t>
                      </w:r>
                    </w:p>
                    <w:p w14:paraId="61657974" w14:textId="77777777" w:rsidR="002C58D5" w:rsidRDefault="002C58D5" w:rsidP="0044487A">
                      <w:pPr>
                        <w:spacing w:line="240" w:lineRule="auto"/>
                        <w:ind w:firstLine="0"/>
                        <w:rPr>
                          <w:rFonts w:ascii="Arial" w:hAnsi="Arial" w:cs="Arial"/>
                          <w:i/>
                          <w:sz w:val="20"/>
                        </w:rPr>
                      </w:pPr>
                    </w:p>
                    <w:p w14:paraId="0CF14BF5" w14:textId="77777777" w:rsidR="002C58D5" w:rsidRPr="002D378E" w:rsidRDefault="002C58D5" w:rsidP="0044487A">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1FFBB04D" w14:textId="4270E3C9"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15A73997" w14:textId="36C25FE7"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4B59117F" w14:textId="77777777" w:rsidR="002C58D5" w:rsidRDefault="002C58D5" w:rsidP="0044487A">
                      <w:pPr>
                        <w:spacing w:line="240" w:lineRule="auto"/>
                        <w:ind w:firstLine="0"/>
                        <w:rPr>
                          <w:rFonts w:ascii="Arial" w:hAnsi="Arial" w:cs="Arial"/>
                          <w:sz w:val="20"/>
                        </w:rPr>
                      </w:pPr>
                    </w:p>
                    <w:p w14:paraId="33012575" w14:textId="77777777" w:rsidR="002C58D5" w:rsidRDefault="002C58D5" w:rsidP="0044487A">
                      <w:pPr>
                        <w:spacing w:line="240" w:lineRule="auto"/>
                        <w:ind w:firstLine="0"/>
                        <w:rPr>
                          <w:rFonts w:ascii="Arial" w:hAnsi="Arial" w:cs="Arial"/>
                          <w:sz w:val="20"/>
                        </w:rPr>
                      </w:pPr>
                    </w:p>
                    <w:p w14:paraId="4E06B7B2" w14:textId="77777777" w:rsidR="002C58D5" w:rsidRDefault="002C58D5" w:rsidP="0044487A">
                      <w:pPr>
                        <w:spacing w:line="240" w:lineRule="auto"/>
                        <w:ind w:firstLine="0"/>
                        <w:rPr>
                          <w:rFonts w:ascii="Arial" w:hAnsi="Arial" w:cs="Arial"/>
                          <w:sz w:val="20"/>
                        </w:rPr>
                      </w:pPr>
                    </w:p>
                    <w:p w14:paraId="72C1F85C" w14:textId="77777777" w:rsidR="002C58D5" w:rsidRPr="008C2F12" w:rsidRDefault="002C58D5" w:rsidP="0044487A">
                      <w:pPr>
                        <w:spacing w:line="240" w:lineRule="auto"/>
                        <w:ind w:firstLine="0"/>
                        <w:rPr>
                          <w:rFonts w:ascii="Arial" w:hAnsi="Arial" w:cs="Arial"/>
                          <w:sz w:val="20"/>
                        </w:rPr>
                      </w:pPr>
                    </w:p>
                  </w:txbxContent>
                </v:textbox>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84192" behindDoc="0" locked="0" layoutInCell="0" allowOverlap="1" wp14:anchorId="56A9799A" wp14:editId="3EAADE4A">
                <wp:simplePos x="0" y="0"/>
                <wp:positionH relativeFrom="column">
                  <wp:posOffset>1236345</wp:posOffset>
                </wp:positionH>
                <wp:positionV relativeFrom="paragraph">
                  <wp:posOffset>5194300</wp:posOffset>
                </wp:positionV>
                <wp:extent cx="0" cy="182880"/>
                <wp:effectExtent l="76200" t="0" r="57150" b="64770"/>
                <wp:wrapNone/>
                <wp:docPr id="120"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D94F238" id="AutoShape 119" o:spid="_x0000_s1026" type="#_x0000_t32" style="position:absolute;margin-left:97.35pt;margin-top:409pt;width:0;height:14.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" o:allowincell="f">
                <v:stroke endarrow="block"/>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85216" behindDoc="0" locked="0" layoutInCell="0" allowOverlap="1" wp14:anchorId="3C1E9274" wp14:editId="7BE5303F">
                <wp:simplePos x="0" y="0"/>
                <wp:positionH relativeFrom="column">
                  <wp:posOffset>4862830</wp:posOffset>
                </wp:positionH>
                <wp:positionV relativeFrom="paragraph">
                  <wp:posOffset>5204460</wp:posOffset>
                </wp:positionV>
                <wp:extent cx="0" cy="182880"/>
                <wp:effectExtent l="76200" t="0" r="57150" b="64770"/>
                <wp:wrapNone/>
                <wp:docPr id="121"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89F793" id="AutoShape 120" o:spid="_x0000_s1026" type="#_x0000_t32" style="position:absolute;margin-left:382.9pt;margin-top:409.8pt;width:0;height:14.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" o:allowincell="f">
                <v:stroke endarrow="block"/>
              </v:shape>
            </w:pict>
          </mc:Fallback>
        </mc:AlternateContent>
      </w:r>
      <w:r w:rsidR="004C29D3" w:rsidRPr="004C29D3">
        <w:rPr>
          <w:rFonts w:ascii="Lucida Sans" w:hAnsi="Lucida Sans"/>
          <w:b/>
          <w:noProof/>
        </w:rPr>
        <mc:AlternateContent>
          <mc:Choice Requires="wps">
            <w:drawing>
              <wp:anchor distT="0" distB="0" distL="114300" distR="114300" simplePos="0" relativeHeight="251761664" behindDoc="0" locked="0" layoutInCell="0" allowOverlap="1" wp14:anchorId="2278E55D" wp14:editId="1303D9A9">
                <wp:simplePos x="0" y="0"/>
                <wp:positionH relativeFrom="column">
                  <wp:posOffset>-47625</wp:posOffset>
                </wp:positionH>
                <wp:positionV relativeFrom="paragraph">
                  <wp:posOffset>5379720</wp:posOffset>
                </wp:positionV>
                <wp:extent cx="2463165" cy="1143000"/>
                <wp:effectExtent l="0" t="0" r="13335" b="19050"/>
                <wp:wrapNone/>
                <wp:docPr id="1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1143000"/>
                        </a:xfrm>
                        <a:prstGeom prst="rect">
                          <a:avLst/>
                        </a:prstGeom>
                        <a:solidFill>
                          <a:srgbClr val="FFFFFF"/>
                        </a:solidFill>
                        <a:ln w="9525">
                          <a:solidFill>
                            <a:srgbClr val="000000"/>
                          </a:solidFill>
                          <a:miter lim="800000"/>
                          <a:headEnd/>
                          <a:tailEnd/>
                        </a:ln>
                      </wps:spPr>
                      <wps:txbx>
                        <w:txbxContent>
                          <w:p w14:paraId="41F48180" w14:textId="77777777" w:rsidR="002C58D5" w:rsidRDefault="002C58D5" w:rsidP="0044487A">
                            <w:pPr>
                              <w:spacing w:line="240" w:lineRule="auto"/>
                              <w:ind w:firstLine="0"/>
                              <w:rPr>
                                <w:rFonts w:ascii="Arial" w:hAnsi="Arial" w:cs="Arial"/>
                                <w:sz w:val="20"/>
                              </w:rPr>
                            </w:pPr>
                            <w:r>
                              <w:rPr>
                                <w:rFonts w:ascii="Arial" w:hAnsi="Arial" w:cs="Arial"/>
                                <w:sz w:val="20"/>
                              </w:rPr>
                              <w:t>Eligible for second follow-up (n = __)</w:t>
                            </w:r>
                          </w:p>
                          <w:p w14:paraId="5C18D261" w14:textId="77777777" w:rsidR="002C58D5" w:rsidRDefault="002C58D5" w:rsidP="0044487A">
                            <w:pPr>
                              <w:spacing w:line="240" w:lineRule="auto"/>
                              <w:ind w:firstLine="0"/>
                              <w:rPr>
                                <w:rFonts w:ascii="Arial" w:hAnsi="Arial" w:cs="Arial"/>
                                <w:sz w:val="20"/>
                              </w:rPr>
                            </w:pPr>
                            <w:r>
                              <w:rPr>
                                <w:rFonts w:ascii="Arial" w:hAnsi="Arial" w:cs="Arial"/>
                                <w:sz w:val="20"/>
                              </w:rPr>
                              <w:t xml:space="preserve">Completed second follow up </w:t>
                            </w:r>
                            <w:r w:rsidRPr="008C2F12">
                              <w:rPr>
                                <w:rFonts w:ascii="Arial" w:hAnsi="Arial" w:cs="Arial"/>
                                <w:sz w:val="20"/>
                              </w:rPr>
                              <w:t>(n = __)</w:t>
                            </w:r>
                          </w:p>
                          <w:p w14:paraId="3F4BCCFF" w14:textId="77777777" w:rsidR="002C58D5" w:rsidRDefault="002C58D5" w:rsidP="0044487A">
                            <w:pPr>
                              <w:spacing w:line="240" w:lineRule="auto"/>
                              <w:ind w:firstLine="0"/>
                              <w:rPr>
                                <w:rFonts w:ascii="Arial" w:hAnsi="Arial" w:cs="Arial"/>
                                <w:sz w:val="20"/>
                              </w:rPr>
                            </w:pPr>
                            <w:r>
                              <w:rPr>
                                <w:rFonts w:ascii="Arial" w:hAnsi="Arial" w:cs="Arial"/>
                                <w:sz w:val="20"/>
                              </w:rPr>
                              <w:t>Date(s) of data collection:</w:t>
                            </w:r>
                          </w:p>
                          <w:p w14:paraId="5A0432D8" w14:textId="77777777" w:rsidR="002C58D5" w:rsidRDefault="002C58D5" w:rsidP="0044487A">
                            <w:pPr>
                              <w:spacing w:line="240" w:lineRule="auto"/>
                              <w:ind w:firstLine="0"/>
                              <w:rPr>
                                <w:rFonts w:ascii="Arial" w:hAnsi="Arial" w:cs="Arial"/>
                                <w:sz w:val="20"/>
                              </w:rPr>
                            </w:pPr>
                          </w:p>
                          <w:p w14:paraId="6E1F6AFF" w14:textId="77777777" w:rsidR="002C58D5" w:rsidRPr="000B5CFD" w:rsidRDefault="002C58D5" w:rsidP="0044487A">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4658B35F" w14:textId="62E3A369"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53E60B5E" w14:textId="07230A6D"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sidRPr="0041382F">
                              <w:rPr>
                                <w:rFonts w:ascii="Arial" w:hAnsi="Arial" w:cs="Arial"/>
                                <w:i/>
                                <w:sz w:val="20"/>
                              </w:rPr>
                              <w:t>___ (n</w:t>
                            </w:r>
                            <w:r>
                              <w:rPr>
                                <w:rFonts w:ascii="Arial" w:hAnsi="Arial" w:cs="Arial"/>
                                <w:i/>
                                <w:sz w:val="20"/>
                              </w:rPr>
                              <w:t xml:space="preserve"> </w:t>
                            </w:r>
                            <w:r w:rsidRPr="0041382F">
                              <w:rPr>
                                <w:rFonts w:ascii="Arial" w:hAnsi="Arial" w:cs="Arial"/>
                                <w:i/>
                                <w:sz w:val="20"/>
                              </w:rPr>
                              <w:t>=</w:t>
                            </w:r>
                            <w:r>
                              <w:rPr>
                                <w:rFonts w:ascii="Arial" w:hAnsi="Arial" w:cs="Arial"/>
                                <w:i/>
                                <w:sz w:val="20"/>
                              </w:rPr>
                              <w:t xml:space="preserve"> </w:t>
                            </w:r>
                            <w:r w:rsidRPr="0041382F">
                              <w:rPr>
                                <w:rFonts w:ascii="Arial" w:hAnsi="Arial" w:cs="Arial"/>
                                <w:i/>
                                <w:sz w:val="20"/>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5" type="#_x0000_t202" style="position:absolute;left:0;text-align:left;margin-left:-3.75pt;margin-top:423.6pt;width:193.95pt;height:90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" o:allowincell="f">
                <v:textbox>
                  <w:txbxContent>
                    <w:p w14:paraId="41F48180" w14:textId="77777777" w:rsidR="002C58D5" w:rsidRDefault="002C58D5" w:rsidP="0044487A">
                      <w:pPr>
                        <w:spacing w:line="240" w:lineRule="auto"/>
                        <w:ind w:firstLine="0"/>
                        <w:rPr>
                          <w:rFonts w:ascii="Arial" w:hAnsi="Arial" w:cs="Arial"/>
                          <w:sz w:val="20"/>
                        </w:rPr>
                      </w:pPr>
                      <w:r>
                        <w:rPr>
                          <w:rFonts w:ascii="Arial" w:hAnsi="Arial" w:cs="Arial"/>
                          <w:sz w:val="20"/>
                        </w:rPr>
                        <w:t>Eligible for second follow-up (n = __)</w:t>
                      </w:r>
                    </w:p>
                    <w:p w14:paraId="5C18D261" w14:textId="77777777" w:rsidR="002C58D5" w:rsidRDefault="002C58D5" w:rsidP="0044487A">
                      <w:pPr>
                        <w:spacing w:line="240" w:lineRule="auto"/>
                        <w:ind w:firstLine="0"/>
                        <w:rPr>
                          <w:rFonts w:ascii="Arial" w:hAnsi="Arial" w:cs="Arial"/>
                          <w:sz w:val="20"/>
                        </w:rPr>
                      </w:pPr>
                      <w:r>
                        <w:rPr>
                          <w:rFonts w:ascii="Arial" w:hAnsi="Arial" w:cs="Arial"/>
                          <w:sz w:val="20"/>
                        </w:rPr>
                        <w:t xml:space="preserve">Completed second follow up </w:t>
                      </w:r>
                      <w:r w:rsidRPr="008C2F12">
                        <w:rPr>
                          <w:rFonts w:ascii="Arial" w:hAnsi="Arial" w:cs="Arial"/>
                          <w:sz w:val="20"/>
                        </w:rPr>
                        <w:t>(n = __)</w:t>
                      </w:r>
                    </w:p>
                    <w:p w14:paraId="3F4BCCFF" w14:textId="77777777" w:rsidR="002C58D5" w:rsidRDefault="002C58D5" w:rsidP="0044487A">
                      <w:pPr>
                        <w:spacing w:line="240" w:lineRule="auto"/>
                        <w:ind w:firstLine="0"/>
                        <w:rPr>
                          <w:rFonts w:ascii="Arial" w:hAnsi="Arial" w:cs="Arial"/>
                          <w:sz w:val="20"/>
                        </w:rPr>
                      </w:pPr>
                      <w:r>
                        <w:rPr>
                          <w:rFonts w:ascii="Arial" w:hAnsi="Arial" w:cs="Arial"/>
                          <w:sz w:val="20"/>
                        </w:rPr>
                        <w:t>Date(s) of data collection:</w:t>
                      </w:r>
                    </w:p>
                    <w:p w14:paraId="5A0432D8" w14:textId="77777777" w:rsidR="002C58D5" w:rsidRDefault="002C58D5" w:rsidP="0044487A">
                      <w:pPr>
                        <w:spacing w:line="240" w:lineRule="auto"/>
                        <w:ind w:firstLine="0"/>
                        <w:rPr>
                          <w:rFonts w:ascii="Arial" w:hAnsi="Arial" w:cs="Arial"/>
                          <w:sz w:val="20"/>
                        </w:rPr>
                      </w:pPr>
                    </w:p>
                    <w:p w14:paraId="6E1F6AFF" w14:textId="77777777" w:rsidR="002C58D5" w:rsidRPr="000B5CFD" w:rsidRDefault="002C58D5" w:rsidP="0044487A">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4658B35F" w14:textId="62E3A369"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53E60B5E" w14:textId="07230A6D"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sidRPr="0041382F">
                        <w:rPr>
                          <w:rFonts w:ascii="Arial" w:hAnsi="Arial" w:cs="Arial"/>
                          <w:i/>
                          <w:sz w:val="20"/>
                        </w:rPr>
                        <w:t>___ (n</w:t>
                      </w:r>
                      <w:r>
                        <w:rPr>
                          <w:rFonts w:ascii="Arial" w:hAnsi="Arial" w:cs="Arial"/>
                          <w:i/>
                          <w:sz w:val="20"/>
                        </w:rPr>
                        <w:t xml:space="preserve"> </w:t>
                      </w:r>
                      <w:r w:rsidRPr="0041382F">
                        <w:rPr>
                          <w:rFonts w:ascii="Arial" w:hAnsi="Arial" w:cs="Arial"/>
                          <w:i/>
                          <w:sz w:val="20"/>
                        </w:rPr>
                        <w:t>=</w:t>
                      </w:r>
                      <w:r>
                        <w:rPr>
                          <w:rFonts w:ascii="Arial" w:hAnsi="Arial" w:cs="Arial"/>
                          <w:i/>
                          <w:sz w:val="20"/>
                        </w:rPr>
                        <w:t xml:space="preserve"> </w:t>
                      </w:r>
                      <w:r w:rsidRPr="0041382F">
                        <w:rPr>
                          <w:rFonts w:ascii="Arial" w:hAnsi="Arial" w:cs="Arial"/>
                          <w:i/>
                          <w:sz w:val="20"/>
                        </w:rPr>
                        <w:t>__)</w:t>
                      </w:r>
                    </w:p>
                  </w:txbxContent>
                </v:textbox>
              </v:shape>
            </w:pict>
          </mc:Fallback>
        </mc:AlternateContent>
      </w:r>
      <w:r w:rsidR="004C29D3" w:rsidRPr="004C29D3">
        <w:rPr>
          <w:rFonts w:ascii="Lucida Sans" w:hAnsi="Lucida Sans"/>
          <w:b/>
          <w:noProof/>
        </w:rPr>
        <mc:AlternateContent>
          <mc:Choice Requires="wps">
            <w:drawing>
              <wp:anchor distT="0" distB="0" distL="114300" distR="114300" simplePos="0" relativeHeight="251762688" behindDoc="0" locked="0" layoutInCell="1" allowOverlap="1" wp14:anchorId="15C1D6B4" wp14:editId="4856749B">
                <wp:simplePos x="0" y="0"/>
                <wp:positionH relativeFrom="column">
                  <wp:posOffset>3657600</wp:posOffset>
                </wp:positionH>
                <wp:positionV relativeFrom="paragraph">
                  <wp:posOffset>5379720</wp:posOffset>
                </wp:positionV>
                <wp:extent cx="2434590" cy="1143000"/>
                <wp:effectExtent l="0" t="0" r="22860" b="19050"/>
                <wp:wrapNone/>
                <wp:docPr id="1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143000"/>
                        </a:xfrm>
                        <a:prstGeom prst="rect">
                          <a:avLst/>
                        </a:prstGeom>
                        <a:solidFill>
                          <a:srgbClr val="FFFFFF"/>
                        </a:solidFill>
                        <a:ln w="9525">
                          <a:solidFill>
                            <a:srgbClr val="000000"/>
                          </a:solidFill>
                          <a:miter lim="800000"/>
                          <a:headEnd/>
                          <a:tailEnd/>
                        </a:ln>
                      </wps:spPr>
                      <wps:txbx>
                        <w:txbxContent>
                          <w:p w14:paraId="5F4FC4C7" w14:textId="77777777" w:rsidR="002C58D5" w:rsidRDefault="002C58D5" w:rsidP="0044487A">
                            <w:pPr>
                              <w:spacing w:line="240" w:lineRule="auto"/>
                              <w:ind w:firstLine="0"/>
                              <w:rPr>
                                <w:rFonts w:ascii="Arial" w:hAnsi="Arial" w:cs="Arial"/>
                                <w:sz w:val="20"/>
                              </w:rPr>
                            </w:pPr>
                            <w:r>
                              <w:rPr>
                                <w:rFonts w:ascii="Arial" w:hAnsi="Arial" w:cs="Arial"/>
                                <w:sz w:val="20"/>
                              </w:rPr>
                              <w:t>Eligible for second follow-up (n = __)</w:t>
                            </w:r>
                          </w:p>
                          <w:p w14:paraId="123CEDB2" w14:textId="77777777" w:rsidR="002C58D5" w:rsidRDefault="002C58D5" w:rsidP="0044487A">
                            <w:pPr>
                              <w:spacing w:line="240" w:lineRule="auto"/>
                              <w:ind w:firstLine="0"/>
                              <w:rPr>
                                <w:rFonts w:ascii="Arial" w:hAnsi="Arial" w:cs="Arial"/>
                                <w:sz w:val="20"/>
                              </w:rPr>
                            </w:pPr>
                            <w:r>
                              <w:rPr>
                                <w:rFonts w:ascii="Arial" w:hAnsi="Arial" w:cs="Arial"/>
                                <w:sz w:val="20"/>
                              </w:rPr>
                              <w:t xml:space="preserve">Completed second follow-up </w:t>
                            </w:r>
                            <w:r w:rsidRPr="008C2F12">
                              <w:rPr>
                                <w:rFonts w:ascii="Arial" w:hAnsi="Arial" w:cs="Arial"/>
                                <w:sz w:val="20"/>
                              </w:rPr>
                              <w:t>(n = __)</w:t>
                            </w:r>
                          </w:p>
                          <w:p w14:paraId="4677929E" w14:textId="77777777" w:rsidR="002C58D5" w:rsidRDefault="002C58D5" w:rsidP="0044487A">
                            <w:pPr>
                              <w:spacing w:line="240" w:lineRule="auto"/>
                              <w:ind w:firstLine="0"/>
                              <w:rPr>
                                <w:rFonts w:ascii="Arial" w:hAnsi="Arial" w:cs="Arial"/>
                                <w:sz w:val="20"/>
                              </w:rPr>
                            </w:pPr>
                            <w:r>
                              <w:rPr>
                                <w:rFonts w:ascii="Arial" w:hAnsi="Arial" w:cs="Arial"/>
                                <w:sz w:val="20"/>
                              </w:rPr>
                              <w:t>Date(s) of data collection:</w:t>
                            </w:r>
                          </w:p>
                          <w:p w14:paraId="74407FC7" w14:textId="77777777" w:rsidR="002C58D5" w:rsidRDefault="002C58D5" w:rsidP="0044487A">
                            <w:pPr>
                              <w:spacing w:line="240" w:lineRule="auto"/>
                              <w:ind w:firstLine="0"/>
                              <w:rPr>
                                <w:rFonts w:ascii="Arial" w:hAnsi="Arial" w:cs="Arial"/>
                                <w:i/>
                                <w:sz w:val="20"/>
                              </w:rPr>
                            </w:pPr>
                          </w:p>
                          <w:p w14:paraId="6972E0F6" w14:textId="77777777" w:rsidR="002C58D5" w:rsidRPr="002D378E" w:rsidRDefault="002C58D5" w:rsidP="0044487A">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772D3E51" w14:textId="3178195A"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1DBC9A6C" w14:textId="05C1323D"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677CD169" w14:textId="77777777" w:rsidR="002C58D5" w:rsidRDefault="002C58D5" w:rsidP="0044487A">
                            <w:pPr>
                              <w:spacing w:line="240" w:lineRule="auto"/>
                              <w:ind w:firstLine="0"/>
                              <w:rPr>
                                <w:rFonts w:ascii="Arial" w:hAnsi="Arial" w:cs="Arial"/>
                                <w:sz w:val="20"/>
                              </w:rPr>
                            </w:pPr>
                          </w:p>
                          <w:p w14:paraId="3A7AA17B" w14:textId="77777777" w:rsidR="002C58D5" w:rsidRDefault="002C58D5" w:rsidP="0044487A">
                            <w:pPr>
                              <w:spacing w:line="240" w:lineRule="auto"/>
                              <w:ind w:firstLine="0"/>
                              <w:rPr>
                                <w:rFonts w:ascii="Arial" w:hAnsi="Arial" w:cs="Arial"/>
                                <w:sz w:val="20"/>
                              </w:rPr>
                            </w:pPr>
                          </w:p>
                          <w:p w14:paraId="0D91BA96" w14:textId="77777777" w:rsidR="002C58D5" w:rsidRDefault="002C58D5" w:rsidP="0044487A">
                            <w:pPr>
                              <w:spacing w:line="240" w:lineRule="auto"/>
                              <w:ind w:firstLine="0"/>
                              <w:rPr>
                                <w:rFonts w:ascii="Arial" w:hAnsi="Arial" w:cs="Arial"/>
                                <w:sz w:val="20"/>
                              </w:rPr>
                            </w:pPr>
                          </w:p>
                          <w:p w14:paraId="2AAFCA3C" w14:textId="77777777" w:rsidR="002C58D5" w:rsidRPr="008C2F12" w:rsidRDefault="002C58D5" w:rsidP="0044487A">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6" type="#_x0000_t202" style="position:absolute;left:0;text-align:left;margin-left:4in;margin-top:423.6pt;width:191.7pt;height:9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">
                <v:textbox>
                  <w:txbxContent>
                    <w:p w14:paraId="5F4FC4C7" w14:textId="77777777" w:rsidR="002C58D5" w:rsidRDefault="002C58D5" w:rsidP="0044487A">
                      <w:pPr>
                        <w:spacing w:line="240" w:lineRule="auto"/>
                        <w:ind w:firstLine="0"/>
                        <w:rPr>
                          <w:rFonts w:ascii="Arial" w:hAnsi="Arial" w:cs="Arial"/>
                          <w:sz w:val="20"/>
                        </w:rPr>
                      </w:pPr>
                      <w:r>
                        <w:rPr>
                          <w:rFonts w:ascii="Arial" w:hAnsi="Arial" w:cs="Arial"/>
                          <w:sz w:val="20"/>
                        </w:rPr>
                        <w:t>Eligible for second follow-up (n = __)</w:t>
                      </w:r>
                    </w:p>
                    <w:p w14:paraId="123CEDB2" w14:textId="77777777" w:rsidR="002C58D5" w:rsidRDefault="002C58D5" w:rsidP="0044487A">
                      <w:pPr>
                        <w:spacing w:line="240" w:lineRule="auto"/>
                        <w:ind w:firstLine="0"/>
                        <w:rPr>
                          <w:rFonts w:ascii="Arial" w:hAnsi="Arial" w:cs="Arial"/>
                          <w:sz w:val="20"/>
                        </w:rPr>
                      </w:pPr>
                      <w:r>
                        <w:rPr>
                          <w:rFonts w:ascii="Arial" w:hAnsi="Arial" w:cs="Arial"/>
                          <w:sz w:val="20"/>
                        </w:rPr>
                        <w:t xml:space="preserve">Completed second follow-up </w:t>
                      </w:r>
                      <w:r w:rsidRPr="008C2F12">
                        <w:rPr>
                          <w:rFonts w:ascii="Arial" w:hAnsi="Arial" w:cs="Arial"/>
                          <w:sz w:val="20"/>
                        </w:rPr>
                        <w:t>(n = __)</w:t>
                      </w:r>
                    </w:p>
                    <w:p w14:paraId="4677929E" w14:textId="77777777" w:rsidR="002C58D5" w:rsidRDefault="002C58D5" w:rsidP="0044487A">
                      <w:pPr>
                        <w:spacing w:line="240" w:lineRule="auto"/>
                        <w:ind w:firstLine="0"/>
                        <w:rPr>
                          <w:rFonts w:ascii="Arial" w:hAnsi="Arial" w:cs="Arial"/>
                          <w:sz w:val="20"/>
                        </w:rPr>
                      </w:pPr>
                      <w:r>
                        <w:rPr>
                          <w:rFonts w:ascii="Arial" w:hAnsi="Arial" w:cs="Arial"/>
                          <w:sz w:val="20"/>
                        </w:rPr>
                        <w:t>Date(s) of data collection:</w:t>
                      </w:r>
                    </w:p>
                    <w:p w14:paraId="74407FC7" w14:textId="77777777" w:rsidR="002C58D5" w:rsidRDefault="002C58D5" w:rsidP="0044487A">
                      <w:pPr>
                        <w:spacing w:line="240" w:lineRule="auto"/>
                        <w:ind w:firstLine="0"/>
                        <w:rPr>
                          <w:rFonts w:ascii="Arial" w:hAnsi="Arial" w:cs="Arial"/>
                          <w:i/>
                          <w:sz w:val="20"/>
                        </w:rPr>
                      </w:pPr>
                    </w:p>
                    <w:p w14:paraId="6972E0F6" w14:textId="77777777" w:rsidR="002C58D5" w:rsidRPr="002D378E" w:rsidRDefault="002C58D5" w:rsidP="0044487A">
                      <w:pPr>
                        <w:spacing w:line="240" w:lineRule="auto"/>
                        <w:ind w:firstLine="0"/>
                        <w:rPr>
                          <w:rFonts w:ascii="Arial" w:hAnsi="Arial" w:cs="Arial"/>
                          <w:i/>
                          <w:sz w:val="20"/>
                        </w:rPr>
                      </w:pPr>
                      <w:r w:rsidRPr="002D378E">
                        <w:rPr>
                          <w:rFonts w:ascii="Arial" w:hAnsi="Arial" w:cs="Arial"/>
                          <w:i/>
                          <w:sz w:val="20"/>
                        </w:rPr>
                        <w:t>List reasons for</w:t>
                      </w:r>
                      <w:r>
                        <w:rPr>
                          <w:rFonts w:ascii="Arial" w:hAnsi="Arial" w:cs="Arial"/>
                          <w:i/>
                          <w:sz w:val="20"/>
                        </w:rPr>
                        <w:t xml:space="preserve"> non-complete</w:t>
                      </w:r>
                      <w:r w:rsidRPr="002D378E">
                        <w:rPr>
                          <w:rFonts w:ascii="Arial" w:hAnsi="Arial" w:cs="Arial"/>
                          <w:i/>
                          <w:sz w:val="20"/>
                        </w:rPr>
                        <w:t>s</w:t>
                      </w:r>
                    </w:p>
                    <w:p w14:paraId="772D3E51" w14:textId="3178195A"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1DBC9A6C" w14:textId="05C1323D"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677CD169" w14:textId="77777777" w:rsidR="002C58D5" w:rsidRDefault="002C58D5" w:rsidP="0044487A">
                      <w:pPr>
                        <w:spacing w:line="240" w:lineRule="auto"/>
                        <w:ind w:firstLine="0"/>
                        <w:rPr>
                          <w:rFonts w:ascii="Arial" w:hAnsi="Arial" w:cs="Arial"/>
                          <w:sz w:val="20"/>
                        </w:rPr>
                      </w:pPr>
                    </w:p>
                    <w:p w14:paraId="3A7AA17B" w14:textId="77777777" w:rsidR="002C58D5" w:rsidRDefault="002C58D5" w:rsidP="0044487A">
                      <w:pPr>
                        <w:spacing w:line="240" w:lineRule="auto"/>
                        <w:ind w:firstLine="0"/>
                        <w:rPr>
                          <w:rFonts w:ascii="Arial" w:hAnsi="Arial" w:cs="Arial"/>
                          <w:sz w:val="20"/>
                        </w:rPr>
                      </w:pPr>
                    </w:p>
                    <w:p w14:paraId="0D91BA96" w14:textId="77777777" w:rsidR="002C58D5" w:rsidRDefault="002C58D5" w:rsidP="0044487A">
                      <w:pPr>
                        <w:spacing w:line="240" w:lineRule="auto"/>
                        <w:ind w:firstLine="0"/>
                        <w:rPr>
                          <w:rFonts w:ascii="Arial" w:hAnsi="Arial" w:cs="Arial"/>
                          <w:sz w:val="20"/>
                        </w:rPr>
                      </w:pPr>
                    </w:p>
                    <w:p w14:paraId="2AAFCA3C" w14:textId="77777777" w:rsidR="002C58D5" w:rsidRPr="008C2F12" w:rsidRDefault="002C58D5" w:rsidP="0044487A">
                      <w:pPr>
                        <w:spacing w:line="240" w:lineRule="auto"/>
                        <w:ind w:firstLine="0"/>
                        <w:rPr>
                          <w:rFonts w:ascii="Arial" w:hAnsi="Arial" w:cs="Arial"/>
                          <w:sz w:val="20"/>
                        </w:rPr>
                      </w:pPr>
                    </w:p>
                  </w:txbxContent>
                </v:textbox>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86240" behindDoc="0" locked="0" layoutInCell="0" allowOverlap="1" wp14:anchorId="37C44782" wp14:editId="7FF820F6">
                <wp:simplePos x="0" y="0"/>
                <wp:positionH relativeFrom="column">
                  <wp:posOffset>1235710</wp:posOffset>
                </wp:positionH>
                <wp:positionV relativeFrom="paragraph">
                  <wp:posOffset>6526530</wp:posOffset>
                </wp:positionV>
                <wp:extent cx="0" cy="182880"/>
                <wp:effectExtent l="76200" t="0" r="57150" b="64770"/>
                <wp:wrapNone/>
                <wp:docPr id="124"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558012" id="AutoShape 121" o:spid="_x0000_s1026" type="#_x0000_t32" style="position:absolute;margin-left:97.3pt;margin-top:513.9pt;width:0;height:14.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" o:allowincell="f">
                <v:stroke endarrow="block"/>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87264" behindDoc="0" locked="0" layoutInCell="0" allowOverlap="1" wp14:anchorId="6D157C4B" wp14:editId="6C4E3E0F">
                <wp:simplePos x="0" y="0"/>
                <wp:positionH relativeFrom="column">
                  <wp:posOffset>4883785</wp:posOffset>
                </wp:positionH>
                <wp:positionV relativeFrom="paragraph">
                  <wp:posOffset>6561455</wp:posOffset>
                </wp:positionV>
                <wp:extent cx="0" cy="182880"/>
                <wp:effectExtent l="76200" t="0" r="57150" b="64770"/>
                <wp:wrapNone/>
                <wp:docPr id="125"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8A8A32" id="AutoShape 122" o:spid="_x0000_s1026" type="#_x0000_t32" style="position:absolute;margin-left:384.55pt;margin-top:516.65pt;width:0;height:14.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" o:allowincell="f">
                <v:stroke endarrow="block"/>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89312" behindDoc="0" locked="0" layoutInCell="0" allowOverlap="1" wp14:anchorId="10AFA62F" wp14:editId="3D871FBB">
                <wp:simplePos x="0" y="0"/>
                <wp:positionH relativeFrom="column">
                  <wp:posOffset>3657600</wp:posOffset>
                </wp:positionH>
                <wp:positionV relativeFrom="paragraph">
                  <wp:posOffset>6741795</wp:posOffset>
                </wp:positionV>
                <wp:extent cx="2434590" cy="840740"/>
                <wp:effectExtent l="0" t="0" r="22860" b="16510"/>
                <wp:wrapNone/>
                <wp:docPr id="12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840740"/>
                        </a:xfrm>
                        <a:prstGeom prst="rect">
                          <a:avLst/>
                        </a:prstGeom>
                        <a:solidFill>
                          <a:srgbClr val="FFFFFF"/>
                        </a:solidFill>
                        <a:ln w="9525">
                          <a:solidFill>
                            <a:srgbClr val="000000"/>
                          </a:solidFill>
                          <a:miter lim="800000"/>
                          <a:headEnd/>
                          <a:tailEnd/>
                        </a:ln>
                      </wps:spPr>
                      <wps:txbx>
                        <w:txbxContent>
                          <w:p w14:paraId="3043099D" w14:textId="77777777" w:rsidR="002C58D5" w:rsidRDefault="002C58D5" w:rsidP="0044487A">
                            <w:pPr>
                              <w:spacing w:line="240" w:lineRule="auto"/>
                              <w:ind w:firstLine="0"/>
                              <w:rPr>
                                <w:rFonts w:ascii="Arial" w:hAnsi="Arial" w:cs="Arial"/>
                                <w:sz w:val="20"/>
                              </w:rPr>
                            </w:pPr>
                            <w:r>
                              <w:rPr>
                                <w:rFonts w:ascii="Arial" w:hAnsi="Arial" w:cs="Arial"/>
                                <w:sz w:val="20"/>
                              </w:rPr>
                              <w:t>Primary analysis sample</w:t>
                            </w:r>
                            <w:r w:rsidRPr="005202A0">
                              <w:rPr>
                                <w:rFonts w:ascii="Arial" w:hAnsi="Arial" w:cs="Arial"/>
                                <w:sz w:val="20"/>
                              </w:rPr>
                              <w:t xml:space="preserve"> </w:t>
                            </w:r>
                            <w:r w:rsidRPr="008C2F12">
                              <w:rPr>
                                <w:rFonts w:ascii="Arial" w:hAnsi="Arial" w:cs="Arial"/>
                                <w:sz w:val="20"/>
                              </w:rPr>
                              <w:t>(n = __)</w:t>
                            </w:r>
                          </w:p>
                          <w:p w14:paraId="16D4A73A" w14:textId="77777777" w:rsidR="002C58D5" w:rsidRDefault="002C58D5" w:rsidP="0044487A">
                            <w:pPr>
                              <w:spacing w:line="240" w:lineRule="auto"/>
                              <w:ind w:firstLine="0"/>
                              <w:rPr>
                                <w:rFonts w:ascii="Arial" w:hAnsi="Arial" w:cs="Arial"/>
                                <w:i/>
                                <w:sz w:val="20"/>
                              </w:rPr>
                            </w:pPr>
                          </w:p>
                          <w:p w14:paraId="772011B7" w14:textId="77777777" w:rsidR="002C58D5" w:rsidRPr="002D378E" w:rsidRDefault="002C58D5" w:rsidP="0044487A">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exclusion</w:t>
                            </w:r>
                          </w:p>
                          <w:p w14:paraId="24549BC8" w14:textId="1EDDC9F5"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5CE91CB3" w14:textId="46A381D3"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75FEDF15" w14:textId="77777777" w:rsidR="002C58D5" w:rsidRPr="00CD793F" w:rsidRDefault="002C58D5" w:rsidP="0044487A">
                            <w:pPr>
                              <w:spacing w:line="240" w:lineRule="auto"/>
                              <w:ind w:firstLine="0"/>
                              <w:rPr>
                                <w:rFonts w:ascii="Arial" w:hAnsi="Arial" w:cs="Arial"/>
                                <w:sz w:val="18"/>
                              </w:rPr>
                            </w:pPr>
                          </w:p>
                          <w:p w14:paraId="4DC12396" w14:textId="77777777" w:rsidR="002C58D5" w:rsidRDefault="002C58D5" w:rsidP="0044487A">
                            <w:pPr>
                              <w:spacing w:line="240" w:lineRule="auto"/>
                              <w:ind w:firstLine="0"/>
                              <w:rPr>
                                <w:rFonts w:ascii="Arial" w:hAnsi="Arial" w:cs="Arial"/>
                                <w:sz w:val="20"/>
                              </w:rPr>
                            </w:pPr>
                          </w:p>
                          <w:p w14:paraId="057F0E2F" w14:textId="77777777" w:rsidR="002C58D5" w:rsidRDefault="002C58D5" w:rsidP="0044487A">
                            <w:pPr>
                              <w:spacing w:line="240" w:lineRule="auto"/>
                              <w:ind w:firstLine="0"/>
                              <w:rPr>
                                <w:rFonts w:ascii="Arial" w:hAnsi="Arial" w:cs="Arial"/>
                                <w:sz w:val="20"/>
                              </w:rPr>
                            </w:pPr>
                          </w:p>
                          <w:p w14:paraId="764FC8A2" w14:textId="77777777" w:rsidR="002C58D5" w:rsidRDefault="002C58D5" w:rsidP="0044487A">
                            <w:pPr>
                              <w:spacing w:line="240" w:lineRule="auto"/>
                              <w:ind w:firstLine="0"/>
                              <w:rPr>
                                <w:rFonts w:ascii="Arial" w:hAnsi="Arial" w:cs="Arial"/>
                                <w:sz w:val="20"/>
                              </w:rPr>
                            </w:pPr>
                          </w:p>
                          <w:p w14:paraId="6DD0EB74" w14:textId="77777777" w:rsidR="002C58D5" w:rsidRPr="008C2F12" w:rsidRDefault="002C58D5" w:rsidP="0044487A">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7" type="#_x0000_t202" style="position:absolute;left:0;text-align:left;margin-left:4in;margin-top:530.85pt;width:191.7pt;height:66.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" o:allowincell="f">
                <v:textbox>
                  <w:txbxContent>
                    <w:p w14:paraId="3043099D" w14:textId="77777777" w:rsidR="002C58D5" w:rsidRDefault="002C58D5" w:rsidP="0044487A">
                      <w:pPr>
                        <w:spacing w:line="240" w:lineRule="auto"/>
                        <w:ind w:firstLine="0"/>
                        <w:rPr>
                          <w:rFonts w:ascii="Arial" w:hAnsi="Arial" w:cs="Arial"/>
                          <w:sz w:val="20"/>
                        </w:rPr>
                      </w:pPr>
                      <w:r>
                        <w:rPr>
                          <w:rFonts w:ascii="Arial" w:hAnsi="Arial" w:cs="Arial"/>
                          <w:sz w:val="20"/>
                        </w:rPr>
                        <w:t>Primary analysis sample</w:t>
                      </w:r>
                      <w:r w:rsidRPr="005202A0">
                        <w:rPr>
                          <w:rFonts w:ascii="Arial" w:hAnsi="Arial" w:cs="Arial"/>
                          <w:sz w:val="20"/>
                        </w:rPr>
                        <w:t xml:space="preserve"> </w:t>
                      </w:r>
                      <w:r w:rsidRPr="008C2F12">
                        <w:rPr>
                          <w:rFonts w:ascii="Arial" w:hAnsi="Arial" w:cs="Arial"/>
                          <w:sz w:val="20"/>
                        </w:rPr>
                        <w:t>(n = __)</w:t>
                      </w:r>
                    </w:p>
                    <w:p w14:paraId="16D4A73A" w14:textId="77777777" w:rsidR="002C58D5" w:rsidRDefault="002C58D5" w:rsidP="0044487A">
                      <w:pPr>
                        <w:spacing w:line="240" w:lineRule="auto"/>
                        <w:ind w:firstLine="0"/>
                        <w:rPr>
                          <w:rFonts w:ascii="Arial" w:hAnsi="Arial" w:cs="Arial"/>
                          <w:i/>
                          <w:sz w:val="20"/>
                        </w:rPr>
                      </w:pPr>
                    </w:p>
                    <w:p w14:paraId="772011B7" w14:textId="77777777" w:rsidR="002C58D5" w:rsidRPr="002D378E" w:rsidRDefault="002C58D5" w:rsidP="0044487A">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exclusion</w:t>
                      </w:r>
                    </w:p>
                    <w:p w14:paraId="24549BC8" w14:textId="1EDDC9F5"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5CE91CB3" w14:textId="46A381D3"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75FEDF15" w14:textId="77777777" w:rsidR="002C58D5" w:rsidRPr="00CD793F" w:rsidRDefault="002C58D5" w:rsidP="0044487A">
                      <w:pPr>
                        <w:spacing w:line="240" w:lineRule="auto"/>
                        <w:ind w:firstLine="0"/>
                        <w:rPr>
                          <w:rFonts w:ascii="Arial" w:hAnsi="Arial" w:cs="Arial"/>
                          <w:sz w:val="18"/>
                        </w:rPr>
                      </w:pPr>
                    </w:p>
                    <w:p w14:paraId="4DC12396" w14:textId="77777777" w:rsidR="002C58D5" w:rsidRDefault="002C58D5" w:rsidP="0044487A">
                      <w:pPr>
                        <w:spacing w:line="240" w:lineRule="auto"/>
                        <w:ind w:firstLine="0"/>
                        <w:rPr>
                          <w:rFonts w:ascii="Arial" w:hAnsi="Arial" w:cs="Arial"/>
                          <w:sz w:val="20"/>
                        </w:rPr>
                      </w:pPr>
                    </w:p>
                    <w:p w14:paraId="057F0E2F" w14:textId="77777777" w:rsidR="002C58D5" w:rsidRDefault="002C58D5" w:rsidP="0044487A">
                      <w:pPr>
                        <w:spacing w:line="240" w:lineRule="auto"/>
                        <w:ind w:firstLine="0"/>
                        <w:rPr>
                          <w:rFonts w:ascii="Arial" w:hAnsi="Arial" w:cs="Arial"/>
                          <w:sz w:val="20"/>
                        </w:rPr>
                      </w:pPr>
                    </w:p>
                    <w:p w14:paraId="764FC8A2" w14:textId="77777777" w:rsidR="002C58D5" w:rsidRDefault="002C58D5" w:rsidP="0044487A">
                      <w:pPr>
                        <w:spacing w:line="240" w:lineRule="auto"/>
                        <w:ind w:firstLine="0"/>
                        <w:rPr>
                          <w:rFonts w:ascii="Arial" w:hAnsi="Arial" w:cs="Arial"/>
                          <w:sz w:val="20"/>
                        </w:rPr>
                      </w:pPr>
                    </w:p>
                    <w:p w14:paraId="6DD0EB74" w14:textId="77777777" w:rsidR="002C58D5" w:rsidRPr="008C2F12" w:rsidRDefault="002C58D5" w:rsidP="0044487A">
                      <w:pPr>
                        <w:spacing w:line="240" w:lineRule="auto"/>
                        <w:ind w:firstLine="0"/>
                        <w:rPr>
                          <w:rFonts w:ascii="Arial" w:hAnsi="Arial" w:cs="Arial"/>
                          <w:sz w:val="20"/>
                        </w:rPr>
                      </w:pPr>
                    </w:p>
                  </w:txbxContent>
                </v:textbox>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88288" behindDoc="0" locked="0" layoutInCell="0" allowOverlap="1" wp14:anchorId="03D92DCB" wp14:editId="3DBE6497">
                <wp:simplePos x="0" y="0"/>
                <wp:positionH relativeFrom="column">
                  <wp:posOffset>-19050</wp:posOffset>
                </wp:positionH>
                <wp:positionV relativeFrom="paragraph">
                  <wp:posOffset>6722745</wp:posOffset>
                </wp:positionV>
                <wp:extent cx="2434590" cy="840740"/>
                <wp:effectExtent l="0" t="0" r="22860" b="16510"/>
                <wp:wrapNone/>
                <wp:docPr id="12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840740"/>
                        </a:xfrm>
                        <a:prstGeom prst="rect">
                          <a:avLst/>
                        </a:prstGeom>
                        <a:solidFill>
                          <a:srgbClr val="FFFFFF"/>
                        </a:solidFill>
                        <a:ln w="9525">
                          <a:solidFill>
                            <a:srgbClr val="000000"/>
                          </a:solidFill>
                          <a:miter lim="800000"/>
                          <a:headEnd/>
                          <a:tailEnd/>
                        </a:ln>
                      </wps:spPr>
                      <wps:txbx>
                        <w:txbxContent>
                          <w:p w14:paraId="439E9A0F" w14:textId="77777777" w:rsidR="002C58D5" w:rsidRDefault="002C58D5" w:rsidP="0044487A">
                            <w:pPr>
                              <w:spacing w:line="240" w:lineRule="auto"/>
                              <w:ind w:firstLine="0"/>
                              <w:rPr>
                                <w:rFonts w:ascii="Arial" w:hAnsi="Arial" w:cs="Arial"/>
                                <w:sz w:val="20"/>
                              </w:rPr>
                            </w:pPr>
                            <w:r>
                              <w:rPr>
                                <w:rFonts w:ascii="Arial" w:hAnsi="Arial" w:cs="Arial"/>
                                <w:sz w:val="20"/>
                              </w:rPr>
                              <w:t xml:space="preserve">Primary analysis sample </w:t>
                            </w:r>
                            <w:r w:rsidRPr="008C2F12">
                              <w:rPr>
                                <w:rFonts w:ascii="Arial" w:hAnsi="Arial" w:cs="Arial"/>
                                <w:sz w:val="20"/>
                              </w:rPr>
                              <w:t>(n = __)</w:t>
                            </w:r>
                          </w:p>
                          <w:p w14:paraId="368916E8" w14:textId="77777777" w:rsidR="002C58D5" w:rsidRDefault="002C58D5" w:rsidP="0044487A">
                            <w:pPr>
                              <w:spacing w:line="240" w:lineRule="auto"/>
                              <w:ind w:firstLine="0"/>
                              <w:rPr>
                                <w:rFonts w:ascii="Arial" w:hAnsi="Arial" w:cs="Arial"/>
                                <w:i/>
                                <w:sz w:val="20"/>
                              </w:rPr>
                            </w:pPr>
                          </w:p>
                          <w:p w14:paraId="44408A83" w14:textId="77777777" w:rsidR="002C58D5" w:rsidRPr="002D378E" w:rsidRDefault="002C58D5" w:rsidP="0044487A">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exclusion</w:t>
                            </w:r>
                          </w:p>
                          <w:p w14:paraId="7B0EA152" w14:textId="23A16703"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7B4FCFE8" w14:textId="5F9FAA58"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3FE7E0B5" w14:textId="77777777" w:rsidR="002C58D5" w:rsidRPr="00CD793F" w:rsidRDefault="002C58D5" w:rsidP="0044487A">
                            <w:pPr>
                              <w:spacing w:line="240" w:lineRule="auto"/>
                              <w:ind w:firstLine="0"/>
                              <w:rPr>
                                <w:rFonts w:ascii="Arial" w:hAnsi="Arial" w:cs="Arial"/>
                                <w:sz w:val="18"/>
                              </w:rPr>
                            </w:pPr>
                          </w:p>
                          <w:p w14:paraId="3DA4491C" w14:textId="77777777" w:rsidR="002C58D5" w:rsidRDefault="002C58D5" w:rsidP="0044487A">
                            <w:pPr>
                              <w:spacing w:line="240" w:lineRule="auto"/>
                              <w:ind w:firstLine="0"/>
                              <w:rPr>
                                <w:rFonts w:ascii="Arial" w:hAnsi="Arial" w:cs="Arial"/>
                                <w:sz w:val="20"/>
                              </w:rPr>
                            </w:pPr>
                          </w:p>
                          <w:p w14:paraId="62958A57" w14:textId="77777777" w:rsidR="002C58D5" w:rsidRDefault="002C58D5" w:rsidP="0044487A">
                            <w:pPr>
                              <w:spacing w:line="240" w:lineRule="auto"/>
                              <w:ind w:firstLine="0"/>
                              <w:rPr>
                                <w:rFonts w:ascii="Arial" w:hAnsi="Arial" w:cs="Arial"/>
                                <w:sz w:val="20"/>
                              </w:rPr>
                            </w:pPr>
                          </w:p>
                          <w:p w14:paraId="1DE91D46" w14:textId="77777777" w:rsidR="002C58D5" w:rsidRDefault="002C58D5" w:rsidP="0044487A">
                            <w:pPr>
                              <w:spacing w:line="240" w:lineRule="auto"/>
                              <w:ind w:firstLine="0"/>
                              <w:rPr>
                                <w:rFonts w:ascii="Arial" w:hAnsi="Arial" w:cs="Arial"/>
                                <w:sz w:val="20"/>
                              </w:rPr>
                            </w:pPr>
                          </w:p>
                          <w:p w14:paraId="1314CEF7" w14:textId="77777777" w:rsidR="002C58D5" w:rsidRPr="008C2F12" w:rsidRDefault="002C58D5" w:rsidP="0044487A">
                            <w:pPr>
                              <w:spacing w:line="240" w:lineRule="auto"/>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8" type="#_x0000_t202" style="position:absolute;left:0;text-align:left;margin-left:-1.5pt;margin-top:529.35pt;width:191.7pt;height:66.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" o:allowincell="f">
                <v:textbox>
                  <w:txbxContent>
                    <w:p w14:paraId="439E9A0F" w14:textId="77777777" w:rsidR="002C58D5" w:rsidRDefault="002C58D5" w:rsidP="0044487A">
                      <w:pPr>
                        <w:spacing w:line="240" w:lineRule="auto"/>
                        <w:ind w:firstLine="0"/>
                        <w:rPr>
                          <w:rFonts w:ascii="Arial" w:hAnsi="Arial" w:cs="Arial"/>
                          <w:sz w:val="20"/>
                        </w:rPr>
                      </w:pPr>
                      <w:r>
                        <w:rPr>
                          <w:rFonts w:ascii="Arial" w:hAnsi="Arial" w:cs="Arial"/>
                          <w:sz w:val="20"/>
                        </w:rPr>
                        <w:t xml:space="preserve">Primary analysis sample </w:t>
                      </w:r>
                      <w:r w:rsidRPr="008C2F12">
                        <w:rPr>
                          <w:rFonts w:ascii="Arial" w:hAnsi="Arial" w:cs="Arial"/>
                          <w:sz w:val="20"/>
                        </w:rPr>
                        <w:t>(n = __)</w:t>
                      </w:r>
                    </w:p>
                    <w:p w14:paraId="368916E8" w14:textId="77777777" w:rsidR="002C58D5" w:rsidRDefault="002C58D5" w:rsidP="0044487A">
                      <w:pPr>
                        <w:spacing w:line="240" w:lineRule="auto"/>
                        <w:ind w:firstLine="0"/>
                        <w:rPr>
                          <w:rFonts w:ascii="Arial" w:hAnsi="Arial" w:cs="Arial"/>
                          <w:i/>
                          <w:sz w:val="20"/>
                        </w:rPr>
                      </w:pPr>
                    </w:p>
                    <w:p w14:paraId="44408A83" w14:textId="77777777" w:rsidR="002C58D5" w:rsidRPr="002D378E" w:rsidRDefault="002C58D5" w:rsidP="0044487A">
                      <w:pPr>
                        <w:spacing w:line="240" w:lineRule="auto"/>
                        <w:ind w:firstLine="0"/>
                        <w:rPr>
                          <w:rFonts w:ascii="Arial" w:hAnsi="Arial" w:cs="Arial"/>
                          <w:i/>
                          <w:sz w:val="20"/>
                        </w:rPr>
                      </w:pPr>
                      <w:r w:rsidRPr="002D378E">
                        <w:rPr>
                          <w:rFonts w:ascii="Arial" w:hAnsi="Arial" w:cs="Arial"/>
                          <w:i/>
                          <w:sz w:val="20"/>
                        </w:rPr>
                        <w:t>List reason</w:t>
                      </w:r>
                      <w:r>
                        <w:rPr>
                          <w:rFonts w:ascii="Arial" w:hAnsi="Arial" w:cs="Arial"/>
                          <w:i/>
                          <w:sz w:val="20"/>
                        </w:rPr>
                        <w:t>(</w:t>
                      </w:r>
                      <w:r w:rsidRPr="002D378E">
                        <w:rPr>
                          <w:rFonts w:ascii="Arial" w:hAnsi="Arial" w:cs="Arial"/>
                          <w:i/>
                          <w:sz w:val="20"/>
                        </w:rPr>
                        <w:t>s</w:t>
                      </w:r>
                      <w:r>
                        <w:rPr>
                          <w:rFonts w:ascii="Arial" w:hAnsi="Arial" w:cs="Arial"/>
                          <w:i/>
                          <w:sz w:val="20"/>
                        </w:rPr>
                        <w:t>)</w:t>
                      </w:r>
                      <w:r w:rsidRPr="002D378E">
                        <w:rPr>
                          <w:rFonts w:ascii="Arial" w:hAnsi="Arial" w:cs="Arial"/>
                          <w:i/>
                          <w:sz w:val="20"/>
                        </w:rPr>
                        <w:t xml:space="preserve"> for</w:t>
                      </w:r>
                      <w:r>
                        <w:rPr>
                          <w:rFonts w:ascii="Arial" w:hAnsi="Arial" w:cs="Arial"/>
                          <w:i/>
                          <w:sz w:val="20"/>
                        </w:rPr>
                        <w:t xml:space="preserve"> exclusion</w:t>
                      </w:r>
                    </w:p>
                    <w:p w14:paraId="7B0EA152" w14:textId="23A16703"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7B4FCFE8" w14:textId="5F9FAA58" w:rsidR="002C58D5" w:rsidRPr="000B5CFD" w:rsidRDefault="002C58D5" w:rsidP="0044487A">
                      <w:pPr>
                        <w:pStyle w:val="MediumGrid1-Accent21"/>
                        <w:numPr>
                          <w:ilvl w:val="0"/>
                          <w:numId w:val="23"/>
                        </w:numPr>
                        <w:tabs>
                          <w:tab w:val="left" w:pos="432"/>
                        </w:tabs>
                        <w:ind w:left="0" w:firstLine="0"/>
                        <w:rPr>
                          <w:rFonts w:ascii="Arial" w:hAnsi="Arial" w:cs="Arial"/>
                          <w:i/>
                          <w:sz w:val="20"/>
                        </w:rPr>
                      </w:pPr>
                      <w:r>
                        <w:rPr>
                          <w:rFonts w:ascii="Arial" w:hAnsi="Arial" w:cs="Arial"/>
                          <w:i/>
                          <w:sz w:val="20"/>
                        </w:rPr>
                        <w:t>___ (n = __)</w:t>
                      </w:r>
                    </w:p>
                    <w:p w14:paraId="3FE7E0B5" w14:textId="77777777" w:rsidR="002C58D5" w:rsidRPr="00CD793F" w:rsidRDefault="002C58D5" w:rsidP="0044487A">
                      <w:pPr>
                        <w:spacing w:line="240" w:lineRule="auto"/>
                        <w:ind w:firstLine="0"/>
                        <w:rPr>
                          <w:rFonts w:ascii="Arial" w:hAnsi="Arial" w:cs="Arial"/>
                          <w:sz w:val="18"/>
                        </w:rPr>
                      </w:pPr>
                    </w:p>
                    <w:p w14:paraId="3DA4491C" w14:textId="77777777" w:rsidR="002C58D5" w:rsidRDefault="002C58D5" w:rsidP="0044487A">
                      <w:pPr>
                        <w:spacing w:line="240" w:lineRule="auto"/>
                        <w:ind w:firstLine="0"/>
                        <w:rPr>
                          <w:rFonts w:ascii="Arial" w:hAnsi="Arial" w:cs="Arial"/>
                          <w:sz w:val="20"/>
                        </w:rPr>
                      </w:pPr>
                    </w:p>
                    <w:p w14:paraId="62958A57" w14:textId="77777777" w:rsidR="002C58D5" w:rsidRDefault="002C58D5" w:rsidP="0044487A">
                      <w:pPr>
                        <w:spacing w:line="240" w:lineRule="auto"/>
                        <w:ind w:firstLine="0"/>
                        <w:rPr>
                          <w:rFonts w:ascii="Arial" w:hAnsi="Arial" w:cs="Arial"/>
                          <w:sz w:val="20"/>
                        </w:rPr>
                      </w:pPr>
                    </w:p>
                    <w:p w14:paraId="1DE91D46" w14:textId="77777777" w:rsidR="002C58D5" w:rsidRDefault="002C58D5" w:rsidP="0044487A">
                      <w:pPr>
                        <w:spacing w:line="240" w:lineRule="auto"/>
                        <w:ind w:firstLine="0"/>
                        <w:rPr>
                          <w:rFonts w:ascii="Arial" w:hAnsi="Arial" w:cs="Arial"/>
                          <w:sz w:val="20"/>
                        </w:rPr>
                      </w:pPr>
                    </w:p>
                    <w:p w14:paraId="1314CEF7" w14:textId="77777777" w:rsidR="002C58D5" w:rsidRPr="008C2F12" w:rsidRDefault="002C58D5" w:rsidP="0044487A">
                      <w:pPr>
                        <w:spacing w:line="240" w:lineRule="auto"/>
                        <w:ind w:firstLine="0"/>
                        <w:rPr>
                          <w:rFonts w:ascii="Arial" w:hAnsi="Arial" w:cs="Arial"/>
                          <w:sz w:val="20"/>
                        </w:rPr>
                      </w:pPr>
                    </w:p>
                  </w:txbxContent>
                </v:textbox>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96480" behindDoc="0" locked="0" layoutInCell="0" allowOverlap="1" wp14:anchorId="4C25D643" wp14:editId="6299A746">
                <wp:simplePos x="0" y="0"/>
                <wp:positionH relativeFrom="column">
                  <wp:posOffset>1238250</wp:posOffset>
                </wp:positionH>
                <wp:positionV relativeFrom="paragraph">
                  <wp:posOffset>864870</wp:posOffset>
                </wp:positionV>
                <wp:extent cx="635" cy="182880"/>
                <wp:effectExtent l="76200" t="0" r="75565" b="64770"/>
                <wp:wrapNone/>
                <wp:docPr id="128"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DB2418B" id="AutoShape 113" o:spid="_x0000_s1026" type="#_x0000_t32" style="position:absolute;margin-left:97.5pt;margin-top:68.1pt;width:.05pt;height:14.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" o:allowincell="f">
                <v:stroke endarrow="block"/>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74976" behindDoc="0" locked="0" layoutInCell="0" allowOverlap="1" wp14:anchorId="3BB30797" wp14:editId="5E36F98E">
                <wp:simplePos x="0" y="0"/>
                <wp:positionH relativeFrom="column">
                  <wp:posOffset>3657600</wp:posOffset>
                </wp:positionH>
                <wp:positionV relativeFrom="paragraph">
                  <wp:posOffset>683895</wp:posOffset>
                </wp:positionV>
                <wp:extent cx="2434590" cy="247650"/>
                <wp:effectExtent l="0" t="0" r="22860" b="19050"/>
                <wp:wrapNone/>
                <wp:docPr id="12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47650"/>
                        </a:xfrm>
                        <a:prstGeom prst="rect">
                          <a:avLst/>
                        </a:prstGeom>
                        <a:solidFill>
                          <a:srgbClr val="FFFFFF"/>
                        </a:solidFill>
                        <a:ln w="9525">
                          <a:solidFill>
                            <a:srgbClr val="000000"/>
                          </a:solidFill>
                          <a:miter lim="800000"/>
                          <a:headEnd/>
                          <a:tailEnd/>
                        </a:ln>
                      </wps:spPr>
                      <wps:txbx>
                        <w:txbxContent>
                          <w:p w14:paraId="65BD074E" w14:textId="77777777" w:rsidR="002C58D5" w:rsidRPr="00CF6958" w:rsidRDefault="002C58D5" w:rsidP="004C29D3">
                            <w:pPr>
                              <w:spacing w:line="240" w:lineRule="auto"/>
                              <w:rPr>
                                <w:rFonts w:ascii="Arial" w:hAnsi="Arial" w:cs="Arial"/>
                                <w:sz w:val="20"/>
                              </w:rPr>
                            </w:pPr>
                            <w:r>
                              <w:rPr>
                                <w:rFonts w:ascii="Arial" w:hAnsi="Arial" w:cs="Arial"/>
                                <w:sz w:val="20"/>
                              </w:rPr>
                              <w:t xml:space="preserve">Assigned to Comparison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9" type="#_x0000_t202" style="position:absolute;left:0;text-align:left;margin-left:4in;margin-top:53.85pt;width:191.7pt;height:1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" o:allowincell="f">
                <v:textbox>
                  <w:txbxContent>
                    <w:p w14:paraId="65BD074E" w14:textId="77777777" w:rsidR="002C58D5" w:rsidRPr="00CF6958" w:rsidRDefault="002C58D5" w:rsidP="004C29D3">
                      <w:pPr>
                        <w:spacing w:line="240" w:lineRule="auto"/>
                        <w:rPr>
                          <w:rFonts w:ascii="Arial" w:hAnsi="Arial" w:cs="Arial"/>
                          <w:sz w:val="20"/>
                        </w:rPr>
                      </w:pPr>
                      <w:r>
                        <w:rPr>
                          <w:rFonts w:ascii="Arial" w:hAnsi="Arial" w:cs="Arial"/>
                          <w:sz w:val="20"/>
                        </w:rPr>
                        <w:t xml:space="preserve">Assigned to Comparison </w:t>
                      </w:r>
                      <w:r w:rsidRPr="00CF6958">
                        <w:rPr>
                          <w:rFonts w:ascii="Arial" w:hAnsi="Arial" w:cs="Arial"/>
                          <w:sz w:val="20"/>
                        </w:rPr>
                        <w:t>(n =</w:t>
                      </w:r>
                      <w:r>
                        <w:rPr>
                          <w:rFonts w:ascii="Arial" w:hAnsi="Arial" w:cs="Arial"/>
                          <w:sz w:val="20"/>
                        </w:rPr>
                        <w:t xml:space="preserve"> __</w:t>
                      </w:r>
                      <w:r w:rsidRPr="00CF6958">
                        <w:rPr>
                          <w:rFonts w:ascii="Arial" w:hAnsi="Arial" w:cs="Arial"/>
                          <w:sz w:val="20"/>
                        </w:rPr>
                        <w:t>)</w:t>
                      </w:r>
                    </w:p>
                  </w:txbxContent>
                </v:textbox>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73952" behindDoc="0" locked="0" layoutInCell="0" allowOverlap="1" wp14:anchorId="7E10A449" wp14:editId="5F7B6D58">
                <wp:simplePos x="0" y="0"/>
                <wp:positionH relativeFrom="column">
                  <wp:posOffset>-9525</wp:posOffset>
                </wp:positionH>
                <wp:positionV relativeFrom="paragraph">
                  <wp:posOffset>683895</wp:posOffset>
                </wp:positionV>
                <wp:extent cx="2434590" cy="247650"/>
                <wp:effectExtent l="0" t="0" r="22860" b="19050"/>
                <wp:wrapNone/>
                <wp:docPr id="13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47650"/>
                        </a:xfrm>
                        <a:prstGeom prst="rect">
                          <a:avLst/>
                        </a:prstGeom>
                        <a:solidFill>
                          <a:srgbClr val="FFFFFF"/>
                        </a:solidFill>
                        <a:ln w="9525">
                          <a:solidFill>
                            <a:srgbClr val="000000"/>
                          </a:solidFill>
                          <a:miter lim="800000"/>
                          <a:headEnd/>
                          <a:tailEnd/>
                        </a:ln>
                      </wps:spPr>
                      <wps:txbx>
                        <w:txbxContent>
                          <w:p w14:paraId="4298D3CB" w14:textId="77777777" w:rsidR="002C58D5" w:rsidRPr="008C2F12" w:rsidRDefault="002C58D5" w:rsidP="004C29D3">
                            <w:pPr>
                              <w:spacing w:line="240" w:lineRule="auto"/>
                              <w:rPr>
                                <w:rFonts w:ascii="Arial" w:hAnsi="Arial" w:cs="Arial"/>
                                <w:sz w:val="20"/>
                              </w:rPr>
                            </w:pPr>
                            <w:r w:rsidRPr="008C2F12">
                              <w:rPr>
                                <w:rFonts w:ascii="Arial" w:hAnsi="Arial" w:cs="Arial"/>
                                <w:sz w:val="20"/>
                              </w:rPr>
                              <w:t xml:space="preserve">Assigned to Treatment </w:t>
                            </w:r>
                            <w:r>
                              <w:rPr>
                                <w:rFonts w:ascii="Arial" w:hAnsi="Arial" w:cs="Arial"/>
                                <w:sz w:val="20"/>
                              </w:rPr>
                              <w:t xml:space="preserve">  </w:t>
                            </w:r>
                            <w:r w:rsidRPr="008C2F12">
                              <w:rPr>
                                <w:rFonts w:ascii="Arial" w:hAnsi="Arial" w:cs="Arial"/>
                                <w:sz w:val="20"/>
                              </w:rPr>
                              <w:t>(n =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0" type="#_x0000_t202" style="position:absolute;left:0;text-align:left;margin-left:-.75pt;margin-top:53.85pt;width:191.7pt;height:1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" o:allowincell="f">
                <v:textbox>
                  <w:txbxContent>
                    <w:p w14:paraId="4298D3CB" w14:textId="77777777" w:rsidR="002C58D5" w:rsidRPr="008C2F12" w:rsidRDefault="002C58D5" w:rsidP="004C29D3">
                      <w:pPr>
                        <w:spacing w:line="240" w:lineRule="auto"/>
                        <w:rPr>
                          <w:rFonts w:ascii="Arial" w:hAnsi="Arial" w:cs="Arial"/>
                          <w:sz w:val="20"/>
                        </w:rPr>
                      </w:pPr>
                      <w:r w:rsidRPr="008C2F12">
                        <w:rPr>
                          <w:rFonts w:ascii="Arial" w:hAnsi="Arial" w:cs="Arial"/>
                          <w:sz w:val="20"/>
                        </w:rPr>
                        <w:t xml:space="preserve">Assigned to Treatment </w:t>
                      </w:r>
                      <w:r>
                        <w:rPr>
                          <w:rFonts w:ascii="Arial" w:hAnsi="Arial" w:cs="Arial"/>
                          <w:sz w:val="20"/>
                        </w:rPr>
                        <w:t xml:space="preserve">  </w:t>
                      </w:r>
                      <w:r w:rsidRPr="008C2F12">
                        <w:rPr>
                          <w:rFonts w:ascii="Arial" w:hAnsi="Arial" w:cs="Arial"/>
                          <w:sz w:val="20"/>
                        </w:rPr>
                        <w:t>(n = __)</w:t>
                      </w:r>
                    </w:p>
                  </w:txbxContent>
                </v:textbox>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70880" behindDoc="0" locked="0" layoutInCell="0" allowOverlap="1" wp14:anchorId="2D0705D8" wp14:editId="7A883BD1">
                <wp:simplePos x="0" y="0"/>
                <wp:positionH relativeFrom="column">
                  <wp:posOffset>1235034</wp:posOffset>
                </wp:positionH>
                <wp:positionV relativeFrom="paragraph">
                  <wp:posOffset>506013</wp:posOffset>
                </wp:positionV>
                <wp:extent cx="872490" cy="177800"/>
                <wp:effectExtent l="38100" t="0" r="22860" b="69850"/>
                <wp:wrapNone/>
                <wp:docPr id="13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2490" cy="17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37FA27" id="AutoShape 97" o:spid="_x0000_s1026" type="#_x0000_t32" style="position:absolute;margin-left:97.25pt;margin-top:39.85pt;width:68.7pt;height:14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" o:allowincell="f">
                <v:stroke endarrow="block"/>
              </v:shape>
            </w:pict>
          </mc:Fallback>
        </mc:AlternateContent>
      </w:r>
      <w:r w:rsidR="004C29D3" w:rsidRPr="004C29D3">
        <w:rPr>
          <w:rFonts w:ascii="Lucida Sans" w:hAnsi="Lucida Sans"/>
          <w:b/>
          <w:noProof/>
          <w:szCs w:val="24"/>
        </w:rPr>
        <mc:AlternateContent>
          <mc:Choice Requires="wps">
            <w:drawing>
              <wp:anchor distT="0" distB="0" distL="114300" distR="114300" simplePos="0" relativeHeight="251777024" behindDoc="0" locked="0" layoutInCell="0" allowOverlap="1" wp14:anchorId="70EAFCD5" wp14:editId="56391B31">
                <wp:simplePos x="0" y="0"/>
                <wp:positionH relativeFrom="column">
                  <wp:posOffset>2196935</wp:posOffset>
                </wp:positionH>
                <wp:positionV relativeFrom="paragraph">
                  <wp:posOffset>506013</wp:posOffset>
                </wp:positionV>
                <wp:extent cx="1995055" cy="178129"/>
                <wp:effectExtent l="0" t="0" r="62865" b="88900"/>
                <wp:wrapNone/>
                <wp:docPr id="133"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055" cy="1781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9EE80F" id="AutoShape 103" o:spid="_x0000_s1026" type="#_x0000_t32" style="position:absolute;margin-left:173pt;margin-top:39.85pt;width:157.1pt;height:14.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" o:allowincell="f">
                <v:stroke endarrow="block"/>
              </v:shape>
            </w:pict>
          </mc:Fallback>
        </mc:AlternateContent>
      </w:r>
    </w:p>
    <w:p w14:paraId="46235450" w14:textId="77777777" w:rsidR="00B81E20" w:rsidRDefault="00B81E20" w:rsidP="00B81E20">
      <w:pPr>
        <w:pStyle w:val="NormalSS"/>
        <w:spacing w:after="0"/>
        <w:ind w:firstLine="0"/>
      </w:pPr>
    </w:p>
    <w:p w14:paraId="672E321F" w14:textId="1A243815" w:rsidR="00625E4D" w:rsidRDefault="00F56A5C" w:rsidP="00251826">
      <w:pPr>
        <w:pStyle w:val="NormalSS"/>
      </w:pPr>
      <w:r w:rsidRPr="004C29D3">
        <w:rPr>
          <w:rFonts w:ascii="Lucida Sans" w:hAnsi="Lucida Sans"/>
          <w:b/>
          <w:noProof/>
        </w:rPr>
        <mc:AlternateContent>
          <mc:Choice Requires="wps">
            <w:drawing>
              <wp:anchor distT="0" distB="0" distL="114300" distR="114300" simplePos="0" relativeHeight="251792384" behindDoc="0" locked="0" layoutInCell="0" allowOverlap="1" wp14:anchorId="1D1EA74E" wp14:editId="1B85DB07">
                <wp:simplePos x="0" y="0"/>
                <wp:positionH relativeFrom="column">
                  <wp:posOffset>2568271</wp:posOffset>
                </wp:positionH>
                <wp:positionV relativeFrom="paragraph">
                  <wp:posOffset>146823</wp:posOffset>
                </wp:positionV>
                <wp:extent cx="985520" cy="1327868"/>
                <wp:effectExtent l="0" t="0" r="5080" b="5715"/>
                <wp:wrapNone/>
                <wp:docPr id="1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1327868"/>
                        </a:xfrm>
                        <a:prstGeom prst="rect">
                          <a:avLst/>
                        </a:prstGeom>
                        <a:solidFill>
                          <a:srgbClr val="FFFFFF"/>
                        </a:solidFill>
                        <a:ln w="9525">
                          <a:noFill/>
                          <a:prstDash val="sysDot"/>
                          <a:miter lim="800000"/>
                          <a:headEnd/>
                          <a:tailEnd/>
                        </a:ln>
                      </wps:spPr>
                      <wps:txbx>
                        <w:txbxContent>
                          <w:p w14:paraId="6F349B4D" w14:textId="4D9E1D15" w:rsidR="002C58D5" w:rsidRPr="000D0429" w:rsidRDefault="002C58D5" w:rsidP="0044487A">
                            <w:pPr>
                              <w:spacing w:line="240" w:lineRule="auto"/>
                              <w:ind w:firstLine="0"/>
                              <w:rPr>
                                <w:rFonts w:ascii="Arial" w:hAnsi="Arial" w:cs="Arial"/>
                                <w:color w:val="FF0000"/>
                                <w:sz w:val="20"/>
                              </w:rPr>
                            </w:pPr>
                            <w:r w:rsidRPr="000D0429">
                              <w:rPr>
                                <w:rFonts w:ascii="Arial" w:hAnsi="Arial" w:cs="Arial"/>
                                <w:i/>
                                <w:color w:val="FF0000"/>
                                <w:sz w:val="20"/>
                              </w:rPr>
                              <w:t>Move “</w:t>
                            </w:r>
                            <w:r>
                              <w:rPr>
                                <w:rFonts w:ascii="Arial" w:hAnsi="Arial" w:cs="Arial"/>
                                <w:b/>
                                <w:i/>
                                <w:color w:val="FF0000"/>
                                <w:sz w:val="20"/>
                              </w:rPr>
                              <w:t>consented to participate</w:t>
                            </w:r>
                            <w:r w:rsidRPr="000D0429">
                              <w:rPr>
                                <w:rFonts w:ascii="Arial" w:hAnsi="Arial" w:cs="Arial"/>
                                <w:i/>
                                <w:color w:val="FF0000"/>
                                <w:sz w:val="20"/>
                              </w:rPr>
                              <w:t>” to correct sequence given your processes</w:t>
                            </w:r>
                            <w:r w:rsidRPr="000D0429">
                              <w:rPr>
                                <w:rFonts w:ascii="Arial" w:hAnsi="Arial" w:cs="Arial"/>
                                <w:color w:val="FF0000"/>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1" type="#_x0000_t202" style="position:absolute;left:0;text-align:left;margin-left:202.25pt;margin-top:11.55pt;width:77.6pt;height:104.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" o:allowincell="f" stroked="f">
                <v:stroke dashstyle="1 1"/>
                <v:textbox>
                  <w:txbxContent>
                    <w:p w14:paraId="6F349B4D" w14:textId="4D9E1D15" w:rsidR="002C58D5" w:rsidRPr="000D0429" w:rsidRDefault="002C58D5" w:rsidP="0044487A">
                      <w:pPr>
                        <w:spacing w:line="240" w:lineRule="auto"/>
                        <w:ind w:firstLine="0"/>
                        <w:rPr>
                          <w:rFonts w:ascii="Arial" w:hAnsi="Arial" w:cs="Arial"/>
                          <w:color w:val="FF0000"/>
                          <w:sz w:val="20"/>
                        </w:rPr>
                      </w:pPr>
                      <w:r w:rsidRPr="000D0429">
                        <w:rPr>
                          <w:rFonts w:ascii="Arial" w:hAnsi="Arial" w:cs="Arial"/>
                          <w:i/>
                          <w:color w:val="FF0000"/>
                          <w:sz w:val="20"/>
                        </w:rPr>
                        <w:t>Move “</w:t>
                      </w:r>
                      <w:r>
                        <w:rPr>
                          <w:rFonts w:ascii="Arial" w:hAnsi="Arial" w:cs="Arial"/>
                          <w:b/>
                          <w:i/>
                          <w:color w:val="FF0000"/>
                          <w:sz w:val="20"/>
                        </w:rPr>
                        <w:t>consented to participate</w:t>
                      </w:r>
                      <w:r w:rsidRPr="000D0429">
                        <w:rPr>
                          <w:rFonts w:ascii="Arial" w:hAnsi="Arial" w:cs="Arial"/>
                          <w:i/>
                          <w:color w:val="FF0000"/>
                          <w:sz w:val="20"/>
                        </w:rPr>
                        <w:t>” to correct sequence given your processes</w:t>
                      </w:r>
                      <w:r w:rsidRPr="000D0429">
                        <w:rPr>
                          <w:rFonts w:ascii="Arial" w:hAnsi="Arial" w:cs="Arial"/>
                          <w:color w:val="FF0000"/>
                          <w:sz w:val="20"/>
                        </w:rPr>
                        <w:t>.</w:t>
                      </w:r>
                    </w:p>
                  </w:txbxContent>
                </v:textbox>
              </v:shape>
            </w:pict>
          </mc:Fallback>
        </mc:AlternateContent>
      </w:r>
    </w:p>
    <w:p w14:paraId="7245ADBE" w14:textId="77777777" w:rsidR="00625E4D" w:rsidRDefault="00625E4D" w:rsidP="00251826">
      <w:pPr>
        <w:pStyle w:val="NormalSS"/>
      </w:pPr>
    </w:p>
    <w:p w14:paraId="3AE638B7" w14:textId="045A83CD" w:rsidR="00625E4D" w:rsidRDefault="00F56A5C" w:rsidP="004F659C">
      <w:pPr>
        <w:pStyle w:val="NormalSS"/>
        <w:spacing w:after="0"/>
      </w:pPr>
      <w:r w:rsidRPr="004C29D3">
        <w:rPr>
          <w:rFonts w:ascii="Lucida Sans" w:hAnsi="Lucida Sans"/>
          <w:b/>
          <w:noProof/>
        </w:rPr>
        <mc:AlternateContent>
          <mc:Choice Requires="wps">
            <w:drawing>
              <wp:anchor distT="0" distB="0" distL="114300" distR="114300" simplePos="0" relativeHeight="251763712" behindDoc="0" locked="0" layoutInCell="0" allowOverlap="1" wp14:anchorId="4EC676A4" wp14:editId="3E722435">
                <wp:simplePos x="0" y="0"/>
                <wp:positionH relativeFrom="column">
                  <wp:posOffset>2551126</wp:posOffset>
                </wp:positionH>
                <wp:positionV relativeFrom="paragraph">
                  <wp:posOffset>903964</wp:posOffset>
                </wp:positionV>
                <wp:extent cx="985520" cy="1191895"/>
                <wp:effectExtent l="0" t="0" r="24130" b="27305"/>
                <wp:wrapNone/>
                <wp:docPr id="13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1191895"/>
                        </a:xfrm>
                        <a:prstGeom prst="rect">
                          <a:avLst/>
                        </a:prstGeom>
                        <a:solidFill>
                          <a:srgbClr val="FFFFFF"/>
                        </a:solidFill>
                        <a:ln w="9525">
                          <a:solidFill>
                            <a:sysClr val="windowText" lastClr="000000"/>
                          </a:solidFill>
                          <a:prstDash val="sysDot"/>
                          <a:miter lim="800000"/>
                          <a:headEnd/>
                          <a:tailEnd/>
                        </a:ln>
                      </wps:spPr>
                      <wps:txbx>
                        <w:txbxContent>
                          <w:p w14:paraId="32B9EAFA" w14:textId="77777777" w:rsidR="002C58D5" w:rsidRDefault="002C58D5" w:rsidP="0044487A">
                            <w:pPr>
                              <w:spacing w:line="240" w:lineRule="auto"/>
                              <w:ind w:firstLine="0"/>
                              <w:rPr>
                                <w:rFonts w:ascii="Arial" w:hAnsi="Arial" w:cs="Arial"/>
                                <w:sz w:val="20"/>
                              </w:rPr>
                            </w:pPr>
                            <w:r>
                              <w:rPr>
                                <w:rFonts w:ascii="Arial" w:hAnsi="Arial" w:cs="Arial"/>
                                <w:sz w:val="20"/>
                              </w:rPr>
                              <w:t>Program start date(s):</w:t>
                            </w:r>
                          </w:p>
                          <w:p w14:paraId="21784446" w14:textId="77777777" w:rsidR="002C58D5" w:rsidRDefault="002C58D5" w:rsidP="0044487A">
                            <w:pPr>
                              <w:spacing w:line="240" w:lineRule="auto"/>
                              <w:ind w:firstLine="0"/>
                              <w:rPr>
                                <w:rFonts w:ascii="Arial" w:hAnsi="Arial" w:cs="Arial"/>
                                <w:sz w:val="20"/>
                              </w:rPr>
                            </w:pPr>
                          </w:p>
                          <w:p w14:paraId="1DE007E6" w14:textId="77777777" w:rsidR="002C58D5" w:rsidRDefault="002C58D5" w:rsidP="0044487A">
                            <w:pPr>
                              <w:spacing w:line="240" w:lineRule="auto"/>
                              <w:ind w:firstLine="0"/>
                              <w:rPr>
                                <w:rFonts w:ascii="Arial" w:hAnsi="Arial" w:cs="Arial"/>
                                <w:sz w:val="20"/>
                              </w:rPr>
                            </w:pPr>
                          </w:p>
                          <w:p w14:paraId="369BCD8F" w14:textId="77777777" w:rsidR="002C58D5" w:rsidRPr="00C3022E" w:rsidRDefault="002C58D5" w:rsidP="0044487A">
                            <w:pPr>
                              <w:spacing w:line="240" w:lineRule="auto"/>
                              <w:ind w:firstLine="0"/>
                              <w:rPr>
                                <w:rFonts w:ascii="Arial" w:hAnsi="Arial" w:cs="Arial"/>
                                <w:sz w:val="20"/>
                              </w:rPr>
                            </w:pPr>
                            <w:r>
                              <w:rPr>
                                <w:rFonts w:ascii="Arial" w:hAnsi="Arial" w:cs="Arial"/>
                                <w:sz w:val="20"/>
                              </w:rPr>
                              <w:t>Program e</w:t>
                            </w:r>
                            <w:r w:rsidRPr="00C3022E">
                              <w:rPr>
                                <w:rFonts w:ascii="Arial" w:hAnsi="Arial" w:cs="Arial"/>
                                <w:sz w:val="20"/>
                              </w:rPr>
                              <w:t>nd date</w:t>
                            </w:r>
                            <w:r>
                              <w:rPr>
                                <w:rFonts w:ascii="Arial" w:hAnsi="Arial" w:cs="Arial"/>
                                <w:sz w:val="20"/>
                              </w:rPr>
                              <w:t>(s)</w:t>
                            </w:r>
                            <w:r w:rsidRPr="00C3022E">
                              <w:rPr>
                                <w:rFonts w:ascii="Arial" w:hAnsi="Arial" w:cs="Arial"/>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2" type="#_x0000_t202" style="position:absolute;left:0;text-align:left;margin-left:200.9pt;margin-top:71.2pt;width:77.6pt;height:93.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" o:allowincell="f" strokecolor="windowText">
                <v:stroke dashstyle="1 1"/>
                <v:textbox>
                  <w:txbxContent>
                    <w:p w14:paraId="32B9EAFA" w14:textId="77777777" w:rsidR="002C58D5" w:rsidRDefault="002C58D5" w:rsidP="0044487A">
                      <w:pPr>
                        <w:spacing w:line="240" w:lineRule="auto"/>
                        <w:ind w:firstLine="0"/>
                        <w:rPr>
                          <w:rFonts w:ascii="Arial" w:hAnsi="Arial" w:cs="Arial"/>
                          <w:sz w:val="20"/>
                        </w:rPr>
                      </w:pPr>
                      <w:r>
                        <w:rPr>
                          <w:rFonts w:ascii="Arial" w:hAnsi="Arial" w:cs="Arial"/>
                          <w:sz w:val="20"/>
                        </w:rPr>
                        <w:t>Program start date(s):</w:t>
                      </w:r>
                    </w:p>
                    <w:p w14:paraId="21784446" w14:textId="77777777" w:rsidR="002C58D5" w:rsidRDefault="002C58D5" w:rsidP="0044487A">
                      <w:pPr>
                        <w:spacing w:line="240" w:lineRule="auto"/>
                        <w:ind w:firstLine="0"/>
                        <w:rPr>
                          <w:rFonts w:ascii="Arial" w:hAnsi="Arial" w:cs="Arial"/>
                          <w:sz w:val="20"/>
                        </w:rPr>
                      </w:pPr>
                    </w:p>
                    <w:p w14:paraId="1DE007E6" w14:textId="77777777" w:rsidR="002C58D5" w:rsidRDefault="002C58D5" w:rsidP="0044487A">
                      <w:pPr>
                        <w:spacing w:line="240" w:lineRule="auto"/>
                        <w:ind w:firstLine="0"/>
                        <w:rPr>
                          <w:rFonts w:ascii="Arial" w:hAnsi="Arial" w:cs="Arial"/>
                          <w:sz w:val="20"/>
                        </w:rPr>
                      </w:pPr>
                    </w:p>
                    <w:p w14:paraId="369BCD8F" w14:textId="77777777" w:rsidR="002C58D5" w:rsidRPr="00C3022E" w:rsidRDefault="002C58D5" w:rsidP="0044487A">
                      <w:pPr>
                        <w:spacing w:line="240" w:lineRule="auto"/>
                        <w:ind w:firstLine="0"/>
                        <w:rPr>
                          <w:rFonts w:ascii="Arial" w:hAnsi="Arial" w:cs="Arial"/>
                          <w:sz w:val="20"/>
                        </w:rPr>
                      </w:pPr>
                      <w:r>
                        <w:rPr>
                          <w:rFonts w:ascii="Arial" w:hAnsi="Arial" w:cs="Arial"/>
                          <w:sz w:val="20"/>
                        </w:rPr>
                        <w:t>Program e</w:t>
                      </w:r>
                      <w:r w:rsidRPr="00C3022E">
                        <w:rPr>
                          <w:rFonts w:ascii="Arial" w:hAnsi="Arial" w:cs="Arial"/>
                          <w:sz w:val="20"/>
                        </w:rPr>
                        <w:t>nd date</w:t>
                      </w:r>
                      <w:r>
                        <w:rPr>
                          <w:rFonts w:ascii="Arial" w:hAnsi="Arial" w:cs="Arial"/>
                          <w:sz w:val="20"/>
                        </w:rPr>
                        <w:t>(s)</w:t>
                      </w:r>
                      <w:r w:rsidRPr="00C3022E">
                        <w:rPr>
                          <w:rFonts w:ascii="Arial" w:hAnsi="Arial" w:cs="Arial"/>
                          <w:sz w:val="20"/>
                        </w:rPr>
                        <w:t xml:space="preserve">: </w:t>
                      </w:r>
                    </w:p>
                  </w:txbxContent>
                </v:textbox>
              </v:shape>
            </w:pict>
          </mc:Fallback>
        </mc:AlternateContent>
      </w:r>
    </w:p>
    <w:sectPr w:rsidR="00625E4D" w:rsidSect="00B507FE">
      <w:headerReference w:type="default" r:id="rId14"/>
      <w:footerReference w:type="default" r:id="rId15"/>
      <w:pgSz w:w="12240" w:h="15840"/>
      <w:pgMar w:top="720" w:right="720" w:bottom="720" w:left="1152"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92C1B" w14:textId="77777777" w:rsidR="007A1AA5" w:rsidRDefault="007A1AA5" w:rsidP="002E3E35">
      <w:pPr>
        <w:spacing w:line="240" w:lineRule="auto"/>
      </w:pPr>
      <w:r>
        <w:separator/>
      </w:r>
    </w:p>
  </w:endnote>
  <w:endnote w:type="continuationSeparator" w:id="0">
    <w:p w14:paraId="42E5551D" w14:textId="77777777" w:rsidR="007A1AA5" w:rsidRDefault="007A1AA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81ADA" w14:textId="77777777" w:rsidR="002C58D5" w:rsidRPr="00A12B64" w:rsidRDefault="002C58D5"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F7AF59C" w14:textId="77777777" w:rsidR="002C58D5" w:rsidRDefault="002C58D5" w:rsidP="00455D47">
    <w:pPr>
      <w:pStyle w:val="Footer"/>
      <w:pBdr>
        <w:top w:val="single" w:sz="2" w:space="1" w:color="auto"/>
        <w:bottom w:val="none" w:sz="0" w:space="0" w:color="auto"/>
      </w:pBdr>
      <w:spacing w:line="192" w:lineRule="auto"/>
      <w:rPr>
        <w:rStyle w:val="PageNumber"/>
      </w:rPr>
    </w:pPr>
  </w:p>
  <w:p w14:paraId="6B2D4865" w14:textId="10C454B7" w:rsidR="002C58D5" w:rsidRPr="00964AB7" w:rsidRDefault="002C58D5" w:rsidP="00370BC5">
    <w:pPr>
      <w:pStyle w:val="Footer"/>
      <w:pBdr>
        <w:top w:val="single" w:sz="2" w:space="1" w:color="auto"/>
        <w:bottom w:val="none" w:sz="0" w:space="0" w:color="auto"/>
      </w:pBdr>
      <w:rPr>
        <w:rStyle w:val="PageNumber"/>
      </w:rPr>
    </w:pPr>
    <w:bookmarkStart w:id="1" w:name="Draft"/>
    <w:bookmarkEnd w:id="1"/>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90EAB">
      <w:rPr>
        <w:rStyle w:val="PageNumber"/>
        <w:noProof/>
      </w:rPr>
      <w:t>4</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61495" w14:textId="27B06A67" w:rsidR="002C58D5" w:rsidRPr="00B77481" w:rsidRDefault="002C58D5" w:rsidP="00B77481">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58BDB" w14:textId="7F3D4B1E" w:rsidR="002C58D5" w:rsidRPr="004F659C" w:rsidRDefault="002C58D5" w:rsidP="004F659C">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9E371" w14:textId="77777777" w:rsidR="007A1AA5" w:rsidRDefault="007A1AA5" w:rsidP="00203E3B">
      <w:pPr>
        <w:spacing w:line="240" w:lineRule="auto"/>
        <w:ind w:firstLine="0"/>
      </w:pPr>
      <w:r>
        <w:separator/>
      </w:r>
    </w:p>
  </w:footnote>
  <w:footnote w:type="continuationSeparator" w:id="0">
    <w:p w14:paraId="115D3271" w14:textId="77777777" w:rsidR="007A1AA5" w:rsidRDefault="007A1AA5" w:rsidP="00203E3B">
      <w:pPr>
        <w:spacing w:line="240" w:lineRule="auto"/>
        <w:ind w:firstLine="0"/>
      </w:pPr>
      <w:r>
        <w:separator/>
      </w:r>
    </w:p>
    <w:p w14:paraId="3F64D1D9" w14:textId="77777777" w:rsidR="007A1AA5" w:rsidRPr="00157CA2" w:rsidRDefault="007A1AA5" w:rsidP="00203E3B">
      <w:pPr>
        <w:spacing w:after="120" w:line="240" w:lineRule="auto"/>
        <w:ind w:firstLine="0"/>
        <w:rPr>
          <w:sz w:val="20"/>
        </w:rPr>
      </w:pPr>
      <w:r w:rsidRPr="00157CA2">
        <w:rPr>
          <w:i/>
          <w:sz w:val="20"/>
        </w:rPr>
        <w:t>(continued)</w:t>
      </w:r>
    </w:p>
  </w:footnote>
  <w:footnote w:id="1">
    <w:p w14:paraId="404F1CC2" w14:textId="77777777" w:rsidR="002C58D5" w:rsidRDefault="002C58D5" w:rsidP="00433681">
      <w:pPr>
        <w:pStyle w:val="FootnoteText"/>
        <w:spacing w:after="0"/>
      </w:pPr>
      <w:r>
        <w:rPr>
          <w:rStyle w:val="FootnoteReference"/>
        </w:rPr>
        <w:footnoteRef/>
      </w:r>
      <w:r>
        <w:t xml:space="preserve"> T</w:t>
      </w:r>
      <w:r w:rsidRPr="007A09F9">
        <w:t>hose not offered the intervention may receive no services or different services</w:t>
      </w:r>
      <w:r>
        <w:t>.</w:t>
      </w:r>
    </w:p>
  </w:footnote>
  <w:footnote w:id="2">
    <w:p w14:paraId="360F07AF" w14:textId="21D86820" w:rsidR="002C58D5" w:rsidRDefault="002C58D5" w:rsidP="00433681">
      <w:pPr>
        <w:pStyle w:val="FootnoteText"/>
        <w:spacing w:after="0"/>
      </w:pPr>
      <w:r>
        <w:rPr>
          <w:rStyle w:val="FootnoteReference"/>
        </w:rPr>
        <w:footnoteRef/>
      </w:r>
      <w:r>
        <w:t xml:space="preserve"> Assignment is most often at random, though other rigorous designs, such as high-quality quasi-experimental designs, may employ other methods.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7B9FA" w14:textId="11C9035E" w:rsidR="002C58D5" w:rsidRPr="00C44B5B" w:rsidRDefault="002C58D5" w:rsidP="002E3E35">
    <w:pPr>
      <w:pStyle w:val="Header"/>
      <w:rPr>
        <w:rFonts w:cs="Arial"/>
        <w:i/>
        <w:szCs w:val="14"/>
      </w:rPr>
    </w:pPr>
    <w:r>
      <w:t>analysis plan INSTRUCTIONS for HMRF LOCAL impact evaluations</w:t>
    </w:r>
    <w:r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C9806" w14:textId="71E0F279" w:rsidR="002C58D5" w:rsidRPr="00B77481" w:rsidRDefault="002C58D5" w:rsidP="00B77481">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5120" w14:textId="72D717C8" w:rsidR="002C58D5" w:rsidRPr="001936C3" w:rsidRDefault="002C58D5" w:rsidP="004F659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5A0C"/>
    <w:multiLevelType w:val="hybridMultilevel"/>
    <w:tmpl w:val="5F14F78C"/>
    <w:lvl w:ilvl="0" w:tplc="29724F86">
      <w:start w:val="1"/>
      <w:numFmt w:val="lowerRoman"/>
      <w:lvlText w:val="%1."/>
      <w:lvlJc w:val="righ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B6E1ADC"/>
    <w:multiLevelType w:val="hybridMultilevel"/>
    <w:tmpl w:val="1BC0FBA6"/>
    <w:lvl w:ilvl="0" w:tplc="0409001B">
      <w:start w:val="1"/>
      <w:numFmt w:val="lowerRoman"/>
      <w:lvlText w:val="%1."/>
      <w:lvlJc w:val="right"/>
      <w:pPr>
        <w:ind w:left="1152" w:hanging="360"/>
      </w:pPr>
    </w:lvl>
    <w:lvl w:ilvl="1" w:tplc="0409000F">
      <w:start w:val="1"/>
      <w:numFmt w:val="decimal"/>
      <w:lvlText w:val="%2."/>
      <w:lvlJc w:val="left"/>
      <w:pPr>
        <w:ind w:left="1872" w:hanging="360"/>
      </w:pPr>
    </w:lvl>
    <w:lvl w:ilvl="2" w:tplc="04090019">
      <w:start w:val="1"/>
      <w:numFmt w:val="lowerLetter"/>
      <w:lvlText w:val="%3."/>
      <w:lvlJc w:val="lef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EA0478C"/>
    <w:multiLevelType w:val="hybridMultilevel"/>
    <w:tmpl w:val="2188E57E"/>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65274DB"/>
    <w:multiLevelType w:val="hybridMultilevel"/>
    <w:tmpl w:val="714AA852"/>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42159B"/>
    <w:multiLevelType w:val="hybridMultilevel"/>
    <w:tmpl w:val="2054B09E"/>
    <w:lvl w:ilvl="0" w:tplc="0409001B">
      <w:start w:val="1"/>
      <w:numFmt w:val="lowerRoman"/>
      <w:lvlText w:val="%1."/>
      <w:lvlJc w:val="right"/>
      <w:pPr>
        <w:ind w:left="720" w:hanging="360"/>
      </w:pPr>
    </w:lvl>
    <w:lvl w:ilvl="1" w:tplc="F9A27242">
      <w:start w:val="1"/>
      <w:numFmt w:val="lowerLetter"/>
      <w:lvlText w:val="%2."/>
      <w:lvlJc w:val="left"/>
      <w:pPr>
        <w:ind w:left="1350" w:hanging="360"/>
      </w:pPr>
      <w:rPr>
        <w:b w:val="0"/>
        <w:i w:val="0"/>
      </w:rPr>
    </w:lvl>
    <w:lvl w:ilvl="2" w:tplc="4498CEAC">
      <w:start w:val="1"/>
      <w:numFmt w:val="lowerRoman"/>
      <w:lvlText w:val="%3."/>
      <w:lvlJc w:val="right"/>
      <w:pPr>
        <w:ind w:left="2160" w:hanging="180"/>
      </w:pPr>
      <w:rPr>
        <w:i/>
      </w:rPr>
    </w:lvl>
    <w:lvl w:ilvl="3" w:tplc="AE626160">
      <w:start w:val="1"/>
      <w:numFmt w:val="decimal"/>
      <w:lvlText w:val="%4."/>
      <w:lvlJc w:val="left"/>
      <w:pPr>
        <w:ind w:left="2880" w:hanging="360"/>
      </w:pPr>
      <w:rPr>
        <w:rFonts w:ascii="Garamond" w:hAnsi="Garamond" w:hint="default"/>
        <w:b w:val="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7E4C9D"/>
    <w:multiLevelType w:val="hybridMultilevel"/>
    <w:tmpl w:val="CCD6DEA4"/>
    <w:lvl w:ilvl="0" w:tplc="DB62F724">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2BC72E9C"/>
    <w:multiLevelType w:val="hybridMultilevel"/>
    <w:tmpl w:val="89ACED76"/>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33D813B3"/>
    <w:multiLevelType w:val="hybridMultilevel"/>
    <w:tmpl w:val="E80A4748"/>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B3A65FB"/>
    <w:multiLevelType w:val="hybridMultilevel"/>
    <w:tmpl w:val="378409DE"/>
    <w:lvl w:ilvl="0" w:tplc="04090011">
      <w:start w:val="1"/>
      <w:numFmt w:val="decimal"/>
      <w:lvlText w:val="%1)"/>
      <w:lvlJc w:val="left"/>
      <w:pPr>
        <w:ind w:left="720" w:hanging="360"/>
      </w:pPr>
    </w:lvl>
    <w:lvl w:ilvl="1" w:tplc="0409000F">
      <w:start w:val="1"/>
      <w:numFmt w:val="decimal"/>
      <w:lvlText w:val="%2."/>
      <w:lvlJc w:val="left"/>
      <w:pPr>
        <w:ind w:left="1350" w:hanging="360"/>
      </w:pPr>
      <w:rPr>
        <w:b w:val="0"/>
        <w:i w:val="0"/>
      </w:rPr>
    </w:lvl>
    <w:lvl w:ilvl="2" w:tplc="4498CEAC">
      <w:start w:val="1"/>
      <w:numFmt w:val="lowerRoman"/>
      <w:lvlText w:val="%3."/>
      <w:lvlJc w:val="right"/>
      <w:pPr>
        <w:ind w:left="2160" w:hanging="180"/>
      </w:pPr>
      <w:rPr>
        <w:i/>
      </w:rPr>
    </w:lvl>
    <w:lvl w:ilvl="3" w:tplc="AE626160">
      <w:start w:val="1"/>
      <w:numFmt w:val="decimal"/>
      <w:lvlText w:val="%4."/>
      <w:lvlJc w:val="left"/>
      <w:pPr>
        <w:ind w:left="2880" w:hanging="360"/>
      </w:pPr>
      <w:rPr>
        <w:rFonts w:ascii="Garamond" w:hAnsi="Garamond" w:hint="default"/>
        <w:b w:val="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D85A67"/>
    <w:multiLevelType w:val="hybridMultilevel"/>
    <w:tmpl w:val="B832DA6C"/>
    <w:lvl w:ilvl="0" w:tplc="04090011">
      <w:start w:val="1"/>
      <w:numFmt w:val="decimal"/>
      <w:lvlText w:val="%1)"/>
      <w:lvlJc w:val="left"/>
      <w:pPr>
        <w:ind w:left="720" w:hanging="360"/>
      </w:pPr>
    </w:lvl>
    <w:lvl w:ilvl="1" w:tplc="0409000F">
      <w:start w:val="1"/>
      <w:numFmt w:val="decimal"/>
      <w:lvlText w:val="%2."/>
      <w:lvlJc w:val="left"/>
      <w:pPr>
        <w:ind w:left="1350" w:hanging="360"/>
      </w:pPr>
      <w:rPr>
        <w:b w:val="0"/>
        <w:i w:val="0"/>
      </w:rPr>
    </w:lvl>
    <w:lvl w:ilvl="2" w:tplc="4498CEAC">
      <w:start w:val="1"/>
      <w:numFmt w:val="lowerRoman"/>
      <w:lvlText w:val="%3."/>
      <w:lvlJc w:val="right"/>
      <w:pPr>
        <w:ind w:left="2160" w:hanging="180"/>
      </w:pPr>
      <w:rPr>
        <w:i/>
      </w:rPr>
    </w:lvl>
    <w:lvl w:ilvl="3" w:tplc="AE626160">
      <w:start w:val="1"/>
      <w:numFmt w:val="decimal"/>
      <w:lvlText w:val="%4."/>
      <w:lvlJc w:val="left"/>
      <w:pPr>
        <w:ind w:left="2880" w:hanging="360"/>
      </w:pPr>
      <w:rPr>
        <w:rFonts w:ascii="Garamond" w:hAnsi="Garamond" w:hint="default"/>
        <w:b w:val="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B75E82"/>
    <w:multiLevelType w:val="hybridMultilevel"/>
    <w:tmpl w:val="F0E658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A108F6"/>
    <w:multiLevelType w:val="hybridMultilevel"/>
    <w:tmpl w:val="0DE66E76"/>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44A360E2"/>
    <w:multiLevelType w:val="hybridMultilevel"/>
    <w:tmpl w:val="1C80B67A"/>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75B3B53"/>
    <w:multiLevelType w:val="hybridMultilevel"/>
    <w:tmpl w:val="3F14300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E66838"/>
    <w:multiLevelType w:val="hybridMultilevel"/>
    <w:tmpl w:val="EB5CE31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5D6F299E"/>
    <w:multiLevelType w:val="hybridMultilevel"/>
    <w:tmpl w:val="2188E57E"/>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5F4D5B15"/>
    <w:multiLevelType w:val="hybridMultilevel"/>
    <w:tmpl w:val="F96AEFDE"/>
    <w:lvl w:ilvl="0" w:tplc="5EC4FF9E">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E6C7A5A"/>
    <w:multiLevelType w:val="hybridMultilevel"/>
    <w:tmpl w:val="3AD6AC28"/>
    <w:lvl w:ilvl="0" w:tplc="D8E45508">
      <w:start w:val="1"/>
      <w:numFmt w:val="decimal"/>
      <w:lvlText w:val="%1."/>
      <w:lvlJc w:val="left"/>
      <w:pPr>
        <w:ind w:left="867" w:hanging="435"/>
      </w:pPr>
      <w:rPr>
        <w:rFonts w:hint="default"/>
      </w:rPr>
    </w:lvl>
    <w:lvl w:ilvl="1" w:tplc="0409000F">
      <w:start w:val="1"/>
      <w:numFmt w:val="decimal"/>
      <w:lvlText w:val="%2."/>
      <w:lvlJc w:val="left"/>
      <w:pPr>
        <w:ind w:left="1512" w:hanging="360"/>
      </w:pPr>
    </w:lvl>
    <w:lvl w:ilvl="2" w:tplc="0409000F">
      <w:start w:val="1"/>
      <w:numFmt w:val="decimal"/>
      <w:lvlText w:val="%3."/>
      <w:lvlJc w:val="lef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5"/>
  </w:num>
  <w:num w:numId="4">
    <w:abstractNumId w:val="4"/>
  </w:num>
  <w:num w:numId="5">
    <w:abstractNumId w:val="24"/>
  </w:num>
  <w:num w:numId="6">
    <w:abstractNumId w:val="21"/>
  </w:num>
  <w:num w:numId="7">
    <w:abstractNumId w:val="16"/>
  </w:num>
  <w:num w:numId="8">
    <w:abstractNumId w:val="7"/>
  </w:num>
  <w:num w:numId="9">
    <w:abstractNumId w:val="2"/>
  </w:num>
  <w:num w:numId="10">
    <w:abstractNumId w:val="14"/>
  </w:num>
  <w:num w:numId="11">
    <w:abstractNumId w:val="6"/>
  </w:num>
  <w:num w:numId="12">
    <w:abstractNumId w:val="0"/>
  </w:num>
  <w:num w:numId="13">
    <w:abstractNumId w:val="20"/>
  </w:num>
  <w:num w:numId="14">
    <w:abstractNumId w:val="22"/>
  </w:num>
  <w:num w:numId="15">
    <w:abstractNumId w:val="12"/>
  </w:num>
  <w:num w:numId="16">
    <w:abstractNumId w:val="8"/>
  </w:num>
  <w:num w:numId="17">
    <w:abstractNumId w:val="5"/>
  </w:num>
  <w:num w:numId="18">
    <w:abstractNumId w:val="10"/>
  </w:num>
  <w:num w:numId="19">
    <w:abstractNumId w:val="11"/>
  </w:num>
  <w:num w:numId="20">
    <w:abstractNumId w:val="18"/>
  </w:num>
  <w:num w:numId="21">
    <w:abstractNumId w:val="3"/>
  </w:num>
  <w:num w:numId="22">
    <w:abstractNumId w:val="1"/>
  </w:num>
  <w:num w:numId="23">
    <w:abstractNumId w:val="15"/>
  </w:num>
  <w:num w:numId="24">
    <w:abstractNumId w:val="19"/>
  </w:num>
  <w:num w:numId="25">
    <w:abstractNumId w:val="9"/>
  </w:num>
  <w:num w:numId="2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199"/>
    <w:rsid w:val="000010FD"/>
    <w:rsid w:val="000030B1"/>
    <w:rsid w:val="00003F29"/>
    <w:rsid w:val="00003F65"/>
    <w:rsid w:val="0000538C"/>
    <w:rsid w:val="00010CEE"/>
    <w:rsid w:val="0001587F"/>
    <w:rsid w:val="00016D34"/>
    <w:rsid w:val="000212FC"/>
    <w:rsid w:val="000223DE"/>
    <w:rsid w:val="00022A0A"/>
    <w:rsid w:val="0002322B"/>
    <w:rsid w:val="00025899"/>
    <w:rsid w:val="00026778"/>
    <w:rsid w:val="00026A97"/>
    <w:rsid w:val="00027207"/>
    <w:rsid w:val="0002754E"/>
    <w:rsid w:val="000306D6"/>
    <w:rsid w:val="00030C3E"/>
    <w:rsid w:val="0003265D"/>
    <w:rsid w:val="00032E4E"/>
    <w:rsid w:val="00034667"/>
    <w:rsid w:val="00036D21"/>
    <w:rsid w:val="00036E7F"/>
    <w:rsid w:val="00037E2A"/>
    <w:rsid w:val="00040A61"/>
    <w:rsid w:val="00040B2C"/>
    <w:rsid w:val="00041ABC"/>
    <w:rsid w:val="000423BE"/>
    <w:rsid w:val="00042419"/>
    <w:rsid w:val="00042D07"/>
    <w:rsid w:val="00042FA8"/>
    <w:rsid w:val="000431F4"/>
    <w:rsid w:val="00043329"/>
    <w:rsid w:val="00043B27"/>
    <w:rsid w:val="00044069"/>
    <w:rsid w:val="00047BDD"/>
    <w:rsid w:val="00047C11"/>
    <w:rsid w:val="00054957"/>
    <w:rsid w:val="00056BC1"/>
    <w:rsid w:val="000575D5"/>
    <w:rsid w:val="000578BB"/>
    <w:rsid w:val="00060579"/>
    <w:rsid w:val="000607E7"/>
    <w:rsid w:val="00060A6E"/>
    <w:rsid w:val="000633AA"/>
    <w:rsid w:val="0006373D"/>
    <w:rsid w:val="000673C9"/>
    <w:rsid w:val="00067D2F"/>
    <w:rsid w:val="0007041A"/>
    <w:rsid w:val="000777DB"/>
    <w:rsid w:val="00084C05"/>
    <w:rsid w:val="000855BD"/>
    <w:rsid w:val="00086066"/>
    <w:rsid w:val="000865D6"/>
    <w:rsid w:val="0009143A"/>
    <w:rsid w:val="00091B39"/>
    <w:rsid w:val="00094EBF"/>
    <w:rsid w:val="00095543"/>
    <w:rsid w:val="000972E1"/>
    <w:rsid w:val="000A2181"/>
    <w:rsid w:val="000A2330"/>
    <w:rsid w:val="000A48DB"/>
    <w:rsid w:val="000A48FC"/>
    <w:rsid w:val="000A4FB7"/>
    <w:rsid w:val="000A5A8D"/>
    <w:rsid w:val="000A6393"/>
    <w:rsid w:val="000A6591"/>
    <w:rsid w:val="000A665C"/>
    <w:rsid w:val="000A7604"/>
    <w:rsid w:val="000A7FB4"/>
    <w:rsid w:val="000B521D"/>
    <w:rsid w:val="000B555A"/>
    <w:rsid w:val="000B5E78"/>
    <w:rsid w:val="000B764C"/>
    <w:rsid w:val="000C2E3B"/>
    <w:rsid w:val="000C413E"/>
    <w:rsid w:val="000C7D4D"/>
    <w:rsid w:val="000D37BC"/>
    <w:rsid w:val="000D55B7"/>
    <w:rsid w:val="000D5B34"/>
    <w:rsid w:val="000D6D88"/>
    <w:rsid w:val="000D751A"/>
    <w:rsid w:val="000D7B89"/>
    <w:rsid w:val="000E0694"/>
    <w:rsid w:val="000E0A69"/>
    <w:rsid w:val="000E1C2B"/>
    <w:rsid w:val="000E2169"/>
    <w:rsid w:val="000E4239"/>
    <w:rsid w:val="000E4C3F"/>
    <w:rsid w:val="000E4DEA"/>
    <w:rsid w:val="000F677B"/>
    <w:rsid w:val="001004A7"/>
    <w:rsid w:val="00101748"/>
    <w:rsid w:val="001032A5"/>
    <w:rsid w:val="001034EB"/>
    <w:rsid w:val="00106900"/>
    <w:rsid w:val="001119F8"/>
    <w:rsid w:val="00112A5E"/>
    <w:rsid w:val="00113CC8"/>
    <w:rsid w:val="0011719D"/>
    <w:rsid w:val="0012171B"/>
    <w:rsid w:val="00122C2C"/>
    <w:rsid w:val="0012328C"/>
    <w:rsid w:val="00125170"/>
    <w:rsid w:val="00130208"/>
    <w:rsid w:val="00130239"/>
    <w:rsid w:val="00130C03"/>
    <w:rsid w:val="001311F7"/>
    <w:rsid w:val="0013184F"/>
    <w:rsid w:val="00131D22"/>
    <w:rsid w:val="00131F00"/>
    <w:rsid w:val="0013346F"/>
    <w:rsid w:val="00133F42"/>
    <w:rsid w:val="00135EB7"/>
    <w:rsid w:val="0013709C"/>
    <w:rsid w:val="0014055A"/>
    <w:rsid w:val="0014218C"/>
    <w:rsid w:val="00146CE3"/>
    <w:rsid w:val="00147515"/>
    <w:rsid w:val="00147596"/>
    <w:rsid w:val="00147A74"/>
    <w:rsid w:val="001530DD"/>
    <w:rsid w:val="00154DF1"/>
    <w:rsid w:val="00155D06"/>
    <w:rsid w:val="00157CA2"/>
    <w:rsid w:val="001649D5"/>
    <w:rsid w:val="00164BC2"/>
    <w:rsid w:val="00165154"/>
    <w:rsid w:val="0016714F"/>
    <w:rsid w:val="001708A5"/>
    <w:rsid w:val="001739F1"/>
    <w:rsid w:val="001776A7"/>
    <w:rsid w:val="00180B14"/>
    <w:rsid w:val="00181AC8"/>
    <w:rsid w:val="00184421"/>
    <w:rsid w:val="00185CEF"/>
    <w:rsid w:val="001865FB"/>
    <w:rsid w:val="00190EAB"/>
    <w:rsid w:val="00191508"/>
    <w:rsid w:val="001921A4"/>
    <w:rsid w:val="001936C3"/>
    <w:rsid w:val="00194A0E"/>
    <w:rsid w:val="001969F1"/>
    <w:rsid w:val="00196DBC"/>
    <w:rsid w:val="00196E5A"/>
    <w:rsid w:val="00197503"/>
    <w:rsid w:val="001A1696"/>
    <w:rsid w:val="001A1A2E"/>
    <w:rsid w:val="001A3781"/>
    <w:rsid w:val="001B107D"/>
    <w:rsid w:val="001B3122"/>
    <w:rsid w:val="001B31F7"/>
    <w:rsid w:val="001B4842"/>
    <w:rsid w:val="001B4A93"/>
    <w:rsid w:val="001B7A40"/>
    <w:rsid w:val="001B7CCC"/>
    <w:rsid w:val="001B7E00"/>
    <w:rsid w:val="001C1697"/>
    <w:rsid w:val="001C34B4"/>
    <w:rsid w:val="001C5EB8"/>
    <w:rsid w:val="001C7FBE"/>
    <w:rsid w:val="001D1107"/>
    <w:rsid w:val="001D14B1"/>
    <w:rsid w:val="001D3418"/>
    <w:rsid w:val="001D3544"/>
    <w:rsid w:val="001D39AA"/>
    <w:rsid w:val="001D39EC"/>
    <w:rsid w:val="001D3F31"/>
    <w:rsid w:val="001D418D"/>
    <w:rsid w:val="001D557C"/>
    <w:rsid w:val="001D6556"/>
    <w:rsid w:val="001D661F"/>
    <w:rsid w:val="001D7B65"/>
    <w:rsid w:val="001E0A13"/>
    <w:rsid w:val="001E2D74"/>
    <w:rsid w:val="001E3DFD"/>
    <w:rsid w:val="001E6A60"/>
    <w:rsid w:val="001E6E5A"/>
    <w:rsid w:val="001E7AEB"/>
    <w:rsid w:val="001F1591"/>
    <w:rsid w:val="001F4114"/>
    <w:rsid w:val="001F5BE4"/>
    <w:rsid w:val="00201BFA"/>
    <w:rsid w:val="00201E7E"/>
    <w:rsid w:val="00202643"/>
    <w:rsid w:val="00203E3B"/>
    <w:rsid w:val="00204AB9"/>
    <w:rsid w:val="00204B23"/>
    <w:rsid w:val="00204B6C"/>
    <w:rsid w:val="002050B7"/>
    <w:rsid w:val="00212384"/>
    <w:rsid w:val="00214E0B"/>
    <w:rsid w:val="00215C5A"/>
    <w:rsid w:val="00215E4D"/>
    <w:rsid w:val="002166BC"/>
    <w:rsid w:val="002167A8"/>
    <w:rsid w:val="00217320"/>
    <w:rsid w:val="00217FA0"/>
    <w:rsid w:val="00222743"/>
    <w:rsid w:val="0022322A"/>
    <w:rsid w:val="00225954"/>
    <w:rsid w:val="0022714B"/>
    <w:rsid w:val="002272CB"/>
    <w:rsid w:val="00231607"/>
    <w:rsid w:val="002342EA"/>
    <w:rsid w:val="00236109"/>
    <w:rsid w:val="0023638D"/>
    <w:rsid w:val="00243F72"/>
    <w:rsid w:val="00243FC0"/>
    <w:rsid w:val="002473EA"/>
    <w:rsid w:val="00247945"/>
    <w:rsid w:val="0025013E"/>
    <w:rsid w:val="00250412"/>
    <w:rsid w:val="00250B43"/>
    <w:rsid w:val="00251826"/>
    <w:rsid w:val="002534D6"/>
    <w:rsid w:val="00254C89"/>
    <w:rsid w:val="00254E2D"/>
    <w:rsid w:val="00255118"/>
    <w:rsid w:val="00256D04"/>
    <w:rsid w:val="0026025C"/>
    <w:rsid w:val="00260E39"/>
    <w:rsid w:val="002644A4"/>
    <w:rsid w:val="0026458B"/>
    <w:rsid w:val="00264898"/>
    <w:rsid w:val="0026713B"/>
    <w:rsid w:val="00270A24"/>
    <w:rsid w:val="00271C83"/>
    <w:rsid w:val="0027245E"/>
    <w:rsid w:val="00272B66"/>
    <w:rsid w:val="002733A4"/>
    <w:rsid w:val="00275F26"/>
    <w:rsid w:val="00277516"/>
    <w:rsid w:val="002813F6"/>
    <w:rsid w:val="002817A6"/>
    <w:rsid w:val="00281D1C"/>
    <w:rsid w:val="00282675"/>
    <w:rsid w:val="00283304"/>
    <w:rsid w:val="0028360E"/>
    <w:rsid w:val="002842D6"/>
    <w:rsid w:val="00286350"/>
    <w:rsid w:val="002869EF"/>
    <w:rsid w:val="00286A6D"/>
    <w:rsid w:val="0029011D"/>
    <w:rsid w:val="0029042C"/>
    <w:rsid w:val="00292A7F"/>
    <w:rsid w:val="002945D1"/>
    <w:rsid w:val="00294B21"/>
    <w:rsid w:val="002968DC"/>
    <w:rsid w:val="00297266"/>
    <w:rsid w:val="002A00E4"/>
    <w:rsid w:val="002A180B"/>
    <w:rsid w:val="002A2808"/>
    <w:rsid w:val="002A3D5D"/>
    <w:rsid w:val="002A4F27"/>
    <w:rsid w:val="002A64F9"/>
    <w:rsid w:val="002A6552"/>
    <w:rsid w:val="002B0E82"/>
    <w:rsid w:val="002B166A"/>
    <w:rsid w:val="002B25CD"/>
    <w:rsid w:val="002B71CD"/>
    <w:rsid w:val="002B72E0"/>
    <w:rsid w:val="002B76AB"/>
    <w:rsid w:val="002B7C37"/>
    <w:rsid w:val="002C1507"/>
    <w:rsid w:val="002C3CA5"/>
    <w:rsid w:val="002C40A9"/>
    <w:rsid w:val="002C58D5"/>
    <w:rsid w:val="002C598D"/>
    <w:rsid w:val="002C71CA"/>
    <w:rsid w:val="002D0853"/>
    <w:rsid w:val="002D262A"/>
    <w:rsid w:val="002D6763"/>
    <w:rsid w:val="002D7B94"/>
    <w:rsid w:val="002E06F1"/>
    <w:rsid w:val="002E226E"/>
    <w:rsid w:val="002E3450"/>
    <w:rsid w:val="002E3E35"/>
    <w:rsid w:val="002E4B41"/>
    <w:rsid w:val="002F08E4"/>
    <w:rsid w:val="002F297B"/>
    <w:rsid w:val="002F65E9"/>
    <w:rsid w:val="002F681E"/>
    <w:rsid w:val="002F6E35"/>
    <w:rsid w:val="0030242C"/>
    <w:rsid w:val="00302890"/>
    <w:rsid w:val="00306F1E"/>
    <w:rsid w:val="003102F1"/>
    <w:rsid w:val="003107B5"/>
    <w:rsid w:val="00310CBE"/>
    <w:rsid w:val="0031335E"/>
    <w:rsid w:val="00315DEC"/>
    <w:rsid w:val="0031740A"/>
    <w:rsid w:val="00317FDB"/>
    <w:rsid w:val="003250D8"/>
    <w:rsid w:val="003251D2"/>
    <w:rsid w:val="00325FF2"/>
    <w:rsid w:val="00326958"/>
    <w:rsid w:val="00327762"/>
    <w:rsid w:val="0033012A"/>
    <w:rsid w:val="003308C3"/>
    <w:rsid w:val="00331ADC"/>
    <w:rsid w:val="0033654E"/>
    <w:rsid w:val="00340DEB"/>
    <w:rsid w:val="00341682"/>
    <w:rsid w:val="00341AD6"/>
    <w:rsid w:val="00342668"/>
    <w:rsid w:val="003426BF"/>
    <w:rsid w:val="00345290"/>
    <w:rsid w:val="00345556"/>
    <w:rsid w:val="00345F3C"/>
    <w:rsid w:val="00346E5F"/>
    <w:rsid w:val="0035190F"/>
    <w:rsid w:val="00353D7F"/>
    <w:rsid w:val="0035526C"/>
    <w:rsid w:val="00357B5C"/>
    <w:rsid w:val="003607FF"/>
    <w:rsid w:val="00363410"/>
    <w:rsid w:val="00363A19"/>
    <w:rsid w:val="00364441"/>
    <w:rsid w:val="00364D52"/>
    <w:rsid w:val="003652B2"/>
    <w:rsid w:val="003656C4"/>
    <w:rsid w:val="00366F93"/>
    <w:rsid w:val="00370490"/>
    <w:rsid w:val="00370BC5"/>
    <w:rsid w:val="00370D5B"/>
    <w:rsid w:val="00371977"/>
    <w:rsid w:val="00371FB9"/>
    <w:rsid w:val="003743AD"/>
    <w:rsid w:val="003743D1"/>
    <w:rsid w:val="00375FE4"/>
    <w:rsid w:val="0038099A"/>
    <w:rsid w:val="0038194E"/>
    <w:rsid w:val="00384A00"/>
    <w:rsid w:val="00384E5E"/>
    <w:rsid w:val="00387C3D"/>
    <w:rsid w:val="00387DC9"/>
    <w:rsid w:val="003921CA"/>
    <w:rsid w:val="00392614"/>
    <w:rsid w:val="00394544"/>
    <w:rsid w:val="00394839"/>
    <w:rsid w:val="00394DAA"/>
    <w:rsid w:val="0039647E"/>
    <w:rsid w:val="003969F2"/>
    <w:rsid w:val="00396A9B"/>
    <w:rsid w:val="00396FD7"/>
    <w:rsid w:val="003A0C7A"/>
    <w:rsid w:val="003A16BC"/>
    <w:rsid w:val="003A16DA"/>
    <w:rsid w:val="003A3ADA"/>
    <w:rsid w:val="003A501E"/>
    <w:rsid w:val="003A5EA6"/>
    <w:rsid w:val="003A63C1"/>
    <w:rsid w:val="003A711B"/>
    <w:rsid w:val="003B14FF"/>
    <w:rsid w:val="003B2CD6"/>
    <w:rsid w:val="003B47FF"/>
    <w:rsid w:val="003B547D"/>
    <w:rsid w:val="003C1C5A"/>
    <w:rsid w:val="003C3464"/>
    <w:rsid w:val="003C38EC"/>
    <w:rsid w:val="003C3D79"/>
    <w:rsid w:val="003C4A0A"/>
    <w:rsid w:val="003C4D00"/>
    <w:rsid w:val="003C77BB"/>
    <w:rsid w:val="003C7BFF"/>
    <w:rsid w:val="003D1AA8"/>
    <w:rsid w:val="003D3776"/>
    <w:rsid w:val="003D4CA3"/>
    <w:rsid w:val="003E1520"/>
    <w:rsid w:val="003E21DB"/>
    <w:rsid w:val="003E30C9"/>
    <w:rsid w:val="003E3505"/>
    <w:rsid w:val="003E418E"/>
    <w:rsid w:val="003E4B90"/>
    <w:rsid w:val="003E5169"/>
    <w:rsid w:val="003E60E5"/>
    <w:rsid w:val="003E7979"/>
    <w:rsid w:val="003E7BA4"/>
    <w:rsid w:val="003F2249"/>
    <w:rsid w:val="003F4ADD"/>
    <w:rsid w:val="003F6FEB"/>
    <w:rsid w:val="003F7027"/>
    <w:rsid w:val="003F78D4"/>
    <w:rsid w:val="003F7D6D"/>
    <w:rsid w:val="00401252"/>
    <w:rsid w:val="00402307"/>
    <w:rsid w:val="00402753"/>
    <w:rsid w:val="00406760"/>
    <w:rsid w:val="00413595"/>
    <w:rsid w:val="00413779"/>
    <w:rsid w:val="00415366"/>
    <w:rsid w:val="00415A9B"/>
    <w:rsid w:val="00415DD3"/>
    <w:rsid w:val="004223D8"/>
    <w:rsid w:val="00422F7B"/>
    <w:rsid w:val="0043012F"/>
    <w:rsid w:val="00430A83"/>
    <w:rsid w:val="00431084"/>
    <w:rsid w:val="004312BE"/>
    <w:rsid w:val="004318B2"/>
    <w:rsid w:val="00433681"/>
    <w:rsid w:val="00435539"/>
    <w:rsid w:val="00436B58"/>
    <w:rsid w:val="00436BEA"/>
    <w:rsid w:val="00437868"/>
    <w:rsid w:val="004406E3"/>
    <w:rsid w:val="0044335E"/>
    <w:rsid w:val="00443454"/>
    <w:rsid w:val="0044487A"/>
    <w:rsid w:val="00444B8E"/>
    <w:rsid w:val="00446C1B"/>
    <w:rsid w:val="00452565"/>
    <w:rsid w:val="004533DB"/>
    <w:rsid w:val="004554B1"/>
    <w:rsid w:val="00455D47"/>
    <w:rsid w:val="004620FF"/>
    <w:rsid w:val="0046217E"/>
    <w:rsid w:val="00462212"/>
    <w:rsid w:val="00463F7E"/>
    <w:rsid w:val="00464B7F"/>
    <w:rsid w:val="004655C1"/>
    <w:rsid w:val="00465789"/>
    <w:rsid w:val="004662C5"/>
    <w:rsid w:val="00470478"/>
    <w:rsid w:val="00475A85"/>
    <w:rsid w:val="00480323"/>
    <w:rsid w:val="00480779"/>
    <w:rsid w:val="00480F64"/>
    <w:rsid w:val="004817FB"/>
    <w:rsid w:val="00484187"/>
    <w:rsid w:val="004867C2"/>
    <w:rsid w:val="00486A2A"/>
    <w:rsid w:val="00486AC3"/>
    <w:rsid w:val="004874FF"/>
    <w:rsid w:val="00487538"/>
    <w:rsid w:val="0049195D"/>
    <w:rsid w:val="00491AB9"/>
    <w:rsid w:val="00492130"/>
    <w:rsid w:val="00493298"/>
    <w:rsid w:val="004934BE"/>
    <w:rsid w:val="00495DE3"/>
    <w:rsid w:val="004A2433"/>
    <w:rsid w:val="004A4935"/>
    <w:rsid w:val="004A54E0"/>
    <w:rsid w:val="004A6BE9"/>
    <w:rsid w:val="004B2648"/>
    <w:rsid w:val="004B46D5"/>
    <w:rsid w:val="004B47D3"/>
    <w:rsid w:val="004C29D3"/>
    <w:rsid w:val="004C431B"/>
    <w:rsid w:val="004C498B"/>
    <w:rsid w:val="004C5AE9"/>
    <w:rsid w:val="004C67B1"/>
    <w:rsid w:val="004C6CC6"/>
    <w:rsid w:val="004D005C"/>
    <w:rsid w:val="004D1EAA"/>
    <w:rsid w:val="004D2B4B"/>
    <w:rsid w:val="004D2C35"/>
    <w:rsid w:val="004D3B85"/>
    <w:rsid w:val="004D6B97"/>
    <w:rsid w:val="004E049B"/>
    <w:rsid w:val="004E05AA"/>
    <w:rsid w:val="004E36F4"/>
    <w:rsid w:val="004E3C26"/>
    <w:rsid w:val="004E5E5C"/>
    <w:rsid w:val="004E69F7"/>
    <w:rsid w:val="004E6F49"/>
    <w:rsid w:val="004E7409"/>
    <w:rsid w:val="004E74D1"/>
    <w:rsid w:val="004F22F5"/>
    <w:rsid w:val="004F2BAC"/>
    <w:rsid w:val="004F36C4"/>
    <w:rsid w:val="004F5059"/>
    <w:rsid w:val="004F5F7C"/>
    <w:rsid w:val="004F61B7"/>
    <w:rsid w:val="004F659C"/>
    <w:rsid w:val="004F6B22"/>
    <w:rsid w:val="004F71CC"/>
    <w:rsid w:val="00500104"/>
    <w:rsid w:val="0050038C"/>
    <w:rsid w:val="00503025"/>
    <w:rsid w:val="00503774"/>
    <w:rsid w:val="00505804"/>
    <w:rsid w:val="00505E76"/>
    <w:rsid w:val="00505EF2"/>
    <w:rsid w:val="00506F79"/>
    <w:rsid w:val="00510182"/>
    <w:rsid w:val="0051034B"/>
    <w:rsid w:val="00510C42"/>
    <w:rsid w:val="005118ED"/>
    <w:rsid w:val="00511D22"/>
    <w:rsid w:val="00514D34"/>
    <w:rsid w:val="0052070B"/>
    <w:rsid w:val="00520A65"/>
    <w:rsid w:val="005230D9"/>
    <w:rsid w:val="005257EC"/>
    <w:rsid w:val="0052656F"/>
    <w:rsid w:val="00526576"/>
    <w:rsid w:val="00526D08"/>
    <w:rsid w:val="00527AB5"/>
    <w:rsid w:val="00532F6A"/>
    <w:rsid w:val="005337A5"/>
    <w:rsid w:val="00535221"/>
    <w:rsid w:val="0053540D"/>
    <w:rsid w:val="0053583B"/>
    <w:rsid w:val="005368D2"/>
    <w:rsid w:val="00537E01"/>
    <w:rsid w:val="005400FC"/>
    <w:rsid w:val="00540352"/>
    <w:rsid w:val="005403E8"/>
    <w:rsid w:val="0055014F"/>
    <w:rsid w:val="00551D48"/>
    <w:rsid w:val="005547CA"/>
    <w:rsid w:val="00554F47"/>
    <w:rsid w:val="00555F68"/>
    <w:rsid w:val="00556855"/>
    <w:rsid w:val="00557296"/>
    <w:rsid w:val="005576F8"/>
    <w:rsid w:val="00560D9D"/>
    <w:rsid w:val="00561604"/>
    <w:rsid w:val="005720EB"/>
    <w:rsid w:val="00580A6C"/>
    <w:rsid w:val="00583290"/>
    <w:rsid w:val="005837E2"/>
    <w:rsid w:val="00584B82"/>
    <w:rsid w:val="00585EE8"/>
    <w:rsid w:val="00585F60"/>
    <w:rsid w:val="005860D2"/>
    <w:rsid w:val="005869D7"/>
    <w:rsid w:val="00587968"/>
    <w:rsid w:val="005903AC"/>
    <w:rsid w:val="0059445E"/>
    <w:rsid w:val="005975FE"/>
    <w:rsid w:val="005A0642"/>
    <w:rsid w:val="005A151B"/>
    <w:rsid w:val="005A38D8"/>
    <w:rsid w:val="005A3978"/>
    <w:rsid w:val="005A6FE0"/>
    <w:rsid w:val="005A7F69"/>
    <w:rsid w:val="005B1E90"/>
    <w:rsid w:val="005B3BFB"/>
    <w:rsid w:val="005B407A"/>
    <w:rsid w:val="005B703A"/>
    <w:rsid w:val="005C2E96"/>
    <w:rsid w:val="005C40D5"/>
    <w:rsid w:val="005C40E0"/>
    <w:rsid w:val="005C4309"/>
    <w:rsid w:val="005D1425"/>
    <w:rsid w:val="005D1DEB"/>
    <w:rsid w:val="005D51C5"/>
    <w:rsid w:val="005D5D10"/>
    <w:rsid w:val="005D5D21"/>
    <w:rsid w:val="005E16A5"/>
    <w:rsid w:val="005E2B24"/>
    <w:rsid w:val="005E454D"/>
    <w:rsid w:val="005E513F"/>
    <w:rsid w:val="005E67C0"/>
    <w:rsid w:val="005F0344"/>
    <w:rsid w:val="005F0B32"/>
    <w:rsid w:val="005F10BD"/>
    <w:rsid w:val="005F1609"/>
    <w:rsid w:val="005F28ED"/>
    <w:rsid w:val="005F4EB1"/>
    <w:rsid w:val="005F5DC1"/>
    <w:rsid w:val="005F6D8A"/>
    <w:rsid w:val="005F6F8C"/>
    <w:rsid w:val="005F7ADD"/>
    <w:rsid w:val="005F7B09"/>
    <w:rsid w:val="005F7FEA"/>
    <w:rsid w:val="00604658"/>
    <w:rsid w:val="006046B9"/>
    <w:rsid w:val="006075CC"/>
    <w:rsid w:val="00607992"/>
    <w:rsid w:val="00610528"/>
    <w:rsid w:val="00611553"/>
    <w:rsid w:val="0061290B"/>
    <w:rsid w:val="0061321E"/>
    <w:rsid w:val="00614433"/>
    <w:rsid w:val="00615050"/>
    <w:rsid w:val="00616DE6"/>
    <w:rsid w:val="00620361"/>
    <w:rsid w:val="00620D69"/>
    <w:rsid w:val="00622372"/>
    <w:rsid w:val="00623E13"/>
    <w:rsid w:val="0062545D"/>
    <w:rsid w:val="006254F3"/>
    <w:rsid w:val="00625E4D"/>
    <w:rsid w:val="00630C1B"/>
    <w:rsid w:val="00633380"/>
    <w:rsid w:val="00633E77"/>
    <w:rsid w:val="0063644E"/>
    <w:rsid w:val="00636D6D"/>
    <w:rsid w:val="006371A1"/>
    <w:rsid w:val="0063751A"/>
    <w:rsid w:val="006376BC"/>
    <w:rsid w:val="006404FF"/>
    <w:rsid w:val="00643D5F"/>
    <w:rsid w:val="00643D80"/>
    <w:rsid w:val="0065200D"/>
    <w:rsid w:val="006558F3"/>
    <w:rsid w:val="006564BD"/>
    <w:rsid w:val="00660199"/>
    <w:rsid w:val="0066062F"/>
    <w:rsid w:val="0066273C"/>
    <w:rsid w:val="00663285"/>
    <w:rsid w:val="00667F32"/>
    <w:rsid w:val="0067061D"/>
    <w:rsid w:val="0067095F"/>
    <w:rsid w:val="00671099"/>
    <w:rsid w:val="0067358F"/>
    <w:rsid w:val="0067395C"/>
    <w:rsid w:val="006740C8"/>
    <w:rsid w:val="00676A56"/>
    <w:rsid w:val="006809E0"/>
    <w:rsid w:val="0068215C"/>
    <w:rsid w:val="0068230E"/>
    <w:rsid w:val="00682316"/>
    <w:rsid w:val="00682687"/>
    <w:rsid w:val="0068273E"/>
    <w:rsid w:val="0069036F"/>
    <w:rsid w:val="0069419A"/>
    <w:rsid w:val="0069448C"/>
    <w:rsid w:val="0069508B"/>
    <w:rsid w:val="0069799C"/>
    <w:rsid w:val="00697E5B"/>
    <w:rsid w:val="006A4063"/>
    <w:rsid w:val="006A465C"/>
    <w:rsid w:val="006A4FFC"/>
    <w:rsid w:val="006A6D7D"/>
    <w:rsid w:val="006A7247"/>
    <w:rsid w:val="006A73F8"/>
    <w:rsid w:val="006B0AAB"/>
    <w:rsid w:val="006B1180"/>
    <w:rsid w:val="006B1204"/>
    <w:rsid w:val="006B1892"/>
    <w:rsid w:val="006B2425"/>
    <w:rsid w:val="006B2483"/>
    <w:rsid w:val="006B4E3F"/>
    <w:rsid w:val="006B6D4A"/>
    <w:rsid w:val="006C062B"/>
    <w:rsid w:val="006C09B2"/>
    <w:rsid w:val="006C23D7"/>
    <w:rsid w:val="006C2620"/>
    <w:rsid w:val="006C3304"/>
    <w:rsid w:val="006C3F9E"/>
    <w:rsid w:val="006C4584"/>
    <w:rsid w:val="006C7956"/>
    <w:rsid w:val="006D03BB"/>
    <w:rsid w:val="006D0667"/>
    <w:rsid w:val="006D0FC8"/>
    <w:rsid w:val="006D1A5D"/>
    <w:rsid w:val="006D21FF"/>
    <w:rsid w:val="006D62C4"/>
    <w:rsid w:val="006D680C"/>
    <w:rsid w:val="006D7304"/>
    <w:rsid w:val="006E256B"/>
    <w:rsid w:val="006E2E3B"/>
    <w:rsid w:val="006E3BD4"/>
    <w:rsid w:val="006E4164"/>
    <w:rsid w:val="006E5B0A"/>
    <w:rsid w:val="006F15F2"/>
    <w:rsid w:val="006F265F"/>
    <w:rsid w:val="006F3274"/>
    <w:rsid w:val="006F3426"/>
    <w:rsid w:val="006F3CB1"/>
    <w:rsid w:val="006F3FEB"/>
    <w:rsid w:val="006F4AFC"/>
    <w:rsid w:val="006F730C"/>
    <w:rsid w:val="006F73F3"/>
    <w:rsid w:val="00700DDD"/>
    <w:rsid w:val="00702EB1"/>
    <w:rsid w:val="00702F11"/>
    <w:rsid w:val="007031B1"/>
    <w:rsid w:val="007043FD"/>
    <w:rsid w:val="00704EDF"/>
    <w:rsid w:val="0070633D"/>
    <w:rsid w:val="00707736"/>
    <w:rsid w:val="00711AA1"/>
    <w:rsid w:val="00711B96"/>
    <w:rsid w:val="00714E25"/>
    <w:rsid w:val="00715034"/>
    <w:rsid w:val="0071655A"/>
    <w:rsid w:val="00716C21"/>
    <w:rsid w:val="00716DB7"/>
    <w:rsid w:val="00720221"/>
    <w:rsid w:val="00721012"/>
    <w:rsid w:val="007222A0"/>
    <w:rsid w:val="00724BF7"/>
    <w:rsid w:val="007254F1"/>
    <w:rsid w:val="00731FF0"/>
    <w:rsid w:val="00732E53"/>
    <w:rsid w:val="007330D6"/>
    <w:rsid w:val="00734837"/>
    <w:rsid w:val="00735339"/>
    <w:rsid w:val="007378C8"/>
    <w:rsid w:val="00742CCC"/>
    <w:rsid w:val="00743FCA"/>
    <w:rsid w:val="00744127"/>
    <w:rsid w:val="007441C1"/>
    <w:rsid w:val="0074444A"/>
    <w:rsid w:val="007454BE"/>
    <w:rsid w:val="00745546"/>
    <w:rsid w:val="00752D53"/>
    <w:rsid w:val="0075488B"/>
    <w:rsid w:val="007554AC"/>
    <w:rsid w:val="00756044"/>
    <w:rsid w:val="00756E06"/>
    <w:rsid w:val="007614D4"/>
    <w:rsid w:val="00761514"/>
    <w:rsid w:val="00761926"/>
    <w:rsid w:val="00761C9D"/>
    <w:rsid w:val="00761DA6"/>
    <w:rsid w:val="00764A19"/>
    <w:rsid w:val="007700B1"/>
    <w:rsid w:val="00770999"/>
    <w:rsid w:val="00780B38"/>
    <w:rsid w:val="00781F52"/>
    <w:rsid w:val="007825D9"/>
    <w:rsid w:val="00785A72"/>
    <w:rsid w:val="00787CE7"/>
    <w:rsid w:val="00787E2D"/>
    <w:rsid w:val="007963EB"/>
    <w:rsid w:val="00796C86"/>
    <w:rsid w:val="007A02D3"/>
    <w:rsid w:val="007A09F9"/>
    <w:rsid w:val="007A1493"/>
    <w:rsid w:val="007A1AA5"/>
    <w:rsid w:val="007A2763"/>
    <w:rsid w:val="007A2D95"/>
    <w:rsid w:val="007A2E39"/>
    <w:rsid w:val="007A4143"/>
    <w:rsid w:val="007A4FD7"/>
    <w:rsid w:val="007A6A6A"/>
    <w:rsid w:val="007B1192"/>
    <w:rsid w:val="007B1305"/>
    <w:rsid w:val="007B1E87"/>
    <w:rsid w:val="007C2A34"/>
    <w:rsid w:val="007C363C"/>
    <w:rsid w:val="007C41E6"/>
    <w:rsid w:val="007C6B92"/>
    <w:rsid w:val="007C7719"/>
    <w:rsid w:val="007C7D19"/>
    <w:rsid w:val="007D03BB"/>
    <w:rsid w:val="007D2AD5"/>
    <w:rsid w:val="007D631B"/>
    <w:rsid w:val="007D6AE7"/>
    <w:rsid w:val="007D6CFB"/>
    <w:rsid w:val="007D7403"/>
    <w:rsid w:val="007D77FC"/>
    <w:rsid w:val="007E1607"/>
    <w:rsid w:val="007E1627"/>
    <w:rsid w:val="007E48B8"/>
    <w:rsid w:val="007E574B"/>
    <w:rsid w:val="007E5750"/>
    <w:rsid w:val="007E6923"/>
    <w:rsid w:val="007F4690"/>
    <w:rsid w:val="008013AD"/>
    <w:rsid w:val="008013C3"/>
    <w:rsid w:val="0080264C"/>
    <w:rsid w:val="00802723"/>
    <w:rsid w:val="008059AC"/>
    <w:rsid w:val="00805FAC"/>
    <w:rsid w:val="008065F4"/>
    <w:rsid w:val="00810930"/>
    <w:rsid w:val="00811638"/>
    <w:rsid w:val="00812EE1"/>
    <w:rsid w:val="0081333C"/>
    <w:rsid w:val="00814AE7"/>
    <w:rsid w:val="00815382"/>
    <w:rsid w:val="00820663"/>
    <w:rsid w:val="00821341"/>
    <w:rsid w:val="0082586A"/>
    <w:rsid w:val="00827114"/>
    <w:rsid w:val="00830296"/>
    <w:rsid w:val="008321D0"/>
    <w:rsid w:val="00833B51"/>
    <w:rsid w:val="00835905"/>
    <w:rsid w:val="00836C82"/>
    <w:rsid w:val="008403EE"/>
    <w:rsid w:val="008405D8"/>
    <w:rsid w:val="00841251"/>
    <w:rsid w:val="00841793"/>
    <w:rsid w:val="0084327D"/>
    <w:rsid w:val="008453D2"/>
    <w:rsid w:val="0085028F"/>
    <w:rsid w:val="00850645"/>
    <w:rsid w:val="00850F24"/>
    <w:rsid w:val="0085275F"/>
    <w:rsid w:val="00852D7A"/>
    <w:rsid w:val="008540D9"/>
    <w:rsid w:val="00854CC7"/>
    <w:rsid w:val="00854FD1"/>
    <w:rsid w:val="008606B0"/>
    <w:rsid w:val="008658C1"/>
    <w:rsid w:val="00865AD4"/>
    <w:rsid w:val="00865E7D"/>
    <w:rsid w:val="00867F59"/>
    <w:rsid w:val="00871E59"/>
    <w:rsid w:val="008729EC"/>
    <w:rsid w:val="00872A9C"/>
    <w:rsid w:val="00875223"/>
    <w:rsid w:val="00876508"/>
    <w:rsid w:val="00877B02"/>
    <w:rsid w:val="00880DC3"/>
    <w:rsid w:val="008813AB"/>
    <w:rsid w:val="00881432"/>
    <w:rsid w:val="0088174A"/>
    <w:rsid w:val="00882E5C"/>
    <w:rsid w:val="008856C5"/>
    <w:rsid w:val="00891175"/>
    <w:rsid w:val="00893A2A"/>
    <w:rsid w:val="0089611E"/>
    <w:rsid w:val="00896E53"/>
    <w:rsid w:val="00897391"/>
    <w:rsid w:val="00897D17"/>
    <w:rsid w:val="00897EE0"/>
    <w:rsid w:val="008A1353"/>
    <w:rsid w:val="008A180A"/>
    <w:rsid w:val="008A4248"/>
    <w:rsid w:val="008A4B86"/>
    <w:rsid w:val="008A568C"/>
    <w:rsid w:val="008A705A"/>
    <w:rsid w:val="008B07B5"/>
    <w:rsid w:val="008B09D6"/>
    <w:rsid w:val="008B1AB2"/>
    <w:rsid w:val="008B2BAC"/>
    <w:rsid w:val="008B41F3"/>
    <w:rsid w:val="008B4482"/>
    <w:rsid w:val="008B4E7B"/>
    <w:rsid w:val="008B514F"/>
    <w:rsid w:val="008B5ADA"/>
    <w:rsid w:val="008B7900"/>
    <w:rsid w:val="008C0044"/>
    <w:rsid w:val="008C16FA"/>
    <w:rsid w:val="008C375D"/>
    <w:rsid w:val="008C39E1"/>
    <w:rsid w:val="008C42DA"/>
    <w:rsid w:val="008C5D23"/>
    <w:rsid w:val="008C7311"/>
    <w:rsid w:val="008C792F"/>
    <w:rsid w:val="008D0246"/>
    <w:rsid w:val="008D19C5"/>
    <w:rsid w:val="008D32C4"/>
    <w:rsid w:val="008D680C"/>
    <w:rsid w:val="008D6AB9"/>
    <w:rsid w:val="008D6C81"/>
    <w:rsid w:val="008E0151"/>
    <w:rsid w:val="008E2336"/>
    <w:rsid w:val="008E61A6"/>
    <w:rsid w:val="008E7112"/>
    <w:rsid w:val="008E725C"/>
    <w:rsid w:val="008F2984"/>
    <w:rsid w:val="008F505F"/>
    <w:rsid w:val="008F5601"/>
    <w:rsid w:val="008F6EB5"/>
    <w:rsid w:val="008F7DA8"/>
    <w:rsid w:val="00900ECE"/>
    <w:rsid w:val="00901CA4"/>
    <w:rsid w:val="009059B9"/>
    <w:rsid w:val="0091022B"/>
    <w:rsid w:val="009106FF"/>
    <w:rsid w:val="00910B00"/>
    <w:rsid w:val="0091313F"/>
    <w:rsid w:val="009141BA"/>
    <w:rsid w:val="00914549"/>
    <w:rsid w:val="009147A0"/>
    <w:rsid w:val="009157C5"/>
    <w:rsid w:val="00916365"/>
    <w:rsid w:val="0091711A"/>
    <w:rsid w:val="00917F77"/>
    <w:rsid w:val="0092141B"/>
    <w:rsid w:val="0092292E"/>
    <w:rsid w:val="009250ED"/>
    <w:rsid w:val="009259C2"/>
    <w:rsid w:val="0092780D"/>
    <w:rsid w:val="0093091D"/>
    <w:rsid w:val="00931483"/>
    <w:rsid w:val="009315B2"/>
    <w:rsid w:val="0093204A"/>
    <w:rsid w:val="00932372"/>
    <w:rsid w:val="00932E4E"/>
    <w:rsid w:val="00933933"/>
    <w:rsid w:val="00933C2C"/>
    <w:rsid w:val="00935598"/>
    <w:rsid w:val="00936DBB"/>
    <w:rsid w:val="00937B4F"/>
    <w:rsid w:val="00940BA2"/>
    <w:rsid w:val="0094403D"/>
    <w:rsid w:val="00944C5E"/>
    <w:rsid w:val="009469F1"/>
    <w:rsid w:val="0095050D"/>
    <w:rsid w:val="00950D22"/>
    <w:rsid w:val="00952CE6"/>
    <w:rsid w:val="009555B9"/>
    <w:rsid w:val="0095642D"/>
    <w:rsid w:val="00962492"/>
    <w:rsid w:val="009625E7"/>
    <w:rsid w:val="00962F2B"/>
    <w:rsid w:val="009640EC"/>
    <w:rsid w:val="0096417D"/>
    <w:rsid w:val="00964824"/>
    <w:rsid w:val="00964B48"/>
    <w:rsid w:val="00965D0B"/>
    <w:rsid w:val="009701F5"/>
    <w:rsid w:val="00970365"/>
    <w:rsid w:val="00970A65"/>
    <w:rsid w:val="009722AC"/>
    <w:rsid w:val="00972C11"/>
    <w:rsid w:val="00973163"/>
    <w:rsid w:val="009766F4"/>
    <w:rsid w:val="00976BF5"/>
    <w:rsid w:val="00981FE2"/>
    <w:rsid w:val="00982052"/>
    <w:rsid w:val="00982410"/>
    <w:rsid w:val="00983288"/>
    <w:rsid w:val="00985968"/>
    <w:rsid w:val="00986E50"/>
    <w:rsid w:val="00986E6B"/>
    <w:rsid w:val="0099317F"/>
    <w:rsid w:val="00995D54"/>
    <w:rsid w:val="00997944"/>
    <w:rsid w:val="009979CC"/>
    <w:rsid w:val="009A4745"/>
    <w:rsid w:val="009A4854"/>
    <w:rsid w:val="009A530D"/>
    <w:rsid w:val="009A5344"/>
    <w:rsid w:val="009A5B76"/>
    <w:rsid w:val="009A6A16"/>
    <w:rsid w:val="009B0559"/>
    <w:rsid w:val="009B11C3"/>
    <w:rsid w:val="009B3CCE"/>
    <w:rsid w:val="009B69E2"/>
    <w:rsid w:val="009B6CDF"/>
    <w:rsid w:val="009B6D8C"/>
    <w:rsid w:val="009B76DA"/>
    <w:rsid w:val="009C10DC"/>
    <w:rsid w:val="009C13C1"/>
    <w:rsid w:val="009C13E5"/>
    <w:rsid w:val="009C17F5"/>
    <w:rsid w:val="009C4062"/>
    <w:rsid w:val="009C40AE"/>
    <w:rsid w:val="009C73FF"/>
    <w:rsid w:val="009D1D3C"/>
    <w:rsid w:val="009D523A"/>
    <w:rsid w:val="009D58E7"/>
    <w:rsid w:val="009D5C33"/>
    <w:rsid w:val="009E23B3"/>
    <w:rsid w:val="009E2852"/>
    <w:rsid w:val="009E46F1"/>
    <w:rsid w:val="009E69BF"/>
    <w:rsid w:val="009E6C29"/>
    <w:rsid w:val="009E6EBE"/>
    <w:rsid w:val="009E715C"/>
    <w:rsid w:val="009E756D"/>
    <w:rsid w:val="009E7C89"/>
    <w:rsid w:val="009F09A1"/>
    <w:rsid w:val="009F11EC"/>
    <w:rsid w:val="009F33C2"/>
    <w:rsid w:val="009F3A01"/>
    <w:rsid w:val="009F45A2"/>
    <w:rsid w:val="009F5D5B"/>
    <w:rsid w:val="009F7AFF"/>
    <w:rsid w:val="00A01047"/>
    <w:rsid w:val="00A024D8"/>
    <w:rsid w:val="00A032F5"/>
    <w:rsid w:val="00A0509A"/>
    <w:rsid w:val="00A064A6"/>
    <w:rsid w:val="00A0799B"/>
    <w:rsid w:val="00A12B0C"/>
    <w:rsid w:val="00A13633"/>
    <w:rsid w:val="00A13A94"/>
    <w:rsid w:val="00A2005E"/>
    <w:rsid w:val="00A20742"/>
    <w:rsid w:val="00A219A4"/>
    <w:rsid w:val="00A2267F"/>
    <w:rsid w:val="00A23043"/>
    <w:rsid w:val="00A25844"/>
    <w:rsid w:val="00A268E9"/>
    <w:rsid w:val="00A26D42"/>
    <w:rsid w:val="00A26E0C"/>
    <w:rsid w:val="00A270F8"/>
    <w:rsid w:val="00A27D6C"/>
    <w:rsid w:val="00A30C7E"/>
    <w:rsid w:val="00A311C2"/>
    <w:rsid w:val="00A3199C"/>
    <w:rsid w:val="00A32AAE"/>
    <w:rsid w:val="00A338AD"/>
    <w:rsid w:val="00A33CE4"/>
    <w:rsid w:val="00A343A5"/>
    <w:rsid w:val="00A34B80"/>
    <w:rsid w:val="00A3715B"/>
    <w:rsid w:val="00A40B16"/>
    <w:rsid w:val="00A40FBE"/>
    <w:rsid w:val="00A443F4"/>
    <w:rsid w:val="00A4520C"/>
    <w:rsid w:val="00A469D3"/>
    <w:rsid w:val="00A5199B"/>
    <w:rsid w:val="00A523C9"/>
    <w:rsid w:val="00A54DA4"/>
    <w:rsid w:val="00A5740A"/>
    <w:rsid w:val="00A60379"/>
    <w:rsid w:val="00A606CF"/>
    <w:rsid w:val="00A60BDE"/>
    <w:rsid w:val="00A64C47"/>
    <w:rsid w:val="00A65D34"/>
    <w:rsid w:val="00A66515"/>
    <w:rsid w:val="00A66A4E"/>
    <w:rsid w:val="00A70322"/>
    <w:rsid w:val="00A70EF5"/>
    <w:rsid w:val="00A74AFC"/>
    <w:rsid w:val="00A81E86"/>
    <w:rsid w:val="00A8684E"/>
    <w:rsid w:val="00A87EA4"/>
    <w:rsid w:val="00A900BC"/>
    <w:rsid w:val="00A92089"/>
    <w:rsid w:val="00A945B5"/>
    <w:rsid w:val="00A960CD"/>
    <w:rsid w:val="00A9619D"/>
    <w:rsid w:val="00A96CD2"/>
    <w:rsid w:val="00A9795C"/>
    <w:rsid w:val="00AA1043"/>
    <w:rsid w:val="00AA1231"/>
    <w:rsid w:val="00AA174B"/>
    <w:rsid w:val="00AA795E"/>
    <w:rsid w:val="00AA7C2C"/>
    <w:rsid w:val="00AB2EA4"/>
    <w:rsid w:val="00AB496C"/>
    <w:rsid w:val="00AB4A1A"/>
    <w:rsid w:val="00AB70C0"/>
    <w:rsid w:val="00AB7AB9"/>
    <w:rsid w:val="00AB7DAD"/>
    <w:rsid w:val="00AC1698"/>
    <w:rsid w:val="00AC4539"/>
    <w:rsid w:val="00AC603E"/>
    <w:rsid w:val="00AD2206"/>
    <w:rsid w:val="00AD24F3"/>
    <w:rsid w:val="00AD2E6C"/>
    <w:rsid w:val="00AD300D"/>
    <w:rsid w:val="00AD39AF"/>
    <w:rsid w:val="00AE2E16"/>
    <w:rsid w:val="00AE3DBB"/>
    <w:rsid w:val="00AE7184"/>
    <w:rsid w:val="00AF0545"/>
    <w:rsid w:val="00AF0595"/>
    <w:rsid w:val="00AF105C"/>
    <w:rsid w:val="00B000BE"/>
    <w:rsid w:val="00B01117"/>
    <w:rsid w:val="00B01CB5"/>
    <w:rsid w:val="00B023D9"/>
    <w:rsid w:val="00B02C9E"/>
    <w:rsid w:val="00B03173"/>
    <w:rsid w:val="00B04DDB"/>
    <w:rsid w:val="00B10B26"/>
    <w:rsid w:val="00B11994"/>
    <w:rsid w:val="00B11C13"/>
    <w:rsid w:val="00B11F80"/>
    <w:rsid w:val="00B12492"/>
    <w:rsid w:val="00B16843"/>
    <w:rsid w:val="00B176FD"/>
    <w:rsid w:val="00B20E74"/>
    <w:rsid w:val="00B2239D"/>
    <w:rsid w:val="00B2548C"/>
    <w:rsid w:val="00B26507"/>
    <w:rsid w:val="00B26FCC"/>
    <w:rsid w:val="00B30F06"/>
    <w:rsid w:val="00B331F4"/>
    <w:rsid w:val="00B33BD4"/>
    <w:rsid w:val="00B33F35"/>
    <w:rsid w:val="00B34625"/>
    <w:rsid w:val="00B34FAA"/>
    <w:rsid w:val="00B41D41"/>
    <w:rsid w:val="00B42423"/>
    <w:rsid w:val="00B42DF1"/>
    <w:rsid w:val="00B45465"/>
    <w:rsid w:val="00B45B86"/>
    <w:rsid w:val="00B507FE"/>
    <w:rsid w:val="00B518EB"/>
    <w:rsid w:val="00B51F9E"/>
    <w:rsid w:val="00B56101"/>
    <w:rsid w:val="00B56C51"/>
    <w:rsid w:val="00B57DCF"/>
    <w:rsid w:val="00B6037C"/>
    <w:rsid w:val="00B64681"/>
    <w:rsid w:val="00B72C2C"/>
    <w:rsid w:val="00B73D4C"/>
    <w:rsid w:val="00B73D95"/>
    <w:rsid w:val="00B75629"/>
    <w:rsid w:val="00B77481"/>
    <w:rsid w:val="00B77C2C"/>
    <w:rsid w:val="00B80400"/>
    <w:rsid w:val="00B81E20"/>
    <w:rsid w:val="00B83200"/>
    <w:rsid w:val="00B83B64"/>
    <w:rsid w:val="00B83C20"/>
    <w:rsid w:val="00B83C5D"/>
    <w:rsid w:val="00B844B6"/>
    <w:rsid w:val="00B86797"/>
    <w:rsid w:val="00B86E7E"/>
    <w:rsid w:val="00B90506"/>
    <w:rsid w:val="00B9069A"/>
    <w:rsid w:val="00B90E1D"/>
    <w:rsid w:val="00B949A7"/>
    <w:rsid w:val="00B9533E"/>
    <w:rsid w:val="00B973C9"/>
    <w:rsid w:val="00BA0343"/>
    <w:rsid w:val="00BA3022"/>
    <w:rsid w:val="00BA36B1"/>
    <w:rsid w:val="00BA40D1"/>
    <w:rsid w:val="00BA52D3"/>
    <w:rsid w:val="00BA6EDE"/>
    <w:rsid w:val="00BA79D9"/>
    <w:rsid w:val="00BB000E"/>
    <w:rsid w:val="00BB076D"/>
    <w:rsid w:val="00BB0C38"/>
    <w:rsid w:val="00BB3951"/>
    <w:rsid w:val="00BB4F8E"/>
    <w:rsid w:val="00BB5573"/>
    <w:rsid w:val="00BB5649"/>
    <w:rsid w:val="00BB6265"/>
    <w:rsid w:val="00BB74AC"/>
    <w:rsid w:val="00BC01B5"/>
    <w:rsid w:val="00BC0338"/>
    <w:rsid w:val="00BC08F9"/>
    <w:rsid w:val="00BC2562"/>
    <w:rsid w:val="00BC2CDA"/>
    <w:rsid w:val="00BC3468"/>
    <w:rsid w:val="00BC3788"/>
    <w:rsid w:val="00BD4455"/>
    <w:rsid w:val="00BD4931"/>
    <w:rsid w:val="00BD7643"/>
    <w:rsid w:val="00BD7A51"/>
    <w:rsid w:val="00BE0644"/>
    <w:rsid w:val="00BE0C0C"/>
    <w:rsid w:val="00BE18A5"/>
    <w:rsid w:val="00BE266D"/>
    <w:rsid w:val="00BE33C8"/>
    <w:rsid w:val="00BE6894"/>
    <w:rsid w:val="00BF1CE7"/>
    <w:rsid w:val="00BF3698"/>
    <w:rsid w:val="00BF39D4"/>
    <w:rsid w:val="00BF3F82"/>
    <w:rsid w:val="00BF48EC"/>
    <w:rsid w:val="00BF5B09"/>
    <w:rsid w:val="00BF7326"/>
    <w:rsid w:val="00C01357"/>
    <w:rsid w:val="00C01B00"/>
    <w:rsid w:val="00C03960"/>
    <w:rsid w:val="00C0523C"/>
    <w:rsid w:val="00C138B9"/>
    <w:rsid w:val="00C14871"/>
    <w:rsid w:val="00C165BB"/>
    <w:rsid w:val="00C171CD"/>
    <w:rsid w:val="00C17720"/>
    <w:rsid w:val="00C21B7B"/>
    <w:rsid w:val="00C22C89"/>
    <w:rsid w:val="00C247F2"/>
    <w:rsid w:val="00C2798C"/>
    <w:rsid w:val="00C27BA9"/>
    <w:rsid w:val="00C32719"/>
    <w:rsid w:val="00C32F38"/>
    <w:rsid w:val="00C35099"/>
    <w:rsid w:val="00C36D42"/>
    <w:rsid w:val="00C409F2"/>
    <w:rsid w:val="00C40C0D"/>
    <w:rsid w:val="00C4142C"/>
    <w:rsid w:val="00C44D41"/>
    <w:rsid w:val="00C45A45"/>
    <w:rsid w:val="00C45D90"/>
    <w:rsid w:val="00C46DC5"/>
    <w:rsid w:val="00C46E0F"/>
    <w:rsid w:val="00C47A9D"/>
    <w:rsid w:val="00C50508"/>
    <w:rsid w:val="00C50C8A"/>
    <w:rsid w:val="00C51094"/>
    <w:rsid w:val="00C52BAB"/>
    <w:rsid w:val="00C536C6"/>
    <w:rsid w:val="00C555C6"/>
    <w:rsid w:val="00C558AE"/>
    <w:rsid w:val="00C5662D"/>
    <w:rsid w:val="00C57AD3"/>
    <w:rsid w:val="00C622A4"/>
    <w:rsid w:val="00C62485"/>
    <w:rsid w:val="00C6289D"/>
    <w:rsid w:val="00C63B55"/>
    <w:rsid w:val="00C6450B"/>
    <w:rsid w:val="00C65A54"/>
    <w:rsid w:val="00C66619"/>
    <w:rsid w:val="00C674DE"/>
    <w:rsid w:val="00C7022F"/>
    <w:rsid w:val="00C73461"/>
    <w:rsid w:val="00C7488A"/>
    <w:rsid w:val="00C749D7"/>
    <w:rsid w:val="00C80F9B"/>
    <w:rsid w:val="00C81C15"/>
    <w:rsid w:val="00C81CE4"/>
    <w:rsid w:val="00C826E8"/>
    <w:rsid w:val="00C83353"/>
    <w:rsid w:val="00C86095"/>
    <w:rsid w:val="00C86E53"/>
    <w:rsid w:val="00C87310"/>
    <w:rsid w:val="00C90FA2"/>
    <w:rsid w:val="00C91B15"/>
    <w:rsid w:val="00C94B60"/>
    <w:rsid w:val="00C94C0E"/>
    <w:rsid w:val="00C94F44"/>
    <w:rsid w:val="00C95148"/>
    <w:rsid w:val="00C971DE"/>
    <w:rsid w:val="00CA1229"/>
    <w:rsid w:val="00CA1FFC"/>
    <w:rsid w:val="00CA5A9D"/>
    <w:rsid w:val="00CA6471"/>
    <w:rsid w:val="00CA64EC"/>
    <w:rsid w:val="00CA73BC"/>
    <w:rsid w:val="00CA7F45"/>
    <w:rsid w:val="00CB1CB6"/>
    <w:rsid w:val="00CB3552"/>
    <w:rsid w:val="00CB4AFD"/>
    <w:rsid w:val="00CB5665"/>
    <w:rsid w:val="00CB60B7"/>
    <w:rsid w:val="00CB6CB5"/>
    <w:rsid w:val="00CB77C1"/>
    <w:rsid w:val="00CB7F24"/>
    <w:rsid w:val="00CC1B89"/>
    <w:rsid w:val="00CC1C58"/>
    <w:rsid w:val="00CC2B56"/>
    <w:rsid w:val="00CC37B0"/>
    <w:rsid w:val="00CC3D0C"/>
    <w:rsid w:val="00CC7319"/>
    <w:rsid w:val="00CD0D49"/>
    <w:rsid w:val="00CD148B"/>
    <w:rsid w:val="00CD30C4"/>
    <w:rsid w:val="00CD3139"/>
    <w:rsid w:val="00CD4D51"/>
    <w:rsid w:val="00CE347E"/>
    <w:rsid w:val="00CE419A"/>
    <w:rsid w:val="00CE55BF"/>
    <w:rsid w:val="00CE614C"/>
    <w:rsid w:val="00CE7489"/>
    <w:rsid w:val="00CF0C50"/>
    <w:rsid w:val="00CF179F"/>
    <w:rsid w:val="00CF22D8"/>
    <w:rsid w:val="00CF3841"/>
    <w:rsid w:val="00CF429F"/>
    <w:rsid w:val="00CF4951"/>
    <w:rsid w:val="00CF4A53"/>
    <w:rsid w:val="00CF4B27"/>
    <w:rsid w:val="00CF5254"/>
    <w:rsid w:val="00CF6B9F"/>
    <w:rsid w:val="00CF6E72"/>
    <w:rsid w:val="00CF773F"/>
    <w:rsid w:val="00CF7C68"/>
    <w:rsid w:val="00D000FC"/>
    <w:rsid w:val="00D0197B"/>
    <w:rsid w:val="00D02F58"/>
    <w:rsid w:val="00D0312B"/>
    <w:rsid w:val="00D033D7"/>
    <w:rsid w:val="00D04B5A"/>
    <w:rsid w:val="00D05370"/>
    <w:rsid w:val="00D05BD4"/>
    <w:rsid w:val="00D13A18"/>
    <w:rsid w:val="00D154AE"/>
    <w:rsid w:val="00D15E8A"/>
    <w:rsid w:val="00D170E4"/>
    <w:rsid w:val="00D17BAD"/>
    <w:rsid w:val="00D201C0"/>
    <w:rsid w:val="00D206F1"/>
    <w:rsid w:val="00D23366"/>
    <w:rsid w:val="00D2598E"/>
    <w:rsid w:val="00D2615E"/>
    <w:rsid w:val="00D273B6"/>
    <w:rsid w:val="00D3011C"/>
    <w:rsid w:val="00D305C1"/>
    <w:rsid w:val="00D3206B"/>
    <w:rsid w:val="00D32D01"/>
    <w:rsid w:val="00D3411D"/>
    <w:rsid w:val="00D362E8"/>
    <w:rsid w:val="00D36A2A"/>
    <w:rsid w:val="00D4047E"/>
    <w:rsid w:val="00D426AD"/>
    <w:rsid w:val="00D44594"/>
    <w:rsid w:val="00D44A26"/>
    <w:rsid w:val="00D46CC5"/>
    <w:rsid w:val="00D505EF"/>
    <w:rsid w:val="00D50DC3"/>
    <w:rsid w:val="00D537B1"/>
    <w:rsid w:val="00D541E7"/>
    <w:rsid w:val="00D56032"/>
    <w:rsid w:val="00D57F40"/>
    <w:rsid w:val="00D601FF"/>
    <w:rsid w:val="00D60F21"/>
    <w:rsid w:val="00D611BE"/>
    <w:rsid w:val="00D622DC"/>
    <w:rsid w:val="00D62B65"/>
    <w:rsid w:val="00D6502D"/>
    <w:rsid w:val="00D65A2F"/>
    <w:rsid w:val="00D71B98"/>
    <w:rsid w:val="00D72B43"/>
    <w:rsid w:val="00D8169C"/>
    <w:rsid w:val="00D845C7"/>
    <w:rsid w:val="00D849EE"/>
    <w:rsid w:val="00D84C56"/>
    <w:rsid w:val="00D854D7"/>
    <w:rsid w:val="00D864BC"/>
    <w:rsid w:val="00D8659F"/>
    <w:rsid w:val="00D87717"/>
    <w:rsid w:val="00D90A1A"/>
    <w:rsid w:val="00D91417"/>
    <w:rsid w:val="00D929E5"/>
    <w:rsid w:val="00D93AF8"/>
    <w:rsid w:val="00D9439C"/>
    <w:rsid w:val="00D94820"/>
    <w:rsid w:val="00D97189"/>
    <w:rsid w:val="00D972B5"/>
    <w:rsid w:val="00DA0968"/>
    <w:rsid w:val="00DA37FA"/>
    <w:rsid w:val="00DA4E74"/>
    <w:rsid w:val="00DA6CD0"/>
    <w:rsid w:val="00DB0CFD"/>
    <w:rsid w:val="00DB1F7F"/>
    <w:rsid w:val="00DB2324"/>
    <w:rsid w:val="00DB3C13"/>
    <w:rsid w:val="00DB57A6"/>
    <w:rsid w:val="00DC02C5"/>
    <w:rsid w:val="00DC0518"/>
    <w:rsid w:val="00DC1F96"/>
    <w:rsid w:val="00DC2044"/>
    <w:rsid w:val="00DC4140"/>
    <w:rsid w:val="00DC57DB"/>
    <w:rsid w:val="00DD2462"/>
    <w:rsid w:val="00DD2ADB"/>
    <w:rsid w:val="00DD5965"/>
    <w:rsid w:val="00DE061D"/>
    <w:rsid w:val="00DE222B"/>
    <w:rsid w:val="00DE2588"/>
    <w:rsid w:val="00DE4BDB"/>
    <w:rsid w:val="00DE4FC5"/>
    <w:rsid w:val="00DE577F"/>
    <w:rsid w:val="00DF3111"/>
    <w:rsid w:val="00DF4330"/>
    <w:rsid w:val="00DF4F75"/>
    <w:rsid w:val="00DF59BD"/>
    <w:rsid w:val="00DF5B98"/>
    <w:rsid w:val="00DF683E"/>
    <w:rsid w:val="00DF7006"/>
    <w:rsid w:val="00E02A37"/>
    <w:rsid w:val="00E03DB4"/>
    <w:rsid w:val="00E06C81"/>
    <w:rsid w:val="00E13C35"/>
    <w:rsid w:val="00E141D5"/>
    <w:rsid w:val="00E15AD4"/>
    <w:rsid w:val="00E16443"/>
    <w:rsid w:val="00E202FA"/>
    <w:rsid w:val="00E218CA"/>
    <w:rsid w:val="00E21F54"/>
    <w:rsid w:val="00E23370"/>
    <w:rsid w:val="00E23470"/>
    <w:rsid w:val="00E23E63"/>
    <w:rsid w:val="00E2458E"/>
    <w:rsid w:val="00E253D5"/>
    <w:rsid w:val="00E25488"/>
    <w:rsid w:val="00E25645"/>
    <w:rsid w:val="00E3259C"/>
    <w:rsid w:val="00E32ED7"/>
    <w:rsid w:val="00E36994"/>
    <w:rsid w:val="00E37FD4"/>
    <w:rsid w:val="00E4054A"/>
    <w:rsid w:val="00E4096D"/>
    <w:rsid w:val="00E415D7"/>
    <w:rsid w:val="00E41FF2"/>
    <w:rsid w:val="00E42570"/>
    <w:rsid w:val="00E43968"/>
    <w:rsid w:val="00E4482D"/>
    <w:rsid w:val="00E463A9"/>
    <w:rsid w:val="00E50C9B"/>
    <w:rsid w:val="00E53099"/>
    <w:rsid w:val="00E544BF"/>
    <w:rsid w:val="00E55206"/>
    <w:rsid w:val="00E55240"/>
    <w:rsid w:val="00E56206"/>
    <w:rsid w:val="00E57389"/>
    <w:rsid w:val="00E57A14"/>
    <w:rsid w:val="00E6337E"/>
    <w:rsid w:val="00E64671"/>
    <w:rsid w:val="00E655FB"/>
    <w:rsid w:val="00E67AF9"/>
    <w:rsid w:val="00E71EDC"/>
    <w:rsid w:val="00E71F36"/>
    <w:rsid w:val="00E72DC2"/>
    <w:rsid w:val="00E74246"/>
    <w:rsid w:val="00E742E4"/>
    <w:rsid w:val="00E77099"/>
    <w:rsid w:val="00E77EEF"/>
    <w:rsid w:val="00E81786"/>
    <w:rsid w:val="00E81DAA"/>
    <w:rsid w:val="00E82F4F"/>
    <w:rsid w:val="00E8460E"/>
    <w:rsid w:val="00E85374"/>
    <w:rsid w:val="00E85E69"/>
    <w:rsid w:val="00E85F06"/>
    <w:rsid w:val="00E877DB"/>
    <w:rsid w:val="00E907A9"/>
    <w:rsid w:val="00E9129D"/>
    <w:rsid w:val="00E940AB"/>
    <w:rsid w:val="00E95A24"/>
    <w:rsid w:val="00E97688"/>
    <w:rsid w:val="00EA2F43"/>
    <w:rsid w:val="00EA5C2C"/>
    <w:rsid w:val="00EA7592"/>
    <w:rsid w:val="00EB03F0"/>
    <w:rsid w:val="00EB175C"/>
    <w:rsid w:val="00EB7450"/>
    <w:rsid w:val="00EB7A57"/>
    <w:rsid w:val="00EB7B14"/>
    <w:rsid w:val="00EC1999"/>
    <w:rsid w:val="00EC20AA"/>
    <w:rsid w:val="00EC2A35"/>
    <w:rsid w:val="00EC2D3B"/>
    <w:rsid w:val="00EC4A25"/>
    <w:rsid w:val="00EC6095"/>
    <w:rsid w:val="00ED2319"/>
    <w:rsid w:val="00ED25ED"/>
    <w:rsid w:val="00ED409F"/>
    <w:rsid w:val="00ED77EB"/>
    <w:rsid w:val="00EE11F8"/>
    <w:rsid w:val="00EE167D"/>
    <w:rsid w:val="00EE19A4"/>
    <w:rsid w:val="00EE2CE5"/>
    <w:rsid w:val="00EE3C1D"/>
    <w:rsid w:val="00EE4220"/>
    <w:rsid w:val="00EF05EC"/>
    <w:rsid w:val="00EF14AC"/>
    <w:rsid w:val="00EF2082"/>
    <w:rsid w:val="00EF51E7"/>
    <w:rsid w:val="00EF6B9D"/>
    <w:rsid w:val="00EF6D0D"/>
    <w:rsid w:val="00F03A60"/>
    <w:rsid w:val="00F03D66"/>
    <w:rsid w:val="00F04524"/>
    <w:rsid w:val="00F0490D"/>
    <w:rsid w:val="00F07599"/>
    <w:rsid w:val="00F1029B"/>
    <w:rsid w:val="00F119E4"/>
    <w:rsid w:val="00F12333"/>
    <w:rsid w:val="00F137AA"/>
    <w:rsid w:val="00F14FDC"/>
    <w:rsid w:val="00F153C3"/>
    <w:rsid w:val="00F15AD9"/>
    <w:rsid w:val="00F1680A"/>
    <w:rsid w:val="00F21104"/>
    <w:rsid w:val="00F21212"/>
    <w:rsid w:val="00F220AC"/>
    <w:rsid w:val="00F22513"/>
    <w:rsid w:val="00F2315C"/>
    <w:rsid w:val="00F27232"/>
    <w:rsid w:val="00F318F6"/>
    <w:rsid w:val="00F31D44"/>
    <w:rsid w:val="00F326A0"/>
    <w:rsid w:val="00F33BC8"/>
    <w:rsid w:val="00F34C5F"/>
    <w:rsid w:val="00F40FE8"/>
    <w:rsid w:val="00F41EA7"/>
    <w:rsid w:val="00F42642"/>
    <w:rsid w:val="00F43593"/>
    <w:rsid w:val="00F436D6"/>
    <w:rsid w:val="00F43996"/>
    <w:rsid w:val="00F44272"/>
    <w:rsid w:val="00F4554D"/>
    <w:rsid w:val="00F4559F"/>
    <w:rsid w:val="00F535C6"/>
    <w:rsid w:val="00F5392B"/>
    <w:rsid w:val="00F5455F"/>
    <w:rsid w:val="00F553C3"/>
    <w:rsid w:val="00F56720"/>
    <w:rsid w:val="00F567E2"/>
    <w:rsid w:val="00F56A5C"/>
    <w:rsid w:val="00F5789A"/>
    <w:rsid w:val="00F6063A"/>
    <w:rsid w:val="00F60738"/>
    <w:rsid w:val="00F61242"/>
    <w:rsid w:val="00F61965"/>
    <w:rsid w:val="00F6274E"/>
    <w:rsid w:val="00F628B5"/>
    <w:rsid w:val="00F66558"/>
    <w:rsid w:val="00F70118"/>
    <w:rsid w:val="00F728CC"/>
    <w:rsid w:val="00F72FFB"/>
    <w:rsid w:val="00F756FE"/>
    <w:rsid w:val="00F770B2"/>
    <w:rsid w:val="00F80A85"/>
    <w:rsid w:val="00F81C42"/>
    <w:rsid w:val="00F85145"/>
    <w:rsid w:val="00F85583"/>
    <w:rsid w:val="00F878AA"/>
    <w:rsid w:val="00F90699"/>
    <w:rsid w:val="00F92064"/>
    <w:rsid w:val="00F9218C"/>
    <w:rsid w:val="00F93A13"/>
    <w:rsid w:val="00F957AF"/>
    <w:rsid w:val="00FA03B3"/>
    <w:rsid w:val="00FA1291"/>
    <w:rsid w:val="00FA21B9"/>
    <w:rsid w:val="00FA6571"/>
    <w:rsid w:val="00FA67DD"/>
    <w:rsid w:val="00FA73CD"/>
    <w:rsid w:val="00FB0194"/>
    <w:rsid w:val="00FB0524"/>
    <w:rsid w:val="00FB1EA0"/>
    <w:rsid w:val="00FC1E35"/>
    <w:rsid w:val="00FC43B2"/>
    <w:rsid w:val="00FC50A5"/>
    <w:rsid w:val="00FC6324"/>
    <w:rsid w:val="00FC7F31"/>
    <w:rsid w:val="00FD327B"/>
    <w:rsid w:val="00FD6667"/>
    <w:rsid w:val="00FD70FD"/>
    <w:rsid w:val="00FE015D"/>
    <w:rsid w:val="00FE0E7F"/>
    <w:rsid w:val="00FE1900"/>
    <w:rsid w:val="00FE2B6B"/>
    <w:rsid w:val="00FE3270"/>
    <w:rsid w:val="00FE5257"/>
    <w:rsid w:val="00FE7DA9"/>
    <w:rsid w:val="00FF374D"/>
    <w:rsid w:val="00FF3BA3"/>
    <w:rsid w:val="00FF4446"/>
    <w:rsid w:val="00FF4672"/>
    <w:rsid w:val="00FF6E3F"/>
    <w:rsid w:val="00FF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B1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Default">
    <w:name w:val="Default"/>
    <w:rsid w:val="0035190F"/>
    <w:pPr>
      <w:autoSpaceDE w:val="0"/>
      <w:autoSpaceDN w:val="0"/>
      <w:adjustRightInd w:val="0"/>
      <w:spacing w:after="0"/>
    </w:pPr>
    <w:rPr>
      <w:rFonts w:ascii="Adobe Caslon Pro" w:hAnsi="Adobe Caslon Pro" w:cs="Adobe Caslon Pro"/>
      <w:color w:val="000000"/>
    </w:rPr>
  </w:style>
  <w:style w:type="paragraph" w:styleId="CommentText">
    <w:name w:val="annotation text"/>
    <w:basedOn w:val="Normal"/>
    <w:link w:val="CommentTextChar"/>
    <w:uiPriority w:val="99"/>
    <w:semiHidden/>
    <w:unhideWhenUsed/>
    <w:rsid w:val="00C94C0E"/>
    <w:pPr>
      <w:spacing w:line="240" w:lineRule="auto"/>
    </w:pPr>
    <w:rPr>
      <w:sz w:val="20"/>
    </w:rPr>
  </w:style>
  <w:style w:type="character" w:customStyle="1" w:styleId="CommentTextChar">
    <w:name w:val="Comment Text Char"/>
    <w:basedOn w:val="DefaultParagraphFont"/>
    <w:link w:val="CommentText"/>
    <w:uiPriority w:val="99"/>
    <w:semiHidden/>
    <w:rsid w:val="00C94C0E"/>
    <w:rPr>
      <w:rFonts w:eastAsia="Times New Roman" w:cs="Times New Roman"/>
      <w:sz w:val="20"/>
      <w:szCs w:val="20"/>
    </w:rPr>
  </w:style>
  <w:style w:type="character" w:styleId="CommentReference">
    <w:name w:val="annotation reference"/>
    <w:uiPriority w:val="99"/>
    <w:semiHidden/>
    <w:unhideWhenUsed/>
    <w:rsid w:val="00C94C0E"/>
    <w:rPr>
      <w:sz w:val="18"/>
      <w:szCs w:val="18"/>
    </w:rPr>
  </w:style>
  <w:style w:type="character" w:styleId="Hyperlink">
    <w:name w:val="Hyperlink"/>
    <w:basedOn w:val="DefaultParagraphFont"/>
    <w:uiPriority w:val="99"/>
    <w:unhideWhenUsed/>
    <w:rsid w:val="008B41F3"/>
    <w:rPr>
      <w:color w:val="0000FF" w:themeColor="hyperlink"/>
      <w:u w:val="single"/>
    </w:rPr>
  </w:style>
  <w:style w:type="character" w:styleId="FollowedHyperlink">
    <w:name w:val="FollowedHyperlink"/>
    <w:basedOn w:val="DefaultParagraphFont"/>
    <w:semiHidden/>
    <w:unhideWhenUsed/>
    <w:rsid w:val="008B41F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B60B7"/>
    <w:rPr>
      <w:b/>
      <w:bCs/>
    </w:rPr>
  </w:style>
  <w:style w:type="character" w:customStyle="1" w:styleId="CommentSubjectChar">
    <w:name w:val="Comment Subject Char"/>
    <w:basedOn w:val="CommentTextChar"/>
    <w:link w:val="CommentSubject"/>
    <w:uiPriority w:val="99"/>
    <w:semiHidden/>
    <w:rsid w:val="00CB60B7"/>
    <w:rPr>
      <w:rFonts w:eastAsia="Times New Roman" w:cs="Times New Roman"/>
      <w:b/>
      <w:bCs/>
      <w:sz w:val="20"/>
      <w:szCs w:val="20"/>
    </w:rPr>
  </w:style>
  <w:style w:type="paragraph" w:customStyle="1" w:styleId="MediumGrid1-Accent21">
    <w:name w:val="Medium Grid 1 - Accent 21"/>
    <w:basedOn w:val="Normal"/>
    <w:qFormat/>
    <w:rsid w:val="00AE7184"/>
    <w:pPr>
      <w:spacing w:line="240" w:lineRule="auto"/>
      <w:ind w:left="720" w:firstLine="0"/>
    </w:pPr>
    <w:rPr>
      <w:szCs w:val="24"/>
    </w:rPr>
  </w:style>
  <w:style w:type="paragraph" w:customStyle="1" w:styleId="Heading2Black">
    <w:name w:val="Heading 2_Black"/>
    <w:basedOn w:val="Normal"/>
    <w:next w:val="Normal"/>
    <w:rsid w:val="004C29D3"/>
    <w:pPr>
      <w:keepNext/>
      <w:tabs>
        <w:tab w:val="left" w:pos="432"/>
      </w:tabs>
      <w:spacing w:after="240" w:line="240" w:lineRule="auto"/>
      <w:ind w:left="432" w:hanging="432"/>
      <w:jc w:val="both"/>
    </w:pPr>
    <w:rPr>
      <w:rFonts w:ascii="Lucida Sans" w:hAnsi="Lucida Sans"/>
      <w:b/>
      <w:szCs w:val="24"/>
      <w:lang w:bidi="en-US"/>
    </w:rPr>
  </w:style>
  <w:style w:type="paragraph" w:styleId="Revision">
    <w:name w:val="Revision"/>
    <w:hidden/>
    <w:uiPriority w:val="99"/>
    <w:semiHidden/>
    <w:rsid w:val="005E16A5"/>
    <w:pPr>
      <w:spacing w:after="0"/>
    </w:pPr>
    <w:rPr>
      <w:rFonts w:eastAsia="Times New Roman" w:cs="Times New Roman"/>
      <w:szCs w:val="20"/>
    </w:rPr>
  </w:style>
  <w:style w:type="paragraph" w:styleId="NoSpacing">
    <w:name w:val="No Spacing"/>
    <w:link w:val="NoSpacingChar"/>
    <w:uiPriority w:val="1"/>
    <w:qFormat/>
    <w:rsid w:val="00F03A60"/>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F03A60"/>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Default">
    <w:name w:val="Default"/>
    <w:rsid w:val="0035190F"/>
    <w:pPr>
      <w:autoSpaceDE w:val="0"/>
      <w:autoSpaceDN w:val="0"/>
      <w:adjustRightInd w:val="0"/>
      <w:spacing w:after="0"/>
    </w:pPr>
    <w:rPr>
      <w:rFonts w:ascii="Adobe Caslon Pro" w:hAnsi="Adobe Caslon Pro" w:cs="Adobe Caslon Pro"/>
      <w:color w:val="000000"/>
    </w:rPr>
  </w:style>
  <w:style w:type="paragraph" w:styleId="CommentText">
    <w:name w:val="annotation text"/>
    <w:basedOn w:val="Normal"/>
    <w:link w:val="CommentTextChar"/>
    <w:uiPriority w:val="99"/>
    <w:semiHidden/>
    <w:unhideWhenUsed/>
    <w:rsid w:val="00C94C0E"/>
    <w:pPr>
      <w:spacing w:line="240" w:lineRule="auto"/>
    </w:pPr>
    <w:rPr>
      <w:sz w:val="20"/>
    </w:rPr>
  </w:style>
  <w:style w:type="character" w:customStyle="1" w:styleId="CommentTextChar">
    <w:name w:val="Comment Text Char"/>
    <w:basedOn w:val="DefaultParagraphFont"/>
    <w:link w:val="CommentText"/>
    <w:uiPriority w:val="99"/>
    <w:semiHidden/>
    <w:rsid w:val="00C94C0E"/>
    <w:rPr>
      <w:rFonts w:eastAsia="Times New Roman" w:cs="Times New Roman"/>
      <w:sz w:val="20"/>
      <w:szCs w:val="20"/>
    </w:rPr>
  </w:style>
  <w:style w:type="character" w:styleId="CommentReference">
    <w:name w:val="annotation reference"/>
    <w:uiPriority w:val="99"/>
    <w:semiHidden/>
    <w:unhideWhenUsed/>
    <w:rsid w:val="00C94C0E"/>
    <w:rPr>
      <w:sz w:val="18"/>
      <w:szCs w:val="18"/>
    </w:rPr>
  </w:style>
  <w:style w:type="character" w:styleId="Hyperlink">
    <w:name w:val="Hyperlink"/>
    <w:basedOn w:val="DefaultParagraphFont"/>
    <w:uiPriority w:val="99"/>
    <w:unhideWhenUsed/>
    <w:rsid w:val="008B41F3"/>
    <w:rPr>
      <w:color w:val="0000FF" w:themeColor="hyperlink"/>
      <w:u w:val="single"/>
    </w:rPr>
  </w:style>
  <w:style w:type="character" w:styleId="FollowedHyperlink">
    <w:name w:val="FollowedHyperlink"/>
    <w:basedOn w:val="DefaultParagraphFont"/>
    <w:semiHidden/>
    <w:unhideWhenUsed/>
    <w:rsid w:val="008B41F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B60B7"/>
    <w:rPr>
      <w:b/>
      <w:bCs/>
    </w:rPr>
  </w:style>
  <w:style w:type="character" w:customStyle="1" w:styleId="CommentSubjectChar">
    <w:name w:val="Comment Subject Char"/>
    <w:basedOn w:val="CommentTextChar"/>
    <w:link w:val="CommentSubject"/>
    <w:uiPriority w:val="99"/>
    <w:semiHidden/>
    <w:rsid w:val="00CB60B7"/>
    <w:rPr>
      <w:rFonts w:eastAsia="Times New Roman" w:cs="Times New Roman"/>
      <w:b/>
      <w:bCs/>
      <w:sz w:val="20"/>
      <w:szCs w:val="20"/>
    </w:rPr>
  </w:style>
  <w:style w:type="paragraph" w:customStyle="1" w:styleId="MediumGrid1-Accent21">
    <w:name w:val="Medium Grid 1 - Accent 21"/>
    <w:basedOn w:val="Normal"/>
    <w:qFormat/>
    <w:rsid w:val="00AE7184"/>
    <w:pPr>
      <w:spacing w:line="240" w:lineRule="auto"/>
      <w:ind w:left="720" w:firstLine="0"/>
    </w:pPr>
    <w:rPr>
      <w:szCs w:val="24"/>
    </w:rPr>
  </w:style>
  <w:style w:type="paragraph" w:customStyle="1" w:styleId="Heading2Black">
    <w:name w:val="Heading 2_Black"/>
    <w:basedOn w:val="Normal"/>
    <w:next w:val="Normal"/>
    <w:rsid w:val="004C29D3"/>
    <w:pPr>
      <w:keepNext/>
      <w:tabs>
        <w:tab w:val="left" w:pos="432"/>
      </w:tabs>
      <w:spacing w:after="240" w:line="240" w:lineRule="auto"/>
      <w:ind w:left="432" w:hanging="432"/>
      <w:jc w:val="both"/>
    </w:pPr>
    <w:rPr>
      <w:rFonts w:ascii="Lucida Sans" w:hAnsi="Lucida Sans"/>
      <w:b/>
      <w:szCs w:val="24"/>
      <w:lang w:bidi="en-US"/>
    </w:rPr>
  </w:style>
  <w:style w:type="paragraph" w:styleId="Revision">
    <w:name w:val="Revision"/>
    <w:hidden/>
    <w:uiPriority w:val="99"/>
    <w:semiHidden/>
    <w:rsid w:val="005E16A5"/>
    <w:pPr>
      <w:spacing w:after="0"/>
    </w:pPr>
    <w:rPr>
      <w:rFonts w:eastAsia="Times New Roman" w:cs="Times New Roman"/>
      <w:szCs w:val="20"/>
    </w:rPr>
  </w:style>
  <w:style w:type="paragraph" w:styleId="NoSpacing">
    <w:name w:val="No Spacing"/>
    <w:link w:val="NoSpacingChar"/>
    <w:uiPriority w:val="1"/>
    <w:qFormat/>
    <w:rsid w:val="00F03A60"/>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F03A60"/>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00445">
      <w:bodyDiv w:val="1"/>
      <w:marLeft w:val="0"/>
      <w:marRight w:val="0"/>
      <w:marTop w:val="0"/>
      <w:marBottom w:val="0"/>
      <w:divBdr>
        <w:top w:val="none" w:sz="0" w:space="0" w:color="auto"/>
        <w:left w:val="none" w:sz="0" w:space="0" w:color="auto"/>
        <w:bottom w:val="none" w:sz="0" w:space="0" w:color="auto"/>
        <w:right w:val="none" w:sz="0" w:space="0" w:color="auto"/>
      </w:divBdr>
      <w:divsChild>
        <w:div w:id="2128424030">
          <w:marLeft w:val="0"/>
          <w:marRight w:val="0"/>
          <w:marTop w:val="0"/>
          <w:marBottom w:val="0"/>
          <w:divBdr>
            <w:top w:val="none" w:sz="0" w:space="0" w:color="auto"/>
            <w:left w:val="none" w:sz="0" w:space="0" w:color="auto"/>
            <w:bottom w:val="none" w:sz="0" w:space="0" w:color="auto"/>
            <w:right w:val="none" w:sz="0" w:space="0" w:color="auto"/>
          </w:divBdr>
          <w:divsChild>
            <w:div w:id="843741990">
              <w:marLeft w:val="0"/>
              <w:marRight w:val="0"/>
              <w:marTop w:val="0"/>
              <w:marBottom w:val="0"/>
              <w:divBdr>
                <w:top w:val="none" w:sz="0" w:space="0" w:color="auto"/>
                <w:left w:val="none" w:sz="0" w:space="0" w:color="auto"/>
                <w:bottom w:val="none" w:sz="0" w:space="0" w:color="auto"/>
                <w:right w:val="none" w:sz="0" w:space="0" w:color="auto"/>
              </w:divBdr>
              <w:divsChild>
                <w:div w:id="2128037951">
                  <w:marLeft w:val="0"/>
                  <w:marRight w:val="0"/>
                  <w:marTop w:val="0"/>
                  <w:marBottom w:val="0"/>
                  <w:divBdr>
                    <w:top w:val="none" w:sz="0" w:space="0" w:color="auto"/>
                    <w:left w:val="none" w:sz="0" w:space="0" w:color="auto"/>
                    <w:bottom w:val="none" w:sz="0" w:space="0" w:color="auto"/>
                    <w:right w:val="none" w:sz="0" w:space="0" w:color="auto"/>
                  </w:divBdr>
                  <w:divsChild>
                    <w:div w:id="625501538">
                      <w:marLeft w:val="0"/>
                      <w:marRight w:val="0"/>
                      <w:marTop w:val="0"/>
                      <w:marBottom w:val="0"/>
                      <w:divBdr>
                        <w:top w:val="none" w:sz="0" w:space="0" w:color="auto"/>
                        <w:left w:val="none" w:sz="0" w:space="0" w:color="auto"/>
                        <w:bottom w:val="none" w:sz="0" w:space="0" w:color="auto"/>
                        <w:right w:val="none" w:sz="0" w:space="0" w:color="auto"/>
                      </w:divBdr>
                      <w:divsChild>
                        <w:div w:id="1562867741">
                          <w:marLeft w:val="0"/>
                          <w:marRight w:val="0"/>
                          <w:marTop w:val="0"/>
                          <w:marBottom w:val="0"/>
                          <w:divBdr>
                            <w:top w:val="none" w:sz="0" w:space="0" w:color="auto"/>
                            <w:left w:val="none" w:sz="0" w:space="0" w:color="auto"/>
                            <w:bottom w:val="none" w:sz="0" w:space="0" w:color="auto"/>
                            <w:right w:val="none" w:sz="0" w:space="0" w:color="auto"/>
                          </w:divBdr>
                          <w:divsChild>
                            <w:div w:id="1010376225">
                              <w:marLeft w:val="0"/>
                              <w:marRight w:val="0"/>
                              <w:marTop w:val="0"/>
                              <w:marBottom w:val="0"/>
                              <w:divBdr>
                                <w:top w:val="none" w:sz="0" w:space="0" w:color="auto"/>
                                <w:left w:val="none" w:sz="0" w:space="0" w:color="auto"/>
                                <w:bottom w:val="none" w:sz="0" w:space="0" w:color="auto"/>
                                <w:right w:val="none" w:sz="0" w:space="0" w:color="auto"/>
                              </w:divBdr>
                              <w:divsChild>
                                <w:div w:id="1737162893">
                                  <w:marLeft w:val="0"/>
                                  <w:marRight w:val="0"/>
                                  <w:marTop w:val="0"/>
                                  <w:marBottom w:val="0"/>
                                  <w:divBdr>
                                    <w:top w:val="none" w:sz="0" w:space="0" w:color="auto"/>
                                    <w:left w:val="none" w:sz="0" w:space="0" w:color="auto"/>
                                    <w:bottom w:val="none" w:sz="0" w:space="0" w:color="auto"/>
                                    <w:right w:val="none" w:sz="0" w:space="0" w:color="auto"/>
                                  </w:divBdr>
                                  <w:divsChild>
                                    <w:div w:id="884634645">
                                      <w:marLeft w:val="0"/>
                                      <w:marRight w:val="0"/>
                                      <w:marTop w:val="0"/>
                                      <w:marBottom w:val="0"/>
                                      <w:divBdr>
                                        <w:top w:val="none" w:sz="0" w:space="0" w:color="auto"/>
                                        <w:left w:val="none" w:sz="0" w:space="0" w:color="auto"/>
                                        <w:bottom w:val="none" w:sz="0" w:space="0" w:color="auto"/>
                                        <w:right w:val="none" w:sz="0" w:space="0" w:color="auto"/>
                                      </w:divBdr>
                                      <w:divsChild>
                                        <w:div w:id="1996180029">
                                          <w:marLeft w:val="0"/>
                                          <w:marRight w:val="0"/>
                                          <w:marTop w:val="0"/>
                                          <w:marBottom w:val="0"/>
                                          <w:divBdr>
                                            <w:top w:val="none" w:sz="0" w:space="0" w:color="auto"/>
                                            <w:left w:val="none" w:sz="0" w:space="0" w:color="auto"/>
                                            <w:bottom w:val="none" w:sz="0" w:space="0" w:color="auto"/>
                                            <w:right w:val="none" w:sz="0" w:space="0" w:color="auto"/>
                                          </w:divBdr>
                                          <w:divsChild>
                                            <w:div w:id="1707830176">
                                              <w:marLeft w:val="0"/>
                                              <w:marRight w:val="0"/>
                                              <w:marTop w:val="0"/>
                                              <w:marBottom w:val="0"/>
                                              <w:divBdr>
                                                <w:top w:val="none" w:sz="0" w:space="0" w:color="auto"/>
                                                <w:left w:val="none" w:sz="0" w:space="0" w:color="auto"/>
                                                <w:bottom w:val="none" w:sz="0" w:space="0" w:color="auto"/>
                                                <w:right w:val="none" w:sz="0" w:space="0" w:color="auto"/>
                                              </w:divBdr>
                                              <w:divsChild>
                                                <w:div w:id="625621175">
                                                  <w:marLeft w:val="0"/>
                                                  <w:marRight w:val="0"/>
                                                  <w:marTop w:val="0"/>
                                                  <w:marBottom w:val="0"/>
                                                  <w:divBdr>
                                                    <w:top w:val="none" w:sz="0" w:space="0" w:color="auto"/>
                                                    <w:left w:val="none" w:sz="0" w:space="0" w:color="auto"/>
                                                    <w:bottom w:val="none" w:sz="0" w:space="0" w:color="auto"/>
                                                    <w:right w:val="none" w:sz="0" w:space="0" w:color="auto"/>
                                                  </w:divBdr>
                                                  <w:divsChild>
                                                    <w:div w:id="1964966196">
                                                      <w:marLeft w:val="0"/>
                                                      <w:marRight w:val="0"/>
                                                      <w:marTop w:val="0"/>
                                                      <w:marBottom w:val="0"/>
                                                      <w:divBdr>
                                                        <w:top w:val="none" w:sz="0" w:space="0" w:color="auto"/>
                                                        <w:left w:val="none" w:sz="0" w:space="0" w:color="auto"/>
                                                        <w:bottom w:val="none" w:sz="0" w:space="0" w:color="auto"/>
                                                        <w:right w:val="none" w:sz="0" w:space="0" w:color="auto"/>
                                                      </w:divBdr>
                                                      <w:divsChild>
                                                        <w:div w:id="1285576373">
                                                          <w:marLeft w:val="0"/>
                                                          <w:marRight w:val="0"/>
                                                          <w:marTop w:val="0"/>
                                                          <w:marBottom w:val="0"/>
                                                          <w:divBdr>
                                                            <w:top w:val="none" w:sz="0" w:space="0" w:color="auto"/>
                                                            <w:left w:val="none" w:sz="0" w:space="0" w:color="auto"/>
                                                            <w:bottom w:val="none" w:sz="0" w:space="0" w:color="auto"/>
                                                            <w:right w:val="none" w:sz="0" w:space="0" w:color="auto"/>
                                                          </w:divBdr>
                                                          <w:divsChild>
                                                            <w:div w:id="26295933">
                                                              <w:marLeft w:val="0"/>
                                                              <w:marRight w:val="0"/>
                                                              <w:marTop w:val="0"/>
                                                              <w:marBottom w:val="0"/>
                                                              <w:divBdr>
                                                                <w:top w:val="none" w:sz="0" w:space="0" w:color="auto"/>
                                                                <w:left w:val="none" w:sz="0" w:space="0" w:color="auto"/>
                                                                <w:bottom w:val="none" w:sz="0" w:space="0" w:color="auto"/>
                                                                <w:right w:val="none" w:sz="0" w:space="0" w:color="auto"/>
                                                              </w:divBdr>
                                                              <w:divsChild>
                                                                <w:div w:id="1895769497">
                                                                  <w:marLeft w:val="0"/>
                                                                  <w:marRight w:val="0"/>
                                                                  <w:marTop w:val="0"/>
                                                                  <w:marBottom w:val="0"/>
                                                                  <w:divBdr>
                                                                    <w:top w:val="none" w:sz="0" w:space="0" w:color="auto"/>
                                                                    <w:left w:val="none" w:sz="0" w:space="0" w:color="auto"/>
                                                                    <w:bottom w:val="none" w:sz="0" w:space="0" w:color="auto"/>
                                                                    <w:right w:val="none" w:sz="0" w:space="0" w:color="auto"/>
                                                                  </w:divBdr>
                                                                  <w:divsChild>
                                                                    <w:div w:id="1799106670">
                                                                      <w:marLeft w:val="0"/>
                                                                      <w:marRight w:val="0"/>
                                                                      <w:marTop w:val="0"/>
                                                                      <w:marBottom w:val="0"/>
                                                                      <w:divBdr>
                                                                        <w:top w:val="none" w:sz="0" w:space="0" w:color="auto"/>
                                                                        <w:left w:val="none" w:sz="0" w:space="0" w:color="auto"/>
                                                                        <w:bottom w:val="none" w:sz="0" w:space="0" w:color="auto"/>
                                                                        <w:right w:val="none" w:sz="0" w:space="0" w:color="auto"/>
                                                                      </w:divBdr>
                                                                      <w:divsChild>
                                                                        <w:div w:id="581456554">
                                                                          <w:marLeft w:val="0"/>
                                                                          <w:marRight w:val="0"/>
                                                                          <w:marTop w:val="0"/>
                                                                          <w:marBottom w:val="0"/>
                                                                          <w:divBdr>
                                                                            <w:top w:val="none" w:sz="0" w:space="0" w:color="auto"/>
                                                                            <w:left w:val="none" w:sz="0" w:space="0" w:color="auto"/>
                                                                            <w:bottom w:val="none" w:sz="0" w:space="0" w:color="auto"/>
                                                                            <w:right w:val="none" w:sz="0" w:space="0" w:color="auto"/>
                                                                          </w:divBdr>
                                                                          <w:divsChild>
                                                                            <w:div w:id="1113674323">
                                                                              <w:marLeft w:val="0"/>
                                                                              <w:marRight w:val="0"/>
                                                                              <w:marTop w:val="0"/>
                                                                              <w:marBottom w:val="0"/>
                                                                              <w:divBdr>
                                                                                <w:top w:val="none" w:sz="0" w:space="0" w:color="auto"/>
                                                                                <w:left w:val="none" w:sz="0" w:space="0" w:color="auto"/>
                                                                                <w:bottom w:val="none" w:sz="0" w:space="0" w:color="auto"/>
                                                                                <w:right w:val="none" w:sz="0" w:space="0" w:color="auto"/>
                                                                              </w:divBdr>
                                                                            </w:div>
                                                                            <w:div w:id="1404447864">
                                                                              <w:marLeft w:val="0"/>
                                                                              <w:marRight w:val="0"/>
                                                                              <w:marTop w:val="0"/>
                                                                              <w:marBottom w:val="0"/>
                                                                              <w:divBdr>
                                                                                <w:top w:val="none" w:sz="0" w:space="0" w:color="auto"/>
                                                                                <w:left w:val="none" w:sz="0" w:space="0" w:color="auto"/>
                                                                                <w:bottom w:val="none" w:sz="0" w:space="0" w:color="auto"/>
                                                                                <w:right w:val="none" w:sz="0" w:space="0" w:color="auto"/>
                                                                              </w:divBdr>
                                                                            </w:div>
                                                                            <w:div w:id="431780891">
                                                                              <w:marLeft w:val="0"/>
                                                                              <w:marRight w:val="0"/>
                                                                              <w:marTop w:val="0"/>
                                                                              <w:marBottom w:val="0"/>
                                                                              <w:divBdr>
                                                                                <w:top w:val="none" w:sz="0" w:space="0" w:color="auto"/>
                                                                                <w:left w:val="none" w:sz="0" w:space="0" w:color="auto"/>
                                                                                <w:bottom w:val="none" w:sz="0" w:space="0" w:color="auto"/>
                                                                                <w:right w:val="none" w:sz="0" w:space="0" w:color="auto"/>
                                                                              </w:divBdr>
                                                                            </w:div>
                                                                            <w:div w:id="1569608369">
                                                                              <w:marLeft w:val="0"/>
                                                                              <w:marRight w:val="0"/>
                                                                              <w:marTop w:val="0"/>
                                                                              <w:marBottom w:val="0"/>
                                                                              <w:divBdr>
                                                                                <w:top w:val="none" w:sz="0" w:space="0" w:color="auto"/>
                                                                                <w:left w:val="none" w:sz="0" w:space="0" w:color="auto"/>
                                                                                <w:bottom w:val="none" w:sz="0" w:space="0" w:color="auto"/>
                                                                                <w:right w:val="none" w:sz="0" w:space="0" w:color="auto"/>
                                                                              </w:divBdr>
                                                                            </w:div>
                                                                            <w:div w:id="507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hhs.gov/ash/oah/sites/default/files/ash/oah/oah-initiatives/for-grantees/assets/copingwithmissingdata.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34431-7391-4D7E-B744-A18DFF5D0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5904</Words>
  <Characters>33655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Julieta Lugo-Gil</dc:creator>
  <cp:lastModifiedBy>SYSTEM</cp:lastModifiedBy>
  <cp:revision>2</cp:revision>
  <dcterms:created xsi:type="dcterms:W3CDTF">2019-06-04T17:16:00Z</dcterms:created>
  <dcterms:modified xsi:type="dcterms:W3CDTF">2019-06-04T17:16:00Z</dcterms:modified>
</cp:coreProperties>
</file>