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3" w:after="0" w:line="240" w:lineRule="auto"/>
        <w:ind w:right="86"/>
        <w:jc w:val="righ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2F2F2F"/>
          <w:spacing w:val="0"/>
          <w:w w:val="100"/>
        </w:rPr>
        <w:t>OMB</w:t>
      </w:r>
      <w:r>
        <w:rPr>
          <w:rFonts w:ascii="Arial" w:hAnsi="Arial" w:cs="Arial" w:eastAsia="Arial"/>
          <w:sz w:val="19"/>
          <w:szCs w:val="19"/>
          <w:color w:val="2F2F2F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2F"/>
          <w:spacing w:val="0"/>
          <w:w w:val="120"/>
        </w:rPr>
        <w:t>n</w:t>
      </w:r>
      <w:r>
        <w:rPr>
          <w:rFonts w:ascii="Arial" w:hAnsi="Arial" w:cs="Arial" w:eastAsia="Arial"/>
          <w:sz w:val="19"/>
          <w:szCs w:val="19"/>
          <w:color w:val="2F2F2F"/>
          <w:spacing w:val="-13"/>
          <w:w w:val="120"/>
        </w:rPr>
        <w:t>o</w:t>
      </w:r>
      <w:r>
        <w:rPr>
          <w:rFonts w:ascii="Arial" w:hAnsi="Arial" w:cs="Arial" w:eastAsia="Arial"/>
          <w:sz w:val="19"/>
          <w:szCs w:val="19"/>
          <w:color w:val="565656"/>
          <w:spacing w:val="0"/>
          <w:w w:val="120"/>
        </w:rPr>
        <w:t>.</w:t>
      </w:r>
      <w:r>
        <w:rPr>
          <w:rFonts w:ascii="Arial" w:hAnsi="Arial" w:cs="Arial" w:eastAsia="Arial"/>
          <w:sz w:val="19"/>
          <w:szCs w:val="19"/>
          <w:color w:val="565656"/>
          <w:spacing w:val="-30"/>
          <w:w w:val="120"/>
        </w:rPr>
        <w:t> </w:t>
      </w:r>
      <w:r>
        <w:rPr>
          <w:rFonts w:ascii="Arial" w:hAnsi="Arial" w:cs="Arial" w:eastAsia="Arial"/>
          <w:sz w:val="19"/>
          <w:szCs w:val="19"/>
          <w:color w:val="2F2F2F"/>
          <w:spacing w:val="0"/>
          <w:w w:val="106"/>
        </w:rPr>
        <w:t>155</w:t>
      </w:r>
      <w:r>
        <w:rPr>
          <w:rFonts w:ascii="Arial" w:hAnsi="Arial" w:cs="Arial" w:eastAsia="Arial"/>
          <w:sz w:val="19"/>
          <w:szCs w:val="19"/>
          <w:color w:val="2F2F2F"/>
          <w:spacing w:val="-17"/>
          <w:w w:val="106"/>
        </w:rPr>
        <w:t>7</w:t>
      </w:r>
      <w:r>
        <w:rPr>
          <w:rFonts w:ascii="Arial" w:hAnsi="Arial" w:cs="Arial" w:eastAsia="Arial"/>
          <w:sz w:val="19"/>
          <w:szCs w:val="19"/>
          <w:color w:val="565656"/>
          <w:spacing w:val="-18"/>
          <w:w w:val="139"/>
        </w:rPr>
        <w:t>-</w:t>
      </w:r>
      <w:r>
        <w:rPr>
          <w:rFonts w:ascii="Arial" w:hAnsi="Arial" w:cs="Arial" w:eastAsia="Arial"/>
          <w:sz w:val="19"/>
          <w:szCs w:val="19"/>
          <w:color w:val="2F2F2F"/>
          <w:spacing w:val="0"/>
          <w:w w:val="110"/>
        </w:rPr>
        <w:t>0014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4" w:after="0" w:line="240" w:lineRule="auto"/>
        <w:ind w:right="98"/>
        <w:jc w:val="righ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2F2F2F"/>
          <w:spacing w:val="0"/>
          <w:w w:val="100"/>
        </w:rPr>
        <w:t>Expiratio</w:t>
      </w:r>
      <w:r>
        <w:rPr>
          <w:rFonts w:ascii="Arial" w:hAnsi="Arial" w:cs="Arial" w:eastAsia="Arial"/>
          <w:sz w:val="19"/>
          <w:szCs w:val="19"/>
          <w:color w:val="2F2F2F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color w:val="2F2F2F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2F"/>
          <w:spacing w:val="0"/>
          <w:w w:val="108"/>
        </w:rPr>
        <w:t>dat</w:t>
      </w:r>
      <w:r>
        <w:rPr>
          <w:rFonts w:ascii="Arial" w:hAnsi="Arial" w:cs="Arial" w:eastAsia="Arial"/>
          <w:sz w:val="19"/>
          <w:szCs w:val="19"/>
          <w:color w:val="2F2F2F"/>
          <w:spacing w:val="-12"/>
          <w:w w:val="109"/>
        </w:rPr>
        <w:t>e</w:t>
      </w:r>
      <w:r>
        <w:rPr>
          <w:rFonts w:ascii="Arial" w:hAnsi="Arial" w:cs="Arial" w:eastAsia="Arial"/>
          <w:sz w:val="19"/>
          <w:szCs w:val="19"/>
          <w:color w:val="565656"/>
          <w:spacing w:val="0"/>
          <w:w w:val="150"/>
        </w:rPr>
        <w:t>:</w:t>
      </w:r>
      <w:r>
        <w:rPr>
          <w:rFonts w:ascii="Arial" w:hAnsi="Arial" w:cs="Arial" w:eastAsia="Arial"/>
          <w:sz w:val="19"/>
          <w:szCs w:val="19"/>
          <w:color w:val="565656"/>
          <w:spacing w:val="-1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2F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2F2F2F"/>
          <w:spacing w:val="23"/>
          <w:w w:val="100"/>
        </w:rPr>
        <w:t> </w:t>
      </w:r>
      <w:hyperlink r:id="rId6">
        <w:r>
          <w:rPr>
            <w:rFonts w:ascii="Arial" w:hAnsi="Arial" w:cs="Arial" w:eastAsia="Arial"/>
            <w:sz w:val="19"/>
            <w:szCs w:val="19"/>
            <w:color w:val="2F2F2F"/>
            <w:spacing w:val="0"/>
            <w:w w:val="105"/>
          </w:rPr>
          <w:t>ww</w:t>
        </w:r>
        <w:r>
          <w:rPr>
            <w:rFonts w:ascii="Arial" w:hAnsi="Arial" w:cs="Arial" w:eastAsia="Arial"/>
            <w:sz w:val="19"/>
            <w:szCs w:val="19"/>
            <w:color w:val="2F2F2F"/>
            <w:spacing w:val="-18"/>
            <w:w w:val="105"/>
          </w:rPr>
          <w:t>w</w:t>
        </w:r>
        <w:r>
          <w:rPr>
            <w:rFonts w:ascii="Arial" w:hAnsi="Arial" w:cs="Arial" w:eastAsia="Arial"/>
            <w:sz w:val="19"/>
            <w:szCs w:val="19"/>
            <w:color w:val="565656"/>
            <w:spacing w:val="-11"/>
            <w:w w:val="150"/>
          </w:rPr>
          <w:t>.</w:t>
        </w:r>
        <w:r>
          <w:rPr>
            <w:rFonts w:ascii="Arial" w:hAnsi="Arial" w:cs="Arial" w:eastAsia="Arial"/>
            <w:sz w:val="19"/>
            <w:szCs w:val="19"/>
            <w:color w:val="2F2F2F"/>
            <w:spacing w:val="0"/>
            <w:w w:val="103"/>
          </w:rPr>
          <w:t>occ.gov</w:t>
        </w:r>
        <w:r>
          <w:rPr>
            <w:rFonts w:ascii="Arial" w:hAnsi="Arial" w:cs="Arial" w:eastAsia="Arial"/>
            <w:sz w:val="19"/>
            <w:szCs w:val="19"/>
            <w:color w:val="000000"/>
            <w:spacing w:val="0"/>
            <w:w w:val="100"/>
          </w:rPr>
        </w:r>
      </w:hyperlink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097" w:right="2041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color w:val="2F2F2F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8"/>
          <w:szCs w:val="28"/>
          <w:color w:val="2F2F2F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F2F2F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8"/>
          <w:szCs w:val="28"/>
          <w:color w:val="2F2F2F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F2F2F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2F2F2F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F2F2F"/>
          <w:spacing w:val="0"/>
          <w:w w:val="100"/>
        </w:rPr>
        <w:t>Merge</w:t>
      </w:r>
      <w:r>
        <w:rPr>
          <w:rFonts w:ascii="Times New Roman" w:hAnsi="Times New Roman" w:cs="Times New Roman" w:eastAsia="Times New Roman"/>
          <w:sz w:val="28"/>
          <w:szCs w:val="28"/>
          <w:color w:val="2F2F2F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color w:val="2F2F2F"/>
          <w:spacing w:val="6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F2F2F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8"/>
          <w:szCs w:val="28"/>
          <w:color w:val="2F2F2F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F2F2F"/>
          <w:spacing w:val="0"/>
          <w:w w:val="100"/>
        </w:rPr>
        <w:t>Consolidatio</w:t>
      </w:r>
      <w:r>
        <w:rPr>
          <w:rFonts w:ascii="Times New Roman" w:hAnsi="Times New Roman" w:cs="Times New Roman" w:eastAsia="Times New Roman"/>
          <w:sz w:val="28"/>
          <w:szCs w:val="28"/>
          <w:color w:val="2F2F2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color w:val="2F2F2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F2F2F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F2F2F"/>
          <w:spacing w:val="0"/>
          <w:w w:val="111"/>
        </w:rPr>
        <w:t>Out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816" w:right="277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8"/>
        </w:rPr>
        <w:t>Informatio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2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9"/>
        </w:rPr>
        <w:t>Instructions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10"/>
        </w:rPr>
        <w:t>Preparatio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3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Usc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transactio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CFR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5.33(g)(6)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consolidatio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merge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3"/>
        </w:rPr>
        <w:t>under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49" w:lineRule="auto"/>
        <w:ind w:left="120" w:right="174" w:firstLine="29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214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national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ban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ban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resultin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ban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CFR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4"/>
        </w:rPr>
        <w:t>5.33(g)(7)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consolidatio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merge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federal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saving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associatio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bank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4"/>
        </w:rPr>
        <w:t>savings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association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trust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company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credit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unio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resultin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institutio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1"/>
        </w:rPr>
        <w:t>federal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5"/>
        </w:rPr>
        <w:t>saving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-14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association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serve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0"/>
          <w:w w:val="100"/>
        </w:rPr>
        <w:t>inform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Comptrolle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4"/>
        </w:rPr>
        <w:t>Currency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OCC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pendin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consummatio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CFR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5"/>
        </w:rPr>
        <w:t>5.33(k)(4).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1" w:lineRule="auto"/>
        <w:ind w:left="120" w:right="79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question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answere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complete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accurate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subject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5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4"/>
        </w:rPr>
        <w:t>verificatio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-3"/>
          <w:w w:val="105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565656"/>
          <w:spacing w:val="0"/>
          <w:w w:val="145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565656"/>
          <w:spacing w:val="-32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F2F2F"/>
          <w:spacing w:val="0"/>
          <w:w w:val="144"/>
        </w:rPr>
        <w:t>If</w:t>
      </w:r>
      <w:r>
        <w:rPr>
          <w:rFonts w:ascii="Arial" w:hAnsi="Arial" w:cs="Arial" w:eastAsia="Arial"/>
          <w:sz w:val="24"/>
          <w:szCs w:val="24"/>
          <w:color w:val="2F2F2F"/>
          <w:spacing w:val="-53"/>
          <w:w w:val="14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answe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0"/>
          <w:w w:val="110"/>
        </w:rPr>
        <w:t>"none,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12"/>
          <w:w w:val="110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0"/>
          <w:w w:val="110"/>
        </w:rPr>
        <w:t>"no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-6"/>
          <w:w w:val="11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applicable,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8"/>
        </w:rPr>
        <w:t>"unknow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-7"/>
          <w:w w:val="108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565656"/>
          <w:spacing w:val="-19"/>
          <w:w w:val="15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57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Answer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4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0"/>
          <w:w w:val="109"/>
        </w:rPr>
        <w:t>"unknown"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shoul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4"/>
        </w:rPr>
        <w:t>explaine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-1"/>
          <w:w w:val="105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565656"/>
          <w:spacing w:val="0"/>
          <w:w w:val="145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1" w:lineRule="auto"/>
        <w:ind w:left="120" w:right="299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question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intende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8"/>
        </w:rPr>
        <w:t>applicant'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-9"/>
          <w:w w:val="10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presentatio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2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question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intende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duplicate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supplie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anothe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exhibit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3"/>
        </w:rPr>
        <w:t>such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information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cros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reference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acceptable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cross-reference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1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cite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locatio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documents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found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4"/>
        </w:rPr>
        <w:t>easily.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Supportin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relevant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factors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settin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fort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basi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7"/>
        </w:rPr>
        <w:t>applicant's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conclusions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shoul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accompan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3"/>
        </w:rPr>
        <w:t>notic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-16"/>
          <w:w w:val="103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565656"/>
          <w:spacing w:val="0"/>
          <w:w w:val="174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565656"/>
          <w:spacing w:val="-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regulator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agenc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request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3"/>
        </w:rPr>
        <w:t>additional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4"/>
        </w:rPr>
        <w:t>information.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7" w:lineRule="auto"/>
        <w:ind w:left="120" w:right="121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collect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OCC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evaluate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merge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5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4"/>
        </w:rPr>
        <w:t>consolidatio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4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-1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national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ban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federal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saving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associatio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4"/>
        </w:rPr>
        <w:t>ban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"/>
          <w:w w:val="104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565656"/>
          <w:spacing w:val="0"/>
          <w:w w:val="104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565656"/>
          <w:spacing w:val="-16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4"/>
        </w:rPr>
        <w:t>savings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5"/>
        </w:rPr>
        <w:t>associatio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"/>
          <w:w w:val="105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565656"/>
          <w:spacing w:val="0"/>
          <w:w w:val="105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565656"/>
          <w:spacing w:val="-14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trust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company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credit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unio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resultin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institutio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1"/>
        </w:rPr>
        <w:t>national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ban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federal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saving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4"/>
        </w:rPr>
        <w:t>associatio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-3"/>
          <w:w w:val="105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565656"/>
          <w:spacing w:val="0"/>
          <w:w w:val="145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565656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OCC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conside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4"/>
        </w:rPr>
        <w:t>statutory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4"/>
        </w:rPr>
        <w:t>requirement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fort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above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well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regulator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requirements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whe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actin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4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3"/>
        </w:rPr>
        <w:t>notic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-11"/>
          <w:w w:val="103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565656"/>
          <w:spacing w:val="0"/>
          <w:w w:val="174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565656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additional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regardin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statutor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regulator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requirements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2"/>
        </w:rPr>
        <w:t>well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processin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procedure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guideline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supplemental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3"/>
        </w:rPr>
        <w:t>required,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refe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OCC'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procedural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guideline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6"/>
          <w:i/>
        </w:rPr>
        <w:t>Comptroller'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6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5"/>
          <w:w w:val="106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  <w:i/>
        </w:rPr>
        <w:t>Licensin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5"/>
          <w:i/>
        </w:rPr>
        <w:t>Manua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"/>
          <w:w w:val="104"/>
          <w:i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color w:val="565656"/>
          <w:spacing w:val="0"/>
          <w:w w:val="126"/>
          <w:i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565656"/>
          <w:spacing w:val="-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4"/>
        </w:rPr>
        <w:t>applicant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contact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OCC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directl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0"/>
          <w:w w:val="100"/>
        </w:rPr>
        <w:t>instructio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visit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12"/>
        </w:rPr>
        <w:t>OCC'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12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-7"/>
          <w:w w:val="11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8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F2F2F"/>
          <w:spacing w:val="0"/>
          <w:w w:val="95"/>
        </w:rPr>
      </w:r>
      <w:hyperlink r:id="rId7">
        <w:r>
          <w:rPr>
            <w:rFonts w:ascii="Times New Roman" w:hAnsi="Times New Roman" w:cs="Times New Roman" w:eastAsia="Times New Roman"/>
            <w:sz w:val="25"/>
            <w:szCs w:val="25"/>
            <w:color w:val="2F2F2F"/>
            <w:spacing w:val="0"/>
            <w:w w:val="95"/>
            <w:u w:val="thick" w:color="000000"/>
          </w:rPr>
          <w:t>ww</w:t>
        </w:r>
        <w:r>
          <w:rPr>
            <w:rFonts w:ascii="Times New Roman" w:hAnsi="Times New Roman" w:cs="Times New Roman" w:eastAsia="Times New Roman"/>
            <w:sz w:val="25"/>
            <w:szCs w:val="25"/>
            <w:color w:val="2F2F2F"/>
            <w:spacing w:val="0"/>
            <w:w w:val="95"/>
            <w:u w:val="thick" w:color="000000"/>
          </w:rPr>
        </w:r>
        <w:r>
          <w:rPr>
            <w:rFonts w:ascii="Times New Roman" w:hAnsi="Times New Roman" w:cs="Times New Roman" w:eastAsia="Times New Roman"/>
            <w:sz w:val="25"/>
            <w:szCs w:val="25"/>
            <w:color w:val="2F2F2F"/>
            <w:spacing w:val="2"/>
            <w:w w:val="95"/>
            <w:u w:val="thick" w:color="000000"/>
          </w:rPr>
          <w:t>w</w:t>
        </w:r>
        <w:r>
          <w:rPr>
            <w:rFonts w:ascii="Times New Roman" w:hAnsi="Times New Roman" w:cs="Times New Roman" w:eastAsia="Times New Roman"/>
            <w:sz w:val="25"/>
            <w:szCs w:val="25"/>
            <w:color w:val="2F2F2F"/>
            <w:spacing w:val="2"/>
            <w:w w:val="95"/>
            <w:u w:val="thick" w:color="000000"/>
          </w:rPr>
        </w:r>
        <w:r>
          <w:rPr>
            <w:rFonts w:ascii="Times New Roman" w:hAnsi="Times New Roman" w:cs="Times New Roman" w:eastAsia="Times New Roman"/>
            <w:sz w:val="25"/>
            <w:szCs w:val="25"/>
            <w:color w:val="2F2F2F"/>
            <w:spacing w:val="2"/>
            <w:w w:val="95"/>
            <w:u w:val="thick" w:color="000000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565656"/>
            <w:spacing w:val="-15"/>
            <w:w w:val="116"/>
            <w:u w:val="thick" w:color="000000"/>
          </w:rPr>
          <w:t>.</w:t>
        </w:r>
        <w:r>
          <w:rPr>
            <w:rFonts w:ascii="Times New Roman" w:hAnsi="Times New Roman" w:cs="Times New Roman" w:eastAsia="Times New Roman"/>
            <w:sz w:val="23"/>
            <w:szCs w:val="23"/>
            <w:color w:val="565656"/>
            <w:spacing w:val="-15"/>
            <w:w w:val="116"/>
            <w:u w:val="thick" w:color="000000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565656"/>
            <w:spacing w:val="-15"/>
            <w:w w:val="116"/>
            <w:u w:val="thick" w:color="000000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2F2F2F"/>
            <w:spacing w:val="0"/>
            <w:w w:val="105"/>
            <w:u w:val="thick" w:color="000000"/>
          </w:rPr>
          <w:t>oc</w:t>
        </w:r>
        <w:r>
          <w:rPr>
            <w:rFonts w:ascii="Times New Roman" w:hAnsi="Times New Roman" w:cs="Times New Roman" w:eastAsia="Times New Roman"/>
            <w:sz w:val="23"/>
            <w:szCs w:val="23"/>
            <w:color w:val="2F2F2F"/>
            <w:spacing w:val="0"/>
            <w:w w:val="105"/>
            <w:u w:val="thick" w:color="000000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2F2F2F"/>
            <w:spacing w:val="-3"/>
            <w:w w:val="105"/>
            <w:u w:val="thick" w:color="000000"/>
          </w:rPr>
          <w:t>c</w:t>
        </w:r>
        <w:r>
          <w:rPr>
            <w:rFonts w:ascii="Times New Roman" w:hAnsi="Times New Roman" w:cs="Times New Roman" w:eastAsia="Times New Roman"/>
            <w:sz w:val="23"/>
            <w:szCs w:val="23"/>
            <w:color w:val="2F2F2F"/>
            <w:spacing w:val="-3"/>
            <w:w w:val="105"/>
            <w:u w:val="thick" w:color="000000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2F2F2F"/>
            <w:spacing w:val="-3"/>
            <w:w w:val="105"/>
            <w:u w:val="thick" w:color="000000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565656"/>
            <w:spacing w:val="-16"/>
            <w:w w:val="145"/>
            <w:u w:val="thick" w:color="000000"/>
          </w:rPr>
          <w:t>.</w:t>
        </w:r>
        <w:r>
          <w:rPr>
            <w:rFonts w:ascii="Times New Roman" w:hAnsi="Times New Roman" w:cs="Times New Roman" w:eastAsia="Times New Roman"/>
            <w:sz w:val="23"/>
            <w:szCs w:val="23"/>
            <w:color w:val="565656"/>
            <w:spacing w:val="-16"/>
            <w:w w:val="145"/>
            <w:u w:val="thick" w:color="000000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565656"/>
            <w:spacing w:val="-16"/>
            <w:w w:val="145"/>
            <w:u w:val="thick" w:color="000000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2F2F2F"/>
            <w:spacing w:val="0"/>
            <w:w w:val="106"/>
            <w:u w:val="thick" w:color="000000"/>
          </w:rPr>
          <w:t>gov.</w:t>
        </w:r>
        <w:r>
          <w:rPr>
            <w:rFonts w:ascii="Times New Roman" w:hAnsi="Times New Roman" w:cs="Times New Roman" w:eastAsia="Times New Roman"/>
            <w:sz w:val="23"/>
            <w:szCs w:val="23"/>
            <w:color w:val="2F2F2F"/>
            <w:spacing w:val="0"/>
            <w:w w:val="106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00"/>
            <w:spacing w:val="0"/>
            <w:w w:val="100"/>
          </w:rPr>
        </w:r>
      </w:hyperlink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5"/>
        </w:rPr>
        <w:t>Publication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7" w:lineRule="auto"/>
        <w:ind w:left="120" w:right="262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Generally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CFR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-15"/>
          <w:w w:val="121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color w:val="565656"/>
          <w:spacing w:val="-10"/>
          <w:w w:val="174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14"/>
        </w:rPr>
        <w:t>8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doe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appl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merge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consolidatio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3"/>
        </w:rPr>
        <w:t>out,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unles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OCC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determine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present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significant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novel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policy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supervisory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9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legal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considere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necessary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0"/>
          <w:w w:val="101"/>
        </w:rPr>
        <w:t>required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conversio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accompanie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secon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publicatio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3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CFR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6"/>
        </w:rPr>
        <w:t>5.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-10"/>
          <w:w w:val="106"/>
        </w:rPr>
        <w:t>8</w:t>
      </w:r>
      <w:r>
        <w:rPr>
          <w:rFonts w:ascii="Times New Roman" w:hAnsi="Times New Roman" w:cs="Times New Roman" w:eastAsia="Times New Roman"/>
          <w:sz w:val="23"/>
          <w:szCs w:val="23"/>
          <w:color w:val="565656"/>
          <w:spacing w:val="0"/>
          <w:w w:val="174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565656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instance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describin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entire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transactio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4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necessar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full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understandin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entire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4"/>
        </w:rPr>
        <w:t>transaction.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pgNumType w:start="1"/>
          <w:pgMar w:footer="774" w:top="680" w:bottom="960" w:left="1360" w:right="1300"/>
          <w:footerReference w:type="default" r:id="rId5"/>
          <w:type w:val="continuous"/>
          <w:pgSz w:w="12260" w:h="15860"/>
        </w:sectPr>
      </w:pPr>
      <w:rPr/>
    </w:p>
    <w:p>
      <w:pPr>
        <w:spacing w:before="73" w:after="0" w:line="248" w:lineRule="auto"/>
        <w:ind w:left="129" w:right="13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required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applicant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publis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propose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merge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consolidation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newspape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general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circulatio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communit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communitie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</w:rPr>
        <w:t>applicant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propose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engage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business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OCC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publication.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9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  <w:b/>
          <w:bCs/>
        </w:rPr>
        <w:t>Submission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8" w:lineRule="auto"/>
        <w:ind w:left="129" w:right="52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additio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original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numbe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signe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copies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electronic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6"/>
        </w:rPr>
        <w:t>copy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especiall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busines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plan'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financial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projections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</w:rPr>
        <w:t>if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e-mail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submissions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contact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OCC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instruction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about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secure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transmissio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confidential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material.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9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  <w:b/>
          <w:bCs/>
        </w:rPr>
        <w:t>Confidentiality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9" w:lineRule="auto"/>
        <w:ind w:left="114" w:right="124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applicant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desirin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confidential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treatment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portion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7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request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writin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request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discus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justificatio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requested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treatment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9"/>
        </w:rPr>
        <w:t>applicant'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4"/>
          <w:w w:val="10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reason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requestin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confidentialit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shoul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specificall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demonstrate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harm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(for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example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competitive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position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invasio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privacy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woul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result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from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release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552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relevant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2"/>
        </w:rPr>
        <w:t>which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confidential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treatment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requeste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shoul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16"/>
          <w:w w:val="116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6"/>
        </w:rPr>
        <w:t>1)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specificall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identifie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portio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(by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reference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confidential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section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separatel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bound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2"/>
        </w:rPr>
        <w:t>labeled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7"/>
        </w:rPr>
        <w:t>"Confidential.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8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applicant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shoul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follo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procedure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requestin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confidential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treatment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subsequent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filin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supplemental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Contact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6"/>
        </w:rPr>
        <w:t>OCC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furthe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question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regardin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request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confidential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treatment.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774" w:top="1440" w:bottom="960" w:left="1340" w:right="1360"/>
          <w:pgSz w:w="12260" w:h="15860"/>
        </w:sectPr>
      </w:pPr>
      <w:rPr/>
    </w:p>
    <w:p>
      <w:pPr>
        <w:spacing w:before="73" w:after="0" w:line="260" w:lineRule="exact"/>
        <w:ind w:left="282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-1"/>
        </w:rPr>
        <w:t>Final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-1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3"/>
          <w:position w:val="-1"/>
        </w:rPr>
        <w:t>Merge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3"/>
          <w:position w:val="-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7"/>
          <w:w w:val="113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-1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9"/>
          <w:position w:val="-1"/>
        </w:rPr>
        <w:t>Consolidatio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9"/>
          <w:position w:val="-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"/>
          <w:w w:val="109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6"/>
          <w:position w:val="-1"/>
        </w:rPr>
        <w:t>Out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0" w:after="0" w:line="260" w:lineRule="exact"/>
        <w:ind w:left="10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2"/>
          <w:position w:val="-1"/>
        </w:rPr>
        <w:t>Applicant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0" w:footer="774" w:top="1440" w:bottom="960" w:left="1340" w:right="1440"/>
          <w:pgSz w:w="12260" w:h="15860"/>
        </w:sectPr>
      </w:pPr>
      <w:rPr/>
    </w:p>
    <w:p>
      <w:pPr>
        <w:spacing w:before="3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group style="position:absolute;margin-left:72pt;margin-top:.35634pt;width:379.08pt;height:.1pt;mso-position-horizontal-relative:page;mso-position-vertical-relative:paragraph;z-index:-326" coordorigin="1440,7" coordsize="7582,2">
            <v:shape style="position:absolute;left:1440;top:7;width:7582;height:2" coordorigin="1440,7" coordsize="7582,0" path="m1440,7l9022,7e" filled="f" stroked="t" strokeweight="1.0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</w:rPr>
        <w:t>Name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0" w:lineRule="exact"/>
        <w:ind w:left="114" w:right="-74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group style="position:absolute;margin-left:72pt;margin-top:-.783645pt;width:378.72pt;height:.1pt;mso-position-horizontal-relative:page;mso-position-vertical-relative:paragraph;z-index:-325" coordorigin="1440,-16" coordsize="7574,2">
            <v:shape style="position:absolute;left:1440;top:-16;width:7574;height:2" coordorigin="1440,-16" coordsize="7574,0" path="m1440,-16l9014,-16e" filled="f" stroked="t" strokeweight="1.4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-1"/>
        </w:rPr>
        <w:t>Current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-1"/>
        </w:rPr>
        <w:t>street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  <w:position w:val="-1"/>
        </w:rPr>
        <w:t>address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30" w:after="0" w:line="240" w:lineRule="auto"/>
        <w:ind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Charte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no.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60" w:h="15860"/>
          <w:pgMar w:top="680" w:bottom="960" w:left="1340" w:right="1440"/>
          <w:cols w:num="2" w:equalWidth="0">
            <w:col w:w="2217" w:space="2218"/>
            <w:col w:w="5045"/>
          </w:cols>
        </w:sectPr>
      </w:pPr>
      <w:rPr/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7" w:after="0" w:line="240" w:lineRule="auto"/>
        <w:ind w:left="114" w:right="-20"/>
        <w:jc w:val="left"/>
        <w:tabs>
          <w:tab w:pos="2980" w:val="left"/>
          <w:tab w:pos="4420" w:val="left"/>
          <w:tab w:pos="586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group style="position:absolute;margin-left:72pt;margin-top:.706323pt;width:378.72pt;height:.1pt;mso-position-horizontal-relative:page;mso-position-vertical-relative:paragraph;z-index:-324" coordorigin="1440,14" coordsize="7574,2">
            <v:shape style="position:absolute;left:1440;top:14;width:7574;height:2" coordorigin="1440,14" coordsize="7574,0" path="m1440,14l9014,14e" filled="f" stroked="t" strokeweight="1.0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City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1"/>
        </w:rPr>
        <w:t>County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3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1"/>
        </w:rPr>
        <w:t>State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2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1"/>
        </w:rPr>
        <w:t>Zi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  <w:position w:val="1"/>
        </w:rPr>
        <w:t>code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95" w:after="0" w:line="836" w:lineRule="exact"/>
        <w:ind w:left="100" w:right="3604" w:firstLine="14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group style="position:absolute;margin-left:72pt;margin-top:68.430pt;width:378.72pt;height:.1pt;mso-position-horizontal-relative:page;mso-position-vertical-relative:paragraph;z-index:-323" coordorigin="1440,1369" coordsize="7574,2">
            <v:shape style="position:absolute;left:1440;top:1369;width:7574;height:2" coordorigin="1440,1369" coordsize="7574,0" path="m1440,1369l9014,1369e" filled="f" stroked="t" strokeweight="1.4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3"/>
        </w:rPr>
        <w:t>Parent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3"/>
        </w:rPr>
        <w:t>Compan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3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16"/>
          <w:w w:val="11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3"/>
        </w:rPr>
        <w:t>Identifyin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3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28"/>
          <w:w w:val="11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3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applicable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</w:rPr>
        <w:t>Name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14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group style="position:absolute;margin-left:72pt;margin-top:-1.14368pt;width:378.72pt;height:.1pt;mso-position-horizontal-relative:page;mso-position-vertical-relative:paragraph;z-index:-322" coordorigin="1440,-23" coordsize="7574,2">
            <v:shape style="position:absolute;left:1440;top:-23;width:7574;height:2" coordorigin="1440,-23" coordsize="7574,0" path="m1440,-23l9014,-23e" filled="f" stroked="t" strokeweight="1.0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</w:rPr>
        <w:t>Street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4" w:right="-20"/>
        <w:jc w:val="left"/>
        <w:tabs>
          <w:tab w:pos="4420" w:val="left"/>
          <w:tab w:pos="586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group style="position:absolute;margin-left:72pt;margin-top:-.643666pt;width:366.48pt;height:.1pt;mso-position-horizontal-relative:page;mso-position-vertical-relative:paragraph;z-index:-321" coordorigin="1440,-13" coordsize="7330,2">
            <v:shape style="position:absolute;left:1440;top:-13;width:7330;height:2" coordorigin="1440,-13" coordsize="7330,0" path="m1440,-13l8770,-13e" filled="f" stroked="t" strokeweight="1.4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City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1"/>
        </w:rPr>
        <w:t>State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2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1"/>
        </w:rPr>
        <w:t>Zi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  <w:position w:val="1"/>
        </w:rPr>
        <w:t>code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4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1"/>
        </w:rPr>
        <w:t>Contact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1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1"/>
        </w:rPr>
        <w:t>Person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tabs>
          <w:tab w:pos="44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group style="position:absolute;margin-left:72pt;margin-top:-.783668pt;width:378.72pt;height:.1pt;mso-position-horizontal-relative:page;mso-position-vertical-relative:paragraph;z-index:-320" coordorigin="1440,-16" coordsize="7574,2">
            <v:shape style="position:absolute;left:1440;top:-16;width:7574;height:2" coordorigin="1440,-16" coordsize="7574,0" path="m1440,-16l9014,-16e" filled="f" stroked="t" strokeweight="1.0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Name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</w:rPr>
        <w:t>Title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4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group style="position:absolute;margin-left:72pt;margin-top:-.783684pt;width:378.72pt;height:.1pt;mso-position-horizontal-relative:page;mso-position-vertical-relative:paragraph;z-index:-319" coordorigin="1440,-16" coordsize="7574,2">
            <v:shape style="position:absolute;left:1440;top:-16;width:7574;height:2" coordorigin="1440,-16" coordsize="7574,0" path="m1440,-16l9014,-16e" filled="f" stroked="t" strokeweight="1.4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Employer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4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group style="position:absolute;margin-left:72.720001pt;margin-top:-1.143671pt;width:371.52pt;height:.1pt;mso-position-horizontal-relative:page;mso-position-vertical-relative:paragraph;z-index:-318" coordorigin="1454,-23" coordsize="7430,2">
            <v:shape style="position:absolute;left:1454;top:-23;width:7430;height:2" coordorigin="1454,-23" coordsize="7430,0" path="m1454,-23l8885,-23e" filled="f" stroked="t" strokeweight=".7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</w:rPr>
        <w:t>Street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91" w:lineRule="auto"/>
        <w:ind w:left="114" w:right="2092"/>
        <w:jc w:val="left"/>
        <w:tabs>
          <w:tab w:pos="4420" w:val="left"/>
          <w:tab w:pos="586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group style="position:absolute;margin-left:72.720001pt;margin-top:-.643687pt;width:378.0pt;height:.1pt;mso-position-horizontal-relative:page;mso-position-vertical-relative:paragraph;z-index:-317" coordorigin="1454,-13" coordsize="7560,2">
            <v:shape style="position:absolute;left:1454;top:-13;width:7560;height:2" coordorigin="1454,-13" coordsize="7560,0" path="m1454,-13l9014,-13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72.720001pt;margin-top:27.076313pt;width:378.0pt;height:.1pt;mso-position-horizontal-relative:page;mso-position-vertical-relative:paragraph;z-index:-316" coordorigin="1454,542" coordsize="7560,2">
            <v:shape style="position:absolute;left:1454;top:542;width:7560;height:2" coordorigin="1454,542" coordsize="7560,0" path="m1454,542l9014,542e" filled="f" stroked="t" strokeweight="1.4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City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1"/>
        </w:rPr>
        <w:t>Zi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  <w:position w:val="1"/>
        </w:rPr>
        <w:t>code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0"/>
        </w:rPr>
        <w:t>Telephone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0"/>
        </w:rPr>
        <w:t>no.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5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0"/>
        </w:rPr>
        <w:t>Fa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0"/>
        </w:rPr>
        <w:t>no.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0"/>
        </w:rPr>
        <w:t>E-mail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  <w:position w:val="0"/>
        </w:rPr>
        <w:t>address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0"/>
        </w:rPr>
        <w:t>Provide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0"/>
        </w:rPr>
        <w:t>effective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0"/>
        </w:rPr>
        <w:t>date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0"/>
        </w:rPr>
        <w:t>merge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  <w:position w:val="0"/>
        </w:rPr>
        <w:t>consolidation.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15" w:after="0" w:line="251" w:lineRule="auto"/>
        <w:ind w:left="114" w:right="47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OCC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and/o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examination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relate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correspondence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2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returned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applicant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certif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document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bee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destroyed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1"/>
        </w:rPr>
        <w:t>must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charte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certificate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charte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document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branc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authorizations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1"/>
        </w:rPr>
        <w:t>letter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trust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authority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document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cannot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located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certif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</w:rPr>
        <w:t>document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8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cannot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</w:rPr>
        <w:t>located.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60" w:h="15860"/>
          <w:pgMar w:top="680" w:bottom="960" w:left="1340" w:right="1440"/>
        </w:sectPr>
      </w:pPr>
      <w:rPr/>
    </w:p>
    <w:p>
      <w:pPr>
        <w:spacing w:before="78" w:after="0" w:line="240" w:lineRule="auto"/>
        <w:ind w:left="11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0"/>
          <w:w w:val="100"/>
        </w:rPr>
        <w:t>OCC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0"/>
          <w:w w:val="108"/>
        </w:rPr>
        <w:t>CERTIFICATION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4" w:lineRule="auto"/>
        <w:ind w:left="100" w:right="385" w:firstLine="14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0"/>
          <w:w w:val="100"/>
        </w:rPr>
        <w:t>certif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0"/>
          <w:w w:val="115"/>
        </w:rPr>
        <w:t>bank'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0"/>
          <w:w w:val="109"/>
        </w:rPr>
        <w:t>directors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0"/>
          <w:w w:val="109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-22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0"/>
          <w:w w:val="109"/>
        </w:rPr>
        <w:t>shareholder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-12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0"/>
          <w:w w:val="100"/>
        </w:rPr>
        <w:t>designate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0"/>
          <w:w w:val="100"/>
        </w:rPr>
        <w:t>official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0"/>
          <w:w w:val="106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0"/>
          <w:w w:val="108"/>
        </w:rPr>
        <w:t>authorize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6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0"/>
          <w:w w:val="100"/>
        </w:rPr>
        <w:t>filin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certif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infonnatio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containe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has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bee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examine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carefull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true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correct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complete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current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</w:rPr>
        <w:t>submission.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1" w:lineRule="auto"/>
        <w:ind w:left="100" w:right="191" w:firstLine="14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acknowledge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misrepresentatio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omissio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material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fact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respect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attachment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document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infonnatio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connection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grounds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OCC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cessatio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propose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activity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subject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undersigne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legal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sanctions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includin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criminal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sanction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Title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Unite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</w:rPr>
        <w:t>Code.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0" w:lineRule="auto"/>
        <w:ind w:left="114" w:right="52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acknowledge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activitie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communication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OCC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employee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connectio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8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filin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constitute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contract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expres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implied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obligatio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bindin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8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OCC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Unite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States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agenc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entit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Unite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States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employee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8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Unite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States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affect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abilit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OCC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exercise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supervisory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regulatory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examinatio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authoritie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regulations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furthe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acknowledge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8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foregoin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waive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modifie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employee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agent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OCC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2"/>
        </w:rPr>
        <w:t>United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7"/>
        </w:rPr>
        <w:t>States.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4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group style="position:absolute;margin-left:72pt;margin-top:-.783684pt;width:235.44pt;height:.1pt;mso-position-horizontal-relative:page;mso-position-vertical-relative:paragraph;z-index:-315" coordorigin="1440,-16" coordsize="4709,2">
            <v:shape style="position:absolute;left:1440;top:-16;width:4709;height:2" coordorigin="1440,-16" coordsize="4709,0" path="m1440,-16l6149,-16e" filled="f" stroked="t" strokeweight="1.4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President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authorize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6"/>
        </w:rPr>
        <w:t>officer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748" w:lineRule="auto"/>
        <w:ind w:left="114" w:right="8152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group style="position:absolute;margin-left:72.720001pt;margin-top:-1.143678pt;width:234.72pt;height:.1pt;mso-position-horizontal-relative:page;mso-position-vertical-relative:paragraph;z-index:-314" coordorigin="1454,-23" coordsize="4694,2">
            <v:shape style="position:absolute;left:1454;top:-23;width:4694;height:2" coordorigin="1454,-23" coordsize="4694,0" path="m1454,-23l6149,-23e" filled="f" stroked="t" strokeweight="1.08pt" strokecolor="#000000">
              <v:path arrowok="t"/>
            </v:shape>
          </v:group>
          <w10:wrap type="none"/>
        </w:pict>
      </w:r>
      <w:r>
        <w:rPr/>
        <w:pict>
          <v:group style="position:absolute;margin-left:72pt;margin-top:39.896320pt;width:236.16pt;height:.1pt;mso-position-horizontal-relative:page;mso-position-vertical-relative:paragraph;z-index:-313" coordorigin="1440,798" coordsize="4723,2">
            <v:shape style="position:absolute;left:1440;top:798;width:4723;height:2" coordorigin="1440,798" coordsize="4723,0" path="m1440,798l6163,798e" filled="f" stroked="t" strokeweight="1.44pt" strokecolor="#000000">
              <v:path arrowok="t"/>
            </v:shape>
          </v:group>
          <w10:wrap type="none"/>
        </w:pict>
      </w:r>
      <w:r>
        <w:rPr/>
        <w:pict>
          <v:group style="position:absolute;margin-left:72.720001pt;margin-top:81.656319pt;width:234.72pt;height:.1pt;mso-position-horizontal-relative:page;mso-position-vertical-relative:paragraph;z-index:-312" coordorigin="1454,1633" coordsize="4694,2">
            <v:shape style="position:absolute;left:1454;top:1633;width:4694;height:2" coordorigin="1454,1633" coordsize="4694,0" path="m1454,1633l6149,1633e" filled="f" stroked="t" strokeweight="1.4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Type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2"/>
        </w:rPr>
        <w:t>name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</w:rPr>
        <w:t>Title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Employer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774" w:top="1440" w:bottom="940" w:left="1340" w:right="1380"/>
          <w:pgSz w:w="12260" w:h="15860"/>
        </w:sectPr>
      </w:pPr>
      <w:rPr/>
    </w:p>
    <w:p>
      <w:pPr>
        <w:spacing w:before="73" w:after="0" w:line="240" w:lineRule="auto"/>
        <w:ind w:right="89"/>
        <w:jc w:val="righ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2A2A2A"/>
          <w:spacing w:val="0"/>
          <w:w w:val="100"/>
        </w:rPr>
        <w:t>OMB</w:t>
      </w:r>
      <w:r>
        <w:rPr>
          <w:rFonts w:ascii="Arial" w:hAnsi="Arial" w:cs="Arial" w:eastAsia="Arial"/>
          <w:sz w:val="19"/>
          <w:szCs w:val="19"/>
          <w:color w:val="2A2A2A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A2A2A"/>
          <w:spacing w:val="0"/>
          <w:w w:val="100"/>
        </w:rPr>
        <w:t>no</w:t>
      </w:r>
      <w:r>
        <w:rPr>
          <w:rFonts w:ascii="Arial" w:hAnsi="Arial" w:cs="Arial" w:eastAsia="Arial"/>
          <w:sz w:val="19"/>
          <w:szCs w:val="19"/>
          <w:color w:val="2A2A2A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color w:val="2A2A2A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A2A2A"/>
          <w:spacing w:val="0"/>
          <w:w w:val="107"/>
        </w:rPr>
        <w:t>1557-0014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4" w:after="0" w:line="240" w:lineRule="auto"/>
        <w:ind w:right="94"/>
        <w:jc w:val="righ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2A2A2A"/>
          <w:spacing w:val="0"/>
          <w:w w:val="100"/>
        </w:rPr>
        <w:t>Expiratio</w:t>
      </w:r>
      <w:r>
        <w:rPr>
          <w:rFonts w:ascii="Arial" w:hAnsi="Arial" w:cs="Arial" w:eastAsia="Arial"/>
          <w:sz w:val="19"/>
          <w:szCs w:val="19"/>
          <w:color w:val="2A2A2A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color w:val="2A2A2A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A2A2A"/>
          <w:spacing w:val="0"/>
          <w:w w:val="100"/>
        </w:rPr>
        <w:t>date:</w:t>
      </w:r>
      <w:r>
        <w:rPr>
          <w:rFonts w:ascii="Arial" w:hAnsi="Arial" w:cs="Arial" w:eastAsia="Arial"/>
          <w:sz w:val="19"/>
          <w:szCs w:val="19"/>
          <w:color w:val="2A2A2A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A2A2A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2A2A2A"/>
          <w:spacing w:val="17"/>
          <w:w w:val="100"/>
        </w:rPr>
        <w:t> </w:t>
      </w:r>
      <w:hyperlink r:id="rId9">
        <w:r>
          <w:rPr>
            <w:rFonts w:ascii="Arial" w:hAnsi="Arial" w:cs="Arial" w:eastAsia="Arial"/>
            <w:sz w:val="19"/>
            <w:szCs w:val="19"/>
            <w:color w:val="2A2A2A"/>
            <w:spacing w:val="0"/>
            <w:w w:val="105"/>
          </w:rPr>
          <w:t>www.occ.gov</w:t>
        </w:r>
        <w:r>
          <w:rPr>
            <w:rFonts w:ascii="Arial" w:hAnsi="Arial" w:cs="Arial" w:eastAsia="Arial"/>
            <w:sz w:val="19"/>
            <w:szCs w:val="19"/>
            <w:color w:val="000000"/>
            <w:spacing w:val="0"/>
            <w:w w:val="100"/>
          </w:rPr>
        </w:r>
      </w:hyperlink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843" w:right="3799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color w:val="2A2A2A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8"/>
          <w:szCs w:val="28"/>
          <w:color w:val="2A2A2A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A2A2A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2A2A2A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A2A2A"/>
          <w:spacing w:val="0"/>
          <w:w w:val="113"/>
        </w:rPr>
        <w:t>Intent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</w:r>
    </w:p>
    <w:p>
      <w:pPr>
        <w:spacing w:before="2" w:after="0" w:line="240" w:lineRule="auto"/>
        <w:ind w:left="3025" w:right="2958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color w:val="2A2A2A"/>
          <w:spacing w:val="0"/>
          <w:w w:val="100"/>
        </w:rPr>
        <w:t>Merge</w:t>
      </w:r>
      <w:r>
        <w:rPr>
          <w:rFonts w:ascii="Times New Roman" w:hAnsi="Times New Roman" w:cs="Times New Roman" w:eastAsia="Times New Roman"/>
          <w:sz w:val="28"/>
          <w:szCs w:val="28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color w:val="2A2A2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A2A2A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A2A2A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8"/>
          <w:szCs w:val="28"/>
          <w:color w:val="2A2A2A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A2A2A"/>
          <w:spacing w:val="0"/>
          <w:w w:val="100"/>
        </w:rPr>
        <w:t>Consolidatio</w:t>
      </w:r>
      <w:r>
        <w:rPr>
          <w:rFonts w:ascii="Times New Roman" w:hAnsi="Times New Roman" w:cs="Times New Roman" w:eastAsia="Times New Roman"/>
          <w:sz w:val="28"/>
          <w:szCs w:val="28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color w:val="2A2A2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A2A2A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A2A2A"/>
          <w:spacing w:val="0"/>
          <w:w w:val="113"/>
        </w:rPr>
        <w:t>Out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2841" w:right="278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A2A2A"/>
          <w:spacing w:val="0"/>
          <w:w w:val="100"/>
          <w:position w:val="-1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color w:val="2A2A2A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A2A2A"/>
          <w:spacing w:val="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A2A2A"/>
          <w:spacing w:val="0"/>
          <w:w w:val="107"/>
          <w:position w:val="-1"/>
        </w:rPr>
        <w:t>Informatio</w:t>
      </w:r>
      <w:r>
        <w:rPr>
          <w:rFonts w:ascii="Times New Roman" w:hAnsi="Times New Roman" w:cs="Times New Roman" w:eastAsia="Times New Roman"/>
          <w:sz w:val="24"/>
          <w:szCs w:val="24"/>
          <w:color w:val="2A2A2A"/>
          <w:spacing w:val="0"/>
          <w:w w:val="107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A2A2A"/>
          <w:spacing w:val="7"/>
          <w:w w:val="107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A2A2A"/>
          <w:spacing w:val="0"/>
          <w:w w:val="100"/>
          <w:position w:val="-1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color w:val="2A2A2A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A2A2A"/>
          <w:spacing w:val="4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A2A2A"/>
          <w:spacing w:val="0"/>
          <w:w w:val="109"/>
          <w:position w:val="-1"/>
        </w:rPr>
        <w:t>Instructions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29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A2A2A"/>
          <w:spacing w:val="0"/>
          <w:w w:val="111"/>
        </w:rPr>
        <w:t>Preparatio</w:t>
      </w:r>
      <w:r>
        <w:rPr>
          <w:rFonts w:ascii="Times New Roman" w:hAnsi="Times New Roman" w:cs="Times New Roman" w:eastAsia="Times New Roman"/>
          <w:sz w:val="24"/>
          <w:szCs w:val="24"/>
          <w:color w:val="2A2A2A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A2A2A"/>
          <w:spacing w:val="5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A2A2A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A2A2A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A2A2A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9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transactio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CFR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5.33(g)(6)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consolidatio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merge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6"/>
        </w:rPr>
        <w:t>under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9" w:after="0" w:line="250" w:lineRule="auto"/>
        <w:ind w:left="129" w:right="180" w:firstLine="29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214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national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ban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ban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resultin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ban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CFR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5"/>
        </w:rPr>
        <w:t>5.33(g)(7)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consolidatio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merge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federal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saving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associatio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bank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4"/>
        </w:rPr>
        <w:t>savings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association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trust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company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credit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unio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resultin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institutio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2"/>
        </w:rPr>
        <w:t>federal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5"/>
        </w:rPr>
        <w:t>saving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-13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5"/>
        </w:rPr>
        <w:t>association.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8" w:lineRule="auto"/>
        <w:ind w:left="129" w:right="193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national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ban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desirin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merge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consolidate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ban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whe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resultin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3"/>
        </w:rPr>
        <w:t>institution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ban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compl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follo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procedure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4"/>
        </w:rPr>
        <w:t>USC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40" w:lineRule="auto"/>
        <w:ind w:left="129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214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214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Comptrolle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3"/>
        </w:rPr>
        <w:t>Currency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9" w:after="0" w:line="240" w:lineRule="auto"/>
        <w:ind w:left="129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OCC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CFR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8"/>
        </w:rPr>
        <w:t>5.33(k).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0" w:lineRule="auto"/>
        <w:ind w:left="129" w:right="303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federal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saving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associatio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desirin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merge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consolidate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bank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3"/>
        </w:rPr>
        <w:t>savings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association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trust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company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credit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unio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resultin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institutio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3"/>
        </w:rPr>
        <w:t>federal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saving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associatio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compl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CFR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5.33(n)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CFR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4"/>
        </w:rPr>
        <w:t>5.33(o)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OCC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CFR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6"/>
        </w:rPr>
        <w:t>5.33(k).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8" w:lineRule="auto"/>
        <w:ind w:left="129" w:right="85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question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answere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complete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accurate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subject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6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verification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answe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10"/>
        </w:rPr>
        <w:t>"none,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11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"no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applicable,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10"/>
        </w:rPr>
        <w:t>"unknown,"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Answer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8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9"/>
        </w:rPr>
        <w:t>"unknown"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shoul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6"/>
        </w:rPr>
        <w:t>explained.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9" w:lineRule="auto"/>
        <w:ind w:left="129" w:right="305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question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intende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8"/>
        </w:rPr>
        <w:t>applicant'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-6"/>
          <w:w w:val="10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presentatio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8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question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intende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duplicate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supplie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anothe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exhibit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6"/>
        </w:rPr>
        <w:t>such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information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cros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reference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acceptable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cross-reference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1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cite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locatio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documents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found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4"/>
        </w:rPr>
        <w:t>easily.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Supportin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relevant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factors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settin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fort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basi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7"/>
        </w:rPr>
        <w:t>applicant's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conclusions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shoul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accompan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regulator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agenc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request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3"/>
        </w:rPr>
        <w:t>additional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4"/>
        </w:rPr>
        <w:t>information.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9" w:lineRule="auto"/>
        <w:ind w:left="114" w:right="201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collect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OCC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evaluate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merge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consolidatio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national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ban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federal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saving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associatio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bank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4"/>
        </w:rPr>
        <w:t>savings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association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trust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company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credit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unio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resultin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institutio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2"/>
        </w:rPr>
        <w:t>national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ban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federal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saving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association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OCC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conside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3"/>
        </w:rPr>
        <w:t>statutory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4"/>
        </w:rPr>
        <w:t>requirement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fort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above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well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regulator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requirements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whe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actin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9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additional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regardin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statutor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regulator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requirements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4"/>
        </w:rPr>
        <w:t>well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63" w:lineRule="exact"/>
        <w:ind w:left="114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processin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procedure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guideline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supplemental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5"/>
        </w:rPr>
        <w:t>required,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76" w:lineRule="exact"/>
        <w:ind w:left="114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refe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12"/>
        </w:rPr>
        <w:t>OCC'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12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-17"/>
          <w:w w:val="11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procedural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guideline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A2A2A"/>
          <w:spacing w:val="0"/>
          <w:w w:val="100"/>
          <w:i/>
        </w:rPr>
        <w:t>Comptroller'</w:t>
      </w:r>
      <w:r>
        <w:rPr>
          <w:rFonts w:ascii="Times New Roman" w:hAnsi="Times New Roman" w:cs="Times New Roman" w:eastAsia="Times New Roman"/>
          <w:sz w:val="24"/>
          <w:szCs w:val="24"/>
          <w:color w:val="2A2A2A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A2A2A"/>
          <w:spacing w:val="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A2A2A"/>
          <w:spacing w:val="0"/>
          <w:w w:val="100"/>
          <w:i/>
        </w:rPr>
        <w:t>Licensin</w:t>
      </w:r>
      <w:r>
        <w:rPr>
          <w:rFonts w:ascii="Times New Roman" w:hAnsi="Times New Roman" w:cs="Times New Roman" w:eastAsia="Times New Roman"/>
          <w:sz w:val="24"/>
          <w:szCs w:val="24"/>
          <w:color w:val="2A2A2A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A2A2A"/>
          <w:spacing w:val="-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A2A2A"/>
          <w:spacing w:val="0"/>
          <w:w w:val="100"/>
          <w:i/>
        </w:rPr>
        <w:t>Manual</w:t>
      </w:r>
      <w:r>
        <w:rPr>
          <w:rFonts w:ascii="Times New Roman" w:hAnsi="Times New Roman" w:cs="Times New Roman" w:eastAsia="Times New Roman"/>
          <w:sz w:val="24"/>
          <w:szCs w:val="24"/>
          <w:color w:val="2A2A2A"/>
          <w:spacing w:val="7"/>
          <w:w w:val="100"/>
          <w:i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4"/>
        </w:rPr>
        <w:t>applicant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4" w:after="0" w:line="241" w:lineRule="auto"/>
        <w:ind w:left="129" w:right="1387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contact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OCC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directl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instructio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visit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OCC'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4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4"/>
        </w:rPr>
        <w:t> </w:t>
      </w:r>
      <w:hyperlink r:id="rId10">
        <w:r>
          <w:rPr>
            <w:rFonts w:ascii="Times New Roman" w:hAnsi="Times New Roman" w:cs="Times New Roman" w:eastAsia="Times New Roman"/>
            <w:sz w:val="23"/>
            <w:szCs w:val="23"/>
            <w:color w:val="2A2A2A"/>
            <w:spacing w:val="0"/>
            <w:w w:val="103"/>
          </w:rPr>
          <w:t>www.occ.gov.</w:t>
        </w:r>
        <w:r>
          <w:rPr>
            <w:rFonts w:ascii="Times New Roman" w:hAnsi="Times New Roman" w:cs="Times New Roman" w:eastAsia="Times New Roman"/>
            <w:sz w:val="23"/>
            <w:szCs w:val="23"/>
            <w:color w:val="000000"/>
            <w:spacing w:val="0"/>
            <w:w w:val="100"/>
          </w:rPr>
        </w:r>
      </w:hyperlink>
    </w:p>
    <w:p>
      <w:pPr>
        <w:jc w:val="left"/>
        <w:spacing w:after="0"/>
        <w:sectPr>
          <w:pgMar w:footer="0" w:header="0" w:top="720" w:bottom="280" w:left="1340" w:right="1280"/>
          <w:footerReference w:type="default" r:id="rId8"/>
          <w:pgSz w:w="12260" w:h="15860"/>
        </w:sectPr>
      </w:pPr>
      <w:rPr/>
    </w:p>
    <w:p>
      <w:pPr>
        <w:spacing w:before="73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D2D2D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color w:val="2D2D2D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D2D2D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2D2D2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D2D2D"/>
          <w:spacing w:val="0"/>
          <w:w w:val="106"/>
        </w:rPr>
        <w:t>Publication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6" w:lineRule="auto"/>
        <w:ind w:left="120" w:right="169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Generally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CFR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-13"/>
          <w:w w:val="113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color w:val="4F4F4F"/>
          <w:spacing w:val="-10"/>
          <w:w w:val="174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14"/>
        </w:rPr>
        <w:t>8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doe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appl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merge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consolidatio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7"/>
        </w:rPr>
        <w:t>out,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unles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OCC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determine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present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significant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novel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policy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supervisory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legal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considere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necessary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3"/>
        </w:rPr>
        <w:t>required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conversio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accompanie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secon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publicatio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3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CFR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5.8.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5"/>
        </w:rPr>
        <w:t>instanc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-7"/>
          <w:w w:val="105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4F4F4F"/>
          <w:spacing w:val="0"/>
          <w:w w:val="105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4F4F4F"/>
          <w:spacing w:val="-9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describin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entire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transactio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1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necessar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full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understandin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entire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4"/>
        </w:rPr>
        <w:t>transactio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-10"/>
          <w:w w:val="105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4F4F4F"/>
          <w:spacing w:val="0"/>
          <w:w w:val="174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2" w:lineRule="auto"/>
        <w:ind w:left="120" w:right="95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required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applicant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publis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propose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merge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4"/>
        </w:rPr>
        <w:t>consolidation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newspape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general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circulatio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communit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communitie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4"/>
        </w:rPr>
        <w:t>applicant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propose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engage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business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OCC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3"/>
        </w:rPr>
        <w:t>publicatio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-3"/>
          <w:w w:val="104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4F4F4F"/>
          <w:spacing w:val="0"/>
          <w:w w:val="116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D2D2D"/>
          <w:spacing w:val="0"/>
          <w:w w:val="104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7" w:lineRule="auto"/>
        <w:ind w:left="120" w:right="57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additio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original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numbe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signe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copies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electronic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7"/>
        </w:rPr>
        <w:t>copy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especiall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busines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plan'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financial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projections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9"/>
        </w:rPr>
        <w:t>if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4"/>
        </w:rPr>
        <w:t>applicabl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-11"/>
          <w:w w:val="104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606060"/>
          <w:spacing w:val="0"/>
          <w:w w:val="174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60606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e-mail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submissions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contact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OCC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instruction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5"/>
        </w:rPr>
        <w:t>about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5"/>
        </w:rPr>
        <w:t>secure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transmissio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confidential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2"/>
        </w:rPr>
        <w:t>material.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10"/>
        </w:rPr>
        <w:t>Confidentiality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9" w:lineRule="auto"/>
        <w:ind w:left="120" w:right="103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applicant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desirin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confidential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treatment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portion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6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request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writin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request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discus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justificatio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3"/>
        </w:rPr>
        <w:t>requested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treatment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9"/>
        </w:rPr>
        <w:t>applicant'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-13"/>
          <w:w w:val="10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reason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requestin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confidentialit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shoul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specificall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5"/>
        </w:rPr>
        <w:t>demonstrate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harm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(for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example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competitive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4"/>
        </w:rPr>
        <w:t>positio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-6"/>
          <w:w w:val="105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4F4F4F"/>
          <w:spacing w:val="0"/>
          <w:w w:val="15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4F4F4F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invasio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privacy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woul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result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4"/>
        </w:rPr>
        <w:t>from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release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552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relevant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1"/>
        </w:rPr>
        <w:t>which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confidential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treatment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requeste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shoul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specificall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identifie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portio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(by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reference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confidential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section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separatel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bound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3"/>
        </w:rPr>
        <w:t>labeled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4F4F4F"/>
          <w:spacing w:val="-17"/>
          <w:w w:val="157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6"/>
        </w:rPr>
        <w:t>Confidential.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7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applicant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shoul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follo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procedure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whe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requestin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4"/>
        </w:rPr>
        <w:t>confidential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treatment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subsequent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filin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supplemental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Contact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6"/>
        </w:rPr>
        <w:t>OCC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furthe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question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regardin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request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0"/>
        </w:rPr>
        <w:t>confidential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4"/>
        </w:rPr>
        <w:t>treatment.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pgNumType w:start="2"/>
          <w:pgMar w:footer="754" w:header="0" w:top="1420" w:bottom="940" w:left="1360" w:right="1360"/>
          <w:footerReference w:type="default" r:id="rId11"/>
          <w:pgSz w:w="12260" w:h="15860"/>
        </w:sectPr>
      </w:pPr>
      <w:rPr/>
    </w:p>
    <w:p>
      <w:pPr>
        <w:spacing w:before="65" w:after="0" w:line="240" w:lineRule="auto"/>
        <w:ind w:left="3861" w:right="3389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color w:val="2F2F2F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8"/>
          <w:szCs w:val="28"/>
          <w:color w:val="2F2F2F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F2F2F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2F2F2F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F2F2F"/>
          <w:spacing w:val="0"/>
          <w:w w:val="112"/>
        </w:rPr>
        <w:t>Intent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</w:r>
    </w:p>
    <w:p>
      <w:pPr>
        <w:spacing w:before="0" w:after="0" w:line="310" w:lineRule="exact"/>
        <w:ind w:left="3045" w:right="2564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color w:val="2F2F2F"/>
          <w:spacing w:val="0"/>
          <w:w w:val="100"/>
          <w:position w:val="-1"/>
        </w:rPr>
        <w:t>Merge</w:t>
      </w:r>
      <w:r>
        <w:rPr>
          <w:rFonts w:ascii="Times New Roman" w:hAnsi="Times New Roman" w:cs="Times New Roman" w:eastAsia="Times New Roman"/>
          <w:sz w:val="28"/>
          <w:szCs w:val="28"/>
          <w:color w:val="2F2F2F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color w:val="2F2F2F"/>
          <w:spacing w:val="6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F2F2F"/>
          <w:spacing w:val="0"/>
          <w:w w:val="100"/>
          <w:position w:val="-1"/>
        </w:rPr>
        <w:t>or</w:t>
      </w:r>
      <w:r>
        <w:rPr>
          <w:rFonts w:ascii="Times New Roman" w:hAnsi="Times New Roman" w:cs="Times New Roman" w:eastAsia="Times New Roman"/>
          <w:sz w:val="28"/>
          <w:szCs w:val="28"/>
          <w:color w:val="2F2F2F"/>
          <w:spacing w:val="3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F2F2F"/>
          <w:spacing w:val="0"/>
          <w:w w:val="100"/>
          <w:position w:val="-1"/>
        </w:rPr>
        <w:t>Consolidatio</w:t>
      </w:r>
      <w:r>
        <w:rPr>
          <w:rFonts w:ascii="Times New Roman" w:hAnsi="Times New Roman" w:cs="Times New Roman" w:eastAsia="Times New Roman"/>
          <w:sz w:val="28"/>
          <w:szCs w:val="28"/>
          <w:color w:val="2F2F2F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color w:val="2F2F2F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F2F2F"/>
          <w:spacing w:val="1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F2F2F"/>
          <w:spacing w:val="0"/>
          <w:w w:val="111"/>
          <w:position w:val="-1"/>
        </w:rPr>
        <w:t>Out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  <w:position w:val="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5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6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75" w:lineRule="auto"/>
        <w:ind w:left="164" w:right="3597" w:firstLine="-14"/>
        <w:jc w:val="left"/>
        <w:tabs>
          <w:tab w:pos="4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2.506744pt;margin-top:-.301174pt;width:378.327273pt;height:.1pt;mso-position-horizontal-relative:page;mso-position-vertical-relative:paragraph;z-index:-311" coordorigin="1450,-6" coordsize="7567,2">
            <v:shape style="position:absolute;left:1450;top:-6;width:7567;height:2" coordorigin="1450,-6" coordsize="7567,0" path="m1450,-6l9017,-6e" filled="f" stroked="t" strokeweight="1.076833pt" strokecolor="#000000">
              <v:path arrowok="t"/>
            </v:shape>
          </v:group>
          <w10:wrap type="none"/>
        </w:pict>
      </w:r>
      <w:r>
        <w:rPr/>
        <w:pict>
          <v:group style="position:absolute;margin-left:72.506744pt;margin-top:27.021566pt;width:377.609384pt;height:.1pt;mso-position-horizontal-relative:page;mso-position-vertical-relative:paragraph;z-index:-310" coordorigin="1450,540" coordsize="7552,2">
            <v:shape style="position:absolute;left:1450;top:540;width:7552;height:2" coordorigin="1450,540" coordsize="7552,0" path="m1450,540l9002,540e" filled="f" stroked="t" strokeweight="1.076833pt" strokecolor="#000000">
              <v:path arrowok="t"/>
            </v:shape>
          </v:group>
          <w10:wrap type="none"/>
        </w:pict>
      </w:r>
      <w:r>
        <w:rPr/>
        <w:pict>
          <v:group style="position:absolute;margin-left:73.224632pt;margin-top:54.703819pt;width:376.891496pt;height:.1pt;mso-position-horizontal-relative:page;mso-position-vertical-relative:paragraph;z-index:-309" coordorigin="1464,1094" coordsize="7538,2">
            <v:shape style="position:absolute;left:1464;top:1094;width:7538;height:2" coordorigin="1464,1094" coordsize="7538,0" path="m1464,1094l9002,1094e" filled="f" stroked="t" strokeweight="1.07683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Name</w:t>
        <w:tab/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Charte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2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Current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street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address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7" w:after="0" w:line="240" w:lineRule="auto"/>
        <w:ind w:left="164" w:right="-20"/>
        <w:jc w:val="left"/>
        <w:tabs>
          <w:tab w:pos="3020" w:val="left"/>
          <w:tab w:pos="4460" w:val="left"/>
          <w:tab w:pos="59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  <w:position w:val="1"/>
        </w:rPr>
        <w:t>City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  <w:position w:val="1"/>
        </w:rPr>
        <w:t>County</w:t>
        <w:tab/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  <w:position w:val="0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5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  <w:position w:val="1"/>
        </w:rPr>
        <w:t>Zi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1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2"/>
          <w:position w:val="1"/>
        </w:rPr>
        <w:t>code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6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12"/>
          <w:position w:val="-1"/>
        </w:rPr>
        <w:t>Parent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18"/>
          <w:w w:val="112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  <w:position w:val="-1"/>
        </w:rPr>
        <w:t>Compan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7"/>
          <w:position w:val="-1"/>
        </w:rPr>
        <w:t>Identifyin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7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10"/>
          <w:w w:val="107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7"/>
          <w:position w:val="-1"/>
        </w:rPr>
        <w:t>Informatio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7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2"/>
          <w:w w:val="107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  <w:position w:val="-1"/>
        </w:rPr>
        <w:t>applicable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1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135498" w:type="dxa"/>
      </w:tblPr>
      <w:tblGrid/>
      <w:tr>
        <w:trPr>
          <w:trHeight w:val="550" w:hRule="exact"/>
        </w:trPr>
        <w:tc>
          <w:tcPr>
            <w:tcW w:w="2988" w:type="dxa"/>
            <w:tcBorders>
              <w:top w:val="single" w:sz="8.614664" w:space="0" w:color="000000"/>
              <w:bottom w:val="single" w:sz="8.61466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1" w:lineRule="exact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F2F2F"/>
                <w:spacing w:val="0"/>
                <w:w w:val="100"/>
              </w:rPr>
              <w:t>Name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604" w:type="dxa"/>
            <w:vMerge w:val="restart"/>
            <w:gridSpan w:val="2"/>
            <w:tcBorders>
              <w:top w:val="single" w:sz="8.61466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550" w:hRule="exact"/>
        </w:trPr>
        <w:tc>
          <w:tcPr>
            <w:tcW w:w="2988" w:type="dxa"/>
            <w:tcBorders>
              <w:top w:val="single" w:sz="8.614664" w:space="0" w:color="000000"/>
              <w:bottom w:val="single" w:sz="8.61466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5" w:lineRule="exact"/>
              <w:ind w:left="5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F2F2F"/>
                <w:spacing w:val="0"/>
                <w:w w:val="100"/>
              </w:rPr>
              <w:t>Street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604" w:type="dxa"/>
            <w:vMerge/>
            <w:gridSpan w:val="2"/>
            <w:tcBorders>
              <w:bottom w:val="single" w:sz="8.61466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563" w:hRule="exact"/>
        </w:trPr>
        <w:tc>
          <w:tcPr>
            <w:tcW w:w="2988" w:type="dxa"/>
            <w:tcBorders>
              <w:top w:val="single" w:sz="8.61466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1" w:lineRule="exact"/>
              <w:ind w:left="5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F2F2F"/>
                <w:spacing w:val="0"/>
                <w:w w:val="100"/>
              </w:rPr>
              <w:t>City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451" w:type="dxa"/>
            <w:tcBorders>
              <w:top w:val="single" w:sz="8.61466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" w:after="0" w:line="240" w:lineRule="auto"/>
              <w:ind w:left="13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F2F2F"/>
                <w:spacing w:val="0"/>
                <w:w w:val="101"/>
              </w:rPr>
              <w:t>State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154" w:type="dxa"/>
            <w:tcBorders>
              <w:top w:val="single" w:sz="8.61466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1" w:lineRule="exact"/>
              <w:ind w:left="35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F2F2F"/>
                <w:spacing w:val="0"/>
                <w:w w:val="100"/>
              </w:rPr>
              <w:t>Zi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F2F2F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F2F2F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F2F2F"/>
                <w:spacing w:val="0"/>
                <w:w w:val="101"/>
              </w:rPr>
              <w:t>code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083" w:hRule="exact"/>
        </w:trPr>
        <w:tc>
          <w:tcPr>
            <w:tcW w:w="2988" w:type="dxa"/>
            <w:tcBorders>
              <w:top w:val="nil" w:sz="6" w:space="0" w:color="auto"/>
              <w:bottom w:val="single" w:sz="8.61466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5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F2F2F"/>
                <w:spacing w:val="0"/>
                <w:w w:val="100"/>
              </w:rPr>
              <w:t>Contact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F2F2F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F2F2F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F2F2F"/>
                <w:spacing w:val="0"/>
                <w:w w:val="104"/>
              </w:rPr>
              <w:t>Person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451" w:type="dxa"/>
            <w:tcBorders>
              <w:top w:val="nil" w:sz="6" w:space="0" w:color="auto"/>
              <w:bottom w:val="single" w:sz="8.61466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154" w:type="dxa"/>
            <w:tcBorders>
              <w:top w:val="nil" w:sz="6" w:space="0" w:color="auto"/>
              <w:bottom w:val="single" w:sz="8.61466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554" w:hRule="exact"/>
        </w:trPr>
        <w:tc>
          <w:tcPr>
            <w:tcW w:w="2988" w:type="dxa"/>
            <w:tcBorders>
              <w:top w:val="single" w:sz="8.614664" w:space="0" w:color="000000"/>
              <w:bottom w:val="single" w:sz="8.61466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1" w:lineRule="exact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F2F2F"/>
                <w:spacing w:val="0"/>
                <w:w w:val="100"/>
              </w:rPr>
              <w:t>Name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451" w:type="dxa"/>
            <w:tcBorders>
              <w:top w:val="single" w:sz="8.614664" w:space="0" w:color="000000"/>
              <w:bottom w:val="single" w:sz="8.61466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1" w:lineRule="exact"/>
              <w:ind w:left="13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F2F2F"/>
                <w:spacing w:val="0"/>
                <w:w w:val="102"/>
              </w:rPr>
              <w:t>Title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154" w:type="dxa"/>
            <w:tcBorders>
              <w:top w:val="single" w:sz="8.614664" w:space="0" w:color="000000"/>
              <w:bottom w:val="single" w:sz="8.61466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546" w:hRule="exact"/>
        </w:trPr>
        <w:tc>
          <w:tcPr>
            <w:tcW w:w="2988" w:type="dxa"/>
            <w:tcBorders>
              <w:top w:val="single" w:sz="8.614664" w:space="0" w:color="000000"/>
              <w:bottom w:val="single" w:sz="8.61466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1" w:lineRule="exact"/>
              <w:ind w:left="5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F2F2F"/>
                <w:spacing w:val="0"/>
                <w:w w:val="100"/>
              </w:rPr>
              <w:t>Employer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451" w:type="dxa"/>
            <w:tcBorders>
              <w:top w:val="single" w:sz="8.614664" w:space="0" w:color="000000"/>
              <w:bottom w:val="single" w:sz="8.61466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154" w:type="dxa"/>
            <w:tcBorders>
              <w:top w:val="single" w:sz="8.614664" w:space="0" w:color="000000"/>
              <w:bottom w:val="single" w:sz="8.61466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554" w:hRule="exact"/>
        </w:trPr>
        <w:tc>
          <w:tcPr>
            <w:tcW w:w="2988" w:type="dxa"/>
            <w:tcBorders>
              <w:top w:val="single" w:sz="8.614664" w:space="0" w:color="000000"/>
              <w:bottom w:val="single" w:sz="8.61466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1" w:lineRule="exact"/>
              <w:ind w:left="5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F2F2F"/>
                <w:spacing w:val="0"/>
                <w:w w:val="100"/>
              </w:rPr>
              <w:t>Street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451" w:type="dxa"/>
            <w:tcBorders>
              <w:top w:val="single" w:sz="8.614664" w:space="0" w:color="000000"/>
              <w:bottom w:val="single" w:sz="8.61466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154" w:type="dxa"/>
            <w:tcBorders>
              <w:top w:val="single" w:sz="8.614664" w:space="0" w:color="000000"/>
              <w:bottom w:val="single" w:sz="8.61466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546" w:hRule="exact"/>
        </w:trPr>
        <w:tc>
          <w:tcPr>
            <w:tcW w:w="2988" w:type="dxa"/>
            <w:tcBorders>
              <w:top w:val="single" w:sz="8.614664" w:space="0" w:color="000000"/>
              <w:bottom w:val="single" w:sz="8.61466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1" w:lineRule="exact"/>
              <w:ind w:left="5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F2F2F"/>
                <w:spacing w:val="0"/>
                <w:w w:val="100"/>
              </w:rPr>
              <w:t>City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451" w:type="dxa"/>
            <w:tcBorders>
              <w:top w:val="single" w:sz="8.614664" w:space="0" w:color="000000"/>
              <w:bottom w:val="single" w:sz="8.61466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1" w:lineRule="exact"/>
              <w:ind w:left="13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F2F2F"/>
                <w:spacing w:val="0"/>
                <w:w w:val="101"/>
              </w:rPr>
              <w:t>State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154" w:type="dxa"/>
            <w:tcBorders>
              <w:top w:val="single" w:sz="8.614664" w:space="0" w:color="000000"/>
              <w:bottom w:val="single" w:sz="8.61466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4" w:lineRule="exact"/>
              <w:ind w:left="35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F2F2F"/>
                <w:spacing w:val="0"/>
                <w:w w:val="100"/>
              </w:rPr>
              <w:t>Zi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F2F2F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F2F2F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F2F2F"/>
                <w:spacing w:val="0"/>
                <w:w w:val="101"/>
              </w:rPr>
              <w:t>code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913" w:hRule="exact"/>
        </w:trPr>
        <w:tc>
          <w:tcPr>
            <w:tcW w:w="2988" w:type="dxa"/>
            <w:tcBorders>
              <w:top w:val="single" w:sz="8.61466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1" w:lineRule="exact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F2F2F"/>
                <w:spacing w:val="0"/>
                <w:w w:val="100"/>
              </w:rPr>
              <w:t>Telephone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F2F2F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F2F2F"/>
                <w:spacing w:val="0"/>
                <w:w w:val="102"/>
              </w:rPr>
              <w:t>no.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F2F2F"/>
                <w:w w:val="91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F2F2F"/>
                <w:spacing w:val="-4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5B5B5B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5B5B5B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5B5B5B"/>
                <w:spacing w:val="3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F2F2F"/>
                <w:spacing w:val="0"/>
                <w:w w:val="100"/>
              </w:rPr>
              <w:t>Overview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451" w:type="dxa"/>
            <w:tcBorders>
              <w:top w:val="single" w:sz="8.61466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1" w:lineRule="exact"/>
              <w:ind w:left="13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F2F2F"/>
                <w:spacing w:val="0"/>
                <w:w w:val="100"/>
              </w:rPr>
              <w:t>Fa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F2F2F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F2F2F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F2F2F"/>
                <w:spacing w:val="0"/>
                <w:w w:val="100"/>
              </w:rPr>
              <w:t>no.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154" w:type="dxa"/>
            <w:tcBorders>
              <w:top w:val="single" w:sz="8.61466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1" w:lineRule="exact"/>
              <w:ind w:left="35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F2F2F"/>
                <w:spacing w:val="0"/>
                <w:w w:val="100"/>
              </w:rPr>
              <w:t>E-mail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F2F2F"/>
                <w:spacing w:val="-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F2F2F"/>
                <w:spacing w:val="0"/>
                <w:w w:val="100"/>
              </w:rPr>
              <w:t>address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</w:tbl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29" w:after="0" w:line="240" w:lineRule="auto"/>
        <w:ind w:left="5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followin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information: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40" w:lineRule="auto"/>
        <w:ind w:left="88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42424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42424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42424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Name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acquirin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institutio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2424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424242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color w:val="42424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RSS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1"/>
        </w:rPr>
        <w:t>ID#).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43" w:lineRule="auto"/>
        <w:ind w:left="882" w:right="958"/>
        <w:jc w:val="left"/>
        <w:tabs>
          <w:tab w:pos="12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42424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42424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42424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Name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24242"/>
          <w:spacing w:val="0"/>
          <w:w w:val="100"/>
        </w:rPr>
        <w:t>regulato</w:t>
      </w:r>
      <w:r>
        <w:rPr>
          <w:rFonts w:ascii="Times New Roman" w:hAnsi="Times New Roman" w:cs="Times New Roman" w:eastAsia="Times New Roman"/>
          <w:sz w:val="24"/>
          <w:szCs w:val="24"/>
          <w:color w:val="42424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42424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24242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color w:val="42424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42424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2424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424242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2424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424242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acquirer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69" w:lineRule="exact"/>
        <w:ind w:left="882" w:right="-20"/>
        <w:jc w:val="left"/>
        <w:tabs>
          <w:tab w:pos="12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42424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424242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2424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424242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98"/>
        </w:rPr>
        <w:t>Planne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98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9"/>
          <w:w w:val="9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consummatio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transaction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40" w:lineRule="auto"/>
        <w:ind w:left="882" w:right="-20"/>
        <w:jc w:val="left"/>
        <w:tabs>
          <w:tab w:pos="12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42424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424242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2424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424242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applicant'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asset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24242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color w:val="42424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1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754" w:top="1420" w:bottom="940" w:left="1300" w:right="1720"/>
          <w:pgSz w:w="12260" w:h="15860"/>
        </w:sectPr>
      </w:pPr>
      <w:rPr/>
    </w:p>
    <w:p>
      <w:pPr>
        <w:spacing w:before="71" w:after="0" w:line="251" w:lineRule="auto"/>
        <w:ind w:left="829" w:right="262" w:firstLine="-36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brie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descriptio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material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feature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transactio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cop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filin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anothe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federal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regulator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agenc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seekin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approval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agenc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transactio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Ban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Merge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7"/>
        </w:rPr>
        <w:t>statute.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Information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69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applicant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national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bank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followin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certification: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3" w:after="0" w:line="248" w:lineRule="auto"/>
        <w:ind w:left="1189" w:right="125" w:firstLine="-360"/>
        <w:jc w:val="left"/>
        <w:tabs>
          <w:tab w:pos="11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3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214a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shareholder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two-third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outstandin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votin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2"/>
        </w:rPr>
        <w:t>stock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vote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merger/consolidation;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majorit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national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bank'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1"/>
        </w:rPr>
        <w:t>board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merger/consolidation;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9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publicatio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</w:rPr>
        <w:t>shareholder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approval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met;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dissentin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shareholder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notifie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right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</w:rPr>
        <w:t>(or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certificatio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dissentin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</w:rPr>
        <w:t>shareholders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6"/>
        </w:rPr>
        <w:t>).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5" w:after="0" w:line="248" w:lineRule="auto"/>
        <w:ind w:left="1203" w:right="44" w:firstLine="-374"/>
        <w:jc w:val="left"/>
        <w:tabs>
          <w:tab w:pos="11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3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214c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merger/consolidatio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contraventio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6"/>
        </w:rPr>
        <w:t>state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national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ban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2"/>
        </w:rPr>
        <w:t>located.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6" w:lineRule="auto"/>
        <w:ind w:left="829" w:right="390" w:firstLine="-36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82828"/>
          <w:spacing w:val="0"/>
          <w:w w:val="150"/>
        </w:rPr>
        <w:t>If</w:t>
      </w:r>
      <w:r>
        <w:rPr>
          <w:rFonts w:ascii="Arial" w:hAnsi="Arial" w:cs="Arial" w:eastAsia="Arial"/>
          <w:sz w:val="24"/>
          <w:szCs w:val="24"/>
          <w:color w:val="282828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applicant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federal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saving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association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following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</w:rPr>
        <w:t>certification: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9" w:after="0" w:line="248" w:lineRule="auto"/>
        <w:ind w:left="1189" w:right="176" w:firstLine="-346"/>
        <w:jc w:val="left"/>
        <w:tabs>
          <w:tab w:pos="120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ab/>
        <w:tab/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214a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(b),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dissentin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shareholder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notifie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right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ban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8"/>
        </w:rPr>
        <w:t>is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certifyin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dissentin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shareholders.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0" w:lineRule="auto"/>
        <w:ind w:left="829" w:right="340" w:firstLine="-36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282828"/>
          <w:spacing w:val="0"/>
          <w:w w:val="150"/>
        </w:rPr>
        <w:t>If</w:t>
      </w:r>
      <w:r>
        <w:rPr>
          <w:rFonts w:ascii="Arial" w:hAnsi="Arial" w:cs="Arial" w:eastAsia="Arial"/>
          <w:sz w:val="24"/>
          <w:szCs w:val="24"/>
          <w:color w:val="282828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national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ban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federal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saving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associatio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maintain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liquidatio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account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establishe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pursuant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CFR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192,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resultin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institution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assume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liquidatio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account.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754" w:top="1420" w:bottom="940" w:left="1360" w:right="1440"/>
          <w:pgSz w:w="12260" w:h="15860"/>
        </w:sectPr>
      </w:pPr>
      <w:rPr/>
    </w:p>
    <w:p>
      <w:pPr>
        <w:spacing w:before="74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282828"/>
          <w:spacing w:val="0"/>
          <w:w w:val="100"/>
        </w:rPr>
        <w:t>OCC</w:t>
      </w:r>
      <w:r>
        <w:rPr>
          <w:rFonts w:ascii="Times New Roman" w:hAnsi="Times New Roman" w:cs="Times New Roman" w:eastAsia="Times New Roman"/>
          <w:sz w:val="25"/>
          <w:szCs w:val="25"/>
          <w:color w:val="28282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82828"/>
          <w:spacing w:val="0"/>
          <w:w w:val="104"/>
        </w:rPr>
        <w:t>CERTIFICATION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8" w:lineRule="auto"/>
        <w:ind w:left="100" w:right="418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certif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9"/>
        </w:rPr>
        <w:t>bank'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9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"/>
          <w:w w:val="11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4"/>
        </w:rPr>
        <w:t>directors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5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4"/>
        </w:rPr>
        <w:t>shareholder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22"/>
          <w:w w:val="11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9"/>
        </w:rPr>
        <w:t>designate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0"/>
          <w:w w:val="10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official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1"/>
        </w:rPr>
        <w:t>has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3"/>
        </w:rPr>
        <w:t>authorize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3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filin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828"/>
          <w:spacing w:val="0"/>
          <w:w w:val="275"/>
        </w:rPr>
        <w:t>I</w:t>
      </w:r>
      <w:r>
        <w:rPr>
          <w:rFonts w:ascii="Arial" w:hAnsi="Arial" w:cs="Arial" w:eastAsia="Arial"/>
          <w:sz w:val="22"/>
          <w:szCs w:val="22"/>
          <w:color w:val="282828"/>
          <w:spacing w:val="-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certif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containe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has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bee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examine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carefull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true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correct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complete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current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7"/>
        </w:rPr>
        <w:t>ofthis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</w:rPr>
        <w:t>submission.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7" w:lineRule="auto"/>
        <w:ind w:left="100" w:right="207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Arial" w:hAnsi="Arial" w:cs="Arial" w:eastAsia="Arial"/>
          <w:sz w:val="22"/>
          <w:szCs w:val="22"/>
          <w:color w:val="282828"/>
          <w:w w:val="308"/>
        </w:rPr>
        <w:t>I</w:t>
      </w:r>
      <w:r>
        <w:rPr>
          <w:rFonts w:ascii="Arial" w:hAnsi="Arial" w:cs="Arial" w:eastAsia="Arial"/>
          <w:sz w:val="22"/>
          <w:szCs w:val="22"/>
          <w:color w:val="282828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acknowledge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misrepresentatio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omissio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material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fact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respect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6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attachment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document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connection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grounds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OCC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cessatio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propose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activity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subject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undersigne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legal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sanctions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includin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criminal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sanction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9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Title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82828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5"/>
          <w:szCs w:val="25"/>
          <w:color w:val="282828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Unite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Code.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0" w:lineRule="auto"/>
        <w:ind w:left="100" w:right="44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Arial" w:hAnsi="Arial" w:cs="Arial" w:eastAsia="Arial"/>
          <w:sz w:val="22"/>
          <w:szCs w:val="22"/>
          <w:color w:val="282828"/>
          <w:w w:val="308"/>
        </w:rPr>
        <w:t>I</w:t>
      </w:r>
      <w:r>
        <w:rPr>
          <w:rFonts w:ascii="Arial" w:hAnsi="Arial" w:cs="Arial" w:eastAsia="Arial"/>
          <w:sz w:val="22"/>
          <w:szCs w:val="22"/>
          <w:color w:val="282828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acknowledge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activitie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communication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OCC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employee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connectio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8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filin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constitute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contract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expres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implied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obligatio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bindin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8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OCC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Unite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States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agenc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entit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Unite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States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employee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8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Unite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States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affect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abilit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OCC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exercise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supervisory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regulatory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examinatio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authoritie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regulations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828"/>
          <w:spacing w:val="0"/>
          <w:w w:val="275"/>
        </w:rPr>
        <w:t>I</w:t>
      </w:r>
      <w:r>
        <w:rPr>
          <w:rFonts w:ascii="Arial" w:hAnsi="Arial" w:cs="Arial" w:eastAsia="Arial"/>
          <w:sz w:val="22"/>
          <w:szCs w:val="22"/>
          <w:color w:val="282828"/>
          <w:spacing w:val="-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furthe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acknowledge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8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foregoin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waive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modifie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employee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agent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OCC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2"/>
        </w:rPr>
        <w:t>United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</w:rPr>
        <w:t>States.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4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group style="position:absolute;margin-left:72pt;margin-top:-.67688pt;width:234.72pt;height:.1pt;mso-position-horizontal-relative:page;mso-position-vertical-relative:paragraph;z-index:-308" coordorigin="1440,-14" coordsize="4694,2">
            <v:shape style="position:absolute;left:1440;top:-14;width:4694;height:2" coordorigin="1440,-14" coordsize="4694,0" path="m1440,-14l6134,-14e" filled="f" stroked="t" strokeweight="1.4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President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color w:val="2828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authorize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</w:rPr>
        <w:t>officer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751" w:lineRule="auto"/>
        <w:ind w:left="114" w:right="815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group style="position:absolute;margin-left:72pt;margin-top:-.783685pt;width:235.44pt;height:.1pt;mso-position-horizontal-relative:page;mso-position-vertical-relative:paragraph;z-index:-307" coordorigin="1440,-16" coordsize="4709,2">
            <v:shape style="position:absolute;left:1440;top:-16;width:4709;height:2" coordorigin="1440,-16" coordsize="4709,0" path="m1440,-16l6149,-16e" filled="f" stroked="t" strokeweight="1.08pt" strokecolor="#000000">
              <v:path arrowok="t"/>
            </v:shape>
          </v:group>
          <w10:wrap type="none"/>
        </w:pict>
      </w:r>
      <w:r>
        <w:rPr/>
        <w:pict>
          <v:group style="position:absolute;margin-left:72pt;margin-top:40.616314pt;width:234.72pt;height:.1pt;mso-position-horizontal-relative:page;mso-position-vertical-relative:paragraph;z-index:-306" coordorigin="1440,812" coordsize="4694,2">
            <v:shape style="position:absolute;left:1440;top:812;width:4694;height:2" coordorigin="1440,812" coordsize="4694,0" path="m1440,812l6134,812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72.720001pt;margin-top:81.656311pt;width:234.72pt;height:.1pt;mso-position-horizontal-relative:page;mso-position-vertical-relative:paragraph;z-index:-305" coordorigin="1454,1633" coordsize="4694,2">
            <v:shape style="position:absolute;left:1454;top:1633;width:4694;height:2" coordorigin="1454,1633" coordsize="4694,0" path="m1454,1633l6149,1633e" filled="f" stroked="t" strokeweight=".7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Type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</w:rPr>
        <w:t>name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</w:rPr>
        <w:t>Title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Employer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sectPr>
      <w:pgMar w:header="0" w:footer="754" w:top="1420" w:bottom="920" w:left="1340" w:right="1380"/>
      <w:pgSz w:w="12260" w:h="15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839996pt;margin-top:742.301514pt;width:12.319181pt;height:16.127101pt;mso-position-horizontal-relative:page;mso-position-vertical-relative:page;z-index:-326" type="#_x0000_t202" filled="f" stroked="f">
          <v:textbox inset="0,0,0,0">
            <w:txbxContent>
              <w:p>
                <w:pPr>
                  <w:spacing w:before="0" w:after="0" w:line="234" w:lineRule="exact"/>
                  <w:ind w:left="69" w:right="-20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565656"/>
                    <w:w w:val="131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565656"/>
                    <w:spacing w:val="0"/>
                    <w:w w:val="13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66687pt;margin-top:743.320068pt;width:11.448128pt;height:15.206188pt;mso-position-horizontal-relative:page;mso-position-vertical-relative:page;z-index:-325" type="#_x0000_t202" filled="f" stroked="f">
          <v:textbox inset="0,0,0,0">
            <w:txbxContent>
              <w:p>
                <w:pPr>
                  <w:spacing w:before="0" w:after="0" w:line="24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424242"/>
                    <w:w w:val="121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424242"/>
                    <w:spacing w:val="0"/>
                    <w:w w:val="1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occ.gov/" TargetMode="External"/><Relationship Id="rId7" Type="http://schemas.openxmlformats.org/officeDocument/2006/relationships/hyperlink" Target="http://www.occ.gov/" TargetMode="External"/><Relationship Id="rId8" Type="http://schemas.openxmlformats.org/officeDocument/2006/relationships/footer" Target="footer2.xml"/><Relationship Id="rId9" Type="http://schemas.openxmlformats.org/officeDocument/2006/relationships/hyperlink" Target="http://www.occ.gov/" TargetMode="External"/><Relationship Id="rId10" Type="http://schemas.openxmlformats.org/officeDocument/2006/relationships/hyperlink" Target="http://www.occ.gov/" TargetMode="External"/><Relationship Id="rId11" Type="http://schemas.openxmlformats.org/officeDocument/2006/relationships/footer" Target="footer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2015-04-16T14:56:59Z</dcterms:created>
  <dcterms:modified xsi:type="dcterms:W3CDTF">2015-04-16T14:56:59Z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2015-04-16T00:00:00Z</vt:filetime>
  </property>
  <property fmtid="{D5CDD505-2E9C-101B-9397-08002B2CF9AE}" pid="3" name="LastSaved">
    <vt:filetime>2015-04-16T00:00:00Z</vt:filetime>
  </property>
</Properties>
</file>