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338F001F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100462B5" w14:textId="77777777">
      <w:pPr>
        <w:rPr>
          <w:sz w:val="28"/>
        </w:rPr>
      </w:pPr>
    </w:p>
    <w:p w:rsidR="00FC04E6" w:rsidP="00FC04E6" w:rsidRDefault="00FC04E6" w14:paraId="134B6B22" w14:textId="77777777">
      <w:pPr>
        <w:rPr>
          <w:b/>
          <w:sz w:val="24"/>
        </w:rPr>
      </w:pPr>
    </w:p>
    <w:p w:rsidRPr="00C23C49" w:rsidR="00887E3E" w:rsidP="00C010BD" w:rsidRDefault="00C23C49" w14:paraId="4F59C5BA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477354">
        <w:rPr>
          <w:sz w:val="24"/>
          <w:szCs w:val="24"/>
        </w:rPr>
        <w:t>15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29EAF" w14:textId="77777777" w:rsidR="003606CF" w:rsidRDefault="003606CF">
      <w:r>
        <w:separator/>
      </w:r>
    </w:p>
  </w:endnote>
  <w:endnote w:type="continuationSeparator" w:id="0">
    <w:p w14:paraId="2900FC10" w14:textId="77777777" w:rsidR="003606CF" w:rsidRDefault="0036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34A42" w14:textId="77777777" w:rsidR="003606CF" w:rsidRDefault="003606CF">
      <w:r>
        <w:separator/>
      </w:r>
    </w:p>
  </w:footnote>
  <w:footnote w:type="continuationSeparator" w:id="0">
    <w:p w14:paraId="4D23AA89" w14:textId="77777777" w:rsidR="003606CF" w:rsidRDefault="0036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85A71"/>
    <w:rsid w:val="001A2FAE"/>
    <w:rsid w:val="001D6738"/>
    <w:rsid w:val="001E212E"/>
    <w:rsid w:val="001E6801"/>
    <w:rsid w:val="00205346"/>
    <w:rsid w:val="0022240B"/>
    <w:rsid w:val="002239C2"/>
    <w:rsid w:val="002342FD"/>
    <w:rsid w:val="002B68A2"/>
    <w:rsid w:val="0032424F"/>
    <w:rsid w:val="003606CF"/>
    <w:rsid w:val="00371854"/>
    <w:rsid w:val="00385EE0"/>
    <w:rsid w:val="003B0044"/>
    <w:rsid w:val="003F70E2"/>
    <w:rsid w:val="0041461E"/>
    <w:rsid w:val="00433376"/>
    <w:rsid w:val="00462621"/>
    <w:rsid w:val="0046640F"/>
    <w:rsid w:val="00477354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C616B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F60BCC"/>
  <w15:chartTrackingRefBased/>
  <w15:docId w15:val="{0BDD6A22-286B-4DD0-A7F2-0B08AD17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 (revised)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2021-06-01T12:14:00Z</dcterms:created>
  <dcterms:modified xsi:type="dcterms:W3CDTF">2021-06-01T12:14:00Z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