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B35" w:rsidR="006E5905" w:rsidP="00B46B35" w:rsidRDefault="00B46B35">
      <w:pPr>
        <w:ind w:left="2880" w:firstLine="720"/>
        <w:rPr>
          <w:b/>
        </w:rPr>
      </w:pPr>
      <w:bookmarkStart w:name="_GoBack" w:id="0"/>
      <w:bookmarkEnd w:id="0"/>
      <w:r w:rsidRPr="00B46B35">
        <w:rPr>
          <w:b/>
        </w:rPr>
        <w:t>Title 13 U.S.C</w:t>
      </w:r>
    </w:p>
    <w:p w:rsidR="00B46B35" w:rsidRDefault="00B46B35"/>
    <w:p w:rsidRPr="00B46B35" w:rsidR="00B46B35" w:rsidP="00B46B35" w:rsidRDefault="00B46B35">
      <w:pPr>
        <w:rPr>
          <w:b/>
        </w:rPr>
      </w:pPr>
      <w:r w:rsidRPr="00B46B35">
        <w:rPr>
          <w:b/>
        </w:rPr>
        <w:t>§131. Collection and publication; five-year periods</w:t>
      </w:r>
    </w:p>
    <w:p w:rsidR="00B46B35" w:rsidP="00B46B35" w:rsidRDefault="00B46B35">
      <w:proofErr w:type="gramStart"/>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roofErr w:type="gramEnd"/>
    </w:p>
    <w:p w:rsidR="00B46B35" w:rsidP="00B46B35" w:rsidRDefault="00B46B35"/>
    <w:p w:rsidRPr="00B46B35" w:rsidR="00B46B35" w:rsidP="00B46B35" w:rsidRDefault="00B46B35">
      <w:pPr>
        <w:rPr>
          <w:b/>
        </w:rPr>
      </w:pPr>
      <w:r w:rsidRPr="00B46B35">
        <w:rPr>
          <w:b/>
        </w:rPr>
        <w:t>§182. Surveys</w:t>
      </w:r>
    </w:p>
    <w:p w:rsidR="00B46B35" w:rsidP="00B46B35" w:rsidRDefault="00B46B35">
      <w:r>
        <w:t>The Secretary may make surveys deemed necessary to furnish annual and other interim current data on the subjects covered by the censuses provided for in this title.</w:t>
      </w:r>
    </w:p>
    <w:p w:rsidR="00B46B35" w:rsidP="00B46B35" w:rsidRDefault="00B46B35"/>
    <w:p w:rsidRPr="00B46B35" w:rsidR="00B46B35" w:rsidP="00B46B35" w:rsidRDefault="00B46B35">
      <w:pPr>
        <w:rPr>
          <w:b/>
        </w:rPr>
      </w:pPr>
      <w:r w:rsidRPr="00B46B35">
        <w:rPr>
          <w:b/>
        </w:rPr>
        <w:t>§224. Failure to answer questions affecting companies, businesses, religious bodies, and other organizations; false answers</w:t>
      </w:r>
    </w:p>
    <w:p w:rsidR="00B46B35" w:rsidP="00B46B35" w:rsidRDefault="00B46B35">
      <w:proofErr w:type="gramStart"/>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roofErr w:type="gramEnd"/>
    </w:p>
    <w:p w:rsidR="00B46B35" w:rsidP="00B46B35" w:rsidRDefault="00B46B35"/>
    <w:p w:rsidRPr="00B46B35" w:rsidR="00B46B35" w:rsidP="00B46B35" w:rsidRDefault="00B46B35">
      <w:pPr>
        <w:rPr>
          <w:b/>
        </w:rPr>
      </w:pPr>
      <w:r w:rsidRPr="00B46B35">
        <w:rPr>
          <w:b/>
        </w:rPr>
        <w:t>§225. Applicability of penal provisions in certain cases</w:t>
      </w:r>
    </w:p>
    <w:p w:rsidR="00B46B35" w:rsidP="00B46B35" w:rsidRDefault="00B46B35">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p w:rsidR="00B46B35" w:rsidP="00B46B35" w:rsidRDefault="00B46B35">
      <w:proofErr w:type="gramStart"/>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roofErr w:type="gramEnd"/>
    </w:p>
    <w:p w:rsidR="00B46B35" w:rsidP="00B46B35" w:rsidRDefault="00B46B35"/>
    <w:p w:rsidR="00B46B35" w:rsidP="00B46B35" w:rsidRDefault="00B46B35">
      <w:proofErr w:type="gramStart"/>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roofErr w:type="gramEnd"/>
    </w:p>
    <w:p w:rsidR="00B46B35" w:rsidP="00B46B35" w:rsidRDefault="00B46B35"/>
    <w:p w:rsidR="00B46B35" w:rsidP="00B46B35" w:rsidRDefault="00B46B35">
      <w:r>
        <w:t xml:space="preserve">(3) </w:t>
      </w:r>
      <w:proofErr w:type="gramStart"/>
      <w:r>
        <w:t>in</w:t>
      </w:r>
      <w:proofErr w:type="gramEnd"/>
      <w:r>
        <w:t xml:space="preserve">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p w:rsidR="00B46B35" w:rsidP="00B46B35" w:rsidRDefault="00B46B35">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p w:rsidR="00B46B35" w:rsidP="00B46B35" w:rsidRDefault="00B46B35">
      <w:r>
        <w:t xml:space="preserve">(c) The provisions of sections 221, 222, 223, and 224 of this title shall not apply to any censuses or surveys of governments provided for by subchapters III and IV of chapter 5 of this title, nor to other surveys provided for by subchapter IV of such </w:t>
      </w:r>
      <w:proofErr w:type="gramStart"/>
      <w:r>
        <w:t>chapter which</w:t>
      </w:r>
      <w:proofErr w:type="gramEnd"/>
      <w:r>
        <w:t xml:space="preserve"> are taken more frequently than annually.</w:t>
      </w:r>
    </w:p>
    <w:p w:rsidR="00B46B35" w:rsidP="00B46B35" w:rsidRDefault="00B46B35"/>
    <w:p w:rsidR="00B46B35" w:rsidP="00B46B35" w:rsidRDefault="00B46B35">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35"/>
    <w:rsid w:val="00734AFA"/>
    <w:rsid w:val="008F4F59"/>
    <w:rsid w:val="00AC3D08"/>
    <w:rsid w:val="00B4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14A8818E.dotm</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Savita Sathya (CENSUS/EWD FED)</cp:lastModifiedBy>
  <cp:revision>2</cp:revision>
  <dcterms:created xsi:type="dcterms:W3CDTF">2020-06-11T16:00:00Z</dcterms:created>
  <dcterms:modified xsi:type="dcterms:W3CDTF">2020-06-11T16:00:00Z</dcterms:modified>
</cp:coreProperties>
</file>