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3427" w:rsidR="000F6B11" w:rsidP="00023427" w:rsidRDefault="000F6B11" w14:paraId="220716B6" w14:textId="178FE925">
      <w:pPr>
        <w:pStyle w:val="H2"/>
        <w:jc w:val="center"/>
        <w:rPr>
          <w:rFonts w:asciiTheme="minorHAnsi" w:hAnsiTheme="minorHAnsi" w:cstheme="minorHAnsi"/>
          <w:szCs w:val="28"/>
        </w:rPr>
      </w:pPr>
      <w:r w:rsidRPr="00023427">
        <w:rPr>
          <w:rFonts w:asciiTheme="minorHAnsi" w:hAnsiTheme="minorHAnsi" w:cstheme="minorHAnsi"/>
          <w:szCs w:val="28"/>
        </w:rPr>
        <w:t xml:space="preserve">Infant and Toddler Teacher and Caregiver Competencies </w:t>
      </w:r>
      <w:r w:rsidRPr="00023427" w:rsidR="00965BD7">
        <w:rPr>
          <w:rFonts w:asciiTheme="minorHAnsi" w:hAnsiTheme="minorHAnsi" w:cstheme="minorHAnsi"/>
          <w:szCs w:val="28"/>
        </w:rPr>
        <w:t>Study</w:t>
      </w:r>
      <w:r w:rsidRPr="00023427">
        <w:rPr>
          <w:rFonts w:asciiTheme="minorHAnsi" w:hAnsiTheme="minorHAnsi" w:cstheme="minorHAnsi"/>
          <w:szCs w:val="28"/>
        </w:rPr>
        <w:t xml:space="preserve">: </w:t>
      </w:r>
      <w:r w:rsidRPr="00023427" w:rsidR="00E81922">
        <w:rPr>
          <w:rFonts w:asciiTheme="minorHAnsi" w:hAnsiTheme="minorHAnsi" w:cstheme="minorHAnsi"/>
          <w:szCs w:val="28"/>
        </w:rPr>
        <w:t>Program</w:t>
      </w:r>
      <w:r w:rsidRPr="00023427">
        <w:rPr>
          <w:rFonts w:asciiTheme="minorHAnsi" w:hAnsiTheme="minorHAnsi" w:cstheme="minorHAnsi"/>
          <w:szCs w:val="28"/>
        </w:rPr>
        <w:t>-</w:t>
      </w:r>
      <w:r w:rsidRPr="00023427" w:rsidR="00453FAC">
        <w:rPr>
          <w:rFonts w:asciiTheme="minorHAnsi" w:hAnsiTheme="minorHAnsi" w:cstheme="minorHAnsi"/>
          <w:szCs w:val="28"/>
        </w:rPr>
        <w:t>L</w:t>
      </w:r>
      <w:r w:rsidRPr="00023427">
        <w:rPr>
          <w:rFonts w:asciiTheme="minorHAnsi" w:hAnsiTheme="minorHAnsi" w:cstheme="minorHAnsi"/>
          <w:szCs w:val="28"/>
        </w:rPr>
        <w:t xml:space="preserve">evel </w:t>
      </w:r>
      <w:r w:rsidRPr="00023427" w:rsidR="001D7A2B">
        <w:rPr>
          <w:rFonts w:asciiTheme="minorHAnsi" w:hAnsiTheme="minorHAnsi" w:cstheme="minorHAnsi"/>
          <w:szCs w:val="28"/>
        </w:rPr>
        <w:t>Screening Protocol</w:t>
      </w:r>
      <w:r w:rsidRPr="00023427" w:rsidR="004F6719">
        <w:rPr>
          <w:rFonts w:asciiTheme="minorHAnsi" w:hAnsiTheme="minorHAnsi" w:cstheme="minorHAnsi"/>
          <w:szCs w:val="28"/>
        </w:rPr>
        <w:t xml:space="preserve"> </w:t>
      </w:r>
    </w:p>
    <w:p w:rsidRPr="00023427" w:rsidR="00F462DE" w:rsidP="00023427" w:rsidRDefault="00F462DE" w14:paraId="3B60AA7B" w14:textId="77777777">
      <w:pPr>
        <w:pStyle w:val="ListParagraph"/>
        <w:keepNext/>
        <w:numPr>
          <w:ilvl w:val="0"/>
          <w:numId w:val="28"/>
        </w:numPr>
        <w:tabs>
          <w:tab w:val="left" w:pos="432"/>
        </w:tabs>
        <w:spacing w:after="240" w:line="240" w:lineRule="auto"/>
        <w:contextualSpacing/>
        <w:jc w:val="both"/>
        <w:outlineLvl w:val="1"/>
        <w:rPr>
          <w:rFonts w:cstheme="minorHAnsi"/>
          <w:b/>
          <w:sz w:val="22"/>
          <w:szCs w:val="22"/>
        </w:rPr>
      </w:pPr>
      <w:r w:rsidRPr="00023427">
        <w:rPr>
          <w:rFonts w:cstheme="minorHAnsi"/>
          <w:b/>
          <w:sz w:val="22"/>
          <w:szCs w:val="22"/>
        </w:rPr>
        <w:t>INTRODUCTION AND REACHING THE PROPER PERSON</w:t>
      </w:r>
    </w:p>
    <w:p w:rsidRPr="00023427" w:rsidR="00F462DE" w:rsidP="00023427" w:rsidRDefault="00F462DE" w14:paraId="051A10D4" w14:textId="68C34B6E">
      <w:pPr>
        <w:spacing w:line="240" w:lineRule="auto"/>
        <w:rPr>
          <w:rFonts w:cstheme="minorHAnsi"/>
          <w:szCs w:val="22"/>
        </w:rPr>
      </w:pPr>
      <w:r w:rsidRPr="00023427">
        <w:rPr>
          <w:rFonts w:cstheme="minorHAnsi"/>
          <w:szCs w:val="22"/>
        </w:rPr>
        <w:t>[</w:t>
      </w:r>
      <w:r w:rsidRPr="00023427">
        <w:rPr>
          <w:rFonts w:cstheme="minorHAnsi"/>
          <w:i/>
          <w:iCs/>
          <w:szCs w:val="22"/>
        </w:rPr>
        <w:t>Use contact listed</w:t>
      </w:r>
      <w:r w:rsidRPr="00023427" w:rsidR="005C0766">
        <w:rPr>
          <w:rFonts w:cstheme="minorHAnsi"/>
          <w:i/>
          <w:iCs/>
          <w:szCs w:val="22"/>
        </w:rPr>
        <w:t xml:space="preserve"> from X</w:t>
      </w:r>
      <w:r w:rsidRPr="00023427">
        <w:rPr>
          <w:rFonts w:cstheme="minorHAnsi"/>
          <w:i/>
          <w:iCs/>
          <w:szCs w:val="22"/>
        </w:rPr>
        <w:t xml:space="preserve"> as the first point of contact.</w:t>
      </w:r>
      <w:r w:rsidRPr="00023427">
        <w:rPr>
          <w:rFonts w:cstheme="minorHAnsi"/>
          <w:szCs w:val="22"/>
        </w:rPr>
        <w:t>]</w:t>
      </w:r>
    </w:p>
    <w:p w:rsidRPr="00023427" w:rsidR="001873E4" w:rsidP="00023427" w:rsidRDefault="001873E4" w14:paraId="2A72EA90" w14:textId="4AE11656">
      <w:pPr>
        <w:spacing w:line="240" w:lineRule="auto"/>
        <w:rPr>
          <w:rFonts w:cstheme="minorHAnsi"/>
          <w:szCs w:val="22"/>
        </w:rPr>
      </w:pPr>
      <w:r w:rsidRPr="00023427">
        <w:rPr>
          <w:rFonts w:cstheme="minorHAnsi"/>
          <w:szCs w:val="22"/>
        </w:rPr>
        <w:t>H</w:t>
      </w:r>
      <w:r w:rsidRPr="00023427" w:rsidR="000637C7">
        <w:rPr>
          <w:rFonts w:cstheme="minorHAnsi"/>
          <w:szCs w:val="22"/>
        </w:rPr>
        <w:t>ello</w:t>
      </w:r>
      <w:r w:rsidRPr="00023427" w:rsidR="00453FAC">
        <w:rPr>
          <w:rFonts w:cstheme="minorHAnsi"/>
          <w:szCs w:val="22"/>
        </w:rPr>
        <w:t>,</w:t>
      </w:r>
      <w:r w:rsidRPr="00023427">
        <w:rPr>
          <w:rFonts w:cstheme="minorHAnsi"/>
          <w:szCs w:val="22"/>
        </w:rPr>
        <w:t xml:space="preserve"> may I speak with [NAME OF CONTACT]?</w:t>
      </w:r>
    </w:p>
    <w:p w:rsidRPr="00023427" w:rsidR="005C0766" w:rsidP="00023427" w:rsidRDefault="005C0766" w14:paraId="2842EAA8" w14:textId="06EFDF20">
      <w:pPr>
        <w:spacing w:line="240" w:lineRule="auto"/>
        <w:rPr>
          <w:rFonts w:cstheme="minorHAnsi"/>
          <w:szCs w:val="22"/>
        </w:rPr>
      </w:pPr>
      <w:r w:rsidRPr="00023427">
        <w:rPr>
          <w:rFonts w:cstheme="minorHAnsi"/>
          <w:szCs w:val="22"/>
        </w:rPr>
        <w:t>IF YOU REACH THE GATEKEEPER</w:t>
      </w:r>
      <w:r w:rsidRPr="00023427" w:rsidR="00533AAD">
        <w:rPr>
          <w:rFonts w:cstheme="minorHAnsi"/>
          <w:szCs w:val="22"/>
        </w:rPr>
        <w:t xml:space="preserve"> [</w:t>
      </w:r>
      <w:r w:rsidRPr="00023427" w:rsidR="00533AAD">
        <w:rPr>
          <w:rFonts w:cstheme="minorHAnsi"/>
          <w:i/>
          <w:iCs/>
          <w:szCs w:val="22"/>
        </w:rPr>
        <w:t xml:space="preserve">For </w:t>
      </w:r>
      <w:r w:rsidRPr="00023427" w:rsidR="00453FAC">
        <w:rPr>
          <w:rFonts w:cstheme="minorHAnsi"/>
          <w:i/>
          <w:iCs/>
          <w:szCs w:val="22"/>
        </w:rPr>
        <w:t>family child cares</w:t>
      </w:r>
      <w:r w:rsidRPr="00023427" w:rsidR="00533AAD">
        <w:rPr>
          <w:rFonts w:cstheme="minorHAnsi"/>
          <w:i/>
          <w:iCs/>
          <w:szCs w:val="22"/>
        </w:rPr>
        <w:t>, the gatekeeper could be an assistant or another person who lives in the home. For centers/center-based programs, the gatekeeper would be another staff person</w:t>
      </w:r>
      <w:r w:rsidRPr="00023427" w:rsidR="00533AAD">
        <w:rPr>
          <w:rFonts w:cstheme="minorHAnsi"/>
          <w:szCs w:val="22"/>
        </w:rPr>
        <w:t>]</w:t>
      </w:r>
      <w:r w:rsidRPr="00023427">
        <w:rPr>
          <w:rFonts w:cstheme="minorHAnsi"/>
          <w:szCs w:val="22"/>
        </w:rPr>
        <w:t>:</w:t>
      </w:r>
      <w:r w:rsidRPr="00023427" w:rsidR="008F4E5E">
        <w:rPr>
          <w:rFonts w:cstheme="minorHAnsi"/>
          <w:szCs w:val="22"/>
        </w:rPr>
        <w:t xml:space="preserve">  </w:t>
      </w:r>
    </w:p>
    <w:p w:rsidRPr="00023427" w:rsidR="005C0766" w:rsidP="00023427" w:rsidRDefault="005C0766" w14:paraId="2A30F970" w14:textId="3B4F8852">
      <w:pPr>
        <w:spacing w:line="240" w:lineRule="auto"/>
        <w:rPr>
          <w:rFonts w:cstheme="minorHAnsi"/>
          <w:szCs w:val="22"/>
        </w:rPr>
      </w:pPr>
      <w:r w:rsidRPr="00023427">
        <w:rPr>
          <w:rFonts w:cstheme="minorHAnsi"/>
          <w:szCs w:val="22"/>
        </w:rPr>
        <w:t xml:space="preserve">Hello, my name is ___________________ from Mathematica, an independent research organization. </w:t>
      </w:r>
      <w:r w:rsidRPr="00023427" w:rsidR="00F13627">
        <w:rPr>
          <w:rFonts w:cstheme="minorHAnsi"/>
          <w:szCs w:val="22"/>
        </w:rPr>
        <w:t>We are</w:t>
      </w:r>
      <w:r w:rsidRPr="00023427">
        <w:rPr>
          <w:rFonts w:cstheme="minorHAnsi"/>
          <w:szCs w:val="22"/>
        </w:rPr>
        <w:t xml:space="preserve"> conducting a study </w:t>
      </w:r>
      <w:r w:rsidRPr="00023427" w:rsidR="00C4485E">
        <w:rPr>
          <w:rFonts w:cstheme="minorHAnsi"/>
          <w:szCs w:val="22"/>
        </w:rPr>
        <w:t xml:space="preserve">called the </w:t>
      </w:r>
      <w:r w:rsidRPr="00023427" w:rsidR="00EC39DE">
        <w:rPr>
          <w:rFonts w:cstheme="minorHAnsi"/>
          <w:szCs w:val="22"/>
        </w:rPr>
        <w:t>Infant and Toddler Teacher and Caregiver Competencies</w:t>
      </w:r>
      <w:r w:rsidRPr="00023427" w:rsidR="00C4485E">
        <w:rPr>
          <w:rFonts w:cstheme="minorHAnsi"/>
          <w:szCs w:val="22"/>
        </w:rPr>
        <w:t xml:space="preserve"> </w:t>
      </w:r>
      <w:r w:rsidRPr="00023427" w:rsidR="00965BD7">
        <w:rPr>
          <w:rFonts w:cstheme="minorHAnsi"/>
          <w:szCs w:val="22"/>
        </w:rPr>
        <w:t xml:space="preserve">Study </w:t>
      </w:r>
      <w:r w:rsidRPr="00023427" w:rsidR="00F13627">
        <w:rPr>
          <w:rFonts w:cstheme="minorHAnsi"/>
          <w:szCs w:val="22"/>
        </w:rPr>
        <w:t xml:space="preserve">for </w:t>
      </w:r>
      <w:r w:rsidRPr="00023427" w:rsidR="00EC39DE">
        <w:rPr>
          <w:rFonts w:cstheme="minorHAnsi"/>
          <w:szCs w:val="22"/>
        </w:rPr>
        <w:t>the Administration for Children and Families</w:t>
      </w:r>
      <w:r w:rsidRPr="00023427" w:rsidR="00F13627">
        <w:rPr>
          <w:rFonts w:cstheme="minorHAnsi"/>
          <w:szCs w:val="22"/>
        </w:rPr>
        <w:t xml:space="preserve"> </w:t>
      </w:r>
      <w:r w:rsidRPr="00023427" w:rsidR="00453FAC">
        <w:rPr>
          <w:rFonts w:cstheme="minorHAnsi"/>
          <w:szCs w:val="22"/>
        </w:rPr>
        <w:t xml:space="preserve">within </w:t>
      </w:r>
      <w:r w:rsidRPr="00023427" w:rsidR="00F13627">
        <w:rPr>
          <w:rFonts w:cstheme="minorHAnsi"/>
          <w:szCs w:val="22"/>
        </w:rPr>
        <w:t>the U.S. Department of Health and Human Services</w:t>
      </w:r>
      <w:r w:rsidRPr="00023427" w:rsidR="00EC39DE">
        <w:rPr>
          <w:rFonts w:cstheme="minorHAnsi"/>
          <w:szCs w:val="22"/>
        </w:rPr>
        <w:t xml:space="preserve">. </w:t>
      </w:r>
      <w:r w:rsidRPr="00023427" w:rsidR="007A7EEE">
        <w:rPr>
          <w:rFonts w:cstheme="minorHAnsi"/>
          <w:szCs w:val="22"/>
        </w:rPr>
        <w:t>This study aims to learn how competency frameworks for teachers and caregivers of infants and toddlers can be used to help build the capacity of the infant/toddler care and education workforce and support quality improvement.</w:t>
      </w:r>
      <w:r w:rsidRPr="00023427">
        <w:rPr>
          <w:rFonts w:cstheme="minorHAnsi"/>
          <w:szCs w:val="22"/>
        </w:rPr>
        <w:t xml:space="preserve"> May I speak with </w:t>
      </w:r>
      <w:r w:rsidRPr="00023427" w:rsidR="001873E4">
        <w:rPr>
          <w:rFonts w:cstheme="minorHAnsi"/>
          <w:szCs w:val="22"/>
        </w:rPr>
        <w:t>[NAME OF CONTACT]</w:t>
      </w:r>
      <w:r w:rsidRPr="00023427">
        <w:rPr>
          <w:rFonts w:cstheme="minorHAnsi"/>
          <w:szCs w:val="22"/>
        </w:rPr>
        <w:t xml:space="preserve"> about this study? </w:t>
      </w:r>
    </w:p>
    <w:p w:rsidRPr="00023427" w:rsidR="005C0766" w:rsidP="00023427" w:rsidRDefault="005C0766" w14:paraId="33DDFF53" w14:textId="19357625">
      <w:pPr>
        <w:spacing w:line="240" w:lineRule="auto"/>
        <w:rPr>
          <w:rFonts w:cstheme="minorHAnsi"/>
          <w:szCs w:val="22"/>
        </w:rPr>
      </w:pPr>
      <w:r w:rsidRPr="00023427">
        <w:rPr>
          <w:rFonts w:cstheme="minorHAnsi"/>
          <w:szCs w:val="22"/>
        </w:rPr>
        <w:t>[</w:t>
      </w:r>
      <w:r w:rsidRPr="00023427">
        <w:rPr>
          <w:rFonts w:cstheme="minorHAnsi"/>
          <w:i/>
          <w:iCs/>
          <w:szCs w:val="22"/>
        </w:rPr>
        <w:t xml:space="preserve">Before you are transferred, get the gatekeeper’s name. If </w:t>
      </w:r>
      <w:r w:rsidRPr="00023427" w:rsidR="00453FAC">
        <w:rPr>
          <w:rFonts w:cstheme="minorHAnsi"/>
          <w:i/>
          <w:iCs/>
          <w:szCs w:val="22"/>
        </w:rPr>
        <w:t>the</w:t>
      </w:r>
      <w:r w:rsidRPr="00023427">
        <w:rPr>
          <w:rFonts w:cstheme="minorHAnsi"/>
          <w:i/>
          <w:iCs/>
          <w:szCs w:val="22"/>
        </w:rPr>
        <w:t xml:space="preserve"> contact is not available, ask to leave </w:t>
      </w:r>
      <w:r w:rsidRPr="00023427" w:rsidR="00B869E9">
        <w:rPr>
          <w:rFonts w:cstheme="minorHAnsi"/>
          <w:i/>
          <w:iCs/>
          <w:szCs w:val="22"/>
        </w:rPr>
        <w:t xml:space="preserve">a </w:t>
      </w:r>
      <w:r w:rsidRPr="00023427">
        <w:rPr>
          <w:rFonts w:cstheme="minorHAnsi"/>
          <w:i/>
          <w:iCs/>
          <w:szCs w:val="22"/>
        </w:rPr>
        <w:t xml:space="preserve">voicemail on </w:t>
      </w:r>
      <w:r w:rsidRPr="00023427" w:rsidR="00453FAC">
        <w:rPr>
          <w:rFonts w:cstheme="minorHAnsi"/>
          <w:i/>
          <w:iCs/>
          <w:szCs w:val="22"/>
        </w:rPr>
        <w:t xml:space="preserve">the contact’s </w:t>
      </w:r>
      <w:r w:rsidRPr="00023427">
        <w:rPr>
          <w:rFonts w:cstheme="minorHAnsi"/>
          <w:i/>
          <w:iCs/>
          <w:szCs w:val="22"/>
        </w:rPr>
        <w:t>direct line</w:t>
      </w:r>
      <w:r w:rsidRPr="00023427">
        <w:rPr>
          <w:rFonts w:cstheme="minorHAnsi"/>
          <w:szCs w:val="22"/>
        </w:rPr>
        <w:t>.]</w:t>
      </w:r>
    </w:p>
    <w:p w:rsidRPr="00023427" w:rsidR="001E059F" w:rsidP="00023427" w:rsidRDefault="00B771CD" w14:paraId="33023B7D" w14:textId="391E9D5F">
      <w:pPr>
        <w:spacing w:line="240" w:lineRule="auto"/>
        <w:rPr>
          <w:rFonts w:cstheme="minorHAnsi"/>
          <w:szCs w:val="22"/>
        </w:rPr>
      </w:pPr>
      <w:r w:rsidRPr="00023427">
        <w:rPr>
          <w:rFonts w:cstheme="minorHAnsi"/>
          <w:szCs w:val="22"/>
        </w:rPr>
        <w:t xml:space="preserve">IF YOU REACH A </w:t>
      </w:r>
      <w:r w:rsidRPr="00023427" w:rsidR="001E059F">
        <w:rPr>
          <w:rFonts w:cstheme="minorHAnsi"/>
          <w:szCs w:val="22"/>
        </w:rPr>
        <w:t>VOICEMAIL</w:t>
      </w:r>
      <w:r w:rsidRPr="00023427">
        <w:rPr>
          <w:rFonts w:cstheme="minorHAnsi"/>
          <w:szCs w:val="22"/>
        </w:rPr>
        <w:t>:</w:t>
      </w:r>
    </w:p>
    <w:p w:rsidRPr="00023427" w:rsidR="001E059F" w:rsidP="00023427" w:rsidRDefault="001E059F" w14:paraId="6CAD3188" w14:textId="6E893A36">
      <w:pPr>
        <w:spacing w:line="240" w:lineRule="auto"/>
        <w:rPr>
          <w:rFonts w:cstheme="minorHAnsi"/>
          <w:szCs w:val="22"/>
        </w:rPr>
      </w:pPr>
      <w:r w:rsidRPr="00023427">
        <w:rPr>
          <w:rFonts w:cstheme="minorHAnsi"/>
          <w:szCs w:val="22"/>
        </w:rPr>
        <w:t>Hello, my name is ___________________ from Mathematica, an independent research organization</w:t>
      </w:r>
      <w:r w:rsidRPr="00023427" w:rsidR="0028440D">
        <w:rPr>
          <w:rFonts w:cstheme="minorHAnsi"/>
          <w:szCs w:val="22"/>
        </w:rPr>
        <w:t>.</w:t>
      </w:r>
      <w:r w:rsidRPr="00023427" w:rsidR="00F13627">
        <w:rPr>
          <w:rFonts w:cstheme="minorHAnsi"/>
          <w:szCs w:val="22"/>
        </w:rPr>
        <w:t xml:space="preserve"> We are conducting </w:t>
      </w:r>
      <w:r w:rsidRPr="00023427" w:rsidR="00C4485E">
        <w:rPr>
          <w:rFonts w:cstheme="minorHAnsi"/>
          <w:szCs w:val="22"/>
        </w:rPr>
        <w:t xml:space="preserve">a study called the </w:t>
      </w:r>
      <w:r w:rsidRPr="00023427" w:rsidR="00F13627">
        <w:rPr>
          <w:rFonts w:cstheme="minorHAnsi"/>
          <w:szCs w:val="22"/>
        </w:rPr>
        <w:t xml:space="preserve">Infant and Toddler Teacher and Caregiver Competencies </w:t>
      </w:r>
      <w:r w:rsidRPr="00023427" w:rsidR="00965BD7">
        <w:rPr>
          <w:rFonts w:cstheme="minorHAnsi"/>
          <w:szCs w:val="22"/>
        </w:rPr>
        <w:t xml:space="preserve">Study </w:t>
      </w:r>
      <w:r w:rsidRPr="00023427" w:rsidR="00F13627">
        <w:rPr>
          <w:rFonts w:cstheme="minorHAnsi"/>
          <w:szCs w:val="22"/>
        </w:rPr>
        <w:t xml:space="preserve">for the Administration for Children and Families </w:t>
      </w:r>
      <w:r w:rsidRPr="00023427" w:rsidR="0028440D">
        <w:rPr>
          <w:rFonts w:cstheme="minorHAnsi"/>
          <w:szCs w:val="22"/>
        </w:rPr>
        <w:t xml:space="preserve">within </w:t>
      </w:r>
      <w:r w:rsidRPr="00023427" w:rsidR="00F13627">
        <w:rPr>
          <w:rFonts w:cstheme="minorHAnsi"/>
          <w:szCs w:val="22"/>
        </w:rPr>
        <w:t>the U.S. Department of Health and Human Services</w:t>
      </w:r>
      <w:r w:rsidRPr="00023427">
        <w:rPr>
          <w:rFonts w:cstheme="minorHAnsi"/>
          <w:szCs w:val="22"/>
        </w:rPr>
        <w:t xml:space="preserve">. </w:t>
      </w:r>
      <w:r w:rsidRPr="00023427" w:rsidR="0059448C">
        <w:rPr>
          <w:rFonts w:cstheme="minorHAnsi"/>
          <w:szCs w:val="22"/>
        </w:rPr>
        <w:t xml:space="preserve">[I/my teammate] sent you a letter on [X], which I hope you received, that requested your participation in </w:t>
      </w:r>
      <w:r w:rsidRPr="00023427" w:rsidR="00C4485E">
        <w:rPr>
          <w:rFonts w:cstheme="minorHAnsi"/>
          <w:szCs w:val="22"/>
        </w:rPr>
        <w:t>this study</w:t>
      </w:r>
      <w:r w:rsidRPr="00023427" w:rsidR="0059448C">
        <w:rPr>
          <w:rFonts w:cstheme="minorHAnsi"/>
          <w:szCs w:val="22"/>
        </w:rPr>
        <w:t>. I’m calling to follow</w:t>
      </w:r>
      <w:r w:rsidRPr="00023427" w:rsidR="0028440D">
        <w:rPr>
          <w:rFonts w:cstheme="minorHAnsi"/>
          <w:szCs w:val="22"/>
        </w:rPr>
        <w:t>-</w:t>
      </w:r>
      <w:r w:rsidRPr="00023427" w:rsidR="0059448C">
        <w:rPr>
          <w:rFonts w:cstheme="minorHAnsi"/>
          <w:szCs w:val="22"/>
        </w:rPr>
        <w:t xml:space="preserve">up on </w:t>
      </w:r>
      <w:r w:rsidRPr="00023427" w:rsidR="000637C7">
        <w:rPr>
          <w:rFonts w:cstheme="minorHAnsi"/>
          <w:szCs w:val="22"/>
        </w:rPr>
        <w:t>that letter</w:t>
      </w:r>
      <w:r w:rsidRPr="00023427" w:rsidR="0059448C">
        <w:rPr>
          <w:rFonts w:cstheme="minorHAnsi"/>
          <w:szCs w:val="22"/>
        </w:rPr>
        <w:t xml:space="preserve"> to tell you a little more about the study, ask you a few questions, and find out about your interest and availability in participating. </w:t>
      </w:r>
      <w:r w:rsidRPr="00023427" w:rsidR="001873E4">
        <w:rPr>
          <w:rFonts w:cstheme="minorHAnsi"/>
          <w:szCs w:val="22"/>
        </w:rPr>
        <w:t xml:space="preserve">It would be great to hear from you, feel free to give me a call back at [TELEPHONE NUMBER] or </w:t>
      </w:r>
      <w:r w:rsidRPr="00023427" w:rsidR="00C4485E">
        <w:rPr>
          <w:rFonts w:cstheme="minorHAnsi"/>
          <w:szCs w:val="22"/>
        </w:rPr>
        <w:t xml:space="preserve">to respond </w:t>
      </w:r>
      <w:r w:rsidRPr="00023427" w:rsidR="001873E4">
        <w:rPr>
          <w:rFonts w:cstheme="minorHAnsi"/>
          <w:szCs w:val="22"/>
        </w:rPr>
        <w:t>by email at [EMAIL]</w:t>
      </w:r>
      <w:r w:rsidRPr="00023427" w:rsidR="0059448C">
        <w:rPr>
          <w:rFonts w:cstheme="minorHAnsi"/>
          <w:szCs w:val="22"/>
        </w:rPr>
        <w:t xml:space="preserve"> at your earliest convenience</w:t>
      </w:r>
      <w:r w:rsidRPr="00023427" w:rsidR="001873E4">
        <w:rPr>
          <w:rFonts w:cstheme="minorHAnsi"/>
          <w:szCs w:val="22"/>
        </w:rPr>
        <w:t>. Thank you!</w:t>
      </w:r>
    </w:p>
    <w:p w:rsidRPr="00023427" w:rsidR="005C0766" w:rsidP="00023427" w:rsidRDefault="005C0766" w14:paraId="6698F17C" w14:textId="77777777">
      <w:pPr>
        <w:spacing w:line="240" w:lineRule="auto"/>
        <w:rPr>
          <w:rFonts w:cstheme="minorHAnsi"/>
          <w:szCs w:val="22"/>
        </w:rPr>
      </w:pPr>
      <w:bookmarkStart w:name="_GoBack" w:id="0"/>
      <w:bookmarkEnd w:id="0"/>
      <w:r w:rsidRPr="00023427">
        <w:rPr>
          <w:rFonts w:cstheme="minorHAnsi"/>
          <w:szCs w:val="22"/>
        </w:rPr>
        <w:t>IF YOU REACH THE CONTACT DIRECTLY:</w:t>
      </w:r>
    </w:p>
    <w:p w:rsidRPr="00023427" w:rsidR="005C0766" w:rsidP="00023427" w:rsidRDefault="005C0766" w14:paraId="14751630" w14:textId="3C2A9FE7">
      <w:pPr>
        <w:spacing w:line="240" w:lineRule="auto"/>
        <w:rPr>
          <w:rFonts w:cstheme="minorHAnsi"/>
          <w:szCs w:val="22"/>
        </w:rPr>
      </w:pPr>
      <w:r w:rsidRPr="00023427">
        <w:rPr>
          <w:rFonts w:cstheme="minorHAnsi"/>
          <w:szCs w:val="22"/>
        </w:rPr>
        <w:t>Hello, my name is __________________</w:t>
      </w:r>
      <w:r w:rsidRPr="00023427" w:rsidR="00FF28AE">
        <w:rPr>
          <w:rFonts w:cstheme="minorHAnsi"/>
          <w:szCs w:val="22"/>
        </w:rPr>
        <w:t>_.</w:t>
      </w:r>
      <w:r w:rsidRPr="00023427" w:rsidR="001D60A9">
        <w:rPr>
          <w:rFonts w:cstheme="minorHAnsi"/>
          <w:szCs w:val="22"/>
        </w:rPr>
        <w:t xml:space="preserve"> I am with </w:t>
      </w:r>
      <w:r w:rsidRPr="00023427" w:rsidR="008807E5">
        <w:rPr>
          <w:rFonts w:cstheme="minorHAnsi"/>
          <w:szCs w:val="22"/>
        </w:rPr>
        <w:t>Mathematica, an independent research organization</w:t>
      </w:r>
      <w:r w:rsidRPr="00023427" w:rsidR="001D60A9">
        <w:rPr>
          <w:rFonts w:cstheme="minorHAnsi"/>
          <w:szCs w:val="22"/>
        </w:rPr>
        <w:t xml:space="preserve"> that does work to inform policy and practice in early care and education</w:t>
      </w:r>
      <w:r w:rsidRPr="00023427">
        <w:rPr>
          <w:rFonts w:cstheme="minorHAnsi"/>
          <w:szCs w:val="22"/>
        </w:rPr>
        <w:t xml:space="preserve">. </w:t>
      </w:r>
      <w:r w:rsidRPr="00023427" w:rsidR="00F13627">
        <w:rPr>
          <w:rFonts w:cstheme="minorHAnsi"/>
          <w:szCs w:val="22"/>
        </w:rPr>
        <w:t xml:space="preserve">We are conducting a study </w:t>
      </w:r>
      <w:r w:rsidRPr="00023427" w:rsidR="00C4485E">
        <w:rPr>
          <w:rFonts w:cstheme="minorHAnsi"/>
          <w:szCs w:val="22"/>
        </w:rPr>
        <w:t xml:space="preserve">called the </w:t>
      </w:r>
      <w:r w:rsidRPr="00023427" w:rsidR="00F13627">
        <w:rPr>
          <w:rFonts w:cstheme="minorHAnsi"/>
          <w:szCs w:val="22"/>
        </w:rPr>
        <w:t>Infant and Toddler Teacher and Caregiver Competencies</w:t>
      </w:r>
      <w:r w:rsidRPr="00023427" w:rsidR="00C4485E">
        <w:rPr>
          <w:rFonts w:cstheme="minorHAnsi"/>
          <w:szCs w:val="22"/>
        </w:rPr>
        <w:t xml:space="preserve"> </w:t>
      </w:r>
      <w:r w:rsidRPr="00023427" w:rsidR="00965BD7">
        <w:rPr>
          <w:rFonts w:cstheme="minorHAnsi"/>
          <w:szCs w:val="22"/>
        </w:rPr>
        <w:t xml:space="preserve">Study </w:t>
      </w:r>
      <w:r w:rsidRPr="00023427" w:rsidR="00F13627">
        <w:rPr>
          <w:rFonts w:cstheme="minorHAnsi"/>
          <w:szCs w:val="22"/>
        </w:rPr>
        <w:t xml:space="preserve">for the Administration for Children and Families </w:t>
      </w:r>
      <w:r w:rsidRPr="00023427" w:rsidR="0028440D">
        <w:rPr>
          <w:rFonts w:cstheme="minorHAnsi"/>
          <w:szCs w:val="22"/>
        </w:rPr>
        <w:t xml:space="preserve">within </w:t>
      </w:r>
      <w:r w:rsidRPr="00023427" w:rsidR="00F13627">
        <w:rPr>
          <w:rFonts w:cstheme="minorHAnsi"/>
          <w:szCs w:val="22"/>
        </w:rPr>
        <w:t xml:space="preserve">the U.S. Department of Health and Human Services. </w:t>
      </w:r>
      <w:r w:rsidRPr="00023427" w:rsidR="00D0008C">
        <w:rPr>
          <w:rFonts w:cstheme="minorHAnsi"/>
          <w:szCs w:val="22"/>
        </w:rPr>
        <w:t>[</w:t>
      </w:r>
      <w:r w:rsidRPr="00023427" w:rsidR="00FF28AE">
        <w:rPr>
          <w:rFonts w:cstheme="minorHAnsi"/>
          <w:szCs w:val="22"/>
        </w:rPr>
        <w:t>I/my teammate</w:t>
      </w:r>
      <w:r w:rsidRPr="00023427" w:rsidR="00D0008C">
        <w:rPr>
          <w:rFonts w:cstheme="minorHAnsi"/>
          <w:szCs w:val="22"/>
        </w:rPr>
        <w:t>]</w:t>
      </w:r>
      <w:r w:rsidRPr="00023427">
        <w:rPr>
          <w:rFonts w:cstheme="minorHAnsi"/>
          <w:szCs w:val="22"/>
        </w:rPr>
        <w:t xml:space="preserve"> sent </w:t>
      </w:r>
      <w:r w:rsidRPr="00023427" w:rsidR="00FF28AE">
        <w:rPr>
          <w:rFonts w:cstheme="minorHAnsi"/>
          <w:szCs w:val="22"/>
        </w:rPr>
        <w:t>you a</w:t>
      </w:r>
      <w:r w:rsidRPr="00023427">
        <w:rPr>
          <w:rFonts w:cstheme="minorHAnsi"/>
          <w:szCs w:val="22"/>
        </w:rPr>
        <w:t xml:space="preserve"> letter</w:t>
      </w:r>
      <w:r w:rsidRPr="00023427" w:rsidR="00FF28AE">
        <w:rPr>
          <w:rFonts w:cstheme="minorHAnsi"/>
          <w:szCs w:val="22"/>
        </w:rPr>
        <w:t xml:space="preserve"> on </w:t>
      </w:r>
      <w:r w:rsidRPr="00023427" w:rsidR="00D0008C">
        <w:rPr>
          <w:rFonts w:cstheme="minorHAnsi"/>
          <w:szCs w:val="22"/>
        </w:rPr>
        <w:t>[</w:t>
      </w:r>
      <w:r w:rsidRPr="00023427" w:rsidR="00FF28AE">
        <w:rPr>
          <w:rFonts w:cstheme="minorHAnsi"/>
          <w:szCs w:val="22"/>
        </w:rPr>
        <w:t>X</w:t>
      </w:r>
      <w:r w:rsidRPr="00023427" w:rsidR="00D0008C">
        <w:rPr>
          <w:rFonts w:cstheme="minorHAnsi"/>
          <w:szCs w:val="22"/>
        </w:rPr>
        <w:t>]</w:t>
      </w:r>
      <w:r w:rsidRPr="00023427" w:rsidR="00FF28AE">
        <w:rPr>
          <w:rFonts w:cstheme="minorHAnsi"/>
          <w:szCs w:val="22"/>
        </w:rPr>
        <w:t>,</w:t>
      </w:r>
      <w:r w:rsidRPr="00023427">
        <w:rPr>
          <w:rFonts w:cstheme="minorHAnsi"/>
          <w:szCs w:val="22"/>
        </w:rPr>
        <w:t xml:space="preserve"> which I hope you received, that requested your participation in </w:t>
      </w:r>
      <w:r w:rsidRPr="00023427" w:rsidR="00C4485E">
        <w:rPr>
          <w:rFonts w:cstheme="minorHAnsi"/>
          <w:szCs w:val="22"/>
        </w:rPr>
        <w:t>this study</w:t>
      </w:r>
      <w:r w:rsidRPr="00023427">
        <w:rPr>
          <w:rFonts w:cstheme="minorHAnsi"/>
          <w:szCs w:val="22"/>
        </w:rPr>
        <w:t xml:space="preserve">. </w:t>
      </w:r>
      <w:r w:rsidRPr="00023427" w:rsidR="001D60A9">
        <w:rPr>
          <w:rFonts w:cstheme="minorHAnsi"/>
          <w:szCs w:val="22"/>
        </w:rPr>
        <w:t>This study aims to learn how competency frameworks for teachers and caregivers of infants and toddlers can be used to help build the capacity of the infant/toddler care and education workforce and support quality improvement</w:t>
      </w:r>
      <w:r w:rsidRPr="00023427" w:rsidR="009043D5">
        <w:rPr>
          <w:rFonts w:cstheme="minorHAnsi"/>
          <w:szCs w:val="22"/>
        </w:rPr>
        <w:t xml:space="preserve">. </w:t>
      </w:r>
      <w:r w:rsidRPr="00023427">
        <w:rPr>
          <w:rFonts w:cstheme="minorHAnsi"/>
          <w:szCs w:val="22"/>
        </w:rPr>
        <w:t xml:space="preserve">I’m calling to </w:t>
      </w:r>
      <w:r w:rsidRPr="00023427" w:rsidR="000354B2">
        <w:rPr>
          <w:rFonts w:cstheme="minorHAnsi"/>
          <w:szCs w:val="22"/>
        </w:rPr>
        <w:t xml:space="preserve">tell </w:t>
      </w:r>
      <w:r w:rsidRPr="00023427" w:rsidR="000354B2">
        <w:rPr>
          <w:rFonts w:cstheme="minorHAnsi"/>
          <w:szCs w:val="22"/>
        </w:rPr>
        <w:lastRenderedPageBreak/>
        <w:t xml:space="preserve">you a little more about the study, ask you a few questions, and </w:t>
      </w:r>
      <w:r w:rsidRPr="00023427" w:rsidR="00A23B8C">
        <w:rPr>
          <w:rFonts w:cstheme="minorHAnsi"/>
          <w:szCs w:val="22"/>
        </w:rPr>
        <w:t xml:space="preserve">find out about your interest and availability in participating. </w:t>
      </w:r>
    </w:p>
    <w:p w:rsidRPr="00023427" w:rsidR="00965BD7" w:rsidP="00023427" w:rsidRDefault="0028440D" w14:paraId="1EFF5A1D" w14:textId="4D8950BE">
      <w:pPr>
        <w:spacing w:line="240" w:lineRule="auto"/>
        <w:rPr>
          <w:rFonts w:cstheme="minorHAnsi"/>
          <w:szCs w:val="22"/>
        </w:rPr>
      </w:pPr>
      <w:r w:rsidRPr="00023427">
        <w:t>[</w:t>
      </w:r>
      <w:r w:rsidRPr="00023427" w:rsidR="00965BD7">
        <w:t>IF PERSON WHO NOMINATED RESPONDENT GAVE PERMISSION TO USE THEIR NAME, STATE:</w:t>
      </w:r>
      <w:r w:rsidRPr="00023427">
        <w:t>]</w:t>
      </w:r>
      <w:r w:rsidRPr="00023427" w:rsidR="00965BD7">
        <w:t xml:space="preserve"> </w:t>
      </w:r>
      <w:r w:rsidRPr="00023427">
        <w:t>“</w:t>
      </w:r>
      <w:r w:rsidRPr="00023427" w:rsidR="00965BD7">
        <w:t>[INDICATE NAME] suggested you would have important information to share with our study.</w:t>
      </w:r>
      <w:r w:rsidRPr="00023427">
        <w:t>”</w:t>
      </w:r>
      <w:r w:rsidRPr="00023427" w:rsidR="00965BD7">
        <w:rPr>
          <w:rFonts w:ascii="Calibri" w:hAnsi="Calibri"/>
        </w:rPr>
        <w:t xml:space="preserve"> </w:t>
      </w:r>
      <w:r w:rsidRPr="00023427">
        <w:rPr>
          <w:rFonts w:ascii="Calibri" w:hAnsi="Calibri"/>
        </w:rPr>
        <w:t>[</w:t>
      </w:r>
      <w:r w:rsidRPr="00023427" w:rsidR="00965BD7">
        <w:t>OTHERWISE, IF RESPONDENT ASKS HOW WE LEARNED OF THEM/THEIR PROGRAM, STATE</w:t>
      </w:r>
      <w:r w:rsidRPr="00023427">
        <w:t>:]</w:t>
      </w:r>
      <w:r w:rsidRPr="00023427" w:rsidR="00965BD7">
        <w:t xml:space="preserve"> “We learned about your work while gathering information about [</w:t>
      </w:r>
      <w:r w:rsidRPr="00023427" w:rsidR="00965BD7">
        <w:rPr>
          <w:rFonts w:ascii="Times New Roman" w:hAnsi="Times New Roman"/>
        </w:rPr>
        <w:t>SPECIFY COMPETENCY FRAMEWORK]</w:t>
      </w:r>
      <w:r w:rsidRPr="00023427" w:rsidR="00965BD7">
        <w:t>.”</w:t>
      </w:r>
    </w:p>
    <w:p w:rsidRPr="00023427" w:rsidR="00A901ED" w:rsidP="00023427" w:rsidRDefault="00A901ED" w14:paraId="12571AB8" w14:textId="58073E16">
      <w:pPr>
        <w:spacing w:line="240" w:lineRule="auto"/>
        <w:rPr>
          <w:rFonts w:cstheme="minorHAnsi"/>
          <w:szCs w:val="22"/>
        </w:rPr>
      </w:pPr>
      <w:r w:rsidRPr="00023427">
        <w:rPr>
          <w:rFonts w:cstheme="minorHAnsi"/>
          <w:szCs w:val="22"/>
        </w:rPr>
        <w:t xml:space="preserve">This discussion will take </w:t>
      </w:r>
      <w:r w:rsidRPr="00023427" w:rsidR="00627D49">
        <w:rPr>
          <w:rFonts w:cstheme="minorHAnsi"/>
          <w:szCs w:val="22"/>
        </w:rPr>
        <w:t xml:space="preserve">about </w:t>
      </w:r>
      <w:r w:rsidRPr="00023427" w:rsidR="00BD4CE1">
        <w:rPr>
          <w:rFonts w:cstheme="minorHAnsi"/>
          <w:szCs w:val="22"/>
        </w:rPr>
        <w:t xml:space="preserve">[INDICATE LENGTH UP TO 35 MINUTES DEPENDING ON </w:t>
      </w:r>
      <w:r w:rsidRPr="00023427" w:rsidR="0028440D">
        <w:rPr>
          <w:rFonts w:cstheme="minorHAnsi"/>
          <w:szCs w:val="22"/>
        </w:rPr>
        <w:t xml:space="preserve">THE </w:t>
      </w:r>
      <w:r w:rsidRPr="00023427" w:rsidR="00BD4CE1">
        <w:rPr>
          <w:rFonts w:cstheme="minorHAnsi"/>
          <w:szCs w:val="22"/>
        </w:rPr>
        <w:t>NUMBER OF QUESTIONS WE EXPECT TO A</w:t>
      </w:r>
      <w:r w:rsidRPr="00023427" w:rsidR="0028440D">
        <w:rPr>
          <w:rFonts w:cstheme="minorHAnsi"/>
          <w:szCs w:val="22"/>
        </w:rPr>
        <w:t>S</w:t>
      </w:r>
      <w:r w:rsidRPr="00023427" w:rsidR="00BD4CE1">
        <w:rPr>
          <w:rFonts w:cstheme="minorHAnsi"/>
          <w:szCs w:val="22"/>
        </w:rPr>
        <w:t>K THIS RESPONDENT]</w:t>
      </w:r>
      <w:r w:rsidRPr="00023427">
        <w:rPr>
          <w:rFonts w:cstheme="minorHAnsi"/>
          <w:szCs w:val="22"/>
        </w:rPr>
        <w:t xml:space="preserve">. If now is not a good time or you would like to include others on the call, we can set up another time, preferably within the next </w:t>
      </w:r>
      <w:r w:rsidRPr="00023427" w:rsidR="0028440D">
        <w:rPr>
          <w:rFonts w:cstheme="minorHAnsi"/>
          <w:szCs w:val="22"/>
        </w:rPr>
        <w:t>2</w:t>
      </w:r>
      <w:r w:rsidRPr="00023427">
        <w:rPr>
          <w:rFonts w:cstheme="minorHAnsi"/>
          <w:szCs w:val="22"/>
        </w:rPr>
        <w:t xml:space="preserve"> weeks, to continue this discussion. </w:t>
      </w:r>
    </w:p>
    <w:p w:rsidRPr="00023427" w:rsidR="00A901ED" w:rsidP="00023427" w:rsidRDefault="00A901ED" w14:paraId="32A8BDF1" w14:textId="77777777">
      <w:pPr>
        <w:spacing w:line="240" w:lineRule="auto"/>
        <w:rPr>
          <w:rFonts w:cstheme="minorHAnsi"/>
          <w:szCs w:val="22"/>
        </w:rPr>
      </w:pPr>
      <w:r w:rsidRPr="00023427">
        <w:rPr>
          <w:rFonts w:cstheme="minorHAnsi"/>
          <w:szCs w:val="22"/>
        </w:rPr>
        <w:t>May I proceed, or would you like to schedule another time to continue our discussion?</w:t>
      </w:r>
    </w:p>
    <w:p w:rsidRPr="00023427" w:rsidR="00A901ED" w:rsidP="00023427" w:rsidRDefault="00A901ED" w14:paraId="0E8B89C4" w14:textId="28E5AE4E">
      <w:pPr>
        <w:spacing w:line="240" w:lineRule="auto"/>
        <w:rPr>
          <w:rFonts w:cstheme="minorHAnsi"/>
          <w:szCs w:val="22"/>
        </w:rPr>
      </w:pPr>
      <w:r w:rsidRPr="00023427">
        <w:rPr>
          <w:rFonts w:cstheme="minorHAnsi"/>
          <w:szCs w:val="22"/>
        </w:rPr>
        <w:t xml:space="preserve">[IF </w:t>
      </w:r>
      <w:r w:rsidRPr="00023427" w:rsidR="0028440D">
        <w:rPr>
          <w:rFonts w:cstheme="minorHAnsi"/>
          <w:szCs w:val="22"/>
        </w:rPr>
        <w:t>THEY</w:t>
      </w:r>
      <w:r w:rsidRPr="00023427">
        <w:rPr>
          <w:rFonts w:cstheme="minorHAnsi"/>
          <w:szCs w:val="22"/>
        </w:rPr>
        <w:t xml:space="preserve"> WANT TO SCHEDULE ANOTHER TIME] When would be the best time to talk in the next </w:t>
      </w:r>
      <w:r w:rsidRPr="00023427" w:rsidR="0028440D">
        <w:rPr>
          <w:rFonts w:cstheme="minorHAnsi"/>
          <w:szCs w:val="22"/>
        </w:rPr>
        <w:t>2</w:t>
      </w:r>
      <w:r w:rsidRPr="00023427">
        <w:rPr>
          <w:rFonts w:cstheme="minorHAnsi"/>
          <w:szCs w:val="22"/>
        </w:rPr>
        <w:t xml:space="preserve"> weeks? [MAKE A FIRM APPOINTMENT FOR THE FOLLOW-UP CALL.]</w:t>
      </w:r>
    </w:p>
    <w:p w:rsidRPr="00023427" w:rsidR="00E939B2" w:rsidP="00023427" w:rsidRDefault="00A901ED" w14:paraId="507E6826" w14:textId="77777777">
      <w:pPr>
        <w:spacing w:line="240" w:lineRule="auto"/>
        <w:rPr>
          <w:rFonts w:cstheme="minorHAnsi"/>
          <w:szCs w:val="22"/>
        </w:rPr>
      </w:pPr>
      <w:r w:rsidRPr="00023427">
        <w:rPr>
          <w:rFonts w:cstheme="minorHAnsi"/>
          <w:szCs w:val="22"/>
        </w:rPr>
        <w:t xml:space="preserve">[IF WILLING TO PROCEED WITH CALL] Great! I’ll provide </w:t>
      </w:r>
      <w:r w:rsidRPr="00023427" w:rsidR="00900752">
        <w:rPr>
          <w:rFonts w:cstheme="minorHAnsi"/>
          <w:szCs w:val="22"/>
        </w:rPr>
        <w:t>clarifications on some terms,</w:t>
      </w:r>
      <w:r w:rsidRPr="00023427">
        <w:rPr>
          <w:rFonts w:cstheme="minorHAnsi"/>
          <w:szCs w:val="22"/>
        </w:rPr>
        <w:t xml:space="preserve"> </w:t>
      </w:r>
      <w:r w:rsidRPr="00023427" w:rsidR="00900752">
        <w:rPr>
          <w:rFonts w:cstheme="minorHAnsi"/>
          <w:szCs w:val="22"/>
        </w:rPr>
        <w:t xml:space="preserve">a </w:t>
      </w:r>
      <w:r w:rsidRPr="00023427">
        <w:rPr>
          <w:rFonts w:cstheme="minorHAnsi"/>
          <w:szCs w:val="22"/>
        </w:rPr>
        <w:t>brief overview of the study</w:t>
      </w:r>
      <w:r w:rsidRPr="00023427" w:rsidR="00900752">
        <w:rPr>
          <w:rFonts w:cstheme="minorHAnsi"/>
          <w:szCs w:val="22"/>
        </w:rPr>
        <w:t xml:space="preserve"> (if needed)</w:t>
      </w:r>
      <w:r w:rsidRPr="00023427">
        <w:rPr>
          <w:rFonts w:cstheme="minorHAnsi"/>
          <w:szCs w:val="22"/>
        </w:rPr>
        <w:t xml:space="preserve">, </w:t>
      </w:r>
      <w:r w:rsidRPr="00023427" w:rsidR="00900752">
        <w:rPr>
          <w:rFonts w:cstheme="minorHAnsi"/>
          <w:szCs w:val="22"/>
        </w:rPr>
        <w:t xml:space="preserve">ask you a few questions, </w:t>
      </w:r>
      <w:r w:rsidRPr="00023427">
        <w:rPr>
          <w:rFonts w:cstheme="minorHAnsi"/>
          <w:szCs w:val="22"/>
        </w:rPr>
        <w:t xml:space="preserve">and discuss next steps. </w:t>
      </w:r>
    </w:p>
    <w:p w:rsidRPr="00023427" w:rsidR="00F64995" w:rsidP="00023427" w:rsidRDefault="00930FEB" w14:paraId="082B1E02" w14:textId="0B4B9935">
      <w:pPr>
        <w:pStyle w:val="ListParagraph"/>
        <w:keepNext/>
        <w:numPr>
          <w:ilvl w:val="0"/>
          <w:numId w:val="28"/>
        </w:numPr>
        <w:tabs>
          <w:tab w:val="left" w:pos="432"/>
        </w:tabs>
        <w:spacing w:after="240" w:line="240" w:lineRule="auto"/>
        <w:contextualSpacing/>
        <w:jc w:val="both"/>
        <w:outlineLvl w:val="1"/>
        <w:rPr>
          <w:b/>
        </w:rPr>
      </w:pPr>
      <w:r w:rsidRPr="00023427">
        <w:rPr>
          <w:b/>
        </w:rPr>
        <w:t>BACKGROUND, PURPOSE, AND STUDY OVERVIEW</w:t>
      </w:r>
    </w:p>
    <w:p w:rsidRPr="00023427" w:rsidR="00700091" w:rsidP="00023427" w:rsidRDefault="00700091" w14:paraId="013819A7" w14:textId="65AF77B3">
      <w:pPr>
        <w:spacing w:line="240" w:lineRule="auto"/>
        <w:rPr>
          <w:rFonts w:cs="Arial"/>
          <w:bCs/>
          <w:color w:val="000000"/>
        </w:rPr>
      </w:pPr>
      <w:r w:rsidRPr="00023427">
        <w:rPr>
          <w:rFonts w:ascii="Times New Roman" w:hAnsi="Times New Roman"/>
        </w:rPr>
        <w:t xml:space="preserve">As I mentioned, </w:t>
      </w:r>
      <w:r w:rsidRPr="00023427" w:rsidR="00052FDB">
        <w:rPr>
          <w:rFonts w:ascii="Times New Roman" w:hAnsi="Times New Roman"/>
        </w:rPr>
        <w:t xml:space="preserve">we are conducting a study for the Administration for Children and Families within the U.S. Department of Health and Human Services with approval from the Office of Management and Budget, Office of Management and Budget. </w:t>
      </w:r>
      <w:r w:rsidRPr="00023427" w:rsidR="00052FDB">
        <w:t xml:space="preserve">This collection of information is voluntary and will be used to </w:t>
      </w:r>
      <w:r w:rsidRPr="00023427" w:rsidR="00052FDB">
        <w:rPr>
          <w:rFonts w:ascii="Times New Roman" w:hAnsi="Times New Roman"/>
        </w:rPr>
        <w:t>support efforts to improve the quality of care for infants and toddlers</w:t>
      </w:r>
      <w:r w:rsidRPr="00023427" w:rsidR="00052FDB">
        <w:t>. Public reporting burden for this collection of information is estimated to average 35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w:t>
      </w:r>
    </w:p>
    <w:p w:rsidRPr="00023427" w:rsidR="00F64995" w:rsidP="00023427" w:rsidRDefault="00F64995" w14:paraId="498C15EF" w14:textId="5C4450A0">
      <w:pPr>
        <w:spacing w:line="240" w:lineRule="auto"/>
        <w:rPr>
          <w:rFonts w:cstheme="minorHAnsi"/>
          <w:szCs w:val="22"/>
        </w:rPr>
      </w:pPr>
      <w:r w:rsidRPr="00023427">
        <w:rPr>
          <w:rFonts w:cstheme="minorHAnsi"/>
          <w:szCs w:val="22"/>
        </w:rPr>
        <w:t xml:space="preserve">Before we go further, I just want to take a minute to be clear on how we are using certain words in this conversation that can sometimes mean different things to different people. </w:t>
      </w:r>
      <w:r w:rsidRPr="00023427" w:rsidR="00C27060">
        <w:t>We also describe how we use these words in the frequently asked questions document that we sent by email.</w:t>
      </w:r>
      <w:r w:rsidRPr="00023427" w:rsidR="00C27060">
        <w:rPr>
          <w:rFonts w:cstheme="minorHAnsi"/>
          <w:szCs w:val="22"/>
        </w:rPr>
        <w:t xml:space="preserve"> </w:t>
      </w:r>
      <w:r w:rsidRPr="00023427">
        <w:rPr>
          <w:rFonts w:cstheme="minorHAnsi"/>
          <w:szCs w:val="22"/>
        </w:rPr>
        <w:t xml:space="preserve">By “competency” we mean a piece of knowledge, a skill, or an attribute essential to the practice of teaching and caring for infants and toddlers. By “competency framework” we mean a set of competencies that an organization or entity has compiled to convey the range of knowledge, skills, and attributes that a teacher or caregiver should have. </w:t>
      </w:r>
    </w:p>
    <w:p w:rsidRPr="00023427" w:rsidR="008A0C44" w:rsidP="00023427" w:rsidRDefault="008A0C44" w14:paraId="2BEEA5D0" w14:textId="23D40DC5">
      <w:pPr>
        <w:spacing w:line="240" w:lineRule="auto"/>
        <w:rPr>
          <w:rFonts w:cstheme="minorHAnsi"/>
          <w:szCs w:val="22"/>
        </w:rPr>
      </w:pPr>
      <w:r w:rsidRPr="00023427">
        <w:rPr>
          <w:rFonts w:cstheme="minorHAnsi"/>
          <w:szCs w:val="22"/>
        </w:rPr>
        <w:t>One of the competency frameworks of interest is [NAME THE COMPETENCY FRAMEWORK], and we would like to learn more about how it is being used by your program. You may have come across [NAME THE COMPETENCY FRAMEWORK] through [DESCRIBE POTENTIAL PROGRAM USES THAT WE HAVE LEARNED ABOUT FROM SYSTEM INTERVIEWS</w:t>
      </w:r>
      <w:r w:rsidRPr="00023427" w:rsidR="00F239D4">
        <w:rPr>
          <w:rFonts w:cstheme="minorHAnsi"/>
          <w:szCs w:val="22"/>
        </w:rPr>
        <w:t>]</w:t>
      </w:r>
      <w:r w:rsidRPr="00023427">
        <w:rPr>
          <w:rFonts w:cstheme="minorHAnsi"/>
          <w:szCs w:val="22"/>
        </w:rPr>
        <w:t xml:space="preserve">. </w:t>
      </w:r>
      <w:r w:rsidRPr="00023427" w:rsidR="00F239D4">
        <w:rPr>
          <w:rFonts w:cstheme="minorHAnsi"/>
          <w:szCs w:val="22"/>
        </w:rPr>
        <w:t>[</w:t>
      </w:r>
      <w:r w:rsidRPr="00023427">
        <w:rPr>
          <w:rFonts w:cstheme="minorHAnsi"/>
          <w:i/>
          <w:iCs/>
          <w:szCs w:val="22"/>
        </w:rPr>
        <w:t xml:space="preserve">For example, </w:t>
      </w:r>
      <w:r w:rsidRPr="00023427">
        <w:rPr>
          <w:rFonts w:cstheme="minorHAnsi"/>
          <w:szCs w:val="22"/>
        </w:rPr>
        <w:t>“</w:t>
      </w:r>
      <w:r w:rsidRPr="00023427" w:rsidR="00F239D4">
        <w:rPr>
          <w:rFonts w:cstheme="minorHAnsi"/>
          <w:szCs w:val="22"/>
        </w:rPr>
        <w:t>Y</w:t>
      </w:r>
      <w:r w:rsidRPr="00023427">
        <w:rPr>
          <w:rFonts w:cstheme="minorHAnsi"/>
          <w:szCs w:val="22"/>
        </w:rPr>
        <w:t xml:space="preserve">ou may have come across this through [SPECIFY </w:t>
      </w:r>
      <w:r w:rsidRPr="00023427" w:rsidR="00F239D4">
        <w:rPr>
          <w:rFonts w:cstheme="minorHAnsi"/>
          <w:szCs w:val="22"/>
        </w:rPr>
        <w:lastRenderedPageBreak/>
        <w:t>QUALITY RATING AND IMPROVEMENT SYSTEM</w:t>
      </w:r>
      <w:r w:rsidRPr="00023427">
        <w:rPr>
          <w:rFonts w:cstheme="minorHAnsi"/>
          <w:szCs w:val="22"/>
        </w:rPr>
        <w:t>] or in trainings you attended at [SPECIFY TRAINING]].</w:t>
      </w:r>
    </w:p>
    <w:p w:rsidRPr="00023427" w:rsidR="0001692F" w:rsidP="00023427" w:rsidRDefault="0001692F" w14:paraId="7FEB77B2" w14:textId="49A7A878">
      <w:pPr>
        <w:spacing w:line="240" w:lineRule="auto"/>
        <w:rPr>
          <w:rFonts w:cstheme="minorHAnsi"/>
          <w:szCs w:val="22"/>
        </w:rPr>
      </w:pPr>
      <w:r w:rsidRPr="00023427">
        <w:rPr>
          <w:rFonts w:ascii="Times New Roman" w:hAnsi="Times New Roman"/>
          <w:szCs w:val="22"/>
        </w:rPr>
        <w:t xml:space="preserve">This study aims to gather lessons about how competency frameworks have been used in early care and education programs and how early care and education systems (such as quality rating and improvement systems, institutes of higher education, credentialing and licensing bodies, training and technical assistance organizations) help to support implementation. </w:t>
      </w:r>
    </w:p>
    <w:p w:rsidRPr="00023427" w:rsidR="00EC7320" w:rsidP="00023427" w:rsidRDefault="0001692F" w14:paraId="23DF16A1" w14:textId="2533A525">
      <w:pPr>
        <w:spacing w:line="240" w:lineRule="auto"/>
        <w:rPr>
          <w:rFonts w:cstheme="minorHAnsi"/>
          <w:szCs w:val="22"/>
        </w:rPr>
      </w:pPr>
      <w:r w:rsidRPr="00023427">
        <w:rPr>
          <w:rFonts w:cstheme="minorHAnsi"/>
          <w:szCs w:val="22"/>
        </w:rPr>
        <w:t xml:space="preserve">We </w:t>
      </w:r>
      <w:r w:rsidRPr="00023427" w:rsidR="008A0C44">
        <w:rPr>
          <w:rFonts w:cstheme="minorHAnsi"/>
          <w:szCs w:val="22"/>
        </w:rPr>
        <w:t>are</w:t>
      </w:r>
      <w:r w:rsidRPr="00023427">
        <w:rPr>
          <w:rFonts w:cstheme="minorHAnsi"/>
          <w:szCs w:val="22"/>
        </w:rPr>
        <w:t xml:space="preserve"> reaching out to a variety of programs, including center-based settings and family child care homes that care for infants and toddlers, to learn more about how competency frameworks are used. </w:t>
      </w:r>
      <w:r w:rsidRPr="00023427" w:rsidR="00F460C5">
        <w:rPr>
          <w:rFonts w:cstheme="minorHAnsi"/>
          <w:szCs w:val="22"/>
        </w:rPr>
        <w:t>[IF THE PROGRAM WAS NOMINATED BY ANOTHER RESPONDENT AND THAT RESPONDENT GAVE PERMISSION TO USE THEIR NAME:</w:t>
      </w:r>
      <w:r w:rsidRPr="00023427" w:rsidR="00874A2B">
        <w:rPr>
          <w:rFonts w:cstheme="minorHAnsi"/>
          <w:szCs w:val="22"/>
        </w:rPr>
        <w:t>]</w:t>
      </w:r>
      <w:r w:rsidRPr="00023427" w:rsidR="00F460C5">
        <w:rPr>
          <w:rFonts w:cstheme="minorHAnsi"/>
          <w:szCs w:val="22"/>
        </w:rPr>
        <w:t xml:space="preserve"> </w:t>
      </w:r>
      <w:r w:rsidRPr="00023427" w:rsidR="005A0FC8">
        <w:rPr>
          <w:rFonts w:cstheme="minorHAnsi"/>
          <w:szCs w:val="22"/>
        </w:rPr>
        <w:t xml:space="preserve">[INSERT SYSTEM-LEVEL NOMINATOR NAME] recommended that we talk with you about </w:t>
      </w:r>
      <w:r w:rsidRPr="00023427" w:rsidR="003E55D6">
        <w:rPr>
          <w:rFonts w:cstheme="minorHAnsi"/>
          <w:szCs w:val="22"/>
        </w:rPr>
        <w:t xml:space="preserve">how your program uses </w:t>
      </w:r>
      <w:r w:rsidRPr="00023427" w:rsidR="00811D51">
        <w:rPr>
          <w:rFonts w:cstheme="minorHAnsi"/>
          <w:szCs w:val="22"/>
        </w:rPr>
        <w:t>the competency framework.</w:t>
      </w:r>
      <w:r w:rsidRPr="00023427" w:rsidR="00F460C5">
        <w:rPr>
          <w:rFonts w:cstheme="minorHAnsi"/>
          <w:szCs w:val="22"/>
        </w:rPr>
        <w:t>]</w:t>
      </w:r>
      <w:r w:rsidRPr="00023427" w:rsidR="00811D51">
        <w:rPr>
          <w:rFonts w:cstheme="minorHAnsi"/>
          <w:szCs w:val="22"/>
        </w:rPr>
        <w:t xml:space="preserve"> </w:t>
      </w:r>
    </w:p>
    <w:p w:rsidRPr="00052FDB" w:rsidR="005C71F8" w:rsidP="00023427" w:rsidRDefault="005C71F8" w14:paraId="3B2F182B" w14:textId="49534B57">
      <w:pPr>
        <w:rPr>
          <w:rFonts w:ascii="Calibri" w:hAnsi="Calibri"/>
        </w:rPr>
      </w:pPr>
      <w:r w:rsidRPr="00023427">
        <w:t xml:space="preserve">I would like to record our discussion so I can listen to it later when I write up my notes. No one besides our research team will listen to the recording. If you want to say anything that you don’t want recorded, please let me know and I will be glad to pause the recorder. </w:t>
      </w:r>
      <w:r w:rsidRPr="00023427" w:rsidR="00584358">
        <w:t>We will delete all recordings at the end of the study. Information you share today may be summ</w:t>
      </w:r>
      <w:r w:rsidR="00584358">
        <w:t xml:space="preserve">arized in future memos and reports, but we will not identify your or your program by name. </w:t>
      </w:r>
      <w:r w:rsidRPr="00052FDB" w:rsidR="00720FCD">
        <w:t xml:space="preserve">Please keep in mind that there are no right or wrong answers to any of the questions and you don’t have to answer any questions you don’t want to answer. </w:t>
      </w:r>
      <w:r w:rsidRPr="00052FDB">
        <w:t>Do you have any objections to being part</w:t>
      </w:r>
      <w:r>
        <w:t xml:space="preserve"> of this </w:t>
      </w:r>
      <w:r w:rsidR="00295C03">
        <w:t xml:space="preserve">conversation </w:t>
      </w:r>
      <w:r>
        <w:t xml:space="preserve">or to my taping </w:t>
      </w:r>
      <w:r w:rsidR="00FF3DE9">
        <w:t xml:space="preserve">of </w:t>
      </w:r>
      <w:r>
        <w:t>our discussion?</w:t>
      </w:r>
    </w:p>
    <w:p w:rsidRPr="007F7BD8" w:rsidR="00DE7CAF" w:rsidP="00023427" w:rsidRDefault="009B6E01" w14:paraId="1BDD8697" w14:textId="77777777">
      <w:pPr>
        <w:spacing w:line="240" w:lineRule="auto"/>
        <w:rPr>
          <w:rFonts w:cstheme="minorHAnsi"/>
          <w:szCs w:val="22"/>
        </w:rPr>
      </w:pPr>
      <w:r w:rsidRPr="007F7BD8">
        <w:rPr>
          <w:rFonts w:cstheme="minorHAnsi"/>
          <w:szCs w:val="22"/>
        </w:rPr>
        <w:t>Do you have any questions so far about the study? [</w:t>
      </w:r>
      <w:r w:rsidRPr="003A5A0F">
        <w:rPr>
          <w:rFonts w:cstheme="minorHAnsi"/>
          <w:caps/>
          <w:szCs w:val="22"/>
        </w:rPr>
        <w:t xml:space="preserve">If so, answer to </w:t>
      </w:r>
      <w:r w:rsidRPr="003A5A0F" w:rsidR="00136588">
        <w:rPr>
          <w:rFonts w:cstheme="minorHAnsi"/>
          <w:caps/>
          <w:szCs w:val="22"/>
        </w:rPr>
        <w:t xml:space="preserve">the </w:t>
      </w:r>
      <w:r w:rsidRPr="003A5A0F">
        <w:rPr>
          <w:rFonts w:cstheme="minorHAnsi"/>
          <w:caps/>
          <w:szCs w:val="22"/>
        </w:rPr>
        <w:t>best of your ability, referring to the FAQ document. If you are not sure of the answer, please say</w:t>
      </w:r>
      <w:r w:rsidR="00627378">
        <w:rPr>
          <w:rFonts w:cstheme="minorHAnsi"/>
          <w:caps/>
          <w:szCs w:val="22"/>
        </w:rPr>
        <w:t>,</w:t>
      </w:r>
      <w:r w:rsidRPr="003A5A0F">
        <w:rPr>
          <w:rFonts w:cstheme="minorHAnsi"/>
          <w:caps/>
          <w:szCs w:val="22"/>
        </w:rPr>
        <w:t xml:space="preserve"> “That is a good question. I will ask the study team and get back to you as soon as I can.”</w:t>
      </w:r>
      <w:r w:rsidRPr="007F7BD8">
        <w:rPr>
          <w:rFonts w:cstheme="minorHAnsi"/>
          <w:szCs w:val="22"/>
        </w:rPr>
        <w:t>]</w:t>
      </w:r>
      <w:r w:rsidRPr="007F7BD8" w:rsidR="00DE7CAF">
        <w:rPr>
          <w:rFonts w:cstheme="minorHAnsi"/>
          <w:szCs w:val="22"/>
        </w:rPr>
        <w:t xml:space="preserve"> </w:t>
      </w:r>
    </w:p>
    <w:p w:rsidRPr="00951697" w:rsidR="00704679" w:rsidP="00023427" w:rsidRDefault="00BE568F" w14:paraId="2ABC82EE" w14:textId="47C3EF1F">
      <w:pPr>
        <w:pStyle w:val="ListParagraph"/>
        <w:numPr>
          <w:ilvl w:val="0"/>
          <w:numId w:val="33"/>
        </w:numPr>
        <w:tabs>
          <w:tab w:val="left" w:pos="432"/>
        </w:tabs>
        <w:spacing w:after="240" w:line="240" w:lineRule="auto"/>
        <w:rPr>
          <w:rFonts w:cstheme="minorHAnsi"/>
          <w:b/>
          <w:bCs/>
          <w:iCs/>
          <w:szCs w:val="24"/>
        </w:rPr>
      </w:pPr>
      <w:bookmarkStart w:name="_Hlk39848956" w:id="1"/>
      <w:r w:rsidRPr="0058236A">
        <w:rPr>
          <w:rFonts w:cstheme="minorHAnsi"/>
          <w:b/>
          <w:szCs w:val="24"/>
        </w:rPr>
        <w:t xml:space="preserve">CONFIRMING INFORMATION AND </w:t>
      </w:r>
      <w:r w:rsidRPr="0058236A" w:rsidR="00244906">
        <w:rPr>
          <w:rFonts w:cstheme="minorHAnsi"/>
          <w:b/>
          <w:szCs w:val="24"/>
        </w:rPr>
        <w:t>IDENTIFYING INTERVIEW RESPONDENTS</w:t>
      </w:r>
    </w:p>
    <w:p w:rsidR="00824790" w:rsidP="00023427" w:rsidRDefault="00ED5212" w14:paraId="4D3FDF46" w14:textId="7E76E786">
      <w:pPr>
        <w:tabs>
          <w:tab w:val="left" w:pos="432"/>
        </w:tabs>
        <w:spacing w:after="0" w:line="240" w:lineRule="auto"/>
        <w:rPr>
          <w:rFonts w:cstheme="minorHAnsi"/>
          <w:szCs w:val="24"/>
        </w:rPr>
      </w:pPr>
      <w:r>
        <w:rPr>
          <w:rFonts w:cstheme="minorHAnsi"/>
          <w:szCs w:val="24"/>
        </w:rPr>
        <w:t>W</w:t>
      </w:r>
      <w:r w:rsidRPr="00951697" w:rsidR="005E31DF">
        <w:rPr>
          <w:rFonts w:cstheme="minorHAnsi"/>
          <w:szCs w:val="24"/>
        </w:rPr>
        <w:t xml:space="preserve">e plan to conduct </w:t>
      </w:r>
      <w:r w:rsidR="001F455B">
        <w:rPr>
          <w:rFonts w:cstheme="minorHAnsi"/>
          <w:szCs w:val="24"/>
        </w:rPr>
        <w:t xml:space="preserve">a series of </w:t>
      </w:r>
      <w:r w:rsidRPr="00951697" w:rsidR="005E31DF">
        <w:rPr>
          <w:rFonts w:cstheme="minorHAnsi"/>
          <w:szCs w:val="24"/>
        </w:rPr>
        <w:t>in-depth telephone interviews</w:t>
      </w:r>
      <w:r w:rsidR="0074521C">
        <w:rPr>
          <w:rFonts w:cstheme="minorHAnsi"/>
          <w:szCs w:val="24"/>
        </w:rPr>
        <w:t xml:space="preserve"> with selected </w:t>
      </w:r>
      <w:r w:rsidR="008A0C44">
        <w:rPr>
          <w:rFonts w:cstheme="minorHAnsi"/>
          <w:szCs w:val="24"/>
        </w:rPr>
        <w:t xml:space="preserve">early care and education </w:t>
      </w:r>
      <w:r w:rsidR="0074521C">
        <w:rPr>
          <w:rFonts w:cstheme="minorHAnsi"/>
          <w:szCs w:val="24"/>
        </w:rPr>
        <w:t>programs</w:t>
      </w:r>
      <w:r w:rsidRPr="00951697" w:rsidR="005E31DF">
        <w:rPr>
          <w:rFonts w:cstheme="minorHAnsi"/>
          <w:szCs w:val="24"/>
        </w:rPr>
        <w:t xml:space="preserve"> to learn more about how [SPECIFY COMPETENCY FRAMEWORK] is used. </w:t>
      </w:r>
    </w:p>
    <w:p w:rsidR="00824790" w:rsidP="00023427" w:rsidRDefault="00824790" w14:paraId="1AE887DC" w14:textId="77777777">
      <w:pPr>
        <w:tabs>
          <w:tab w:val="left" w:pos="432"/>
        </w:tabs>
        <w:spacing w:after="0" w:line="240" w:lineRule="auto"/>
        <w:rPr>
          <w:rFonts w:cstheme="minorHAnsi"/>
          <w:szCs w:val="24"/>
        </w:rPr>
      </w:pPr>
    </w:p>
    <w:p w:rsidRPr="00824790" w:rsidR="00824790" w:rsidP="00023427" w:rsidRDefault="00824790" w14:paraId="0DEBF1EB" w14:textId="681BE6F1">
      <w:pPr>
        <w:tabs>
          <w:tab w:val="left" w:pos="432"/>
        </w:tabs>
        <w:spacing w:after="0" w:line="240" w:lineRule="auto"/>
        <w:rPr>
          <w:rFonts w:cstheme="minorHAnsi"/>
          <w:szCs w:val="24"/>
        </w:rPr>
      </w:pPr>
      <w:r w:rsidRPr="00824790">
        <w:rPr>
          <w:rFonts w:cstheme="minorHAnsi"/>
          <w:szCs w:val="24"/>
        </w:rPr>
        <w:t xml:space="preserve">First, I want to </w:t>
      </w:r>
      <w:r w:rsidR="00D60147">
        <w:rPr>
          <w:rFonts w:cstheme="minorHAnsi"/>
          <w:szCs w:val="24"/>
        </w:rPr>
        <w:t>ask</w:t>
      </w:r>
      <w:r w:rsidRPr="00824790">
        <w:rPr>
          <w:rFonts w:cstheme="minorHAnsi"/>
          <w:szCs w:val="24"/>
        </w:rPr>
        <w:t xml:space="preserve"> whether or not your program use</w:t>
      </w:r>
      <w:r w:rsidR="00081833">
        <w:rPr>
          <w:rFonts w:cstheme="minorHAnsi"/>
          <w:szCs w:val="24"/>
        </w:rPr>
        <w:t>s</w:t>
      </w:r>
      <w:r w:rsidRPr="00824790">
        <w:rPr>
          <w:rFonts w:cstheme="minorHAnsi"/>
          <w:szCs w:val="24"/>
        </w:rPr>
        <w:t xml:space="preserve"> [SPECIFY COMPETENCY FRAMEWORK] in some way.</w:t>
      </w:r>
    </w:p>
    <w:p w:rsidRPr="00D55E6D" w:rsidR="00824790" w:rsidP="00023427" w:rsidRDefault="00824790" w14:paraId="2FAC7BBF" w14:textId="17B78B7B">
      <w:pPr>
        <w:pStyle w:val="ListParagraph"/>
        <w:numPr>
          <w:ilvl w:val="2"/>
          <w:numId w:val="34"/>
        </w:numPr>
        <w:tabs>
          <w:tab w:val="left" w:pos="432"/>
        </w:tabs>
        <w:spacing w:after="0" w:line="240" w:lineRule="auto"/>
        <w:ind w:left="810"/>
        <w:rPr>
          <w:rFonts w:cstheme="minorHAnsi"/>
          <w:szCs w:val="24"/>
        </w:rPr>
      </w:pPr>
      <w:r w:rsidRPr="00D55E6D">
        <w:rPr>
          <w:rFonts w:cstheme="minorHAnsi"/>
          <w:szCs w:val="24"/>
        </w:rPr>
        <w:t>Are you familiar with [NAME THE COMPETENCY FRAMEWORK]?</w:t>
      </w:r>
      <w:r w:rsidR="00245DA8">
        <w:rPr>
          <w:rFonts w:cstheme="minorHAnsi"/>
          <w:szCs w:val="24"/>
        </w:rPr>
        <w:t xml:space="preserve"> [</w:t>
      </w:r>
      <w:r w:rsidRPr="006A7F56" w:rsidR="00245DA8">
        <w:rPr>
          <w:rFonts w:cstheme="minorHAnsi"/>
          <w:i/>
          <w:iCs/>
          <w:szCs w:val="24"/>
        </w:rPr>
        <w:t>If no, go to item C</w:t>
      </w:r>
      <w:r w:rsidR="00245DA8">
        <w:rPr>
          <w:rFonts w:cstheme="minorHAnsi"/>
          <w:szCs w:val="24"/>
        </w:rPr>
        <w:t>.]</w:t>
      </w:r>
    </w:p>
    <w:p w:rsidRPr="00D55E6D" w:rsidR="00824790" w:rsidP="00023427" w:rsidRDefault="00D60147" w14:paraId="07140AC8" w14:textId="157D8D66">
      <w:pPr>
        <w:pStyle w:val="ListParagraph"/>
        <w:numPr>
          <w:ilvl w:val="2"/>
          <w:numId w:val="34"/>
        </w:numPr>
        <w:tabs>
          <w:tab w:val="left" w:pos="432"/>
        </w:tabs>
        <w:spacing w:after="0" w:line="240" w:lineRule="auto"/>
        <w:ind w:left="810"/>
        <w:rPr>
          <w:rFonts w:cstheme="minorHAnsi"/>
          <w:szCs w:val="24"/>
        </w:rPr>
      </w:pPr>
      <w:r>
        <w:rPr>
          <w:rFonts w:cstheme="minorHAnsi"/>
          <w:szCs w:val="24"/>
        </w:rPr>
        <w:t>[IF PROGRAM OR CENTER DIRECTOR:</w:t>
      </w:r>
      <w:r w:rsidR="00ED2AB6">
        <w:rPr>
          <w:rFonts w:cstheme="minorHAnsi"/>
          <w:szCs w:val="24"/>
        </w:rPr>
        <w:t>]</w:t>
      </w:r>
      <w:r>
        <w:rPr>
          <w:rFonts w:cstheme="minorHAnsi"/>
          <w:szCs w:val="24"/>
        </w:rPr>
        <w:t xml:space="preserve"> </w:t>
      </w:r>
      <w:r w:rsidR="00ED2AB6">
        <w:rPr>
          <w:rFonts w:cstheme="minorHAnsi"/>
          <w:szCs w:val="24"/>
        </w:rPr>
        <w:t>[</w:t>
      </w:r>
      <w:r w:rsidRPr="00D55E6D" w:rsidR="00824790">
        <w:rPr>
          <w:rFonts w:cstheme="minorHAnsi"/>
          <w:szCs w:val="24"/>
        </w:rPr>
        <w:t>Does</w:t>
      </w:r>
      <w:r>
        <w:rPr>
          <w:rFonts w:cstheme="minorHAnsi"/>
          <w:szCs w:val="24"/>
        </w:rPr>
        <w:t xml:space="preserve"> </w:t>
      </w:r>
      <w:r w:rsidRPr="00D55E6D" w:rsidR="00824790">
        <w:rPr>
          <w:rFonts w:cstheme="minorHAnsi"/>
          <w:szCs w:val="24"/>
        </w:rPr>
        <w:t>your program</w:t>
      </w:r>
      <w:r w:rsidR="00ED2AB6">
        <w:rPr>
          <w:rFonts w:cstheme="minorHAnsi"/>
          <w:szCs w:val="24"/>
        </w:rPr>
        <w:t>] [</w:t>
      </w:r>
      <w:r>
        <w:rPr>
          <w:rFonts w:cstheme="minorHAnsi"/>
          <w:szCs w:val="24"/>
        </w:rPr>
        <w:t xml:space="preserve">IF </w:t>
      </w:r>
      <w:r w:rsidR="00F239D4">
        <w:rPr>
          <w:rFonts w:cstheme="minorHAnsi"/>
          <w:szCs w:val="24"/>
        </w:rPr>
        <w:t>FAMILY CHILD CARE</w:t>
      </w:r>
      <w:r>
        <w:rPr>
          <w:rFonts w:cstheme="minorHAnsi"/>
          <w:szCs w:val="24"/>
        </w:rPr>
        <w:t xml:space="preserve"> PROVIDER:</w:t>
      </w:r>
      <w:r w:rsidR="00ED2AB6">
        <w:rPr>
          <w:rFonts w:cstheme="minorHAnsi"/>
          <w:szCs w:val="24"/>
        </w:rPr>
        <w:t>]</w:t>
      </w:r>
      <w:r>
        <w:rPr>
          <w:rFonts w:cstheme="minorHAnsi"/>
          <w:szCs w:val="24"/>
        </w:rPr>
        <w:t xml:space="preserve"> </w:t>
      </w:r>
      <w:r w:rsidR="00ED2AB6">
        <w:rPr>
          <w:rFonts w:cstheme="minorHAnsi"/>
          <w:szCs w:val="24"/>
        </w:rPr>
        <w:t>[</w:t>
      </w:r>
      <w:r>
        <w:rPr>
          <w:rFonts w:cstheme="minorHAnsi"/>
          <w:szCs w:val="24"/>
        </w:rPr>
        <w:t>Do you]</w:t>
      </w:r>
      <w:r w:rsidRPr="00D55E6D" w:rsidR="00824790">
        <w:rPr>
          <w:rFonts w:cstheme="minorHAnsi"/>
          <w:szCs w:val="24"/>
        </w:rPr>
        <w:t xml:space="preserve"> directly make use of the framework in any way? </w:t>
      </w:r>
      <w:r w:rsidR="00245DA8">
        <w:rPr>
          <w:rFonts w:cstheme="minorHAnsi"/>
          <w:szCs w:val="24"/>
        </w:rPr>
        <w:t>[</w:t>
      </w:r>
      <w:r w:rsidR="00245DA8">
        <w:rPr>
          <w:rFonts w:cstheme="minorHAnsi"/>
          <w:i/>
          <w:iCs/>
          <w:szCs w:val="24"/>
        </w:rPr>
        <w:t xml:space="preserve">For centers/center-based programs, examples might include </w:t>
      </w:r>
      <w:r w:rsidRPr="006A7F56" w:rsidR="00824790">
        <w:rPr>
          <w:rFonts w:cstheme="minorHAnsi"/>
          <w:i/>
          <w:iCs/>
          <w:szCs w:val="24"/>
        </w:rPr>
        <w:t xml:space="preserve">as part of recruiting or hiring decisions, professional development, </w:t>
      </w:r>
      <w:r w:rsidR="00D47034">
        <w:rPr>
          <w:rFonts w:cstheme="minorHAnsi"/>
          <w:i/>
          <w:iCs/>
          <w:szCs w:val="24"/>
        </w:rPr>
        <w:t xml:space="preserve">for planning how to provide care for children, </w:t>
      </w:r>
      <w:r w:rsidRPr="006A7F56" w:rsidR="00824790">
        <w:rPr>
          <w:rFonts w:cstheme="minorHAnsi"/>
          <w:i/>
          <w:iCs/>
          <w:szCs w:val="24"/>
        </w:rPr>
        <w:t xml:space="preserve">or </w:t>
      </w:r>
      <w:r w:rsidR="00D47034">
        <w:rPr>
          <w:rFonts w:cstheme="minorHAnsi"/>
          <w:i/>
          <w:iCs/>
          <w:szCs w:val="24"/>
        </w:rPr>
        <w:t xml:space="preserve">for </w:t>
      </w:r>
      <w:r w:rsidRPr="006A7F56" w:rsidR="00824790">
        <w:rPr>
          <w:rFonts w:cstheme="minorHAnsi"/>
          <w:i/>
          <w:iCs/>
          <w:szCs w:val="24"/>
        </w:rPr>
        <w:t>assessing teachers’ and caregivers</w:t>
      </w:r>
      <w:r w:rsidR="00A33555">
        <w:rPr>
          <w:rFonts w:cstheme="minorHAnsi"/>
          <w:i/>
          <w:iCs/>
          <w:szCs w:val="24"/>
        </w:rPr>
        <w:t>’</w:t>
      </w:r>
      <w:r w:rsidRPr="006A7F56" w:rsidR="00824790">
        <w:rPr>
          <w:rFonts w:cstheme="minorHAnsi"/>
          <w:i/>
          <w:iCs/>
          <w:szCs w:val="24"/>
        </w:rPr>
        <w:t xml:space="preserve"> knowledge and skills</w:t>
      </w:r>
      <w:r w:rsidR="00245DA8">
        <w:rPr>
          <w:rFonts w:cstheme="minorHAnsi"/>
          <w:szCs w:val="24"/>
        </w:rPr>
        <w:t xml:space="preserve">. </w:t>
      </w:r>
      <w:r w:rsidRPr="006A7F56" w:rsidR="00245DA8">
        <w:rPr>
          <w:rFonts w:cstheme="minorHAnsi"/>
          <w:i/>
          <w:iCs/>
          <w:szCs w:val="24"/>
        </w:rPr>
        <w:t xml:space="preserve">For </w:t>
      </w:r>
      <w:r w:rsidR="00F239D4">
        <w:rPr>
          <w:rFonts w:cstheme="minorHAnsi"/>
          <w:i/>
          <w:iCs/>
          <w:szCs w:val="24"/>
        </w:rPr>
        <w:t>family child care</w:t>
      </w:r>
      <w:r w:rsidRPr="006A7F56" w:rsidR="00245DA8">
        <w:rPr>
          <w:rFonts w:cstheme="minorHAnsi"/>
          <w:i/>
          <w:iCs/>
          <w:szCs w:val="24"/>
        </w:rPr>
        <w:t xml:space="preserve"> </w:t>
      </w:r>
      <w:r w:rsidRPr="006A7F56" w:rsidR="00245DA8">
        <w:rPr>
          <w:rFonts w:cstheme="minorHAnsi"/>
          <w:i/>
          <w:iCs/>
          <w:szCs w:val="24"/>
        </w:rPr>
        <w:lastRenderedPageBreak/>
        <w:t>providers, examples might include for planning how to provide care for children and to make decisions about their own professional development.</w:t>
      </w:r>
      <w:r w:rsidR="00245DA8">
        <w:rPr>
          <w:rFonts w:cstheme="minorHAnsi"/>
          <w:szCs w:val="24"/>
        </w:rPr>
        <w:t>]</w:t>
      </w:r>
      <w:r w:rsidRPr="00D55E6D" w:rsidR="00824790">
        <w:rPr>
          <w:rFonts w:cstheme="minorHAnsi"/>
          <w:szCs w:val="24"/>
        </w:rPr>
        <w:t xml:space="preserve"> </w:t>
      </w:r>
    </w:p>
    <w:p w:rsidR="00824790" w:rsidP="00023427" w:rsidRDefault="00824790" w14:paraId="4912A48D" w14:textId="776EAF65">
      <w:pPr>
        <w:pStyle w:val="ListParagraph"/>
        <w:numPr>
          <w:ilvl w:val="2"/>
          <w:numId w:val="34"/>
        </w:numPr>
        <w:tabs>
          <w:tab w:val="left" w:pos="432"/>
        </w:tabs>
        <w:spacing w:after="0" w:line="240" w:lineRule="auto"/>
        <w:ind w:left="810"/>
        <w:rPr>
          <w:rFonts w:cstheme="minorHAnsi"/>
          <w:szCs w:val="24"/>
        </w:rPr>
      </w:pPr>
      <w:r w:rsidRPr="00D55E6D">
        <w:rPr>
          <w:rFonts w:cstheme="minorHAnsi"/>
          <w:szCs w:val="24"/>
        </w:rPr>
        <w:t xml:space="preserve">Has your program </w:t>
      </w:r>
      <w:r w:rsidR="00D60147">
        <w:rPr>
          <w:rFonts w:cstheme="minorHAnsi"/>
          <w:szCs w:val="24"/>
        </w:rPr>
        <w:t>engaged in</w:t>
      </w:r>
      <w:r w:rsidRPr="00D55E6D">
        <w:rPr>
          <w:rFonts w:cstheme="minorHAnsi"/>
          <w:szCs w:val="24"/>
        </w:rPr>
        <w:t xml:space="preserve"> [DESCRIBE POTENTIAL PROGRAM USES </w:t>
      </w:r>
      <w:r w:rsidR="00D60147">
        <w:rPr>
          <w:rFonts w:cstheme="minorHAnsi"/>
          <w:szCs w:val="24"/>
        </w:rPr>
        <w:t xml:space="preserve">OF FRAMEWORK </w:t>
      </w:r>
      <w:r w:rsidRPr="00D55E6D">
        <w:rPr>
          <w:rFonts w:cstheme="minorHAnsi"/>
          <w:szCs w:val="24"/>
        </w:rPr>
        <w:t>THAT WE HAVE LEARNED ABOUT FROM SYSTEM INTERVIEWS</w:t>
      </w:r>
      <w:r w:rsidR="00D60147">
        <w:rPr>
          <w:rFonts w:cstheme="minorHAnsi"/>
          <w:szCs w:val="24"/>
        </w:rPr>
        <w:t>]?</w:t>
      </w:r>
    </w:p>
    <w:p w:rsidR="00245DA8" w:rsidP="00023427" w:rsidRDefault="00245DA8" w14:paraId="6C4B9AFE" w14:textId="2B823B88">
      <w:pPr>
        <w:tabs>
          <w:tab w:val="left" w:pos="432"/>
        </w:tabs>
        <w:spacing w:after="0" w:line="240" w:lineRule="auto"/>
        <w:rPr>
          <w:rFonts w:cstheme="minorHAnsi"/>
          <w:szCs w:val="24"/>
        </w:rPr>
      </w:pPr>
    </w:p>
    <w:p w:rsidR="00245DA8" w:rsidP="00023427" w:rsidRDefault="00245DA8" w14:paraId="3E3287C7" w14:textId="7D686FCA">
      <w:pPr>
        <w:tabs>
          <w:tab w:val="center" w:pos="4680"/>
          <w:tab w:val="left" w:pos="8130"/>
        </w:tabs>
        <w:spacing w:line="240" w:lineRule="auto"/>
        <w:rPr>
          <w:bCs/>
        </w:rPr>
      </w:pPr>
      <w:r>
        <w:rPr>
          <w:rFonts w:cstheme="minorHAnsi"/>
          <w:szCs w:val="24"/>
        </w:rPr>
        <w:t>[</w:t>
      </w:r>
      <w:r w:rsidR="00AD7DEA">
        <w:rPr>
          <w:rFonts w:cstheme="minorHAnsi"/>
          <w:i/>
          <w:iCs/>
          <w:szCs w:val="24"/>
        </w:rPr>
        <w:t>If respondent says</w:t>
      </w:r>
      <w:r>
        <w:rPr>
          <w:rFonts w:cstheme="minorHAnsi"/>
          <w:i/>
          <w:iCs/>
          <w:szCs w:val="24"/>
        </w:rPr>
        <w:t xml:space="preserve"> “no” to all questions that were asked, </w:t>
      </w:r>
      <w:r w:rsidR="00AD7DEA">
        <w:rPr>
          <w:rFonts w:cstheme="minorHAnsi"/>
          <w:i/>
          <w:iCs/>
          <w:szCs w:val="24"/>
        </w:rPr>
        <w:t xml:space="preserve">state the following: </w:t>
      </w:r>
      <w:r w:rsidR="00744404">
        <w:rPr>
          <w:rFonts w:cstheme="minorHAnsi"/>
          <w:iCs/>
          <w:szCs w:val="24"/>
        </w:rPr>
        <w:t>“</w:t>
      </w:r>
      <w:r w:rsidRPr="00E32025" w:rsidR="00AD7DEA">
        <w:rPr>
          <w:bCs/>
        </w:rPr>
        <w:t>I’m sorry</w:t>
      </w:r>
      <w:r w:rsidR="00744404">
        <w:rPr>
          <w:bCs/>
        </w:rPr>
        <w:t>,</w:t>
      </w:r>
      <w:r w:rsidRPr="00E32025" w:rsidR="00AD7DEA">
        <w:rPr>
          <w:bCs/>
        </w:rPr>
        <w:t xml:space="preserve"> but based on that information, your </w:t>
      </w:r>
      <w:r w:rsidR="00AD7DEA">
        <w:rPr>
          <w:bCs/>
        </w:rPr>
        <w:t>program</w:t>
      </w:r>
      <w:r w:rsidRPr="00E32025" w:rsidR="00AD7DEA">
        <w:rPr>
          <w:bCs/>
        </w:rPr>
        <w:t xml:space="preserve"> isn’t eligible to participate in this study</w:t>
      </w:r>
      <w:r w:rsidR="00744404">
        <w:rPr>
          <w:bCs/>
        </w:rPr>
        <w:t>. T</w:t>
      </w:r>
      <w:r w:rsidRPr="00E32025" w:rsidR="00AD7DEA">
        <w:rPr>
          <w:bCs/>
        </w:rPr>
        <w:t>hank you very much for talking with us. Hopefully</w:t>
      </w:r>
      <w:r w:rsidR="00744404">
        <w:rPr>
          <w:bCs/>
        </w:rPr>
        <w:t>,</w:t>
      </w:r>
      <w:r w:rsidRPr="00E32025" w:rsidR="00AD7DEA">
        <w:rPr>
          <w:bCs/>
        </w:rPr>
        <w:t xml:space="preserve"> we will get the opportunity to work with you again in the futur</w:t>
      </w:r>
      <w:r w:rsidR="00AD7DEA">
        <w:rPr>
          <w:bCs/>
        </w:rPr>
        <w:t>e.</w:t>
      </w:r>
      <w:r w:rsidR="00744404">
        <w:rPr>
          <w:bCs/>
        </w:rPr>
        <w:t>”</w:t>
      </w:r>
    </w:p>
    <w:p w:rsidR="001012C3" w:rsidP="00023427" w:rsidRDefault="00744404" w14:paraId="1CB24D63" w14:textId="45510397">
      <w:pPr>
        <w:tabs>
          <w:tab w:val="center" w:pos="4680"/>
          <w:tab w:val="left" w:pos="8130"/>
        </w:tabs>
        <w:spacing w:line="240" w:lineRule="auto"/>
        <w:rPr>
          <w:bCs/>
        </w:rPr>
      </w:pPr>
      <w:r>
        <w:rPr>
          <w:bCs/>
          <w:iCs/>
        </w:rPr>
        <w:t>[</w:t>
      </w:r>
      <w:r w:rsidR="00AD7DEA">
        <w:rPr>
          <w:bCs/>
          <w:i/>
          <w:iCs/>
        </w:rPr>
        <w:t>If a program or center director says “</w:t>
      </w:r>
      <w:r w:rsidR="001012C3">
        <w:rPr>
          <w:bCs/>
          <w:i/>
          <w:iCs/>
        </w:rPr>
        <w:t xml:space="preserve">yes” to </w:t>
      </w:r>
      <w:r w:rsidR="003759ED">
        <w:rPr>
          <w:bCs/>
          <w:i/>
          <w:iCs/>
        </w:rPr>
        <w:t xml:space="preserve">at least one of the questions </w:t>
      </w:r>
      <w:r w:rsidR="001012C3">
        <w:rPr>
          <w:bCs/>
          <w:i/>
          <w:iCs/>
        </w:rPr>
        <w:t>A</w:t>
      </w:r>
      <w:r w:rsidR="008B4BCD">
        <w:rPr>
          <w:bCs/>
          <w:i/>
          <w:iCs/>
        </w:rPr>
        <w:t xml:space="preserve">, B, </w:t>
      </w:r>
      <w:r w:rsidR="00CB177B">
        <w:rPr>
          <w:bCs/>
          <w:i/>
          <w:iCs/>
        </w:rPr>
        <w:t>or</w:t>
      </w:r>
      <w:r w:rsidR="008B4BCD">
        <w:rPr>
          <w:bCs/>
          <w:i/>
          <w:iCs/>
        </w:rPr>
        <w:t xml:space="preserve"> C</w:t>
      </w:r>
      <w:r>
        <w:rPr>
          <w:bCs/>
          <w:i/>
          <w:iCs/>
        </w:rPr>
        <w:t>,</w:t>
      </w:r>
      <w:r w:rsidR="001012C3">
        <w:rPr>
          <w:bCs/>
          <w:i/>
          <w:iCs/>
        </w:rPr>
        <w:t xml:space="preserve"> </w:t>
      </w:r>
      <w:r w:rsidR="008B4BCD">
        <w:rPr>
          <w:bCs/>
          <w:i/>
          <w:iCs/>
        </w:rPr>
        <w:t>continue with this section</w:t>
      </w:r>
      <w:r w:rsidR="001012C3">
        <w:rPr>
          <w:bCs/>
        </w:rPr>
        <w:t>.</w:t>
      </w:r>
      <w:r>
        <w:rPr>
          <w:bCs/>
        </w:rPr>
        <w:t>]</w:t>
      </w:r>
    </w:p>
    <w:p w:rsidRPr="00D55E6D" w:rsidR="001012C3" w:rsidP="00023427" w:rsidRDefault="001012C3" w14:paraId="2C316DD9" w14:textId="2711CE65">
      <w:pPr>
        <w:tabs>
          <w:tab w:val="center" w:pos="4680"/>
          <w:tab w:val="left" w:pos="8130"/>
        </w:tabs>
        <w:spacing w:line="240" w:lineRule="auto"/>
        <w:rPr>
          <w:bCs/>
        </w:rPr>
      </w:pPr>
      <w:r>
        <w:rPr>
          <w:bCs/>
          <w:i/>
          <w:iCs/>
        </w:rPr>
        <w:t>If a</w:t>
      </w:r>
      <w:r w:rsidR="00F239D4">
        <w:rPr>
          <w:bCs/>
          <w:i/>
          <w:iCs/>
        </w:rPr>
        <w:t xml:space="preserve"> family child care </w:t>
      </w:r>
      <w:r>
        <w:rPr>
          <w:bCs/>
          <w:i/>
          <w:iCs/>
        </w:rPr>
        <w:t xml:space="preserve">provider says </w:t>
      </w:r>
      <w:r w:rsidR="003759ED">
        <w:rPr>
          <w:bCs/>
          <w:i/>
          <w:iCs/>
        </w:rPr>
        <w:t xml:space="preserve">“yes” to at least one of the questions A, B, </w:t>
      </w:r>
      <w:r w:rsidR="00CB177B">
        <w:rPr>
          <w:bCs/>
          <w:i/>
          <w:iCs/>
        </w:rPr>
        <w:t xml:space="preserve">or </w:t>
      </w:r>
      <w:r w:rsidR="003759ED">
        <w:rPr>
          <w:bCs/>
          <w:i/>
          <w:iCs/>
        </w:rPr>
        <w:t>C</w:t>
      </w:r>
      <w:r w:rsidR="00BD78A7">
        <w:rPr>
          <w:bCs/>
          <w:i/>
          <w:iCs/>
        </w:rPr>
        <w:t xml:space="preserve">, </w:t>
      </w:r>
      <w:r w:rsidR="00D55E6D">
        <w:rPr>
          <w:bCs/>
          <w:i/>
          <w:iCs/>
        </w:rPr>
        <w:t xml:space="preserve">go to </w:t>
      </w:r>
      <w:r w:rsidR="005607DA">
        <w:rPr>
          <w:bCs/>
          <w:i/>
          <w:iCs/>
        </w:rPr>
        <w:t>S</w:t>
      </w:r>
      <w:r w:rsidR="00D55E6D">
        <w:rPr>
          <w:bCs/>
          <w:i/>
          <w:iCs/>
        </w:rPr>
        <w:t>ection III. PROGR</w:t>
      </w:r>
      <w:r w:rsidR="005607DA">
        <w:rPr>
          <w:bCs/>
          <w:i/>
          <w:iCs/>
        </w:rPr>
        <w:t>A</w:t>
      </w:r>
      <w:r w:rsidR="00D55E6D">
        <w:rPr>
          <w:bCs/>
          <w:i/>
          <w:iCs/>
        </w:rPr>
        <w:t>M CHARACTERISTICS, F</w:t>
      </w:r>
      <w:r w:rsidR="00F239D4">
        <w:rPr>
          <w:bCs/>
          <w:i/>
          <w:iCs/>
        </w:rPr>
        <w:t>AMILY CHILD CARE</w:t>
      </w:r>
      <w:r w:rsidR="00D55E6D">
        <w:rPr>
          <w:bCs/>
          <w:i/>
          <w:iCs/>
        </w:rPr>
        <w:t xml:space="preserve"> Module</w:t>
      </w:r>
      <w:r w:rsidR="00E32025">
        <w:rPr>
          <w:bCs/>
          <w:i/>
          <w:iCs/>
        </w:rPr>
        <w:t>.</w:t>
      </w:r>
      <w:r w:rsidR="00BD78A7">
        <w:rPr>
          <w:bCs/>
        </w:rPr>
        <w:t>]</w:t>
      </w:r>
    </w:p>
    <w:p w:rsidR="007C1FA8" w:rsidP="00023427" w:rsidRDefault="005E31DF" w14:paraId="1B37E384" w14:textId="6FDEF03C">
      <w:pPr>
        <w:tabs>
          <w:tab w:val="left" w:pos="432"/>
        </w:tabs>
        <w:spacing w:after="0" w:line="240" w:lineRule="auto"/>
        <w:rPr>
          <w:rFonts w:cstheme="minorHAnsi"/>
          <w:szCs w:val="24"/>
        </w:rPr>
      </w:pPr>
      <w:r w:rsidRPr="00951697">
        <w:rPr>
          <w:rFonts w:cstheme="minorHAnsi"/>
          <w:szCs w:val="24"/>
        </w:rPr>
        <w:t xml:space="preserve">To prepare for those interviews, we were hoping you could help us </w:t>
      </w:r>
      <w:r w:rsidRPr="00951697" w:rsidR="00BE568F">
        <w:rPr>
          <w:rFonts w:cstheme="minorHAnsi"/>
          <w:szCs w:val="24"/>
        </w:rPr>
        <w:t xml:space="preserve">confirm </w:t>
      </w:r>
      <w:r w:rsidR="0074521C">
        <w:rPr>
          <w:rFonts w:cstheme="minorHAnsi"/>
          <w:szCs w:val="24"/>
        </w:rPr>
        <w:t>some</w:t>
      </w:r>
      <w:r w:rsidRPr="00951697" w:rsidR="0074521C">
        <w:rPr>
          <w:rFonts w:cstheme="minorHAnsi"/>
          <w:szCs w:val="24"/>
        </w:rPr>
        <w:t xml:space="preserve"> </w:t>
      </w:r>
      <w:r w:rsidRPr="00951697" w:rsidR="00BE568F">
        <w:rPr>
          <w:rFonts w:cstheme="minorHAnsi"/>
          <w:szCs w:val="24"/>
        </w:rPr>
        <w:t xml:space="preserve">information </w:t>
      </w:r>
      <w:r w:rsidR="00C03359">
        <w:rPr>
          <w:rFonts w:cstheme="minorHAnsi"/>
          <w:szCs w:val="24"/>
        </w:rPr>
        <w:t xml:space="preserve">about </w:t>
      </w:r>
      <w:r w:rsidR="0074521C">
        <w:rPr>
          <w:rFonts w:cstheme="minorHAnsi"/>
          <w:szCs w:val="24"/>
        </w:rPr>
        <w:t>your program</w:t>
      </w:r>
      <w:r w:rsidRPr="0058236A" w:rsidR="00C03359">
        <w:rPr>
          <w:rFonts w:cstheme="minorHAnsi"/>
          <w:szCs w:val="24"/>
        </w:rPr>
        <w:t xml:space="preserve"> </w:t>
      </w:r>
      <w:r w:rsidRPr="0058236A" w:rsidR="00BE568F">
        <w:rPr>
          <w:rFonts w:cstheme="minorHAnsi"/>
          <w:szCs w:val="24"/>
        </w:rPr>
        <w:t>and</w:t>
      </w:r>
      <w:r w:rsidR="004976BE">
        <w:rPr>
          <w:rFonts w:cstheme="minorHAnsi"/>
          <w:szCs w:val="24"/>
        </w:rPr>
        <w:t xml:space="preserve"> help us</w:t>
      </w:r>
      <w:r w:rsidR="00C03359">
        <w:rPr>
          <w:rFonts w:cstheme="minorHAnsi"/>
          <w:szCs w:val="24"/>
        </w:rPr>
        <w:t xml:space="preserve"> </w:t>
      </w:r>
      <w:r w:rsidRPr="0058236A">
        <w:rPr>
          <w:rFonts w:cstheme="minorHAnsi"/>
          <w:szCs w:val="24"/>
        </w:rPr>
        <w:t>identify people we can speak with to learn more</w:t>
      </w:r>
      <w:r w:rsidRPr="009B3936" w:rsidR="002805AE">
        <w:rPr>
          <w:rFonts w:cstheme="minorHAnsi"/>
          <w:szCs w:val="24"/>
        </w:rPr>
        <w:t>.</w:t>
      </w:r>
      <w:r w:rsidRPr="00951697" w:rsidDel="00D87DCD" w:rsidR="00D87DCD">
        <w:rPr>
          <w:rFonts w:cstheme="minorHAnsi"/>
          <w:szCs w:val="24"/>
        </w:rPr>
        <w:t xml:space="preserve"> </w:t>
      </w:r>
    </w:p>
    <w:p w:rsidR="007C1FA8" w:rsidP="00023427" w:rsidRDefault="007C1FA8" w14:paraId="148D1A8C" w14:textId="77777777">
      <w:pPr>
        <w:tabs>
          <w:tab w:val="left" w:pos="432"/>
        </w:tabs>
        <w:spacing w:after="0" w:line="240" w:lineRule="auto"/>
        <w:rPr>
          <w:rFonts w:cstheme="minorHAnsi"/>
          <w:szCs w:val="24"/>
        </w:rPr>
      </w:pPr>
    </w:p>
    <w:p w:rsidRPr="00E32025" w:rsidR="00704679" w:rsidP="00023427" w:rsidRDefault="006421E1" w14:paraId="0280121A" w14:textId="7127C5DD">
      <w:pPr>
        <w:tabs>
          <w:tab w:val="left" w:pos="432"/>
        </w:tabs>
        <w:spacing w:after="0" w:line="240" w:lineRule="auto"/>
        <w:rPr>
          <w:rFonts w:cstheme="minorHAnsi"/>
          <w:szCs w:val="24"/>
        </w:rPr>
      </w:pPr>
      <w:r w:rsidRPr="00E32025">
        <w:rPr>
          <w:rFonts w:cstheme="minorHAnsi"/>
          <w:szCs w:val="24"/>
        </w:rPr>
        <w:t>Over the course of our interviews, we would like to speak to 2 or 3 people who work in your program</w:t>
      </w:r>
      <w:r w:rsidRPr="00E32025" w:rsidR="007C1FA8">
        <w:rPr>
          <w:rFonts w:cstheme="minorHAnsi"/>
          <w:szCs w:val="24"/>
        </w:rPr>
        <w:t xml:space="preserve"> to learn about how different processes like professional development or hiring might use [SPECIFY COMPETENCY FRAMEWORK] or a part of the framework in some way. We will walk through those topics now</w:t>
      </w:r>
      <w:r w:rsidRPr="00E32025" w:rsidR="00472A93">
        <w:rPr>
          <w:rFonts w:cstheme="minorHAnsi"/>
          <w:szCs w:val="24"/>
        </w:rPr>
        <w:t xml:space="preserve"> to learn from you who we should speak with</w:t>
      </w:r>
      <w:r w:rsidRPr="00E32025" w:rsidR="007C1FA8">
        <w:rPr>
          <w:rFonts w:cstheme="minorHAnsi"/>
          <w:szCs w:val="24"/>
        </w:rPr>
        <w:t>; if you are the best person to speak with, please state that.</w:t>
      </w:r>
    </w:p>
    <w:p w:rsidRPr="00E32025" w:rsidR="005465BA" w:rsidP="00023427" w:rsidRDefault="005465BA" w14:paraId="2E273FCB" w14:textId="32C70F43">
      <w:pPr>
        <w:tabs>
          <w:tab w:val="left" w:pos="432"/>
        </w:tabs>
        <w:spacing w:after="0" w:line="240" w:lineRule="auto"/>
        <w:rPr>
          <w:rFonts w:cstheme="minorHAnsi"/>
          <w:szCs w:val="24"/>
        </w:rPr>
      </w:pPr>
    </w:p>
    <w:p w:rsidRPr="00951697" w:rsidR="005E31DF" w:rsidP="00023427" w:rsidRDefault="005465BA" w14:paraId="181BF877" w14:textId="7AE26BF1">
      <w:pPr>
        <w:pStyle w:val="Paragraph"/>
        <w:rPr>
          <w:rFonts w:cstheme="minorHAnsi"/>
          <w:b/>
          <w:bCs/>
          <w:i/>
          <w:iCs/>
          <w:szCs w:val="24"/>
        </w:rPr>
      </w:pPr>
      <w:r w:rsidRPr="00E32025">
        <w:t>[</w:t>
      </w:r>
      <w:r w:rsidRPr="00E32025">
        <w:rPr>
          <w:i/>
          <w:iCs/>
        </w:rPr>
        <w:t>If the respondent is part of a large</w:t>
      </w:r>
      <w:r w:rsidRPr="00E32025" w:rsidR="006421E1">
        <w:rPr>
          <w:i/>
          <w:iCs/>
        </w:rPr>
        <w:t>r</w:t>
      </w:r>
      <w:r w:rsidRPr="00E32025">
        <w:rPr>
          <w:i/>
          <w:iCs/>
        </w:rPr>
        <w:t xml:space="preserve"> multi-center program, </w:t>
      </w:r>
      <w:r w:rsidR="00FE6D3F">
        <w:rPr>
          <w:i/>
          <w:iCs/>
        </w:rPr>
        <w:t xml:space="preserve">for each topic </w:t>
      </w:r>
      <w:r w:rsidRPr="00E32025">
        <w:rPr>
          <w:i/>
          <w:iCs/>
        </w:rPr>
        <w:t xml:space="preserve">make sure to probe on whether </w:t>
      </w:r>
      <w:r w:rsidRPr="00E32025" w:rsidR="006421E1">
        <w:rPr>
          <w:i/>
          <w:iCs/>
        </w:rPr>
        <w:t>someone at the program-level or</w:t>
      </w:r>
      <w:r w:rsidR="00FE6D3F">
        <w:rPr>
          <w:i/>
          <w:iCs/>
        </w:rPr>
        <w:t xml:space="preserve"> someone</w:t>
      </w:r>
      <w:r w:rsidRPr="00E32025" w:rsidR="006421E1">
        <w:rPr>
          <w:i/>
          <w:iCs/>
        </w:rPr>
        <w:t xml:space="preserve"> in a specific center that is part of the program</w:t>
      </w:r>
      <w:r w:rsidR="00FE6D3F">
        <w:rPr>
          <w:i/>
          <w:iCs/>
        </w:rPr>
        <w:t xml:space="preserve"> would have more complete information</w:t>
      </w:r>
      <w:r w:rsidRPr="00E32025" w:rsidR="009D1411">
        <w:rPr>
          <w:i/>
          <w:iCs/>
        </w:rPr>
        <w:t>, and ask them to nominate a center we should speak with</w:t>
      </w:r>
      <w:r w:rsidRPr="00E32025" w:rsidR="006421E1">
        <w:rPr>
          <w:i/>
          <w:iCs/>
        </w:rPr>
        <w:t>.</w:t>
      </w:r>
      <w:r w:rsidRPr="00E32025" w:rsidR="00A26FE0">
        <w:rPr>
          <w:i/>
          <w:iCs/>
        </w:rPr>
        <w:t xml:space="preserve"> If you do not know whether this is a mult</w:t>
      </w:r>
      <w:r w:rsidRPr="00E32025" w:rsidR="009D1411">
        <w:rPr>
          <w:i/>
          <w:iCs/>
        </w:rPr>
        <w:t>i</w:t>
      </w:r>
      <w:r w:rsidRPr="00E32025" w:rsidR="00A26FE0">
        <w:rPr>
          <w:i/>
          <w:iCs/>
        </w:rPr>
        <w:t>-center program, ask that question before proceeding.</w:t>
      </w:r>
      <w:r w:rsidRPr="00E32025" w:rsidR="006421E1">
        <w:t>]</w:t>
      </w:r>
      <w:r w:rsidR="006421E1">
        <w:t xml:space="preserve"> </w:t>
      </w:r>
    </w:p>
    <w:p w:rsidR="00230D6B" w:rsidP="00023427" w:rsidRDefault="00D87DCD" w14:paraId="62DE7469" w14:textId="1544B8D7">
      <w:pPr>
        <w:pStyle w:val="NumberedBullet"/>
        <w:numPr>
          <w:ilvl w:val="0"/>
          <w:numId w:val="32"/>
        </w:numPr>
        <w:tabs>
          <w:tab w:val="clear" w:pos="792"/>
          <w:tab w:val="left" w:pos="360"/>
          <w:tab w:val="num" w:pos="720"/>
        </w:tabs>
        <w:spacing w:after="120" w:line="240" w:lineRule="auto"/>
        <w:ind w:left="720" w:right="360"/>
        <w:rPr>
          <w:rFonts w:ascii="Times New Roman" w:hAnsi="Times New Roman"/>
          <w:szCs w:val="24"/>
        </w:rPr>
      </w:pPr>
      <w:r>
        <w:rPr>
          <w:rFonts w:ascii="Times New Roman" w:hAnsi="Times New Roman"/>
          <w:szCs w:val="24"/>
        </w:rPr>
        <w:t>Who can we talk with about how your program recruits</w:t>
      </w:r>
      <w:r w:rsidR="00FE6D3F">
        <w:rPr>
          <w:rFonts w:ascii="Times New Roman" w:hAnsi="Times New Roman"/>
          <w:szCs w:val="24"/>
        </w:rPr>
        <w:t xml:space="preserve"> and hires</w:t>
      </w:r>
      <w:r>
        <w:rPr>
          <w:rFonts w:ascii="Times New Roman" w:hAnsi="Times New Roman"/>
          <w:szCs w:val="24"/>
        </w:rPr>
        <w:t xml:space="preserve"> </w:t>
      </w:r>
      <w:r w:rsidRPr="003B2D2B" w:rsidR="003B2D2B">
        <w:rPr>
          <w:rFonts w:ascii="Times New Roman" w:hAnsi="Times New Roman"/>
          <w:szCs w:val="24"/>
        </w:rPr>
        <w:t>teachers/caregivers</w:t>
      </w:r>
      <w:r w:rsidRPr="00951697" w:rsidR="004273FD">
        <w:rPr>
          <w:rFonts w:ascii="Times New Roman" w:hAnsi="Times New Roman"/>
          <w:szCs w:val="24"/>
        </w:rPr>
        <w:t>?</w:t>
      </w:r>
      <w:r w:rsidRPr="00951697" w:rsidR="0036269F">
        <w:rPr>
          <w:rFonts w:ascii="Times New Roman" w:hAnsi="Times New Roman"/>
          <w:szCs w:val="24"/>
        </w:rPr>
        <w:t xml:space="preserve"> </w:t>
      </w:r>
      <w:r w:rsidR="00CB177B">
        <w:rPr>
          <w:rFonts w:ascii="Times New Roman" w:hAnsi="Times New Roman"/>
          <w:szCs w:val="24"/>
        </w:rPr>
        <w:t>[</w:t>
      </w:r>
      <w:r w:rsidRPr="00951697" w:rsidR="00AC627D">
        <w:rPr>
          <w:rFonts w:ascii="Times New Roman" w:hAnsi="Times New Roman"/>
          <w:szCs w:val="24"/>
        </w:rPr>
        <w:t xml:space="preserve">FOR EACH PERSON IDENTIFIED, </w:t>
      </w:r>
      <w:r w:rsidR="00AC627D">
        <w:rPr>
          <w:rFonts w:ascii="Times New Roman" w:hAnsi="Times New Roman"/>
          <w:szCs w:val="24"/>
        </w:rPr>
        <w:t>ASK FOR:</w:t>
      </w:r>
      <w:r w:rsidRPr="00951697" w:rsidR="00AC627D">
        <w:rPr>
          <w:rFonts w:ascii="Times New Roman" w:hAnsi="Times New Roman"/>
          <w:szCs w:val="24"/>
        </w:rPr>
        <w:t xml:space="preserve"> NAME, TITLE, TELEPHONE NUMBER, AND EMAIL.</w:t>
      </w:r>
      <w:r w:rsidR="00AC627D">
        <w:rPr>
          <w:rFonts w:ascii="Times New Roman" w:hAnsi="Times New Roman"/>
          <w:szCs w:val="24"/>
        </w:rPr>
        <w:t xml:space="preserve"> IF MULTIPLE PEOPLE ARE IDENTIFIED, ASK WHO WOULD BE MOST IMPORTANT TO SPEAK WITH.]</w:t>
      </w:r>
      <w:r w:rsidRPr="00951697" w:rsidR="0036269F">
        <w:rPr>
          <w:rFonts w:ascii="Times New Roman" w:hAnsi="Times New Roman"/>
          <w:szCs w:val="24"/>
        </w:rPr>
        <w:t xml:space="preserve"> </w:t>
      </w:r>
    </w:p>
    <w:p w:rsidRPr="00230D6B" w:rsidR="00230D6B" w:rsidP="00023427" w:rsidRDefault="00230D6B" w14:paraId="089C63B3" w14:textId="3F1DF1D6">
      <w:pPr>
        <w:pStyle w:val="NumberedBullet"/>
        <w:numPr>
          <w:ilvl w:val="1"/>
          <w:numId w:val="32"/>
        </w:numPr>
        <w:tabs>
          <w:tab w:val="left" w:pos="360"/>
        </w:tabs>
        <w:spacing w:after="120" w:line="240" w:lineRule="auto"/>
        <w:ind w:right="360"/>
        <w:rPr>
          <w:rStyle w:val="CommentReference"/>
          <w:rFonts w:ascii="Times New Roman" w:hAnsi="Times New Roman"/>
          <w:sz w:val="24"/>
          <w:szCs w:val="24"/>
        </w:rPr>
      </w:pPr>
      <w:bookmarkStart w:name="_Hlk41655179" w:id="2"/>
      <w:r>
        <w:t xml:space="preserve">In your experience, is [SPECIFY COMPTENCY FRAMEWORK] used in any way in the recruitment </w:t>
      </w:r>
      <w:r w:rsidR="00FE6D3F">
        <w:t xml:space="preserve">and hiring </w:t>
      </w:r>
      <w:r>
        <w:t xml:space="preserve">of teachers/caregivers (for example, </w:t>
      </w:r>
      <w:r w:rsidR="00FE6D3F">
        <w:t xml:space="preserve">for deciding what to include in written position/job descriptions, </w:t>
      </w:r>
      <w:r>
        <w:t>to help make decisions about hiring)</w:t>
      </w:r>
      <w:r w:rsidR="00672EDD">
        <w:t>?</w:t>
      </w:r>
    </w:p>
    <w:bookmarkEnd w:id="2"/>
    <w:p w:rsidR="001C4884" w:rsidP="00023427" w:rsidRDefault="00230D6B" w14:paraId="45349DF4" w14:textId="07B3DC8E">
      <w:pPr>
        <w:pStyle w:val="NumberedBullet"/>
        <w:numPr>
          <w:ilvl w:val="0"/>
          <w:numId w:val="32"/>
        </w:numPr>
        <w:tabs>
          <w:tab w:val="clear" w:pos="792"/>
          <w:tab w:val="left" w:pos="360"/>
          <w:tab w:val="num" w:pos="720"/>
        </w:tabs>
        <w:spacing w:after="120" w:line="240" w:lineRule="auto"/>
        <w:ind w:left="720" w:right="360"/>
        <w:rPr>
          <w:rFonts w:ascii="Times New Roman" w:hAnsi="Times New Roman"/>
          <w:szCs w:val="24"/>
        </w:rPr>
      </w:pPr>
      <w:r w:rsidRPr="00230D6B">
        <w:rPr>
          <w:rFonts w:ascii="Times New Roman" w:hAnsi="Times New Roman"/>
          <w:szCs w:val="24"/>
        </w:rPr>
        <w:t>Who</w:t>
      </w:r>
      <w:r w:rsidRPr="006421E1" w:rsidR="00D87DCD">
        <w:rPr>
          <w:rFonts w:ascii="Times New Roman" w:hAnsi="Times New Roman"/>
          <w:szCs w:val="24"/>
        </w:rPr>
        <w:t xml:space="preserve"> can we talk with about how your program</w:t>
      </w:r>
      <w:r w:rsidRPr="000709D4" w:rsidR="007E1BE3">
        <w:t xml:space="preserve"> make</w:t>
      </w:r>
      <w:r w:rsidR="00D87DCD">
        <w:t>s</w:t>
      </w:r>
      <w:r w:rsidRPr="000709D4" w:rsidR="007E1BE3">
        <w:t xml:space="preserve"> decisions about promotions or compensation</w:t>
      </w:r>
      <w:r w:rsidRPr="006421E1" w:rsidR="00D20A4F">
        <w:rPr>
          <w:rFonts w:ascii="Times New Roman" w:hAnsi="Times New Roman"/>
          <w:szCs w:val="24"/>
        </w:rPr>
        <w:t xml:space="preserve">? </w:t>
      </w:r>
      <w:r w:rsidRPr="00951697" w:rsidR="00AC627D">
        <w:rPr>
          <w:rFonts w:ascii="Times New Roman" w:hAnsi="Times New Roman"/>
          <w:szCs w:val="24"/>
        </w:rPr>
        <w:t xml:space="preserve">[FOR EACH PERSON IDENTIFIED, </w:t>
      </w:r>
      <w:r w:rsidR="00AC627D">
        <w:rPr>
          <w:rFonts w:ascii="Times New Roman" w:hAnsi="Times New Roman"/>
          <w:szCs w:val="24"/>
        </w:rPr>
        <w:t>ASK FOR:</w:t>
      </w:r>
      <w:r w:rsidRPr="00951697" w:rsidR="00AC627D">
        <w:rPr>
          <w:rFonts w:ascii="Times New Roman" w:hAnsi="Times New Roman"/>
          <w:szCs w:val="24"/>
        </w:rPr>
        <w:t xml:space="preserve"> NAME, TITLE, TELEPHONE NUMBER, AND EMAIL.</w:t>
      </w:r>
      <w:r w:rsidR="00AC627D">
        <w:rPr>
          <w:rFonts w:ascii="Times New Roman" w:hAnsi="Times New Roman"/>
          <w:szCs w:val="24"/>
        </w:rPr>
        <w:t xml:space="preserve"> IF MULTIPLE PEOPLE ARE IDENTIFIED, ASK WHO WOULD BE MOST IMPORTANT TO SPEAK WITH.]</w:t>
      </w:r>
    </w:p>
    <w:p w:rsidRPr="00230D6B" w:rsidR="00230D6B" w:rsidP="00023427" w:rsidRDefault="00230D6B" w14:paraId="1A20E8DD" w14:textId="73612A3D">
      <w:pPr>
        <w:pStyle w:val="NumberedBullet"/>
        <w:numPr>
          <w:ilvl w:val="1"/>
          <w:numId w:val="32"/>
        </w:numPr>
        <w:tabs>
          <w:tab w:val="left" w:pos="360"/>
        </w:tabs>
        <w:spacing w:after="120" w:line="240" w:lineRule="auto"/>
        <w:ind w:right="360"/>
        <w:rPr>
          <w:rFonts w:ascii="Times New Roman" w:hAnsi="Times New Roman"/>
          <w:szCs w:val="24"/>
        </w:rPr>
      </w:pPr>
      <w:r>
        <w:lastRenderedPageBreak/>
        <w:t>In your experience, is [SPECIFY COMPTENCY FRAMEWORK] used in any way to make decisions about promotions or compensation of teachers/caregivers?</w:t>
      </w:r>
    </w:p>
    <w:p w:rsidR="001C4884" w:rsidP="00023427" w:rsidRDefault="00D87DCD" w14:paraId="56B1E69F" w14:textId="22AE77B9">
      <w:pPr>
        <w:pStyle w:val="ListParagraph"/>
        <w:numPr>
          <w:ilvl w:val="0"/>
          <w:numId w:val="32"/>
        </w:numPr>
        <w:tabs>
          <w:tab w:val="left" w:pos="432"/>
        </w:tabs>
        <w:spacing w:after="0" w:line="240" w:lineRule="auto"/>
        <w:rPr>
          <w:rFonts w:ascii="Times New Roman" w:hAnsi="Times New Roman"/>
          <w:szCs w:val="24"/>
        </w:rPr>
      </w:pPr>
      <w:r>
        <w:rPr>
          <w:rFonts w:ascii="Times New Roman" w:hAnsi="Times New Roman"/>
          <w:szCs w:val="24"/>
        </w:rPr>
        <w:t>Who can we talk with about training and</w:t>
      </w:r>
      <w:r w:rsidRPr="009C1096" w:rsidR="009C1096">
        <w:rPr>
          <w:rFonts w:ascii="Times New Roman" w:hAnsi="Times New Roman"/>
          <w:szCs w:val="24"/>
        </w:rPr>
        <w:t xml:space="preserve"> professional development of teachers/caregivers</w:t>
      </w:r>
      <w:r w:rsidR="007C1FA8">
        <w:rPr>
          <w:rFonts w:ascii="Times New Roman" w:hAnsi="Times New Roman"/>
          <w:szCs w:val="24"/>
        </w:rPr>
        <w:t>?</w:t>
      </w:r>
      <w:r w:rsidR="00BF3084">
        <w:rPr>
          <w:rFonts w:ascii="Times New Roman" w:hAnsi="Times New Roman"/>
          <w:szCs w:val="24"/>
        </w:rPr>
        <w:t xml:space="preserve"> [</w:t>
      </w:r>
      <w:r w:rsidRPr="00951697" w:rsidR="00AE08E3">
        <w:rPr>
          <w:rFonts w:ascii="Times New Roman" w:hAnsi="Times New Roman"/>
          <w:szCs w:val="24"/>
        </w:rPr>
        <w:t xml:space="preserve">FOR EACH PERSON IDENTIFIED, </w:t>
      </w:r>
      <w:r w:rsidR="00AE08E3">
        <w:rPr>
          <w:rFonts w:ascii="Times New Roman" w:hAnsi="Times New Roman"/>
          <w:szCs w:val="24"/>
        </w:rPr>
        <w:t>ASK FOR:</w:t>
      </w:r>
      <w:r w:rsidRPr="00951697" w:rsidR="00AE08E3">
        <w:rPr>
          <w:rFonts w:ascii="Times New Roman" w:hAnsi="Times New Roman"/>
          <w:szCs w:val="24"/>
        </w:rPr>
        <w:t xml:space="preserve"> NAME, TITLE, TELEPHONE NUMBER, AND EMAIL.</w:t>
      </w:r>
      <w:r w:rsidR="00AE08E3">
        <w:rPr>
          <w:rFonts w:ascii="Times New Roman" w:hAnsi="Times New Roman"/>
          <w:szCs w:val="24"/>
        </w:rPr>
        <w:t xml:space="preserve"> IF MULTIPLE PEOPLE ARE IDENTIFIED, ASK WHO WOULD BE MOST IMPORTANT TO SPEAK WITH.]</w:t>
      </w:r>
    </w:p>
    <w:p w:rsidRPr="0027342B" w:rsidR="00230D6B" w:rsidP="00023427" w:rsidRDefault="00230D6B" w14:paraId="1A33C4E8" w14:textId="77777777">
      <w:pPr>
        <w:tabs>
          <w:tab w:val="left" w:pos="432"/>
        </w:tabs>
        <w:spacing w:after="0" w:line="240" w:lineRule="auto"/>
        <w:ind w:left="432"/>
        <w:rPr>
          <w:rFonts w:ascii="Times New Roman" w:hAnsi="Times New Roman"/>
          <w:szCs w:val="24"/>
        </w:rPr>
      </w:pPr>
    </w:p>
    <w:p w:rsidRPr="0027342B" w:rsidR="00230D6B" w:rsidP="00023427" w:rsidRDefault="00230D6B" w14:paraId="655F48CE" w14:textId="79DF8555">
      <w:pPr>
        <w:pStyle w:val="NumberedBullet"/>
        <w:numPr>
          <w:ilvl w:val="1"/>
          <w:numId w:val="32"/>
        </w:numPr>
        <w:tabs>
          <w:tab w:val="left" w:pos="360"/>
        </w:tabs>
        <w:spacing w:after="120" w:line="240" w:lineRule="auto"/>
        <w:ind w:right="360"/>
        <w:rPr>
          <w:rFonts w:ascii="Times New Roman" w:hAnsi="Times New Roman"/>
          <w:szCs w:val="24"/>
        </w:rPr>
      </w:pPr>
      <w:r>
        <w:t>In your experience, is [SPECIFY COMPTENCY FRAMEWORK] used in any way to inform or implement training or professional development for teachers/caregivers?</w:t>
      </w:r>
    </w:p>
    <w:p w:rsidR="001C4884" w:rsidP="00023427" w:rsidRDefault="00D87DCD" w14:paraId="25E8BE8A" w14:textId="200A58D0">
      <w:pPr>
        <w:pStyle w:val="ListParagraph"/>
        <w:numPr>
          <w:ilvl w:val="0"/>
          <w:numId w:val="32"/>
        </w:numPr>
        <w:tabs>
          <w:tab w:val="left" w:pos="432"/>
        </w:tabs>
        <w:spacing w:after="0" w:line="240" w:lineRule="auto"/>
        <w:rPr>
          <w:rFonts w:ascii="Times New Roman" w:hAnsi="Times New Roman"/>
          <w:szCs w:val="24"/>
        </w:rPr>
      </w:pPr>
      <w:r>
        <w:rPr>
          <w:rFonts w:ascii="Times New Roman" w:hAnsi="Times New Roman"/>
          <w:szCs w:val="24"/>
        </w:rPr>
        <w:t>Who can we talk with about how your program</w:t>
      </w:r>
      <w:r w:rsidRPr="00DE40D4" w:rsidR="00DE40D4">
        <w:rPr>
          <w:rFonts w:ascii="Times New Roman" w:hAnsi="Times New Roman"/>
          <w:szCs w:val="24"/>
        </w:rPr>
        <w:t xml:space="preserve"> make</w:t>
      </w:r>
      <w:r>
        <w:rPr>
          <w:rFonts w:ascii="Times New Roman" w:hAnsi="Times New Roman"/>
          <w:szCs w:val="24"/>
        </w:rPr>
        <w:t>s</w:t>
      </w:r>
      <w:r w:rsidRPr="00DE40D4" w:rsidR="00DE40D4">
        <w:rPr>
          <w:rFonts w:ascii="Times New Roman" w:hAnsi="Times New Roman"/>
          <w:szCs w:val="24"/>
        </w:rPr>
        <w:t xml:space="preserve"> decisions about curriculum</w:t>
      </w:r>
      <w:r w:rsidR="00F542F1">
        <w:rPr>
          <w:rFonts w:ascii="Times New Roman" w:hAnsi="Times New Roman"/>
          <w:szCs w:val="24"/>
        </w:rPr>
        <w:t xml:space="preserve">, both how the </w:t>
      </w:r>
      <w:r w:rsidR="00F460C5">
        <w:rPr>
          <w:rFonts w:ascii="Times New Roman" w:hAnsi="Times New Roman"/>
          <w:szCs w:val="24"/>
        </w:rPr>
        <w:t>curriculum is selected and how it used</w:t>
      </w:r>
      <w:r w:rsidRPr="00951697" w:rsidR="001C4884">
        <w:rPr>
          <w:rFonts w:ascii="Times New Roman" w:hAnsi="Times New Roman"/>
          <w:szCs w:val="24"/>
        </w:rPr>
        <w:t xml:space="preserve">? </w:t>
      </w:r>
      <w:r w:rsidRPr="00951697" w:rsidR="00191112">
        <w:rPr>
          <w:rFonts w:ascii="Times New Roman" w:hAnsi="Times New Roman"/>
          <w:szCs w:val="24"/>
        </w:rPr>
        <w:t xml:space="preserve">[FOR EACH PERSON IDENTIFIED, </w:t>
      </w:r>
      <w:r w:rsidR="00191112">
        <w:rPr>
          <w:rFonts w:ascii="Times New Roman" w:hAnsi="Times New Roman"/>
          <w:szCs w:val="24"/>
        </w:rPr>
        <w:t>ASK FOR:</w:t>
      </w:r>
      <w:r w:rsidRPr="00951697" w:rsidR="00191112">
        <w:rPr>
          <w:rFonts w:ascii="Times New Roman" w:hAnsi="Times New Roman"/>
          <w:szCs w:val="24"/>
        </w:rPr>
        <w:t xml:space="preserve"> NAME, TITLE, TELEPHONE NUMBER, AND EMAIL.</w:t>
      </w:r>
      <w:r w:rsidR="00191112">
        <w:rPr>
          <w:rFonts w:ascii="Times New Roman" w:hAnsi="Times New Roman"/>
          <w:szCs w:val="24"/>
        </w:rPr>
        <w:t xml:space="preserve"> IF MULTIPLE PEOPLE ARE IDENTIFIED, ASK WHO WOULD BE MOST IMPORTANT TO SPEAK WITH.]</w:t>
      </w:r>
    </w:p>
    <w:p w:rsidRPr="0027342B" w:rsidR="00230D6B" w:rsidP="00023427" w:rsidRDefault="00230D6B" w14:paraId="47FDEF8A" w14:textId="5D76B32E">
      <w:pPr>
        <w:pStyle w:val="ListParagraph"/>
        <w:numPr>
          <w:ilvl w:val="1"/>
          <w:numId w:val="32"/>
        </w:numPr>
        <w:rPr>
          <w:rFonts w:ascii="Times New Roman" w:hAnsi="Times New Roman"/>
          <w:szCs w:val="24"/>
        </w:rPr>
      </w:pPr>
      <w:r w:rsidRPr="00230D6B">
        <w:rPr>
          <w:rFonts w:ascii="Times New Roman" w:hAnsi="Times New Roman"/>
          <w:szCs w:val="24"/>
        </w:rPr>
        <w:t xml:space="preserve">In your experience, is [SPECIFY COMPTENCY FRAMEWORK] used in any way </w:t>
      </w:r>
      <w:r w:rsidR="00672EDD">
        <w:rPr>
          <w:rFonts w:ascii="Times New Roman" w:hAnsi="Times New Roman"/>
          <w:szCs w:val="24"/>
        </w:rPr>
        <w:t>to inform curriculum selection or use in your program?</w:t>
      </w:r>
    </w:p>
    <w:p w:rsidRPr="0027342B" w:rsidR="00481CF3" w:rsidP="00023427" w:rsidRDefault="00F542F1" w14:paraId="30C10EBD" w14:textId="6C4E55CC">
      <w:pPr>
        <w:pStyle w:val="ListParagraph"/>
        <w:numPr>
          <w:ilvl w:val="0"/>
          <w:numId w:val="32"/>
        </w:numPr>
        <w:tabs>
          <w:tab w:val="left" w:pos="432"/>
        </w:tabs>
        <w:spacing w:after="0" w:line="240" w:lineRule="auto"/>
        <w:rPr>
          <w:rFonts w:cstheme="minorHAnsi"/>
          <w:b/>
          <w:bCs/>
          <w:iCs/>
          <w:szCs w:val="24"/>
        </w:rPr>
      </w:pPr>
      <w:r w:rsidRPr="00940104">
        <w:rPr>
          <w:rFonts w:ascii="Times New Roman" w:hAnsi="Times New Roman"/>
          <w:szCs w:val="24"/>
        </w:rPr>
        <w:t>Who can we talk with about whether and how your program assesses teachers’ and caregivers’ competencies in the areas included in the frame</w:t>
      </w:r>
      <w:r w:rsidRPr="00B902EE">
        <w:rPr>
          <w:rFonts w:ascii="Times New Roman" w:hAnsi="Times New Roman"/>
          <w:szCs w:val="24"/>
        </w:rPr>
        <w:t>work</w:t>
      </w:r>
      <w:r w:rsidRPr="00B902EE" w:rsidR="00191112">
        <w:rPr>
          <w:rFonts w:ascii="Times New Roman" w:hAnsi="Times New Roman"/>
          <w:szCs w:val="24"/>
        </w:rPr>
        <w:t>? [FOR EACH PERSON IDENTIFIED, ASK FOR: NAME, TITLE, TELEPHONE NUMBER, AND EMAIL. IF MULTIPLE PEOPLE ARE IDENTIFIED, ASK WHO WOULD BE MOST IMPORTANT TO SPEAK WITH.]</w:t>
      </w:r>
    </w:p>
    <w:p w:rsidRPr="0027342B" w:rsidR="00672EDD" w:rsidP="00023427" w:rsidRDefault="00672EDD" w14:paraId="35D2C4D4" w14:textId="1DDEB2F0">
      <w:pPr>
        <w:pStyle w:val="ListParagraph"/>
        <w:numPr>
          <w:ilvl w:val="1"/>
          <w:numId w:val="32"/>
        </w:numPr>
        <w:rPr>
          <w:rFonts w:ascii="Times New Roman" w:hAnsi="Times New Roman"/>
          <w:szCs w:val="24"/>
        </w:rPr>
      </w:pPr>
      <w:r w:rsidRPr="0027342B">
        <w:rPr>
          <w:rFonts w:ascii="Times New Roman" w:hAnsi="Times New Roman"/>
          <w:szCs w:val="24"/>
        </w:rPr>
        <w:t xml:space="preserve">In your experience, is [SPECIFY COMPTENCY FRAMEWORK] used in any way </w:t>
      </w:r>
      <w:r w:rsidRPr="00940104">
        <w:rPr>
          <w:rFonts w:ascii="Times New Roman" w:hAnsi="Times New Roman"/>
          <w:szCs w:val="24"/>
        </w:rPr>
        <w:t>assesses teachers’ and caregivers’ competencies in the areas included in the frame</w:t>
      </w:r>
      <w:r w:rsidRPr="00B902EE">
        <w:rPr>
          <w:rFonts w:ascii="Times New Roman" w:hAnsi="Times New Roman"/>
          <w:szCs w:val="24"/>
        </w:rPr>
        <w:t>work?</w:t>
      </w:r>
    </w:p>
    <w:p w:rsidRPr="00E32025" w:rsidR="00551E6B" w:rsidP="00023427" w:rsidRDefault="00551E6B" w14:paraId="54226931" w14:textId="612885DC">
      <w:pPr>
        <w:pStyle w:val="ListParagraph"/>
        <w:numPr>
          <w:ilvl w:val="0"/>
          <w:numId w:val="32"/>
        </w:numPr>
        <w:tabs>
          <w:tab w:val="left" w:pos="432"/>
        </w:tabs>
        <w:spacing w:line="240" w:lineRule="auto"/>
        <w:rPr>
          <w:rFonts w:ascii="Times New Roman" w:hAnsi="Times New Roman"/>
          <w:szCs w:val="24"/>
        </w:rPr>
      </w:pPr>
      <w:r w:rsidRPr="00E32025">
        <w:rPr>
          <w:rFonts w:ascii="Times New Roman" w:hAnsi="Times New Roman"/>
          <w:szCs w:val="24"/>
        </w:rPr>
        <w:t>As part of our study, we would also like to hear directly from teachers and caregivers about their experiences with [SPECIFY COMPETENCY FRAMEWORK]. Do you have any recommendations of specific teachers or caregivers we should speak with? [</w:t>
      </w:r>
      <w:r w:rsidRPr="00E32025">
        <w:rPr>
          <w:rFonts w:ascii="Times New Roman" w:hAnsi="Times New Roman"/>
          <w:i/>
          <w:iCs/>
          <w:szCs w:val="24"/>
        </w:rPr>
        <w:t xml:space="preserve">If an Early Head Start-Child Care Partnership site, probe about both a center teacher/caregiver and </w:t>
      </w:r>
      <w:r w:rsidRPr="00E32025" w:rsidR="00F239D4">
        <w:rPr>
          <w:rFonts w:ascii="Times New Roman" w:hAnsi="Times New Roman"/>
          <w:i/>
          <w:iCs/>
          <w:szCs w:val="24"/>
        </w:rPr>
        <w:t>a</w:t>
      </w:r>
      <w:r w:rsidRPr="00E32025">
        <w:rPr>
          <w:rFonts w:ascii="Times New Roman" w:hAnsi="Times New Roman"/>
          <w:i/>
          <w:iCs/>
          <w:szCs w:val="24"/>
        </w:rPr>
        <w:t xml:space="preserve"> </w:t>
      </w:r>
      <w:r w:rsidR="00F239D4">
        <w:rPr>
          <w:rFonts w:ascii="Times New Roman" w:hAnsi="Times New Roman"/>
          <w:i/>
          <w:iCs/>
          <w:szCs w:val="24"/>
        </w:rPr>
        <w:t>family child care</w:t>
      </w:r>
      <w:r w:rsidRPr="00E32025">
        <w:rPr>
          <w:rFonts w:ascii="Times New Roman" w:hAnsi="Times New Roman"/>
          <w:i/>
          <w:iCs/>
          <w:szCs w:val="24"/>
        </w:rPr>
        <w:t xml:space="preserve"> provider.</w:t>
      </w:r>
      <w:r w:rsidRPr="00E32025">
        <w:rPr>
          <w:rFonts w:ascii="Times New Roman" w:hAnsi="Times New Roman"/>
          <w:szCs w:val="24"/>
        </w:rPr>
        <w:t>]</w:t>
      </w:r>
    </w:p>
    <w:p w:rsidRPr="00052FDB" w:rsidR="006329BB" w:rsidP="00023427" w:rsidRDefault="006329BB" w14:paraId="4E61F576" w14:textId="5E5396E2">
      <w:pPr>
        <w:tabs>
          <w:tab w:val="left" w:pos="432"/>
        </w:tabs>
        <w:spacing w:line="240" w:lineRule="auto"/>
        <w:rPr>
          <w:rFonts w:ascii="Times New Roman" w:hAnsi="Times New Roman"/>
          <w:szCs w:val="24"/>
        </w:rPr>
      </w:pPr>
    </w:p>
    <w:bookmarkEnd w:id="1"/>
    <w:p w:rsidRPr="0058236A" w:rsidR="005E31DF" w:rsidP="00023427" w:rsidRDefault="005E31DF" w14:paraId="66E04A4E" w14:textId="5DD3FADC">
      <w:pPr>
        <w:pStyle w:val="H3"/>
        <w:numPr>
          <w:ilvl w:val="0"/>
          <w:numId w:val="33"/>
        </w:numPr>
        <w:rPr>
          <w:szCs w:val="24"/>
        </w:rPr>
      </w:pPr>
      <w:r w:rsidRPr="0058236A">
        <w:rPr>
          <w:szCs w:val="24"/>
        </w:rPr>
        <w:t>IDENTIFY DOCUMENTS</w:t>
      </w:r>
    </w:p>
    <w:p w:rsidR="00551E6B" w:rsidP="00023427" w:rsidRDefault="00551E6B" w14:paraId="10115FBF" w14:textId="472170D6">
      <w:pPr>
        <w:spacing w:line="240" w:lineRule="auto"/>
        <w:rPr>
          <w:rFonts w:cstheme="minorHAnsi"/>
          <w:szCs w:val="24"/>
        </w:rPr>
      </w:pPr>
      <w:r>
        <w:rPr>
          <w:rFonts w:cstheme="minorHAnsi"/>
          <w:szCs w:val="24"/>
        </w:rPr>
        <w:t>As part of our study, we are also looking at resources and documents that can help us understand how [SPECIFY COMPETENCY FRAMEWORK] is being used. Are there any resources or documents you think we should look at to better understand how your program is using the competency framework? We are interested in documents related to all of the areas we just discussed:</w:t>
      </w:r>
    </w:p>
    <w:p w:rsidRPr="00BA4E7F" w:rsidR="00B902EE" w:rsidP="00023427" w:rsidRDefault="00B902EE" w14:paraId="7076809B" w14:textId="0C6A90D0">
      <w:pPr>
        <w:pStyle w:val="BulletBlack"/>
        <w:jc w:val="left"/>
        <w:rPr>
          <w:rFonts w:asciiTheme="minorHAnsi" w:hAnsiTheme="minorHAnsi" w:cstheme="minorHAnsi"/>
        </w:rPr>
      </w:pPr>
      <w:r w:rsidRPr="00BA4E7F">
        <w:rPr>
          <w:rFonts w:asciiTheme="minorHAnsi" w:hAnsiTheme="minorHAnsi" w:cstheme="minorHAnsi"/>
        </w:rPr>
        <w:t>Recruiting and hiring (for example, job descriptions or interview questions)</w:t>
      </w:r>
    </w:p>
    <w:p w:rsidRPr="00BA4E7F" w:rsidR="00551E6B" w:rsidP="00023427" w:rsidRDefault="00B902EE" w14:paraId="6B5765A6" w14:textId="1C1C4ABF">
      <w:pPr>
        <w:pStyle w:val="BulletBlack"/>
        <w:jc w:val="left"/>
        <w:rPr>
          <w:rFonts w:asciiTheme="minorHAnsi" w:hAnsiTheme="minorHAnsi" w:cstheme="minorHAnsi"/>
        </w:rPr>
      </w:pPr>
      <w:r w:rsidRPr="00BA4E7F">
        <w:rPr>
          <w:rFonts w:asciiTheme="minorHAnsi" w:hAnsiTheme="minorHAnsi" w:cstheme="minorHAnsi"/>
        </w:rPr>
        <w:lastRenderedPageBreak/>
        <w:t>Promotions and compensation</w:t>
      </w:r>
    </w:p>
    <w:p w:rsidRPr="00BA4E7F" w:rsidR="00B902EE" w:rsidP="00023427" w:rsidRDefault="00B902EE" w14:paraId="046C44C0" w14:textId="6550DEFF">
      <w:pPr>
        <w:pStyle w:val="BulletBlack"/>
        <w:jc w:val="left"/>
        <w:rPr>
          <w:rFonts w:asciiTheme="minorHAnsi" w:hAnsiTheme="minorHAnsi" w:cstheme="minorHAnsi"/>
        </w:rPr>
      </w:pPr>
      <w:r w:rsidRPr="00BA4E7F">
        <w:rPr>
          <w:rFonts w:asciiTheme="minorHAnsi" w:hAnsiTheme="minorHAnsi" w:cstheme="minorHAnsi"/>
        </w:rPr>
        <w:t>Training and professional development (for example, training plans that talk about how to use the competency framework or some of the competencies)</w:t>
      </w:r>
    </w:p>
    <w:p w:rsidRPr="00BA4E7F" w:rsidR="00B902EE" w:rsidP="00023427" w:rsidRDefault="00B902EE" w14:paraId="6A87D7F7" w14:textId="594DD0BD">
      <w:pPr>
        <w:pStyle w:val="BulletBlack"/>
        <w:jc w:val="left"/>
        <w:rPr>
          <w:rFonts w:asciiTheme="minorHAnsi" w:hAnsiTheme="minorHAnsi" w:cstheme="minorHAnsi"/>
        </w:rPr>
      </w:pPr>
      <w:r w:rsidRPr="00BA4E7F">
        <w:rPr>
          <w:rFonts w:asciiTheme="minorHAnsi" w:hAnsiTheme="minorHAnsi" w:cstheme="minorHAnsi"/>
        </w:rPr>
        <w:t>Curriculum/classroom planning</w:t>
      </w:r>
    </w:p>
    <w:p w:rsidRPr="00BA4E7F" w:rsidR="00B902EE" w:rsidP="00023427" w:rsidRDefault="00B902EE" w14:paraId="194DDB13" w14:textId="1F09F18E">
      <w:pPr>
        <w:pStyle w:val="BulletBlack"/>
        <w:jc w:val="left"/>
        <w:rPr>
          <w:rFonts w:asciiTheme="minorHAnsi" w:hAnsiTheme="minorHAnsi" w:cstheme="minorHAnsi"/>
        </w:rPr>
      </w:pPr>
      <w:r w:rsidRPr="00BA4E7F">
        <w:rPr>
          <w:rFonts w:asciiTheme="minorHAnsi" w:hAnsiTheme="minorHAnsi" w:cstheme="minorHAnsi"/>
        </w:rPr>
        <w:t>Teacher assessment (for example, a specific assessment, or a rating scale that coaches or professional development managers might use)</w:t>
      </w:r>
    </w:p>
    <w:p w:rsidRPr="00951697" w:rsidR="005E31DF" w:rsidP="00023427" w:rsidRDefault="005E31DF" w14:paraId="39D10800" w14:textId="2801E65B">
      <w:pPr>
        <w:spacing w:line="240" w:lineRule="auto"/>
        <w:rPr>
          <w:rFonts w:ascii="Times New Roman" w:hAnsi="Times New Roman"/>
          <w:szCs w:val="24"/>
        </w:rPr>
      </w:pPr>
      <w:r w:rsidRPr="00951697">
        <w:rPr>
          <w:rFonts w:ascii="Times New Roman" w:hAnsi="Times New Roman"/>
          <w:szCs w:val="24"/>
        </w:rPr>
        <w:t xml:space="preserve">What is the best way to obtain these documents? </w:t>
      </w:r>
    </w:p>
    <w:p w:rsidRPr="00837B3A" w:rsidR="005E31DF" w:rsidP="00023427" w:rsidRDefault="005E31DF" w14:paraId="232CCC42" w14:textId="64673E32">
      <w:pPr>
        <w:tabs>
          <w:tab w:val="left" w:pos="432"/>
        </w:tabs>
        <w:spacing w:after="120" w:line="240" w:lineRule="auto"/>
        <w:rPr>
          <w:rFonts w:ascii="Times New Roman" w:hAnsi="Times New Roman"/>
          <w:caps/>
          <w:szCs w:val="24"/>
        </w:rPr>
      </w:pPr>
      <w:r w:rsidRPr="00951697">
        <w:rPr>
          <w:rFonts w:ascii="Times New Roman" w:hAnsi="Times New Roman"/>
          <w:szCs w:val="24"/>
        </w:rPr>
        <w:t>[</w:t>
      </w:r>
      <w:r w:rsidRPr="00837B3A">
        <w:rPr>
          <w:rFonts w:ascii="Times New Roman" w:hAnsi="Times New Roman"/>
          <w:caps/>
          <w:szCs w:val="24"/>
        </w:rPr>
        <w:t>If some documents are available online, ask for the URLs.]</w:t>
      </w:r>
    </w:p>
    <w:p w:rsidRPr="00551E6B" w:rsidR="00C93C32" w:rsidP="00023427" w:rsidRDefault="005E31DF" w14:paraId="71A157E9" w14:textId="40C1F847">
      <w:pPr>
        <w:tabs>
          <w:tab w:val="left" w:pos="432"/>
        </w:tabs>
        <w:spacing w:line="240" w:lineRule="auto"/>
        <w:rPr>
          <w:rFonts w:ascii="Times New Roman" w:hAnsi="Times New Roman"/>
          <w:szCs w:val="24"/>
        </w:rPr>
      </w:pPr>
      <w:r w:rsidRPr="00837B3A">
        <w:rPr>
          <w:rFonts w:ascii="Times New Roman" w:hAnsi="Times New Roman"/>
          <w:caps/>
          <w:szCs w:val="24"/>
        </w:rPr>
        <w:t xml:space="preserve">[If some documents are not publicly available online, ask if they can send copies within the next </w:t>
      </w:r>
      <w:r w:rsidR="00C009A5">
        <w:rPr>
          <w:rFonts w:ascii="Times New Roman" w:hAnsi="Times New Roman"/>
          <w:caps/>
          <w:szCs w:val="24"/>
        </w:rPr>
        <w:t>2</w:t>
      </w:r>
      <w:r w:rsidRPr="00837B3A">
        <w:rPr>
          <w:rFonts w:ascii="Times New Roman" w:hAnsi="Times New Roman"/>
          <w:caps/>
          <w:szCs w:val="24"/>
        </w:rPr>
        <w:t xml:space="preserve"> weeks</w:t>
      </w:r>
      <w:r w:rsidRPr="00951697">
        <w:rPr>
          <w:rFonts w:ascii="Times New Roman" w:hAnsi="Times New Roman"/>
          <w:szCs w:val="24"/>
        </w:rPr>
        <w:t>.]</w:t>
      </w:r>
    </w:p>
    <w:p w:rsidR="001A5A79" w:rsidP="00023427" w:rsidRDefault="001A5A79" w14:paraId="6DBFABC9" w14:textId="77777777">
      <w:pPr>
        <w:pStyle w:val="H3"/>
        <w:numPr>
          <w:ilvl w:val="0"/>
          <w:numId w:val="33"/>
        </w:numPr>
        <w:rPr>
          <w:szCs w:val="24"/>
        </w:rPr>
        <w:sectPr w:rsidR="001A5A79" w:rsidSect="00346F07">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360"/>
          <w:titlePg/>
          <w:docGrid w:linePitch="360"/>
        </w:sectPr>
      </w:pPr>
    </w:p>
    <w:p w:rsidRPr="0058236A" w:rsidR="00244906" w:rsidP="00023427" w:rsidRDefault="001C444E" w14:paraId="12F4725B" w14:textId="48777D39">
      <w:pPr>
        <w:pStyle w:val="H3"/>
        <w:numPr>
          <w:ilvl w:val="0"/>
          <w:numId w:val="33"/>
        </w:numPr>
        <w:rPr>
          <w:szCs w:val="24"/>
        </w:rPr>
      </w:pPr>
      <w:r>
        <w:rPr>
          <w:szCs w:val="24"/>
        </w:rPr>
        <w:lastRenderedPageBreak/>
        <w:t>PROGRAM CHARACTERISTICS</w:t>
      </w:r>
    </w:p>
    <w:p w:rsidRPr="00052FDB" w:rsidR="001C444E" w:rsidP="00023427" w:rsidRDefault="00244906" w14:paraId="78A8EE73" w14:textId="60111281">
      <w:pPr>
        <w:pStyle w:val="BulletBlack"/>
        <w:numPr>
          <w:ilvl w:val="0"/>
          <w:numId w:val="0"/>
        </w:numPr>
        <w:ind w:left="792"/>
        <w:jc w:val="left"/>
        <w:rPr>
          <w:rFonts w:asciiTheme="minorHAnsi" w:hAnsiTheme="minorHAnsi"/>
        </w:rPr>
      </w:pPr>
      <w:r w:rsidRPr="00052FDB">
        <w:rPr>
          <w:rFonts w:asciiTheme="minorHAnsi" w:hAnsiTheme="minorHAnsi"/>
        </w:rPr>
        <w:t>Thanks for all the information you’ve provided so far!</w:t>
      </w:r>
      <w:r w:rsidRPr="00672EDD">
        <w:rPr>
          <w:rFonts w:asciiTheme="minorHAnsi" w:hAnsiTheme="minorHAnsi" w:cstheme="minorHAnsi"/>
        </w:rPr>
        <w:t xml:space="preserve"> </w:t>
      </w:r>
      <w:r w:rsidRPr="00052FDB" w:rsidR="001C444E">
        <w:rPr>
          <w:rFonts w:asciiTheme="minorHAnsi" w:hAnsiTheme="minorHAnsi"/>
        </w:rPr>
        <w:t xml:space="preserve">Now, I would like to confirm some additional information about your program. </w:t>
      </w:r>
    </w:p>
    <w:p w:rsidR="00244906" w:rsidP="00023427" w:rsidRDefault="00BA4E7F" w14:paraId="24A842CC" w14:textId="6BFA904A">
      <w:pPr>
        <w:tabs>
          <w:tab w:val="left" w:pos="432"/>
        </w:tabs>
        <w:spacing w:after="0" w:line="240" w:lineRule="auto"/>
        <w:rPr>
          <w:rFonts w:cstheme="minorHAnsi"/>
          <w:b/>
          <w:bCs/>
          <w:szCs w:val="24"/>
        </w:rPr>
      </w:pPr>
      <w:r w:rsidRPr="00BC167A">
        <w:rPr>
          <w:rFonts w:cstheme="minorHAnsi"/>
          <w:szCs w:val="22"/>
        </w:rPr>
        <w:t>[</w:t>
      </w:r>
      <w:r>
        <w:rPr>
          <w:rFonts w:cstheme="minorHAnsi"/>
          <w:i/>
          <w:iCs/>
          <w:szCs w:val="22"/>
        </w:rPr>
        <w:t xml:space="preserve">From the table below, select the appropriate set of questions depending on the type of the respondent. If </w:t>
      </w:r>
      <w:r w:rsidR="00F239D4">
        <w:rPr>
          <w:rFonts w:cstheme="minorHAnsi"/>
          <w:i/>
          <w:iCs/>
          <w:szCs w:val="22"/>
        </w:rPr>
        <w:t>the</w:t>
      </w:r>
      <w:r>
        <w:rPr>
          <w:rFonts w:cstheme="minorHAnsi"/>
          <w:i/>
          <w:iCs/>
          <w:szCs w:val="22"/>
        </w:rPr>
        <w:t xml:space="preserve"> respondent works at the agency/organization that oversees a multi-site program, use the program-level version. If </w:t>
      </w:r>
      <w:r w:rsidR="00F239D4">
        <w:rPr>
          <w:rFonts w:cstheme="minorHAnsi"/>
          <w:i/>
          <w:iCs/>
          <w:szCs w:val="22"/>
        </w:rPr>
        <w:t>the</w:t>
      </w:r>
      <w:r>
        <w:rPr>
          <w:rFonts w:cstheme="minorHAnsi"/>
          <w:i/>
          <w:iCs/>
          <w:szCs w:val="22"/>
        </w:rPr>
        <w:t xml:space="preserve"> respondent works at a specific center where services are provided, use the center-level version. If </w:t>
      </w:r>
      <w:r w:rsidR="00F239D4">
        <w:rPr>
          <w:rFonts w:cstheme="minorHAnsi"/>
          <w:i/>
          <w:iCs/>
          <w:szCs w:val="22"/>
        </w:rPr>
        <w:t>the</w:t>
      </w:r>
      <w:r>
        <w:rPr>
          <w:rFonts w:cstheme="minorHAnsi"/>
          <w:i/>
          <w:iCs/>
          <w:szCs w:val="22"/>
        </w:rPr>
        <w:t xml:space="preserve"> respondent is from a </w:t>
      </w:r>
      <w:r w:rsidR="00F239D4">
        <w:rPr>
          <w:rFonts w:cstheme="minorHAnsi"/>
          <w:i/>
          <w:iCs/>
          <w:szCs w:val="22"/>
        </w:rPr>
        <w:t>family child care</w:t>
      </w:r>
      <w:r w:rsidR="00BD4255">
        <w:rPr>
          <w:rFonts w:cstheme="minorHAnsi"/>
          <w:i/>
          <w:iCs/>
          <w:szCs w:val="22"/>
        </w:rPr>
        <w:t xml:space="preserve">, use the </w:t>
      </w:r>
      <w:r w:rsidR="00F239D4">
        <w:rPr>
          <w:rFonts w:cstheme="minorHAnsi"/>
          <w:i/>
          <w:iCs/>
          <w:szCs w:val="22"/>
        </w:rPr>
        <w:t xml:space="preserve">family child care </w:t>
      </w:r>
      <w:r w:rsidR="00BD4255">
        <w:rPr>
          <w:rFonts w:cstheme="minorHAnsi"/>
          <w:i/>
          <w:iCs/>
          <w:szCs w:val="22"/>
        </w:rPr>
        <w:t>version.</w:t>
      </w:r>
      <w:r w:rsidRPr="00BD4255" w:rsidR="00BD4255">
        <w:rPr>
          <w:rFonts w:cstheme="minorHAnsi"/>
          <w:szCs w:val="22"/>
        </w:rPr>
        <w:t>]</w:t>
      </w:r>
      <w:r w:rsidR="00BD4255">
        <w:rPr>
          <w:rFonts w:cstheme="minorHAnsi"/>
          <w:i/>
          <w:iCs/>
          <w:szCs w:val="22"/>
        </w:rPr>
        <w:t xml:space="preserve"> </w:t>
      </w:r>
    </w:p>
    <w:p w:rsidR="001A5A79" w:rsidP="00023427" w:rsidRDefault="001A5A79" w14:paraId="3BD7B57E" w14:textId="2FB5771C">
      <w:pPr>
        <w:tabs>
          <w:tab w:val="left" w:pos="432"/>
        </w:tabs>
        <w:spacing w:after="0" w:line="240" w:lineRule="auto"/>
        <w:rPr>
          <w:rFonts w:cstheme="minorHAnsi"/>
          <w:b/>
          <w:bCs/>
          <w:szCs w:val="24"/>
        </w:rPr>
      </w:pPr>
    </w:p>
    <w:tbl>
      <w:tblPr>
        <w:tblStyle w:val="MathUBaseTable"/>
        <w:tblW w:w="0" w:type="auto"/>
        <w:tblLook w:val="04A0" w:firstRow="1" w:lastRow="0" w:firstColumn="1" w:lastColumn="0" w:noHBand="0" w:noVBand="1"/>
      </w:tblPr>
      <w:tblGrid>
        <w:gridCol w:w="2520"/>
        <w:gridCol w:w="3480"/>
        <w:gridCol w:w="3480"/>
        <w:gridCol w:w="3480"/>
      </w:tblGrid>
      <w:tr w:rsidRPr="00267423" w:rsidR="00267423" w:rsidTr="00052FDB" w14:paraId="5DEEBE9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2F1FA8DF" w14:textId="77777777">
            <w:pPr>
              <w:pStyle w:val="Paragraph"/>
              <w:spacing w:line="240" w:lineRule="auto"/>
              <w:rPr>
                <w:rFonts w:asciiTheme="majorHAnsi" w:hAnsiTheme="majorHAnsi" w:cstheme="majorHAnsi"/>
                <w:szCs w:val="18"/>
              </w:rPr>
            </w:pPr>
            <w:bookmarkStart w:name="_Hlk46234056" w:id="4"/>
            <w:r w:rsidRPr="00267423">
              <w:rPr>
                <w:rFonts w:asciiTheme="majorHAnsi" w:hAnsiTheme="majorHAnsi" w:cstheme="majorHAnsi"/>
                <w:szCs w:val="18"/>
              </w:rPr>
              <w:t>Topic</w:t>
            </w:r>
          </w:p>
        </w:tc>
        <w:tc>
          <w:tcPr>
            <w:tcW w:w="3480" w:type="dxa"/>
          </w:tcPr>
          <w:p w:rsidRPr="00267423" w:rsidR="00267423" w:rsidP="00023427" w:rsidRDefault="00267423" w14:paraId="6C9E480E" w14:textId="77777777">
            <w:pPr>
              <w:pStyle w:val="Paragraph"/>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Program-level version</w:t>
            </w:r>
          </w:p>
        </w:tc>
        <w:tc>
          <w:tcPr>
            <w:tcW w:w="3480" w:type="dxa"/>
          </w:tcPr>
          <w:p w:rsidRPr="00267423" w:rsidR="00267423" w:rsidP="00023427" w:rsidRDefault="00267423" w14:paraId="0F3F2126" w14:textId="77777777">
            <w:pPr>
              <w:pStyle w:val="Paragraph"/>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Center-level version</w:t>
            </w:r>
          </w:p>
        </w:tc>
        <w:tc>
          <w:tcPr>
            <w:tcW w:w="3480" w:type="dxa"/>
          </w:tcPr>
          <w:p w:rsidRPr="00267423" w:rsidR="00267423" w:rsidP="00023427" w:rsidRDefault="00267423" w14:paraId="03E75D30" w14:textId="067E6272">
            <w:pPr>
              <w:pStyle w:val="Paragraph"/>
              <w:spacing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w:t>
            </w:r>
            <w:r w:rsidR="00F239D4">
              <w:rPr>
                <w:rFonts w:asciiTheme="majorHAnsi" w:hAnsiTheme="majorHAnsi" w:cstheme="majorHAnsi"/>
                <w:szCs w:val="18"/>
              </w:rPr>
              <w:t xml:space="preserve">amily </w:t>
            </w:r>
            <w:r w:rsidRPr="00267423">
              <w:rPr>
                <w:rFonts w:asciiTheme="majorHAnsi" w:hAnsiTheme="majorHAnsi" w:cstheme="majorHAnsi"/>
                <w:szCs w:val="18"/>
              </w:rPr>
              <w:t>C</w:t>
            </w:r>
            <w:r w:rsidR="00F239D4">
              <w:rPr>
                <w:rFonts w:asciiTheme="majorHAnsi" w:hAnsiTheme="majorHAnsi" w:cstheme="majorHAnsi"/>
                <w:szCs w:val="18"/>
              </w:rPr>
              <w:t xml:space="preserve">hild </w:t>
            </w:r>
            <w:r w:rsidRPr="00267423">
              <w:rPr>
                <w:rFonts w:asciiTheme="majorHAnsi" w:hAnsiTheme="majorHAnsi" w:cstheme="majorHAnsi"/>
                <w:szCs w:val="18"/>
              </w:rPr>
              <w:t>C</w:t>
            </w:r>
            <w:r w:rsidR="00F239D4">
              <w:rPr>
                <w:rFonts w:asciiTheme="majorHAnsi" w:hAnsiTheme="majorHAnsi" w:cstheme="majorHAnsi"/>
                <w:szCs w:val="18"/>
              </w:rPr>
              <w:t>are</w:t>
            </w:r>
            <w:r w:rsidRPr="00267423">
              <w:rPr>
                <w:rFonts w:asciiTheme="majorHAnsi" w:hAnsiTheme="majorHAnsi" w:cstheme="majorHAnsi"/>
                <w:szCs w:val="18"/>
              </w:rPr>
              <w:t xml:space="preserve"> version</w:t>
            </w:r>
          </w:p>
        </w:tc>
      </w:tr>
      <w:tr w:rsidRPr="00267423" w:rsidR="00267423" w:rsidTr="00052FDB" w14:paraId="4B2B16C6"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2B13BED7"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Years open</w:t>
            </w:r>
          </w:p>
        </w:tc>
        <w:tc>
          <w:tcPr>
            <w:tcW w:w="3480" w:type="dxa"/>
          </w:tcPr>
          <w:p w:rsidRPr="00267423" w:rsidR="00267423" w:rsidP="00023427" w:rsidRDefault="00267423" w14:paraId="2F8D1938" w14:textId="77777777">
            <w:pPr>
              <w:pStyle w:val="TableTextDecimalWide"/>
              <w:spacing w:line="240" w:lineRule="auto"/>
              <w:cnfStyle w:val="000000000000" w:firstRow="0" w:lastRow="0" w:firstColumn="0" w:lastColumn="0" w:oddVBand="0" w:evenVBand="0" w:oddHBand="0" w:evenHBand="0" w:firstRowFirstColumn="0" w:firstRowLastColumn="0" w:lastRowFirstColumn="0" w:lastRowLastColumn="0"/>
              <w:rPr>
                <w:rFonts w:cstheme="majorHAnsi"/>
                <w:szCs w:val="18"/>
              </w:rPr>
            </w:pPr>
            <w:r w:rsidRPr="00267423">
              <w:rPr>
                <w:rFonts w:cstheme="majorHAnsi"/>
                <w:szCs w:val="18"/>
              </w:rPr>
              <w:t>How long has the program been in operation?</w:t>
            </w:r>
          </w:p>
        </w:tc>
        <w:tc>
          <w:tcPr>
            <w:tcW w:w="3480" w:type="dxa"/>
          </w:tcPr>
          <w:p w:rsidRPr="00267423" w:rsidR="00267423" w:rsidP="00023427" w:rsidRDefault="00267423" w14:paraId="530D4E6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long has the center been in operation?</w:t>
            </w:r>
          </w:p>
        </w:tc>
        <w:tc>
          <w:tcPr>
            <w:tcW w:w="3480" w:type="dxa"/>
          </w:tcPr>
          <w:p w:rsidRPr="00267423" w:rsidR="00267423" w:rsidP="00023427" w:rsidRDefault="00267423" w14:paraId="40850C06" w14:textId="399350C2">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long have you been operating your </w:t>
            </w:r>
            <w:r w:rsidR="00F239D4">
              <w:rPr>
                <w:rFonts w:asciiTheme="majorHAnsi" w:hAnsiTheme="majorHAnsi" w:cstheme="majorHAnsi"/>
                <w:szCs w:val="18"/>
              </w:rPr>
              <w:t>family child care</w:t>
            </w:r>
            <w:r w:rsidRPr="00267423">
              <w:rPr>
                <w:rFonts w:asciiTheme="majorHAnsi" w:hAnsiTheme="majorHAnsi" w:cstheme="majorHAnsi"/>
                <w:szCs w:val="18"/>
              </w:rPr>
              <w:t>?</w:t>
            </w:r>
          </w:p>
        </w:tc>
      </w:tr>
      <w:tr w:rsidRPr="00267423" w:rsidR="00267423" w:rsidTr="00052FDB" w14:paraId="526268B9"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4F15868A" w14:textId="638DF5CC">
            <w:pPr>
              <w:pStyle w:val="Paragraph"/>
              <w:spacing w:line="240" w:lineRule="auto"/>
              <w:rPr>
                <w:rFonts w:asciiTheme="majorHAnsi" w:hAnsiTheme="majorHAnsi" w:cstheme="majorHAnsi"/>
                <w:szCs w:val="18"/>
              </w:rPr>
            </w:pPr>
            <w:r w:rsidRPr="00267423">
              <w:rPr>
                <w:rFonts w:asciiTheme="majorHAnsi" w:hAnsiTheme="majorHAnsi" w:cstheme="majorHAnsi"/>
                <w:szCs w:val="18"/>
              </w:rPr>
              <w:t xml:space="preserve">Size (children served, </w:t>
            </w:r>
            <w:r w:rsidR="00C009A5">
              <w:rPr>
                <w:rFonts w:asciiTheme="majorHAnsi" w:hAnsiTheme="majorHAnsi" w:cstheme="majorHAnsi"/>
                <w:szCs w:val="18"/>
              </w:rPr>
              <w:t xml:space="preserve">infant and toddler </w:t>
            </w:r>
            <w:r w:rsidRPr="00267423">
              <w:rPr>
                <w:rFonts w:asciiTheme="majorHAnsi" w:hAnsiTheme="majorHAnsi" w:cstheme="majorHAnsi"/>
                <w:szCs w:val="18"/>
              </w:rPr>
              <w:t>versus preschool)</w:t>
            </w:r>
          </w:p>
        </w:tc>
        <w:tc>
          <w:tcPr>
            <w:tcW w:w="3480" w:type="dxa"/>
          </w:tcPr>
          <w:p w:rsidRPr="00267423" w:rsidR="00267423" w:rsidP="00023427" w:rsidRDefault="00267423" w14:paraId="07D74975"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children does your program currently serve?</w:t>
            </w:r>
          </w:p>
          <w:p w:rsidRPr="00267423" w:rsidR="00267423" w:rsidP="00023427" w:rsidRDefault="00267423" w14:paraId="6929C18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01F14DF4"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many of these children are </w:t>
            </w:r>
            <w:r w:rsidR="003202A5">
              <w:rPr>
                <w:rFonts w:asciiTheme="majorHAnsi" w:hAnsiTheme="majorHAnsi" w:cstheme="majorHAnsi"/>
                <w:szCs w:val="18"/>
              </w:rPr>
              <w:t xml:space="preserve">ages </w:t>
            </w:r>
            <w:r w:rsidRPr="00267423">
              <w:rPr>
                <w:rFonts w:asciiTheme="majorHAnsi" w:hAnsiTheme="majorHAnsi" w:cstheme="majorHAnsi"/>
                <w:szCs w:val="18"/>
              </w:rPr>
              <w:t>0 to 3 (that is, are infants and toddlers; please do not include children in preschool-age classrooms)?</w:t>
            </w:r>
          </w:p>
          <w:p w:rsidRPr="00267423" w:rsidR="00267423" w:rsidP="00023427" w:rsidRDefault="00267423" w14:paraId="2148462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Pr>
          <w:p w:rsidRPr="00267423" w:rsidR="00267423" w:rsidP="00023427" w:rsidRDefault="00267423" w14:paraId="6CB949EC"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children does your center currently serve?</w:t>
            </w:r>
          </w:p>
          <w:p w:rsidRPr="00267423" w:rsidR="00267423" w:rsidP="00023427" w:rsidRDefault="00267423" w14:paraId="1B55D334"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46943E18" w14:textId="2F1878FC">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many of these children are </w:t>
            </w:r>
            <w:r w:rsidR="003202A5">
              <w:rPr>
                <w:rFonts w:asciiTheme="majorHAnsi" w:hAnsiTheme="majorHAnsi" w:cstheme="majorHAnsi"/>
                <w:szCs w:val="18"/>
              </w:rPr>
              <w:t xml:space="preserve">ages </w:t>
            </w:r>
            <w:r w:rsidRPr="00267423">
              <w:rPr>
                <w:rFonts w:asciiTheme="majorHAnsi" w:hAnsiTheme="majorHAnsi" w:cstheme="majorHAnsi"/>
                <w:szCs w:val="18"/>
              </w:rPr>
              <w:t>0 to 3 (that is, are infants and toddlers; please do not include children in preschool-age classrooms)</w:t>
            </w:r>
            <w:r w:rsidR="003202A5">
              <w:rPr>
                <w:rFonts w:asciiTheme="majorHAnsi" w:hAnsiTheme="majorHAnsi" w:cstheme="majorHAnsi"/>
                <w:szCs w:val="18"/>
              </w:rPr>
              <w:t>?</w:t>
            </w:r>
          </w:p>
          <w:p w:rsidRPr="00267423" w:rsidR="00267423" w:rsidP="00023427" w:rsidRDefault="00267423" w14:paraId="401EEE25"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7DA2C998"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classrooms are in this center?</w:t>
            </w:r>
          </w:p>
          <w:p w:rsidRPr="00267423" w:rsidR="00267423" w:rsidP="00023427" w:rsidRDefault="00267423" w14:paraId="691CC959"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1065425D" w14:textId="58E62F8A">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many of these classrooms </w:t>
            </w:r>
            <w:r w:rsidR="003202A5">
              <w:rPr>
                <w:rFonts w:asciiTheme="majorHAnsi" w:hAnsiTheme="majorHAnsi" w:cstheme="majorHAnsi"/>
                <w:szCs w:val="18"/>
              </w:rPr>
              <w:t>are</w:t>
            </w:r>
            <w:r w:rsidRPr="00267423">
              <w:rPr>
                <w:rFonts w:asciiTheme="majorHAnsi" w:hAnsiTheme="majorHAnsi" w:cstheme="majorHAnsi"/>
                <w:szCs w:val="18"/>
              </w:rPr>
              <w:t xml:space="preserve"> for infants and toddlers aged 0 to 3? </w:t>
            </w:r>
          </w:p>
        </w:tc>
        <w:tc>
          <w:tcPr>
            <w:tcW w:w="3480" w:type="dxa"/>
          </w:tcPr>
          <w:p w:rsidRPr="00267423" w:rsidR="00267423" w:rsidP="00023427" w:rsidRDefault="00267423" w14:paraId="17AF93E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children do you currently care for?</w:t>
            </w:r>
          </w:p>
          <w:p w:rsidRPr="00267423" w:rsidR="00267423" w:rsidP="00023427" w:rsidRDefault="00267423" w14:paraId="45C9952D"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16CC925"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many of these children are: </w:t>
            </w:r>
          </w:p>
          <w:p w:rsidRPr="00267423" w:rsidR="00267423" w:rsidP="00023427" w:rsidRDefault="00267423" w14:paraId="256D7C91" w14:textId="11BAB2BA">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-infants (less than </w:t>
            </w:r>
            <w:r w:rsidR="00CB177B">
              <w:rPr>
                <w:rFonts w:asciiTheme="majorHAnsi" w:hAnsiTheme="majorHAnsi" w:cstheme="majorHAnsi"/>
                <w:szCs w:val="18"/>
              </w:rPr>
              <w:t>1</w:t>
            </w:r>
            <w:r w:rsidRPr="00267423">
              <w:rPr>
                <w:rFonts w:asciiTheme="majorHAnsi" w:hAnsiTheme="majorHAnsi" w:cstheme="majorHAnsi"/>
                <w:szCs w:val="18"/>
              </w:rPr>
              <w:t xml:space="preserve"> year old)? </w:t>
            </w:r>
          </w:p>
          <w:p w:rsidRPr="00267423" w:rsidR="00267423" w:rsidP="00023427" w:rsidRDefault="00267423" w14:paraId="74507E45"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-1 or 2 years old? </w:t>
            </w:r>
          </w:p>
          <w:p w:rsidRPr="00267423" w:rsidR="00267423" w:rsidP="00023427" w:rsidRDefault="00267423" w14:paraId="4F0914B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-3 years old?</w:t>
            </w:r>
          </w:p>
          <w:p w:rsidRPr="00267423" w:rsidR="00267423" w:rsidP="00023427" w:rsidRDefault="00267423" w14:paraId="2A6D008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32BB316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Pr="00267423" w:rsidR="00267423" w:rsidTr="00052FDB" w14:paraId="34305D39"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24585F2B"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Multi-site organization</w:t>
            </w:r>
          </w:p>
        </w:tc>
        <w:tc>
          <w:tcPr>
            <w:tcW w:w="3480" w:type="dxa"/>
          </w:tcPr>
          <w:p w:rsidRPr="00267423" w:rsidR="00267423" w:rsidP="00023427" w:rsidRDefault="00267423" w14:paraId="6D47C5E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centers are in your program?</w:t>
            </w:r>
          </w:p>
          <w:p w:rsidRPr="00267423" w:rsidR="00267423" w:rsidP="00023427" w:rsidRDefault="00267423" w14:paraId="7580A547"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3519DFC" w14:textId="42674B22">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many </w:t>
            </w:r>
            <w:r w:rsidRPr="00F239D4" w:rsidR="00F239D4">
              <w:rPr>
                <w:rFonts w:asciiTheme="majorHAnsi" w:hAnsiTheme="majorHAnsi" w:cstheme="majorHAnsi"/>
                <w:szCs w:val="18"/>
              </w:rPr>
              <w:t>family child care</w:t>
            </w:r>
            <w:r w:rsidRPr="00267423">
              <w:rPr>
                <w:rFonts w:asciiTheme="majorHAnsi" w:hAnsiTheme="majorHAnsi" w:cstheme="majorHAnsi"/>
                <w:szCs w:val="18"/>
              </w:rPr>
              <w:t>s are in your program?</w:t>
            </w:r>
          </w:p>
        </w:tc>
        <w:tc>
          <w:tcPr>
            <w:tcW w:w="3480" w:type="dxa"/>
          </w:tcPr>
          <w:p w:rsidRPr="00267423" w:rsidR="00267423" w:rsidP="00023427" w:rsidRDefault="00267423" w14:paraId="4D26BCDD" w14:textId="0FBA2EB9">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Is this center part of a larger multi-site program/organization? [</w:t>
            </w:r>
            <w:r w:rsidRPr="00267423">
              <w:rPr>
                <w:rFonts w:asciiTheme="majorHAnsi" w:hAnsiTheme="majorHAnsi" w:cstheme="majorHAnsi"/>
                <w:i/>
                <w:iCs/>
                <w:szCs w:val="18"/>
              </w:rPr>
              <w:t>Part of a larger organization means the center is part of and shares resources/staff with a larger organization, such as a YMCA, university, or other social service agency</w:t>
            </w:r>
            <w:r w:rsidR="00334CAC">
              <w:rPr>
                <w:rFonts w:asciiTheme="majorHAnsi" w:hAnsiTheme="majorHAnsi" w:cstheme="majorHAnsi"/>
                <w:i/>
                <w:iCs/>
                <w:szCs w:val="18"/>
              </w:rPr>
              <w:t>.</w:t>
            </w:r>
            <w:r w:rsidRPr="00267423">
              <w:rPr>
                <w:rFonts w:asciiTheme="majorHAnsi" w:hAnsiTheme="majorHAnsi" w:cstheme="majorHAnsi"/>
                <w:szCs w:val="18"/>
              </w:rPr>
              <w:t>]</w:t>
            </w:r>
          </w:p>
        </w:tc>
        <w:tc>
          <w:tcPr>
            <w:tcW w:w="3480" w:type="dxa"/>
          </w:tcPr>
          <w:p w:rsidRPr="00267423" w:rsidR="00267423" w:rsidP="00023427" w:rsidRDefault="00267423" w14:paraId="62284ED6" w14:textId="05CB22DF">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Is your </w:t>
            </w:r>
            <w:r w:rsidR="00F239D4">
              <w:rPr>
                <w:rFonts w:asciiTheme="majorHAnsi" w:hAnsiTheme="majorHAnsi" w:cstheme="majorHAnsi"/>
                <w:szCs w:val="18"/>
              </w:rPr>
              <w:t>family child care</w:t>
            </w:r>
            <w:r w:rsidRPr="00267423">
              <w:rPr>
                <w:rFonts w:asciiTheme="majorHAnsi" w:hAnsiTheme="majorHAnsi" w:cstheme="majorHAnsi"/>
                <w:szCs w:val="18"/>
              </w:rPr>
              <w:t xml:space="preserve"> part of a larger multi-site program/organization? [</w:t>
            </w:r>
            <w:r w:rsidRPr="00267423">
              <w:rPr>
                <w:rFonts w:asciiTheme="majorHAnsi" w:hAnsiTheme="majorHAnsi" w:cstheme="majorHAnsi"/>
                <w:i/>
                <w:iCs/>
                <w:szCs w:val="18"/>
              </w:rPr>
              <w:t>Part of a larger organization means the center is part of and shares resources/staff with a larger organization, such as a YMCA, university, or other social service agency</w:t>
            </w:r>
            <w:r w:rsidR="00334CAC">
              <w:rPr>
                <w:rFonts w:asciiTheme="majorHAnsi" w:hAnsiTheme="majorHAnsi" w:cstheme="majorHAnsi"/>
                <w:i/>
                <w:iCs/>
                <w:szCs w:val="18"/>
              </w:rPr>
              <w:t>.</w:t>
            </w:r>
            <w:r w:rsidRPr="00267423">
              <w:rPr>
                <w:rFonts w:asciiTheme="majorHAnsi" w:hAnsiTheme="majorHAnsi" w:cstheme="majorHAnsi"/>
                <w:szCs w:val="18"/>
              </w:rPr>
              <w:t>]</w:t>
            </w:r>
          </w:p>
          <w:p w:rsidRPr="00267423" w:rsidR="00267423" w:rsidP="00023427" w:rsidRDefault="00267423" w14:paraId="3F655ECE"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EF2D05D" w14:textId="5DDF0AF6">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Is your </w:t>
            </w:r>
            <w:r w:rsidR="00F239D4">
              <w:rPr>
                <w:rFonts w:asciiTheme="majorHAnsi" w:hAnsiTheme="majorHAnsi" w:cstheme="majorHAnsi"/>
                <w:szCs w:val="18"/>
              </w:rPr>
              <w:t>family child care</w:t>
            </w:r>
            <w:r w:rsidRPr="00267423">
              <w:rPr>
                <w:rFonts w:asciiTheme="majorHAnsi" w:hAnsiTheme="majorHAnsi" w:cstheme="majorHAnsi"/>
                <w:szCs w:val="18"/>
              </w:rPr>
              <w:t xml:space="preserve"> part of a</w:t>
            </w:r>
            <w:r w:rsidR="00F239D4">
              <w:rPr>
                <w:rFonts w:asciiTheme="majorHAnsi" w:hAnsiTheme="majorHAnsi" w:cstheme="majorHAnsi"/>
                <w:szCs w:val="18"/>
              </w:rPr>
              <w:t xml:space="preserve"> family child care </w:t>
            </w:r>
            <w:r w:rsidRPr="00267423">
              <w:rPr>
                <w:rFonts w:asciiTheme="majorHAnsi" w:hAnsiTheme="majorHAnsi" w:cstheme="majorHAnsi"/>
                <w:szCs w:val="18"/>
              </w:rPr>
              <w:t>network?</w:t>
            </w:r>
          </w:p>
        </w:tc>
      </w:tr>
      <w:tr w:rsidRPr="00267423" w:rsidR="00267423" w:rsidTr="00052FDB" w14:paraId="13AEA53A"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C009A5" w14:paraId="3E751A97" w14:textId="50B46CE9">
            <w:pPr>
              <w:pStyle w:val="Paragraph"/>
              <w:spacing w:line="240" w:lineRule="auto"/>
              <w:rPr>
                <w:rFonts w:asciiTheme="majorHAnsi" w:hAnsiTheme="majorHAnsi" w:cstheme="majorHAnsi"/>
                <w:szCs w:val="18"/>
              </w:rPr>
            </w:pPr>
            <w:r>
              <w:rPr>
                <w:rFonts w:asciiTheme="majorHAnsi" w:hAnsiTheme="majorHAnsi" w:cstheme="majorHAnsi"/>
                <w:szCs w:val="18"/>
              </w:rPr>
              <w:lastRenderedPageBreak/>
              <w:t>Q</w:t>
            </w:r>
            <w:r w:rsidRPr="00C009A5">
              <w:rPr>
                <w:rFonts w:asciiTheme="majorHAnsi" w:hAnsiTheme="majorHAnsi" w:cstheme="majorHAnsi"/>
                <w:szCs w:val="18"/>
              </w:rPr>
              <w:t>uality rating and improvement system</w:t>
            </w:r>
            <w:r w:rsidRPr="00267423" w:rsidR="00267423">
              <w:rPr>
                <w:rFonts w:asciiTheme="majorHAnsi" w:hAnsiTheme="majorHAnsi" w:cstheme="majorHAnsi"/>
                <w:szCs w:val="18"/>
              </w:rPr>
              <w:t xml:space="preserve"> participant</w:t>
            </w:r>
          </w:p>
        </w:tc>
        <w:tc>
          <w:tcPr>
            <w:tcW w:w="3480" w:type="dxa"/>
          </w:tcPr>
          <w:p w:rsidRPr="00267423" w:rsidR="00267423" w:rsidP="00023427" w:rsidRDefault="00267423" w14:paraId="2D89E64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t>
            </w:r>
          </w:p>
          <w:p w:rsidRPr="00267423" w:rsidR="00267423" w:rsidP="00023427" w:rsidRDefault="00267423" w14:paraId="1E53057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Pr>
          <w:p w:rsidRPr="00267423" w:rsidR="00267423" w:rsidP="00023427" w:rsidRDefault="00267423" w14:paraId="72053C08"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Does your center currently participate in [QUALITY RATING </w:t>
            </w:r>
            <w:r w:rsidR="003202A5">
              <w:rPr>
                <w:rFonts w:asciiTheme="majorHAnsi" w:hAnsiTheme="majorHAnsi" w:cstheme="majorHAnsi"/>
                <w:szCs w:val="18"/>
              </w:rPr>
              <w:t xml:space="preserve">AND IMPROVEMENT </w:t>
            </w:r>
            <w:r w:rsidRPr="00267423">
              <w:rPr>
                <w:rFonts w:asciiTheme="majorHAnsi" w:hAnsiTheme="majorHAnsi" w:cstheme="majorHAnsi"/>
                <w:szCs w:val="18"/>
              </w:rPr>
              <w:t>SYSTEM]?</w:t>
            </w:r>
          </w:p>
          <w:p w:rsidRPr="00267423" w:rsidR="00267423" w:rsidP="00023427" w:rsidRDefault="00267423" w14:paraId="4DDCF9A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3161D070" w14:textId="34C315EA">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YES</w:t>
            </w:r>
            <w:r w:rsidR="003202A5">
              <w:rPr>
                <w:rFonts w:asciiTheme="majorHAnsi" w:hAnsiTheme="majorHAnsi" w:cstheme="majorHAnsi"/>
                <w:szCs w:val="18"/>
              </w:rPr>
              <w:t>:</w:t>
            </w:r>
            <w:r w:rsidRPr="00267423">
              <w:rPr>
                <w:rFonts w:asciiTheme="majorHAnsi" w:hAnsiTheme="majorHAnsi" w:cstheme="majorHAnsi"/>
                <w:szCs w:val="18"/>
              </w:rPr>
              <w:t>] What is the current rating?</w:t>
            </w:r>
          </w:p>
          <w:p w:rsidRPr="00267423" w:rsidR="00267423" w:rsidP="00023427" w:rsidRDefault="00267423" w14:paraId="1086139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02AA0C21" w14:textId="3B2C81BB">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NO</w:t>
            </w:r>
            <w:r w:rsidR="003202A5">
              <w:rPr>
                <w:rFonts w:asciiTheme="majorHAnsi" w:hAnsiTheme="majorHAnsi" w:cstheme="majorHAnsi"/>
                <w:szCs w:val="18"/>
              </w:rPr>
              <w:t>:</w:t>
            </w:r>
            <w:r w:rsidRPr="00267423">
              <w:rPr>
                <w:rFonts w:asciiTheme="majorHAnsi" w:hAnsiTheme="majorHAnsi" w:cstheme="majorHAnsi"/>
                <w:szCs w:val="18"/>
              </w:rPr>
              <w:t xml:space="preserve">] Are you currently working toward participating in (and being rated by) [QUALITY RATING </w:t>
            </w:r>
            <w:r w:rsidR="003202A5">
              <w:rPr>
                <w:rFonts w:asciiTheme="majorHAnsi" w:hAnsiTheme="majorHAnsi" w:cstheme="majorHAnsi"/>
                <w:szCs w:val="18"/>
              </w:rPr>
              <w:t xml:space="preserve">AND IMPROVEMENT </w:t>
            </w:r>
            <w:r w:rsidRPr="00267423">
              <w:rPr>
                <w:rFonts w:asciiTheme="majorHAnsi" w:hAnsiTheme="majorHAnsi" w:cstheme="majorHAnsi"/>
                <w:szCs w:val="18"/>
              </w:rPr>
              <w:t xml:space="preserve">SYSTEM]? </w:t>
            </w:r>
          </w:p>
          <w:p w:rsidRPr="00267423" w:rsidR="00267423" w:rsidP="00023427" w:rsidRDefault="00267423" w14:paraId="50A00F0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Cs w:val="18"/>
              </w:rPr>
            </w:pPr>
          </w:p>
          <w:p w:rsidRPr="00267423" w:rsidR="00267423" w:rsidP="00023427" w:rsidRDefault="00267423" w14:paraId="276D4C80" w14:textId="7DEA3376">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STATE CENTER IS IN</w:t>
            </w:r>
            <w:r w:rsidR="003202A5">
              <w:rPr>
                <w:rFonts w:asciiTheme="majorHAnsi" w:hAnsiTheme="majorHAnsi" w:cstheme="majorHAnsi"/>
                <w:szCs w:val="18"/>
              </w:rPr>
              <w:t>/</w:t>
            </w:r>
            <w:r w:rsidRPr="00267423">
              <w:rPr>
                <w:rFonts w:asciiTheme="majorHAnsi" w:hAnsiTheme="majorHAnsi" w:cstheme="majorHAnsi"/>
                <w:szCs w:val="18"/>
              </w:rPr>
              <w:t xml:space="preserve">HAS OTHER MAJOR </w:t>
            </w:r>
            <w:r w:rsidRPr="003202A5" w:rsidR="003202A5">
              <w:rPr>
                <w:rFonts w:asciiTheme="majorHAnsi" w:hAnsiTheme="majorHAnsi" w:cstheme="majorHAnsi"/>
                <w:szCs w:val="18"/>
              </w:rPr>
              <w:t>EARLY CARE AND EDUCATION</w:t>
            </w:r>
            <w:r w:rsidRPr="00267423">
              <w:rPr>
                <w:rFonts w:asciiTheme="majorHAnsi" w:hAnsiTheme="majorHAnsi" w:cstheme="majorHAnsi"/>
                <w:szCs w:val="18"/>
              </w:rPr>
              <w:t xml:space="preserve"> QUALITY INITIATIVES, ASK THE FOLLOWING QUESTION</w:t>
            </w:r>
            <w:r w:rsidR="003202A5">
              <w:rPr>
                <w:rFonts w:asciiTheme="majorHAnsi" w:hAnsiTheme="majorHAnsi" w:cstheme="majorHAnsi"/>
                <w:szCs w:val="18"/>
              </w:rPr>
              <w:t>:</w:t>
            </w:r>
            <w:r w:rsidRPr="00267423">
              <w:rPr>
                <w:rFonts w:asciiTheme="majorHAnsi" w:hAnsiTheme="majorHAnsi" w:cstheme="majorHAnsi"/>
                <w:szCs w:val="18"/>
              </w:rPr>
              <w:t>] Does your center currently participate in [QUALITY INITIATIVE]?</w:t>
            </w:r>
          </w:p>
        </w:tc>
        <w:tc>
          <w:tcPr>
            <w:tcW w:w="3480" w:type="dxa"/>
          </w:tcPr>
          <w:p w:rsidRPr="00267423" w:rsidR="00267423" w:rsidP="00023427" w:rsidRDefault="00267423" w14:paraId="271C8386" w14:textId="1CC5370C">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Does your </w:t>
            </w:r>
            <w:r w:rsidRPr="00F239D4" w:rsidR="00F239D4">
              <w:rPr>
                <w:rFonts w:asciiTheme="majorHAnsi" w:hAnsiTheme="majorHAnsi" w:cstheme="majorHAnsi"/>
                <w:szCs w:val="18"/>
              </w:rPr>
              <w:t>family child care</w:t>
            </w:r>
            <w:r w:rsidRPr="00F239D4" w:rsidDel="00F239D4" w:rsidR="00F239D4">
              <w:rPr>
                <w:rFonts w:asciiTheme="majorHAnsi" w:hAnsiTheme="majorHAnsi" w:cstheme="majorHAnsi"/>
                <w:szCs w:val="18"/>
              </w:rPr>
              <w:t xml:space="preserve"> </w:t>
            </w:r>
            <w:r w:rsidRPr="00267423">
              <w:rPr>
                <w:rFonts w:asciiTheme="majorHAnsi" w:hAnsiTheme="majorHAnsi" w:cstheme="majorHAnsi"/>
                <w:szCs w:val="18"/>
              </w:rPr>
              <w:t xml:space="preserve">currently participate in [QUALITY RATING </w:t>
            </w:r>
            <w:r w:rsidR="00334CAC">
              <w:rPr>
                <w:rFonts w:asciiTheme="majorHAnsi" w:hAnsiTheme="majorHAnsi" w:cstheme="majorHAnsi"/>
                <w:szCs w:val="18"/>
              </w:rPr>
              <w:t>AND IMPROVEMENT</w:t>
            </w:r>
            <w:r w:rsidRPr="00267423">
              <w:rPr>
                <w:rFonts w:asciiTheme="majorHAnsi" w:hAnsiTheme="majorHAnsi" w:cstheme="majorHAnsi"/>
                <w:szCs w:val="18"/>
              </w:rPr>
              <w:t xml:space="preserve"> SYSTEM]?</w:t>
            </w:r>
          </w:p>
          <w:p w:rsidRPr="00267423" w:rsidR="00267423" w:rsidP="00023427" w:rsidRDefault="00267423" w14:paraId="0BEE67ED"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5415A412" w14:textId="54DD808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YES</w:t>
            </w:r>
            <w:r w:rsidR="00334CAC">
              <w:rPr>
                <w:rFonts w:asciiTheme="majorHAnsi" w:hAnsiTheme="majorHAnsi" w:cstheme="majorHAnsi"/>
                <w:szCs w:val="18"/>
              </w:rPr>
              <w:t>:</w:t>
            </w:r>
            <w:r w:rsidRPr="00267423">
              <w:rPr>
                <w:rFonts w:asciiTheme="majorHAnsi" w:hAnsiTheme="majorHAnsi" w:cstheme="majorHAnsi"/>
                <w:szCs w:val="18"/>
              </w:rPr>
              <w:t>] What is the current rating?</w:t>
            </w:r>
          </w:p>
          <w:p w:rsidRPr="00267423" w:rsidR="00267423" w:rsidP="00023427" w:rsidRDefault="00267423" w14:paraId="5D44307C"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1C04FF1C" w14:textId="5098AB96">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NO</w:t>
            </w:r>
            <w:r w:rsidR="00334CAC">
              <w:rPr>
                <w:rFonts w:asciiTheme="majorHAnsi" w:hAnsiTheme="majorHAnsi" w:cstheme="majorHAnsi"/>
                <w:szCs w:val="18"/>
              </w:rPr>
              <w:t>:</w:t>
            </w:r>
            <w:r w:rsidRPr="00267423">
              <w:rPr>
                <w:rFonts w:asciiTheme="majorHAnsi" w:hAnsiTheme="majorHAnsi" w:cstheme="majorHAnsi"/>
                <w:szCs w:val="18"/>
              </w:rPr>
              <w:t xml:space="preserve">] Are you currently working toward participating in (and being rated by) [QUALITY RATING </w:t>
            </w:r>
            <w:r w:rsidR="00334CAC">
              <w:rPr>
                <w:rFonts w:asciiTheme="majorHAnsi" w:hAnsiTheme="majorHAnsi" w:cstheme="majorHAnsi"/>
                <w:szCs w:val="18"/>
              </w:rPr>
              <w:t xml:space="preserve">AND IMPROVEMENT </w:t>
            </w:r>
            <w:r w:rsidRPr="00267423">
              <w:rPr>
                <w:rFonts w:asciiTheme="majorHAnsi" w:hAnsiTheme="majorHAnsi" w:cstheme="majorHAnsi"/>
                <w:szCs w:val="18"/>
              </w:rPr>
              <w:t>SYSTEM]?</w:t>
            </w:r>
          </w:p>
          <w:p w:rsidRPr="00267423" w:rsidR="00267423" w:rsidP="00023427" w:rsidRDefault="00267423" w14:paraId="06BB8488"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2D80116" w14:textId="4C98F2E2">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[IF STATE </w:t>
            </w:r>
            <w:r w:rsidRPr="00F239D4" w:rsidR="00F239D4">
              <w:rPr>
                <w:rFonts w:asciiTheme="majorHAnsi" w:hAnsiTheme="majorHAnsi" w:cstheme="majorHAnsi"/>
                <w:szCs w:val="18"/>
              </w:rPr>
              <w:t>FAMILY CHILD CARE</w:t>
            </w:r>
            <w:r w:rsidRPr="00267423">
              <w:rPr>
                <w:rFonts w:asciiTheme="majorHAnsi" w:hAnsiTheme="majorHAnsi" w:cstheme="majorHAnsi"/>
                <w:szCs w:val="18"/>
              </w:rPr>
              <w:t xml:space="preserve"> IS IN</w:t>
            </w:r>
            <w:r w:rsidR="00334CAC">
              <w:rPr>
                <w:rFonts w:asciiTheme="majorHAnsi" w:hAnsiTheme="majorHAnsi" w:cstheme="majorHAnsi"/>
                <w:szCs w:val="18"/>
              </w:rPr>
              <w:t>/</w:t>
            </w:r>
            <w:r w:rsidRPr="00267423">
              <w:rPr>
                <w:rFonts w:asciiTheme="majorHAnsi" w:hAnsiTheme="majorHAnsi" w:cstheme="majorHAnsi"/>
                <w:szCs w:val="18"/>
              </w:rPr>
              <w:t xml:space="preserve">HAS OTHER MAJOR </w:t>
            </w:r>
            <w:r w:rsidRPr="003202A5" w:rsidR="00334CAC">
              <w:rPr>
                <w:rFonts w:asciiTheme="majorHAnsi" w:hAnsiTheme="majorHAnsi" w:cstheme="majorHAnsi"/>
                <w:szCs w:val="18"/>
              </w:rPr>
              <w:t>EARLY CARE AND EDUCATION</w:t>
            </w:r>
            <w:r w:rsidRPr="00267423">
              <w:rPr>
                <w:rFonts w:asciiTheme="majorHAnsi" w:hAnsiTheme="majorHAnsi" w:cstheme="majorHAnsi"/>
                <w:szCs w:val="18"/>
              </w:rPr>
              <w:t xml:space="preserve"> QUALITY INITIATIVES, ASK THE FOLLOWING QUESTION</w:t>
            </w:r>
            <w:r w:rsidR="00F239D4">
              <w:rPr>
                <w:rFonts w:asciiTheme="majorHAnsi" w:hAnsiTheme="majorHAnsi" w:cstheme="majorHAnsi"/>
                <w:szCs w:val="18"/>
              </w:rPr>
              <w:t>:</w:t>
            </w:r>
            <w:r w:rsidRPr="00267423">
              <w:rPr>
                <w:rFonts w:asciiTheme="majorHAnsi" w:hAnsiTheme="majorHAnsi" w:cstheme="majorHAnsi"/>
                <w:szCs w:val="18"/>
              </w:rPr>
              <w:t xml:space="preserve">] Does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 xml:space="preserve"> currently participate in [QUALITY INITIATIVE]?</w:t>
            </w:r>
          </w:p>
        </w:tc>
      </w:tr>
      <w:tr w:rsidRPr="00267423" w:rsidR="00267423" w:rsidTr="00052FDB" w14:paraId="450865F1"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2E055BB1"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Accreditation</w:t>
            </w:r>
          </w:p>
        </w:tc>
        <w:tc>
          <w:tcPr>
            <w:tcW w:w="3480" w:type="dxa"/>
          </w:tcPr>
          <w:p w:rsidRPr="00267423" w:rsidR="00267423" w:rsidP="00023427" w:rsidRDefault="00267423" w14:paraId="1E9B62EE"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t>
            </w:r>
          </w:p>
          <w:p w:rsidRPr="00267423" w:rsidR="00267423" w:rsidP="00023427" w:rsidRDefault="00267423" w14:paraId="4A2EFED4"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Pr>
          <w:p w:rsidRPr="00267423" w:rsidR="00267423" w:rsidP="00023427" w:rsidRDefault="00267423" w14:paraId="07F2F7F7" w14:textId="22AAA11E">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Is your center accredited by the National Association for the Education of Young Children or by another accrediting entity?</w:t>
            </w:r>
          </w:p>
        </w:tc>
        <w:tc>
          <w:tcPr>
            <w:tcW w:w="3480" w:type="dxa"/>
          </w:tcPr>
          <w:p w:rsidRPr="00267423" w:rsidR="00267423" w:rsidP="00023427" w:rsidRDefault="00267423" w14:paraId="0F1F7641" w14:textId="06F3CDA6">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Is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 xml:space="preserve"> accredited by the National Association for Family Child Care or by any other accrediting entity?</w:t>
            </w:r>
          </w:p>
        </w:tc>
      </w:tr>
      <w:tr w:rsidRPr="00267423" w:rsidR="00267423" w:rsidTr="00052FDB" w14:paraId="1726B28D"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6E3BAF95"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For-profit status</w:t>
            </w:r>
          </w:p>
        </w:tc>
        <w:tc>
          <w:tcPr>
            <w:tcW w:w="3480" w:type="dxa"/>
          </w:tcPr>
          <w:p w:rsidRPr="00267423" w:rsidR="00267423" w:rsidP="00023427" w:rsidRDefault="00267423" w14:paraId="02CBC997"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Is your program for-profit or not-for-profit?</w:t>
            </w:r>
          </w:p>
        </w:tc>
        <w:tc>
          <w:tcPr>
            <w:tcW w:w="3480" w:type="dxa"/>
          </w:tcPr>
          <w:p w:rsidRPr="00267423" w:rsidR="00267423" w:rsidP="00023427" w:rsidRDefault="00267423" w14:paraId="5F014D0B"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Is your center for-profit or not-for-profit?</w:t>
            </w:r>
          </w:p>
        </w:tc>
        <w:tc>
          <w:tcPr>
            <w:tcW w:w="3480" w:type="dxa"/>
          </w:tcPr>
          <w:p w:rsidRPr="00267423" w:rsidR="00267423" w:rsidP="00023427" w:rsidRDefault="00267423" w14:paraId="4FF578C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Cs w:val="18"/>
              </w:rPr>
            </w:pPr>
            <w:r w:rsidRPr="00267423">
              <w:rPr>
                <w:rFonts w:asciiTheme="majorHAnsi" w:hAnsiTheme="majorHAnsi" w:cstheme="majorHAnsi"/>
                <w:i/>
                <w:iCs/>
                <w:szCs w:val="18"/>
              </w:rPr>
              <w:t>--</w:t>
            </w:r>
          </w:p>
        </w:tc>
      </w:tr>
      <w:tr w:rsidRPr="00267423" w:rsidR="00267423" w:rsidTr="00052FDB" w14:paraId="2E578916"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429C794E"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lastRenderedPageBreak/>
              <w:t>Funding sources</w:t>
            </w:r>
          </w:p>
        </w:tc>
        <w:tc>
          <w:tcPr>
            <w:tcW w:w="3480" w:type="dxa"/>
          </w:tcPr>
          <w:p w:rsidRPr="00267423" w:rsidR="00267423" w:rsidP="00023427" w:rsidRDefault="00267423" w14:paraId="07E67404"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receive funding or payment from any of the following sources?</w:t>
            </w:r>
          </w:p>
          <w:p w:rsidRPr="00267423" w:rsidR="00267423" w:rsidP="00023427" w:rsidRDefault="00267423" w14:paraId="2EFD664A"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Head Start or Early Head Start or Early Head Start-Child care Partnership</w:t>
            </w:r>
          </w:p>
          <w:p w:rsidRPr="00267423" w:rsidR="00267423" w:rsidP="00023427" w:rsidRDefault="00267423" w14:paraId="4A49FE7F"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Child care subsidy programs that support care of children from low-income families (through vouchers/certificates or state contracts for specific number of children) [NOTE TO INTERVIEWER: </w:t>
            </w:r>
            <w:r w:rsidRPr="00267423">
              <w:rPr>
                <w:rFonts w:asciiTheme="majorHAnsi" w:hAnsiTheme="majorHAnsi" w:cstheme="majorHAnsi"/>
                <w:i/>
                <w:iCs/>
                <w:szCs w:val="18"/>
              </w:rPr>
              <w:t>Name the specific subsidy program for this state.</w:t>
            </w:r>
            <w:r w:rsidRPr="00267423">
              <w:rPr>
                <w:rFonts w:asciiTheme="majorHAnsi" w:hAnsiTheme="majorHAnsi" w:cstheme="majorHAnsi"/>
                <w:szCs w:val="18"/>
              </w:rPr>
              <w:t>]</w:t>
            </w:r>
          </w:p>
          <w:p w:rsidRPr="00267423" w:rsidR="00267423" w:rsidP="00023427" w:rsidRDefault="00267423" w14:paraId="13B53145" w14:textId="5225134C">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Publicly funded pre-K (that is, pre-</w:t>
            </w:r>
            <w:r w:rsidR="00CB177B">
              <w:rPr>
                <w:rFonts w:asciiTheme="majorHAnsi" w:hAnsiTheme="majorHAnsi" w:cstheme="majorHAnsi"/>
                <w:szCs w:val="18"/>
              </w:rPr>
              <w:t>K</w:t>
            </w:r>
            <w:r w:rsidRPr="00267423">
              <w:rPr>
                <w:rFonts w:asciiTheme="majorHAnsi" w:hAnsiTheme="majorHAnsi" w:cstheme="majorHAnsi"/>
                <w:szCs w:val="18"/>
              </w:rPr>
              <w:t xml:space="preserve"> paid for with funds from the state, or with funds from a local school board or other local agency)</w:t>
            </w:r>
          </w:p>
          <w:p w:rsidRPr="00267423" w:rsidR="00267423" w:rsidP="00023427" w:rsidRDefault="00267423" w14:paraId="292FE375"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paid by parents</w:t>
            </w:r>
          </w:p>
          <w:p w:rsidRPr="00267423" w:rsidR="00267423" w:rsidP="00023427" w:rsidRDefault="00267423" w14:paraId="2D35CC9B"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Other source (please describe)</w:t>
            </w:r>
          </w:p>
          <w:p w:rsidRPr="00267423" w:rsidR="00267423" w:rsidP="00023427" w:rsidRDefault="00267423" w14:paraId="03F72CA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3C77D98E"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Which of these are your two largest sources of funding/payment?</w:t>
            </w:r>
          </w:p>
          <w:p w:rsidRPr="00267423" w:rsidR="00267423" w:rsidP="00023427" w:rsidRDefault="00267423" w14:paraId="5CE1F7D9"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3EE22CF" w14:textId="73623B13">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any other sources of revenue that are larger than these? [IF YES</w:t>
            </w:r>
            <w:r w:rsidR="00C009A5">
              <w:rPr>
                <w:rFonts w:asciiTheme="majorHAnsi" w:hAnsiTheme="majorHAnsi" w:cstheme="majorHAnsi"/>
                <w:szCs w:val="18"/>
              </w:rPr>
              <w:t>:</w:t>
            </w:r>
            <w:r w:rsidRPr="00267423">
              <w:rPr>
                <w:rFonts w:asciiTheme="majorHAnsi" w:hAnsiTheme="majorHAnsi" w:cstheme="majorHAnsi"/>
                <w:szCs w:val="18"/>
              </w:rPr>
              <w:t>] What are those sources?</w:t>
            </w:r>
          </w:p>
        </w:tc>
        <w:tc>
          <w:tcPr>
            <w:tcW w:w="3480" w:type="dxa"/>
          </w:tcPr>
          <w:p w:rsidRPr="00267423" w:rsidR="00267423" w:rsidP="00023427" w:rsidRDefault="00267423" w14:paraId="41BA5D6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center receive funding or payment from any of the following sources?</w:t>
            </w:r>
          </w:p>
          <w:p w:rsidRPr="00267423" w:rsidR="00267423" w:rsidP="00023427" w:rsidRDefault="00267423" w14:paraId="259D2795" w14:textId="1A813A65">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Head Start or Early Head Start</w:t>
            </w:r>
            <w:r w:rsidR="00365C33">
              <w:rPr>
                <w:rFonts w:asciiTheme="majorHAnsi" w:hAnsiTheme="majorHAnsi" w:cstheme="majorHAnsi"/>
                <w:szCs w:val="18"/>
              </w:rPr>
              <w:t xml:space="preserve"> or</w:t>
            </w:r>
            <w:r w:rsidRPr="00267423">
              <w:rPr>
                <w:rFonts w:asciiTheme="majorHAnsi" w:hAnsiTheme="majorHAnsi" w:cstheme="majorHAnsi"/>
                <w:szCs w:val="18"/>
              </w:rPr>
              <w:t xml:space="preserve"> Early Head Start-Child care Partnership</w:t>
            </w:r>
          </w:p>
          <w:p w:rsidRPr="00267423" w:rsidR="00267423" w:rsidP="00023427" w:rsidRDefault="00267423" w14:paraId="190454B3"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Child care subsidy programs that support care of children from low-income families (through vouchers/certificates or state contracts for specific number of children) [NOTE TO INTERVIEWER: </w:t>
            </w:r>
            <w:r w:rsidRPr="00267423">
              <w:rPr>
                <w:rFonts w:asciiTheme="majorHAnsi" w:hAnsiTheme="majorHAnsi" w:cstheme="majorHAnsi"/>
                <w:i/>
                <w:iCs/>
                <w:szCs w:val="18"/>
              </w:rPr>
              <w:t>Name the specific subsidy program for this state.</w:t>
            </w:r>
            <w:r w:rsidRPr="00267423">
              <w:rPr>
                <w:rFonts w:asciiTheme="majorHAnsi" w:hAnsiTheme="majorHAnsi" w:cstheme="majorHAnsi"/>
                <w:szCs w:val="18"/>
              </w:rPr>
              <w:t>]</w:t>
            </w:r>
          </w:p>
          <w:p w:rsidRPr="00267423" w:rsidR="00267423" w:rsidP="00023427" w:rsidRDefault="00267423" w14:paraId="56321B23" w14:textId="6AA9FD25">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Publicly funded pre-K (that is, pre-</w:t>
            </w:r>
            <w:r w:rsidR="00CB177B">
              <w:rPr>
                <w:rFonts w:asciiTheme="majorHAnsi" w:hAnsiTheme="majorHAnsi" w:cstheme="majorHAnsi"/>
                <w:szCs w:val="18"/>
              </w:rPr>
              <w:t>K</w:t>
            </w:r>
            <w:r w:rsidRPr="00267423">
              <w:rPr>
                <w:rFonts w:asciiTheme="majorHAnsi" w:hAnsiTheme="majorHAnsi" w:cstheme="majorHAnsi"/>
                <w:szCs w:val="18"/>
              </w:rPr>
              <w:t xml:space="preserve"> paid for with funds from the state, or with funds from a local school board or other local agency)</w:t>
            </w:r>
          </w:p>
          <w:p w:rsidRPr="00267423" w:rsidR="00267423" w:rsidP="00023427" w:rsidRDefault="00267423" w14:paraId="5B47EBD3"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paid by parents</w:t>
            </w:r>
          </w:p>
          <w:p w:rsidRPr="00267423" w:rsidR="00267423" w:rsidP="00023427" w:rsidRDefault="00267423" w14:paraId="712EDCE2"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Other source (please describe)</w:t>
            </w:r>
          </w:p>
          <w:p w:rsidRPr="00267423" w:rsidR="00267423" w:rsidP="00023427" w:rsidRDefault="00267423" w14:paraId="2DDCC523" w14:textId="77777777">
            <w:pPr>
              <w:pStyle w:val="Paragraph"/>
              <w:spacing w:line="240" w:lineRule="auto"/>
              <w:ind w:left="2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09838D1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Which of these are your two largest sources of funding/payment?</w:t>
            </w:r>
          </w:p>
          <w:p w:rsidRPr="00267423" w:rsidR="00267423" w:rsidP="00023427" w:rsidRDefault="00267423" w14:paraId="16C82F68"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18CF54EB" w14:textId="16616716">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center have any other sources of revenue that are larger than these? [IF YES</w:t>
            </w:r>
            <w:r w:rsidR="003202A5">
              <w:rPr>
                <w:rFonts w:asciiTheme="majorHAnsi" w:hAnsiTheme="majorHAnsi" w:cstheme="majorHAnsi"/>
                <w:szCs w:val="18"/>
              </w:rPr>
              <w:t>:</w:t>
            </w:r>
            <w:r w:rsidRPr="00267423">
              <w:rPr>
                <w:rFonts w:asciiTheme="majorHAnsi" w:hAnsiTheme="majorHAnsi" w:cstheme="majorHAnsi"/>
                <w:szCs w:val="18"/>
              </w:rPr>
              <w:t>] What are those sources?</w:t>
            </w:r>
          </w:p>
        </w:tc>
        <w:tc>
          <w:tcPr>
            <w:tcW w:w="3480" w:type="dxa"/>
          </w:tcPr>
          <w:p w:rsidRPr="00267423" w:rsidR="00267423" w:rsidP="00023427" w:rsidRDefault="00267423" w14:paraId="64F96E52"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 you receive funding or payment from any of the following sources?</w:t>
            </w:r>
          </w:p>
          <w:p w:rsidRPr="00267423" w:rsidR="00267423" w:rsidP="00023427" w:rsidRDefault="00267423" w14:paraId="500A2D69" w14:textId="31BC6706">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Head Start or Early Head Start</w:t>
            </w:r>
            <w:r w:rsidR="00365C33">
              <w:rPr>
                <w:rFonts w:asciiTheme="majorHAnsi" w:hAnsiTheme="majorHAnsi" w:cstheme="majorHAnsi"/>
                <w:szCs w:val="18"/>
              </w:rPr>
              <w:t xml:space="preserve"> or</w:t>
            </w:r>
            <w:r w:rsidRPr="00267423">
              <w:rPr>
                <w:rFonts w:asciiTheme="majorHAnsi" w:hAnsiTheme="majorHAnsi" w:cstheme="majorHAnsi"/>
                <w:szCs w:val="18"/>
              </w:rPr>
              <w:t xml:space="preserve"> Early Head Start-Child care Partnership</w:t>
            </w:r>
          </w:p>
          <w:p w:rsidRPr="00267423" w:rsidR="00267423" w:rsidP="00023427" w:rsidRDefault="00267423" w14:paraId="317CE505"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Child care subsidy programs that support care of children from low-income families (through vouchers/certificates or state contracts for specific number of children) [NOTE TO INTERVIEWER: </w:t>
            </w:r>
            <w:r w:rsidRPr="00267423">
              <w:rPr>
                <w:rFonts w:asciiTheme="majorHAnsi" w:hAnsiTheme="majorHAnsi" w:cstheme="majorHAnsi"/>
                <w:i/>
                <w:iCs/>
                <w:szCs w:val="18"/>
              </w:rPr>
              <w:t>Name the specific subsidy program for this state.</w:t>
            </w:r>
            <w:r w:rsidRPr="00267423">
              <w:rPr>
                <w:rFonts w:asciiTheme="majorHAnsi" w:hAnsiTheme="majorHAnsi" w:cstheme="majorHAnsi"/>
                <w:szCs w:val="18"/>
              </w:rPr>
              <w:t>]</w:t>
            </w:r>
          </w:p>
          <w:p w:rsidRPr="00267423" w:rsidR="00267423" w:rsidP="00023427" w:rsidRDefault="00267423" w14:paraId="1F6ABC6C" w14:textId="23C9153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Publicly funded pre-K (that is, pre-</w:t>
            </w:r>
            <w:r w:rsidR="00CB177B">
              <w:rPr>
                <w:rFonts w:asciiTheme="majorHAnsi" w:hAnsiTheme="majorHAnsi" w:cstheme="majorHAnsi"/>
                <w:szCs w:val="18"/>
              </w:rPr>
              <w:t>K</w:t>
            </w:r>
            <w:r w:rsidRPr="00267423">
              <w:rPr>
                <w:rFonts w:asciiTheme="majorHAnsi" w:hAnsiTheme="majorHAnsi" w:cstheme="majorHAnsi"/>
                <w:szCs w:val="18"/>
              </w:rPr>
              <w:t xml:space="preserve"> paid for with funds from the state, or with funds from a local school board or other local agency)</w:t>
            </w:r>
          </w:p>
          <w:p w:rsidRPr="00267423" w:rsidR="00267423" w:rsidP="00023427" w:rsidRDefault="00267423" w14:paraId="5CCB3946"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paid by parents</w:t>
            </w:r>
          </w:p>
          <w:p w:rsidRPr="00267423" w:rsidR="00267423" w:rsidP="00023427" w:rsidRDefault="00267423" w14:paraId="7B611B8D" w14:textId="77777777">
            <w:pPr>
              <w:pStyle w:val="Paragraph"/>
              <w:numPr>
                <w:ilvl w:val="0"/>
                <w:numId w:val="35"/>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Other source (please describe)</w:t>
            </w:r>
          </w:p>
          <w:p w:rsidRPr="00267423" w:rsidR="00267423" w:rsidP="00023427" w:rsidRDefault="00267423" w14:paraId="576AEA5B" w14:textId="77777777">
            <w:pPr>
              <w:pStyle w:val="Paragraph"/>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3BAD81E5"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0A5D0A0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Which of these are your two largest sources of funding/payment?</w:t>
            </w:r>
          </w:p>
        </w:tc>
      </w:tr>
      <w:tr w:rsidRPr="00267423" w:rsidR="00267423" w:rsidTr="00052FDB" w14:paraId="23059AEF"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6F32EE33"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Operating months</w:t>
            </w:r>
          </w:p>
        </w:tc>
        <w:tc>
          <w:tcPr>
            <w:tcW w:w="3480" w:type="dxa"/>
          </w:tcPr>
          <w:p w:rsidRPr="00267423" w:rsidR="00267423" w:rsidP="00023427" w:rsidRDefault="00267423" w14:paraId="0FE9193C"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What months of the year do settings in your program operate?</w:t>
            </w:r>
          </w:p>
        </w:tc>
        <w:tc>
          <w:tcPr>
            <w:tcW w:w="3480" w:type="dxa"/>
          </w:tcPr>
          <w:p w:rsidRPr="00267423" w:rsidR="00267423" w:rsidP="00023427" w:rsidRDefault="00267423" w14:paraId="7C79CC4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What months of the year does the center operate?</w:t>
            </w:r>
          </w:p>
          <w:p w:rsidRPr="00267423" w:rsidR="00267423" w:rsidP="00023427" w:rsidRDefault="00267423" w14:paraId="679E32C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Pr>
          <w:p w:rsidRPr="00267423" w:rsidR="00267423" w:rsidP="00023427" w:rsidRDefault="00267423" w14:paraId="3B0DFF3D"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What months of the year do you provide care for children?</w:t>
            </w:r>
          </w:p>
        </w:tc>
      </w:tr>
      <w:tr w:rsidRPr="00267423" w:rsidR="00267423" w:rsidTr="00052FDB" w14:paraId="361FC2B7"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29157926"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Operating days/hours</w:t>
            </w:r>
          </w:p>
        </w:tc>
        <w:tc>
          <w:tcPr>
            <w:tcW w:w="3480" w:type="dxa"/>
          </w:tcPr>
          <w:p w:rsidRPr="00267423" w:rsidR="00267423" w:rsidP="00023427" w:rsidRDefault="00267423" w14:paraId="37D574BB"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t>
            </w:r>
          </w:p>
        </w:tc>
        <w:tc>
          <w:tcPr>
            <w:tcW w:w="3480" w:type="dxa"/>
          </w:tcPr>
          <w:p w:rsidRPr="00267423" w:rsidR="00267423" w:rsidP="00023427" w:rsidRDefault="00267423" w14:paraId="12EC002E"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What time does the center’s program start and end each day?</w:t>
            </w:r>
          </w:p>
          <w:p w:rsidRPr="00267423" w:rsidR="00267423" w:rsidP="00023427" w:rsidRDefault="00267423" w14:paraId="02CF9AD0"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7172D695"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the center provide full-day care, part-day care, or both full-day and part-day care?</w:t>
            </w:r>
          </w:p>
        </w:tc>
        <w:tc>
          <w:tcPr>
            <w:tcW w:w="3480" w:type="dxa"/>
          </w:tcPr>
          <w:p w:rsidRPr="00267423" w:rsidR="00267423" w:rsidP="00023427" w:rsidRDefault="00267423" w14:paraId="5D9EF4BC" w14:textId="743FB61F">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What time do you provide care for children each day? In other words, what time does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 xml:space="preserve"> open in the morning and close at the end of the day? </w:t>
            </w:r>
          </w:p>
        </w:tc>
      </w:tr>
      <w:tr w:rsidRPr="00267423" w:rsidR="00267423" w:rsidTr="00052FDB" w14:paraId="57B66160"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7B7DA7F7"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lastRenderedPageBreak/>
              <w:t>Curriculum</w:t>
            </w:r>
          </w:p>
        </w:tc>
        <w:tc>
          <w:tcPr>
            <w:tcW w:w="3480" w:type="dxa"/>
          </w:tcPr>
          <w:p w:rsidRPr="00267423" w:rsidR="00267423" w:rsidP="00023427" w:rsidRDefault="00267423" w14:paraId="1EA1A57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What curriculum/curricula do you use for your infant/toddler program/classrooms?</w:t>
            </w:r>
          </w:p>
          <w:p w:rsidRPr="00267423" w:rsidR="00267423" w:rsidP="00023427" w:rsidRDefault="00267423" w14:paraId="3A56A8DE"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9991B2D" w14:textId="1A306025">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ALSO SERVES PRESCHOOL-AGE CHILDREN</w:t>
            </w:r>
            <w:r w:rsidR="00C009A5">
              <w:rPr>
                <w:rFonts w:asciiTheme="majorHAnsi" w:hAnsiTheme="majorHAnsi" w:cstheme="majorHAnsi"/>
                <w:szCs w:val="18"/>
              </w:rPr>
              <w:t>:</w:t>
            </w:r>
            <w:r w:rsidRPr="00267423">
              <w:rPr>
                <w:rFonts w:asciiTheme="majorHAnsi" w:hAnsiTheme="majorHAnsi" w:cstheme="majorHAnsi"/>
                <w:szCs w:val="18"/>
              </w:rPr>
              <w:t>] What curriculum/curricula do you use for your preschool-age program/classrooms?</w:t>
            </w:r>
          </w:p>
          <w:p w:rsidRPr="00267423" w:rsidR="00267423" w:rsidP="00023427" w:rsidRDefault="00267423" w14:paraId="71B44E9C"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D389888"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[NOTE TO INTERVIEWER: </w:t>
            </w:r>
            <w:r w:rsidRPr="00267423">
              <w:rPr>
                <w:rFonts w:asciiTheme="majorHAnsi" w:hAnsiTheme="majorHAnsi" w:cstheme="majorHAnsi"/>
                <w:i/>
                <w:iCs/>
                <w:szCs w:val="18"/>
              </w:rPr>
              <w:t>Do not ask about all these options. If the respondent is uncertain, you can provide examples from this list. This list can be used to help clarify whether preschool versus infant/toddler versions of curricula are in use</w:t>
            </w:r>
            <w:r w:rsidRPr="00267423">
              <w:rPr>
                <w:rFonts w:asciiTheme="majorHAnsi" w:hAnsiTheme="majorHAnsi" w:cstheme="majorHAnsi"/>
                <w:szCs w:val="18"/>
              </w:rPr>
              <w:t>.]</w:t>
            </w:r>
          </w:p>
          <w:p w:rsidRPr="00267423" w:rsidR="00267423" w:rsidP="00023427" w:rsidRDefault="00267423" w14:paraId="6F405592" w14:textId="4CE53AA4">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Assessment, Evaluation and Programming System Core Knowledge</w:t>
            </w:r>
          </w:p>
          <w:p w:rsidRPr="00267423" w:rsidR="00267423" w:rsidP="00023427" w:rsidRDefault="00267423" w14:paraId="121FBCC6"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(Early Childhood)</w:t>
            </w:r>
          </w:p>
          <w:p w:rsidRPr="00267423" w:rsidR="00267423" w:rsidP="00023427" w:rsidRDefault="00267423" w14:paraId="6699BFC9"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(Infant &amp; Toddler)</w:t>
            </w:r>
          </w:p>
          <w:p w:rsidRPr="00267423" w:rsidR="00267423" w:rsidP="00023427" w:rsidRDefault="00267423" w14:paraId="335F6347"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(Preschool)</w:t>
            </w:r>
          </w:p>
          <w:p w:rsidRPr="00267423" w:rsidR="00267423" w:rsidP="00023427" w:rsidRDefault="00267423" w14:paraId="6D706BCA"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for Infants, Toddlers, and Twos</w:t>
            </w:r>
          </w:p>
          <w:p w:rsidRPr="00267423" w:rsidR="00267423" w:rsidP="00023427" w:rsidRDefault="00267423" w14:paraId="0CE40BCA" w14:textId="67A75DEE">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Developmental Learning Materials</w:t>
            </w:r>
          </w:p>
          <w:p w:rsidRPr="00267423" w:rsidR="00267423" w:rsidP="00023427" w:rsidRDefault="00267423" w14:paraId="23A4EAF9"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Frog Street Infant</w:t>
            </w:r>
          </w:p>
          <w:p w:rsidRPr="00267423" w:rsidR="00267423" w:rsidP="00023427" w:rsidRDefault="00267423" w14:paraId="08D71AD7"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Frog Street Toddler</w:t>
            </w:r>
          </w:p>
          <w:p w:rsidRPr="00267423" w:rsidR="00267423" w:rsidP="00023427" w:rsidRDefault="00267423" w14:paraId="3F2D6F6A"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Reach</w:t>
            </w:r>
          </w:p>
          <w:p w:rsidRPr="00267423" w:rsidR="00267423" w:rsidP="00023427" w:rsidRDefault="00267423" w14:paraId="4D181005"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Scope (Infant &amp; Toddler)</w:t>
            </w:r>
          </w:p>
          <w:p w:rsidRPr="00267423" w:rsidR="00267423" w:rsidP="00023427" w:rsidRDefault="00267423" w14:paraId="2F2B79D7"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Scope (Preschool)</w:t>
            </w:r>
          </w:p>
          <w:p w:rsidRPr="00267423" w:rsidR="00267423" w:rsidP="00023427" w:rsidRDefault="00267423" w14:paraId="31EE07C5"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Innovations</w:t>
            </w:r>
          </w:p>
          <w:p w:rsidRPr="00267423" w:rsidR="00267423" w:rsidP="00023427" w:rsidRDefault="00267423" w14:paraId="13ACE22B"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Scholastic</w:t>
            </w:r>
          </w:p>
          <w:p w:rsidRPr="00267423" w:rsidR="00267423" w:rsidP="00023427" w:rsidRDefault="00267423" w14:paraId="6A6D37AD"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Locally designed</w:t>
            </w:r>
          </w:p>
          <w:p w:rsidRPr="00267423" w:rsidR="00267423" w:rsidP="00023427" w:rsidRDefault="00267423" w14:paraId="7AFDE08E"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not have a curriculum</w:t>
            </w:r>
          </w:p>
        </w:tc>
        <w:tc>
          <w:tcPr>
            <w:tcW w:w="3480" w:type="dxa"/>
          </w:tcPr>
          <w:p w:rsidRPr="00267423" w:rsidR="00267423" w:rsidP="00023427" w:rsidRDefault="00267423" w14:paraId="789C995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What curriculum/curricula do you use for your infant/toddler program/classrooms?</w:t>
            </w:r>
          </w:p>
          <w:p w:rsidRPr="00267423" w:rsidR="00267423" w:rsidP="00023427" w:rsidRDefault="00267423" w14:paraId="2AB2FB2B"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F5A5765" w14:textId="22B4DBF3">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ALSO SERVES PRESCHOOL-AGE CHILDREN</w:t>
            </w:r>
            <w:r w:rsidR="00082380">
              <w:rPr>
                <w:rFonts w:asciiTheme="majorHAnsi" w:hAnsiTheme="majorHAnsi" w:cstheme="majorHAnsi"/>
                <w:szCs w:val="18"/>
              </w:rPr>
              <w:t>:</w:t>
            </w:r>
            <w:r w:rsidRPr="00267423">
              <w:rPr>
                <w:rFonts w:asciiTheme="majorHAnsi" w:hAnsiTheme="majorHAnsi" w:cstheme="majorHAnsi"/>
                <w:szCs w:val="18"/>
              </w:rPr>
              <w:t>] What curriculum/curricula do you use for your preschool-age program/classrooms?</w:t>
            </w:r>
          </w:p>
          <w:p w:rsidRPr="00267423" w:rsidR="00267423" w:rsidP="00023427" w:rsidRDefault="00267423" w14:paraId="37D78F10"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sidDel="00A25505">
              <w:rPr>
                <w:rFonts w:asciiTheme="majorHAnsi" w:hAnsiTheme="majorHAnsi" w:cstheme="majorHAnsi"/>
                <w:szCs w:val="18"/>
              </w:rPr>
              <w:t xml:space="preserve"> </w:t>
            </w:r>
          </w:p>
          <w:p w:rsidRPr="00267423" w:rsidR="00267423" w:rsidP="00023427" w:rsidRDefault="00267423" w14:paraId="63983CB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[NOTE TO INTERVIEWER: </w:t>
            </w:r>
            <w:r w:rsidRPr="00267423">
              <w:rPr>
                <w:rFonts w:asciiTheme="majorHAnsi" w:hAnsiTheme="majorHAnsi" w:cstheme="majorHAnsi"/>
                <w:i/>
                <w:iCs/>
                <w:szCs w:val="18"/>
              </w:rPr>
              <w:t>Do not ask about all these options. If the respondent is uncertain, you can provide examples from this list. This list can be used to help clarify whether preschool versus infant/toddler versions of curricula are in use</w:t>
            </w:r>
            <w:r w:rsidRPr="00267423">
              <w:rPr>
                <w:rFonts w:asciiTheme="majorHAnsi" w:hAnsiTheme="majorHAnsi" w:cstheme="majorHAnsi"/>
                <w:szCs w:val="18"/>
              </w:rPr>
              <w:t>.]</w:t>
            </w:r>
          </w:p>
          <w:p w:rsidRPr="00267423" w:rsidR="00267423" w:rsidP="00023427" w:rsidRDefault="00267423" w14:paraId="625D3102" w14:textId="0F66B659">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Assessment, Evaluation and Programming System Core Knowledge</w:t>
            </w:r>
          </w:p>
          <w:p w:rsidRPr="00267423" w:rsidR="00267423" w:rsidP="00023427" w:rsidRDefault="00267423" w14:paraId="2C2E0A58"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(Early Childhood)</w:t>
            </w:r>
          </w:p>
          <w:p w:rsidRPr="00267423" w:rsidR="00267423" w:rsidP="00023427" w:rsidRDefault="00267423" w14:paraId="7D4FAC07"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(Infant &amp; Toddler)</w:t>
            </w:r>
          </w:p>
          <w:p w:rsidRPr="00267423" w:rsidR="00267423" w:rsidP="00023427" w:rsidRDefault="00267423" w14:paraId="7487957B"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(Preschool)</w:t>
            </w:r>
          </w:p>
          <w:p w:rsidRPr="00267423" w:rsidR="00267423" w:rsidP="00023427" w:rsidRDefault="00267423" w14:paraId="107E8327"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for Infants, Toddlers, and Twos</w:t>
            </w:r>
          </w:p>
          <w:p w:rsidRPr="00267423" w:rsidR="00267423" w:rsidP="00023427" w:rsidRDefault="00267423" w14:paraId="607A1F32" w14:textId="07309F6B">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Developmental Learning Materials</w:t>
            </w:r>
          </w:p>
          <w:p w:rsidRPr="00267423" w:rsidR="00267423" w:rsidP="00023427" w:rsidRDefault="00267423" w14:paraId="480BAB90"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Frog Street Infant</w:t>
            </w:r>
          </w:p>
          <w:p w:rsidRPr="00267423" w:rsidR="00267423" w:rsidP="00023427" w:rsidRDefault="00267423" w14:paraId="02C18A75"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Frog Street Toddler</w:t>
            </w:r>
          </w:p>
          <w:p w:rsidRPr="00267423" w:rsidR="00267423" w:rsidP="00023427" w:rsidRDefault="00267423" w14:paraId="55E9677F"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Reach</w:t>
            </w:r>
          </w:p>
          <w:p w:rsidRPr="00267423" w:rsidR="00267423" w:rsidP="00023427" w:rsidRDefault="00267423" w14:paraId="7634476E"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Scope (Infant &amp; Toddler)</w:t>
            </w:r>
          </w:p>
          <w:p w:rsidRPr="00267423" w:rsidR="00267423" w:rsidP="00023427" w:rsidRDefault="00267423" w14:paraId="4EA54511"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Scope (Preschool)</w:t>
            </w:r>
          </w:p>
          <w:p w:rsidRPr="00267423" w:rsidR="00267423" w:rsidP="00023427" w:rsidRDefault="00267423" w14:paraId="35576BA0"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Innovations</w:t>
            </w:r>
          </w:p>
          <w:p w:rsidRPr="00267423" w:rsidR="00267423" w:rsidP="00023427" w:rsidRDefault="00267423" w14:paraId="75C8B9C8"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Scholastic</w:t>
            </w:r>
          </w:p>
          <w:p w:rsidRPr="00267423" w:rsidR="00267423" w:rsidP="00023427" w:rsidRDefault="00267423" w14:paraId="308C13A3"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Locally designed</w:t>
            </w:r>
          </w:p>
          <w:p w:rsidRPr="00267423" w:rsidR="00267423" w:rsidP="00023427" w:rsidRDefault="00267423" w14:paraId="08DA0FF0"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not have a curriculum</w:t>
            </w:r>
          </w:p>
        </w:tc>
        <w:tc>
          <w:tcPr>
            <w:tcW w:w="3480" w:type="dxa"/>
          </w:tcPr>
          <w:p w:rsidRPr="00267423" w:rsidR="00267423" w:rsidP="00023427" w:rsidRDefault="00267423" w14:paraId="30A214B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What curriculum/curricula do you use in teaching and caring for infants and toddlers? </w:t>
            </w:r>
          </w:p>
          <w:p w:rsidRPr="00267423" w:rsidR="00267423" w:rsidP="00023427" w:rsidRDefault="00267423" w14:paraId="5502C3D2"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61F205C" w14:textId="63B78E5D">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NO CURRICULUM</w:t>
            </w:r>
            <w:r w:rsidR="00ED2AB6">
              <w:rPr>
                <w:rFonts w:asciiTheme="majorHAnsi" w:hAnsiTheme="majorHAnsi" w:cstheme="majorHAnsi"/>
                <w:szCs w:val="18"/>
              </w:rPr>
              <w:t>:</w:t>
            </w:r>
            <w:r w:rsidRPr="00267423">
              <w:rPr>
                <w:rFonts w:asciiTheme="majorHAnsi" w:hAnsiTheme="majorHAnsi" w:cstheme="majorHAnsi"/>
                <w:szCs w:val="18"/>
              </w:rPr>
              <w:t>] Are there other resources—like books, manuals, or websites—that you use to guide your work teaching and caring for infants and toddlers?</w:t>
            </w:r>
          </w:p>
          <w:p w:rsidRPr="00267423" w:rsidR="00267423" w:rsidP="00023427" w:rsidRDefault="00267423" w14:paraId="532957C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7419CF93" w14:textId="24A335C4">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ALSO SERVES PRESCHOOL-AGE CHILDREN</w:t>
            </w:r>
            <w:r w:rsidR="00ED2AB6">
              <w:rPr>
                <w:rFonts w:asciiTheme="majorHAnsi" w:hAnsiTheme="majorHAnsi" w:cstheme="majorHAnsi"/>
                <w:szCs w:val="18"/>
              </w:rPr>
              <w:t>:</w:t>
            </w:r>
            <w:r w:rsidRPr="00267423">
              <w:rPr>
                <w:rFonts w:asciiTheme="majorHAnsi" w:hAnsiTheme="majorHAnsi" w:cstheme="majorHAnsi"/>
                <w:szCs w:val="18"/>
              </w:rPr>
              <w:t>] What curriculum/curricula do you use in teaching and caring for preschool-age children?</w:t>
            </w:r>
          </w:p>
          <w:p w:rsidRPr="00267423" w:rsidR="00267423" w:rsidP="00023427" w:rsidRDefault="00267423" w14:paraId="1D3D298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4E6EBB8B" w14:textId="08D943ED">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NO CURRICULUM</w:t>
            </w:r>
            <w:r w:rsidR="00ED2AB6">
              <w:rPr>
                <w:rFonts w:asciiTheme="majorHAnsi" w:hAnsiTheme="majorHAnsi" w:cstheme="majorHAnsi"/>
                <w:szCs w:val="18"/>
              </w:rPr>
              <w:t>:</w:t>
            </w:r>
            <w:r w:rsidRPr="00267423">
              <w:rPr>
                <w:rFonts w:asciiTheme="majorHAnsi" w:hAnsiTheme="majorHAnsi" w:cstheme="majorHAnsi"/>
                <w:szCs w:val="18"/>
              </w:rPr>
              <w:t>] Are there other resources—like books, manuals, or websites—that you use to guide your work teaching and caring for preschool-age children?</w:t>
            </w:r>
          </w:p>
          <w:p w:rsidRPr="00267423" w:rsidR="00267423" w:rsidP="00023427" w:rsidRDefault="00267423" w14:paraId="091D9060"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4E387449"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[NOTE TO INTERVIEWER: </w:t>
            </w:r>
            <w:r w:rsidRPr="00267423">
              <w:rPr>
                <w:rFonts w:asciiTheme="majorHAnsi" w:hAnsiTheme="majorHAnsi" w:cstheme="majorHAnsi"/>
                <w:i/>
                <w:iCs/>
                <w:szCs w:val="18"/>
              </w:rPr>
              <w:t>Do not ask about all these options. If the respondent is uncertain, you can provide examples from this list. This list can be used to help clarify whether preschool versus infant/toddler versions of curricula are in use</w:t>
            </w:r>
            <w:r w:rsidRPr="00267423">
              <w:rPr>
                <w:rFonts w:asciiTheme="majorHAnsi" w:hAnsiTheme="majorHAnsi" w:cstheme="majorHAnsi"/>
                <w:szCs w:val="18"/>
              </w:rPr>
              <w:t>.]</w:t>
            </w:r>
          </w:p>
          <w:p w:rsidRPr="00267423" w:rsidR="00267423" w:rsidP="00023427" w:rsidRDefault="00267423" w14:paraId="66D2044F" w14:textId="120F86B6">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Assessment, Evaluation and Programming System Core Knowledge</w:t>
            </w:r>
          </w:p>
          <w:p w:rsidRPr="00267423" w:rsidR="00267423" w:rsidP="00023427" w:rsidRDefault="00267423" w14:paraId="21FC4B34"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(Early Childhood)</w:t>
            </w:r>
          </w:p>
          <w:p w:rsidRPr="00267423" w:rsidR="00267423" w:rsidP="00023427" w:rsidRDefault="00267423" w14:paraId="66DDD112"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(Infant &amp; Toddler)</w:t>
            </w:r>
          </w:p>
          <w:p w:rsidRPr="00267423" w:rsidR="00267423" w:rsidP="00023427" w:rsidRDefault="00267423" w14:paraId="66AA8ECE"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(Preschool)</w:t>
            </w:r>
          </w:p>
          <w:p w:rsidRPr="00267423" w:rsidR="00267423" w:rsidP="00023427" w:rsidRDefault="00267423" w14:paraId="38356AEC"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Creative Curriculum for Infants, Toddlers, and Twos</w:t>
            </w:r>
          </w:p>
          <w:p w:rsidRPr="00267423" w:rsidR="00267423" w:rsidP="00023427" w:rsidRDefault="00267423" w14:paraId="7453C3C3" w14:textId="041996C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Developmental Learning Materials</w:t>
            </w:r>
          </w:p>
          <w:p w:rsidRPr="00267423" w:rsidR="00267423" w:rsidP="00023427" w:rsidRDefault="00267423" w14:paraId="4C89FC7C"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Frog Street Infant</w:t>
            </w:r>
          </w:p>
          <w:p w:rsidRPr="00267423" w:rsidR="00267423" w:rsidP="00023427" w:rsidRDefault="00267423" w14:paraId="64A80992"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Frog Street Toddler</w:t>
            </w:r>
          </w:p>
          <w:p w:rsidRPr="00267423" w:rsidR="00267423" w:rsidP="00023427" w:rsidRDefault="00267423" w14:paraId="1D840ECB"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lastRenderedPageBreak/>
              <w:t>High Reach</w:t>
            </w:r>
          </w:p>
          <w:p w:rsidRPr="00267423" w:rsidR="00267423" w:rsidP="00023427" w:rsidRDefault="00267423" w14:paraId="6E3832AC"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Scope (Infant &amp; Toddler)</w:t>
            </w:r>
          </w:p>
          <w:p w:rsidRPr="00267423" w:rsidR="00267423" w:rsidP="00023427" w:rsidRDefault="00267423" w14:paraId="7CFCE1C6"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High Scope (Preschool)</w:t>
            </w:r>
          </w:p>
          <w:p w:rsidRPr="00267423" w:rsidR="00267423" w:rsidP="00023427" w:rsidRDefault="00267423" w14:paraId="0C6E5B59"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Innovations</w:t>
            </w:r>
          </w:p>
          <w:p w:rsidRPr="00267423" w:rsidR="00267423" w:rsidP="00023427" w:rsidRDefault="00267423" w14:paraId="00B326E6"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Scholastic</w:t>
            </w:r>
          </w:p>
          <w:p w:rsidRPr="00267423" w:rsidR="00267423" w:rsidP="00023427" w:rsidRDefault="00267423" w14:paraId="73E7F68E"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Locally designed</w:t>
            </w:r>
          </w:p>
          <w:p w:rsidRPr="00267423" w:rsidR="00267423" w:rsidP="00023427" w:rsidRDefault="00267423" w14:paraId="24EA9DD9" w14:textId="77777777">
            <w:pPr>
              <w:pStyle w:val="Paragraph"/>
              <w:numPr>
                <w:ilvl w:val="0"/>
                <w:numId w:val="36"/>
              </w:numPr>
              <w:spacing w:line="240" w:lineRule="auto"/>
              <w:ind w:left="47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not have a curriculum</w:t>
            </w:r>
          </w:p>
        </w:tc>
      </w:tr>
      <w:tr w:rsidRPr="00267423" w:rsidR="00267423" w:rsidTr="00052FDB" w14:paraId="6C099B90" w14:textId="77777777">
        <w:tc>
          <w:tcPr>
            <w:cnfStyle w:val="001000000000" w:firstRow="0" w:lastRow="0" w:firstColumn="1" w:lastColumn="0" w:oddVBand="0" w:evenVBand="0" w:oddHBand="0" w:evenHBand="0" w:firstRowFirstColumn="0" w:firstRowLastColumn="0" w:lastRowFirstColumn="0" w:lastRowLastColumn="0"/>
            <w:tcW w:w="2520" w:type="dxa"/>
          </w:tcPr>
          <w:p w:rsidRPr="00267423" w:rsidR="00267423" w:rsidP="00023427" w:rsidRDefault="00267423" w14:paraId="0AC28E06"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lastRenderedPageBreak/>
              <w:t>Staffing structure and turnover</w:t>
            </w:r>
          </w:p>
        </w:tc>
        <w:tc>
          <w:tcPr>
            <w:tcW w:w="3480" w:type="dxa"/>
          </w:tcPr>
          <w:p w:rsidRPr="00267423" w:rsidR="00267423" w:rsidP="00023427" w:rsidRDefault="00267423" w14:paraId="64CF301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t>
            </w:r>
          </w:p>
        </w:tc>
        <w:tc>
          <w:tcPr>
            <w:tcW w:w="3480" w:type="dxa"/>
          </w:tcPr>
          <w:p w:rsidRPr="00267423" w:rsidR="00267423" w:rsidP="00023427" w:rsidRDefault="00267423" w14:paraId="7B7550ED" w14:textId="4D4C83F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[IF PROGRAM SERVES CHILDREN </w:t>
            </w:r>
            <w:r w:rsidR="00082380">
              <w:rPr>
                <w:rFonts w:asciiTheme="majorHAnsi" w:hAnsiTheme="majorHAnsi" w:cstheme="majorHAnsi"/>
                <w:szCs w:val="18"/>
              </w:rPr>
              <w:t xml:space="preserve">AGES </w:t>
            </w:r>
            <w:r w:rsidRPr="00267423">
              <w:rPr>
                <w:rFonts w:asciiTheme="majorHAnsi" w:hAnsiTheme="majorHAnsi" w:cstheme="majorHAnsi"/>
                <w:szCs w:val="18"/>
              </w:rPr>
              <w:t xml:space="preserve">0 TO 5, PROBE ON </w:t>
            </w:r>
            <w:r w:rsidR="002551EE">
              <w:rPr>
                <w:rFonts w:asciiTheme="majorHAnsi" w:hAnsiTheme="majorHAnsi" w:cstheme="majorHAnsi"/>
                <w:szCs w:val="18"/>
              </w:rPr>
              <w:t>THE</w:t>
            </w:r>
            <w:r w:rsidRPr="00267423">
              <w:rPr>
                <w:rFonts w:asciiTheme="majorHAnsi" w:hAnsiTheme="majorHAnsi" w:cstheme="majorHAnsi"/>
                <w:szCs w:val="18"/>
              </w:rPr>
              <w:t xml:space="preserve"> DIFFERENCES FOR </w:t>
            </w:r>
            <w:r w:rsidR="00082380">
              <w:rPr>
                <w:rFonts w:asciiTheme="majorHAnsi" w:hAnsiTheme="majorHAnsi" w:cstheme="majorHAnsi"/>
                <w:szCs w:val="18"/>
              </w:rPr>
              <w:t>INFANT/TODDLER</w:t>
            </w:r>
            <w:r w:rsidRPr="00267423">
              <w:rPr>
                <w:rFonts w:asciiTheme="majorHAnsi" w:hAnsiTheme="majorHAnsi" w:cstheme="majorHAnsi"/>
                <w:szCs w:val="18"/>
              </w:rPr>
              <w:t xml:space="preserve"> VERSUS PRESCHOOL TEACHERS</w:t>
            </w:r>
            <w:r w:rsidR="00082380">
              <w:rPr>
                <w:rFonts w:asciiTheme="majorHAnsi" w:hAnsiTheme="majorHAnsi" w:cstheme="majorHAnsi"/>
                <w:szCs w:val="18"/>
              </w:rPr>
              <w:t>.</w:t>
            </w:r>
            <w:r w:rsidRPr="00267423">
              <w:rPr>
                <w:rFonts w:asciiTheme="majorHAnsi" w:hAnsiTheme="majorHAnsi" w:cstheme="majorHAnsi"/>
                <w:szCs w:val="18"/>
              </w:rPr>
              <w:t>]</w:t>
            </w:r>
          </w:p>
          <w:p w:rsidRPr="00267423" w:rsidR="00267423" w:rsidP="00023427" w:rsidRDefault="00267423" w14:paraId="5EAE7B1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6B64B2C"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lead/head/co-teachers work in this center?</w:t>
            </w:r>
          </w:p>
          <w:p w:rsidRPr="00267423" w:rsidR="00267423" w:rsidP="00023427" w:rsidRDefault="00267423" w14:paraId="7A6EBAE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05066EDE"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lead/head/co-teachers left and had to be replaced in the last year?</w:t>
            </w:r>
          </w:p>
          <w:p w:rsidRPr="00267423" w:rsidR="00267423" w:rsidP="00023427" w:rsidRDefault="00267423" w14:paraId="62D800DB"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13A5B2F8"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assistant teachers/aides/teaching assistants work in this center?</w:t>
            </w:r>
          </w:p>
          <w:p w:rsidRPr="00267423" w:rsidR="00267423" w:rsidP="00023427" w:rsidRDefault="00267423" w14:paraId="56CF8CA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735434E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assistant teachers/aides/teaching assistants left and had to be replaced in the last year?</w:t>
            </w:r>
          </w:p>
        </w:tc>
        <w:tc>
          <w:tcPr>
            <w:tcW w:w="3480" w:type="dxa"/>
          </w:tcPr>
          <w:p w:rsidRPr="00267423" w:rsidR="00267423" w:rsidP="00023427" w:rsidRDefault="00267423" w14:paraId="007EE913" w14:textId="0B6F75EC">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Are you the main teacher/caregiver in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w:t>
            </w:r>
          </w:p>
          <w:p w:rsidRPr="00267423" w:rsidR="00267423" w:rsidP="00023427" w:rsidRDefault="00267423" w14:paraId="1FC03F5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D49CFDC" w14:textId="2D484F8A">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Do you have any co-teachers working with you in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 [IF YES</w:t>
            </w:r>
            <w:r w:rsidR="00F239D4">
              <w:rPr>
                <w:rFonts w:asciiTheme="majorHAnsi" w:hAnsiTheme="majorHAnsi" w:cstheme="majorHAnsi"/>
                <w:szCs w:val="18"/>
              </w:rPr>
              <w:t>:</w:t>
            </w:r>
            <w:r w:rsidRPr="00267423">
              <w:rPr>
                <w:rFonts w:asciiTheme="majorHAnsi" w:hAnsiTheme="majorHAnsi" w:cstheme="majorHAnsi"/>
                <w:szCs w:val="18"/>
              </w:rPr>
              <w:t>] How many?</w:t>
            </w:r>
          </w:p>
          <w:p w:rsidRPr="00267423" w:rsidR="00267423" w:rsidP="00023427" w:rsidRDefault="00267423" w14:paraId="03B7EA34"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41A07C5C" w14:textId="50C85C89">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Do you have any assistant teachers/aides/teaching assistants working with you in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 [IF YES</w:t>
            </w:r>
            <w:r w:rsidR="00F239D4">
              <w:rPr>
                <w:rFonts w:asciiTheme="majorHAnsi" w:hAnsiTheme="majorHAnsi" w:cstheme="majorHAnsi"/>
                <w:szCs w:val="18"/>
              </w:rPr>
              <w:t>:</w:t>
            </w:r>
            <w:r w:rsidRPr="00267423">
              <w:rPr>
                <w:rFonts w:asciiTheme="majorHAnsi" w:hAnsiTheme="majorHAnsi" w:cstheme="majorHAnsi"/>
                <w:szCs w:val="18"/>
              </w:rPr>
              <w:t>] How many?</w:t>
            </w:r>
          </w:p>
          <w:p w:rsidRPr="00267423" w:rsidR="00267423" w:rsidP="00023427" w:rsidRDefault="00267423" w14:paraId="44CF9EBD"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Pr="00267423" w:rsidR="00267423" w:rsidTr="00052FDB" w14:paraId="6DEA8AB7" w14:textId="77777777">
        <w:tc>
          <w:tcPr>
            <w:cnfStyle w:val="001000000000" w:firstRow="0" w:lastRow="0" w:firstColumn="1" w:lastColumn="0" w:oddVBand="0" w:evenVBand="0" w:oddHBand="0" w:evenHBand="0" w:firstRowFirstColumn="0" w:firstRowLastColumn="0" w:lastRowFirstColumn="0" w:lastRowLastColumn="0"/>
            <w:tcW w:w="2520" w:type="dxa"/>
            <w:tcBorders>
              <w:bottom w:val="single" w:color="046B5C" w:themeColor="text2" w:sz="4" w:space="0"/>
            </w:tcBorders>
          </w:tcPr>
          <w:p w:rsidRPr="00267423" w:rsidR="00267423" w:rsidP="00023427" w:rsidRDefault="00267423" w14:paraId="47A1DA86"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lastRenderedPageBreak/>
              <w:t>Education and credentials of teachers/caregivers</w:t>
            </w:r>
          </w:p>
        </w:tc>
        <w:tc>
          <w:tcPr>
            <w:tcW w:w="3480" w:type="dxa"/>
            <w:tcBorders>
              <w:bottom w:val="single" w:color="046B5C" w:themeColor="text2" w:sz="4" w:space="0"/>
            </w:tcBorders>
          </w:tcPr>
          <w:p w:rsidRPr="00267423" w:rsidR="00267423" w:rsidP="00023427" w:rsidRDefault="00267423" w14:paraId="27492039" w14:textId="3192CC7C">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lead/head/co-teachers who work in infant/toddler classrooms? [IF YES</w:t>
            </w:r>
            <w:r w:rsidR="00C009A5">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3B65E082"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4E629EBD" w14:textId="67BB8D48">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assistant teachers/aides/teaching assistants who work in infant/toddler classrooms? [IF YES</w:t>
            </w:r>
            <w:r w:rsidR="00C009A5">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3870856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4FBA00CE" w14:textId="2127F400">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lead/head/co-teachers who work in preschool-age classrooms? [IF YES</w:t>
            </w:r>
            <w:r w:rsidR="00C009A5">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2DBDB082"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6129449D" w14:textId="14C86C9C">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assistant teachers/aides/teaching assistants who work in preschool-age classrooms? [IF YES</w:t>
            </w:r>
            <w:r w:rsidR="00C009A5">
              <w:rPr>
                <w:rFonts w:asciiTheme="majorHAnsi" w:hAnsiTheme="majorHAnsi" w:cstheme="majorHAnsi"/>
                <w:szCs w:val="18"/>
              </w:rPr>
              <w:t>:</w:t>
            </w:r>
            <w:r w:rsidRPr="00267423">
              <w:rPr>
                <w:rFonts w:asciiTheme="majorHAnsi" w:hAnsiTheme="majorHAnsi" w:cstheme="majorHAnsi"/>
                <w:szCs w:val="18"/>
              </w:rPr>
              <w:t>] What are the requirements?</w:t>
            </w:r>
          </w:p>
        </w:tc>
        <w:tc>
          <w:tcPr>
            <w:tcW w:w="3480" w:type="dxa"/>
            <w:tcBorders>
              <w:bottom w:val="single" w:color="046B5C" w:themeColor="text2" w:sz="4" w:space="0"/>
            </w:tcBorders>
          </w:tcPr>
          <w:p w:rsidRPr="00267423" w:rsidR="00267423" w:rsidP="00023427" w:rsidRDefault="00267423" w14:paraId="073A2FA1"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of the lead/head/co-teachers who work in infant/toddler classrooms in this center have</w:t>
            </w:r>
            <w:r w:rsidR="00A3018E">
              <w:rPr>
                <w:rFonts w:asciiTheme="majorHAnsi" w:hAnsiTheme="majorHAnsi" w:cstheme="majorHAnsi"/>
                <w:szCs w:val="18"/>
              </w:rPr>
              <w:t>:</w:t>
            </w:r>
          </w:p>
          <w:p w:rsidRPr="00267423" w:rsidR="00267423" w:rsidP="00023427" w:rsidRDefault="00267423" w14:paraId="5E41D8E0" w14:textId="67FB5085">
            <w:pPr>
              <w:pStyle w:val="Paragraph"/>
              <w:numPr>
                <w:ilvl w:val="0"/>
                <w:numId w:val="38"/>
              </w:numPr>
              <w:spacing w:line="240" w:lineRule="auto"/>
              <w:ind w:left="42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at least a B</w:t>
            </w:r>
            <w:r w:rsidR="00A3018E">
              <w:rPr>
                <w:rFonts w:asciiTheme="majorHAnsi" w:hAnsiTheme="majorHAnsi" w:cstheme="majorHAnsi"/>
                <w:szCs w:val="18"/>
              </w:rPr>
              <w:t xml:space="preserve">achelor of </w:t>
            </w:r>
            <w:r w:rsidRPr="00267423">
              <w:rPr>
                <w:rFonts w:asciiTheme="majorHAnsi" w:hAnsiTheme="majorHAnsi" w:cstheme="majorHAnsi"/>
                <w:szCs w:val="18"/>
              </w:rPr>
              <w:t>A</w:t>
            </w:r>
            <w:r w:rsidR="00A3018E">
              <w:rPr>
                <w:rFonts w:asciiTheme="majorHAnsi" w:hAnsiTheme="majorHAnsi" w:cstheme="majorHAnsi"/>
                <w:szCs w:val="18"/>
              </w:rPr>
              <w:t>rts</w:t>
            </w:r>
            <w:r w:rsidRPr="00267423">
              <w:rPr>
                <w:rFonts w:asciiTheme="majorHAnsi" w:hAnsiTheme="majorHAnsi" w:cstheme="majorHAnsi"/>
                <w:szCs w:val="18"/>
              </w:rPr>
              <w:t xml:space="preserve"> degree?</w:t>
            </w:r>
          </w:p>
          <w:p w:rsidRPr="00267423" w:rsidR="00267423" w:rsidP="00023427" w:rsidRDefault="00267423" w14:paraId="1F29FBB8" w14:textId="360C9A2A">
            <w:pPr>
              <w:pStyle w:val="Paragraph"/>
              <w:numPr>
                <w:ilvl w:val="0"/>
                <w:numId w:val="38"/>
              </w:numPr>
              <w:spacing w:line="240" w:lineRule="auto"/>
              <w:ind w:left="42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at least an A</w:t>
            </w:r>
            <w:r w:rsidR="00A3018E">
              <w:rPr>
                <w:rFonts w:asciiTheme="majorHAnsi" w:hAnsiTheme="majorHAnsi" w:cstheme="majorHAnsi"/>
                <w:szCs w:val="18"/>
              </w:rPr>
              <w:t>ssociate in Arts</w:t>
            </w:r>
            <w:r w:rsidRPr="00267423">
              <w:rPr>
                <w:rFonts w:asciiTheme="majorHAnsi" w:hAnsiTheme="majorHAnsi" w:cstheme="majorHAnsi"/>
                <w:szCs w:val="18"/>
              </w:rPr>
              <w:t xml:space="preserve"> degree?</w:t>
            </w:r>
          </w:p>
          <w:p w:rsidRPr="00267423" w:rsidR="00267423" w:rsidP="00023427" w:rsidRDefault="00267423" w14:paraId="28AA7C5D"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F71D04E" w14:textId="1C830D5C">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[IF CENTER IS INDEPENDENT/NOT PART OF A MULTI-SITE ORGANIATION</w:t>
            </w:r>
            <w:r w:rsidR="00A3018E">
              <w:rPr>
                <w:rFonts w:asciiTheme="majorHAnsi" w:hAnsiTheme="majorHAnsi" w:cstheme="majorHAnsi"/>
                <w:szCs w:val="18"/>
              </w:rPr>
              <w:t>:</w:t>
            </w:r>
            <w:r w:rsidRPr="00267423">
              <w:rPr>
                <w:rFonts w:asciiTheme="majorHAnsi" w:hAnsiTheme="majorHAnsi" w:cstheme="majorHAnsi"/>
                <w:szCs w:val="18"/>
              </w:rPr>
              <w:t>]</w:t>
            </w:r>
          </w:p>
          <w:p w:rsidRPr="00267423" w:rsidR="00267423" w:rsidP="00023427" w:rsidRDefault="00267423" w14:paraId="3C5115FB"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0DC50944" w14:textId="39B45EB8">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of the lead/head/co-teachers who work in infant/toddler classrooms in this center have at least a credential of some type? For example, a C</w:t>
            </w:r>
            <w:r w:rsidR="00A3018E">
              <w:rPr>
                <w:rFonts w:asciiTheme="majorHAnsi" w:hAnsiTheme="majorHAnsi" w:cstheme="majorHAnsi"/>
                <w:szCs w:val="18"/>
              </w:rPr>
              <w:t xml:space="preserve">hild </w:t>
            </w:r>
            <w:r w:rsidRPr="00267423">
              <w:rPr>
                <w:rFonts w:asciiTheme="majorHAnsi" w:hAnsiTheme="majorHAnsi" w:cstheme="majorHAnsi"/>
                <w:szCs w:val="18"/>
              </w:rPr>
              <w:t>D</w:t>
            </w:r>
            <w:r w:rsidR="00A3018E">
              <w:rPr>
                <w:rFonts w:asciiTheme="majorHAnsi" w:hAnsiTheme="majorHAnsi" w:cstheme="majorHAnsi"/>
                <w:szCs w:val="18"/>
              </w:rPr>
              <w:t xml:space="preserve">evelopment </w:t>
            </w:r>
            <w:r w:rsidRPr="00267423">
              <w:rPr>
                <w:rFonts w:asciiTheme="majorHAnsi" w:hAnsiTheme="majorHAnsi" w:cstheme="majorHAnsi"/>
                <w:szCs w:val="18"/>
              </w:rPr>
              <w:t>A</w:t>
            </w:r>
            <w:r w:rsidR="00A3018E">
              <w:rPr>
                <w:rFonts w:asciiTheme="majorHAnsi" w:hAnsiTheme="majorHAnsi" w:cstheme="majorHAnsi"/>
                <w:szCs w:val="18"/>
              </w:rPr>
              <w:t>ssociate</w:t>
            </w:r>
            <w:r w:rsidRPr="00267423">
              <w:rPr>
                <w:rFonts w:asciiTheme="majorHAnsi" w:hAnsiTheme="majorHAnsi" w:cstheme="majorHAnsi"/>
                <w:szCs w:val="18"/>
              </w:rPr>
              <w:t xml:space="preserve"> or specific state credential related to caring for young children</w:t>
            </w:r>
            <w:r w:rsidR="00A3018E">
              <w:rPr>
                <w:rFonts w:asciiTheme="majorHAnsi" w:hAnsiTheme="majorHAnsi" w:cstheme="majorHAnsi"/>
                <w:szCs w:val="18"/>
              </w:rPr>
              <w:t>.</w:t>
            </w:r>
          </w:p>
          <w:p w:rsidRPr="00267423" w:rsidR="00267423" w:rsidP="00023427" w:rsidRDefault="00267423" w14:paraId="5B012954" w14:textId="77777777">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569B5B20" w14:textId="57A27CBA">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lead/head/co-teachers who work in infant/toddler classrooms? [IF YES</w:t>
            </w:r>
            <w:r w:rsidR="0089328C">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2103ABC6" w14:textId="77777777">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24E199E8" w14:textId="0F97DB24">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assistant teachers/aides/teaching assistants who work in infant/toddler classrooms? [IF YES</w:t>
            </w:r>
            <w:r w:rsidR="0089328C">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7DDA1DFD" w14:textId="77777777">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33BD6268" w14:textId="4FBEB950">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lead/head/co-teachers who work in preschool-age classrooms? [IF YES</w:t>
            </w:r>
            <w:r w:rsidR="0089328C">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0374EE0D" w14:textId="77777777">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37DD1A07" w14:textId="62D8059B">
            <w:pPr>
              <w:pStyle w:val="Paragraph"/>
              <w:spacing w:line="240" w:lineRule="auto"/>
              <w:ind w:left="21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Does your program have education or credential requirements for assistant teachers/aides/teaching assistants who work in preschool-age classrooms? [IF YES</w:t>
            </w:r>
            <w:r w:rsidR="0089328C">
              <w:rPr>
                <w:rFonts w:asciiTheme="majorHAnsi" w:hAnsiTheme="majorHAnsi" w:cstheme="majorHAnsi"/>
                <w:szCs w:val="18"/>
              </w:rPr>
              <w:t>:</w:t>
            </w:r>
            <w:r w:rsidRPr="00267423">
              <w:rPr>
                <w:rFonts w:asciiTheme="majorHAnsi" w:hAnsiTheme="majorHAnsi" w:cstheme="majorHAnsi"/>
                <w:szCs w:val="18"/>
              </w:rPr>
              <w:t>] What are the requirements</w:t>
            </w:r>
          </w:p>
          <w:p w:rsidRPr="00267423" w:rsidR="00267423" w:rsidP="00023427" w:rsidRDefault="00267423" w14:paraId="383C45F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Borders>
              <w:bottom w:val="single" w:color="046B5C" w:themeColor="text2" w:sz="4" w:space="0"/>
            </w:tcBorders>
          </w:tcPr>
          <w:p w:rsidRPr="00267423" w:rsidR="00267423" w:rsidP="00023427" w:rsidRDefault="00267423" w14:paraId="7B545916"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lastRenderedPageBreak/>
              <w:t>-- (program interview protocol includes a question to the respondent about their own education)</w:t>
            </w:r>
          </w:p>
        </w:tc>
      </w:tr>
      <w:tr w:rsidRPr="00267423" w:rsidR="00267423" w:rsidTr="00052FDB" w14:paraId="3DA65AF5" w14:textId="77777777">
        <w:tc>
          <w:tcPr>
            <w:cnfStyle w:val="001000000000" w:firstRow="0" w:lastRow="0" w:firstColumn="1" w:lastColumn="0" w:oddVBand="0" w:evenVBand="0" w:oddHBand="0" w:evenHBand="0" w:firstRowFirstColumn="0" w:firstRowLastColumn="0" w:lastRowFirstColumn="0" w:lastRowLastColumn="0"/>
            <w:tcW w:w="2520" w:type="dxa"/>
            <w:tcBorders>
              <w:top w:val="nil"/>
            </w:tcBorders>
          </w:tcPr>
          <w:p w:rsidRPr="00267423" w:rsidR="00267423" w:rsidP="00023427" w:rsidRDefault="00267423" w14:paraId="59D873B5"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t>Experience of teachers/caregivers</w:t>
            </w:r>
          </w:p>
        </w:tc>
        <w:tc>
          <w:tcPr>
            <w:tcW w:w="3480" w:type="dxa"/>
            <w:tcBorders>
              <w:top w:val="nil"/>
            </w:tcBorders>
          </w:tcPr>
          <w:p w:rsidRPr="00267423" w:rsidR="00267423" w:rsidP="00023427" w:rsidRDefault="00267423" w14:paraId="5FDBCFE0"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t>
            </w:r>
          </w:p>
        </w:tc>
        <w:tc>
          <w:tcPr>
            <w:tcW w:w="3480" w:type="dxa"/>
            <w:tcBorders>
              <w:top w:val="nil"/>
            </w:tcBorders>
          </w:tcPr>
          <w:p w:rsidRPr="00267423" w:rsidR="00267423" w:rsidP="00023427" w:rsidRDefault="00267423" w14:paraId="0EC2BE83"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bookmarkStart w:name="_Hlk44598781" w:id="5"/>
            <w:r w:rsidRPr="00267423">
              <w:rPr>
                <w:rFonts w:asciiTheme="majorHAnsi" w:hAnsiTheme="majorHAnsi" w:cstheme="majorHAnsi"/>
                <w:szCs w:val="18"/>
              </w:rPr>
              <w:t>Thinking about the [REFER TO NUMBER GIVEN IN EARLIER QUESTION] lead/head/co-teachers who work in infant/toddler classrooms, how many have worked as a teacher/caregiver in any type of early care and education setting for:</w:t>
            </w:r>
          </w:p>
          <w:p w:rsidRPr="00267423" w:rsidR="00267423" w:rsidP="00023427" w:rsidRDefault="00267423" w14:paraId="60135DE9"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Less than 1 year?</w:t>
            </w:r>
          </w:p>
          <w:p w:rsidRPr="00267423" w:rsidR="00267423" w:rsidP="00023427" w:rsidRDefault="00267423" w14:paraId="6206A7EE"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1 or 2 years?</w:t>
            </w:r>
          </w:p>
          <w:p w:rsidRPr="00267423" w:rsidR="00267423" w:rsidP="00023427" w:rsidRDefault="00267423" w14:paraId="34655211"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3 or 4 years</w:t>
            </w:r>
          </w:p>
          <w:p w:rsidRPr="00267423" w:rsidR="00267423" w:rsidP="00023427" w:rsidRDefault="00267423" w14:paraId="2E0A32A4"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5 years or more?</w:t>
            </w:r>
          </w:p>
          <w:p w:rsidRPr="00267423" w:rsidR="00267423" w:rsidP="00023427" w:rsidRDefault="00267423" w14:paraId="58457699"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7BE3AE2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[IF RESPONDENT IS UNCERTAIN ABOUT EXACT NUMBERS IN EACH CATEGORY, ASK:] Your best estimate is fine. About what percentage of these teachers/caregivers have worked as a teacher/caregiver for: </w:t>
            </w:r>
          </w:p>
          <w:p w:rsidRPr="00267423" w:rsidR="00267423" w:rsidP="00023427" w:rsidRDefault="00267423" w14:paraId="689E42C6"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Less than 1 year?</w:t>
            </w:r>
          </w:p>
          <w:p w:rsidRPr="00267423" w:rsidR="00267423" w:rsidP="00023427" w:rsidRDefault="00267423" w14:paraId="1A748FF5"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1 or 2 years?</w:t>
            </w:r>
          </w:p>
          <w:p w:rsidRPr="00267423" w:rsidR="00267423" w:rsidP="00023427" w:rsidRDefault="00267423" w14:paraId="04C35E4F"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3 or 4 years</w:t>
            </w:r>
          </w:p>
          <w:p w:rsidRPr="00267423" w:rsidR="00267423" w:rsidP="00023427" w:rsidRDefault="00267423" w14:paraId="5605A7EF" w14:textId="77777777">
            <w:pPr>
              <w:pStyle w:val="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5 years or more?</w:t>
            </w:r>
          </w:p>
          <w:bookmarkEnd w:id="5"/>
          <w:p w:rsidRPr="00267423" w:rsidR="00267423" w:rsidP="00023427" w:rsidRDefault="00267423" w14:paraId="32084E3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Borders>
              <w:top w:val="nil"/>
            </w:tcBorders>
          </w:tcPr>
          <w:p w:rsidRPr="00267423" w:rsidR="00267423" w:rsidP="00023427" w:rsidRDefault="00267423" w14:paraId="03AE993D" w14:textId="145BF975">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How long have you been operating your </w:t>
            </w:r>
            <w:r w:rsidRPr="00F239D4" w:rsidR="00F239D4">
              <w:rPr>
                <w:rFonts w:asciiTheme="majorHAnsi" w:hAnsiTheme="majorHAnsi" w:cstheme="majorHAnsi"/>
                <w:szCs w:val="18"/>
              </w:rPr>
              <w:t>family child care</w:t>
            </w:r>
            <w:r w:rsidRPr="00267423">
              <w:rPr>
                <w:rFonts w:asciiTheme="majorHAnsi" w:hAnsiTheme="majorHAnsi" w:cstheme="majorHAnsi"/>
                <w:szCs w:val="18"/>
              </w:rPr>
              <w:t>?</w:t>
            </w:r>
          </w:p>
          <w:p w:rsidRPr="00267423" w:rsidR="00267423" w:rsidP="00023427" w:rsidRDefault="00267423" w14:paraId="5C395E2C"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1FDEB3D9"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How many years in total have you worked in early care and education?</w:t>
            </w:r>
          </w:p>
        </w:tc>
      </w:tr>
      <w:tr w:rsidRPr="00267423" w:rsidR="00267423" w:rsidTr="00052FDB" w14:paraId="0DF994CE" w14:textId="77777777">
        <w:tc>
          <w:tcPr>
            <w:cnfStyle w:val="001000000000" w:firstRow="0" w:lastRow="0" w:firstColumn="1" w:lastColumn="0" w:oddVBand="0" w:evenVBand="0" w:oddHBand="0" w:evenHBand="0" w:firstRowFirstColumn="0" w:firstRowLastColumn="0" w:lastRowFirstColumn="0" w:lastRowLastColumn="0"/>
            <w:tcW w:w="2520" w:type="dxa"/>
            <w:tcBorders>
              <w:top w:val="nil"/>
            </w:tcBorders>
          </w:tcPr>
          <w:p w:rsidRPr="00267423" w:rsidR="00267423" w:rsidP="00023427" w:rsidRDefault="00267423" w14:paraId="31FC3BA7" w14:textId="77777777">
            <w:pPr>
              <w:pStyle w:val="Paragraph"/>
              <w:spacing w:line="240" w:lineRule="auto"/>
              <w:rPr>
                <w:rFonts w:asciiTheme="majorHAnsi" w:hAnsiTheme="majorHAnsi" w:cstheme="majorHAnsi"/>
                <w:szCs w:val="18"/>
              </w:rPr>
            </w:pPr>
            <w:r w:rsidRPr="00267423">
              <w:rPr>
                <w:rFonts w:asciiTheme="majorHAnsi" w:hAnsiTheme="majorHAnsi" w:cstheme="majorHAnsi"/>
                <w:szCs w:val="18"/>
              </w:rPr>
              <w:lastRenderedPageBreak/>
              <w:t>Professional development offered/available</w:t>
            </w:r>
          </w:p>
        </w:tc>
        <w:tc>
          <w:tcPr>
            <w:tcW w:w="3480" w:type="dxa"/>
            <w:tcBorders>
              <w:top w:val="nil"/>
            </w:tcBorders>
          </w:tcPr>
          <w:p w:rsidRPr="00267423" w:rsidR="00267423" w:rsidP="00023427" w:rsidRDefault="00267423" w14:paraId="3489368F"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bookmarkStart w:name="_Hlk45720264" w:id="6"/>
            <w:bookmarkStart w:name="_Hlk45720123" w:id="7"/>
            <w:r w:rsidRPr="00267423">
              <w:rPr>
                <w:rFonts w:asciiTheme="majorHAnsi" w:hAnsiTheme="majorHAnsi" w:cstheme="majorHAnsi"/>
                <w:szCs w:val="18"/>
              </w:rPr>
              <w:t>Programs can support staff’s professional development in a lot of different ways. Has your program offered the following to teachers/caregivers</w:t>
            </w:r>
            <w:bookmarkEnd w:id="6"/>
            <w:r w:rsidRPr="00267423">
              <w:rPr>
                <w:rFonts w:asciiTheme="majorHAnsi" w:hAnsiTheme="majorHAnsi" w:cstheme="majorHAnsi"/>
                <w:szCs w:val="18"/>
              </w:rPr>
              <w:t xml:space="preserve"> in the last year?</w:t>
            </w:r>
          </w:p>
          <w:p w:rsidRPr="00267423" w:rsidR="00267423" w:rsidP="00023427" w:rsidRDefault="00267423" w14:paraId="0EFECAF8"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Support for attendance at conferences</w:t>
            </w:r>
          </w:p>
          <w:p w:rsidRPr="00267423" w:rsidR="00267423" w:rsidP="00023427" w:rsidRDefault="00267423" w14:paraId="5FBD365A"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Paid substitutes to allow teachers time to prepare, train, and/or plan</w:t>
            </w:r>
          </w:p>
          <w:p w:rsidRPr="00267423" w:rsidR="00267423" w:rsidP="00023427" w:rsidRDefault="00267423" w14:paraId="78DB059D"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Mentoring or coaching</w:t>
            </w:r>
          </w:p>
          <w:p w:rsidRPr="00267423" w:rsidR="00267423" w:rsidP="00023427" w:rsidRDefault="00267423" w14:paraId="05735FF6"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by program staff</w:t>
            </w:r>
          </w:p>
          <w:p w:rsidRPr="00267423" w:rsidR="00267423" w:rsidP="00023427" w:rsidRDefault="00267423" w14:paraId="363500AA"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by external providers</w:t>
            </w:r>
          </w:p>
          <w:p w:rsidRPr="00267423" w:rsidR="00267423" w:rsidP="00023427" w:rsidRDefault="00267423" w14:paraId="2A673840"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Workshops/trainings online or in-person</w:t>
            </w:r>
          </w:p>
          <w:p w:rsidRPr="00267423" w:rsidR="00267423" w:rsidP="00023427" w:rsidRDefault="00267423" w14:paraId="54E5B575"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provided by program staff</w:t>
            </w:r>
          </w:p>
          <w:p w:rsidRPr="00267423" w:rsidR="00267423" w:rsidP="00023427" w:rsidRDefault="00267423" w14:paraId="0B6F2AEA"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provided by other organizations</w:t>
            </w:r>
          </w:p>
          <w:p w:rsidRPr="00267423" w:rsidR="00267423" w:rsidP="00023427" w:rsidRDefault="00267423" w14:paraId="42CE0B94" w14:textId="1C0C9E15">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Training on and/or from the Program for Infant Toddler Care</w:t>
            </w:r>
          </w:p>
          <w:p w:rsidRPr="00267423" w:rsidR="00267423" w:rsidP="00023427" w:rsidRDefault="00267423" w14:paraId="759F0BEC" w14:textId="0490A9B9">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A community of learners, also called a peer learning group or </w:t>
            </w:r>
            <w:r w:rsidR="00ED2AB6">
              <w:rPr>
                <w:rFonts w:asciiTheme="majorHAnsi" w:hAnsiTheme="majorHAnsi" w:cstheme="majorHAnsi"/>
                <w:szCs w:val="18"/>
              </w:rPr>
              <w:t xml:space="preserve">a </w:t>
            </w:r>
            <w:r w:rsidRPr="00267423">
              <w:rPr>
                <w:rFonts w:asciiTheme="majorHAnsi" w:hAnsiTheme="majorHAnsi" w:cstheme="majorHAnsi"/>
                <w:szCs w:val="18"/>
              </w:rPr>
              <w:t xml:space="preserve">professional learning community </w:t>
            </w:r>
          </w:p>
          <w:p w:rsidRPr="00267423" w:rsidR="00267423" w:rsidP="00023427" w:rsidRDefault="00267423" w14:paraId="719950CC"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assistance for Associate’s or Bachelors’ courses</w:t>
            </w:r>
          </w:p>
          <w:p w:rsidRPr="00267423" w:rsidR="00267423" w:rsidP="00023427" w:rsidRDefault="00267423" w14:paraId="21BD89E3"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assistance for courses toward getting a credential</w:t>
            </w:r>
          </w:p>
          <w:bookmarkEnd w:id="7"/>
          <w:p w:rsidRPr="00267423" w:rsidR="00267423" w:rsidP="00023427" w:rsidRDefault="00267423" w14:paraId="7F5F92F7" w14:textId="77777777">
            <w:pPr>
              <w:pStyle w:val="Paragraph"/>
              <w:spacing w:line="240" w:lineRule="auto"/>
              <w:ind w:left="2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p w:rsidRPr="00267423" w:rsidR="00267423" w:rsidP="00023427" w:rsidRDefault="00267423" w14:paraId="10961534"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c>
          <w:tcPr>
            <w:tcW w:w="3480" w:type="dxa"/>
            <w:tcBorders>
              <w:top w:val="nil"/>
            </w:tcBorders>
          </w:tcPr>
          <w:p w:rsidRPr="00267423" w:rsidR="00267423" w:rsidP="00023427" w:rsidRDefault="00267423" w14:paraId="68B82EF3" w14:textId="08411945">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t>
            </w:r>
            <w:r w:rsidRPr="00052FDB">
              <w:rPr>
                <w:rFonts w:asciiTheme="majorHAnsi" w:hAnsiTheme="majorHAnsi"/>
                <w:b/>
                <w:i/>
              </w:rPr>
              <w:t>IF MULTI-SITE PROGRAM</w:t>
            </w:r>
            <w:r w:rsidRPr="00052FDB">
              <w:rPr>
                <w:rFonts w:asciiTheme="majorHAnsi" w:hAnsiTheme="majorHAnsi" w:cstheme="majorHAnsi"/>
                <w:b/>
                <w:i/>
                <w:szCs w:val="18"/>
              </w:rPr>
              <w:t>:</w:t>
            </w:r>
            <w:r w:rsidR="0089328C">
              <w:rPr>
                <w:rFonts w:asciiTheme="majorHAnsi" w:hAnsiTheme="majorHAnsi" w:cstheme="majorHAnsi"/>
                <w:szCs w:val="18"/>
              </w:rPr>
              <w:t>]</w:t>
            </w:r>
            <w:r w:rsidRPr="00267423">
              <w:rPr>
                <w:rFonts w:asciiTheme="majorHAnsi" w:hAnsiTheme="majorHAnsi" w:cstheme="majorHAnsi"/>
                <w:szCs w:val="18"/>
              </w:rPr>
              <w:t xml:space="preserve"> </w:t>
            </w:r>
            <w:r w:rsidR="0089328C">
              <w:rPr>
                <w:rFonts w:asciiTheme="majorHAnsi" w:hAnsiTheme="majorHAnsi" w:cstheme="majorHAnsi"/>
                <w:szCs w:val="18"/>
              </w:rPr>
              <w:t>[</w:t>
            </w:r>
            <w:r w:rsidRPr="00267423" w:rsidR="0089328C">
              <w:rPr>
                <w:rFonts w:asciiTheme="majorHAnsi" w:hAnsiTheme="majorHAnsi" w:cstheme="majorHAnsi"/>
                <w:szCs w:val="18"/>
              </w:rPr>
              <w:t>PROGRAMS AND CENTERS</w:t>
            </w:r>
            <w:r w:rsidR="0089328C">
              <w:rPr>
                <w:rFonts w:asciiTheme="majorHAnsi" w:hAnsiTheme="majorHAnsi" w:cstheme="majorHAnsi"/>
                <w:szCs w:val="18"/>
              </w:rPr>
              <w:t>] [</w:t>
            </w:r>
            <w:r w:rsidRPr="00052FDB">
              <w:rPr>
                <w:rFonts w:asciiTheme="majorHAnsi" w:hAnsiTheme="majorHAnsi"/>
                <w:b/>
                <w:i/>
              </w:rPr>
              <w:t>IF INDEPENDENT CENTER</w:t>
            </w:r>
            <w:r w:rsidRPr="00052FDB">
              <w:rPr>
                <w:rFonts w:asciiTheme="majorHAnsi" w:hAnsiTheme="majorHAnsi" w:cstheme="majorHAnsi"/>
                <w:b/>
                <w:i/>
                <w:szCs w:val="18"/>
              </w:rPr>
              <w:t>:</w:t>
            </w:r>
            <w:r w:rsidR="0089328C">
              <w:rPr>
                <w:rFonts w:asciiTheme="majorHAnsi" w:hAnsiTheme="majorHAnsi" w:cstheme="majorHAnsi"/>
                <w:szCs w:val="18"/>
              </w:rPr>
              <w:t>]</w:t>
            </w:r>
            <w:r w:rsidRPr="00267423">
              <w:rPr>
                <w:rFonts w:asciiTheme="majorHAnsi" w:hAnsiTheme="majorHAnsi" w:cstheme="majorHAnsi"/>
                <w:szCs w:val="18"/>
              </w:rPr>
              <w:t xml:space="preserve"> </w:t>
            </w:r>
            <w:r w:rsidR="0089328C">
              <w:rPr>
                <w:rFonts w:asciiTheme="majorHAnsi" w:hAnsiTheme="majorHAnsi" w:cstheme="majorHAnsi"/>
                <w:szCs w:val="18"/>
              </w:rPr>
              <w:t>[C</w:t>
            </w:r>
            <w:r w:rsidRPr="00267423" w:rsidR="0089328C">
              <w:rPr>
                <w:rFonts w:asciiTheme="majorHAnsi" w:hAnsiTheme="majorHAnsi" w:cstheme="majorHAnsi"/>
                <w:szCs w:val="18"/>
              </w:rPr>
              <w:t>ENTERS</w:t>
            </w:r>
            <w:r w:rsidR="0089328C">
              <w:rPr>
                <w:rFonts w:asciiTheme="majorHAnsi" w:hAnsiTheme="majorHAnsi" w:cstheme="majorHAnsi"/>
                <w:szCs w:val="18"/>
              </w:rPr>
              <w:t>]</w:t>
            </w:r>
            <w:r w:rsidRPr="00267423">
              <w:rPr>
                <w:rFonts w:asciiTheme="majorHAnsi" w:hAnsiTheme="majorHAnsi" w:cstheme="majorHAnsi"/>
                <w:szCs w:val="18"/>
              </w:rPr>
              <w:t xml:space="preserve"> can support staff’s professional development in a lot of different ways. Has your [</w:t>
            </w:r>
            <w:r w:rsidRPr="00052FDB">
              <w:rPr>
                <w:rFonts w:asciiTheme="majorHAnsi" w:hAnsiTheme="majorHAnsi"/>
                <w:b/>
                <w:i/>
              </w:rPr>
              <w:t>IF MULTI-SITE PROGRAM</w:t>
            </w:r>
            <w:r w:rsidRPr="00052FDB">
              <w:rPr>
                <w:rFonts w:asciiTheme="majorHAnsi" w:hAnsiTheme="majorHAnsi" w:cstheme="majorHAnsi"/>
                <w:b/>
                <w:i/>
                <w:szCs w:val="18"/>
              </w:rPr>
              <w:t>:</w:t>
            </w:r>
            <w:r w:rsidR="00334CAC">
              <w:rPr>
                <w:rFonts w:asciiTheme="majorHAnsi" w:hAnsiTheme="majorHAnsi" w:cstheme="majorHAnsi"/>
                <w:szCs w:val="18"/>
              </w:rPr>
              <w:t>]</w:t>
            </w:r>
            <w:r w:rsidRPr="00267423">
              <w:rPr>
                <w:rFonts w:asciiTheme="majorHAnsi" w:hAnsiTheme="majorHAnsi" w:cstheme="majorHAnsi"/>
                <w:szCs w:val="18"/>
              </w:rPr>
              <w:t xml:space="preserve"> </w:t>
            </w:r>
            <w:r w:rsidR="00334CAC">
              <w:rPr>
                <w:rFonts w:asciiTheme="majorHAnsi" w:hAnsiTheme="majorHAnsi" w:cstheme="majorHAnsi"/>
                <w:szCs w:val="18"/>
              </w:rPr>
              <w:t>[</w:t>
            </w:r>
            <w:r w:rsidRPr="00267423" w:rsidR="00334CAC">
              <w:rPr>
                <w:rFonts w:asciiTheme="majorHAnsi" w:hAnsiTheme="majorHAnsi" w:cstheme="majorHAnsi"/>
                <w:szCs w:val="18"/>
              </w:rPr>
              <w:t>PROGRAM OR CENTER</w:t>
            </w:r>
            <w:r w:rsidR="00334CAC">
              <w:rPr>
                <w:rFonts w:asciiTheme="majorHAnsi" w:hAnsiTheme="majorHAnsi" w:cstheme="majorHAnsi"/>
                <w:szCs w:val="18"/>
              </w:rPr>
              <w:t>] [</w:t>
            </w:r>
            <w:r w:rsidRPr="00052FDB">
              <w:rPr>
                <w:rFonts w:asciiTheme="majorHAnsi" w:hAnsiTheme="majorHAnsi"/>
                <w:b/>
                <w:i/>
              </w:rPr>
              <w:t>IF INDEPENDENT CENTER</w:t>
            </w:r>
            <w:r w:rsidRPr="00052FDB">
              <w:rPr>
                <w:rFonts w:asciiTheme="majorHAnsi" w:hAnsiTheme="majorHAnsi" w:cstheme="majorHAnsi"/>
                <w:b/>
                <w:i/>
                <w:szCs w:val="18"/>
              </w:rPr>
              <w:t>:</w:t>
            </w:r>
            <w:r w:rsidR="00334CAC">
              <w:rPr>
                <w:rFonts w:asciiTheme="majorHAnsi" w:hAnsiTheme="majorHAnsi" w:cstheme="majorHAnsi"/>
                <w:szCs w:val="18"/>
              </w:rPr>
              <w:t>]</w:t>
            </w:r>
            <w:r w:rsidRPr="00267423">
              <w:rPr>
                <w:rFonts w:asciiTheme="majorHAnsi" w:hAnsiTheme="majorHAnsi" w:cstheme="majorHAnsi"/>
                <w:szCs w:val="18"/>
              </w:rPr>
              <w:t xml:space="preserve"> </w:t>
            </w:r>
            <w:r w:rsidR="00334CAC">
              <w:rPr>
                <w:rFonts w:asciiTheme="majorHAnsi" w:hAnsiTheme="majorHAnsi" w:cstheme="majorHAnsi"/>
                <w:szCs w:val="18"/>
              </w:rPr>
              <w:t>[</w:t>
            </w:r>
            <w:r w:rsidRPr="00267423" w:rsidR="00334CAC">
              <w:rPr>
                <w:rFonts w:asciiTheme="majorHAnsi" w:hAnsiTheme="majorHAnsi" w:cstheme="majorHAnsi"/>
                <w:szCs w:val="18"/>
              </w:rPr>
              <w:t>CENTER</w:t>
            </w:r>
            <w:r w:rsidRPr="00267423">
              <w:rPr>
                <w:rFonts w:asciiTheme="majorHAnsi" w:hAnsiTheme="majorHAnsi" w:cstheme="majorHAnsi"/>
                <w:szCs w:val="18"/>
              </w:rPr>
              <w:t xml:space="preserve">] offered the following to teachers/caregivers in the last year? </w:t>
            </w:r>
          </w:p>
          <w:p w:rsidRPr="00267423" w:rsidR="00267423" w:rsidP="00023427" w:rsidRDefault="00267423" w14:paraId="7CEE0FEB"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Support for attendance at conferences</w:t>
            </w:r>
          </w:p>
          <w:p w:rsidRPr="00267423" w:rsidR="00267423" w:rsidP="00023427" w:rsidRDefault="00267423" w14:paraId="53E59CF0"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Paid substitutes to allow teachers time to prepare, train, and/or plan</w:t>
            </w:r>
          </w:p>
          <w:p w:rsidRPr="00267423" w:rsidR="00267423" w:rsidP="00023427" w:rsidRDefault="00267423" w14:paraId="2AC272B0"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Mentoring or coaching</w:t>
            </w:r>
          </w:p>
          <w:p w:rsidRPr="00267423" w:rsidR="00267423" w:rsidP="00023427" w:rsidRDefault="00267423" w14:paraId="00B69911"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by program staff</w:t>
            </w:r>
          </w:p>
          <w:p w:rsidRPr="00267423" w:rsidR="00267423" w:rsidP="00023427" w:rsidRDefault="00267423" w14:paraId="781ACD75"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by external providers</w:t>
            </w:r>
          </w:p>
          <w:p w:rsidRPr="00267423" w:rsidR="00267423" w:rsidP="00023427" w:rsidRDefault="00267423" w14:paraId="3748E8C2"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Workshops/trainings</w:t>
            </w:r>
          </w:p>
          <w:p w:rsidRPr="00267423" w:rsidR="00267423" w:rsidP="00023427" w:rsidRDefault="00267423" w14:paraId="03162509"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provided by program staff</w:t>
            </w:r>
          </w:p>
          <w:p w:rsidRPr="00267423" w:rsidR="00267423" w:rsidP="00023427" w:rsidRDefault="00267423" w14:paraId="0397737C" w14:textId="77777777">
            <w:pPr>
              <w:pStyle w:val="Paragraph"/>
              <w:numPr>
                <w:ilvl w:val="1"/>
                <w:numId w:val="37"/>
              </w:numPr>
              <w:spacing w:line="240" w:lineRule="auto"/>
              <w:ind w:left="74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provided by other organizations</w:t>
            </w:r>
          </w:p>
          <w:p w:rsidRPr="00267423" w:rsidR="00267423" w:rsidP="00023427" w:rsidRDefault="00267423" w14:paraId="64360BC7" w14:textId="11C14FD3">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Training on and/or from the Program for Infant Toddler Care</w:t>
            </w:r>
          </w:p>
          <w:p w:rsidRPr="00267423" w:rsidR="00267423" w:rsidP="00023427" w:rsidRDefault="00267423" w14:paraId="086EB6D1" w14:textId="270FD90F">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A community of learners, also called a peer learning group or </w:t>
            </w:r>
            <w:r w:rsidR="00ED2AB6">
              <w:rPr>
                <w:rFonts w:asciiTheme="majorHAnsi" w:hAnsiTheme="majorHAnsi" w:cstheme="majorHAnsi"/>
                <w:szCs w:val="18"/>
              </w:rPr>
              <w:t xml:space="preserve">a </w:t>
            </w:r>
            <w:r w:rsidRPr="00267423">
              <w:rPr>
                <w:rFonts w:asciiTheme="majorHAnsi" w:hAnsiTheme="majorHAnsi" w:cstheme="majorHAnsi"/>
                <w:szCs w:val="18"/>
              </w:rPr>
              <w:t>professional learning community</w:t>
            </w:r>
          </w:p>
          <w:p w:rsidRPr="00267423" w:rsidR="00267423" w:rsidP="00023427" w:rsidRDefault="00267423" w14:paraId="1A6818D7"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assistance for Associate’s or Bachelors’ courses</w:t>
            </w:r>
          </w:p>
          <w:p w:rsidRPr="00267423" w:rsidR="00267423" w:rsidP="00023427" w:rsidRDefault="00267423" w14:paraId="268DAA54"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Tuition assistance for courses toward getting a credential</w:t>
            </w:r>
          </w:p>
        </w:tc>
        <w:tc>
          <w:tcPr>
            <w:tcW w:w="3480" w:type="dxa"/>
            <w:tcBorders>
              <w:top w:val="nil"/>
            </w:tcBorders>
          </w:tcPr>
          <w:p w:rsidRPr="00267423" w:rsidR="00267423" w:rsidP="00023427" w:rsidRDefault="00267423" w14:paraId="23CC112A"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bookmarkStart w:name="_Hlk45720329" w:id="8"/>
            <w:r w:rsidRPr="00267423">
              <w:rPr>
                <w:rFonts w:asciiTheme="majorHAnsi" w:hAnsiTheme="majorHAnsi" w:cstheme="majorHAnsi"/>
                <w:szCs w:val="18"/>
              </w:rPr>
              <w:t>Sometimes professional organizations or networks provide professional development for early childhood teachers and caregivers. Have you been able to participate in any of the following professional development activities in the last year</w:t>
            </w:r>
            <w:bookmarkEnd w:id="8"/>
            <w:r w:rsidRPr="00267423">
              <w:rPr>
                <w:rFonts w:asciiTheme="majorHAnsi" w:hAnsiTheme="majorHAnsi" w:cstheme="majorHAnsi"/>
                <w:szCs w:val="18"/>
              </w:rPr>
              <w:t>?</w:t>
            </w:r>
          </w:p>
          <w:p w:rsidRPr="00267423" w:rsidR="00267423" w:rsidP="00023427" w:rsidRDefault="00267423" w14:paraId="66BB3805"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Conferences</w:t>
            </w:r>
          </w:p>
          <w:p w:rsidRPr="00267423" w:rsidR="00267423" w:rsidP="00023427" w:rsidRDefault="00267423" w14:paraId="376107C3"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Mentoring or coaching</w:t>
            </w:r>
          </w:p>
          <w:p w:rsidRPr="00267423" w:rsidR="00267423" w:rsidP="00023427" w:rsidRDefault="00267423" w14:paraId="2073858E"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Workshops/trainings online or in-person</w:t>
            </w:r>
          </w:p>
          <w:p w:rsidRPr="00267423" w:rsidR="00267423" w:rsidP="00023427" w:rsidRDefault="00267423" w14:paraId="0AD75787" w14:textId="2606E081">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Training on and/or from the Program for Infant Toddler Care</w:t>
            </w:r>
          </w:p>
          <w:p w:rsidRPr="00267423" w:rsidR="00267423" w:rsidP="00023427" w:rsidRDefault="00267423" w14:paraId="02459FB4" w14:textId="47CC2B18">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 xml:space="preserve">A community of learners, also called a peer learning group or </w:t>
            </w:r>
            <w:r w:rsidR="00ED2AB6">
              <w:rPr>
                <w:rFonts w:asciiTheme="majorHAnsi" w:hAnsiTheme="majorHAnsi" w:cstheme="majorHAnsi"/>
                <w:szCs w:val="18"/>
              </w:rPr>
              <w:t xml:space="preserve">a </w:t>
            </w:r>
            <w:r w:rsidRPr="00267423">
              <w:rPr>
                <w:rFonts w:asciiTheme="majorHAnsi" w:hAnsiTheme="majorHAnsi" w:cstheme="majorHAnsi"/>
                <w:szCs w:val="18"/>
              </w:rPr>
              <w:t xml:space="preserve">professional learning community </w:t>
            </w:r>
          </w:p>
          <w:p w:rsidRPr="00267423" w:rsidR="00267423" w:rsidP="00023427" w:rsidRDefault="00267423" w14:paraId="440C5EB5" w14:textId="1084B31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Coursework toward earning an A</w:t>
            </w:r>
            <w:r w:rsidR="00ED2AB6">
              <w:rPr>
                <w:rFonts w:asciiTheme="majorHAnsi" w:hAnsiTheme="majorHAnsi" w:cstheme="majorHAnsi"/>
                <w:szCs w:val="18"/>
              </w:rPr>
              <w:t xml:space="preserve">ssociate in </w:t>
            </w:r>
            <w:r w:rsidRPr="00267423">
              <w:rPr>
                <w:rFonts w:asciiTheme="majorHAnsi" w:hAnsiTheme="majorHAnsi" w:cstheme="majorHAnsi"/>
                <w:szCs w:val="18"/>
              </w:rPr>
              <w:t>A</w:t>
            </w:r>
            <w:r w:rsidR="00ED2AB6">
              <w:rPr>
                <w:rFonts w:asciiTheme="majorHAnsi" w:hAnsiTheme="majorHAnsi" w:cstheme="majorHAnsi"/>
                <w:szCs w:val="18"/>
              </w:rPr>
              <w:t>rts</w:t>
            </w:r>
            <w:r w:rsidRPr="00267423">
              <w:rPr>
                <w:rFonts w:asciiTheme="majorHAnsi" w:hAnsiTheme="majorHAnsi" w:cstheme="majorHAnsi"/>
                <w:szCs w:val="18"/>
              </w:rPr>
              <w:t xml:space="preserve"> or B</w:t>
            </w:r>
            <w:r w:rsidR="00ED2AB6">
              <w:rPr>
                <w:rFonts w:asciiTheme="majorHAnsi" w:hAnsiTheme="majorHAnsi" w:cstheme="majorHAnsi"/>
                <w:szCs w:val="18"/>
              </w:rPr>
              <w:t xml:space="preserve">achelor of </w:t>
            </w:r>
            <w:r w:rsidRPr="00267423">
              <w:rPr>
                <w:rFonts w:asciiTheme="majorHAnsi" w:hAnsiTheme="majorHAnsi" w:cstheme="majorHAnsi"/>
                <w:szCs w:val="18"/>
              </w:rPr>
              <w:t>A</w:t>
            </w:r>
            <w:r w:rsidR="00ED2AB6">
              <w:rPr>
                <w:rFonts w:asciiTheme="majorHAnsi" w:hAnsiTheme="majorHAnsi" w:cstheme="majorHAnsi"/>
                <w:szCs w:val="18"/>
              </w:rPr>
              <w:t>rts</w:t>
            </w:r>
            <w:r w:rsidRPr="00267423">
              <w:rPr>
                <w:rFonts w:asciiTheme="majorHAnsi" w:hAnsiTheme="majorHAnsi" w:cstheme="majorHAnsi"/>
                <w:szCs w:val="18"/>
              </w:rPr>
              <w:t xml:space="preserve"> degree</w:t>
            </w:r>
          </w:p>
          <w:p w:rsidRPr="00267423" w:rsidR="00267423" w:rsidP="00023427" w:rsidRDefault="00267423" w14:paraId="299A26F1" w14:textId="77777777">
            <w:pPr>
              <w:pStyle w:val="Paragraph"/>
              <w:numPr>
                <w:ilvl w:val="0"/>
                <w:numId w:val="37"/>
              </w:numPr>
              <w:spacing w:line="240" w:lineRule="auto"/>
              <w:ind w:left="387"/>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267423">
              <w:rPr>
                <w:rFonts w:asciiTheme="majorHAnsi" w:hAnsiTheme="majorHAnsi" w:cstheme="majorHAnsi"/>
                <w:szCs w:val="18"/>
              </w:rPr>
              <w:t>Coursework toward getting a credential</w:t>
            </w:r>
          </w:p>
          <w:p w:rsidRPr="00267423" w:rsidR="00267423" w:rsidP="00023427" w:rsidRDefault="00267423" w14:paraId="19D4A639" w14:textId="77777777">
            <w:pPr>
              <w:pStyle w:val="Paragraph"/>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bookmarkEnd w:id="4"/>
    </w:tbl>
    <w:p w:rsidR="00267423" w:rsidP="00023427" w:rsidRDefault="00267423" w14:paraId="5FA741EA" w14:textId="2E98988F">
      <w:pPr>
        <w:tabs>
          <w:tab w:val="left" w:pos="432"/>
        </w:tabs>
        <w:spacing w:after="0" w:line="240" w:lineRule="auto"/>
        <w:rPr>
          <w:rFonts w:cstheme="minorHAnsi"/>
          <w:b/>
          <w:bCs/>
          <w:szCs w:val="24"/>
        </w:rPr>
      </w:pPr>
    </w:p>
    <w:p w:rsidR="00267423" w:rsidP="00023427" w:rsidRDefault="00267423" w14:paraId="2F2164AA" w14:textId="77777777">
      <w:pPr>
        <w:tabs>
          <w:tab w:val="left" w:pos="432"/>
        </w:tabs>
        <w:spacing w:after="0" w:line="240" w:lineRule="auto"/>
        <w:rPr>
          <w:rFonts w:cstheme="minorHAnsi"/>
          <w:b/>
          <w:bCs/>
          <w:szCs w:val="24"/>
        </w:rPr>
      </w:pPr>
    </w:p>
    <w:p w:rsidR="00267423" w:rsidP="00023427" w:rsidRDefault="00267423" w14:paraId="6C55B960" w14:textId="77777777">
      <w:pPr>
        <w:tabs>
          <w:tab w:val="left" w:pos="432"/>
        </w:tabs>
        <w:spacing w:after="0" w:line="240" w:lineRule="auto"/>
        <w:rPr>
          <w:rFonts w:cstheme="minorHAnsi"/>
          <w:b/>
          <w:bCs/>
          <w:szCs w:val="24"/>
        </w:rPr>
      </w:pPr>
    </w:p>
    <w:p w:rsidR="00267423" w:rsidP="00023427" w:rsidRDefault="00267423" w14:paraId="21E224C9" w14:textId="72C78C13">
      <w:pPr>
        <w:tabs>
          <w:tab w:val="left" w:pos="432"/>
        </w:tabs>
        <w:spacing w:after="0" w:line="240" w:lineRule="auto"/>
        <w:rPr>
          <w:rFonts w:cstheme="minorHAnsi"/>
          <w:b/>
          <w:bCs/>
          <w:szCs w:val="24"/>
        </w:rPr>
        <w:sectPr w:rsidR="00267423" w:rsidSect="001A5A79">
          <w:pgSz w:w="15840" w:h="12240" w:orient="landscape" w:code="1"/>
          <w:pgMar w:top="1440" w:right="1440" w:bottom="1440" w:left="1440" w:header="720" w:footer="720" w:gutter="0"/>
          <w:cols w:space="360"/>
          <w:titlePg/>
          <w:docGrid w:linePitch="360"/>
        </w:sectPr>
      </w:pPr>
    </w:p>
    <w:p w:rsidRPr="007C3D0F" w:rsidR="00AB3BA8" w:rsidP="00023427" w:rsidRDefault="00AB3BA8" w14:paraId="1D4B8EBA" w14:textId="6D2E3CDF">
      <w:pPr>
        <w:tabs>
          <w:tab w:val="left" w:pos="432"/>
        </w:tabs>
        <w:spacing w:after="0" w:line="240" w:lineRule="auto"/>
        <w:rPr>
          <w:rFonts w:cstheme="minorHAnsi"/>
          <w:b/>
          <w:bCs/>
          <w:szCs w:val="24"/>
        </w:rPr>
      </w:pPr>
      <w:r w:rsidRPr="007C3D0F">
        <w:rPr>
          <w:rFonts w:cstheme="minorHAnsi"/>
          <w:b/>
          <w:bCs/>
          <w:szCs w:val="24"/>
        </w:rPr>
        <w:lastRenderedPageBreak/>
        <w:t>CLOSING SCRIPT</w:t>
      </w:r>
    </w:p>
    <w:p w:rsidR="00ED2AB6" w:rsidP="00023427" w:rsidRDefault="00ED2AB6" w14:paraId="2440FC0F" w14:textId="77777777">
      <w:pPr>
        <w:tabs>
          <w:tab w:val="left" w:pos="432"/>
        </w:tabs>
        <w:spacing w:after="0" w:line="240" w:lineRule="auto"/>
        <w:rPr>
          <w:rFonts w:cstheme="minorHAnsi"/>
          <w:szCs w:val="24"/>
        </w:rPr>
      </w:pPr>
    </w:p>
    <w:p w:rsidRPr="007C3D0F" w:rsidR="00B03D61" w:rsidP="00023427" w:rsidRDefault="00AB3BA8" w14:paraId="3B791041" w14:textId="09C2F8FC">
      <w:pPr>
        <w:tabs>
          <w:tab w:val="left" w:pos="432"/>
        </w:tabs>
        <w:spacing w:after="0" w:line="240" w:lineRule="auto"/>
        <w:rPr>
          <w:rFonts w:cstheme="minorHAnsi"/>
          <w:szCs w:val="24"/>
        </w:rPr>
      </w:pPr>
      <w:r w:rsidRPr="007C3D0F">
        <w:rPr>
          <w:rFonts w:cstheme="minorHAnsi"/>
          <w:szCs w:val="24"/>
        </w:rPr>
        <w:t xml:space="preserve">Thank you for this extremely helpful information. </w:t>
      </w:r>
      <w:r w:rsidR="00940104">
        <w:rPr>
          <w:rFonts w:cstheme="minorHAnsi"/>
          <w:szCs w:val="24"/>
        </w:rPr>
        <w:t>[</w:t>
      </w:r>
      <w:r w:rsidR="00940104">
        <w:rPr>
          <w:rFonts w:cstheme="minorHAnsi"/>
          <w:i/>
          <w:iCs/>
          <w:szCs w:val="24"/>
        </w:rPr>
        <w:t xml:space="preserve">For </w:t>
      </w:r>
      <w:r w:rsidRPr="00F239D4" w:rsidR="00F239D4">
        <w:rPr>
          <w:rFonts w:cstheme="minorHAnsi"/>
          <w:i/>
          <w:iCs/>
          <w:szCs w:val="24"/>
        </w:rPr>
        <w:t>family child care</w:t>
      </w:r>
      <w:r w:rsidR="00940104">
        <w:rPr>
          <w:rFonts w:cstheme="minorHAnsi"/>
          <w:i/>
          <w:iCs/>
          <w:szCs w:val="24"/>
        </w:rPr>
        <w:t xml:space="preserve"> providers, go straight to question 3.</w:t>
      </w:r>
      <w:r w:rsidR="00940104">
        <w:rPr>
          <w:rFonts w:cstheme="minorHAnsi"/>
          <w:szCs w:val="24"/>
        </w:rPr>
        <w:t>]</w:t>
      </w:r>
    </w:p>
    <w:p w:rsidRPr="0058236A" w:rsidR="00AB3BA8" w:rsidP="00023427" w:rsidRDefault="00AB3BA8" w14:paraId="388D059E" w14:textId="158A525C">
      <w:pPr>
        <w:pStyle w:val="ListParagraph"/>
        <w:numPr>
          <w:ilvl w:val="0"/>
          <w:numId w:val="31"/>
        </w:numPr>
        <w:tabs>
          <w:tab w:val="left" w:pos="432"/>
        </w:tabs>
        <w:spacing w:after="0" w:line="240" w:lineRule="auto"/>
        <w:rPr>
          <w:rFonts w:cstheme="minorHAnsi"/>
          <w:szCs w:val="24"/>
        </w:rPr>
      </w:pPr>
      <w:r w:rsidRPr="007C3D0F">
        <w:rPr>
          <w:rFonts w:cstheme="minorHAnsi"/>
          <w:szCs w:val="24"/>
        </w:rPr>
        <w:t>Here</w:t>
      </w:r>
      <w:r w:rsidRPr="0058236A">
        <w:rPr>
          <w:rFonts w:cstheme="minorHAnsi"/>
          <w:szCs w:val="24"/>
        </w:rPr>
        <w:t xml:space="preserve"> are the resources and documents you identified for us during our call [LIST]. Aside from those listed, are there other resources and documents that you think would be helpful for us to look at?</w:t>
      </w:r>
    </w:p>
    <w:p w:rsidRPr="00973C33" w:rsidR="00B03D61" w:rsidP="00023427" w:rsidRDefault="003B0539" w14:paraId="4DE89257" w14:textId="17D69578">
      <w:pPr>
        <w:pStyle w:val="ListParagraph"/>
        <w:numPr>
          <w:ilvl w:val="0"/>
          <w:numId w:val="31"/>
        </w:numPr>
        <w:tabs>
          <w:tab w:val="left" w:pos="432"/>
        </w:tabs>
        <w:spacing w:after="0" w:line="240" w:lineRule="auto"/>
        <w:rPr>
          <w:rFonts w:cstheme="minorHAnsi"/>
          <w:szCs w:val="24"/>
        </w:rPr>
      </w:pPr>
      <w:r w:rsidRPr="00973C33">
        <w:rPr>
          <w:rFonts w:cstheme="minorHAnsi"/>
          <w:szCs w:val="24"/>
        </w:rPr>
        <w:t>And here are the people you recommended [</w:t>
      </w:r>
      <w:r w:rsidRPr="00973C33" w:rsidR="00F118DD">
        <w:rPr>
          <w:rFonts w:cstheme="minorHAnsi"/>
          <w:szCs w:val="24"/>
        </w:rPr>
        <w:t>LIST</w:t>
      </w:r>
      <w:r w:rsidRPr="00973C33">
        <w:rPr>
          <w:rFonts w:cstheme="minorHAnsi"/>
          <w:szCs w:val="24"/>
        </w:rPr>
        <w:t>]. Are there other people that you think would be helpful for us to speak with to learn more about the topics we discussed today?</w:t>
      </w:r>
      <w:bookmarkStart w:name="_Hlk46462282" w:id="9"/>
      <w:r w:rsidR="00973C33">
        <w:rPr>
          <w:rFonts w:cstheme="minorHAnsi"/>
          <w:szCs w:val="24"/>
        </w:rPr>
        <w:t xml:space="preserve"> </w:t>
      </w:r>
      <w:r w:rsidRPr="00973C33" w:rsidR="00295C03">
        <w:rPr>
          <w:rFonts w:ascii="Times New Roman" w:hAnsi="Times New Roman"/>
          <w:szCs w:val="24"/>
        </w:rPr>
        <w:t>[</w:t>
      </w:r>
      <w:bookmarkStart w:name="_Hlk46464766" w:id="10"/>
      <w:r w:rsidRPr="00973C33" w:rsidR="00295C03">
        <w:rPr>
          <w:rFonts w:ascii="Times New Roman" w:hAnsi="Times New Roman"/>
          <w:szCs w:val="24"/>
        </w:rPr>
        <w:t xml:space="preserve">FOR EACH PERSON IDENTIFIED, ASK FOR: NAME, ORGANIZATION, TITLE, TELEPHONE NUMBER, EMAIL, AND TOPICS. CONFIRM </w:t>
      </w:r>
      <w:r w:rsidR="00ED2AB6">
        <w:rPr>
          <w:rFonts w:ascii="Times New Roman" w:hAnsi="Times New Roman"/>
          <w:szCs w:val="24"/>
        </w:rPr>
        <w:t>IF</w:t>
      </w:r>
      <w:r w:rsidRPr="00973C33" w:rsidR="00295C03">
        <w:rPr>
          <w:rFonts w:ascii="Times New Roman" w:hAnsi="Times New Roman"/>
          <w:szCs w:val="24"/>
        </w:rPr>
        <w:t xml:space="preserve"> WE CAN USE THE CURRENT RESPONDENT’S NAME WHEN WE REACH OUT TO </w:t>
      </w:r>
      <w:r w:rsidR="00ED2AB6">
        <w:rPr>
          <w:rFonts w:ascii="Times New Roman" w:hAnsi="Times New Roman"/>
          <w:szCs w:val="24"/>
        </w:rPr>
        <w:t xml:space="preserve">THE </w:t>
      </w:r>
      <w:r w:rsidRPr="00973C33" w:rsidR="00295C03">
        <w:rPr>
          <w:rFonts w:ascii="Times New Roman" w:hAnsi="Times New Roman"/>
          <w:szCs w:val="24"/>
        </w:rPr>
        <w:t>PERSON</w:t>
      </w:r>
      <w:bookmarkEnd w:id="10"/>
      <w:r w:rsidR="00ED2AB6">
        <w:rPr>
          <w:rFonts w:ascii="Times New Roman" w:hAnsi="Times New Roman"/>
          <w:szCs w:val="24"/>
        </w:rPr>
        <w:t>/PEOPLE</w:t>
      </w:r>
      <w:r w:rsidRPr="00973C33" w:rsidR="00295C03">
        <w:rPr>
          <w:rFonts w:ascii="Times New Roman" w:hAnsi="Times New Roman"/>
          <w:szCs w:val="24"/>
        </w:rPr>
        <w:t>.]</w:t>
      </w:r>
      <w:bookmarkEnd w:id="9"/>
    </w:p>
    <w:p w:rsidRPr="0058236A" w:rsidR="000F4A85" w:rsidP="00023427" w:rsidRDefault="00AB3BA8" w14:paraId="39C7B63A" w14:textId="518057AD">
      <w:pPr>
        <w:pStyle w:val="ListParagraph"/>
        <w:numPr>
          <w:ilvl w:val="0"/>
          <w:numId w:val="31"/>
        </w:numPr>
        <w:tabs>
          <w:tab w:val="left" w:pos="432"/>
        </w:tabs>
        <w:spacing w:after="0" w:line="240" w:lineRule="auto"/>
        <w:rPr>
          <w:rFonts w:cstheme="minorHAnsi"/>
          <w:szCs w:val="24"/>
        </w:rPr>
      </w:pPr>
      <w:r w:rsidRPr="0058236A">
        <w:rPr>
          <w:rFonts w:cstheme="minorHAnsi"/>
          <w:szCs w:val="24"/>
        </w:rPr>
        <w:t xml:space="preserve">Before we end the call, </w:t>
      </w:r>
      <w:r w:rsidRPr="0058236A" w:rsidR="00F118DD">
        <w:rPr>
          <w:rFonts w:cstheme="minorHAnsi"/>
          <w:szCs w:val="24"/>
        </w:rPr>
        <w:t>can you confirm your contact information? [CONTACT INFO]</w:t>
      </w:r>
    </w:p>
    <w:p w:rsidRPr="0058236A" w:rsidR="00F118DD" w:rsidP="00023427" w:rsidRDefault="00F118DD" w14:paraId="02191AEA" w14:textId="545F292F">
      <w:pPr>
        <w:tabs>
          <w:tab w:val="left" w:pos="432"/>
        </w:tabs>
        <w:spacing w:after="0" w:line="240" w:lineRule="auto"/>
        <w:rPr>
          <w:rFonts w:cstheme="minorHAnsi"/>
          <w:szCs w:val="24"/>
        </w:rPr>
      </w:pPr>
    </w:p>
    <w:p w:rsidRPr="0058236A" w:rsidR="00B03D61" w:rsidP="00023427" w:rsidRDefault="0027342B" w14:paraId="19CF9240" w14:textId="403BE9E5">
      <w:pPr>
        <w:tabs>
          <w:tab w:val="left" w:pos="432"/>
        </w:tabs>
        <w:spacing w:after="0" w:line="240" w:lineRule="auto"/>
        <w:rPr>
          <w:rFonts w:cstheme="minorHAnsi"/>
          <w:szCs w:val="24"/>
        </w:rPr>
      </w:pPr>
      <w:r>
        <w:t>[</w:t>
      </w:r>
      <w:r w:rsidR="00672EDD">
        <w:t xml:space="preserve">REVIEW NEXT STEPS FOR RESPONDENTS, INCLUDING TIMELINE </w:t>
      </w:r>
      <w:r>
        <w:t xml:space="preserve">FOR </w:t>
      </w:r>
      <w:r w:rsidR="00672EDD">
        <w:t>WHEN WE WILL MAKE DECISIONS ABOUT WHO TO INCLUDE IN THE STUDY AND WHAT WILL HAPPEN IF SELECTED</w:t>
      </w:r>
      <w:r w:rsidR="00ED2AB6">
        <w:t>.</w:t>
      </w:r>
      <w:r w:rsidRPr="0058236A" w:rsidR="00F118DD">
        <w:rPr>
          <w:rFonts w:cstheme="minorHAnsi"/>
          <w:szCs w:val="24"/>
        </w:rPr>
        <w:t>]</w:t>
      </w:r>
    </w:p>
    <w:p w:rsidRPr="0058236A" w:rsidR="00F118DD" w:rsidP="00023427" w:rsidRDefault="00F118DD" w14:paraId="32E39F67" w14:textId="77777777">
      <w:pPr>
        <w:tabs>
          <w:tab w:val="left" w:pos="432"/>
        </w:tabs>
        <w:spacing w:after="0" w:line="240" w:lineRule="auto"/>
        <w:rPr>
          <w:rFonts w:cstheme="minorHAnsi"/>
          <w:szCs w:val="24"/>
        </w:rPr>
      </w:pPr>
    </w:p>
    <w:p w:rsidRPr="0058236A" w:rsidR="00F118DD" w:rsidP="00023427" w:rsidRDefault="00F118DD" w14:paraId="7DDDFC0A" w14:textId="2A204429">
      <w:pPr>
        <w:tabs>
          <w:tab w:val="left" w:pos="432"/>
        </w:tabs>
        <w:spacing w:after="0" w:line="240" w:lineRule="auto"/>
        <w:rPr>
          <w:rFonts w:cstheme="minorHAnsi"/>
          <w:szCs w:val="24"/>
        </w:rPr>
      </w:pPr>
      <w:r w:rsidRPr="0058236A">
        <w:rPr>
          <w:rFonts w:cstheme="minorHAnsi"/>
          <w:szCs w:val="24"/>
        </w:rPr>
        <w:t xml:space="preserve">Do you have any questions for me? </w:t>
      </w:r>
    </w:p>
    <w:p w:rsidRPr="0058236A" w:rsidR="00F118DD" w:rsidP="00023427" w:rsidRDefault="00F118DD" w14:paraId="14AAF6F1" w14:textId="77777777">
      <w:pPr>
        <w:tabs>
          <w:tab w:val="left" w:pos="432"/>
        </w:tabs>
        <w:spacing w:after="0" w:line="240" w:lineRule="auto"/>
        <w:rPr>
          <w:rFonts w:cstheme="minorHAnsi"/>
          <w:szCs w:val="24"/>
        </w:rPr>
      </w:pPr>
    </w:p>
    <w:p w:rsidRPr="0058236A" w:rsidR="00EC0E0B" w:rsidP="00023427" w:rsidRDefault="00AB3BA8" w14:paraId="3087A10B" w14:textId="6793C733">
      <w:pPr>
        <w:rPr>
          <w:rFonts w:cstheme="minorHAnsi"/>
          <w:szCs w:val="24"/>
        </w:rPr>
      </w:pPr>
      <w:r w:rsidRPr="0058236A">
        <w:rPr>
          <w:rFonts w:cstheme="minorHAnsi"/>
          <w:szCs w:val="24"/>
        </w:rPr>
        <w:t>Thank you so much for your time.</w:t>
      </w:r>
    </w:p>
    <w:sectPr w:rsidRPr="0058236A" w:rsidR="00EC0E0B" w:rsidSect="001A5A79">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FA11" w14:textId="77777777" w:rsidR="00052FDB" w:rsidRPr="00D37B98" w:rsidRDefault="00052FDB" w:rsidP="00820339">
      <w:pPr>
        <w:pStyle w:val="H1"/>
      </w:pPr>
      <w:r w:rsidRPr="00D37B98">
        <w:t>Endnotes</w:t>
      </w:r>
    </w:p>
  </w:endnote>
  <w:endnote w:type="continuationSeparator" w:id="0">
    <w:p w14:paraId="197A9BD0" w14:textId="77777777" w:rsidR="00052FDB" w:rsidRPr="00D37B98" w:rsidRDefault="00052FDB" w:rsidP="00BF08C3">
      <w:pPr>
        <w:pStyle w:val="FootnoteSep"/>
      </w:pPr>
    </w:p>
  </w:endnote>
  <w:endnote w:type="continuationNotice" w:id="1">
    <w:p w14:paraId="29B97110" w14:textId="77777777" w:rsidR="00052FDB" w:rsidRPr="00D37B98" w:rsidRDefault="00052FDB"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embedRegular r:id="rId1" w:subsetted="1" w:fontKey="{480A96BC-64B0-40F6-B516-C6A5A92F4FE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7E8C" w14:textId="77CD7151" w:rsidR="00052FDB" w:rsidRDefault="00052FDB" w:rsidP="008C249E">
    <w:pPr>
      <w:pStyle w:val="Footer"/>
    </w:pPr>
    <w:r w:rsidRPr="00967B6B">
      <w:tab/>
    </w:r>
    <w:r>
      <w:tab/>
    </w:r>
    <w:r w:rsidRPr="00967B6B">
      <w:fldChar w:fldCharType="begin"/>
    </w:r>
    <w:r w:rsidRPr="00967B6B">
      <w:instrText xml:space="preserve"> PAGE </w:instrText>
    </w:r>
    <w:r w:rsidRPr="00967B6B">
      <w:fldChar w:fldCharType="separate"/>
    </w:r>
    <w:r>
      <w:rPr>
        <w:noProof/>
      </w:rPr>
      <w:t>6</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EFA1" w14:textId="1226DBDD" w:rsidR="00052FDB" w:rsidRDefault="00052FDB">
    <w:pPr>
      <w:pStyle w:val="Footer"/>
    </w:pPr>
    <w:r w:rsidRPr="00967B6B">
      <w:tab/>
    </w:r>
    <w:r>
      <w:tab/>
    </w:r>
    <w:r w:rsidRPr="00967B6B">
      <w:fldChar w:fldCharType="begin"/>
    </w:r>
    <w:r w:rsidRPr="00967B6B">
      <w:instrText xml:space="preserve"> PAGE </w:instrText>
    </w:r>
    <w:r w:rsidRPr="00967B6B">
      <w:fldChar w:fldCharType="separate"/>
    </w:r>
    <w:r>
      <w:rPr>
        <w:noProof/>
      </w:rP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1187" w14:textId="77777777" w:rsidR="00052FDB" w:rsidRPr="00D37B98" w:rsidRDefault="00052FDB" w:rsidP="00CC0E68">
      <w:pPr>
        <w:pStyle w:val="FootnoteSep"/>
      </w:pPr>
      <w:r w:rsidRPr="00D37B98">
        <w:separator/>
      </w:r>
    </w:p>
  </w:footnote>
  <w:footnote w:type="continuationSeparator" w:id="0">
    <w:p w14:paraId="069D0FAE" w14:textId="77777777" w:rsidR="00052FDB" w:rsidRPr="00D37B98" w:rsidRDefault="00052FDB" w:rsidP="007F094C">
      <w:pPr>
        <w:pStyle w:val="FootnoteSep"/>
      </w:pPr>
    </w:p>
    <w:p w14:paraId="526F32B8" w14:textId="77777777" w:rsidR="00052FDB" w:rsidRPr="00D37B98" w:rsidRDefault="00052FDB" w:rsidP="007F094C">
      <w:pPr>
        <w:pStyle w:val="FootnoteText"/>
      </w:pPr>
      <w:r w:rsidRPr="00D37B98">
        <w:t>(continued)</w:t>
      </w:r>
    </w:p>
  </w:footnote>
  <w:footnote w:type="continuationNotice" w:id="1">
    <w:p w14:paraId="177B503C" w14:textId="77777777" w:rsidR="00052FDB" w:rsidRPr="00D37B98" w:rsidRDefault="00052FDB"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5178" w14:textId="2917D3D8" w:rsidR="00052FDB" w:rsidRPr="00592360" w:rsidRDefault="00052FDB" w:rsidP="00592360">
    <w:pPr>
      <w:pStyle w:val="Header"/>
    </w:pPr>
    <w:r>
      <w:t xml:space="preserve">ITTCC Program-Level Screening Protocol </w:t>
    </w:r>
    <w:r w:rsidRPr="001D7A2B">
      <w:t>(Instrument 4)</w:t>
    </w:r>
    <w:r w:rsidRPr="00592360">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5E4" w14:textId="269E9FD8" w:rsidR="00052FDB" w:rsidRDefault="00052FDB">
    <w:pPr>
      <w:pStyle w:val="Header"/>
    </w:pPr>
    <w:bookmarkStart w:id="3" w:name="_Hlk29821778"/>
    <w:r>
      <w:t xml:space="preserve">ITTCC Program-Level Screening Protocol </w:t>
    </w:r>
    <w:r w:rsidRPr="001D7A2B">
      <w:t>(Instrument 4)</w:t>
    </w:r>
    <w:bookmarkEnd w:id="3"/>
    <w:r w:rsidRPr="00D8540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6EC4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AEF0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7830"/>
        </w:tabs>
        <w:ind w:left="783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087A38"/>
    <w:multiLevelType w:val="hybridMultilevel"/>
    <w:tmpl w:val="29A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0370C6"/>
    <w:multiLevelType w:val="hybridMultilevel"/>
    <w:tmpl w:val="500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7513D4"/>
    <w:multiLevelType w:val="hybridMultilevel"/>
    <w:tmpl w:val="2834CB6E"/>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77837"/>
    <w:multiLevelType w:val="hybridMultilevel"/>
    <w:tmpl w:val="F602385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C1A1C"/>
    <w:multiLevelType w:val="multilevel"/>
    <w:tmpl w:val="B3E840F6"/>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49C6048B"/>
    <w:multiLevelType w:val="multilevel"/>
    <w:tmpl w:val="2E46B8EA"/>
    <w:lvl w:ilvl="0">
      <w:start w:val="1"/>
      <w:numFmt w:val="upperLetter"/>
      <w:lvlText w:val="%1."/>
      <w:lvlJc w:val="left"/>
      <w:pPr>
        <w:tabs>
          <w:tab w:val="num" w:pos="792"/>
        </w:tabs>
        <w:ind w:left="792" w:hanging="360"/>
      </w:pPr>
      <w:rPr>
        <w:rFonts w:hint="default"/>
        <w:b w:val="0"/>
        <w:bCs w:val="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AD93043"/>
    <w:multiLevelType w:val="hybridMultilevel"/>
    <w:tmpl w:val="29F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081958"/>
    <w:multiLevelType w:val="multilevel"/>
    <w:tmpl w:val="4A947222"/>
    <w:lvl w:ilvl="0">
      <w:start w:val="1"/>
      <w:numFmt w:val="decimal"/>
      <w:lvlText w:val="%1."/>
      <w:lvlJc w:val="left"/>
      <w:pPr>
        <w:tabs>
          <w:tab w:val="num" w:pos="792"/>
        </w:tabs>
        <w:ind w:left="792"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1C25B3"/>
    <w:multiLevelType w:val="hybridMultilevel"/>
    <w:tmpl w:val="03A8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F74613"/>
    <w:multiLevelType w:val="multilevel"/>
    <w:tmpl w:val="DEB0810A"/>
    <w:lvl w:ilvl="0">
      <w:start w:val="1"/>
      <w:numFmt w:val="decimal"/>
      <w:pStyle w:val="NumberedBullet"/>
      <w:lvlText w:val="%1."/>
      <w:lvlJc w:val="left"/>
      <w:pPr>
        <w:tabs>
          <w:tab w:val="num" w:pos="450"/>
        </w:tabs>
        <w:ind w:left="450" w:hanging="360"/>
      </w:pPr>
      <w:rPr>
        <w:rFonts w:ascii="Times New Roman" w:hAnsi="Times New Roman" w:cs="Times New Roman"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C1D1714"/>
    <w:multiLevelType w:val="hybridMultilevel"/>
    <w:tmpl w:val="FCE8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3" w15:restartNumberingAfterBreak="0">
    <w:nsid w:val="645D0D56"/>
    <w:multiLevelType w:val="hybridMultilevel"/>
    <w:tmpl w:val="B552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8"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06CD8"/>
    <w:multiLevelType w:val="hybridMultilevel"/>
    <w:tmpl w:val="D604E3E4"/>
    <w:lvl w:ilvl="0" w:tplc="04090001">
      <w:start w:val="1"/>
      <w:numFmt w:val="bullet"/>
      <w:pStyle w:val="Table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0F8B"/>
    <w:multiLevelType w:val="multilevel"/>
    <w:tmpl w:val="92E4DAE2"/>
    <w:numStyleLink w:val="MPROutline"/>
  </w:abstractNum>
  <w:num w:numId="1">
    <w:abstractNumId w:val="34"/>
  </w:num>
  <w:num w:numId="2">
    <w:abstractNumId w:val="16"/>
  </w:num>
  <w:num w:numId="3">
    <w:abstractNumId w:val="17"/>
  </w:num>
  <w:num w:numId="4">
    <w:abstractNumId w:val="19"/>
  </w:num>
  <w:num w:numId="5">
    <w:abstractNumId w:val="39"/>
  </w:num>
  <w:num w:numId="6">
    <w:abstractNumId w:val="38"/>
  </w:num>
  <w:num w:numId="7">
    <w:abstractNumId w:val="13"/>
  </w:num>
  <w:num w:numId="8">
    <w:abstractNumId w:val="6"/>
  </w:num>
  <w:num w:numId="9">
    <w:abstractNumId w:val="5"/>
  </w:num>
  <w:num w:numId="10">
    <w:abstractNumId w:val="4"/>
  </w:num>
  <w:num w:numId="11">
    <w:abstractNumId w:val="7"/>
  </w:num>
  <w:num w:numId="12">
    <w:abstractNumId w:val="3"/>
  </w:num>
  <w:num w:numId="13">
    <w:abstractNumId w:val="2"/>
  </w:num>
  <w:num w:numId="14">
    <w:abstractNumId w:val="28"/>
  </w:num>
  <w:num w:numId="15">
    <w:abstractNumId w:val="11"/>
  </w:num>
  <w:num w:numId="16">
    <w:abstractNumId w:val="10"/>
  </w:num>
  <w:num w:numId="17">
    <w:abstractNumId w:val="21"/>
  </w:num>
  <w:num w:numId="18">
    <w:abstractNumId w:val="20"/>
  </w:num>
  <w:num w:numId="19">
    <w:abstractNumId w:val="36"/>
  </w:num>
  <w:num w:numId="20">
    <w:abstractNumId w:val="15"/>
  </w:num>
  <w:num w:numId="21">
    <w:abstractNumId w:val="31"/>
  </w:num>
  <w:num w:numId="22">
    <w:abstractNumId w:val="32"/>
  </w:num>
  <w:num w:numId="23">
    <w:abstractNumId w:val="27"/>
  </w:num>
  <w:num w:numId="24">
    <w:abstractNumId w:val="37"/>
  </w:num>
  <w:num w:numId="25">
    <w:abstractNumId w:val="35"/>
  </w:num>
  <w:num w:numId="26">
    <w:abstractNumId w:val="9"/>
  </w:num>
  <w:num w:numId="27">
    <w:abstractNumId w:val="29"/>
  </w:num>
  <w:num w:numId="28">
    <w:abstractNumId w:val="18"/>
  </w:num>
  <w:num w:numId="29">
    <w:abstractNumId w:val="14"/>
  </w:num>
  <w:num w:numId="30">
    <w:abstractNumId w:val="40"/>
  </w:num>
  <w:num w:numId="31">
    <w:abstractNumId w:val="25"/>
  </w:num>
  <w:num w:numId="32">
    <w:abstractNumId w:val="23"/>
  </w:num>
  <w:num w:numId="33">
    <w:abstractNumId w:val="41"/>
  </w:num>
  <w:num w:numId="34">
    <w:abstractNumId w:val="22"/>
  </w:num>
  <w:num w:numId="35">
    <w:abstractNumId w:val="26"/>
  </w:num>
  <w:num w:numId="36">
    <w:abstractNumId w:val="8"/>
  </w:num>
  <w:num w:numId="37">
    <w:abstractNumId w:val="33"/>
  </w:num>
  <w:num w:numId="38">
    <w:abstractNumId w:val="30"/>
  </w:num>
  <w:num w:numId="39">
    <w:abstractNumId w:val="12"/>
  </w:num>
  <w:num w:numId="40">
    <w:abstractNumId w:val="24"/>
  </w:num>
  <w:num w:numId="41">
    <w:abstractNumId w:val="1"/>
  </w:num>
  <w:num w:numId="42">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DateAndTime/>
  <w:embedTrueTypeFonts/>
  <w:saveSubset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B2"/>
    <w:rsid w:val="00000897"/>
    <w:rsid w:val="00001766"/>
    <w:rsid w:val="000030B1"/>
    <w:rsid w:val="00003920"/>
    <w:rsid w:val="0000408D"/>
    <w:rsid w:val="00005D78"/>
    <w:rsid w:val="0000627C"/>
    <w:rsid w:val="000062FE"/>
    <w:rsid w:val="00006343"/>
    <w:rsid w:val="00006649"/>
    <w:rsid w:val="00006ED7"/>
    <w:rsid w:val="000072FC"/>
    <w:rsid w:val="00010235"/>
    <w:rsid w:val="00010CEE"/>
    <w:rsid w:val="000136EC"/>
    <w:rsid w:val="00014202"/>
    <w:rsid w:val="00014EDB"/>
    <w:rsid w:val="00014F93"/>
    <w:rsid w:val="000150F7"/>
    <w:rsid w:val="0001569E"/>
    <w:rsid w:val="0001587F"/>
    <w:rsid w:val="00015F6D"/>
    <w:rsid w:val="0001692F"/>
    <w:rsid w:val="00016D34"/>
    <w:rsid w:val="00017549"/>
    <w:rsid w:val="000207FD"/>
    <w:rsid w:val="000212FC"/>
    <w:rsid w:val="0002134E"/>
    <w:rsid w:val="0002151F"/>
    <w:rsid w:val="00021A0B"/>
    <w:rsid w:val="000221F4"/>
    <w:rsid w:val="0002226D"/>
    <w:rsid w:val="00022A0A"/>
    <w:rsid w:val="0002322B"/>
    <w:rsid w:val="00023427"/>
    <w:rsid w:val="000234AB"/>
    <w:rsid w:val="00024133"/>
    <w:rsid w:val="0002754E"/>
    <w:rsid w:val="00030E11"/>
    <w:rsid w:val="0003153C"/>
    <w:rsid w:val="00031D90"/>
    <w:rsid w:val="000320C1"/>
    <w:rsid w:val="0003265D"/>
    <w:rsid w:val="00032E4E"/>
    <w:rsid w:val="00034667"/>
    <w:rsid w:val="00034DB6"/>
    <w:rsid w:val="000351DD"/>
    <w:rsid w:val="000354B2"/>
    <w:rsid w:val="00035BA0"/>
    <w:rsid w:val="0003617D"/>
    <w:rsid w:val="00036E7F"/>
    <w:rsid w:val="00037249"/>
    <w:rsid w:val="0003737C"/>
    <w:rsid w:val="00040388"/>
    <w:rsid w:val="00040B2C"/>
    <w:rsid w:val="00041E74"/>
    <w:rsid w:val="000423BE"/>
    <w:rsid w:val="00042419"/>
    <w:rsid w:val="00042FA8"/>
    <w:rsid w:val="000432F5"/>
    <w:rsid w:val="00043329"/>
    <w:rsid w:val="00043B27"/>
    <w:rsid w:val="00044069"/>
    <w:rsid w:val="00044479"/>
    <w:rsid w:val="0004506A"/>
    <w:rsid w:val="00046A1A"/>
    <w:rsid w:val="00047BDD"/>
    <w:rsid w:val="00047D5D"/>
    <w:rsid w:val="00050C43"/>
    <w:rsid w:val="00050C88"/>
    <w:rsid w:val="000518CE"/>
    <w:rsid w:val="000525BB"/>
    <w:rsid w:val="00052FDB"/>
    <w:rsid w:val="00056BC1"/>
    <w:rsid w:val="0005747E"/>
    <w:rsid w:val="000575D5"/>
    <w:rsid w:val="000578A2"/>
    <w:rsid w:val="000578BB"/>
    <w:rsid w:val="00060579"/>
    <w:rsid w:val="00061707"/>
    <w:rsid w:val="0006299E"/>
    <w:rsid w:val="000633AA"/>
    <w:rsid w:val="000637C7"/>
    <w:rsid w:val="00064DA3"/>
    <w:rsid w:val="000658E6"/>
    <w:rsid w:val="000660DF"/>
    <w:rsid w:val="00066C7C"/>
    <w:rsid w:val="00067018"/>
    <w:rsid w:val="0006713C"/>
    <w:rsid w:val="000671DF"/>
    <w:rsid w:val="0006743A"/>
    <w:rsid w:val="00067AEE"/>
    <w:rsid w:val="0007041A"/>
    <w:rsid w:val="000706D8"/>
    <w:rsid w:val="00070943"/>
    <w:rsid w:val="00072851"/>
    <w:rsid w:val="00074B1A"/>
    <w:rsid w:val="00074FEB"/>
    <w:rsid w:val="000777DB"/>
    <w:rsid w:val="00077878"/>
    <w:rsid w:val="00081356"/>
    <w:rsid w:val="00081833"/>
    <w:rsid w:val="0008237B"/>
    <w:rsid w:val="00082380"/>
    <w:rsid w:val="000834E0"/>
    <w:rsid w:val="00083A0A"/>
    <w:rsid w:val="00083DE5"/>
    <w:rsid w:val="00083FF8"/>
    <w:rsid w:val="000845AF"/>
    <w:rsid w:val="000855BD"/>
    <w:rsid w:val="00086066"/>
    <w:rsid w:val="00086555"/>
    <w:rsid w:val="00090441"/>
    <w:rsid w:val="000905AA"/>
    <w:rsid w:val="000908DF"/>
    <w:rsid w:val="00091160"/>
    <w:rsid w:val="0009143A"/>
    <w:rsid w:val="00092241"/>
    <w:rsid w:val="00092624"/>
    <w:rsid w:val="0009318B"/>
    <w:rsid w:val="000941B9"/>
    <w:rsid w:val="000943C5"/>
    <w:rsid w:val="00094E4D"/>
    <w:rsid w:val="00095543"/>
    <w:rsid w:val="00095E87"/>
    <w:rsid w:val="00096E64"/>
    <w:rsid w:val="000971AA"/>
    <w:rsid w:val="000972E1"/>
    <w:rsid w:val="0009735D"/>
    <w:rsid w:val="000A0B8D"/>
    <w:rsid w:val="000A1DAD"/>
    <w:rsid w:val="000A2181"/>
    <w:rsid w:val="000A2294"/>
    <w:rsid w:val="000A2330"/>
    <w:rsid w:val="000A2F18"/>
    <w:rsid w:val="000A3232"/>
    <w:rsid w:val="000A3369"/>
    <w:rsid w:val="000A3AF1"/>
    <w:rsid w:val="000A3DBD"/>
    <w:rsid w:val="000A54AF"/>
    <w:rsid w:val="000A55EF"/>
    <w:rsid w:val="000A5A8D"/>
    <w:rsid w:val="000A6591"/>
    <w:rsid w:val="000A6746"/>
    <w:rsid w:val="000A6BE1"/>
    <w:rsid w:val="000A758A"/>
    <w:rsid w:val="000A7604"/>
    <w:rsid w:val="000A7FB4"/>
    <w:rsid w:val="000B1D6B"/>
    <w:rsid w:val="000B25E1"/>
    <w:rsid w:val="000B521D"/>
    <w:rsid w:val="000B555A"/>
    <w:rsid w:val="000B5FDF"/>
    <w:rsid w:val="000B6FC2"/>
    <w:rsid w:val="000B764C"/>
    <w:rsid w:val="000C178D"/>
    <w:rsid w:val="000C185F"/>
    <w:rsid w:val="000C262B"/>
    <w:rsid w:val="000C2E3B"/>
    <w:rsid w:val="000C413E"/>
    <w:rsid w:val="000C5EA2"/>
    <w:rsid w:val="000C7078"/>
    <w:rsid w:val="000C7AC7"/>
    <w:rsid w:val="000C7D4D"/>
    <w:rsid w:val="000D07D3"/>
    <w:rsid w:val="000D09AA"/>
    <w:rsid w:val="000D146A"/>
    <w:rsid w:val="000D183F"/>
    <w:rsid w:val="000D22B0"/>
    <w:rsid w:val="000D24FB"/>
    <w:rsid w:val="000D2B3B"/>
    <w:rsid w:val="000D2D16"/>
    <w:rsid w:val="000D4117"/>
    <w:rsid w:val="000D42E4"/>
    <w:rsid w:val="000D5B34"/>
    <w:rsid w:val="000D5E30"/>
    <w:rsid w:val="000D6D88"/>
    <w:rsid w:val="000D751A"/>
    <w:rsid w:val="000D7604"/>
    <w:rsid w:val="000D7FEE"/>
    <w:rsid w:val="000E0694"/>
    <w:rsid w:val="000E06A9"/>
    <w:rsid w:val="000E1C2B"/>
    <w:rsid w:val="000E2169"/>
    <w:rsid w:val="000E2D16"/>
    <w:rsid w:val="000E4C3F"/>
    <w:rsid w:val="000E5219"/>
    <w:rsid w:val="000E531C"/>
    <w:rsid w:val="000E5BF3"/>
    <w:rsid w:val="000F197A"/>
    <w:rsid w:val="000F21DF"/>
    <w:rsid w:val="000F22CB"/>
    <w:rsid w:val="000F3ABB"/>
    <w:rsid w:val="000F487F"/>
    <w:rsid w:val="000F4A85"/>
    <w:rsid w:val="000F5257"/>
    <w:rsid w:val="000F5259"/>
    <w:rsid w:val="000F677B"/>
    <w:rsid w:val="000F6943"/>
    <w:rsid w:val="000F6B11"/>
    <w:rsid w:val="000F6D4E"/>
    <w:rsid w:val="000F7195"/>
    <w:rsid w:val="0010008A"/>
    <w:rsid w:val="0010048B"/>
    <w:rsid w:val="001004A7"/>
    <w:rsid w:val="00100710"/>
    <w:rsid w:val="00100B38"/>
    <w:rsid w:val="00100D22"/>
    <w:rsid w:val="001012C3"/>
    <w:rsid w:val="001013CD"/>
    <w:rsid w:val="001015E2"/>
    <w:rsid w:val="0010238D"/>
    <w:rsid w:val="0010256D"/>
    <w:rsid w:val="0010292D"/>
    <w:rsid w:val="00103C77"/>
    <w:rsid w:val="00106BE4"/>
    <w:rsid w:val="001106C8"/>
    <w:rsid w:val="001119F8"/>
    <w:rsid w:val="00112A5E"/>
    <w:rsid w:val="00113CC8"/>
    <w:rsid w:val="00114F84"/>
    <w:rsid w:val="001168E7"/>
    <w:rsid w:val="00116BD8"/>
    <w:rsid w:val="00117892"/>
    <w:rsid w:val="00121519"/>
    <w:rsid w:val="001215A9"/>
    <w:rsid w:val="00122C2C"/>
    <w:rsid w:val="00123162"/>
    <w:rsid w:val="00123A87"/>
    <w:rsid w:val="001244B1"/>
    <w:rsid w:val="00124A1F"/>
    <w:rsid w:val="0012514E"/>
    <w:rsid w:val="0012589E"/>
    <w:rsid w:val="00126560"/>
    <w:rsid w:val="00130C03"/>
    <w:rsid w:val="001311F7"/>
    <w:rsid w:val="0013184F"/>
    <w:rsid w:val="00131D22"/>
    <w:rsid w:val="00131F00"/>
    <w:rsid w:val="0013289F"/>
    <w:rsid w:val="0013346F"/>
    <w:rsid w:val="001348F3"/>
    <w:rsid w:val="001349E2"/>
    <w:rsid w:val="00134A06"/>
    <w:rsid w:val="00135328"/>
    <w:rsid w:val="00135EB7"/>
    <w:rsid w:val="001361A6"/>
    <w:rsid w:val="001364CF"/>
    <w:rsid w:val="00136588"/>
    <w:rsid w:val="00136885"/>
    <w:rsid w:val="0013709C"/>
    <w:rsid w:val="00137AFA"/>
    <w:rsid w:val="00137B02"/>
    <w:rsid w:val="00140491"/>
    <w:rsid w:val="001411B9"/>
    <w:rsid w:val="001420DB"/>
    <w:rsid w:val="00142411"/>
    <w:rsid w:val="00143FB9"/>
    <w:rsid w:val="00144A6C"/>
    <w:rsid w:val="00144E06"/>
    <w:rsid w:val="0014559B"/>
    <w:rsid w:val="0014626F"/>
    <w:rsid w:val="0014646C"/>
    <w:rsid w:val="0014674C"/>
    <w:rsid w:val="00146CE3"/>
    <w:rsid w:val="00147515"/>
    <w:rsid w:val="00147A74"/>
    <w:rsid w:val="00147C9E"/>
    <w:rsid w:val="00150DEF"/>
    <w:rsid w:val="001526E2"/>
    <w:rsid w:val="00152CDB"/>
    <w:rsid w:val="0015379C"/>
    <w:rsid w:val="001544A5"/>
    <w:rsid w:val="00154DF1"/>
    <w:rsid w:val="0015529D"/>
    <w:rsid w:val="00155D06"/>
    <w:rsid w:val="00155EA2"/>
    <w:rsid w:val="00156212"/>
    <w:rsid w:val="0015713C"/>
    <w:rsid w:val="00157CA2"/>
    <w:rsid w:val="001617CE"/>
    <w:rsid w:val="00161B9D"/>
    <w:rsid w:val="00161DA5"/>
    <w:rsid w:val="00162826"/>
    <w:rsid w:val="001649D5"/>
    <w:rsid w:val="00164BC2"/>
    <w:rsid w:val="001661BC"/>
    <w:rsid w:val="0016651A"/>
    <w:rsid w:val="00166A7B"/>
    <w:rsid w:val="00166AD3"/>
    <w:rsid w:val="00171E2D"/>
    <w:rsid w:val="001739F1"/>
    <w:rsid w:val="0017416C"/>
    <w:rsid w:val="0017499B"/>
    <w:rsid w:val="00174E4D"/>
    <w:rsid w:val="0017501B"/>
    <w:rsid w:val="00175356"/>
    <w:rsid w:val="001754FE"/>
    <w:rsid w:val="00176C98"/>
    <w:rsid w:val="00177107"/>
    <w:rsid w:val="0018125D"/>
    <w:rsid w:val="00181AC8"/>
    <w:rsid w:val="0018208B"/>
    <w:rsid w:val="00182091"/>
    <w:rsid w:val="00182CF1"/>
    <w:rsid w:val="00183600"/>
    <w:rsid w:val="0018379A"/>
    <w:rsid w:val="00184421"/>
    <w:rsid w:val="00184E72"/>
    <w:rsid w:val="00185B64"/>
    <w:rsid w:val="00185CEF"/>
    <w:rsid w:val="00186C9D"/>
    <w:rsid w:val="001871ED"/>
    <w:rsid w:val="001873E4"/>
    <w:rsid w:val="00190822"/>
    <w:rsid w:val="00191112"/>
    <w:rsid w:val="00191FD5"/>
    <w:rsid w:val="001921A4"/>
    <w:rsid w:val="00192E41"/>
    <w:rsid w:val="001940B7"/>
    <w:rsid w:val="00194A0E"/>
    <w:rsid w:val="001969F1"/>
    <w:rsid w:val="00196B6E"/>
    <w:rsid w:val="00196E5A"/>
    <w:rsid w:val="00197503"/>
    <w:rsid w:val="0019769F"/>
    <w:rsid w:val="001A0838"/>
    <w:rsid w:val="001A1BDB"/>
    <w:rsid w:val="001A1D2C"/>
    <w:rsid w:val="001A2E81"/>
    <w:rsid w:val="001A3252"/>
    <w:rsid w:val="001A3781"/>
    <w:rsid w:val="001A5029"/>
    <w:rsid w:val="001A5123"/>
    <w:rsid w:val="001A5480"/>
    <w:rsid w:val="001A5A79"/>
    <w:rsid w:val="001A5DC6"/>
    <w:rsid w:val="001B107D"/>
    <w:rsid w:val="001B1981"/>
    <w:rsid w:val="001B1B81"/>
    <w:rsid w:val="001B1E5B"/>
    <w:rsid w:val="001B322A"/>
    <w:rsid w:val="001B4842"/>
    <w:rsid w:val="001B5E5A"/>
    <w:rsid w:val="001B762F"/>
    <w:rsid w:val="001B78EA"/>
    <w:rsid w:val="001C001C"/>
    <w:rsid w:val="001C031B"/>
    <w:rsid w:val="001C19D6"/>
    <w:rsid w:val="001C444E"/>
    <w:rsid w:val="001C44FA"/>
    <w:rsid w:val="001C4884"/>
    <w:rsid w:val="001C5EB8"/>
    <w:rsid w:val="001C6506"/>
    <w:rsid w:val="001C78E5"/>
    <w:rsid w:val="001C7FBE"/>
    <w:rsid w:val="001D1C98"/>
    <w:rsid w:val="001D3544"/>
    <w:rsid w:val="001D39AA"/>
    <w:rsid w:val="001D39EC"/>
    <w:rsid w:val="001D418D"/>
    <w:rsid w:val="001D5EEC"/>
    <w:rsid w:val="001D60A9"/>
    <w:rsid w:val="001D661F"/>
    <w:rsid w:val="001D71DF"/>
    <w:rsid w:val="001D74BA"/>
    <w:rsid w:val="001D7A2B"/>
    <w:rsid w:val="001D7B65"/>
    <w:rsid w:val="001D7CEA"/>
    <w:rsid w:val="001E059F"/>
    <w:rsid w:val="001E0620"/>
    <w:rsid w:val="001E1B66"/>
    <w:rsid w:val="001E1D97"/>
    <w:rsid w:val="001E2FD7"/>
    <w:rsid w:val="001E31BD"/>
    <w:rsid w:val="001E36F4"/>
    <w:rsid w:val="001E44D3"/>
    <w:rsid w:val="001E479C"/>
    <w:rsid w:val="001E6233"/>
    <w:rsid w:val="001E6246"/>
    <w:rsid w:val="001E6A60"/>
    <w:rsid w:val="001E6E5A"/>
    <w:rsid w:val="001E79E7"/>
    <w:rsid w:val="001F28EC"/>
    <w:rsid w:val="001F455B"/>
    <w:rsid w:val="001F5515"/>
    <w:rsid w:val="001F571B"/>
    <w:rsid w:val="001F6870"/>
    <w:rsid w:val="002000FB"/>
    <w:rsid w:val="00200211"/>
    <w:rsid w:val="00201E7E"/>
    <w:rsid w:val="0020246A"/>
    <w:rsid w:val="00203C28"/>
    <w:rsid w:val="00203E3B"/>
    <w:rsid w:val="00204AB9"/>
    <w:rsid w:val="00204B23"/>
    <w:rsid w:val="002050B7"/>
    <w:rsid w:val="00205688"/>
    <w:rsid w:val="00205C28"/>
    <w:rsid w:val="0020747A"/>
    <w:rsid w:val="002075C7"/>
    <w:rsid w:val="0021003B"/>
    <w:rsid w:val="002101B4"/>
    <w:rsid w:val="0021149F"/>
    <w:rsid w:val="00211FFA"/>
    <w:rsid w:val="002122C6"/>
    <w:rsid w:val="00212D51"/>
    <w:rsid w:val="002131DC"/>
    <w:rsid w:val="00213EB2"/>
    <w:rsid w:val="002140C3"/>
    <w:rsid w:val="0021452A"/>
    <w:rsid w:val="00214E0B"/>
    <w:rsid w:val="00215C5A"/>
    <w:rsid w:val="00215E4D"/>
    <w:rsid w:val="002166BC"/>
    <w:rsid w:val="00217A31"/>
    <w:rsid w:val="00217FA0"/>
    <w:rsid w:val="002204CD"/>
    <w:rsid w:val="0022095A"/>
    <w:rsid w:val="00221020"/>
    <w:rsid w:val="00221A8E"/>
    <w:rsid w:val="00222316"/>
    <w:rsid w:val="00222B36"/>
    <w:rsid w:val="00225954"/>
    <w:rsid w:val="00225A35"/>
    <w:rsid w:val="00226200"/>
    <w:rsid w:val="00226D01"/>
    <w:rsid w:val="0022714B"/>
    <w:rsid w:val="002272CB"/>
    <w:rsid w:val="002273EC"/>
    <w:rsid w:val="00227E6B"/>
    <w:rsid w:val="00230D6B"/>
    <w:rsid w:val="00230D78"/>
    <w:rsid w:val="00231607"/>
    <w:rsid w:val="00231651"/>
    <w:rsid w:val="0023310D"/>
    <w:rsid w:val="00233841"/>
    <w:rsid w:val="002353B3"/>
    <w:rsid w:val="0023638D"/>
    <w:rsid w:val="00236484"/>
    <w:rsid w:val="0024335D"/>
    <w:rsid w:val="00244906"/>
    <w:rsid w:val="00245DA8"/>
    <w:rsid w:val="00245F71"/>
    <w:rsid w:val="00246468"/>
    <w:rsid w:val="00247945"/>
    <w:rsid w:val="0025023C"/>
    <w:rsid w:val="0025070E"/>
    <w:rsid w:val="00250848"/>
    <w:rsid w:val="00250D2A"/>
    <w:rsid w:val="00252325"/>
    <w:rsid w:val="0025248B"/>
    <w:rsid w:val="002542CB"/>
    <w:rsid w:val="00254C89"/>
    <w:rsid w:val="00254E2D"/>
    <w:rsid w:val="002551EE"/>
    <w:rsid w:val="00255AAE"/>
    <w:rsid w:val="00256000"/>
    <w:rsid w:val="00256D04"/>
    <w:rsid w:val="0026025C"/>
    <w:rsid w:val="002606D9"/>
    <w:rsid w:val="0026085E"/>
    <w:rsid w:val="00260EB6"/>
    <w:rsid w:val="00261382"/>
    <w:rsid w:val="00261A27"/>
    <w:rsid w:val="00262199"/>
    <w:rsid w:val="00264782"/>
    <w:rsid w:val="00265EFA"/>
    <w:rsid w:val="002661A2"/>
    <w:rsid w:val="0026713B"/>
    <w:rsid w:val="00267423"/>
    <w:rsid w:val="0027056A"/>
    <w:rsid w:val="00271C83"/>
    <w:rsid w:val="0027245E"/>
    <w:rsid w:val="00272B66"/>
    <w:rsid w:val="00272C0E"/>
    <w:rsid w:val="002733A4"/>
    <w:rsid w:val="0027342B"/>
    <w:rsid w:val="00275356"/>
    <w:rsid w:val="00275DE1"/>
    <w:rsid w:val="00276031"/>
    <w:rsid w:val="00276353"/>
    <w:rsid w:val="00276DE4"/>
    <w:rsid w:val="0028039E"/>
    <w:rsid w:val="002805AE"/>
    <w:rsid w:val="00280DC8"/>
    <w:rsid w:val="00281309"/>
    <w:rsid w:val="002817A6"/>
    <w:rsid w:val="002830E3"/>
    <w:rsid w:val="00283304"/>
    <w:rsid w:val="0028360E"/>
    <w:rsid w:val="00284070"/>
    <w:rsid w:val="0028440D"/>
    <w:rsid w:val="00284837"/>
    <w:rsid w:val="00284896"/>
    <w:rsid w:val="00284CB7"/>
    <w:rsid w:val="002857D5"/>
    <w:rsid w:val="00285DC3"/>
    <w:rsid w:val="00286503"/>
    <w:rsid w:val="002869EF"/>
    <w:rsid w:val="0029011D"/>
    <w:rsid w:val="0029042C"/>
    <w:rsid w:val="00290858"/>
    <w:rsid w:val="0029211D"/>
    <w:rsid w:val="00292A7F"/>
    <w:rsid w:val="00292C02"/>
    <w:rsid w:val="00292F96"/>
    <w:rsid w:val="002945DC"/>
    <w:rsid w:val="00294B21"/>
    <w:rsid w:val="00295C03"/>
    <w:rsid w:val="00297266"/>
    <w:rsid w:val="002A00E4"/>
    <w:rsid w:val="002A11DC"/>
    <w:rsid w:val="002A1ED1"/>
    <w:rsid w:val="002A2064"/>
    <w:rsid w:val="002A2262"/>
    <w:rsid w:val="002A22CB"/>
    <w:rsid w:val="002A2483"/>
    <w:rsid w:val="002A2808"/>
    <w:rsid w:val="002A3D20"/>
    <w:rsid w:val="002A3D5D"/>
    <w:rsid w:val="002A4F27"/>
    <w:rsid w:val="002A64F9"/>
    <w:rsid w:val="002A6552"/>
    <w:rsid w:val="002A658D"/>
    <w:rsid w:val="002A69CD"/>
    <w:rsid w:val="002A722C"/>
    <w:rsid w:val="002A7D55"/>
    <w:rsid w:val="002A7FDE"/>
    <w:rsid w:val="002B0E82"/>
    <w:rsid w:val="002B20A5"/>
    <w:rsid w:val="002B25CD"/>
    <w:rsid w:val="002B27FF"/>
    <w:rsid w:val="002B2F7B"/>
    <w:rsid w:val="002B3AC4"/>
    <w:rsid w:val="002B431C"/>
    <w:rsid w:val="002B4998"/>
    <w:rsid w:val="002B4FB4"/>
    <w:rsid w:val="002B508A"/>
    <w:rsid w:val="002B5B20"/>
    <w:rsid w:val="002B71CD"/>
    <w:rsid w:val="002B71DE"/>
    <w:rsid w:val="002B72E0"/>
    <w:rsid w:val="002B76AB"/>
    <w:rsid w:val="002B7C37"/>
    <w:rsid w:val="002B7DDA"/>
    <w:rsid w:val="002C0508"/>
    <w:rsid w:val="002C0B37"/>
    <w:rsid w:val="002C0C0D"/>
    <w:rsid w:val="002C1507"/>
    <w:rsid w:val="002C2601"/>
    <w:rsid w:val="002C3CA5"/>
    <w:rsid w:val="002C40A9"/>
    <w:rsid w:val="002C42DA"/>
    <w:rsid w:val="002C4B9C"/>
    <w:rsid w:val="002C4BF2"/>
    <w:rsid w:val="002C598D"/>
    <w:rsid w:val="002C5FCA"/>
    <w:rsid w:val="002C71CA"/>
    <w:rsid w:val="002C7D6B"/>
    <w:rsid w:val="002D048E"/>
    <w:rsid w:val="002D262A"/>
    <w:rsid w:val="002D3B71"/>
    <w:rsid w:val="002D4133"/>
    <w:rsid w:val="002D5049"/>
    <w:rsid w:val="002D6763"/>
    <w:rsid w:val="002D7B94"/>
    <w:rsid w:val="002E06F1"/>
    <w:rsid w:val="002E0C26"/>
    <w:rsid w:val="002E1599"/>
    <w:rsid w:val="002E160B"/>
    <w:rsid w:val="002E226E"/>
    <w:rsid w:val="002E3E35"/>
    <w:rsid w:val="002E422F"/>
    <w:rsid w:val="002E5751"/>
    <w:rsid w:val="002E5E67"/>
    <w:rsid w:val="002E6A72"/>
    <w:rsid w:val="002E714D"/>
    <w:rsid w:val="002F089B"/>
    <w:rsid w:val="002F0A27"/>
    <w:rsid w:val="002F1AEA"/>
    <w:rsid w:val="002F1B8C"/>
    <w:rsid w:val="002F26C5"/>
    <w:rsid w:val="002F297B"/>
    <w:rsid w:val="002F2DAA"/>
    <w:rsid w:val="002F4173"/>
    <w:rsid w:val="002F58FD"/>
    <w:rsid w:val="002F59C4"/>
    <w:rsid w:val="002F5B04"/>
    <w:rsid w:val="002F6821"/>
    <w:rsid w:val="002F6E35"/>
    <w:rsid w:val="002F7E96"/>
    <w:rsid w:val="003006AB"/>
    <w:rsid w:val="00300B4E"/>
    <w:rsid w:val="0030242C"/>
    <w:rsid w:val="003025D2"/>
    <w:rsid w:val="00302890"/>
    <w:rsid w:val="00302A74"/>
    <w:rsid w:val="003036E0"/>
    <w:rsid w:val="0030386B"/>
    <w:rsid w:val="00304A3A"/>
    <w:rsid w:val="00304D8F"/>
    <w:rsid w:val="0030563D"/>
    <w:rsid w:val="00305654"/>
    <w:rsid w:val="003061F2"/>
    <w:rsid w:val="0030651C"/>
    <w:rsid w:val="00306F1E"/>
    <w:rsid w:val="003079E9"/>
    <w:rsid w:val="00307EB4"/>
    <w:rsid w:val="00307F6D"/>
    <w:rsid w:val="00310CBE"/>
    <w:rsid w:val="00310EC9"/>
    <w:rsid w:val="00311A51"/>
    <w:rsid w:val="003122C7"/>
    <w:rsid w:val="00312327"/>
    <w:rsid w:val="00313AFA"/>
    <w:rsid w:val="00315DEC"/>
    <w:rsid w:val="00315F8F"/>
    <w:rsid w:val="003165C8"/>
    <w:rsid w:val="00316719"/>
    <w:rsid w:val="00316FC2"/>
    <w:rsid w:val="00317399"/>
    <w:rsid w:val="0031740A"/>
    <w:rsid w:val="00317710"/>
    <w:rsid w:val="00317D7F"/>
    <w:rsid w:val="00317DD3"/>
    <w:rsid w:val="00317E6D"/>
    <w:rsid w:val="00317FDB"/>
    <w:rsid w:val="00320240"/>
    <w:rsid w:val="003202A5"/>
    <w:rsid w:val="003208B3"/>
    <w:rsid w:val="00321145"/>
    <w:rsid w:val="00322713"/>
    <w:rsid w:val="00323036"/>
    <w:rsid w:val="00323195"/>
    <w:rsid w:val="003234C1"/>
    <w:rsid w:val="00324098"/>
    <w:rsid w:val="003250D8"/>
    <w:rsid w:val="00325FF2"/>
    <w:rsid w:val="00326958"/>
    <w:rsid w:val="0033012A"/>
    <w:rsid w:val="003308C3"/>
    <w:rsid w:val="003308E5"/>
    <w:rsid w:val="00331ADC"/>
    <w:rsid w:val="003321C9"/>
    <w:rsid w:val="00333857"/>
    <w:rsid w:val="00334CAC"/>
    <w:rsid w:val="0033626E"/>
    <w:rsid w:val="003369A7"/>
    <w:rsid w:val="0033765D"/>
    <w:rsid w:val="00337684"/>
    <w:rsid w:val="00337D81"/>
    <w:rsid w:val="00341682"/>
    <w:rsid w:val="0034176A"/>
    <w:rsid w:val="00342537"/>
    <w:rsid w:val="003426BF"/>
    <w:rsid w:val="00345556"/>
    <w:rsid w:val="003456F6"/>
    <w:rsid w:val="00346E5F"/>
    <w:rsid w:val="00346F07"/>
    <w:rsid w:val="00347636"/>
    <w:rsid w:val="003478DB"/>
    <w:rsid w:val="00347977"/>
    <w:rsid w:val="003502D0"/>
    <w:rsid w:val="00350B2A"/>
    <w:rsid w:val="00351A14"/>
    <w:rsid w:val="00351AD7"/>
    <w:rsid w:val="00351C74"/>
    <w:rsid w:val="003545DB"/>
    <w:rsid w:val="00354B96"/>
    <w:rsid w:val="0035526C"/>
    <w:rsid w:val="003556EF"/>
    <w:rsid w:val="003569CA"/>
    <w:rsid w:val="00356CC0"/>
    <w:rsid w:val="00357B5C"/>
    <w:rsid w:val="00360C86"/>
    <w:rsid w:val="00360D65"/>
    <w:rsid w:val="003620F3"/>
    <w:rsid w:val="0036230B"/>
    <w:rsid w:val="00362522"/>
    <w:rsid w:val="0036269F"/>
    <w:rsid w:val="00363298"/>
    <w:rsid w:val="00363410"/>
    <w:rsid w:val="00363A19"/>
    <w:rsid w:val="003647BD"/>
    <w:rsid w:val="00364C25"/>
    <w:rsid w:val="003656C4"/>
    <w:rsid w:val="00365C33"/>
    <w:rsid w:val="00366F93"/>
    <w:rsid w:val="00367401"/>
    <w:rsid w:val="00370490"/>
    <w:rsid w:val="0037096B"/>
    <w:rsid w:val="00370BC5"/>
    <w:rsid w:val="00370D5B"/>
    <w:rsid w:val="003732D3"/>
    <w:rsid w:val="003742DC"/>
    <w:rsid w:val="003743AD"/>
    <w:rsid w:val="003759ED"/>
    <w:rsid w:val="00376F39"/>
    <w:rsid w:val="00377461"/>
    <w:rsid w:val="00381437"/>
    <w:rsid w:val="00381D30"/>
    <w:rsid w:val="00383AF2"/>
    <w:rsid w:val="003845F2"/>
    <w:rsid w:val="00384A00"/>
    <w:rsid w:val="00384E5E"/>
    <w:rsid w:val="003859C9"/>
    <w:rsid w:val="00387C3D"/>
    <w:rsid w:val="003921CA"/>
    <w:rsid w:val="00392614"/>
    <w:rsid w:val="00394544"/>
    <w:rsid w:val="003946B6"/>
    <w:rsid w:val="00394DAA"/>
    <w:rsid w:val="003954AE"/>
    <w:rsid w:val="003969F2"/>
    <w:rsid w:val="00396CE0"/>
    <w:rsid w:val="00396FD7"/>
    <w:rsid w:val="00397B3F"/>
    <w:rsid w:val="003A065C"/>
    <w:rsid w:val="003A0C7A"/>
    <w:rsid w:val="003A0DAE"/>
    <w:rsid w:val="003A0F35"/>
    <w:rsid w:val="003A16DA"/>
    <w:rsid w:val="003A1994"/>
    <w:rsid w:val="003A3ADA"/>
    <w:rsid w:val="003A4F99"/>
    <w:rsid w:val="003A501E"/>
    <w:rsid w:val="003A5A0F"/>
    <w:rsid w:val="003A63C1"/>
    <w:rsid w:val="003B02AF"/>
    <w:rsid w:val="003B0539"/>
    <w:rsid w:val="003B1177"/>
    <w:rsid w:val="003B11F7"/>
    <w:rsid w:val="003B1491"/>
    <w:rsid w:val="003B2D2B"/>
    <w:rsid w:val="003B32AF"/>
    <w:rsid w:val="003B34F5"/>
    <w:rsid w:val="003B451B"/>
    <w:rsid w:val="003B4C48"/>
    <w:rsid w:val="003B4E28"/>
    <w:rsid w:val="003B65A1"/>
    <w:rsid w:val="003B6EBB"/>
    <w:rsid w:val="003B73BA"/>
    <w:rsid w:val="003B7A1A"/>
    <w:rsid w:val="003C0204"/>
    <w:rsid w:val="003C07E9"/>
    <w:rsid w:val="003C0D77"/>
    <w:rsid w:val="003C21C7"/>
    <w:rsid w:val="003C2F77"/>
    <w:rsid w:val="003C3464"/>
    <w:rsid w:val="003C38EC"/>
    <w:rsid w:val="003C3D79"/>
    <w:rsid w:val="003C4E87"/>
    <w:rsid w:val="003C556C"/>
    <w:rsid w:val="003C5D9A"/>
    <w:rsid w:val="003C683A"/>
    <w:rsid w:val="003C7CEC"/>
    <w:rsid w:val="003D036E"/>
    <w:rsid w:val="003D0926"/>
    <w:rsid w:val="003D095B"/>
    <w:rsid w:val="003D0CF0"/>
    <w:rsid w:val="003D166D"/>
    <w:rsid w:val="003D1AD9"/>
    <w:rsid w:val="003D1D7C"/>
    <w:rsid w:val="003D1EB9"/>
    <w:rsid w:val="003D50A2"/>
    <w:rsid w:val="003D5ECD"/>
    <w:rsid w:val="003D5F58"/>
    <w:rsid w:val="003D6733"/>
    <w:rsid w:val="003E1047"/>
    <w:rsid w:val="003E1520"/>
    <w:rsid w:val="003E21DB"/>
    <w:rsid w:val="003E2B32"/>
    <w:rsid w:val="003E30C6"/>
    <w:rsid w:val="003E3505"/>
    <w:rsid w:val="003E418E"/>
    <w:rsid w:val="003E55D6"/>
    <w:rsid w:val="003E5A0C"/>
    <w:rsid w:val="003E7979"/>
    <w:rsid w:val="003F0F5D"/>
    <w:rsid w:val="003F1529"/>
    <w:rsid w:val="003F3340"/>
    <w:rsid w:val="003F4A95"/>
    <w:rsid w:val="003F4ADD"/>
    <w:rsid w:val="003F64A6"/>
    <w:rsid w:val="003F678A"/>
    <w:rsid w:val="003F7027"/>
    <w:rsid w:val="003F7D6D"/>
    <w:rsid w:val="00400AC2"/>
    <w:rsid w:val="0040320A"/>
    <w:rsid w:val="004043FA"/>
    <w:rsid w:val="00405454"/>
    <w:rsid w:val="004055CE"/>
    <w:rsid w:val="00405CC3"/>
    <w:rsid w:val="00406760"/>
    <w:rsid w:val="004069F8"/>
    <w:rsid w:val="00410C38"/>
    <w:rsid w:val="0041205D"/>
    <w:rsid w:val="00412225"/>
    <w:rsid w:val="00413560"/>
    <w:rsid w:val="00413779"/>
    <w:rsid w:val="0041401A"/>
    <w:rsid w:val="004141DF"/>
    <w:rsid w:val="00414588"/>
    <w:rsid w:val="004152B5"/>
    <w:rsid w:val="0042280C"/>
    <w:rsid w:val="00422A33"/>
    <w:rsid w:val="00422B03"/>
    <w:rsid w:val="0042442B"/>
    <w:rsid w:val="00424ED2"/>
    <w:rsid w:val="0042556D"/>
    <w:rsid w:val="00425714"/>
    <w:rsid w:val="00426D3F"/>
    <w:rsid w:val="004273FD"/>
    <w:rsid w:val="00427D58"/>
    <w:rsid w:val="00430A83"/>
    <w:rsid w:val="00431084"/>
    <w:rsid w:val="00431768"/>
    <w:rsid w:val="00432C4E"/>
    <w:rsid w:val="0043328B"/>
    <w:rsid w:val="004337A1"/>
    <w:rsid w:val="00435539"/>
    <w:rsid w:val="00436B58"/>
    <w:rsid w:val="00436BEA"/>
    <w:rsid w:val="00436CFC"/>
    <w:rsid w:val="004370B5"/>
    <w:rsid w:val="00437868"/>
    <w:rsid w:val="00437B3A"/>
    <w:rsid w:val="00440176"/>
    <w:rsid w:val="00440198"/>
    <w:rsid w:val="004406E3"/>
    <w:rsid w:val="00441B17"/>
    <w:rsid w:val="004427CD"/>
    <w:rsid w:val="0044335E"/>
    <w:rsid w:val="0044483A"/>
    <w:rsid w:val="00444916"/>
    <w:rsid w:val="00444C41"/>
    <w:rsid w:val="00446C1B"/>
    <w:rsid w:val="00451B33"/>
    <w:rsid w:val="004526F0"/>
    <w:rsid w:val="004528BF"/>
    <w:rsid w:val="004533DB"/>
    <w:rsid w:val="0045369E"/>
    <w:rsid w:val="004538AF"/>
    <w:rsid w:val="00453FAC"/>
    <w:rsid w:val="00455627"/>
    <w:rsid w:val="004559E2"/>
    <w:rsid w:val="00455D47"/>
    <w:rsid w:val="00457659"/>
    <w:rsid w:val="004579FE"/>
    <w:rsid w:val="0046209A"/>
    <w:rsid w:val="004620D9"/>
    <w:rsid w:val="004620FF"/>
    <w:rsid w:val="00462212"/>
    <w:rsid w:val="00463B49"/>
    <w:rsid w:val="00464B7F"/>
    <w:rsid w:val="004655C1"/>
    <w:rsid w:val="00465789"/>
    <w:rsid w:val="00465856"/>
    <w:rsid w:val="00465DDF"/>
    <w:rsid w:val="00465EAD"/>
    <w:rsid w:val="004662C5"/>
    <w:rsid w:val="00467686"/>
    <w:rsid w:val="00471EE5"/>
    <w:rsid w:val="00472A93"/>
    <w:rsid w:val="00472E39"/>
    <w:rsid w:val="0047458A"/>
    <w:rsid w:val="004749C2"/>
    <w:rsid w:val="0047529D"/>
    <w:rsid w:val="0047643F"/>
    <w:rsid w:val="00477C89"/>
    <w:rsid w:val="00480779"/>
    <w:rsid w:val="00481CF3"/>
    <w:rsid w:val="00483AB1"/>
    <w:rsid w:val="00483AF4"/>
    <w:rsid w:val="004862AF"/>
    <w:rsid w:val="0048630A"/>
    <w:rsid w:val="004867C2"/>
    <w:rsid w:val="0049195D"/>
    <w:rsid w:val="00491AB9"/>
    <w:rsid w:val="00492D69"/>
    <w:rsid w:val="004934BE"/>
    <w:rsid w:val="0049383D"/>
    <w:rsid w:val="004945FF"/>
    <w:rsid w:val="00495D2D"/>
    <w:rsid w:val="00495DE3"/>
    <w:rsid w:val="00496EDF"/>
    <w:rsid w:val="0049723D"/>
    <w:rsid w:val="004976BE"/>
    <w:rsid w:val="004A0413"/>
    <w:rsid w:val="004A0870"/>
    <w:rsid w:val="004A3377"/>
    <w:rsid w:val="004A3984"/>
    <w:rsid w:val="004A4430"/>
    <w:rsid w:val="004A4935"/>
    <w:rsid w:val="004A509E"/>
    <w:rsid w:val="004A7232"/>
    <w:rsid w:val="004B0024"/>
    <w:rsid w:val="004B08B9"/>
    <w:rsid w:val="004B0ED2"/>
    <w:rsid w:val="004B2B73"/>
    <w:rsid w:val="004B3120"/>
    <w:rsid w:val="004B38B6"/>
    <w:rsid w:val="004B3CF0"/>
    <w:rsid w:val="004B47D3"/>
    <w:rsid w:val="004B4ABE"/>
    <w:rsid w:val="004B5267"/>
    <w:rsid w:val="004B5934"/>
    <w:rsid w:val="004B5D0A"/>
    <w:rsid w:val="004B6A25"/>
    <w:rsid w:val="004C2622"/>
    <w:rsid w:val="004C2DBD"/>
    <w:rsid w:val="004C37D2"/>
    <w:rsid w:val="004C4617"/>
    <w:rsid w:val="004C46F2"/>
    <w:rsid w:val="004C4741"/>
    <w:rsid w:val="004C498B"/>
    <w:rsid w:val="004C526A"/>
    <w:rsid w:val="004C6127"/>
    <w:rsid w:val="004C65B3"/>
    <w:rsid w:val="004C67B1"/>
    <w:rsid w:val="004C7804"/>
    <w:rsid w:val="004D0C1F"/>
    <w:rsid w:val="004D1EAA"/>
    <w:rsid w:val="004D2643"/>
    <w:rsid w:val="004D2C35"/>
    <w:rsid w:val="004D3B77"/>
    <w:rsid w:val="004D40B1"/>
    <w:rsid w:val="004D486F"/>
    <w:rsid w:val="004D59B4"/>
    <w:rsid w:val="004D6B97"/>
    <w:rsid w:val="004D7A00"/>
    <w:rsid w:val="004D7BF5"/>
    <w:rsid w:val="004E049B"/>
    <w:rsid w:val="004E084A"/>
    <w:rsid w:val="004E14C9"/>
    <w:rsid w:val="004E1976"/>
    <w:rsid w:val="004E298B"/>
    <w:rsid w:val="004E3A6B"/>
    <w:rsid w:val="004E4CFF"/>
    <w:rsid w:val="004E6247"/>
    <w:rsid w:val="004E69F7"/>
    <w:rsid w:val="004E6A07"/>
    <w:rsid w:val="004E7409"/>
    <w:rsid w:val="004E74D1"/>
    <w:rsid w:val="004F1613"/>
    <w:rsid w:val="004F2052"/>
    <w:rsid w:val="004F253B"/>
    <w:rsid w:val="004F2BAC"/>
    <w:rsid w:val="004F3134"/>
    <w:rsid w:val="004F35AB"/>
    <w:rsid w:val="004F36C4"/>
    <w:rsid w:val="004F426B"/>
    <w:rsid w:val="004F6719"/>
    <w:rsid w:val="004F688E"/>
    <w:rsid w:val="004F6CC1"/>
    <w:rsid w:val="004F7020"/>
    <w:rsid w:val="004F715B"/>
    <w:rsid w:val="004F78AA"/>
    <w:rsid w:val="00500104"/>
    <w:rsid w:val="0050038C"/>
    <w:rsid w:val="005025EF"/>
    <w:rsid w:val="005027D1"/>
    <w:rsid w:val="00502ABB"/>
    <w:rsid w:val="00504724"/>
    <w:rsid w:val="00504770"/>
    <w:rsid w:val="00504D7D"/>
    <w:rsid w:val="00505412"/>
    <w:rsid w:val="00505804"/>
    <w:rsid w:val="00506F79"/>
    <w:rsid w:val="0050727C"/>
    <w:rsid w:val="00507D3E"/>
    <w:rsid w:val="00507D47"/>
    <w:rsid w:val="00510612"/>
    <w:rsid w:val="00511D22"/>
    <w:rsid w:val="00513298"/>
    <w:rsid w:val="00514012"/>
    <w:rsid w:val="00514D43"/>
    <w:rsid w:val="00515157"/>
    <w:rsid w:val="00515443"/>
    <w:rsid w:val="00516645"/>
    <w:rsid w:val="00516C40"/>
    <w:rsid w:val="00517C6B"/>
    <w:rsid w:val="00520526"/>
    <w:rsid w:val="00521EAD"/>
    <w:rsid w:val="0052467D"/>
    <w:rsid w:val="00524C1C"/>
    <w:rsid w:val="005257EC"/>
    <w:rsid w:val="00526576"/>
    <w:rsid w:val="00526631"/>
    <w:rsid w:val="00526D08"/>
    <w:rsid w:val="0053051B"/>
    <w:rsid w:val="00530DA4"/>
    <w:rsid w:val="00533800"/>
    <w:rsid w:val="00533AAD"/>
    <w:rsid w:val="0053482F"/>
    <w:rsid w:val="005350B0"/>
    <w:rsid w:val="00535221"/>
    <w:rsid w:val="0053540D"/>
    <w:rsid w:val="00537E01"/>
    <w:rsid w:val="005400FC"/>
    <w:rsid w:val="00540352"/>
    <w:rsid w:val="005403E8"/>
    <w:rsid w:val="00541B7F"/>
    <w:rsid w:val="005437C5"/>
    <w:rsid w:val="005439A6"/>
    <w:rsid w:val="0054414C"/>
    <w:rsid w:val="00545D2E"/>
    <w:rsid w:val="005465BA"/>
    <w:rsid w:val="00546F88"/>
    <w:rsid w:val="0054746F"/>
    <w:rsid w:val="0054795D"/>
    <w:rsid w:val="00547E5A"/>
    <w:rsid w:val="00550A98"/>
    <w:rsid w:val="00550DF2"/>
    <w:rsid w:val="00550E33"/>
    <w:rsid w:val="00551CE3"/>
    <w:rsid w:val="00551D48"/>
    <w:rsid w:val="00551E6B"/>
    <w:rsid w:val="00552FF8"/>
    <w:rsid w:val="005547CA"/>
    <w:rsid w:val="00555F68"/>
    <w:rsid w:val="005569A6"/>
    <w:rsid w:val="0055706B"/>
    <w:rsid w:val="005576F8"/>
    <w:rsid w:val="005607DA"/>
    <w:rsid w:val="005608FA"/>
    <w:rsid w:val="00560D9D"/>
    <w:rsid w:val="00561604"/>
    <w:rsid w:val="00561D8F"/>
    <w:rsid w:val="00563C42"/>
    <w:rsid w:val="0056685F"/>
    <w:rsid w:val="00566962"/>
    <w:rsid w:val="0057110A"/>
    <w:rsid w:val="005720EB"/>
    <w:rsid w:val="0057453B"/>
    <w:rsid w:val="00580A6C"/>
    <w:rsid w:val="00581CB3"/>
    <w:rsid w:val="0058236A"/>
    <w:rsid w:val="005837E2"/>
    <w:rsid w:val="00584358"/>
    <w:rsid w:val="0058515F"/>
    <w:rsid w:val="00585F60"/>
    <w:rsid w:val="005860D2"/>
    <w:rsid w:val="00586D96"/>
    <w:rsid w:val="00587B83"/>
    <w:rsid w:val="005903AC"/>
    <w:rsid w:val="005907C9"/>
    <w:rsid w:val="00591A61"/>
    <w:rsid w:val="00592360"/>
    <w:rsid w:val="00592471"/>
    <w:rsid w:val="005937EB"/>
    <w:rsid w:val="00593E26"/>
    <w:rsid w:val="0059448C"/>
    <w:rsid w:val="00594AD0"/>
    <w:rsid w:val="00595FE7"/>
    <w:rsid w:val="005969EC"/>
    <w:rsid w:val="00596BC8"/>
    <w:rsid w:val="00597042"/>
    <w:rsid w:val="005970FF"/>
    <w:rsid w:val="005973D9"/>
    <w:rsid w:val="005975FE"/>
    <w:rsid w:val="005A0FC8"/>
    <w:rsid w:val="005A151B"/>
    <w:rsid w:val="005A1B02"/>
    <w:rsid w:val="005A22F7"/>
    <w:rsid w:val="005A2504"/>
    <w:rsid w:val="005A2943"/>
    <w:rsid w:val="005A42E8"/>
    <w:rsid w:val="005A4B51"/>
    <w:rsid w:val="005A5826"/>
    <w:rsid w:val="005A5847"/>
    <w:rsid w:val="005A7D7E"/>
    <w:rsid w:val="005A7F69"/>
    <w:rsid w:val="005B0538"/>
    <w:rsid w:val="005B0854"/>
    <w:rsid w:val="005B187D"/>
    <w:rsid w:val="005B39F1"/>
    <w:rsid w:val="005B3BFB"/>
    <w:rsid w:val="005B3EA6"/>
    <w:rsid w:val="005B4ABF"/>
    <w:rsid w:val="005B5D0B"/>
    <w:rsid w:val="005B7BE0"/>
    <w:rsid w:val="005B7C88"/>
    <w:rsid w:val="005C0390"/>
    <w:rsid w:val="005C0766"/>
    <w:rsid w:val="005C080F"/>
    <w:rsid w:val="005C1ED1"/>
    <w:rsid w:val="005C1F05"/>
    <w:rsid w:val="005C2E96"/>
    <w:rsid w:val="005C36A3"/>
    <w:rsid w:val="005C3CA9"/>
    <w:rsid w:val="005C4010"/>
    <w:rsid w:val="005C40D5"/>
    <w:rsid w:val="005C40E0"/>
    <w:rsid w:val="005C44A3"/>
    <w:rsid w:val="005C5000"/>
    <w:rsid w:val="005C59F7"/>
    <w:rsid w:val="005C5C90"/>
    <w:rsid w:val="005C5CD6"/>
    <w:rsid w:val="005C71F8"/>
    <w:rsid w:val="005C769D"/>
    <w:rsid w:val="005C7AA5"/>
    <w:rsid w:val="005D019B"/>
    <w:rsid w:val="005D15BA"/>
    <w:rsid w:val="005D1BB8"/>
    <w:rsid w:val="005D1DEB"/>
    <w:rsid w:val="005D2103"/>
    <w:rsid w:val="005D267D"/>
    <w:rsid w:val="005D2934"/>
    <w:rsid w:val="005D2FC3"/>
    <w:rsid w:val="005D3846"/>
    <w:rsid w:val="005D420A"/>
    <w:rsid w:val="005D469E"/>
    <w:rsid w:val="005D470F"/>
    <w:rsid w:val="005D4AEB"/>
    <w:rsid w:val="005D4F6B"/>
    <w:rsid w:val="005D51C5"/>
    <w:rsid w:val="005D5D21"/>
    <w:rsid w:val="005D76B1"/>
    <w:rsid w:val="005D7BA0"/>
    <w:rsid w:val="005E0277"/>
    <w:rsid w:val="005E05E4"/>
    <w:rsid w:val="005E0CF7"/>
    <w:rsid w:val="005E26DF"/>
    <w:rsid w:val="005E2B24"/>
    <w:rsid w:val="005E2B5A"/>
    <w:rsid w:val="005E2CC4"/>
    <w:rsid w:val="005E2D7A"/>
    <w:rsid w:val="005E31DF"/>
    <w:rsid w:val="005E3A4D"/>
    <w:rsid w:val="005E3F75"/>
    <w:rsid w:val="005E422A"/>
    <w:rsid w:val="005E454D"/>
    <w:rsid w:val="005E4997"/>
    <w:rsid w:val="005E4ED2"/>
    <w:rsid w:val="005E521F"/>
    <w:rsid w:val="005E57B4"/>
    <w:rsid w:val="005F0EF0"/>
    <w:rsid w:val="005F28ED"/>
    <w:rsid w:val="005F38CB"/>
    <w:rsid w:val="005F4977"/>
    <w:rsid w:val="005F5DC1"/>
    <w:rsid w:val="005F62FF"/>
    <w:rsid w:val="005F6F8C"/>
    <w:rsid w:val="005F7ADD"/>
    <w:rsid w:val="005F7FEA"/>
    <w:rsid w:val="006001F5"/>
    <w:rsid w:val="006002E5"/>
    <w:rsid w:val="00600893"/>
    <w:rsid w:val="00602925"/>
    <w:rsid w:val="00603371"/>
    <w:rsid w:val="00603734"/>
    <w:rsid w:val="00603C0F"/>
    <w:rsid w:val="0060493A"/>
    <w:rsid w:val="00605562"/>
    <w:rsid w:val="00605890"/>
    <w:rsid w:val="0060644A"/>
    <w:rsid w:val="006066F6"/>
    <w:rsid w:val="00606B26"/>
    <w:rsid w:val="006075CC"/>
    <w:rsid w:val="006102CB"/>
    <w:rsid w:val="00610914"/>
    <w:rsid w:val="00611B78"/>
    <w:rsid w:val="006128DF"/>
    <w:rsid w:val="0061294C"/>
    <w:rsid w:val="00613B9F"/>
    <w:rsid w:val="00614AE3"/>
    <w:rsid w:val="00615050"/>
    <w:rsid w:val="0061557F"/>
    <w:rsid w:val="00615C7C"/>
    <w:rsid w:val="00616421"/>
    <w:rsid w:val="00616DE6"/>
    <w:rsid w:val="006178FB"/>
    <w:rsid w:val="00620A97"/>
    <w:rsid w:val="00620CEA"/>
    <w:rsid w:val="00622372"/>
    <w:rsid w:val="0062270C"/>
    <w:rsid w:val="00623C68"/>
    <w:rsid w:val="00623E13"/>
    <w:rsid w:val="0062545D"/>
    <w:rsid w:val="00625477"/>
    <w:rsid w:val="00627378"/>
    <w:rsid w:val="00627D49"/>
    <w:rsid w:val="00630443"/>
    <w:rsid w:val="006309A3"/>
    <w:rsid w:val="006314E5"/>
    <w:rsid w:val="006329BB"/>
    <w:rsid w:val="00632C62"/>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1E1"/>
    <w:rsid w:val="00642C43"/>
    <w:rsid w:val="00642EE4"/>
    <w:rsid w:val="00643C16"/>
    <w:rsid w:val="00645B8E"/>
    <w:rsid w:val="00645DD6"/>
    <w:rsid w:val="006527F4"/>
    <w:rsid w:val="00652FED"/>
    <w:rsid w:val="00656217"/>
    <w:rsid w:val="006567CE"/>
    <w:rsid w:val="0065714B"/>
    <w:rsid w:val="006574D3"/>
    <w:rsid w:val="006578A2"/>
    <w:rsid w:val="0066062F"/>
    <w:rsid w:val="00661A89"/>
    <w:rsid w:val="00661FB8"/>
    <w:rsid w:val="0066273C"/>
    <w:rsid w:val="00663965"/>
    <w:rsid w:val="00663D7A"/>
    <w:rsid w:val="00665241"/>
    <w:rsid w:val="0066560C"/>
    <w:rsid w:val="006662DA"/>
    <w:rsid w:val="00667CC9"/>
    <w:rsid w:val="00667D81"/>
    <w:rsid w:val="00667DC7"/>
    <w:rsid w:val="00667DE9"/>
    <w:rsid w:val="00671099"/>
    <w:rsid w:val="0067112C"/>
    <w:rsid w:val="00672B7E"/>
    <w:rsid w:val="00672EDD"/>
    <w:rsid w:val="00673314"/>
    <w:rsid w:val="0067358F"/>
    <w:rsid w:val="0067395C"/>
    <w:rsid w:val="00674F1E"/>
    <w:rsid w:val="00676A56"/>
    <w:rsid w:val="0067759F"/>
    <w:rsid w:val="0067772A"/>
    <w:rsid w:val="006800EC"/>
    <w:rsid w:val="0068098F"/>
    <w:rsid w:val="006811F5"/>
    <w:rsid w:val="00681AFF"/>
    <w:rsid w:val="00681BE0"/>
    <w:rsid w:val="00681C48"/>
    <w:rsid w:val="0068215C"/>
    <w:rsid w:val="0068230E"/>
    <w:rsid w:val="00684C89"/>
    <w:rsid w:val="00686132"/>
    <w:rsid w:val="00687C16"/>
    <w:rsid w:val="00691B7C"/>
    <w:rsid w:val="006923E9"/>
    <w:rsid w:val="00692CCF"/>
    <w:rsid w:val="00692DA3"/>
    <w:rsid w:val="00692E2C"/>
    <w:rsid w:val="00693672"/>
    <w:rsid w:val="0069471D"/>
    <w:rsid w:val="006952EC"/>
    <w:rsid w:val="0069799C"/>
    <w:rsid w:val="00697E5B"/>
    <w:rsid w:val="006A01E7"/>
    <w:rsid w:val="006A05B3"/>
    <w:rsid w:val="006A0BB4"/>
    <w:rsid w:val="006A465C"/>
    <w:rsid w:val="006A4FFC"/>
    <w:rsid w:val="006A5866"/>
    <w:rsid w:val="006A6D7D"/>
    <w:rsid w:val="006A73F8"/>
    <w:rsid w:val="006A7D36"/>
    <w:rsid w:val="006A7E33"/>
    <w:rsid w:val="006A7F56"/>
    <w:rsid w:val="006B06A0"/>
    <w:rsid w:val="006B07F7"/>
    <w:rsid w:val="006B1180"/>
    <w:rsid w:val="006B11FA"/>
    <w:rsid w:val="006B1984"/>
    <w:rsid w:val="006B2425"/>
    <w:rsid w:val="006B2483"/>
    <w:rsid w:val="006B24FB"/>
    <w:rsid w:val="006B4E3F"/>
    <w:rsid w:val="006B566C"/>
    <w:rsid w:val="006B652D"/>
    <w:rsid w:val="006B6D4A"/>
    <w:rsid w:val="006C133A"/>
    <w:rsid w:val="006C17D4"/>
    <w:rsid w:val="006C2620"/>
    <w:rsid w:val="006C3304"/>
    <w:rsid w:val="006C353F"/>
    <w:rsid w:val="006C4D7A"/>
    <w:rsid w:val="006C5A42"/>
    <w:rsid w:val="006C5BB3"/>
    <w:rsid w:val="006C60B7"/>
    <w:rsid w:val="006C7076"/>
    <w:rsid w:val="006C7956"/>
    <w:rsid w:val="006D03BB"/>
    <w:rsid w:val="006D08E8"/>
    <w:rsid w:val="006D0B3E"/>
    <w:rsid w:val="006D21C0"/>
    <w:rsid w:val="006D21FF"/>
    <w:rsid w:val="006D3D09"/>
    <w:rsid w:val="006D3DC9"/>
    <w:rsid w:val="006D5880"/>
    <w:rsid w:val="006D680C"/>
    <w:rsid w:val="006E1848"/>
    <w:rsid w:val="006E188F"/>
    <w:rsid w:val="006E2719"/>
    <w:rsid w:val="006E30C5"/>
    <w:rsid w:val="006E3944"/>
    <w:rsid w:val="006E3BD4"/>
    <w:rsid w:val="006E4164"/>
    <w:rsid w:val="006E419C"/>
    <w:rsid w:val="006E45DA"/>
    <w:rsid w:val="006E5B0A"/>
    <w:rsid w:val="006E653D"/>
    <w:rsid w:val="006E7E08"/>
    <w:rsid w:val="006F197E"/>
    <w:rsid w:val="006F244C"/>
    <w:rsid w:val="006F25E9"/>
    <w:rsid w:val="006F265F"/>
    <w:rsid w:val="006F2E75"/>
    <w:rsid w:val="006F3FEB"/>
    <w:rsid w:val="006F4AFC"/>
    <w:rsid w:val="006F5C9E"/>
    <w:rsid w:val="006F6842"/>
    <w:rsid w:val="006F730C"/>
    <w:rsid w:val="006F73F3"/>
    <w:rsid w:val="00700091"/>
    <w:rsid w:val="00700DDD"/>
    <w:rsid w:val="00701CB6"/>
    <w:rsid w:val="00702CA7"/>
    <w:rsid w:val="00702EB1"/>
    <w:rsid w:val="00702F11"/>
    <w:rsid w:val="007031B1"/>
    <w:rsid w:val="007043FD"/>
    <w:rsid w:val="00704679"/>
    <w:rsid w:val="0070522D"/>
    <w:rsid w:val="0070661C"/>
    <w:rsid w:val="00706F75"/>
    <w:rsid w:val="00707736"/>
    <w:rsid w:val="00711B96"/>
    <w:rsid w:val="007126CA"/>
    <w:rsid w:val="00714195"/>
    <w:rsid w:val="00714C1C"/>
    <w:rsid w:val="00714DC4"/>
    <w:rsid w:val="00714F54"/>
    <w:rsid w:val="00715A86"/>
    <w:rsid w:val="00715F5E"/>
    <w:rsid w:val="00716DB7"/>
    <w:rsid w:val="00717DC2"/>
    <w:rsid w:val="00720243"/>
    <w:rsid w:val="007204B6"/>
    <w:rsid w:val="00720FCD"/>
    <w:rsid w:val="007222A0"/>
    <w:rsid w:val="00722E39"/>
    <w:rsid w:val="007236A9"/>
    <w:rsid w:val="0072387B"/>
    <w:rsid w:val="00723CC8"/>
    <w:rsid w:val="0072409B"/>
    <w:rsid w:val="00724C19"/>
    <w:rsid w:val="0072642F"/>
    <w:rsid w:val="00727D40"/>
    <w:rsid w:val="007317E2"/>
    <w:rsid w:val="00732E6D"/>
    <w:rsid w:val="007332C1"/>
    <w:rsid w:val="00733369"/>
    <w:rsid w:val="007337CF"/>
    <w:rsid w:val="007339E2"/>
    <w:rsid w:val="007342F5"/>
    <w:rsid w:val="00735339"/>
    <w:rsid w:val="007356A8"/>
    <w:rsid w:val="007356BE"/>
    <w:rsid w:val="00735702"/>
    <w:rsid w:val="007360FF"/>
    <w:rsid w:val="00737AD5"/>
    <w:rsid w:val="00737D75"/>
    <w:rsid w:val="00743846"/>
    <w:rsid w:val="00744404"/>
    <w:rsid w:val="0074521C"/>
    <w:rsid w:val="007470D9"/>
    <w:rsid w:val="0074753F"/>
    <w:rsid w:val="00750BB8"/>
    <w:rsid w:val="007518A9"/>
    <w:rsid w:val="00751D9A"/>
    <w:rsid w:val="00753EAB"/>
    <w:rsid w:val="0075488B"/>
    <w:rsid w:val="00755EF5"/>
    <w:rsid w:val="00755FCC"/>
    <w:rsid w:val="00756044"/>
    <w:rsid w:val="00756878"/>
    <w:rsid w:val="00756E06"/>
    <w:rsid w:val="00760831"/>
    <w:rsid w:val="007614D4"/>
    <w:rsid w:val="00761C9D"/>
    <w:rsid w:val="00761DA6"/>
    <w:rsid w:val="0076287B"/>
    <w:rsid w:val="00762A79"/>
    <w:rsid w:val="00762E69"/>
    <w:rsid w:val="0076425E"/>
    <w:rsid w:val="00764A19"/>
    <w:rsid w:val="00765254"/>
    <w:rsid w:val="00766588"/>
    <w:rsid w:val="00767FDD"/>
    <w:rsid w:val="007700B1"/>
    <w:rsid w:val="007712DF"/>
    <w:rsid w:val="00771F36"/>
    <w:rsid w:val="007739B2"/>
    <w:rsid w:val="00774030"/>
    <w:rsid w:val="007753DA"/>
    <w:rsid w:val="0077706E"/>
    <w:rsid w:val="0077716D"/>
    <w:rsid w:val="00780ABA"/>
    <w:rsid w:val="00780B38"/>
    <w:rsid w:val="00781DA3"/>
    <w:rsid w:val="00781F52"/>
    <w:rsid w:val="007825D9"/>
    <w:rsid w:val="00782E5F"/>
    <w:rsid w:val="0078307E"/>
    <w:rsid w:val="007837E6"/>
    <w:rsid w:val="00784B25"/>
    <w:rsid w:val="00784F66"/>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3123"/>
    <w:rsid w:val="007A41D4"/>
    <w:rsid w:val="007A4796"/>
    <w:rsid w:val="007A4FD7"/>
    <w:rsid w:val="007A5028"/>
    <w:rsid w:val="007A5048"/>
    <w:rsid w:val="007A5593"/>
    <w:rsid w:val="007A7C48"/>
    <w:rsid w:val="007A7EEE"/>
    <w:rsid w:val="007B09F7"/>
    <w:rsid w:val="007B1192"/>
    <w:rsid w:val="007B1305"/>
    <w:rsid w:val="007B1D40"/>
    <w:rsid w:val="007B1E87"/>
    <w:rsid w:val="007B3997"/>
    <w:rsid w:val="007B45CA"/>
    <w:rsid w:val="007B46A9"/>
    <w:rsid w:val="007B4944"/>
    <w:rsid w:val="007B4BB5"/>
    <w:rsid w:val="007B55E8"/>
    <w:rsid w:val="007B6BC1"/>
    <w:rsid w:val="007B7039"/>
    <w:rsid w:val="007B717C"/>
    <w:rsid w:val="007C0174"/>
    <w:rsid w:val="007C06C7"/>
    <w:rsid w:val="007C07D8"/>
    <w:rsid w:val="007C0F06"/>
    <w:rsid w:val="007C1FA8"/>
    <w:rsid w:val="007C2B84"/>
    <w:rsid w:val="007C372C"/>
    <w:rsid w:val="007C3D0F"/>
    <w:rsid w:val="007C6B92"/>
    <w:rsid w:val="007C7719"/>
    <w:rsid w:val="007D0F98"/>
    <w:rsid w:val="007D1179"/>
    <w:rsid w:val="007D11D6"/>
    <w:rsid w:val="007D153B"/>
    <w:rsid w:val="007D1AA4"/>
    <w:rsid w:val="007D2657"/>
    <w:rsid w:val="007D2AD5"/>
    <w:rsid w:val="007D2D0A"/>
    <w:rsid w:val="007D50B7"/>
    <w:rsid w:val="007D5481"/>
    <w:rsid w:val="007D68B7"/>
    <w:rsid w:val="007D6AE7"/>
    <w:rsid w:val="007D6CFB"/>
    <w:rsid w:val="007E1607"/>
    <w:rsid w:val="007E1BE3"/>
    <w:rsid w:val="007E250B"/>
    <w:rsid w:val="007E2C04"/>
    <w:rsid w:val="007E3339"/>
    <w:rsid w:val="007E3986"/>
    <w:rsid w:val="007E574B"/>
    <w:rsid w:val="007E5750"/>
    <w:rsid w:val="007E6923"/>
    <w:rsid w:val="007F094C"/>
    <w:rsid w:val="007F1800"/>
    <w:rsid w:val="007F2667"/>
    <w:rsid w:val="007F4552"/>
    <w:rsid w:val="007F67DB"/>
    <w:rsid w:val="007F7423"/>
    <w:rsid w:val="007F7BD8"/>
    <w:rsid w:val="00800AB2"/>
    <w:rsid w:val="008011F0"/>
    <w:rsid w:val="00801FB0"/>
    <w:rsid w:val="0080264C"/>
    <w:rsid w:val="00803DDA"/>
    <w:rsid w:val="0080432B"/>
    <w:rsid w:val="008045D2"/>
    <w:rsid w:val="00805791"/>
    <w:rsid w:val="008059AC"/>
    <w:rsid w:val="008065F4"/>
    <w:rsid w:val="00806E56"/>
    <w:rsid w:val="00807BC3"/>
    <w:rsid w:val="00807D1C"/>
    <w:rsid w:val="008100DC"/>
    <w:rsid w:val="00811638"/>
    <w:rsid w:val="00811AAC"/>
    <w:rsid w:val="00811D51"/>
    <w:rsid w:val="00811DC7"/>
    <w:rsid w:val="008121A5"/>
    <w:rsid w:val="00813494"/>
    <w:rsid w:val="00813575"/>
    <w:rsid w:val="00814AE7"/>
    <w:rsid w:val="00815382"/>
    <w:rsid w:val="0081552D"/>
    <w:rsid w:val="00815603"/>
    <w:rsid w:val="00817982"/>
    <w:rsid w:val="00817D27"/>
    <w:rsid w:val="00817D55"/>
    <w:rsid w:val="00820339"/>
    <w:rsid w:val="008207BB"/>
    <w:rsid w:val="00821341"/>
    <w:rsid w:val="00821511"/>
    <w:rsid w:val="00821E43"/>
    <w:rsid w:val="00822633"/>
    <w:rsid w:val="00824790"/>
    <w:rsid w:val="00826389"/>
    <w:rsid w:val="00830296"/>
    <w:rsid w:val="00831A8E"/>
    <w:rsid w:val="008321D0"/>
    <w:rsid w:val="008323AA"/>
    <w:rsid w:val="00832756"/>
    <w:rsid w:val="00833B51"/>
    <w:rsid w:val="00837B3A"/>
    <w:rsid w:val="008400E5"/>
    <w:rsid w:val="008403EE"/>
    <w:rsid w:val="008405D8"/>
    <w:rsid w:val="00841251"/>
    <w:rsid w:val="00841793"/>
    <w:rsid w:val="00841F5E"/>
    <w:rsid w:val="00844769"/>
    <w:rsid w:val="00844C1A"/>
    <w:rsid w:val="00844E31"/>
    <w:rsid w:val="008453D2"/>
    <w:rsid w:val="00845815"/>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3628"/>
    <w:rsid w:val="0086422A"/>
    <w:rsid w:val="008656E7"/>
    <w:rsid w:val="00865AD4"/>
    <w:rsid w:val="00865E7D"/>
    <w:rsid w:val="00865E87"/>
    <w:rsid w:val="00866084"/>
    <w:rsid w:val="0086608E"/>
    <w:rsid w:val="00866AA3"/>
    <w:rsid w:val="00867722"/>
    <w:rsid w:val="00867D4E"/>
    <w:rsid w:val="008716D0"/>
    <w:rsid w:val="00871B4A"/>
    <w:rsid w:val="00872A9C"/>
    <w:rsid w:val="00873547"/>
    <w:rsid w:val="00874A2B"/>
    <w:rsid w:val="0087581F"/>
    <w:rsid w:val="00875FF2"/>
    <w:rsid w:val="00876CC9"/>
    <w:rsid w:val="00876D8D"/>
    <w:rsid w:val="0087754C"/>
    <w:rsid w:val="00877B02"/>
    <w:rsid w:val="008807E5"/>
    <w:rsid w:val="008813AB"/>
    <w:rsid w:val="0088174A"/>
    <w:rsid w:val="0088246A"/>
    <w:rsid w:val="00882E5C"/>
    <w:rsid w:val="008835B0"/>
    <w:rsid w:val="00883C59"/>
    <w:rsid w:val="0088419C"/>
    <w:rsid w:val="00884466"/>
    <w:rsid w:val="00884C49"/>
    <w:rsid w:val="00885DFA"/>
    <w:rsid w:val="00886363"/>
    <w:rsid w:val="008867EB"/>
    <w:rsid w:val="008875A6"/>
    <w:rsid w:val="00887FE4"/>
    <w:rsid w:val="00890969"/>
    <w:rsid w:val="00890E90"/>
    <w:rsid w:val="00891A0F"/>
    <w:rsid w:val="0089328C"/>
    <w:rsid w:val="00894798"/>
    <w:rsid w:val="00894F98"/>
    <w:rsid w:val="00895ABA"/>
    <w:rsid w:val="0089611E"/>
    <w:rsid w:val="00897391"/>
    <w:rsid w:val="00897B37"/>
    <w:rsid w:val="008A0724"/>
    <w:rsid w:val="008A0C44"/>
    <w:rsid w:val="008A1353"/>
    <w:rsid w:val="008A180A"/>
    <w:rsid w:val="008A1ABB"/>
    <w:rsid w:val="008A2748"/>
    <w:rsid w:val="008A47D0"/>
    <w:rsid w:val="008A4A37"/>
    <w:rsid w:val="008A4DB8"/>
    <w:rsid w:val="008A62DE"/>
    <w:rsid w:val="008A6D22"/>
    <w:rsid w:val="008A705A"/>
    <w:rsid w:val="008A7420"/>
    <w:rsid w:val="008B07B5"/>
    <w:rsid w:val="008B09D6"/>
    <w:rsid w:val="008B170C"/>
    <w:rsid w:val="008B2BAC"/>
    <w:rsid w:val="008B37FE"/>
    <w:rsid w:val="008B4482"/>
    <w:rsid w:val="008B453C"/>
    <w:rsid w:val="008B47DD"/>
    <w:rsid w:val="008B4BCD"/>
    <w:rsid w:val="008B4E7B"/>
    <w:rsid w:val="008B5ADA"/>
    <w:rsid w:val="008B5D18"/>
    <w:rsid w:val="008B5D71"/>
    <w:rsid w:val="008B61A4"/>
    <w:rsid w:val="008B6772"/>
    <w:rsid w:val="008B7940"/>
    <w:rsid w:val="008C0044"/>
    <w:rsid w:val="008C16FA"/>
    <w:rsid w:val="008C249E"/>
    <w:rsid w:val="008C2A21"/>
    <w:rsid w:val="008C2F56"/>
    <w:rsid w:val="008C39E1"/>
    <w:rsid w:val="008C42DA"/>
    <w:rsid w:val="008C4D3B"/>
    <w:rsid w:val="008C4DE4"/>
    <w:rsid w:val="008C5D23"/>
    <w:rsid w:val="008C5D52"/>
    <w:rsid w:val="008C64B5"/>
    <w:rsid w:val="008C792F"/>
    <w:rsid w:val="008D19C5"/>
    <w:rsid w:val="008D1B80"/>
    <w:rsid w:val="008D1C7B"/>
    <w:rsid w:val="008D2677"/>
    <w:rsid w:val="008D56F0"/>
    <w:rsid w:val="008D5B44"/>
    <w:rsid w:val="008D680C"/>
    <w:rsid w:val="008D6AB9"/>
    <w:rsid w:val="008D703D"/>
    <w:rsid w:val="008D74AE"/>
    <w:rsid w:val="008D7756"/>
    <w:rsid w:val="008E0151"/>
    <w:rsid w:val="008E030C"/>
    <w:rsid w:val="008E0C76"/>
    <w:rsid w:val="008E10F9"/>
    <w:rsid w:val="008E2336"/>
    <w:rsid w:val="008E284A"/>
    <w:rsid w:val="008E320E"/>
    <w:rsid w:val="008E3292"/>
    <w:rsid w:val="008E3B75"/>
    <w:rsid w:val="008E725C"/>
    <w:rsid w:val="008E731E"/>
    <w:rsid w:val="008F0425"/>
    <w:rsid w:val="008F10E3"/>
    <w:rsid w:val="008F14AE"/>
    <w:rsid w:val="008F167E"/>
    <w:rsid w:val="008F1A2F"/>
    <w:rsid w:val="008F24FE"/>
    <w:rsid w:val="008F2984"/>
    <w:rsid w:val="008F4205"/>
    <w:rsid w:val="008F4781"/>
    <w:rsid w:val="008F4E5E"/>
    <w:rsid w:val="008F534D"/>
    <w:rsid w:val="008F5C0A"/>
    <w:rsid w:val="008F7311"/>
    <w:rsid w:val="008F7DA8"/>
    <w:rsid w:val="00900752"/>
    <w:rsid w:val="00900ECE"/>
    <w:rsid w:val="00901CA4"/>
    <w:rsid w:val="00903834"/>
    <w:rsid w:val="00903B17"/>
    <w:rsid w:val="00903DBF"/>
    <w:rsid w:val="00903E62"/>
    <w:rsid w:val="009043D5"/>
    <w:rsid w:val="009059B9"/>
    <w:rsid w:val="00905EF1"/>
    <w:rsid w:val="009105BB"/>
    <w:rsid w:val="00910B00"/>
    <w:rsid w:val="00912202"/>
    <w:rsid w:val="00912BE1"/>
    <w:rsid w:val="0091313F"/>
    <w:rsid w:val="00913BC2"/>
    <w:rsid w:val="00913D32"/>
    <w:rsid w:val="00914549"/>
    <w:rsid w:val="00914722"/>
    <w:rsid w:val="009147A0"/>
    <w:rsid w:val="009157C5"/>
    <w:rsid w:val="00916365"/>
    <w:rsid w:val="009164D1"/>
    <w:rsid w:val="0091670C"/>
    <w:rsid w:val="0091711A"/>
    <w:rsid w:val="009171F5"/>
    <w:rsid w:val="00917F77"/>
    <w:rsid w:val="0092292E"/>
    <w:rsid w:val="00922BB1"/>
    <w:rsid w:val="00924646"/>
    <w:rsid w:val="009250ED"/>
    <w:rsid w:val="009259C2"/>
    <w:rsid w:val="00926A21"/>
    <w:rsid w:val="00927390"/>
    <w:rsid w:val="009305DB"/>
    <w:rsid w:val="00930683"/>
    <w:rsid w:val="0093082A"/>
    <w:rsid w:val="00930FEB"/>
    <w:rsid w:val="00931050"/>
    <w:rsid w:val="00931483"/>
    <w:rsid w:val="009315B2"/>
    <w:rsid w:val="0093204A"/>
    <w:rsid w:val="00932372"/>
    <w:rsid w:val="00932E4E"/>
    <w:rsid w:val="0093300C"/>
    <w:rsid w:val="009335D7"/>
    <w:rsid w:val="00933657"/>
    <w:rsid w:val="00935598"/>
    <w:rsid w:val="00936D08"/>
    <w:rsid w:val="00940104"/>
    <w:rsid w:val="00940257"/>
    <w:rsid w:val="00940BA2"/>
    <w:rsid w:val="009411C4"/>
    <w:rsid w:val="00941D38"/>
    <w:rsid w:val="00942B85"/>
    <w:rsid w:val="00943019"/>
    <w:rsid w:val="009431DB"/>
    <w:rsid w:val="0094376A"/>
    <w:rsid w:val="0094411D"/>
    <w:rsid w:val="00944938"/>
    <w:rsid w:val="00944A9B"/>
    <w:rsid w:val="00944C5E"/>
    <w:rsid w:val="0094572A"/>
    <w:rsid w:val="00945A27"/>
    <w:rsid w:val="0094785F"/>
    <w:rsid w:val="00947CE5"/>
    <w:rsid w:val="00950EAA"/>
    <w:rsid w:val="009513E7"/>
    <w:rsid w:val="0095140B"/>
    <w:rsid w:val="00951697"/>
    <w:rsid w:val="00952016"/>
    <w:rsid w:val="0095337E"/>
    <w:rsid w:val="00953AC8"/>
    <w:rsid w:val="0095537B"/>
    <w:rsid w:val="009555B9"/>
    <w:rsid w:val="009557BA"/>
    <w:rsid w:val="0095642D"/>
    <w:rsid w:val="0095788D"/>
    <w:rsid w:val="00960ACF"/>
    <w:rsid w:val="00961584"/>
    <w:rsid w:val="0096237B"/>
    <w:rsid w:val="00962492"/>
    <w:rsid w:val="009625E7"/>
    <w:rsid w:val="009629C9"/>
    <w:rsid w:val="0096438D"/>
    <w:rsid w:val="00964824"/>
    <w:rsid w:val="00964AF2"/>
    <w:rsid w:val="00964B48"/>
    <w:rsid w:val="00964FB9"/>
    <w:rsid w:val="00965BD7"/>
    <w:rsid w:val="00966190"/>
    <w:rsid w:val="00966594"/>
    <w:rsid w:val="00966F54"/>
    <w:rsid w:val="00967B6B"/>
    <w:rsid w:val="00970A65"/>
    <w:rsid w:val="00972132"/>
    <w:rsid w:val="00972627"/>
    <w:rsid w:val="00972C11"/>
    <w:rsid w:val="00973C33"/>
    <w:rsid w:val="00974D5D"/>
    <w:rsid w:val="009760C5"/>
    <w:rsid w:val="009766F4"/>
    <w:rsid w:val="00976BF5"/>
    <w:rsid w:val="00977817"/>
    <w:rsid w:val="00977CAE"/>
    <w:rsid w:val="0098024F"/>
    <w:rsid w:val="00980C74"/>
    <w:rsid w:val="00981855"/>
    <w:rsid w:val="0098190D"/>
    <w:rsid w:val="00981FE2"/>
    <w:rsid w:val="00982052"/>
    <w:rsid w:val="00982410"/>
    <w:rsid w:val="0098246E"/>
    <w:rsid w:val="00982D65"/>
    <w:rsid w:val="009839B2"/>
    <w:rsid w:val="00983BD8"/>
    <w:rsid w:val="00984216"/>
    <w:rsid w:val="0098466E"/>
    <w:rsid w:val="00985274"/>
    <w:rsid w:val="00987CC7"/>
    <w:rsid w:val="00990E56"/>
    <w:rsid w:val="00990FAC"/>
    <w:rsid w:val="00991F32"/>
    <w:rsid w:val="009937A4"/>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6501"/>
    <w:rsid w:val="009A7765"/>
    <w:rsid w:val="009B0E17"/>
    <w:rsid w:val="009B11C3"/>
    <w:rsid w:val="009B1937"/>
    <w:rsid w:val="009B3936"/>
    <w:rsid w:val="009B51E9"/>
    <w:rsid w:val="009B69E2"/>
    <w:rsid w:val="009B6CDF"/>
    <w:rsid w:val="009B6D8C"/>
    <w:rsid w:val="009B6E01"/>
    <w:rsid w:val="009B76DA"/>
    <w:rsid w:val="009C046E"/>
    <w:rsid w:val="009C1001"/>
    <w:rsid w:val="009C1096"/>
    <w:rsid w:val="009C134A"/>
    <w:rsid w:val="009C13E5"/>
    <w:rsid w:val="009C17F5"/>
    <w:rsid w:val="009C2157"/>
    <w:rsid w:val="009C2BFA"/>
    <w:rsid w:val="009C31D8"/>
    <w:rsid w:val="009C31E5"/>
    <w:rsid w:val="009C4062"/>
    <w:rsid w:val="009C40AE"/>
    <w:rsid w:val="009C4446"/>
    <w:rsid w:val="009C5381"/>
    <w:rsid w:val="009C5725"/>
    <w:rsid w:val="009C7076"/>
    <w:rsid w:val="009C7271"/>
    <w:rsid w:val="009C73FF"/>
    <w:rsid w:val="009C7817"/>
    <w:rsid w:val="009D1411"/>
    <w:rsid w:val="009D2212"/>
    <w:rsid w:val="009D361D"/>
    <w:rsid w:val="009D42A2"/>
    <w:rsid w:val="009D4563"/>
    <w:rsid w:val="009D4A38"/>
    <w:rsid w:val="009D4D05"/>
    <w:rsid w:val="009D523A"/>
    <w:rsid w:val="009D58E7"/>
    <w:rsid w:val="009D5A2E"/>
    <w:rsid w:val="009E2852"/>
    <w:rsid w:val="009E31BA"/>
    <w:rsid w:val="009E45FA"/>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4F44"/>
    <w:rsid w:val="009F5E06"/>
    <w:rsid w:val="009F7B4E"/>
    <w:rsid w:val="009F7C3C"/>
    <w:rsid w:val="00A00F66"/>
    <w:rsid w:val="00A01047"/>
    <w:rsid w:val="00A02FCD"/>
    <w:rsid w:val="00A032C9"/>
    <w:rsid w:val="00A0412D"/>
    <w:rsid w:val="00A041C1"/>
    <w:rsid w:val="00A045AA"/>
    <w:rsid w:val="00A06422"/>
    <w:rsid w:val="00A064A6"/>
    <w:rsid w:val="00A06FEE"/>
    <w:rsid w:val="00A107AF"/>
    <w:rsid w:val="00A11D29"/>
    <w:rsid w:val="00A11DA8"/>
    <w:rsid w:val="00A127AB"/>
    <w:rsid w:val="00A136BB"/>
    <w:rsid w:val="00A13B56"/>
    <w:rsid w:val="00A152DB"/>
    <w:rsid w:val="00A15820"/>
    <w:rsid w:val="00A15916"/>
    <w:rsid w:val="00A1651E"/>
    <w:rsid w:val="00A16BE0"/>
    <w:rsid w:val="00A20844"/>
    <w:rsid w:val="00A2183B"/>
    <w:rsid w:val="00A219A4"/>
    <w:rsid w:val="00A21FA3"/>
    <w:rsid w:val="00A22176"/>
    <w:rsid w:val="00A22A73"/>
    <w:rsid w:val="00A23043"/>
    <w:rsid w:val="00A238DD"/>
    <w:rsid w:val="00A23B8C"/>
    <w:rsid w:val="00A2490D"/>
    <w:rsid w:val="00A24F23"/>
    <w:rsid w:val="00A25328"/>
    <w:rsid w:val="00A25844"/>
    <w:rsid w:val="00A26A4A"/>
    <w:rsid w:val="00A26E0C"/>
    <w:rsid w:val="00A26FE0"/>
    <w:rsid w:val="00A270F8"/>
    <w:rsid w:val="00A27A04"/>
    <w:rsid w:val="00A27E80"/>
    <w:rsid w:val="00A3018E"/>
    <w:rsid w:val="00A30C7E"/>
    <w:rsid w:val="00A311C2"/>
    <w:rsid w:val="00A31286"/>
    <w:rsid w:val="00A3274E"/>
    <w:rsid w:val="00A33555"/>
    <w:rsid w:val="00A343A5"/>
    <w:rsid w:val="00A349AC"/>
    <w:rsid w:val="00A35E56"/>
    <w:rsid w:val="00A36832"/>
    <w:rsid w:val="00A3685A"/>
    <w:rsid w:val="00A3715B"/>
    <w:rsid w:val="00A40387"/>
    <w:rsid w:val="00A40A46"/>
    <w:rsid w:val="00A40FBE"/>
    <w:rsid w:val="00A4147C"/>
    <w:rsid w:val="00A420F5"/>
    <w:rsid w:val="00A42EDD"/>
    <w:rsid w:val="00A43ED9"/>
    <w:rsid w:val="00A442E8"/>
    <w:rsid w:val="00A444FE"/>
    <w:rsid w:val="00A44F0D"/>
    <w:rsid w:val="00A45FDA"/>
    <w:rsid w:val="00A46058"/>
    <w:rsid w:val="00A469D3"/>
    <w:rsid w:val="00A46F87"/>
    <w:rsid w:val="00A4771A"/>
    <w:rsid w:val="00A50507"/>
    <w:rsid w:val="00A50C3A"/>
    <w:rsid w:val="00A524F5"/>
    <w:rsid w:val="00A529AB"/>
    <w:rsid w:val="00A54BD5"/>
    <w:rsid w:val="00A55048"/>
    <w:rsid w:val="00A5540F"/>
    <w:rsid w:val="00A56E8B"/>
    <w:rsid w:val="00A576BC"/>
    <w:rsid w:val="00A60166"/>
    <w:rsid w:val="00A60379"/>
    <w:rsid w:val="00A6059F"/>
    <w:rsid w:val="00A606CF"/>
    <w:rsid w:val="00A60E94"/>
    <w:rsid w:val="00A60EE9"/>
    <w:rsid w:val="00A61779"/>
    <w:rsid w:val="00A62554"/>
    <w:rsid w:val="00A65861"/>
    <w:rsid w:val="00A66515"/>
    <w:rsid w:val="00A66A4E"/>
    <w:rsid w:val="00A66D86"/>
    <w:rsid w:val="00A679AF"/>
    <w:rsid w:val="00A70EF5"/>
    <w:rsid w:val="00A71716"/>
    <w:rsid w:val="00A73E40"/>
    <w:rsid w:val="00A73E64"/>
    <w:rsid w:val="00A74AFC"/>
    <w:rsid w:val="00A807A3"/>
    <w:rsid w:val="00A81CC8"/>
    <w:rsid w:val="00A81E86"/>
    <w:rsid w:val="00A8232C"/>
    <w:rsid w:val="00A863A0"/>
    <w:rsid w:val="00A86760"/>
    <w:rsid w:val="00A8684E"/>
    <w:rsid w:val="00A8774A"/>
    <w:rsid w:val="00A900BC"/>
    <w:rsid w:val="00A901ED"/>
    <w:rsid w:val="00A901F1"/>
    <w:rsid w:val="00A91332"/>
    <w:rsid w:val="00A92089"/>
    <w:rsid w:val="00A92337"/>
    <w:rsid w:val="00A93104"/>
    <w:rsid w:val="00A953FE"/>
    <w:rsid w:val="00A960CD"/>
    <w:rsid w:val="00A96CD2"/>
    <w:rsid w:val="00A9733B"/>
    <w:rsid w:val="00A973FF"/>
    <w:rsid w:val="00AA1231"/>
    <w:rsid w:val="00AA174B"/>
    <w:rsid w:val="00AA2AF7"/>
    <w:rsid w:val="00AA3667"/>
    <w:rsid w:val="00AA3B05"/>
    <w:rsid w:val="00AA48CA"/>
    <w:rsid w:val="00AA4DCB"/>
    <w:rsid w:val="00AA6A81"/>
    <w:rsid w:val="00AA6D03"/>
    <w:rsid w:val="00AA745B"/>
    <w:rsid w:val="00AA795E"/>
    <w:rsid w:val="00AA7B42"/>
    <w:rsid w:val="00AA7CAA"/>
    <w:rsid w:val="00AB2E0C"/>
    <w:rsid w:val="00AB348C"/>
    <w:rsid w:val="00AB3BA8"/>
    <w:rsid w:val="00AB496C"/>
    <w:rsid w:val="00AB5464"/>
    <w:rsid w:val="00AB5AB7"/>
    <w:rsid w:val="00AB65D0"/>
    <w:rsid w:val="00AB6CF4"/>
    <w:rsid w:val="00AB7AB9"/>
    <w:rsid w:val="00AB7DAD"/>
    <w:rsid w:val="00AC0384"/>
    <w:rsid w:val="00AC04C0"/>
    <w:rsid w:val="00AC169A"/>
    <w:rsid w:val="00AC25F1"/>
    <w:rsid w:val="00AC26EE"/>
    <w:rsid w:val="00AC39F7"/>
    <w:rsid w:val="00AC3E25"/>
    <w:rsid w:val="00AC41AF"/>
    <w:rsid w:val="00AC44C3"/>
    <w:rsid w:val="00AC4887"/>
    <w:rsid w:val="00AC4B69"/>
    <w:rsid w:val="00AC5EA5"/>
    <w:rsid w:val="00AC603E"/>
    <w:rsid w:val="00AC611B"/>
    <w:rsid w:val="00AC627D"/>
    <w:rsid w:val="00AC62B4"/>
    <w:rsid w:val="00AC72B5"/>
    <w:rsid w:val="00AC7AE3"/>
    <w:rsid w:val="00AD0933"/>
    <w:rsid w:val="00AD2206"/>
    <w:rsid w:val="00AD24F3"/>
    <w:rsid w:val="00AD2E6C"/>
    <w:rsid w:val="00AD3751"/>
    <w:rsid w:val="00AD4971"/>
    <w:rsid w:val="00AD554A"/>
    <w:rsid w:val="00AD5758"/>
    <w:rsid w:val="00AD610A"/>
    <w:rsid w:val="00AD7DEA"/>
    <w:rsid w:val="00AE08E3"/>
    <w:rsid w:val="00AE0F86"/>
    <w:rsid w:val="00AE189E"/>
    <w:rsid w:val="00AE19C9"/>
    <w:rsid w:val="00AE3DBB"/>
    <w:rsid w:val="00AE4700"/>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662"/>
    <w:rsid w:val="00B03A85"/>
    <w:rsid w:val="00B03D61"/>
    <w:rsid w:val="00B04655"/>
    <w:rsid w:val="00B04A06"/>
    <w:rsid w:val="00B04DDB"/>
    <w:rsid w:val="00B05F80"/>
    <w:rsid w:val="00B06F63"/>
    <w:rsid w:val="00B10864"/>
    <w:rsid w:val="00B11994"/>
    <w:rsid w:val="00B11C13"/>
    <w:rsid w:val="00B11F80"/>
    <w:rsid w:val="00B134C1"/>
    <w:rsid w:val="00B14E89"/>
    <w:rsid w:val="00B15A6C"/>
    <w:rsid w:val="00B15DD1"/>
    <w:rsid w:val="00B16A1C"/>
    <w:rsid w:val="00B176FD"/>
    <w:rsid w:val="00B2005E"/>
    <w:rsid w:val="00B21B07"/>
    <w:rsid w:val="00B21CE9"/>
    <w:rsid w:val="00B23629"/>
    <w:rsid w:val="00B23C6F"/>
    <w:rsid w:val="00B242B8"/>
    <w:rsid w:val="00B24A7F"/>
    <w:rsid w:val="00B25CA6"/>
    <w:rsid w:val="00B260D7"/>
    <w:rsid w:val="00B2655F"/>
    <w:rsid w:val="00B2773C"/>
    <w:rsid w:val="00B30552"/>
    <w:rsid w:val="00B30F06"/>
    <w:rsid w:val="00B324BD"/>
    <w:rsid w:val="00B325F4"/>
    <w:rsid w:val="00B326CD"/>
    <w:rsid w:val="00B331F4"/>
    <w:rsid w:val="00B33BD4"/>
    <w:rsid w:val="00B35F5B"/>
    <w:rsid w:val="00B36705"/>
    <w:rsid w:val="00B36DC0"/>
    <w:rsid w:val="00B40E12"/>
    <w:rsid w:val="00B4225D"/>
    <w:rsid w:val="00B42423"/>
    <w:rsid w:val="00B441B7"/>
    <w:rsid w:val="00B45465"/>
    <w:rsid w:val="00B45B86"/>
    <w:rsid w:val="00B46511"/>
    <w:rsid w:val="00B46F34"/>
    <w:rsid w:val="00B4755F"/>
    <w:rsid w:val="00B4797D"/>
    <w:rsid w:val="00B508F9"/>
    <w:rsid w:val="00B5109B"/>
    <w:rsid w:val="00B516BF"/>
    <w:rsid w:val="00B518EB"/>
    <w:rsid w:val="00B52D18"/>
    <w:rsid w:val="00B539FB"/>
    <w:rsid w:val="00B54262"/>
    <w:rsid w:val="00B548E2"/>
    <w:rsid w:val="00B57089"/>
    <w:rsid w:val="00B57DCF"/>
    <w:rsid w:val="00B600C2"/>
    <w:rsid w:val="00B6037C"/>
    <w:rsid w:val="00B60B19"/>
    <w:rsid w:val="00B60E1C"/>
    <w:rsid w:val="00B63046"/>
    <w:rsid w:val="00B6347C"/>
    <w:rsid w:val="00B63EA2"/>
    <w:rsid w:val="00B6459C"/>
    <w:rsid w:val="00B64B69"/>
    <w:rsid w:val="00B64D50"/>
    <w:rsid w:val="00B65178"/>
    <w:rsid w:val="00B66BE2"/>
    <w:rsid w:val="00B67E3E"/>
    <w:rsid w:val="00B67F11"/>
    <w:rsid w:val="00B70475"/>
    <w:rsid w:val="00B7066E"/>
    <w:rsid w:val="00B713DB"/>
    <w:rsid w:val="00B71594"/>
    <w:rsid w:val="00B71797"/>
    <w:rsid w:val="00B71CEA"/>
    <w:rsid w:val="00B72C2C"/>
    <w:rsid w:val="00B72F13"/>
    <w:rsid w:val="00B73A32"/>
    <w:rsid w:val="00B73D4C"/>
    <w:rsid w:val="00B748EB"/>
    <w:rsid w:val="00B74927"/>
    <w:rsid w:val="00B74F38"/>
    <w:rsid w:val="00B75176"/>
    <w:rsid w:val="00B757AD"/>
    <w:rsid w:val="00B771CD"/>
    <w:rsid w:val="00B7768D"/>
    <w:rsid w:val="00B77B75"/>
    <w:rsid w:val="00B80400"/>
    <w:rsid w:val="00B81DA6"/>
    <w:rsid w:val="00B82AF9"/>
    <w:rsid w:val="00B82B51"/>
    <w:rsid w:val="00B837F6"/>
    <w:rsid w:val="00B83B64"/>
    <w:rsid w:val="00B83EE5"/>
    <w:rsid w:val="00B841B1"/>
    <w:rsid w:val="00B848FA"/>
    <w:rsid w:val="00B85084"/>
    <w:rsid w:val="00B86534"/>
    <w:rsid w:val="00B86735"/>
    <w:rsid w:val="00B86797"/>
    <w:rsid w:val="00B869E9"/>
    <w:rsid w:val="00B86E7E"/>
    <w:rsid w:val="00B87988"/>
    <w:rsid w:val="00B87E70"/>
    <w:rsid w:val="00B902EE"/>
    <w:rsid w:val="00B9069A"/>
    <w:rsid w:val="00B90E1D"/>
    <w:rsid w:val="00B91820"/>
    <w:rsid w:val="00B91A94"/>
    <w:rsid w:val="00B921AA"/>
    <w:rsid w:val="00B93DE1"/>
    <w:rsid w:val="00B949A7"/>
    <w:rsid w:val="00B957EF"/>
    <w:rsid w:val="00B960BF"/>
    <w:rsid w:val="00B96B12"/>
    <w:rsid w:val="00B973C9"/>
    <w:rsid w:val="00B97B3F"/>
    <w:rsid w:val="00BA0343"/>
    <w:rsid w:val="00BA0863"/>
    <w:rsid w:val="00BA2195"/>
    <w:rsid w:val="00BA36B1"/>
    <w:rsid w:val="00BA3BFD"/>
    <w:rsid w:val="00BA3DD6"/>
    <w:rsid w:val="00BA49D0"/>
    <w:rsid w:val="00BA4E7F"/>
    <w:rsid w:val="00BA53BD"/>
    <w:rsid w:val="00BA6AE5"/>
    <w:rsid w:val="00BA6AFA"/>
    <w:rsid w:val="00BA79D9"/>
    <w:rsid w:val="00BB000E"/>
    <w:rsid w:val="00BB076D"/>
    <w:rsid w:val="00BB203B"/>
    <w:rsid w:val="00BB4F8E"/>
    <w:rsid w:val="00BB515A"/>
    <w:rsid w:val="00BB5302"/>
    <w:rsid w:val="00BB5573"/>
    <w:rsid w:val="00BB5649"/>
    <w:rsid w:val="00BB5F07"/>
    <w:rsid w:val="00BB6399"/>
    <w:rsid w:val="00BB74AC"/>
    <w:rsid w:val="00BC0683"/>
    <w:rsid w:val="00BC0E22"/>
    <w:rsid w:val="00BC167A"/>
    <w:rsid w:val="00BC1EC2"/>
    <w:rsid w:val="00BC1F0A"/>
    <w:rsid w:val="00BC2562"/>
    <w:rsid w:val="00BC3468"/>
    <w:rsid w:val="00BC37EE"/>
    <w:rsid w:val="00BC40E8"/>
    <w:rsid w:val="00BC4D7E"/>
    <w:rsid w:val="00BC59DF"/>
    <w:rsid w:val="00BC7892"/>
    <w:rsid w:val="00BD1C61"/>
    <w:rsid w:val="00BD21E4"/>
    <w:rsid w:val="00BD2CC8"/>
    <w:rsid w:val="00BD32AD"/>
    <w:rsid w:val="00BD3841"/>
    <w:rsid w:val="00BD4255"/>
    <w:rsid w:val="00BD4CE1"/>
    <w:rsid w:val="00BD5019"/>
    <w:rsid w:val="00BD6543"/>
    <w:rsid w:val="00BD78A7"/>
    <w:rsid w:val="00BD7CD0"/>
    <w:rsid w:val="00BE01C0"/>
    <w:rsid w:val="00BE10B9"/>
    <w:rsid w:val="00BE1491"/>
    <w:rsid w:val="00BE18A5"/>
    <w:rsid w:val="00BE1F5D"/>
    <w:rsid w:val="00BE1F69"/>
    <w:rsid w:val="00BE207C"/>
    <w:rsid w:val="00BE2144"/>
    <w:rsid w:val="00BE239D"/>
    <w:rsid w:val="00BE260D"/>
    <w:rsid w:val="00BE266D"/>
    <w:rsid w:val="00BE2B93"/>
    <w:rsid w:val="00BE33C8"/>
    <w:rsid w:val="00BE397F"/>
    <w:rsid w:val="00BE46E2"/>
    <w:rsid w:val="00BE568F"/>
    <w:rsid w:val="00BE590A"/>
    <w:rsid w:val="00BE61F0"/>
    <w:rsid w:val="00BE6894"/>
    <w:rsid w:val="00BE7502"/>
    <w:rsid w:val="00BE7BD0"/>
    <w:rsid w:val="00BE7D61"/>
    <w:rsid w:val="00BE7E07"/>
    <w:rsid w:val="00BF08C3"/>
    <w:rsid w:val="00BF0920"/>
    <w:rsid w:val="00BF1CB1"/>
    <w:rsid w:val="00BF1CE7"/>
    <w:rsid w:val="00BF3084"/>
    <w:rsid w:val="00BF39D4"/>
    <w:rsid w:val="00BF3F82"/>
    <w:rsid w:val="00BF4F92"/>
    <w:rsid w:val="00BF5B09"/>
    <w:rsid w:val="00BF7326"/>
    <w:rsid w:val="00BF7690"/>
    <w:rsid w:val="00C009A5"/>
    <w:rsid w:val="00C0117E"/>
    <w:rsid w:val="00C01B00"/>
    <w:rsid w:val="00C01E12"/>
    <w:rsid w:val="00C02241"/>
    <w:rsid w:val="00C0334A"/>
    <w:rsid w:val="00C03359"/>
    <w:rsid w:val="00C03960"/>
    <w:rsid w:val="00C040E8"/>
    <w:rsid w:val="00C12361"/>
    <w:rsid w:val="00C12E29"/>
    <w:rsid w:val="00C1333C"/>
    <w:rsid w:val="00C13383"/>
    <w:rsid w:val="00C138B9"/>
    <w:rsid w:val="00C139DD"/>
    <w:rsid w:val="00C14871"/>
    <w:rsid w:val="00C15E22"/>
    <w:rsid w:val="00C1763C"/>
    <w:rsid w:val="00C2165E"/>
    <w:rsid w:val="00C22C89"/>
    <w:rsid w:val="00C24491"/>
    <w:rsid w:val="00C247F2"/>
    <w:rsid w:val="00C24D6A"/>
    <w:rsid w:val="00C25CD4"/>
    <w:rsid w:val="00C27060"/>
    <w:rsid w:val="00C276E3"/>
    <w:rsid w:val="00C2798C"/>
    <w:rsid w:val="00C3152E"/>
    <w:rsid w:val="00C3200A"/>
    <w:rsid w:val="00C33996"/>
    <w:rsid w:val="00C34262"/>
    <w:rsid w:val="00C34B4F"/>
    <w:rsid w:val="00C364AF"/>
    <w:rsid w:val="00C4007D"/>
    <w:rsid w:val="00C4020A"/>
    <w:rsid w:val="00C40530"/>
    <w:rsid w:val="00C409BE"/>
    <w:rsid w:val="00C41170"/>
    <w:rsid w:val="00C4142C"/>
    <w:rsid w:val="00C42F5C"/>
    <w:rsid w:val="00C4485E"/>
    <w:rsid w:val="00C44D41"/>
    <w:rsid w:val="00C44D66"/>
    <w:rsid w:val="00C45A45"/>
    <w:rsid w:val="00C45D90"/>
    <w:rsid w:val="00C46DC5"/>
    <w:rsid w:val="00C47A9D"/>
    <w:rsid w:val="00C50508"/>
    <w:rsid w:val="00C50AC7"/>
    <w:rsid w:val="00C51094"/>
    <w:rsid w:val="00C52A39"/>
    <w:rsid w:val="00C536C6"/>
    <w:rsid w:val="00C55C8F"/>
    <w:rsid w:val="00C5662D"/>
    <w:rsid w:val="00C57CDA"/>
    <w:rsid w:val="00C622A4"/>
    <w:rsid w:val="00C62485"/>
    <w:rsid w:val="00C62837"/>
    <w:rsid w:val="00C62E9D"/>
    <w:rsid w:val="00C638F6"/>
    <w:rsid w:val="00C6450B"/>
    <w:rsid w:val="00C648C6"/>
    <w:rsid w:val="00C651AB"/>
    <w:rsid w:val="00C673AC"/>
    <w:rsid w:val="00C67A63"/>
    <w:rsid w:val="00C70CA6"/>
    <w:rsid w:val="00C73783"/>
    <w:rsid w:val="00C747B5"/>
    <w:rsid w:val="00C7488A"/>
    <w:rsid w:val="00C749D7"/>
    <w:rsid w:val="00C76B9C"/>
    <w:rsid w:val="00C805A1"/>
    <w:rsid w:val="00C810FB"/>
    <w:rsid w:val="00C8196A"/>
    <w:rsid w:val="00C81C15"/>
    <w:rsid w:val="00C81CE4"/>
    <w:rsid w:val="00C82077"/>
    <w:rsid w:val="00C82A82"/>
    <w:rsid w:val="00C83353"/>
    <w:rsid w:val="00C849F7"/>
    <w:rsid w:val="00C84FB4"/>
    <w:rsid w:val="00C858E5"/>
    <w:rsid w:val="00C864ED"/>
    <w:rsid w:val="00C86798"/>
    <w:rsid w:val="00C86B6F"/>
    <w:rsid w:val="00C90816"/>
    <w:rsid w:val="00C90EAF"/>
    <w:rsid w:val="00C90FA2"/>
    <w:rsid w:val="00C9149D"/>
    <w:rsid w:val="00C920BD"/>
    <w:rsid w:val="00C928CB"/>
    <w:rsid w:val="00C93C32"/>
    <w:rsid w:val="00C93CB2"/>
    <w:rsid w:val="00C94B60"/>
    <w:rsid w:val="00C95148"/>
    <w:rsid w:val="00C95BC4"/>
    <w:rsid w:val="00C971DE"/>
    <w:rsid w:val="00C9761E"/>
    <w:rsid w:val="00C97723"/>
    <w:rsid w:val="00C97822"/>
    <w:rsid w:val="00CA13F9"/>
    <w:rsid w:val="00CA1D74"/>
    <w:rsid w:val="00CA1FFC"/>
    <w:rsid w:val="00CA24E3"/>
    <w:rsid w:val="00CA6099"/>
    <w:rsid w:val="00CA6193"/>
    <w:rsid w:val="00CA6471"/>
    <w:rsid w:val="00CA6B34"/>
    <w:rsid w:val="00CA73BC"/>
    <w:rsid w:val="00CA7F45"/>
    <w:rsid w:val="00CB0678"/>
    <w:rsid w:val="00CB176A"/>
    <w:rsid w:val="00CB177B"/>
    <w:rsid w:val="00CB1CB2"/>
    <w:rsid w:val="00CB1CB6"/>
    <w:rsid w:val="00CB2F97"/>
    <w:rsid w:val="00CB3552"/>
    <w:rsid w:val="00CB4AFD"/>
    <w:rsid w:val="00CB4D6A"/>
    <w:rsid w:val="00CB5494"/>
    <w:rsid w:val="00CB5665"/>
    <w:rsid w:val="00CB5AC8"/>
    <w:rsid w:val="00CB5B72"/>
    <w:rsid w:val="00CB6481"/>
    <w:rsid w:val="00CB6E83"/>
    <w:rsid w:val="00CB77C1"/>
    <w:rsid w:val="00CB7912"/>
    <w:rsid w:val="00CC05FF"/>
    <w:rsid w:val="00CC0E68"/>
    <w:rsid w:val="00CC1724"/>
    <w:rsid w:val="00CC1B89"/>
    <w:rsid w:val="00CC2434"/>
    <w:rsid w:val="00CC2514"/>
    <w:rsid w:val="00CC2B56"/>
    <w:rsid w:val="00CC3E1F"/>
    <w:rsid w:val="00CC44F1"/>
    <w:rsid w:val="00CC5CB4"/>
    <w:rsid w:val="00CC5DBD"/>
    <w:rsid w:val="00CC6326"/>
    <w:rsid w:val="00CC6CF7"/>
    <w:rsid w:val="00CD0091"/>
    <w:rsid w:val="00CD0654"/>
    <w:rsid w:val="00CD0D49"/>
    <w:rsid w:val="00CD148B"/>
    <w:rsid w:val="00CD1795"/>
    <w:rsid w:val="00CD2BAE"/>
    <w:rsid w:val="00CD30C4"/>
    <w:rsid w:val="00CD3139"/>
    <w:rsid w:val="00CD3C6E"/>
    <w:rsid w:val="00CD4C59"/>
    <w:rsid w:val="00CE2297"/>
    <w:rsid w:val="00CE25C7"/>
    <w:rsid w:val="00CE265A"/>
    <w:rsid w:val="00CE2ACE"/>
    <w:rsid w:val="00CE324C"/>
    <w:rsid w:val="00CE347E"/>
    <w:rsid w:val="00CE3541"/>
    <w:rsid w:val="00CE3BFC"/>
    <w:rsid w:val="00CE4747"/>
    <w:rsid w:val="00CE55BF"/>
    <w:rsid w:val="00CE5A12"/>
    <w:rsid w:val="00CE614C"/>
    <w:rsid w:val="00CE63C4"/>
    <w:rsid w:val="00CF1A8B"/>
    <w:rsid w:val="00CF2998"/>
    <w:rsid w:val="00CF429F"/>
    <w:rsid w:val="00CF53F3"/>
    <w:rsid w:val="00CF5650"/>
    <w:rsid w:val="00CF6E72"/>
    <w:rsid w:val="00CF74D1"/>
    <w:rsid w:val="00CF773F"/>
    <w:rsid w:val="00CF7C68"/>
    <w:rsid w:val="00CF7DFB"/>
    <w:rsid w:val="00D0008C"/>
    <w:rsid w:val="00D002D4"/>
    <w:rsid w:val="00D00365"/>
    <w:rsid w:val="00D0310F"/>
    <w:rsid w:val="00D04B5A"/>
    <w:rsid w:val="00D05881"/>
    <w:rsid w:val="00D0594F"/>
    <w:rsid w:val="00D05BD4"/>
    <w:rsid w:val="00D05C27"/>
    <w:rsid w:val="00D05E9E"/>
    <w:rsid w:val="00D06E6F"/>
    <w:rsid w:val="00D0749C"/>
    <w:rsid w:val="00D10134"/>
    <w:rsid w:val="00D10363"/>
    <w:rsid w:val="00D10755"/>
    <w:rsid w:val="00D109E9"/>
    <w:rsid w:val="00D12350"/>
    <w:rsid w:val="00D13A18"/>
    <w:rsid w:val="00D13F95"/>
    <w:rsid w:val="00D1475F"/>
    <w:rsid w:val="00D14A93"/>
    <w:rsid w:val="00D14BA0"/>
    <w:rsid w:val="00D154AE"/>
    <w:rsid w:val="00D15E8A"/>
    <w:rsid w:val="00D16033"/>
    <w:rsid w:val="00D170E4"/>
    <w:rsid w:val="00D1716D"/>
    <w:rsid w:val="00D17BAD"/>
    <w:rsid w:val="00D20111"/>
    <w:rsid w:val="00D20136"/>
    <w:rsid w:val="00D206F1"/>
    <w:rsid w:val="00D20757"/>
    <w:rsid w:val="00D20A4F"/>
    <w:rsid w:val="00D210A4"/>
    <w:rsid w:val="00D2115F"/>
    <w:rsid w:val="00D21444"/>
    <w:rsid w:val="00D22F15"/>
    <w:rsid w:val="00D23A03"/>
    <w:rsid w:val="00D23BC4"/>
    <w:rsid w:val="00D264C3"/>
    <w:rsid w:val="00D2757F"/>
    <w:rsid w:val="00D3011C"/>
    <w:rsid w:val="00D30483"/>
    <w:rsid w:val="00D307C9"/>
    <w:rsid w:val="00D30DAC"/>
    <w:rsid w:val="00D30DCF"/>
    <w:rsid w:val="00D31370"/>
    <w:rsid w:val="00D31F31"/>
    <w:rsid w:val="00D3206B"/>
    <w:rsid w:val="00D32D01"/>
    <w:rsid w:val="00D32E30"/>
    <w:rsid w:val="00D3381D"/>
    <w:rsid w:val="00D33843"/>
    <w:rsid w:val="00D339BF"/>
    <w:rsid w:val="00D33E34"/>
    <w:rsid w:val="00D3411D"/>
    <w:rsid w:val="00D34175"/>
    <w:rsid w:val="00D343B9"/>
    <w:rsid w:val="00D355EE"/>
    <w:rsid w:val="00D3624D"/>
    <w:rsid w:val="00D36A2A"/>
    <w:rsid w:val="00D37AD2"/>
    <w:rsid w:val="00D37B98"/>
    <w:rsid w:val="00D426AD"/>
    <w:rsid w:val="00D42775"/>
    <w:rsid w:val="00D429AE"/>
    <w:rsid w:val="00D4424A"/>
    <w:rsid w:val="00D44594"/>
    <w:rsid w:val="00D44A26"/>
    <w:rsid w:val="00D45B51"/>
    <w:rsid w:val="00D45C43"/>
    <w:rsid w:val="00D46983"/>
    <w:rsid w:val="00D46CC5"/>
    <w:rsid w:val="00D47034"/>
    <w:rsid w:val="00D476FC"/>
    <w:rsid w:val="00D47D87"/>
    <w:rsid w:val="00D50222"/>
    <w:rsid w:val="00D50DC3"/>
    <w:rsid w:val="00D50DD0"/>
    <w:rsid w:val="00D510E9"/>
    <w:rsid w:val="00D52D78"/>
    <w:rsid w:val="00D5361E"/>
    <w:rsid w:val="00D539DB"/>
    <w:rsid w:val="00D53E3B"/>
    <w:rsid w:val="00D541E7"/>
    <w:rsid w:val="00D5558A"/>
    <w:rsid w:val="00D55E6D"/>
    <w:rsid w:val="00D56785"/>
    <w:rsid w:val="00D57999"/>
    <w:rsid w:val="00D57C84"/>
    <w:rsid w:val="00D600BE"/>
    <w:rsid w:val="00D60147"/>
    <w:rsid w:val="00D6022B"/>
    <w:rsid w:val="00D62771"/>
    <w:rsid w:val="00D63059"/>
    <w:rsid w:val="00D66FE8"/>
    <w:rsid w:val="00D67E65"/>
    <w:rsid w:val="00D705F8"/>
    <w:rsid w:val="00D71154"/>
    <w:rsid w:val="00D71B98"/>
    <w:rsid w:val="00D7233D"/>
    <w:rsid w:val="00D741CF"/>
    <w:rsid w:val="00D747A6"/>
    <w:rsid w:val="00D752CB"/>
    <w:rsid w:val="00D76336"/>
    <w:rsid w:val="00D77EF0"/>
    <w:rsid w:val="00D8022B"/>
    <w:rsid w:val="00D817CA"/>
    <w:rsid w:val="00D82601"/>
    <w:rsid w:val="00D83286"/>
    <w:rsid w:val="00D83666"/>
    <w:rsid w:val="00D83BA1"/>
    <w:rsid w:val="00D849EE"/>
    <w:rsid w:val="00D8540F"/>
    <w:rsid w:val="00D854D7"/>
    <w:rsid w:val="00D85759"/>
    <w:rsid w:val="00D85A78"/>
    <w:rsid w:val="00D864BC"/>
    <w:rsid w:val="00D8659F"/>
    <w:rsid w:val="00D8665A"/>
    <w:rsid w:val="00D87DCD"/>
    <w:rsid w:val="00D91212"/>
    <w:rsid w:val="00D91773"/>
    <w:rsid w:val="00D91BC8"/>
    <w:rsid w:val="00D9230C"/>
    <w:rsid w:val="00D9439C"/>
    <w:rsid w:val="00D94702"/>
    <w:rsid w:val="00D9514E"/>
    <w:rsid w:val="00D95182"/>
    <w:rsid w:val="00D9671C"/>
    <w:rsid w:val="00D96BA6"/>
    <w:rsid w:val="00D977E1"/>
    <w:rsid w:val="00DA05A3"/>
    <w:rsid w:val="00DA16CC"/>
    <w:rsid w:val="00DA1BFA"/>
    <w:rsid w:val="00DA1EF4"/>
    <w:rsid w:val="00DA1FCD"/>
    <w:rsid w:val="00DA2654"/>
    <w:rsid w:val="00DA317C"/>
    <w:rsid w:val="00DA37FA"/>
    <w:rsid w:val="00DA4B35"/>
    <w:rsid w:val="00DA4E74"/>
    <w:rsid w:val="00DA5BF6"/>
    <w:rsid w:val="00DA647E"/>
    <w:rsid w:val="00DA7388"/>
    <w:rsid w:val="00DA7C8A"/>
    <w:rsid w:val="00DB0CFD"/>
    <w:rsid w:val="00DB0E5B"/>
    <w:rsid w:val="00DB18BF"/>
    <w:rsid w:val="00DB2324"/>
    <w:rsid w:val="00DB30D3"/>
    <w:rsid w:val="00DB36CE"/>
    <w:rsid w:val="00DB376C"/>
    <w:rsid w:val="00DB3AAC"/>
    <w:rsid w:val="00DB667A"/>
    <w:rsid w:val="00DB73CB"/>
    <w:rsid w:val="00DC02C5"/>
    <w:rsid w:val="00DC0518"/>
    <w:rsid w:val="00DC0731"/>
    <w:rsid w:val="00DC075B"/>
    <w:rsid w:val="00DC1EF2"/>
    <w:rsid w:val="00DC1F96"/>
    <w:rsid w:val="00DC2023"/>
    <w:rsid w:val="00DC2044"/>
    <w:rsid w:val="00DC4236"/>
    <w:rsid w:val="00DC5303"/>
    <w:rsid w:val="00DC549C"/>
    <w:rsid w:val="00DC57DB"/>
    <w:rsid w:val="00DC6C50"/>
    <w:rsid w:val="00DC77A2"/>
    <w:rsid w:val="00DD003E"/>
    <w:rsid w:val="00DD053B"/>
    <w:rsid w:val="00DD0F49"/>
    <w:rsid w:val="00DD202A"/>
    <w:rsid w:val="00DD2445"/>
    <w:rsid w:val="00DD2ADB"/>
    <w:rsid w:val="00DD3509"/>
    <w:rsid w:val="00DD392A"/>
    <w:rsid w:val="00DD626B"/>
    <w:rsid w:val="00DE061D"/>
    <w:rsid w:val="00DE0735"/>
    <w:rsid w:val="00DE19EA"/>
    <w:rsid w:val="00DE222B"/>
    <w:rsid w:val="00DE40D4"/>
    <w:rsid w:val="00DE425B"/>
    <w:rsid w:val="00DE4BDB"/>
    <w:rsid w:val="00DE4FC5"/>
    <w:rsid w:val="00DE5661"/>
    <w:rsid w:val="00DE59A6"/>
    <w:rsid w:val="00DE6C82"/>
    <w:rsid w:val="00DE6E31"/>
    <w:rsid w:val="00DE770B"/>
    <w:rsid w:val="00DE7CAF"/>
    <w:rsid w:val="00DF039C"/>
    <w:rsid w:val="00DF204C"/>
    <w:rsid w:val="00DF2B65"/>
    <w:rsid w:val="00DF3111"/>
    <w:rsid w:val="00DF35D6"/>
    <w:rsid w:val="00DF3997"/>
    <w:rsid w:val="00DF3B4C"/>
    <w:rsid w:val="00DF4330"/>
    <w:rsid w:val="00DF4F75"/>
    <w:rsid w:val="00DF5A17"/>
    <w:rsid w:val="00DF683E"/>
    <w:rsid w:val="00DF7006"/>
    <w:rsid w:val="00E00259"/>
    <w:rsid w:val="00E006E2"/>
    <w:rsid w:val="00E00A80"/>
    <w:rsid w:val="00E01280"/>
    <w:rsid w:val="00E02289"/>
    <w:rsid w:val="00E02EC9"/>
    <w:rsid w:val="00E03B42"/>
    <w:rsid w:val="00E03DB4"/>
    <w:rsid w:val="00E03E22"/>
    <w:rsid w:val="00E040D7"/>
    <w:rsid w:val="00E04596"/>
    <w:rsid w:val="00E04B3E"/>
    <w:rsid w:val="00E05C14"/>
    <w:rsid w:val="00E064EB"/>
    <w:rsid w:val="00E11464"/>
    <w:rsid w:val="00E11C69"/>
    <w:rsid w:val="00E127B5"/>
    <w:rsid w:val="00E141D5"/>
    <w:rsid w:val="00E151AD"/>
    <w:rsid w:val="00E15AD4"/>
    <w:rsid w:val="00E16443"/>
    <w:rsid w:val="00E201D3"/>
    <w:rsid w:val="00E202FA"/>
    <w:rsid w:val="00E2154C"/>
    <w:rsid w:val="00E218CA"/>
    <w:rsid w:val="00E220F8"/>
    <w:rsid w:val="00E224B1"/>
    <w:rsid w:val="00E226CD"/>
    <w:rsid w:val="00E228AB"/>
    <w:rsid w:val="00E23269"/>
    <w:rsid w:val="00E23370"/>
    <w:rsid w:val="00E2458E"/>
    <w:rsid w:val="00E253D5"/>
    <w:rsid w:val="00E25645"/>
    <w:rsid w:val="00E27D93"/>
    <w:rsid w:val="00E31818"/>
    <w:rsid w:val="00E32025"/>
    <w:rsid w:val="00E3317D"/>
    <w:rsid w:val="00E33343"/>
    <w:rsid w:val="00E33ACF"/>
    <w:rsid w:val="00E35A89"/>
    <w:rsid w:val="00E361D2"/>
    <w:rsid w:val="00E371B7"/>
    <w:rsid w:val="00E37474"/>
    <w:rsid w:val="00E4054A"/>
    <w:rsid w:val="00E4096D"/>
    <w:rsid w:val="00E40ADE"/>
    <w:rsid w:val="00E419B5"/>
    <w:rsid w:val="00E41FF2"/>
    <w:rsid w:val="00E4225A"/>
    <w:rsid w:val="00E42570"/>
    <w:rsid w:val="00E43FA4"/>
    <w:rsid w:val="00E445EB"/>
    <w:rsid w:val="00E4482D"/>
    <w:rsid w:val="00E44971"/>
    <w:rsid w:val="00E44B70"/>
    <w:rsid w:val="00E4570B"/>
    <w:rsid w:val="00E45759"/>
    <w:rsid w:val="00E463A9"/>
    <w:rsid w:val="00E47181"/>
    <w:rsid w:val="00E50C9B"/>
    <w:rsid w:val="00E51B2D"/>
    <w:rsid w:val="00E531A9"/>
    <w:rsid w:val="00E53EA8"/>
    <w:rsid w:val="00E54D26"/>
    <w:rsid w:val="00E55240"/>
    <w:rsid w:val="00E56206"/>
    <w:rsid w:val="00E569E0"/>
    <w:rsid w:val="00E56DA4"/>
    <w:rsid w:val="00E570C9"/>
    <w:rsid w:val="00E57389"/>
    <w:rsid w:val="00E57A14"/>
    <w:rsid w:val="00E607A6"/>
    <w:rsid w:val="00E60950"/>
    <w:rsid w:val="00E61968"/>
    <w:rsid w:val="00E62115"/>
    <w:rsid w:val="00E6337E"/>
    <w:rsid w:val="00E634EA"/>
    <w:rsid w:val="00E63CAC"/>
    <w:rsid w:val="00E64671"/>
    <w:rsid w:val="00E64897"/>
    <w:rsid w:val="00E64DCA"/>
    <w:rsid w:val="00E65167"/>
    <w:rsid w:val="00E655FB"/>
    <w:rsid w:val="00E6629F"/>
    <w:rsid w:val="00E67484"/>
    <w:rsid w:val="00E676CA"/>
    <w:rsid w:val="00E67AF9"/>
    <w:rsid w:val="00E711D2"/>
    <w:rsid w:val="00E7133C"/>
    <w:rsid w:val="00E71EDC"/>
    <w:rsid w:val="00E72A5C"/>
    <w:rsid w:val="00E736E1"/>
    <w:rsid w:val="00E742E4"/>
    <w:rsid w:val="00E74508"/>
    <w:rsid w:val="00E74717"/>
    <w:rsid w:val="00E74D69"/>
    <w:rsid w:val="00E75C15"/>
    <w:rsid w:val="00E77099"/>
    <w:rsid w:val="00E770BA"/>
    <w:rsid w:val="00E77481"/>
    <w:rsid w:val="00E77931"/>
    <w:rsid w:val="00E77B8A"/>
    <w:rsid w:val="00E77EEF"/>
    <w:rsid w:val="00E80134"/>
    <w:rsid w:val="00E80366"/>
    <w:rsid w:val="00E81922"/>
    <w:rsid w:val="00E81DAA"/>
    <w:rsid w:val="00E81F24"/>
    <w:rsid w:val="00E82AF6"/>
    <w:rsid w:val="00E83239"/>
    <w:rsid w:val="00E8362B"/>
    <w:rsid w:val="00E8480C"/>
    <w:rsid w:val="00E85362"/>
    <w:rsid w:val="00E85F06"/>
    <w:rsid w:val="00E86033"/>
    <w:rsid w:val="00E86AC7"/>
    <w:rsid w:val="00E86ECF"/>
    <w:rsid w:val="00E87474"/>
    <w:rsid w:val="00E87484"/>
    <w:rsid w:val="00E877DB"/>
    <w:rsid w:val="00E878CB"/>
    <w:rsid w:val="00E90085"/>
    <w:rsid w:val="00E90DDC"/>
    <w:rsid w:val="00E91854"/>
    <w:rsid w:val="00E9274D"/>
    <w:rsid w:val="00E937BF"/>
    <w:rsid w:val="00E939B2"/>
    <w:rsid w:val="00E949E4"/>
    <w:rsid w:val="00E960FA"/>
    <w:rsid w:val="00E96D49"/>
    <w:rsid w:val="00E97688"/>
    <w:rsid w:val="00E9778A"/>
    <w:rsid w:val="00E977F6"/>
    <w:rsid w:val="00E97A54"/>
    <w:rsid w:val="00E97C26"/>
    <w:rsid w:val="00EA0CA9"/>
    <w:rsid w:val="00EA103F"/>
    <w:rsid w:val="00EA1F2B"/>
    <w:rsid w:val="00EA21FD"/>
    <w:rsid w:val="00EA2EF3"/>
    <w:rsid w:val="00EA2F43"/>
    <w:rsid w:val="00EA3723"/>
    <w:rsid w:val="00EA3ECD"/>
    <w:rsid w:val="00EA5841"/>
    <w:rsid w:val="00EA6901"/>
    <w:rsid w:val="00EA7592"/>
    <w:rsid w:val="00EA7ADD"/>
    <w:rsid w:val="00EB0240"/>
    <w:rsid w:val="00EB0B27"/>
    <w:rsid w:val="00EB0F2C"/>
    <w:rsid w:val="00EB1080"/>
    <w:rsid w:val="00EB10F6"/>
    <w:rsid w:val="00EB175C"/>
    <w:rsid w:val="00EB1F74"/>
    <w:rsid w:val="00EB2BE2"/>
    <w:rsid w:val="00EB356B"/>
    <w:rsid w:val="00EB3751"/>
    <w:rsid w:val="00EB3903"/>
    <w:rsid w:val="00EB459E"/>
    <w:rsid w:val="00EB48AA"/>
    <w:rsid w:val="00EB7821"/>
    <w:rsid w:val="00EB7A57"/>
    <w:rsid w:val="00EB7B14"/>
    <w:rsid w:val="00EC0E0B"/>
    <w:rsid w:val="00EC1162"/>
    <w:rsid w:val="00EC1465"/>
    <w:rsid w:val="00EC1625"/>
    <w:rsid w:val="00EC1999"/>
    <w:rsid w:val="00EC1CC1"/>
    <w:rsid w:val="00EC22FC"/>
    <w:rsid w:val="00EC39DE"/>
    <w:rsid w:val="00EC442F"/>
    <w:rsid w:val="00EC45B0"/>
    <w:rsid w:val="00EC4A25"/>
    <w:rsid w:val="00EC7320"/>
    <w:rsid w:val="00ED2358"/>
    <w:rsid w:val="00ED2919"/>
    <w:rsid w:val="00ED2AB6"/>
    <w:rsid w:val="00ED31C1"/>
    <w:rsid w:val="00ED3863"/>
    <w:rsid w:val="00ED38BF"/>
    <w:rsid w:val="00ED4117"/>
    <w:rsid w:val="00ED5212"/>
    <w:rsid w:val="00ED634D"/>
    <w:rsid w:val="00ED6AF8"/>
    <w:rsid w:val="00ED71D0"/>
    <w:rsid w:val="00ED7529"/>
    <w:rsid w:val="00ED7DBA"/>
    <w:rsid w:val="00EE02D3"/>
    <w:rsid w:val="00EE11F8"/>
    <w:rsid w:val="00EE25F5"/>
    <w:rsid w:val="00EE2EFD"/>
    <w:rsid w:val="00EE3C1D"/>
    <w:rsid w:val="00EE4ABD"/>
    <w:rsid w:val="00EE5540"/>
    <w:rsid w:val="00EE58DF"/>
    <w:rsid w:val="00EE61F6"/>
    <w:rsid w:val="00EE62A6"/>
    <w:rsid w:val="00EF0F8B"/>
    <w:rsid w:val="00EF14AC"/>
    <w:rsid w:val="00EF1CC4"/>
    <w:rsid w:val="00EF1DD4"/>
    <w:rsid w:val="00EF2082"/>
    <w:rsid w:val="00EF24DA"/>
    <w:rsid w:val="00EF3978"/>
    <w:rsid w:val="00EF3CFD"/>
    <w:rsid w:val="00EF48FE"/>
    <w:rsid w:val="00EF57F5"/>
    <w:rsid w:val="00EF5824"/>
    <w:rsid w:val="00EF6742"/>
    <w:rsid w:val="00EF6B9D"/>
    <w:rsid w:val="00F006A7"/>
    <w:rsid w:val="00F00728"/>
    <w:rsid w:val="00F01204"/>
    <w:rsid w:val="00F02B63"/>
    <w:rsid w:val="00F02E67"/>
    <w:rsid w:val="00F03A1B"/>
    <w:rsid w:val="00F03DC2"/>
    <w:rsid w:val="00F03EF0"/>
    <w:rsid w:val="00F04524"/>
    <w:rsid w:val="00F0490D"/>
    <w:rsid w:val="00F054A3"/>
    <w:rsid w:val="00F05908"/>
    <w:rsid w:val="00F05C70"/>
    <w:rsid w:val="00F07599"/>
    <w:rsid w:val="00F1029B"/>
    <w:rsid w:val="00F118DD"/>
    <w:rsid w:val="00F11DBA"/>
    <w:rsid w:val="00F12333"/>
    <w:rsid w:val="00F12F94"/>
    <w:rsid w:val="00F133AF"/>
    <w:rsid w:val="00F13627"/>
    <w:rsid w:val="00F148D2"/>
    <w:rsid w:val="00F14FDC"/>
    <w:rsid w:val="00F15763"/>
    <w:rsid w:val="00F1596D"/>
    <w:rsid w:val="00F16F69"/>
    <w:rsid w:val="00F177B9"/>
    <w:rsid w:val="00F178BB"/>
    <w:rsid w:val="00F17EE9"/>
    <w:rsid w:val="00F17F15"/>
    <w:rsid w:val="00F219E2"/>
    <w:rsid w:val="00F220AC"/>
    <w:rsid w:val="00F22A01"/>
    <w:rsid w:val="00F2315C"/>
    <w:rsid w:val="00F239D4"/>
    <w:rsid w:val="00F260ED"/>
    <w:rsid w:val="00F263F0"/>
    <w:rsid w:val="00F2788B"/>
    <w:rsid w:val="00F30328"/>
    <w:rsid w:val="00F309B6"/>
    <w:rsid w:val="00F30BAD"/>
    <w:rsid w:val="00F318F6"/>
    <w:rsid w:val="00F326A0"/>
    <w:rsid w:val="00F34043"/>
    <w:rsid w:val="00F34E4F"/>
    <w:rsid w:val="00F35093"/>
    <w:rsid w:val="00F366FB"/>
    <w:rsid w:val="00F36C11"/>
    <w:rsid w:val="00F4013B"/>
    <w:rsid w:val="00F40929"/>
    <w:rsid w:val="00F41FD3"/>
    <w:rsid w:val="00F42E69"/>
    <w:rsid w:val="00F43593"/>
    <w:rsid w:val="00F439F6"/>
    <w:rsid w:val="00F44272"/>
    <w:rsid w:val="00F44410"/>
    <w:rsid w:val="00F453A2"/>
    <w:rsid w:val="00F45D13"/>
    <w:rsid w:val="00F460C5"/>
    <w:rsid w:val="00F462DE"/>
    <w:rsid w:val="00F46B45"/>
    <w:rsid w:val="00F46CF4"/>
    <w:rsid w:val="00F46DA0"/>
    <w:rsid w:val="00F50035"/>
    <w:rsid w:val="00F51B77"/>
    <w:rsid w:val="00F51F3E"/>
    <w:rsid w:val="00F52820"/>
    <w:rsid w:val="00F537AD"/>
    <w:rsid w:val="00F53FDF"/>
    <w:rsid w:val="00F542F1"/>
    <w:rsid w:val="00F553C3"/>
    <w:rsid w:val="00F567E2"/>
    <w:rsid w:val="00F57185"/>
    <w:rsid w:val="00F574D5"/>
    <w:rsid w:val="00F6063A"/>
    <w:rsid w:val="00F60738"/>
    <w:rsid w:val="00F60FBE"/>
    <w:rsid w:val="00F61242"/>
    <w:rsid w:val="00F615CD"/>
    <w:rsid w:val="00F619D2"/>
    <w:rsid w:val="00F61EA4"/>
    <w:rsid w:val="00F6274E"/>
    <w:rsid w:val="00F62D38"/>
    <w:rsid w:val="00F6321C"/>
    <w:rsid w:val="00F63647"/>
    <w:rsid w:val="00F63CB5"/>
    <w:rsid w:val="00F64995"/>
    <w:rsid w:val="00F65527"/>
    <w:rsid w:val="00F6584B"/>
    <w:rsid w:val="00F66C1B"/>
    <w:rsid w:val="00F66DDE"/>
    <w:rsid w:val="00F67D0F"/>
    <w:rsid w:val="00F67D4B"/>
    <w:rsid w:val="00F70118"/>
    <w:rsid w:val="00F70F0C"/>
    <w:rsid w:val="00F70F84"/>
    <w:rsid w:val="00F724D3"/>
    <w:rsid w:val="00F724DC"/>
    <w:rsid w:val="00F73D61"/>
    <w:rsid w:val="00F756FE"/>
    <w:rsid w:val="00F75802"/>
    <w:rsid w:val="00F770B2"/>
    <w:rsid w:val="00F77953"/>
    <w:rsid w:val="00F77EA5"/>
    <w:rsid w:val="00F80A85"/>
    <w:rsid w:val="00F81B78"/>
    <w:rsid w:val="00F81C42"/>
    <w:rsid w:val="00F82993"/>
    <w:rsid w:val="00F83DB1"/>
    <w:rsid w:val="00F83EEC"/>
    <w:rsid w:val="00F8434E"/>
    <w:rsid w:val="00F84488"/>
    <w:rsid w:val="00F84AFB"/>
    <w:rsid w:val="00F85145"/>
    <w:rsid w:val="00F85583"/>
    <w:rsid w:val="00F85B51"/>
    <w:rsid w:val="00F86634"/>
    <w:rsid w:val="00F86E99"/>
    <w:rsid w:val="00F878AA"/>
    <w:rsid w:val="00F90D55"/>
    <w:rsid w:val="00F9196F"/>
    <w:rsid w:val="00F91A8D"/>
    <w:rsid w:val="00F92064"/>
    <w:rsid w:val="00F9218C"/>
    <w:rsid w:val="00F925C8"/>
    <w:rsid w:val="00F93A13"/>
    <w:rsid w:val="00F93F8B"/>
    <w:rsid w:val="00F94E17"/>
    <w:rsid w:val="00F957AF"/>
    <w:rsid w:val="00F96EA9"/>
    <w:rsid w:val="00F97419"/>
    <w:rsid w:val="00FA03B3"/>
    <w:rsid w:val="00FA0D64"/>
    <w:rsid w:val="00FA0F17"/>
    <w:rsid w:val="00FA32F9"/>
    <w:rsid w:val="00FA46A1"/>
    <w:rsid w:val="00FA48BE"/>
    <w:rsid w:val="00FA5E83"/>
    <w:rsid w:val="00FA61A3"/>
    <w:rsid w:val="00FA728D"/>
    <w:rsid w:val="00FA73CD"/>
    <w:rsid w:val="00FB0194"/>
    <w:rsid w:val="00FB0524"/>
    <w:rsid w:val="00FB4F88"/>
    <w:rsid w:val="00FB4FAB"/>
    <w:rsid w:val="00FB77E2"/>
    <w:rsid w:val="00FB78C3"/>
    <w:rsid w:val="00FC0B14"/>
    <w:rsid w:val="00FC0CD5"/>
    <w:rsid w:val="00FC1A97"/>
    <w:rsid w:val="00FC1BDF"/>
    <w:rsid w:val="00FC2831"/>
    <w:rsid w:val="00FC3144"/>
    <w:rsid w:val="00FC4336"/>
    <w:rsid w:val="00FC43CE"/>
    <w:rsid w:val="00FC4623"/>
    <w:rsid w:val="00FC50A5"/>
    <w:rsid w:val="00FC5AE3"/>
    <w:rsid w:val="00FC5B72"/>
    <w:rsid w:val="00FC5D22"/>
    <w:rsid w:val="00FC5FD2"/>
    <w:rsid w:val="00FC6324"/>
    <w:rsid w:val="00FC6A08"/>
    <w:rsid w:val="00FC7B3A"/>
    <w:rsid w:val="00FC7F31"/>
    <w:rsid w:val="00FD0ECD"/>
    <w:rsid w:val="00FD16C7"/>
    <w:rsid w:val="00FD1F7E"/>
    <w:rsid w:val="00FD2A83"/>
    <w:rsid w:val="00FD2D04"/>
    <w:rsid w:val="00FD327B"/>
    <w:rsid w:val="00FD55CE"/>
    <w:rsid w:val="00FD6D54"/>
    <w:rsid w:val="00FD70FD"/>
    <w:rsid w:val="00FD7163"/>
    <w:rsid w:val="00FD7C20"/>
    <w:rsid w:val="00FD7ED2"/>
    <w:rsid w:val="00FE02D5"/>
    <w:rsid w:val="00FE09C5"/>
    <w:rsid w:val="00FE1900"/>
    <w:rsid w:val="00FE1C9D"/>
    <w:rsid w:val="00FE24F3"/>
    <w:rsid w:val="00FE2657"/>
    <w:rsid w:val="00FE2CA5"/>
    <w:rsid w:val="00FE3270"/>
    <w:rsid w:val="00FE32C2"/>
    <w:rsid w:val="00FE44E4"/>
    <w:rsid w:val="00FE480E"/>
    <w:rsid w:val="00FE5257"/>
    <w:rsid w:val="00FE5405"/>
    <w:rsid w:val="00FE5842"/>
    <w:rsid w:val="00FE65B1"/>
    <w:rsid w:val="00FE6D3F"/>
    <w:rsid w:val="00FE74B2"/>
    <w:rsid w:val="00FE7DA9"/>
    <w:rsid w:val="00FF115B"/>
    <w:rsid w:val="00FF2616"/>
    <w:rsid w:val="00FF28AE"/>
    <w:rsid w:val="00FF374D"/>
    <w:rsid w:val="00FF3DE9"/>
    <w:rsid w:val="00FF3E29"/>
    <w:rsid w:val="00FF4446"/>
    <w:rsid w:val="00FF4CA8"/>
    <w:rsid w:val="00FF6D4F"/>
    <w:rsid w:val="00FF6E3F"/>
    <w:rsid w:val="00FF702B"/>
    <w:rsid w:val="00FF783A"/>
    <w:rsid w:val="00FF7D4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C08669"/>
  <w15:docId w15:val="{B0591B19-56E4-403F-B217-0EA2BC81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9"/>
    <w:semiHidden/>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9"/>
    <w:semiHidden/>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9"/>
    <w:semiHidden/>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9"/>
    <w:semiHidden/>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semiHidden/>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semiHidden/>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NumberedBullet">
    <w:name w:val="Numbered Bullet"/>
    <w:basedOn w:val="Normal"/>
    <w:semiHidden/>
    <w:qFormat/>
    <w:rsid w:val="00CB1CB2"/>
    <w:pPr>
      <w:numPr>
        <w:numId w:val="27"/>
      </w:numPr>
    </w:pPr>
  </w:style>
  <w:style w:type="paragraph" w:styleId="Revision">
    <w:name w:val="Revision"/>
    <w:hidden/>
    <w:uiPriority w:val="99"/>
    <w:semiHidden/>
    <w:rsid w:val="002101B4"/>
    <w:pPr>
      <w:spacing w:after="0"/>
    </w:pPr>
    <w:rPr>
      <w:rFonts w:asciiTheme="minorHAnsi" w:eastAsia="Times New Roman" w:hAnsiTheme="minorHAnsi" w:cs="Times New Roman"/>
      <w:szCs w:val="20"/>
    </w:rPr>
  </w:style>
  <w:style w:type="numbering" w:customStyle="1" w:styleId="MPROutline1">
    <w:name w:val="MPROutline1"/>
    <w:uiPriority w:val="99"/>
    <w:rsid w:val="00152CDB"/>
  </w:style>
  <w:style w:type="paragraph" w:customStyle="1" w:styleId="BulletBlack">
    <w:name w:val="Bullet_Black"/>
    <w:basedOn w:val="Normal"/>
    <w:semiHidden/>
    <w:qFormat/>
    <w:rsid w:val="007F4552"/>
    <w:pPr>
      <w:numPr>
        <w:numId w:val="29"/>
      </w:numPr>
      <w:tabs>
        <w:tab w:val="left" w:pos="360"/>
      </w:tabs>
      <w:spacing w:after="120" w:line="240" w:lineRule="auto"/>
      <w:ind w:right="360"/>
      <w:jc w:val="both"/>
    </w:pPr>
    <w:rPr>
      <w:rFonts w:ascii="Garamond" w:hAnsi="Garamond"/>
      <w:szCs w:val="24"/>
    </w:rPr>
  </w:style>
  <w:style w:type="paragraph" w:customStyle="1" w:styleId="BulletBlackLastDS">
    <w:name w:val="Bullet_Black (Last DS)"/>
    <w:basedOn w:val="Normal"/>
    <w:next w:val="Normal"/>
    <w:semiHidden/>
    <w:qFormat/>
    <w:rsid w:val="007F4552"/>
    <w:pPr>
      <w:tabs>
        <w:tab w:val="left" w:pos="360"/>
        <w:tab w:val="num" w:pos="792"/>
      </w:tabs>
      <w:spacing w:after="320" w:line="240" w:lineRule="auto"/>
      <w:ind w:left="720" w:right="360" w:hanging="288"/>
      <w:jc w:val="both"/>
    </w:pPr>
    <w:rPr>
      <w:rFonts w:ascii="Garamond" w:hAnsi="Garamond"/>
      <w:szCs w:val="24"/>
    </w:rPr>
  </w:style>
  <w:style w:type="paragraph" w:customStyle="1" w:styleId="TableBullet">
    <w:name w:val="Table Bullet"/>
    <w:basedOn w:val="ListBullet"/>
    <w:semiHidden/>
    <w:rsid w:val="003D1D7C"/>
    <w:pPr>
      <w:numPr>
        <w:numId w:val="30"/>
      </w:numPr>
      <w:spacing w:before="0" w:after="60" w:line="240" w:lineRule="auto"/>
      <w:ind w:left="226" w:hanging="226"/>
      <w:textboxTightWrap w:val="allLines"/>
    </w:pPr>
    <w:rPr>
      <w:rFonts w:ascii="Arial" w:hAnsi="Arial" w:cs="Arial"/>
      <w:sz w:val="18"/>
    </w:rPr>
  </w:style>
  <w:style w:type="character" w:customStyle="1" w:styleId="UnresolvedMention1">
    <w:name w:val="Unresolved Mention1"/>
    <w:basedOn w:val="DefaultParagraphFont"/>
    <w:semiHidden/>
    <w:unhideWhenUsed/>
    <w:rsid w:val="00B757AD"/>
    <w:rPr>
      <w:color w:val="605E5C"/>
      <w:shd w:val="clear" w:color="auto" w:fill="E1DFDD"/>
    </w:rPr>
  </w:style>
  <w:style w:type="table" w:customStyle="1" w:styleId="MathUBaseTable">
    <w:name w:val="MathU Base Table"/>
    <w:basedOn w:val="TableNormal"/>
    <w:uiPriority w:val="99"/>
    <w:rsid w:val="00267423"/>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qFormat/>
    <w:rsid w:val="00267423"/>
    <w:pPr>
      <w:framePr w:hSpace="0" w:vSpace="0" w:wrap="auto" w:vAnchor="margin" w:hAnchor="text" w:yAlign="inline"/>
      <w:tabs>
        <w:tab w:val="clear" w:pos="716"/>
        <w:tab w:val="decimal" w:pos="864"/>
      </w:tabs>
      <w:spacing w:after="20" w:line="264" w:lineRule="auto"/>
      <w:textboxTightWrap w:val="none"/>
    </w:pPr>
    <w:rPr>
      <w:rFonts w:eastAsiaTheme="minorHAnsi" w:cstheme="minorBidi"/>
      <w:color w:val="000000" w:themeColor="text1"/>
      <w:sz w:val="18"/>
      <w:szCs w:val="22"/>
    </w:rPr>
  </w:style>
  <w:style w:type="paragraph" w:styleId="BlockText">
    <w:name w:val="Block Text"/>
    <w:basedOn w:val="Normal"/>
    <w:semiHidden/>
    <w:unhideWhenUsed/>
    <w:rsid w:val="00720FC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0FCD"/>
    <w:pPr>
      <w:spacing w:after="120"/>
    </w:pPr>
  </w:style>
  <w:style w:type="character" w:customStyle="1" w:styleId="BodyTextChar">
    <w:name w:val="Body Text Char"/>
    <w:basedOn w:val="DefaultParagraphFont"/>
    <w:link w:val="BodyText"/>
    <w:uiPriority w:val="99"/>
    <w:semiHidden/>
    <w:rsid w:val="00720FCD"/>
    <w:rPr>
      <w:rFonts w:asciiTheme="minorHAnsi" w:eastAsia="Times New Roman" w:hAnsiTheme="minorHAnsi" w:cs="Times New Roman"/>
      <w:szCs w:val="20"/>
    </w:rPr>
  </w:style>
  <w:style w:type="paragraph" w:styleId="BodyText2">
    <w:name w:val="Body Text 2"/>
    <w:basedOn w:val="Normal"/>
    <w:link w:val="BodyText2Char"/>
    <w:semiHidden/>
    <w:unhideWhenUsed/>
    <w:rsid w:val="00720FCD"/>
    <w:pPr>
      <w:spacing w:after="120" w:line="480" w:lineRule="auto"/>
    </w:pPr>
  </w:style>
  <w:style w:type="character" w:customStyle="1" w:styleId="BodyText2Char">
    <w:name w:val="Body Text 2 Char"/>
    <w:basedOn w:val="DefaultParagraphFont"/>
    <w:link w:val="BodyText2"/>
    <w:uiPriority w:val="99"/>
    <w:semiHidden/>
    <w:rsid w:val="00720FCD"/>
    <w:rPr>
      <w:rFonts w:asciiTheme="minorHAnsi" w:eastAsia="Times New Roman" w:hAnsiTheme="minorHAnsi" w:cs="Times New Roman"/>
      <w:szCs w:val="20"/>
    </w:rPr>
  </w:style>
  <w:style w:type="paragraph" w:styleId="BodyText3">
    <w:name w:val="Body Text 3"/>
    <w:basedOn w:val="Normal"/>
    <w:link w:val="BodyText3Char"/>
    <w:semiHidden/>
    <w:unhideWhenUsed/>
    <w:rsid w:val="00720FCD"/>
    <w:pPr>
      <w:spacing w:after="120"/>
    </w:pPr>
    <w:rPr>
      <w:sz w:val="16"/>
      <w:szCs w:val="16"/>
    </w:rPr>
  </w:style>
  <w:style w:type="character" w:customStyle="1" w:styleId="BodyText3Char">
    <w:name w:val="Body Text 3 Char"/>
    <w:basedOn w:val="DefaultParagraphFont"/>
    <w:link w:val="BodyText3"/>
    <w:uiPriority w:val="99"/>
    <w:semiHidden/>
    <w:rsid w:val="00720FCD"/>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720FCD"/>
    <w:pPr>
      <w:spacing w:after="240"/>
      <w:ind w:firstLine="360"/>
    </w:pPr>
  </w:style>
  <w:style w:type="character" w:customStyle="1" w:styleId="BodyTextFirstIndentChar">
    <w:name w:val="Body Text First Indent Char"/>
    <w:basedOn w:val="BodyTextChar"/>
    <w:link w:val="BodyTextFirstIndent"/>
    <w:uiPriority w:val="99"/>
    <w:semiHidden/>
    <w:rsid w:val="00720FCD"/>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720FCD"/>
    <w:pPr>
      <w:spacing w:after="120"/>
      <w:ind w:left="360"/>
    </w:pPr>
  </w:style>
  <w:style w:type="character" w:customStyle="1" w:styleId="BodyTextIndentChar">
    <w:name w:val="Body Text Indent Char"/>
    <w:basedOn w:val="DefaultParagraphFont"/>
    <w:link w:val="BodyTextIndent"/>
    <w:uiPriority w:val="99"/>
    <w:semiHidden/>
    <w:rsid w:val="00720FCD"/>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720FCD"/>
    <w:pPr>
      <w:spacing w:after="240"/>
      <w:ind w:firstLine="360"/>
    </w:pPr>
  </w:style>
  <w:style w:type="character" w:customStyle="1" w:styleId="BodyTextFirstIndent2Char">
    <w:name w:val="Body Text First Indent 2 Char"/>
    <w:basedOn w:val="BodyTextIndentChar"/>
    <w:link w:val="BodyTextFirstIndent2"/>
    <w:uiPriority w:val="99"/>
    <w:semiHidden/>
    <w:rsid w:val="00720FCD"/>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720FCD"/>
    <w:pPr>
      <w:spacing w:after="120" w:line="480" w:lineRule="auto"/>
      <w:ind w:left="360"/>
    </w:pPr>
  </w:style>
  <w:style w:type="character" w:customStyle="1" w:styleId="BodyTextIndent2Char">
    <w:name w:val="Body Text Indent 2 Char"/>
    <w:basedOn w:val="DefaultParagraphFont"/>
    <w:link w:val="BodyTextIndent2"/>
    <w:uiPriority w:val="99"/>
    <w:semiHidden/>
    <w:rsid w:val="00720FCD"/>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720F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0FCD"/>
    <w:rPr>
      <w:rFonts w:asciiTheme="minorHAnsi" w:eastAsia="Times New Roman" w:hAnsiTheme="minorHAnsi" w:cs="Times New Roman"/>
      <w:sz w:val="16"/>
      <w:szCs w:val="16"/>
    </w:rPr>
  </w:style>
  <w:style w:type="character" w:styleId="BookTitle">
    <w:name w:val="Book Title"/>
    <w:basedOn w:val="DefaultParagraphFont"/>
    <w:semiHidden/>
    <w:qFormat/>
    <w:rsid w:val="00720FCD"/>
    <w:rPr>
      <w:b/>
      <w:bCs/>
      <w:i/>
      <w:iCs/>
      <w:spacing w:val="5"/>
    </w:rPr>
  </w:style>
  <w:style w:type="paragraph" w:styleId="E-mailSignature">
    <w:name w:val="E-mail Signature"/>
    <w:basedOn w:val="Normal"/>
    <w:link w:val="E-mailSignatureChar"/>
    <w:semiHidden/>
    <w:unhideWhenUsed/>
    <w:rsid w:val="00720FCD"/>
    <w:pPr>
      <w:spacing w:after="0" w:line="240" w:lineRule="auto"/>
    </w:pPr>
  </w:style>
  <w:style w:type="character" w:customStyle="1" w:styleId="E-mailSignatureChar">
    <w:name w:val="E-mail Signature Char"/>
    <w:basedOn w:val="DefaultParagraphFont"/>
    <w:link w:val="E-mailSignature"/>
    <w:uiPriority w:val="99"/>
    <w:semiHidden/>
    <w:rsid w:val="00720FCD"/>
    <w:rPr>
      <w:rFonts w:asciiTheme="minorHAnsi" w:eastAsia="Times New Roman" w:hAnsiTheme="minorHAnsi" w:cs="Times New Roman"/>
      <w:szCs w:val="20"/>
    </w:rPr>
  </w:style>
  <w:style w:type="character" w:styleId="Emphasis">
    <w:name w:val="Emphasis"/>
    <w:basedOn w:val="DefaultParagraphFont"/>
    <w:semiHidden/>
    <w:qFormat/>
    <w:rsid w:val="00720FCD"/>
    <w:rPr>
      <w:i/>
      <w:iCs/>
    </w:rPr>
  </w:style>
  <w:style w:type="paragraph" w:styleId="EnvelopeAddress">
    <w:name w:val="envelope address"/>
    <w:basedOn w:val="Normal"/>
    <w:unhideWhenUsed/>
    <w:rsid w:val="00C276E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720FCD"/>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0FCD"/>
    <w:rPr>
      <w:color w:val="2B579A"/>
      <w:shd w:val="clear" w:color="auto" w:fill="E1DFDD"/>
    </w:rPr>
  </w:style>
  <w:style w:type="character" w:styleId="HTMLAcronym">
    <w:name w:val="HTML Acronym"/>
    <w:basedOn w:val="DefaultParagraphFont"/>
    <w:semiHidden/>
    <w:unhideWhenUsed/>
    <w:rsid w:val="00720FCD"/>
  </w:style>
  <w:style w:type="paragraph" w:styleId="HTMLAddress">
    <w:name w:val="HTML Address"/>
    <w:basedOn w:val="Normal"/>
    <w:link w:val="HTMLAddressChar"/>
    <w:semiHidden/>
    <w:unhideWhenUsed/>
    <w:rsid w:val="00720FCD"/>
    <w:pPr>
      <w:spacing w:after="0" w:line="240" w:lineRule="auto"/>
    </w:pPr>
    <w:rPr>
      <w:i/>
      <w:iCs/>
    </w:rPr>
  </w:style>
  <w:style w:type="character" w:customStyle="1" w:styleId="HTMLAddressChar">
    <w:name w:val="HTML Address Char"/>
    <w:basedOn w:val="DefaultParagraphFont"/>
    <w:link w:val="HTMLAddress"/>
    <w:uiPriority w:val="99"/>
    <w:semiHidden/>
    <w:rsid w:val="00720FCD"/>
    <w:rPr>
      <w:rFonts w:asciiTheme="minorHAnsi" w:eastAsia="Times New Roman" w:hAnsiTheme="minorHAnsi" w:cs="Times New Roman"/>
      <w:i/>
      <w:iCs/>
      <w:szCs w:val="20"/>
    </w:rPr>
  </w:style>
  <w:style w:type="character" w:styleId="HTMLCite">
    <w:name w:val="HTML Cite"/>
    <w:basedOn w:val="DefaultParagraphFont"/>
    <w:semiHidden/>
    <w:unhideWhenUsed/>
    <w:rsid w:val="00720FCD"/>
    <w:rPr>
      <w:i/>
      <w:iCs/>
    </w:rPr>
  </w:style>
  <w:style w:type="character" w:styleId="HTMLCode">
    <w:name w:val="HTML Code"/>
    <w:basedOn w:val="DefaultParagraphFont"/>
    <w:semiHidden/>
    <w:unhideWhenUsed/>
    <w:rsid w:val="00720FCD"/>
    <w:rPr>
      <w:rFonts w:ascii="Consolas" w:hAnsi="Consolas"/>
      <w:sz w:val="20"/>
      <w:szCs w:val="20"/>
    </w:rPr>
  </w:style>
  <w:style w:type="character" w:styleId="HTMLDefinition">
    <w:name w:val="HTML Definition"/>
    <w:basedOn w:val="DefaultParagraphFont"/>
    <w:semiHidden/>
    <w:unhideWhenUsed/>
    <w:rsid w:val="00720FCD"/>
    <w:rPr>
      <w:i/>
      <w:iCs/>
    </w:rPr>
  </w:style>
  <w:style w:type="character" w:styleId="HTMLKeyboard">
    <w:name w:val="HTML Keyboard"/>
    <w:basedOn w:val="DefaultParagraphFont"/>
    <w:semiHidden/>
    <w:unhideWhenUsed/>
    <w:rsid w:val="00720FCD"/>
    <w:rPr>
      <w:rFonts w:ascii="Consolas" w:hAnsi="Consolas"/>
      <w:sz w:val="20"/>
      <w:szCs w:val="20"/>
    </w:rPr>
  </w:style>
  <w:style w:type="character" w:styleId="HTMLSample">
    <w:name w:val="HTML Sample"/>
    <w:basedOn w:val="DefaultParagraphFont"/>
    <w:semiHidden/>
    <w:unhideWhenUsed/>
    <w:rsid w:val="00720FCD"/>
    <w:rPr>
      <w:rFonts w:ascii="Consolas" w:hAnsi="Consolas"/>
      <w:sz w:val="24"/>
      <w:szCs w:val="24"/>
    </w:rPr>
  </w:style>
  <w:style w:type="character" w:styleId="HTMLTypewriter">
    <w:name w:val="HTML Typewriter"/>
    <w:basedOn w:val="DefaultParagraphFont"/>
    <w:semiHidden/>
    <w:unhideWhenUsed/>
    <w:rsid w:val="00720FCD"/>
    <w:rPr>
      <w:rFonts w:ascii="Consolas" w:hAnsi="Consolas"/>
      <w:sz w:val="20"/>
      <w:szCs w:val="20"/>
    </w:rPr>
  </w:style>
  <w:style w:type="character" w:styleId="HTMLVariable">
    <w:name w:val="HTML Variable"/>
    <w:basedOn w:val="DefaultParagraphFont"/>
    <w:semiHidden/>
    <w:unhideWhenUsed/>
    <w:rsid w:val="00720FCD"/>
    <w:rPr>
      <w:i/>
      <w:iCs/>
    </w:rPr>
  </w:style>
  <w:style w:type="paragraph" w:styleId="Index4">
    <w:name w:val="index 4"/>
    <w:basedOn w:val="Normal"/>
    <w:next w:val="Normal"/>
    <w:autoRedefine/>
    <w:semiHidden/>
    <w:unhideWhenUsed/>
    <w:rsid w:val="00720FCD"/>
    <w:pPr>
      <w:spacing w:after="0" w:line="240" w:lineRule="auto"/>
      <w:ind w:left="960" w:hanging="240"/>
    </w:pPr>
  </w:style>
  <w:style w:type="paragraph" w:styleId="Index5">
    <w:name w:val="index 5"/>
    <w:basedOn w:val="Normal"/>
    <w:next w:val="Normal"/>
    <w:autoRedefine/>
    <w:semiHidden/>
    <w:unhideWhenUsed/>
    <w:rsid w:val="00720FCD"/>
    <w:pPr>
      <w:spacing w:after="0" w:line="240" w:lineRule="auto"/>
      <w:ind w:left="1200" w:hanging="240"/>
    </w:pPr>
  </w:style>
  <w:style w:type="paragraph" w:styleId="Index6">
    <w:name w:val="index 6"/>
    <w:basedOn w:val="Normal"/>
    <w:next w:val="Normal"/>
    <w:autoRedefine/>
    <w:semiHidden/>
    <w:unhideWhenUsed/>
    <w:rsid w:val="00720FCD"/>
    <w:pPr>
      <w:spacing w:after="0" w:line="240" w:lineRule="auto"/>
      <w:ind w:left="1440" w:hanging="240"/>
    </w:pPr>
  </w:style>
  <w:style w:type="paragraph" w:styleId="Index7">
    <w:name w:val="index 7"/>
    <w:basedOn w:val="Normal"/>
    <w:next w:val="Normal"/>
    <w:autoRedefine/>
    <w:semiHidden/>
    <w:unhideWhenUsed/>
    <w:rsid w:val="00720FCD"/>
    <w:pPr>
      <w:spacing w:after="0" w:line="240" w:lineRule="auto"/>
      <w:ind w:left="1680" w:hanging="240"/>
    </w:pPr>
  </w:style>
  <w:style w:type="paragraph" w:styleId="Index8">
    <w:name w:val="index 8"/>
    <w:basedOn w:val="Normal"/>
    <w:next w:val="Normal"/>
    <w:autoRedefine/>
    <w:semiHidden/>
    <w:unhideWhenUsed/>
    <w:rsid w:val="00720FCD"/>
    <w:pPr>
      <w:spacing w:after="0" w:line="240" w:lineRule="auto"/>
      <w:ind w:left="1920" w:hanging="240"/>
    </w:pPr>
  </w:style>
  <w:style w:type="paragraph" w:styleId="Index9">
    <w:name w:val="index 9"/>
    <w:basedOn w:val="Normal"/>
    <w:next w:val="Normal"/>
    <w:autoRedefine/>
    <w:semiHidden/>
    <w:unhideWhenUsed/>
    <w:rsid w:val="00720FCD"/>
    <w:pPr>
      <w:spacing w:after="0" w:line="240" w:lineRule="auto"/>
      <w:ind w:left="2160" w:hanging="240"/>
    </w:pPr>
  </w:style>
  <w:style w:type="paragraph" w:styleId="IndexHeading">
    <w:name w:val="index heading"/>
    <w:basedOn w:val="Normal"/>
    <w:next w:val="Index1"/>
    <w:semiHidden/>
    <w:unhideWhenUsed/>
    <w:rsid w:val="00720FCD"/>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720FC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0FCD"/>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720FCD"/>
  </w:style>
  <w:style w:type="paragraph" w:styleId="ListContinue4">
    <w:name w:val="List Continue 4"/>
    <w:basedOn w:val="Normal"/>
    <w:semiHidden/>
    <w:unhideWhenUsed/>
    <w:rsid w:val="00720FCD"/>
    <w:pPr>
      <w:spacing w:after="120"/>
      <w:ind w:left="1440"/>
      <w:contextualSpacing/>
    </w:pPr>
  </w:style>
  <w:style w:type="paragraph" w:styleId="ListContinue5">
    <w:name w:val="List Continue 5"/>
    <w:basedOn w:val="Normal"/>
    <w:semiHidden/>
    <w:unhideWhenUsed/>
    <w:rsid w:val="00720FCD"/>
    <w:pPr>
      <w:spacing w:after="120"/>
      <w:ind w:left="1800"/>
      <w:contextualSpacing/>
    </w:pPr>
  </w:style>
  <w:style w:type="paragraph" w:styleId="ListNumber4">
    <w:name w:val="List Number 4"/>
    <w:basedOn w:val="Normal"/>
    <w:semiHidden/>
    <w:unhideWhenUsed/>
    <w:rsid w:val="00C276E3"/>
    <w:pPr>
      <w:numPr>
        <w:numId w:val="41"/>
      </w:numPr>
      <w:contextualSpacing/>
    </w:pPr>
  </w:style>
  <w:style w:type="paragraph" w:styleId="ListNumber5">
    <w:name w:val="List Number 5"/>
    <w:basedOn w:val="Normal"/>
    <w:semiHidden/>
    <w:unhideWhenUsed/>
    <w:rsid w:val="00C276E3"/>
    <w:pPr>
      <w:numPr>
        <w:numId w:val="42"/>
      </w:numPr>
      <w:contextualSpacing/>
    </w:pPr>
  </w:style>
  <w:style w:type="paragraph" w:styleId="MacroText">
    <w:name w:val="macro"/>
    <w:link w:val="MacroTextChar"/>
    <w:semiHidden/>
    <w:unhideWhenUsed/>
    <w:rsid w:val="00720FCD"/>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20FCD"/>
    <w:rPr>
      <w:rFonts w:ascii="Consolas" w:eastAsia="Times New Roman" w:hAnsi="Consolas" w:cs="Times New Roman"/>
      <w:sz w:val="20"/>
      <w:szCs w:val="20"/>
    </w:rPr>
  </w:style>
  <w:style w:type="character" w:styleId="Mention">
    <w:name w:val="Mention"/>
    <w:basedOn w:val="DefaultParagraphFont"/>
    <w:semiHidden/>
    <w:unhideWhenUsed/>
    <w:rsid w:val="00720FCD"/>
    <w:rPr>
      <w:color w:val="2B579A"/>
      <w:shd w:val="clear" w:color="auto" w:fill="E1DFDD"/>
    </w:rPr>
  </w:style>
  <w:style w:type="paragraph" w:styleId="MessageHeader">
    <w:name w:val="Message Header"/>
    <w:basedOn w:val="Normal"/>
    <w:link w:val="MessageHeaderChar"/>
    <w:semiHidden/>
    <w:unhideWhenUsed/>
    <w:rsid w:val="00720FC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0FCD"/>
    <w:rPr>
      <w:rFonts w:asciiTheme="majorHAnsi" w:eastAsiaTheme="majorEastAsia" w:hAnsiTheme="majorHAnsi" w:cstheme="majorBidi"/>
      <w:shd w:val="pct20" w:color="auto" w:fill="auto"/>
    </w:rPr>
  </w:style>
  <w:style w:type="paragraph" w:styleId="NormalWeb">
    <w:name w:val="Normal (Web)"/>
    <w:basedOn w:val="Normal"/>
    <w:semiHidden/>
    <w:unhideWhenUsed/>
    <w:rsid w:val="00720FCD"/>
    <w:rPr>
      <w:rFonts w:ascii="Times New Roman" w:hAnsi="Times New Roman"/>
      <w:szCs w:val="24"/>
    </w:rPr>
  </w:style>
  <w:style w:type="paragraph" w:styleId="NormalIndent">
    <w:name w:val="Normal Indent"/>
    <w:basedOn w:val="Normal"/>
    <w:semiHidden/>
    <w:unhideWhenUsed/>
    <w:rsid w:val="00720FCD"/>
    <w:pPr>
      <w:ind w:left="720"/>
    </w:pPr>
  </w:style>
  <w:style w:type="paragraph" w:styleId="PlainText">
    <w:name w:val="Plain Text"/>
    <w:basedOn w:val="Normal"/>
    <w:link w:val="PlainTextChar"/>
    <w:semiHidden/>
    <w:unhideWhenUsed/>
    <w:rsid w:val="00720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0FCD"/>
    <w:rPr>
      <w:rFonts w:ascii="Consolas" w:eastAsia="Times New Roman" w:hAnsi="Consolas" w:cs="Times New Roman"/>
      <w:sz w:val="21"/>
      <w:szCs w:val="21"/>
    </w:rPr>
  </w:style>
  <w:style w:type="character" w:styleId="SmartHyperlink">
    <w:name w:val="Smart Hyperlink"/>
    <w:basedOn w:val="DefaultParagraphFont"/>
    <w:semiHidden/>
    <w:unhideWhenUsed/>
    <w:rsid w:val="00720FCD"/>
    <w:rPr>
      <w:u w:val="dotted"/>
    </w:rPr>
  </w:style>
  <w:style w:type="character" w:styleId="SmartLink">
    <w:name w:val="Smart Link"/>
    <w:basedOn w:val="DefaultParagraphFont"/>
    <w:semiHidden/>
    <w:unhideWhenUsed/>
    <w:rsid w:val="00720FCD"/>
    <w:rPr>
      <w:color w:val="0000FF"/>
      <w:u w:val="single"/>
      <w:shd w:val="clear" w:color="auto" w:fill="F3F2F1"/>
    </w:rPr>
  </w:style>
  <w:style w:type="character" w:styleId="Strong">
    <w:name w:val="Strong"/>
    <w:basedOn w:val="DefaultParagraphFont"/>
    <w:semiHidden/>
    <w:qFormat/>
    <w:rsid w:val="00720FCD"/>
    <w:rPr>
      <w:b/>
      <w:bCs/>
    </w:rPr>
  </w:style>
  <w:style w:type="paragraph" w:styleId="Subtitle">
    <w:name w:val="Subtitle"/>
    <w:basedOn w:val="Normal"/>
    <w:next w:val="Normal"/>
    <w:link w:val="SubtitleChar"/>
    <w:qFormat/>
    <w:rsid w:val="00720FC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0FCD"/>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720FCD"/>
    <w:rPr>
      <w:i/>
      <w:iCs/>
      <w:color w:val="404040" w:themeColor="text1" w:themeTint="BF"/>
    </w:rPr>
  </w:style>
  <w:style w:type="character" w:styleId="SubtleReference">
    <w:name w:val="Subtle Reference"/>
    <w:basedOn w:val="DefaultParagraphFont"/>
    <w:semiHidden/>
    <w:qFormat/>
    <w:rsid w:val="00720FCD"/>
    <w:rPr>
      <w:smallCaps/>
      <w:color w:val="5A5A5A" w:themeColor="text1" w:themeTint="A5"/>
    </w:rPr>
  </w:style>
  <w:style w:type="paragraph" w:styleId="TableofAuthorities">
    <w:name w:val="table of authorities"/>
    <w:basedOn w:val="Normal"/>
    <w:next w:val="Normal"/>
    <w:semiHidden/>
    <w:unhideWhenUsed/>
    <w:rsid w:val="00720FCD"/>
    <w:pPr>
      <w:spacing w:after="0"/>
      <w:ind w:left="240" w:hanging="240"/>
    </w:pPr>
  </w:style>
  <w:style w:type="paragraph" w:styleId="TOAHeading">
    <w:name w:val="toa heading"/>
    <w:basedOn w:val="Normal"/>
    <w:next w:val="Normal"/>
    <w:semiHidden/>
    <w:unhideWhenUsed/>
    <w:rsid w:val="00720FCD"/>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0FCD"/>
    <w:pPr>
      <w:spacing w:after="100"/>
      <w:ind w:left="1200"/>
    </w:pPr>
  </w:style>
  <w:style w:type="paragraph" w:styleId="TOC7">
    <w:name w:val="toc 7"/>
    <w:basedOn w:val="Normal"/>
    <w:next w:val="Normal"/>
    <w:autoRedefine/>
    <w:semiHidden/>
    <w:unhideWhenUsed/>
    <w:rsid w:val="00720FCD"/>
    <w:pPr>
      <w:spacing w:after="100"/>
      <w:ind w:left="1440"/>
    </w:pPr>
  </w:style>
  <w:style w:type="paragraph" w:styleId="TOC9">
    <w:name w:val="toc 9"/>
    <w:basedOn w:val="Normal"/>
    <w:next w:val="Normal"/>
    <w:autoRedefine/>
    <w:semiHidden/>
    <w:unhideWhenUsed/>
    <w:rsid w:val="00720FCD"/>
    <w:pPr>
      <w:spacing w:after="100"/>
      <w:ind w:left="1920"/>
    </w:pPr>
  </w:style>
  <w:style w:type="character" w:styleId="UnresolvedMention">
    <w:name w:val="Unresolved Mention"/>
    <w:basedOn w:val="DefaultParagraphFont"/>
    <w:semiHidden/>
    <w:unhideWhenUsed/>
    <w:rsid w:val="00720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30454">
      <w:bodyDiv w:val="1"/>
      <w:marLeft w:val="0"/>
      <w:marRight w:val="0"/>
      <w:marTop w:val="0"/>
      <w:marBottom w:val="0"/>
      <w:divBdr>
        <w:top w:val="none" w:sz="0" w:space="0" w:color="auto"/>
        <w:left w:val="none" w:sz="0" w:space="0" w:color="auto"/>
        <w:bottom w:val="none" w:sz="0" w:space="0" w:color="auto"/>
        <w:right w:val="none" w:sz="0" w:space="0" w:color="auto"/>
      </w:divBdr>
    </w:div>
    <w:div w:id="497384539">
      <w:bodyDiv w:val="1"/>
      <w:marLeft w:val="0"/>
      <w:marRight w:val="0"/>
      <w:marTop w:val="0"/>
      <w:marBottom w:val="0"/>
      <w:divBdr>
        <w:top w:val="none" w:sz="0" w:space="0" w:color="auto"/>
        <w:left w:val="none" w:sz="0" w:space="0" w:color="auto"/>
        <w:bottom w:val="none" w:sz="0" w:space="0" w:color="auto"/>
        <w:right w:val="none" w:sz="0" w:space="0" w:color="auto"/>
      </w:divBdr>
    </w:div>
    <w:div w:id="977227419">
      <w:bodyDiv w:val="1"/>
      <w:marLeft w:val="0"/>
      <w:marRight w:val="0"/>
      <w:marTop w:val="0"/>
      <w:marBottom w:val="0"/>
      <w:divBdr>
        <w:top w:val="none" w:sz="0" w:space="0" w:color="auto"/>
        <w:left w:val="none" w:sz="0" w:space="0" w:color="auto"/>
        <w:bottom w:val="none" w:sz="0" w:space="0" w:color="auto"/>
        <w:right w:val="none" w:sz="0" w:space="0" w:color="auto"/>
      </w:divBdr>
    </w:div>
    <w:div w:id="1228612408">
      <w:bodyDiv w:val="1"/>
      <w:marLeft w:val="0"/>
      <w:marRight w:val="0"/>
      <w:marTop w:val="0"/>
      <w:marBottom w:val="0"/>
      <w:divBdr>
        <w:top w:val="none" w:sz="0" w:space="0" w:color="auto"/>
        <w:left w:val="none" w:sz="0" w:space="0" w:color="auto"/>
        <w:bottom w:val="none" w:sz="0" w:space="0" w:color="auto"/>
        <w:right w:val="none" w:sz="0" w:space="0" w:color="auto"/>
      </w:divBdr>
    </w:div>
    <w:div w:id="1732148645">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2045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1" ma:contentTypeDescription="Create a new document." ma:contentTypeScope="" ma:versionID="a07b5e66b32127512dd58f54e508b7d3">
  <xsd:schema xmlns:xsd="http://www.w3.org/2001/XMLSchema" xmlns:xs="http://www.w3.org/2001/XMLSchema" xmlns:p="http://schemas.microsoft.com/office/2006/metadata/properties" xmlns:ns1="http://schemas.microsoft.com/sharepoint/v3" xmlns:ns3="c87c70f9-ce00-4b4f-8430-823df24ad0b9" targetNamespace="http://schemas.microsoft.com/office/2006/metadata/properties" ma:root="true" ma:fieldsID="ba19610b9aa2759742a50eb734fd7624" ns1:_="" ns3:_="">
    <xsd:import namespace="http://schemas.microsoft.com/sharepoint/v3"/>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DC63-09AD-42BB-855B-4B6C4625664E}">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sharepoint/v3"/>
    <ds:schemaRef ds:uri="http://schemas.openxmlformats.org/package/2006/metadata/core-properties"/>
    <ds:schemaRef ds:uri="c87c70f9-ce00-4b4f-8430-823df24ad0b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6AC4FFB-3ED3-431D-9492-E04333CC0431}">
  <ds:schemaRefs>
    <ds:schemaRef ds:uri="http://schemas.microsoft.com/sharepoint/v3/contenttype/forms"/>
  </ds:schemaRefs>
</ds:datastoreItem>
</file>

<file path=customXml/itemProps3.xml><?xml version="1.0" encoding="utf-8"?>
<ds:datastoreItem xmlns:ds="http://schemas.openxmlformats.org/officeDocument/2006/customXml" ds:itemID="{C2ECF008-ADF8-424E-A2AE-C6F58CC5A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8902D8-0813-48C5-968D-80B070DB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33</TotalTime>
  <Pages>15</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Felicia Hurwitz</dc:creator>
  <cp:lastModifiedBy>Katherine Niland</cp:lastModifiedBy>
  <cp:revision>6</cp:revision>
  <dcterms:created xsi:type="dcterms:W3CDTF">2020-07-24T17:38:00Z</dcterms:created>
  <dcterms:modified xsi:type="dcterms:W3CDTF">2021-01-25T19:22:00Z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