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72A8" w:rsidR="00F35103" w:rsidP="00F35103" w:rsidRDefault="00F35103" w14:paraId="0F083374" w14:textId="77777777">
      <w:pPr>
        <w:tabs>
          <w:tab w:val="left" w:pos="2445"/>
        </w:tabs>
        <w:spacing w:line="240" w:lineRule="auto"/>
        <w:jc w:val="center"/>
        <w:rPr>
          <w:rFonts w:ascii="Arial Black" w:hAnsi="Arial Black"/>
          <w:sz w:val="32"/>
          <w:szCs w:val="32"/>
        </w:rPr>
      </w:pPr>
      <w:r w:rsidRPr="00E672A8">
        <w:rPr>
          <w:rFonts w:ascii="Arial Black" w:hAnsi="Arial Black"/>
          <w:sz w:val="32"/>
          <w:szCs w:val="32"/>
        </w:rPr>
        <w:t xml:space="preserve">NEXT GENERATION OF ENHANCED </w:t>
      </w:r>
    </w:p>
    <w:p w:rsidRPr="00943069" w:rsidR="00F35103" w:rsidP="00F35103" w:rsidRDefault="00F35103" w14:paraId="48AAA994" w14:textId="77777777">
      <w:pPr>
        <w:tabs>
          <w:tab w:val="left" w:pos="2445"/>
        </w:tabs>
        <w:spacing w:line="240" w:lineRule="auto"/>
        <w:jc w:val="center"/>
        <w:rPr>
          <w:rFonts w:ascii="Arial Black" w:hAnsi="Arial Black"/>
          <w:sz w:val="32"/>
          <w:szCs w:val="32"/>
        </w:rPr>
      </w:pPr>
      <w:r w:rsidRPr="00943069">
        <w:rPr>
          <w:rFonts w:ascii="Arial Black" w:hAnsi="Arial Black"/>
          <w:sz w:val="32"/>
          <w:szCs w:val="32"/>
        </w:rPr>
        <w:t>EMPLOYMENT STRATEGIES (NEXTGEN)</w:t>
      </w:r>
    </w:p>
    <w:p w:rsidRPr="00943069" w:rsidR="00F35103" w:rsidP="00F35103" w:rsidRDefault="00F35103" w14:paraId="563874B2" w14:textId="77777777">
      <w:pPr>
        <w:tabs>
          <w:tab w:val="left" w:pos="2445"/>
        </w:tabs>
        <w:spacing w:line="240" w:lineRule="auto"/>
        <w:jc w:val="center"/>
        <w:rPr>
          <w:b/>
        </w:rPr>
      </w:pPr>
    </w:p>
    <w:p w:rsidRPr="00943069" w:rsidR="00F35103" w:rsidP="00F35103" w:rsidRDefault="00F35103" w14:paraId="4EE1BA03" w14:textId="6CD23217">
      <w:pPr>
        <w:tabs>
          <w:tab w:val="left" w:pos="2445"/>
        </w:tabs>
        <w:spacing w:line="240" w:lineRule="auto"/>
        <w:jc w:val="center"/>
        <w:rPr>
          <w:b/>
        </w:rPr>
      </w:pPr>
      <w:r w:rsidRPr="00943069">
        <w:rPr>
          <w:b/>
        </w:rPr>
        <w:t>ATTACHMENT B</w:t>
      </w:r>
    </w:p>
    <w:p w:rsidRPr="00E672A8" w:rsidR="00F35103" w:rsidP="00DB379F" w:rsidRDefault="00F35103" w14:paraId="210BC72C" w14:textId="6DCA9FD9">
      <w:pPr>
        <w:pStyle w:val="H3Alpha"/>
        <w:jc w:val="center"/>
        <w:rPr>
          <w:sz w:val="20"/>
        </w:rPr>
      </w:pPr>
      <w:r w:rsidRPr="00E672A8">
        <w:rPr>
          <w:rFonts w:ascii="Times New Roman" w:hAnsi="Times New Roman"/>
          <w:b/>
          <w:sz w:val="24"/>
        </w:rPr>
        <w:t>Discussion Guide for Program Administrator Interviews</w:t>
      </w:r>
    </w:p>
    <w:p w:rsidR="00F35103" w:rsidP="008F07B1" w:rsidRDefault="00F35103" w14:paraId="6D613F09" w14:textId="77777777">
      <w:pPr>
        <w:pStyle w:val="NormalSS"/>
        <w:rPr>
          <w:rFonts w:ascii="Arial Black" w:hAnsi="Arial Black"/>
        </w:rPr>
      </w:pPr>
      <w:r>
        <w:br w:type="page"/>
      </w:r>
    </w:p>
    <w:p w:rsidR="00DB379F" w:rsidP="00DB379F" w:rsidRDefault="00032A44" w14:paraId="52A96D39" w14:textId="5BE4A380">
      <w:pPr>
        <w:pStyle w:val="H3Alpha"/>
        <w:jc w:val="center"/>
      </w:pPr>
      <w:r>
        <w:rPr>
          <w:sz w:val="20"/>
        </w:rPr>
        <w:lastRenderedPageBreak/>
        <w:t>NextGen Discussion Guide for Program Administrator Interviews</w:t>
      </w:r>
    </w:p>
    <w:p w:rsidR="0085028F" w:rsidP="00F527DC" w:rsidRDefault="00F527DC" w14:paraId="52A96D3A" w14:textId="77777777">
      <w:pPr>
        <w:pStyle w:val="H3Alpha"/>
      </w:pPr>
      <w:r>
        <w:t>Introduction</w:t>
      </w:r>
      <w:bookmarkStart w:name="_GoBack" w:id="0"/>
      <w:bookmarkEnd w:id="0"/>
    </w:p>
    <w:p w:rsidR="00853F52" w:rsidP="00F527DC" w:rsidRDefault="00290D61" w14:paraId="3F566967" w14:textId="77777777">
      <w:pPr>
        <w:pStyle w:val="NormalSS"/>
      </w:pPr>
      <w:r w:rsidRPr="00290D61">
        <w:t>I am calling from Mathematica Policy Research</w:t>
      </w:r>
      <w:r w:rsidR="00853F52">
        <w:t xml:space="preserve"> to ask you information about the program your organization administers. Your participation in this information-gathering interview is voluntary and, should you wish to participate, the information you provide will be kept private within the project team. This interview should take about an hour</w:t>
      </w:r>
      <w:r w:rsidRPr="00290D61">
        <w:t xml:space="preserve">. </w:t>
      </w:r>
    </w:p>
    <w:p w:rsidR="00032A44" w:rsidP="00F527DC" w:rsidRDefault="00B93203" w14:paraId="30232C71" w14:textId="71166D94">
      <w:pPr>
        <w:pStyle w:val="NormalSS"/>
      </w:pPr>
      <w:r>
        <w:t xml:space="preserve">On behalf of the Office of Planning, Research, and Evaluation in the federal </w:t>
      </w:r>
      <w:r w:rsidRPr="00C51883">
        <w:t>Administration for Children and Families</w:t>
      </w:r>
      <w:r>
        <w:t>, w</w:t>
      </w:r>
      <w:r w:rsidRPr="00290D61" w:rsidR="00290D61">
        <w:t xml:space="preserve">e are conducting a study of </w:t>
      </w:r>
      <w:r w:rsidRPr="005626A3" w:rsidR="005626A3">
        <w:t xml:space="preserve">innovative, promising employment </w:t>
      </w:r>
      <w:r w:rsidR="0047765D">
        <w:t>interventions</w:t>
      </w:r>
      <w:r w:rsidRPr="005626A3" w:rsidR="0047765D">
        <w:t xml:space="preserve"> </w:t>
      </w:r>
      <w:r w:rsidR="005626A3">
        <w:t xml:space="preserve">for </w:t>
      </w:r>
      <w:r>
        <w:t>low-income individuals</w:t>
      </w:r>
      <w:r w:rsidR="005626A3">
        <w:t xml:space="preserve"> facing complex</w:t>
      </w:r>
      <w:r w:rsidR="0047765D">
        <w:t xml:space="preserve"> challenges </w:t>
      </w:r>
      <w:r>
        <w:t xml:space="preserve">to employment. </w:t>
      </w:r>
      <w:r w:rsidRPr="009D4D87" w:rsidR="0047765D">
        <w:t xml:space="preserve">“Complex challenges to employment” is </w:t>
      </w:r>
      <w:r w:rsidR="0047765D">
        <w:t xml:space="preserve">a </w:t>
      </w:r>
      <w:r w:rsidRPr="009D4D87" w:rsidR="0047765D">
        <w:t>broad</w:t>
      </w:r>
      <w:r w:rsidR="0047765D">
        <w:t xml:space="preserve"> concept that</w:t>
      </w:r>
      <w:r w:rsidRPr="009D4D87" w:rsidR="0047765D">
        <w:t xml:space="preserve"> could </w:t>
      </w:r>
      <w:r w:rsidR="0047765D">
        <w:t>encompass</w:t>
      </w:r>
      <w:r w:rsidRPr="009D4D87" w:rsidR="0047765D">
        <w:t xml:space="preserve">, for example, </w:t>
      </w:r>
      <w:r w:rsidR="0047765D">
        <w:t>physical and mental health conditions</w:t>
      </w:r>
      <w:r w:rsidRPr="009D4D87" w:rsidR="0047765D">
        <w:t xml:space="preserve">, </w:t>
      </w:r>
      <w:r w:rsidR="0047765D">
        <w:t>substance misuse</w:t>
      </w:r>
      <w:r w:rsidRPr="009D4D87" w:rsidR="0047765D">
        <w:t xml:space="preserve">, </w:t>
      </w:r>
      <w:r w:rsidR="0047765D">
        <w:t xml:space="preserve">a criminal history, or limited work skills and experience. </w:t>
      </w:r>
      <w:r w:rsidR="004D2CA1">
        <w:t xml:space="preserve">The study is called the </w:t>
      </w:r>
      <w:r w:rsidRPr="00E607D5" w:rsidR="004D2CA1">
        <w:t>Next Generation of Enhanced Employment Strategies</w:t>
      </w:r>
      <w:r w:rsidR="004D2CA1">
        <w:t xml:space="preserve"> Project</w:t>
      </w:r>
      <w:r w:rsidR="00032A44">
        <w:t xml:space="preserve"> (NextGen</w:t>
      </w:r>
      <w:r w:rsidR="00115938">
        <w:t xml:space="preserve"> Project</w:t>
      </w:r>
      <w:r w:rsidR="00032A44">
        <w:t>)</w:t>
      </w:r>
      <w:r w:rsidR="004D2CA1">
        <w:t>.</w:t>
      </w:r>
      <w:r w:rsidRPr="00E607D5" w:rsidR="004D2CA1">
        <w:t xml:space="preserve"> </w:t>
      </w:r>
      <w:r w:rsidR="004D2CA1">
        <w:t>It</w:t>
      </w:r>
      <w:r w:rsidRPr="005626A3" w:rsidR="00290D61">
        <w:t xml:space="preserve"> will help us learn more about how </w:t>
      </w:r>
      <w:r w:rsidRPr="005626A3" w:rsidR="005626A3">
        <w:t xml:space="preserve">employment </w:t>
      </w:r>
      <w:r w:rsidR="005626A3">
        <w:t xml:space="preserve">programs </w:t>
      </w:r>
      <w:r w:rsidRPr="005626A3" w:rsidR="00290D61">
        <w:t xml:space="preserve">can help </w:t>
      </w:r>
      <w:r w:rsidR="0047765D">
        <w:t>low-income</w:t>
      </w:r>
      <w:r>
        <w:t xml:space="preserve"> </w:t>
      </w:r>
      <w:r w:rsidRPr="005626A3" w:rsidR="00290D61">
        <w:t xml:space="preserve">people </w:t>
      </w:r>
      <w:r>
        <w:t xml:space="preserve">move </w:t>
      </w:r>
      <w:r w:rsidRPr="005626A3" w:rsidR="005626A3">
        <w:t>toward economic independence</w:t>
      </w:r>
      <w:r w:rsidRPr="005626A3" w:rsidR="00290D61">
        <w:t>.</w:t>
      </w:r>
      <w:r w:rsidRPr="00290D61" w:rsidR="00290D61">
        <w:t xml:space="preserve"> </w:t>
      </w:r>
    </w:p>
    <w:p w:rsidR="0047765D" w:rsidP="00F527DC" w:rsidRDefault="0047765D" w14:paraId="0070B340" w14:textId="6D885222">
      <w:pPr>
        <w:pStyle w:val="NormalSS"/>
      </w:pPr>
      <w:r w:rsidRPr="00C3146D">
        <w:rPr>
          <w:i/>
        </w:rPr>
        <w:t>If asked:</w:t>
      </w:r>
      <w:r>
        <w:t xml:space="preserve"> </w:t>
      </w:r>
      <w:r w:rsidRPr="00594569">
        <w:t xml:space="preserve">The Office of Planning, Research, and Evaluation is also conducting a companion study, Building Evidence on Employment Strategies for Low-Income Families Project (BEES). </w:t>
      </w:r>
      <w:r w:rsidRPr="009D4D87">
        <w:t xml:space="preserve">The projects are </w:t>
      </w:r>
      <w:r>
        <w:t>both designed</w:t>
      </w:r>
      <w:r w:rsidRPr="009D4D87">
        <w:t xml:space="preserve"> to test innovative employment </w:t>
      </w:r>
      <w:r>
        <w:t>interventions that are</w:t>
      </w:r>
      <w:r w:rsidRPr="009D4D87">
        <w:t xml:space="preserve"> rooted in the best available research </w:t>
      </w:r>
      <w:r>
        <w:t xml:space="preserve">and aim </w:t>
      </w:r>
      <w:r w:rsidRPr="009D4D87">
        <w:t xml:space="preserve">to help </w:t>
      </w:r>
      <w:r>
        <w:t>low-income</w:t>
      </w:r>
      <w:r w:rsidRPr="009D4D87">
        <w:t xml:space="preserve"> </w:t>
      </w:r>
      <w:r>
        <w:t>people</w:t>
      </w:r>
      <w:r w:rsidRPr="009D4D87">
        <w:t xml:space="preserve"> move toward economic independence. </w:t>
      </w:r>
      <w:r w:rsidR="00932BD1">
        <w:t xml:space="preserve">The projects are coordinating closely. </w:t>
      </w:r>
      <w:r w:rsidRPr="009D4D87">
        <w:t xml:space="preserve">Depending on the types of </w:t>
      </w:r>
      <w:r>
        <w:t>interventions</w:t>
      </w:r>
      <w:r w:rsidRPr="009D4D87">
        <w:t xml:space="preserve"> we find that warrant evaluation, the two projects may focus on different </w:t>
      </w:r>
      <w:r>
        <w:t>interventions</w:t>
      </w:r>
      <w:r w:rsidRPr="009D4D87">
        <w:t xml:space="preserve"> or different populations.</w:t>
      </w:r>
    </w:p>
    <w:p w:rsidR="0047765D" w:rsidP="00F527DC" w:rsidRDefault="0047765D" w14:paraId="401BBF9D" w14:textId="2262C702">
      <w:pPr>
        <w:pStyle w:val="NormalSS"/>
      </w:pPr>
      <w:r>
        <w:rPr>
          <w:i/>
        </w:rPr>
        <w:t xml:space="preserve">If a program that might qualify for Section 1110 funds: </w:t>
      </w:r>
      <w:r>
        <w:t>Additionally, our project [</w:t>
      </w:r>
      <w:r w:rsidRPr="003A6E1D">
        <w:rPr>
          <w:i/>
        </w:rPr>
        <w:t>and the BEES project if above noted</w:t>
      </w:r>
      <w:r>
        <w:t xml:space="preserve">] is working closely with the Social Security Administration (SSA) to incorporate a focus on employment-related early interventions for </w:t>
      </w:r>
      <w:r w:rsidRPr="00C66B3D">
        <w:rPr>
          <w:szCs w:val="24"/>
        </w:rPr>
        <w:t xml:space="preserve">individuals with current or foreseeable disabilities who </w:t>
      </w:r>
      <w:r w:rsidR="00E672A8">
        <w:rPr>
          <w:szCs w:val="24"/>
        </w:rPr>
        <w:t xml:space="preserve">have limited work history and </w:t>
      </w:r>
      <w:r w:rsidRPr="00C66B3D">
        <w:rPr>
          <w:szCs w:val="24"/>
        </w:rPr>
        <w:t>are potential applicants for</w:t>
      </w:r>
      <w:r w:rsidRPr="00C66B3D" w:rsidDel="00C66B3D">
        <w:t xml:space="preserve"> </w:t>
      </w:r>
      <w:r>
        <w:t>Supplemental Security Income (SSI).</w:t>
      </w:r>
    </w:p>
    <w:p w:rsidR="00E330D5" w:rsidP="00F527DC" w:rsidRDefault="00290D61" w14:paraId="1E556AD2" w14:textId="5C575C4D">
      <w:pPr>
        <w:pStyle w:val="NormalSS"/>
      </w:pPr>
      <w:r w:rsidRPr="00290D61">
        <w:t>We plan to conduct a rigorous</w:t>
      </w:r>
      <w:r w:rsidR="007F5825">
        <w:t>, random assignment</w:t>
      </w:r>
      <w:r w:rsidRPr="00290D61">
        <w:t xml:space="preserve"> study of </w:t>
      </w:r>
      <w:r w:rsidR="000624FD">
        <w:t>about nine</w:t>
      </w:r>
      <w:r w:rsidRPr="00290D61">
        <w:t xml:space="preserve"> </w:t>
      </w:r>
      <w:r w:rsidR="0047765D">
        <w:t>interventions</w:t>
      </w:r>
      <w:r w:rsidRPr="00290D61">
        <w:t xml:space="preserve">. The study will examine the implementation of the </w:t>
      </w:r>
      <w:r w:rsidR="0047765D">
        <w:t>intervention</w:t>
      </w:r>
      <w:r w:rsidRPr="00290D61" w:rsidR="0047765D">
        <w:t xml:space="preserve"> </w:t>
      </w:r>
      <w:r w:rsidRPr="00290D61">
        <w:t xml:space="preserve">and estimate </w:t>
      </w:r>
      <w:r w:rsidR="0047765D">
        <w:t xml:space="preserve">its </w:t>
      </w:r>
      <w:r w:rsidRPr="00290D61">
        <w:t xml:space="preserve">impacts on </w:t>
      </w:r>
      <w:r w:rsidR="00032A44">
        <w:t>employment and other</w:t>
      </w:r>
      <w:r w:rsidRPr="00290D61">
        <w:t xml:space="preserve"> outcomes. </w:t>
      </w:r>
      <w:r w:rsidR="004E752C">
        <w:t xml:space="preserve">We will also study the program’s costs. </w:t>
      </w:r>
      <w:r w:rsidRPr="00E13A82" w:rsidR="00E13A82">
        <w:t xml:space="preserve">We have identified [PROGRAM NAME] as </w:t>
      </w:r>
      <w:r w:rsidR="0047765D">
        <w:t>operating an intervention</w:t>
      </w:r>
      <w:r w:rsidRPr="00E13A82" w:rsidR="00E13A82">
        <w:t xml:space="preserve"> to </w:t>
      </w:r>
      <w:r w:rsidR="00B93203">
        <w:t>consider for inclusion</w:t>
      </w:r>
      <w:r w:rsidRPr="00E13A82" w:rsidR="00E13A82">
        <w:t xml:space="preserve"> in the evaluation.</w:t>
      </w:r>
      <w:r w:rsidR="00853F52">
        <w:t xml:space="preserve"> Right now, we are collecting information on interventions that might be a good fit for the study; we will select programs to invite to participate in the study later.</w:t>
      </w:r>
      <w:r w:rsidRPr="00E13A82" w:rsidR="00E13A82">
        <w:t xml:space="preserve"> We would like to ask you some questions about your program</w:t>
      </w:r>
      <w:r w:rsidR="0047765D">
        <w:t xml:space="preserve"> and intervention</w:t>
      </w:r>
      <w:r w:rsidRPr="00E13A82" w:rsidR="00E13A82">
        <w:t xml:space="preserve"> to determine whether </w:t>
      </w:r>
      <w:r w:rsidR="0047765D">
        <w:t>they are</w:t>
      </w:r>
      <w:r w:rsidRPr="00E13A82" w:rsidR="00E13A82">
        <w:t xml:space="preserve"> well suited to be included in the evaluation.</w:t>
      </w:r>
      <w:r w:rsidR="00853F52">
        <w:t xml:space="preserve"> </w:t>
      </w:r>
      <w:r w:rsidRPr="00A13A41" w:rsidR="00853F52">
        <w:rPr>
          <w:iCs/>
        </w:rPr>
        <w:t>An agency may not conduct or sponsor, and a person is not required to respond to, a collection of information unless it displays a currently valid OMB control number.</w:t>
      </w:r>
      <w:r w:rsidRPr="00853F52" w:rsidR="00E13A82">
        <w:t xml:space="preserve"> </w:t>
      </w:r>
      <w:r w:rsidRPr="00E13A82" w:rsidR="00E13A82">
        <w:t>This information collection has been approved under OMB information collection request 0970-0356</w:t>
      </w:r>
      <w:r w:rsidR="00B93203">
        <w:t>,</w:t>
      </w:r>
      <w:r w:rsidRPr="00E13A82" w:rsidR="00E13A82">
        <w:t xml:space="preserve"> which expires on June 30, 2021.</w:t>
      </w:r>
      <w:r w:rsidR="00E330D5">
        <w:t xml:space="preserve"> </w:t>
      </w:r>
    </w:p>
    <w:p w:rsidR="007F5825" w:rsidP="00C3146D" w:rsidRDefault="00421164" w14:paraId="0E16B50A" w14:textId="6775C6B3">
      <w:pPr>
        <w:pStyle w:val="NormalSS"/>
      </w:pPr>
      <w:r>
        <w:t>Participating in an evaluation has benefi</w:t>
      </w:r>
      <w:r w:rsidR="00E330D5">
        <w:t>ts to you</w:t>
      </w:r>
      <w:r w:rsidR="00E13A82">
        <w:t>, other programs like yours, and the clients you all serve</w:t>
      </w:r>
      <w:r w:rsidR="00E330D5">
        <w:t xml:space="preserve">. </w:t>
      </w:r>
      <w:r w:rsidR="007F5825">
        <w:t xml:space="preserve">We have some funds available to work with some programs to refine their operations to get the interventions working as well as possible before evaluation. All programs participating in the evaluation will receive some funding to support their participation in a </w:t>
      </w:r>
      <w:r w:rsidR="007F5825">
        <w:lastRenderedPageBreak/>
        <w:t xml:space="preserve">rigorous evaluation. For interventions focused on people </w:t>
      </w:r>
      <w:r w:rsidRPr="00283C57" w:rsidR="007F5825">
        <w:t>with current or foreseeable disabilities who are potential applicants for</w:t>
      </w:r>
      <w:r w:rsidRPr="00283C57" w:rsidDel="00283C57" w:rsidR="007F5825">
        <w:t xml:space="preserve"> </w:t>
      </w:r>
      <w:r w:rsidR="007F5825">
        <w:t>SSI, there may be additional funds that can be used to bolster the intervention—for example, by adding an employment service component to an existing intervention</w:t>
      </w:r>
      <w:r w:rsidR="00932BD1">
        <w:t xml:space="preserve"> or by increasing the services already being provided</w:t>
      </w:r>
      <w:r w:rsidRPr="0098315D" w:rsidR="007F5825">
        <w:t>.</w:t>
      </w:r>
      <w:r w:rsidR="007F5825">
        <w:t xml:space="preserve"> </w:t>
      </w:r>
    </w:p>
    <w:p w:rsidR="007F5825" w:rsidP="00C3146D" w:rsidRDefault="007F5825" w14:paraId="3099A7B3" w14:textId="48046BCE">
      <w:pPr>
        <w:pStyle w:val="NormalSS"/>
        <w:ind w:firstLine="360"/>
      </w:pPr>
      <w:r>
        <w:t xml:space="preserve">Programs that participate in random assignment studies can benefit by learning about the effectiveness of their interventions and how to improve them. They will build their capacity to collect and use data to inform their operations. They also gain an objective assessment of their intervention that policymakers and funders will trust. If the study shows the intervention is effective, it might be easier to pursue additional funding. </w:t>
      </w:r>
    </w:p>
    <w:p w:rsidR="00A708BA" w:rsidP="00F527DC" w:rsidRDefault="00A708BA" w14:paraId="52A96D3C" w14:textId="00798C35">
      <w:pPr>
        <w:pStyle w:val="NormalSS"/>
      </w:pPr>
      <w:r>
        <w:t xml:space="preserve">Before we begin, do you have any questions about the </w:t>
      </w:r>
      <w:r w:rsidR="00032A44">
        <w:t>project</w:t>
      </w:r>
      <w:r>
        <w:t xml:space="preserve">? </w:t>
      </w:r>
    </w:p>
    <w:p w:rsidR="00F527DC" w:rsidP="00F527DC" w:rsidRDefault="00F527DC" w14:paraId="52A96D3E" w14:textId="6B139AC3">
      <w:pPr>
        <w:pStyle w:val="MarkforExhibitTitle"/>
      </w:pPr>
      <w:r>
        <w:t>Program</w:t>
      </w:r>
      <w:r w:rsidR="007F5825">
        <w:t xml:space="preserve"> and inter</w:t>
      </w:r>
      <w:r w:rsidR="00514CE3">
        <w:t>vention</w:t>
      </w:r>
      <w:r>
        <w:t xml:space="preserve"> </w:t>
      </w:r>
      <w:r w:rsidR="00E05109">
        <w:t>overview</w:t>
      </w:r>
      <w:r w:rsidR="009B3C6F">
        <w:t xml:space="preserve"> and objectives</w:t>
      </w:r>
    </w:p>
    <w:p w:rsidR="00E2134D" w:rsidP="00E2134D" w:rsidRDefault="00A708BA" w14:paraId="52A96D3F" w14:textId="0B39D22C">
      <w:pPr>
        <w:pStyle w:val="NumberedBullet"/>
      </w:pPr>
      <w:r>
        <w:t>Please describe</w:t>
      </w:r>
      <w:r w:rsidR="00DB379F">
        <w:t xml:space="preserve"> [</w:t>
      </w:r>
      <w:r w:rsidR="00514CE3">
        <w:t>INTERVENTION</w:t>
      </w:r>
      <w:r w:rsidRPr="00E13A82" w:rsidR="00514CE3">
        <w:t xml:space="preserve"> </w:t>
      </w:r>
      <w:r w:rsidRPr="00E13A82" w:rsidR="00E13A82">
        <w:t>NAME</w:t>
      </w:r>
      <w:r w:rsidR="00DB379F">
        <w:t>]</w:t>
      </w:r>
      <w:r w:rsidR="00D42FF3">
        <w:t>.</w:t>
      </w:r>
      <w:r w:rsidR="00DB379F">
        <w:t xml:space="preserve"> </w:t>
      </w:r>
    </w:p>
    <w:p w:rsidR="002A5CC0" w:rsidP="00E2134D" w:rsidRDefault="002A5CC0" w14:paraId="0BCB35B1" w14:textId="4A04A65A">
      <w:pPr>
        <w:pStyle w:val="NumberedBullet"/>
      </w:pPr>
      <w:r>
        <w:t xml:space="preserve">What is the </w:t>
      </w:r>
      <w:r w:rsidR="00E13A82">
        <w:t>entity</w:t>
      </w:r>
      <w:r>
        <w:t xml:space="preserve"> that administers the </w:t>
      </w:r>
      <w:r w:rsidR="00514CE3">
        <w:t>intervention</w:t>
      </w:r>
      <w:r>
        <w:t>?</w:t>
      </w:r>
      <w:r w:rsidR="00514CE3">
        <w:t xml:space="preserve"> Who are key partners?</w:t>
      </w:r>
      <w:r>
        <w:t xml:space="preserve"> What is the setting?</w:t>
      </w:r>
      <w:r w:rsidR="0073793C">
        <w:t xml:space="preserve"> </w:t>
      </w:r>
      <w:r w:rsidRPr="00C3146D" w:rsidR="0073793C">
        <w:rPr>
          <w:i/>
        </w:rPr>
        <w:t>Probe</w:t>
      </w:r>
      <w:r w:rsidRPr="00C3146D" w:rsidR="00E04BD2">
        <w:rPr>
          <w:i/>
        </w:rPr>
        <w:t xml:space="preserve"> for</w:t>
      </w:r>
      <w:r w:rsidRPr="00C3146D" w:rsidR="0073793C">
        <w:rPr>
          <w:i/>
        </w:rPr>
        <w:t xml:space="preserve"> TANF, SNAP, Vocational Rehabilitation, workforce system, behavioral health</w:t>
      </w:r>
      <w:r w:rsidRPr="00C3146D" w:rsidR="00E13A82">
        <w:rPr>
          <w:i/>
        </w:rPr>
        <w:t xml:space="preserve"> treatment setting</w:t>
      </w:r>
      <w:r w:rsidRPr="00C3146D" w:rsidR="0073793C">
        <w:rPr>
          <w:i/>
        </w:rPr>
        <w:t>, mental or physical health</w:t>
      </w:r>
      <w:r w:rsidRPr="00C3146D" w:rsidR="00E13A82">
        <w:rPr>
          <w:i/>
        </w:rPr>
        <w:t xml:space="preserve"> treatment setting, employer</w:t>
      </w:r>
      <w:r w:rsidRPr="00C3146D" w:rsidR="00E04BD2">
        <w:rPr>
          <w:i/>
        </w:rPr>
        <w:t>.</w:t>
      </w:r>
    </w:p>
    <w:p w:rsidR="00514CE3" w:rsidP="00E2134D" w:rsidRDefault="00514CE3" w14:paraId="04B79CD5" w14:textId="579535A5">
      <w:pPr>
        <w:pStyle w:val="NumberedBullet"/>
      </w:pPr>
      <w:r w:rsidRPr="00514CE3">
        <w:t xml:space="preserve">Do you work with an employer or employers? If yes, </w:t>
      </w:r>
      <w:r w:rsidR="00BD39EB">
        <w:t>w</w:t>
      </w:r>
      <w:r w:rsidRPr="00514CE3">
        <w:t>hich ones?</w:t>
      </w:r>
    </w:p>
    <w:p w:rsidR="00A708BA" w:rsidP="00E2134D" w:rsidRDefault="00A708BA" w14:paraId="52A96D40" w14:textId="2F6EB1A6">
      <w:pPr>
        <w:pStyle w:val="NumberedBullet"/>
      </w:pPr>
      <w:r>
        <w:t xml:space="preserve">What are the objectives of the </w:t>
      </w:r>
      <w:r w:rsidR="00514CE3">
        <w:t>intervention</w:t>
      </w:r>
      <w:r>
        <w:t>?</w:t>
      </w:r>
    </w:p>
    <w:p w:rsidR="00730373" w:rsidP="00E2134D" w:rsidRDefault="00730373" w14:paraId="5EDC1663" w14:textId="12B56CF0">
      <w:pPr>
        <w:pStyle w:val="NumberedBullet"/>
      </w:pPr>
      <w:r>
        <w:t>Wh</w:t>
      </w:r>
      <w:r w:rsidR="003D013A">
        <w:t xml:space="preserve">at is the target population?  </w:t>
      </w:r>
    </w:p>
    <w:p w:rsidR="005768E3" w:rsidP="005768E3" w:rsidRDefault="00514CE3" w14:paraId="52A96D41" w14:textId="136EFB1F">
      <w:pPr>
        <w:pStyle w:val="NumberedBullet"/>
      </w:pPr>
      <w:r>
        <w:t>How do</w:t>
      </w:r>
      <w:r w:rsidR="00A708BA">
        <w:t xml:space="preserve"> you </w:t>
      </w:r>
      <w:r>
        <w:t xml:space="preserve">expect </w:t>
      </w:r>
      <w:r w:rsidR="00A708BA">
        <w:t xml:space="preserve">the </w:t>
      </w:r>
      <w:r>
        <w:t xml:space="preserve">intervention to </w:t>
      </w:r>
      <w:r w:rsidR="00A708BA">
        <w:t xml:space="preserve">affect </w:t>
      </w:r>
      <w:r>
        <w:t xml:space="preserve">client </w:t>
      </w:r>
      <w:r w:rsidR="00A708BA">
        <w:t>outcomes?</w:t>
      </w:r>
    </w:p>
    <w:p w:rsidR="005768E3" w:rsidP="005768E3" w:rsidRDefault="005768E3" w14:paraId="52A96D42" w14:textId="23A4A09E">
      <w:pPr>
        <w:pStyle w:val="NumberedBullet"/>
      </w:pPr>
      <w:r>
        <w:t xml:space="preserve">What would you count as a success for </w:t>
      </w:r>
      <w:r w:rsidR="00514CE3">
        <w:t>this intervention</w:t>
      </w:r>
      <w:r>
        <w:t xml:space="preserve">? </w:t>
      </w:r>
    </w:p>
    <w:p w:rsidR="009B3C6F" w:rsidP="009B3C6F" w:rsidRDefault="009B3C6F" w14:paraId="52A96D43" w14:textId="77777777">
      <w:pPr>
        <w:pStyle w:val="H3Alpha"/>
      </w:pPr>
      <w:r>
        <w:t>Intake and services</w:t>
      </w:r>
    </w:p>
    <w:p w:rsidR="00032A44" w:rsidP="00E2134D" w:rsidRDefault="00032A44" w14:paraId="2035FF9C" w14:textId="7DB28464">
      <w:pPr>
        <w:pStyle w:val="NumberedBullet"/>
      </w:pPr>
      <w:r>
        <w:t xml:space="preserve">How </w:t>
      </w:r>
      <w:r w:rsidR="003D013A">
        <w:t>d</w:t>
      </w:r>
      <w:r>
        <w:t xml:space="preserve">o participants usually find out about </w:t>
      </w:r>
      <w:r w:rsidR="00514CE3">
        <w:t>the intervention</w:t>
      </w:r>
      <w:r>
        <w:t xml:space="preserve">? </w:t>
      </w:r>
      <w:r>
        <w:rPr>
          <w:i/>
        </w:rPr>
        <w:t>Probe for referral from human service agency, court, health treatment center, etc.</w:t>
      </w:r>
    </w:p>
    <w:p w:rsidR="00E056C6" w:rsidP="00E2134D" w:rsidRDefault="00032A44" w14:paraId="52A96D44" w14:textId="448DFCF8">
      <w:pPr>
        <w:pStyle w:val="NumberedBullet"/>
      </w:pPr>
      <w:r>
        <w:t xml:space="preserve">Walk me through what happens when someone first expresses interest in participating. How are they determined eligible? How are they enrolled? </w:t>
      </w:r>
    </w:p>
    <w:p w:rsidRPr="00435249" w:rsidR="00E056C6" w:rsidP="00A43E8C" w:rsidRDefault="00E2134D" w14:paraId="52A96D45" w14:textId="5D7B8BB5">
      <w:pPr>
        <w:pStyle w:val="NumberedBullet"/>
        <w:rPr>
          <w:i/>
        </w:rPr>
      </w:pPr>
      <w:r>
        <w:t>What are the main services</w:t>
      </w:r>
      <w:r w:rsidR="00E04BD2">
        <w:t xml:space="preserve"> your program offers to</w:t>
      </w:r>
      <w:r>
        <w:t xml:space="preserve"> participants? </w:t>
      </w:r>
      <w:r w:rsidRPr="00435249" w:rsidR="00E056C6">
        <w:rPr>
          <w:i/>
        </w:rPr>
        <w:t>Probe for:</w:t>
      </w:r>
    </w:p>
    <w:p w:rsidRPr="00C3146D" w:rsidR="00E056C6" w:rsidP="00E056C6" w:rsidRDefault="00E056C6" w14:paraId="52A96D46" w14:textId="77777777">
      <w:pPr>
        <w:pStyle w:val="Dash"/>
        <w:rPr>
          <w:i/>
        </w:rPr>
      </w:pPr>
      <w:r w:rsidRPr="00C3146D">
        <w:rPr>
          <w:i/>
        </w:rPr>
        <w:t>Assessment</w:t>
      </w:r>
      <w:r w:rsidRPr="00C3146D" w:rsidR="00A43E8C">
        <w:rPr>
          <w:i/>
        </w:rPr>
        <w:t>s</w:t>
      </w:r>
    </w:p>
    <w:p w:rsidRPr="00C3146D" w:rsidR="00435249" w:rsidP="00E056C6" w:rsidRDefault="00E056C6" w14:paraId="52A96D47" w14:textId="77777777">
      <w:pPr>
        <w:pStyle w:val="Dash"/>
        <w:rPr>
          <w:i/>
        </w:rPr>
      </w:pPr>
      <w:r w:rsidRPr="00C3146D">
        <w:rPr>
          <w:i/>
        </w:rPr>
        <w:t>E</w:t>
      </w:r>
      <w:r w:rsidRPr="00C3146D" w:rsidR="00435249">
        <w:rPr>
          <w:i/>
        </w:rPr>
        <w:t xml:space="preserve">ducation </w:t>
      </w:r>
    </w:p>
    <w:p w:rsidRPr="00C3146D" w:rsidR="00E056C6" w:rsidP="00E056C6" w:rsidRDefault="00435249" w14:paraId="52A96D48" w14:textId="77777777">
      <w:pPr>
        <w:pStyle w:val="Dash"/>
        <w:rPr>
          <w:i/>
        </w:rPr>
      </w:pPr>
      <w:r w:rsidRPr="00C3146D">
        <w:rPr>
          <w:i/>
        </w:rPr>
        <w:t>Occupational skills t</w:t>
      </w:r>
      <w:r w:rsidRPr="00C3146D" w:rsidR="00A43E8C">
        <w:rPr>
          <w:i/>
        </w:rPr>
        <w:t>raining</w:t>
      </w:r>
    </w:p>
    <w:p w:rsidRPr="00C3146D" w:rsidR="00435249" w:rsidP="00E056C6" w:rsidRDefault="00435249" w14:paraId="52A96D49" w14:textId="77777777">
      <w:pPr>
        <w:pStyle w:val="Dash"/>
        <w:rPr>
          <w:i/>
        </w:rPr>
      </w:pPr>
      <w:r w:rsidRPr="00C3146D">
        <w:rPr>
          <w:i/>
        </w:rPr>
        <w:t xml:space="preserve">Life or soft skills training </w:t>
      </w:r>
    </w:p>
    <w:p w:rsidRPr="00C3146D" w:rsidR="00D046D9" w:rsidP="000E15D5" w:rsidRDefault="00D046D9" w14:paraId="284E97E2" w14:textId="4994B021">
      <w:pPr>
        <w:pStyle w:val="Dash"/>
        <w:rPr>
          <w:i/>
        </w:rPr>
      </w:pPr>
      <w:r w:rsidRPr="00C3146D">
        <w:rPr>
          <w:i/>
        </w:rPr>
        <w:t>J</w:t>
      </w:r>
      <w:r w:rsidRPr="00C3146D" w:rsidR="00032A44">
        <w:rPr>
          <w:i/>
        </w:rPr>
        <w:t>ob search assistance</w:t>
      </w:r>
    </w:p>
    <w:p w:rsidRPr="00C3146D" w:rsidR="000E15D5" w:rsidP="000E15D5" w:rsidRDefault="00032A44" w14:paraId="7283A766" w14:textId="14A75956">
      <w:pPr>
        <w:pStyle w:val="Dash"/>
        <w:rPr>
          <w:i/>
        </w:rPr>
      </w:pPr>
      <w:r w:rsidRPr="00C3146D">
        <w:rPr>
          <w:i/>
        </w:rPr>
        <w:t>Work experience</w:t>
      </w:r>
    </w:p>
    <w:p w:rsidR="00E04BD2" w:rsidP="00A43E8C" w:rsidRDefault="00A43E8C" w14:paraId="38AD1066" w14:textId="77777777">
      <w:pPr>
        <w:pStyle w:val="Dash"/>
        <w:rPr>
          <w:i/>
        </w:rPr>
      </w:pPr>
      <w:r w:rsidRPr="00C3146D">
        <w:rPr>
          <w:i/>
        </w:rPr>
        <w:t>Case management</w:t>
      </w:r>
    </w:p>
    <w:p w:rsidRPr="00C3146D" w:rsidR="00A43E8C" w:rsidP="00A43E8C" w:rsidRDefault="00E04BD2" w14:paraId="52A96D4B" w14:textId="4A015574">
      <w:pPr>
        <w:pStyle w:val="Dash"/>
        <w:rPr>
          <w:i/>
        </w:rPr>
      </w:pPr>
      <w:r>
        <w:rPr>
          <w:i/>
        </w:rPr>
        <w:t xml:space="preserve">Coaching </w:t>
      </w:r>
      <w:r w:rsidRPr="00C3146D" w:rsidR="00A43E8C">
        <w:rPr>
          <w:i/>
        </w:rPr>
        <w:t xml:space="preserve"> </w:t>
      </w:r>
    </w:p>
    <w:p w:rsidRPr="00C3146D" w:rsidR="00A43E8C" w:rsidP="00E056C6" w:rsidRDefault="00A43E8C" w14:paraId="52A96D4C" w14:textId="77777777">
      <w:pPr>
        <w:pStyle w:val="Dash"/>
        <w:rPr>
          <w:i/>
        </w:rPr>
      </w:pPr>
      <w:r w:rsidRPr="00C3146D">
        <w:rPr>
          <w:i/>
        </w:rPr>
        <w:t>Benefits counseling</w:t>
      </w:r>
    </w:p>
    <w:p w:rsidRPr="00C3146D" w:rsidR="00A43E8C" w:rsidP="00E056C6" w:rsidRDefault="00A43E8C" w14:paraId="52A96D4D" w14:textId="77777777">
      <w:pPr>
        <w:pStyle w:val="Dash"/>
        <w:rPr>
          <w:i/>
        </w:rPr>
      </w:pPr>
      <w:r w:rsidRPr="00C3146D">
        <w:rPr>
          <w:i/>
        </w:rPr>
        <w:lastRenderedPageBreak/>
        <w:t>Service coordination</w:t>
      </w:r>
    </w:p>
    <w:p w:rsidRPr="00C3146D" w:rsidR="00435249" w:rsidP="00E056C6" w:rsidRDefault="00435249" w14:paraId="52A96D4E" w14:textId="77777777">
      <w:pPr>
        <w:pStyle w:val="Dash"/>
        <w:rPr>
          <w:i/>
        </w:rPr>
      </w:pPr>
      <w:r w:rsidRPr="00C3146D">
        <w:rPr>
          <w:i/>
        </w:rPr>
        <w:t>Support services</w:t>
      </w:r>
    </w:p>
    <w:p w:rsidRPr="00C3146D" w:rsidR="00556728" w:rsidP="00E056C6" w:rsidRDefault="00556728" w14:paraId="52A96D4F" w14:textId="77777777">
      <w:pPr>
        <w:pStyle w:val="Dash"/>
        <w:rPr>
          <w:i/>
        </w:rPr>
      </w:pPr>
      <w:r w:rsidRPr="00C3146D">
        <w:rPr>
          <w:i/>
        </w:rPr>
        <w:t xml:space="preserve">Referrals </w:t>
      </w:r>
    </w:p>
    <w:p w:rsidRPr="00C3146D" w:rsidR="00032A44" w:rsidP="00435249" w:rsidRDefault="00032A44" w14:paraId="0C4A2EB6" w14:textId="68F0A1FF">
      <w:pPr>
        <w:pStyle w:val="Dash"/>
        <w:rPr>
          <w:i/>
        </w:rPr>
      </w:pPr>
      <w:r w:rsidRPr="00C3146D">
        <w:rPr>
          <w:i/>
        </w:rPr>
        <w:t>Financial support or i</w:t>
      </w:r>
      <w:r w:rsidRPr="00C3146D" w:rsidR="00435249">
        <w:rPr>
          <w:i/>
        </w:rPr>
        <w:t>ncentives</w:t>
      </w:r>
      <w:r w:rsidRPr="00C3146D" w:rsidR="000E15D5">
        <w:rPr>
          <w:i/>
        </w:rPr>
        <w:t xml:space="preserve"> (probe for how much)</w:t>
      </w:r>
    </w:p>
    <w:p w:rsidRPr="00C3146D" w:rsidR="00D046D9" w:rsidP="00435249" w:rsidRDefault="00D046D9" w14:paraId="237F3E31" w14:textId="035DC007">
      <w:pPr>
        <w:pStyle w:val="Dash"/>
        <w:rPr>
          <w:i/>
        </w:rPr>
      </w:pPr>
      <w:r w:rsidRPr="00C3146D">
        <w:rPr>
          <w:i/>
        </w:rPr>
        <w:t>Substance abuse treatment</w:t>
      </w:r>
    </w:p>
    <w:p w:rsidRPr="00C3146D" w:rsidR="00435249" w:rsidP="00032A44" w:rsidRDefault="00032A44" w14:paraId="52A96D50" w14:textId="70F8848F">
      <w:pPr>
        <w:pStyle w:val="Dash"/>
        <w:rPr>
          <w:i/>
        </w:rPr>
      </w:pPr>
      <w:r w:rsidRPr="00C3146D">
        <w:rPr>
          <w:i/>
        </w:rPr>
        <w:t>Mental, emotional, or physical health treatment</w:t>
      </w:r>
      <w:r w:rsidRPr="00C3146D" w:rsidR="00435249">
        <w:rPr>
          <w:i/>
        </w:rPr>
        <w:t xml:space="preserve"> </w:t>
      </w:r>
    </w:p>
    <w:p w:rsidRPr="00C3146D" w:rsidR="00032A44" w:rsidP="00032A44" w:rsidRDefault="00032A44" w14:paraId="6456CCB7" w14:textId="593CB8E6">
      <w:pPr>
        <w:pStyle w:val="Dash"/>
        <w:rPr>
          <w:i/>
        </w:rPr>
      </w:pPr>
      <w:r w:rsidRPr="00C3146D">
        <w:rPr>
          <w:i/>
        </w:rPr>
        <w:t>Expungement or legal assistance</w:t>
      </w:r>
    </w:p>
    <w:p w:rsidR="005768E3" w:rsidP="00E2134D" w:rsidRDefault="00704278" w14:paraId="52A96D51" w14:textId="6D7E4C6D">
      <w:pPr>
        <w:pStyle w:val="NumberedBullet"/>
      </w:pPr>
      <w:r>
        <w:t>How do you</w:t>
      </w:r>
      <w:r w:rsidR="005768E3">
        <w:t xml:space="preserve"> decid</w:t>
      </w:r>
      <w:r>
        <w:t>e</w:t>
      </w:r>
      <w:r w:rsidR="005768E3">
        <w:t xml:space="preserve"> </w:t>
      </w:r>
      <w:r>
        <w:t>which</w:t>
      </w:r>
      <w:r w:rsidR="005768E3">
        <w:t xml:space="preserve"> services </w:t>
      </w:r>
      <w:r>
        <w:t xml:space="preserve">are </w:t>
      </w:r>
      <w:r w:rsidR="005768E3">
        <w:t>provided to each participant</w:t>
      </w:r>
      <w:r>
        <w:t>, and in what order</w:t>
      </w:r>
      <w:r w:rsidR="005768E3">
        <w:t xml:space="preserve">? </w:t>
      </w:r>
    </w:p>
    <w:p w:rsidR="005768E3" w:rsidP="00E2134D" w:rsidRDefault="005768E3" w14:paraId="52A96D52" w14:textId="0F584C2B">
      <w:pPr>
        <w:pStyle w:val="NumberedBullet"/>
      </w:pPr>
      <w:r>
        <w:t>What are the most common services provided to participant</w:t>
      </w:r>
      <w:r w:rsidR="00704278">
        <w:t>s</w:t>
      </w:r>
      <w:r>
        <w:t xml:space="preserve">? </w:t>
      </w:r>
    </w:p>
    <w:p w:rsidR="00A43E8C" w:rsidP="00E2134D" w:rsidRDefault="00A43E8C" w14:paraId="52A96D54" w14:textId="18F430AE">
      <w:pPr>
        <w:pStyle w:val="NumberedBullet"/>
      </w:pPr>
      <w:r>
        <w:t>[If program includes case management or coaching] How often do the participants meet with their case manager or coach? How long on average are the meetings?</w:t>
      </w:r>
      <w:r w:rsidR="008F74DC">
        <w:t xml:space="preserve"> Where do the meetings take place?</w:t>
      </w:r>
    </w:p>
    <w:p w:rsidRPr="00460001" w:rsidR="00514CE3" w:rsidP="00514CE3" w:rsidRDefault="00514CE3" w14:paraId="23C51069" w14:textId="77777777">
      <w:pPr>
        <w:pStyle w:val="NumberedBullet"/>
        <w:rPr>
          <w:i/>
        </w:rPr>
      </w:pPr>
      <w:r>
        <w:t xml:space="preserve">Do you subsidize employment? How much? </w:t>
      </w:r>
    </w:p>
    <w:p w:rsidRPr="00197629" w:rsidR="00514CE3" w:rsidP="00514CE3" w:rsidRDefault="00514CE3" w14:paraId="5A135D37" w14:textId="77777777">
      <w:pPr>
        <w:pStyle w:val="NumberedBullet"/>
        <w:rPr>
          <w:i/>
        </w:rPr>
      </w:pPr>
      <w:r>
        <w:t>Do you support an employee while working? How?</w:t>
      </w:r>
    </w:p>
    <w:p w:rsidR="00E056C6" w:rsidP="00044695" w:rsidRDefault="00E056C6" w14:paraId="52A96D55" w14:textId="77777777">
      <w:pPr>
        <w:pStyle w:val="NumberedBullet"/>
      </w:pPr>
      <w:r>
        <w:t>How long does the program last? On average, how long do participants participate?</w:t>
      </w:r>
    </w:p>
    <w:p w:rsidR="00421164" w:rsidP="00044695" w:rsidRDefault="00421164" w14:paraId="3FFD01A6" w14:textId="46911C52">
      <w:pPr>
        <w:pStyle w:val="NumberedBullet"/>
      </w:pPr>
      <w:r>
        <w:t xml:space="preserve">Are there other places in your community where participants could receive similar services? What are some of those places? How are they similar </w:t>
      </w:r>
      <w:r w:rsidR="00E04BD2">
        <w:t xml:space="preserve">to </w:t>
      </w:r>
      <w:r>
        <w:t xml:space="preserve">or different </w:t>
      </w:r>
      <w:r w:rsidR="00E04BD2">
        <w:t>from</w:t>
      </w:r>
      <w:r>
        <w:t xml:space="preserve"> your program?</w:t>
      </w:r>
    </w:p>
    <w:p w:rsidR="00F527DC" w:rsidP="00F527DC" w:rsidRDefault="00F527DC" w14:paraId="52A96D56" w14:textId="77777777">
      <w:pPr>
        <w:pStyle w:val="MarkforFigureTitle"/>
      </w:pPr>
      <w:r>
        <w:t>Implementation</w:t>
      </w:r>
    </w:p>
    <w:p w:rsidR="00F527DC" w:rsidP="00A43E8C" w:rsidRDefault="00044695" w14:paraId="52A96D57" w14:textId="47F851BA">
      <w:pPr>
        <w:pStyle w:val="NumberedBullet"/>
      </w:pPr>
      <w:r>
        <w:t>How long has your organization been implementing [</w:t>
      </w:r>
      <w:r w:rsidR="00514CE3">
        <w:t>INTERVENTION</w:t>
      </w:r>
      <w:r w:rsidRPr="00197629" w:rsidR="00514CE3">
        <w:t xml:space="preserve"> </w:t>
      </w:r>
      <w:r w:rsidRPr="00197629" w:rsidR="00197629">
        <w:t>NAME</w:t>
      </w:r>
      <w:r>
        <w:t>]?</w:t>
      </w:r>
    </w:p>
    <w:p w:rsidR="00EE79CD" w:rsidP="00547F04" w:rsidRDefault="00044695" w14:paraId="52A96D5C" w14:textId="44AB7FD9">
      <w:pPr>
        <w:pStyle w:val="NumberedBullet"/>
      </w:pPr>
      <w:r>
        <w:t xml:space="preserve">How is the </w:t>
      </w:r>
      <w:r w:rsidR="00514CE3">
        <w:t xml:space="preserve">intervention </w:t>
      </w:r>
      <w:r>
        <w:t>funded?</w:t>
      </w:r>
    </w:p>
    <w:p w:rsidR="00752574" w:rsidP="00A43E8C" w:rsidRDefault="00752574" w14:paraId="52A96D5D" w14:textId="77777777">
      <w:pPr>
        <w:pStyle w:val="NumberedBullet"/>
      </w:pPr>
      <w:r>
        <w:t xml:space="preserve">Who are the staff that work directly with participants? </w:t>
      </w:r>
    </w:p>
    <w:p w:rsidR="00044695" w:rsidP="00752574" w:rsidRDefault="00752574" w14:paraId="52A96D5E" w14:textId="77777777">
      <w:pPr>
        <w:pStyle w:val="Dash"/>
      </w:pPr>
      <w:r>
        <w:t xml:space="preserve">What are their backgrounds and qualifications? </w:t>
      </w:r>
    </w:p>
    <w:p w:rsidR="00752574" w:rsidP="00F75CA8" w:rsidRDefault="00752574" w14:paraId="52A96D5F" w14:textId="77777777">
      <w:pPr>
        <w:pStyle w:val="Dash"/>
      </w:pPr>
      <w:r>
        <w:t xml:space="preserve">What type of training do they receive? </w:t>
      </w:r>
    </w:p>
    <w:p w:rsidR="00F75CA8" w:rsidP="00F75CA8" w:rsidRDefault="008314A7" w14:paraId="52A96D60" w14:textId="77777777">
      <w:pPr>
        <w:pStyle w:val="Dash"/>
      </w:pPr>
      <w:r>
        <w:t>H</w:t>
      </w:r>
      <w:r w:rsidR="00F75CA8">
        <w:t xml:space="preserve">ow many participants does each staff member work with? What is their caseload? </w:t>
      </w:r>
    </w:p>
    <w:p w:rsidR="00E86CFC" w:rsidP="005768E3" w:rsidRDefault="00E86CFC" w14:paraId="52A96D61" w14:textId="77777777">
      <w:pPr>
        <w:pStyle w:val="NumberedBullet"/>
      </w:pPr>
      <w:r>
        <w:t>What ha</w:t>
      </w:r>
      <w:r w:rsidR="00884F13">
        <w:t>ve been</w:t>
      </w:r>
      <w:r>
        <w:t xml:space="preserve"> the program</w:t>
      </w:r>
      <w:r w:rsidR="00884F13">
        <w:t>’s</w:t>
      </w:r>
      <w:r>
        <w:t xml:space="preserve"> successes? </w:t>
      </w:r>
    </w:p>
    <w:p w:rsidR="00E86CFC" w:rsidP="005768E3" w:rsidRDefault="00E86CFC" w14:paraId="52A96D62" w14:textId="77777777">
      <w:pPr>
        <w:pStyle w:val="NumberedBullet"/>
      </w:pPr>
      <w:r>
        <w:t>What have been the primary challenges? How were those challenges addresse</w:t>
      </w:r>
      <w:r w:rsidR="00C03835">
        <w:t>d</w:t>
      </w:r>
      <w:r>
        <w:t>?</w:t>
      </w:r>
    </w:p>
    <w:p w:rsidR="00F527DC" w:rsidP="00F527DC" w:rsidRDefault="00F527DC" w14:paraId="52A96D64" w14:textId="77777777">
      <w:pPr>
        <w:pStyle w:val="MarkforFigureTitle"/>
      </w:pPr>
      <w:r>
        <w:t>Program size</w:t>
      </w:r>
    </w:p>
    <w:p w:rsidR="00F527DC" w:rsidP="00044695" w:rsidRDefault="00044695" w14:paraId="52A96D65" w14:textId="24755123">
      <w:pPr>
        <w:pStyle w:val="NumberedBullet"/>
      </w:pPr>
      <w:r>
        <w:t>How many participants do you currently serve</w:t>
      </w:r>
      <w:r w:rsidR="00704278">
        <w:t xml:space="preserve"> in a year</w:t>
      </w:r>
      <w:r>
        <w:t>?</w:t>
      </w:r>
    </w:p>
    <w:p w:rsidR="00884F13" w:rsidP="00704278" w:rsidRDefault="00704278" w14:paraId="52A96D68" w14:textId="479881C4">
      <w:pPr>
        <w:pStyle w:val="NumberedBullet"/>
      </w:pPr>
      <w:r>
        <w:t>About h</w:t>
      </w:r>
      <w:r w:rsidR="00044695">
        <w:t>ow many new participants join the program each month?</w:t>
      </w:r>
    </w:p>
    <w:p w:rsidR="00300180" w:rsidP="00704278" w:rsidRDefault="00300180" w14:paraId="28607B95" w14:textId="63C5DB15">
      <w:pPr>
        <w:pStyle w:val="NumberedBullet"/>
      </w:pPr>
      <w:r>
        <w:t>Of those who start the intervention, about what fraction complete it?</w:t>
      </w:r>
    </w:p>
    <w:p w:rsidR="00D046D9" w:rsidP="00704278" w:rsidRDefault="00704278" w14:paraId="6240C96D" w14:textId="12F90E26">
      <w:pPr>
        <w:pStyle w:val="NumberedBullet"/>
      </w:pPr>
      <w:r>
        <w:t xml:space="preserve">Is the </w:t>
      </w:r>
      <w:r w:rsidR="00300180">
        <w:t xml:space="preserve">intervention </w:t>
      </w:r>
      <w:r>
        <w:t>at capacity, or could you serve more</w:t>
      </w:r>
      <w:r w:rsidR="00900860">
        <w:t xml:space="preserve"> people</w:t>
      </w:r>
      <w:r>
        <w:t>?</w:t>
      </w:r>
      <w:r w:rsidR="00D046D9">
        <w:t xml:space="preserve"> How many more?</w:t>
      </w:r>
      <w:r w:rsidR="00900860">
        <w:t xml:space="preserve"> </w:t>
      </w:r>
      <w:r w:rsidRPr="00900860" w:rsidR="00900860">
        <w:t>What would it take to increase recruitment for</w:t>
      </w:r>
      <w:r w:rsidR="00300180">
        <w:t xml:space="preserve"> and enrollment in</w:t>
      </w:r>
      <w:r w:rsidRPr="00900860" w:rsidR="00900860">
        <w:t xml:space="preserve"> the </w:t>
      </w:r>
      <w:r w:rsidR="00300180">
        <w:t>intervention</w:t>
      </w:r>
      <w:r w:rsidRPr="00900860" w:rsidR="00900860">
        <w:t>?</w:t>
      </w:r>
    </w:p>
    <w:p w:rsidR="00B776D9" w:rsidP="00B776D9" w:rsidRDefault="00B776D9" w14:paraId="52A96D6A" w14:textId="77777777">
      <w:pPr>
        <w:pStyle w:val="H3Alpha"/>
      </w:pPr>
      <w:r>
        <w:t>Future plans</w:t>
      </w:r>
    </w:p>
    <w:p w:rsidR="00B776D9" w:rsidP="00B776D9" w:rsidRDefault="00B776D9" w14:paraId="52A96D6B" w14:textId="77A075BC">
      <w:pPr>
        <w:pStyle w:val="NumberedBullet"/>
      </w:pPr>
      <w:r>
        <w:t xml:space="preserve">Do you expect to make changes to </w:t>
      </w:r>
      <w:r w:rsidR="00300180">
        <w:t>the intervention</w:t>
      </w:r>
      <w:r>
        <w:t xml:space="preserve">? What types of changes and when? </w:t>
      </w:r>
    </w:p>
    <w:p w:rsidR="00B776D9" w:rsidP="00B776D9" w:rsidRDefault="00B776D9" w14:paraId="52A96D6C" w14:textId="61D19465">
      <w:pPr>
        <w:pStyle w:val="NumberedBullet"/>
      </w:pPr>
      <w:r>
        <w:lastRenderedPageBreak/>
        <w:t xml:space="preserve">Do you have funding to expand the </w:t>
      </w:r>
      <w:r w:rsidR="00300180">
        <w:t>intervention</w:t>
      </w:r>
      <w:r>
        <w:t>? To whom? When? Where?</w:t>
      </w:r>
    </w:p>
    <w:p w:rsidRPr="00B776D9" w:rsidR="00B776D9" w:rsidP="001B67FC" w:rsidRDefault="00704278" w14:paraId="52A96D6D" w14:textId="4036E47F">
      <w:pPr>
        <w:pStyle w:val="NumberedBullet"/>
      </w:pPr>
      <w:r>
        <w:t xml:space="preserve">Do you anticipate any challenges to </w:t>
      </w:r>
      <w:r w:rsidR="00B776D9">
        <w:t xml:space="preserve">expanding the </w:t>
      </w:r>
      <w:r w:rsidR="00300180">
        <w:t>intervention</w:t>
      </w:r>
      <w:r w:rsidR="00B776D9">
        <w:t xml:space="preserve">? </w:t>
      </w:r>
    </w:p>
    <w:p w:rsidR="00F527DC" w:rsidP="00F527DC" w:rsidRDefault="00F527DC" w14:paraId="52A96D6E" w14:textId="77777777">
      <w:pPr>
        <w:pStyle w:val="MarkforFigureTitle"/>
      </w:pPr>
      <w:r>
        <w:t>Evaluation</w:t>
      </w:r>
    </w:p>
    <w:p w:rsidR="002D2910" w:rsidP="00900860" w:rsidRDefault="002D2910" w14:paraId="52A96D6F" w14:textId="14E8B501">
      <w:pPr>
        <w:pStyle w:val="NumberedBulletLastDS"/>
        <w:spacing w:after="120"/>
      </w:pPr>
      <w:r>
        <w:t>Has [</w:t>
      </w:r>
      <w:r w:rsidR="00300180">
        <w:t>INTERVENTION</w:t>
      </w:r>
      <w:r w:rsidRPr="00900860" w:rsidR="00300180">
        <w:t xml:space="preserve"> </w:t>
      </w:r>
      <w:r w:rsidRPr="00900860" w:rsidR="00900860">
        <w:t>NAME</w:t>
      </w:r>
      <w:r>
        <w:t xml:space="preserve">] </w:t>
      </w:r>
      <w:r w:rsidR="003F2A0F">
        <w:t xml:space="preserve">ever </w:t>
      </w:r>
      <w:r>
        <w:t>been evaluated</w:t>
      </w:r>
      <w:r w:rsidR="00300180">
        <w:t>, as far as you know</w:t>
      </w:r>
      <w:r>
        <w:t>?</w:t>
      </w:r>
    </w:p>
    <w:p w:rsidR="002D2910" w:rsidP="002D2910" w:rsidRDefault="002D2910" w14:paraId="52A96D70" w14:textId="77777777">
      <w:pPr>
        <w:pStyle w:val="Dash"/>
      </w:pPr>
      <w:r>
        <w:t xml:space="preserve">If so, who conducted the evaluation? </w:t>
      </w:r>
    </w:p>
    <w:p w:rsidR="00884F13" w:rsidP="002D2910" w:rsidRDefault="00884F13" w14:paraId="52A96D71" w14:textId="77777777">
      <w:pPr>
        <w:pStyle w:val="Dash"/>
      </w:pPr>
      <w:r>
        <w:t>Did it involve an evaluation of its effectiveness?</w:t>
      </w:r>
    </w:p>
    <w:p w:rsidR="00884F13" w:rsidP="002D2910" w:rsidRDefault="00884F13" w14:paraId="52A96D72" w14:textId="77777777">
      <w:pPr>
        <w:pStyle w:val="Dash"/>
      </w:pPr>
      <w:r>
        <w:t>What outcomes were measured and when?</w:t>
      </w:r>
    </w:p>
    <w:p w:rsidR="002D2910" w:rsidP="002D2910" w:rsidRDefault="002D2910" w14:paraId="52A96D73" w14:textId="77777777">
      <w:pPr>
        <w:pStyle w:val="Dash"/>
      </w:pPr>
      <w:r>
        <w:t>What were the findings?</w:t>
      </w:r>
    </w:p>
    <w:p w:rsidR="00884F13" w:rsidP="002D2910" w:rsidRDefault="00884F13" w14:paraId="52A96D74" w14:textId="77777777">
      <w:pPr>
        <w:pStyle w:val="Dash"/>
      </w:pPr>
      <w:r>
        <w:t xml:space="preserve">Is there a report available that describes the evaluation’s methods and findings? </w:t>
      </w:r>
    </w:p>
    <w:p w:rsidR="00300180" w:rsidP="009B3C6F" w:rsidRDefault="00300180" w14:paraId="10D82051" w14:textId="5533F092">
      <w:pPr>
        <w:pStyle w:val="NumberedBullet"/>
      </w:pPr>
      <w:r>
        <w:t>Do you currently collect data on services the participants receive, and</w:t>
      </w:r>
      <w:r w:rsidR="00BD39EB">
        <w:t>/or</w:t>
      </w:r>
      <w:r>
        <w:t xml:space="preserve"> participants’ outcomes? If so, how do you use those data?</w:t>
      </w:r>
    </w:p>
    <w:p w:rsidR="009B3C6F" w:rsidP="009B3C6F" w:rsidRDefault="00421164" w14:paraId="52A96D76" w14:textId="186378EB">
      <w:pPr>
        <w:pStyle w:val="NumberedBullet"/>
      </w:pPr>
      <w:r>
        <w:t xml:space="preserve"> </w:t>
      </w:r>
      <w:r w:rsidR="00533B37">
        <w:t>[</w:t>
      </w:r>
      <w:r w:rsidRPr="00533B37" w:rsidR="00533B37">
        <w:rPr>
          <w:i/>
        </w:rPr>
        <w:t xml:space="preserve">If </w:t>
      </w:r>
      <w:r w:rsidR="00300180">
        <w:rPr>
          <w:i/>
        </w:rPr>
        <w:t>intervention/</w:t>
      </w:r>
      <w:r w:rsidRPr="00533B37" w:rsidR="00533B37">
        <w:rPr>
          <w:i/>
        </w:rPr>
        <w:t xml:space="preserve">program seems promising and an evaluation </w:t>
      </w:r>
      <w:r w:rsidR="00533B37">
        <w:rPr>
          <w:i/>
        </w:rPr>
        <w:t xml:space="preserve">seems </w:t>
      </w:r>
      <w:r w:rsidRPr="00533B37" w:rsidR="00533B37">
        <w:rPr>
          <w:i/>
        </w:rPr>
        <w:t>possible</w:t>
      </w:r>
      <w:r w:rsidR="00533B37">
        <w:t xml:space="preserve">] </w:t>
      </w:r>
      <w:r w:rsidR="00E04BD2">
        <w:t>As I mentioned at the start of the interview, p</w:t>
      </w:r>
      <w:r w:rsidR="009B3C6F">
        <w:t xml:space="preserve">articipating in an evaluation can </w:t>
      </w:r>
      <w:r w:rsidR="00E04BD2">
        <w:t xml:space="preserve">greatly </w:t>
      </w:r>
      <w:r w:rsidR="009B3C6F">
        <w:t xml:space="preserve">benefit a program. You will get feedback on whether your </w:t>
      </w:r>
      <w:r w:rsidR="00300180">
        <w:t xml:space="preserve">intervention </w:t>
      </w:r>
      <w:r w:rsidR="009B3C6F">
        <w:t xml:space="preserve">worked that will help you improve </w:t>
      </w:r>
      <w:r w:rsidR="00300180">
        <w:t>it</w:t>
      </w:r>
      <w:r w:rsidR="009B3C6F">
        <w:t xml:space="preserve">. Many staff say they learn a lot about their program and how it can be improved just by participating in a study. By helping us learn about </w:t>
      </w:r>
      <w:r w:rsidR="00E330D5">
        <w:t xml:space="preserve">your </w:t>
      </w:r>
      <w:r w:rsidR="00300180">
        <w:t>intervention</w:t>
      </w:r>
      <w:r w:rsidR="009B3C6F">
        <w:t>, you will also be helping other programs and the clients they serve. Would you consider participating in an evaluation?</w:t>
      </w:r>
    </w:p>
    <w:p w:rsidR="00421164" w:rsidP="00421164" w:rsidRDefault="00421164" w14:paraId="1D63B2D1" w14:textId="34E03D91">
      <w:pPr>
        <w:pStyle w:val="NumberedBullet"/>
      </w:pPr>
      <w:r>
        <w:t xml:space="preserve">If we were to conduct an evaluation, we would need to randomly assign </w:t>
      </w:r>
      <w:r w:rsidR="00300180">
        <w:t xml:space="preserve">intervention </w:t>
      </w:r>
      <w:r w:rsidR="00D046D9">
        <w:t xml:space="preserve">applicants </w:t>
      </w:r>
      <w:r>
        <w:t xml:space="preserve">to either receive </w:t>
      </w:r>
      <w:r w:rsidR="00300180">
        <w:t xml:space="preserve">intervention </w:t>
      </w:r>
      <w:r>
        <w:t xml:space="preserve">services or not. </w:t>
      </w:r>
      <w:r>
        <w:rPr>
          <w:i/>
        </w:rPr>
        <w:t xml:space="preserve">Suggest to the respondent how we would see this working. </w:t>
      </w:r>
      <w:r>
        <w:t>Would you</w:t>
      </w:r>
      <w:r w:rsidR="007A42C3">
        <w:t>r program</w:t>
      </w:r>
      <w:r>
        <w:t xml:space="preserve"> be willing to conduct this type of evaluation? What are your concerns? </w:t>
      </w:r>
    </w:p>
    <w:p w:rsidRPr="00C97F0A" w:rsidR="00421164" w:rsidP="00421164" w:rsidRDefault="00421164" w14:paraId="62AF7A46" w14:textId="602D56E6">
      <w:pPr>
        <w:pStyle w:val="MarkforFigureTitle"/>
      </w:pPr>
      <w:r>
        <w:t>Next Steps</w:t>
      </w:r>
    </w:p>
    <w:p w:rsidRPr="00EE79CD" w:rsidR="00FE2078" w:rsidP="00900860" w:rsidRDefault="00421164" w14:paraId="52A96D7A" w14:textId="4F61FFEA">
      <w:pPr>
        <w:pStyle w:val="NormalSS"/>
      </w:pPr>
      <w:r>
        <w:t>Thank you very much for your time today. We are currently conducting interviews with several programs to determine which ones are candidates for evaluations in the NextGen Project.</w:t>
      </w:r>
      <w:r w:rsidR="00E330D5">
        <w:t xml:space="preserve"> We will follow up with you in a few weeks to discuss further possibilities.</w:t>
      </w:r>
    </w:p>
    <w:sectPr w:rsidRPr="00EE79CD" w:rsidR="00FE2078" w:rsidSect="000E4C3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DF807" w14:textId="77777777" w:rsidR="002953E9" w:rsidRDefault="002953E9" w:rsidP="002E3E35">
      <w:pPr>
        <w:spacing w:line="240" w:lineRule="auto"/>
      </w:pPr>
      <w:r>
        <w:separator/>
      </w:r>
    </w:p>
  </w:endnote>
  <w:endnote w:type="continuationSeparator" w:id="0">
    <w:p w14:paraId="626E6B14" w14:textId="77777777" w:rsidR="002953E9" w:rsidRDefault="002953E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6D83" w14:textId="6CE47A5C" w:rsidR="00294B21" w:rsidRPr="00340D55" w:rsidRDefault="00294B21" w:rsidP="00C3146D">
    <w:pPr>
      <w:pStyle w:val="Footer"/>
      <w:pBdr>
        <w:bottom w:val="single" w:sz="2" w:space="0" w:color="auto"/>
      </w:pBdr>
      <w:tabs>
        <w:tab w:val="clear" w:pos="4320"/>
        <w:tab w:val="clear" w:pos="9360"/>
        <w:tab w:val="left" w:pos="1046"/>
      </w:tabs>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74A95" w14:textId="77777777" w:rsidR="002953E9" w:rsidRDefault="002953E9" w:rsidP="00203E3B">
      <w:pPr>
        <w:spacing w:line="240" w:lineRule="auto"/>
        <w:ind w:firstLine="0"/>
      </w:pPr>
      <w:r>
        <w:separator/>
      </w:r>
    </w:p>
  </w:footnote>
  <w:footnote w:type="continuationSeparator" w:id="0">
    <w:p w14:paraId="34AF7E58" w14:textId="77777777" w:rsidR="002953E9" w:rsidRDefault="002953E9" w:rsidP="00203E3B">
      <w:pPr>
        <w:spacing w:line="240" w:lineRule="auto"/>
        <w:ind w:firstLine="0"/>
      </w:pPr>
      <w:r>
        <w:separator/>
      </w:r>
    </w:p>
    <w:p w14:paraId="4B8EB6B5" w14:textId="77777777" w:rsidR="002953E9" w:rsidRPr="00157CA2" w:rsidRDefault="002953E9" w:rsidP="00203E3B">
      <w:pPr>
        <w:spacing w:after="120" w:line="240" w:lineRule="auto"/>
        <w:ind w:firstLine="0"/>
        <w:rPr>
          <w:sz w:val="20"/>
        </w:rPr>
      </w:pPr>
      <w:r w:rsidRPr="00157CA2">
        <w:rPr>
          <w:i/>
          <w:sz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181FEF"/>
    <w:multiLevelType w:val="hybridMultilevel"/>
    <w:tmpl w:val="5B649076"/>
    <w:lvl w:ilvl="0" w:tplc="704A6B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495808A8"/>
    <w:lvl w:ilvl="0">
      <w:start w:val="1"/>
      <w:numFmt w:val="decimal"/>
      <w:pStyle w:val="NumberedBullet"/>
      <w:lvlText w:val="%1."/>
      <w:lvlJc w:val="left"/>
      <w:pPr>
        <w:tabs>
          <w:tab w:val="num" w:pos="792"/>
        </w:tabs>
        <w:ind w:left="792" w:hanging="360"/>
      </w:pPr>
      <w:rPr>
        <w:rFonts w:hint="default"/>
        <w:i w:val="0"/>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7F593C2A"/>
    <w:multiLevelType w:val="hybridMultilevel"/>
    <w:tmpl w:val="70666E10"/>
    <w:lvl w:ilvl="0" w:tplc="BDCCDC14">
      <w:start w:val="2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4"/>
  </w:num>
  <w:num w:numId="3">
    <w:abstractNumId w:val="23"/>
  </w:num>
  <w:num w:numId="4">
    <w:abstractNumId w:val="7"/>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0"/>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8"/>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9"/>
  </w:num>
  <w:num w:numId="34">
    <w:abstractNumId w:val="2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46"/>
    <w:rsid w:val="000030B1"/>
    <w:rsid w:val="00010CEE"/>
    <w:rsid w:val="0001587F"/>
    <w:rsid w:val="00016D34"/>
    <w:rsid w:val="000212FC"/>
    <w:rsid w:val="00022A0A"/>
    <w:rsid w:val="0002322B"/>
    <w:rsid w:val="0002754E"/>
    <w:rsid w:val="0003265D"/>
    <w:rsid w:val="00032A44"/>
    <w:rsid w:val="00032E4E"/>
    <w:rsid w:val="00034667"/>
    <w:rsid w:val="00036E7F"/>
    <w:rsid w:val="00040B2C"/>
    <w:rsid w:val="000423BE"/>
    <w:rsid w:val="00042419"/>
    <w:rsid w:val="00042FA8"/>
    <w:rsid w:val="00043329"/>
    <w:rsid w:val="0004336A"/>
    <w:rsid w:val="00043B27"/>
    <w:rsid w:val="00044069"/>
    <w:rsid w:val="00044695"/>
    <w:rsid w:val="00046813"/>
    <w:rsid w:val="00047BDD"/>
    <w:rsid w:val="00056BC1"/>
    <w:rsid w:val="000575D5"/>
    <w:rsid w:val="000578BB"/>
    <w:rsid w:val="00060579"/>
    <w:rsid w:val="000624FD"/>
    <w:rsid w:val="000633AA"/>
    <w:rsid w:val="0007041A"/>
    <w:rsid w:val="000777DB"/>
    <w:rsid w:val="000855BD"/>
    <w:rsid w:val="00086066"/>
    <w:rsid w:val="00086BE0"/>
    <w:rsid w:val="0009143A"/>
    <w:rsid w:val="00094001"/>
    <w:rsid w:val="00095543"/>
    <w:rsid w:val="000972E1"/>
    <w:rsid w:val="000A2181"/>
    <w:rsid w:val="000A2330"/>
    <w:rsid w:val="000A5A8D"/>
    <w:rsid w:val="000A6591"/>
    <w:rsid w:val="000A7604"/>
    <w:rsid w:val="000A7FB4"/>
    <w:rsid w:val="000B521D"/>
    <w:rsid w:val="000B555A"/>
    <w:rsid w:val="000B764C"/>
    <w:rsid w:val="000C00F3"/>
    <w:rsid w:val="000C2E3B"/>
    <w:rsid w:val="000C413E"/>
    <w:rsid w:val="000C7D4D"/>
    <w:rsid w:val="000D5B34"/>
    <w:rsid w:val="000D6D88"/>
    <w:rsid w:val="000D751A"/>
    <w:rsid w:val="000E0694"/>
    <w:rsid w:val="000E15D5"/>
    <w:rsid w:val="000E1C2B"/>
    <w:rsid w:val="000E2169"/>
    <w:rsid w:val="000E4C3F"/>
    <w:rsid w:val="000F677B"/>
    <w:rsid w:val="001004A7"/>
    <w:rsid w:val="001119F8"/>
    <w:rsid w:val="00112A5E"/>
    <w:rsid w:val="00113CC8"/>
    <w:rsid w:val="00115938"/>
    <w:rsid w:val="00122C2C"/>
    <w:rsid w:val="00130C03"/>
    <w:rsid w:val="001311F7"/>
    <w:rsid w:val="0013184F"/>
    <w:rsid w:val="00131D22"/>
    <w:rsid w:val="00131F00"/>
    <w:rsid w:val="0013346F"/>
    <w:rsid w:val="00135EB7"/>
    <w:rsid w:val="0013709C"/>
    <w:rsid w:val="00146CE3"/>
    <w:rsid w:val="00147515"/>
    <w:rsid w:val="00147A74"/>
    <w:rsid w:val="00154DF1"/>
    <w:rsid w:val="0015527C"/>
    <w:rsid w:val="00155D06"/>
    <w:rsid w:val="00157CA2"/>
    <w:rsid w:val="001623D2"/>
    <w:rsid w:val="001649D5"/>
    <w:rsid w:val="00164BC2"/>
    <w:rsid w:val="001739F1"/>
    <w:rsid w:val="00181AC8"/>
    <w:rsid w:val="00184421"/>
    <w:rsid w:val="00185CEF"/>
    <w:rsid w:val="001921A4"/>
    <w:rsid w:val="00194A0E"/>
    <w:rsid w:val="001969F1"/>
    <w:rsid w:val="00196E5A"/>
    <w:rsid w:val="00197503"/>
    <w:rsid w:val="00197629"/>
    <w:rsid w:val="001A1B5A"/>
    <w:rsid w:val="001A3781"/>
    <w:rsid w:val="001B107D"/>
    <w:rsid w:val="001B1535"/>
    <w:rsid w:val="001B4842"/>
    <w:rsid w:val="001B573B"/>
    <w:rsid w:val="001B67FC"/>
    <w:rsid w:val="001C5EB8"/>
    <w:rsid w:val="001C792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BEA"/>
    <w:rsid w:val="00214E0B"/>
    <w:rsid w:val="00215C5A"/>
    <w:rsid w:val="00215E4D"/>
    <w:rsid w:val="002166BC"/>
    <w:rsid w:val="00217FA0"/>
    <w:rsid w:val="00225954"/>
    <w:rsid w:val="0022714B"/>
    <w:rsid w:val="002272CB"/>
    <w:rsid w:val="00231607"/>
    <w:rsid w:val="0023638D"/>
    <w:rsid w:val="002365A3"/>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0D61"/>
    <w:rsid w:val="00292A7F"/>
    <w:rsid w:val="00294B21"/>
    <w:rsid w:val="002953E9"/>
    <w:rsid w:val="00297266"/>
    <w:rsid w:val="002A00E4"/>
    <w:rsid w:val="002A2808"/>
    <w:rsid w:val="002A3D5D"/>
    <w:rsid w:val="002A4F27"/>
    <w:rsid w:val="002A5CC0"/>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2910"/>
    <w:rsid w:val="002D6763"/>
    <w:rsid w:val="002D7B94"/>
    <w:rsid w:val="002E06F1"/>
    <w:rsid w:val="002E226E"/>
    <w:rsid w:val="002E3E35"/>
    <w:rsid w:val="002F297B"/>
    <w:rsid w:val="002F6E35"/>
    <w:rsid w:val="00300180"/>
    <w:rsid w:val="0030242C"/>
    <w:rsid w:val="00302890"/>
    <w:rsid w:val="00306F1E"/>
    <w:rsid w:val="00310CBE"/>
    <w:rsid w:val="00315DEC"/>
    <w:rsid w:val="0031740A"/>
    <w:rsid w:val="00317FDB"/>
    <w:rsid w:val="00321287"/>
    <w:rsid w:val="003250D8"/>
    <w:rsid w:val="00325FF2"/>
    <w:rsid w:val="00326958"/>
    <w:rsid w:val="0033012A"/>
    <w:rsid w:val="003308C3"/>
    <w:rsid w:val="00331ADC"/>
    <w:rsid w:val="00340D55"/>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24E1"/>
    <w:rsid w:val="003C3464"/>
    <w:rsid w:val="003C38EC"/>
    <w:rsid w:val="003C3D79"/>
    <w:rsid w:val="003D013A"/>
    <w:rsid w:val="003E1520"/>
    <w:rsid w:val="003E21DB"/>
    <w:rsid w:val="003E3505"/>
    <w:rsid w:val="003E418E"/>
    <w:rsid w:val="003E7979"/>
    <w:rsid w:val="003F2A0F"/>
    <w:rsid w:val="003F4ADD"/>
    <w:rsid w:val="003F7027"/>
    <w:rsid w:val="003F7D6D"/>
    <w:rsid w:val="00406760"/>
    <w:rsid w:val="00406DC8"/>
    <w:rsid w:val="00413779"/>
    <w:rsid w:val="00421164"/>
    <w:rsid w:val="00430A83"/>
    <w:rsid w:val="00431084"/>
    <w:rsid w:val="00435249"/>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7765D"/>
    <w:rsid w:val="00480779"/>
    <w:rsid w:val="004867C2"/>
    <w:rsid w:val="0049195D"/>
    <w:rsid w:val="00491AB9"/>
    <w:rsid w:val="004934BE"/>
    <w:rsid w:val="00495DE3"/>
    <w:rsid w:val="004A3C2A"/>
    <w:rsid w:val="004A4935"/>
    <w:rsid w:val="004B47D3"/>
    <w:rsid w:val="004C498B"/>
    <w:rsid w:val="004C67B1"/>
    <w:rsid w:val="004D1EAA"/>
    <w:rsid w:val="004D2C35"/>
    <w:rsid w:val="004D2CA1"/>
    <w:rsid w:val="004D6B97"/>
    <w:rsid w:val="004E049B"/>
    <w:rsid w:val="004E69F7"/>
    <w:rsid w:val="004E7409"/>
    <w:rsid w:val="004E74D1"/>
    <w:rsid w:val="004E752C"/>
    <w:rsid w:val="004F2BAC"/>
    <w:rsid w:val="004F36C4"/>
    <w:rsid w:val="00500104"/>
    <w:rsid w:val="0050038C"/>
    <w:rsid w:val="00505804"/>
    <w:rsid w:val="00506F79"/>
    <w:rsid w:val="00511D22"/>
    <w:rsid w:val="00514CE3"/>
    <w:rsid w:val="005257EC"/>
    <w:rsid w:val="00526576"/>
    <w:rsid w:val="00526D08"/>
    <w:rsid w:val="00533B37"/>
    <w:rsid w:val="00535221"/>
    <w:rsid w:val="0053540D"/>
    <w:rsid w:val="00537E01"/>
    <w:rsid w:val="005400FC"/>
    <w:rsid w:val="00540352"/>
    <w:rsid w:val="005403E8"/>
    <w:rsid w:val="00547F04"/>
    <w:rsid w:val="00551D48"/>
    <w:rsid w:val="005547CA"/>
    <w:rsid w:val="00555F68"/>
    <w:rsid w:val="00556728"/>
    <w:rsid w:val="005576F8"/>
    <w:rsid w:val="00560D9D"/>
    <w:rsid w:val="00561604"/>
    <w:rsid w:val="005626A3"/>
    <w:rsid w:val="00564DF5"/>
    <w:rsid w:val="005720EB"/>
    <w:rsid w:val="005768E3"/>
    <w:rsid w:val="005804F2"/>
    <w:rsid w:val="00580A6C"/>
    <w:rsid w:val="005837E2"/>
    <w:rsid w:val="00585F60"/>
    <w:rsid w:val="005860D2"/>
    <w:rsid w:val="005903AC"/>
    <w:rsid w:val="005975FE"/>
    <w:rsid w:val="005A151B"/>
    <w:rsid w:val="005A7F69"/>
    <w:rsid w:val="005B3BFB"/>
    <w:rsid w:val="005C2E96"/>
    <w:rsid w:val="005C38BA"/>
    <w:rsid w:val="005C40D5"/>
    <w:rsid w:val="005C40E0"/>
    <w:rsid w:val="005D1DEB"/>
    <w:rsid w:val="005D51C5"/>
    <w:rsid w:val="005D5D21"/>
    <w:rsid w:val="005E2B24"/>
    <w:rsid w:val="005E2D46"/>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088"/>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1E0E"/>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33CC"/>
    <w:rsid w:val="00704278"/>
    <w:rsid w:val="007043FD"/>
    <w:rsid w:val="00707736"/>
    <w:rsid w:val="00711B96"/>
    <w:rsid w:val="00716DB7"/>
    <w:rsid w:val="007222A0"/>
    <w:rsid w:val="00730373"/>
    <w:rsid w:val="00735339"/>
    <w:rsid w:val="0073793C"/>
    <w:rsid w:val="00752574"/>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2C3"/>
    <w:rsid w:val="007A4FD7"/>
    <w:rsid w:val="007B1192"/>
    <w:rsid w:val="007B1305"/>
    <w:rsid w:val="007B1E87"/>
    <w:rsid w:val="007C6B92"/>
    <w:rsid w:val="007C7719"/>
    <w:rsid w:val="007D2AD5"/>
    <w:rsid w:val="007D6AE7"/>
    <w:rsid w:val="007D6CFB"/>
    <w:rsid w:val="007E1607"/>
    <w:rsid w:val="007E574B"/>
    <w:rsid w:val="007E5750"/>
    <w:rsid w:val="007E6923"/>
    <w:rsid w:val="007F5825"/>
    <w:rsid w:val="0080264C"/>
    <w:rsid w:val="008059AC"/>
    <w:rsid w:val="008065F4"/>
    <w:rsid w:val="00811638"/>
    <w:rsid w:val="00814AE7"/>
    <w:rsid w:val="00815382"/>
    <w:rsid w:val="00821341"/>
    <w:rsid w:val="00830296"/>
    <w:rsid w:val="008314A7"/>
    <w:rsid w:val="008321D0"/>
    <w:rsid w:val="00833B51"/>
    <w:rsid w:val="008403EE"/>
    <w:rsid w:val="008405D8"/>
    <w:rsid w:val="00841251"/>
    <w:rsid w:val="00841793"/>
    <w:rsid w:val="008453D2"/>
    <w:rsid w:val="0085028F"/>
    <w:rsid w:val="00850F24"/>
    <w:rsid w:val="00852D7A"/>
    <w:rsid w:val="00853F52"/>
    <w:rsid w:val="008540D9"/>
    <w:rsid w:val="00854CC7"/>
    <w:rsid w:val="00854FD1"/>
    <w:rsid w:val="00865AD4"/>
    <w:rsid w:val="00865E7D"/>
    <w:rsid w:val="00872A9C"/>
    <w:rsid w:val="00877B02"/>
    <w:rsid w:val="008813AB"/>
    <w:rsid w:val="0088174A"/>
    <w:rsid w:val="00882E5C"/>
    <w:rsid w:val="00884F13"/>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07B1"/>
    <w:rsid w:val="008F2984"/>
    <w:rsid w:val="008F74DC"/>
    <w:rsid w:val="008F7DA8"/>
    <w:rsid w:val="00900860"/>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BD1"/>
    <w:rsid w:val="00932E4E"/>
    <w:rsid w:val="00935598"/>
    <w:rsid w:val="00940BA2"/>
    <w:rsid w:val="00943069"/>
    <w:rsid w:val="00944C5E"/>
    <w:rsid w:val="009555B9"/>
    <w:rsid w:val="0095642D"/>
    <w:rsid w:val="00961169"/>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3C6F"/>
    <w:rsid w:val="009B69E2"/>
    <w:rsid w:val="009B6CDF"/>
    <w:rsid w:val="009B6D8C"/>
    <w:rsid w:val="009B76DA"/>
    <w:rsid w:val="009C13E5"/>
    <w:rsid w:val="009C17F5"/>
    <w:rsid w:val="009C1AA6"/>
    <w:rsid w:val="009C4062"/>
    <w:rsid w:val="009C40AE"/>
    <w:rsid w:val="009C73FF"/>
    <w:rsid w:val="009D523A"/>
    <w:rsid w:val="009D58E7"/>
    <w:rsid w:val="009E276A"/>
    <w:rsid w:val="009E2852"/>
    <w:rsid w:val="009E69BF"/>
    <w:rsid w:val="009E6C29"/>
    <w:rsid w:val="009E715C"/>
    <w:rsid w:val="009E756D"/>
    <w:rsid w:val="009E7C89"/>
    <w:rsid w:val="009F11EC"/>
    <w:rsid w:val="009F33C2"/>
    <w:rsid w:val="009F45A2"/>
    <w:rsid w:val="00A01047"/>
    <w:rsid w:val="00A064A6"/>
    <w:rsid w:val="00A13A41"/>
    <w:rsid w:val="00A174CB"/>
    <w:rsid w:val="00A219A4"/>
    <w:rsid w:val="00A23043"/>
    <w:rsid w:val="00A25844"/>
    <w:rsid w:val="00A26E0C"/>
    <w:rsid w:val="00A270F8"/>
    <w:rsid w:val="00A30C7E"/>
    <w:rsid w:val="00A311C2"/>
    <w:rsid w:val="00A343A5"/>
    <w:rsid w:val="00A3715B"/>
    <w:rsid w:val="00A40FBE"/>
    <w:rsid w:val="00A43E8C"/>
    <w:rsid w:val="00A469D3"/>
    <w:rsid w:val="00A4701E"/>
    <w:rsid w:val="00A47B02"/>
    <w:rsid w:val="00A60379"/>
    <w:rsid w:val="00A606CF"/>
    <w:rsid w:val="00A66515"/>
    <w:rsid w:val="00A66A4E"/>
    <w:rsid w:val="00A708BA"/>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3492"/>
    <w:rsid w:val="00B04DDB"/>
    <w:rsid w:val="00B11994"/>
    <w:rsid w:val="00B11C13"/>
    <w:rsid w:val="00B11F80"/>
    <w:rsid w:val="00B123A5"/>
    <w:rsid w:val="00B176FD"/>
    <w:rsid w:val="00B30F06"/>
    <w:rsid w:val="00B331F4"/>
    <w:rsid w:val="00B33BD4"/>
    <w:rsid w:val="00B42423"/>
    <w:rsid w:val="00B45465"/>
    <w:rsid w:val="00B456DE"/>
    <w:rsid w:val="00B45B86"/>
    <w:rsid w:val="00B518EB"/>
    <w:rsid w:val="00B559B4"/>
    <w:rsid w:val="00B57DCF"/>
    <w:rsid w:val="00B6037C"/>
    <w:rsid w:val="00B72C2C"/>
    <w:rsid w:val="00B73D4C"/>
    <w:rsid w:val="00B776D9"/>
    <w:rsid w:val="00B77BD9"/>
    <w:rsid w:val="00B80400"/>
    <w:rsid w:val="00B83B64"/>
    <w:rsid w:val="00B86797"/>
    <w:rsid w:val="00B86E7E"/>
    <w:rsid w:val="00B9069A"/>
    <w:rsid w:val="00B90E1D"/>
    <w:rsid w:val="00B93203"/>
    <w:rsid w:val="00B941AF"/>
    <w:rsid w:val="00B949A7"/>
    <w:rsid w:val="00B973C9"/>
    <w:rsid w:val="00BA0343"/>
    <w:rsid w:val="00BA36B1"/>
    <w:rsid w:val="00BA79D9"/>
    <w:rsid w:val="00BB000E"/>
    <w:rsid w:val="00BB076D"/>
    <w:rsid w:val="00BB4F8E"/>
    <w:rsid w:val="00BB5573"/>
    <w:rsid w:val="00BB5649"/>
    <w:rsid w:val="00BB74AC"/>
    <w:rsid w:val="00BC2562"/>
    <w:rsid w:val="00BC3468"/>
    <w:rsid w:val="00BD39EB"/>
    <w:rsid w:val="00BE18A5"/>
    <w:rsid w:val="00BE266D"/>
    <w:rsid w:val="00BE33C8"/>
    <w:rsid w:val="00BE6894"/>
    <w:rsid w:val="00BF1CE7"/>
    <w:rsid w:val="00BF39D4"/>
    <w:rsid w:val="00BF3F82"/>
    <w:rsid w:val="00BF5B09"/>
    <w:rsid w:val="00BF7326"/>
    <w:rsid w:val="00C01B00"/>
    <w:rsid w:val="00C03835"/>
    <w:rsid w:val="00C03960"/>
    <w:rsid w:val="00C138B9"/>
    <w:rsid w:val="00C14871"/>
    <w:rsid w:val="00C22C89"/>
    <w:rsid w:val="00C247F2"/>
    <w:rsid w:val="00C2798C"/>
    <w:rsid w:val="00C3146D"/>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6D9"/>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2FF3"/>
    <w:rsid w:val="00D44594"/>
    <w:rsid w:val="00D44A26"/>
    <w:rsid w:val="00D46CC5"/>
    <w:rsid w:val="00D50DC3"/>
    <w:rsid w:val="00D541E7"/>
    <w:rsid w:val="00D70EA7"/>
    <w:rsid w:val="00D71B98"/>
    <w:rsid w:val="00D8085A"/>
    <w:rsid w:val="00D849EE"/>
    <w:rsid w:val="00D854D7"/>
    <w:rsid w:val="00D864BC"/>
    <w:rsid w:val="00D8659F"/>
    <w:rsid w:val="00D9439C"/>
    <w:rsid w:val="00DA37FA"/>
    <w:rsid w:val="00DA4E74"/>
    <w:rsid w:val="00DB0CFD"/>
    <w:rsid w:val="00DB2324"/>
    <w:rsid w:val="00DB379F"/>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4BD2"/>
    <w:rsid w:val="00E05109"/>
    <w:rsid w:val="00E056C6"/>
    <w:rsid w:val="00E13A82"/>
    <w:rsid w:val="00E141D5"/>
    <w:rsid w:val="00E15AD4"/>
    <w:rsid w:val="00E16443"/>
    <w:rsid w:val="00E202FA"/>
    <w:rsid w:val="00E2134D"/>
    <w:rsid w:val="00E218CA"/>
    <w:rsid w:val="00E23370"/>
    <w:rsid w:val="00E2458E"/>
    <w:rsid w:val="00E253D5"/>
    <w:rsid w:val="00E25645"/>
    <w:rsid w:val="00E330D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2A8"/>
    <w:rsid w:val="00E67AF9"/>
    <w:rsid w:val="00E71EDC"/>
    <w:rsid w:val="00E742E4"/>
    <w:rsid w:val="00E77099"/>
    <w:rsid w:val="00E77EEF"/>
    <w:rsid w:val="00E81DAA"/>
    <w:rsid w:val="00E85F06"/>
    <w:rsid w:val="00E86CFC"/>
    <w:rsid w:val="00E877DB"/>
    <w:rsid w:val="00E97688"/>
    <w:rsid w:val="00EA2F43"/>
    <w:rsid w:val="00EA7592"/>
    <w:rsid w:val="00EB175C"/>
    <w:rsid w:val="00EB7A57"/>
    <w:rsid w:val="00EB7B14"/>
    <w:rsid w:val="00EC1999"/>
    <w:rsid w:val="00EC37E0"/>
    <w:rsid w:val="00EC4A25"/>
    <w:rsid w:val="00EC751D"/>
    <w:rsid w:val="00EE11F8"/>
    <w:rsid w:val="00EE3C1D"/>
    <w:rsid w:val="00EE79CD"/>
    <w:rsid w:val="00EF14AC"/>
    <w:rsid w:val="00EF2082"/>
    <w:rsid w:val="00EF6B9D"/>
    <w:rsid w:val="00F04524"/>
    <w:rsid w:val="00F0490D"/>
    <w:rsid w:val="00F07599"/>
    <w:rsid w:val="00F1029B"/>
    <w:rsid w:val="00F12333"/>
    <w:rsid w:val="00F14FDC"/>
    <w:rsid w:val="00F220AC"/>
    <w:rsid w:val="00F2315C"/>
    <w:rsid w:val="00F318F6"/>
    <w:rsid w:val="00F326A0"/>
    <w:rsid w:val="00F35103"/>
    <w:rsid w:val="00F43593"/>
    <w:rsid w:val="00F44272"/>
    <w:rsid w:val="00F527DC"/>
    <w:rsid w:val="00F553C3"/>
    <w:rsid w:val="00F567E2"/>
    <w:rsid w:val="00F6063A"/>
    <w:rsid w:val="00F60738"/>
    <w:rsid w:val="00F61242"/>
    <w:rsid w:val="00F6274E"/>
    <w:rsid w:val="00F70118"/>
    <w:rsid w:val="00F756FE"/>
    <w:rsid w:val="00F75CA8"/>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647C"/>
    <w:rsid w:val="00FC50A5"/>
    <w:rsid w:val="00FC6324"/>
    <w:rsid w:val="00FC7F31"/>
    <w:rsid w:val="00FD327B"/>
    <w:rsid w:val="00FD70FD"/>
    <w:rsid w:val="00FE1900"/>
    <w:rsid w:val="00FE2078"/>
    <w:rsid w:val="00FE3270"/>
    <w:rsid w:val="00FE5257"/>
    <w:rsid w:val="00FE666A"/>
    <w:rsid w:val="00FE7DA9"/>
    <w:rsid w:val="00FF2EC7"/>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A96D38"/>
  <w15:docId w15:val="{2BB48AEB-EE7A-4AD6-A7DD-EB657012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21164"/>
    <w:rPr>
      <w:sz w:val="16"/>
      <w:szCs w:val="16"/>
    </w:rPr>
  </w:style>
  <w:style w:type="paragraph" w:styleId="CommentText">
    <w:name w:val="annotation text"/>
    <w:basedOn w:val="Normal"/>
    <w:link w:val="CommentTextChar"/>
    <w:unhideWhenUsed/>
    <w:rsid w:val="00421164"/>
    <w:pPr>
      <w:spacing w:line="240" w:lineRule="auto"/>
    </w:pPr>
    <w:rPr>
      <w:sz w:val="20"/>
    </w:rPr>
  </w:style>
  <w:style w:type="character" w:customStyle="1" w:styleId="CommentTextChar">
    <w:name w:val="Comment Text Char"/>
    <w:basedOn w:val="DefaultParagraphFont"/>
    <w:link w:val="CommentText"/>
    <w:rsid w:val="0042116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1164"/>
    <w:rPr>
      <w:b/>
      <w:bCs/>
    </w:rPr>
  </w:style>
  <w:style w:type="character" w:customStyle="1" w:styleId="CommentSubjectChar">
    <w:name w:val="Comment Subject Char"/>
    <w:basedOn w:val="CommentTextChar"/>
    <w:link w:val="CommentSubject"/>
    <w:uiPriority w:val="99"/>
    <w:semiHidden/>
    <w:rsid w:val="00421164"/>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64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0" ma:contentTypeDescription="Create a new document." ma:contentTypeScope="" ma:versionID="7edc9ce6bfdbfff0f5723578fae43f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D6D59-B666-4604-B444-9E2B008C8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224195-671D-4973-A064-89CE1F2960EB}">
  <ds:schemaRefs>
    <ds:schemaRef ds:uri="http://schemas.microsoft.com/sharepoint/v3/contenttype/forms"/>
  </ds:schemaRefs>
</ds:datastoreItem>
</file>

<file path=customXml/itemProps3.xml><?xml version="1.0" encoding="utf-8"?>
<ds:datastoreItem xmlns:ds="http://schemas.openxmlformats.org/officeDocument/2006/customXml" ds:itemID="{075E3B35-FCD5-41C4-97E5-2E9846B3422D}">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ECECCF1-3DD1-4B5F-89E6-4B865FF9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5</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Joyce</dc:creator>
  <cp:keywords/>
  <dc:description/>
  <cp:lastModifiedBy>Jordan Maurand</cp:lastModifiedBy>
  <cp:revision>3</cp:revision>
  <dcterms:created xsi:type="dcterms:W3CDTF">2019-02-07T16:36:00Z</dcterms:created>
  <dcterms:modified xsi:type="dcterms:W3CDTF">2019-02-07T16:36:00Z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