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23953C66" w14:textId="77777777"/>
    <w:p w:rsidR="000B21AF" w:rsidP="00D71B67" w:rsidRDefault="0006270C" w14:paraId="2F3AEC3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DB259F">
        <w:rPr>
          <w:b/>
          <w:sz w:val="28"/>
          <w:szCs w:val="28"/>
        </w:rPr>
        <w:t>FORM</w:t>
      </w:r>
    </w:p>
    <w:p w:rsidR="00483DCD" w:rsidP="00D71B67" w:rsidRDefault="00F21233" w14:paraId="02841D86" w14:textId="77777777">
      <w:pPr>
        <w:jc w:val="center"/>
        <w:rPr>
          <w:b/>
          <w:sz w:val="28"/>
          <w:szCs w:val="28"/>
        </w:rPr>
      </w:pPr>
      <w:r>
        <w:rPr>
          <w:b/>
          <w:sz w:val="28"/>
          <w:szCs w:val="28"/>
        </w:rPr>
        <w:t>F</w:t>
      </w:r>
      <w:r w:rsidR="00AD273F">
        <w:rPr>
          <w:b/>
          <w:sz w:val="28"/>
          <w:szCs w:val="28"/>
        </w:rPr>
        <w:t>orm</w:t>
      </w:r>
      <w:r>
        <w:rPr>
          <w:b/>
          <w:sz w:val="28"/>
          <w:szCs w:val="28"/>
        </w:rPr>
        <w:t xml:space="preserve"> </w:t>
      </w:r>
      <w:r w:rsidR="00DB259F">
        <w:rPr>
          <w:b/>
          <w:sz w:val="28"/>
          <w:szCs w:val="28"/>
        </w:rPr>
        <w:t>G-325A</w:t>
      </w:r>
      <w:r w:rsidR="00AD273F">
        <w:rPr>
          <w:b/>
          <w:sz w:val="28"/>
          <w:szCs w:val="28"/>
        </w:rPr>
        <w:t xml:space="preserve">, </w:t>
      </w:r>
      <w:r w:rsidR="00DB259F">
        <w:rPr>
          <w:b/>
          <w:sz w:val="28"/>
          <w:szCs w:val="28"/>
        </w:rPr>
        <w:t>Biographic Information 9for Deferred Action)</w:t>
      </w:r>
    </w:p>
    <w:p w:rsidR="00483DCD" w:rsidP="00D71B67" w:rsidRDefault="00483DCD" w14:paraId="216D4B9D" w14:textId="77777777">
      <w:pPr>
        <w:jc w:val="center"/>
        <w:rPr>
          <w:b/>
          <w:sz w:val="28"/>
          <w:szCs w:val="28"/>
        </w:rPr>
      </w:pPr>
      <w:r>
        <w:rPr>
          <w:b/>
          <w:sz w:val="28"/>
          <w:szCs w:val="28"/>
        </w:rPr>
        <w:t>OMB Number: 1615-</w:t>
      </w:r>
      <w:r w:rsidR="00DB259F">
        <w:rPr>
          <w:b/>
          <w:sz w:val="28"/>
          <w:szCs w:val="28"/>
        </w:rPr>
        <w:t>0008</w:t>
      </w:r>
    </w:p>
    <w:p w:rsidR="009377EB" w:rsidP="00D71B67" w:rsidRDefault="00B04800" w14:paraId="78FA86C6" w14:textId="14FBAE50">
      <w:pPr>
        <w:jc w:val="center"/>
        <w:rPr>
          <w:b/>
          <w:sz w:val="28"/>
          <w:szCs w:val="28"/>
        </w:rPr>
      </w:pPr>
      <w:r>
        <w:rPr>
          <w:b/>
          <w:sz w:val="28"/>
          <w:szCs w:val="28"/>
        </w:rPr>
        <w:t>03/29/2021</w:t>
      </w:r>
    </w:p>
    <w:p w:rsidR="00483DCD" w:rsidP="0006270C" w:rsidRDefault="00483DCD" w14:paraId="3E11486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FDBD9FC" w14:textId="77777777">
        <w:tc>
          <w:tcPr>
            <w:tcW w:w="12348" w:type="dxa"/>
            <w:shd w:val="clear" w:color="auto" w:fill="auto"/>
          </w:tcPr>
          <w:p w:rsidRPr="00A6192C" w:rsidR="00637C0D" w:rsidP="00637C0D" w:rsidRDefault="00483DCD" w14:paraId="38125AD3" w14:textId="1AE95462">
            <w:pPr>
              <w:rPr>
                <w:sz w:val="24"/>
                <w:szCs w:val="24"/>
              </w:rPr>
            </w:pPr>
            <w:r w:rsidRPr="00A6192C">
              <w:rPr>
                <w:b/>
                <w:sz w:val="24"/>
                <w:szCs w:val="24"/>
              </w:rPr>
              <w:t>Reason for Revision:</w:t>
            </w:r>
            <w:r w:rsidRPr="00A6192C" w:rsidR="00637C0D">
              <w:rPr>
                <w:b/>
                <w:sz w:val="24"/>
                <w:szCs w:val="24"/>
              </w:rPr>
              <w:t xml:space="preserve">  </w:t>
            </w:r>
            <w:r w:rsidR="00B04800">
              <w:rPr>
                <w:b/>
                <w:sz w:val="24"/>
                <w:szCs w:val="24"/>
              </w:rPr>
              <w:t>PRA Review</w:t>
            </w:r>
          </w:p>
          <w:p w:rsidRPr="00A6192C" w:rsidR="00637C0D" w:rsidP="00637C0D" w:rsidRDefault="00637C0D" w14:paraId="33332339" w14:textId="77777777">
            <w:pPr>
              <w:rPr>
                <w:b/>
                <w:sz w:val="24"/>
                <w:szCs w:val="24"/>
              </w:rPr>
            </w:pPr>
          </w:p>
          <w:p w:rsidRPr="00A6192C" w:rsidR="00637C0D" w:rsidP="00637C0D" w:rsidRDefault="00637C0D" w14:paraId="4BDB21FD" w14:textId="77777777">
            <w:pPr>
              <w:rPr>
                <w:sz w:val="24"/>
                <w:szCs w:val="24"/>
              </w:rPr>
            </w:pPr>
            <w:r w:rsidRPr="00A6192C">
              <w:rPr>
                <w:sz w:val="24"/>
                <w:szCs w:val="24"/>
              </w:rPr>
              <w:t>Legend for Proposed Text:</w:t>
            </w:r>
          </w:p>
          <w:p w:rsidRPr="00A6192C" w:rsidR="00637C0D" w:rsidP="00637C0D" w:rsidRDefault="00637C0D" w14:paraId="30B3D06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D4F1C6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F0116C5" w14:textId="77777777">
            <w:pPr>
              <w:rPr>
                <w:b/>
                <w:sz w:val="24"/>
                <w:szCs w:val="24"/>
              </w:rPr>
            </w:pPr>
          </w:p>
          <w:p w:rsidR="006C475E" w:rsidP="006C475E" w:rsidRDefault="00DB259F" w14:paraId="47D379E1" w14:textId="77777777">
            <w:pPr>
              <w:rPr>
                <w:sz w:val="24"/>
                <w:szCs w:val="24"/>
              </w:rPr>
            </w:pPr>
            <w:r>
              <w:rPr>
                <w:sz w:val="24"/>
                <w:szCs w:val="24"/>
              </w:rPr>
              <w:t>Expires 09/30/2022</w:t>
            </w:r>
          </w:p>
          <w:p w:rsidRPr="006C475E" w:rsidR="006C475E" w:rsidP="006C475E" w:rsidRDefault="00DB259F" w14:paraId="16F77F50" w14:textId="77777777">
            <w:pPr>
              <w:rPr>
                <w:sz w:val="24"/>
                <w:szCs w:val="24"/>
              </w:rPr>
            </w:pPr>
            <w:r>
              <w:rPr>
                <w:sz w:val="24"/>
                <w:szCs w:val="24"/>
              </w:rPr>
              <w:t>Edition Date 09/17/2019</w:t>
            </w:r>
          </w:p>
        </w:tc>
      </w:tr>
    </w:tbl>
    <w:p w:rsidR="0006270C" w:rsidRDefault="0006270C" w14:paraId="20465BAF" w14:textId="77777777"/>
    <w:p w:rsidR="0006270C" w:rsidRDefault="0006270C" w14:paraId="463818D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D83DE1" w14:textId="77777777">
        <w:tc>
          <w:tcPr>
            <w:tcW w:w="2808" w:type="dxa"/>
            <w:shd w:val="clear" w:color="auto" w:fill="D9D9D9"/>
            <w:vAlign w:val="center"/>
          </w:tcPr>
          <w:p w:rsidRPr="00F736EE" w:rsidR="00016C07" w:rsidP="00041392" w:rsidRDefault="00016C07" w14:paraId="711D1EB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30E21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F5E9DCB" w14:textId="77777777">
            <w:pPr>
              <w:pStyle w:val="Default"/>
              <w:jc w:val="center"/>
              <w:rPr>
                <w:b/>
                <w:color w:val="auto"/>
              </w:rPr>
            </w:pPr>
            <w:r>
              <w:rPr>
                <w:b/>
                <w:color w:val="auto"/>
              </w:rPr>
              <w:t>Proposed Text</w:t>
            </w:r>
          </w:p>
        </w:tc>
      </w:tr>
      <w:tr w:rsidRPr="007228B5" w:rsidR="00B04800" w:rsidTr="002D6271" w14:paraId="1FA2FA94" w14:textId="77777777">
        <w:tc>
          <w:tcPr>
            <w:tcW w:w="2808" w:type="dxa"/>
          </w:tcPr>
          <w:p w:rsidRPr="004B3E2B" w:rsidR="00B04800" w:rsidP="00B04800" w:rsidRDefault="00B04800" w14:paraId="21CA9F02" w14:textId="77777777">
            <w:pPr>
              <w:rPr>
                <w:b/>
                <w:sz w:val="24"/>
                <w:szCs w:val="24"/>
              </w:rPr>
            </w:pPr>
            <w:r>
              <w:rPr>
                <w:b/>
                <w:sz w:val="24"/>
                <w:szCs w:val="24"/>
              </w:rPr>
              <w:t>Page 1</w:t>
            </w:r>
          </w:p>
        </w:tc>
        <w:tc>
          <w:tcPr>
            <w:tcW w:w="4095" w:type="dxa"/>
          </w:tcPr>
          <w:p w:rsidR="00B04800" w:rsidP="00B04800" w:rsidRDefault="00B04800" w14:paraId="7542C107" w14:textId="77777777">
            <w:r>
              <w:rPr>
                <w:b/>
              </w:rPr>
              <w:t>[Page 1]</w:t>
            </w:r>
          </w:p>
          <w:p w:rsidR="00B04800" w:rsidP="00B04800" w:rsidRDefault="00B04800" w14:paraId="1CF41751" w14:textId="77777777"/>
          <w:p w:rsidR="00B04800" w:rsidP="00B04800" w:rsidRDefault="00B04800" w14:paraId="5B2F35F2" w14:textId="77777777">
            <w:r>
              <w:t>Family Name</w:t>
            </w:r>
          </w:p>
          <w:p w:rsidR="00B04800" w:rsidP="00B04800" w:rsidRDefault="00B04800" w14:paraId="3D35759B" w14:textId="77777777">
            <w:r>
              <w:t>First Name</w:t>
            </w:r>
          </w:p>
          <w:p w:rsidR="00B04800" w:rsidP="00B04800" w:rsidRDefault="00B04800" w14:paraId="46ED9C57" w14:textId="77777777">
            <w:r>
              <w:t>Middle Name</w:t>
            </w:r>
          </w:p>
          <w:p w:rsidR="00B04800" w:rsidP="00B04800" w:rsidRDefault="00B04800" w14:paraId="24939810" w14:textId="77777777"/>
          <w:p w:rsidR="00B04800" w:rsidP="00B04800" w:rsidRDefault="00B04800" w14:paraId="4D3D6B37" w14:textId="77777777">
            <w:r>
              <w:t>Male Female</w:t>
            </w:r>
          </w:p>
          <w:p w:rsidR="00B04800" w:rsidP="00B04800" w:rsidRDefault="00B04800" w14:paraId="4846E8CF" w14:textId="77777777"/>
          <w:p w:rsidR="00B04800" w:rsidP="00B04800" w:rsidRDefault="00B04800" w14:paraId="635E2025" w14:textId="77777777">
            <w:r>
              <w:t xml:space="preserve">Date of Birth </w:t>
            </w:r>
            <w:r>
              <w:rPr>
                <w:i/>
              </w:rPr>
              <w:t>(mm/dd/</w:t>
            </w:r>
            <w:proofErr w:type="spellStart"/>
            <w:r>
              <w:rPr>
                <w:i/>
              </w:rPr>
              <w:t>yyyy</w:t>
            </w:r>
            <w:proofErr w:type="spellEnd"/>
            <w:r>
              <w:rPr>
                <w:i/>
              </w:rPr>
              <w:t>)</w:t>
            </w:r>
          </w:p>
          <w:p w:rsidR="00B04800" w:rsidP="00B04800" w:rsidRDefault="00B04800" w14:paraId="2D040834" w14:textId="77777777"/>
          <w:p w:rsidR="00B04800" w:rsidP="00B04800" w:rsidRDefault="00B04800" w14:paraId="0EBB87CA" w14:textId="77777777">
            <w:r>
              <w:t>Citizenship/Nationality</w:t>
            </w:r>
          </w:p>
          <w:p w:rsidR="00B04800" w:rsidP="00B04800" w:rsidRDefault="00B04800" w14:paraId="4B54FC24" w14:textId="77777777"/>
          <w:p w:rsidR="00B04800" w:rsidP="00B04800" w:rsidRDefault="00B04800" w14:paraId="1659CDEB" w14:textId="77777777">
            <w:r>
              <w:t>File Number</w:t>
            </w:r>
          </w:p>
          <w:p w:rsidR="00B04800" w:rsidP="00B04800" w:rsidRDefault="00B04800" w14:paraId="0E3D65E0" w14:textId="77777777"/>
          <w:p w:rsidR="00B04800" w:rsidP="00B04800" w:rsidRDefault="00B04800" w14:paraId="6479EA03" w14:textId="77777777">
            <w:r>
              <w:t>All Other Names Used (include names by previous marriages)</w:t>
            </w:r>
          </w:p>
          <w:p w:rsidR="00B04800" w:rsidP="00B04800" w:rsidRDefault="00B04800" w14:paraId="3413524D" w14:textId="77777777"/>
          <w:p w:rsidR="00B04800" w:rsidP="00B04800" w:rsidRDefault="00B04800" w14:paraId="64492C50" w14:textId="77777777">
            <w:r>
              <w:t>City and Country of Birth</w:t>
            </w:r>
          </w:p>
          <w:p w:rsidR="00B04800" w:rsidP="00B04800" w:rsidRDefault="00B04800" w14:paraId="6635D8D2" w14:textId="77777777"/>
          <w:p w:rsidR="00B04800" w:rsidP="00B04800" w:rsidRDefault="00B04800" w14:paraId="3ACBCF60" w14:textId="77777777">
            <w:r>
              <w:t xml:space="preserve">U.S. Social Security No. </w:t>
            </w:r>
            <w:r>
              <w:rPr>
                <w:i/>
              </w:rPr>
              <w:t>(if any)</w:t>
            </w:r>
          </w:p>
          <w:p w:rsidR="00B04800" w:rsidP="00B04800" w:rsidRDefault="00B04800" w14:paraId="37DF5C9C" w14:textId="77777777"/>
          <w:p w:rsidR="00B04800" w:rsidP="00B04800" w:rsidRDefault="00B04800" w14:paraId="0EF09222" w14:textId="77777777">
            <w:r>
              <w:t>Father</w:t>
            </w:r>
          </w:p>
          <w:p w:rsidR="00B04800" w:rsidP="00B04800" w:rsidRDefault="00B04800" w14:paraId="3E22E470" w14:textId="77777777">
            <w:r>
              <w:t>Family Name</w:t>
            </w:r>
          </w:p>
          <w:p w:rsidR="00B04800" w:rsidP="00B04800" w:rsidRDefault="00B04800" w14:paraId="5BA27E78" w14:textId="77777777">
            <w:r>
              <w:t>First Name</w:t>
            </w:r>
          </w:p>
          <w:p w:rsidR="00B04800" w:rsidP="00B04800" w:rsidRDefault="00B04800" w14:paraId="03DA9D03" w14:textId="77777777">
            <w:r>
              <w:t xml:space="preserve">Date of Birth </w:t>
            </w:r>
            <w:r>
              <w:rPr>
                <w:i/>
              </w:rPr>
              <w:t>(mm/dd/</w:t>
            </w:r>
            <w:proofErr w:type="spellStart"/>
            <w:r>
              <w:rPr>
                <w:i/>
              </w:rPr>
              <w:t>yyyy</w:t>
            </w:r>
            <w:proofErr w:type="spellEnd"/>
            <w:r>
              <w:rPr>
                <w:i/>
              </w:rPr>
              <w:t>)</w:t>
            </w:r>
          </w:p>
          <w:p w:rsidR="00B04800" w:rsidP="00B04800" w:rsidRDefault="00B04800" w14:paraId="74C62047" w14:textId="77777777">
            <w:r>
              <w:t xml:space="preserve">City, and Country of Birth </w:t>
            </w:r>
            <w:r>
              <w:rPr>
                <w:i/>
              </w:rPr>
              <w:t>(if known)</w:t>
            </w:r>
          </w:p>
          <w:p w:rsidR="00B04800" w:rsidP="00B04800" w:rsidRDefault="00B04800" w14:paraId="6FD139BA" w14:textId="77777777">
            <w:r>
              <w:t>City and Country of Residence</w:t>
            </w:r>
          </w:p>
          <w:p w:rsidR="00B04800" w:rsidP="00B04800" w:rsidRDefault="00B04800" w14:paraId="48A0912D" w14:textId="77777777"/>
          <w:p w:rsidR="00B04800" w:rsidP="00B04800" w:rsidRDefault="00B04800" w14:paraId="52EE47E2" w14:textId="77777777">
            <w:r>
              <w:t>Mother</w:t>
            </w:r>
          </w:p>
          <w:p w:rsidR="00B04800" w:rsidP="00B04800" w:rsidRDefault="00B04800" w14:paraId="1A488F75" w14:textId="77777777">
            <w:r>
              <w:t>Family Name (Maiden Name)</w:t>
            </w:r>
          </w:p>
          <w:p w:rsidR="00B04800" w:rsidP="00B04800" w:rsidRDefault="00B04800" w14:paraId="6CB4339F" w14:textId="77777777">
            <w:r>
              <w:t>First Name</w:t>
            </w:r>
          </w:p>
          <w:p w:rsidR="00B04800" w:rsidP="00B04800" w:rsidRDefault="00B04800" w14:paraId="582D5CD6" w14:textId="77777777">
            <w:r>
              <w:t xml:space="preserve">Date of Birth </w:t>
            </w:r>
            <w:r>
              <w:rPr>
                <w:i/>
              </w:rPr>
              <w:t>(mm/dd/</w:t>
            </w:r>
            <w:proofErr w:type="spellStart"/>
            <w:r>
              <w:rPr>
                <w:i/>
              </w:rPr>
              <w:t>yyyy</w:t>
            </w:r>
            <w:proofErr w:type="spellEnd"/>
            <w:r>
              <w:rPr>
                <w:i/>
              </w:rPr>
              <w:t>)</w:t>
            </w:r>
          </w:p>
          <w:p w:rsidR="00B04800" w:rsidP="00B04800" w:rsidRDefault="00B04800" w14:paraId="5F4F642B" w14:textId="77777777">
            <w:r>
              <w:t xml:space="preserve">City, and Country of Birth </w:t>
            </w:r>
            <w:r>
              <w:rPr>
                <w:i/>
              </w:rPr>
              <w:t>(if known)</w:t>
            </w:r>
          </w:p>
          <w:p w:rsidR="00B04800" w:rsidP="00B04800" w:rsidRDefault="00B04800" w14:paraId="03C2AB14" w14:textId="77777777">
            <w:r>
              <w:t>City and Country of Residence</w:t>
            </w:r>
          </w:p>
          <w:p w:rsidR="00B04800" w:rsidP="00B04800" w:rsidRDefault="00B04800" w14:paraId="5E29CF7E" w14:textId="77777777"/>
          <w:p w:rsidR="00B04800" w:rsidP="00B04800" w:rsidRDefault="00B04800" w14:paraId="0509FB94" w14:textId="77777777">
            <w:r>
              <w:t>Current Husband or Wife (If none, so state)</w:t>
            </w:r>
          </w:p>
          <w:p w:rsidR="00B04800" w:rsidP="00B04800" w:rsidRDefault="00B04800" w14:paraId="6B051855" w14:textId="77777777">
            <w:r>
              <w:t>Family Name (For wife, give maiden name)</w:t>
            </w:r>
          </w:p>
          <w:p w:rsidR="00B04800" w:rsidP="00B04800" w:rsidRDefault="00B04800" w14:paraId="3D835E3B" w14:textId="77777777">
            <w:r>
              <w:t>First Name</w:t>
            </w:r>
          </w:p>
          <w:p w:rsidR="00B04800" w:rsidP="00B04800" w:rsidRDefault="00B04800" w14:paraId="73C2BFE4" w14:textId="77777777">
            <w:r>
              <w:t xml:space="preserve">Date of Birth </w:t>
            </w:r>
            <w:r>
              <w:rPr>
                <w:i/>
              </w:rPr>
              <w:t>(mm/dd/</w:t>
            </w:r>
            <w:proofErr w:type="spellStart"/>
            <w:r>
              <w:rPr>
                <w:i/>
              </w:rPr>
              <w:t>yyyy</w:t>
            </w:r>
            <w:proofErr w:type="spellEnd"/>
            <w:r>
              <w:rPr>
                <w:i/>
              </w:rPr>
              <w:t>)</w:t>
            </w:r>
          </w:p>
          <w:p w:rsidR="00B04800" w:rsidP="00B04800" w:rsidRDefault="00B04800" w14:paraId="11489274" w14:textId="77777777">
            <w:r>
              <w:lastRenderedPageBreak/>
              <w:t>Date and Place of Marriage</w:t>
            </w:r>
          </w:p>
          <w:p w:rsidR="00B04800" w:rsidP="00B04800" w:rsidRDefault="00B04800" w14:paraId="28273319" w14:textId="77777777">
            <w:r>
              <w:t>Date and Place of Termination of Marriage</w:t>
            </w:r>
          </w:p>
          <w:p w:rsidR="00B04800" w:rsidP="00B04800" w:rsidRDefault="00B04800" w14:paraId="02E02073" w14:textId="77777777"/>
          <w:p w:rsidR="00B04800" w:rsidP="00B04800" w:rsidRDefault="00B04800" w14:paraId="6B499180" w14:textId="77777777">
            <w:r>
              <w:rPr>
                <w:b/>
              </w:rPr>
              <w:t>Applicant’s residence last five years.  List present address first.</w:t>
            </w:r>
          </w:p>
          <w:p w:rsidR="00B04800" w:rsidP="00B04800" w:rsidRDefault="00B04800" w14:paraId="005FBE69" w14:textId="77777777"/>
          <w:p w:rsidR="00B04800" w:rsidP="00B04800" w:rsidRDefault="00B04800" w14:paraId="741883B4" w14:textId="77777777">
            <w:r>
              <w:rPr>
                <w:b/>
              </w:rPr>
              <w:t>[Table 5 entries]</w:t>
            </w:r>
          </w:p>
          <w:p w:rsidR="00B04800" w:rsidP="00B04800" w:rsidRDefault="00B04800" w14:paraId="6B818E1F" w14:textId="77777777">
            <w:pPr>
              <w:rPr>
                <w:b/>
              </w:rPr>
            </w:pPr>
            <w:r>
              <w:rPr>
                <w:b/>
              </w:rPr>
              <w:t>Street Name and Number</w:t>
            </w:r>
          </w:p>
          <w:p w:rsidR="00B04800" w:rsidP="00B04800" w:rsidRDefault="00B04800" w14:paraId="64361B8B" w14:textId="77777777">
            <w:pPr>
              <w:rPr>
                <w:b/>
              </w:rPr>
            </w:pPr>
            <w:r>
              <w:rPr>
                <w:b/>
              </w:rPr>
              <w:t>City</w:t>
            </w:r>
          </w:p>
          <w:p w:rsidR="00B04800" w:rsidP="00B04800" w:rsidRDefault="00B04800" w14:paraId="0ACB8D13" w14:textId="77777777">
            <w:pPr>
              <w:rPr>
                <w:b/>
              </w:rPr>
            </w:pPr>
            <w:r>
              <w:rPr>
                <w:b/>
              </w:rPr>
              <w:t>Province or State</w:t>
            </w:r>
          </w:p>
          <w:p w:rsidR="00B04800" w:rsidP="00B04800" w:rsidRDefault="00B04800" w14:paraId="3DEFC2C2" w14:textId="77777777">
            <w:pPr>
              <w:rPr>
                <w:b/>
              </w:rPr>
            </w:pPr>
            <w:r>
              <w:rPr>
                <w:b/>
              </w:rPr>
              <w:t>Country</w:t>
            </w:r>
          </w:p>
          <w:p w:rsidR="00B04800" w:rsidP="00B04800" w:rsidRDefault="00B04800" w14:paraId="320F5070" w14:textId="77777777">
            <w:pPr>
              <w:rPr>
                <w:b/>
              </w:rPr>
            </w:pPr>
            <w:r>
              <w:rPr>
                <w:b/>
              </w:rPr>
              <w:t>From Month Year</w:t>
            </w:r>
          </w:p>
          <w:p w:rsidR="00B04800" w:rsidP="00B04800" w:rsidRDefault="00B04800" w14:paraId="108DA8DD" w14:textId="77777777">
            <w:r>
              <w:rPr>
                <w:b/>
              </w:rPr>
              <w:t>To Month Year [“Present Time” in 1</w:t>
            </w:r>
            <w:r w:rsidRPr="0064443B">
              <w:rPr>
                <w:b/>
                <w:vertAlign w:val="superscript"/>
              </w:rPr>
              <w:t>st</w:t>
            </w:r>
            <w:r>
              <w:rPr>
                <w:b/>
              </w:rPr>
              <w:t xml:space="preserve"> entry]</w:t>
            </w:r>
          </w:p>
          <w:p w:rsidR="00B04800" w:rsidP="00B04800" w:rsidRDefault="00B04800" w14:paraId="2593E766" w14:textId="77777777"/>
          <w:p w:rsidR="00B04800" w:rsidP="00B04800" w:rsidRDefault="00B04800" w14:paraId="362107FA" w14:textId="77777777">
            <w:r>
              <w:rPr>
                <w:b/>
              </w:rPr>
              <w:t>Applicant’s last address outside the United States of more than 1 year.</w:t>
            </w:r>
          </w:p>
          <w:p w:rsidR="00B04800" w:rsidP="00B04800" w:rsidRDefault="00B04800" w14:paraId="2C3BC615" w14:textId="77777777"/>
          <w:p w:rsidR="00B04800" w:rsidP="00B04800" w:rsidRDefault="00B04800" w14:paraId="0C2AD951" w14:textId="77777777">
            <w:pPr>
              <w:rPr>
                <w:b/>
              </w:rPr>
            </w:pPr>
            <w:r>
              <w:rPr>
                <w:b/>
              </w:rPr>
              <w:t>Street Name and Number</w:t>
            </w:r>
          </w:p>
          <w:p w:rsidR="00B04800" w:rsidP="00B04800" w:rsidRDefault="00B04800" w14:paraId="62DFA90D" w14:textId="77777777">
            <w:pPr>
              <w:rPr>
                <w:b/>
              </w:rPr>
            </w:pPr>
            <w:r>
              <w:rPr>
                <w:b/>
              </w:rPr>
              <w:t>City</w:t>
            </w:r>
          </w:p>
          <w:p w:rsidR="00B04800" w:rsidP="00B04800" w:rsidRDefault="00B04800" w14:paraId="39655381" w14:textId="77777777">
            <w:pPr>
              <w:rPr>
                <w:b/>
              </w:rPr>
            </w:pPr>
            <w:r>
              <w:rPr>
                <w:b/>
              </w:rPr>
              <w:t>Province or State</w:t>
            </w:r>
          </w:p>
          <w:p w:rsidR="00B04800" w:rsidP="00B04800" w:rsidRDefault="00B04800" w14:paraId="7F415865" w14:textId="77777777">
            <w:pPr>
              <w:rPr>
                <w:b/>
              </w:rPr>
            </w:pPr>
            <w:r>
              <w:rPr>
                <w:b/>
              </w:rPr>
              <w:t>Country</w:t>
            </w:r>
          </w:p>
          <w:p w:rsidR="00B04800" w:rsidP="00B04800" w:rsidRDefault="00B04800" w14:paraId="08E92769" w14:textId="77777777">
            <w:pPr>
              <w:rPr>
                <w:b/>
              </w:rPr>
            </w:pPr>
            <w:r>
              <w:rPr>
                <w:b/>
              </w:rPr>
              <w:t>From Month Year</w:t>
            </w:r>
          </w:p>
          <w:p w:rsidR="00B04800" w:rsidP="00B04800" w:rsidRDefault="00B04800" w14:paraId="73999F6A" w14:textId="77777777">
            <w:pPr>
              <w:rPr>
                <w:b/>
              </w:rPr>
            </w:pPr>
            <w:r>
              <w:rPr>
                <w:b/>
              </w:rPr>
              <w:t>To Month Year</w:t>
            </w:r>
          </w:p>
          <w:p w:rsidR="00B04800" w:rsidP="00B04800" w:rsidRDefault="00B04800" w14:paraId="67858F28" w14:textId="77777777">
            <w:pPr>
              <w:rPr>
                <w:b/>
              </w:rPr>
            </w:pPr>
          </w:p>
          <w:p w:rsidR="00B04800" w:rsidP="00B04800" w:rsidRDefault="00B04800" w14:paraId="09D1CFDF" w14:textId="77777777">
            <w:pPr>
              <w:rPr>
                <w:b/>
              </w:rPr>
            </w:pPr>
            <w:r>
              <w:rPr>
                <w:b/>
              </w:rPr>
              <w:t>Applicant’s employment last five years.  (If none, so state.)  List present employment first.</w:t>
            </w:r>
          </w:p>
          <w:p w:rsidR="00B04800" w:rsidP="00B04800" w:rsidRDefault="00B04800" w14:paraId="5120456C" w14:textId="77777777">
            <w:pPr>
              <w:rPr>
                <w:b/>
              </w:rPr>
            </w:pPr>
          </w:p>
          <w:p w:rsidR="00B04800" w:rsidP="00B04800" w:rsidRDefault="00B04800" w14:paraId="5E142EE7" w14:textId="77777777">
            <w:pPr>
              <w:rPr>
                <w:b/>
              </w:rPr>
            </w:pPr>
            <w:r>
              <w:rPr>
                <w:b/>
              </w:rPr>
              <w:t>[Table 5 entries]</w:t>
            </w:r>
          </w:p>
          <w:p w:rsidR="00B04800" w:rsidP="00B04800" w:rsidRDefault="00B04800" w14:paraId="4758389F" w14:textId="77777777">
            <w:pPr>
              <w:rPr>
                <w:b/>
              </w:rPr>
            </w:pPr>
            <w:r>
              <w:rPr>
                <w:b/>
              </w:rPr>
              <w:t>Full Name and Address of Employer</w:t>
            </w:r>
          </w:p>
          <w:p w:rsidR="00B04800" w:rsidP="00B04800" w:rsidRDefault="00B04800" w14:paraId="1E810A66" w14:textId="77777777">
            <w:pPr>
              <w:rPr>
                <w:b/>
              </w:rPr>
            </w:pPr>
            <w:r>
              <w:rPr>
                <w:b/>
              </w:rPr>
              <w:t>Occupation (Specify)</w:t>
            </w:r>
          </w:p>
          <w:p w:rsidR="00B04800" w:rsidP="00B04800" w:rsidRDefault="00B04800" w14:paraId="5778AE57" w14:textId="77777777">
            <w:pPr>
              <w:rPr>
                <w:b/>
              </w:rPr>
            </w:pPr>
            <w:r>
              <w:rPr>
                <w:b/>
              </w:rPr>
              <w:t>From Month Year</w:t>
            </w:r>
          </w:p>
          <w:p w:rsidRPr="00D75E60" w:rsidR="00B04800" w:rsidP="00B04800" w:rsidRDefault="00B04800" w14:paraId="4BC51DCA" w14:textId="77777777">
            <w:pPr>
              <w:rPr>
                <w:b/>
              </w:rPr>
            </w:pPr>
            <w:r>
              <w:rPr>
                <w:b/>
              </w:rPr>
              <w:t>To Month Year [“Present Time” in 1</w:t>
            </w:r>
            <w:r w:rsidRPr="00E03F82">
              <w:rPr>
                <w:b/>
                <w:vertAlign w:val="superscript"/>
              </w:rPr>
              <w:t>st</w:t>
            </w:r>
            <w:r>
              <w:rPr>
                <w:b/>
              </w:rPr>
              <w:t xml:space="preserve"> entry]</w:t>
            </w:r>
          </w:p>
          <w:p w:rsidR="00B04800" w:rsidP="00B04800" w:rsidRDefault="00B04800" w14:paraId="6414B495" w14:textId="77777777">
            <w:pPr>
              <w:rPr>
                <w:b/>
              </w:rPr>
            </w:pPr>
            <w:r>
              <w:rPr>
                <w:b/>
              </w:rPr>
              <w:t>Last occupation abroad if not shown above. (Include all information requested above.)</w:t>
            </w:r>
          </w:p>
          <w:p w:rsidR="00B04800" w:rsidP="00B04800" w:rsidRDefault="00B04800" w14:paraId="0960AF0B" w14:textId="77777777">
            <w:pPr>
              <w:rPr>
                <w:b/>
              </w:rPr>
            </w:pPr>
          </w:p>
          <w:p w:rsidR="00B04800" w:rsidP="00B04800" w:rsidRDefault="00B04800" w14:paraId="5D27F696" w14:textId="77777777">
            <w:r>
              <w:t>This form is submitted in connection with an application for:</w:t>
            </w:r>
          </w:p>
          <w:p w:rsidR="00B04800" w:rsidP="00B04800" w:rsidRDefault="00B04800" w14:paraId="612BBE2B" w14:textId="77777777">
            <w:r>
              <w:t>Naturalization</w:t>
            </w:r>
          </w:p>
          <w:p w:rsidR="00B04800" w:rsidP="00B04800" w:rsidRDefault="00B04800" w14:paraId="662B641E" w14:textId="77777777">
            <w:r>
              <w:t>Status as Permanent Resident</w:t>
            </w:r>
          </w:p>
          <w:p w:rsidR="00B04800" w:rsidP="00B04800" w:rsidRDefault="00B04800" w14:paraId="29ACAD57" w14:textId="77777777">
            <w:r>
              <w:t>Other (Specify):</w:t>
            </w:r>
          </w:p>
          <w:p w:rsidR="00B04800" w:rsidP="00B04800" w:rsidRDefault="00B04800" w14:paraId="60829F4C" w14:textId="77777777"/>
          <w:p w:rsidR="00B04800" w:rsidP="00B04800" w:rsidRDefault="00B04800" w14:paraId="0E260566" w14:textId="77777777">
            <w:pPr>
              <w:rPr>
                <w:b/>
              </w:rPr>
            </w:pPr>
            <w:r>
              <w:rPr>
                <w:b/>
              </w:rPr>
              <w:t>Signature of Applicant</w:t>
            </w:r>
          </w:p>
          <w:p w:rsidR="00B04800" w:rsidP="00B04800" w:rsidRDefault="00B04800" w14:paraId="63A9C4E9" w14:textId="77777777">
            <w:r>
              <w:rPr>
                <w:b/>
              </w:rPr>
              <w:t>Date</w:t>
            </w:r>
          </w:p>
          <w:p w:rsidR="00B04800" w:rsidP="00B04800" w:rsidRDefault="00B04800" w14:paraId="02F41AF4" w14:textId="77777777"/>
          <w:p w:rsidR="00B04800" w:rsidP="00B04800" w:rsidRDefault="00B04800" w14:paraId="69BAC33A" w14:textId="77777777">
            <w:r>
              <w:t>If your native alphabet is in other than Roman letters, write your name in your native alphabet below:</w:t>
            </w:r>
          </w:p>
          <w:p w:rsidR="00B04800" w:rsidP="00B04800" w:rsidRDefault="00B04800" w14:paraId="3CE077F1" w14:textId="77777777">
            <w:r>
              <w:t>[Fillable field]</w:t>
            </w:r>
          </w:p>
          <w:p w:rsidR="00B04800" w:rsidP="00B04800" w:rsidRDefault="00B04800" w14:paraId="0A662A4D" w14:textId="77777777"/>
          <w:p w:rsidR="00B04800" w:rsidP="00B04800" w:rsidRDefault="00B04800" w14:paraId="0C7185F8" w14:textId="77777777">
            <w:pPr>
              <w:rPr>
                <w:b/>
              </w:rPr>
            </w:pPr>
            <w:r>
              <w:rPr>
                <w:b/>
              </w:rPr>
              <w:t>Penalties:  Severe penalties are provided by law for knowingly and willfully falsifying or concealing a material fact.</w:t>
            </w:r>
          </w:p>
          <w:p w:rsidR="00B04800" w:rsidP="00B04800" w:rsidRDefault="00B04800" w14:paraId="7A2D4532" w14:textId="77777777">
            <w:pPr>
              <w:rPr>
                <w:b/>
              </w:rPr>
            </w:pPr>
          </w:p>
          <w:p w:rsidR="00B04800" w:rsidP="00B04800" w:rsidRDefault="00B04800" w14:paraId="35C481A8" w14:textId="77777777">
            <w:pPr>
              <w:rPr>
                <w:b/>
              </w:rPr>
            </w:pPr>
            <w:r>
              <w:rPr>
                <w:b/>
              </w:rPr>
              <w:t>Applicant:  Print your name and Alien Registration Number in the box outlined by heavy border below.</w:t>
            </w:r>
          </w:p>
          <w:p w:rsidR="00B04800" w:rsidP="00B04800" w:rsidRDefault="00B04800" w14:paraId="4EAED27D" w14:textId="77777777">
            <w:pPr>
              <w:rPr>
                <w:b/>
              </w:rPr>
            </w:pPr>
          </w:p>
          <w:p w:rsidR="00B04800" w:rsidP="00B04800" w:rsidRDefault="00B04800" w14:paraId="23CDD1B0" w14:textId="77777777">
            <w:pPr>
              <w:rPr>
                <w:b/>
              </w:rPr>
            </w:pPr>
            <w:r>
              <w:rPr>
                <w:b/>
              </w:rPr>
              <w:t>Complete This box (Family Name)</w:t>
            </w:r>
          </w:p>
          <w:p w:rsidR="00B04800" w:rsidP="00B04800" w:rsidRDefault="00B04800" w14:paraId="29F22355" w14:textId="77777777">
            <w:pPr>
              <w:rPr>
                <w:b/>
              </w:rPr>
            </w:pPr>
            <w:r>
              <w:rPr>
                <w:b/>
              </w:rPr>
              <w:t>(Given Name)</w:t>
            </w:r>
          </w:p>
          <w:p w:rsidR="00B04800" w:rsidP="00B04800" w:rsidRDefault="00B04800" w14:paraId="494237EA" w14:textId="77777777">
            <w:pPr>
              <w:rPr>
                <w:b/>
              </w:rPr>
            </w:pPr>
            <w:r>
              <w:rPr>
                <w:b/>
              </w:rPr>
              <w:t>(Middle Name)</w:t>
            </w:r>
          </w:p>
          <w:p w:rsidR="00B04800" w:rsidP="00B04800" w:rsidRDefault="00B04800" w14:paraId="0C67E327" w14:textId="77777777">
            <w:pPr>
              <w:rPr>
                <w:b/>
              </w:rPr>
            </w:pPr>
          </w:p>
          <w:p w:rsidR="00B04800" w:rsidP="00B04800" w:rsidRDefault="00B04800" w14:paraId="08820C2A" w14:textId="77777777">
            <w:r>
              <w:rPr>
                <w:b/>
              </w:rPr>
              <w:t>(Alien Registration Number)</w:t>
            </w:r>
          </w:p>
          <w:p w:rsidRPr="00D85F46" w:rsidR="00B04800" w:rsidP="00B04800" w:rsidRDefault="00B04800" w14:paraId="00195531" w14:textId="77777777"/>
        </w:tc>
        <w:tc>
          <w:tcPr>
            <w:tcW w:w="4095" w:type="dxa"/>
          </w:tcPr>
          <w:p w:rsidR="00B04800" w:rsidP="00B04800" w:rsidRDefault="00B04800" w14:paraId="4BD7154E" w14:textId="77777777">
            <w:r>
              <w:rPr>
                <w:b/>
              </w:rPr>
              <w:lastRenderedPageBreak/>
              <w:t>[Page 1]</w:t>
            </w:r>
          </w:p>
          <w:p w:rsidR="00B04800" w:rsidP="00B04800" w:rsidRDefault="00B04800" w14:paraId="1559354B" w14:textId="77777777"/>
          <w:p w:rsidR="00B04800" w:rsidP="00B04800" w:rsidRDefault="00B04800" w14:paraId="46938253" w14:textId="07714F09">
            <w:r>
              <w:t>[no change]</w:t>
            </w:r>
          </w:p>
          <w:p w:rsidR="00B04800" w:rsidP="00B04800" w:rsidRDefault="00B04800" w14:paraId="20F1BAA7" w14:textId="74925CDA"/>
          <w:p w:rsidR="00B04800" w:rsidP="00B04800" w:rsidRDefault="00B04800" w14:paraId="2E00FC46" w14:textId="76DAE49D"/>
          <w:p w:rsidR="00B04800" w:rsidP="00B04800" w:rsidRDefault="00B04800" w14:paraId="46815D69" w14:textId="6BE96114"/>
          <w:p w:rsidR="00B04800" w:rsidP="00B04800" w:rsidRDefault="00B04800" w14:paraId="733E3798" w14:textId="34E7C1D3"/>
          <w:p w:rsidR="00B04800" w:rsidP="00B04800" w:rsidRDefault="00B04800" w14:paraId="3A037C04" w14:textId="32B9806B"/>
          <w:p w:rsidR="00B04800" w:rsidP="00B04800" w:rsidRDefault="00B04800" w14:paraId="11804FFB" w14:textId="02891220"/>
          <w:p w:rsidR="00B04800" w:rsidP="00B04800" w:rsidRDefault="00B04800" w14:paraId="5F89031B" w14:textId="26490678"/>
          <w:p w:rsidR="00B04800" w:rsidP="00B04800" w:rsidRDefault="00B04800" w14:paraId="5A89E409" w14:textId="76FE212E"/>
          <w:p w:rsidR="00B04800" w:rsidP="00B04800" w:rsidRDefault="00B04800" w14:paraId="0E4BE1D7" w14:textId="1023BFF6"/>
          <w:p w:rsidR="00B04800" w:rsidP="00B04800" w:rsidRDefault="00B04800" w14:paraId="46880573" w14:textId="6B45F8BF"/>
          <w:p w:rsidR="00B04800" w:rsidP="00B04800" w:rsidRDefault="00B04800" w14:paraId="7664ADC5" w14:textId="0F6B5E79"/>
          <w:p w:rsidR="00B04800" w:rsidP="00B04800" w:rsidRDefault="00B04800" w14:paraId="2513FDD5" w14:textId="0AFD9EDC"/>
          <w:p w:rsidR="00B04800" w:rsidP="00B04800" w:rsidRDefault="00B04800" w14:paraId="3EC42687" w14:textId="0606E343"/>
          <w:p w:rsidR="00B04800" w:rsidP="00B04800" w:rsidRDefault="00B04800" w14:paraId="51492920" w14:textId="7EBB9BC5"/>
          <w:p w:rsidR="00B04800" w:rsidP="00B04800" w:rsidRDefault="00B04800" w14:paraId="7E53CB06" w14:textId="6FA0AC1F"/>
          <w:p w:rsidR="00B04800" w:rsidP="00B04800" w:rsidRDefault="00B04800" w14:paraId="01F826B7" w14:textId="27F1DAED"/>
          <w:p w:rsidR="00B04800" w:rsidP="00B04800" w:rsidRDefault="00B04800" w14:paraId="04688288" w14:textId="38644A03"/>
          <w:p w:rsidR="00B04800" w:rsidP="00B04800" w:rsidRDefault="00B04800" w14:paraId="7A782E2D" w14:textId="6F90736C"/>
          <w:p w:rsidR="00B04800" w:rsidP="00B04800" w:rsidRDefault="00B04800" w14:paraId="13A8F8D6" w14:textId="545EF44C"/>
          <w:p w:rsidR="00B04800" w:rsidP="00B04800" w:rsidRDefault="00B04800" w14:paraId="59CED72F" w14:textId="6F21FC2A"/>
          <w:p w:rsidR="00B04800" w:rsidP="00B04800" w:rsidRDefault="00B04800" w14:paraId="05D3CC26" w14:textId="294B8F12"/>
          <w:p w:rsidR="00B04800" w:rsidP="00B04800" w:rsidRDefault="00B04800" w14:paraId="52BC6108" w14:textId="1FE3524A"/>
          <w:p w:rsidR="00B04800" w:rsidP="00B04800" w:rsidRDefault="00B04800" w14:paraId="6ED8A750" w14:textId="08979E61"/>
          <w:p w:rsidR="00B04800" w:rsidP="00B04800" w:rsidRDefault="00B04800" w14:paraId="3BA39B86" w14:textId="0E922492"/>
          <w:p w:rsidR="00B04800" w:rsidP="00B04800" w:rsidRDefault="00B04800" w14:paraId="1791B40E" w14:textId="4BB54DB5"/>
          <w:p w:rsidR="00B04800" w:rsidP="00B04800" w:rsidRDefault="00B04800" w14:paraId="057303AE" w14:textId="2860E568"/>
          <w:p w:rsidR="00B04800" w:rsidP="00B04800" w:rsidRDefault="00B04800" w14:paraId="284D8D4A" w14:textId="423226CD"/>
          <w:p w:rsidR="00B04800" w:rsidP="00B04800" w:rsidRDefault="00B04800" w14:paraId="190754ED" w14:textId="4951C264"/>
          <w:p w:rsidR="00B04800" w:rsidP="00B04800" w:rsidRDefault="00B04800" w14:paraId="609B5C4E" w14:textId="4330FE58"/>
          <w:p w:rsidR="00B04800" w:rsidP="00B04800" w:rsidRDefault="00B04800" w14:paraId="499A3FEC" w14:textId="3D93254A"/>
          <w:p w:rsidR="00B04800" w:rsidP="00B04800" w:rsidRDefault="00B04800" w14:paraId="510A5894" w14:textId="14F517A9"/>
          <w:p w:rsidR="00B04800" w:rsidP="00B04800" w:rsidRDefault="00B04800" w14:paraId="19996578" w14:textId="2CD6737A"/>
          <w:p w:rsidR="00B04800" w:rsidP="00B04800" w:rsidRDefault="00B04800" w14:paraId="3A18E2B7" w14:textId="67BE66B0"/>
          <w:p w:rsidR="00B04800" w:rsidP="00B04800" w:rsidRDefault="00B04800" w14:paraId="0E765079" w14:textId="6BF9DFF6"/>
          <w:p w:rsidR="00B04800" w:rsidP="00B04800" w:rsidRDefault="00B04800" w14:paraId="6C11CE6F" w14:textId="02297216"/>
          <w:p w:rsidR="00B04800" w:rsidP="00B04800" w:rsidRDefault="00B04800" w14:paraId="0B0A6FEA" w14:textId="2A742726"/>
          <w:p w:rsidR="00B04800" w:rsidP="00B04800" w:rsidRDefault="00B04800" w14:paraId="450E9DAF" w14:textId="5CC418B4"/>
          <w:p w:rsidR="00B04800" w:rsidP="00B04800" w:rsidRDefault="00B04800" w14:paraId="69F4968B" w14:textId="67403493"/>
          <w:p w:rsidR="00B04800" w:rsidP="00B04800" w:rsidRDefault="00B04800" w14:paraId="252DE2B1" w14:textId="6C5E5A5E"/>
          <w:p w:rsidR="00B04800" w:rsidP="00B04800" w:rsidRDefault="00B04800" w14:paraId="7ABDBF95" w14:textId="5C6BA5A6"/>
          <w:p w:rsidR="00B04800" w:rsidP="00B04800" w:rsidRDefault="00B04800" w14:paraId="28BEA826" w14:textId="3545814A"/>
          <w:p w:rsidR="00B04800" w:rsidP="00B04800" w:rsidRDefault="00B04800" w14:paraId="467DB24C" w14:textId="5F2DF336"/>
          <w:p w:rsidR="00B04800" w:rsidP="00B04800" w:rsidRDefault="00B04800" w14:paraId="00D84426" w14:textId="03BB1E01"/>
          <w:p w:rsidR="00B04800" w:rsidP="00B04800" w:rsidRDefault="00B04800" w14:paraId="3C7AC8AF" w14:textId="4D71A903"/>
          <w:p w:rsidR="00B04800" w:rsidP="00B04800" w:rsidRDefault="00B04800" w14:paraId="1C6DC4F7" w14:textId="3A29E849"/>
          <w:p w:rsidR="00B04800" w:rsidP="00B04800" w:rsidRDefault="00B04800" w14:paraId="74C106F7" w14:textId="2C3538C1"/>
          <w:p w:rsidR="00B04800" w:rsidP="00B04800" w:rsidRDefault="00B04800" w14:paraId="10CF03E1" w14:textId="70D49851"/>
          <w:p w:rsidR="00B04800" w:rsidP="00B04800" w:rsidRDefault="00B04800" w14:paraId="26E44381" w14:textId="1DFE6AE1"/>
          <w:p w:rsidR="00B04800" w:rsidP="00B04800" w:rsidRDefault="00B04800" w14:paraId="44570A5C" w14:textId="5A355658"/>
          <w:p w:rsidR="00B04800" w:rsidP="00B04800" w:rsidRDefault="00B04800" w14:paraId="4B3E4F86" w14:textId="307DB48D"/>
          <w:p w:rsidR="00B04800" w:rsidP="00B04800" w:rsidRDefault="00B04800" w14:paraId="61845C23" w14:textId="2DCF9F88"/>
          <w:p w:rsidR="00B04800" w:rsidP="00B04800" w:rsidRDefault="00B04800" w14:paraId="1127DEB4" w14:textId="41975F01"/>
          <w:p w:rsidR="00B04800" w:rsidP="00B04800" w:rsidRDefault="00B04800" w14:paraId="67248B5E" w14:textId="00038578"/>
          <w:p w:rsidR="00B04800" w:rsidP="00B04800" w:rsidRDefault="00B04800" w14:paraId="22240AC9" w14:textId="5BBE91B8"/>
          <w:p w:rsidR="00B04800" w:rsidP="00B04800" w:rsidRDefault="00B04800" w14:paraId="38E91932" w14:textId="6178711F"/>
          <w:p w:rsidR="00B04800" w:rsidP="00B04800" w:rsidRDefault="00B04800" w14:paraId="6498A9EC" w14:textId="4FBB9FA5"/>
          <w:p w:rsidR="00B04800" w:rsidP="00B04800" w:rsidRDefault="00B04800" w14:paraId="6BE85FC5" w14:textId="4CAEF8CF"/>
          <w:p w:rsidR="00B04800" w:rsidP="00B04800" w:rsidRDefault="00B04800" w14:paraId="6F8BFAEF" w14:textId="68268594"/>
          <w:p w:rsidR="00B04800" w:rsidP="00B04800" w:rsidRDefault="00B04800" w14:paraId="28DF6831" w14:textId="1DACE915"/>
          <w:p w:rsidR="00B04800" w:rsidP="00B04800" w:rsidRDefault="00B04800" w14:paraId="0D7696D6" w14:textId="198538CE"/>
          <w:p w:rsidR="00B04800" w:rsidP="00B04800" w:rsidRDefault="00B04800" w14:paraId="26E0FEFE" w14:textId="20A32D0B"/>
          <w:p w:rsidR="00B04800" w:rsidP="00B04800" w:rsidRDefault="00B04800" w14:paraId="2F03BF83" w14:textId="3DD6C720"/>
          <w:p w:rsidR="00B04800" w:rsidP="00B04800" w:rsidRDefault="00B04800" w14:paraId="73A1FBDA" w14:textId="2847C33F"/>
          <w:p w:rsidR="00B04800" w:rsidP="00B04800" w:rsidRDefault="00B04800" w14:paraId="641A14D6" w14:textId="579E447C"/>
          <w:p w:rsidR="00B04800" w:rsidP="00B04800" w:rsidRDefault="00B04800" w14:paraId="6DB634B7" w14:textId="0211515C"/>
          <w:p w:rsidR="00B04800" w:rsidP="00B04800" w:rsidRDefault="00B04800" w14:paraId="6D6AFA14" w14:textId="3C08D24C"/>
          <w:p w:rsidR="00B04800" w:rsidP="00B04800" w:rsidRDefault="00B04800" w14:paraId="39786FEC" w14:textId="5C6A810E"/>
          <w:p w:rsidR="00B04800" w:rsidP="00B04800" w:rsidRDefault="00B04800" w14:paraId="7CE5EB7F" w14:textId="1B88592E"/>
          <w:p w:rsidR="00B04800" w:rsidP="00B04800" w:rsidRDefault="00B04800" w14:paraId="58D1FEDE" w14:textId="0B2B7D98"/>
          <w:p w:rsidR="00B04800" w:rsidP="00B04800" w:rsidRDefault="00B04800" w14:paraId="1E7DD5C3" w14:textId="5C7E4D64"/>
          <w:p w:rsidR="00B04800" w:rsidP="00B04800" w:rsidRDefault="00B04800" w14:paraId="746BCDF7" w14:textId="77777777">
            <w:pPr>
              <w:rPr>
                <w:b/>
              </w:rPr>
            </w:pPr>
          </w:p>
          <w:p w:rsidR="00B04800" w:rsidP="00B04800" w:rsidRDefault="00B04800" w14:paraId="23FB88A4" w14:textId="77777777">
            <w:pPr>
              <w:rPr>
                <w:b/>
              </w:rPr>
            </w:pPr>
          </w:p>
          <w:p w:rsidR="00B04800" w:rsidP="00B04800" w:rsidRDefault="00B04800" w14:paraId="03B5B0EE" w14:textId="053B73E7">
            <w:pPr>
              <w:rPr>
                <w:color w:val="FF0000"/>
              </w:rPr>
            </w:pPr>
            <w:r>
              <w:t xml:space="preserve">This form is </w:t>
            </w:r>
            <w:r w:rsidRPr="00B04800">
              <w:rPr>
                <w:color w:val="FF0000"/>
              </w:rPr>
              <w:t>submitted for:</w:t>
            </w:r>
          </w:p>
          <w:p w:rsidRPr="00B04800" w:rsidR="00B04800" w:rsidP="00B04800" w:rsidRDefault="00B04800" w14:paraId="54DA1F83" w14:textId="77777777">
            <w:pPr>
              <w:rPr>
                <w:color w:val="FF0000"/>
              </w:rPr>
            </w:pPr>
          </w:p>
          <w:p w:rsidRPr="00B04800" w:rsidR="00B04800" w:rsidP="00B04800" w:rsidRDefault="00B04800" w14:paraId="1C7A6C18" w14:textId="127FA166">
            <w:pPr>
              <w:rPr>
                <w:color w:val="FF0000"/>
              </w:rPr>
            </w:pPr>
            <w:r w:rsidRPr="00B04800">
              <w:rPr>
                <w:color w:val="FF0000"/>
              </w:rPr>
              <w:t>Deferred Action Request</w:t>
            </w:r>
          </w:p>
          <w:p w:rsidRPr="00B04800" w:rsidR="00B04800" w:rsidP="00B04800" w:rsidRDefault="00B04800" w14:paraId="1F91A319" w14:textId="16F83B39">
            <w:pPr>
              <w:rPr>
                <w:color w:val="FF0000"/>
              </w:rPr>
            </w:pPr>
            <w:r w:rsidRPr="00B04800">
              <w:rPr>
                <w:color w:val="FF0000"/>
              </w:rPr>
              <w:t>[delete]</w:t>
            </w:r>
          </w:p>
          <w:p w:rsidRPr="00B04800" w:rsidR="00B04800" w:rsidP="00B04800" w:rsidRDefault="00B04800" w14:paraId="7E9A5BF9" w14:textId="22805414">
            <w:pPr>
              <w:rPr>
                <w:color w:val="FF0000"/>
              </w:rPr>
            </w:pPr>
            <w:r w:rsidRPr="00B04800">
              <w:rPr>
                <w:color w:val="FF0000"/>
              </w:rPr>
              <w:t>[delete]</w:t>
            </w:r>
          </w:p>
          <w:p w:rsidR="00B04800" w:rsidP="00B04800" w:rsidRDefault="00B04800" w14:paraId="37BBB08D" w14:textId="3670DF4D"/>
          <w:p w:rsidR="00B04800" w:rsidP="00B04800" w:rsidRDefault="00B04800" w14:paraId="233361CB" w14:textId="7D862E53">
            <w:r>
              <w:t>[no change]</w:t>
            </w:r>
          </w:p>
          <w:p w:rsidRPr="00D85F46" w:rsidR="00B04800" w:rsidP="00B04800" w:rsidRDefault="00B04800" w14:paraId="66E5F989" w14:textId="77777777"/>
        </w:tc>
      </w:tr>
    </w:tbl>
    <w:p w:rsidR="0006270C" w:rsidP="000C712C" w:rsidRDefault="0006270C" w14:paraId="30FE5FD0"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1B8D7" w14:textId="77777777" w:rsidR="00DB259F" w:rsidRDefault="00DB259F">
      <w:r>
        <w:separator/>
      </w:r>
    </w:p>
  </w:endnote>
  <w:endnote w:type="continuationSeparator" w:id="0">
    <w:p w14:paraId="77C8923C" w14:textId="77777777" w:rsidR="00DB259F" w:rsidRDefault="00DB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A9CA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B259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E6D34" w14:textId="77777777" w:rsidR="00DB259F" w:rsidRDefault="00DB259F">
      <w:r>
        <w:separator/>
      </w:r>
    </w:p>
  </w:footnote>
  <w:footnote w:type="continuationSeparator" w:id="0">
    <w:p w14:paraId="54928A6F" w14:textId="77777777" w:rsidR="00DB259F" w:rsidRDefault="00DB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800"/>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B3F"/>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59F"/>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CA3A2"/>
  <w15:docId w15:val="{E2D4320C-42D8-4FD3-A5E3-7E14994A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683E-1918-4467-97FC-D0471918FC93}">
  <ds:schemaRefs>
    <ds:schemaRef ds:uri="http://schemas.microsoft.com/sharepoint/events"/>
  </ds:schemaRefs>
</ds:datastoreItem>
</file>

<file path=customXml/itemProps2.xml><?xml version="1.0" encoding="utf-8"?>
<ds:datastoreItem xmlns:ds="http://schemas.openxmlformats.org/officeDocument/2006/customXml" ds:itemID="{CBF91028-373E-448D-B8FB-DF36A446FA2D}"/>
</file>

<file path=customXml/itemProps3.xml><?xml version="1.0" encoding="utf-8"?>
<ds:datastoreItem xmlns:ds="http://schemas.openxmlformats.org/officeDocument/2006/customXml" ds:itemID="{320B9C27-6D4E-4C86-9706-AE9E8DDC483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4.xml><?xml version="1.0" encoding="utf-8"?>
<ds:datastoreItem xmlns:ds="http://schemas.openxmlformats.org/officeDocument/2006/customXml" ds:itemID="{F288A0B2-AEE1-4243-9939-028AC6F5B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3</Pages>
  <Words>371</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G325A-007-FRM-TOC-PRAReview-03292021</dc:title>
  <dc:creator>Lauver, James L</dc:creator>
  <cp:lastModifiedBy>Carter, Pea Meng</cp:lastModifiedBy>
  <cp:revision>2</cp:revision>
  <cp:lastPrinted>2008-09-11T16:49:00Z</cp:lastPrinted>
  <dcterms:created xsi:type="dcterms:W3CDTF">2021-03-29T17:06:00Z</dcterms:created>
  <dcterms:modified xsi:type="dcterms:W3CDTF">2021-03-29T17:06:00Z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f54b2695-7edb-4167-8491-b3ed21745d92</vt:lpwstr>
  </property>
</Properties>
</file>