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3963" w:rsidR="00C71104" w:rsidP="00C71104" w:rsidRDefault="00C71104" w14:paraId="736539E8" w14:textId="6FD4E41E">
      <w:pPr>
        <w:rPr>
          <w:szCs w:val="24"/>
        </w:rPr>
      </w:pPr>
      <w:bookmarkStart w:name="_Hlk64539637" w:id="0"/>
    </w:p>
    <w:p w:rsidRPr="00576400" w:rsidR="00C71104" w:rsidP="00D243B3" w:rsidRDefault="00C71104" w14:paraId="0D6B5F56" w14:textId="77777777">
      <w:pPr>
        <w:pStyle w:val="Heading1"/>
        <w:numPr>
          <w:ilvl w:val="0"/>
          <w:numId w:val="0"/>
        </w:numPr>
        <w:spacing w:after="220"/>
        <w:ind w:left="720"/>
        <w:rPr>
          <w:b w:val="0"/>
          <w:szCs w:val="22"/>
        </w:rPr>
      </w:pPr>
    </w:p>
    <w:p w:rsidRPr="00FB0F40" w:rsidR="00A46EAB" w:rsidP="00A46EAB" w:rsidRDefault="00A46EAB" w14:paraId="6B352900" w14:textId="2E6F1E45">
      <w:pPr>
        <w:pStyle w:val="ParaNum"/>
        <w:numPr>
          <w:ilvl w:val="0"/>
          <w:numId w:val="0"/>
        </w:numPr>
        <w:tabs>
          <w:tab w:val="left" w:pos="1440"/>
        </w:tabs>
        <w:ind w:firstLine="720"/>
      </w:pPr>
      <w:r w:rsidRPr="00FB0F40">
        <w:t>With this submission, the Commission seeks Office of Management and Budget (“OMB”) approval for a</w:t>
      </w:r>
      <w:r w:rsidRPr="00FB0F40" w:rsidR="00F47AAA">
        <w:t>n</w:t>
      </w:r>
      <w:r w:rsidRPr="00FB0F40" w:rsidR="00001FC7">
        <w:t xml:space="preserve"> extension</w:t>
      </w:r>
      <w:r w:rsidRPr="00FB0F40">
        <w:t xml:space="preserve"> </w:t>
      </w:r>
      <w:r w:rsidRPr="00FB0F40" w:rsidR="00001FC7">
        <w:t xml:space="preserve">to this information </w:t>
      </w:r>
      <w:r w:rsidRPr="00FB0F40">
        <w:t xml:space="preserve">to obtain the full three-year clearance for the requirements described below.  Although there are no program changes, </w:t>
      </w:r>
      <w:bookmarkStart w:name="_Hlk494799512" w:id="1"/>
      <w:r w:rsidRPr="00FB0F40">
        <w:t xml:space="preserve">we are adjusting estimates of the currently approved information collection to more accurately reflect our current estimates by decreasing some estimates and adding estimates for previously reported, periodic collections that will be active during the three-year approval period.  </w:t>
      </w:r>
      <w:r w:rsidRPr="00FB0F40" w:rsidR="000F1040">
        <w:t xml:space="preserve">The decreases </w:t>
      </w:r>
      <w:r w:rsidRPr="00FB0F40" w:rsidR="001D27E1">
        <w:t xml:space="preserve">reflect </w:t>
      </w:r>
      <w:r w:rsidRPr="00FB0F40" w:rsidR="00853D0D">
        <w:t xml:space="preserve">(1) </w:t>
      </w:r>
      <w:r w:rsidRPr="00FB0F40" w:rsidR="008076CF">
        <w:t xml:space="preserve">the </w:t>
      </w:r>
      <w:r w:rsidRPr="00FB0F40" w:rsidR="00213220">
        <w:t xml:space="preserve">winding down of relocation and cost-sharing activities in the AWS bands </w:t>
      </w:r>
      <w:r w:rsidRPr="00FB0F40" w:rsidR="002E6DA4">
        <w:t>(</w:t>
      </w:r>
      <w:r w:rsidRPr="00FB0F40" w:rsidR="006315DD">
        <w:t>including the closure</w:t>
      </w:r>
      <w:r w:rsidRPr="00FB0F40" w:rsidR="00853D0D">
        <w:t>s</w:t>
      </w:r>
      <w:r w:rsidRPr="00FB0F40" w:rsidR="006315DD">
        <w:t xml:space="preserve"> of </w:t>
      </w:r>
      <w:r w:rsidRPr="00FB0F40" w:rsidR="00853D0D">
        <w:t xml:space="preserve">both </w:t>
      </w:r>
      <w:r w:rsidRPr="00FB0F40" w:rsidR="006315DD">
        <w:t xml:space="preserve">AWS </w:t>
      </w:r>
      <w:r w:rsidRPr="00FB0F40" w:rsidR="00853D0D">
        <w:t>c</w:t>
      </w:r>
      <w:r w:rsidRPr="00FB0F40" w:rsidR="006315DD">
        <w:t>learinghouse</w:t>
      </w:r>
      <w:r w:rsidRPr="00FB0F40" w:rsidR="00853D0D">
        <w:t>s</w:t>
      </w:r>
      <w:r w:rsidRPr="00FB0F40" w:rsidR="002E6DA4">
        <w:t xml:space="preserve"> </w:t>
      </w:r>
      <w:r w:rsidRPr="00FB0F40" w:rsidR="008E10DF">
        <w:t xml:space="preserve">and a </w:t>
      </w:r>
      <w:r w:rsidRPr="00FB0F40" w:rsidR="002E6DA4">
        <w:rPr>
          <w:i/>
          <w:iCs/>
        </w:rPr>
        <w:t>2019 Order</w:t>
      </w:r>
      <w:r w:rsidRPr="00FB0F40" w:rsidR="00616EAB">
        <w:rPr>
          <w:rStyle w:val="FootnoteReference"/>
        </w:rPr>
        <w:footnoteReference w:id="2"/>
      </w:r>
      <w:r w:rsidRPr="00FB0F40" w:rsidR="002E6DA4">
        <w:t xml:space="preserve"> that waived </w:t>
      </w:r>
      <w:r w:rsidRPr="00FB0F40" w:rsidR="008E10DF">
        <w:t xml:space="preserve">rules that required licensees to </w:t>
      </w:r>
      <w:r w:rsidRPr="00FB0F40" w:rsidR="00853D0D">
        <w:t xml:space="preserve">submit </w:t>
      </w:r>
      <w:r w:rsidRPr="00FB0F40" w:rsidR="008E10DF">
        <w:t xml:space="preserve">data </w:t>
      </w:r>
      <w:r w:rsidRPr="00FB0F40" w:rsidR="00853D0D">
        <w:t xml:space="preserve">to </w:t>
      </w:r>
      <w:r w:rsidRPr="00FB0F40" w:rsidR="008E10DF">
        <w:t xml:space="preserve">the clearinghouse, and (2) </w:t>
      </w:r>
      <w:r w:rsidRPr="00FB0F40" w:rsidR="00213220">
        <w:t xml:space="preserve">the </w:t>
      </w:r>
      <w:r w:rsidRPr="00FB0F40" w:rsidR="008076CF">
        <w:t xml:space="preserve">Commission’s </w:t>
      </w:r>
      <w:r w:rsidRPr="00FB0F40" w:rsidR="00F97D77">
        <w:rPr>
          <w:i/>
          <w:iCs/>
          <w:color w:val="000000" w:themeColor="text1"/>
          <w:szCs w:val="24"/>
        </w:rPr>
        <w:t>Wireless Radio Services (WRS) Renewals Order</w:t>
      </w:r>
      <w:r w:rsidRPr="00FB0F40" w:rsidR="00F97D77">
        <w:rPr>
          <w:color w:val="000000" w:themeColor="text1"/>
          <w:szCs w:val="24"/>
        </w:rPr>
        <w:t xml:space="preserve">, which </w:t>
      </w:r>
      <w:r w:rsidRPr="00FB0F40" w:rsidR="0090229E">
        <w:t>consolidat</w:t>
      </w:r>
      <w:r w:rsidRPr="00FB0F40" w:rsidR="00F97D77">
        <w:t>ed</w:t>
      </w:r>
      <w:r w:rsidRPr="00FB0F40" w:rsidR="00827782">
        <w:t xml:space="preserve"> </w:t>
      </w:r>
      <w:r w:rsidRPr="00FB0F40" w:rsidR="00BF3045">
        <w:rPr>
          <w:color w:val="000000" w:themeColor="text1"/>
          <w:szCs w:val="24"/>
        </w:rPr>
        <w:t>AWS</w:t>
      </w:r>
      <w:r w:rsidRPr="00FB0F40" w:rsidR="008076CF">
        <w:rPr>
          <w:color w:val="000000" w:themeColor="text1"/>
          <w:szCs w:val="24"/>
        </w:rPr>
        <w:t xml:space="preserve">-specific renewal and permanent discontinuance rules </w:t>
      </w:r>
      <w:r w:rsidRPr="00FB0F40" w:rsidR="007658D6">
        <w:rPr>
          <w:color w:val="000000" w:themeColor="text1"/>
          <w:szCs w:val="24"/>
        </w:rPr>
        <w:t xml:space="preserve">(that were </w:t>
      </w:r>
      <w:r w:rsidRPr="00FB0F40" w:rsidR="0090229E">
        <w:rPr>
          <w:color w:val="000000" w:themeColor="text1"/>
          <w:szCs w:val="24"/>
        </w:rPr>
        <w:t xml:space="preserve">in Part 27 and </w:t>
      </w:r>
      <w:r w:rsidRPr="00FB0F40" w:rsidR="007658D6">
        <w:rPr>
          <w:color w:val="000000" w:themeColor="text1"/>
          <w:szCs w:val="24"/>
        </w:rPr>
        <w:t xml:space="preserve">covered under this collection) </w:t>
      </w:r>
      <w:r w:rsidRPr="00FB0F40" w:rsidR="008076CF">
        <w:rPr>
          <w:color w:val="000000" w:themeColor="text1"/>
          <w:szCs w:val="24"/>
        </w:rPr>
        <w:t xml:space="preserve">into </w:t>
      </w:r>
      <w:r w:rsidRPr="00FB0F40" w:rsidR="00827782">
        <w:rPr>
          <w:color w:val="000000" w:themeColor="text1"/>
          <w:szCs w:val="24"/>
        </w:rPr>
        <w:t xml:space="preserve">FCC rules </w:t>
      </w:r>
      <w:r w:rsidRPr="00FB0F40" w:rsidR="007658D6">
        <w:rPr>
          <w:color w:val="000000" w:themeColor="text1"/>
          <w:szCs w:val="24"/>
        </w:rPr>
        <w:t>1.949 and 1.953, respectively</w:t>
      </w:r>
      <w:r w:rsidRPr="00FB0F40" w:rsidR="0090229E">
        <w:rPr>
          <w:color w:val="000000" w:themeColor="text1"/>
          <w:szCs w:val="24"/>
        </w:rPr>
        <w:t xml:space="preserve">, </w:t>
      </w:r>
      <w:r w:rsidRPr="00FB0F40" w:rsidR="007658D6">
        <w:rPr>
          <w:color w:val="000000" w:themeColor="text1"/>
          <w:szCs w:val="24"/>
        </w:rPr>
        <w:t xml:space="preserve">which </w:t>
      </w:r>
      <w:r w:rsidRPr="00FB0F40" w:rsidR="00827782">
        <w:rPr>
          <w:color w:val="000000" w:themeColor="text1"/>
          <w:szCs w:val="24"/>
        </w:rPr>
        <w:t xml:space="preserve">now govern </w:t>
      </w:r>
      <w:r w:rsidRPr="00FB0F40" w:rsidR="007658D6">
        <w:rPr>
          <w:color w:val="000000" w:themeColor="text1"/>
          <w:szCs w:val="24"/>
        </w:rPr>
        <w:t>renewal and discontinuance for most Wireless Radio Services</w:t>
      </w:r>
      <w:r w:rsidRPr="00FB0F40" w:rsidR="000C151E">
        <w:rPr>
          <w:color w:val="000000" w:themeColor="text1"/>
          <w:szCs w:val="24"/>
        </w:rPr>
        <w:t>.</w:t>
      </w:r>
      <w:r w:rsidRPr="00FB0F40" w:rsidR="00BF3045">
        <w:rPr>
          <w:rStyle w:val="FootnoteReference"/>
          <w:szCs w:val="24"/>
        </w:rPr>
        <w:footnoteReference w:id="3"/>
      </w:r>
      <w:r w:rsidRPr="00FB0F40" w:rsidR="008D6D6C">
        <w:rPr>
          <w:color w:val="000000" w:themeColor="text1"/>
          <w:szCs w:val="24"/>
        </w:rPr>
        <w:t xml:space="preserve"> </w:t>
      </w:r>
      <w:r w:rsidRPr="00FB0F40" w:rsidR="00F97D77">
        <w:rPr>
          <w:color w:val="000000" w:themeColor="text1"/>
          <w:szCs w:val="24"/>
        </w:rPr>
        <w:t xml:space="preserve"> </w:t>
      </w:r>
    </w:p>
    <w:bookmarkEnd w:id="1"/>
    <w:p w:rsidRPr="00FB0F40" w:rsidR="00A46EAB" w:rsidP="004C77FD" w:rsidRDefault="00A46EAB" w14:paraId="7172DF21" w14:textId="77777777">
      <w:pPr>
        <w:pStyle w:val="Heading2"/>
      </w:pPr>
      <w:r w:rsidRPr="00FB0F40">
        <w:t>Justification:</w:t>
      </w:r>
    </w:p>
    <w:p w:rsidRPr="00FB0F40" w:rsidR="00344B91" w:rsidP="00E637C8" w:rsidRDefault="00A46EAB" w14:paraId="5EE6F830" w14:textId="513F69C5">
      <w:pPr>
        <w:pStyle w:val="ParaNum"/>
        <w:tabs>
          <w:tab w:val="left" w:pos="720"/>
        </w:tabs>
        <w:spacing w:after="0"/>
        <w:ind w:firstLine="0"/>
        <w:rPr>
          <w:u w:val="single"/>
        </w:rPr>
      </w:pPr>
      <w:r w:rsidRPr="00FB0F40">
        <w:t>The currently approved information collections under Control No. 3060-1030</w:t>
      </w:r>
      <w:r w:rsidRPr="00FB0F40">
        <w:rPr>
          <w:rStyle w:val="FootnoteReference"/>
        </w:rPr>
        <w:footnoteReference w:id="4"/>
      </w:r>
      <w:r w:rsidRPr="00FB0F40">
        <w:t xml:space="preserve"> relate to three groups of Advanced Wireless Service (“AWS”) spectrum, commonly referred to as AWS-1, AWS-3, and AWS-4.  The FCC’s policies and rules apply to application, licensing, operating and technical rules for this spectrum.  The respondents are AWS licensees</w:t>
      </w:r>
      <w:r w:rsidRPr="00FB0F40" w:rsidR="00B14CEB">
        <w:t xml:space="preserve"> </w:t>
      </w:r>
      <w:r w:rsidRPr="00FB0F40" w:rsidR="006315DD">
        <w:t xml:space="preserve">and the </w:t>
      </w:r>
      <w:r w:rsidRPr="00FB0F40" w:rsidR="00B14CEB">
        <w:t xml:space="preserve">relatively few remaining </w:t>
      </w:r>
      <w:r w:rsidRPr="00FB0F40">
        <w:t xml:space="preserve">incumbent Fixed Microwave Service (FS) and Broadband Radio Service (BRS) licensees </w:t>
      </w:r>
      <w:r w:rsidRPr="00FB0F40" w:rsidR="00945F79">
        <w:t xml:space="preserve">in </w:t>
      </w:r>
      <w:r w:rsidRPr="00FB0F40">
        <w:t>the AWS bands</w:t>
      </w:r>
      <w:r w:rsidRPr="00FB0F40" w:rsidR="00C046AB">
        <w:t xml:space="preserve">.  </w:t>
      </w:r>
      <w:r w:rsidRPr="00FB0F40">
        <w:t xml:space="preserve">AWS licensees also have coordination requirements with certain Federal Government incumbents.  </w:t>
      </w:r>
    </w:p>
    <w:p w:rsidRPr="00FB0F40" w:rsidR="002A543F" w:rsidP="00E637C8" w:rsidRDefault="002A543F" w14:paraId="5DCC255F" w14:textId="77777777">
      <w:pPr>
        <w:pStyle w:val="ParaNum"/>
        <w:numPr>
          <w:ilvl w:val="0"/>
          <w:numId w:val="0"/>
        </w:numPr>
        <w:tabs>
          <w:tab w:val="left" w:pos="720"/>
        </w:tabs>
        <w:spacing w:after="0"/>
        <w:rPr>
          <w:u w:val="single"/>
        </w:rPr>
      </w:pPr>
    </w:p>
    <w:p w:rsidRPr="00FB0F40" w:rsidR="00A46EAB" w:rsidP="004D609A" w:rsidRDefault="00A46EAB" w14:paraId="7BC2A8D7" w14:textId="0534ED43">
      <w:pPr>
        <w:pStyle w:val="ParaNum"/>
        <w:numPr>
          <w:ilvl w:val="0"/>
          <w:numId w:val="0"/>
        </w:numPr>
        <w:tabs>
          <w:tab w:val="left" w:pos="720"/>
        </w:tabs>
        <w:rPr>
          <w:u w:val="single"/>
        </w:rPr>
      </w:pPr>
      <w:r w:rsidRPr="00FB0F40">
        <w:rPr>
          <w:u w:val="single"/>
        </w:rPr>
        <w:t>AWS-1</w:t>
      </w:r>
      <w:r w:rsidRPr="00FB0F40" w:rsidR="00471A78">
        <w:rPr>
          <w:u w:val="single"/>
        </w:rPr>
        <w:t xml:space="preserve"> (1710-1755 MHz and 2110-2155 MHz)</w:t>
      </w:r>
    </w:p>
    <w:p w:rsidRPr="00FB0F40" w:rsidR="00A46EAB" w:rsidP="00A46EAB" w:rsidRDefault="00A46EAB" w14:paraId="75D43F8E" w14:textId="09AE43CC">
      <w:pPr>
        <w:pStyle w:val="ParaNum"/>
        <w:numPr>
          <w:ilvl w:val="0"/>
          <w:numId w:val="0"/>
        </w:numPr>
        <w:tabs>
          <w:tab w:val="left" w:pos="720"/>
        </w:tabs>
      </w:pPr>
      <w:r w:rsidRPr="00FB0F40">
        <w:tab/>
        <w:t xml:space="preserve">In the </w:t>
      </w:r>
      <w:r w:rsidRPr="00FB0F40">
        <w:rPr>
          <w:i/>
        </w:rPr>
        <w:t>AWS-1 Report and Order,</w:t>
      </w:r>
      <w:r w:rsidRPr="00FB0F40">
        <w:t xml:space="preserve"> FCC 03-251, the Commission adopted flexible use rules for the AWS-1 bands (1710-1755 MHz and 2110-2155 MHz), including the following information collection requirements</w:t>
      </w:r>
      <w:r w:rsidRPr="00FB0F40" w:rsidR="007B2D30">
        <w:rPr>
          <w:rStyle w:val="FootnoteReference"/>
        </w:rPr>
        <w:footnoteReference w:id="5"/>
      </w:r>
      <w:r w:rsidRPr="00FB0F40" w:rsidR="00F97D77">
        <w:t xml:space="preserve"> (as revised by the </w:t>
      </w:r>
      <w:r w:rsidRPr="00FB0F40" w:rsidR="00F97D77">
        <w:rPr>
          <w:i/>
          <w:iCs/>
        </w:rPr>
        <w:t>WRS Renewals Order</w:t>
      </w:r>
      <w:r w:rsidRPr="00FB0F40" w:rsidR="002E6DA4">
        <w:rPr>
          <w:i/>
          <w:iCs/>
        </w:rPr>
        <w:t xml:space="preserve"> </w:t>
      </w:r>
      <w:r w:rsidRPr="00FB0F40" w:rsidR="002E6DA4">
        <w:t>and the</w:t>
      </w:r>
      <w:r w:rsidRPr="00FB0F40" w:rsidR="002E6DA4">
        <w:rPr>
          <w:i/>
          <w:iCs/>
        </w:rPr>
        <w:t xml:space="preserve"> 2019 Order</w:t>
      </w:r>
      <w:r w:rsidRPr="00FB0F40" w:rsidR="00F97D77">
        <w:t>)</w:t>
      </w:r>
      <w:r w:rsidRPr="00FB0F40">
        <w:t>:</w:t>
      </w:r>
    </w:p>
    <w:p w:rsidRPr="00FB0F40" w:rsidR="00A46EAB" w:rsidP="00576400" w:rsidRDefault="00A46EAB" w14:paraId="6A9729BD" w14:textId="3B2B5563">
      <w:pPr>
        <w:pStyle w:val="ParaNum"/>
        <w:widowControl/>
        <w:numPr>
          <w:ilvl w:val="0"/>
          <w:numId w:val="0"/>
        </w:numPr>
        <w:tabs>
          <w:tab w:val="left" w:pos="720"/>
        </w:tabs>
        <w:ind w:left="720"/>
      </w:pPr>
      <w:r w:rsidRPr="00FB0F40">
        <w:t xml:space="preserve">(a)  </w:t>
      </w:r>
      <w:r w:rsidRPr="00FB0F40" w:rsidR="00C046AB">
        <w:t xml:space="preserve">Before the </w:t>
      </w:r>
      <w:r w:rsidRPr="00FB0F40" w:rsidR="00C046AB">
        <w:rPr>
          <w:i/>
          <w:iCs/>
        </w:rPr>
        <w:t>WRS Renewals Order</w:t>
      </w:r>
      <w:r w:rsidRPr="00FB0F40" w:rsidR="00C046AB">
        <w:t xml:space="preserve">, </w:t>
      </w:r>
      <w:r w:rsidRPr="00FB0F40" w:rsidR="000F7533">
        <w:t>Section 27.14 provide</w:t>
      </w:r>
      <w:r w:rsidRPr="00FB0F40" w:rsidR="00064C33">
        <w:t>d</w:t>
      </w:r>
      <w:r w:rsidRPr="00FB0F40" w:rsidR="000F7533">
        <w:t xml:space="preserve"> that </w:t>
      </w:r>
      <w:r w:rsidRPr="00FB0F40" w:rsidR="00C046AB">
        <w:t>AWS-1 l</w:t>
      </w:r>
      <w:r w:rsidRPr="00FB0F40">
        <w:t xml:space="preserve">icensees </w:t>
      </w:r>
      <w:r w:rsidRPr="00FB0F40" w:rsidR="00DB5196">
        <w:t xml:space="preserve">involved in a comparative renewal </w:t>
      </w:r>
      <w:r w:rsidRPr="00FB0F40" w:rsidR="005A375D">
        <w:t xml:space="preserve">proceeding </w:t>
      </w:r>
      <w:r w:rsidRPr="00FB0F40">
        <w:t xml:space="preserve">would receive a renewal expectancy provided they file a substantial service showing as part of their license renewal application and have complied with </w:t>
      </w:r>
      <w:r w:rsidRPr="00FB0F40">
        <w:lastRenderedPageBreak/>
        <w:t xml:space="preserve">the Communications Act and applicable FCC rules and policies.  </w:t>
      </w:r>
      <w:r w:rsidRPr="00FB0F40" w:rsidR="0004511E">
        <w:t xml:space="preserve">In </w:t>
      </w:r>
      <w:r w:rsidRPr="00FB0F40" w:rsidR="004D609A">
        <w:t xml:space="preserve">the </w:t>
      </w:r>
      <w:r w:rsidRPr="00FB0F40" w:rsidR="004D609A">
        <w:rPr>
          <w:i/>
          <w:iCs/>
        </w:rPr>
        <w:t>WRS Renewals Order</w:t>
      </w:r>
      <w:r w:rsidRPr="00FB0F40" w:rsidR="004D609A">
        <w:t xml:space="preserve">, the Commission revised this rule to require AWS-1 licensees to make a showing of substantial service as a performance requirement.  </w:t>
      </w:r>
      <w:r w:rsidRPr="00FB0F40">
        <w:t>(See item 12-b below.)</w:t>
      </w:r>
    </w:p>
    <w:p w:rsidRPr="00FB0F40" w:rsidR="00A46EAB" w:rsidP="00A46EAB" w:rsidRDefault="00A46EAB" w14:paraId="44291AF1" w14:textId="08779D2C">
      <w:pPr>
        <w:pStyle w:val="ParaNum"/>
        <w:numPr>
          <w:ilvl w:val="0"/>
          <w:numId w:val="0"/>
        </w:numPr>
        <w:tabs>
          <w:tab w:val="left" w:pos="720"/>
        </w:tabs>
        <w:ind w:left="720"/>
      </w:pPr>
      <w:r w:rsidRPr="00FB0F40">
        <w:t xml:space="preserve">(b)  The </w:t>
      </w:r>
      <w:r w:rsidRPr="00FB0F40">
        <w:rPr>
          <w:i/>
        </w:rPr>
        <w:t>AWS-1 Report and Order</w:t>
      </w:r>
      <w:r w:rsidRPr="00FB0F40">
        <w:t xml:space="preserve"> also adopted the requirement of coordination as a solution to possible in-band interference between AWS licensees in adjacent geographic licensing areas and possible out-of-band interference between AWS licensees and adjacent-band licensees.  (See items 12-c and 12-</w:t>
      </w:r>
      <w:r w:rsidRPr="00FB0F40" w:rsidR="00B8708E">
        <w:t>k</w:t>
      </w:r>
      <w:r w:rsidRPr="00FB0F40">
        <w:t xml:space="preserve"> below.)</w:t>
      </w:r>
    </w:p>
    <w:p w:rsidRPr="00FB0F40" w:rsidR="00A46EAB" w:rsidP="00A46EAB" w:rsidRDefault="00A46EAB" w14:paraId="77FB5CE0" w14:textId="416557E9">
      <w:pPr>
        <w:pStyle w:val="ParaNum"/>
        <w:numPr>
          <w:ilvl w:val="0"/>
          <w:numId w:val="0"/>
        </w:numPr>
        <w:tabs>
          <w:tab w:val="left" w:pos="720"/>
        </w:tabs>
      </w:pPr>
      <w:r w:rsidRPr="00FB0F40">
        <w:tab/>
        <w:t>The Commission subsequently adopted mechanisms for the relocation of incumbent Fixed Microwave Service (FS) radio links and Broadband Radio Service (BRS) systems</w:t>
      </w:r>
      <w:r w:rsidRPr="00FB0F40" w:rsidR="00701D6F">
        <w:t xml:space="preserve"> in AWS bands</w:t>
      </w:r>
      <w:r w:rsidRPr="00FB0F40">
        <w:t xml:space="preserve">, and for </w:t>
      </w:r>
      <w:r w:rsidRPr="00FB0F40" w:rsidR="00701D6F">
        <w:t xml:space="preserve">AWS-1 </w:t>
      </w:r>
      <w:r w:rsidRPr="00FB0F40">
        <w:t>coordination with incumbent Federal Government operators:</w:t>
      </w:r>
      <w:r w:rsidRPr="00FB0F40">
        <w:rPr>
          <w:rStyle w:val="FootnoteReference"/>
        </w:rPr>
        <w:t xml:space="preserve"> </w:t>
      </w:r>
      <w:r w:rsidRPr="00FB0F40">
        <w:rPr>
          <w:rStyle w:val="FootnoteReference"/>
        </w:rPr>
        <w:footnoteReference w:id="6"/>
      </w:r>
    </w:p>
    <w:p w:rsidRPr="00FB0F40" w:rsidR="00A46EAB" w:rsidP="00A46EAB" w:rsidRDefault="00A46EAB" w14:paraId="0126E89A" w14:textId="5BCCEF7C">
      <w:pPr>
        <w:pStyle w:val="ParaNum"/>
        <w:numPr>
          <w:ilvl w:val="0"/>
          <w:numId w:val="0"/>
        </w:numPr>
        <w:tabs>
          <w:tab w:val="left" w:pos="720"/>
        </w:tabs>
        <w:ind w:left="720"/>
      </w:pPr>
      <w:r w:rsidRPr="00FB0F40">
        <w:t xml:space="preserve">(a)  The </w:t>
      </w:r>
      <w:r w:rsidRPr="00FB0F40">
        <w:rPr>
          <w:i/>
        </w:rPr>
        <w:t xml:space="preserve">Ninth Report &amp; Order, </w:t>
      </w:r>
      <w:r w:rsidRPr="00FB0F40">
        <w:t>FCC 06-45</w:t>
      </w:r>
      <w:r w:rsidRPr="00FB0F40">
        <w:rPr>
          <w:i/>
        </w:rPr>
        <w:t>,</w:t>
      </w:r>
      <w:r w:rsidRPr="00FB0F40">
        <w:t xml:space="preserve"> established procedures for the relocation of FS and BRS stations, including mechanisms for the reimbursement of relocation costs and the sharing of these costs among benefitting new licensees.  (See items 12-d, 12-e, 12-f, 12-g, 13-a, 13-b below.)</w:t>
      </w:r>
      <w:r w:rsidRPr="00FB0F40" w:rsidR="00DB5196">
        <w:t xml:space="preserve">  </w:t>
      </w:r>
    </w:p>
    <w:p w:rsidRPr="00FB0F40" w:rsidR="00471A78" w:rsidP="0019013A" w:rsidRDefault="00A46EAB" w14:paraId="060B4BDF" w14:textId="1159BB83">
      <w:pPr>
        <w:pStyle w:val="ParaNum"/>
        <w:numPr>
          <w:ilvl w:val="0"/>
          <w:numId w:val="0"/>
        </w:numPr>
        <w:tabs>
          <w:tab w:val="left" w:pos="720"/>
        </w:tabs>
        <w:ind w:left="720"/>
      </w:pPr>
      <w:r w:rsidRPr="00FB0F40">
        <w:t>(</w:t>
      </w:r>
      <w:r w:rsidRPr="00FB0F40" w:rsidR="00DB5196">
        <w:t>b</w:t>
      </w:r>
      <w:r w:rsidRPr="00FB0F40">
        <w:t xml:space="preserve">)  In a </w:t>
      </w:r>
      <w:r w:rsidRPr="00FB0F40">
        <w:rPr>
          <w:i/>
        </w:rPr>
        <w:t>Public Notice</w:t>
      </w:r>
      <w:r w:rsidRPr="00FB0F40">
        <w:t xml:space="preserve"> issued jointly with the National Telecommunications and Information Administration (“NTIA”), the FCC set forth procedures for AWS-1 licensees to coordinate frequency usage with incumbent Federal Government users in the 1710-1755 MHz band.  (See items 12-</w:t>
      </w:r>
      <w:r w:rsidRPr="00FB0F40" w:rsidR="00FB7CDF">
        <w:t>h</w:t>
      </w:r>
      <w:r w:rsidRPr="00FB0F40">
        <w:t xml:space="preserve"> and 13-c below.)</w:t>
      </w:r>
    </w:p>
    <w:p w:rsidRPr="00FB0F40" w:rsidR="00471A78" w:rsidP="005A375D" w:rsidRDefault="00471A78" w14:paraId="17C188B6" w14:textId="77777777">
      <w:pPr>
        <w:pStyle w:val="ParaNum"/>
        <w:numPr>
          <w:ilvl w:val="0"/>
          <w:numId w:val="0"/>
        </w:numPr>
        <w:tabs>
          <w:tab w:val="left" w:pos="720"/>
        </w:tabs>
        <w:spacing w:after="0"/>
        <w:ind w:left="720"/>
      </w:pPr>
    </w:p>
    <w:p w:rsidRPr="00FB0F40" w:rsidR="00A46EAB" w:rsidP="00A46EAB" w:rsidRDefault="00A46EAB" w14:paraId="15D68C13" w14:textId="652D9A45">
      <w:pPr>
        <w:spacing w:line="360" w:lineRule="auto"/>
        <w:rPr>
          <w:u w:val="single"/>
        </w:rPr>
      </w:pPr>
      <w:r w:rsidRPr="00FB0F40">
        <w:rPr>
          <w:u w:val="single"/>
        </w:rPr>
        <w:t>AWS-4</w:t>
      </w:r>
      <w:r w:rsidRPr="00FB0F40" w:rsidR="00471A78">
        <w:rPr>
          <w:u w:val="single"/>
        </w:rPr>
        <w:t xml:space="preserve"> (2000-2020 MHz and 2180-2200 MHz)</w:t>
      </w:r>
    </w:p>
    <w:p w:rsidRPr="00FB0F40" w:rsidR="00A46EAB" w:rsidP="00A46EAB" w:rsidRDefault="00A46EAB" w14:paraId="62C86DC5" w14:textId="4B4858FB">
      <w:pPr>
        <w:pStyle w:val="ParaNum"/>
        <w:numPr>
          <w:ilvl w:val="0"/>
          <w:numId w:val="0"/>
        </w:numPr>
        <w:tabs>
          <w:tab w:val="left" w:pos="720"/>
        </w:tabs>
        <w:rPr>
          <w:u w:val="single"/>
        </w:rPr>
      </w:pPr>
      <w:r w:rsidRPr="00FB0F40">
        <w:tab/>
        <w:t xml:space="preserve">In the </w:t>
      </w:r>
      <w:r w:rsidRPr="00FB0F40">
        <w:rPr>
          <w:i/>
        </w:rPr>
        <w:t>AWS-4 Report and Order</w:t>
      </w:r>
      <w:r w:rsidRPr="00FB0F40">
        <w:t>, FCC 12-151, the Commission adopted flexible use rules for the AWS-4 bands (2000-2020 MHz and 2180-2200 MHz), including information collection requirements similar to those for AWS-1</w:t>
      </w:r>
      <w:r w:rsidRPr="00FB0F40" w:rsidR="007B2D30">
        <w:rPr>
          <w:rStyle w:val="FootnoteReference"/>
        </w:rPr>
        <w:footnoteReference w:id="7"/>
      </w:r>
      <w:r w:rsidRPr="00FB0F40" w:rsidR="007B2D30">
        <w:t xml:space="preserve"> (as revised by the </w:t>
      </w:r>
      <w:r w:rsidRPr="00FB0F40" w:rsidR="007B2D30">
        <w:rPr>
          <w:i/>
          <w:iCs/>
        </w:rPr>
        <w:t>WRS Renewals Order</w:t>
      </w:r>
      <w:r w:rsidRPr="00FB0F40" w:rsidR="007B2D30">
        <w:t>):</w:t>
      </w:r>
      <w:r w:rsidRPr="00FB0F40">
        <w:t xml:space="preserve">  They included:</w:t>
      </w:r>
    </w:p>
    <w:p w:rsidRPr="00FB0F40" w:rsidR="00A46EAB" w:rsidP="00A46EAB" w:rsidRDefault="00A46EAB" w14:paraId="3E281999" w14:textId="0F5B1C84">
      <w:pPr>
        <w:pStyle w:val="ParaNum"/>
        <w:numPr>
          <w:ilvl w:val="0"/>
          <w:numId w:val="0"/>
        </w:numPr>
        <w:tabs>
          <w:tab w:val="left" w:pos="720"/>
        </w:tabs>
        <w:ind w:left="720"/>
      </w:pPr>
      <w:r w:rsidRPr="00FB0F40">
        <w:t>(a)  Construction requirements tied to the fourth and seventh anniversaries of initial license grants.  (See item 12-b below.)</w:t>
      </w:r>
    </w:p>
    <w:p w:rsidRPr="00FB0F40" w:rsidR="00A46EAB" w:rsidP="007D79EC" w:rsidRDefault="00A46EAB" w14:paraId="570C9C18" w14:textId="3D65CD20">
      <w:pPr>
        <w:pStyle w:val="ParaNum"/>
        <w:numPr>
          <w:ilvl w:val="0"/>
          <w:numId w:val="0"/>
        </w:numPr>
        <w:tabs>
          <w:tab w:val="left" w:pos="720"/>
        </w:tabs>
        <w:ind w:left="720"/>
      </w:pPr>
      <w:r w:rsidRPr="00FB0F40">
        <w:t>(b)  Protection of Federal Government operations and associated record keeping requirements.  (See items 12-</w:t>
      </w:r>
      <w:r w:rsidRPr="00FB0F40" w:rsidR="00FB7CDF">
        <w:t>h</w:t>
      </w:r>
      <w:r w:rsidRPr="00FB0F40">
        <w:t xml:space="preserve"> and 13-c below.)</w:t>
      </w:r>
    </w:p>
    <w:p w:rsidRPr="00FB0F40" w:rsidR="00A46EAB" w:rsidP="00A46EAB" w:rsidRDefault="00A46EAB" w14:paraId="19CD1F76" w14:textId="5FFBF07A">
      <w:pPr>
        <w:pStyle w:val="ParaNum"/>
        <w:numPr>
          <w:ilvl w:val="0"/>
          <w:numId w:val="0"/>
        </w:numPr>
        <w:tabs>
          <w:tab w:val="left" w:pos="720"/>
        </w:tabs>
        <w:ind w:left="720"/>
      </w:pPr>
      <w:r w:rsidRPr="00FB0F40">
        <w:t>(</w:t>
      </w:r>
      <w:r w:rsidRPr="00FB0F40" w:rsidR="00024AC3">
        <w:t>c</w:t>
      </w:r>
      <w:r w:rsidRPr="00FB0F40">
        <w:t>)  Protection of in-band Mobile Satellite Services systems.  (See item 12-</w:t>
      </w:r>
      <w:r w:rsidRPr="00FB0F40" w:rsidR="00FB7CDF">
        <w:t>i</w:t>
      </w:r>
      <w:r w:rsidRPr="00FB0F40">
        <w:t xml:space="preserve"> below.)</w:t>
      </w:r>
    </w:p>
    <w:p w:rsidRPr="00FB0F40" w:rsidR="00A46EAB" w:rsidP="005A375D" w:rsidRDefault="00A46EAB" w14:paraId="6D3CA411" w14:textId="02BB3192">
      <w:pPr>
        <w:pStyle w:val="ParaNum"/>
        <w:numPr>
          <w:ilvl w:val="0"/>
          <w:numId w:val="0"/>
        </w:numPr>
        <w:tabs>
          <w:tab w:val="left" w:pos="720"/>
        </w:tabs>
        <w:spacing w:after="0"/>
        <w:ind w:left="720"/>
      </w:pPr>
      <w:r w:rsidRPr="00FB0F40">
        <w:t>(</w:t>
      </w:r>
      <w:r w:rsidRPr="00FB0F40" w:rsidR="00024AC3">
        <w:t>d</w:t>
      </w:r>
      <w:r w:rsidRPr="00FB0F40">
        <w:t>)  Documentation of private agreements relaxing out-of-band emission limits.  (See item 12-</w:t>
      </w:r>
      <w:r w:rsidRPr="00FB0F40" w:rsidR="00FB7CDF">
        <w:t>j</w:t>
      </w:r>
      <w:r w:rsidRPr="00FB0F40">
        <w:t xml:space="preserve"> below.)</w:t>
      </w:r>
    </w:p>
    <w:p w:rsidRPr="00FB0F40" w:rsidR="00471A78" w:rsidP="005A375D" w:rsidRDefault="00471A78" w14:paraId="66DE42B1" w14:textId="77777777">
      <w:pPr>
        <w:pStyle w:val="ParaNum"/>
        <w:numPr>
          <w:ilvl w:val="0"/>
          <w:numId w:val="0"/>
        </w:numPr>
        <w:tabs>
          <w:tab w:val="left" w:pos="720"/>
        </w:tabs>
        <w:spacing w:after="0"/>
        <w:ind w:left="720"/>
      </w:pPr>
    </w:p>
    <w:p w:rsidRPr="00FB0F40" w:rsidR="00A46EAB" w:rsidP="00A46EAB" w:rsidRDefault="00A46EAB" w14:paraId="4A6F14D7" w14:textId="51119D4F">
      <w:pPr>
        <w:pStyle w:val="ParaNum"/>
        <w:numPr>
          <w:ilvl w:val="0"/>
          <w:numId w:val="0"/>
        </w:numPr>
        <w:ind w:hanging="720"/>
        <w:rPr>
          <w:u w:val="single"/>
        </w:rPr>
      </w:pPr>
      <w:r w:rsidRPr="00FB0F40">
        <w:rPr>
          <w:b/>
        </w:rPr>
        <w:tab/>
      </w:r>
      <w:r w:rsidRPr="00FB0F40">
        <w:rPr>
          <w:u w:val="single"/>
        </w:rPr>
        <w:t>AWS-3</w:t>
      </w:r>
      <w:r w:rsidRPr="00FB0F40" w:rsidR="00471A78">
        <w:rPr>
          <w:u w:val="single"/>
        </w:rPr>
        <w:t xml:space="preserve"> (1695-1710 MHz, 1755-1780 MHz and 2155-2180 MHz)</w:t>
      </w:r>
    </w:p>
    <w:p w:rsidRPr="00FB0F40" w:rsidR="00A46EAB" w:rsidP="00A46EAB" w:rsidRDefault="00A46EAB" w14:paraId="227F4EE7" w14:textId="0B85EA8F">
      <w:pPr>
        <w:pStyle w:val="ParaNum"/>
        <w:numPr>
          <w:ilvl w:val="0"/>
          <w:numId w:val="0"/>
        </w:numPr>
        <w:tabs>
          <w:tab w:val="left" w:pos="720"/>
        </w:tabs>
      </w:pPr>
      <w:r w:rsidRPr="00FB0F40">
        <w:tab/>
        <w:t>In February 2012, Congress enacted the Middle Class Tax Relief and Job Creation Act of 2012.</w:t>
      </w:r>
      <w:r w:rsidRPr="00FB0F40">
        <w:rPr>
          <w:rStyle w:val="FootnoteReference"/>
        </w:rPr>
        <w:footnoteReference w:id="8"/>
      </w:r>
      <w:r w:rsidRPr="00FB0F40">
        <w:t xml:space="preserve">  Title VI of the Act</w:t>
      </w:r>
      <w:r w:rsidRPr="00FB0F40">
        <w:rPr>
          <w:rStyle w:val="FootnoteReference"/>
        </w:rPr>
        <w:footnoteReference w:id="9"/>
      </w:r>
      <w:r w:rsidRPr="00FB0F40">
        <w:t xml:space="preserve"> (“the Spectrum Act”) requires the Secretary of Commerce and the Commission to identify, reallocate, auction, and license certain spectrum for commercial use by February 2015, under </w:t>
      </w:r>
      <w:r w:rsidRPr="00FB0F40">
        <w:lastRenderedPageBreak/>
        <w:t>flexible use service rules.</w:t>
      </w:r>
      <w:r w:rsidRPr="00FB0F40">
        <w:rPr>
          <w:rStyle w:val="FootnoteReference"/>
        </w:rPr>
        <w:footnoteReference w:id="10"/>
      </w:r>
      <w:r w:rsidRPr="00FB0F40">
        <w:t xml:space="preserve">  In the </w:t>
      </w:r>
      <w:r w:rsidRPr="00FB0F40">
        <w:rPr>
          <w:i/>
        </w:rPr>
        <w:t>AWS-3 Report and Order</w:t>
      </w:r>
      <w:r w:rsidRPr="00FB0F40">
        <w:t xml:space="preserve">, the Commission adopted rules for the allocation, licensing and commercial use of a total of 65 megahertz of spectrum including bands specifically identified in the Spectrum Act and other bands that the Act required NTIA or the Commission to identify and allocate  for commercial use.  NTIA identified 1695-1710 MHz, a band </w:t>
      </w:r>
      <w:r w:rsidRPr="00FB0F40" w:rsidR="006849D5">
        <w:t xml:space="preserve">then </w:t>
      </w:r>
      <w:r w:rsidRPr="00FB0F40">
        <w:t xml:space="preserve">authorized for Federal operations; the FCC identified 1755-1780 MHz, a band </w:t>
      </w:r>
      <w:r w:rsidRPr="00FB0F40" w:rsidR="006849D5">
        <w:t xml:space="preserve">then </w:t>
      </w:r>
      <w:r w:rsidRPr="00FB0F40">
        <w:t>authorized for Federal operations, after extensive consultations with NTIA and the affected Federal incumbents; and the Spectrum Act specifically identified 2155-2180 MHz, a band authorized for non-Federal use.  For the two Government bands, the transition to shared commercial use will be protracted, with some incumbent Federal operations remaining permanently and some relocating to other spectrum over time.</w:t>
      </w:r>
      <w:r w:rsidRPr="00FB0F40">
        <w:rPr>
          <w:rStyle w:val="FootnoteReference"/>
        </w:rPr>
        <w:footnoteReference w:id="11"/>
      </w:r>
      <w:r w:rsidRPr="00FB0F40">
        <w:t xml:space="preserve">  The shared use of these two bands thus requires coordination to ensure that AWS-3 operations will not interfere with Federal incumbents.</w:t>
      </w:r>
    </w:p>
    <w:p w:rsidRPr="00FB0F40" w:rsidR="00A46EAB" w:rsidP="00A46EAB" w:rsidRDefault="00A46EAB" w14:paraId="0902C2BF" w14:textId="0B9DB13C">
      <w:pPr>
        <w:pStyle w:val="ParaNum"/>
        <w:numPr>
          <w:ilvl w:val="0"/>
          <w:numId w:val="0"/>
        </w:numPr>
        <w:tabs>
          <w:tab w:val="left" w:pos="720"/>
        </w:tabs>
      </w:pPr>
      <w:r w:rsidRPr="00FB0F40">
        <w:tab/>
        <w:t xml:space="preserve">The </w:t>
      </w:r>
      <w:r w:rsidRPr="00FB0F40">
        <w:rPr>
          <w:i/>
        </w:rPr>
        <w:t>AWS-3 Report and Order</w:t>
      </w:r>
      <w:r w:rsidRPr="00FB0F40">
        <w:t xml:space="preserve"> adopted application, licensing, operating and technical rules for these AWS-3 bands.  </w:t>
      </w:r>
      <w:r w:rsidRPr="00FB0F40" w:rsidR="00282850">
        <w:t xml:space="preserve">The Commission </w:t>
      </w:r>
      <w:r w:rsidRPr="00FB0F40">
        <w:t xml:space="preserve">applied </w:t>
      </w:r>
      <w:r w:rsidRPr="00FB0F40" w:rsidR="00282850">
        <w:t xml:space="preserve">its </w:t>
      </w:r>
      <w:r w:rsidRPr="00FB0F40">
        <w:t>Part 27 flexible</w:t>
      </w:r>
      <w:r w:rsidRPr="00FB0F40" w:rsidR="00282850">
        <w:t>-</w:t>
      </w:r>
      <w:r w:rsidRPr="00FB0F40">
        <w:t>use rules to these bands,</w:t>
      </w:r>
      <w:r w:rsidRPr="00FB0F40">
        <w:rPr>
          <w:rStyle w:val="FootnoteReference"/>
        </w:rPr>
        <w:footnoteReference w:id="12"/>
      </w:r>
      <w:r w:rsidRPr="00FB0F40">
        <w:t xml:space="preserve"> as it did for the AWS-1 and AWS-4 spectrum bands discussed above, with modifications necessary to account for issues relevant to the AWS-3 bands.  Many information collections in Part 27 are implemented by requirements to file FCC forms, in particular Form 601, OMB Control No. 3060-0798 (FCC Application for Radio Service Authorization: WTB and PSHSB).  This includes filings that may be necessary to keep information accurate.  For example, under 47 CFR § 27.10(b), a Part 27 applicant must report its regulatory status, and the FCC collects this information on FCC Form 601.  47 CFR § 27.10(d) provides that the regulatory status of a Part 27 license can be amended by filing an application for minor modification of the license within 30 days of the change in regulatory status.  Such a license modification is also filed on FCC Form 601.  By administering AWS-3 under Part 27, these information collections </w:t>
      </w:r>
      <w:r w:rsidRPr="00FB0F40" w:rsidR="009C2776">
        <w:t>are</w:t>
      </w:r>
      <w:r w:rsidRPr="00FB0F40" w:rsidR="0076073F">
        <w:t xml:space="preserve"> </w:t>
      </w:r>
      <w:r w:rsidRPr="00FB0F40">
        <w:t xml:space="preserve">extended to the AWS-3 bands </w:t>
      </w:r>
      <w:r w:rsidRPr="00FB0F40" w:rsidR="009C2776">
        <w:t xml:space="preserve">by operation of </w:t>
      </w:r>
      <w:r w:rsidRPr="00FB0F40">
        <w:t xml:space="preserve">§ 27.10(d).  </w:t>
      </w:r>
      <w:r w:rsidRPr="00FB0F40">
        <w:rPr>
          <w:i/>
        </w:rPr>
        <w:t>See also AWS-3 Report and Order</w:t>
      </w:r>
      <w:r w:rsidRPr="00FB0F40">
        <w:t xml:space="preserve"> at para. 120 (foreign ownership reporting).  </w:t>
      </w:r>
    </w:p>
    <w:p w:rsidRPr="00FB0F40" w:rsidR="00A46EAB" w:rsidP="00A46EAB" w:rsidRDefault="00A46EAB" w14:paraId="49F5D029" w14:textId="32329B86">
      <w:pPr>
        <w:pStyle w:val="ParaNum"/>
        <w:numPr>
          <w:ilvl w:val="0"/>
          <w:numId w:val="0"/>
        </w:numPr>
        <w:tabs>
          <w:tab w:val="left" w:pos="720"/>
        </w:tabs>
      </w:pPr>
      <w:r w:rsidRPr="00FB0F40">
        <w:tab/>
        <w:t xml:space="preserve">Many of the other information collections adopted in the </w:t>
      </w:r>
      <w:r w:rsidRPr="00FB0F40">
        <w:rPr>
          <w:i/>
        </w:rPr>
        <w:t>AWS</w:t>
      </w:r>
      <w:r w:rsidRPr="00FB0F40">
        <w:rPr>
          <w:i/>
        </w:rPr>
        <w:noBreakHyphen/>
        <w:t>3 Report and Order</w:t>
      </w:r>
      <w:r w:rsidRPr="00FB0F40">
        <w:t xml:space="preserve"> were previously described in earlier submissions to OMB (3060-1030) for both AWS-1 and AWS-4 and the previously submitted (Nov. 2014) descriptions for AWS-3 are below for reference</w:t>
      </w:r>
      <w:r w:rsidRPr="00FB0F40" w:rsidR="00024AC3">
        <w:t xml:space="preserve"> (updated to reflect the </w:t>
      </w:r>
      <w:r w:rsidRPr="00FB0F40" w:rsidR="00024AC3">
        <w:rPr>
          <w:i/>
          <w:iCs/>
        </w:rPr>
        <w:t>WRS Renewals Order</w:t>
      </w:r>
      <w:r w:rsidRPr="00FB0F40" w:rsidR="00024AC3">
        <w:t>)</w:t>
      </w:r>
      <w:r w:rsidRPr="00FB0F40">
        <w:t>.</w:t>
      </w:r>
      <w:r w:rsidRPr="00FB0F40">
        <w:rPr>
          <w:rStyle w:val="FootnoteReference"/>
        </w:rPr>
        <w:footnoteReference w:id="13"/>
      </w:r>
      <w:r w:rsidRPr="00FB0F40">
        <w:t xml:space="preserve">  In the </w:t>
      </w:r>
      <w:r w:rsidRPr="00FB0F40">
        <w:rPr>
          <w:i/>
        </w:rPr>
        <w:t>AWS-3 Report and Order</w:t>
      </w:r>
      <w:r w:rsidRPr="00FB0F40">
        <w:t>:</w:t>
      </w:r>
    </w:p>
    <w:p w:rsidRPr="00FB0F40" w:rsidR="00A46EAB" w:rsidP="00A46EAB" w:rsidRDefault="00A46EAB" w14:paraId="763F8644" w14:textId="04E60CD8">
      <w:pPr>
        <w:pStyle w:val="Heading6"/>
        <w:numPr>
          <w:ilvl w:val="0"/>
          <w:numId w:val="0"/>
        </w:numPr>
        <w:ind w:left="720"/>
        <w:rPr>
          <w:b w:val="0"/>
        </w:rPr>
      </w:pPr>
      <w:r w:rsidRPr="00FB0F40">
        <w:rPr>
          <w:b w:val="0"/>
        </w:rPr>
        <w:t xml:space="preserve">(a)  </w:t>
      </w:r>
      <w:r w:rsidRPr="00FB0F40">
        <w:t>Section 2.1033(c)(19)(i)-(ii)</w:t>
      </w:r>
      <w:r w:rsidRPr="00FB0F40">
        <w:rPr>
          <w:b w:val="0"/>
        </w:rPr>
        <w:t xml:space="preserve"> – (AWS-3 equipment certification) the Commission </w:t>
      </w:r>
      <w:r w:rsidRPr="00FB0F40" w:rsidR="004D609A">
        <w:rPr>
          <w:b w:val="0"/>
        </w:rPr>
        <w:t xml:space="preserve">has </w:t>
      </w:r>
      <w:r w:rsidRPr="00FB0F40" w:rsidR="00A26CC5">
        <w:rPr>
          <w:b w:val="0"/>
        </w:rPr>
        <w:t xml:space="preserve">OMB </w:t>
      </w:r>
      <w:r w:rsidRPr="00FB0F40">
        <w:rPr>
          <w:b w:val="0"/>
        </w:rPr>
        <w:t>approval for this collection under OMB Control No. 3060-0057 (Application for Equipment Authorization).</w:t>
      </w:r>
      <w:r w:rsidRPr="00FB0F40" w:rsidR="00972F56">
        <w:rPr>
          <w:rStyle w:val="FootnoteReference"/>
          <w:b w:val="0"/>
        </w:rPr>
        <w:footnoteReference w:id="14"/>
      </w:r>
      <w:r w:rsidRPr="00FB0F40">
        <w:rPr>
          <w:b w:val="0"/>
        </w:rPr>
        <w:t xml:space="preserve"> </w:t>
      </w:r>
    </w:p>
    <w:p w:rsidRPr="00FB0F40" w:rsidR="00A46EAB" w:rsidP="00A46EAB" w:rsidRDefault="00A46EAB" w14:paraId="7E0EC294" w14:textId="44CAC35B">
      <w:pPr>
        <w:pStyle w:val="Heading6"/>
        <w:numPr>
          <w:ilvl w:val="0"/>
          <w:numId w:val="0"/>
        </w:numPr>
        <w:ind w:left="720"/>
        <w:rPr>
          <w:b w:val="0"/>
        </w:rPr>
      </w:pPr>
      <w:r w:rsidRPr="00FB0F40">
        <w:rPr>
          <w:b w:val="0"/>
        </w:rPr>
        <w:t xml:space="preserve">(b)  </w:t>
      </w:r>
      <w:r w:rsidRPr="00FB0F40">
        <w:t>Section 27.14(k) and (s)</w:t>
      </w:r>
      <w:r w:rsidRPr="00FB0F40">
        <w:rPr>
          <w:b w:val="0"/>
        </w:rPr>
        <w:t xml:space="preserve"> – set forth performance requirements for AWS-3 licensees.  Section 27.14(s) requires AWS-3 licensees to offer service to 40 percent of the population of their license areas within six years of licensing, and to 75 percent of the population within 12 years (accelerated to 10 years if the interim performance requirement is not met).  These performance timeframes are different from those for AWS-4 due to the longer initial AWS-3 license terms (12 years versus 10 years for AWS-4).  Section 27.14(k) requires AWS-3 licensees to demonstrate compliance with the performance requirements by filing construction notifications with the Commission within 15 days of the expiration of the applicable benchmark</w:t>
      </w:r>
      <w:r w:rsidRPr="00FB0F40" w:rsidR="001A60D9">
        <w:rPr>
          <w:b w:val="0"/>
        </w:rPr>
        <w:t xml:space="preserve"> in accordance with 47 CFR § 1.946(d).  </w:t>
      </w:r>
      <w:r w:rsidRPr="00FB0F40" w:rsidR="00DB27D3">
        <w:rPr>
          <w:b w:val="0"/>
        </w:rPr>
        <w:t>L</w:t>
      </w:r>
      <w:r w:rsidRPr="00FB0F40" w:rsidR="001A60D9">
        <w:rPr>
          <w:b w:val="0"/>
        </w:rPr>
        <w:t>icensee</w:t>
      </w:r>
      <w:r w:rsidRPr="00FB0F40" w:rsidR="00DB27D3">
        <w:rPr>
          <w:b w:val="0"/>
        </w:rPr>
        <w:t>s</w:t>
      </w:r>
      <w:r w:rsidRPr="00FB0F40" w:rsidR="001A60D9">
        <w:rPr>
          <w:b w:val="0"/>
        </w:rPr>
        <w:t xml:space="preserve"> must </w:t>
      </w:r>
      <w:r w:rsidRPr="00FB0F40">
        <w:rPr>
          <w:b w:val="0"/>
        </w:rPr>
        <w:t xml:space="preserve">certify whether they </w:t>
      </w:r>
      <w:r w:rsidRPr="00FB0F40" w:rsidR="00DB27D3">
        <w:rPr>
          <w:b w:val="0"/>
        </w:rPr>
        <w:t xml:space="preserve">have </w:t>
      </w:r>
      <w:r w:rsidRPr="00FB0F40">
        <w:rPr>
          <w:b w:val="0"/>
        </w:rPr>
        <w:t xml:space="preserve">met the applicable performance </w:t>
      </w:r>
      <w:r w:rsidRPr="00FB0F40" w:rsidR="00DB27D3">
        <w:rPr>
          <w:b w:val="0"/>
        </w:rPr>
        <w:t>requirements and</w:t>
      </w:r>
      <w:r w:rsidRPr="00FB0F40">
        <w:rPr>
          <w:b w:val="0"/>
        </w:rPr>
        <w:t xml:space="preserve"> </w:t>
      </w:r>
      <w:r w:rsidRPr="00FB0F40" w:rsidR="00DB27D3">
        <w:rPr>
          <w:b w:val="0"/>
        </w:rPr>
        <w:t xml:space="preserve">demonstrate compliance by </w:t>
      </w:r>
      <w:r w:rsidRPr="00FB0F40">
        <w:rPr>
          <w:b w:val="0"/>
        </w:rPr>
        <w:t>including a description and certification of the areas for which they are providing service.  Construction notifications must include electronic coverage maps, supporting technical documentation, and any other information as the Wireless Telecommunications Bureau may prescribe by public notice.</w:t>
      </w:r>
    </w:p>
    <w:p w:rsidRPr="00FB0F40" w:rsidR="00A46EAB" w:rsidP="00A46EAB" w:rsidRDefault="00A46EAB" w14:paraId="136FB340" w14:textId="705E469A">
      <w:pPr>
        <w:pStyle w:val="Heading6"/>
        <w:numPr>
          <w:ilvl w:val="0"/>
          <w:numId w:val="0"/>
        </w:numPr>
        <w:ind w:left="720"/>
        <w:rPr>
          <w:b w:val="0"/>
        </w:rPr>
      </w:pPr>
      <w:r w:rsidRPr="00FB0F40">
        <w:rPr>
          <w:b w:val="0"/>
        </w:rPr>
        <w:t>(</w:t>
      </w:r>
      <w:r w:rsidRPr="00FB0F40" w:rsidR="00041205">
        <w:rPr>
          <w:b w:val="0"/>
        </w:rPr>
        <w:t>c</w:t>
      </w:r>
      <w:r w:rsidRPr="00FB0F40">
        <w:rPr>
          <w:b w:val="0"/>
        </w:rPr>
        <w:t xml:space="preserve">)  </w:t>
      </w:r>
      <w:r w:rsidRPr="00FB0F40">
        <w:t>Section 27.50(d)(3)</w:t>
      </w:r>
      <w:r w:rsidRPr="00FB0F40">
        <w:rPr>
          <w:b w:val="0"/>
        </w:rPr>
        <w:t xml:space="preserve"> – requires that a licensee operating an AWS-3 base or fixed station utilizing a power greater than 1640 watts EIRP or 1640 watts/MHz EIRP must be coordinated in advance with the following licensees authorized to operate within 120 kilometers (75 miles) of the base or fixed station: all Broadband Radio Service (BRS) licensees authorized in the 2155-2160 MHz band, and all AWS licensees authorized to operate on adjacent frequency blocks in the 2110-2180 MHz band.</w:t>
      </w:r>
    </w:p>
    <w:p w:rsidRPr="00FB0F40" w:rsidR="00A46EAB" w:rsidP="00A46EAB" w:rsidRDefault="00A46EAB" w14:paraId="3F3C5AB8" w14:textId="31B5486F">
      <w:pPr>
        <w:pStyle w:val="ParaNum"/>
        <w:numPr>
          <w:ilvl w:val="0"/>
          <w:numId w:val="0"/>
        </w:numPr>
        <w:ind w:left="720"/>
      </w:pPr>
      <w:r w:rsidRPr="00FB0F40">
        <w:t>(</w:t>
      </w:r>
      <w:r w:rsidRPr="00FB0F40" w:rsidR="00041205">
        <w:t>d</w:t>
      </w:r>
      <w:r w:rsidRPr="00FB0F40">
        <w:t xml:space="preserve">)  </w:t>
      </w:r>
      <w:r w:rsidRPr="00FB0F40">
        <w:rPr>
          <w:b/>
        </w:rPr>
        <w:t>Section 27.1131</w:t>
      </w:r>
      <w:r w:rsidRPr="00FB0F40">
        <w:t xml:space="preserve"> </w:t>
      </w:r>
      <w:r w:rsidRPr="00FB0F40">
        <w:rPr>
          <w:b/>
        </w:rPr>
        <w:t xml:space="preserve">– </w:t>
      </w:r>
      <w:r w:rsidRPr="00FB0F40">
        <w:t xml:space="preserve">requires AWS-3 licensees, prior to initiating operations from any base or fixed station, to coordinate their frequency usage with incumbent co-channel and adjacent-channel fixed point-to-point microwave licensees operating in the 2110-2150 MHz and 2160-2200 MHz bands.  If coordination does not resolve potential conflicts, an AWS licensee may undertake to relocate the FS stations under Part 101, Subpart B of the Commission’s rules.  Although AWS-1 licensees have relocated many FS legacy operations, AWS-3 licensees </w:t>
      </w:r>
      <w:r w:rsidRPr="00FB0F40" w:rsidR="00555AD1">
        <w:t xml:space="preserve">could </w:t>
      </w:r>
      <w:r w:rsidRPr="00FB0F40">
        <w:t xml:space="preserve">have to relocate some remaining incumbents, resulting in disclosures described below.  Under section 101.79 of the Commission’s rules, these </w:t>
      </w:r>
      <w:r w:rsidRPr="00FB0F40" w:rsidR="001640A0">
        <w:t xml:space="preserve">relocation </w:t>
      </w:r>
      <w:r w:rsidRPr="00FB0F40">
        <w:t xml:space="preserve">requirements sunset ten years after the first AWS license is issued in </w:t>
      </w:r>
      <w:r w:rsidRPr="00FB0F40" w:rsidR="001640A0">
        <w:t xml:space="preserve">each </w:t>
      </w:r>
      <w:r w:rsidRPr="00FB0F40">
        <w:t>band.</w:t>
      </w:r>
      <w:bookmarkStart w:name="_Ref63086776" w:id="2"/>
      <w:r w:rsidRPr="00FB0F40" w:rsidR="00206FFD">
        <w:rPr>
          <w:rStyle w:val="FootnoteReference"/>
        </w:rPr>
        <w:footnoteReference w:id="15"/>
      </w:r>
      <w:bookmarkEnd w:id="2"/>
    </w:p>
    <w:p w:rsidRPr="00FB0F40" w:rsidR="00A46EAB" w:rsidP="00A46EAB" w:rsidRDefault="00A46EAB" w14:paraId="09710EBA" w14:textId="772BA068">
      <w:pPr>
        <w:pStyle w:val="ParaNum"/>
        <w:numPr>
          <w:ilvl w:val="0"/>
          <w:numId w:val="0"/>
        </w:numPr>
        <w:ind w:left="720"/>
      </w:pPr>
      <w:r w:rsidRPr="00FB0F40">
        <w:t>(</w:t>
      </w:r>
      <w:r w:rsidRPr="00FB0F40" w:rsidR="00041205">
        <w:t>e</w:t>
      </w:r>
      <w:r w:rsidRPr="00FB0F40">
        <w:t xml:space="preserve">)  </w:t>
      </w:r>
      <w:r w:rsidRPr="00FB0F40">
        <w:rPr>
          <w:b/>
        </w:rPr>
        <w:t>Section 27.1132</w:t>
      </w:r>
      <w:r w:rsidRPr="00FB0F40">
        <w:t xml:space="preserve"> </w:t>
      </w:r>
      <w:r w:rsidRPr="00FB0F40">
        <w:rPr>
          <w:b/>
        </w:rPr>
        <w:t xml:space="preserve">– </w:t>
      </w:r>
      <w:r w:rsidRPr="00FB0F40">
        <w:t xml:space="preserve">requires AWS-3 licensees in the 2155-2160/62 MHz band to </w:t>
      </w:r>
      <w:r w:rsidRPr="00FB0F40" w:rsidR="00AF28AD">
        <w:t xml:space="preserve">coordinate with and </w:t>
      </w:r>
      <w:r w:rsidRPr="00FB0F40">
        <w:t xml:space="preserve">protect BRS stations from interference </w:t>
      </w:r>
      <w:r w:rsidRPr="00FB0F40" w:rsidR="00AF28AD">
        <w:t xml:space="preserve">and </w:t>
      </w:r>
      <w:r w:rsidRPr="00FB0F40">
        <w:t xml:space="preserve">to relocate them prior to initiating operations.  Under section 27.1253 of the Commission’s rules, these </w:t>
      </w:r>
      <w:r w:rsidRPr="00FB0F40" w:rsidR="001640A0">
        <w:t xml:space="preserve">relocation </w:t>
      </w:r>
      <w:r w:rsidRPr="00FB0F40">
        <w:t>requirements will sunset fifteen years after the first AWS license is issued in the band.</w:t>
      </w:r>
      <w:r w:rsidRPr="00FB0F40" w:rsidR="00A1378E">
        <w:rPr>
          <w:rStyle w:val="FootnoteReference"/>
        </w:rPr>
        <w:footnoteReference w:id="16"/>
      </w:r>
      <w:r w:rsidRPr="00FB0F40" w:rsidR="00206FFD">
        <w:t xml:space="preserve"> </w:t>
      </w:r>
    </w:p>
    <w:p w:rsidRPr="00FB0F40" w:rsidR="00A46EAB" w:rsidP="00A46EAB" w:rsidRDefault="00A46EAB" w14:paraId="514EACCB" w14:textId="6DCC46C9">
      <w:pPr>
        <w:pStyle w:val="ParaNum"/>
        <w:numPr>
          <w:ilvl w:val="0"/>
          <w:numId w:val="0"/>
        </w:numPr>
        <w:ind w:left="720"/>
      </w:pPr>
      <w:r w:rsidRPr="00FB0F40">
        <w:t>(</w:t>
      </w:r>
      <w:r w:rsidRPr="00FB0F40" w:rsidR="00041205">
        <w:t>f</w:t>
      </w:r>
      <w:r w:rsidRPr="00FB0F40">
        <w:t xml:space="preserve">)  </w:t>
      </w:r>
      <w:r w:rsidRPr="00FB0F40">
        <w:rPr>
          <w:b/>
        </w:rPr>
        <w:t>Section 27.1134(c)</w:t>
      </w:r>
      <w:r w:rsidRPr="00FB0F40">
        <w:t xml:space="preserve"> </w:t>
      </w:r>
      <w:r w:rsidRPr="00FB0F40">
        <w:rPr>
          <w:b/>
        </w:rPr>
        <w:t xml:space="preserve">– </w:t>
      </w:r>
      <w:r w:rsidRPr="00FB0F40">
        <w:t xml:space="preserve">requires AWS-3 licensees to coordinate with Federal Government incumbents before commencing operations in the 1695-1710 MHz band, and to provide and maintain a point of contact in case interference occurs.  For transmitters operating with a maximum EIRP of 20 dBm, coordination is required inside 27 specific Protection Zones detailed in US note 88 to section 2.106 of the Commission’s rules and in the 2014 Joint PN.  For higher-powered operations, § 27.1134(c) and US note 88 to § 2.106 both require coordination nationwide unless otherwise specified by FCC rule, order, or notice.  The 2014 Joint PN (see below) refined the nationwide default zone for higher-power operations by adding 27 Protection Zones (larger than the zones for operations up to 20 dBm, to account for the higher power). </w:t>
      </w:r>
    </w:p>
    <w:p w:rsidRPr="00FB0F40" w:rsidR="009B21C7" w:rsidP="00A46EAB" w:rsidRDefault="00A46EAB" w14:paraId="0B5C1D01" w14:textId="50C48774">
      <w:pPr>
        <w:pStyle w:val="ParaNum"/>
        <w:numPr>
          <w:ilvl w:val="0"/>
          <w:numId w:val="0"/>
        </w:numPr>
        <w:spacing w:after="0"/>
        <w:ind w:left="720"/>
      </w:pPr>
      <w:r w:rsidRPr="00FB0F40">
        <w:t>(</w:t>
      </w:r>
      <w:r w:rsidRPr="00FB0F40" w:rsidR="00041205">
        <w:t>g</w:t>
      </w:r>
      <w:r w:rsidRPr="00FB0F40">
        <w:t xml:space="preserve">)  </w:t>
      </w:r>
      <w:r w:rsidRPr="00FB0F40">
        <w:rPr>
          <w:b/>
        </w:rPr>
        <w:t>Section 27.1134(f)</w:t>
      </w:r>
      <w:r w:rsidRPr="00FB0F40">
        <w:t xml:space="preserve"> </w:t>
      </w:r>
      <w:r w:rsidRPr="00FB0F40">
        <w:rPr>
          <w:b/>
        </w:rPr>
        <w:t xml:space="preserve">– </w:t>
      </w:r>
      <w:r w:rsidRPr="00FB0F40">
        <w:t>requires AWS-3 licensees to coordinate with Federal Government incumbents before commencing operations in the 1755-1780 MHz band, and to provide and maintain a point of contact in case interference occurs.  While the default coordination requirement for this band is nationwide, the 2014 Joint PN (see below) effectively reduced the scope of coordination to specific Protection Zones for many AWS-3 licensees that limit transmitter power to 20 dBm EIRP.</w:t>
      </w:r>
    </w:p>
    <w:p w:rsidRPr="00FB0F40" w:rsidR="00A46EAB" w:rsidP="00A46EAB" w:rsidRDefault="00A46EAB" w14:paraId="2519D1D5" w14:textId="77777777">
      <w:pPr>
        <w:pStyle w:val="ParaNum"/>
        <w:numPr>
          <w:ilvl w:val="0"/>
          <w:numId w:val="0"/>
        </w:numPr>
        <w:tabs>
          <w:tab w:val="left" w:pos="720"/>
        </w:tabs>
        <w:spacing w:after="0"/>
      </w:pPr>
    </w:p>
    <w:p w:rsidRPr="00FB0F40" w:rsidR="00A46EAB" w:rsidP="00A46EAB" w:rsidRDefault="00A46EAB" w14:paraId="6A9392F8" w14:textId="099B9685">
      <w:pPr>
        <w:pStyle w:val="ParaNum"/>
        <w:numPr>
          <w:ilvl w:val="0"/>
          <w:numId w:val="0"/>
        </w:numPr>
        <w:tabs>
          <w:tab w:val="left" w:pos="720"/>
        </w:tabs>
      </w:pPr>
      <w:r w:rsidRPr="00FB0F40">
        <w:tab/>
        <w:t>On July 18, 2014, the FCC and NTIA jointly published a public notice to provide guidance on the process of coordinating with Federal incumbents (“2014 Joint PN”).</w:t>
      </w:r>
      <w:r w:rsidRPr="00FB0F40">
        <w:rPr>
          <w:rStyle w:val="FootnoteReference"/>
        </w:rPr>
        <w:footnoteReference w:id="17"/>
      </w:r>
      <w:r w:rsidRPr="00FB0F40">
        <w:t xml:space="preserve">  The guide does not create additional information collection requirements.  Instead, it provides information and guidance on the overall coordination process adopted in the </w:t>
      </w:r>
      <w:r w:rsidRPr="00FB0F40">
        <w:rPr>
          <w:i/>
        </w:rPr>
        <w:t>AWS-3 Report and Order</w:t>
      </w:r>
      <w:r w:rsidRPr="00FB0F40">
        <w:t xml:space="preserve">, including informal pre-coordination discussions; the formal process of submitting coordination requests, including points of contact with Federal agencies and online coordination portals; receiving results from relevant agencies; and dispute resolution options.  As noted above, the 2014 Joint PN also refines certain protection zones by reducing their </w:t>
      </w:r>
      <w:r w:rsidRPr="00FB0F40" w:rsidR="00065BE3">
        <w:t>size and</w:t>
      </w:r>
      <w:r w:rsidRPr="00FB0F40">
        <w:t xml:space="preserve"> provides a streamlined option for satisfying the coordination requirement with respect to Federal satellite uplink stations.  </w:t>
      </w:r>
    </w:p>
    <w:p w:rsidRPr="00FB0F40" w:rsidR="00A91362" w:rsidP="00A46EAB" w:rsidRDefault="00A91362" w14:paraId="456576F9" w14:textId="1A2EB8ED">
      <w:pPr>
        <w:pStyle w:val="ParaNum"/>
        <w:numPr>
          <w:ilvl w:val="0"/>
          <w:numId w:val="0"/>
        </w:numPr>
        <w:tabs>
          <w:tab w:val="left" w:pos="720"/>
        </w:tabs>
        <w:rPr>
          <w:u w:val="single"/>
        </w:rPr>
      </w:pPr>
      <w:r w:rsidRPr="00FB0F40">
        <w:rPr>
          <w:u w:val="single"/>
        </w:rPr>
        <w:t>AWS-3 &amp; AWS-4</w:t>
      </w:r>
    </w:p>
    <w:p w:rsidRPr="00FB0F40" w:rsidR="00257A8C" w:rsidP="00576400" w:rsidRDefault="00A91362" w14:paraId="53DB3D02" w14:textId="12A8A404">
      <w:pPr>
        <w:pStyle w:val="ParaNum"/>
        <w:widowControl/>
        <w:numPr>
          <w:ilvl w:val="0"/>
          <w:numId w:val="0"/>
        </w:numPr>
        <w:tabs>
          <w:tab w:val="left" w:pos="720"/>
        </w:tabs>
      </w:pPr>
      <w:r w:rsidRPr="00FB0F40">
        <w:tab/>
      </w:r>
      <w:r w:rsidRPr="00FB0F40" w:rsidR="002A5D20">
        <w:t>In April</w:t>
      </w:r>
      <w:r w:rsidRPr="00FB0F40" w:rsidR="002B121D">
        <w:t xml:space="preserve"> 2019, the CTIA Clearinghouse notified the Commission that it would cease providing </w:t>
      </w:r>
      <w:r w:rsidRPr="00FB0F40" w:rsidR="003A03C9">
        <w:t xml:space="preserve">AWS </w:t>
      </w:r>
      <w:r w:rsidRPr="00FB0F40" w:rsidR="002B121D">
        <w:t>clearinghouse services on July 1, 2019.</w:t>
      </w:r>
      <w:r w:rsidRPr="00FB0F40" w:rsidR="002B121D">
        <w:rPr>
          <w:rStyle w:val="FootnoteReference"/>
        </w:rPr>
        <w:footnoteReference w:id="18"/>
      </w:r>
      <w:r w:rsidRPr="00FB0F40" w:rsidR="002B121D">
        <w:t xml:space="preserve">  </w:t>
      </w:r>
      <w:r w:rsidRPr="00FB0F40" w:rsidR="00257A8C">
        <w:t>CTIA also filed a Petition for waiver of the clearinghouse notification requirements in 47 CFR §§ 27.1170, 27.1186, as no longer are necessary to assist in identifying cost-sharing obligations related to incumbent relocations in the AWS bands.</w:t>
      </w:r>
      <w:r w:rsidRPr="00FB0F40" w:rsidR="002A5D20">
        <w:rPr>
          <w:rStyle w:val="FootnoteReference"/>
        </w:rPr>
        <w:footnoteReference w:id="19"/>
      </w:r>
      <w:r w:rsidRPr="00FB0F40" w:rsidR="00257A8C">
        <w:t xml:space="preserve">  CTIA explained that the requirements were adopted to ensure that all cost-sharing triggers could be identified by a clearinghouse in an environment with a high number of relocators, licensees, and potential triggers.  CTIA reported, however, that the cost-sharing environment has changed significantly since the rules were adopted and that, as of 2019, there were very few potential triggers to assess in light of the sunset of AWS-1 cost-sharing obligations, relatively few remaining microwave incumbents, a limited number of AWS-3 licensees, </w:t>
      </w:r>
      <w:r w:rsidRPr="00FB0F40" w:rsidR="00C0111D">
        <w:t xml:space="preserve">two AWS-4 licensees owned by </w:t>
      </w:r>
      <w:r w:rsidRPr="00FB0F40" w:rsidR="00257A8C">
        <w:t xml:space="preserve">a single </w:t>
      </w:r>
      <w:r w:rsidRPr="00FB0F40" w:rsidR="00C0111D">
        <w:t xml:space="preserve">entity, </w:t>
      </w:r>
      <w:r w:rsidRPr="00FB0F40" w:rsidR="00257A8C">
        <w:t>and a single main licensee for the relevant BRS spectrum.</w:t>
      </w:r>
      <w:r w:rsidRPr="00FB0F40" w:rsidR="0094343B">
        <w:rPr>
          <w:rStyle w:val="FootnoteReference"/>
        </w:rPr>
        <w:footnoteReference w:id="20"/>
      </w:r>
      <w:r w:rsidRPr="00FB0F40" w:rsidR="00257A8C">
        <w:t xml:space="preserve"> </w:t>
      </w:r>
      <w:r w:rsidRPr="00FB0F40" w:rsidR="006F1379">
        <w:t xml:space="preserve"> </w:t>
      </w:r>
      <w:r w:rsidRPr="00FB0F40" w:rsidR="005474B7">
        <w:t xml:space="preserve">On July 26, 2019, the Commission’s Wireless Telecommunications Bureau granted waivers of </w:t>
      </w:r>
      <w:r w:rsidRPr="00FB0F40" w:rsidR="00AC2FCE">
        <w:t xml:space="preserve">Sections 27.1170 and 27.1186 </w:t>
      </w:r>
      <w:r w:rsidRPr="00FB0F40" w:rsidR="005474B7">
        <w:t>in light of the fact that there is no longer a</w:t>
      </w:r>
      <w:r w:rsidRPr="00FB0F40" w:rsidR="009E488E">
        <w:t>n AWS</w:t>
      </w:r>
      <w:r w:rsidRPr="00FB0F40" w:rsidR="005474B7">
        <w:t xml:space="preserve"> clearinghouse (and no longer a need </w:t>
      </w:r>
      <w:r w:rsidRPr="00FB0F40" w:rsidR="009E488E">
        <w:t xml:space="preserve">for </w:t>
      </w:r>
      <w:r w:rsidRPr="00FB0F40" w:rsidR="005474B7">
        <w:t xml:space="preserve">an AWS clearinghouse).  The Bureau reiterated that new entrants into these AWS bands continue to bear the cost-sharing obligations contemplated by </w:t>
      </w:r>
      <w:r w:rsidRPr="00FB0F40" w:rsidR="006F1379">
        <w:t xml:space="preserve">the Commission’s </w:t>
      </w:r>
      <w:r w:rsidRPr="00FB0F40" w:rsidR="005474B7">
        <w:t xml:space="preserve">rules.  To discharge these obligations, </w:t>
      </w:r>
      <w:r w:rsidRPr="00FB0F40" w:rsidR="003D19C0">
        <w:t xml:space="preserve">the Bureau </w:t>
      </w:r>
      <w:r w:rsidRPr="00FB0F40" w:rsidR="005474B7">
        <w:t>expect</w:t>
      </w:r>
      <w:r w:rsidRPr="00FB0F40" w:rsidR="003D19C0">
        <w:t>s</w:t>
      </w:r>
      <w:r w:rsidRPr="00FB0F40" w:rsidR="005474B7">
        <w:t xml:space="preserve"> AWS licensees to notify other licensees with potential reimbursement rights in the relevant area, promptly after construction of the applicable newly constructed or modified existing sites.  Based on the limited number of incumbents identified in the record, the Bureau anticipated that parties will be able to satisfy any remaining obligations through voluntary negotiations and agreements, which continue to be contemplated by the Commission’s rules.</w:t>
      </w:r>
      <w:r w:rsidRPr="00FB0F40" w:rsidR="005474B7">
        <w:rPr>
          <w:rStyle w:val="FootnoteReference"/>
        </w:rPr>
        <w:footnoteReference w:id="21"/>
      </w:r>
      <w:r w:rsidRPr="00FB0F40" w:rsidR="005474B7">
        <w:t xml:space="preserve">  </w:t>
      </w:r>
      <w:r w:rsidRPr="00FB0F40" w:rsidR="00257A8C">
        <w:t>For the same reasons that it granted CTIA’s Petition, the Bureau also waived the requirements of 47 CFR §§ 27.1166, 27.1182, under which AWS relocators and voluntarily self-relocating microwave incumbents file cost data with the clearinghouse within 30 days of signing an agreement or notifying the Commission that the link is decommissioned, respectively.</w:t>
      </w:r>
      <w:r w:rsidRPr="00FB0F40" w:rsidR="005474B7">
        <w:rPr>
          <w:rStyle w:val="FootnoteReference"/>
        </w:rPr>
        <w:footnoteReference w:id="22"/>
      </w:r>
      <w:r w:rsidRPr="00FB0F40" w:rsidR="00257A8C">
        <w:t xml:space="preserve">  </w:t>
      </w:r>
    </w:p>
    <w:p w:rsidRPr="00FB0F40" w:rsidR="00A46EAB" w:rsidP="00A46EAB" w:rsidRDefault="00A46EAB" w14:paraId="3A7A35F2" w14:textId="4D063874">
      <w:pPr>
        <w:pStyle w:val="ParaNum"/>
        <w:numPr>
          <w:ilvl w:val="0"/>
          <w:numId w:val="0"/>
        </w:numPr>
        <w:tabs>
          <w:tab w:val="left" w:pos="720"/>
        </w:tabs>
      </w:pPr>
      <w:r w:rsidRPr="00FB0F40">
        <w:t xml:space="preserve">Statutory authority for these collections are contained in sections 1, 2, 4(i), 201, 301, 302, 303, 307, 308, 309, 310, 316, 319, 324, 332, and 333 of the </w:t>
      </w:r>
      <w:r w:rsidRPr="00FB0F40">
        <w:rPr>
          <w:kern w:val="0"/>
        </w:rPr>
        <w:t xml:space="preserve">Communications Act of 1934, as amended, and sections 6003, 6004, and 6401 of the Middle Class Tax Relief Act of 2012, Pub. L. No. 112-96, 126 Stat. 156, 47 U.S.C. §§ 151, 152, 154(i), 201, 301, 302(a), </w:t>
      </w:r>
      <w:r w:rsidRPr="00FB0F40">
        <w:rPr>
          <w:rFonts w:ascii="TimesNewRoman" w:hAnsi="TimesNewRoman" w:cs="TimesNewRoman"/>
          <w:kern w:val="0"/>
          <w:szCs w:val="22"/>
        </w:rPr>
        <w:t>303, 307, 308, 309, 310, 316, 319, 324, 332, 333, 1403, 1404, and 1451</w:t>
      </w:r>
      <w:r w:rsidRPr="00FB0F40">
        <w:rPr>
          <w:kern w:val="0"/>
          <w:szCs w:val="22"/>
        </w:rPr>
        <w:t>.</w:t>
      </w:r>
    </w:p>
    <w:p w:rsidRPr="00FB0F40" w:rsidR="00A46EAB" w:rsidP="00576400" w:rsidRDefault="00A46EAB" w14:paraId="7D74566F" w14:textId="66E7FF09">
      <w:pPr>
        <w:pStyle w:val="ParaNum"/>
        <w:widowControl/>
        <w:numPr>
          <w:ilvl w:val="0"/>
          <w:numId w:val="0"/>
        </w:numPr>
        <w:tabs>
          <w:tab w:val="left" w:pos="720"/>
        </w:tabs>
        <w:spacing w:after="0"/>
      </w:pPr>
      <w:r w:rsidRPr="00FB0F40">
        <w:t xml:space="preserve">These information collection requirements do not affect individuals or households; thus, there are no impacts under the Privacy Act.  </w:t>
      </w:r>
    </w:p>
    <w:p w:rsidRPr="00FB0F40" w:rsidR="00AD5E30" w:rsidP="00576400" w:rsidRDefault="00AD5E30" w14:paraId="6D2FEBE9" w14:textId="77777777">
      <w:pPr>
        <w:pStyle w:val="ParaNum"/>
        <w:numPr>
          <w:ilvl w:val="0"/>
          <w:numId w:val="0"/>
        </w:numPr>
        <w:tabs>
          <w:tab w:val="left" w:pos="720"/>
        </w:tabs>
        <w:spacing w:after="0"/>
        <w:rPr>
          <w:b/>
        </w:rPr>
      </w:pPr>
    </w:p>
    <w:p w:rsidRPr="00FB0F40" w:rsidR="008A1AE0" w:rsidP="00A66049" w:rsidRDefault="008A1AE0" w14:paraId="7324D223" w14:textId="2163C679">
      <w:pPr>
        <w:pStyle w:val="ParaNum"/>
        <w:tabs>
          <w:tab w:val="left" w:pos="720"/>
        </w:tabs>
        <w:spacing w:after="0"/>
        <w:ind w:firstLine="0"/>
      </w:pPr>
      <w:r w:rsidRPr="00FB0F40">
        <w:t xml:space="preserve">Recordkeeping, reporting, and </w:t>
      </w:r>
      <w:r w:rsidRPr="00FB0F40" w:rsidR="00065BE3">
        <w:t>third-party</w:t>
      </w:r>
      <w:r w:rsidRPr="00FB0F40">
        <w:t xml:space="preserve"> disclosure requirements associated with the FCC items listed in item 1 will be used by incumbent licensees and new entrants to negotiate relocation agreements and to coordinate operations to avoid interference.  The information also </w:t>
      </w:r>
      <w:r w:rsidRPr="00FB0F40" w:rsidR="007C7D87">
        <w:t xml:space="preserve">may </w:t>
      </w:r>
      <w:r w:rsidRPr="00FB0F40">
        <w:t xml:space="preserve">be used by </w:t>
      </w:r>
      <w:r w:rsidRPr="00FB0F40" w:rsidR="007C7D87">
        <w:t xml:space="preserve">licensees to </w:t>
      </w:r>
      <w:r w:rsidRPr="00FB0F40">
        <w:t xml:space="preserve">determine reimbursement obligations of entrants pursuant to the Commission’s rules, and notify such entrants of their reimbursement obligations.  Additionally, the information will be used to facilitate dispute resolution and for FCC oversight of the cost-sharing plan.  </w:t>
      </w:r>
    </w:p>
    <w:p w:rsidRPr="00FB0F40" w:rsidR="00A66049" w:rsidP="00A66049" w:rsidRDefault="00A66049" w14:paraId="669E859E" w14:textId="77777777">
      <w:pPr>
        <w:pStyle w:val="ParaNum"/>
        <w:numPr>
          <w:ilvl w:val="0"/>
          <w:numId w:val="0"/>
        </w:numPr>
        <w:tabs>
          <w:tab w:val="left" w:pos="720"/>
        </w:tabs>
        <w:spacing w:after="0"/>
      </w:pPr>
    </w:p>
    <w:p w:rsidRPr="00FB0F40" w:rsidR="008A1AE0" w:rsidP="00A66049" w:rsidRDefault="008A1AE0" w14:paraId="6A78F6CE" w14:textId="0BC1C5C3">
      <w:pPr>
        <w:pStyle w:val="ParaNum"/>
        <w:tabs>
          <w:tab w:val="left" w:pos="720"/>
        </w:tabs>
        <w:spacing w:after="0"/>
        <w:ind w:firstLine="0"/>
      </w:pPr>
      <w:r w:rsidRPr="00FB0F40">
        <w:t xml:space="preserve">Before finalizing rulemakings, </w:t>
      </w:r>
      <w:r w:rsidRPr="00FB0F40" w:rsidR="005B0C36">
        <w:t>the Commission</w:t>
      </w:r>
      <w:r w:rsidRPr="00FB0F40">
        <w:t xml:space="preserve"> conducted an analysis to ensure that improved 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w:t>
      </w:r>
      <w:r w:rsidRPr="00FB0F40" w:rsidR="001B3A2B">
        <w:t>“</w:t>
      </w:r>
      <w:r w:rsidRPr="00FB0F40">
        <w:t>ULS</w:t>
      </w:r>
      <w:r w:rsidRPr="00FB0F40" w:rsidR="001B3A2B">
        <w:t>”</w:t>
      </w:r>
      <w:r w:rsidRPr="00FB0F40">
        <w:t xml:space="preserve">) must be filed electronically.  The Commission does not impose a similar information collection on the respondents.  There are no similar data available. </w:t>
      </w:r>
    </w:p>
    <w:p w:rsidRPr="00FB0F40" w:rsidR="0056028C" w:rsidP="00F015AB" w:rsidRDefault="0056028C" w14:paraId="3DA13911" w14:textId="77777777">
      <w:pPr>
        <w:pStyle w:val="ParaNum"/>
        <w:numPr>
          <w:ilvl w:val="0"/>
          <w:numId w:val="0"/>
        </w:numPr>
        <w:tabs>
          <w:tab w:val="left" w:pos="720"/>
        </w:tabs>
        <w:spacing w:after="0"/>
      </w:pPr>
    </w:p>
    <w:p w:rsidRPr="00FB0F40" w:rsidR="0056028C" w:rsidP="00A66049" w:rsidRDefault="0056028C" w14:paraId="6D172128" w14:textId="77777777">
      <w:pPr>
        <w:pStyle w:val="ParaNum"/>
        <w:tabs>
          <w:tab w:val="left" w:pos="720"/>
        </w:tabs>
        <w:spacing w:after="0"/>
        <w:ind w:firstLine="0"/>
      </w:pPr>
      <w:r w:rsidRPr="00FB0F40">
        <w:t>The Commission does not impose a similar information collection on the respondents.  There are no similar data available.</w:t>
      </w:r>
    </w:p>
    <w:p w:rsidRPr="00FB0F40" w:rsidR="00A66049" w:rsidP="00A66049" w:rsidRDefault="00A66049" w14:paraId="2B5FEF86" w14:textId="77777777">
      <w:pPr>
        <w:pStyle w:val="ParaNum"/>
        <w:numPr>
          <w:ilvl w:val="0"/>
          <w:numId w:val="0"/>
        </w:numPr>
        <w:tabs>
          <w:tab w:val="left" w:pos="720"/>
        </w:tabs>
        <w:spacing w:after="0"/>
      </w:pPr>
    </w:p>
    <w:p w:rsidRPr="00FB0F40" w:rsidR="008A1AE0" w:rsidP="00A66049" w:rsidRDefault="008A1AE0" w14:paraId="1A74A20D" w14:textId="77777777">
      <w:pPr>
        <w:pStyle w:val="ParaNum"/>
        <w:tabs>
          <w:tab w:val="left" w:pos="720"/>
        </w:tabs>
        <w:spacing w:after="0"/>
        <w:ind w:firstLine="0"/>
      </w:pPr>
      <w:r w:rsidRPr="00FB0F40">
        <w:t xml:space="preserve">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 and policies, to ensure fair and efficient relocation and cost sharing, and to avoid interference </w:t>
      </w:r>
      <w:r w:rsidRPr="00FB0F40" w:rsidR="001D1404">
        <w:t>between radio services, especially to</w:t>
      </w:r>
      <w:r w:rsidRPr="00FB0F40">
        <w:t xml:space="preserve"> Federal operations in the 1.7 GHz band.  The Commission’s use of a flexible regulatory scheme for relocation of incumbents that includes an industry-administered cost-sharing plan is a reflection of the FCC’s intent to minimize the regulatory burden on incumbents as well as prospective applicants and licensees for these frequencies.  Likewise, offering guidelines, developed and issued jointly with NTIA, for AWS</w:t>
      </w:r>
      <w:r w:rsidRPr="00FB0F40" w:rsidR="00A66049">
        <w:t>-3</w:t>
      </w:r>
      <w:r w:rsidRPr="00FB0F40">
        <w:t xml:space="preserve"> licensees that wish to operate before Federal operations are relocated, promotes the opening of these frequencies to a wide variety of licensees offering a range of services to the public.  In addition, applying </w:t>
      </w:r>
      <w:r w:rsidRPr="00FB0F40" w:rsidR="008B4724">
        <w:t xml:space="preserve">to AWS-3 </w:t>
      </w:r>
      <w:r w:rsidRPr="00FB0F40" w:rsidR="00A83963">
        <w:t>licensees’</w:t>
      </w:r>
      <w:r w:rsidRPr="00FB0F40" w:rsidR="008B4724">
        <w:t xml:space="preserve"> </w:t>
      </w:r>
      <w:r w:rsidRPr="00FB0F40">
        <w:t>information requirements that are already in place for AWS-1</w:t>
      </w:r>
      <w:r w:rsidRPr="00FB0F40" w:rsidR="001D1404">
        <w:t xml:space="preserve"> and AWS-4</w:t>
      </w:r>
      <w:r w:rsidRPr="00FB0F40">
        <w:t xml:space="preserve"> licensees would limit the additional information requirements needed for AWS-</w:t>
      </w:r>
      <w:r w:rsidRPr="00FB0F40" w:rsidR="00A66049">
        <w:t>3</w:t>
      </w:r>
      <w:r w:rsidRPr="00FB0F40">
        <w:t xml:space="preserve"> licensees.   </w:t>
      </w:r>
    </w:p>
    <w:p w:rsidRPr="00FB0F40" w:rsidR="00A66049" w:rsidP="00A66049" w:rsidRDefault="00A66049" w14:paraId="0779934F" w14:textId="77777777">
      <w:pPr>
        <w:pStyle w:val="ParaNum"/>
        <w:numPr>
          <w:ilvl w:val="0"/>
          <w:numId w:val="0"/>
        </w:numPr>
        <w:tabs>
          <w:tab w:val="left" w:pos="720"/>
        </w:tabs>
        <w:spacing w:after="0"/>
      </w:pPr>
    </w:p>
    <w:p w:rsidRPr="00FB0F40" w:rsidR="008A1AE0" w:rsidP="00A66049" w:rsidRDefault="008A1AE0" w14:paraId="5E14F538" w14:textId="2BC969CA">
      <w:pPr>
        <w:pStyle w:val="ParaNum"/>
        <w:tabs>
          <w:tab w:val="left" w:pos="720"/>
        </w:tabs>
        <w:spacing w:after="0"/>
        <w:ind w:firstLine="0"/>
      </w:pPr>
      <w:r w:rsidRPr="00FB0F40">
        <w:t xml:space="preserve">Without the reporting, recordkeeping, and disclosure requirements, it would be difficult for the Commission to ensure that licensees are in compliance with FCC rules and policies.  Specifically, without the required disclosures and recordkeeping for incumbent licensees and new entrants, the Commission could not effectively facilitate the relocation of incumbents from the bands and clear the bands for the services that will be offered by AWS.  Moreover, the costs of relocating </w:t>
      </w:r>
      <w:r w:rsidRPr="00FB0F40" w:rsidR="000D416A">
        <w:t>incumbents</w:t>
      </w:r>
      <w:r w:rsidRPr="00FB0F40">
        <w:t xml:space="preserve"> could not be allocated and shared among all entrants benefiting from the relocation of any given incumbent, which would lead to an inequity in the development of competition in the wireless telecommunications service market.  The license condition requiring coordination with Federal operations and the related FCC/NTIA guidelines allow AWS operations to commence prior to the relocation of Federal incumbents</w:t>
      </w:r>
      <w:r w:rsidRPr="00FB0F40" w:rsidR="00A66049">
        <w:t>,</w:t>
      </w:r>
      <w:r w:rsidRPr="00FB0F40">
        <w:t xml:space="preserve"> in accordance with the</w:t>
      </w:r>
      <w:r w:rsidRPr="00FB0F40" w:rsidR="00901FA9">
        <w:t xml:space="preserve"> Commercial Spectrum Enhancement Act</w:t>
      </w:r>
      <w:r w:rsidRPr="00FB0F40" w:rsidR="003922B2">
        <w:t xml:space="preserve"> (CSEA)</w:t>
      </w:r>
      <w:r w:rsidRPr="00FB0F40" w:rsidR="00901FA9">
        <w:t>.</w:t>
      </w:r>
      <w:r w:rsidRPr="00FB0F40" w:rsidR="00901FA9">
        <w:rPr>
          <w:rStyle w:val="FootnoteReference"/>
        </w:rPr>
        <w:footnoteReference w:id="23"/>
      </w:r>
      <w:r w:rsidRPr="00FB0F40">
        <w:t xml:space="preserve">  </w:t>
      </w:r>
    </w:p>
    <w:p w:rsidRPr="00FB0F40" w:rsidR="00A66049" w:rsidP="00172436" w:rsidRDefault="00A66049" w14:paraId="65105609" w14:textId="77777777">
      <w:pPr>
        <w:pStyle w:val="ParaNum"/>
        <w:numPr>
          <w:ilvl w:val="0"/>
          <w:numId w:val="0"/>
        </w:numPr>
        <w:tabs>
          <w:tab w:val="left" w:pos="0"/>
        </w:tabs>
        <w:spacing w:after="0"/>
      </w:pPr>
    </w:p>
    <w:p w:rsidRPr="00FB0F40" w:rsidR="008A1AE0" w:rsidP="00A66049" w:rsidRDefault="008A1AE0" w14:paraId="3EC1784D" w14:textId="770A3CEE">
      <w:pPr>
        <w:pStyle w:val="ParaNum"/>
        <w:tabs>
          <w:tab w:val="left" w:pos="720"/>
        </w:tabs>
        <w:spacing w:after="0"/>
        <w:ind w:firstLine="0"/>
      </w:pPr>
      <w:r w:rsidRPr="00FB0F40">
        <w:t>No special circumstances exist except as follows: some relocators that seek reimbursement through the FCC cost-sharing plan will be required to retain records for more than three years</w:t>
      </w:r>
      <w:r w:rsidRPr="00FB0F40" w:rsidR="007C7D87">
        <w:t>.</w:t>
      </w:r>
      <w:r w:rsidRPr="00FB0F40">
        <w:t xml:space="preserve">  </w:t>
      </w:r>
    </w:p>
    <w:p w:rsidRPr="00FB0F40" w:rsidR="00A66049" w:rsidP="00172436" w:rsidRDefault="00A66049" w14:paraId="1F31046E" w14:textId="77777777">
      <w:pPr>
        <w:pStyle w:val="ParaNum"/>
        <w:numPr>
          <w:ilvl w:val="0"/>
          <w:numId w:val="0"/>
        </w:numPr>
        <w:tabs>
          <w:tab w:val="left" w:pos="0"/>
        </w:tabs>
        <w:spacing w:after="0"/>
      </w:pPr>
    </w:p>
    <w:p w:rsidRPr="00FB0F40" w:rsidR="008A1AE0" w:rsidP="00A66049" w:rsidRDefault="008A1AE0" w14:paraId="3683BD5D" w14:textId="29D001D1">
      <w:pPr>
        <w:pStyle w:val="ParaNum"/>
        <w:tabs>
          <w:tab w:val="left" w:pos="720"/>
        </w:tabs>
        <w:spacing w:after="0"/>
        <w:ind w:firstLine="0"/>
      </w:pPr>
      <w:r w:rsidRPr="00FB0F40">
        <w:t xml:space="preserve">Pursuant to 5 CFR 1320.5(d), the FCC published </w:t>
      </w:r>
      <w:r w:rsidRPr="00FB0F40" w:rsidR="0032270E">
        <w:t>a 60</w:t>
      </w:r>
      <w:r w:rsidRPr="00FB0F40" w:rsidR="00A66049">
        <w:t>-</w:t>
      </w:r>
      <w:r w:rsidRPr="00FB0F40" w:rsidR="0032270E">
        <w:t xml:space="preserve">day notice </w:t>
      </w:r>
      <w:r w:rsidRPr="00FB0F40">
        <w:t>which appeared in the Federal Register on</w:t>
      </w:r>
      <w:r w:rsidRPr="00FB0F40" w:rsidR="008A5DED">
        <w:t xml:space="preserve"> </w:t>
      </w:r>
      <w:r w:rsidRPr="00FB0F40" w:rsidR="009B056D">
        <w:t>December 4, 2020</w:t>
      </w:r>
      <w:r w:rsidRPr="00FB0F40" w:rsidR="00001FC7">
        <w:t xml:space="preserve"> (8</w:t>
      </w:r>
      <w:r w:rsidRPr="00FB0F40" w:rsidR="009B056D">
        <w:t>5</w:t>
      </w:r>
      <w:r w:rsidRPr="00FB0F40" w:rsidR="00001FC7">
        <w:t xml:space="preserve"> FR </w:t>
      </w:r>
      <w:r w:rsidRPr="00FB0F40" w:rsidR="009B056D">
        <w:t>78326</w:t>
      </w:r>
      <w:r w:rsidRPr="00FB0F40" w:rsidR="00001FC7">
        <w:t xml:space="preserve">) </w:t>
      </w:r>
      <w:r w:rsidRPr="00FB0F40" w:rsidR="00985FE3">
        <w:t>seeking comment from the public on the information collection requirements contained in this collection</w:t>
      </w:r>
      <w:r w:rsidRPr="00FB0F40">
        <w:t xml:space="preserve">.  </w:t>
      </w:r>
      <w:r w:rsidRPr="00FB0F40" w:rsidR="0097211E">
        <w:t>No</w:t>
      </w:r>
      <w:r w:rsidRPr="00FB0F40">
        <w:t xml:space="preserve"> PRA comments have been received.</w:t>
      </w:r>
    </w:p>
    <w:p w:rsidRPr="00FB0F40" w:rsidR="00A66049" w:rsidP="00172436" w:rsidRDefault="00A66049" w14:paraId="7704649C" w14:textId="77777777">
      <w:pPr>
        <w:pStyle w:val="ParaNum"/>
        <w:numPr>
          <w:ilvl w:val="0"/>
          <w:numId w:val="0"/>
        </w:numPr>
        <w:tabs>
          <w:tab w:val="left" w:pos="0"/>
        </w:tabs>
        <w:spacing w:after="0"/>
      </w:pPr>
    </w:p>
    <w:p w:rsidRPr="00FB0F40" w:rsidR="00A66049" w:rsidP="00A66049" w:rsidRDefault="008A1AE0" w14:paraId="7E94ADFA" w14:textId="77777777">
      <w:pPr>
        <w:pStyle w:val="ParaNum"/>
        <w:tabs>
          <w:tab w:val="left" w:pos="720"/>
        </w:tabs>
        <w:spacing w:after="0"/>
        <w:ind w:firstLine="0"/>
      </w:pPr>
      <w:r w:rsidRPr="00FB0F40">
        <w:t>Respondents will not receive any payments or gifts from the Commission</w:t>
      </w:r>
      <w:r w:rsidRPr="00FB0F40" w:rsidR="00985FE3">
        <w:t xml:space="preserve"> associated with this collection of information</w:t>
      </w:r>
      <w:r w:rsidRPr="00FB0F40">
        <w:t xml:space="preserve">. </w:t>
      </w:r>
    </w:p>
    <w:p w:rsidRPr="00FB0F40" w:rsidR="008A1AE0" w:rsidP="00172436" w:rsidRDefault="008A1AE0" w14:paraId="28E35306" w14:textId="2BE283D2">
      <w:pPr>
        <w:pStyle w:val="ParaNum"/>
        <w:numPr>
          <w:ilvl w:val="0"/>
          <w:numId w:val="0"/>
        </w:numPr>
        <w:tabs>
          <w:tab w:val="left" w:pos="0"/>
        </w:tabs>
        <w:spacing w:after="0"/>
      </w:pPr>
    </w:p>
    <w:p w:rsidRPr="00FB0F40" w:rsidR="00337EAD" w:rsidP="00A66049" w:rsidRDefault="00337EAD" w14:paraId="33F4C2C1" w14:textId="46FF86E4">
      <w:pPr>
        <w:pStyle w:val="ParaNum"/>
        <w:tabs>
          <w:tab w:val="left" w:pos="720"/>
        </w:tabs>
        <w:spacing w:after="0"/>
        <w:ind w:firstLine="0"/>
      </w:pPr>
      <w:r w:rsidRPr="00FB0F40">
        <w:t xml:space="preserve">There is no need for confidentiality except as follows:  </w:t>
      </w:r>
      <w:proofErr w:type="gramStart"/>
      <w:r w:rsidRPr="00FB0F40" w:rsidR="00092D73">
        <w:t>t</w:t>
      </w:r>
      <w:r w:rsidRPr="00FB0F40">
        <w:t>he</w:t>
      </w:r>
      <w:proofErr w:type="gramEnd"/>
      <w:r w:rsidRPr="00FB0F40">
        <w:t xml:space="preserve"> Commission’s rules permit parties filing information with the Commission to request confidential treatment of that information under 47 CFR </w:t>
      </w:r>
      <w:r w:rsidRPr="00FB0F40" w:rsidR="00A66049">
        <w:t xml:space="preserve">§ </w:t>
      </w:r>
      <w:r w:rsidRPr="00FB0F40">
        <w:t xml:space="preserve">0.459.   </w:t>
      </w:r>
    </w:p>
    <w:p w:rsidRPr="00FB0F40" w:rsidR="00A66049" w:rsidP="00172436" w:rsidRDefault="00A66049" w14:paraId="4FE03B15" w14:textId="77777777">
      <w:pPr>
        <w:pStyle w:val="ParaNum"/>
        <w:numPr>
          <w:ilvl w:val="0"/>
          <w:numId w:val="0"/>
        </w:numPr>
        <w:tabs>
          <w:tab w:val="left" w:pos="0"/>
        </w:tabs>
        <w:spacing w:after="0"/>
      </w:pPr>
    </w:p>
    <w:p w:rsidRPr="00FB0F40" w:rsidR="0033242D" w:rsidP="00AE5C01" w:rsidRDefault="00337EAD" w14:paraId="68476DB7" w14:textId="77777777">
      <w:pPr>
        <w:pStyle w:val="ParaNum"/>
        <w:tabs>
          <w:tab w:val="left" w:pos="720"/>
        </w:tabs>
        <w:spacing w:after="0"/>
        <w:ind w:firstLine="0"/>
      </w:pPr>
      <w:r w:rsidRPr="00FB0F40">
        <w:t xml:space="preserve">The reporting and disclosure requirements described herein do not address any private matters of a sensitive nature.  </w:t>
      </w:r>
    </w:p>
    <w:p w:rsidRPr="00FB0F40" w:rsidR="00A66049" w:rsidP="00AE5C01" w:rsidRDefault="00A66049" w14:paraId="17490490" w14:textId="77777777">
      <w:pPr>
        <w:pStyle w:val="ParaNum"/>
        <w:numPr>
          <w:ilvl w:val="0"/>
          <w:numId w:val="0"/>
        </w:numPr>
        <w:tabs>
          <w:tab w:val="left" w:pos="0"/>
        </w:tabs>
        <w:spacing w:after="0"/>
      </w:pPr>
    </w:p>
    <w:p w:rsidRPr="00FB0F40" w:rsidR="00AE26F8" w:rsidP="00FF446F" w:rsidRDefault="00865723" w14:paraId="6740BE2F" w14:textId="53E6A315">
      <w:pPr>
        <w:pStyle w:val="ParaNum"/>
        <w:tabs>
          <w:tab w:val="num" w:pos="720"/>
        </w:tabs>
        <w:ind w:firstLine="0"/>
      </w:pPr>
      <w:r w:rsidRPr="00FB0F40">
        <w:rPr>
          <w:b/>
        </w:rPr>
        <w:t xml:space="preserve">Respondent Burden:  </w:t>
      </w:r>
      <w:r w:rsidRPr="00FB0F40" w:rsidR="002C183D">
        <w:t xml:space="preserve">In this section, </w:t>
      </w:r>
      <w:r w:rsidRPr="00FB0F40" w:rsidR="009706F7">
        <w:t xml:space="preserve">we revise </w:t>
      </w:r>
      <w:r w:rsidRPr="00FB0F40" w:rsidR="00477E5C">
        <w:t>the estimate</w:t>
      </w:r>
      <w:r w:rsidRPr="00FB0F40" w:rsidR="009706F7">
        <w:t xml:space="preserve"> of burdens on rules related to </w:t>
      </w:r>
      <w:r w:rsidRPr="00FB0F40" w:rsidR="00A70879">
        <w:t>AWS</w:t>
      </w:r>
      <w:r w:rsidRPr="00FB0F40" w:rsidR="00B6546E">
        <w:noBreakHyphen/>
      </w:r>
      <w:r w:rsidRPr="00FB0F40" w:rsidR="00F94A2E">
        <w:t>1, AWS-4 and AWS-3</w:t>
      </w:r>
      <w:r w:rsidRPr="00FB0F40" w:rsidR="009706F7">
        <w:t xml:space="preserve"> licensees based on updated licensing data and other developments</w:t>
      </w:r>
      <w:r w:rsidRPr="00FB0F40" w:rsidR="00041205">
        <w:t xml:space="preserve"> including the </w:t>
      </w:r>
      <w:r w:rsidRPr="00FB0F40" w:rsidR="00041205">
        <w:rPr>
          <w:i/>
          <w:iCs/>
        </w:rPr>
        <w:t>WRS Renewals Order,</w:t>
      </w:r>
      <w:r w:rsidRPr="00FB0F40" w:rsidR="00041205">
        <w:t xml:space="preserve"> the sunset of AWS-1</w:t>
      </w:r>
      <w:r w:rsidRPr="00FB0F40" w:rsidR="00762442">
        <w:t xml:space="preserve"> </w:t>
      </w:r>
      <w:r w:rsidRPr="00FB0F40" w:rsidR="00041205">
        <w:t>relocation and cost-sharing obligations</w:t>
      </w:r>
      <w:r w:rsidRPr="00FB0F40" w:rsidR="00762442">
        <w:t xml:space="preserve"> </w:t>
      </w:r>
      <w:r w:rsidRPr="00FB0F40" w:rsidR="009F563B">
        <w:t xml:space="preserve">for fixed microwave (FS) incumbents </w:t>
      </w:r>
      <w:r w:rsidRPr="00FB0F40" w:rsidR="00762442">
        <w:t>on November 29, 2016</w:t>
      </w:r>
      <w:r w:rsidRPr="00FB0F40" w:rsidR="00041205">
        <w:t xml:space="preserve">, </w:t>
      </w:r>
      <w:r w:rsidRPr="00FB0F40" w:rsidR="00762442">
        <w:t xml:space="preserve">the relatively </w:t>
      </w:r>
      <w:r w:rsidRPr="00FB0F40" w:rsidR="009F563B">
        <w:t xml:space="preserve">few </w:t>
      </w:r>
      <w:r w:rsidRPr="00FB0F40" w:rsidR="006B34B4">
        <w:t>FS</w:t>
      </w:r>
      <w:r w:rsidRPr="00FB0F40" w:rsidR="00762442">
        <w:t xml:space="preserve"> and B</w:t>
      </w:r>
      <w:r w:rsidRPr="00FB0F40" w:rsidR="009F563B">
        <w:t xml:space="preserve">roadband Radio Service (BRS) </w:t>
      </w:r>
      <w:r w:rsidRPr="00FB0F40" w:rsidR="00762442">
        <w:t>licensees that remain in the AWS</w:t>
      </w:r>
      <w:r w:rsidRPr="00FB0F40" w:rsidR="009F563B">
        <w:t xml:space="preserve"> </w:t>
      </w:r>
      <w:r w:rsidRPr="00FB0F40" w:rsidR="00762442">
        <w:t xml:space="preserve">bands, </w:t>
      </w:r>
      <w:r w:rsidRPr="00FB0F40" w:rsidR="00041205">
        <w:t>the closure</w:t>
      </w:r>
      <w:r w:rsidRPr="00FB0F40" w:rsidR="00471A78">
        <w:t>s</w:t>
      </w:r>
      <w:r w:rsidRPr="00FB0F40" w:rsidR="00041205">
        <w:t xml:space="preserve"> of the AWS Clearinghouse</w:t>
      </w:r>
      <w:r w:rsidRPr="00FB0F40" w:rsidR="00471A78">
        <w:t>s</w:t>
      </w:r>
      <w:r w:rsidRPr="00FB0F40" w:rsidR="00D73B24">
        <w:t xml:space="preserve">, and the </w:t>
      </w:r>
      <w:r w:rsidRPr="00FB0F40" w:rsidR="00D73B24">
        <w:rPr>
          <w:i/>
          <w:iCs/>
        </w:rPr>
        <w:t>2019 Order</w:t>
      </w:r>
      <w:r w:rsidRPr="00FB0F40" w:rsidR="00D73B24">
        <w:t>, which waived several rules</w:t>
      </w:r>
      <w:r w:rsidRPr="00FB0F40" w:rsidR="00553707">
        <w:t xml:space="preserve">.  </w:t>
      </w:r>
      <w:r w:rsidRPr="00FB0F40" w:rsidR="00D73B24">
        <w:t>S</w:t>
      </w:r>
      <w:r w:rsidRPr="00FB0F40" w:rsidR="00E235DC">
        <w:t xml:space="preserve">ome </w:t>
      </w:r>
      <w:r w:rsidRPr="00FB0F40" w:rsidR="00F94A2E">
        <w:t xml:space="preserve">AWS </w:t>
      </w:r>
      <w:r w:rsidRPr="00FB0F40" w:rsidR="009706F7">
        <w:t xml:space="preserve">relocation and cost-sharing rules </w:t>
      </w:r>
      <w:r w:rsidRPr="00FB0F40" w:rsidR="00E235DC">
        <w:t>are common among the three AWS services</w:t>
      </w:r>
      <w:r w:rsidRPr="00FB0F40" w:rsidR="00553707">
        <w:t xml:space="preserve">, however, the activation of </w:t>
      </w:r>
      <w:r w:rsidRPr="00FB0F40" w:rsidR="009706F7">
        <w:t xml:space="preserve">these </w:t>
      </w:r>
      <w:r w:rsidRPr="00FB0F40" w:rsidR="00553707">
        <w:t xml:space="preserve">reporting </w:t>
      </w:r>
      <w:r w:rsidRPr="00FB0F40" w:rsidR="00E235DC">
        <w:t xml:space="preserve">or third-party disclosure </w:t>
      </w:r>
      <w:r w:rsidRPr="00FB0F40" w:rsidR="00553707">
        <w:t xml:space="preserve">requirements </w:t>
      </w:r>
      <w:r w:rsidRPr="00FB0F40" w:rsidR="00D73B24">
        <w:t xml:space="preserve">began </w:t>
      </w:r>
      <w:r w:rsidRPr="00FB0F40" w:rsidR="00553707">
        <w:t xml:space="preserve">with the issuance of </w:t>
      </w:r>
      <w:r w:rsidRPr="00FB0F40" w:rsidR="00E235DC">
        <w:t xml:space="preserve">the </w:t>
      </w:r>
      <w:r w:rsidRPr="00FB0F40" w:rsidR="00F94A2E">
        <w:t>first license</w:t>
      </w:r>
      <w:r w:rsidRPr="00FB0F40" w:rsidR="00E235DC">
        <w:t xml:space="preserve"> in the service</w:t>
      </w:r>
      <w:r w:rsidRPr="00FB0F40" w:rsidR="009706F7">
        <w:t xml:space="preserve"> and sunset</w:t>
      </w:r>
      <w:r w:rsidRPr="00FB0F40" w:rsidR="00D73B24">
        <w:t xml:space="preserve"> or sunsets </w:t>
      </w:r>
      <w:r w:rsidRPr="00FB0F40" w:rsidR="009706F7">
        <w:t>10 or 15 years thereafter</w:t>
      </w:r>
      <w:r w:rsidRPr="00FB0F40" w:rsidR="00AE26F8">
        <w:t>:</w:t>
      </w:r>
    </w:p>
    <w:p w:rsidRPr="00FB0F40" w:rsidR="00AC06C1" w:rsidP="00FF446F" w:rsidRDefault="00AE26F8" w14:paraId="334C29C4" w14:textId="7D4894C5">
      <w:pPr>
        <w:pStyle w:val="ParaNum"/>
        <w:numPr>
          <w:ilvl w:val="0"/>
          <w:numId w:val="3"/>
        </w:numPr>
        <w:spacing w:after="0"/>
      </w:pPr>
      <w:r w:rsidRPr="00FB0F40">
        <w:t>AWS-1:</w:t>
      </w:r>
      <w:r w:rsidRPr="00FB0F40" w:rsidR="00D30ABD">
        <w:tab/>
      </w:r>
      <w:r w:rsidRPr="00FB0F40" w:rsidR="006B34B4">
        <w:t xml:space="preserve">FS sunset was </w:t>
      </w:r>
      <w:r w:rsidRPr="00FB0F40">
        <w:t>November 29, 20</w:t>
      </w:r>
      <w:r w:rsidRPr="00FB0F40" w:rsidR="006B34B4">
        <w:t>1</w:t>
      </w:r>
      <w:r w:rsidRPr="00FB0F40">
        <w:t>6</w:t>
      </w:r>
    </w:p>
    <w:p w:rsidRPr="00FB0F40" w:rsidR="00D30ABD" w:rsidP="00D30ABD" w:rsidRDefault="006B34B4" w14:paraId="0A74362A" w14:textId="64804AD1">
      <w:pPr>
        <w:pStyle w:val="ParaNum"/>
        <w:numPr>
          <w:ilvl w:val="0"/>
          <w:numId w:val="0"/>
        </w:numPr>
        <w:spacing w:after="0"/>
        <w:ind w:left="1440" w:firstLine="720"/>
      </w:pPr>
      <w:r w:rsidRPr="00FB0F40">
        <w:t>BRS sunset is November 29, 2021</w:t>
      </w:r>
    </w:p>
    <w:p w:rsidRPr="00FB0F40" w:rsidR="00D30ABD" w:rsidP="00FF446F" w:rsidRDefault="00D30ABD" w14:paraId="0721B565" w14:textId="77777777">
      <w:pPr>
        <w:pStyle w:val="ParaNum"/>
        <w:numPr>
          <w:ilvl w:val="0"/>
          <w:numId w:val="0"/>
        </w:numPr>
        <w:spacing w:after="0"/>
      </w:pPr>
    </w:p>
    <w:p w:rsidRPr="00FB0F40" w:rsidR="00AE26F8" w:rsidP="00D30ABD" w:rsidRDefault="00AE26F8" w14:paraId="08CF5CFB" w14:textId="28C31A81">
      <w:pPr>
        <w:pStyle w:val="ParaNum"/>
        <w:numPr>
          <w:ilvl w:val="0"/>
          <w:numId w:val="3"/>
        </w:numPr>
        <w:spacing w:after="0"/>
      </w:pPr>
      <w:r w:rsidRPr="00FB0F40">
        <w:t xml:space="preserve">AWS-4: </w:t>
      </w:r>
      <w:r w:rsidRPr="00FB0F40" w:rsidR="006B34B4">
        <w:t xml:space="preserve"> </w:t>
      </w:r>
      <w:r w:rsidRPr="00FB0F40" w:rsidR="00D30ABD">
        <w:tab/>
      </w:r>
      <w:r w:rsidRPr="00FB0F40" w:rsidR="006B34B4">
        <w:t xml:space="preserve">FS sunset is </w:t>
      </w:r>
      <w:r w:rsidRPr="00FB0F40">
        <w:t>March 8, 20</w:t>
      </w:r>
      <w:r w:rsidRPr="00FB0F40" w:rsidR="006B34B4">
        <w:t>2</w:t>
      </w:r>
      <w:r w:rsidRPr="00FB0F40">
        <w:t>3</w:t>
      </w:r>
    </w:p>
    <w:p w:rsidRPr="00FB0F40" w:rsidR="00D30ABD" w:rsidP="00FF446F" w:rsidRDefault="00D30ABD" w14:paraId="40BB3EBD" w14:textId="77777777">
      <w:pPr>
        <w:pStyle w:val="ParaNum"/>
        <w:numPr>
          <w:ilvl w:val="0"/>
          <w:numId w:val="0"/>
        </w:numPr>
        <w:spacing w:after="0"/>
      </w:pPr>
    </w:p>
    <w:p w:rsidRPr="00FB0F40" w:rsidR="00AC06C1" w:rsidP="00A366A9" w:rsidRDefault="00AE26F8" w14:paraId="1F050603" w14:textId="08EA43E2">
      <w:pPr>
        <w:pStyle w:val="ParaNum"/>
        <w:keepNext/>
        <w:keepLines/>
        <w:numPr>
          <w:ilvl w:val="0"/>
          <w:numId w:val="3"/>
        </w:numPr>
        <w:spacing w:after="0"/>
      </w:pPr>
      <w:r w:rsidRPr="00FB0F40">
        <w:t xml:space="preserve">AWS-3: </w:t>
      </w:r>
      <w:r w:rsidRPr="00FB0F40" w:rsidR="00D30ABD">
        <w:tab/>
      </w:r>
      <w:r w:rsidRPr="00FB0F40" w:rsidR="006B34B4">
        <w:t xml:space="preserve">FS sunset is </w:t>
      </w:r>
      <w:r w:rsidRPr="00FB0F40">
        <w:t>April 8, 20</w:t>
      </w:r>
      <w:r w:rsidRPr="00FB0F40" w:rsidR="006B34B4">
        <w:t>2</w:t>
      </w:r>
      <w:r w:rsidRPr="00FB0F40">
        <w:t>5</w:t>
      </w:r>
    </w:p>
    <w:p w:rsidRPr="00FB0F40" w:rsidR="00344B91" w:rsidP="00017F58" w:rsidRDefault="000922EF" w14:paraId="162EBD09" w14:textId="559061CE">
      <w:pPr>
        <w:pStyle w:val="ParaNum"/>
        <w:keepNext/>
        <w:keepLines/>
        <w:numPr>
          <w:ilvl w:val="0"/>
          <w:numId w:val="0"/>
        </w:numPr>
        <w:ind w:left="1440" w:firstLine="720"/>
      </w:pPr>
      <w:r w:rsidRPr="00FB0F40">
        <w:t>BRS sunset is April 8, 2030</w:t>
      </w:r>
    </w:p>
    <w:p w:rsidRPr="00FB0F40" w:rsidR="00A36CB1" w:rsidP="00017F58" w:rsidRDefault="009706F7" w14:paraId="78468404" w14:textId="79BF55FA">
      <w:pPr>
        <w:pStyle w:val="ParaNum"/>
        <w:numPr>
          <w:ilvl w:val="0"/>
          <w:numId w:val="0"/>
        </w:numPr>
        <w:tabs>
          <w:tab w:val="left" w:pos="720"/>
        </w:tabs>
      </w:pPr>
      <w:r w:rsidRPr="00FB0F40">
        <w:t xml:space="preserve">For purposes of this submission, </w:t>
      </w:r>
      <w:r w:rsidRPr="00FB0F40" w:rsidR="00AE26F8">
        <w:t xml:space="preserve">we estimate </w:t>
      </w:r>
      <w:r w:rsidRPr="00FB0F40" w:rsidR="00F35054">
        <w:t>the following</w:t>
      </w:r>
      <w:r w:rsidRPr="00FB0F40" w:rsidR="00C95D5F">
        <w:t xml:space="preserve"> based on licensing data:</w:t>
      </w:r>
    </w:p>
    <w:p w:rsidRPr="00FB0F40" w:rsidR="007E1DEC" w:rsidP="002C183D" w:rsidRDefault="00762442" w14:paraId="444383EA" w14:textId="1EDB2A56">
      <w:pPr>
        <w:pStyle w:val="ParaNum"/>
        <w:numPr>
          <w:ilvl w:val="0"/>
          <w:numId w:val="4"/>
        </w:numPr>
        <w:spacing w:after="0"/>
      </w:pPr>
      <w:r w:rsidRPr="00FB0F40">
        <w:t>AWS-</w:t>
      </w:r>
      <w:r w:rsidRPr="00FB0F40" w:rsidR="00A36CB1">
        <w:t>1</w:t>
      </w:r>
      <w:r w:rsidRPr="00FB0F40" w:rsidR="00C2322E">
        <w:t xml:space="preserve">: </w:t>
      </w:r>
      <w:r w:rsidRPr="00FB0F40" w:rsidR="00605C65">
        <w:t xml:space="preserve"> </w:t>
      </w:r>
      <w:r w:rsidRPr="00FB0F40" w:rsidR="00344B91">
        <w:t>1</w:t>
      </w:r>
      <w:r w:rsidRPr="00FB0F40" w:rsidR="00974F91">
        <w:t>32</w:t>
      </w:r>
      <w:r w:rsidRPr="00FB0F40" w:rsidR="00344B91">
        <w:t xml:space="preserve"> </w:t>
      </w:r>
      <w:r w:rsidRPr="00FB0F40" w:rsidR="009C488F">
        <w:t>Licensee</w:t>
      </w:r>
      <w:r w:rsidRPr="00FB0F40" w:rsidR="00344B91">
        <w:t>s</w:t>
      </w:r>
      <w:r w:rsidRPr="00FB0F40" w:rsidR="00C2322E">
        <w:t>;</w:t>
      </w:r>
      <w:r w:rsidRPr="00FB0F40" w:rsidR="00344B91">
        <w:t xml:space="preserve"> 1,</w:t>
      </w:r>
      <w:r w:rsidRPr="00FB0F40" w:rsidR="00974F91">
        <w:t>604</w:t>
      </w:r>
      <w:r w:rsidRPr="00FB0F40" w:rsidR="00C2322E">
        <w:t xml:space="preserve"> </w:t>
      </w:r>
      <w:r w:rsidRPr="00FB0F40" w:rsidR="009C488F">
        <w:t>License</w:t>
      </w:r>
      <w:r w:rsidRPr="00FB0F40" w:rsidR="004E223A">
        <w:t>s</w:t>
      </w:r>
    </w:p>
    <w:p w:rsidRPr="00FB0F40" w:rsidR="00A36CB1" w:rsidP="002C183D" w:rsidRDefault="009C488F" w14:paraId="6D288897" w14:textId="0A7C7CFD">
      <w:pPr>
        <w:pStyle w:val="ParaNum"/>
        <w:numPr>
          <w:ilvl w:val="0"/>
          <w:numId w:val="4"/>
        </w:numPr>
        <w:spacing w:after="0"/>
      </w:pPr>
      <w:r w:rsidRPr="00FB0F40">
        <w:t>AWS-3</w:t>
      </w:r>
      <w:r w:rsidRPr="00FB0F40" w:rsidR="00C2322E">
        <w:t>:</w:t>
      </w:r>
      <w:r w:rsidRPr="00FB0F40" w:rsidR="00344B91">
        <w:t xml:space="preserve"> </w:t>
      </w:r>
      <w:r w:rsidRPr="00FB0F40" w:rsidR="00605C65">
        <w:t xml:space="preserve">   </w:t>
      </w:r>
      <w:r w:rsidRPr="00FB0F40" w:rsidR="00344B91">
        <w:t xml:space="preserve">37 </w:t>
      </w:r>
      <w:r w:rsidRPr="00FB0F40">
        <w:t>Licensee</w:t>
      </w:r>
      <w:r w:rsidRPr="00FB0F40" w:rsidR="004E223A">
        <w:t>s</w:t>
      </w:r>
      <w:r w:rsidRPr="00FB0F40" w:rsidR="00C2322E">
        <w:t xml:space="preserve">; </w:t>
      </w:r>
      <w:r w:rsidRPr="00FB0F40" w:rsidR="00E63343">
        <w:t>1,456</w:t>
      </w:r>
      <w:r w:rsidRPr="00FB0F40" w:rsidR="00344B91">
        <w:t xml:space="preserve"> </w:t>
      </w:r>
      <w:r w:rsidRPr="00FB0F40">
        <w:t>License</w:t>
      </w:r>
      <w:r w:rsidRPr="00FB0F40" w:rsidR="004E223A">
        <w:t>s</w:t>
      </w:r>
    </w:p>
    <w:p w:rsidRPr="00FB0F40" w:rsidR="009C488F" w:rsidP="00017F58" w:rsidRDefault="009C488F" w14:paraId="5527EF69" w14:textId="576149A4">
      <w:pPr>
        <w:pStyle w:val="ParaNum"/>
        <w:numPr>
          <w:ilvl w:val="0"/>
          <w:numId w:val="4"/>
        </w:numPr>
      </w:pPr>
      <w:r w:rsidRPr="00FB0F40">
        <w:t>AWS-4:</w:t>
      </w:r>
      <w:r w:rsidRPr="00FB0F40" w:rsidR="00344B91">
        <w:t xml:space="preserve"> </w:t>
      </w:r>
      <w:r w:rsidRPr="00FB0F40" w:rsidR="00605C65">
        <w:t xml:space="preserve">     </w:t>
      </w:r>
      <w:r w:rsidRPr="00FB0F40" w:rsidR="00344B91">
        <w:t>2</w:t>
      </w:r>
      <w:r w:rsidRPr="00FB0F40">
        <w:t xml:space="preserve"> Licensee</w:t>
      </w:r>
      <w:r w:rsidRPr="00FB0F40" w:rsidR="004E223A">
        <w:t>s</w:t>
      </w:r>
      <w:r w:rsidRPr="00FB0F40" w:rsidR="00344B91">
        <w:t>;</w:t>
      </w:r>
      <w:r w:rsidRPr="00FB0F40" w:rsidR="00C02AF4">
        <w:t xml:space="preserve">   </w:t>
      </w:r>
      <w:r w:rsidRPr="00FB0F40" w:rsidR="00344B91">
        <w:t xml:space="preserve"> 352</w:t>
      </w:r>
      <w:r w:rsidRPr="00FB0F40" w:rsidR="00C2322E">
        <w:t xml:space="preserve"> </w:t>
      </w:r>
      <w:r w:rsidRPr="00FB0F40">
        <w:t>License</w:t>
      </w:r>
      <w:r w:rsidRPr="00FB0F40" w:rsidR="004E223A">
        <w:t>s</w:t>
      </w:r>
    </w:p>
    <w:p w:rsidRPr="00FB0F40" w:rsidR="00904DCD" w:rsidP="00AE5C01" w:rsidRDefault="00BA1DDD" w14:paraId="78187F16" w14:textId="77777777">
      <w:pPr>
        <w:pStyle w:val="ParaNum"/>
        <w:numPr>
          <w:ilvl w:val="0"/>
          <w:numId w:val="0"/>
        </w:numPr>
        <w:spacing w:after="0"/>
      </w:pPr>
      <w:r w:rsidRPr="00FB0F40">
        <w:t>Approximately 5</w:t>
      </w:r>
      <w:r w:rsidRPr="00FB0F40" w:rsidR="00904DCD">
        <w:t xml:space="preserve"> of the </w:t>
      </w:r>
      <w:r w:rsidRPr="00FB0F40">
        <w:t>37</w:t>
      </w:r>
      <w:r w:rsidRPr="00FB0F40" w:rsidR="005A5195">
        <w:t xml:space="preserve"> </w:t>
      </w:r>
      <w:r w:rsidRPr="00FB0F40" w:rsidR="00904DCD">
        <w:t xml:space="preserve">AWS-3 licensees </w:t>
      </w:r>
      <w:r w:rsidRPr="00FB0F40">
        <w:t xml:space="preserve">hold </w:t>
      </w:r>
      <w:r w:rsidRPr="00FB0F40" w:rsidR="00904DCD">
        <w:t>license</w:t>
      </w:r>
      <w:r w:rsidRPr="00FB0F40">
        <w:t>s</w:t>
      </w:r>
      <w:r w:rsidRPr="00FB0F40" w:rsidR="00904DCD">
        <w:t xml:space="preserve"> </w:t>
      </w:r>
      <w:r w:rsidRPr="00FB0F40">
        <w:t xml:space="preserve">in </w:t>
      </w:r>
      <w:r w:rsidRPr="00FB0F40" w:rsidR="00904DCD">
        <w:t>the 1695-1710 MHz band – hence these licensees are particularly impacted by section 27.1134(c), below.</w:t>
      </w:r>
    </w:p>
    <w:p w:rsidRPr="00FB0F40" w:rsidR="00AE5C01" w:rsidP="00AE5C01" w:rsidRDefault="00AE5C01" w14:paraId="5ED05711" w14:textId="77777777">
      <w:pPr>
        <w:pStyle w:val="ParaNum"/>
        <w:numPr>
          <w:ilvl w:val="0"/>
          <w:numId w:val="0"/>
        </w:numPr>
        <w:tabs>
          <w:tab w:val="left" w:pos="720"/>
        </w:tabs>
        <w:spacing w:after="0"/>
      </w:pPr>
    </w:p>
    <w:p w:rsidRPr="00FB0F40" w:rsidR="00EB1A8A" w:rsidP="00017F58" w:rsidRDefault="00AC7D58" w14:paraId="79A90C8D" w14:textId="5FDC93E3">
      <w:pPr>
        <w:pStyle w:val="ParaNum"/>
        <w:numPr>
          <w:ilvl w:val="0"/>
          <w:numId w:val="0"/>
        </w:numPr>
        <w:tabs>
          <w:tab w:val="left" w:pos="720"/>
        </w:tabs>
      </w:pPr>
      <w:r w:rsidRPr="00FB0F40">
        <w:t xml:space="preserve">In addition, due to </w:t>
      </w:r>
      <w:r w:rsidRPr="00FB0F40" w:rsidR="00A708F3">
        <w:t xml:space="preserve">the </w:t>
      </w:r>
      <w:r w:rsidRPr="00FB0F40">
        <w:t xml:space="preserve">ongoing clearance of FS </w:t>
      </w:r>
      <w:r w:rsidRPr="00FB0F40" w:rsidR="00904DCD">
        <w:t xml:space="preserve">and BRS </w:t>
      </w:r>
      <w:r w:rsidRPr="00FB0F40">
        <w:t xml:space="preserve">stations </w:t>
      </w:r>
      <w:r w:rsidRPr="00FB0F40" w:rsidR="008C463C">
        <w:t>from</w:t>
      </w:r>
      <w:r w:rsidRPr="00FB0F40">
        <w:t xml:space="preserve"> the AWS bands</w:t>
      </w:r>
      <w:r w:rsidRPr="00FB0F40" w:rsidR="001C5796">
        <w:t xml:space="preserve">, </w:t>
      </w:r>
      <w:r w:rsidRPr="00FB0F40" w:rsidR="00937E64">
        <w:t xml:space="preserve">we estimate that the number of FS and BRS respondents has decreased.  There are now approximately </w:t>
      </w:r>
      <w:r w:rsidRPr="00FB0F40" w:rsidR="001C5796">
        <w:t xml:space="preserve"> </w:t>
      </w:r>
    </w:p>
    <w:p w:rsidRPr="00FB0F40" w:rsidR="00EB1A8A" w:rsidP="002C183D" w:rsidRDefault="00EB1A8A" w14:paraId="65537435" w14:textId="01989F6A">
      <w:pPr>
        <w:pStyle w:val="ParaNum"/>
        <w:numPr>
          <w:ilvl w:val="0"/>
          <w:numId w:val="5"/>
        </w:numPr>
        <w:tabs>
          <w:tab w:val="left" w:pos="720"/>
        </w:tabs>
        <w:spacing w:after="0"/>
      </w:pPr>
      <w:r w:rsidRPr="00FB0F40">
        <w:t>FS</w:t>
      </w:r>
      <w:r w:rsidRPr="00FB0F40" w:rsidR="00C2322E">
        <w:t>:</w:t>
      </w:r>
      <w:r w:rsidRPr="00FB0F40" w:rsidR="00605C65">
        <w:t xml:space="preserve"> </w:t>
      </w:r>
      <w:r w:rsidRPr="00FB0F40" w:rsidR="00C2322E">
        <w:t xml:space="preserve"> </w:t>
      </w:r>
      <w:r w:rsidRPr="00FB0F40" w:rsidR="00D30ABD">
        <w:t xml:space="preserve"> </w:t>
      </w:r>
      <w:r w:rsidRPr="00FB0F40" w:rsidR="00C477DA">
        <w:t xml:space="preserve">48 </w:t>
      </w:r>
      <w:r w:rsidRPr="00FB0F40">
        <w:t>Licensee</w:t>
      </w:r>
      <w:r w:rsidRPr="00FB0F40" w:rsidR="004E223A">
        <w:t>s</w:t>
      </w:r>
      <w:r w:rsidRPr="00FB0F40" w:rsidR="00C477DA">
        <w:t xml:space="preserve"> of </w:t>
      </w:r>
      <w:r w:rsidRPr="00FB0F40" w:rsidR="006156CC">
        <w:t>5</w:t>
      </w:r>
      <w:r w:rsidRPr="00FB0F40" w:rsidR="00E63343">
        <w:t>5</w:t>
      </w:r>
      <w:r w:rsidRPr="00FB0F40" w:rsidR="00C477DA">
        <w:t xml:space="preserve"> Licenses</w:t>
      </w:r>
    </w:p>
    <w:p w:rsidRPr="00FB0F40" w:rsidR="00EB1A8A" w:rsidP="002C183D" w:rsidRDefault="00EB1A8A" w14:paraId="4D9E002D" w14:textId="43B97713">
      <w:pPr>
        <w:pStyle w:val="ParaNum"/>
        <w:numPr>
          <w:ilvl w:val="0"/>
          <w:numId w:val="5"/>
        </w:numPr>
        <w:tabs>
          <w:tab w:val="left" w:pos="720"/>
        </w:tabs>
        <w:spacing w:after="0"/>
      </w:pPr>
      <w:r w:rsidRPr="00FB0F40">
        <w:t>BRS</w:t>
      </w:r>
      <w:r w:rsidRPr="00FB0F40" w:rsidR="00C2322E">
        <w:t xml:space="preserve">: </w:t>
      </w:r>
      <w:r w:rsidRPr="00FB0F40" w:rsidR="00605C65">
        <w:t xml:space="preserve"> </w:t>
      </w:r>
      <w:r w:rsidRPr="00FB0F40" w:rsidR="00C477DA">
        <w:t xml:space="preserve">4 Licensees of </w:t>
      </w:r>
      <w:r w:rsidRPr="00FB0F40" w:rsidR="00E63343">
        <w:t>6</w:t>
      </w:r>
      <w:r w:rsidRPr="00FB0F40" w:rsidR="00D30ABD">
        <w:t xml:space="preserve"> Licenses</w:t>
      </w:r>
    </w:p>
    <w:p w:rsidRPr="00FB0F40" w:rsidR="00EB1A8A" w:rsidP="00AE5C01" w:rsidRDefault="00EB1A8A" w14:paraId="5DCD154C" w14:textId="77777777">
      <w:pPr>
        <w:pStyle w:val="ParaNum"/>
        <w:numPr>
          <w:ilvl w:val="0"/>
          <w:numId w:val="0"/>
        </w:numPr>
        <w:spacing w:after="0"/>
        <w:rPr>
          <w:rFonts w:ascii="Times New Roman Bold" w:hAnsi="Times New Roman Bold"/>
          <w:b/>
          <w:smallCaps/>
        </w:rPr>
      </w:pPr>
    </w:p>
    <w:p w:rsidRPr="00FB0F40" w:rsidR="00277355" w:rsidP="00AE5C01" w:rsidRDefault="00277355" w14:paraId="1FB6F96D" w14:textId="77777777">
      <w:pPr>
        <w:pStyle w:val="ParaNum"/>
        <w:numPr>
          <w:ilvl w:val="0"/>
          <w:numId w:val="0"/>
        </w:numPr>
        <w:spacing w:after="0"/>
      </w:pPr>
      <w:r w:rsidRPr="00FB0F40">
        <w:rPr>
          <w:rFonts w:ascii="Times New Roman Bold" w:hAnsi="Times New Roman Bold"/>
          <w:b/>
          <w:smallCaps/>
        </w:rPr>
        <w:t>note</w:t>
      </w:r>
      <w:r w:rsidRPr="00FB0F40">
        <w:rPr>
          <w:b/>
        </w:rPr>
        <w:t xml:space="preserve">:  </w:t>
      </w:r>
      <w:r w:rsidRPr="00FB0F40">
        <w:rPr>
          <w:bCs/>
        </w:rPr>
        <w:t xml:space="preserve">† in the table </w:t>
      </w:r>
      <w:r w:rsidRPr="00FB0F40" w:rsidR="00A1625A">
        <w:rPr>
          <w:bCs/>
        </w:rPr>
        <w:t xml:space="preserve">below </w:t>
      </w:r>
      <w:r w:rsidRPr="00FB0F40">
        <w:rPr>
          <w:bCs/>
        </w:rPr>
        <w:t>indicates a figure rounded following computations.  See explanatory text following the table for details.</w:t>
      </w:r>
    </w:p>
    <w:p w:rsidRPr="00FB0F40" w:rsidR="005D1051" w:rsidP="00C75BA7" w:rsidRDefault="005D1051" w14:paraId="498B84E4" w14:textId="77777777">
      <w:pPr>
        <w:widowControl/>
      </w:pPr>
    </w:p>
    <w:tbl>
      <w:tblPr>
        <w:tblW w:w="5916"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4" w:type="dxa"/>
          <w:left w:w="115" w:type="dxa"/>
          <w:bottom w:w="144" w:type="dxa"/>
          <w:right w:w="115" w:type="dxa"/>
        </w:tblCellMar>
        <w:tblLook w:val="01E0" w:firstRow="1" w:lastRow="1" w:firstColumn="1" w:lastColumn="1" w:noHBand="0" w:noVBand="0"/>
      </w:tblPr>
      <w:tblGrid>
        <w:gridCol w:w="531"/>
        <w:gridCol w:w="3861"/>
        <w:gridCol w:w="1434"/>
        <w:gridCol w:w="1352"/>
        <w:gridCol w:w="1259"/>
        <w:gridCol w:w="1170"/>
        <w:gridCol w:w="1456"/>
      </w:tblGrid>
      <w:tr w:rsidRPr="00FB0F40" w:rsidR="000805B9" w:rsidTr="00B325ED" w14:paraId="678DBA76" w14:textId="77777777">
        <w:trPr>
          <w:cantSplit/>
          <w:tblHeader/>
        </w:trPr>
        <w:tc>
          <w:tcPr>
            <w:tcW w:w="240" w:type="pct"/>
            <w:tcBorders>
              <w:bottom w:val="single" w:color="auto" w:sz="4" w:space="0"/>
            </w:tcBorders>
            <w:shd w:val="clear" w:color="auto" w:fill="C0C0C0"/>
            <w:vAlign w:val="center"/>
          </w:tcPr>
          <w:p w:rsidRPr="00FB0F40" w:rsidR="00FD7787" w:rsidP="005377DC" w:rsidRDefault="00FD7787" w14:paraId="087604CF" w14:textId="77777777">
            <w:pPr>
              <w:jc w:val="center"/>
              <w:rPr>
                <w:b/>
              </w:rPr>
            </w:pPr>
            <w:bookmarkStart w:name="_Hlk63862784" w:id="3"/>
            <w:r w:rsidRPr="00FB0F40">
              <w:rPr>
                <w:b/>
              </w:rPr>
              <w:t>12-</w:t>
            </w:r>
          </w:p>
        </w:tc>
        <w:tc>
          <w:tcPr>
            <w:tcW w:w="1745" w:type="pct"/>
            <w:tcBorders>
              <w:bottom w:val="single" w:color="auto" w:sz="4" w:space="0"/>
            </w:tcBorders>
            <w:shd w:val="clear" w:color="auto" w:fill="C0C0C0"/>
            <w:vAlign w:val="center"/>
          </w:tcPr>
          <w:p w:rsidRPr="00FB0F40" w:rsidR="00FD7787" w:rsidP="005377DC" w:rsidRDefault="00FD7787" w14:paraId="32A334D8" w14:textId="77777777">
            <w:pPr>
              <w:rPr>
                <w:b/>
              </w:rPr>
            </w:pPr>
            <w:r w:rsidRPr="00FB0F40">
              <w:rPr>
                <w:b/>
              </w:rPr>
              <w:t>Burden on Respondents</w:t>
            </w:r>
          </w:p>
        </w:tc>
        <w:tc>
          <w:tcPr>
            <w:tcW w:w="648" w:type="pct"/>
            <w:tcBorders>
              <w:bottom w:val="single" w:color="auto" w:sz="4" w:space="0"/>
              <w:right w:val="double" w:color="auto" w:sz="4" w:space="0"/>
            </w:tcBorders>
            <w:shd w:val="clear" w:color="auto" w:fill="C0C0C0"/>
            <w:vAlign w:val="center"/>
          </w:tcPr>
          <w:p w:rsidRPr="00FB0F40" w:rsidR="00FD7787" w:rsidP="005377DC" w:rsidRDefault="00E825B1" w14:paraId="3A2F0C6C" w14:textId="77777777">
            <w:pPr>
              <w:jc w:val="center"/>
              <w:rPr>
                <w:b/>
              </w:rPr>
            </w:pPr>
            <w:r w:rsidRPr="00FB0F40">
              <w:rPr>
                <w:b/>
              </w:rPr>
              <w:t xml:space="preserve">Total </w:t>
            </w:r>
            <w:r w:rsidRPr="00FB0F40" w:rsidR="00FD7787">
              <w:rPr>
                <w:b/>
              </w:rPr>
              <w:t>Number of</w:t>
            </w:r>
          </w:p>
          <w:p w:rsidRPr="00FB0F40" w:rsidR="00FD7787" w:rsidP="005377DC" w:rsidRDefault="00FD7787" w14:paraId="39FC6FCA" w14:textId="77777777">
            <w:pPr>
              <w:jc w:val="center"/>
              <w:rPr>
                <w:b/>
              </w:rPr>
            </w:pPr>
            <w:r w:rsidRPr="00FB0F40">
              <w:rPr>
                <w:b/>
              </w:rPr>
              <w:t>Respondents</w:t>
            </w:r>
          </w:p>
        </w:tc>
        <w:tc>
          <w:tcPr>
            <w:tcW w:w="611" w:type="pct"/>
            <w:tcBorders>
              <w:left w:val="double" w:color="auto" w:sz="4" w:space="0"/>
              <w:bottom w:val="single" w:color="auto" w:sz="4" w:space="0"/>
            </w:tcBorders>
            <w:shd w:val="clear" w:color="auto" w:fill="C0C0C0"/>
            <w:vAlign w:val="center"/>
          </w:tcPr>
          <w:p w:rsidRPr="00FB0F40" w:rsidR="00FD7787" w:rsidP="005377DC" w:rsidRDefault="00E825B1" w14:paraId="24596915" w14:textId="77777777">
            <w:pPr>
              <w:jc w:val="center"/>
              <w:rPr>
                <w:b/>
              </w:rPr>
            </w:pPr>
            <w:r w:rsidRPr="00FB0F40">
              <w:rPr>
                <w:b/>
              </w:rPr>
              <w:t xml:space="preserve">Average </w:t>
            </w:r>
            <w:r w:rsidRPr="00FB0F40" w:rsidR="005E48EC">
              <w:rPr>
                <w:b/>
              </w:rPr>
              <w:t xml:space="preserve">Annual </w:t>
            </w:r>
            <w:r w:rsidRPr="00FB0F40" w:rsidR="00FD7787">
              <w:rPr>
                <w:b/>
              </w:rPr>
              <w:t>Responses</w:t>
            </w:r>
            <w:r w:rsidRPr="00FB0F40">
              <w:rPr>
                <w:b/>
              </w:rPr>
              <w:t xml:space="preserve"> per </w:t>
            </w:r>
            <w:r w:rsidRPr="00FB0F40" w:rsidR="005E48EC">
              <w:rPr>
                <w:b/>
              </w:rPr>
              <w:t>Respondent</w:t>
            </w:r>
          </w:p>
        </w:tc>
        <w:tc>
          <w:tcPr>
            <w:tcW w:w="569" w:type="pct"/>
            <w:tcBorders>
              <w:bottom w:val="single" w:color="auto" w:sz="4" w:space="0"/>
            </w:tcBorders>
            <w:shd w:val="clear" w:color="auto" w:fill="C0C0C0"/>
          </w:tcPr>
          <w:p w:rsidRPr="00FB0F40" w:rsidR="00FD7787" w:rsidP="005377DC" w:rsidRDefault="00E825B1" w14:paraId="15211629" w14:textId="77777777">
            <w:pPr>
              <w:jc w:val="center"/>
              <w:rPr>
                <w:b/>
              </w:rPr>
            </w:pPr>
            <w:r w:rsidRPr="00FB0F40">
              <w:rPr>
                <w:b/>
              </w:rPr>
              <w:t xml:space="preserve">Total Average Annual </w:t>
            </w:r>
            <w:r w:rsidRPr="00FB0F40" w:rsidR="00FD7787">
              <w:rPr>
                <w:b/>
              </w:rPr>
              <w:t>Responses</w:t>
            </w:r>
          </w:p>
        </w:tc>
        <w:tc>
          <w:tcPr>
            <w:tcW w:w="529" w:type="pct"/>
            <w:tcBorders>
              <w:bottom w:val="single" w:color="auto" w:sz="4" w:space="0"/>
            </w:tcBorders>
            <w:shd w:val="clear" w:color="auto" w:fill="C0C0C0"/>
            <w:vAlign w:val="center"/>
          </w:tcPr>
          <w:p w:rsidRPr="00FB0F40" w:rsidR="00FD7787" w:rsidP="005377DC" w:rsidRDefault="00FD7787" w14:paraId="315BD9F8" w14:textId="77777777">
            <w:pPr>
              <w:jc w:val="center"/>
              <w:rPr>
                <w:b/>
              </w:rPr>
            </w:pPr>
            <w:r w:rsidRPr="00FB0F40">
              <w:rPr>
                <w:b/>
              </w:rPr>
              <w:t>Time per</w:t>
            </w:r>
          </w:p>
          <w:p w:rsidRPr="00FB0F40" w:rsidR="00FD7787" w:rsidP="005377DC" w:rsidRDefault="00FD7787" w14:paraId="2BC5C5FA" w14:textId="77777777">
            <w:pPr>
              <w:jc w:val="center"/>
              <w:rPr>
                <w:b/>
              </w:rPr>
            </w:pPr>
            <w:r w:rsidRPr="00FB0F40">
              <w:rPr>
                <w:b/>
              </w:rPr>
              <w:t>Response</w:t>
            </w:r>
          </w:p>
          <w:p w:rsidRPr="00FB0F40" w:rsidR="00FD7787" w:rsidP="005377DC" w:rsidRDefault="00FD7787" w14:paraId="5D48DB37" w14:textId="77777777">
            <w:pPr>
              <w:jc w:val="center"/>
              <w:rPr>
                <w:b/>
              </w:rPr>
            </w:pPr>
            <w:r w:rsidRPr="00FB0F40">
              <w:rPr>
                <w:b/>
              </w:rPr>
              <w:t>(Hours)</w:t>
            </w:r>
          </w:p>
        </w:tc>
        <w:tc>
          <w:tcPr>
            <w:tcW w:w="658" w:type="pct"/>
            <w:tcBorders>
              <w:bottom w:val="single" w:color="auto" w:sz="4" w:space="0"/>
            </w:tcBorders>
            <w:shd w:val="clear" w:color="auto" w:fill="C0C0C0"/>
            <w:vAlign w:val="center"/>
          </w:tcPr>
          <w:p w:rsidRPr="00FB0F40" w:rsidR="00FD7787" w:rsidP="005377DC" w:rsidRDefault="00FD7787" w14:paraId="4F0EAD30" w14:textId="77777777">
            <w:pPr>
              <w:jc w:val="center"/>
              <w:rPr>
                <w:b/>
              </w:rPr>
            </w:pPr>
            <w:r w:rsidRPr="00FB0F40">
              <w:rPr>
                <w:b/>
              </w:rPr>
              <w:t>Total</w:t>
            </w:r>
          </w:p>
          <w:p w:rsidRPr="00FB0F40" w:rsidR="00FD7787" w:rsidP="005377DC" w:rsidRDefault="00FD7787" w14:paraId="0116ECF9" w14:textId="77777777">
            <w:pPr>
              <w:jc w:val="center"/>
              <w:rPr>
                <w:b/>
              </w:rPr>
            </w:pPr>
            <w:r w:rsidRPr="00FB0F40">
              <w:rPr>
                <w:b/>
              </w:rPr>
              <w:t>Annual Burden Hours</w:t>
            </w:r>
          </w:p>
        </w:tc>
      </w:tr>
      <w:bookmarkEnd w:id="3"/>
      <w:tr w:rsidRPr="00FB0F40" w:rsidR="000805B9" w:rsidTr="00B325ED" w14:paraId="13BFD6A3" w14:textId="77777777">
        <w:trPr>
          <w:cantSplit/>
        </w:trPr>
        <w:tc>
          <w:tcPr>
            <w:tcW w:w="240" w:type="pct"/>
            <w:shd w:val="clear" w:color="auto" w:fill="FFFFFF"/>
            <w:vAlign w:val="center"/>
          </w:tcPr>
          <w:p w:rsidRPr="00FB0F40" w:rsidR="00FD7787" w:rsidP="005377DC" w:rsidRDefault="00FD7787" w14:paraId="43372EF0" w14:textId="77777777">
            <w:pPr>
              <w:jc w:val="center"/>
              <w:rPr>
                <w:bCs/>
              </w:rPr>
            </w:pPr>
            <w:r w:rsidRPr="00FB0F40">
              <w:rPr>
                <w:bCs/>
              </w:rPr>
              <w:t>a.</w:t>
            </w:r>
          </w:p>
        </w:tc>
        <w:tc>
          <w:tcPr>
            <w:tcW w:w="1745" w:type="pct"/>
            <w:shd w:val="clear" w:color="auto" w:fill="FFFFFF"/>
            <w:vAlign w:val="center"/>
          </w:tcPr>
          <w:p w:rsidRPr="00FB0F40" w:rsidR="00137474" w:rsidP="005377DC" w:rsidRDefault="005E574E" w14:paraId="37108BF9" w14:textId="77777777">
            <w:pPr>
              <w:rPr>
                <w:bCs/>
              </w:rPr>
            </w:pPr>
            <w:r w:rsidRPr="00FB0F40">
              <w:rPr>
                <w:bCs/>
              </w:rPr>
              <w:t>Foreign ownership reports</w:t>
            </w:r>
            <w:r w:rsidRPr="00FB0F40">
              <w:rPr>
                <w:rStyle w:val="FootnoteReference"/>
                <w:bCs/>
              </w:rPr>
              <w:footnoteReference w:id="24"/>
            </w:r>
          </w:p>
        </w:tc>
        <w:tc>
          <w:tcPr>
            <w:tcW w:w="648" w:type="pct"/>
            <w:tcBorders>
              <w:right w:val="double" w:color="auto" w:sz="4" w:space="0"/>
            </w:tcBorders>
            <w:shd w:val="clear" w:color="auto" w:fill="FFFFFF"/>
            <w:vAlign w:val="center"/>
          </w:tcPr>
          <w:p w:rsidRPr="00FB0F40" w:rsidR="00FD7787" w:rsidP="005377DC" w:rsidRDefault="005E574E" w14:paraId="10D6A0AF" w14:textId="77777777">
            <w:pPr>
              <w:jc w:val="center"/>
              <w:rPr>
                <w:bCs/>
              </w:rPr>
            </w:pPr>
            <w:r w:rsidRPr="00FB0F40">
              <w:rPr>
                <w:bCs/>
              </w:rPr>
              <w:t>10</w:t>
            </w:r>
          </w:p>
        </w:tc>
        <w:tc>
          <w:tcPr>
            <w:tcW w:w="611" w:type="pct"/>
            <w:tcBorders>
              <w:left w:val="double" w:color="auto" w:sz="4" w:space="0"/>
            </w:tcBorders>
            <w:shd w:val="clear" w:color="auto" w:fill="FFFFFF"/>
            <w:vAlign w:val="center"/>
          </w:tcPr>
          <w:p w:rsidRPr="00FB0F40" w:rsidR="00FD7787" w:rsidP="00707C5B" w:rsidRDefault="005E574E" w14:paraId="14DF0928" w14:textId="77777777">
            <w:pPr>
              <w:jc w:val="center"/>
              <w:rPr>
                <w:bCs/>
              </w:rPr>
            </w:pPr>
            <w:r w:rsidRPr="00FB0F40">
              <w:rPr>
                <w:bCs/>
              </w:rPr>
              <w:t>1 (on occasion)</w:t>
            </w:r>
          </w:p>
        </w:tc>
        <w:tc>
          <w:tcPr>
            <w:tcW w:w="569" w:type="pct"/>
            <w:shd w:val="clear" w:color="auto" w:fill="FFFFFF"/>
          </w:tcPr>
          <w:p w:rsidRPr="00FB0F40" w:rsidR="00E825B1" w:rsidP="005377DC" w:rsidRDefault="00E825B1" w14:paraId="4B6F041E" w14:textId="77777777">
            <w:pPr>
              <w:jc w:val="center"/>
              <w:rPr>
                <w:bCs/>
              </w:rPr>
            </w:pPr>
          </w:p>
          <w:p w:rsidRPr="00FB0F40" w:rsidR="00C53387" w:rsidP="005377DC" w:rsidRDefault="005E574E" w14:paraId="7CFDE2C3" w14:textId="77777777">
            <w:pPr>
              <w:jc w:val="center"/>
              <w:rPr>
                <w:bCs/>
              </w:rPr>
            </w:pPr>
            <w:r w:rsidRPr="00FB0F40">
              <w:rPr>
                <w:bCs/>
              </w:rPr>
              <w:t>10</w:t>
            </w:r>
          </w:p>
          <w:p w:rsidRPr="00FB0F40" w:rsidR="00FD7787" w:rsidP="005377DC" w:rsidRDefault="00FD7787" w14:paraId="32F15A50" w14:textId="77777777">
            <w:pPr>
              <w:jc w:val="center"/>
              <w:rPr>
                <w:bCs/>
              </w:rPr>
            </w:pPr>
          </w:p>
        </w:tc>
        <w:tc>
          <w:tcPr>
            <w:tcW w:w="529" w:type="pct"/>
            <w:shd w:val="clear" w:color="auto" w:fill="FFFFFF"/>
            <w:vAlign w:val="center"/>
          </w:tcPr>
          <w:p w:rsidRPr="00FB0F40" w:rsidR="00FD7787" w:rsidP="005377DC" w:rsidRDefault="00FD7787" w14:paraId="7022721F" w14:textId="77777777">
            <w:pPr>
              <w:jc w:val="center"/>
              <w:rPr>
                <w:bCs/>
              </w:rPr>
            </w:pPr>
            <w:r w:rsidRPr="00FB0F40">
              <w:rPr>
                <w:bCs/>
              </w:rPr>
              <w:t>0.5</w:t>
            </w:r>
          </w:p>
        </w:tc>
        <w:tc>
          <w:tcPr>
            <w:tcW w:w="658" w:type="pct"/>
            <w:shd w:val="clear" w:color="auto" w:fill="FFFFFF"/>
            <w:vAlign w:val="center"/>
          </w:tcPr>
          <w:p w:rsidRPr="00FB0F40" w:rsidR="00FD7787" w:rsidP="005377DC" w:rsidRDefault="005E574E" w14:paraId="7480FEE7" w14:textId="77777777">
            <w:pPr>
              <w:jc w:val="center"/>
              <w:rPr>
                <w:bCs/>
              </w:rPr>
            </w:pPr>
            <w:r w:rsidRPr="00FB0F40">
              <w:rPr>
                <w:bCs/>
              </w:rPr>
              <w:t>5</w:t>
            </w:r>
          </w:p>
        </w:tc>
      </w:tr>
      <w:tr w:rsidRPr="00FB0F40" w:rsidR="000805B9" w:rsidTr="00B325ED" w14:paraId="656DF3EA" w14:textId="77777777">
        <w:trPr>
          <w:cantSplit/>
        </w:trPr>
        <w:tc>
          <w:tcPr>
            <w:tcW w:w="240" w:type="pct"/>
            <w:shd w:val="clear" w:color="auto" w:fill="FFFFFF"/>
            <w:vAlign w:val="center"/>
          </w:tcPr>
          <w:p w:rsidRPr="00FB0F40" w:rsidR="00FD7787" w:rsidP="005377DC" w:rsidRDefault="00FD7787" w14:paraId="4199E24A" w14:textId="77777777">
            <w:pPr>
              <w:jc w:val="center"/>
              <w:rPr>
                <w:bCs/>
              </w:rPr>
            </w:pPr>
            <w:r w:rsidRPr="00FB0F40">
              <w:rPr>
                <w:bCs/>
              </w:rPr>
              <w:t>b.</w:t>
            </w:r>
          </w:p>
        </w:tc>
        <w:tc>
          <w:tcPr>
            <w:tcW w:w="1745" w:type="pct"/>
            <w:shd w:val="clear" w:color="auto" w:fill="FFFFFF"/>
          </w:tcPr>
          <w:p w:rsidRPr="00FB0F40" w:rsidR="007F737E" w:rsidP="005377DC" w:rsidRDefault="007F737E" w14:paraId="3333ADBC" w14:textId="77777777">
            <w:pPr>
              <w:rPr>
                <w:bCs/>
              </w:rPr>
            </w:pPr>
          </w:p>
          <w:p w:rsidRPr="00FB0F40" w:rsidR="00FD7787" w:rsidP="005377DC" w:rsidRDefault="00FD7787" w14:paraId="478AF7C4" w14:textId="306BCFBF">
            <w:pPr>
              <w:rPr>
                <w:bCs/>
              </w:rPr>
            </w:pPr>
            <w:r w:rsidRPr="00FB0F40">
              <w:rPr>
                <w:bCs/>
              </w:rPr>
              <w:t xml:space="preserve">§ 27.14 (Substantial service </w:t>
            </w:r>
            <w:r w:rsidRPr="00FB0F40" w:rsidR="00204218">
              <w:rPr>
                <w:bCs/>
              </w:rPr>
              <w:t xml:space="preserve">performance </w:t>
            </w:r>
            <w:r w:rsidRPr="00FB0F40">
              <w:rPr>
                <w:bCs/>
              </w:rPr>
              <w:t xml:space="preserve">showings for AWS-1 </w:t>
            </w:r>
            <w:r w:rsidRPr="00FB0F40" w:rsidR="00204218">
              <w:rPr>
                <w:bCs/>
              </w:rPr>
              <w:t xml:space="preserve">licensees at end of </w:t>
            </w:r>
            <w:r w:rsidRPr="00FB0F40" w:rsidR="008B01E4">
              <w:rPr>
                <w:bCs/>
              </w:rPr>
              <w:t xml:space="preserve">initial </w:t>
            </w:r>
            <w:r w:rsidRPr="00FB0F40" w:rsidR="00204218">
              <w:rPr>
                <w:bCs/>
              </w:rPr>
              <w:t>license term</w:t>
            </w:r>
            <w:r w:rsidRPr="00FB0F40" w:rsidR="008B01E4">
              <w:rPr>
                <w:bCs/>
              </w:rPr>
              <w:t>)</w:t>
            </w:r>
          </w:p>
          <w:p w:rsidRPr="00FB0F40" w:rsidR="008B01E4" w:rsidP="005377DC" w:rsidRDefault="008B01E4" w14:paraId="551C99AB" w14:textId="7C01BA7D">
            <w:pPr>
              <w:rPr>
                <w:bCs/>
              </w:rPr>
            </w:pPr>
          </w:p>
          <w:p w:rsidRPr="00FB0F40" w:rsidR="007F737E" w:rsidP="005377DC" w:rsidRDefault="007F737E" w14:paraId="695C4B10" w14:textId="77777777">
            <w:pPr>
              <w:rPr>
                <w:bCs/>
              </w:rPr>
            </w:pPr>
          </w:p>
          <w:p w:rsidRPr="00FB0F40" w:rsidR="00FD7787" w:rsidP="00676F13" w:rsidRDefault="00FD7787" w14:paraId="6FAC1FE8" w14:textId="056FC231">
            <w:pPr>
              <w:rPr>
                <w:bCs/>
              </w:rPr>
            </w:pPr>
            <w:r w:rsidRPr="00FB0F40">
              <w:rPr>
                <w:bCs/>
              </w:rPr>
              <w:t>§ 27.14 (Performance showings for AWS-</w:t>
            </w:r>
            <w:r w:rsidRPr="00FB0F40" w:rsidR="008B01E4">
              <w:rPr>
                <w:bCs/>
              </w:rPr>
              <w:t>3</w:t>
            </w:r>
            <w:r w:rsidRPr="00FB0F40" w:rsidR="003069EF">
              <w:rPr>
                <w:bCs/>
              </w:rPr>
              <w:t xml:space="preserve"> </w:t>
            </w:r>
            <w:r w:rsidRPr="00FB0F40">
              <w:rPr>
                <w:bCs/>
              </w:rPr>
              <w:t>and AWS-</w:t>
            </w:r>
            <w:r w:rsidRPr="00FB0F40" w:rsidR="008B01E4">
              <w:rPr>
                <w:bCs/>
              </w:rPr>
              <w:t>4</w:t>
            </w:r>
            <w:r w:rsidRPr="00FB0F40" w:rsidR="003E7DA7">
              <w:rPr>
                <w:bCs/>
              </w:rPr>
              <w:t xml:space="preserve"> </w:t>
            </w:r>
            <w:r w:rsidRPr="00FB0F40" w:rsidR="00D73E2D">
              <w:rPr>
                <w:bCs/>
              </w:rPr>
              <w:t>licensees</w:t>
            </w:r>
            <w:r w:rsidRPr="00FB0F40">
              <w:rPr>
                <w:bCs/>
              </w:rPr>
              <w:t>)</w:t>
            </w:r>
            <w:r w:rsidRPr="00FB0F40" w:rsidR="00DF7581">
              <w:rPr>
                <w:rStyle w:val="FootnoteReference"/>
                <w:bCs/>
              </w:rPr>
              <w:footnoteReference w:id="25"/>
            </w:r>
          </w:p>
        </w:tc>
        <w:tc>
          <w:tcPr>
            <w:tcW w:w="648" w:type="pct"/>
            <w:tcBorders>
              <w:right w:val="double" w:color="auto" w:sz="4" w:space="0"/>
            </w:tcBorders>
            <w:shd w:val="clear" w:color="auto" w:fill="FFFFFF"/>
          </w:tcPr>
          <w:p w:rsidRPr="00FB0F40" w:rsidR="007F737E" w:rsidP="00417AC6" w:rsidRDefault="007F737E" w14:paraId="7A0CD735" w14:textId="77777777">
            <w:pPr>
              <w:rPr>
                <w:bCs/>
              </w:rPr>
            </w:pPr>
          </w:p>
          <w:p w:rsidRPr="00FB0F40" w:rsidR="00FD7787" w:rsidP="00527862" w:rsidRDefault="00252CE8" w14:paraId="3950E9D0" w14:textId="07C49AB9">
            <w:pPr>
              <w:rPr>
                <w:bCs/>
              </w:rPr>
            </w:pPr>
            <w:r w:rsidRPr="00FB0F40">
              <w:rPr>
                <w:bCs/>
              </w:rPr>
              <w:t>132</w:t>
            </w:r>
            <w:r w:rsidRPr="00FB0F40" w:rsidR="008B4506">
              <w:rPr>
                <w:bCs/>
              </w:rPr>
              <w:t>(AWS-1)</w:t>
            </w:r>
          </w:p>
          <w:p w:rsidRPr="00FB0F40" w:rsidR="008B01E4" w:rsidP="003919FE" w:rsidRDefault="008B01E4" w14:paraId="2AD0FA97" w14:textId="77777777">
            <w:pPr>
              <w:jc w:val="center"/>
              <w:rPr>
                <w:bCs/>
              </w:rPr>
            </w:pPr>
          </w:p>
          <w:p w:rsidRPr="00FB0F40" w:rsidR="007F737E" w:rsidP="007625B8" w:rsidRDefault="007F737E" w14:paraId="086635BC" w14:textId="77777777">
            <w:pPr>
              <w:jc w:val="center"/>
              <w:rPr>
                <w:bCs/>
              </w:rPr>
            </w:pPr>
          </w:p>
          <w:p w:rsidRPr="00FB0F40" w:rsidR="00417AC6" w:rsidP="007625B8" w:rsidRDefault="00417AC6" w14:paraId="19A366DC" w14:textId="77777777">
            <w:pPr>
              <w:jc w:val="center"/>
              <w:rPr>
                <w:bCs/>
              </w:rPr>
            </w:pPr>
          </w:p>
          <w:p w:rsidRPr="00FB0F40" w:rsidR="00417AC6" w:rsidP="007625B8" w:rsidRDefault="00417AC6" w14:paraId="3D3B4285" w14:textId="77777777">
            <w:pPr>
              <w:jc w:val="center"/>
              <w:rPr>
                <w:bCs/>
              </w:rPr>
            </w:pPr>
          </w:p>
          <w:p w:rsidRPr="00FB0F40" w:rsidR="00FD7787" w:rsidP="007625B8" w:rsidRDefault="000737CD" w14:paraId="66251F00" w14:textId="5AA9C018">
            <w:pPr>
              <w:jc w:val="center"/>
              <w:rPr>
                <w:bCs/>
              </w:rPr>
            </w:pPr>
            <w:r w:rsidRPr="00FB0F40">
              <w:rPr>
                <w:bCs/>
              </w:rPr>
              <w:t>37</w:t>
            </w:r>
            <w:r w:rsidRPr="00FB0F40" w:rsidR="00EA300C">
              <w:rPr>
                <w:bCs/>
              </w:rPr>
              <w:t xml:space="preserve"> (AWS-3)</w:t>
            </w:r>
          </w:p>
          <w:p w:rsidRPr="00FB0F40" w:rsidR="00A07DBC" w:rsidP="007625B8" w:rsidRDefault="00A07DBC" w14:paraId="39232981" w14:textId="77777777">
            <w:pPr>
              <w:jc w:val="center"/>
              <w:rPr>
                <w:bCs/>
              </w:rPr>
            </w:pPr>
          </w:p>
          <w:p w:rsidRPr="00FB0F40" w:rsidR="00D73E2D" w:rsidP="007625B8" w:rsidRDefault="00D10D9B" w14:paraId="14FBFFED" w14:textId="77777777">
            <w:pPr>
              <w:jc w:val="center"/>
              <w:rPr>
                <w:bCs/>
              </w:rPr>
            </w:pPr>
            <w:r w:rsidRPr="00FB0F40">
              <w:rPr>
                <w:bCs/>
              </w:rPr>
              <w:t>2 (AWS-4)</w:t>
            </w:r>
          </w:p>
          <w:p w:rsidRPr="00FB0F40" w:rsidR="00FD7787" w:rsidP="00B10B16" w:rsidRDefault="00FD7787" w14:paraId="5815636B" w14:textId="58505A05">
            <w:pPr>
              <w:jc w:val="center"/>
              <w:rPr>
                <w:bCs/>
              </w:rPr>
            </w:pPr>
          </w:p>
        </w:tc>
        <w:tc>
          <w:tcPr>
            <w:tcW w:w="611" w:type="pct"/>
            <w:tcBorders>
              <w:left w:val="double" w:color="auto" w:sz="4" w:space="0"/>
            </w:tcBorders>
            <w:shd w:val="clear" w:color="auto" w:fill="FFFFFF"/>
          </w:tcPr>
          <w:p w:rsidRPr="00FB0F40" w:rsidR="007F737E" w:rsidP="007625B8" w:rsidRDefault="007F737E" w14:paraId="43D7271E" w14:textId="77777777">
            <w:pPr>
              <w:jc w:val="center"/>
              <w:rPr>
                <w:bCs/>
              </w:rPr>
            </w:pPr>
          </w:p>
          <w:p w:rsidRPr="00FB0F40" w:rsidR="00FD7787" w:rsidP="007625B8" w:rsidRDefault="000A778D" w14:paraId="4793EBEB" w14:textId="1FD2FB64">
            <w:pPr>
              <w:jc w:val="center"/>
              <w:rPr>
                <w:bCs/>
              </w:rPr>
            </w:pPr>
            <w:r w:rsidRPr="00FB0F40">
              <w:rPr>
                <w:bCs/>
              </w:rPr>
              <w:t>4</w:t>
            </w:r>
            <w:r w:rsidRPr="00FB0F40" w:rsidR="0013192D">
              <w:rPr>
                <w:bCs/>
              </w:rPr>
              <w:t>†</w:t>
            </w:r>
          </w:p>
          <w:p w:rsidRPr="00FB0F40" w:rsidR="008B01E4" w:rsidP="007625B8" w:rsidRDefault="008B01E4" w14:paraId="7C02FECB" w14:textId="77777777">
            <w:pPr>
              <w:jc w:val="center"/>
              <w:rPr>
                <w:bCs/>
              </w:rPr>
            </w:pPr>
          </w:p>
          <w:p w:rsidRPr="00FB0F40" w:rsidR="007F737E" w:rsidP="007625B8" w:rsidRDefault="007F737E" w14:paraId="23F98C88" w14:textId="77777777">
            <w:pPr>
              <w:jc w:val="center"/>
              <w:rPr>
                <w:bCs/>
              </w:rPr>
            </w:pPr>
          </w:p>
          <w:p w:rsidRPr="00FB0F40" w:rsidR="00FD7787" w:rsidP="007625B8" w:rsidRDefault="00FD7787" w14:paraId="5898CD6D" w14:textId="77777777">
            <w:pPr>
              <w:jc w:val="center"/>
              <w:rPr>
                <w:bCs/>
              </w:rPr>
            </w:pPr>
          </w:p>
          <w:p w:rsidRPr="00FB0F40" w:rsidR="00EA300C" w:rsidP="007625B8" w:rsidRDefault="00EA300C" w14:paraId="790DB4F2" w14:textId="77777777">
            <w:pPr>
              <w:jc w:val="center"/>
              <w:rPr>
                <w:bCs/>
              </w:rPr>
            </w:pPr>
          </w:p>
          <w:p w:rsidRPr="00FB0F40" w:rsidR="00FD7787" w:rsidP="007625B8" w:rsidRDefault="00D369D9" w14:paraId="1DE3ACC4" w14:textId="5DF1637F">
            <w:pPr>
              <w:jc w:val="center"/>
              <w:rPr>
                <w:bCs/>
              </w:rPr>
            </w:pPr>
            <w:r w:rsidRPr="00FB0F40">
              <w:rPr>
                <w:bCs/>
              </w:rPr>
              <w:t>1</w:t>
            </w:r>
            <w:r w:rsidRPr="00FB0F40" w:rsidR="001569FB">
              <w:rPr>
                <w:bCs/>
              </w:rPr>
              <w:t>6</w:t>
            </w:r>
            <w:r w:rsidRPr="00FB0F40" w:rsidR="00277355">
              <w:rPr>
                <w:bCs/>
              </w:rPr>
              <w:t>†</w:t>
            </w:r>
          </w:p>
          <w:p w:rsidRPr="00FB0F40" w:rsidR="00A07DBC" w:rsidP="007625B8" w:rsidRDefault="00A07DBC" w14:paraId="426790A1" w14:textId="77777777">
            <w:pPr>
              <w:jc w:val="center"/>
              <w:rPr>
                <w:bCs/>
              </w:rPr>
            </w:pPr>
          </w:p>
          <w:p w:rsidRPr="00FB0F40" w:rsidR="00FD7787" w:rsidP="007625B8" w:rsidRDefault="00CA7949" w14:paraId="1A243786" w14:textId="365B68D2">
            <w:pPr>
              <w:jc w:val="center"/>
              <w:rPr>
                <w:bCs/>
              </w:rPr>
            </w:pPr>
            <w:r w:rsidRPr="00FB0F40">
              <w:rPr>
                <w:bCs/>
              </w:rPr>
              <w:t>59</w:t>
            </w:r>
            <w:r w:rsidRPr="00FB0F40" w:rsidR="00D10D9B">
              <w:rPr>
                <w:bCs/>
              </w:rPr>
              <w:t>†</w:t>
            </w:r>
          </w:p>
          <w:p w:rsidRPr="00FB0F40" w:rsidR="00D10D9B" w:rsidP="00B10B16" w:rsidRDefault="00D10D9B" w14:paraId="70EBAF08" w14:textId="469F77CF">
            <w:pPr>
              <w:jc w:val="center"/>
              <w:rPr>
                <w:bCs/>
              </w:rPr>
            </w:pPr>
          </w:p>
        </w:tc>
        <w:tc>
          <w:tcPr>
            <w:tcW w:w="569" w:type="pct"/>
            <w:shd w:val="clear" w:color="auto" w:fill="FFFFFF"/>
          </w:tcPr>
          <w:p w:rsidRPr="00FB0F40" w:rsidR="007F737E" w:rsidP="00C54BC0" w:rsidRDefault="007F737E" w14:paraId="3897D753" w14:textId="77777777">
            <w:pPr>
              <w:jc w:val="center"/>
              <w:rPr>
                <w:bCs/>
              </w:rPr>
            </w:pPr>
          </w:p>
          <w:p w:rsidRPr="00FB0F40" w:rsidR="00FD7787" w:rsidP="00C54BC0" w:rsidRDefault="002A5BCA" w14:paraId="1CA6C417" w14:textId="19F5BF4A">
            <w:pPr>
              <w:jc w:val="center"/>
              <w:rPr>
                <w:bCs/>
              </w:rPr>
            </w:pPr>
            <w:r w:rsidRPr="00FB0F40">
              <w:rPr>
                <w:bCs/>
              </w:rPr>
              <w:t>528</w:t>
            </w:r>
          </w:p>
          <w:p w:rsidRPr="00FB0F40" w:rsidR="008B01E4" w:rsidP="00C54BC0" w:rsidRDefault="008B01E4" w14:paraId="03B83202" w14:textId="77777777">
            <w:pPr>
              <w:jc w:val="center"/>
              <w:rPr>
                <w:bCs/>
              </w:rPr>
            </w:pPr>
          </w:p>
          <w:p w:rsidRPr="00FB0F40" w:rsidR="007F737E" w:rsidP="007625B8" w:rsidRDefault="007F737E" w14:paraId="531BEA3B" w14:textId="77777777">
            <w:pPr>
              <w:jc w:val="center"/>
              <w:rPr>
                <w:bCs/>
              </w:rPr>
            </w:pPr>
          </w:p>
          <w:p w:rsidRPr="00FB0F40" w:rsidR="00FD7787" w:rsidP="007625B8" w:rsidRDefault="00FD7787" w14:paraId="703C84AB" w14:textId="77777777">
            <w:pPr>
              <w:jc w:val="center"/>
              <w:rPr>
                <w:bCs/>
              </w:rPr>
            </w:pPr>
          </w:p>
          <w:p w:rsidRPr="00FB0F40" w:rsidR="00EA300C" w:rsidP="007625B8" w:rsidRDefault="00EA300C" w14:paraId="5CBA9898" w14:textId="77777777">
            <w:pPr>
              <w:jc w:val="center"/>
              <w:rPr>
                <w:bCs/>
              </w:rPr>
            </w:pPr>
          </w:p>
          <w:p w:rsidRPr="00FB0F40" w:rsidR="00FD7787" w:rsidP="00C54BC0" w:rsidRDefault="00380600" w14:paraId="7D7CDE73" w14:textId="4569C390">
            <w:pPr>
              <w:jc w:val="center"/>
              <w:rPr>
                <w:bCs/>
              </w:rPr>
            </w:pPr>
            <w:r w:rsidRPr="00FB0F40">
              <w:rPr>
                <w:bCs/>
              </w:rPr>
              <w:t>592</w:t>
            </w:r>
          </w:p>
          <w:p w:rsidRPr="00FB0F40" w:rsidR="00A07DBC" w:rsidP="007625B8" w:rsidRDefault="00A07DBC" w14:paraId="3A6EDCCF" w14:textId="77777777">
            <w:pPr>
              <w:jc w:val="center"/>
              <w:rPr>
                <w:bCs/>
              </w:rPr>
            </w:pPr>
          </w:p>
          <w:p w:rsidRPr="00FB0F40" w:rsidR="00FD7787" w:rsidP="00004CEB" w:rsidRDefault="00CA7949" w14:paraId="4A19D4EE" w14:textId="025CDF16">
            <w:pPr>
              <w:jc w:val="center"/>
              <w:rPr>
                <w:bCs/>
              </w:rPr>
            </w:pPr>
            <w:r w:rsidRPr="00FB0F40">
              <w:rPr>
                <w:bCs/>
              </w:rPr>
              <w:t>118</w:t>
            </w:r>
          </w:p>
          <w:p w:rsidRPr="00FB0F40" w:rsidR="00D10D9B" w:rsidP="007625B8" w:rsidRDefault="00D10D9B" w14:paraId="47DEC4FD" w14:textId="7ED32A0B">
            <w:pPr>
              <w:jc w:val="center"/>
              <w:rPr>
                <w:bCs/>
              </w:rPr>
            </w:pPr>
          </w:p>
        </w:tc>
        <w:tc>
          <w:tcPr>
            <w:tcW w:w="529" w:type="pct"/>
            <w:shd w:val="clear" w:color="auto" w:fill="FFFFFF"/>
          </w:tcPr>
          <w:p w:rsidRPr="00FB0F40" w:rsidR="007F737E" w:rsidP="007625B8" w:rsidRDefault="007F737E" w14:paraId="24342C94" w14:textId="77777777">
            <w:pPr>
              <w:jc w:val="center"/>
              <w:rPr>
                <w:bCs/>
              </w:rPr>
            </w:pPr>
          </w:p>
          <w:p w:rsidRPr="00FB0F40" w:rsidR="00FD7787" w:rsidP="007625B8" w:rsidRDefault="00D3308F" w14:paraId="4837F07B" w14:textId="4C632C13">
            <w:pPr>
              <w:jc w:val="center"/>
              <w:rPr>
                <w:bCs/>
              </w:rPr>
            </w:pPr>
            <w:r w:rsidRPr="00FB0F40">
              <w:rPr>
                <w:bCs/>
              </w:rPr>
              <w:t>2</w:t>
            </w:r>
          </w:p>
          <w:p w:rsidRPr="00FB0F40" w:rsidR="008B01E4" w:rsidP="007625B8" w:rsidRDefault="008B01E4" w14:paraId="139EBB55" w14:textId="77777777">
            <w:pPr>
              <w:jc w:val="center"/>
              <w:rPr>
                <w:bCs/>
              </w:rPr>
            </w:pPr>
          </w:p>
          <w:p w:rsidRPr="00FB0F40" w:rsidR="007F737E" w:rsidP="007625B8" w:rsidRDefault="007F737E" w14:paraId="1FE233F6" w14:textId="77777777">
            <w:pPr>
              <w:jc w:val="center"/>
              <w:rPr>
                <w:bCs/>
              </w:rPr>
            </w:pPr>
          </w:p>
          <w:p w:rsidRPr="00FB0F40" w:rsidR="00FD7787" w:rsidP="007625B8" w:rsidRDefault="00FD7787" w14:paraId="6C28AEAE" w14:textId="77777777">
            <w:pPr>
              <w:jc w:val="center"/>
              <w:rPr>
                <w:bCs/>
              </w:rPr>
            </w:pPr>
          </w:p>
          <w:p w:rsidRPr="00FB0F40" w:rsidR="00EA300C" w:rsidP="007625B8" w:rsidRDefault="00EA300C" w14:paraId="6FC237A7" w14:textId="77777777">
            <w:pPr>
              <w:jc w:val="center"/>
              <w:rPr>
                <w:bCs/>
              </w:rPr>
            </w:pPr>
          </w:p>
          <w:p w:rsidRPr="00FB0F40" w:rsidR="00FD7787" w:rsidP="007625B8" w:rsidRDefault="00FD7787" w14:paraId="08DDF7FC" w14:textId="77777777">
            <w:pPr>
              <w:jc w:val="center"/>
              <w:rPr>
                <w:bCs/>
              </w:rPr>
            </w:pPr>
            <w:r w:rsidRPr="00FB0F40">
              <w:rPr>
                <w:bCs/>
              </w:rPr>
              <w:t>2</w:t>
            </w:r>
          </w:p>
          <w:p w:rsidRPr="00FB0F40" w:rsidR="00A07DBC" w:rsidP="007625B8" w:rsidRDefault="00A07DBC" w14:paraId="467F2AD4" w14:textId="77777777">
            <w:pPr>
              <w:jc w:val="center"/>
              <w:rPr>
                <w:bCs/>
              </w:rPr>
            </w:pPr>
          </w:p>
          <w:p w:rsidRPr="00FB0F40" w:rsidR="00FD7787" w:rsidP="007625B8" w:rsidRDefault="00D10D9B" w14:paraId="179AEE45" w14:textId="77777777">
            <w:pPr>
              <w:jc w:val="center"/>
              <w:rPr>
                <w:bCs/>
              </w:rPr>
            </w:pPr>
            <w:r w:rsidRPr="00FB0F40">
              <w:rPr>
                <w:bCs/>
              </w:rPr>
              <w:t>2</w:t>
            </w:r>
          </w:p>
          <w:p w:rsidRPr="00FB0F40" w:rsidR="00D10D9B" w:rsidP="00B10B16" w:rsidRDefault="00D10D9B" w14:paraId="0439BC02" w14:textId="68AE22BE">
            <w:pPr>
              <w:jc w:val="center"/>
              <w:rPr>
                <w:bCs/>
              </w:rPr>
            </w:pPr>
          </w:p>
        </w:tc>
        <w:tc>
          <w:tcPr>
            <w:tcW w:w="658" w:type="pct"/>
            <w:shd w:val="clear" w:color="auto" w:fill="FFFFFF"/>
          </w:tcPr>
          <w:p w:rsidRPr="00FB0F40" w:rsidR="007F737E" w:rsidP="007625B8" w:rsidRDefault="007F737E" w14:paraId="6E20D113" w14:textId="77777777">
            <w:pPr>
              <w:jc w:val="center"/>
              <w:rPr>
                <w:bCs/>
              </w:rPr>
            </w:pPr>
          </w:p>
          <w:p w:rsidRPr="00FB0F40" w:rsidR="00FD7787" w:rsidP="007625B8" w:rsidRDefault="002A5BCA" w14:paraId="35EE4948" w14:textId="4B856AF8">
            <w:pPr>
              <w:jc w:val="center"/>
              <w:rPr>
                <w:bCs/>
              </w:rPr>
            </w:pPr>
            <w:r w:rsidRPr="00FB0F40">
              <w:rPr>
                <w:bCs/>
              </w:rPr>
              <w:t>1,056</w:t>
            </w:r>
          </w:p>
          <w:p w:rsidRPr="00FB0F40" w:rsidR="008B01E4" w:rsidP="007625B8" w:rsidRDefault="008B01E4" w14:paraId="586583AF" w14:textId="77777777">
            <w:pPr>
              <w:jc w:val="center"/>
              <w:rPr>
                <w:bCs/>
              </w:rPr>
            </w:pPr>
          </w:p>
          <w:p w:rsidRPr="00FB0F40" w:rsidR="007F737E" w:rsidP="007625B8" w:rsidRDefault="007F737E" w14:paraId="7072E13D" w14:textId="77777777">
            <w:pPr>
              <w:jc w:val="center"/>
              <w:rPr>
                <w:bCs/>
              </w:rPr>
            </w:pPr>
          </w:p>
          <w:p w:rsidRPr="00FB0F40" w:rsidR="00FD7787" w:rsidP="007625B8" w:rsidRDefault="00FD7787" w14:paraId="4D9920B5" w14:textId="77777777">
            <w:pPr>
              <w:jc w:val="center"/>
              <w:rPr>
                <w:bCs/>
              </w:rPr>
            </w:pPr>
          </w:p>
          <w:p w:rsidRPr="00FB0F40" w:rsidR="00EA300C" w:rsidP="007625B8" w:rsidRDefault="00EA300C" w14:paraId="0688A1C4" w14:textId="77777777">
            <w:pPr>
              <w:jc w:val="center"/>
              <w:rPr>
                <w:bCs/>
              </w:rPr>
            </w:pPr>
          </w:p>
          <w:p w:rsidRPr="00FB0F40" w:rsidR="00FD7787" w:rsidP="001569FB" w:rsidRDefault="001569FB" w14:paraId="42B27FCB" w14:textId="1A179A57">
            <w:pPr>
              <w:jc w:val="center"/>
              <w:rPr>
                <w:bCs/>
              </w:rPr>
            </w:pPr>
            <w:r w:rsidRPr="00FB0F40">
              <w:rPr>
                <w:bCs/>
              </w:rPr>
              <w:t>1,184</w:t>
            </w:r>
          </w:p>
          <w:p w:rsidRPr="00FB0F40" w:rsidR="00A07DBC" w:rsidP="007625B8" w:rsidRDefault="00A07DBC" w14:paraId="54DD734D" w14:textId="77777777">
            <w:pPr>
              <w:jc w:val="center"/>
              <w:rPr>
                <w:bCs/>
              </w:rPr>
            </w:pPr>
          </w:p>
          <w:p w:rsidRPr="00FB0F40" w:rsidR="00FD7787" w:rsidP="007625B8" w:rsidRDefault="00C95D5F" w14:paraId="4E9D21AB" w14:textId="33B86D53">
            <w:pPr>
              <w:jc w:val="center"/>
              <w:rPr>
                <w:bCs/>
              </w:rPr>
            </w:pPr>
            <w:r w:rsidRPr="00FB0F40">
              <w:rPr>
                <w:bCs/>
              </w:rPr>
              <w:t xml:space="preserve">    </w:t>
            </w:r>
            <w:r w:rsidRPr="00FB0F40" w:rsidR="00CA7949">
              <w:rPr>
                <w:bCs/>
              </w:rPr>
              <w:t>236</w:t>
            </w:r>
            <w:r w:rsidRPr="00FB0F40" w:rsidR="00927529">
              <w:rPr>
                <w:rStyle w:val="FootnoteReference"/>
                <w:bCs/>
              </w:rPr>
              <w:footnoteReference w:id="26"/>
            </w:r>
          </w:p>
          <w:p w:rsidRPr="00FB0F40" w:rsidR="00D10D9B" w:rsidP="00B10B16" w:rsidRDefault="00D10D9B" w14:paraId="6737DEDF" w14:textId="3BD8AD4F">
            <w:pPr>
              <w:jc w:val="center"/>
              <w:rPr>
                <w:bCs/>
              </w:rPr>
            </w:pPr>
          </w:p>
        </w:tc>
      </w:tr>
      <w:tr w:rsidRPr="00FB0F40" w:rsidR="000805B9" w:rsidTr="00B325ED" w14:paraId="0396E539" w14:textId="77777777">
        <w:trPr>
          <w:cantSplit/>
        </w:trPr>
        <w:tc>
          <w:tcPr>
            <w:tcW w:w="240" w:type="pct"/>
            <w:shd w:val="clear" w:color="auto" w:fill="FFFFFF"/>
            <w:vAlign w:val="center"/>
          </w:tcPr>
          <w:p w:rsidRPr="00FB0F40" w:rsidR="00FD7787" w:rsidP="005377DC" w:rsidRDefault="00FD7787" w14:paraId="46334F38" w14:textId="1C12B379">
            <w:pPr>
              <w:jc w:val="center"/>
            </w:pPr>
            <w:r w:rsidRPr="00FB0F40">
              <w:t>c.</w:t>
            </w:r>
            <w:r w:rsidRPr="00FB0F40" w:rsidR="0025053D">
              <w:rPr>
                <w:rStyle w:val="FootnoteReference"/>
                <w:bCs/>
              </w:rPr>
              <w:footnoteReference w:id="27"/>
            </w:r>
          </w:p>
        </w:tc>
        <w:tc>
          <w:tcPr>
            <w:tcW w:w="1745" w:type="pct"/>
            <w:shd w:val="clear" w:color="auto" w:fill="FFFFFF"/>
          </w:tcPr>
          <w:p w:rsidRPr="00FB0F40" w:rsidR="00FD7787" w:rsidRDefault="00FD7787" w14:paraId="3972F0CF" w14:textId="74421540">
            <w:r w:rsidRPr="00FB0F40">
              <w:t>§ 27.1131 (Protection of Part 101 operations)</w:t>
            </w:r>
            <w:r w:rsidRPr="00FB0F40" w:rsidR="00FF446F">
              <w:t xml:space="preserve"> </w:t>
            </w:r>
          </w:p>
          <w:p w:rsidRPr="00FB0F40" w:rsidR="00527862" w:rsidRDefault="00527862" w14:paraId="6E6DE7C4" w14:textId="28890332">
            <w:pPr>
              <w:rPr>
                <w:snapToGrid/>
              </w:rPr>
            </w:pPr>
          </w:p>
          <w:p w:rsidRPr="00FB0F40" w:rsidR="00FD7787" w:rsidRDefault="00FD7787" w14:paraId="02D48C54" w14:textId="676AC612">
            <w:pPr>
              <w:rPr>
                <w:snapToGrid/>
              </w:rPr>
            </w:pPr>
            <w:r w:rsidRPr="00FB0F40">
              <w:t xml:space="preserve">§ 27.1132 (Protection of incumbent operations in the 2150-2160/62 MHz band) </w:t>
            </w:r>
          </w:p>
          <w:p w:rsidRPr="00FB0F40" w:rsidR="00FD7787" w:rsidRDefault="00FD7787" w14:paraId="2F181881" w14:textId="77777777">
            <w:pPr>
              <w:rPr>
                <w:snapToGrid/>
              </w:rPr>
            </w:pPr>
          </w:p>
          <w:p w:rsidRPr="00FB0F40" w:rsidR="00FD7787" w:rsidP="00090A11" w:rsidRDefault="00FD7787" w14:paraId="68D689FC" w14:textId="28E746A6">
            <w:pPr>
              <w:rPr>
                <w:bCs/>
                <w:snapToGrid/>
              </w:rPr>
            </w:pPr>
            <w:r w:rsidRPr="00FB0F40">
              <w:t>§ 27.1133 (Protection of Part 74 and Part</w:t>
            </w:r>
            <w:r w:rsidRPr="00FB0F40" w:rsidR="00C37BD0">
              <w:t> </w:t>
            </w:r>
            <w:r w:rsidRPr="00FB0F40">
              <w:t>78 operations) (</w:t>
            </w:r>
            <w:r w:rsidRPr="00FB0F40" w:rsidR="00C36990">
              <w:t xml:space="preserve">some </w:t>
            </w:r>
            <w:r w:rsidRPr="00FB0F40" w:rsidR="00EA5BB2">
              <w:t>AWS</w:t>
            </w:r>
            <w:r w:rsidRPr="00FB0F40" w:rsidR="008B01E4">
              <w:t xml:space="preserve"> licensees</w:t>
            </w:r>
            <w:r w:rsidRPr="00FB0F40">
              <w:t>)</w:t>
            </w:r>
          </w:p>
        </w:tc>
        <w:tc>
          <w:tcPr>
            <w:tcW w:w="648" w:type="pct"/>
            <w:tcBorders>
              <w:right w:val="double" w:color="auto" w:sz="4" w:space="0"/>
            </w:tcBorders>
            <w:shd w:val="clear" w:color="auto" w:fill="FFFFFF"/>
          </w:tcPr>
          <w:p w:rsidRPr="00FB0F40" w:rsidR="00A8443B" w:rsidP="00EA300C" w:rsidRDefault="000E500F" w14:paraId="09787D5D" w14:textId="4E618E5D">
            <w:pPr>
              <w:jc w:val="center"/>
              <w:rPr>
                <w:bCs/>
              </w:rPr>
            </w:pPr>
            <w:r w:rsidRPr="00FB0F40">
              <w:rPr>
                <w:bCs/>
              </w:rPr>
              <w:t>55</w:t>
            </w:r>
          </w:p>
          <w:p w:rsidRPr="00FB0F40" w:rsidR="00A8443B" w:rsidP="001A0987" w:rsidRDefault="00A8443B" w14:paraId="6E6E1314" w14:textId="3A9F4371">
            <w:pPr>
              <w:jc w:val="center"/>
              <w:rPr>
                <w:bCs/>
              </w:rPr>
            </w:pPr>
          </w:p>
          <w:p w:rsidRPr="00FB0F40" w:rsidR="00527862" w:rsidP="001A0987" w:rsidRDefault="00527862" w14:paraId="42850EDD" w14:textId="3B832178">
            <w:pPr>
              <w:jc w:val="center"/>
              <w:rPr>
                <w:bCs/>
              </w:rPr>
            </w:pPr>
          </w:p>
          <w:p w:rsidRPr="00FB0F40" w:rsidR="00FD7787" w:rsidP="00062A26" w:rsidRDefault="00075999" w14:paraId="6344333B" w14:textId="012CFE58">
            <w:pPr>
              <w:jc w:val="center"/>
              <w:rPr>
                <w:bCs/>
              </w:rPr>
            </w:pPr>
            <w:r w:rsidRPr="00FB0F40">
              <w:rPr>
                <w:bCs/>
              </w:rPr>
              <w:t>12</w:t>
            </w:r>
          </w:p>
          <w:p w:rsidRPr="00FB0F40" w:rsidR="00075999" w:rsidP="003919FE" w:rsidRDefault="00075999" w14:paraId="60845E14" w14:textId="77777777">
            <w:pPr>
              <w:jc w:val="center"/>
              <w:rPr>
                <w:bCs/>
              </w:rPr>
            </w:pPr>
          </w:p>
          <w:p w:rsidRPr="00FB0F40" w:rsidR="00A8443B" w:rsidP="001A0987" w:rsidRDefault="00A8443B" w14:paraId="026E9BBA" w14:textId="301BF497">
            <w:pPr>
              <w:jc w:val="center"/>
              <w:rPr>
                <w:bCs/>
              </w:rPr>
            </w:pPr>
          </w:p>
          <w:p w:rsidRPr="00FB0F40" w:rsidR="00EA300C" w:rsidP="001A0987" w:rsidRDefault="00EA300C" w14:paraId="6858D036" w14:textId="5693F956">
            <w:pPr>
              <w:jc w:val="center"/>
              <w:rPr>
                <w:bCs/>
              </w:rPr>
            </w:pPr>
          </w:p>
          <w:p w:rsidRPr="00FB0F40" w:rsidR="007F737E" w:rsidRDefault="007F737E" w14:paraId="31DED6E2" w14:textId="77777777">
            <w:pPr>
              <w:jc w:val="center"/>
              <w:rPr>
                <w:bCs/>
              </w:rPr>
            </w:pPr>
          </w:p>
          <w:p w:rsidRPr="00FB0F40" w:rsidR="00FD7787" w:rsidP="001A0987" w:rsidRDefault="00163C2C" w14:paraId="3FFE8952" w14:textId="1B89BAFD">
            <w:pPr>
              <w:jc w:val="center"/>
              <w:rPr>
                <w:bCs/>
                <w:snapToGrid/>
              </w:rPr>
            </w:pPr>
            <w:r w:rsidRPr="00FB0F40">
              <w:rPr>
                <w:bCs/>
              </w:rPr>
              <w:t>1</w:t>
            </w:r>
            <w:r w:rsidRPr="00FB0F40" w:rsidR="005C4C44">
              <w:rPr>
                <w:bCs/>
              </w:rPr>
              <w:t>0</w:t>
            </w:r>
          </w:p>
          <w:p w:rsidRPr="00FB0F40" w:rsidR="00FD7787" w:rsidP="007625B8" w:rsidRDefault="00FD7787" w14:paraId="22E6EDE0" w14:textId="77777777">
            <w:pPr>
              <w:jc w:val="center"/>
              <w:rPr>
                <w:bCs/>
              </w:rPr>
            </w:pPr>
          </w:p>
        </w:tc>
        <w:tc>
          <w:tcPr>
            <w:tcW w:w="611" w:type="pct"/>
            <w:tcBorders>
              <w:left w:val="double" w:color="auto" w:sz="4" w:space="0"/>
            </w:tcBorders>
            <w:shd w:val="clear" w:color="auto" w:fill="FFFFFF"/>
          </w:tcPr>
          <w:p w:rsidRPr="00FB0F40" w:rsidR="00066227" w:rsidP="00062A26" w:rsidRDefault="004E02CD" w14:paraId="09B6AC4B" w14:textId="13615938">
            <w:pPr>
              <w:jc w:val="center"/>
              <w:rPr>
                <w:bCs/>
              </w:rPr>
            </w:pPr>
            <w:r w:rsidRPr="00FB0F40">
              <w:rPr>
                <w:bCs/>
              </w:rPr>
              <w:t>0.33</w:t>
            </w:r>
            <w:r w:rsidRPr="00FB0F40" w:rsidR="0056570E">
              <w:rPr>
                <w:bCs/>
              </w:rPr>
              <w:t>(on occasion)</w:t>
            </w:r>
          </w:p>
          <w:p w:rsidRPr="00FB0F40" w:rsidR="00527862" w:rsidP="00062A26" w:rsidRDefault="00527862" w14:paraId="72374BE6" w14:textId="77777777">
            <w:pPr>
              <w:jc w:val="center"/>
              <w:rPr>
                <w:bCs/>
              </w:rPr>
            </w:pPr>
          </w:p>
          <w:p w:rsidRPr="00FB0F40" w:rsidR="00FD7787" w:rsidP="00062A26" w:rsidRDefault="00AD0217" w14:paraId="530BE4F8" w14:textId="2FDC1495">
            <w:pPr>
              <w:jc w:val="center"/>
              <w:rPr>
                <w:bCs/>
              </w:rPr>
            </w:pPr>
            <w:r w:rsidRPr="00FB0F40">
              <w:rPr>
                <w:bCs/>
              </w:rPr>
              <w:t>0.33</w:t>
            </w:r>
            <w:r w:rsidRPr="00FB0F40" w:rsidR="0056570E">
              <w:rPr>
                <w:bCs/>
              </w:rPr>
              <w:t xml:space="preserve"> </w:t>
            </w:r>
            <w:r w:rsidRPr="00FB0F40" w:rsidR="00B800BC">
              <w:rPr>
                <w:bCs/>
              </w:rPr>
              <w:t>(on</w:t>
            </w:r>
          </w:p>
          <w:p w:rsidRPr="00FB0F40" w:rsidR="00FD7787" w:rsidP="00062A26" w:rsidRDefault="00FD7787" w14:paraId="0A5BD983" w14:textId="77777777">
            <w:pPr>
              <w:jc w:val="center"/>
              <w:rPr>
                <w:bCs/>
              </w:rPr>
            </w:pPr>
            <w:r w:rsidRPr="00FB0F40">
              <w:rPr>
                <w:bCs/>
              </w:rPr>
              <w:t>occasion)</w:t>
            </w:r>
          </w:p>
          <w:p w:rsidRPr="00FB0F40" w:rsidR="00FD7787" w:rsidP="00062A26" w:rsidRDefault="00FD7787" w14:paraId="00B41AC9" w14:textId="77777777">
            <w:pPr>
              <w:jc w:val="center"/>
              <w:rPr>
                <w:bCs/>
              </w:rPr>
            </w:pPr>
          </w:p>
          <w:p w:rsidRPr="00FB0F40" w:rsidR="006673C3" w:rsidP="00062A26" w:rsidRDefault="006673C3" w14:paraId="18743A3C" w14:textId="77777777">
            <w:pPr>
              <w:jc w:val="center"/>
              <w:rPr>
                <w:bCs/>
              </w:rPr>
            </w:pPr>
          </w:p>
          <w:p w:rsidRPr="00FB0F40" w:rsidR="007F737E" w:rsidP="00D67927" w:rsidRDefault="007F737E" w14:paraId="40BD4AEC" w14:textId="77777777">
            <w:pPr>
              <w:jc w:val="center"/>
              <w:rPr>
                <w:bCs/>
              </w:rPr>
            </w:pPr>
          </w:p>
          <w:p w:rsidRPr="00FB0F40" w:rsidR="00FD7787" w:rsidP="00D67927" w:rsidRDefault="001F6B47" w14:paraId="4C851A6A" w14:textId="28AA5A9D">
            <w:pPr>
              <w:jc w:val="center"/>
              <w:rPr>
                <w:bCs/>
              </w:rPr>
            </w:pPr>
            <w:r w:rsidRPr="00FB0F40">
              <w:rPr>
                <w:bCs/>
              </w:rPr>
              <w:t>35</w:t>
            </w:r>
            <w:r w:rsidRPr="00FB0F40" w:rsidR="00981759">
              <w:rPr>
                <w:bCs/>
              </w:rPr>
              <w:t xml:space="preserve">† </w:t>
            </w:r>
            <w:r w:rsidRPr="00FB0F40" w:rsidR="00B800BC">
              <w:rPr>
                <w:bCs/>
              </w:rPr>
              <w:t>(on</w:t>
            </w:r>
            <w:r w:rsidRPr="00FB0F40" w:rsidR="00FD7787">
              <w:rPr>
                <w:bCs/>
              </w:rPr>
              <w:t xml:space="preserve"> occasion)</w:t>
            </w:r>
          </w:p>
        </w:tc>
        <w:tc>
          <w:tcPr>
            <w:tcW w:w="569" w:type="pct"/>
            <w:shd w:val="clear" w:color="auto" w:fill="FFFFFF"/>
          </w:tcPr>
          <w:p w:rsidRPr="00FB0F40" w:rsidR="00A8443B" w:rsidP="00062A26" w:rsidRDefault="004E02CD" w14:paraId="75097650" w14:textId="25D5B7D2">
            <w:pPr>
              <w:jc w:val="center"/>
              <w:rPr>
                <w:bCs/>
              </w:rPr>
            </w:pPr>
            <w:r w:rsidRPr="00FB0F40">
              <w:rPr>
                <w:bCs/>
              </w:rPr>
              <w:t>18</w:t>
            </w:r>
          </w:p>
          <w:p w:rsidRPr="00FB0F40" w:rsidR="00527862" w:rsidP="00062A26" w:rsidRDefault="00527862" w14:paraId="5DBF5F7E" w14:textId="77777777">
            <w:pPr>
              <w:jc w:val="center"/>
              <w:rPr>
                <w:bCs/>
              </w:rPr>
            </w:pPr>
          </w:p>
          <w:p w:rsidRPr="00FB0F40" w:rsidR="00D90223" w:rsidP="00062A26" w:rsidRDefault="00D90223" w14:paraId="7530BB0A" w14:textId="77777777">
            <w:pPr>
              <w:jc w:val="center"/>
              <w:rPr>
                <w:bCs/>
              </w:rPr>
            </w:pPr>
          </w:p>
          <w:p w:rsidRPr="00FB0F40" w:rsidR="00FD7787" w:rsidP="00062A26" w:rsidRDefault="00075999" w14:paraId="1452C54C" w14:textId="7D3F01B0">
            <w:pPr>
              <w:jc w:val="center"/>
              <w:rPr>
                <w:bCs/>
              </w:rPr>
            </w:pPr>
            <w:r w:rsidRPr="00FB0F40">
              <w:rPr>
                <w:bCs/>
              </w:rPr>
              <w:t>4</w:t>
            </w:r>
          </w:p>
          <w:p w:rsidRPr="00FB0F40" w:rsidR="00FD7787" w:rsidP="00062A26" w:rsidRDefault="00FD7787" w14:paraId="4667AADB" w14:textId="77777777">
            <w:pPr>
              <w:jc w:val="center"/>
              <w:rPr>
                <w:bCs/>
              </w:rPr>
            </w:pPr>
          </w:p>
          <w:p w:rsidRPr="00FB0F40" w:rsidR="00FD7787" w:rsidP="00062A26" w:rsidRDefault="00FD7787" w14:paraId="121280E2" w14:textId="77777777">
            <w:pPr>
              <w:jc w:val="center"/>
              <w:rPr>
                <w:bCs/>
              </w:rPr>
            </w:pPr>
          </w:p>
          <w:p w:rsidRPr="00FB0F40" w:rsidR="00A8443B" w:rsidP="00062A26" w:rsidRDefault="00A8443B" w14:paraId="3DAE4B88" w14:textId="77777777">
            <w:pPr>
              <w:jc w:val="center"/>
              <w:rPr>
                <w:bCs/>
              </w:rPr>
            </w:pPr>
          </w:p>
          <w:p w:rsidRPr="00FB0F40" w:rsidR="007F737E" w:rsidP="00062A26" w:rsidRDefault="007F737E" w14:paraId="6BADA99E" w14:textId="77777777">
            <w:pPr>
              <w:jc w:val="center"/>
              <w:rPr>
                <w:bCs/>
              </w:rPr>
            </w:pPr>
          </w:p>
          <w:p w:rsidRPr="00FB0F40" w:rsidR="00FD7787" w:rsidP="00062A26" w:rsidRDefault="001F6B47" w14:paraId="62948362" w14:textId="7F94A157">
            <w:pPr>
              <w:jc w:val="center"/>
              <w:rPr>
                <w:bCs/>
              </w:rPr>
            </w:pPr>
            <w:r w:rsidRPr="00FB0F40">
              <w:rPr>
                <w:bCs/>
              </w:rPr>
              <w:t>350</w:t>
            </w:r>
          </w:p>
        </w:tc>
        <w:tc>
          <w:tcPr>
            <w:tcW w:w="529" w:type="pct"/>
            <w:shd w:val="clear" w:color="auto" w:fill="FFFFFF"/>
          </w:tcPr>
          <w:p w:rsidRPr="00FB0F40" w:rsidR="00FD7787" w:rsidP="00062A26" w:rsidRDefault="00A8443B" w14:paraId="768144C7" w14:textId="77777777">
            <w:pPr>
              <w:jc w:val="center"/>
              <w:rPr>
                <w:bCs/>
              </w:rPr>
            </w:pPr>
            <w:r w:rsidRPr="00FB0F40">
              <w:rPr>
                <w:bCs/>
              </w:rPr>
              <w:t>0.25</w:t>
            </w:r>
          </w:p>
          <w:p w:rsidRPr="00FB0F40" w:rsidR="00A8443B" w:rsidP="00062A26" w:rsidRDefault="00A8443B" w14:paraId="58388200" w14:textId="77777777">
            <w:pPr>
              <w:jc w:val="center"/>
              <w:rPr>
                <w:bCs/>
              </w:rPr>
            </w:pPr>
          </w:p>
          <w:p w:rsidRPr="00FB0F40" w:rsidR="00527862" w:rsidP="00062A26" w:rsidRDefault="00527862" w14:paraId="1CB62410" w14:textId="77777777">
            <w:pPr>
              <w:jc w:val="center"/>
              <w:rPr>
                <w:bCs/>
              </w:rPr>
            </w:pPr>
          </w:p>
          <w:p w:rsidRPr="00FB0F40" w:rsidR="00FD7787" w:rsidP="00062A26" w:rsidRDefault="00FD7787" w14:paraId="50C4F805" w14:textId="77777777">
            <w:pPr>
              <w:jc w:val="center"/>
              <w:rPr>
                <w:bCs/>
              </w:rPr>
            </w:pPr>
            <w:r w:rsidRPr="00FB0F40">
              <w:rPr>
                <w:bCs/>
              </w:rPr>
              <w:t>0.25</w:t>
            </w:r>
          </w:p>
          <w:p w:rsidRPr="00FB0F40" w:rsidR="00FD7787" w:rsidP="007625B8" w:rsidRDefault="00FD7787" w14:paraId="2F6BB1CE" w14:textId="77777777">
            <w:pPr>
              <w:jc w:val="center"/>
              <w:rPr>
                <w:bCs/>
              </w:rPr>
            </w:pPr>
          </w:p>
          <w:p w:rsidRPr="00FB0F40" w:rsidR="00FD7787" w:rsidP="00062A26" w:rsidRDefault="00FD7787" w14:paraId="51910B72" w14:textId="77777777">
            <w:pPr>
              <w:jc w:val="center"/>
              <w:rPr>
                <w:bCs/>
              </w:rPr>
            </w:pPr>
          </w:p>
          <w:p w:rsidRPr="00FB0F40" w:rsidR="00A8443B" w:rsidP="00062A26" w:rsidRDefault="00A8443B" w14:paraId="3A23944A" w14:textId="77777777">
            <w:pPr>
              <w:jc w:val="center"/>
              <w:rPr>
                <w:bCs/>
              </w:rPr>
            </w:pPr>
          </w:p>
          <w:p w:rsidRPr="00FB0F40" w:rsidR="007F737E" w:rsidRDefault="007F737E" w14:paraId="4082D848" w14:textId="77777777">
            <w:pPr>
              <w:jc w:val="center"/>
              <w:rPr>
                <w:bCs/>
              </w:rPr>
            </w:pPr>
          </w:p>
          <w:p w:rsidRPr="00FB0F40" w:rsidR="00FD7787" w:rsidP="001A0987" w:rsidRDefault="00FD7787" w14:paraId="53835359" w14:textId="0730282D">
            <w:pPr>
              <w:jc w:val="center"/>
              <w:rPr>
                <w:bCs/>
              </w:rPr>
            </w:pPr>
            <w:r w:rsidRPr="00FB0F40">
              <w:rPr>
                <w:bCs/>
              </w:rPr>
              <w:t>0.</w:t>
            </w:r>
            <w:r w:rsidRPr="00FB0F40" w:rsidR="005C4C44">
              <w:rPr>
                <w:bCs/>
              </w:rPr>
              <w:t>5</w:t>
            </w:r>
          </w:p>
          <w:p w:rsidRPr="00FB0F40" w:rsidR="00FD7787" w:rsidP="007625B8" w:rsidRDefault="00FD7787" w14:paraId="702161F6" w14:textId="77777777">
            <w:pPr>
              <w:jc w:val="center"/>
              <w:rPr>
                <w:bCs/>
              </w:rPr>
            </w:pPr>
          </w:p>
        </w:tc>
        <w:tc>
          <w:tcPr>
            <w:tcW w:w="658" w:type="pct"/>
            <w:shd w:val="clear" w:color="auto" w:fill="FFFFFF"/>
          </w:tcPr>
          <w:p w:rsidRPr="00FB0F40" w:rsidR="00FD7787" w:rsidP="00062A26" w:rsidRDefault="00AF3B4B" w14:paraId="4BB80909" w14:textId="0108DBE2">
            <w:pPr>
              <w:jc w:val="center"/>
              <w:rPr>
                <w:bCs/>
              </w:rPr>
            </w:pPr>
            <w:r w:rsidRPr="00FB0F40">
              <w:rPr>
                <w:bCs/>
              </w:rPr>
              <w:t>5</w:t>
            </w:r>
            <w:r w:rsidRPr="00FB0F40" w:rsidR="006D3D90">
              <w:rPr>
                <w:bCs/>
              </w:rPr>
              <w:t>†</w:t>
            </w:r>
          </w:p>
          <w:p w:rsidRPr="00FB0F40" w:rsidR="00A8443B" w:rsidP="00062A26" w:rsidRDefault="00A8443B" w14:paraId="6E3F830C" w14:textId="77777777">
            <w:pPr>
              <w:jc w:val="center"/>
              <w:rPr>
                <w:bCs/>
              </w:rPr>
            </w:pPr>
          </w:p>
          <w:p w:rsidRPr="00FB0F40" w:rsidR="00527862" w:rsidP="00062A26" w:rsidRDefault="00527862" w14:paraId="25D6E525" w14:textId="77777777">
            <w:pPr>
              <w:jc w:val="center"/>
              <w:rPr>
                <w:bCs/>
              </w:rPr>
            </w:pPr>
          </w:p>
          <w:p w:rsidRPr="00FB0F40" w:rsidR="00FD7787" w:rsidP="00062A26" w:rsidRDefault="00075999" w14:paraId="4E62EAE5" w14:textId="788DCE4B">
            <w:pPr>
              <w:jc w:val="center"/>
              <w:rPr>
                <w:bCs/>
              </w:rPr>
            </w:pPr>
            <w:r w:rsidRPr="00FB0F40">
              <w:rPr>
                <w:bCs/>
              </w:rPr>
              <w:t>1</w:t>
            </w:r>
          </w:p>
          <w:p w:rsidRPr="00FB0F40" w:rsidR="00FD7787" w:rsidP="007625B8" w:rsidRDefault="00FD7787" w14:paraId="43DA31C0" w14:textId="77777777">
            <w:pPr>
              <w:jc w:val="center"/>
              <w:rPr>
                <w:bCs/>
              </w:rPr>
            </w:pPr>
          </w:p>
          <w:p w:rsidRPr="00FB0F40" w:rsidR="00FD7787" w:rsidP="007625B8" w:rsidRDefault="00FD7787" w14:paraId="13ACDF45" w14:textId="77777777">
            <w:pPr>
              <w:jc w:val="center"/>
              <w:rPr>
                <w:bCs/>
              </w:rPr>
            </w:pPr>
          </w:p>
          <w:p w:rsidRPr="00FB0F40" w:rsidR="00A8443B" w:rsidP="007625B8" w:rsidRDefault="00A8443B" w14:paraId="69FE1987" w14:textId="77777777">
            <w:pPr>
              <w:jc w:val="center"/>
              <w:rPr>
                <w:bCs/>
              </w:rPr>
            </w:pPr>
          </w:p>
          <w:p w:rsidRPr="00FB0F40" w:rsidR="007F737E" w:rsidRDefault="007F737E" w14:paraId="5E3FF968" w14:textId="77777777">
            <w:pPr>
              <w:jc w:val="center"/>
              <w:rPr>
                <w:bCs/>
              </w:rPr>
            </w:pPr>
          </w:p>
          <w:p w:rsidRPr="00FB0F40" w:rsidR="00FD7787" w:rsidP="001A0987" w:rsidRDefault="001F6B47" w14:paraId="5C03FC84" w14:textId="69846372">
            <w:pPr>
              <w:jc w:val="center"/>
              <w:rPr>
                <w:bCs/>
              </w:rPr>
            </w:pPr>
            <w:r w:rsidRPr="00FB0F40">
              <w:rPr>
                <w:bCs/>
              </w:rPr>
              <w:t>175</w:t>
            </w:r>
          </w:p>
          <w:p w:rsidRPr="00FB0F40" w:rsidR="00FD7787" w:rsidP="007625B8" w:rsidRDefault="00FD7787" w14:paraId="1FFB37C3" w14:textId="77777777">
            <w:pPr>
              <w:jc w:val="center"/>
              <w:rPr>
                <w:bCs/>
              </w:rPr>
            </w:pPr>
          </w:p>
        </w:tc>
      </w:tr>
      <w:tr w:rsidRPr="00FB0F40" w:rsidR="000805B9" w:rsidTr="00B325ED" w14:paraId="270BD191" w14:textId="77777777">
        <w:trPr>
          <w:cantSplit/>
        </w:trPr>
        <w:tc>
          <w:tcPr>
            <w:tcW w:w="240" w:type="pct"/>
            <w:shd w:val="clear" w:color="auto" w:fill="FFFFFF"/>
            <w:vAlign w:val="center"/>
          </w:tcPr>
          <w:p w:rsidRPr="00FB0F40" w:rsidR="00FD7787" w:rsidP="00172DC9" w:rsidRDefault="00FD7787" w14:paraId="4EE463B8" w14:textId="77777777">
            <w:pPr>
              <w:keepNext/>
              <w:jc w:val="center"/>
            </w:pPr>
            <w:bookmarkStart w:name="_Hlk63862754" w:id="4"/>
            <w:r w:rsidRPr="00FB0F40">
              <w:t>d.</w:t>
            </w:r>
          </w:p>
        </w:tc>
        <w:tc>
          <w:tcPr>
            <w:tcW w:w="1745" w:type="pct"/>
            <w:shd w:val="clear" w:color="auto" w:fill="FFFFFF"/>
            <w:vAlign w:val="center"/>
          </w:tcPr>
          <w:p w:rsidRPr="00FB0F40" w:rsidR="00FD7787" w:rsidP="00172DC9" w:rsidRDefault="00FD7787" w14:paraId="2AD26389" w14:textId="79304A24">
            <w:pPr>
              <w:keepNext/>
              <w:rPr>
                <w:bCs/>
              </w:rPr>
            </w:pPr>
            <w:r w:rsidRPr="00FB0F40">
              <w:t>§§ 101.69, 101.73(d), 101.75(a) (disclosures related to negotiation and relocation of FS links)</w:t>
            </w:r>
            <w:r w:rsidRPr="00FB0F40" w:rsidR="004F1688">
              <w:rPr>
                <w:rStyle w:val="FootnoteReference"/>
              </w:rPr>
              <w:footnoteReference w:id="28"/>
            </w:r>
          </w:p>
        </w:tc>
        <w:tc>
          <w:tcPr>
            <w:tcW w:w="648" w:type="pct"/>
            <w:tcBorders>
              <w:right w:val="double" w:color="auto" w:sz="4" w:space="0"/>
            </w:tcBorders>
            <w:shd w:val="clear" w:color="auto" w:fill="FFFFFF"/>
            <w:vAlign w:val="center"/>
          </w:tcPr>
          <w:p w:rsidRPr="00FB0F40" w:rsidR="004F1688" w:rsidP="00D90223" w:rsidRDefault="0092052F" w14:paraId="64414281" w14:textId="4C994196">
            <w:pPr>
              <w:keepNext/>
              <w:jc w:val="center"/>
              <w:rPr>
                <w:bCs/>
              </w:rPr>
            </w:pPr>
            <w:r w:rsidRPr="00FB0F40">
              <w:rPr>
                <w:bCs/>
              </w:rPr>
              <w:t>4</w:t>
            </w:r>
            <w:r w:rsidRPr="00FB0F40" w:rsidR="00514DAB">
              <w:rPr>
                <w:bCs/>
              </w:rPr>
              <w:t>8 (FS)</w:t>
            </w:r>
          </w:p>
          <w:p w:rsidRPr="00FB0F40" w:rsidR="00DB148F" w:rsidP="009120C2" w:rsidRDefault="00DB148F" w14:paraId="36A1307F" w14:textId="77777777">
            <w:pPr>
              <w:keepNext/>
              <w:jc w:val="center"/>
              <w:rPr>
                <w:bCs/>
              </w:rPr>
            </w:pPr>
          </w:p>
          <w:p w:rsidRPr="00FB0F40" w:rsidR="00DB148F" w:rsidP="009120C2" w:rsidRDefault="00747CBB" w14:paraId="60CE459C" w14:textId="014E5238">
            <w:pPr>
              <w:keepNext/>
              <w:jc w:val="center"/>
              <w:rPr>
                <w:bCs/>
              </w:rPr>
            </w:pPr>
            <w:r w:rsidRPr="00FB0F40">
              <w:rPr>
                <w:bCs/>
              </w:rPr>
              <w:t>39</w:t>
            </w:r>
            <w:r w:rsidRPr="00FB0F40" w:rsidR="00514DAB">
              <w:rPr>
                <w:bCs/>
              </w:rPr>
              <w:t xml:space="preserve"> (</w:t>
            </w:r>
            <w:r w:rsidRPr="00FB0F40" w:rsidR="00053F52">
              <w:rPr>
                <w:bCs/>
              </w:rPr>
              <w:t>AWS</w:t>
            </w:r>
            <w:r w:rsidRPr="00FB0F40" w:rsidR="00514DAB">
              <w:rPr>
                <w:bCs/>
              </w:rPr>
              <w:t>)</w:t>
            </w:r>
          </w:p>
        </w:tc>
        <w:tc>
          <w:tcPr>
            <w:tcW w:w="611" w:type="pct"/>
            <w:tcBorders>
              <w:left w:val="double" w:color="auto" w:sz="4" w:space="0"/>
            </w:tcBorders>
            <w:shd w:val="clear" w:color="auto" w:fill="FFFFFF"/>
            <w:vAlign w:val="center"/>
          </w:tcPr>
          <w:p w:rsidRPr="00FB0F40" w:rsidR="00FD7787" w:rsidP="00B800BC" w:rsidRDefault="00514DAB" w14:paraId="64516AD4" w14:textId="34B4DF59">
            <w:pPr>
              <w:keepNext/>
              <w:jc w:val="center"/>
              <w:rPr>
                <w:bCs/>
              </w:rPr>
            </w:pPr>
            <w:r w:rsidRPr="00FB0F40">
              <w:rPr>
                <w:bCs/>
              </w:rPr>
              <w:t>0.</w:t>
            </w:r>
            <w:r w:rsidRPr="00FB0F40" w:rsidR="001C0073">
              <w:rPr>
                <w:bCs/>
              </w:rPr>
              <w:t>38</w:t>
            </w:r>
            <w:r w:rsidRPr="00FB0F40" w:rsidR="00B800BC">
              <w:rPr>
                <w:bCs/>
              </w:rPr>
              <w:t xml:space="preserve"> </w:t>
            </w:r>
            <w:r w:rsidRPr="00FB0F40" w:rsidR="00FD7787">
              <w:rPr>
                <w:bCs/>
              </w:rPr>
              <w:t>(on occasion)</w:t>
            </w:r>
          </w:p>
          <w:p w:rsidRPr="00FB0F40" w:rsidR="00DB148F" w:rsidP="00B800BC" w:rsidRDefault="00DB148F" w14:paraId="227C3C35" w14:textId="77777777">
            <w:pPr>
              <w:keepNext/>
              <w:jc w:val="center"/>
              <w:rPr>
                <w:bCs/>
              </w:rPr>
            </w:pPr>
          </w:p>
          <w:p w:rsidRPr="00FB0F40" w:rsidR="00DB148F" w:rsidP="00B800BC" w:rsidRDefault="00514DAB" w14:paraId="131E7408" w14:textId="212C49DE">
            <w:pPr>
              <w:keepNext/>
              <w:jc w:val="center"/>
              <w:rPr>
                <w:bCs/>
              </w:rPr>
            </w:pPr>
            <w:r w:rsidRPr="00FB0F40">
              <w:rPr>
                <w:bCs/>
              </w:rPr>
              <w:t>0.</w:t>
            </w:r>
            <w:r w:rsidRPr="00FB0F40" w:rsidR="00747CBB">
              <w:rPr>
                <w:bCs/>
              </w:rPr>
              <w:t>47</w:t>
            </w:r>
            <w:r w:rsidRPr="00FB0F40" w:rsidR="00DB148F">
              <w:rPr>
                <w:bCs/>
              </w:rPr>
              <w:t>† (on occasion)</w:t>
            </w:r>
          </w:p>
        </w:tc>
        <w:tc>
          <w:tcPr>
            <w:tcW w:w="569" w:type="pct"/>
            <w:shd w:val="clear" w:color="auto" w:fill="FFFFFF"/>
            <w:vAlign w:val="center"/>
          </w:tcPr>
          <w:p w:rsidRPr="00FB0F40" w:rsidR="00887724" w:rsidRDefault="001C0073" w14:paraId="125601EB" w14:textId="224B674C">
            <w:pPr>
              <w:keepNext/>
              <w:jc w:val="center"/>
              <w:rPr>
                <w:bCs/>
                <w:snapToGrid/>
              </w:rPr>
            </w:pPr>
            <w:r w:rsidRPr="00FB0F40">
              <w:rPr>
                <w:bCs/>
                <w:snapToGrid/>
              </w:rPr>
              <w:t>18</w:t>
            </w:r>
          </w:p>
          <w:p w:rsidRPr="00FB0F40" w:rsidR="00DB148F" w:rsidRDefault="00DB148F" w14:paraId="089451E4" w14:textId="77777777">
            <w:pPr>
              <w:keepNext/>
              <w:jc w:val="center"/>
              <w:rPr>
                <w:bCs/>
                <w:snapToGrid/>
              </w:rPr>
            </w:pPr>
          </w:p>
          <w:p w:rsidRPr="00FB0F40" w:rsidR="00DB148F" w:rsidRDefault="00DB148F" w14:paraId="3D16502D" w14:textId="77777777">
            <w:pPr>
              <w:keepNext/>
              <w:jc w:val="center"/>
              <w:rPr>
                <w:bCs/>
                <w:snapToGrid/>
              </w:rPr>
            </w:pPr>
          </w:p>
          <w:p w:rsidRPr="00FB0F40" w:rsidR="00DB148F" w:rsidRDefault="00747CBB" w14:paraId="1C0E989B" w14:textId="7BB506E8">
            <w:pPr>
              <w:keepNext/>
              <w:jc w:val="center"/>
              <w:rPr>
                <w:bCs/>
                <w:snapToGrid/>
              </w:rPr>
            </w:pPr>
            <w:r w:rsidRPr="00FB0F40">
              <w:rPr>
                <w:bCs/>
                <w:snapToGrid/>
              </w:rPr>
              <w:t>18</w:t>
            </w:r>
          </w:p>
        </w:tc>
        <w:tc>
          <w:tcPr>
            <w:tcW w:w="529" w:type="pct"/>
            <w:shd w:val="clear" w:color="auto" w:fill="FFFFFF"/>
            <w:vAlign w:val="center"/>
          </w:tcPr>
          <w:p w:rsidRPr="00FB0F40" w:rsidR="00FD7787" w:rsidP="00172DC9" w:rsidRDefault="00DB148F" w14:paraId="77012602" w14:textId="1A3C82E8">
            <w:pPr>
              <w:keepNext/>
              <w:jc w:val="center"/>
              <w:rPr>
                <w:bCs/>
              </w:rPr>
            </w:pPr>
            <w:r w:rsidRPr="00FB0F40">
              <w:rPr>
                <w:bCs/>
              </w:rPr>
              <w:t>0.</w:t>
            </w:r>
            <w:r w:rsidRPr="00FB0F40" w:rsidR="006E65B7">
              <w:rPr>
                <w:bCs/>
              </w:rPr>
              <w:t>25</w:t>
            </w:r>
          </w:p>
          <w:p w:rsidRPr="00FB0F40" w:rsidR="00DB148F" w:rsidP="00172DC9" w:rsidRDefault="00DB148F" w14:paraId="021C014F" w14:textId="77777777">
            <w:pPr>
              <w:keepNext/>
              <w:jc w:val="center"/>
              <w:rPr>
                <w:bCs/>
              </w:rPr>
            </w:pPr>
          </w:p>
          <w:p w:rsidRPr="00FB0F40" w:rsidR="00DB148F" w:rsidP="00172DC9" w:rsidRDefault="00DB148F" w14:paraId="076ADA71" w14:textId="77777777">
            <w:pPr>
              <w:keepNext/>
              <w:jc w:val="center"/>
              <w:rPr>
                <w:bCs/>
              </w:rPr>
            </w:pPr>
          </w:p>
          <w:p w:rsidRPr="00FB0F40" w:rsidR="00DB148F" w:rsidP="00172DC9" w:rsidRDefault="00DB148F" w14:paraId="294AD102" w14:textId="1E76B967">
            <w:pPr>
              <w:keepNext/>
              <w:jc w:val="center"/>
              <w:rPr>
                <w:bCs/>
              </w:rPr>
            </w:pPr>
            <w:r w:rsidRPr="00FB0F40">
              <w:rPr>
                <w:bCs/>
              </w:rPr>
              <w:t>0.</w:t>
            </w:r>
            <w:r w:rsidRPr="00FB0F40" w:rsidR="006E65B7">
              <w:rPr>
                <w:bCs/>
              </w:rPr>
              <w:t>25</w:t>
            </w:r>
          </w:p>
        </w:tc>
        <w:tc>
          <w:tcPr>
            <w:tcW w:w="658" w:type="pct"/>
            <w:shd w:val="clear" w:color="auto" w:fill="FFFFFF"/>
            <w:vAlign w:val="center"/>
          </w:tcPr>
          <w:p w:rsidRPr="00FB0F40" w:rsidR="00FD7787" w:rsidP="009120C2" w:rsidRDefault="00380600" w14:paraId="36410DCA" w14:textId="4047DA49">
            <w:pPr>
              <w:keepNext/>
              <w:jc w:val="center"/>
              <w:rPr>
                <w:bCs/>
              </w:rPr>
            </w:pPr>
            <w:bookmarkStart w:name="_Hlk493854292" w:id="5"/>
            <w:r w:rsidRPr="00FB0F40">
              <w:rPr>
                <w:bCs/>
              </w:rPr>
              <w:t>5</w:t>
            </w:r>
            <w:r w:rsidRPr="00FB0F40" w:rsidR="00A8443B">
              <w:rPr>
                <w:bCs/>
              </w:rPr>
              <w:t>†</w:t>
            </w:r>
            <w:bookmarkEnd w:id="5"/>
          </w:p>
          <w:p w:rsidRPr="00FB0F40" w:rsidR="00DB148F" w:rsidP="009120C2" w:rsidRDefault="00DB148F" w14:paraId="78BAC154" w14:textId="77777777">
            <w:pPr>
              <w:keepNext/>
              <w:jc w:val="center"/>
              <w:rPr>
                <w:bCs/>
              </w:rPr>
            </w:pPr>
          </w:p>
          <w:p w:rsidRPr="00FB0F40" w:rsidR="00DB148F" w:rsidP="009120C2" w:rsidRDefault="00DB148F" w14:paraId="2F97ABDA" w14:textId="77777777">
            <w:pPr>
              <w:keepNext/>
              <w:jc w:val="center"/>
              <w:rPr>
                <w:bCs/>
              </w:rPr>
            </w:pPr>
          </w:p>
          <w:p w:rsidRPr="00FB0F40" w:rsidR="00DB148F" w:rsidP="009120C2" w:rsidRDefault="00380600" w14:paraId="68A8993E" w14:textId="05C6C6C1">
            <w:pPr>
              <w:keepNext/>
              <w:jc w:val="center"/>
              <w:rPr>
                <w:bCs/>
              </w:rPr>
            </w:pPr>
            <w:r w:rsidRPr="00FB0F40">
              <w:rPr>
                <w:bCs/>
              </w:rPr>
              <w:t>5</w:t>
            </w:r>
            <w:r w:rsidRPr="00FB0F40" w:rsidR="00DB148F">
              <w:rPr>
                <w:bCs/>
              </w:rPr>
              <w:t>†</w:t>
            </w:r>
          </w:p>
        </w:tc>
      </w:tr>
      <w:bookmarkEnd w:id="4"/>
      <w:tr w:rsidRPr="00FB0F40" w:rsidR="000805B9" w:rsidTr="00B325ED" w14:paraId="4B5974A0" w14:textId="77777777">
        <w:trPr>
          <w:cantSplit/>
        </w:trPr>
        <w:tc>
          <w:tcPr>
            <w:tcW w:w="240" w:type="pct"/>
            <w:shd w:val="clear" w:color="auto" w:fill="FFFFFF"/>
            <w:vAlign w:val="center"/>
          </w:tcPr>
          <w:p w:rsidRPr="00FB0F40" w:rsidR="00FD7787" w:rsidP="005377DC" w:rsidRDefault="00FD7787" w14:paraId="0B736CB0" w14:textId="77777777">
            <w:pPr>
              <w:jc w:val="center"/>
            </w:pPr>
            <w:r w:rsidRPr="00FB0F40">
              <w:t>e.</w:t>
            </w:r>
          </w:p>
        </w:tc>
        <w:tc>
          <w:tcPr>
            <w:tcW w:w="1745" w:type="pct"/>
            <w:shd w:val="clear" w:color="auto" w:fill="FFFFFF"/>
            <w:vAlign w:val="center"/>
          </w:tcPr>
          <w:p w:rsidRPr="00FB0F40" w:rsidR="00FD7787" w:rsidP="005377DC" w:rsidRDefault="00FD7787" w14:paraId="661D5A93" w14:textId="7A73F0F2">
            <w:pPr>
              <w:rPr>
                <w:bCs/>
              </w:rPr>
            </w:pPr>
            <w:r w:rsidRPr="00FB0F40">
              <w:t>§§ 27.1250, 27.1251, 27.1252, 27.1255(a) (disclosures related to negotiation and relocation of BRS systems)</w:t>
            </w:r>
            <w:r w:rsidRPr="00FB0F40" w:rsidR="001E5C4E">
              <w:t xml:space="preserve"> </w:t>
            </w:r>
          </w:p>
        </w:tc>
        <w:tc>
          <w:tcPr>
            <w:tcW w:w="648" w:type="pct"/>
            <w:tcBorders>
              <w:right w:val="double" w:color="auto" w:sz="4" w:space="0"/>
            </w:tcBorders>
            <w:shd w:val="clear" w:color="auto" w:fill="FFFFFF"/>
            <w:vAlign w:val="center"/>
          </w:tcPr>
          <w:p w:rsidRPr="00FB0F40" w:rsidR="00FD7787" w:rsidP="00887724" w:rsidRDefault="00514DAB" w14:paraId="0F28B3EA" w14:textId="4CEF62E2">
            <w:pPr>
              <w:jc w:val="center"/>
              <w:rPr>
                <w:bCs/>
              </w:rPr>
            </w:pPr>
            <w:r w:rsidRPr="00FB0F40">
              <w:rPr>
                <w:bCs/>
              </w:rPr>
              <w:t>4</w:t>
            </w:r>
            <w:r w:rsidRPr="00FB0F40" w:rsidR="00EA300C">
              <w:rPr>
                <w:bCs/>
              </w:rPr>
              <w:t xml:space="preserve"> </w:t>
            </w:r>
            <w:r w:rsidRPr="00FB0F40" w:rsidR="009701BE">
              <w:rPr>
                <w:bCs/>
              </w:rPr>
              <w:t>(BRS)</w:t>
            </w:r>
          </w:p>
          <w:p w:rsidRPr="00FB0F40" w:rsidR="00D50F8D" w:rsidP="00887724" w:rsidRDefault="00D50F8D" w14:paraId="278ACAD0" w14:textId="77777777">
            <w:pPr>
              <w:jc w:val="center"/>
              <w:rPr>
                <w:bCs/>
              </w:rPr>
            </w:pPr>
          </w:p>
          <w:p w:rsidRPr="00FB0F40" w:rsidR="00EA300C" w:rsidP="00887724" w:rsidRDefault="00EA300C" w14:paraId="129346E3" w14:textId="77777777">
            <w:pPr>
              <w:jc w:val="center"/>
              <w:rPr>
                <w:bCs/>
              </w:rPr>
            </w:pPr>
          </w:p>
          <w:p w:rsidRPr="00FB0F40" w:rsidR="004B1471" w:rsidP="00887724" w:rsidRDefault="00514DAB" w14:paraId="37132438" w14:textId="16B15265">
            <w:pPr>
              <w:jc w:val="center"/>
              <w:rPr>
                <w:bCs/>
              </w:rPr>
            </w:pPr>
            <w:r w:rsidRPr="00FB0F40">
              <w:rPr>
                <w:bCs/>
              </w:rPr>
              <w:t>12</w:t>
            </w:r>
            <w:r w:rsidRPr="00FB0F40" w:rsidR="00EA300C">
              <w:rPr>
                <w:bCs/>
              </w:rPr>
              <w:t xml:space="preserve"> </w:t>
            </w:r>
            <w:r w:rsidRPr="00FB0F40" w:rsidR="004B1471">
              <w:rPr>
                <w:bCs/>
              </w:rPr>
              <w:t>(AWS)</w:t>
            </w:r>
          </w:p>
          <w:p w:rsidRPr="00FB0F40" w:rsidR="00887724" w:rsidP="0019254E" w:rsidRDefault="00887724" w14:paraId="74614332" w14:textId="77777777">
            <w:pPr>
              <w:jc w:val="center"/>
              <w:rPr>
                <w:bCs/>
              </w:rPr>
            </w:pPr>
          </w:p>
        </w:tc>
        <w:tc>
          <w:tcPr>
            <w:tcW w:w="611" w:type="pct"/>
            <w:tcBorders>
              <w:left w:val="double" w:color="auto" w:sz="4" w:space="0"/>
            </w:tcBorders>
            <w:shd w:val="clear" w:color="auto" w:fill="FFFFFF"/>
            <w:vAlign w:val="center"/>
          </w:tcPr>
          <w:p w:rsidRPr="00FB0F40" w:rsidR="00FD7787" w:rsidP="005377DC" w:rsidRDefault="00625D5D" w14:paraId="525BC09C" w14:textId="2BB29B73">
            <w:pPr>
              <w:jc w:val="center"/>
              <w:rPr>
                <w:bCs/>
              </w:rPr>
            </w:pPr>
            <w:r w:rsidRPr="00FB0F40">
              <w:rPr>
                <w:bCs/>
              </w:rPr>
              <w:t>1</w:t>
            </w:r>
            <w:r w:rsidRPr="00FB0F40" w:rsidR="00B800BC">
              <w:rPr>
                <w:bCs/>
              </w:rPr>
              <w:t xml:space="preserve"> </w:t>
            </w:r>
            <w:r w:rsidRPr="00FB0F40" w:rsidR="00FD7787">
              <w:rPr>
                <w:bCs/>
              </w:rPr>
              <w:t>(on occasion)</w:t>
            </w:r>
          </w:p>
          <w:p w:rsidRPr="00FB0F40" w:rsidR="001E5C4E" w:rsidP="005377DC" w:rsidRDefault="001E5C4E" w14:paraId="24F90CCC" w14:textId="77777777">
            <w:pPr>
              <w:jc w:val="center"/>
              <w:rPr>
                <w:bCs/>
              </w:rPr>
            </w:pPr>
          </w:p>
          <w:p w:rsidRPr="00FB0F40" w:rsidR="00FD7787" w:rsidP="00B800BC" w:rsidRDefault="003C232E" w14:paraId="016CA5B6" w14:textId="77777777">
            <w:pPr>
              <w:jc w:val="center"/>
              <w:rPr>
                <w:bCs/>
              </w:rPr>
            </w:pPr>
            <w:r w:rsidRPr="00FB0F40">
              <w:rPr>
                <w:bCs/>
              </w:rPr>
              <w:t>1</w:t>
            </w:r>
            <w:r w:rsidRPr="00FB0F40" w:rsidR="00D50F8D">
              <w:rPr>
                <w:bCs/>
              </w:rPr>
              <w:t xml:space="preserve"> (on occasion)</w:t>
            </w:r>
          </w:p>
        </w:tc>
        <w:tc>
          <w:tcPr>
            <w:tcW w:w="569" w:type="pct"/>
            <w:shd w:val="clear" w:color="auto" w:fill="FFFFFF"/>
          </w:tcPr>
          <w:p w:rsidRPr="00FB0F40" w:rsidR="00887724" w:rsidP="005377DC" w:rsidRDefault="00053F52" w14:paraId="401DE20D" w14:textId="7E024B70">
            <w:pPr>
              <w:jc w:val="center"/>
              <w:rPr>
                <w:bCs/>
              </w:rPr>
            </w:pPr>
            <w:r w:rsidRPr="00FB0F40">
              <w:rPr>
                <w:bCs/>
              </w:rPr>
              <w:t>4</w:t>
            </w:r>
          </w:p>
          <w:p w:rsidRPr="00FB0F40" w:rsidR="00887724" w:rsidP="005377DC" w:rsidRDefault="00887724" w14:paraId="5575E9A2" w14:textId="77777777">
            <w:pPr>
              <w:jc w:val="center"/>
              <w:rPr>
                <w:bCs/>
              </w:rPr>
            </w:pPr>
          </w:p>
          <w:p w:rsidRPr="00FB0F40" w:rsidR="00D50F8D" w:rsidP="005377DC" w:rsidRDefault="00D50F8D" w14:paraId="2790DA26" w14:textId="77777777">
            <w:pPr>
              <w:jc w:val="center"/>
              <w:rPr>
                <w:bCs/>
              </w:rPr>
            </w:pPr>
          </w:p>
          <w:p w:rsidRPr="00FB0F40" w:rsidR="00887724" w:rsidP="005377DC" w:rsidRDefault="00625D5D" w14:paraId="7B0DA5AA" w14:textId="3914FE86">
            <w:pPr>
              <w:jc w:val="center"/>
              <w:rPr>
                <w:bCs/>
              </w:rPr>
            </w:pPr>
            <w:r w:rsidRPr="00FB0F40">
              <w:rPr>
                <w:bCs/>
              </w:rPr>
              <w:t>12</w:t>
            </w:r>
          </w:p>
          <w:p w:rsidRPr="00FB0F40" w:rsidR="00887724" w:rsidP="005377DC" w:rsidRDefault="00887724" w14:paraId="55995DFF" w14:textId="77777777">
            <w:pPr>
              <w:jc w:val="center"/>
              <w:rPr>
                <w:bCs/>
              </w:rPr>
            </w:pPr>
          </w:p>
        </w:tc>
        <w:tc>
          <w:tcPr>
            <w:tcW w:w="529" w:type="pct"/>
            <w:shd w:val="clear" w:color="auto" w:fill="FFFFFF"/>
            <w:vAlign w:val="center"/>
          </w:tcPr>
          <w:p w:rsidRPr="00FB0F40" w:rsidR="00FD7787" w:rsidP="005377DC" w:rsidRDefault="003C232E" w14:paraId="77B7E78F" w14:textId="77777777">
            <w:pPr>
              <w:jc w:val="center"/>
              <w:rPr>
                <w:bCs/>
              </w:rPr>
            </w:pPr>
            <w:r w:rsidRPr="00FB0F40">
              <w:rPr>
                <w:bCs/>
              </w:rPr>
              <w:t>5</w:t>
            </w:r>
          </w:p>
          <w:p w:rsidRPr="00FB0F40" w:rsidR="00FD7787" w:rsidP="005377DC" w:rsidRDefault="00FD7787" w14:paraId="653B56AD" w14:textId="77777777">
            <w:pPr>
              <w:jc w:val="center"/>
              <w:rPr>
                <w:bCs/>
              </w:rPr>
            </w:pPr>
          </w:p>
          <w:p w:rsidRPr="00FB0F40" w:rsidR="00D50F8D" w:rsidP="005377DC" w:rsidRDefault="00D50F8D" w14:paraId="30792342" w14:textId="77777777">
            <w:pPr>
              <w:jc w:val="center"/>
              <w:rPr>
                <w:bCs/>
              </w:rPr>
            </w:pPr>
          </w:p>
          <w:p w:rsidRPr="00FB0F40" w:rsidR="00887724" w:rsidP="005377DC" w:rsidRDefault="009324F3" w14:paraId="324A70D8" w14:textId="77777777">
            <w:pPr>
              <w:jc w:val="center"/>
              <w:rPr>
                <w:bCs/>
              </w:rPr>
            </w:pPr>
            <w:r w:rsidRPr="00FB0F40">
              <w:rPr>
                <w:bCs/>
              </w:rPr>
              <w:t>2</w:t>
            </w:r>
          </w:p>
          <w:p w:rsidRPr="00FB0F40" w:rsidR="00887724" w:rsidP="0019254E" w:rsidRDefault="00887724" w14:paraId="6CD7EE73" w14:textId="77777777">
            <w:pPr>
              <w:jc w:val="center"/>
              <w:rPr>
                <w:bCs/>
              </w:rPr>
            </w:pPr>
          </w:p>
        </w:tc>
        <w:tc>
          <w:tcPr>
            <w:tcW w:w="658" w:type="pct"/>
            <w:shd w:val="clear" w:color="auto" w:fill="FFFFFF"/>
            <w:vAlign w:val="center"/>
          </w:tcPr>
          <w:p w:rsidRPr="00FB0F40" w:rsidR="00FD7787" w:rsidP="005377DC" w:rsidRDefault="00625D5D" w14:paraId="32E3A5C4" w14:textId="757537D0">
            <w:pPr>
              <w:jc w:val="center"/>
              <w:rPr>
                <w:bCs/>
              </w:rPr>
            </w:pPr>
            <w:r w:rsidRPr="00FB0F40">
              <w:rPr>
                <w:bCs/>
              </w:rPr>
              <w:t>2</w:t>
            </w:r>
            <w:r w:rsidRPr="00FB0F40" w:rsidR="00981E8D">
              <w:rPr>
                <w:bCs/>
              </w:rPr>
              <w:t>0</w:t>
            </w:r>
          </w:p>
          <w:p w:rsidRPr="00FB0F40" w:rsidR="00D50F8D" w:rsidP="005377DC" w:rsidRDefault="00D50F8D" w14:paraId="625B30EF" w14:textId="77777777">
            <w:pPr>
              <w:jc w:val="center"/>
              <w:rPr>
                <w:bCs/>
              </w:rPr>
            </w:pPr>
          </w:p>
          <w:p w:rsidRPr="00FB0F40" w:rsidR="00887724" w:rsidP="005377DC" w:rsidRDefault="00887724" w14:paraId="5F712DC5" w14:textId="77777777">
            <w:pPr>
              <w:jc w:val="center"/>
              <w:rPr>
                <w:bCs/>
              </w:rPr>
            </w:pPr>
          </w:p>
          <w:p w:rsidRPr="00FB0F40" w:rsidR="00D50F8D" w:rsidP="005377DC" w:rsidRDefault="00625D5D" w14:paraId="13F5BC74" w14:textId="2CEB1E4D">
            <w:pPr>
              <w:jc w:val="center"/>
              <w:rPr>
                <w:bCs/>
              </w:rPr>
            </w:pPr>
            <w:r w:rsidRPr="00FB0F40">
              <w:rPr>
                <w:bCs/>
              </w:rPr>
              <w:t>24</w:t>
            </w:r>
          </w:p>
          <w:p w:rsidRPr="00FB0F40" w:rsidR="00887724" w:rsidP="0019254E" w:rsidRDefault="00887724" w14:paraId="554B7878" w14:textId="77777777">
            <w:pPr>
              <w:jc w:val="center"/>
              <w:rPr>
                <w:bCs/>
              </w:rPr>
            </w:pPr>
          </w:p>
        </w:tc>
      </w:tr>
      <w:tr w:rsidRPr="00FB0F40" w:rsidR="000805B9" w:rsidTr="00B325ED" w14:paraId="45F6D3F9" w14:textId="77777777">
        <w:trPr>
          <w:cantSplit/>
        </w:trPr>
        <w:tc>
          <w:tcPr>
            <w:tcW w:w="240" w:type="pct"/>
            <w:shd w:val="clear" w:color="auto" w:fill="FFFFFF"/>
            <w:vAlign w:val="center"/>
          </w:tcPr>
          <w:p w:rsidRPr="00FB0F40" w:rsidR="00FD7787" w:rsidP="00172DC9" w:rsidRDefault="00A56BF8" w14:paraId="08789E1B" w14:textId="04286DAA">
            <w:pPr>
              <w:jc w:val="center"/>
              <w:rPr>
                <w:bCs/>
              </w:rPr>
            </w:pPr>
            <w:bookmarkStart w:name="_Hlk63864285" w:id="6"/>
            <w:r w:rsidRPr="00FB0F40">
              <w:rPr>
                <w:bCs/>
              </w:rPr>
              <w:t>f</w:t>
            </w:r>
            <w:r w:rsidRPr="00FB0F40" w:rsidR="00FD7787">
              <w:rPr>
                <w:bCs/>
              </w:rPr>
              <w:t>.</w:t>
            </w:r>
          </w:p>
        </w:tc>
        <w:tc>
          <w:tcPr>
            <w:tcW w:w="1745" w:type="pct"/>
            <w:shd w:val="clear" w:color="auto" w:fill="FFFFFF"/>
            <w:vAlign w:val="center"/>
          </w:tcPr>
          <w:p w:rsidRPr="00FB0F40" w:rsidR="00FD7787" w:rsidP="005377DC" w:rsidRDefault="00FD7787" w14:paraId="16561CE5" w14:textId="52F62DA3">
            <w:pPr>
              <w:rPr>
                <w:bCs/>
              </w:rPr>
            </w:pPr>
            <w:r w:rsidRPr="00FB0F40">
              <w:t xml:space="preserve">§§ 27.1166(b), 27.1182(b) </w:t>
            </w:r>
            <w:r w:rsidRPr="00FB0F40" w:rsidR="00DA2ADC">
              <w:t xml:space="preserve">retain/disclose </w:t>
            </w:r>
            <w:r w:rsidRPr="00FB0F40">
              <w:t>documentation of reimbursable costs for FS or BRS relocations)</w:t>
            </w:r>
            <w:r w:rsidRPr="00FB0F40" w:rsidR="00E86C88">
              <w:t xml:space="preserve"> </w:t>
            </w:r>
          </w:p>
        </w:tc>
        <w:tc>
          <w:tcPr>
            <w:tcW w:w="648" w:type="pct"/>
            <w:tcBorders>
              <w:right w:val="double" w:color="auto" w:sz="4" w:space="0"/>
            </w:tcBorders>
            <w:shd w:val="clear" w:color="auto" w:fill="FFFFFF"/>
            <w:vAlign w:val="center"/>
          </w:tcPr>
          <w:p w:rsidRPr="00FB0F40" w:rsidR="00DF2846" w:rsidP="00DA2ADC" w:rsidRDefault="009B3442" w14:paraId="78A7646F" w14:textId="78778A4B">
            <w:pPr>
              <w:jc w:val="center"/>
              <w:rPr>
                <w:bCs/>
              </w:rPr>
            </w:pPr>
            <w:r w:rsidRPr="00FB0F40">
              <w:rPr>
                <w:bCs/>
              </w:rPr>
              <w:t>55</w:t>
            </w:r>
            <w:r w:rsidRPr="00FB0F40" w:rsidR="00D2767E">
              <w:rPr>
                <w:bCs/>
              </w:rPr>
              <w:t xml:space="preserve"> </w:t>
            </w:r>
            <w:r w:rsidRPr="00FB0F40" w:rsidR="00DF2846">
              <w:rPr>
                <w:bCs/>
              </w:rPr>
              <w:t>(FS</w:t>
            </w:r>
            <w:r w:rsidRPr="00FB0F40" w:rsidR="00DA2ADC">
              <w:rPr>
                <w:bCs/>
              </w:rPr>
              <w:t xml:space="preserve"> or AWS)</w:t>
            </w:r>
          </w:p>
          <w:p w:rsidRPr="00FB0F40" w:rsidR="00DF2846" w:rsidP="00DA2ADC" w:rsidRDefault="00DF2846" w14:paraId="48C4E751" w14:textId="77777777">
            <w:pPr>
              <w:jc w:val="center"/>
              <w:rPr>
                <w:bCs/>
              </w:rPr>
            </w:pPr>
          </w:p>
          <w:p w:rsidRPr="00FB0F40" w:rsidR="00D2767E" w:rsidP="00DA2ADC" w:rsidRDefault="00D2767E" w14:paraId="44EAF082" w14:textId="77777777">
            <w:pPr>
              <w:jc w:val="center"/>
              <w:rPr>
                <w:bCs/>
              </w:rPr>
            </w:pPr>
          </w:p>
          <w:p w:rsidRPr="00FB0F40" w:rsidR="00887724" w:rsidP="00DA2ADC" w:rsidRDefault="009B3442" w14:paraId="3F0F5B3C" w14:textId="346F037C">
            <w:pPr>
              <w:jc w:val="center"/>
              <w:rPr>
                <w:bCs/>
              </w:rPr>
            </w:pPr>
            <w:r w:rsidRPr="00FB0F40">
              <w:rPr>
                <w:bCs/>
              </w:rPr>
              <w:t>12</w:t>
            </w:r>
            <w:r w:rsidRPr="00FB0F40" w:rsidR="00D2767E">
              <w:rPr>
                <w:bCs/>
              </w:rPr>
              <w:t xml:space="preserve"> </w:t>
            </w:r>
            <w:r w:rsidRPr="00FB0F40" w:rsidR="00DF2846">
              <w:rPr>
                <w:bCs/>
              </w:rPr>
              <w:t>(</w:t>
            </w:r>
            <w:r w:rsidRPr="00FB0F40">
              <w:rPr>
                <w:bCs/>
              </w:rPr>
              <w:t>AWS</w:t>
            </w:r>
            <w:r w:rsidRPr="00FB0F40" w:rsidR="00DA2ADC">
              <w:rPr>
                <w:bCs/>
              </w:rPr>
              <w:t>)</w:t>
            </w:r>
          </w:p>
        </w:tc>
        <w:tc>
          <w:tcPr>
            <w:tcW w:w="611" w:type="pct"/>
            <w:tcBorders>
              <w:left w:val="double" w:color="auto" w:sz="4" w:space="0"/>
            </w:tcBorders>
            <w:shd w:val="clear" w:color="auto" w:fill="FFFFFF"/>
            <w:vAlign w:val="center"/>
          </w:tcPr>
          <w:p w:rsidRPr="00FB0F40" w:rsidR="00FD7787" w:rsidP="00D50CA1" w:rsidRDefault="009B3442" w14:paraId="4B2BD4CD" w14:textId="21E57062">
            <w:pPr>
              <w:jc w:val="center"/>
              <w:rPr>
                <w:bCs/>
              </w:rPr>
            </w:pPr>
            <w:r w:rsidRPr="00FB0F40">
              <w:rPr>
                <w:bCs/>
              </w:rPr>
              <w:t xml:space="preserve">0.33 </w:t>
            </w:r>
            <w:r w:rsidRPr="00FB0F40" w:rsidR="00FD7787">
              <w:rPr>
                <w:bCs/>
              </w:rPr>
              <w:t>(on occasion)</w:t>
            </w:r>
          </w:p>
          <w:p w:rsidRPr="00FB0F40" w:rsidR="00DA2ADC" w:rsidP="00DA2ADC" w:rsidRDefault="00DA2ADC" w14:paraId="3F302204" w14:textId="77777777">
            <w:pPr>
              <w:jc w:val="center"/>
              <w:rPr>
                <w:bCs/>
              </w:rPr>
            </w:pPr>
          </w:p>
          <w:p w:rsidRPr="00FB0F40" w:rsidR="00DA2ADC" w:rsidP="00DA2ADC" w:rsidRDefault="00AD1EFC" w14:paraId="01B987E1" w14:textId="7B023B2D">
            <w:pPr>
              <w:jc w:val="center"/>
              <w:rPr>
                <w:bCs/>
              </w:rPr>
            </w:pPr>
            <w:r w:rsidRPr="00FB0F40">
              <w:rPr>
                <w:bCs/>
              </w:rPr>
              <w:t>0.33</w:t>
            </w:r>
            <w:r w:rsidRPr="00FB0F40" w:rsidR="00DF2846">
              <w:rPr>
                <w:bCs/>
              </w:rPr>
              <w:t xml:space="preserve"> (on occasion)</w:t>
            </w:r>
          </w:p>
        </w:tc>
        <w:tc>
          <w:tcPr>
            <w:tcW w:w="569" w:type="pct"/>
            <w:shd w:val="clear" w:color="auto" w:fill="FFFFFF"/>
          </w:tcPr>
          <w:p w:rsidRPr="00FB0F40" w:rsidR="00887724" w:rsidP="00DA2ADC" w:rsidRDefault="009B3442" w14:paraId="775E7B11" w14:textId="3AC93D60">
            <w:pPr>
              <w:jc w:val="center"/>
              <w:rPr>
                <w:bCs/>
              </w:rPr>
            </w:pPr>
            <w:r w:rsidRPr="00FB0F40">
              <w:rPr>
                <w:bCs/>
              </w:rPr>
              <w:t>18</w:t>
            </w:r>
          </w:p>
          <w:p w:rsidRPr="00FB0F40" w:rsidR="009B3442" w:rsidP="00D50CA1" w:rsidRDefault="009B3442" w14:paraId="4312B8B2" w14:textId="77777777">
            <w:pPr>
              <w:jc w:val="center"/>
              <w:rPr>
                <w:bCs/>
              </w:rPr>
            </w:pPr>
          </w:p>
          <w:p w:rsidRPr="00FB0F40" w:rsidR="000430A9" w:rsidP="00DA2ADC" w:rsidRDefault="000430A9" w14:paraId="7EA421E6" w14:textId="0A91D219">
            <w:pPr>
              <w:jc w:val="center"/>
              <w:rPr>
                <w:bCs/>
              </w:rPr>
            </w:pPr>
          </w:p>
          <w:p w:rsidRPr="00FB0F40" w:rsidR="003C79F5" w:rsidP="00D50CA1" w:rsidRDefault="003C79F5" w14:paraId="1735B1C5" w14:textId="77777777">
            <w:pPr>
              <w:jc w:val="center"/>
              <w:rPr>
                <w:bCs/>
              </w:rPr>
            </w:pPr>
          </w:p>
          <w:p w:rsidRPr="00FB0F40" w:rsidR="000430A9" w:rsidP="00DA2ADC" w:rsidRDefault="00AD1EFC" w14:paraId="79B575F4" w14:textId="1FA53678">
            <w:pPr>
              <w:jc w:val="center"/>
              <w:rPr>
                <w:bCs/>
              </w:rPr>
            </w:pPr>
            <w:r w:rsidRPr="00FB0F40">
              <w:rPr>
                <w:bCs/>
              </w:rPr>
              <w:t>4</w:t>
            </w:r>
          </w:p>
        </w:tc>
        <w:tc>
          <w:tcPr>
            <w:tcW w:w="529" w:type="pct"/>
            <w:shd w:val="clear" w:color="auto" w:fill="FFFFFF"/>
            <w:vAlign w:val="center"/>
          </w:tcPr>
          <w:p w:rsidRPr="00FB0F40" w:rsidR="003F2D10" w:rsidP="00DA2ADC" w:rsidRDefault="00D2767E" w14:paraId="417B0628" w14:textId="77777777">
            <w:pPr>
              <w:jc w:val="center"/>
              <w:rPr>
                <w:bCs/>
              </w:rPr>
            </w:pPr>
            <w:r w:rsidRPr="00FB0F40">
              <w:rPr>
                <w:bCs/>
              </w:rPr>
              <w:t>1</w:t>
            </w:r>
          </w:p>
          <w:p w:rsidRPr="00FB0F40" w:rsidR="00FD7787" w:rsidP="00DA2ADC" w:rsidRDefault="00FD7787" w14:paraId="27A7F164" w14:textId="77777777">
            <w:pPr>
              <w:jc w:val="center"/>
              <w:rPr>
                <w:bCs/>
              </w:rPr>
            </w:pPr>
          </w:p>
          <w:p w:rsidRPr="00FB0F40" w:rsidR="00FD7787" w:rsidP="00DA2ADC" w:rsidRDefault="00FD7787" w14:paraId="70E46064" w14:textId="65F50227">
            <w:pPr>
              <w:jc w:val="center"/>
              <w:rPr>
                <w:bCs/>
              </w:rPr>
            </w:pPr>
          </w:p>
          <w:p w:rsidRPr="00FB0F40" w:rsidR="003C79F5" w:rsidP="00DA2ADC" w:rsidRDefault="003C79F5" w14:paraId="0360765A" w14:textId="77777777">
            <w:pPr>
              <w:jc w:val="center"/>
              <w:rPr>
                <w:bCs/>
              </w:rPr>
            </w:pPr>
          </w:p>
          <w:p w:rsidRPr="00FB0F40" w:rsidR="00887724" w:rsidP="00DA2ADC" w:rsidRDefault="00DF2846" w14:paraId="7A44DAC1" w14:textId="2D293EDD">
            <w:pPr>
              <w:jc w:val="center"/>
              <w:rPr>
                <w:bCs/>
              </w:rPr>
            </w:pPr>
            <w:r w:rsidRPr="00FB0F40">
              <w:rPr>
                <w:bCs/>
              </w:rPr>
              <w:t>3</w:t>
            </w:r>
          </w:p>
        </w:tc>
        <w:tc>
          <w:tcPr>
            <w:tcW w:w="658" w:type="pct"/>
            <w:shd w:val="clear" w:color="auto" w:fill="FFFFFF"/>
            <w:vAlign w:val="center"/>
          </w:tcPr>
          <w:p w:rsidRPr="00FB0F40" w:rsidR="003F2D10" w:rsidP="00DA2ADC" w:rsidRDefault="009B3442" w14:paraId="3E890BCF" w14:textId="30D9481D">
            <w:pPr>
              <w:jc w:val="center"/>
              <w:rPr>
                <w:bCs/>
              </w:rPr>
            </w:pPr>
            <w:r w:rsidRPr="00FB0F40">
              <w:rPr>
                <w:bCs/>
              </w:rPr>
              <w:t>18</w:t>
            </w:r>
            <w:r w:rsidRPr="00FB0F40" w:rsidR="006D3D90">
              <w:rPr>
                <w:bCs/>
              </w:rPr>
              <w:t>†</w:t>
            </w:r>
          </w:p>
          <w:p w:rsidRPr="00FB0F40" w:rsidR="00FD7787" w:rsidP="00D50CA1" w:rsidRDefault="00FD7787" w14:paraId="2A96DB0B" w14:textId="77777777">
            <w:pPr>
              <w:jc w:val="center"/>
              <w:rPr>
                <w:bCs/>
              </w:rPr>
            </w:pPr>
          </w:p>
          <w:p w:rsidRPr="00FB0F40" w:rsidR="00FD7787" w:rsidP="00DA2ADC" w:rsidRDefault="00FD7787" w14:paraId="785DFC79" w14:textId="041EC6D3">
            <w:pPr>
              <w:jc w:val="center"/>
              <w:rPr>
                <w:bCs/>
              </w:rPr>
            </w:pPr>
          </w:p>
          <w:p w:rsidRPr="00FB0F40" w:rsidR="003C79F5" w:rsidP="00DA2ADC" w:rsidRDefault="003C79F5" w14:paraId="2BBE32DE" w14:textId="77777777">
            <w:pPr>
              <w:jc w:val="center"/>
              <w:rPr>
                <w:bCs/>
              </w:rPr>
            </w:pPr>
          </w:p>
          <w:p w:rsidRPr="00FB0F40" w:rsidR="00887724" w:rsidP="00DA2ADC" w:rsidRDefault="00AD1EFC" w14:paraId="7EE8D9C2" w14:textId="20275CA8">
            <w:pPr>
              <w:jc w:val="center"/>
              <w:rPr>
                <w:bCs/>
              </w:rPr>
            </w:pPr>
            <w:r w:rsidRPr="00FB0F40">
              <w:rPr>
                <w:bCs/>
              </w:rPr>
              <w:t>12</w:t>
            </w:r>
          </w:p>
        </w:tc>
      </w:tr>
      <w:tr w:rsidRPr="00FB0F40" w:rsidR="000805B9" w:rsidTr="00B325ED" w14:paraId="15AB3CDD" w14:textId="77777777">
        <w:trPr>
          <w:cantSplit/>
        </w:trPr>
        <w:tc>
          <w:tcPr>
            <w:tcW w:w="240" w:type="pct"/>
            <w:shd w:val="clear" w:color="auto" w:fill="FFFFFF"/>
            <w:vAlign w:val="center"/>
          </w:tcPr>
          <w:p w:rsidRPr="00FB0F40" w:rsidR="003C79F5" w:rsidP="003C79F5" w:rsidRDefault="003C79F5" w14:paraId="292ED1E6" w14:textId="1E03B993">
            <w:pPr>
              <w:jc w:val="center"/>
              <w:rPr>
                <w:bCs/>
              </w:rPr>
            </w:pPr>
            <w:bookmarkStart w:name="_Hlk63868529" w:id="7"/>
            <w:bookmarkEnd w:id="6"/>
            <w:r w:rsidRPr="00FB0F40">
              <w:rPr>
                <w:bCs/>
              </w:rPr>
              <w:t>g.</w:t>
            </w:r>
          </w:p>
        </w:tc>
        <w:tc>
          <w:tcPr>
            <w:tcW w:w="1745" w:type="pct"/>
            <w:shd w:val="clear" w:color="auto" w:fill="FFFFFF"/>
            <w:vAlign w:val="center"/>
          </w:tcPr>
          <w:p w:rsidRPr="00FB0F40" w:rsidR="003C79F5" w:rsidP="003C79F5" w:rsidRDefault="003C79F5" w14:paraId="52034CAC" w14:textId="7B72A040">
            <w:pPr>
              <w:rPr>
                <w:bCs/>
              </w:rPr>
            </w:pPr>
            <w:r w:rsidRPr="00FB0F40">
              <w:t xml:space="preserve">§§ 27.1166(b),(f) 27.1182(b) (additional recordkeeping, disclosures of documentation to other licensee(s), and reporting to FCC </w:t>
            </w:r>
          </w:p>
        </w:tc>
        <w:tc>
          <w:tcPr>
            <w:tcW w:w="648" w:type="pct"/>
            <w:tcBorders>
              <w:right w:val="double" w:color="auto" w:sz="4" w:space="0"/>
            </w:tcBorders>
            <w:shd w:val="clear" w:color="auto" w:fill="FFFFFF"/>
            <w:vAlign w:val="center"/>
          </w:tcPr>
          <w:p w:rsidRPr="00FB0F40" w:rsidR="003C79F5" w:rsidP="003C79F5" w:rsidRDefault="003C79F5" w14:paraId="191305E0" w14:textId="77777777">
            <w:pPr>
              <w:jc w:val="center"/>
              <w:rPr>
                <w:bCs/>
              </w:rPr>
            </w:pPr>
            <w:r w:rsidRPr="00FB0F40">
              <w:rPr>
                <w:bCs/>
              </w:rPr>
              <w:t>55 (FS or AWS)</w:t>
            </w:r>
          </w:p>
          <w:p w:rsidRPr="00FB0F40" w:rsidR="003C79F5" w:rsidP="003C79F5" w:rsidRDefault="003C79F5" w14:paraId="09D51960" w14:textId="77777777">
            <w:pPr>
              <w:jc w:val="center"/>
              <w:rPr>
                <w:bCs/>
              </w:rPr>
            </w:pPr>
          </w:p>
          <w:p w:rsidRPr="00FB0F40" w:rsidR="003C79F5" w:rsidP="003C79F5" w:rsidRDefault="003C79F5" w14:paraId="4F3B37CA" w14:textId="77777777">
            <w:pPr>
              <w:jc w:val="center"/>
              <w:rPr>
                <w:bCs/>
              </w:rPr>
            </w:pPr>
          </w:p>
          <w:p w:rsidRPr="00FB0F40" w:rsidR="003C79F5" w:rsidP="003C79F5" w:rsidRDefault="003C79F5" w14:paraId="3A497CB3" w14:textId="37AF07FA">
            <w:pPr>
              <w:jc w:val="center"/>
              <w:rPr>
                <w:bCs/>
              </w:rPr>
            </w:pPr>
            <w:r w:rsidRPr="00FB0F40">
              <w:rPr>
                <w:bCs/>
              </w:rPr>
              <w:t>12 (AWS)</w:t>
            </w:r>
          </w:p>
        </w:tc>
        <w:tc>
          <w:tcPr>
            <w:tcW w:w="611" w:type="pct"/>
            <w:tcBorders>
              <w:left w:val="double" w:color="auto" w:sz="4" w:space="0"/>
            </w:tcBorders>
            <w:shd w:val="clear" w:color="auto" w:fill="FFFFFF"/>
            <w:vAlign w:val="center"/>
          </w:tcPr>
          <w:p w:rsidRPr="00FB0F40" w:rsidR="003C79F5" w:rsidP="003C79F5" w:rsidRDefault="003C79F5" w14:paraId="0909FDAE" w14:textId="77777777">
            <w:pPr>
              <w:jc w:val="center"/>
              <w:rPr>
                <w:bCs/>
              </w:rPr>
            </w:pPr>
            <w:r w:rsidRPr="00FB0F40">
              <w:rPr>
                <w:bCs/>
              </w:rPr>
              <w:t>0.33 (on occasion)</w:t>
            </w:r>
          </w:p>
          <w:p w:rsidRPr="00FB0F40" w:rsidR="003C79F5" w:rsidP="003C79F5" w:rsidRDefault="003C79F5" w14:paraId="5F55A319" w14:textId="77777777">
            <w:pPr>
              <w:jc w:val="center"/>
              <w:rPr>
                <w:bCs/>
              </w:rPr>
            </w:pPr>
          </w:p>
          <w:p w:rsidRPr="00FB0F40" w:rsidR="003C79F5" w:rsidP="003C79F5" w:rsidRDefault="003C79F5" w14:paraId="30419F9E" w14:textId="7F8344E8">
            <w:pPr>
              <w:jc w:val="center"/>
              <w:rPr>
                <w:bCs/>
              </w:rPr>
            </w:pPr>
            <w:r w:rsidRPr="00FB0F40">
              <w:rPr>
                <w:bCs/>
              </w:rPr>
              <w:t>1 (on occasion)</w:t>
            </w:r>
          </w:p>
        </w:tc>
        <w:tc>
          <w:tcPr>
            <w:tcW w:w="569" w:type="pct"/>
            <w:shd w:val="clear" w:color="auto" w:fill="FFFFFF"/>
          </w:tcPr>
          <w:p w:rsidRPr="00FB0F40" w:rsidR="003C79F5" w:rsidP="003C79F5" w:rsidRDefault="003C79F5" w14:paraId="117F5C8E" w14:textId="7623F91C">
            <w:pPr>
              <w:jc w:val="center"/>
              <w:rPr>
                <w:bCs/>
              </w:rPr>
            </w:pPr>
            <w:r w:rsidRPr="00FB0F40">
              <w:rPr>
                <w:bCs/>
              </w:rPr>
              <w:t>18</w:t>
            </w:r>
          </w:p>
          <w:p w:rsidRPr="00FB0F40" w:rsidR="003C79F5" w:rsidP="003C79F5" w:rsidRDefault="003C79F5" w14:paraId="5E0E66AF" w14:textId="77777777">
            <w:pPr>
              <w:jc w:val="center"/>
              <w:rPr>
                <w:bCs/>
              </w:rPr>
            </w:pPr>
          </w:p>
          <w:p w:rsidRPr="00FB0F40" w:rsidR="003C79F5" w:rsidP="003C79F5" w:rsidRDefault="003C79F5" w14:paraId="69864321" w14:textId="77777777">
            <w:pPr>
              <w:jc w:val="center"/>
              <w:rPr>
                <w:bCs/>
              </w:rPr>
            </w:pPr>
          </w:p>
          <w:p w:rsidRPr="00FB0F40" w:rsidR="003C79F5" w:rsidP="003C79F5" w:rsidRDefault="003C79F5" w14:paraId="5ECA36FB" w14:textId="77777777">
            <w:pPr>
              <w:jc w:val="center"/>
              <w:rPr>
                <w:bCs/>
              </w:rPr>
            </w:pPr>
          </w:p>
          <w:p w:rsidRPr="00FB0F40" w:rsidR="003C79F5" w:rsidP="003C79F5" w:rsidRDefault="003C79F5" w14:paraId="0F67B39B" w14:textId="353DBDA5">
            <w:pPr>
              <w:jc w:val="center"/>
              <w:rPr>
                <w:bCs/>
              </w:rPr>
            </w:pPr>
            <w:r w:rsidRPr="00FB0F40">
              <w:rPr>
                <w:bCs/>
              </w:rPr>
              <w:t>12</w:t>
            </w:r>
          </w:p>
        </w:tc>
        <w:tc>
          <w:tcPr>
            <w:tcW w:w="529" w:type="pct"/>
            <w:shd w:val="clear" w:color="auto" w:fill="FFFFFF"/>
            <w:vAlign w:val="center"/>
          </w:tcPr>
          <w:p w:rsidRPr="00FB0F40" w:rsidR="003C79F5" w:rsidP="003C79F5" w:rsidRDefault="003C79F5" w14:paraId="72E0581C" w14:textId="77777777">
            <w:pPr>
              <w:jc w:val="center"/>
              <w:rPr>
                <w:bCs/>
              </w:rPr>
            </w:pPr>
            <w:r w:rsidRPr="00FB0F40">
              <w:rPr>
                <w:bCs/>
              </w:rPr>
              <w:t>1</w:t>
            </w:r>
          </w:p>
          <w:p w:rsidRPr="00FB0F40" w:rsidR="003C79F5" w:rsidP="003C79F5" w:rsidRDefault="003C79F5" w14:paraId="23A110FA" w14:textId="77777777">
            <w:pPr>
              <w:jc w:val="center"/>
              <w:rPr>
                <w:bCs/>
              </w:rPr>
            </w:pPr>
          </w:p>
          <w:p w:rsidRPr="00FB0F40" w:rsidR="003C79F5" w:rsidP="003C79F5" w:rsidRDefault="003C79F5" w14:paraId="75150263" w14:textId="77777777">
            <w:pPr>
              <w:jc w:val="center"/>
              <w:rPr>
                <w:bCs/>
              </w:rPr>
            </w:pPr>
          </w:p>
          <w:p w:rsidRPr="00FB0F40" w:rsidR="003C79F5" w:rsidP="003C79F5" w:rsidRDefault="003C79F5" w14:paraId="42097950" w14:textId="77777777">
            <w:pPr>
              <w:jc w:val="center"/>
              <w:rPr>
                <w:bCs/>
              </w:rPr>
            </w:pPr>
          </w:p>
          <w:p w:rsidRPr="00FB0F40" w:rsidR="003C79F5" w:rsidP="003C79F5" w:rsidRDefault="003C79F5" w14:paraId="043D0F10" w14:textId="6C670736">
            <w:pPr>
              <w:jc w:val="center"/>
              <w:rPr>
                <w:bCs/>
              </w:rPr>
            </w:pPr>
            <w:r w:rsidRPr="00FB0F40">
              <w:rPr>
                <w:bCs/>
              </w:rPr>
              <w:t>3</w:t>
            </w:r>
          </w:p>
        </w:tc>
        <w:tc>
          <w:tcPr>
            <w:tcW w:w="658" w:type="pct"/>
            <w:shd w:val="clear" w:color="auto" w:fill="FFFFFF"/>
            <w:vAlign w:val="center"/>
          </w:tcPr>
          <w:p w:rsidRPr="00FB0F40" w:rsidR="003C79F5" w:rsidP="003C79F5" w:rsidRDefault="003C79F5" w14:paraId="3B73C54D" w14:textId="3B07858A">
            <w:pPr>
              <w:jc w:val="center"/>
              <w:rPr>
                <w:bCs/>
              </w:rPr>
            </w:pPr>
            <w:r w:rsidRPr="00FB0F40">
              <w:rPr>
                <w:bCs/>
              </w:rPr>
              <w:t>18</w:t>
            </w:r>
            <w:r w:rsidRPr="00FB0F40" w:rsidR="006D3D90">
              <w:rPr>
                <w:bCs/>
              </w:rPr>
              <w:t>†</w:t>
            </w:r>
          </w:p>
          <w:p w:rsidRPr="00FB0F40" w:rsidR="003C79F5" w:rsidP="003C79F5" w:rsidRDefault="003C79F5" w14:paraId="6364EC6B" w14:textId="77777777">
            <w:pPr>
              <w:jc w:val="center"/>
              <w:rPr>
                <w:bCs/>
              </w:rPr>
            </w:pPr>
          </w:p>
          <w:p w:rsidRPr="00FB0F40" w:rsidR="003C79F5" w:rsidP="003C79F5" w:rsidRDefault="003C79F5" w14:paraId="31CEAFB8" w14:textId="77777777">
            <w:pPr>
              <w:jc w:val="center"/>
              <w:rPr>
                <w:bCs/>
              </w:rPr>
            </w:pPr>
          </w:p>
          <w:p w:rsidRPr="00FB0F40" w:rsidR="003C79F5" w:rsidP="003C79F5" w:rsidRDefault="003C79F5" w14:paraId="6138006E" w14:textId="77777777">
            <w:pPr>
              <w:jc w:val="center"/>
              <w:rPr>
                <w:bCs/>
              </w:rPr>
            </w:pPr>
          </w:p>
          <w:p w:rsidRPr="00FB0F40" w:rsidR="003C79F5" w:rsidP="003C79F5" w:rsidRDefault="003C79F5" w14:paraId="503ED62C" w14:textId="52F0445E">
            <w:pPr>
              <w:jc w:val="center"/>
              <w:rPr>
                <w:bCs/>
                <w:snapToGrid/>
              </w:rPr>
            </w:pPr>
            <w:r w:rsidRPr="00FB0F40">
              <w:rPr>
                <w:bCs/>
              </w:rPr>
              <w:t>36</w:t>
            </w:r>
          </w:p>
        </w:tc>
      </w:tr>
      <w:bookmarkEnd w:id="7"/>
      <w:tr w:rsidRPr="00FB0F40" w:rsidR="000805B9" w:rsidTr="00B325ED" w14:paraId="30D72C45" w14:textId="77777777">
        <w:trPr>
          <w:cantSplit/>
        </w:trPr>
        <w:tc>
          <w:tcPr>
            <w:tcW w:w="240" w:type="pct"/>
            <w:shd w:val="clear" w:color="auto" w:fill="FFFFFF"/>
            <w:vAlign w:val="center"/>
          </w:tcPr>
          <w:p w:rsidRPr="00FB0F40" w:rsidR="004B434A" w:rsidP="00172DC9" w:rsidRDefault="00A56BF8" w14:paraId="654AACD2" w14:textId="4B7D1C65">
            <w:pPr>
              <w:jc w:val="center"/>
              <w:rPr>
                <w:bCs/>
              </w:rPr>
            </w:pPr>
            <w:r w:rsidRPr="00FB0F40">
              <w:rPr>
                <w:bCs/>
              </w:rPr>
              <w:t>h</w:t>
            </w:r>
            <w:r w:rsidRPr="00FB0F40" w:rsidR="004B434A">
              <w:rPr>
                <w:bCs/>
              </w:rPr>
              <w:t>.</w:t>
            </w:r>
          </w:p>
        </w:tc>
        <w:tc>
          <w:tcPr>
            <w:tcW w:w="1745" w:type="pct"/>
            <w:shd w:val="clear" w:color="auto" w:fill="FFFFFF"/>
            <w:vAlign w:val="center"/>
          </w:tcPr>
          <w:p w:rsidRPr="00FB0F40" w:rsidR="004B434A" w:rsidP="009C7447" w:rsidRDefault="004B434A" w14:paraId="1C24F8B6" w14:textId="77777777">
            <w:r w:rsidRPr="00FB0F40">
              <w:rPr>
                <w:bCs/>
              </w:rPr>
              <w:t xml:space="preserve">Disclosures by AWS to Federal incumbents operating in the 1.7 GHz or 2.2 GHz bands, and associated record keeping requirements </w:t>
            </w:r>
            <w:r w:rsidRPr="00FB0F40">
              <w:rPr>
                <w:bCs/>
              </w:rPr>
              <w:br/>
            </w:r>
            <w:r w:rsidRPr="00FB0F40">
              <w:t>§ 27.1134(a) (AWS-1)</w:t>
            </w:r>
          </w:p>
          <w:p w:rsidRPr="00FB0F40" w:rsidR="004B434A" w:rsidP="005377DC" w:rsidRDefault="004B434A" w14:paraId="7CD4D984" w14:textId="42A530EE">
            <w:pPr>
              <w:rPr>
                <w:bCs/>
              </w:rPr>
            </w:pPr>
            <w:r w:rsidRPr="00FB0F40">
              <w:t xml:space="preserve">§ 27.1134(e)(1) and (2) (AWS-4) </w:t>
            </w:r>
            <w:r w:rsidRPr="00FB0F40">
              <w:br/>
              <w:t>§ 27.1134(c)(1), (4)</w:t>
            </w:r>
            <w:r w:rsidRPr="00FB0F40" w:rsidR="00920C1A">
              <w:t>,</w:t>
            </w:r>
            <w:r w:rsidRPr="00FB0F40">
              <w:t xml:space="preserve"> (5), </w:t>
            </w:r>
            <w:r w:rsidRPr="00FB0F40" w:rsidR="0096161A">
              <w:t>and</w:t>
            </w:r>
            <w:r w:rsidRPr="00FB0F40" w:rsidR="003D1F9C">
              <w:br/>
            </w:r>
            <w:r w:rsidRPr="00FB0F40" w:rsidR="00EF5E66">
              <w:tab/>
            </w:r>
            <w:r w:rsidRPr="00FB0F40" w:rsidR="00DA4434">
              <w:t xml:space="preserve">   </w:t>
            </w:r>
            <w:r w:rsidRPr="00FB0F40">
              <w:t>(f)(1), (3)</w:t>
            </w:r>
            <w:r w:rsidRPr="00FB0F40" w:rsidR="007836CE">
              <w:t>,</w:t>
            </w:r>
            <w:r w:rsidRPr="00FB0F40">
              <w:t xml:space="preserve"> (4) (AWS-3)</w:t>
            </w:r>
          </w:p>
        </w:tc>
        <w:tc>
          <w:tcPr>
            <w:tcW w:w="648" w:type="pct"/>
            <w:tcBorders>
              <w:right w:val="double" w:color="auto" w:sz="4" w:space="0"/>
            </w:tcBorders>
            <w:shd w:val="clear" w:color="auto" w:fill="FFFFFF"/>
            <w:vAlign w:val="center"/>
          </w:tcPr>
          <w:p w:rsidRPr="00FB0F40" w:rsidR="004B434A" w:rsidRDefault="004B434A" w14:paraId="55CEAE18" w14:textId="118E7EDC">
            <w:pPr>
              <w:jc w:val="center"/>
              <w:rPr>
                <w:bCs/>
              </w:rPr>
            </w:pPr>
            <w:r w:rsidRPr="00FB0F40">
              <w:rPr>
                <w:bCs/>
              </w:rPr>
              <w:t>10</w:t>
            </w:r>
            <w:r w:rsidRPr="00FB0F40" w:rsidR="00D03B8F">
              <w:rPr>
                <w:bCs/>
              </w:rPr>
              <w:t xml:space="preserve"> (AWS-1)</w:t>
            </w:r>
          </w:p>
          <w:p w:rsidRPr="00FB0F40" w:rsidR="004B434A" w:rsidRDefault="004B434A" w14:paraId="74F9B119" w14:textId="77777777">
            <w:pPr>
              <w:jc w:val="center"/>
              <w:rPr>
                <w:bCs/>
              </w:rPr>
            </w:pPr>
          </w:p>
          <w:p w:rsidRPr="00FB0F40" w:rsidR="004B434A" w:rsidRDefault="004B434A" w14:paraId="2A0BF8E1" w14:textId="77777777">
            <w:pPr>
              <w:jc w:val="center"/>
              <w:rPr>
                <w:bCs/>
              </w:rPr>
            </w:pPr>
          </w:p>
          <w:p w:rsidRPr="00FB0F40" w:rsidR="00D03B8F" w:rsidP="005377DC" w:rsidRDefault="00CA7949" w14:paraId="37CA6777" w14:textId="77777777">
            <w:pPr>
              <w:jc w:val="center"/>
              <w:rPr>
                <w:bCs/>
              </w:rPr>
            </w:pPr>
            <w:r w:rsidRPr="00FB0F40">
              <w:rPr>
                <w:bCs/>
              </w:rPr>
              <w:t>39</w:t>
            </w:r>
          </w:p>
          <w:p w:rsidRPr="00FB0F40" w:rsidR="004B434A" w:rsidP="005377DC" w:rsidRDefault="00D03B8F" w14:paraId="0CA98602" w14:textId="678E205B">
            <w:pPr>
              <w:jc w:val="center"/>
              <w:rPr>
                <w:bCs/>
              </w:rPr>
            </w:pPr>
            <w:r w:rsidRPr="00FB0F40">
              <w:rPr>
                <w:bCs/>
              </w:rPr>
              <w:t xml:space="preserve"> (AWS-3&amp;4)</w:t>
            </w:r>
          </w:p>
        </w:tc>
        <w:tc>
          <w:tcPr>
            <w:tcW w:w="611" w:type="pct"/>
            <w:tcBorders>
              <w:left w:val="double" w:color="auto" w:sz="4" w:space="0"/>
            </w:tcBorders>
            <w:shd w:val="clear" w:color="auto" w:fill="FFFFFF"/>
            <w:vAlign w:val="center"/>
          </w:tcPr>
          <w:p w:rsidRPr="00FB0F40" w:rsidR="004B434A" w:rsidRDefault="004B434A" w14:paraId="4495F582" w14:textId="77777777">
            <w:pPr>
              <w:jc w:val="center"/>
              <w:rPr>
                <w:bCs/>
              </w:rPr>
            </w:pPr>
            <w:r w:rsidRPr="00FB0F40">
              <w:rPr>
                <w:bCs/>
              </w:rPr>
              <w:t>1</w:t>
            </w:r>
          </w:p>
          <w:p w:rsidRPr="00FB0F40" w:rsidR="004B434A" w:rsidRDefault="004B434A" w14:paraId="47F85C82" w14:textId="77777777">
            <w:pPr>
              <w:jc w:val="center"/>
              <w:rPr>
                <w:bCs/>
              </w:rPr>
            </w:pPr>
          </w:p>
          <w:p w:rsidRPr="00FB0F40" w:rsidR="00282D58" w:rsidRDefault="00282D58" w14:paraId="1AFD8151" w14:textId="77777777">
            <w:pPr>
              <w:jc w:val="center"/>
              <w:rPr>
                <w:bCs/>
              </w:rPr>
            </w:pPr>
          </w:p>
          <w:p w:rsidRPr="00FB0F40" w:rsidR="004B434A" w:rsidRDefault="004B434A" w14:paraId="1E01D0BA" w14:textId="77777777">
            <w:pPr>
              <w:jc w:val="center"/>
              <w:rPr>
                <w:bCs/>
              </w:rPr>
            </w:pPr>
          </w:p>
          <w:p w:rsidRPr="00FB0F40" w:rsidR="004B434A" w:rsidP="003F2D10" w:rsidRDefault="00504E33" w14:paraId="6DE768CE" w14:textId="4158FF41">
            <w:pPr>
              <w:jc w:val="center"/>
              <w:rPr>
                <w:bCs/>
              </w:rPr>
            </w:pPr>
            <w:r w:rsidRPr="00FB0F40">
              <w:rPr>
                <w:bCs/>
              </w:rPr>
              <w:t>15</w:t>
            </w:r>
          </w:p>
        </w:tc>
        <w:tc>
          <w:tcPr>
            <w:tcW w:w="569" w:type="pct"/>
            <w:shd w:val="clear" w:color="auto" w:fill="FFFFFF"/>
            <w:vAlign w:val="center"/>
          </w:tcPr>
          <w:p w:rsidRPr="00FB0F40" w:rsidR="004B434A" w:rsidRDefault="004B434A" w14:paraId="18EA235F" w14:textId="77777777">
            <w:pPr>
              <w:jc w:val="center"/>
              <w:rPr>
                <w:bCs/>
              </w:rPr>
            </w:pPr>
            <w:r w:rsidRPr="00FB0F40">
              <w:rPr>
                <w:bCs/>
              </w:rPr>
              <w:t>10</w:t>
            </w:r>
          </w:p>
          <w:p w:rsidRPr="00FB0F40" w:rsidR="004B434A" w:rsidRDefault="004B434A" w14:paraId="695BC34F" w14:textId="77777777">
            <w:pPr>
              <w:jc w:val="center"/>
              <w:rPr>
                <w:bCs/>
              </w:rPr>
            </w:pPr>
          </w:p>
          <w:p w:rsidRPr="00FB0F40" w:rsidR="00282D58" w:rsidRDefault="00282D58" w14:paraId="3DAD5AA8" w14:textId="77777777">
            <w:pPr>
              <w:jc w:val="center"/>
              <w:rPr>
                <w:bCs/>
              </w:rPr>
            </w:pPr>
          </w:p>
          <w:p w:rsidRPr="00FB0F40" w:rsidR="004B434A" w:rsidRDefault="004B434A" w14:paraId="006098B3" w14:textId="77777777">
            <w:pPr>
              <w:jc w:val="center"/>
              <w:rPr>
                <w:bCs/>
              </w:rPr>
            </w:pPr>
          </w:p>
          <w:p w:rsidRPr="00FB0F40" w:rsidR="004B434A" w:rsidP="005377DC" w:rsidRDefault="00504E33" w14:paraId="48D19F8E" w14:textId="26806A54">
            <w:pPr>
              <w:jc w:val="center"/>
              <w:rPr>
                <w:bCs/>
              </w:rPr>
            </w:pPr>
            <w:r w:rsidRPr="00FB0F40">
              <w:rPr>
                <w:bCs/>
              </w:rPr>
              <w:t>585</w:t>
            </w:r>
          </w:p>
        </w:tc>
        <w:tc>
          <w:tcPr>
            <w:tcW w:w="529" w:type="pct"/>
            <w:shd w:val="clear" w:color="auto" w:fill="FFFFFF"/>
            <w:vAlign w:val="center"/>
          </w:tcPr>
          <w:p w:rsidRPr="00FB0F40" w:rsidR="004B434A" w:rsidRDefault="004B434A" w14:paraId="5CA29330" w14:textId="77777777">
            <w:pPr>
              <w:jc w:val="center"/>
              <w:rPr>
                <w:bCs/>
              </w:rPr>
            </w:pPr>
            <w:r w:rsidRPr="00FB0F40">
              <w:rPr>
                <w:bCs/>
              </w:rPr>
              <w:t>5</w:t>
            </w:r>
          </w:p>
          <w:p w:rsidRPr="00FB0F40" w:rsidR="004B434A" w:rsidRDefault="004B434A" w14:paraId="63F57E18" w14:textId="77777777">
            <w:pPr>
              <w:jc w:val="center"/>
              <w:rPr>
                <w:bCs/>
              </w:rPr>
            </w:pPr>
          </w:p>
          <w:p w:rsidRPr="00FB0F40" w:rsidR="00282D58" w:rsidRDefault="00282D58" w14:paraId="2A33E2E9" w14:textId="77777777">
            <w:pPr>
              <w:jc w:val="center"/>
              <w:rPr>
                <w:bCs/>
              </w:rPr>
            </w:pPr>
          </w:p>
          <w:p w:rsidRPr="00FB0F40" w:rsidR="004B434A" w:rsidRDefault="004B434A" w14:paraId="5BF35315" w14:textId="77777777">
            <w:pPr>
              <w:jc w:val="center"/>
              <w:rPr>
                <w:bCs/>
              </w:rPr>
            </w:pPr>
          </w:p>
          <w:p w:rsidRPr="00FB0F40" w:rsidR="004B434A" w:rsidP="005377DC" w:rsidRDefault="004B434A" w14:paraId="2CE2E121" w14:textId="20C729D8">
            <w:pPr>
              <w:jc w:val="center"/>
              <w:rPr>
                <w:bCs/>
              </w:rPr>
            </w:pPr>
            <w:r w:rsidRPr="00FB0F40">
              <w:rPr>
                <w:bCs/>
              </w:rPr>
              <w:t>5</w:t>
            </w:r>
          </w:p>
        </w:tc>
        <w:tc>
          <w:tcPr>
            <w:tcW w:w="658" w:type="pct"/>
            <w:shd w:val="clear" w:color="auto" w:fill="FFFFFF"/>
            <w:vAlign w:val="center"/>
          </w:tcPr>
          <w:p w:rsidRPr="00FB0F40" w:rsidR="004B434A" w:rsidRDefault="004B434A" w14:paraId="139CF573" w14:textId="77777777">
            <w:pPr>
              <w:jc w:val="center"/>
              <w:rPr>
                <w:bCs/>
              </w:rPr>
            </w:pPr>
            <w:r w:rsidRPr="00FB0F40">
              <w:rPr>
                <w:bCs/>
              </w:rPr>
              <w:t>50</w:t>
            </w:r>
          </w:p>
          <w:p w:rsidRPr="00FB0F40" w:rsidR="004B434A" w:rsidRDefault="004B434A" w14:paraId="0780F62D" w14:textId="77777777">
            <w:pPr>
              <w:jc w:val="center"/>
              <w:rPr>
                <w:bCs/>
              </w:rPr>
            </w:pPr>
          </w:p>
          <w:p w:rsidRPr="00FB0F40" w:rsidR="00282D58" w:rsidRDefault="00282D58" w14:paraId="200899A7" w14:textId="77777777">
            <w:pPr>
              <w:jc w:val="center"/>
              <w:rPr>
                <w:bCs/>
              </w:rPr>
            </w:pPr>
          </w:p>
          <w:p w:rsidRPr="00FB0F40" w:rsidR="004B434A" w:rsidRDefault="004B434A" w14:paraId="7970D511" w14:textId="77777777">
            <w:pPr>
              <w:jc w:val="center"/>
              <w:rPr>
                <w:bCs/>
              </w:rPr>
            </w:pPr>
          </w:p>
          <w:p w:rsidRPr="00FB0F40" w:rsidR="004B434A" w:rsidP="005377DC" w:rsidRDefault="00504E33" w14:paraId="16E380F6" w14:textId="0D35AADA">
            <w:pPr>
              <w:jc w:val="center"/>
              <w:rPr>
                <w:bCs/>
              </w:rPr>
            </w:pPr>
            <w:r w:rsidRPr="00FB0F40">
              <w:rPr>
                <w:bCs/>
              </w:rPr>
              <w:t>2,925</w:t>
            </w:r>
          </w:p>
        </w:tc>
      </w:tr>
      <w:tr w:rsidRPr="00FB0F40" w:rsidR="000805B9" w:rsidTr="00B325ED" w14:paraId="1D56D130" w14:textId="77777777">
        <w:trPr>
          <w:cantSplit/>
        </w:trPr>
        <w:tc>
          <w:tcPr>
            <w:tcW w:w="240" w:type="pct"/>
            <w:shd w:val="clear" w:color="auto" w:fill="FFFFFF"/>
            <w:vAlign w:val="center"/>
          </w:tcPr>
          <w:p w:rsidRPr="00FB0F40" w:rsidR="004B434A" w:rsidP="00172DC9" w:rsidRDefault="00A56BF8" w14:paraId="1EB88CC4" w14:textId="09A9FEB4">
            <w:pPr>
              <w:jc w:val="center"/>
              <w:rPr>
                <w:bCs/>
              </w:rPr>
            </w:pPr>
            <w:r w:rsidRPr="00FB0F40">
              <w:t>i</w:t>
            </w:r>
            <w:r w:rsidRPr="00FB0F40" w:rsidR="004B434A">
              <w:t>.</w:t>
            </w:r>
          </w:p>
        </w:tc>
        <w:tc>
          <w:tcPr>
            <w:tcW w:w="1745" w:type="pct"/>
            <w:shd w:val="clear" w:color="auto" w:fill="FFFFFF"/>
          </w:tcPr>
          <w:p w:rsidRPr="00FB0F40" w:rsidR="004B434A" w:rsidP="005377DC" w:rsidRDefault="004B434A" w14:paraId="28FD0ADB" w14:textId="7DA2C46F">
            <w:pPr>
              <w:rPr>
                <w:bCs/>
              </w:rPr>
            </w:pPr>
            <w:r w:rsidRPr="00FB0F40">
              <w:t>§ 27.1136 (AWS-4 protection of MSS) (AWS-4)</w:t>
            </w:r>
          </w:p>
        </w:tc>
        <w:tc>
          <w:tcPr>
            <w:tcW w:w="648" w:type="pct"/>
            <w:tcBorders>
              <w:right w:val="double" w:color="auto" w:sz="4" w:space="0"/>
            </w:tcBorders>
            <w:shd w:val="clear" w:color="auto" w:fill="FFFFFF"/>
          </w:tcPr>
          <w:p w:rsidRPr="00FB0F40" w:rsidR="004B434A" w:rsidP="005377DC" w:rsidRDefault="004B434A" w14:paraId="0E962A42" w14:textId="6856C85D">
            <w:pPr>
              <w:jc w:val="center"/>
              <w:rPr>
                <w:bCs/>
              </w:rPr>
            </w:pPr>
            <w:r w:rsidRPr="00FB0F40">
              <w:t>0</w:t>
            </w:r>
          </w:p>
        </w:tc>
        <w:tc>
          <w:tcPr>
            <w:tcW w:w="611" w:type="pct"/>
            <w:tcBorders>
              <w:left w:val="double" w:color="auto" w:sz="4" w:space="0"/>
            </w:tcBorders>
            <w:shd w:val="clear" w:color="auto" w:fill="FFFFFF"/>
          </w:tcPr>
          <w:p w:rsidRPr="00FB0F40" w:rsidR="004B434A" w:rsidP="005377DC" w:rsidRDefault="004B434A" w14:paraId="31DFF062" w14:textId="6451834E">
            <w:pPr>
              <w:jc w:val="center"/>
              <w:rPr>
                <w:bCs/>
              </w:rPr>
            </w:pPr>
            <w:r w:rsidRPr="00FB0F40">
              <w:t>0</w:t>
            </w:r>
          </w:p>
        </w:tc>
        <w:tc>
          <w:tcPr>
            <w:tcW w:w="569" w:type="pct"/>
            <w:shd w:val="clear" w:color="auto" w:fill="FFFFFF"/>
          </w:tcPr>
          <w:p w:rsidRPr="00FB0F40" w:rsidR="004B434A" w:rsidP="005377DC" w:rsidRDefault="004B434A" w14:paraId="7715A13C" w14:textId="26273A47">
            <w:pPr>
              <w:jc w:val="center"/>
              <w:rPr>
                <w:bCs/>
              </w:rPr>
            </w:pPr>
            <w:r w:rsidRPr="00FB0F40">
              <w:t>0</w:t>
            </w:r>
          </w:p>
        </w:tc>
        <w:tc>
          <w:tcPr>
            <w:tcW w:w="529" w:type="pct"/>
            <w:shd w:val="clear" w:color="auto" w:fill="FFFFFF"/>
          </w:tcPr>
          <w:p w:rsidRPr="00FB0F40" w:rsidR="004B434A" w:rsidP="005377DC" w:rsidRDefault="004B434A" w14:paraId="13D77F7F" w14:textId="49F381B2">
            <w:pPr>
              <w:jc w:val="center"/>
              <w:rPr>
                <w:bCs/>
              </w:rPr>
            </w:pPr>
            <w:r w:rsidRPr="00FB0F40">
              <w:t>0.5</w:t>
            </w:r>
          </w:p>
        </w:tc>
        <w:tc>
          <w:tcPr>
            <w:tcW w:w="658" w:type="pct"/>
            <w:shd w:val="clear" w:color="auto" w:fill="FFFFFF"/>
          </w:tcPr>
          <w:p w:rsidRPr="00FB0F40" w:rsidR="004B434A" w:rsidP="005377DC" w:rsidRDefault="004B434A" w14:paraId="4D42F8FD" w14:textId="1DC36395">
            <w:pPr>
              <w:jc w:val="center"/>
              <w:rPr>
                <w:bCs/>
              </w:rPr>
            </w:pPr>
            <w:r w:rsidRPr="00FB0F40">
              <w:t>0</w:t>
            </w:r>
          </w:p>
        </w:tc>
      </w:tr>
      <w:tr w:rsidRPr="00FB0F40" w:rsidR="000805B9" w:rsidTr="00B325ED" w14:paraId="6C4B3E0C" w14:textId="77777777">
        <w:trPr>
          <w:cantSplit/>
        </w:trPr>
        <w:tc>
          <w:tcPr>
            <w:tcW w:w="240" w:type="pct"/>
            <w:shd w:val="clear" w:color="auto" w:fill="FFFFFF"/>
            <w:vAlign w:val="center"/>
          </w:tcPr>
          <w:p w:rsidRPr="00FB0F40" w:rsidR="004B434A" w:rsidP="00172DC9" w:rsidRDefault="00A56BF8" w14:paraId="26A3D8A9" w14:textId="599CE321">
            <w:pPr>
              <w:jc w:val="center"/>
              <w:rPr>
                <w:bCs/>
              </w:rPr>
            </w:pPr>
            <w:r w:rsidRPr="00FB0F40">
              <w:t>j</w:t>
            </w:r>
            <w:r w:rsidRPr="00FB0F40" w:rsidR="004B434A">
              <w:t>.</w:t>
            </w:r>
          </w:p>
        </w:tc>
        <w:tc>
          <w:tcPr>
            <w:tcW w:w="1745" w:type="pct"/>
            <w:shd w:val="clear" w:color="auto" w:fill="FFFFFF"/>
          </w:tcPr>
          <w:p w:rsidRPr="00FB0F40" w:rsidR="004B434A" w:rsidP="005377DC" w:rsidRDefault="004B434A" w14:paraId="76BB840A" w14:textId="2539540D">
            <w:pPr>
              <w:rPr>
                <w:bCs/>
              </w:rPr>
            </w:pPr>
            <w:r w:rsidRPr="00FB0F40">
              <w:t>§ 27.53(h)(4)(iii) (An AWS licensee who is a party to a private agreement must maintain a copy of the agreement in its station files and disclose it, upon request, to prospective AWS assignees, transferees, or spectrum lessees and to the Commission.) (AWS-4)</w:t>
            </w:r>
          </w:p>
        </w:tc>
        <w:tc>
          <w:tcPr>
            <w:tcW w:w="648" w:type="pct"/>
            <w:tcBorders>
              <w:right w:val="double" w:color="auto" w:sz="4" w:space="0"/>
            </w:tcBorders>
            <w:shd w:val="clear" w:color="auto" w:fill="FFFFFF"/>
          </w:tcPr>
          <w:p w:rsidRPr="00FB0F40" w:rsidR="004B434A" w:rsidP="005377DC" w:rsidRDefault="004B434A" w14:paraId="235A4579" w14:textId="77777777">
            <w:pPr>
              <w:jc w:val="center"/>
            </w:pPr>
          </w:p>
          <w:p w:rsidRPr="00FB0F40" w:rsidR="004B434A" w:rsidP="005377DC" w:rsidRDefault="004B434A" w14:paraId="59280920" w14:textId="77777777">
            <w:pPr>
              <w:jc w:val="center"/>
            </w:pPr>
          </w:p>
          <w:p w:rsidRPr="00FB0F40" w:rsidR="004B434A" w:rsidP="005377DC" w:rsidRDefault="004B434A" w14:paraId="12C559C3" w14:textId="6FF2E61E">
            <w:pPr>
              <w:jc w:val="center"/>
              <w:rPr>
                <w:bCs/>
              </w:rPr>
            </w:pPr>
            <w:r w:rsidRPr="00FB0F40">
              <w:t>0</w:t>
            </w:r>
          </w:p>
        </w:tc>
        <w:tc>
          <w:tcPr>
            <w:tcW w:w="611" w:type="pct"/>
            <w:tcBorders>
              <w:left w:val="double" w:color="auto" w:sz="4" w:space="0"/>
            </w:tcBorders>
            <w:shd w:val="clear" w:color="auto" w:fill="FFFFFF"/>
          </w:tcPr>
          <w:p w:rsidRPr="00FB0F40" w:rsidR="004B434A" w:rsidP="005377DC" w:rsidRDefault="004B434A" w14:paraId="5472F067" w14:textId="77777777">
            <w:pPr>
              <w:jc w:val="center"/>
            </w:pPr>
          </w:p>
          <w:p w:rsidRPr="00FB0F40" w:rsidR="004B434A" w:rsidP="005377DC" w:rsidRDefault="004B434A" w14:paraId="587D81A6" w14:textId="77777777">
            <w:pPr>
              <w:jc w:val="center"/>
            </w:pPr>
          </w:p>
          <w:p w:rsidRPr="00FB0F40" w:rsidR="004B434A" w:rsidP="005377DC" w:rsidRDefault="004B434A" w14:paraId="3811577F" w14:textId="61E39C2A">
            <w:pPr>
              <w:jc w:val="center"/>
              <w:rPr>
                <w:bCs/>
              </w:rPr>
            </w:pPr>
            <w:r w:rsidRPr="00FB0F40">
              <w:t>0</w:t>
            </w:r>
          </w:p>
        </w:tc>
        <w:tc>
          <w:tcPr>
            <w:tcW w:w="569" w:type="pct"/>
            <w:shd w:val="clear" w:color="auto" w:fill="FFFFFF"/>
          </w:tcPr>
          <w:p w:rsidRPr="00FB0F40" w:rsidR="004B434A" w:rsidP="005377DC" w:rsidRDefault="004B434A" w14:paraId="73EACF72" w14:textId="77777777">
            <w:pPr>
              <w:jc w:val="center"/>
            </w:pPr>
          </w:p>
          <w:p w:rsidRPr="00FB0F40" w:rsidR="004B434A" w:rsidP="005377DC" w:rsidRDefault="004B434A" w14:paraId="1225409A" w14:textId="77777777">
            <w:pPr>
              <w:jc w:val="center"/>
            </w:pPr>
          </w:p>
          <w:p w:rsidRPr="00FB0F40" w:rsidR="004B434A" w:rsidP="005377DC" w:rsidRDefault="004B434A" w14:paraId="0C566BD2" w14:textId="3A2C14E9">
            <w:pPr>
              <w:jc w:val="center"/>
              <w:rPr>
                <w:bCs/>
              </w:rPr>
            </w:pPr>
            <w:r w:rsidRPr="00FB0F40">
              <w:t>0</w:t>
            </w:r>
          </w:p>
        </w:tc>
        <w:tc>
          <w:tcPr>
            <w:tcW w:w="529" w:type="pct"/>
            <w:shd w:val="clear" w:color="auto" w:fill="FFFFFF"/>
          </w:tcPr>
          <w:p w:rsidRPr="00FB0F40" w:rsidR="004B434A" w:rsidP="005377DC" w:rsidRDefault="004B434A" w14:paraId="482AF4A1" w14:textId="77777777">
            <w:pPr>
              <w:jc w:val="center"/>
            </w:pPr>
          </w:p>
          <w:p w:rsidRPr="00FB0F40" w:rsidR="004B434A" w:rsidP="005377DC" w:rsidRDefault="004B434A" w14:paraId="32F790FE" w14:textId="77777777">
            <w:pPr>
              <w:jc w:val="center"/>
            </w:pPr>
          </w:p>
          <w:p w:rsidRPr="00FB0F40" w:rsidR="004B434A" w:rsidP="005377DC" w:rsidRDefault="004B434A" w14:paraId="6A73121B" w14:textId="5E822535">
            <w:pPr>
              <w:jc w:val="center"/>
              <w:rPr>
                <w:bCs/>
              </w:rPr>
            </w:pPr>
            <w:r w:rsidRPr="00FB0F40">
              <w:t>0.5</w:t>
            </w:r>
          </w:p>
        </w:tc>
        <w:tc>
          <w:tcPr>
            <w:tcW w:w="658" w:type="pct"/>
            <w:shd w:val="clear" w:color="auto" w:fill="FFFFFF"/>
          </w:tcPr>
          <w:p w:rsidRPr="00FB0F40" w:rsidR="004B434A" w:rsidP="005377DC" w:rsidRDefault="004B434A" w14:paraId="41DA404A" w14:textId="77777777">
            <w:pPr>
              <w:jc w:val="center"/>
            </w:pPr>
          </w:p>
          <w:p w:rsidRPr="00FB0F40" w:rsidR="004B434A" w:rsidP="005377DC" w:rsidRDefault="004B434A" w14:paraId="6CE12F25" w14:textId="77777777">
            <w:pPr>
              <w:jc w:val="center"/>
            </w:pPr>
          </w:p>
          <w:p w:rsidRPr="00FB0F40" w:rsidR="004B434A" w:rsidP="005377DC" w:rsidRDefault="004B434A" w14:paraId="5B8A8633" w14:textId="15DA9D99">
            <w:pPr>
              <w:jc w:val="center"/>
              <w:rPr>
                <w:bCs/>
              </w:rPr>
            </w:pPr>
            <w:r w:rsidRPr="00FB0F40">
              <w:t>0</w:t>
            </w:r>
          </w:p>
        </w:tc>
      </w:tr>
      <w:tr w:rsidRPr="00FB0F40" w:rsidR="000805B9" w:rsidTr="00B325ED" w14:paraId="1ECC6BDB" w14:textId="77777777">
        <w:trPr>
          <w:cantSplit/>
        </w:trPr>
        <w:tc>
          <w:tcPr>
            <w:tcW w:w="240" w:type="pct"/>
            <w:shd w:val="clear" w:color="auto" w:fill="FFFFFF"/>
          </w:tcPr>
          <w:p w:rsidRPr="00FB0F40" w:rsidR="004B434A" w:rsidP="00172DC9" w:rsidRDefault="00A56BF8" w14:paraId="1D98454D" w14:textId="72C25B7A">
            <w:pPr>
              <w:jc w:val="center"/>
              <w:rPr>
                <w:bCs/>
              </w:rPr>
            </w:pPr>
            <w:r w:rsidRPr="00FB0F40">
              <w:t>k</w:t>
            </w:r>
            <w:r w:rsidRPr="00FB0F40" w:rsidR="004B434A">
              <w:t>.</w:t>
            </w:r>
          </w:p>
        </w:tc>
        <w:tc>
          <w:tcPr>
            <w:tcW w:w="1745" w:type="pct"/>
            <w:shd w:val="clear" w:color="auto" w:fill="FFFFFF"/>
            <w:vAlign w:val="center"/>
          </w:tcPr>
          <w:p w:rsidRPr="00FB0F40" w:rsidR="004B434A" w:rsidRDefault="004B434A" w14:paraId="32283908" w14:textId="6965025F">
            <w:pPr>
              <w:rPr>
                <w:bCs/>
                <w:snapToGrid/>
              </w:rPr>
            </w:pPr>
            <w:r w:rsidRPr="00FB0F40">
              <w:t>§27.50(d)(3) (AWS coordination of high-power operation with nearby licensees) (AWS-1, AWS-</w:t>
            </w:r>
            <w:r w:rsidRPr="00FB0F40" w:rsidR="00C95D5F">
              <w:t>3</w:t>
            </w:r>
            <w:r w:rsidRPr="00FB0F40">
              <w:t xml:space="preserve"> and AWS-</w:t>
            </w:r>
            <w:r w:rsidRPr="00FB0F40" w:rsidR="00C95D5F">
              <w:t>4)</w:t>
            </w:r>
            <w:r w:rsidRPr="00FB0F40">
              <w:t xml:space="preserve"> </w:t>
            </w:r>
          </w:p>
        </w:tc>
        <w:tc>
          <w:tcPr>
            <w:tcW w:w="648" w:type="pct"/>
            <w:tcBorders>
              <w:right w:val="double" w:color="auto" w:sz="4" w:space="0"/>
            </w:tcBorders>
            <w:shd w:val="clear" w:color="auto" w:fill="FFFFFF"/>
          </w:tcPr>
          <w:p w:rsidRPr="00FB0F40" w:rsidR="004B434A" w:rsidRDefault="004B434A" w14:paraId="75A4632F" w14:textId="5255C0FE">
            <w:pPr>
              <w:jc w:val="center"/>
              <w:rPr>
                <w:bCs/>
              </w:rPr>
            </w:pPr>
            <w:r w:rsidRPr="00FB0F40">
              <w:t>52</w:t>
            </w:r>
          </w:p>
        </w:tc>
        <w:tc>
          <w:tcPr>
            <w:tcW w:w="611" w:type="pct"/>
            <w:tcBorders>
              <w:left w:val="double" w:color="auto" w:sz="4" w:space="0"/>
            </w:tcBorders>
            <w:shd w:val="clear" w:color="auto" w:fill="FFFFFF"/>
          </w:tcPr>
          <w:p w:rsidRPr="00FB0F40" w:rsidR="004B434A" w:rsidRDefault="004B434A" w14:paraId="3D98AA81" w14:textId="4D36E57A">
            <w:pPr>
              <w:jc w:val="center"/>
              <w:rPr>
                <w:bCs/>
              </w:rPr>
            </w:pPr>
            <w:r w:rsidRPr="00FB0F40">
              <w:t>22</w:t>
            </w:r>
            <w:r w:rsidRPr="00FB0F40" w:rsidR="00BD39DB">
              <w:t xml:space="preserve"> </w:t>
            </w:r>
            <w:r w:rsidRPr="00FB0F40">
              <w:t>(on occasion)</w:t>
            </w:r>
          </w:p>
        </w:tc>
        <w:tc>
          <w:tcPr>
            <w:tcW w:w="569" w:type="pct"/>
            <w:shd w:val="clear" w:color="auto" w:fill="FFFFFF"/>
          </w:tcPr>
          <w:p w:rsidRPr="00FB0F40" w:rsidR="004B434A" w:rsidRDefault="004B434A" w14:paraId="27909C05" w14:textId="7A4AFA41">
            <w:pPr>
              <w:jc w:val="center"/>
              <w:rPr>
                <w:bCs/>
                <w:snapToGrid/>
              </w:rPr>
            </w:pPr>
            <w:r w:rsidRPr="00FB0F40">
              <w:t>1,144</w:t>
            </w:r>
          </w:p>
        </w:tc>
        <w:tc>
          <w:tcPr>
            <w:tcW w:w="529" w:type="pct"/>
            <w:shd w:val="clear" w:color="auto" w:fill="FFFFFF"/>
          </w:tcPr>
          <w:p w:rsidRPr="00FB0F40" w:rsidR="004B434A" w:rsidRDefault="004B434A" w14:paraId="7307FF4A" w14:textId="399C4346">
            <w:pPr>
              <w:jc w:val="center"/>
              <w:rPr>
                <w:bCs/>
              </w:rPr>
            </w:pPr>
            <w:r w:rsidRPr="00FB0F40">
              <w:t>2x2</w:t>
            </w:r>
          </w:p>
        </w:tc>
        <w:tc>
          <w:tcPr>
            <w:tcW w:w="658" w:type="pct"/>
            <w:shd w:val="clear" w:color="auto" w:fill="FFFFFF"/>
          </w:tcPr>
          <w:p w:rsidRPr="00FB0F40" w:rsidR="004B434A" w:rsidRDefault="004B434A" w14:paraId="71C49D1E" w14:textId="1BC8B2C3">
            <w:pPr>
              <w:jc w:val="center"/>
              <w:rPr>
                <w:bCs/>
              </w:rPr>
            </w:pPr>
            <w:r w:rsidRPr="00FB0F40">
              <w:t>4,576</w:t>
            </w:r>
          </w:p>
        </w:tc>
      </w:tr>
      <w:tr w:rsidRPr="00FB0F40" w:rsidR="00721780" w:rsidTr="00B325ED" w14:paraId="6B14330B" w14:textId="77777777">
        <w:trPr>
          <w:cantSplit/>
        </w:trPr>
        <w:tc>
          <w:tcPr>
            <w:tcW w:w="240" w:type="pct"/>
            <w:shd w:val="clear" w:color="auto" w:fill="FFFFFF"/>
          </w:tcPr>
          <w:p w:rsidRPr="00FB0F40" w:rsidR="00627DEA" w:rsidP="00172DC9" w:rsidRDefault="00627DEA" w14:paraId="2BA7E54F" w14:textId="77777777">
            <w:pPr>
              <w:jc w:val="center"/>
            </w:pPr>
          </w:p>
        </w:tc>
        <w:tc>
          <w:tcPr>
            <w:tcW w:w="1745" w:type="pct"/>
            <w:shd w:val="clear" w:color="auto" w:fill="auto"/>
            <w:vAlign w:val="center"/>
          </w:tcPr>
          <w:p w:rsidRPr="00FB0F40" w:rsidR="00627DEA" w:rsidRDefault="00627DEA" w14:paraId="6314E3A2" w14:textId="20A2FC6D">
            <w:r w:rsidRPr="00FB0F40">
              <w:t>T</w:t>
            </w:r>
            <w:r w:rsidRPr="00FB0F40" w:rsidR="004B6F77">
              <w:t>otals</w:t>
            </w:r>
          </w:p>
        </w:tc>
        <w:tc>
          <w:tcPr>
            <w:tcW w:w="648" w:type="pct"/>
            <w:tcBorders>
              <w:right w:val="double" w:color="auto" w:sz="4" w:space="0"/>
            </w:tcBorders>
            <w:shd w:val="clear" w:color="auto" w:fill="auto"/>
          </w:tcPr>
          <w:p w:rsidRPr="00FB0F40" w:rsidR="00627DEA" w:rsidRDefault="004B6F77" w14:paraId="336DB92F" w14:textId="57E46950">
            <w:pPr>
              <w:jc w:val="center"/>
            </w:pPr>
            <w:r w:rsidRPr="00FB0F40">
              <w:t>22</w:t>
            </w:r>
            <w:r w:rsidRPr="00FB0F40" w:rsidR="004360BE">
              <w:t>3</w:t>
            </w:r>
          </w:p>
        </w:tc>
        <w:tc>
          <w:tcPr>
            <w:tcW w:w="611" w:type="pct"/>
            <w:tcBorders>
              <w:left w:val="double" w:color="auto" w:sz="4" w:space="0"/>
            </w:tcBorders>
            <w:shd w:val="clear" w:color="auto" w:fill="auto"/>
          </w:tcPr>
          <w:p w:rsidRPr="00FB0F40" w:rsidR="00627DEA" w:rsidRDefault="00627DEA" w14:paraId="1366192B" w14:textId="77777777">
            <w:pPr>
              <w:jc w:val="center"/>
            </w:pPr>
          </w:p>
        </w:tc>
        <w:tc>
          <w:tcPr>
            <w:tcW w:w="569" w:type="pct"/>
            <w:shd w:val="clear" w:color="auto" w:fill="auto"/>
          </w:tcPr>
          <w:p w:rsidRPr="00FB0F40" w:rsidR="00627DEA" w:rsidP="005A60B2" w:rsidRDefault="007A6C37" w14:paraId="4EE038F9" w14:textId="0AC89117">
            <w:pPr>
              <w:jc w:val="center"/>
            </w:pPr>
            <w:r w:rsidRPr="00FB0F40">
              <w:t>3,</w:t>
            </w:r>
            <w:r w:rsidRPr="00FB0F40" w:rsidR="004156ED">
              <w:t>4</w:t>
            </w:r>
            <w:r w:rsidRPr="00FB0F40" w:rsidR="00294C0B">
              <w:t>6</w:t>
            </w:r>
            <w:r w:rsidRPr="00FB0F40" w:rsidR="004156ED">
              <w:t>3</w:t>
            </w:r>
          </w:p>
        </w:tc>
        <w:tc>
          <w:tcPr>
            <w:tcW w:w="529" w:type="pct"/>
            <w:shd w:val="clear" w:color="auto" w:fill="auto"/>
          </w:tcPr>
          <w:p w:rsidRPr="00FB0F40" w:rsidR="00627DEA" w:rsidRDefault="004B6F77" w14:paraId="0AF684B3" w14:textId="5090310F">
            <w:pPr>
              <w:jc w:val="center"/>
            </w:pPr>
            <w:r w:rsidRPr="00FB0F40">
              <w:t xml:space="preserve">0.25-5 </w:t>
            </w:r>
          </w:p>
        </w:tc>
        <w:tc>
          <w:tcPr>
            <w:tcW w:w="658" w:type="pct"/>
            <w:shd w:val="clear" w:color="auto" w:fill="auto"/>
          </w:tcPr>
          <w:p w:rsidRPr="00FB0F40" w:rsidR="00627DEA" w:rsidP="00D363F1" w:rsidRDefault="00455360" w14:paraId="2E4D6B25" w14:textId="2853902B">
            <w:pPr>
              <w:jc w:val="center"/>
            </w:pPr>
            <w:r w:rsidRPr="00FB0F40">
              <w:t>10,</w:t>
            </w:r>
            <w:r w:rsidRPr="00FB0F40" w:rsidR="004156ED">
              <w:t>351</w:t>
            </w:r>
          </w:p>
        </w:tc>
      </w:tr>
    </w:tbl>
    <w:p w:rsidRPr="00FB0F40" w:rsidR="00433EAB" w:rsidP="00433EAB" w:rsidRDefault="00433EAB" w14:paraId="0914AE7E" w14:textId="05EF674B">
      <w:pPr>
        <w:widowControl/>
        <w:rPr>
          <w:b/>
        </w:rPr>
      </w:pPr>
    </w:p>
    <w:p w:rsidRPr="00FB0F40" w:rsidR="00337EAD" w:rsidP="00433EAB" w:rsidRDefault="00337EAD" w14:paraId="7976C361" w14:textId="6318ECF9">
      <w:pPr>
        <w:widowControl/>
        <w:rPr>
          <w:b/>
        </w:rPr>
      </w:pPr>
      <w:r w:rsidRPr="00FB0F40">
        <w:rPr>
          <w:b/>
        </w:rPr>
        <w:t>12-a.</w:t>
      </w:r>
      <w:r w:rsidRPr="00FB0F40">
        <w:tab/>
      </w:r>
      <w:r w:rsidRPr="00FB0F40">
        <w:rPr>
          <w:i/>
        </w:rPr>
        <w:t>Reporting- Compliance with foreign ownership filing requirements for AWS-1</w:t>
      </w:r>
      <w:r w:rsidRPr="00FB0F40" w:rsidR="006137A8">
        <w:rPr>
          <w:i/>
        </w:rPr>
        <w:t>, AWS-3</w:t>
      </w:r>
      <w:r w:rsidRPr="00FB0F40">
        <w:rPr>
          <w:i/>
        </w:rPr>
        <w:t xml:space="preserve"> </w:t>
      </w:r>
      <w:r w:rsidRPr="00FB0F40" w:rsidR="005A27B0">
        <w:rPr>
          <w:i/>
        </w:rPr>
        <w:t>and AWS</w:t>
      </w:r>
      <w:r w:rsidRPr="00FB0F40" w:rsidR="00BD39DB">
        <w:rPr>
          <w:i/>
        </w:rPr>
        <w:noBreakHyphen/>
      </w:r>
      <w:r w:rsidRPr="00FB0F40" w:rsidR="005A27B0">
        <w:rPr>
          <w:i/>
        </w:rPr>
        <w:t xml:space="preserve">4 </w:t>
      </w:r>
      <w:r w:rsidRPr="00FB0F40">
        <w:rPr>
          <w:i/>
        </w:rPr>
        <w:t>licensees.</w:t>
      </w:r>
      <w:r w:rsidRPr="00FB0F40">
        <w:t xml:space="preserve">  The Commission sought and received OMB approval for the estimated burden that it would take about 0.5 hours to complete this filing and that perhaps 10 licensees would make this occasional filin</w:t>
      </w:r>
      <w:r w:rsidRPr="00FB0F40" w:rsidR="00131963">
        <w:t>g</w:t>
      </w:r>
      <w:r w:rsidRPr="00FB0F40">
        <w:t xml:space="preserve"> per year</w:t>
      </w:r>
      <w:r w:rsidRPr="00FB0F40" w:rsidR="00131963">
        <w:t>,</w:t>
      </w:r>
      <w:r w:rsidRPr="00FB0F40">
        <w:t xml:space="preserve"> prepared by a licensee’s existing staff attorney</w:t>
      </w:r>
      <w:r w:rsidRPr="00FB0F40" w:rsidR="0080483D">
        <w:t>s (“in-house”) at approximately</w:t>
      </w:r>
      <w:r w:rsidRPr="00FB0F40">
        <w:t xml:space="preserve"> $</w:t>
      </w:r>
      <w:r w:rsidRPr="00FB0F40" w:rsidR="00AA4925">
        <w:t>69.</w:t>
      </w:r>
      <w:r w:rsidRPr="00FB0F40" w:rsidR="004411B7">
        <w:t>86</w:t>
      </w:r>
      <w:r w:rsidRPr="00FB0F40" w:rsidR="00AA4925">
        <w:t xml:space="preserve"> </w:t>
      </w:r>
      <w:r w:rsidRPr="00FB0F40">
        <w:t>per hour</w:t>
      </w:r>
      <w:r w:rsidRPr="00FB0F40" w:rsidR="007D6401">
        <w:t>, the average hourly rate for an in-house attorney according to the Bureau of Labor Statistics</w:t>
      </w:r>
      <w:r w:rsidRPr="00FB0F40" w:rsidR="00291CC9">
        <w:rPr>
          <w:rStyle w:val="FootnoteReference"/>
        </w:rPr>
        <w:footnoteReference w:id="29"/>
      </w:r>
      <w:r w:rsidRPr="00FB0F40">
        <w:t>.</w:t>
      </w:r>
      <w:r w:rsidRPr="00FB0F40" w:rsidR="00061FEF">
        <w:t xml:space="preserve">  This information is collected on FCC forms that are separately approved by OMB.  In an abundance of caution, this entry covers any approval required </w:t>
      </w:r>
      <w:r w:rsidRPr="00FB0F40" w:rsidR="0072422F">
        <w:t xml:space="preserve">in addition to OMB approval of the relevant FCC forms.  </w:t>
      </w:r>
      <w:r w:rsidRPr="00FB0F40" w:rsidR="00061FEF">
        <w:t xml:space="preserve">  </w:t>
      </w:r>
    </w:p>
    <w:p w:rsidRPr="00FB0F40" w:rsidR="00211E1C" w:rsidP="00337EAD" w:rsidRDefault="00337EAD" w14:paraId="5C325580" w14:textId="77777777">
      <w:pPr>
        <w:pStyle w:val="ParaNum"/>
        <w:numPr>
          <w:ilvl w:val="0"/>
          <w:numId w:val="0"/>
        </w:numPr>
        <w:tabs>
          <w:tab w:val="left" w:pos="3600"/>
        </w:tabs>
        <w:spacing w:before="100" w:beforeAutospacing="1" w:after="100" w:afterAutospacing="1"/>
        <w:rPr>
          <w:b/>
        </w:rPr>
      </w:pPr>
      <w:r w:rsidRPr="00FB0F40">
        <w:t xml:space="preserve">10 respondents x 1 response x 0.5 hours per response </w:t>
      </w:r>
      <w:r w:rsidRPr="00FB0F40">
        <w:rPr>
          <w:b/>
        </w:rPr>
        <w:t>= 5 hours.</w:t>
      </w:r>
    </w:p>
    <w:p w:rsidRPr="00FB0F40" w:rsidR="00337EAD" w:rsidP="00337EAD" w:rsidRDefault="005C0685" w14:paraId="1206F3AF" w14:textId="05BE1024">
      <w:pPr>
        <w:pStyle w:val="ParaNum"/>
        <w:numPr>
          <w:ilvl w:val="0"/>
          <w:numId w:val="0"/>
        </w:numPr>
        <w:tabs>
          <w:tab w:val="left" w:pos="3600"/>
        </w:tabs>
        <w:spacing w:before="100" w:beforeAutospacing="1" w:after="100" w:afterAutospacing="1"/>
      </w:pPr>
      <w:r w:rsidRPr="00FB0F40">
        <w:t>Internal cost:</w:t>
      </w:r>
      <w:r w:rsidRPr="00FB0F40" w:rsidR="00B10B16">
        <w:t xml:space="preserve">  </w:t>
      </w:r>
      <w:r w:rsidRPr="00FB0F40">
        <w:t>$</w:t>
      </w:r>
      <w:r w:rsidRPr="00FB0F40" w:rsidR="004411B7">
        <w:t>69.86</w:t>
      </w:r>
      <w:r w:rsidRPr="00FB0F40">
        <w:t xml:space="preserve"> x 5 hours = </w:t>
      </w:r>
      <w:r w:rsidRPr="00FB0F40" w:rsidR="00337EAD">
        <w:t>$</w:t>
      </w:r>
      <w:r w:rsidRPr="00FB0F40" w:rsidR="00DF5123">
        <w:t>3</w:t>
      </w:r>
      <w:r w:rsidRPr="00FB0F40" w:rsidR="004411B7">
        <w:t>49</w:t>
      </w:r>
      <w:r w:rsidRPr="00FB0F40" w:rsidR="00DF5123">
        <w:t>.00 ($</w:t>
      </w:r>
      <w:r w:rsidRPr="00FB0F40" w:rsidR="004411B7">
        <w:t>349.30</w:t>
      </w:r>
      <w:r w:rsidRPr="00FB0F40" w:rsidR="00DF5123">
        <w:t>)</w:t>
      </w:r>
    </w:p>
    <w:p w:rsidRPr="00FB0F40" w:rsidR="00337EAD" w:rsidP="00337EAD" w:rsidRDefault="00337EAD" w14:paraId="2FBF2E6F" w14:textId="77768514">
      <w:pPr>
        <w:pStyle w:val="ParaNum"/>
        <w:numPr>
          <w:ilvl w:val="0"/>
          <w:numId w:val="0"/>
        </w:numPr>
        <w:tabs>
          <w:tab w:val="left" w:pos="720"/>
          <w:tab w:val="right" w:pos="9360"/>
        </w:tabs>
        <w:spacing w:before="100" w:beforeAutospacing="1" w:after="100" w:afterAutospacing="1"/>
      </w:pPr>
      <w:r w:rsidRPr="00FB0F40">
        <w:rPr>
          <w:b/>
        </w:rPr>
        <w:t>12-b.</w:t>
      </w:r>
      <w:r w:rsidRPr="00FB0F40">
        <w:tab/>
      </w:r>
      <w:r w:rsidRPr="00FB0F40">
        <w:rPr>
          <w:i/>
        </w:rPr>
        <w:t>Reporting</w:t>
      </w:r>
      <w:r w:rsidRPr="00FB0F40" w:rsidR="00300A26">
        <w:rPr>
          <w:i/>
        </w:rPr>
        <w:t xml:space="preserve"> </w:t>
      </w:r>
      <w:r w:rsidRPr="00FB0F40">
        <w:rPr>
          <w:i/>
        </w:rPr>
        <w:t>- Showing of compliance with subs</w:t>
      </w:r>
      <w:r w:rsidRPr="00FB0F40" w:rsidR="0080483D">
        <w:rPr>
          <w:i/>
        </w:rPr>
        <w:t>tantial service requirement for AWS-1 licensees</w:t>
      </w:r>
      <w:r w:rsidRPr="00FB0F40">
        <w:rPr>
          <w:i/>
        </w:rPr>
        <w:t>.</w:t>
      </w:r>
      <w:r w:rsidRPr="00FB0F40">
        <w:t xml:space="preserve">  </w:t>
      </w:r>
      <w:r w:rsidRPr="00FB0F40" w:rsidR="00CC6317">
        <w:rPr>
          <w:i/>
        </w:rPr>
        <w:t xml:space="preserve">See </w:t>
      </w:r>
      <w:r w:rsidRPr="00FB0F40" w:rsidR="00CC6317">
        <w:t>47 CFR §§ 27.14</w:t>
      </w:r>
      <w:r w:rsidRPr="00FB0F40" w:rsidR="00300A26">
        <w:t>(a)</w:t>
      </w:r>
      <w:r w:rsidRPr="00FB0F40" w:rsidR="00CC6317">
        <w:t xml:space="preserve">.  </w:t>
      </w:r>
      <w:r w:rsidRPr="00FB0F40">
        <w:t>AWS</w:t>
      </w:r>
      <w:r w:rsidRPr="00FB0F40" w:rsidR="00BA5B08">
        <w:t>-1</w:t>
      </w:r>
      <w:r w:rsidRPr="00FB0F40">
        <w:t xml:space="preserve"> licensees must, as a performance requirement, make a showing of "substantial service" in their license area prior to the expiration of their license term.  </w:t>
      </w:r>
      <w:r w:rsidRPr="00FB0F40" w:rsidR="00BA5B08">
        <w:t>L</w:t>
      </w:r>
      <w:r w:rsidRPr="00FB0F40">
        <w:t xml:space="preserve">icensees can file their </w:t>
      </w:r>
      <w:r w:rsidRPr="00FB0F40" w:rsidR="00BA5B08">
        <w:t>showing</w:t>
      </w:r>
      <w:r w:rsidRPr="00FB0F40">
        <w:t>s any</w:t>
      </w:r>
      <w:r w:rsidRPr="00FB0F40" w:rsidR="0093224C">
        <w:t xml:space="preserve"> </w:t>
      </w:r>
      <w:r w:rsidRPr="00FB0F40">
        <w:t>time before the performance deadline</w:t>
      </w:r>
      <w:r w:rsidRPr="00FB0F40" w:rsidR="00300A26">
        <w:t>,</w:t>
      </w:r>
      <w:r w:rsidRPr="00FB0F40">
        <w:t xml:space="preserve"> but we estimate that most licensees will wait until the deadline approaches</w:t>
      </w:r>
      <w:r w:rsidRPr="00FB0F40" w:rsidR="00EB66A7">
        <w:t>.</w:t>
      </w:r>
      <w:r w:rsidRPr="00FB0F40">
        <w:t xml:space="preserve"> </w:t>
      </w:r>
      <w:r w:rsidRPr="00FB0F40" w:rsidR="00B10B16">
        <w:t>The first AWS-1 licenses were granted in 2006; t</w:t>
      </w:r>
      <w:r w:rsidRPr="00FB0F40">
        <w:t>hus, this is an occasional requirement likely to be performed at the end of the first 15-year license term</w:t>
      </w:r>
      <w:r w:rsidRPr="00FB0F40" w:rsidR="00EB66A7">
        <w:t>.</w:t>
      </w:r>
      <w:r w:rsidRPr="00FB0F40">
        <w:t xml:space="preserve"> </w:t>
      </w:r>
      <w:r w:rsidRPr="00FB0F40" w:rsidR="00D71056">
        <w:t xml:space="preserve"> </w:t>
      </w:r>
      <w:r w:rsidRPr="00FB0F40" w:rsidR="00234598">
        <w:t>When reports are required</w:t>
      </w:r>
      <w:r w:rsidRPr="00FB0F40" w:rsidR="005D4B01">
        <w:t xml:space="preserve">, </w:t>
      </w:r>
      <w:r w:rsidRPr="00FB0F40" w:rsidR="00234598">
        <w:t>we estimate 2 hours per response.</w:t>
      </w:r>
      <w:r w:rsidRPr="00FB0F40">
        <w:t xml:space="preserve">  </w:t>
      </w:r>
      <w:bookmarkStart w:name="_Hlk493761123" w:id="8"/>
      <w:r w:rsidRPr="00FB0F40" w:rsidR="0040770F">
        <w:t>We are also assuming an equal distribution of the</w:t>
      </w:r>
      <w:r w:rsidRPr="00FB0F40" w:rsidR="00D67927">
        <w:t xml:space="preserve"> </w:t>
      </w:r>
      <w:r w:rsidRPr="00FB0F40" w:rsidR="0040770F">
        <w:t>1,</w:t>
      </w:r>
      <w:r w:rsidRPr="00FB0F40" w:rsidR="001C64AE">
        <w:t>604</w:t>
      </w:r>
      <w:r w:rsidRPr="00FB0F40" w:rsidR="000A778D">
        <w:t xml:space="preserve"> </w:t>
      </w:r>
      <w:r w:rsidRPr="00FB0F40" w:rsidR="00D67927">
        <w:t xml:space="preserve">(licenses) </w:t>
      </w:r>
      <w:r w:rsidRPr="00FB0F40" w:rsidR="0040770F">
        <w:t>total number of responses among 1</w:t>
      </w:r>
      <w:r w:rsidRPr="00FB0F40" w:rsidR="001C64AE">
        <w:t>32</w:t>
      </w:r>
      <w:r w:rsidRPr="00FB0F40" w:rsidR="0040770F">
        <w:t xml:space="preserve"> AWS-1</w:t>
      </w:r>
      <w:bookmarkEnd w:id="8"/>
      <w:r w:rsidRPr="00FB0F40" w:rsidR="0040770F">
        <w:t xml:space="preserve">, which works out to an average </w:t>
      </w:r>
      <w:r w:rsidRPr="00FB0F40" w:rsidR="00687965">
        <w:t>12.15</w:t>
      </w:r>
      <w:r w:rsidRPr="00FB0F40" w:rsidR="0040770F">
        <w:t xml:space="preserve"> responses per respondent over the course of </w:t>
      </w:r>
      <w:r w:rsidRPr="00FB0F40" w:rsidR="000A778D">
        <w:t>three</w:t>
      </w:r>
      <w:r w:rsidRPr="00FB0F40" w:rsidR="00065BE3">
        <w:t>-year</w:t>
      </w:r>
      <w:r w:rsidRPr="00FB0F40" w:rsidR="0040770F">
        <w:t xml:space="preserve"> approval period, or </w:t>
      </w:r>
      <w:r w:rsidRPr="00FB0F40" w:rsidR="00687965">
        <w:t>12</w:t>
      </w:r>
      <w:r w:rsidRPr="00FB0F40" w:rsidR="000A778D">
        <w:t>/3 =4</w:t>
      </w:r>
      <w:r w:rsidRPr="00FB0F40" w:rsidR="0040770F">
        <w:t xml:space="preserve"> (</w:t>
      </w:r>
      <w:r w:rsidRPr="00FB0F40" w:rsidR="00687965">
        <w:t>12.15</w:t>
      </w:r>
      <w:r w:rsidRPr="00FB0F40" w:rsidR="0040770F">
        <w:t xml:space="preserve">) per year.  </w:t>
      </w:r>
      <w:r w:rsidRPr="00FB0F40" w:rsidR="00CF63E6">
        <w:t>(</w:t>
      </w:r>
      <w:r w:rsidRPr="00FB0F40" w:rsidR="0040770F">
        <w:t>(1,</w:t>
      </w:r>
      <m:oMath>
        <m:r>
          <w:rPr>
            <w:rFonts w:ascii="Cambria Math" w:hAnsi="Cambria Math"/>
          </w:rPr>
          <m:t>604÷</m:t>
        </m:r>
      </m:oMath>
      <w:r w:rsidRPr="00FB0F40" w:rsidR="0040770F">
        <w:t>1</w:t>
      </w:r>
      <w:r w:rsidRPr="00FB0F40" w:rsidR="001C64AE">
        <w:t>32</w:t>
      </w:r>
      <w:r w:rsidRPr="00FB0F40" w:rsidR="0040770F">
        <w:t>)</w:t>
      </w:r>
      <w:r w:rsidRPr="00FB0F40" w:rsidR="00CF63E6">
        <w:t xml:space="preserve"> = </w:t>
      </w:r>
      <w:r w:rsidRPr="00FB0F40" w:rsidR="00687965">
        <w:t>12.15</w:t>
      </w:r>
      <w:r w:rsidRPr="00FB0F40" w:rsidR="000A778D">
        <w:t>/3=4</w:t>
      </w:r>
      <w:r w:rsidRPr="00FB0F40" w:rsidR="00CF63E6">
        <w:t>)</w:t>
      </w:r>
      <w:r w:rsidRPr="00FB0F40" w:rsidR="008C75F8">
        <w:t>)</w:t>
      </w:r>
      <w:r w:rsidRPr="00FB0F40" w:rsidR="00534D7F">
        <w:t xml:space="preserve"> </w:t>
      </w:r>
    </w:p>
    <w:p w:rsidRPr="00FB0F40" w:rsidR="00B10B16" w:rsidP="00337EAD" w:rsidRDefault="001C64AE" w14:paraId="54651218" w14:textId="01CB10F2">
      <w:pPr>
        <w:pStyle w:val="ParaNum"/>
        <w:numPr>
          <w:ilvl w:val="0"/>
          <w:numId w:val="0"/>
        </w:numPr>
        <w:tabs>
          <w:tab w:val="left" w:pos="720"/>
          <w:tab w:val="right" w:pos="9360"/>
        </w:tabs>
        <w:spacing w:before="100" w:beforeAutospacing="1" w:after="100" w:afterAutospacing="1"/>
      </w:pPr>
      <w:r w:rsidRPr="00FB0F40">
        <w:t xml:space="preserve">132 </w:t>
      </w:r>
      <w:r w:rsidRPr="00FB0F40" w:rsidR="00B10B16">
        <w:t xml:space="preserve">respondents x </w:t>
      </w:r>
      <w:r w:rsidRPr="00FB0F40" w:rsidR="000A778D">
        <w:t>4</w:t>
      </w:r>
      <w:r w:rsidRPr="00FB0F40" w:rsidR="00B10B16">
        <w:t xml:space="preserve"> response x 2 hours per response = </w:t>
      </w:r>
      <w:r w:rsidRPr="00FB0F40" w:rsidR="000A778D">
        <w:rPr>
          <w:b/>
        </w:rPr>
        <w:t xml:space="preserve">1,056 </w:t>
      </w:r>
      <w:r w:rsidRPr="00FB0F40" w:rsidR="00B10B16">
        <w:rPr>
          <w:b/>
        </w:rPr>
        <w:t>hours</w:t>
      </w:r>
    </w:p>
    <w:p w:rsidRPr="00FB0F40" w:rsidR="00337EAD" w:rsidP="00337EAD" w:rsidRDefault="00B10B16" w14:paraId="4473FE48" w14:textId="15298E04">
      <w:pPr>
        <w:pStyle w:val="ParaNum"/>
        <w:numPr>
          <w:ilvl w:val="0"/>
          <w:numId w:val="0"/>
        </w:numPr>
        <w:tabs>
          <w:tab w:val="left" w:pos="720"/>
          <w:tab w:val="right" w:pos="9360"/>
        </w:tabs>
        <w:spacing w:before="100" w:beforeAutospacing="1" w:after="100" w:afterAutospacing="1"/>
      </w:pPr>
      <w:r w:rsidRPr="00FB0F40">
        <w:t>Internal cost: $</w:t>
      </w:r>
      <w:r w:rsidRPr="00FB0F40" w:rsidR="00DF5123">
        <w:t>69.86</w:t>
      </w:r>
      <w:r w:rsidRPr="00FB0F40">
        <w:t xml:space="preserve"> x </w:t>
      </w:r>
      <w:r w:rsidRPr="00FB0F40" w:rsidR="000A778D">
        <w:t xml:space="preserve">1,056 </w:t>
      </w:r>
      <w:r w:rsidRPr="00FB0F40">
        <w:t>hours = $</w:t>
      </w:r>
      <w:r w:rsidRPr="00FB0F40" w:rsidR="000A778D">
        <w:t>73,772</w:t>
      </w:r>
      <w:r w:rsidRPr="00FB0F40" w:rsidR="00DF5123">
        <w:t>.00 (</w:t>
      </w:r>
      <w:r w:rsidRPr="00FB0F40" w:rsidR="000A778D">
        <w:t>$73,772.16</w:t>
      </w:r>
      <w:r w:rsidRPr="00FB0F40" w:rsidR="00DF5123">
        <w:t>)</w:t>
      </w:r>
    </w:p>
    <w:p w:rsidRPr="00FB0F40" w:rsidR="0040770F" w:rsidP="0040770F" w:rsidRDefault="004727B0" w14:paraId="30EEE8A6" w14:textId="2B246805">
      <w:pPr>
        <w:pStyle w:val="ParaNum"/>
        <w:numPr>
          <w:ilvl w:val="0"/>
          <w:numId w:val="0"/>
        </w:numPr>
        <w:tabs>
          <w:tab w:val="left" w:pos="720"/>
          <w:tab w:val="right" w:pos="9360"/>
        </w:tabs>
        <w:spacing w:before="100" w:beforeAutospacing="1" w:after="100" w:afterAutospacing="1"/>
      </w:pPr>
      <w:r w:rsidRPr="00FB0F40">
        <w:rPr>
          <w:i/>
        </w:rPr>
        <w:t>Reporting - Showing of compliance with performance requirement for AWS-4 and AWS-3 operators</w:t>
      </w:r>
      <w:r w:rsidRPr="00FB0F40">
        <w:t xml:space="preserve">.  </w:t>
      </w:r>
      <w:r w:rsidRPr="00FB0F40">
        <w:rPr>
          <w:i/>
        </w:rPr>
        <w:t>See</w:t>
      </w:r>
      <w:r w:rsidRPr="00FB0F40">
        <w:t xml:space="preserve"> 47 CFR § 27.14(k), (q), (s).  During their initial license terms, AWS-4 and AWS-3 licensees are required to file aggregate performance data with the FCC at the end of </w:t>
      </w:r>
      <w:r w:rsidRPr="00FB0F40" w:rsidR="00B52583">
        <w:t xml:space="preserve">specified </w:t>
      </w:r>
      <w:r w:rsidRPr="00FB0F40">
        <w:t xml:space="preserve">buildout periods (4 and 7 years for AWS-4 licensees and 6 and 12 years for AWS-3).  </w:t>
      </w:r>
      <w:r w:rsidRPr="00FB0F40" w:rsidR="00D71056">
        <w:t>T</w:t>
      </w:r>
      <w:r w:rsidRPr="00FB0F40">
        <w:t xml:space="preserve">he AWS-4 </w:t>
      </w:r>
      <w:r w:rsidRPr="00FB0F40" w:rsidR="00D71056">
        <w:t xml:space="preserve">final </w:t>
      </w:r>
      <w:r w:rsidRPr="00FB0F40">
        <w:t xml:space="preserve">buildout deadline </w:t>
      </w:r>
      <w:r w:rsidRPr="00FB0F40" w:rsidR="00D71056">
        <w:t xml:space="preserve">and the AWS-3 initial buildout deadline </w:t>
      </w:r>
      <w:r w:rsidRPr="00FB0F40">
        <w:t>will fall within the next three-year approval period</w:t>
      </w:r>
      <w:r w:rsidRPr="00FB0F40" w:rsidR="00F828D5">
        <w:t xml:space="preserve">, so these licensees will have an average of </w:t>
      </w:r>
      <w:r w:rsidRPr="00FB0F40" w:rsidR="001840A2">
        <w:t>7</w:t>
      </w:r>
      <w:r w:rsidRPr="00FB0F40" w:rsidR="00D90223">
        <w:t>5</w:t>
      </w:r>
      <w:r w:rsidRPr="00FB0F40" w:rsidR="001840A2">
        <w:t xml:space="preserve"> (59 + 1</w:t>
      </w:r>
      <w:r w:rsidRPr="00FB0F40" w:rsidR="00D90223">
        <w:t>6</w:t>
      </w:r>
      <w:r w:rsidRPr="00FB0F40" w:rsidR="001840A2">
        <w:t xml:space="preserve">) </w:t>
      </w:r>
      <w:r w:rsidRPr="00FB0F40" w:rsidR="00F828D5">
        <w:t>response</w:t>
      </w:r>
      <w:r w:rsidRPr="00FB0F40" w:rsidR="004E5469">
        <w:t>s</w:t>
      </w:r>
      <w:r w:rsidRPr="00FB0F40" w:rsidR="00F828D5">
        <w:t xml:space="preserve"> per year</w:t>
      </w:r>
      <w:r w:rsidRPr="00FB0F40" w:rsidR="00C0111D">
        <w:t xml:space="preserve">.  </w:t>
      </w:r>
      <w:r w:rsidRPr="00FB0F40">
        <w:t>The Commission estimates that licensees’ staff engineers ($</w:t>
      </w:r>
      <w:r w:rsidRPr="00FB0F40" w:rsidR="00DF5123">
        <w:t>51.08</w:t>
      </w:r>
      <w:r w:rsidRPr="00FB0F40">
        <w:t xml:space="preserve"> per hour)</w:t>
      </w:r>
      <w:r w:rsidRPr="00FB0F40" w:rsidR="00613907">
        <w:rPr>
          <w:rStyle w:val="FootnoteReference"/>
        </w:rPr>
        <w:footnoteReference w:id="30"/>
      </w:r>
      <w:r w:rsidRPr="00FB0F40" w:rsidR="00770CFD">
        <w:t xml:space="preserve"> </w:t>
      </w:r>
      <w:r w:rsidRPr="00FB0F40">
        <w:t>will take an average of two hours to prepare each disclosure.</w:t>
      </w:r>
      <w:r w:rsidRPr="00FB0F40" w:rsidR="0040770F">
        <w:t xml:space="preserve"> </w:t>
      </w:r>
      <w:r w:rsidRPr="00FB0F40" w:rsidR="00C0111D">
        <w:t xml:space="preserve"> </w:t>
      </w:r>
      <w:r w:rsidRPr="00FB0F40" w:rsidR="00CF63E6">
        <w:t xml:space="preserve">We are also assuming an equal distribution of the </w:t>
      </w:r>
      <w:r w:rsidRPr="00FB0F40" w:rsidR="00065BE3">
        <w:t>1,456-total</w:t>
      </w:r>
      <w:r w:rsidRPr="00FB0F40" w:rsidR="00CF63E6">
        <w:t xml:space="preserve"> number of responses among </w:t>
      </w:r>
      <w:r w:rsidRPr="00FB0F40" w:rsidR="00C0111D">
        <w:t xml:space="preserve">the </w:t>
      </w:r>
      <w:r w:rsidRPr="00FB0F40" w:rsidR="00CF63E6">
        <w:t>37 AWS-</w:t>
      </w:r>
      <w:r w:rsidRPr="00FB0F40" w:rsidR="008C75F8">
        <w:t>3</w:t>
      </w:r>
      <w:r w:rsidRPr="00FB0F40" w:rsidR="00C0111D">
        <w:t xml:space="preserve"> licensees</w:t>
      </w:r>
      <w:r w:rsidRPr="00FB0F40" w:rsidR="008C75F8">
        <w:t xml:space="preserve">. </w:t>
      </w:r>
      <w:r w:rsidRPr="00FB0F40" w:rsidR="00C0111D">
        <w:t xml:space="preserve"> </w:t>
      </w:r>
      <w:r w:rsidRPr="00FB0F40" w:rsidR="00AD4A67">
        <w:t xml:space="preserve">We estimate that 40 percent will response </w:t>
      </w:r>
      <w:r w:rsidRPr="00FB0F40" w:rsidR="008C75F8">
        <w:t>that will average of 1</w:t>
      </w:r>
      <w:r w:rsidRPr="00FB0F40" w:rsidR="00BE65AF">
        <w:t>6</w:t>
      </w:r>
      <w:r w:rsidRPr="00FB0F40" w:rsidR="008C75F8">
        <w:t xml:space="preserve"> (15.</w:t>
      </w:r>
      <w:r w:rsidRPr="00FB0F40" w:rsidR="00BE65AF">
        <w:t>74</w:t>
      </w:r>
      <w:r w:rsidRPr="00FB0F40" w:rsidR="008C75F8">
        <w:t>) responses.</w:t>
      </w:r>
      <w:r w:rsidRPr="00FB0F40" w:rsidR="00CF63E6">
        <w:t xml:space="preserve"> ((1,4</w:t>
      </w:r>
      <w:r w:rsidRPr="00FB0F40" w:rsidR="00F75B45">
        <w:t>56</w:t>
      </w:r>
      <w:r w:rsidRPr="00FB0F40" w:rsidR="00CF63E6">
        <w:t xml:space="preserve"> </w:t>
      </w:r>
      <m:oMath>
        <m:r>
          <w:rPr>
            <w:rFonts w:ascii="Cambria Math" w:hAnsi="Cambria Math"/>
          </w:rPr>
          <m:t xml:space="preserve">÷ </m:t>
        </m:r>
      </m:oMath>
      <w:r w:rsidRPr="00FB0F40" w:rsidR="00CF63E6">
        <w:t>37)</w:t>
      </w:r>
      <m:oMath>
        <m:r>
          <w:rPr>
            <w:rFonts w:ascii="Cambria Math" w:hAnsi="Cambria Math"/>
          </w:rPr>
          <m:t xml:space="preserve"> x</m:t>
        </m:r>
      </m:oMath>
      <w:r w:rsidRPr="00FB0F40" w:rsidR="00CF63E6">
        <w:t xml:space="preserve">  .40 = 15.</w:t>
      </w:r>
      <w:r w:rsidRPr="00FB0F40" w:rsidR="00393529">
        <w:t>74</w:t>
      </w:r>
      <w:r w:rsidRPr="00FB0F40" w:rsidR="008C75F8">
        <w:t>))</w:t>
      </w:r>
    </w:p>
    <w:p w:rsidRPr="00FB0F40" w:rsidR="004727B0" w:rsidP="00576400" w:rsidRDefault="009F56C9" w14:paraId="585FEFA3" w14:textId="067D4AD2">
      <w:pPr>
        <w:tabs>
          <w:tab w:val="left" w:pos="720"/>
          <w:tab w:val="right" w:pos="9360"/>
        </w:tabs>
      </w:pPr>
      <w:bookmarkStart w:name="_Hlk494875967" w:id="9"/>
      <w:r w:rsidRPr="00FB0F40">
        <w:t>For AWS-3</w:t>
      </w:r>
      <w:r w:rsidRPr="00FB0F40" w:rsidR="004727B0">
        <w:t xml:space="preserve"> operators:</w:t>
      </w:r>
      <w:r w:rsidRPr="00FB0F40" w:rsidR="00685C29">
        <w:t xml:space="preserve"> </w:t>
      </w:r>
      <w:r w:rsidRPr="00FB0F40">
        <w:t>37</w:t>
      </w:r>
      <w:r w:rsidRPr="00FB0F40" w:rsidR="004727B0">
        <w:t xml:space="preserve"> respondents x </w:t>
      </w:r>
      <w:r w:rsidRPr="00FB0F40">
        <w:t>1</w:t>
      </w:r>
      <w:r w:rsidRPr="00FB0F40" w:rsidR="00D90223">
        <w:t xml:space="preserve">6 </w:t>
      </w:r>
      <w:r w:rsidRPr="00FB0F40" w:rsidR="004727B0">
        <w:t>response</w:t>
      </w:r>
      <w:r w:rsidRPr="00FB0F40" w:rsidR="004E5469">
        <w:t>s</w:t>
      </w:r>
      <w:r w:rsidRPr="00FB0F40" w:rsidR="004727B0">
        <w:t xml:space="preserve"> x 2 hours per response</w:t>
      </w:r>
      <w:r w:rsidRPr="00FB0F40" w:rsidR="00685C29">
        <w:t xml:space="preserve"> </w:t>
      </w:r>
      <w:r w:rsidRPr="00FB0F40" w:rsidR="004727B0">
        <w:t xml:space="preserve">= </w:t>
      </w:r>
      <w:r w:rsidRPr="00FB0F40" w:rsidR="00D90223">
        <w:rPr>
          <w:b/>
        </w:rPr>
        <w:t>1,184</w:t>
      </w:r>
      <w:r w:rsidRPr="00FB0F40" w:rsidR="00F23F24">
        <w:rPr>
          <w:b/>
        </w:rPr>
        <w:t xml:space="preserve"> hours</w:t>
      </w:r>
      <w:r w:rsidRPr="00FB0F40" w:rsidR="004727B0">
        <w:t xml:space="preserve">. </w:t>
      </w:r>
    </w:p>
    <w:bookmarkEnd w:id="9"/>
    <w:p w:rsidRPr="00FB0F40" w:rsidR="00D10D9B" w:rsidP="00576400" w:rsidRDefault="00D10D9B" w14:paraId="7379170E" w14:textId="4084A5E6">
      <w:pPr>
        <w:tabs>
          <w:tab w:val="left" w:pos="720"/>
          <w:tab w:val="right" w:pos="9360"/>
        </w:tabs>
      </w:pPr>
      <w:r w:rsidRPr="00FB0F40">
        <w:t>For AWS-4</w:t>
      </w:r>
      <w:r w:rsidRPr="00FB0F40" w:rsidR="00C3373F">
        <w:t xml:space="preserve"> operators: </w:t>
      </w:r>
      <w:r w:rsidRPr="00FB0F40" w:rsidR="00685C29">
        <w:t xml:space="preserve">  </w:t>
      </w:r>
      <w:r w:rsidRPr="00FB0F40">
        <w:t xml:space="preserve">2 respondents x </w:t>
      </w:r>
      <w:r w:rsidRPr="00FB0F40" w:rsidR="00D03B8F">
        <w:t>59</w:t>
      </w:r>
      <w:r w:rsidRPr="00FB0F40" w:rsidR="00786FF7">
        <w:t xml:space="preserve"> </w:t>
      </w:r>
      <w:r w:rsidRPr="00FB0F40" w:rsidR="00C3373F">
        <w:t>response</w:t>
      </w:r>
      <w:r w:rsidRPr="00FB0F40" w:rsidR="00685C29">
        <w:t>s</w:t>
      </w:r>
      <w:r w:rsidRPr="00FB0F40" w:rsidR="00C3373F">
        <w:t xml:space="preserve"> </w:t>
      </w:r>
      <w:r w:rsidRPr="00FB0F40">
        <w:t>x 2 hours per response</w:t>
      </w:r>
      <w:r w:rsidRPr="00FB0F40" w:rsidR="00685C29">
        <w:t xml:space="preserve">   </w:t>
      </w:r>
      <w:r w:rsidRPr="00FB0F40">
        <w:t xml:space="preserve">= </w:t>
      </w:r>
      <w:r w:rsidRPr="00FB0F40" w:rsidR="002D42DA">
        <w:t xml:space="preserve">  </w:t>
      </w:r>
      <w:r w:rsidRPr="00FB0F40" w:rsidR="00D03B8F">
        <w:rPr>
          <w:b/>
        </w:rPr>
        <w:t>236</w:t>
      </w:r>
      <w:r w:rsidRPr="00FB0F40">
        <w:rPr>
          <w:b/>
        </w:rPr>
        <w:t xml:space="preserve"> hours</w:t>
      </w:r>
      <w:r w:rsidRPr="00FB0F40">
        <w:t xml:space="preserve">. </w:t>
      </w:r>
    </w:p>
    <w:p w:rsidRPr="00FB0F40" w:rsidR="004F5E10" w:rsidP="004F5E10" w:rsidRDefault="004F5E10" w14:paraId="077661EF" w14:textId="77777777">
      <w:pPr>
        <w:tabs>
          <w:tab w:val="left" w:pos="720"/>
          <w:tab w:val="left" w:pos="3600"/>
          <w:tab w:val="right" w:pos="9360"/>
        </w:tabs>
      </w:pPr>
    </w:p>
    <w:p w:rsidRPr="00FB0F40" w:rsidR="004F5E10" w:rsidP="004F5E10" w:rsidRDefault="004F5E10" w14:paraId="6397CC63" w14:textId="73201A74">
      <w:pPr>
        <w:tabs>
          <w:tab w:val="left" w:pos="720"/>
          <w:tab w:val="left" w:pos="3600"/>
          <w:tab w:val="right" w:pos="9360"/>
        </w:tabs>
      </w:pPr>
      <w:r w:rsidRPr="00FB0F40">
        <w:t>Internal cost: $</w:t>
      </w:r>
      <w:r w:rsidRPr="00FB0F40" w:rsidR="004411B7">
        <w:t>51.08</w:t>
      </w:r>
      <w:r w:rsidRPr="00FB0F40">
        <w:t xml:space="preserve"> x 1</w:t>
      </w:r>
      <w:r w:rsidRPr="00FB0F40" w:rsidR="00D03B8F">
        <w:t>,</w:t>
      </w:r>
      <w:r w:rsidRPr="00FB0F40" w:rsidR="00D90223">
        <w:t>420</w:t>
      </w:r>
      <w:r w:rsidRPr="00FB0F40">
        <w:t xml:space="preserve"> (</w:t>
      </w:r>
      <w:r w:rsidRPr="00FB0F40" w:rsidR="00D90223">
        <w:t>1,184</w:t>
      </w:r>
      <w:r w:rsidRPr="00FB0F40" w:rsidR="00D03B8F">
        <w:t xml:space="preserve"> + 236</w:t>
      </w:r>
      <w:r w:rsidRPr="00FB0F40" w:rsidR="002452B8">
        <w:t>)</w:t>
      </w:r>
      <w:r w:rsidRPr="00FB0F40" w:rsidR="00065BE3">
        <w:t xml:space="preserve"> =</w:t>
      </w:r>
      <w:r w:rsidRPr="00FB0F40">
        <w:t xml:space="preserve"> $</w:t>
      </w:r>
      <w:r w:rsidRPr="00FB0F40" w:rsidR="00D90223">
        <w:t>72,534</w:t>
      </w:r>
      <w:r w:rsidRPr="00FB0F40" w:rsidR="00D03B8F">
        <w:t>.00</w:t>
      </w:r>
      <w:r w:rsidRPr="00FB0F40" w:rsidR="00393529">
        <w:t xml:space="preserve"> ($</w:t>
      </w:r>
      <w:r w:rsidRPr="00FB0F40" w:rsidR="00D90223">
        <w:t>72,533.60</w:t>
      </w:r>
      <w:r w:rsidRPr="00FB0F40" w:rsidR="00393529">
        <w:t>)</w:t>
      </w:r>
      <w:r w:rsidRPr="00FB0F40">
        <w:t xml:space="preserve"> </w:t>
      </w:r>
    </w:p>
    <w:p w:rsidRPr="00FB0F40" w:rsidR="00285FA6" w:rsidP="00285FA6" w:rsidRDefault="00285FA6" w14:paraId="5B1B9C2C" w14:textId="3BDD35E2">
      <w:pPr>
        <w:pStyle w:val="ParaNum"/>
        <w:numPr>
          <w:ilvl w:val="0"/>
          <w:numId w:val="0"/>
        </w:numPr>
        <w:tabs>
          <w:tab w:val="left" w:pos="720"/>
        </w:tabs>
        <w:spacing w:before="100" w:beforeAutospacing="1" w:after="100" w:afterAutospacing="1"/>
        <w:rPr>
          <w:snapToGrid/>
          <w:kern w:val="0"/>
          <w:szCs w:val="22"/>
        </w:rPr>
      </w:pPr>
      <w:r w:rsidRPr="00FB0F40">
        <w:rPr>
          <w:b/>
          <w:bCs/>
        </w:rPr>
        <w:t>12-c.</w:t>
      </w:r>
      <w:r w:rsidRPr="00FB0F40" w:rsidR="00811CAA">
        <w:tab/>
      </w:r>
      <w:r w:rsidRPr="00FB0F40">
        <w:rPr>
          <w:i/>
          <w:iCs/>
        </w:rPr>
        <w:t>Disclosures for interference coordination.</w:t>
      </w:r>
      <w:r w:rsidRPr="00FB0F40">
        <w:t xml:space="preserve">  </w:t>
      </w:r>
      <w:r w:rsidRPr="00FB0F40" w:rsidR="00E33225">
        <w:rPr>
          <w:i/>
          <w:iCs/>
        </w:rPr>
        <w:t>See</w:t>
      </w:r>
      <w:r w:rsidRPr="00FB0F40" w:rsidR="00E33225">
        <w:t xml:space="preserve"> 47 CFR §§ 27.1131 (Protection of Part 101 operations), 27.1132 (Protection of incumbent operations in the 2150-2160/62 MHz band)</w:t>
      </w:r>
      <w:r w:rsidRPr="00FB0F40" w:rsidR="00874D12">
        <w:t>:</w:t>
      </w:r>
      <w:r w:rsidRPr="00FB0F40" w:rsidR="00E33225">
        <w:t xml:space="preserve"> </w:t>
      </w:r>
      <w:r w:rsidRPr="00FB0F40" w:rsidR="00874D12">
        <w:t xml:space="preserve"> </w:t>
      </w:r>
      <w:r w:rsidRPr="00FB0F40" w:rsidR="009803C6">
        <w:t xml:space="preserve">AWS </w:t>
      </w:r>
      <w:r w:rsidRPr="00FB0F40">
        <w:t xml:space="preserve">licensees have coordination requirements to </w:t>
      </w:r>
      <w:r w:rsidRPr="00FB0F40" w:rsidR="002A073C">
        <w:t xml:space="preserve">avoid </w:t>
      </w:r>
      <w:r w:rsidRPr="00FB0F40">
        <w:t xml:space="preserve">interference to </w:t>
      </w:r>
      <w:r w:rsidRPr="00FB0F40" w:rsidR="00B810F1">
        <w:t>fixed microwave links (</w:t>
      </w:r>
      <w:r w:rsidRPr="00FB0F40" w:rsidR="00FC0DD9">
        <w:t xml:space="preserve">FS, </w:t>
      </w:r>
      <w:r w:rsidRPr="00FB0F40" w:rsidR="00B810F1">
        <w:t>Part 101), B</w:t>
      </w:r>
      <w:r w:rsidRPr="00FB0F40" w:rsidR="004230A2">
        <w:t>roadband Radio Service (B</w:t>
      </w:r>
      <w:r w:rsidRPr="00FB0F40" w:rsidR="00B810F1">
        <w:t>RS</w:t>
      </w:r>
      <w:r w:rsidRPr="00FB0F40" w:rsidR="004230A2">
        <w:t>)</w:t>
      </w:r>
      <w:r w:rsidRPr="00FB0F40" w:rsidR="00B810F1">
        <w:t xml:space="preserve"> </w:t>
      </w:r>
      <w:r w:rsidRPr="00FB0F40" w:rsidR="004230A2">
        <w:t xml:space="preserve">operations </w:t>
      </w:r>
      <w:r w:rsidRPr="00FB0F40" w:rsidR="00B810F1">
        <w:t xml:space="preserve">(in 2150-2160/62 MHz), and Broadcast </w:t>
      </w:r>
      <w:r w:rsidRPr="00FB0F40" w:rsidR="00EA1654">
        <w:t>Auxiliary</w:t>
      </w:r>
      <w:r w:rsidRPr="00FB0F40" w:rsidR="004230A2">
        <w:t xml:space="preserve"> Service </w:t>
      </w:r>
      <w:r w:rsidRPr="00FB0F40" w:rsidR="00EA1654">
        <w:t>(BAS</w:t>
      </w:r>
      <w:r w:rsidRPr="00FB0F40" w:rsidR="004230A2">
        <w:t xml:space="preserve">, </w:t>
      </w:r>
      <w:r w:rsidRPr="00FB0F40" w:rsidR="00B810F1">
        <w:t>Parts 74</w:t>
      </w:r>
      <w:r w:rsidRPr="00FB0F40" w:rsidR="004230A2">
        <w:t xml:space="preserve"> </w:t>
      </w:r>
      <w:r w:rsidRPr="00FB0F40" w:rsidR="00B810F1">
        <w:t>&amp;</w:t>
      </w:r>
      <w:r w:rsidRPr="00FB0F40" w:rsidR="004230A2">
        <w:t xml:space="preserve"> </w:t>
      </w:r>
      <w:r w:rsidRPr="00FB0F40" w:rsidR="00B810F1">
        <w:t xml:space="preserve">78) operations </w:t>
      </w:r>
      <w:r w:rsidRPr="00FB0F40">
        <w:t>in co- or adjacent bands</w:t>
      </w:r>
      <w:r w:rsidRPr="00FB0F40" w:rsidR="00EA1654">
        <w:t xml:space="preserve">.  </w:t>
      </w:r>
      <w:r w:rsidRPr="00FB0F40">
        <w:t xml:space="preserve">The Commission believes that many cases of potential interference with in-band and out-of-band licensees </w:t>
      </w:r>
      <w:r w:rsidRPr="00FB0F40" w:rsidR="002A073C">
        <w:t xml:space="preserve">that </w:t>
      </w:r>
      <w:r w:rsidRPr="00FB0F40">
        <w:t>requir</w:t>
      </w:r>
      <w:r w:rsidRPr="00FB0F40" w:rsidR="002A073C">
        <w:t>ed</w:t>
      </w:r>
      <w:r w:rsidRPr="00FB0F40">
        <w:t xml:space="preserve"> coordination have already been resolved </w:t>
      </w:r>
      <w:r w:rsidRPr="00FB0F40" w:rsidR="00043E27">
        <w:t xml:space="preserve">by previous </w:t>
      </w:r>
      <w:proofErr w:type="spellStart"/>
      <w:r w:rsidRPr="00FB0F40" w:rsidR="002A073C">
        <w:t>coordinations</w:t>
      </w:r>
      <w:proofErr w:type="spellEnd"/>
      <w:r w:rsidRPr="00FB0F40" w:rsidR="002A073C">
        <w:t xml:space="preserve"> with and </w:t>
      </w:r>
      <w:r w:rsidRPr="00FB0F40" w:rsidR="00043E27">
        <w:t xml:space="preserve">relocations of </w:t>
      </w:r>
      <w:r w:rsidRPr="00FB0F40" w:rsidR="00FC0DD9">
        <w:t xml:space="preserve">FS and </w:t>
      </w:r>
      <w:r w:rsidRPr="00FB0F40" w:rsidR="00EA1654">
        <w:t xml:space="preserve">BRS </w:t>
      </w:r>
      <w:r w:rsidRPr="00FB0F40" w:rsidR="00043E27">
        <w:t>incumbents</w:t>
      </w:r>
      <w:r w:rsidRPr="00FB0F40" w:rsidR="003B0F62">
        <w:t xml:space="preserve">.  </w:t>
      </w:r>
      <w:r w:rsidRPr="00FB0F40" w:rsidR="00FC0DD9">
        <w:t>AWS licensees</w:t>
      </w:r>
      <w:r w:rsidRPr="00FB0F40" w:rsidR="00C62F5E">
        <w:t xml:space="preserve">, however, </w:t>
      </w:r>
      <w:r w:rsidRPr="00FB0F40" w:rsidR="00FC0DD9">
        <w:t xml:space="preserve">must coordinate with </w:t>
      </w:r>
      <w:r w:rsidRPr="00FB0F40" w:rsidR="003650E4">
        <w:t>any</w:t>
      </w:r>
      <w:r w:rsidRPr="00FB0F40" w:rsidR="009F1CEB">
        <w:t xml:space="preserve"> of the</w:t>
      </w:r>
      <w:r w:rsidRPr="00FB0F40" w:rsidR="003650E4">
        <w:t xml:space="preserve"> </w:t>
      </w:r>
      <w:r w:rsidRPr="00FB0F40" w:rsidR="000A012D">
        <w:t xml:space="preserve">relatively </w:t>
      </w:r>
      <w:r w:rsidRPr="00FB0F40" w:rsidR="00BA1603">
        <w:t xml:space="preserve">few </w:t>
      </w:r>
      <w:r w:rsidRPr="00FB0F40" w:rsidR="00C62F5E">
        <w:t>remaining</w:t>
      </w:r>
      <w:r w:rsidRPr="00FB0F40" w:rsidR="00BA1603">
        <w:t xml:space="preserve"> FS </w:t>
      </w:r>
      <w:r w:rsidRPr="00FB0F40" w:rsidR="00CD7A9F">
        <w:t xml:space="preserve">or </w:t>
      </w:r>
      <w:r w:rsidRPr="00FB0F40" w:rsidR="00BA1603">
        <w:t xml:space="preserve">BRS </w:t>
      </w:r>
      <w:r w:rsidRPr="00FB0F40" w:rsidR="00FC0DD9">
        <w:t>incumbents</w:t>
      </w:r>
      <w:r w:rsidRPr="00FB0F40" w:rsidR="0018677D">
        <w:t xml:space="preserve"> </w:t>
      </w:r>
      <w:r w:rsidRPr="00FB0F40" w:rsidR="00C7110C">
        <w:t xml:space="preserve">located </w:t>
      </w:r>
      <w:r w:rsidRPr="00FB0F40" w:rsidR="00426581">
        <w:t xml:space="preserve">near a </w:t>
      </w:r>
      <w:r w:rsidRPr="00FB0F40" w:rsidR="00A40FE6">
        <w:t xml:space="preserve">planned </w:t>
      </w:r>
      <w:r w:rsidRPr="00FB0F40" w:rsidR="00426581">
        <w:t xml:space="preserve">new or modified AWS base station.  </w:t>
      </w:r>
      <w:r w:rsidRPr="00FB0F40" w:rsidR="00FC0DD9">
        <w:t xml:space="preserve">After the applicable </w:t>
      </w:r>
      <w:r w:rsidRPr="00FB0F40" w:rsidR="005700E6">
        <w:t xml:space="preserve">relocation </w:t>
      </w:r>
      <w:r w:rsidRPr="00FB0F40" w:rsidR="00FC0DD9">
        <w:t>sunset date</w:t>
      </w:r>
      <w:r w:rsidRPr="00FB0F40" w:rsidR="002A073C">
        <w:t xml:space="preserve"> (</w:t>
      </w:r>
      <w:r w:rsidRPr="00FB0F40" w:rsidR="005700E6">
        <w:t>e.g., November</w:t>
      </w:r>
      <w:r w:rsidRPr="00FB0F40" w:rsidR="00065228">
        <w:t> </w:t>
      </w:r>
      <w:r w:rsidRPr="00FB0F40" w:rsidR="005700E6">
        <w:t xml:space="preserve">29, 2016, for AWS-1 </w:t>
      </w:r>
      <w:r w:rsidRPr="00FB0F40" w:rsidR="00C62F5E">
        <w:t xml:space="preserve">licensees’ obligation </w:t>
      </w:r>
      <w:r w:rsidRPr="00FB0F40" w:rsidR="005700E6">
        <w:t>to relocate FS</w:t>
      </w:r>
      <w:r w:rsidRPr="00FB0F40" w:rsidR="00B56989">
        <w:t xml:space="preserve"> incumbents</w:t>
      </w:r>
      <w:r w:rsidRPr="00FB0F40" w:rsidR="002A073C">
        <w:t>)</w:t>
      </w:r>
      <w:r w:rsidRPr="00FB0F40" w:rsidR="005700E6">
        <w:t xml:space="preserve">, coordination is essentially a </w:t>
      </w:r>
      <w:r w:rsidRPr="00FB0F40" w:rsidR="00A40FE6">
        <w:t xml:space="preserve">notification </w:t>
      </w:r>
      <w:r w:rsidRPr="00FB0F40" w:rsidR="00CB4D53">
        <w:t xml:space="preserve">to the incumbent that it must cease operations because </w:t>
      </w:r>
      <w:r w:rsidRPr="00FB0F40" w:rsidR="005700E6">
        <w:t>the AWS licensee intends to turn on a system within the interference range</w:t>
      </w:r>
      <w:r w:rsidRPr="00FB0F40" w:rsidR="00CB4D53">
        <w:t>.</w:t>
      </w:r>
      <w:r w:rsidRPr="00FB0F40" w:rsidR="00874D12">
        <w:t xml:space="preserve">  </w:t>
      </w:r>
      <w:r w:rsidRPr="00FB0F40" w:rsidR="00874D12">
        <w:rPr>
          <w:i/>
          <w:iCs/>
        </w:rPr>
        <w:t xml:space="preserve">See also </w:t>
      </w:r>
      <w:r w:rsidRPr="00FB0F40" w:rsidR="00874D12">
        <w:t xml:space="preserve">47 CFR 27.1133 (Protection of Part 74 and Part 78 operations):  </w:t>
      </w:r>
      <w:r w:rsidRPr="00FB0F40" w:rsidR="00EB1CAA">
        <w:t>W</w:t>
      </w:r>
      <w:r w:rsidRPr="00FB0F40" w:rsidR="003B0F62">
        <w:t xml:space="preserve">e believe that previous </w:t>
      </w:r>
      <w:r w:rsidRPr="00FB0F40" w:rsidR="00EB1CAA">
        <w:t xml:space="preserve">AWS </w:t>
      </w:r>
      <w:proofErr w:type="spellStart"/>
      <w:r w:rsidRPr="00FB0F40" w:rsidR="003B0F62">
        <w:t>coordinations</w:t>
      </w:r>
      <w:proofErr w:type="spellEnd"/>
      <w:r w:rsidRPr="00FB0F40" w:rsidR="003B0F62">
        <w:t xml:space="preserve"> and filter installations </w:t>
      </w:r>
      <w:r w:rsidRPr="00FB0F40" w:rsidR="00EB1CAA">
        <w:t xml:space="preserve">now </w:t>
      </w:r>
      <w:r w:rsidRPr="00FB0F40" w:rsidR="003B0F62">
        <w:t>protect most BAS receive sites from AWS signals above 2110 MHz</w:t>
      </w:r>
      <w:r w:rsidRPr="00FB0F40" w:rsidR="00EB1CAA">
        <w:t xml:space="preserve"> but there is no sunset date for AWS coordination and protection of BAS operations.  In an abundance of caution, we </w:t>
      </w:r>
      <w:r w:rsidRPr="00FB0F40" w:rsidR="00C92836">
        <w:t xml:space="preserve">estimate that up to 8 AWS </w:t>
      </w:r>
      <w:r w:rsidRPr="00FB0F40" w:rsidR="00123084">
        <w:t>licensees</w:t>
      </w:r>
      <w:r w:rsidRPr="00FB0F40" w:rsidR="00C92836">
        <w:t>,</w:t>
      </w:r>
      <w:r w:rsidRPr="00FB0F40" w:rsidR="00123084">
        <w:t xml:space="preserve"> deploying new or modified base stations that operate above 2110 MHz</w:t>
      </w:r>
      <w:r w:rsidRPr="00FB0F40" w:rsidR="00C92836">
        <w:t>,</w:t>
      </w:r>
      <w:r w:rsidRPr="00FB0F40" w:rsidR="00123084">
        <w:t xml:space="preserve"> might need to coordinate</w:t>
      </w:r>
      <w:r w:rsidRPr="00FB0F40" w:rsidR="00C92836">
        <w:t xml:space="preserve"> </w:t>
      </w:r>
      <w:r w:rsidRPr="00FB0F40" w:rsidR="00123084">
        <w:t xml:space="preserve">with BAS </w:t>
      </w:r>
      <w:r w:rsidRPr="00FB0F40" w:rsidR="00EB1CAA">
        <w:t xml:space="preserve">sites that receive in the 2025-2110 MHz band </w:t>
      </w:r>
      <w:r w:rsidRPr="00FB0F40" w:rsidR="00C92836">
        <w:t xml:space="preserve">during the next three years.  Additionally, </w:t>
      </w:r>
      <w:r w:rsidRPr="00FB0F40" w:rsidR="00F94BA5">
        <w:t xml:space="preserve">we expect that </w:t>
      </w:r>
      <w:r w:rsidRPr="00FB0F40" w:rsidR="00327A77">
        <w:t xml:space="preserve">AWS-4 systems </w:t>
      </w:r>
      <w:r w:rsidRPr="00FB0F40" w:rsidR="00A9582A">
        <w:t xml:space="preserve">with </w:t>
      </w:r>
      <w:r w:rsidRPr="00FB0F40" w:rsidR="00C92836">
        <w:t xml:space="preserve">base stations </w:t>
      </w:r>
      <w:r w:rsidRPr="00FB0F40" w:rsidR="00A9582A">
        <w:t>that operate up to 2020 MHz</w:t>
      </w:r>
      <w:r w:rsidRPr="00FB0F40" w:rsidR="00F94BA5">
        <w:t xml:space="preserve"> (</w:t>
      </w:r>
      <w:r w:rsidRPr="00FB0F40" w:rsidR="00A9582A">
        <w:t xml:space="preserve">i.e., near </w:t>
      </w:r>
      <w:r w:rsidRPr="00FB0F40" w:rsidR="00F94BA5">
        <w:t xml:space="preserve">the </w:t>
      </w:r>
      <w:r w:rsidRPr="00FB0F40" w:rsidR="00C92836">
        <w:t>2025 MHz</w:t>
      </w:r>
      <w:r w:rsidRPr="00FB0F40" w:rsidR="00F94BA5">
        <w:t xml:space="preserve"> lower edge of the BAS band)</w:t>
      </w:r>
      <w:r w:rsidRPr="00FB0F40" w:rsidR="00C92836">
        <w:t xml:space="preserve"> </w:t>
      </w:r>
      <w:r w:rsidRPr="00FB0F40" w:rsidR="00F94BA5">
        <w:t xml:space="preserve">will be deployed during </w:t>
      </w:r>
      <w:r w:rsidRPr="00FB0F40" w:rsidR="00A9582A">
        <w:t>the next three years</w:t>
      </w:r>
      <w:r w:rsidRPr="00FB0F40" w:rsidR="00811CAA">
        <w:t>.  W</w:t>
      </w:r>
      <w:r w:rsidRPr="00FB0F40" w:rsidR="00327A77">
        <w:t xml:space="preserve">e </w:t>
      </w:r>
      <w:r w:rsidRPr="00FB0F40" w:rsidR="00034CED">
        <w:t xml:space="preserve">estimate that </w:t>
      </w:r>
      <w:r w:rsidRPr="00FB0F40" w:rsidR="00811CAA">
        <w:t xml:space="preserve">each of </w:t>
      </w:r>
      <w:r w:rsidRPr="00FB0F40" w:rsidR="00327A77">
        <w:t xml:space="preserve">the two AWS-4 licensees </w:t>
      </w:r>
      <w:r w:rsidRPr="00FB0F40" w:rsidR="00811CAA">
        <w:t xml:space="preserve">will </w:t>
      </w:r>
      <w:r w:rsidRPr="00FB0F40" w:rsidR="00327A77">
        <w:t xml:space="preserve">need to coordinate </w:t>
      </w:r>
      <w:r w:rsidRPr="00FB0F40" w:rsidR="00811CAA">
        <w:t xml:space="preserve">with </w:t>
      </w:r>
      <w:r w:rsidRPr="00FB0F40" w:rsidR="00A9582A">
        <w:t xml:space="preserve">up to </w:t>
      </w:r>
      <w:r w:rsidRPr="00FB0F40" w:rsidR="00811CAA">
        <w:t xml:space="preserve">100 </w:t>
      </w:r>
      <w:r w:rsidRPr="00FB0F40" w:rsidR="00A9582A">
        <w:t>BAS receive</w:t>
      </w:r>
      <w:r w:rsidRPr="00FB0F40" w:rsidR="00811CAA">
        <w:t>-</w:t>
      </w:r>
      <w:r w:rsidRPr="00FB0F40" w:rsidR="00A9582A">
        <w:t xml:space="preserve">sites during the </w:t>
      </w:r>
      <w:r w:rsidRPr="00FB0F40" w:rsidR="00811CAA">
        <w:t xml:space="preserve">three-year approval period.  </w:t>
      </w:r>
      <w:r w:rsidRPr="00FB0F40">
        <w:t>The Commission estimates that licensees’ staff engineers ($</w:t>
      </w:r>
      <w:r w:rsidRPr="00FB0F40" w:rsidR="00766990">
        <w:t>51.08</w:t>
      </w:r>
      <w:r w:rsidRPr="00FB0F40">
        <w:t xml:space="preserve"> per hour) will take an average of 15 minutes </w:t>
      </w:r>
      <w:r w:rsidRPr="00FB0F40" w:rsidR="00E33225">
        <w:t xml:space="preserve">each </w:t>
      </w:r>
      <w:r w:rsidRPr="00FB0F40">
        <w:t xml:space="preserve">to prepare </w:t>
      </w:r>
      <w:proofErr w:type="spellStart"/>
      <w:r w:rsidRPr="00FB0F40" w:rsidR="00E33225">
        <w:t>coordinations</w:t>
      </w:r>
      <w:proofErr w:type="spellEnd"/>
      <w:r w:rsidRPr="00FB0F40" w:rsidR="00E33225">
        <w:t xml:space="preserve"> for </w:t>
      </w:r>
      <w:r w:rsidRPr="00FB0F40">
        <w:t>§§ 27.1131</w:t>
      </w:r>
      <w:r w:rsidRPr="00FB0F40" w:rsidR="00E33225">
        <w:t xml:space="preserve"> and </w:t>
      </w:r>
      <w:r w:rsidRPr="00FB0F40">
        <w:t xml:space="preserve">27.1132, </w:t>
      </w:r>
      <w:r w:rsidRPr="00FB0F40" w:rsidR="00E33225">
        <w:t xml:space="preserve">and an average of 30 minutes to prepare </w:t>
      </w:r>
      <w:proofErr w:type="spellStart"/>
      <w:r w:rsidRPr="00FB0F40" w:rsidR="00E33225">
        <w:t>coordinations</w:t>
      </w:r>
      <w:proofErr w:type="spellEnd"/>
      <w:r w:rsidRPr="00FB0F40" w:rsidR="00E33225">
        <w:t xml:space="preserve"> for § </w:t>
      </w:r>
      <w:r w:rsidRPr="00FB0F40">
        <w:t>27.1133</w:t>
      </w:r>
      <w:r w:rsidRPr="00FB0F40" w:rsidR="00E33225">
        <w:t xml:space="preserve">.  </w:t>
      </w:r>
    </w:p>
    <w:p w:rsidRPr="00FB0F40" w:rsidR="00285FA6" w:rsidP="00285FA6" w:rsidRDefault="003D6DDB" w14:paraId="4D432371" w14:textId="57586F3E">
      <w:pPr>
        <w:pStyle w:val="ParaNum"/>
        <w:numPr>
          <w:ilvl w:val="0"/>
          <w:numId w:val="0"/>
        </w:numPr>
        <w:tabs>
          <w:tab w:val="left" w:pos="720"/>
        </w:tabs>
        <w:spacing w:after="0"/>
        <w:rPr>
          <w:sz w:val="20"/>
        </w:rPr>
      </w:pPr>
      <w:r w:rsidRPr="00FB0F40">
        <w:t>§ 27.1131:  55 A</w:t>
      </w:r>
      <w:r w:rsidRPr="00FB0F40" w:rsidR="00285FA6">
        <w:t xml:space="preserve">WS respondents x </w:t>
      </w:r>
      <w:r w:rsidRPr="00FB0F40" w:rsidR="00F30B6E">
        <w:t>0.33</w:t>
      </w:r>
      <w:r w:rsidRPr="00FB0F40" w:rsidR="008E056E">
        <w:t xml:space="preserve"> </w:t>
      </w:r>
      <w:r w:rsidRPr="00FB0F40" w:rsidR="00285FA6">
        <w:t xml:space="preserve">responses x 0.25 hours per response </w:t>
      </w:r>
      <w:r w:rsidRPr="00FB0F40" w:rsidR="00285FA6">
        <w:rPr>
          <w:b/>
          <w:bCs/>
        </w:rPr>
        <w:t xml:space="preserve">= </w:t>
      </w:r>
      <w:r w:rsidRPr="00FB0F40" w:rsidR="005D43C9">
        <w:rPr>
          <w:b/>
          <w:bCs/>
        </w:rPr>
        <w:t>5 (4.</w:t>
      </w:r>
      <w:r w:rsidRPr="00FB0F40" w:rsidR="00F30B6E">
        <w:rPr>
          <w:b/>
          <w:bCs/>
        </w:rPr>
        <w:t>5</w:t>
      </w:r>
      <w:r w:rsidRPr="00FB0F40" w:rsidR="005D43C9">
        <w:rPr>
          <w:b/>
          <w:bCs/>
        </w:rPr>
        <w:t>)</w:t>
      </w:r>
      <w:r w:rsidRPr="00FB0F40" w:rsidR="00285FA6">
        <w:rPr>
          <w:b/>
          <w:bCs/>
        </w:rPr>
        <w:t xml:space="preserve"> hours.</w:t>
      </w:r>
    </w:p>
    <w:p w:rsidRPr="00FB0F40" w:rsidR="00285FA6" w:rsidP="00285FA6" w:rsidRDefault="003D6DDB" w14:paraId="23B38FA0" w14:textId="35C954DA">
      <w:pPr>
        <w:pStyle w:val="ParaNum"/>
        <w:numPr>
          <w:ilvl w:val="0"/>
          <w:numId w:val="0"/>
        </w:numPr>
        <w:tabs>
          <w:tab w:val="left" w:pos="720"/>
        </w:tabs>
        <w:spacing w:after="0"/>
        <w:rPr>
          <w:b/>
          <w:bCs/>
        </w:rPr>
      </w:pPr>
      <w:r w:rsidRPr="00FB0F40">
        <w:t xml:space="preserve">§ 27.1132:  12 </w:t>
      </w:r>
      <w:r w:rsidRPr="00FB0F40" w:rsidR="00285FA6">
        <w:t>AWS</w:t>
      </w:r>
      <w:r w:rsidRPr="00FB0F40">
        <w:t xml:space="preserve"> </w:t>
      </w:r>
      <w:r w:rsidRPr="00FB0F40" w:rsidR="00285FA6">
        <w:t xml:space="preserve">respondents x </w:t>
      </w:r>
      <w:r w:rsidRPr="00FB0F40" w:rsidR="00F30B6E">
        <w:t>0.33</w:t>
      </w:r>
      <w:r w:rsidRPr="00FB0F40" w:rsidR="00285FA6">
        <w:t xml:space="preserve"> responses x 0.25 hours per response = </w:t>
      </w:r>
      <w:r w:rsidRPr="00FB0F40" w:rsidR="009871AF">
        <w:rPr>
          <w:b/>
          <w:bCs/>
        </w:rPr>
        <w:t>1</w:t>
      </w:r>
      <w:r w:rsidRPr="00FB0F40" w:rsidR="00285FA6">
        <w:rPr>
          <w:b/>
          <w:bCs/>
        </w:rPr>
        <w:t xml:space="preserve"> hour.</w:t>
      </w:r>
    </w:p>
    <w:p w:rsidRPr="00FB0F40" w:rsidR="00285FA6" w:rsidP="00285FA6" w:rsidRDefault="003D6DDB" w14:paraId="3A99C458" w14:textId="07C8F4F5">
      <w:pPr>
        <w:pStyle w:val="ParaNum"/>
        <w:numPr>
          <w:ilvl w:val="0"/>
          <w:numId w:val="0"/>
        </w:numPr>
        <w:tabs>
          <w:tab w:val="left" w:pos="720"/>
        </w:tabs>
        <w:spacing w:after="0"/>
      </w:pPr>
      <w:r w:rsidRPr="00FB0F40">
        <w:t xml:space="preserve">§ 27.1133:  10 </w:t>
      </w:r>
      <w:r w:rsidRPr="00FB0F40" w:rsidR="00285FA6">
        <w:t>AWS</w:t>
      </w:r>
      <w:r w:rsidRPr="00FB0F40">
        <w:t xml:space="preserve"> </w:t>
      </w:r>
      <w:r w:rsidRPr="00FB0F40" w:rsidR="00285FA6">
        <w:t xml:space="preserve">respondents x </w:t>
      </w:r>
      <w:r w:rsidRPr="00FB0F40">
        <w:t>35</w:t>
      </w:r>
      <w:r w:rsidRPr="00FB0F40" w:rsidR="00285FA6">
        <w:t xml:space="preserve"> responses x 0.5 hours per response = </w:t>
      </w:r>
      <w:r w:rsidRPr="00FB0F40">
        <w:rPr>
          <w:b/>
          <w:bCs/>
        </w:rPr>
        <w:t>175</w:t>
      </w:r>
      <w:r w:rsidRPr="00FB0F40" w:rsidR="00285FA6">
        <w:rPr>
          <w:b/>
        </w:rPr>
        <w:t xml:space="preserve"> hours.</w:t>
      </w:r>
    </w:p>
    <w:p w:rsidRPr="00FB0F40" w:rsidR="00285FA6" w:rsidP="00285FA6" w:rsidRDefault="00285FA6" w14:paraId="380E27EE" w14:textId="77777777">
      <w:pPr>
        <w:pStyle w:val="ParaNum"/>
        <w:numPr>
          <w:ilvl w:val="0"/>
          <w:numId w:val="0"/>
        </w:numPr>
        <w:tabs>
          <w:tab w:val="left" w:pos="720"/>
        </w:tabs>
        <w:spacing w:after="0"/>
      </w:pPr>
    </w:p>
    <w:p w:rsidRPr="00FB0F40" w:rsidR="00285FA6" w:rsidP="00285FA6" w:rsidRDefault="00285FA6" w14:paraId="121EA5A3" w14:textId="7EE93F6B">
      <w:pPr>
        <w:pStyle w:val="ParaNum"/>
        <w:numPr>
          <w:ilvl w:val="0"/>
          <w:numId w:val="0"/>
        </w:numPr>
        <w:tabs>
          <w:tab w:val="left" w:pos="720"/>
        </w:tabs>
        <w:spacing w:after="0"/>
      </w:pPr>
      <w:r w:rsidRPr="00FB0F40">
        <w:t>Internal cost: (</w:t>
      </w:r>
      <w:r w:rsidRPr="00FB0F40" w:rsidR="007E12BC">
        <w:t>5</w:t>
      </w:r>
      <w:r w:rsidRPr="00FB0F40">
        <w:t xml:space="preserve"> + </w:t>
      </w:r>
      <w:r w:rsidRPr="00FB0F40" w:rsidR="007E12BC">
        <w:t>1</w:t>
      </w:r>
      <w:r w:rsidRPr="00FB0F40">
        <w:t xml:space="preserve"> + </w:t>
      </w:r>
      <w:r w:rsidRPr="00FB0F40" w:rsidR="00DA4599">
        <w:t>175</w:t>
      </w:r>
      <w:r w:rsidRPr="00FB0F40" w:rsidR="00096DCC">
        <w:t>)</w:t>
      </w:r>
      <w:r w:rsidRPr="00FB0F40">
        <w:t xml:space="preserve"> </w:t>
      </w:r>
      <w:r w:rsidRPr="00FB0F40" w:rsidR="007E12BC">
        <w:t>181</w:t>
      </w:r>
      <w:r w:rsidRPr="00FB0F40">
        <w:t xml:space="preserve"> x</w:t>
      </w:r>
      <w:r w:rsidRPr="00FB0F40" w:rsidR="005933A7">
        <w:t xml:space="preserve"> $</w:t>
      </w:r>
      <w:r w:rsidRPr="00FB0F40" w:rsidR="00766990">
        <w:t>51.08</w:t>
      </w:r>
      <w:r w:rsidRPr="00FB0F40" w:rsidR="005933A7">
        <w:t xml:space="preserve"> = $</w:t>
      </w:r>
      <w:r w:rsidRPr="00FB0F40" w:rsidR="007E12BC">
        <w:t>9,245.00</w:t>
      </w:r>
      <w:r w:rsidRPr="00FB0F40" w:rsidR="00DA4599">
        <w:t xml:space="preserve"> </w:t>
      </w:r>
      <w:r w:rsidRPr="00FB0F40" w:rsidR="00766990">
        <w:t>($</w:t>
      </w:r>
      <w:r w:rsidRPr="00FB0F40" w:rsidR="007E12BC">
        <w:t>9,245.48</w:t>
      </w:r>
      <w:r w:rsidRPr="00FB0F40" w:rsidR="00766990">
        <w:t>)</w:t>
      </w:r>
    </w:p>
    <w:p w:rsidRPr="00FB0F40" w:rsidR="00337EAD" w:rsidP="00233149" w:rsidRDefault="00337EAD" w14:paraId="3CC51F54" w14:textId="14C4D5D9">
      <w:pPr>
        <w:pStyle w:val="ParaNum"/>
        <w:numPr>
          <w:ilvl w:val="0"/>
          <w:numId w:val="0"/>
        </w:numPr>
        <w:spacing w:before="100" w:beforeAutospacing="1" w:after="100" w:afterAutospacing="1"/>
        <w:rPr>
          <w:strike/>
        </w:rPr>
      </w:pPr>
      <w:r w:rsidRPr="00FB0F40">
        <w:rPr>
          <w:b/>
        </w:rPr>
        <w:t>12-d.</w:t>
      </w:r>
      <w:r w:rsidRPr="00FB0F40">
        <w:tab/>
      </w:r>
      <w:r w:rsidRPr="00FB0F40">
        <w:rPr>
          <w:i/>
        </w:rPr>
        <w:t>Disclosures related to negotiation and relocation of FS links</w:t>
      </w:r>
      <w:r w:rsidRPr="00FB0F40">
        <w:t xml:space="preserve">.  </w:t>
      </w:r>
      <w:r w:rsidRPr="00FB0F40" w:rsidR="00CC6317">
        <w:rPr>
          <w:i/>
        </w:rPr>
        <w:t xml:space="preserve">See </w:t>
      </w:r>
      <w:r w:rsidRPr="00FB0F40">
        <w:t xml:space="preserve">47 CFR §§ 101.69, 101.73(d), 101.75(a).  </w:t>
      </w:r>
      <w:r w:rsidRPr="00FB0F40" w:rsidR="00017525">
        <w:t>During the next three years, u</w:t>
      </w:r>
      <w:r w:rsidRPr="00FB0F40" w:rsidR="007F144A">
        <w:t xml:space="preserve">p to 48 FS licensees of 55 FS links could have to make disclosures to AWS-3 or -4 licensees related to relocation/negotiation </w:t>
      </w:r>
      <w:r w:rsidRPr="00FB0F40" w:rsidR="00970B71">
        <w:t xml:space="preserve">of up to 55 links </w:t>
      </w:r>
      <w:r w:rsidRPr="00FB0F40" w:rsidR="007F144A">
        <w:t xml:space="preserve">((55 ÷ 48) ÷ 3 = 0.3819 or 0.38)).  </w:t>
      </w:r>
      <w:r w:rsidRPr="00FB0F40" w:rsidR="00D87D0B">
        <w:t xml:space="preserve">Up to </w:t>
      </w:r>
      <w:r w:rsidRPr="00FB0F40" w:rsidR="007B6764">
        <w:t xml:space="preserve">all </w:t>
      </w:r>
      <w:r w:rsidRPr="00FB0F40" w:rsidR="00D87D0B">
        <w:t xml:space="preserve">37 </w:t>
      </w:r>
      <w:r w:rsidRPr="00FB0F40" w:rsidR="000721F0">
        <w:t>AWS</w:t>
      </w:r>
      <w:r w:rsidRPr="00FB0F40" w:rsidR="00D87D0B">
        <w:t>-3</w:t>
      </w:r>
      <w:r w:rsidRPr="00FB0F40" w:rsidR="007F1BDC">
        <w:t xml:space="preserve"> licensees </w:t>
      </w:r>
      <w:r w:rsidRPr="00FB0F40" w:rsidR="00FB39A4">
        <w:t xml:space="preserve">and </w:t>
      </w:r>
      <w:r w:rsidRPr="00FB0F40" w:rsidR="007B6764">
        <w:t xml:space="preserve">both </w:t>
      </w:r>
      <w:r w:rsidRPr="00FB0F40" w:rsidR="00FB39A4">
        <w:t xml:space="preserve">AWS-4 licensees could have to </w:t>
      </w:r>
      <w:r w:rsidRPr="00FB0F40" w:rsidR="007F144A">
        <w:t xml:space="preserve">make disclosures related to relocation/negotiation of up to </w:t>
      </w:r>
      <w:r w:rsidRPr="00FB0F40" w:rsidR="002D74F3">
        <w:t xml:space="preserve">55 </w:t>
      </w:r>
      <w:r w:rsidRPr="00FB0F40" w:rsidR="00FB39A4">
        <w:t xml:space="preserve">FS links during the </w:t>
      </w:r>
      <w:r w:rsidRPr="00FB0F40" w:rsidR="007F1BDC">
        <w:t xml:space="preserve">next three years </w:t>
      </w:r>
      <w:r w:rsidRPr="00FB0F40" w:rsidR="00DE76EC">
        <w:t>(</w:t>
      </w:r>
      <w:r w:rsidRPr="00FB0F40" w:rsidR="0063330B">
        <w:t>(</w:t>
      </w:r>
      <w:r w:rsidRPr="00FB0F40" w:rsidR="00DE76EC">
        <w:t>55</w:t>
      </w:r>
      <w:r w:rsidRPr="00FB0F40" w:rsidR="0063330B">
        <w:t xml:space="preserve"> </w:t>
      </w:r>
      <m:oMath>
        <m:r>
          <w:rPr>
            <w:rFonts w:ascii="Cambria Math" w:hAnsi="Cambria Math"/>
          </w:rPr>
          <m:t xml:space="preserve">÷ </m:t>
        </m:r>
      </m:oMath>
      <w:r w:rsidRPr="00FB0F40" w:rsidR="00DE76EC">
        <w:t>39</w:t>
      </w:r>
      <w:r w:rsidRPr="00FB0F40" w:rsidR="0063330B">
        <w:t xml:space="preserve">) </w:t>
      </w:r>
      <m:oMath>
        <m:r>
          <w:rPr>
            <w:rFonts w:ascii="Cambria Math" w:hAnsi="Cambria Math"/>
          </w:rPr>
          <m:t>÷</m:t>
        </m:r>
      </m:oMath>
      <w:r w:rsidRPr="00FB0F40" w:rsidR="0063330B">
        <w:t xml:space="preserve"> 3 = 0.</w:t>
      </w:r>
      <w:r w:rsidRPr="00FB0F40" w:rsidR="00DE76EC">
        <w:t>47</w:t>
      </w:r>
      <w:r w:rsidRPr="00FB0F40" w:rsidR="0063330B">
        <w:t>))</w:t>
      </w:r>
      <w:r w:rsidRPr="00FB0F40" w:rsidR="007C37C1">
        <w:t xml:space="preserve">. </w:t>
      </w:r>
      <w:r w:rsidRPr="00FB0F40" w:rsidR="007F144A">
        <w:t xml:space="preserve"> </w:t>
      </w:r>
      <w:r w:rsidRPr="00FB0F40" w:rsidR="001C0073">
        <w:t xml:space="preserve">The total </w:t>
      </w:r>
      <w:r w:rsidRPr="00FB0F40" w:rsidR="00970B71">
        <w:t xml:space="preserve">annual average responses </w:t>
      </w:r>
      <w:proofErr w:type="gramStart"/>
      <w:r w:rsidRPr="00FB0F40" w:rsidR="00970B71">
        <w:t>is</w:t>
      </w:r>
      <w:proofErr w:type="gramEnd"/>
      <w:r w:rsidRPr="00FB0F40" w:rsidR="00970B71">
        <w:t xml:space="preserve"> </w:t>
      </w:r>
      <w:r w:rsidRPr="00FB0F40" w:rsidR="00017525">
        <w:t xml:space="preserve">36.7 </w:t>
      </w:r>
      <w:r w:rsidRPr="00FB0F40" w:rsidR="00970B71">
        <w:t xml:space="preserve">((110 </w:t>
      </w:r>
      <m:oMath>
        <m:r>
          <w:rPr>
            <w:rFonts w:ascii="Cambria Math" w:hAnsi="Cambria Math"/>
          </w:rPr>
          <m:t>÷3</m:t>
        </m:r>
      </m:oMath>
      <w:r w:rsidRPr="00FB0F40" w:rsidR="00970B71">
        <w:t xml:space="preserve"> </w:t>
      </w:r>
      <w:r w:rsidRPr="00FB0F40" w:rsidR="00017525">
        <w:t xml:space="preserve">= </w:t>
      </w:r>
      <w:r w:rsidRPr="00FB0F40" w:rsidR="00970B71">
        <w:t>36.</w:t>
      </w:r>
      <w:r w:rsidRPr="00FB0F40" w:rsidR="00017525">
        <w:t>66</w:t>
      </w:r>
      <w:r w:rsidRPr="00FB0F40" w:rsidR="00970B71">
        <w:t>)</w:t>
      </w:r>
      <w:r w:rsidRPr="00FB0F40" w:rsidR="00017525">
        <w:t>.</w:t>
      </w:r>
      <w:r w:rsidRPr="00FB0F40" w:rsidR="00970B71">
        <w:t xml:space="preserve"> </w:t>
      </w:r>
      <w:r w:rsidRPr="00FB0F40" w:rsidR="00017525">
        <w:t xml:space="preserve"> </w:t>
      </w:r>
      <w:r w:rsidRPr="00FB0F40" w:rsidR="007F1BDC">
        <w:t xml:space="preserve">We expect that </w:t>
      </w:r>
      <w:r w:rsidRPr="00FB0F40">
        <w:t xml:space="preserve">relocations will proceed via agreements between AWS licensees and FS incumbents negotiated </w:t>
      </w:r>
      <w:r w:rsidRPr="00FB0F40" w:rsidR="007F1BDC">
        <w:t xml:space="preserve">by </w:t>
      </w:r>
      <w:r w:rsidRPr="00FB0F40">
        <w:t>in-house by staff attorneys</w:t>
      </w:r>
      <w:r w:rsidRPr="00FB0F40" w:rsidR="004F72B0">
        <w:t xml:space="preserve"> ($69.</w:t>
      </w:r>
      <w:r w:rsidRPr="00FB0F40" w:rsidR="004A34DE">
        <w:t>86</w:t>
      </w:r>
      <w:r w:rsidRPr="00FB0F40" w:rsidR="007F1BDC">
        <w:t>)</w:t>
      </w:r>
      <w:r w:rsidRPr="00FB0F40">
        <w:t xml:space="preserve"> and engineers </w:t>
      </w:r>
      <w:r w:rsidRPr="00FB0F40" w:rsidR="007F1BDC">
        <w:t>($</w:t>
      </w:r>
      <w:r w:rsidRPr="00FB0F40" w:rsidR="00A17335">
        <w:t>51.08</w:t>
      </w:r>
      <w:r w:rsidRPr="00FB0F40" w:rsidR="007F1BDC">
        <w:t>)</w:t>
      </w:r>
      <w:r w:rsidRPr="00FB0F40">
        <w:t xml:space="preserve">.  We estimate that the required disclosures will take each </w:t>
      </w:r>
      <w:r w:rsidRPr="00FB0F40" w:rsidR="00017525">
        <w:t xml:space="preserve">FS and AWS </w:t>
      </w:r>
      <w:r w:rsidRPr="00FB0F40">
        <w:t>party an average of 0.</w:t>
      </w:r>
      <w:r w:rsidRPr="00FB0F40" w:rsidR="004A34DE">
        <w:t>25</w:t>
      </w:r>
      <w:r w:rsidRPr="00FB0F40">
        <w:t xml:space="preserve"> hours each per relocation</w:t>
      </w:r>
      <w:r w:rsidRPr="00FB0F40" w:rsidR="00A44187">
        <w:t xml:space="preserve"> (</w:t>
      </w:r>
      <w:r w:rsidRPr="00FB0F40" w:rsidR="005D4B01">
        <w:t>0.5-hour</w:t>
      </w:r>
      <w:r w:rsidRPr="00FB0F40" w:rsidR="006C2131">
        <w:t xml:space="preserve"> total per relocation)</w:t>
      </w:r>
      <w:r w:rsidRPr="00FB0F40" w:rsidR="007F1BDC">
        <w:t xml:space="preserve">. </w:t>
      </w:r>
    </w:p>
    <w:p w:rsidRPr="00FB0F40" w:rsidR="00211E1C" w:rsidP="00961D3D" w:rsidRDefault="0063330B" w14:paraId="714FAD6F" w14:textId="16AA84E6">
      <w:pPr>
        <w:pStyle w:val="ParaNum"/>
        <w:numPr>
          <w:ilvl w:val="0"/>
          <w:numId w:val="0"/>
        </w:numPr>
        <w:tabs>
          <w:tab w:val="left" w:pos="720"/>
          <w:tab w:val="left" w:pos="3600"/>
          <w:tab w:val="right" w:pos="9360"/>
        </w:tabs>
        <w:spacing w:after="100" w:afterAutospacing="1"/>
      </w:pPr>
      <w:r w:rsidRPr="00FB0F40">
        <w:t>4</w:t>
      </w:r>
      <w:r w:rsidRPr="00FB0F40" w:rsidR="007E12BC">
        <w:t xml:space="preserve">8 </w:t>
      </w:r>
      <w:r w:rsidRPr="00FB0F40" w:rsidR="000721F0">
        <w:t>(</w:t>
      </w:r>
      <w:r w:rsidRPr="00FB0F40" w:rsidR="007E12BC">
        <w:t>FS</w:t>
      </w:r>
      <w:r w:rsidRPr="00FB0F40" w:rsidR="000721F0">
        <w:t>)</w:t>
      </w:r>
      <w:r w:rsidRPr="00FB0F40" w:rsidR="00337EAD">
        <w:t xml:space="preserve"> respondents x 0.</w:t>
      </w:r>
      <w:r w:rsidRPr="00FB0F40" w:rsidR="001714AC">
        <w:t>38</w:t>
      </w:r>
      <w:r w:rsidRPr="00FB0F40" w:rsidR="007E12BC">
        <w:t xml:space="preserve"> </w:t>
      </w:r>
      <w:r w:rsidRPr="00FB0F40" w:rsidR="00337EAD">
        <w:t xml:space="preserve">response </w:t>
      </w:r>
      <w:r w:rsidRPr="00FB0F40" w:rsidR="007E12BC">
        <w:t>x</w:t>
      </w:r>
      <w:r w:rsidRPr="00FB0F40" w:rsidR="00337EAD">
        <w:t xml:space="preserve"> </w:t>
      </w:r>
      <w:r w:rsidRPr="00FB0F40" w:rsidR="007E12BC">
        <w:t>0.25 hours per response</w:t>
      </w:r>
      <w:r w:rsidRPr="00FB0F40" w:rsidR="007E12BC">
        <w:rPr>
          <w:b/>
        </w:rPr>
        <w:t xml:space="preserve"> = </w:t>
      </w:r>
      <w:r w:rsidRPr="00FB0F40" w:rsidR="001714AC">
        <w:rPr>
          <w:b/>
        </w:rPr>
        <w:t xml:space="preserve">5 </w:t>
      </w:r>
      <w:r w:rsidRPr="00FB0F40" w:rsidR="0066540A">
        <w:t>(</w:t>
      </w:r>
      <w:r w:rsidRPr="00FB0F40" w:rsidR="001714AC">
        <w:t>4.57</w:t>
      </w:r>
      <w:r w:rsidRPr="00FB0F40" w:rsidR="0066540A">
        <w:t>)</w:t>
      </w:r>
      <w:r w:rsidRPr="00FB0F40" w:rsidR="00DD7352">
        <w:t xml:space="preserve"> </w:t>
      </w:r>
      <w:r w:rsidRPr="00FB0F40" w:rsidR="00337EAD">
        <w:t>hours</w:t>
      </w:r>
      <w:r w:rsidRPr="00FB0F40" w:rsidR="00C504BF">
        <w:t xml:space="preserve"> x $</w:t>
      </w:r>
      <w:r w:rsidRPr="00FB0F40" w:rsidR="00BF32E6">
        <w:t>69.</w:t>
      </w:r>
      <w:r w:rsidRPr="00FB0F40" w:rsidR="004A34DE">
        <w:t>86</w:t>
      </w:r>
      <w:r w:rsidRPr="00FB0F40" w:rsidR="00C504BF">
        <w:t xml:space="preserve"> (attorney) = $</w:t>
      </w:r>
      <w:bookmarkStart w:name="_Hlk493776974" w:id="10"/>
      <w:r w:rsidRPr="00FB0F40" w:rsidR="008C2733">
        <w:t>349</w:t>
      </w:r>
      <w:r w:rsidRPr="00FB0F40" w:rsidR="007E12BC">
        <w:t>.00</w:t>
      </w:r>
      <w:r w:rsidRPr="00FB0F40" w:rsidR="004A34DE">
        <w:t xml:space="preserve"> ($</w:t>
      </w:r>
      <w:r w:rsidRPr="00FB0F40" w:rsidR="001714AC">
        <w:t>349</w:t>
      </w:r>
      <w:r w:rsidRPr="00FB0F40" w:rsidR="008C2733">
        <w:t>.30</w:t>
      </w:r>
      <w:r w:rsidRPr="00FB0F40" w:rsidR="004A34DE">
        <w:t>)</w:t>
      </w:r>
      <w:bookmarkEnd w:id="10"/>
    </w:p>
    <w:p w:rsidRPr="00FB0F40" w:rsidR="00C504BF" w:rsidP="00C504BF" w:rsidRDefault="00F30B6E" w14:paraId="18BD65F3" w14:textId="73497728">
      <w:pPr>
        <w:pStyle w:val="ParaNum"/>
        <w:numPr>
          <w:ilvl w:val="0"/>
          <w:numId w:val="0"/>
        </w:numPr>
        <w:tabs>
          <w:tab w:val="left" w:pos="720"/>
          <w:tab w:val="left" w:pos="3600"/>
          <w:tab w:val="right" w:pos="9360"/>
        </w:tabs>
        <w:spacing w:after="100" w:afterAutospacing="1"/>
      </w:pPr>
      <w:r w:rsidRPr="00FB0F40">
        <w:t>39</w:t>
      </w:r>
      <w:r w:rsidRPr="00FB0F40" w:rsidR="00C504BF">
        <w:t xml:space="preserve"> (</w:t>
      </w:r>
      <w:r w:rsidRPr="00FB0F40" w:rsidR="000721F0">
        <w:t>AWS</w:t>
      </w:r>
      <w:r w:rsidRPr="00FB0F40" w:rsidR="00C504BF">
        <w:t xml:space="preserve">) respondents x </w:t>
      </w:r>
      <w:r w:rsidRPr="00FB0F40" w:rsidR="007E12BC">
        <w:t>0.</w:t>
      </w:r>
      <w:r w:rsidRPr="00FB0F40">
        <w:t>47</w:t>
      </w:r>
      <w:r w:rsidRPr="00FB0F40" w:rsidR="00C504BF">
        <w:t xml:space="preserve"> responses x 0.</w:t>
      </w:r>
      <w:r w:rsidRPr="00FB0F40" w:rsidR="007E12BC">
        <w:t>25</w:t>
      </w:r>
      <w:r w:rsidRPr="00FB0F40" w:rsidR="00C504BF">
        <w:t xml:space="preserve"> hours per response </w:t>
      </w:r>
      <w:r w:rsidRPr="00FB0F40" w:rsidR="00C504BF">
        <w:rPr>
          <w:b/>
        </w:rPr>
        <w:t>=</w:t>
      </w:r>
      <w:r w:rsidRPr="00FB0F40" w:rsidR="00FD57DC">
        <w:rPr>
          <w:b/>
        </w:rPr>
        <w:t xml:space="preserve"> </w:t>
      </w:r>
      <w:r w:rsidRPr="00FB0F40" w:rsidR="007E12BC">
        <w:rPr>
          <w:b/>
        </w:rPr>
        <w:t>5</w:t>
      </w:r>
      <w:r w:rsidRPr="00FB0F40" w:rsidR="003A4EEF">
        <w:rPr>
          <w:b/>
        </w:rPr>
        <w:t xml:space="preserve"> </w:t>
      </w:r>
      <w:r w:rsidRPr="00FB0F40" w:rsidR="003A4EEF">
        <w:t>(</w:t>
      </w:r>
      <w:r w:rsidRPr="00FB0F40" w:rsidR="001714AC">
        <w:t>4.57</w:t>
      </w:r>
      <w:r w:rsidRPr="00FB0F40" w:rsidR="0066540A">
        <w:t xml:space="preserve">) hours </w:t>
      </w:r>
      <w:r w:rsidRPr="00FB0F40" w:rsidR="00C504BF">
        <w:t>x $</w:t>
      </w:r>
      <w:r w:rsidRPr="00FB0F40" w:rsidR="004A34DE">
        <w:t>51.08</w:t>
      </w:r>
      <w:r w:rsidRPr="00FB0F40" w:rsidR="00C504BF">
        <w:t xml:space="preserve"> (engineer) = </w:t>
      </w:r>
      <w:r w:rsidRPr="00FB0F40" w:rsidR="004A34DE">
        <w:t>$</w:t>
      </w:r>
      <w:r w:rsidRPr="00FB0F40" w:rsidR="007E12BC">
        <w:t>255.00</w:t>
      </w:r>
      <w:r w:rsidRPr="00FB0F40" w:rsidR="004A34DE">
        <w:t xml:space="preserve"> ($</w:t>
      </w:r>
      <w:r w:rsidRPr="00FB0F40" w:rsidR="007E12BC">
        <w:t>255.40</w:t>
      </w:r>
      <w:r w:rsidRPr="00FB0F40" w:rsidR="004A34DE">
        <w:t>)</w:t>
      </w:r>
      <w:r w:rsidRPr="00FB0F40" w:rsidR="00C504BF">
        <w:t>.</w:t>
      </w:r>
    </w:p>
    <w:p w:rsidRPr="00FB0F40" w:rsidR="00C504BF" w:rsidP="00C504BF" w:rsidRDefault="00337EAD" w14:paraId="34FCE109" w14:textId="6CA5E27B">
      <w:pPr>
        <w:pStyle w:val="ParaNum"/>
        <w:numPr>
          <w:ilvl w:val="0"/>
          <w:numId w:val="0"/>
        </w:numPr>
        <w:tabs>
          <w:tab w:val="left" w:pos="720"/>
          <w:tab w:val="left" w:pos="3600"/>
          <w:tab w:val="right" w:pos="9360"/>
        </w:tabs>
        <w:spacing w:after="100" w:afterAutospacing="1"/>
      </w:pPr>
      <w:r w:rsidRPr="00FB0F40">
        <w:t>Internal cost</w:t>
      </w:r>
      <w:r w:rsidRPr="00FB0F40" w:rsidR="00C504BF">
        <w:t>:</w:t>
      </w:r>
      <w:r w:rsidRPr="00FB0F40" w:rsidR="00E31FB6">
        <w:t xml:space="preserve"> </w:t>
      </w:r>
      <w:r w:rsidRPr="00FB0F40" w:rsidR="00C504BF">
        <w:t>$</w:t>
      </w:r>
      <w:r w:rsidRPr="00FB0F40" w:rsidR="008C2733">
        <w:t>349</w:t>
      </w:r>
      <w:r w:rsidRPr="00FB0F40" w:rsidR="007E12BC">
        <w:t>.00</w:t>
      </w:r>
      <w:r w:rsidRPr="00FB0F40" w:rsidR="0066540A">
        <w:t xml:space="preserve"> + $</w:t>
      </w:r>
      <w:r w:rsidRPr="00FB0F40" w:rsidR="007E12BC">
        <w:t>255.00</w:t>
      </w:r>
      <w:r w:rsidRPr="00FB0F40" w:rsidR="00C504BF">
        <w:t xml:space="preserve"> = $</w:t>
      </w:r>
      <w:r w:rsidRPr="00FB0F40" w:rsidR="008C2733">
        <w:t>604</w:t>
      </w:r>
      <w:r w:rsidRPr="00FB0F40" w:rsidR="00F8483A">
        <w:t>.00</w:t>
      </w:r>
    </w:p>
    <w:p w:rsidRPr="00FB0F40" w:rsidR="003C232E" w:rsidP="003C232E" w:rsidRDefault="003C232E" w14:paraId="6451F43A" w14:textId="3A438D26">
      <w:pPr>
        <w:pStyle w:val="ParaNum"/>
        <w:numPr>
          <w:ilvl w:val="0"/>
          <w:numId w:val="0"/>
        </w:numPr>
        <w:tabs>
          <w:tab w:val="left" w:pos="720"/>
        </w:tabs>
        <w:spacing w:after="100" w:afterAutospacing="1"/>
        <w:rPr>
          <w:snapToGrid/>
          <w:kern w:val="0"/>
          <w:szCs w:val="22"/>
        </w:rPr>
      </w:pPr>
      <w:r w:rsidRPr="00FB0F40">
        <w:rPr>
          <w:b/>
          <w:bCs/>
        </w:rPr>
        <w:t>12-e.</w:t>
      </w:r>
      <w:r w:rsidRPr="00FB0F40">
        <w:t xml:space="preserve">    </w:t>
      </w:r>
      <w:r w:rsidRPr="00FB0F40">
        <w:rPr>
          <w:i/>
          <w:iCs/>
        </w:rPr>
        <w:t xml:space="preserve">Disclosures related to negotiation and relocation of BRS systems.  See </w:t>
      </w:r>
      <w:r w:rsidRPr="00FB0F40">
        <w:t xml:space="preserve">47 C.F.R. §§ 27.1250, 27.1251, 27.1252, 27.1255(a).  Approximately 4 licensees hold approximately </w:t>
      </w:r>
      <w:r w:rsidRPr="00FB0F40" w:rsidR="0050566E">
        <w:t>6</w:t>
      </w:r>
      <w:r w:rsidRPr="00FB0F40">
        <w:t xml:space="preserve"> BRS licenses with a total of approximately 12 channels remaining in AWS spectrum.  In an abundance of caution, we are assuming over the next three-year approval period that up to 2 AWS licensees could negotiate with a BRS licensee to relocate one of the 12 BRS channels.  If 2 AWS licensees initiate negotiations for each of the 12 channels, one BRS licensee per channel must provide information about its system to the 2 AWS licensees.  Under this estimate, in the aggregate, </w:t>
      </w:r>
      <w:r w:rsidRPr="00FB0F40" w:rsidR="0050566E">
        <w:t>3</w:t>
      </w:r>
      <w:r w:rsidRPr="00FB0F40">
        <w:t xml:space="preserve"> BRS licensees will make 24 responses to 24 AWS licensees (2 AWS per 12 BRS channels).  All parties must share necessary information and engage in good faith negotiation.  If no agreement is reached, the rules provide a process for involuntary relocation.  In an abundance of caution, we are assuming that </w:t>
      </w:r>
      <w:r w:rsidRPr="00FB0F40" w:rsidR="003A4EEF">
        <w:t>all</w:t>
      </w:r>
      <w:r w:rsidRPr="00FB0F40">
        <w:t xml:space="preserve"> the AWS licensees negotiating for relocation of the 12 BRS channels are unique.  For convenience, we are assuming an equal distribution of 24 potential negotiations among the </w:t>
      </w:r>
      <w:r w:rsidRPr="00FB0F40" w:rsidR="0050566E">
        <w:t>3</w:t>
      </w:r>
      <w:r w:rsidRPr="00FB0F40">
        <w:t xml:space="preserve"> BRS licensees.  We estimate that the required disclosures will take each AWS respondent an average of 2 hours per relocation and each BRS respondent an average of 5 hours per relocation, and that the negotiations will probably be conducted in-house by staff engineers at $</w:t>
      </w:r>
      <w:r w:rsidRPr="00FB0F40" w:rsidR="0050566E">
        <w:t>51.08</w:t>
      </w:r>
      <w:r w:rsidRPr="00FB0F40">
        <w:t xml:space="preserve">.  Additional, external costs are shown in item 13.  </w:t>
      </w:r>
    </w:p>
    <w:p w:rsidRPr="00FB0F40" w:rsidR="00981E8D" w:rsidP="00BC44E0" w:rsidRDefault="009F5C27" w14:paraId="1F6C4981" w14:textId="5D99EFFC">
      <w:pPr>
        <w:pStyle w:val="ParaNum"/>
        <w:numPr>
          <w:ilvl w:val="0"/>
          <w:numId w:val="0"/>
        </w:numPr>
        <w:tabs>
          <w:tab w:val="left" w:pos="720"/>
        </w:tabs>
        <w:spacing w:after="0"/>
      </w:pPr>
      <w:r w:rsidRPr="00FB0F40">
        <w:t>12</w:t>
      </w:r>
      <w:r w:rsidRPr="00FB0F40" w:rsidR="003C232E">
        <w:t xml:space="preserve"> AWS respondents x 1 response x 2 h</w:t>
      </w:r>
      <w:r w:rsidRPr="00FB0F40" w:rsidR="003A4EEF">
        <w:t xml:space="preserve">ours </w:t>
      </w:r>
      <w:r w:rsidRPr="00FB0F40" w:rsidR="00981E8D">
        <w:t xml:space="preserve">= </w:t>
      </w:r>
      <w:r w:rsidRPr="00FB0F40">
        <w:t>24</w:t>
      </w:r>
    </w:p>
    <w:p w:rsidRPr="00FB0F40" w:rsidR="00981E8D" w:rsidP="00BC44E0" w:rsidRDefault="009F5C27" w14:paraId="2CD60061" w14:textId="0BA24B15">
      <w:pPr>
        <w:pStyle w:val="ParaNum"/>
        <w:numPr>
          <w:ilvl w:val="0"/>
          <w:numId w:val="0"/>
        </w:numPr>
        <w:tabs>
          <w:tab w:val="left" w:pos="720"/>
        </w:tabs>
        <w:spacing w:after="0"/>
        <w:rPr>
          <w:b/>
        </w:rPr>
      </w:pPr>
      <w:r w:rsidRPr="00FB0F40">
        <w:t>4</w:t>
      </w:r>
      <w:r w:rsidRPr="00FB0F40" w:rsidR="003C232E">
        <w:t xml:space="preserve"> BRS respondents x </w:t>
      </w:r>
      <w:r w:rsidRPr="00FB0F40">
        <w:t xml:space="preserve">1 </w:t>
      </w:r>
      <w:r w:rsidRPr="00FB0F40" w:rsidR="003C232E">
        <w:t xml:space="preserve">response x 5 hours = </w:t>
      </w:r>
      <w:r w:rsidRPr="00FB0F40">
        <w:rPr>
          <w:b/>
        </w:rPr>
        <w:t>20</w:t>
      </w:r>
      <w:r w:rsidRPr="00FB0F40" w:rsidR="003C232E">
        <w:rPr>
          <w:b/>
        </w:rPr>
        <w:t xml:space="preserve"> </w:t>
      </w:r>
      <w:r w:rsidRPr="00FB0F40" w:rsidR="00981E8D">
        <w:rPr>
          <w:b/>
        </w:rPr>
        <w:t xml:space="preserve">+ </w:t>
      </w:r>
      <w:r w:rsidRPr="00FB0F40">
        <w:rPr>
          <w:b/>
        </w:rPr>
        <w:t>24</w:t>
      </w:r>
      <w:r w:rsidRPr="00FB0F40" w:rsidR="00981E8D">
        <w:rPr>
          <w:b/>
        </w:rPr>
        <w:t xml:space="preserve"> = </w:t>
      </w:r>
      <w:r w:rsidRPr="00FB0F40">
        <w:rPr>
          <w:b/>
        </w:rPr>
        <w:t>48</w:t>
      </w:r>
      <w:r w:rsidRPr="00FB0F40" w:rsidR="00981E8D">
        <w:rPr>
          <w:b/>
        </w:rPr>
        <w:t xml:space="preserve"> </w:t>
      </w:r>
      <w:r w:rsidRPr="00FB0F40" w:rsidR="003C232E">
        <w:rPr>
          <w:b/>
        </w:rPr>
        <w:t>hours.</w:t>
      </w:r>
    </w:p>
    <w:p w:rsidRPr="00FB0F40" w:rsidR="00337EAD" w:rsidP="00211E1C" w:rsidRDefault="003C232E" w14:paraId="468F0EA7" w14:textId="3DC36263">
      <w:pPr>
        <w:pStyle w:val="ParaNum"/>
        <w:numPr>
          <w:ilvl w:val="0"/>
          <w:numId w:val="0"/>
        </w:numPr>
        <w:tabs>
          <w:tab w:val="left" w:pos="3600"/>
          <w:tab w:val="right" w:pos="9360"/>
        </w:tabs>
        <w:spacing w:after="100" w:afterAutospacing="1" w:line="360" w:lineRule="auto"/>
      </w:pPr>
      <w:r w:rsidRPr="00FB0F40">
        <w:t>Internal cos</w:t>
      </w:r>
      <w:r w:rsidRPr="00FB0F40" w:rsidR="007A0017">
        <w:t xml:space="preserve">t: </w:t>
      </w:r>
      <w:r w:rsidRPr="00FB0F40" w:rsidR="009F5C27">
        <w:t>48</w:t>
      </w:r>
      <w:r w:rsidRPr="00FB0F40" w:rsidR="007A0017">
        <w:t xml:space="preserve"> hours x $</w:t>
      </w:r>
      <w:r w:rsidRPr="00FB0F40" w:rsidR="0050566E">
        <w:t>51.08</w:t>
      </w:r>
      <w:r w:rsidRPr="00FB0F40" w:rsidR="007A0017">
        <w:t xml:space="preserve"> = </w:t>
      </w:r>
      <w:r w:rsidRPr="00FB0F40" w:rsidR="00AC0583">
        <w:t>$</w:t>
      </w:r>
      <w:r w:rsidRPr="00FB0F40" w:rsidR="00981E8D">
        <w:t xml:space="preserve"> </w:t>
      </w:r>
      <w:r w:rsidRPr="00FB0F40" w:rsidR="009F5C27">
        <w:t>2,452.00</w:t>
      </w:r>
      <w:r w:rsidRPr="00FB0F40" w:rsidR="00981E8D">
        <w:t xml:space="preserve"> (</w:t>
      </w:r>
      <w:r w:rsidRPr="00FB0F40" w:rsidR="009F5C27">
        <w:t>2,451.84</w:t>
      </w:r>
      <w:r w:rsidRPr="00FB0F40" w:rsidR="00981E8D">
        <w:t>)</w:t>
      </w:r>
    </w:p>
    <w:p w:rsidRPr="00FB0F40" w:rsidR="00337EAD" w:rsidP="00337EAD" w:rsidRDefault="00337EAD" w14:paraId="7931ED5D" w14:textId="0330B969">
      <w:pPr>
        <w:pStyle w:val="ParaNum"/>
        <w:numPr>
          <w:ilvl w:val="0"/>
          <w:numId w:val="0"/>
        </w:numPr>
        <w:spacing w:before="100" w:beforeAutospacing="1" w:after="100" w:afterAutospacing="1"/>
      </w:pPr>
      <w:r w:rsidRPr="00FB0F40">
        <w:rPr>
          <w:b/>
        </w:rPr>
        <w:t>12-</w:t>
      </w:r>
      <w:r w:rsidRPr="00FB0F40" w:rsidR="00430D63">
        <w:rPr>
          <w:b/>
        </w:rPr>
        <w:t>f</w:t>
      </w:r>
      <w:r w:rsidRPr="00FB0F40">
        <w:t>.</w:t>
      </w:r>
      <w:r w:rsidRPr="00FB0F40">
        <w:tab/>
      </w:r>
      <w:r w:rsidRPr="00FB0F40">
        <w:rPr>
          <w:i/>
        </w:rPr>
        <w:t xml:space="preserve">Disclosures to </w:t>
      </w:r>
      <w:r w:rsidRPr="00FB0F40" w:rsidR="00775ECB">
        <w:rPr>
          <w:i/>
        </w:rPr>
        <w:t xml:space="preserve">other licensees </w:t>
      </w:r>
      <w:r w:rsidRPr="00FB0F40">
        <w:rPr>
          <w:i/>
        </w:rPr>
        <w:t xml:space="preserve">related to documentation of reimbursable costs for FS or BRS relocations.  See </w:t>
      </w:r>
      <w:r w:rsidRPr="00FB0F40">
        <w:t xml:space="preserve">47 CFR §§ 27.1166(b), 27.1182(b).  </w:t>
      </w:r>
      <w:r w:rsidRPr="00FB0F40" w:rsidR="00430D63">
        <w:t>O</w:t>
      </w:r>
      <w:r w:rsidRPr="00FB0F40" w:rsidR="00527587">
        <w:t xml:space="preserve">ver the course of the three-year approval period, </w:t>
      </w:r>
      <w:r w:rsidRPr="00FB0F40" w:rsidR="00516531">
        <w:t xml:space="preserve">up to </w:t>
      </w:r>
      <w:r w:rsidRPr="00FB0F40" w:rsidR="002E22AB">
        <w:t xml:space="preserve">55 FS relocations could occur with up to 55 respondents </w:t>
      </w:r>
      <w:r w:rsidRPr="00FB0F40" w:rsidR="005C54F0">
        <w:t xml:space="preserve">(FS </w:t>
      </w:r>
      <w:r w:rsidRPr="00FB0F40" w:rsidR="002E22AB">
        <w:t>licensees</w:t>
      </w:r>
      <w:r w:rsidRPr="00FB0F40" w:rsidR="005C54F0">
        <w:t xml:space="preserve"> that </w:t>
      </w:r>
      <w:r w:rsidRPr="00FB0F40" w:rsidR="005D4B01">
        <w:t>self-relocate</w:t>
      </w:r>
      <w:r w:rsidRPr="00FB0F40" w:rsidR="005C54F0">
        <w:t xml:space="preserve"> </w:t>
      </w:r>
      <w:r w:rsidRPr="00FB0F40" w:rsidR="00EB6C15">
        <w:t xml:space="preserve">or </w:t>
      </w:r>
      <w:r w:rsidRPr="00FB0F40" w:rsidR="005C54F0">
        <w:t>AWS-3 and -4 licensees</w:t>
      </w:r>
      <w:r w:rsidRPr="00FB0F40" w:rsidR="00EF0C16">
        <w:t xml:space="preserve"> that relocate FS links</w:t>
      </w:r>
      <w:r w:rsidRPr="00FB0F40" w:rsidR="005C54F0">
        <w:t xml:space="preserve">) </w:t>
      </w:r>
      <w:r w:rsidRPr="00FB0F40" w:rsidR="00EB6C15">
        <w:t xml:space="preserve">required to retain and disclose records.  </w:t>
      </w:r>
      <w:r w:rsidRPr="00FB0F40">
        <w:t xml:space="preserve">We are assuming an equal distribution of the </w:t>
      </w:r>
      <w:r w:rsidRPr="00FB0F40" w:rsidR="0038470A">
        <w:t xml:space="preserve">55 </w:t>
      </w:r>
      <w:r w:rsidRPr="00FB0F40">
        <w:t xml:space="preserve">FS relocations among the </w:t>
      </w:r>
      <w:r w:rsidRPr="00FB0F40" w:rsidR="0038470A">
        <w:t>55</w:t>
      </w:r>
      <w:r w:rsidRPr="00FB0F40" w:rsidR="00B86BBF">
        <w:t xml:space="preserve"> </w:t>
      </w:r>
      <w:r w:rsidRPr="00FB0F40">
        <w:t>respondents, which works out to approximately</w:t>
      </w:r>
      <w:r w:rsidRPr="00FB0F40" w:rsidR="005D5CC6">
        <w:t xml:space="preserve"> </w:t>
      </w:r>
      <w:r w:rsidRPr="00FB0F40" w:rsidR="00206925">
        <w:t xml:space="preserve">0.33 </w:t>
      </w:r>
      <w:r w:rsidRPr="00FB0F40">
        <w:t>responses per respondent</w:t>
      </w:r>
      <w:r w:rsidRPr="00FB0F40" w:rsidR="00263286">
        <w:t xml:space="preserve"> annually</w:t>
      </w:r>
      <w:r w:rsidRPr="00FB0F40">
        <w:t xml:space="preserve">.  </w:t>
      </w:r>
      <w:r w:rsidRPr="00FB0F40" w:rsidR="00206925">
        <w:t xml:space="preserve">Also, over the next three years, up to 12 BRS-channel relocations could occur with up to 12 AWS respondents (AWS-1 or -3 licensees that relocate BRS channels) required to retain and disclose records.  </w:t>
      </w:r>
      <w:r w:rsidRPr="00FB0F40">
        <w:t xml:space="preserve">We are also assuming an equal distribution of the </w:t>
      </w:r>
      <w:r w:rsidRPr="00FB0F40" w:rsidR="00206925">
        <w:t xml:space="preserve">12 </w:t>
      </w:r>
      <w:r w:rsidRPr="00FB0F40">
        <w:t xml:space="preserve">BRS relocations among the </w:t>
      </w:r>
      <w:r w:rsidRPr="00FB0F40" w:rsidR="00206925">
        <w:t>1</w:t>
      </w:r>
      <w:r w:rsidRPr="00FB0F40" w:rsidR="0096658B">
        <w:t>2</w:t>
      </w:r>
      <w:r w:rsidRPr="00FB0F40" w:rsidR="00DF2846">
        <w:t xml:space="preserve"> </w:t>
      </w:r>
      <w:r w:rsidRPr="00FB0F40">
        <w:t xml:space="preserve">AWS respondents, which works out to approximately </w:t>
      </w:r>
      <w:r w:rsidRPr="00FB0F40" w:rsidR="00206925">
        <w:t>0.33</w:t>
      </w:r>
      <w:r w:rsidRPr="00FB0F40">
        <w:t xml:space="preserve"> response</w:t>
      </w:r>
      <w:r w:rsidRPr="00FB0F40" w:rsidR="00206925">
        <w:t>s</w:t>
      </w:r>
      <w:r w:rsidRPr="00FB0F40">
        <w:t xml:space="preserve"> per respondent</w:t>
      </w:r>
      <w:r w:rsidRPr="00FB0F40" w:rsidR="00263286">
        <w:t xml:space="preserve"> annually</w:t>
      </w:r>
      <w:r w:rsidRPr="00FB0F40">
        <w:t xml:space="preserve">.  </w:t>
      </w:r>
      <w:r w:rsidRPr="00FB0F40" w:rsidR="00263286">
        <w:t xml:space="preserve">We estimate that meeting the documentation requirement will average 1 hour per FS relocation and 3 hours per BRS </w:t>
      </w:r>
      <w:r w:rsidRPr="00FB0F40" w:rsidR="00625A79">
        <w:t>channel</w:t>
      </w:r>
      <w:r w:rsidRPr="00FB0F40" w:rsidR="00263286">
        <w:t xml:space="preserve">, and that relocators will use in-house </w:t>
      </w:r>
      <w:r w:rsidRPr="00FB0F40" w:rsidR="002A41B7">
        <w:t>management analyst</w:t>
      </w:r>
      <w:r w:rsidRPr="00FB0F40" w:rsidR="002A41B7">
        <w:rPr>
          <w:rStyle w:val="FootnoteReference"/>
        </w:rPr>
        <w:footnoteReference w:id="31"/>
      </w:r>
      <w:r w:rsidRPr="00FB0F40" w:rsidR="00263286">
        <w:t xml:space="preserve"> ($</w:t>
      </w:r>
      <w:r w:rsidRPr="00FB0F40" w:rsidR="002A41B7">
        <w:t>45.95</w:t>
      </w:r>
      <w:r w:rsidRPr="00FB0F40" w:rsidR="00263286">
        <w:t xml:space="preserve">/hr.) to prepare, submit, and retain this documentation itemizing reimbursable costs.  (Appraisal costs are covered in Item 13.)  </w:t>
      </w:r>
    </w:p>
    <w:p w:rsidRPr="00FB0F40" w:rsidR="00500945" w:rsidP="00BC44E0" w:rsidRDefault="00E111AC" w14:paraId="0B6BFAAE" w14:textId="6F5F71A9">
      <w:pPr>
        <w:pStyle w:val="ParaNum"/>
        <w:numPr>
          <w:ilvl w:val="0"/>
          <w:numId w:val="0"/>
        </w:numPr>
        <w:tabs>
          <w:tab w:val="right" w:pos="9360"/>
        </w:tabs>
        <w:spacing w:after="0"/>
        <w:rPr>
          <w:b/>
        </w:rPr>
      </w:pPr>
      <w:r w:rsidRPr="00FB0F40">
        <w:t>FS</w:t>
      </w:r>
      <w:r w:rsidRPr="00FB0F40" w:rsidR="00230267">
        <w:t>/AWS</w:t>
      </w:r>
      <w:r w:rsidRPr="00FB0F40">
        <w:t xml:space="preserve">:  </w:t>
      </w:r>
      <w:r w:rsidRPr="00FB0F40" w:rsidR="00230267">
        <w:t>55</w:t>
      </w:r>
      <w:r w:rsidRPr="00FB0F40" w:rsidR="00337EAD">
        <w:t xml:space="preserve"> respondents x </w:t>
      </w:r>
      <w:r w:rsidRPr="00FB0F40" w:rsidR="00230267">
        <w:t>0.33</w:t>
      </w:r>
      <w:r w:rsidRPr="00FB0F40" w:rsidR="00337EAD">
        <w:t xml:space="preserve"> responses @ 1 hr. =</w:t>
      </w:r>
      <w:r w:rsidRPr="00FB0F40" w:rsidR="00337EAD">
        <w:rPr>
          <w:b/>
        </w:rPr>
        <w:t xml:space="preserve"> </w:t>
      </w:r>
      <w:r w:rsidRPr="00FB0F40" w:rsidR="00230267">
        <w:rPr>
          <w:b/>
        </w:rPr>
        <w:t>18</w:t>
      </w:r>
      <w:r w:rsidRPr="00FB0F40" w:rsidR="00337EAD">
        <w:rPr>
          <w:b/>
        </w:rPr>
        <w:t xml:space="preserve"> h</w:t>
      </w:r>
      <w:r w:rsidRPr="00FB0F40" w:rsidR="00A65A14">
        <w:rPr>
          <w:b/>
        </w:rPr>
        <w:t>ou</w:t>
      </w:r>
      <w:r w:rsidRPr="00FB0F40" w:rsidR="00337EAD">
        <w:rPr>
          <w:b/>
        </w:rPr>
        <w:t>rs</w:t>
      </w:r>
    </w:p>
    <w:p w:rsidRPr="00FB0F40" w:rsidR="00500945" w:rsidP="00BC44E0" w:rsidRDefault="00230267" w14:paraId="487C9C48" w14:textId="467C4389">
      <w:pPr>
        <w:pStyle w:val="ParaNum"/>
        <w:numPr>
          <w:ilvl w:val="0"/>
          <w:numId w:val="0"/>
        </w:numPr>
        <w:tabs>
          <w:tab w:val="right" w:pos="9360"/>
        </w:tabs>
        <w:spacing w:after="0"/>
        <w:rPr>
          <w:b/>
        </w:rPr>
      </w:pPr>
      <w:r w:rsidRPr="00FB0F40">
        <w:t>AWS</w:t>
      </w:r>
      <w:r w:rsidRPr="00FB0F40" w:rsidR="00E111AC">
        <w:t xml:space="preserve">:  </w:t>
      </w:r>
      <w:r w:rsidRPr="00FB0F40">
        <w:t>12</w:t>
      </w:r>
      <w:r w:rsidRPr="00FB0F40" w:rsidR="002B311F">
        <w:t xml:space="preserve"> </w:t>
      </w:r>
      <w:r w:rsidRPr="00FB0F40" w:rsidR="00A6692A">
        <w:t xml:space="preserve">respondents x </w:t>
      </w:r>
      <w:r w:rsidRPr="00FB0F40" w:rsidR="00625A79">
        <w:t xml:space="preserve">0.33 </w:t>
      </w:r>
      <w:r w:rsidRPr="00FB0F40" w:rsidR="00337EAD">
        <w:t>responses @ 3 hrs. =</w:t>
      </w:r>
      <w:r w:rsidRPr="00FB0F40" w:rsidR="00337EAD">
        <w:rPr>
          <w:b/>
        </w:rPr>
        <w:t xml:space="preserve"> </w:t>
      </w:r>
      <w:r w:rsidRPr="00FB0F40" w:rsidR="00625A79">
        <w:rPr>
          <w:b/>
        </w:rPr>
        <w:t>12</w:t>
      </w:r>
      <w:r w:rsidRPr="00FB0F40" w:rsidR="00DF2846">
        <w:rPr>
          <w:b/>
        </w:rPr>
        <w:t xml:space="preserve"> </w:t>
      </w:r>
      <w:r w:rsidRPr="00FB0F40" w:rsidR="00337EAD">
        <w:rPr>
          <w:b/>
        </w:rPr>
        <w:t>h</w:t>
      </w:r>
      <w:r w:rsidRPr="00FB0F40" w:rsidR="006E2757">
        <w:rPr>
          <w:b/>
        </w:rPr>
        <w:t>ours</w:t>
      </w:r>
      <w:r w:rsidRPr="00FB0F40" w:rsidR="00337EAD">
        <w:rPr>
          <w:b/>
        </w:rPr>
        <w:t xml:space="preserve"> </w:t>
      </w:r>
    </w:p>
    <w:p w:rsidRPr="00FB0F40" w:rsidR="00337EAD" w:rsidP="00211E1C" w:rsidRDefault="00500945" w14:paraId="6F846366" w14:textId="2837C74C">
      <w:pPr>
        <w:pStyle w:val="ParaNum"/>
        <w:numPr>
          <w:ilvl w:val="0"/>
          <w:numId w:val="0"/>
        </w:numPr>
        <w:tabs>
          <w:tab w:val="right" w:pos="9360"/>
        </w:tabs>
        <w:spacing w:after="0" w:line="360" w:lineRule="auto"/>
        <w:rPr>
          <w:b/>
        </w:rPr>
      </w:pPr>
      <w:r w:rsidRPr="00FB0F40">
        <w:t xml:space="preserve">Total </w:t>
      </w:r>
      <w:r w:rsidRPr="00FB0F40" w:rsidR="00337EAD">
        <w:t>=</w:t>
      </w:r>
      <w:r w:rsidRPr="00FB0F40" w:rsidR="00337EAD">
        <w:rPr>
          <w:b/>
        </w:rPr>
        <w:t xml:space="preserve"> </w:t>
      </w:r>
      <w:r w:rsidRPr="00FB0F40" w:rsidR="00625A79">
        <w:rPr>
          <w:b/>
        </w:rPr>
        <w:t>30</w:t>
      </w:r>
      <w:r w:rsidRPr="00FB0F40" w:rsidR="00337EAD">
        <w:rPr>
          <w:b/>
        </w:rPr>
        <w:t xml:space="preserve"> hours.</w:t>
      </w:r>
    </w:p>
    <w:p w:rsidRPr="00FB0F40" w:rsidR="00337EAD" w:rsidP="00211E1C" w:rsidRDefault="00742821" w14:paraId="44E639D0" w14:textId="00DA3933">
      <w:pPr>
        <w:pStyle w:val="ParaNum"/>
        <w:numPr>
          <w:ilvl w:val="0"/>
          <w:numId w:val="0"/>
        </w:numPr>
        <w:tabs>
          <w:tab w:val="left" w:pos="3600"/>
          <w:tab w:val="right" w:pos="9360"/>
        </w:tabs>
        <w:spacing w:after="0"/>
      </w:pPr>
      <w:r w:rsidRPr="00FB0F40">
        <w:t xml:space="preserve">Total </w:t>
      </w:r>
      <w:r w:rsidRPr="00FB0F40" w:rsidR="00B71B00">
        <w:t xml:space="preserve">Internal cost: </w:t>
      </w:r>
      <w:r w:rsidRPr="00FB0F40" w:rsidR="00BD1515">
        <w:t>30</w:t>
      </w:r>
      <w:r w:rsidRPr="00FB0F40" w:rsidR="00A125A6">
        <w:t xml:space="preserve"> </w:t>
      </w:r>
      <w:r w:rsidRPr="00FB0F40" w:rsidR="00B71B00">
        <w:t>hours x $</w:t>
      </w:r>
      <w:r w:rsidRPr="00FB0F40" w:rsidR="002A41B7">
        <w:t>45.95</w:t>
      </w:r>
      <w:r w:rsidRPr="00FB0F40" w:rsidR="00B71B00">
        <w:t xml:space="preserve"> =</w:t>
      </w:r>
      <w:r w:rsidRPr="00FB0F40" w:rsidR="00BD1515">
        <w:t xml:space="preserve"> $1,379.00</w:t>
      </w:r>
      <w:r w:rsidRPr="00FB0F40" w:rsidR="00B71B00">
        <w:t xml:space="preserve"> </w:t>
      </w:r>
      <w:r w:rsidRPr="00FB0F40" w:rsidR="00BD1515">
        <w:t>(</w:t>
      </w:r>
      <w:r w:rsidRPr="00FB0F40" w:rsidR="00B71B00">
        <w:t>$</w:t>
      </w:r>
      <w:r w:rsidRPr="00FB0F40" w:rsidR="00625A79">
        <w:t>1</w:t>
      </w:r>
      <w:r w:rsidRPr="00FB0F40" w:rsidR="00823A87">
        <w:t>,</w:t>
      </w:r>
      <w:r w:rsidRPr="00FB0F40" w:rsidR="00625A79">
        <w:t>378.50</w:t>
      </w:r>
      <w:r w:rsidRPr="00FB0F40" w:rsidR="00BD1515">
        <w:t>)</w:t>
      </w:r>
    </w:p>
    <w:p w:rsidRPr="00FB0F40" w:rsidR="008B3E29" w:rsidP="008B3E29" w:rsidRDefault="00337EAD" w14:paraId="4F44C0D8" w14:textId="4FB35E00">
      <w:pPr>
        <w:pStyle w:val="ParaNum"/>
        <w:numPr>
          <w:ilvl w:val="0"/>
          <w:numId w:val="0"/>
        </w:numPr>
        <w:spacing w:before="100" w:beforeAutospacing="1" w:after="100" w:afterAutospacing="1"/>
      </w:pPr>
      <w:r w:rsidRPr="00FB0F40">
        <w:rPr>
          <w:b/>
        </w:rPr>
        <w:t>12-</w:t>
      </w:r>
      <w:r w:rsidRPr="00FB0F40" w:rsidR="00741B17">
        <w:rPr>
          <w:b/>
        </w:rPr>
        <w:t>g</w:t>
      </w:r>
      <w:r w:rsidRPr="00FB0F40">
        <w:rPr>
          <w:b/>
        </w:rPr>
        <w:t>.</w:t>
      </w:r>
      <w:r w:rsidRPr="00FB0F40">
        <w:tab/>
      </w:r>
      <w:r w:rsidRPr="00FB0F40">
        <w:rPr>
          <w:i/>
        </w:rPr>
        <w:t xml:space="preserve">Additional reporting and disclosures of documentation to FCC or </w:t>
      </w:r>
      <w:r w:rsidRPr="00FB0F40" w:rsidR="004C1F05">
        <w:rPr>
          <w:i/>
        </w:rPr>
        <w:t>AWS</w:t>
      </w:r>
      <w:r w:rsidRPr="00FB0F40">
        <w:rPr>
          <w:i/>
        </w:rPr>
        <w:t xml:space="preserve"> licensee(s) when another new entrant triggers a cost-sharing obligation for a relocation</w:t>
      </w:r>
      <w:r w:rsidRPr="00FB0F40" w:rsidR="0067649A">
        <w:rPr>
          <w:i/>
        </w:rPr>
        <w:t xml:space="preserve"> for which reimbursement is sought</w:t>
      </w:r>
      <w:r w:rsidRPr="00FB0F40">
        <w:rPr>
          <w:i/>
        </w:rPr>
        <w:t xml:space="preserve">.  See </w:t>
      </w:r>
      <w:r w:rsidRPr="00FB0F40">
        <w:t>47 CFR §§ 27.1166(b)</w:t>
      </w:r>
      <w:r w:rsidRPr="00FB0F40" w:rsidR="00E27D7A">
        <w:t>(c)(f)</w:t>
      </w:r>
      <w:r w:rsidRPr="00FB0F40">
        <w:t>, 27.1182(b).  All respondents must maintain documentation of cost-related issues until the applicable sunset date and provide such documentation, upon request, to the FCC, or an entrant that triggers a cost-sharing obligation</w:t>
      </w:r>
      <w:r w:rsidRPr="00FB0F40" w:rsidR="00E70294">
        <w:t xml:space="preserve"> for which reimbursement is sought</w:t>
      </w:r>
      <w:r w:rsidRPr="00FB0F40">
        <w:t xml:space="preserve">.  Regarding the recordkeeping requirement, we believe this requirement imposes no annual burden because respondents already will retain these cost-related documents </w:t>
      </w:r>
      <w:r w:rsidRPr="00FB0F40">
        <w:rPr>
          <w:bCs/>
        </w:rPr>
        <w:t xml:space="preserve">as part of customary and usual business practices.  </w:t>
      </w:r>
      <w:r w:rsidRPr="00FB0F40">
        <w:t xml:space="preserve">Regarding the third-party disclosures, we estimate that </w:t>
      </w:r>
      <w:r w:rsidRPr="00FB0F40" w:rsidR="00BE2B94">
        <w:t>1</w:t>
      </w:r>
      <w:r w:rsidRPr="00FB0F40" w:rsidR="001E7154">
        <w:t>8</w:t>
      </w:r>
      <w:r w:rsidRPr="00FB0F40" w:rsidR="00BE2B94">
        <w:t xml:space="preserve"> (1</w:t>
      </w:r>
      <w:r w:rsidRPr="00FB0F40" w:rsidR="001E7154">
        <w:t>8.15</w:t>
      </w:r>
      <w:r w:rsidRPr="00FB0F40" w:rsidR="00BE2B94">
        <w:t>) (</w:t>
      </w:r>
      <w:r w:rsidRPr="00FB0F40" w:rsidR="001E7154">
        <w:t>.33</w:t>
      </w:r>
      <w:r w:rsidRPr="00FB0F40" w:rsidR="00BE2B94">
        <w:t xml:space="preserve">% of the up to 55) FS </w:t>
      </w:r>
      <w:r w:rsidRPr="00FB0F40" w:rsidR="00922B88">
        <w:t>relocations during</w:t>
      </w:r>
      <w:r w:rsidRPr="00FB0F40" w:rsidR="00E60459">
        <w:t xml:space="preserve"> the next three years could involve licensees </w:t>
      </w:r>
      <w:r w:rsidRPr="00FB0F40" w:rsidR="00203B7A">
        <w:t xml:space="preserve">seeking </w:t>
      </w:r>
      <w:r w:rsidRPr="00FB0F40" w:rsidR="00E60459">
        <w:t>cost sharing reimbursement</w:t>
      </w:r>
      <w:r w:rsidRPr="00FB0F40" w:rsidR="00203B7A">
        <w:t xml:space="preserve"> from other licensees.</w:t>
      </w:r>
      <w:r w:rsidRPr="00FB0F40" w:rsidR="00A4699C">
        <w:t xml:space="preserve">  </w:t>
      </w:r>
      <w:r w:rsidRPr="00FB0F40" w:rsidR="008B3E29">
        <w:t xml:space="preserve">We are assuming an equal distribution of the </w:t>
      </w:r>
      <w:r w:rsidRPr="00FB0F40" w:rsidR="00FF0061">
        <w:t>1</w:t>
      </w:r>
      <w:r w:rsidRPr="00FB0F40" w:rsidR="001E7154">
        <w:t>8</w:t>
      </w:r>
      <w:r w:rsidRPr="00FB0F40" w:rsidR="00FF0061">
        <w:t xml:space="preserve"> </w:t>
      </w:r>
      <w:r w:rsidRPr="00FB0F40" w:rsidR="008B3E29">
        <w:t xml:space="preserve">responses among the </w:t>
      </w:r>
      <w:r w:rsidRPr="00FB0F40" w:rsidR="002427A0">
        <w:t>55</w:t>
      </w:r>
      <w:r w:rsidRPr="00FB0F40" w:rsidR="008B3E29">
        <w:t xml:space="preserve"> respondents, which works out to an average </w:t>
      </w:r>
      <w:r w:rsidRPr="00FB0F40" w:rsidR="001E7154">
        <w:t xml:space="preserve">3.05 </w:t>
      </w:r>
      <w:r w:rsidRPr="00FB0F40" w:rsidR="008B3E29">
        <w:t xml:space="preserve">responses per respondent per year, over the course of the three-year approval period, which works out to an average of </w:t>
      </w:r>
      <w:r w:rsidRPr="00FB0F40" w:rsidR="00922B88">
        <w:t>1.01</w:t>
      </w:r>
      <w:r w:rsidRPr="00FB0F40" w:rsidR="008B3E29">
        <w:t xml:space="preserve"> or </w:t>
      </w:r>
      <w:r w:rsidRPr="00FB0F40" w:rsidR="00922B88">
        <w:t>1</w:t>
      </w:r>
      <w:r w:rsidRPr="00FB0F40" w:rsidR="008B3E29">
        <w:t xml:space="preserve"> response per respondent annually. </w:t>
      </w:r>
    </w:p>
    <w:p w:rsidRPr="00FB0F40" w:rsidR="00823A87" w:rsidP="00823A87" w:rsidRDefault="00823A87" w14:paraId="4BB8CC5B" w14:textId="77777777">
      <w:pPr>
        <w:pStyle w:val="ParaNum"/>
        <w:numPr>
          <w:ilvl w:val="0"/>
          <w:numId w:val="0"/>
        </w:numPr>
        <w:tabs>
          <w:tab w:val="left" w:pos="3600"/>
        </w:tabs>
        <w:spacing w:after="0"/>
        <w:rPr>
          <w:b/>
        </w:rPr>
      </w:pPr>
      <w:r w:rsidRPr="00FB0F40">
        <w:t xml:space="preserve">FS/AWS: </w:t>
      </w:r>
      <w:r w:rsidRPr="00FB0F40" w:rsidR="002427A0">
        <w:t>55</w:t>
      </w:r>
      <w:r w:rsidRPr="00FB0F40" w:rsidR="00AC0AC6">
        <w:t xml:space="preserve"> respondents x </w:t>
      </w:r>
      <w:r w:rsidRPr="00FB0F40">
        <w:t>.33</w:t>
      </w:r>
      <w:r w:rsidRPr="00FB0F40" w:rsidR="00904753">
        <w:t xml:space="preserve"> </w:t>
      </w:r>
      <w:r w:rsidRPr="00FB0F40" w:rsidR="007D4E4C">
        <w:t>responses x 1 hr.</w:t>
      </w:r>
      <w:r w:rsidRPr="00FB0F40" w:rsidR="00337EAD">
        <w:t xml:space="preserve"> </w:t>
      </w:r>
      <w:r w:rsidRPr="00FB0F40" w:rsidR="00AC0AC6">
        <w:rPr>
          <w:b/>
        </w:rPr>
        <w:t xml:space="preserve">= </w:t>
      </w:r>
      <w:r w:rsidRPr="00FB0F40">
        <w:rPr>
          <w:b/>
        </w:rPr>
        <w:t>18</w:t>
      </w:r>
      <w:r w:rsidRPr="00FB0F40" w:rsidR="00904753">
        <w:rPr>
          <w:b/>
        </w:rPr>
        <w:t xml:space="preserve"> </w:t>
      </w:r>
      <w:r w:rsidRPr="00FB0F40" w:rsidR="00337EAD">
        <w:rPr>
          <w:b/>
        </w:rPr>
        <w:t>hours.</w:t>
      </w:r>
    </w:p>
    <w:p w:rsidRPr="00FB0F40" w:rsidR="00823A87" w:rsidP="00823A87" w:rsidRDefault="00823A87" w14:paraId="490F059E" w14:textId="77777777">
      <w:pPr>
        <w:pStyle w:val="ParaNum"/>
        <w:numPr>
          <w:ilvl w:val="0"/>
          <w:numId w:val="0"/>
        </w:numPr>
        <w:tabs>
          <w:tab w:val="left" w:pos="3600"/>
        </w:tabs>
        <w:spacing w:after="0"/>
      </w:pPr>
      <w:r w:rsidRPr="00FB0F40">
        <w:rPr>
          <w:bCs/>
        </w:rPr>
        <w:t>AWS: 12 respondents x 1 response x 3 hr. =</w:t>
      </w:r>
      <w:r w:rsidRPr="00FB0F40">
        <w:rPr>
          <w:b/>
        </w:rPr>
        <w:t xml:space="preserve"> 36 hours.</w:t>
      </w:r>
      <w:r w:rsidRPr="00FB0F40" w:rsidR="00337EAD">
        <w:rPr>
          <w:b/>
        </w:rPr>
        <w:br/>
      </w:r>
    </w:p>
    <w:p w:rsidRPr="00FB0F40" w:rsidR="00337EAD" w:rsidP="00823A87" w:rsidRDefault="00337EAD" w14:paraId="1BA707F8" w14:textId="5FA14633">
      <w:pPr>
        <w:pStyle w:val="ParaNum"/>
        <w:numPr>
          <w:ilvl w:val="0"/>
          <w:numId w:val="0"/>
        </w:numPr>
        <w:tabs>
          <w:tab w:val="left" w:pos="3600"/>
        </w:tabs>
        <w:spacing w:after="0"/>
      </w:pPr>
      <w:r w:rsidRPr="00FB0F40">
        <w:t xml:space="preserve">Internal </w:t>
      </w:r>
      <w:r w:rsidRPr="00FB0F40" w:rsidR="00AC0AC6">
        <w:t>cost</w:t>
      </w:r>
      <w:r w:rsidRPr="00FB0F40" w:rsidR="00990537">
        <w:t xml:space="preserve">: </w:t>
      </w:r>
      <w:r w:rsidRPr="00FB0F40" w:rsidR="00823A87">
        <w:t xml:space="preserve">54 (18 + 36) </w:t>
      </w:r>
      <w:r w:rsidRPr="00FB0F40" w:rsidR="00990537">
        <w:t>hours x $</w:t>
      </w:r>
      <w:r w:rsidRPr="00FB0F40" w:rsidR="002A41B7">
        <w:t>45.95</w:t>
      </w:r>
      <w:r w:rsidRPr="00FB0F40" w:rsidR="00990537">
        <w:t xml:space="preserve"> = </w:t>
      </w:r>
      <w:r w:rsidRPr="00FB0F40" w:rsidR="00F27271">
        <w:t>$</w:t>
      </w:r>
      <w:r w:rsidRPr="00FB0F40" w:rsidR="008B3E29">
        <w:t>2</w:t>
      </w:r>
      <w:r w:rsidRPr="00FB0F40" w:rsidR="00823A87">
        <w:t>,481.00</w:t>
      </w:r>
      <w:r w:rsidRPr="00FB0F40" w:rsidR="002427A0">
        <w:t xml:space="preserve"> ($2</w:t>
      </w:r>
      <w:r w:rsidRPr="00FB0F40" w:rsidR="00823A87">
        <w:t>,481.30</w:t>
      </w:r>
      <w:r w:rsidRPr="00FB0F40" w:rsidR="002427A0">
        <w:t>)</w:t>
      </w:r>
    </w:p>
    <w:p w:rsidRPr="00FB0F40" w:rsidR="0083514C" w:rsidP="0083514C" w:rsidRDefault="0083514C" w14:paraId="7E265BF1" w14:textId="726BE333">
      <w:pPr>
        <w:pStyle w:val="ParaNum"/>
        <w:numPr>
          <w:ilvl w:val="0"/>
          <w:numId w:val="0"/>
        </w:numPr>
        <w:tabs>
          <w:tab w:val="left" w:pos="720"/>
        </w:tabs>
        <w:spacing w:before="100" w:beforeAutospacing="1" w:after="100" w:afterAutospacing="1"/>
        <w:rPr>
          <w:snapToGrid/>
          <w:kern w:val="0"/>
          <w:szCs w:val="22"/>
        </w:rPr>
      </w:pPr>
      <w:r w:rsidRPr="00FB0F40">
        <w:rPr>
          <w:b/>
          <w:bCs/>
        </w:rPr>
        <w:t>12-</w:t>
      </w:r>
      <w:r w:rsidRPr="00FB0F40" w:rsidR="00741B17">
        <w:rPr>
          <w:b/>
          <w:bCs/>
        </w:rPr>
        <w:t>h</w:t>
      </w:r>
      <w:r w:rsidRPr="00FB0F40">
        <w:rPr>
          <w:b/>
          <w:bCs/>
        </w:rPr>
        <w:t>.</w:t>
      </w:r>
      <w:r w:rsidRPr="00FB0F40">
        <w:t xml:space="preserve">     </w:t>
      </w:r>
      <w:r w:rsidRPr="00FB0F40">
        <w:rPr>
          <w:i/>
          <w:iCs/>
        </w:rPr>
        <w:t>Disclosures for interference coordination by AWS-1 and AWS-3 to Federal incumbents operating in the 1.7 GHz band.  See license condition, 2006 NTIA/FCC Public Notice and 2014 NTIA/FCC Public Notice.</w:t>
      </w:r>
      <w:r w:rsidRPr="00FB0F40">
        <w:t xml:space="preserve">  </w:t>
      </w:r>
      <w:r w:rsidRPr="00FB0F40">
        <w:rPr>
          <w:i/>
          <w:iCs/>
        </w:rPr>
        <w:t xml:space="preserve">See generally </w:t>
      </w:r>
      <w:r w:rsidRPr="00FB0F40">
        <w:t>47 CFR § 27.1134.  AWS-1 and AWS-3 licensees must coordinate spectrum use with incumbent Federal operations in the 1.7 GHz band.  The transition of federal operations out of the AWS-1 band is complete</w:t>
      </w:r>
      <w:r w:rsidRPr="00FB0F40" w:rsidR="00922B88">
        <w:t>,</w:t>
      </w:r>
      <w:r w:rsidRPr="00FB0F40" w:rsidR="00DD0103">
        <w:t xml:space="preserve"> </w:t>
      </w:r>
      <w:r w:rsidRPr="00FB0F40">
        <w:t xml:space="preserve"> but we estimate that up to 10 AWS-1 licensees could have to coordinate new or modified operations within specified distances from Federal facilities areas set forth in 47 CFR § 27.1134</w:t>
      </w:r>
      <w:r w:rsidRPr="00FB0F40" w:rsidR="00B75BF5">
        <w:t>(a)</w:t>
      </w:r>
      <w:r w:rsidRPr="00FB0F40">
        <w:t xml:space="preserve">.  Additionally, </w:t>
      </w:r>
      <w:r w:rsidRPr="00FB0F40" w:rsidR="006E021A">
        <w:t xml:space="preserve">because </w:t>
      </w:r>
      <w:r w:rsidRPr="00FB0F40" w:rsidR="00F113E4">
        <w:t xml:space="preserve">all AWS-3 </w:t>
      </w:r>
      <w:r w:rsidRPr="00FB0F40" w:rsidR="000A0E2E">
        <w:t xml:space="preserve">licenses </w:t>
      </w:r>
      <w:r w:rsidRPr="00FB0F40" w:rsidR="00006F4D">
        <w:t xml:space="preserve">include </w:t>
      </w:r>
      <w:r w:rsidRPr="00FB0F40" w:rsidR="00F113E4">
        <w:t xml:space="preserve">bands </w:t>
      </w:r>
      <w:r w:rsidRPr="00FB0F40" w:rsidR="00E765B6">
        <w:t xml:space="preserve">that may have </w:t>
      </w:r>
      <w:r w:rsidRPr="00FB0F40" w:rsidR="00922B88">
        <w:t>F</w:t>
      </w:r>
      <w:r w:rsidRPr="00FB0F40" w:rsidR="00E765B6">
        <w:t xml:space="preserve">ederal incumbents </w:t>
      </w:r>
      <w:r w:rsidRPr="00FB0F40" w:rsidR="00FE69DA">
        <w:t xml:space="preserve">and </w:t>
      </w:r>
      <w:r w:rsidRPr="00FB0F40" w:rsidR="00425FE9">
        <w:t xml:space="preserve">because </w:t>
      </w:r>
      <w:r w:rsidRPr="00FB0F40" w:rsidR="00947054">
        <w:t xml:space="preserve">the </w:t>
      </w:r>
      <w:r w:rsidRPr="00FB0F40" w:rsidR="00CF2A8E">
        <w:t>U</w:t>
      </w:r>
      <w:r w:rsidRPr="00FB0F40" w:rsidR="00947054">
        <w:t xml:space="preserve">pper AWS-4 block </w:t>
      </w:r>
      <w:r w:rsidRPr="00FB0F40" w:rsidR="00043281">
        <w:t>is adjacent to Federal operations in the 2200-</w:t>
      </w:r>
      <w:r w:rsidRPr="00FB0F40" w:rsidR="004B57C5">
        <w:t xml:space="preserve">2290 MHz band, </w:t>
      </w:r>
      <w:r w:rsidRPr="00FB0F40">
        <w:t xml:space="preserve">we estimate that up to all 37 AWS-3 </w:t>
      </w:r>
      <w:r w:rsidRPr="00FB0F40" w:rsidR="008A0DB9">
        <w:t xml:space="preserve">and both AWS-4 </w:t>
      </w:r>
      <w:r w:rsidRPr="00FB0F40">
        <w:t>licenses will have to coordinate</w:t>
      </w:r>
      <w:r w:rsidRPr="00FB0F40" w:rsidR="00112FD9">
        <w:t xml:space="preserve"> some of their operations with federal incumbents</w:t>
      </w:r>
      <w:r w:rsidRPr="00FB0F40">
        <w:t xml:space="preserve">.  </w:t>
      </w:r>
      <w:bookmarkStart w:name="_Hlk493760740" w:id="12"/>
      <w:bookmarkStart w:name="_Hlk493692877" w:id="13"/>
      <w:r w:rsidRPr="00FB0F40">
        <w:t xml:space="preserve">We are assuming an equal distribution of the </w:t>
      </w:r>
      <w:r w:rsidRPr="00FB0F40" w:rsidR="00197946">
        <w:t>585</w:t>
      </w:r>
      <w:r w:rsidRPr="00FB0F40" w:rsidR="00352E7D">
        <w:t xml:space="preserve"> annual </w:t>
      </w:r>
      <w:proofErr w:type="spellStart"/>
      <w:r w:rsidRPr="00FB0F40">
        <w:t>coordinations</w:t>
      </w:r>
      <w:proofErr w:type="spellEnd"/>
      <w:r w:rsidRPr="00FB0F40">
        <w:t xml:space="preserve"> among </w:t>
      </w:r>
      <w:r w:rsidRPr="00FB0F40" w:rsidR="000474FA">
        <w:t xml:space="preserve">the </w:t>
      </w:r>
      <w:r w:rsidRPr="00FB0F40" w:rsidR="00BB15BE">
        <w:t>39</w:t>
      </w:r>
      <w:r w:rsidRPr="00FB0F40">
        <w:t xml:space="preserve"> AWS-</w:t>
      </w:r>
      <w:r w:rsidRPr="00FB0F40" w:rsidR="00BB15BE">
        <w:t>3</w:t>
      </w:r>
      <w:r w:rsidRPr="00FB0F40">
        <w:t xml:space="preserve"> and AWS-</w:t>
      </w:r>
      <w:r w:rsidRPr="00FB0F40" w:rsidR="00BB15BE">
        <w:t>4</w:t>
      </w:r>
      <w:r w:rsidRPr="00FB0F40">
        <w:t xml:space="preserve"> </w:t>
      </w:r>
      <w:r w:rsidRPr="00FB0F40" w:rsidR="005B4F50">
        <w:t xml:space="preserve">respondents, </w:t>
      </w:r>
      <w:r w:rsidRPr="00FB0F40">
        <w:t xml:space="preserve">licensees, which works out to an average </w:t>
      </w:r>
      <w:r w:rsidRPr="00FB0F40" w:rsidR="00775946">
        <w:t xml:space="preserve">of </w:t>
      </w:r>
      <w:r w:rsidRPr="00FB0F40" w:rsidR="00686247">
        <w:t>4</w:t>
      </w:r>
      <w:r w:rsidRPr="00FB0F40" w:rsidR="00BB15BE">
        <w:t>5</w:t>
      </w:r>
      <w:r w:rsidRPr="00FB0F40" w:rsidR="003A4EEF">
        <w:t xml:space="preserve"> </w:t>
      </w:r>
      <w:r w:rsidRPr="00FB0F40">
        <w:t xml:space="preserve">responses per respondent over the course of the three-year approval period, or </w:t>
      </w:r>
      <w:r w:rsidRPr="00FB0F40" w:rsidR="00BB15BE">
        <w:t xml:space="preserve">15 </w:t>
      </w:r>
      <w:r w:rsidRPr="00FB0F40" w:rsidR="00084EA4">
        <w:t xml:space="preserve">responses </w:t>
      </w:r>
      <w:r w:rsidRPr="00FB0F40">
        <w:t xml:space="preserve">per </w:t>
      </w:r>
      <w:r w:rsidRPr="00FB0F40" w:rsidR="00A561DE">
        <w:t xml:space="preserve">respondent </w:t>
      </w:r>
      <w:r w:rsidRPr="00FB0F40">
        <w:t>year. ((</w:t>
      </w:r>
      <w:r w:rsidRPr="00FB0F40" w:rsidR="00BB15BE">
        <w:t>1,</w:t>
      </w:r>
      <w:r w:rsidRPr="00FB0F40" w:rsidR="00A561DE">
        <w:t>755</w:t>
      </w:r>
      <w:r w:rsidRPr="00FB0F40">
        <w:t xml:space="preserve"> </w:t>
      </w:r>
      <m:oMath>
        <m:r>
          <w:rPr>
            <w:rFonts w:ascii="Cambria Math" w:hAnsi="Cambria Math"/>
          </w:rPr>
          <m:t>÷</m:t>
        </m:r>
      </m:oMath>
      <w:r w:rsidRPr="00FB0F40">
        <w:t xml:space="preserve"> </w:t>
      </w:r>
      <w:bookmarkEnd w:id="12"/>
      <w:r w:rsidRPr="00FB0F40" w:rsidR="00BB15BE">
        <w:t>39</w:t>
      </w:r>
      <w:r w:rsidRPr="00FB0F40">
        <w:t xml:space="preserve">) </w:t>
      </w:r>
      <m:oMath>
        <m:r>
          <w:rPr>
            <w:rFonts w:ascii="Cambria Math" w:hAnsi="Cambria Math"/>
          </w:rPr>
          <m:t xml:space="preserve">÷ </m:t>
        </m:r>
      </m:oMath>
      <w:r w:rsidRPr="00FB0F40">
        <w:t xml:space="preserve">3 = </w:t>
      </w:r>
      <w:r w:rsidRPr="00FB0F40" w:rsidR="00BB15BE">
        <w:t>15</w:t>
      </w:r>
      <w:r w:rsidRPr="00FB0F40">
        <w:t>). On average, we estimate that the disclosures required for each coordination will take an average of 5 hours (in-house staff engineer at $</w:t>
      </w:r>
      <w:r w:rsidRPr="00FB0F40" w:rsidR="00C11F9B">
        <w:t>51.08</w:t>
      </w:r>
      <w:r w:rsidRPr="00FB0F40">
        <w:t>/hr.).  A</w:t>
      </w:r>
      <w:bookmarkEnd w:id="13"/>
      <w:r w:rsidRPr="00FB0F40">
        <w:t xml:space="preserve">dditional external costs are discussed in item 13.  </w:t>
      </w:r>
    </w:p>
    <w:p w:rsidRPr="00FB0F40" w:rsidR="0083514C" w:rsidP="00017F58" w:rsidRDefault="0083514C" w14:paraId="20A22842" w14:textId="7AEF979D">
      <w:pPr>
        <w:pStyle w:val="ParaNum"/>
        <w:keepNext/>
        <w:keepLines/>
        <w:numPr>
          <w:ilvl w:val="0"/>
          <w:numId w:val="0"/>
        </w:numPr>
        <w:tabs>
          <w:tab w:val="left" w:pos="720"/>
        </w:tabs>
        <w:spacing w:before="100" w:beforeAutospacing="1" w:after="100" w:afterAutospacing="1"/>
        <w:rPr>
          <w:sz w:val="20"/>
        </w:rPr>
      </w:pPr>
      <w:r w:rsidRPr="00FB0F40">
        <w:t xml:space="preserve">10 </w:t>
      </w:r>
      <w:r w:rsidRPr="00FB0F40" w:rsidR="00704D84">
        <w:t>(</w:t>
      </w:r>
      <w:r w:rsidRPr="00FB0F40" w:rsidR="002141B4">
        <w:t>AWS-1</w:t>
      </w:r>
      <w:r w:rsidRPr="00FB0F40" w:rsidR="00704D84">
        <w:t>)</w:t>
      </w:r>
      <w:r w:rsidRPr="00FB0F40" w:rsidR="002141B4">
        <w:t xml:space="preserve"> </w:t>
      </w:r>
      <w:r w:rsidRPr="00FB0F40">
        <w:t xml:space="preserve">respondents x </w:t>
      </w:r>
      <w:r w:rsidRPr="00FB0F40" w:rsidR="006E5040">
        <w:t>1</w:t>
      </w:r>
      <w:r w:rsidRPr="00FB0F40">
        <w:t xml:space="preserve"> response x 5 hrs. = </w:t>
      </w:r>
      <w:r w:rsidRPr="00FB0F40" w:rsidR="00480E7C">
        <w:rPr>
          <w:b/>
          <w:bCs/>
        </w:rPr>
        <w:t>50 hours</w:t>
      </w:r>
    </w:p>
    <w:p w:rsidRPr="00FB0F40" w:rsidR="0083514C" w:rsidP="00017F58" w:rsidRDefault="00D940EA" w14:paraId="07EF41A0" w14:textId="2E1C778C">
      <w:pPr>
        <w:pStyle w:val="ParaNum"/>
        <w:keepNext/>
        <w:keepLines/>
        <w:numPr>
          <w:ilvl w:val="0"/>
          <w:numId w:val="0"/>
        </w:numPr>
        <w:tabs>
          <w:tab w:val="left" w:pos="720"/>
        </w:tabs>
        <w:spacing w:before="100" w:beforeAutospacing="1" w:after="100" w:afterAutospacing="1"/>
        <w:rPr>
          <w:b/>
          <w:bCs/>
        </w:rPr>
      </w:pPr>
      <w:r w:rsidRPr="00FB0F40">
        <w:t>39</w:t>
      </w:r>
      <w:r w:rsidRPr="00FB0F40" w:rsidR="0083514C">
        <w:t xml:space="preserve"> </w:t>
      </w:r>
      <w:r w:rsidRPr="00FB0F40" w:rsidR="00704D84">
        <w:t>(</w:t>
      </w:r>
      <w:r w:rsidRPr="00FB0F40" w:rsidR="002141B4">
        <w:t>AWS-</w:t>
      </w:r>
      <w:r w:rsidRPr="00FB0F40" w:rsidR="00ED0636">
        <w:t>3</w:t>
      </w:r>
      <w:r w:rsidRPr="00FB0F40" w:rsidR="002141B4">
        <w:t>, -</w:t>
      </w:r>
      <w:r w:rsidRPr="00FB0F40" w:rsidR="007219E4">
        <w:t>4</w:t>
      </w:r>
      <w:r w:rsidRPr="00FB0F40" w:rsidR="00704D84">
        <w:t>)</w:t>
      </w:r>
      <w:r w:rsidRPr="00FB0F40" w:rsidR="002141B4">
        <w:t xml:space="preserve"> </w:t>
      </w:r>
      <w:r w:rsidRPr="00FB0F40" w:rsidR="0083514C">
        <w:t xml:space="preserve">respondents x </w:t>
      </w:r>
      <w:r w:rsidRPr="00FB0F40" w:rsidR="00BB15BE">
        <w:t>15</w:t>
      </w:r>
      <w:r w:rsidRPr="00FB0F40" w:rsidR="00D926FC">
        <w:t xml:space="preserve"> </w:t>
      </w:r>
      <w:r w:rsidRPr="00FB0F40" w:rsidR="0083514C">
        <w:t xml:space="preserve">responses x 5 hrs. </w:t>
      </w:r>
      <w:r w:rsidRPr="00FB0F40" w:rsidR="0083514C">
        <w:rPr>
          <w:b/>
          <w:bCs/>
        </w:rPr>
        <w:t xml:space="preserve">= </w:t>
      </w:r>
      <w:r w:rsidRPr="00FB0F40" w:rsidR="00504E33">
        <w:rPr>
          <w:b/>
          <w:bCs/>
        </w:rPr>
        <w:t>2,925</w:t>
      </w:r>
      <w:r w:rsidRPr="00FB0F40" w:rsidR="0083514C">
        <w:rPr>
          <w:b/>
          <w:bCs/>
        </w:rPr>
        <w:t xml:space="preserve"> hours. </w:t>
      </w:r>
    </w:p>
    <w:p w:rsidRPr="00FB0F40" w:rsidR="0083514C" w:rsidP="0083514C" w:rsidRDefault="0083514C" w14:paraId="00B53BD8" w14:textId="090DC34A">
      <w:pPr>
        <w:pStyle w:val="ParaNum"/>
        <w:numPr>
          <w:ilvl w:val="0"/>
          <w:numId w:val="0"/>
        </w:numPr>
        <w:tabs>
          <w:tab w:val="left" w:pos="720"/>
        </w:tabs>
        <w:spacing w:before="100" w:beforeAutospacing="1" w:after="100" w:afterAutospacing="1"/>
      </w:pPr>
      <w:r w:rsidRPr="00FB0F40">
        <w:t xml:space="preserve">Internal cost: </w:t>
      </w:r>
      <w:r w:rsidRPr="00FB0F40" w:rsidR="00480E7C">
        <w:t>(</w:t>
      </w:r>
      <w:r w:rsidRPr="00FB0F40" w:rsidR="00504E33">
        <w:t>2,925</w:t>
      </w:r>
      <w:r w:rsidRPr="00FB0F40" w:rsidR="00480E7C">
        <w:t xml:space="preserve"> + 50 = </w:t>
      </w:r>
      <w:r w:rsidRPr="00FB0F40" w:rsidR="00504E33">
        <w:t>2,975</w:t>
      </w:r>
      <w:r w:rsidRPr="00FB0F40" w:rsidR="00CA26E2">
        <w:t xml:space="preserve"> </w:t>
      </w:r>
      <w:r w:rsidRPr="00FB0F40">
        <w:t>hours</w:t>
      </w:r>
      <w:r w:rsidRPr="00FB0F40" w:rsidR="00480E7C">
        <w:t>) x $</w:t>
      </w:r>
      <w:r w:rsidRPr="00FB0F40" w:rsidR="00C11F9B">
        <w:t>51.08</w:t>
      </w:r>
      <w:r w:rsidRPr="00FB0F40" w:rsidR="00480E7C">
        <w:t xml:space="preserve"> = $</w:t>
      </w:r>
      <w:r w:rsidRPr="00FB0F40" w:rsidR="00504E33">
        <w:t>151,963</w:t>
      </w:r>
      <w:r w:rsidRPr="00FB0F40" w:rsidR="00CA26E2">
        <w:t xml:space="preserve"> </w:t>
      </w:r>
    </w:p>
    <w:p w:rsidRPr="00FB0F40" w:rsidR="00B81A9D" w:rsidP="00B81A9D" w:rsidRDefault="00185264" w14:paraId="1D8C3CF3" w14:textId="110CC953">
      <w:r w:rsidRPr="00FB0F40">
        <w:rPr>
          <w:b/>
          <w:bCs/>
        </w:rPr>
        <w:t>12-</w:t>
      </w:r>
      <w:r w:rsidRPr="00FB0F40" w:rsidR="00741B17">
        <w:rPr>
          <w:b/>
          <w:bCs/>
        </w:rPr>
        <w:t>i</w:t>
      </w:r>
      <w:r w:rsidRPr="00FB0F40">
        <w:rPr>
          <w:b/>
          <w:bCs/>
        </w:rPr>
        <w:t>.</w:t>
      </w:r>
      <w:r w:rsidRPr="00FB0F40" w:rsidR="006F015B">
        <w:rPr>
          <w:b/>
          <w:bCs/>
        </w:rPr>
        <w:t xml:space="preserve">  </w:t>
      </w:r>
      <w:r w:rsidRPr="00FB0F40" w:rsidR="00B81A9D">
        <w:rPr>
          <w:i/>
        </w:rPr>
        <w:t>Protection of Mobile Satellite Services in the 2000-2020 MHz and 2180-2200 MHz bands.</w:t>
      </w:r>
      <w:r w:rsidRPr="00FB0F40" w:rsidR="004E0D81">
        <w:t xml:space="preserve"> (placeholder)</w:t>
      </w:r>
    </w:p>
    <w:p w:rsidRPr="00FB0F40" w:rsidR="00C33ABC" w:rsidP="00C33ABC" w:rsidRDefault="00F86D4A" w14:paraId="280AEA48" w14:textId="77777777">
      <w:pPr>
        <w:pStyle w:val="ParaNum"/>
        <w:numPr>
          <w:ilvl w:val="0"/>
          <w:numId w:val="0"/>
        </w:numPr>
        <w:tabs>
          <w:tab w:val="left" w:pos="720"/>
          <w:tab w:val="left" w:pos="3600"/>
        </w:tabs>
        <w:spacing w:before="100" w:beforeAutospacing="1" w:after="100" w:afterAutospacing="1"/>
        <w:rPr>
          <w:b/>
          <w:bCs/>
        </w:rPr>
      </w:pPr>
      <w:r w:rsidRPr="00FB0F40">
        <w:rPr>
          <w:bCs/>
        </w:rPr>
        <w:t xml:space="preserve">0 </w:t>
      </w:r>
      <w:r w:rsidRPr="00FB0F40" w:rsidR="00C33ABC">
        <w:rPr>
          <w:bCs/>
        </w:rPr>
        <w:t xml:space="preserve">respondent x </w:t>
      </w:r>
      <w:r w:rsidRPr="00FB0F40">
        <w:rPr>
          <w:bCs/>
        </w:rPr>
        <w:t xml:space="preserve">0 </w:t>
      </w:r>
      <w:r w:rsidRPr="00FB0F40" w:rsidR="00C33ABC">
        <w:rPr>
          <w:bCs/>
        </w:rPr>
        <w:t xml:space="preserve">response x </w:t>
      </w:r>
      <w:r w:rsidRPr="00FB0F40" w:rsidR="00485076">
        <w:rPr>
          <w:bCs/>
        </w:rPr>
        <w:t>0</w:t>
      </w:r>
      <w:r w:rsidRPr="00FB0F40" w:rsidR="00C33ABC">
        <w:rPr>
          <w:bCs/>
        </w:rPr>
        <w:t xml:space="preserve">.5 </w:t>
      </w:r>
      <w:r w:rsidRPr="00FB0F40" w:rsidR="00C35EC3">
        <w:rPr>
          <w:bCs/>
        </w:rPr>
        <w:t>hrs.</w:t>
      </w:r>
      <w:r w:rsidRPr="00FB0F40" w:rsidR="00C33ABC">
        <w:rPr>
          <w:bCs/>
        </w:rPr>
        <w:t xml:space="preserve"> = </w:t>
      </w:r>
      <w:r w:rsidRPr="00FB0F40">
        <w:rPr>
          <w:b/>
          <w:bCs/>
        </w:rPr>
        <w:t xml:space="preserve">0 </w:t>
      </w:r>
      <w:r w:rsidRPr="00FB0F40" w:rsidR="00C33ABC">
        <w:rPr>
          <w:b/>
          <w:bCs/>
        </w:rPr>
        <w:t>h</w:t>
      </w:r>
      <w:r w:rsidRPr="00FB0F40" w:rsidR="00525732">
        <w:rPr>
          <w:b/>
          <w:bCs/>
        </w:rPr>
        <w:t>ou</w:t>
      </w:r>
      <w:r w:rsidRPr="00FB0F40" w:rsidR="00C33ABC">
        <w:rPr>
          <w:b/>
          <w:bCs/>
        </w:rPr>
        <w:t>r</w:t>
      </w:r>
      <w:r w:rsidRPr="00FB0F40" w:rsidR="00525732">
        <w:rPr>
          <w:b/>
          <w:bCs/>
        </w:rPr>
        <w:t>.</w:t>
      </w:r>
    </w:p>
    <w:p w:rsidRPr="00FB0F40" w:rsidR="00185264" w:rsidP="00467305" w:rsidRDefault="00C33ABC" w14:paraId="45CA81E1" w14:textId="77777777">
      <w:pPr>
        <w:rPr>
          <w:i/>
        </w:rPr>
      </w:pPr>
      <w:r w:rsidRPr="00FB0F40">
        <w:rPr>
          <w:bCs/>
        </w:rPr>
        <w:t>Internal cost = $</w:t>
      </w:r>
      <w:r w:rsidRPr="00FB0F40" w:rsidR="001E1818">
        <w:rPr>
          <w:bCs/>
        </w:rPr>
        <w:t>0</w:t>
      </w:r>
      <w:r w:rsidRPr="00FB0F40" w:rsidR="00A65A14">
        <w:rPr>
          <w:bCs/>
        </w:rPr>
        <w:t>.</w:t>
      </w:r>
      <w:r w:rsidRPr="00FB0F40">
        <w:rPr>
          <w:i/>
        </w:rPr>
        <w:t xml:space="preserve"> </w:t>
      </w:r>
    </w:p>
    <w:p w:rsidRPr="00FB0F40" w:rsidR="00467305" w:rsidP="00467305" w:rsidRDefault="00467305" w14:paraId="04E577A6" w14:textId="77777777"/>
    <w:p w:rsidRPr="00FB0F40" w:rsidR="004C46BA" w:rsidP="004C46BA" w:rsidRDefault="00185264" w14:paraId="722BC5C9" w14:textId="32942003">
      <w:r w:rsidRPr="00FB0F40">
        <w:rPr>
          <w:b/>
          <w:bCs/>
        </w:rPr>
        <w:t>12-</w:t>
      </w:r>
      <w:r w:rsidRPr="00FB0F40" w:rsidR="00741B17">
        <w:rPr>
          <w:b/>
          <w:bCs/>
        </w:rPr>
        <w:t>j</w:t>
      </w:r>
      <w:r w:rsidRPr="00FB0F40">
        <w:rPr>
          <w:b/>
          <w:bCs/>
        </w:rPr>
        <w:t>.</w:t>
      </w:r>
      <w:r w:rsidRPr="00FB0F40" w:rsidR="008A1107">
        <w:rPr>
          <w:b/>
          <w:bCs/>
        </w:rPr>
        <w:t xml:space="preserve">  </w:t>
      </w:r>
      <w:r w:rsidRPr="00FB0F40" w:rsidR="004E0D81">
        <w:rPr>
          <w:bCs/>
          <w:i/>
        </w:rPr>
        <w:t>Private Agreements</w:t>
      </w:r>
      <w:r w:rsidRPr="00FB0F40" w:rsidR="004E0D81">
        <w:rPr>
          <w:bCs/>
        </w:rPr>
        <w:t xml:space="preserve">.  </w:t>
      </w:r>
      <w:r w:rsidRPr="00FB0F40" w:rsidR="001E1818">
        <w:rPr>
          <w:bCs/>
        </w:rPr>
        <w:t>(placeholder)</w:t>
      </w:r>
      <w:r w:rsidRPr="00FB0F40" w:rsidR="004E0D81">
        <w:rPr>
          <w:bCs/>
        </w:rPr>
        <w:t xml:space="preserve"> </w:t>
      </w:r>
    </w:p>
    <w:p w:rsidRPr="00FB0F40" w:rsidR="00C33ABC" w:rsidP="00337EAD" w:rsidRDefault="00F86D4A" w14:paraId="144FAFDA" w14:textId="77777777">
      <w:pPr>
        <w:pStyle w:val="ParaNum"/>
        <w:numPr>
          <w:ilvl w:val="0"/>
          <w:numId w:val="0"/>
        </w:numPr>
        <w:tabs>
          <w:tab w:val="left" w:pos="720"/>
          <w:tab w:val="left" w:pos="3600"/>
        </w:tabs>
        <w:spacing w:before="100" w:beforeAutospacing="1" w:after="100" w:afterAutospacing="1"/>
        <w:rPr>
          <w:b/>
          <w:bCs/>
        </w:rPr>
      </w:pPr>
      <w:r w:rsidRPr="00FB0F40">
        <w:rPr>
          <w:bCs/>
        </w:rPr>
        <w:t xml:space="preserve">0 </w:t>
      </w:r>
      <w:r w:rsidRPr="00FB0F40" w:rsidR="00C33ABC">
        <w:rPr>
          <w:bCs/>
        </w:rPr>
        <w:t xml:space="preserve">respondent x </w:t>
      </w:r>
      <w:r w:rsidRPr="00FB0F40">
        <w:rPr>
          <w:bCs/>
        </w:rPr>
        <w:t xml:space="preserve">0 </w:t>
      </w:r>
      <w:r w:rsidRPr="00FB0F40" w:rsidR="00C33ABC">
        <w:rPr>
          <w:bCs/>
        </w:rPr>
        <w:t xml:space="preserve">response x </w:t>
      </w:r>
      <w:r w:rsidRPr="00FB0F40" w:rsidR="00485076">
        <w:rPr>
          <w:bCs/>
        </w:rPr>
        <w:t>0</w:t>
      </w:r>
      <w:r w:rsidRPr="00FB0F40" w:rsidR="001E1818">
        <w:rPr>
          <w:bCs/>
        </w:rPr>
        <w:t>.5</w:t>
      </w:r>
      <w:r w:rsidRPr="00FB0F40" w:rsidR="00C33ABC">
        <w:rPr>
          <w:bCs/>
        </w:rPr>
        <w:t xml:space="preserve"> </w:t>
      </w:r>
      <w:r w:rsidRPr="00FB0F40" w:rsidR="00C35EC3">
        <w:rPr>
          <w:bCs/>
        </w:rPr>
        <w:t>hrs.</w:t>
      </w:r>
      <w:r w:rsidRPr="00FB0F40" w:rsidR="00C33ABC">
        <w:rPr>
          <w:bCs/>
        </w:rPr>
        <w:t xml:space="preserve"> = </w:t>
      </w:r>
      <w:r w:rsidRPr="00FB0F40">
        <w:rPr>
          <w:b/>
          <w:bCs/>
        </w:rPr>
        <w:t xml:space="preserve">0 </w:t>
      </w:r>
      <w:r w:rsidRPr="00FB0F40" w:rsidR="00C33ABC">
        <w:rPr>
          <w:b/>
          <w:bCs/>
        </w:rPr>
        <w:t>h</w:t>
      </w:r>
      <w:r w:rsidRPr="00FB0F40" w:rsidR="00A65A14">
        <w:rPr>
          <w:b/>
          <w:bCs/>
        </w:rPr>
        <w:t>ou</w:t>
      </w:r>
      <w:r w:rsidRPr="00FB0F40" w:rsidR="00C33ABC">
        <w:rPr>
          <w:b/>
          <w:bCs/>
        </w:rPr>
        <w:t>r</w:t>
      </w:r>
      <w:r w:rsidRPr="00FB0F40" w:rsidR="00525732">
        <w:rPr>
          <w:b/>
          <w:bCs/>
        </w:rPr>
        <w:t>.</w:t>
      </w:r>
    </w:p>
    <w:p w:rsidRPr="00FB0F40" w:rsidR="00185264" w:rsidP="00337EAD" w:rsidRDefault="00C33ABC" w14:paraId="5019ED2D" w14:textId="77777777">
      <w:pPr>
        <w:pStyle w:val="ParaNum"/>
        <w:numPr>
          <w:ilvl w:val="0"/>
          <w:numId w:val="0"/>
        </w:numPr>
        <w:tabs>
          <w:tab w:val="left" w:pos="720"/>
          <w:tab w:val="left" w:pos="3600"/>
        </w:tabs>
        <w:spacing w:before="100" w:beforeAutospacing="1" w:after="100" w:afterAutospacing="1"/>
        <w:rPr>
          <w:bCs/>
        </w:rPr>
      </w:pPr>
      <w:r w:rsidRPr="00FB0F40">
        <w:rPr>
          <w:bCs/>
        </w:rPr>
        <w:t>Internal cost = $0</w:t>
      </w:r>
    </w:p>
    <w:p w:rsidRPr="00FB0F40" w:rsidR="00072ECD" w:rsidP="00355D6E" w:rsidRDefault="00000D34" w14:paraId="0DACACEB" w14:textId="2C978F3C">
      <w:r w:rsidRPr="00FB0F40">
        <w:rPr>
          <w:b/>
          <w:bCs/>
        </w:rPr>
        <w:t>12-</w:t>
      </w:r>
      <w:r w:rsidRPr="00FB0F40" w:rsidR="00741B17">
        <w:rPr>
          <w:b/>
          <w:bCs/>
        </w:rPr>
        <w:t>k</w:t>
      </w:r>
      <w:r w:rsidRPr="00FB0F40" w:rsidR="0093354E">
        <w:rPr>
          <w:b/>
          <w:bCs/>
        </w:rPr>
        <w:t>.</w:t>
      </w:r>
      <w:r w:rsidRPr="00FB0F40" w:rsidR="003C34B8">
        <w:rPr>
          <w:b/>
          <w:bCs/>
        </w:rPr>
        <w:t xml:space="preserve"> </w:t>
      </w:r>
      <w:r w:rsidRPr="00FB0F40" w:rsidR="0093354E">
        <w:rPr>
          <w:b/>
          <w:bCs/>
        </w:rPr>
        <w:t xml:space="preserve"> </w:t>
      </w:r>
      <w:r w:rsidRPr="00FB0F40" w:rsidR="003C34B8">
        <w:rPr>
          <w:bCs/>
          <w:i/>
        </w:rPr>
        <w:t xml:space="preserve">Coordination for use of </w:t>
      </w:r>
      <w:r w:rsidRPr="00FB0F40" w:rsidR="0093354E">
        <w:rPr>
          <w:bCs/>
          <w:i/>
        </w:rPr>
        <w:t>high</w:t>
      </w:r>
      <w:r w:rsidRPr="00FB0F40" w:rsidR="003C34B8">
        <w:rPr>
          <w:bCs/>
          <w:i/>
        </w:rPr>
        <w:t xml:space="preserve"> power.  </w:t>
      </w:r>
      <w:r w:rsidRPr="00FB0F40" w:rsidR="00E62F4E">
        <w:rPr>
          <w:bCs/>
          <w:i/>
        </w:rPr>
        <w:t xml:space="preserve">See </w:t>
      </w:r>
      <w:r w:rsidRPr="00FB0F40" w:rsidR="00E62F4E">
        <w:rPr>
          <w:bCs/>
        </w:rPr>
        <w:t xml:space="preserve">47 CFR § 27.50(d)(3), (8).  </w:t>
      </w:r>
      <w:r w:rsidRPr="00FB0F40" w:rsidR="004E459A">
        <w:t>AWS</w:t>
      </w:r>
      <w:r w:rsidRPr="00FB0F40" w:rsidR="0093354E">
        <w:t>-1</w:t>
      </w:r>
      <w:r w:rsidRPr="00FB0F40" w:rsidR="00E62F4E">
        <w:t>, -4 and -3</w:t>
      </w:r>
      <w:r w:rsidRPr="00FB0F40" w:rsidR="003C34B8">
        <w:t xml:space="preserve"> licensees </w:t>
      </w:r>
      <w:r w:rsidRPr="00FB0F40" w:rsidR="004E459A">
        <w:t xml:space="preserve">utilizing a power greater than 1640 watts EIRP </w:t>
      </w:r>
      <w:r w:rsidRPr="00FB0F40" w:rsidR="0093354E">
        <w:t>or</w:t>
      </w:r>
      <w:r w:rsidRPr="00FB0F40" w:rsidR="004E459A">
        <w:t xml:space="preserve"> 1640 watts/MHz EIRP </w:t>
      </w:r>
      <w:r w:rsidRPr="00FB0F40" w:rsidR="002102C3">
        <w:t xml:space="preserve">(“high power”) </w:t>
      </w:r>
      <w:r w:rsidRPr="00FB0F40" w:rsidR="004E459A">
        <w:t xml:space="preserve">must coordinate such operations in advance with </w:t>
      </w:r>
      <w:r w:rsidRPr="00FB0F40" w:rsidR="00E62F4E">
        <w:t xml:space="preserve">certain AWS and BRS licensees and </w:t>
      </w:r>
      <w:r w:rsidRPr="00FB0F40" w:rsidR="004E459A">
        <w:t>satellite entities.</w:t>
      </w:r>
      <w:r w:rsidRPr="00FB0F40" w:rsidR="00A717B7">
        <w:t xml:space="preserve"> </w:t>
      </w:r>
      <w:r w:rsidRPr="00FB0F40" w:rsidR="003A4952">
        <w:t xml:space="preserve"> </w:t>
      </w:r>
      <w:r w:rsidRPr="00FB0F40" w:rsidR="00E722F5">
        <w:t>W</w:t>
      </w:r>
      <w:r w:rsidRPr="00FB0F40" w:rsidR="003A4952">
        <w:t xml:space="preserve">e expect </w:t>
      </w:r>
      <w:r w:rsidRPr="00FB0F40" w:rsidR="00ED6EFD">
        <w:t xml:space="preserve">about </w:t>
      </w:r>
      <w:r w:rsidRPr="00FB0F40" w:rsidR="00AD5B64">
        <w:t>3,</w:t>
      </w:r>
      <w:r w:rsidRPr="00FB0F40" w:rsidR="009D0F0F">
        <w:t>412</w:t>
      </w:r>
      <w:r w:rsidRPr="00FB0F40" w:rsidR="00ED6EFD">
        <w:t xml:space="preserve"> </w:t>
      </w:r>
      <w:proofErr w:type="spellStart"/>
      <w:r w:rsidRPr="00FB0F40" w:rsidR="00ED6EFD">
        <w:t>coordinations</w:t>
      </w:r>
      <w:proofErr w:type="spellEnd"/>
      <w:r w:rsidRPr="00FB0F40" w:rsidR="00ED6EFD">
        <w:t xml:space="preserve"> annually by</w:t>
      </w:r>
      <w:r w:rsidRPr="00FB0F40" w:rsidR="003A4952">
        <w:t xml:space="preserve"> </w:t>
      </w:r>
      <w:r w:rsidRPr="00FB0F40" w:rsidR="00072ECD">
        <w:t xml:space="preserve">52 </w:t>
      </w:r>
      <w:r w:rsidRPr="00FB0F40" w:rsidR="003A4952">
        <w:t>AWS-1</w:t>
      </w:r>
      <w:r w:rsidRPr="00FB0F40" w:rsidR="00E62F4E">
        <w:t xml:space="preserve">, -4 and </w:t>
      </w:r>
      <w:r w:rsidRPr="00FB0F40" w:rsidR="003A4952">
        <w:t xml:space="preserve">-3 respondents </w:t>
      </w:r>
      <w:r w:rsidRPr="00FB0F40" w:rsidR="00ED6EFD">
        <w:t xml:space="preserve">coordinating </w:t>
      </w:r>
      <w:r w:rsidRPr="00FB0F40" w:rsidR="003A4952">
        <w:t xml:space="preserve">with </w:t>
      </w:r>
      <w:r w:rsidRPr="00FB0F40" w:rsidR="00ED6EFD">
        <w:t xml:space="preserve">up to </w:t>
      </w:r>
      <w:r w:rsidRPr="00FB0F40" w:rsidR="00D150B8">
        <w:t xml:space="preserve">4 </w:t>
      </w:r>
      <w:r w:rsidRPr="00FB0F40" w:rsidR="003A4952">
        <w:t>BRS incumbent</w:t>
      </w:r>
      <w:r w:rsidRPr="00FB0F40" w:rsidR="00E62F4E">
        <w:t>s</w:t>
      </w:r>
      <w:r w:rsidRPr="00FB0F40" w:rsidR="003A4952">
        <w:t xml:space="preserve">, </w:t>
      </w:r>
      <w:r w:rsidRPr="00FB0F40" w:rsidR="00E62F4E">
        <w:t>7</w:t>
      </w:r>
      <w:r w:rsidRPr="00FB0F40" w:rsidR="003A4952">
        <w:t xml:space="preserve"> satellite entit</w:t>
      </w:r>
      <w:r w:rsidRPr="00FB0F40" w:rsidR="00355D6E">
        <w:t>ies</w:t>
      </w:r>
      <w:r w:rsidRPr="00FB0F40" w:rsidR="00E62F4E">
        <w:t xml:space="preserve"> and </w:t>
      </w:r>
      <w:r w:rsidRPr="00FB0F40" w:rsidR="00F435ED">
        <w:t xml:space="preserve">perhaps </w:t>
      </w:r>
      <w:r w:rsidRPr="00FB0F40" w:rsidR="00E722F5">
        <w:t>2</w:t>
      </w:r>
      <w:r w:rsidRPr="00FB0F40" w:rsidR="00E62F4E">
        <w:t xml:space="preserve"> other AWS licensees</w:t>
      </w:r>
      <w:r w:rsidRPr="00FB0F40" w:rsidR="00072ECD">
        <w:t xml:space="preserve">, which works out to an average </w:t>
      </w:r>
      <w:r w:rsidRPr="00FB0F40" w:rsidR="009D0F0F">
        <w:t>65.61</w:t>
      </w:r>
      <w:r w:rsidRPr="00FB0F40" w:rsidR="00072ECD">
        <w:t xml:space="preserve"> responses per respondent over the course of the three-year approval period, or 2</w:t>
      </w:r>
      <w:r w:rsidRPr="00FB0F40" w:rsidR="009D0F0F">
        <w:t>2</w:t>
      </w:r>
      <w:r w:rsidRPr="00FB0F40" w:rsidR="00072ECD">
        <w:t xml:space="preserve"> or 21.</w:t>
      </w:r>
      <w:r w:rsidRPr="00FB0F40" w:rsidR="009D0F0F">
        <w:t>87</w:t>
      </w:r>
      <w:r w:rsidRPr="00FB0F40" w:rsidR="00072ECD">
        <w:t xml:space="preserve"> per year</w:t>
      </w:r>
      <w:r w:rsidRPr="00FB0F40" w:rsidR="003A4952">
        <w:t xml:space="preserve">.  We assume such </w:t>
      </w:r>
      <w:r w:rsidRPr="00FB0F40" w:rsidR="002102C3">
        <w:t>high</w:t>
      </w:r>
      <w:r w:rsidRPr="00FB0F40" w:rsidR="00355D6E">
        <w:t xml:space="preserve">-power </w:t>
      </w:r>
      <w:r w:rsidRPr="00FB0F40" w:rsidR="003A4952">
        <w:t xml:space="preserve">operations will occur pursuant to agreements </w:t>
      </w:r>
      <w:r w:rsidRPr="00FB0F40" w:rsidR="00355D6E">
        <w:t>negotiated in-house by staff attorneys</w:t>
      </w:r>
      <w:r w:rsidRPr="00FB0F40" w:rsidR="005D009A">
        <w:t xml:space="preserve"> ($</w:t>
      </w:r>
      <w:r w:rsidRPr="00FB0F40" w:rsidR="009D0F0F">
        <w:t>69.86</w:t>
      </w:r>
      <w:r w:rsidRPr="00FB0F40" w:rsidR="005D009A">
        <w:t>3/</w:t>
      </w:r>
      <w:r w:rsidRPr="00FB0F40" w:rsidR="00C35EC3">
        <w:t>hr.</w:t>
      </w:r>
      <w:r w:rsidRPr="00FB0F40" w:rsidR="005D009A">
        <w:t>) and engineers ($</w:t>
      </w:r>
      <w:r w:rsidRPr="00FB0F40" w:rsidR="009D0F0F">
        <w:t>51.08</w:t>
      </w:r>
      <w:r w:rsidRPr="00FB0F40" w:rsidR="005D009A">
        <w:t>5</w:t>
      </w:r>
      <w:r w:rsidRPr="00FB0F40" w:rsidR="00355D6E">
        <w:t>/</w:t>
      </w:r>
      <w:r w:rsidRPr="00FB0F40" w:rsidR="00C35EC3">
        <w:t>hr.</w:t>
      </w:r>
      <w:r w:rsidRPr="00FB0F40" w:rsidR="005D009A">
        <w:t>)</w:t>
      </w:r>
      <w:r w:rsidRPr="00FB0F40" w:rsidR="00355D6E">
        <w:t>. We estimate that the required disclosures will take each party an average of 2 hours per agreement</w:t>
      </w:r>
      <w:r w:rsidRPr="00FB0F40" w:rsidR="00E62F4E">
        <w:t>,</w:t>
      </w:r>
      <w:r w:rsidRPr="00FB0F40" w:rsidR="00355D6E">
        <w:t xml:space="preserve"> and we are assuming an equal distribution of the disclosures or responses among the </w:t>
      </w:r>
      <w:r w:rsidRPr="00FB0F40" w:rsidR="00ED6EFD">
        <w:t>5</w:t>
      </w:r>
      <w:r w:rsidRPr="00FB0F40" w:rsidR="00A840F6">
        <w:t>9</w:t>
      </w:r>
      <w:r w:rsidRPr="00FB0F40" w:rsidR="00355D6E">
        <w:t xml:space="preserve"> respondents</w:t>
      </w:r>
      <w:r w:rsidRPr="00FB0F40" w:rsidR="00ED6EFD">
        <w:t xml:space="preserve"> (</w:t>
      </w:r>
      <w:r w:rsidRPr="00FB0F40" w:rsidR="00A840F6">
        <w:t>37</w:t>
      </w:r>
      <w:r w:rsidRPr="00FB0F40" w:rsidR="00ED6EFD">
        <w:t xml:space="preserve"> AWS</w:t>
      </w:r>
      <w:r w:rsidRPr="00FB0F40" w:rsidR="00A840F6">
        <w:t>-3</w:t>
      </w:r>
      <w:r w:rsidRPr="00FB0F40" w:rsidR="00ED6EFD">
        <w:t xml:space="preserve"> + </w:t>
      </w:r>
      <w:r w:rsidRPr="00FB0F40" w:rsidR="00D150B8">
        <w:t>4</w:t>
      </w:r>
      <w:r w:rsidRPr="00FB0F40" w:rsidR="00ED6EFD">
        <w:t xml:space="preserve"> BRS + 7 </w:t>
      </w:r>
      <w:r w:rsidRPr="00FB0F40" w:rsidR="00E722F5">
        <w:t>satellites</w:t>
      </w:r>
      <w:r w:rsidRPr="00FB0F40" w:rsidR="00ED6EFD">
        <w:t xml:space="preserve"> + </w:t>
      </w:r>
      <w:r w:rsidRPr="00FB0F40" w:rsidR="00A840F6">
        <w:t>2</w:t>
      </w:r>
      <w:r w:rsidRPr="00FB0F40" w:rsidR="00ED6EFD">
        <w:t xml:space="preserve"> AWS</w:t>
      </w:r>
      <w:r w:rsidRPr="00FB0F40" w:rsidR="00A840F6">
        <w:t>-4</w:t>
      </w:r>
      <w:r w:rsidRPr="00FB0F40" w:rsidR="00ED6EFD">
        <w:t>)</w:t>
      </w:r>
      <w:r w:rsidRPr="00FB0F40" w:rsidR="00355D6E">
        <w:t xml:space="preserve">, which works out to approximately </w:t>
      </w:r>
      <w:r w:rsidRPr="00FB0F40" w:rsidR="00E722F5">
        <w:t>2</w:t>
      </w:r>
      <w:r w:rsidRPr="00FB0F40" w:rsidR="009D0F0F">
        <w:t>2</w:t>
      </w:r>
      <w:r w:rsidRPr="00FB0F40" w:rsidR="00355D6E">
        <w:t xml:space="preserve"> </w:t>
      </w:r>
      <w:proofErr w:type="spellStart"/>
      <w:r w:rsidRPr="00FB0F40" w:rsidR="00355D6E">
        <w:t>coordinations</w:t>
      </w:r>
      <w:proofErr w:type="spellEnd"/>
      <w:r w:rsidRPr="00FB0F40" w:rsidR="00355D6E">
        <w:t xml:space="preserve"> per respondent.  </w:t>
      </w:r>
    </w:p>
    <w:p w:rsidRPr="00FB0F40" w:rsidR="00355D6E" w:rsidP="00355D6E" w:rsidRDefault="00D150B8" w14:paraId="3472777B" w14:textId="5BAE126B">
      <w:pPr>
        <w:pStyle w:val="ParaNum"/>
        <w:numPr>
          <w:ilvl w:val="0"/>
          <w:numId w:val="0"/>
        </w:numPr>
        <w:tabs>
          <w:tab w:val="right" w:pos="9360"/>
        </w:tabs>
        <w:spacing w:before="100" w:beforeAutospacing="1" w:after="100" w:afterAutospacing="1"/>
      </w:pPr>
      <w:r w:rsidRPr="00FB0F40">
        <w:t>52</w:t>
      </w:r>
      <w:r w:rsidRPr="00FB0F40" w:rsidR="00355D6E">
        <w:t xml:space="preserve"> respondents </w:t>
      </w:r>
      <w:r w:rsidRPr="00FB0F40">
        <w:t xml:space="preserve">(2 AWS-1, 37 AWS-3, 2 AWS-4, 4 BRS, and 7 satellite entities) </w:t>
      </w:r>
      <w:r w:rsidRPr="00FB0F40" w:rsidR="00355D6E">
        <w:t xml:space="preserve">x </w:t>
      </w:r>
      <w:r w:rsidRPr="00FB0F40" w:rsidR="00E722F5">
        <w:t>2</w:t>
      </w:r>
      <w:r w:rsidRPr="00FB0F40" w:rsidR="009F2D73">
        <w:t>2</w:t>
      </w:r>
      <w:r w:rsidRPr="00FB0F40" w:rsidR="00E722F5">
        <w:t xml:space="preserve"> </w:t>
      </w:r>
      <w:r w:rsidRPr="00FB0F40" w:rsidR="00C97BFB">
        <w:t xml:space="preserve">responses x </w:t>
      </w:r>
      <w:r w:rsidRPr="00FB0F40" w:rsidR="00ED6EFD">
        <w:t xml:space="preserve">2 parties per coordination x </w:t>
      </w:r>
      <w:r w:rsidRPr="00FB0F40" w:rsidR="00C97BFB">
        <w:t>2</w:t>
      </w:r>
      <w:r w:rsidRPr="00FB0F40" w:rsidR="00355D6E">
        <w:t xml:space="preserve"> hr. = </w:t>
      </w:r>
      <w:r w:rsidRPr="00FB0F40" w:rsidR="00347569">
        <w:rPr>
          <w:b/>
        </w:rPr>
        <w:t>4,</w:t>
      </w:r>
      <w:r w:rsidRPr="00FB0F40" w:rsidR="009F2D73">
        <w:rPr>
          <w:b/>
        </w:rPr>
        <w:t>576</w:t>
      </w:r>
      <w:r w:rsidRPr="00FB0F40" w:rsidR="00347569">
        <w:rPr>
          <w:b/>
        </w:rPr>
        <w:t xml:space="preserve"> </w:t>
      </w:r>
      <w:r w:rsidRPr="00FB0F40" w:rsidR="00355D6E">
        <w:rPr>
          <w:b/>
        </w:rPr>
        <w:t>hours</w:t>
      </w:r>
    </w:p>
    <w:p w:rsidRPr="00FB0F40" w:rsidR="00A840F6" w:rsidP="00C97BFB" w:rsidRDefault="002927EC" w14:paraId="265E87CC" w14:textId="7A21F791">
      <w:pPr>
        <w:pStyle w:val="ParaNum"/>
        <w:numPr>
          <w:ilvl w:val="0"/>
          <w:numId w:val="0"/>
        </w:numPr>
        <w:tabs>
          <w:tab w:val="right" w:pos="9360"/>
        </w:tabs>
        <w:spacing w:before="100" w:beforeAutospacing="1" w:after="100" w:afterAutospacing="1"/>
      </w:pPr>
      <w:r w:rsidRPr="00FB0F40">
        <w:t>Internal cost</w:t>
      </w:r>
      <w:r w:rsidRPr="00FB0F40" w:rsidR="005933A7">
        <w:t xml:space="preserve">: </w:t>
      </w:r>
      <w:r w:rsidRPr="00FB0F40" w:rsidR="00A840F6">
        <w:t xml:space="preserve"> $</w:t>
      </w:r>
      <w:r w:rsidRPr="00FB0F40" w:rsidR="00347569">
        <w:t>2</w:t>
      </w:r>
      <w:r w:rsidRPr="00FB0F40" w:rsidR="007900D5">
        <w:t>76,711</w:t>
      </w:r>
      <w:r w:rsidRPr="00FB0F40" w:rsidR="005933A7">
        <w:t xml:space="preserve"> = </w:t>
      </w:r>
      <w:r w:rsidRPr="00FB0F40" w:rsidR="004F72B0">
        <w:t>(</w:t>
      </w:r>
      <w:r w:rsidRPr="00FB0F40" w:rsidR="00347569">
        <w:t>2,</w:t>
      </w:r>
      <w:r w:rsidRPr="00FB0F40" w:rsidR="009F2D73">
        <w:t>288</w:t>
      </w:r>
      <w:r w:rsidRPr="00FB0F40" w:rsidR="004F72B0">
        <w:t xml:space="preserve"> hours x $69.</w:t>
      </w:r>
      <w:r w:rsidRPr="00FB0F40" w:rsidR="009F2D73">
        <w:t>86</w:t>
      </w:r>
      <w:r w:rsidRPr="00FB0F40" w:rsidR="00A840F6">
        <w:t xml:space="preserve"> attorney </w:t>
      </w:r>
      <w:r w:rsidRPr="00FB0F40">
        <w:t>= $</w:t>
      </w:r>
      <w:r w:rsidRPr="00FB0F40" w:rsidR="00347569">
        <w:t>15</w:t>
      </w:r>
      <w:r w:rsidRPr="00FB0F40" w:rsidR="009F2D73">
        <w:t>9,840 ($159,839.68)</w:t>
      </w:r>
      <w:r w:rsidRPr="00FB0F40" w:rsidR="004F72B0">
        <w:t>)</w:t>
      </w:r>
      <w:r w:rsidRPr="00FB0F40" w:rsidR="00A840F6">
        <w:t xml:space="preserve"> + (</w:t>
      </w:r>
      <w:r w:rsidRPr="00FB0F40" w:rsidR="00347569">
        <w:t>2,</w:t>
      </w:r>
      <w:r w:rsidRPr="00FB0F40" w:rsidR="009F2D73">
        <w:t>288</w:t>
      </w:r>
      <w:r w:rsidRPr="00FB0F40" w:rsidR="00A840F6">
        <w:t xml:space="preserve"> ho</w:t>
      </w:r>
      <w:r w:rsidRPr="00FB0F40" w:rsidR="004F72B0">
        <w:t>urs x $</w:t>
      </w:r>
      <w:r w:rsidRPr="00FB0F40" w:rsidR="009F2D73">
        <w:t>51.08</w:t>
      </w:r>
      <w:r w:rsidRPr="00FB0F40" w:rsidR="00F81400">
        <w:t xml:space="preserve"> </w:t>
      </w:r>
      <w:r w:rsidRPr="00FB0F40" w:rsidR="004F72B0">
        <w:t>engineer = $</w:t>
      </w:r>
      <w:r w:rsidRPr="00FB0F40" w:rsidR="009F2D73">
        <w:t>116,871 ($116,871.04)</w:t>
      </w:r>
      <w:r w:rsidRPr="00FB0F40" w:rsidR="004F72B0">
        <w:t>)</w:t>
      </w:r>
    </w:p>
    <w:p w:rsidRPr="00FB0F40" w:rsidR="00821D14" w:rsidP="00C97BFB" w:rsidRDefault="00821D14" w14:paraId="138C55FC" w14:textId="7CFBB95B">
      <w:pPr>
        <w:pStyle w:val="ParaNum"/>
        <w:numPr>
          <w:ilvl w:val="0"/>
          <w:numId w:val="0"/>
        </w:numPr>
        <w:tabs>
          <w:tab w:val="right" w:pos="9360"/>
        </w:tabs>
        <w:spacing w:before="100" w:beforeAutospacing="1" w:after="100" w:afterAutospacing="1"/>
        <w:rPr>
          <w:b/>
        </w:rPr>
      </w:pPr>
      <w:r w:rsidRPr="00FB0F40">
        <w:rPr>
          <w:b/>
        </w:rPr>
        <w:t>TOTAL NUMBER OF RESPONDENTS:</w:t>
      </w:r>
      <w:r w:rsidRPr="00FB0F40" w:rsidR="00E151F7">
        <w:rPr>
          <w:b/>
        </w:rPr>
        <w:t xml:space="preserve">  </w:t>
      </w:r>
      <w:r w:rsidRPr="00FB0F40" w:rsidR="00F66915">
        <w:rPr>
          <w:b/>
        </w:rPr>
        <w:t>2</w:t>
      </w:r>
      <w:r w:rsidRPr="00FB0F40" w:rsidR="00264D50">
        <w:rPr>
          <w:b/>
        </w:rPr>
        <w:t>23</w:t>
      </w:r>
      <w:r w:rsidRPr="00FB0F40" w:rsidR="00C95542">
        <w:rPr>
          <w:rStyle w:val="FootnoteReference"/>
          <w:b/>
        </w:rPr>
        <w:footnoteReference w:id="32"/>
      </w:r>
      <w:r w:rsidRPr="00FB0F40" w:rsidR="00C95542">
        <w:rPr>
          <w:b/>
        </w:rPr>
        <w:t xml:space="preserve"> </w:t>
      </w:r>
    </w:p>
    <w:p w:rsidRPr="00FB0F40" w:rsidR="00AC0583" w:rsidP="00C97BFB" w:rsidRDefault="00AC0583" w14:paraId="09CB52DB" w14:textId="0D8AF883">
      <w:pPr>
        <w:pStyle w:val="ParaNum"/>
        <w:numPr>
          <w:ilvl w:val="0"/>
          <w:numId w:val="0"/>
        </w:numPr>
        <w:tabs>
          <w:tab w:val="right" w:pos="9360"/>
        </w:tabs>
        <w:spacing w:before="100" w:beforeAutospacing="1" w:after="100" w:afterAutospacing="1"/>
        <w:rPr>
          <w:b/>
        </w:rPr>
      </w:pPr>
      <w:r w:rsidRPr="00FB0F40">
        <w:rPr>
          <w:b/>
        </w:rPr>
        <w:t xml:space="preserve">TOTAL NUMBER OF RESPONSES:  </w:t>
      </w:r>
      <w:r w:rsidRPr="00FB0F40" w:rsidR="007A6C37">
        <w:rPr>
          <w:b/>
        </w:rPr>
        <w:t>3,</w:t>
      </w:r>
      <w:r w:rsidRPr="00FB0F40" w:rsidR="00922C73">
        <w:rPr>
          <w:b/>
        </w:rPr>
        <w:t>4</w:t>
      </w:r>
      <w:r w:rsidRPr="00FB0F40" w:rsidR="00294C0B">
        <w:rPr>
          <w:b/>
        </w:rPr>
        <w:t>6</w:t>
      </w:r>
      <w:r w:rsidRPr="00FB0F40" w:rsidR="00922C73">
        <w:rPr>
          <w:b/>
        </w:rPr>
        <w:t>3</w:t>
      </w:r>
    </w:p>
    <w:p w:rsidRPr="00FB0F40" w:rsidR="00DC1524" w:rsidP="00C97BFB" w:rsidRDefault="001158C1" w14:paraId="583658C6" w14:textId="58A38946">
      <w:pPr>
        <w:pStyle w:val="ParaNum"/>
        <w:numPr>
          <w:ilvl w:val="0"/>
          <w:numId w:val="0"/>
        </w:numPr>
        <w:tabs>
          <w:tab w:val="right" w:pos="9360"/>
        </w:tabs>
        <w:spacing w:before="100" w:beforeAutospacing="1" w:after="100" w:afterAutospacing="1"/>
        <w:rPr>
          <w:b/>
        </w:rPr>
      </w:pPr>
      <w:r w:rsidRPr="00FB0F40">
        <w:rPr>
          <w:b/>
        </w:rPr>
        <w:t>T</w:t>
      </w:r>
      <w:r w:rsidRPr="00FB0F40" w:rsidR="00AC0583">
        <w:rPr>
          <w:b/>
        </w:rPr>
        <w:t xml:space="preserve">OTAL ANNUAL BURDEN HOURS:  </w:t>
      </w:r>
      <w:r w:rsidRPr="00FB0F40" w:rsidR="007A6C37">
        <w:rPr>
          <w:b/>
        </w:rPr>
        <w:t>10,</w:t>
      </w:r>
      <w:r w:rsidRPr="00FB0F40" w:rsidR="00922C73">
        <w:rPr>
          <w:b/>
        </w:rPr>
        <w:t>351</w:t>
      </w:r>
      <w:r w:rsidRPr="00FB0F40" w:rsidR="007A6C37">
        <w:rPr>
          <w:b/>
        </w:rPr>
        <w:t xml:space="preserve"> </w:t>
      </w:r>
      <w:r w:rsidRPr="00FB0F40" w:rsidR="00AC0583">
        <w:rPr>
          <w:b/>
        </w:rPr>
        <w:t>HOURS</w:t>
      </w:r>
    </w:p>
    <w:p w:rsidRPr="00FB0F40" w:rsidR="00576400" w:rsidP="00337EAD" w:rsidRDefault="002F71A9" w14:paraId="37F88D21" w14:textId="63DD0275">
      <w:pPr>
        <w:pStyle w:val="ParaNum"/>
        <w:numPr>
          <w:ilvl w:val="0"/>
          <w:numId w:val="0"/>
        </w:numPr>
        <w:tabs>
          <w:tab w:val="left" w:pos="720"/>
          <w:tab w:val="left" w:pos="3600"/>
        </w:tabs>
        <w:spacing w:before="100" w:beforeAutospacing="1" w:after="100" w:afterAutospacing="1"/>
        <w:rPr>
          <w:b/>
          <w:bCs/>
        </w:rPr>
      </w:pPr>
      <w:r w:rsidRPr="00FB0F40">
        <w:rPr>
          <w:b/>
          <w:bCs/>
        </w:rPr>
        <w:t>TOTAL ANNUAL IN-HOUSE/INTERNAL COST</w:t>
      </w:r>
      <w:r w:rsidRPr="00FB0F40" w:rsidR="00821D14">
        <w:rPr>
          <w:b/>
          <w:bCs/>
        </w:rPr>
        <w:t>:</w:t>
      </w:r>
      <w:r w:rsidRPr="00FB0F40" w:rsidR="0008242A">
        <w:rPr>
          <w:b/>
          <w:bCs/>
        </w:rPr>
        <w:t xml:space="preserve"> $</w:t>
      </w:r>
      <w:r w:rsidRPr="00FB0F40" w:rsidR="00966819">
        <w:rPr>
          <w:b/>
          <w:bCs/>
        </w:rPr>
        <w:t>4</w:t>
      </w:r>
      <w:r w:rsidRPr="00FB0F40" w:rsidR="007A6C37">
        <w:rPr>
          <w:b/>
          <w:bCs/>
        </w:rPr>
        <w:t>3</w:t>
      </w:r>
      <w:r w:rsidRPr="00FB0F40" w:rsidR="00922C73">
        <w:rPr>
          <w:b/>
          <w:bCs/>
        </w:rPr>
        <w:t>1,650</w:t>
      </w:r>
      <w:r w:rsidRPr="00FB0F40" w:rsidR="00966819">
        <w:rPr>
          <w:b/>
          <w:bCs/>
        </w:rPr>
        <w:t>.00</w:t>
      </w:r>
    </w:p>
    <w:p w:rsidRPr="00FB0F40" w:rsidR="00576400" w:rsidRDefault="00576400" w14:paraId="30B41F91" w14:textId="77777777">
      <w:pPr>
        <w:widowControl/>
        <w:rPr>
          <w:b/>
          <w:bCs/>
        </w:rPr>
      </w:pPr>
      <w:r w:rsidRPr="00FB0F40">
        <w:rPr>
          <w:b/>
          <w:bCs/>
        </w:rPr>
        <w:br w:type="page"/>
      </w:r>
    </w:p>
    <w:p w:rsidRPr="00FB0F40" w:rsidR="00337EAD" w:rsidP="00467305" w:rsidRDefault="00337EAD" w14:paraId="554B05BA" w14:textId="77777777">
      <w:pPr>
        <w:pStyle w:val="ParaNum"/>
        <w:keepNext/>
        <w:numPr>
          <w:ilvl w:val="0"/>
          <w:numId w:val="0"/>
        </w:numPr>
        <w:spacing w:before="100" w:beforeAutospacing="1" w:after="100" w:afterAutospacing="1"/>
        <w:rPr>
          <w:b/>
        </w:rPr>
      </w:pPr>
      <w:r w:rsidRPr="00FB0F40">
        <w:rPr>
          <w:b/>
        </w:rPr>
        <w:t>13.</w:t>
      </w:r>
      <w:r w:rsidRPr="00FB0F40">
        <w:tab/>
      </w:r>
      <w:r w:rsidRPr="00FB0F40">
        <w:rPr>
          <w:b/>
        </w:rPr>
        <w:t>Annual Costs to the Respondent:</w:t>
      </w:r>
    </w:p>
    <w:p w:rsidRPr="00FB0F40" w:rsidR="00337EAD" w:rsidP="009A79C3" w:rsidRDefault="00337EAD" w14:paraId="3A278923" w14:textId="21391E9D">
      <w:pPr>
        <w:pStyle w:val="ParaNum"/>
        <w:keepNext/>
        <w:numPr>
          <w:ilvl w:val="0"/>
          <w:numId w:val="0"/>
        </w:numPr>
        <w:spacing w:before="100" w:beforeAutospacing="1" w:after="100" w:afterAutospacing="1"/>
        <w:rPr>
          <w:i/>
        </w:rPr>
      </w:pPr>
      <w:r w:rsidRPr="00FB0F40">
        <w:rPr>
          <w:b/>
        </w:rPr>
        <w:t>13-a.</w:t>
      </w:r>
      <w:r w:rsidRPr="00FB0F40">
        <w:tab/>
      </w:r>
      <w:r w:rsidRPr="00FB0F40">
        <w:rPr>
          <w:i/>
        </w:rPr>
        <w:t xml:space="preserve">Appraisals required under 47 CFR §§ 27.1166(b)(1), 27.1182(a)(3) to </w:t>
      </w:r>
      <w:r w:rsidRPr="00FB0F40" w:rsidR="00E422FD">
        <w:rPr>
          <w:i/>
        </w:rPr>
        <w:t xml:space="preserve">seek reimbursement for </w:t>
      </w:r>
      <w:r w:rsidRPr="00FB0F40">
        <w:rPr>
          <w:i/>
        </w:rPr>
        <w:t xml:space="preserve">certain relocations.  </w:t>
      </w:r>
    </w:p>
    <w:p w:rsidRPr="00FB0F40" w:rsidR="00337EAD" w:rsidP="00337EAD" w:rsidRDefault="00337EAD" w14:paraId="19C4D204" w14:textId="73C2C4CE">
      <w:pPr>
        <w:pStyle w:val="ParaNum"/>
        <w:numPr>
          <w:ilvl w:val="0"/>
          <w:numId w:val="0"/>
        </w:numPr>
        <w:spacing w:before="100" w:beforeAutospacing="1" w:after="100" w:afterAutospacing="1"/>
      </w:pPr>
      <w:r w:rsidRPr="00FB0F40">
        <w:tab/>
        <w:t xml:space="preserve">-  </w:t>
      </w:r>
      <w:r w:rsidRPr="00FB0F40">
        <w:rPr>
          <w:i/>
          <w:u w:val="single"/>
        </w:rPr>
        <w:t>Appraisal for FS self-relocations</w:t>
      </w:r>
      <w:r w:rsidRPr="00FB0F40" w:rsidR="000C4756">
        <w:rPr>
          <w:u w:val="single"/>
        </w:rPr>
        <w:t>:</w:t>
      </w:r>
      <w:r w:rsidRPr="00FB0F40">
        <w:t xml:space="preserve">  We estimate that </w:t>
      </w:r>
      <w:r w:rsidRPr="00FB0F40" w:rsidR="00E422FD">
        <w:t xml:space="preserve">up to </w:t>
      </w:r>
      <w:r w:rsidRPr="00FB0F40" w:rsidR="007C449B">
        <w:t>48</w:t>
      </w:r>
      <w:r w:rsidRPr="00FB0F40">
        <w:t xml:space="preserve"> incumbent FS licensees </w:t>
      </w:r>
      <w:r w:rsidRPr="00FB0F40" w:rsidR="00E422FD">
        <w:t xml:space="preserve">could </w:t>
      </w:r>
      <w:r w:rsidRPr="00FB0F40">
        <w:t xml:space="preserve">self-relocate </w:t>
      </w:r>
      <w:r w:rsidRPr="00FB0F40" w:rsidR="00BF6476">
        <w:t xml:space="preserve">55 </w:t>
      </w:r>
      <w:r w:rsidRPr="00FB0F40">
        <w:t>FS links</w:t>
      </w:r>
      <w:r w:rsidRPr="00FB0F40" w:rsidR="00966819">
        <w:t>, see 12-f.</w:t>
      </w:r>
      <w:r w:rsidRPr="00FB0F40" w:rsidR="009450EF">
        <w:t xml:space="preserve"> </w:t>
      </w:r>
      <w:r w:rsidRPr="00FB0F40">
        <w:t xml:space="preserve">When </w:t>
      </w:r>
      <w:r w:rsidRPr="00FB0F40" w:rsidR="00E422FD">
        <w:t>seeking reimbursement from other licensees</w:t>
      </w:r>
      <w:r w:rsidRPr="00FB0F40">
        <w:t>, self-relocators must include an appraisal, which we estimate will cost an average of $</w:t>
      </w:r>
      <w:r w:rsidRPr="00FB0F40" w:rsidR="00116785">
        <w:t>750</w:t>
      </w:r>
      <w:r w:rsidRPr="00FB0F40">
        <w:t xml:space="preserve"> (engineer/economist at 3 hrs. x $</w:t>
      </w:r>
      <w:r w:rsidRPr="00FB0F40" w:rsidR="00116785">
        <w:t>250</w:t>
      </w:r>
      <w:r w:rsidRPr="00FB0F40">
        <w:t xml:space="preserve">/hr.) for each of the self-relocations.  We are assuming an equal distribution of the </w:t>
      </w:r>
      <w:r w:rsidRPr="00FB0F40" w:rsidR="00BF6476">
        <w:t>55</w:t>
      </w:r>
      <w:r w:rsidRPr="00FB0F40">
        <w:t xml:space="preserve"> FS appraisals among </w:t>
      </w:r>
      <w:r w:rsidRPr="00FB0F40" w:rsidR="00C96ECB">
        <w:t>48</w:t>
      </w:r>
      <w:r w:rsidRPr="00FB0F40">
        <w:t xml:space="preserve"> FS respondents, which works out to an average of </w:t>
      </w:r>
      <w:r w:rsidRPr="00FB0F40" w:rsidR="00BF6476">
        <w:t>0.87</w:t>
      </w:r>
      <w:r w:rsidRPr="00FB0F40">
        <w:t xml:space="preserve"> appraisal per FS respondent</w:t>
      </w:r>
      <w:r w:rsidRPr="00FB0F40" w:rsidR="00C345DB">
        <w:t xml:space="preserve"> over the course of the</w:t>
      </w:r>
      <w:r w:rsidRPr="00FB0F40" w:rsidR="00A75F3C">
        <w:t xml:space="preserve"> three-year approval period, or 0.</w:t>
      </w:r>
      <w:r w:rsidRPr="00FB0F40" w:rsidR="00BF6476">
        <w:t>290</w:t>
      </w:r>
      <w:r w:rsidRPr="00FB0F40" w:rsidR="00C345DB">
        <w:t xml:space="preserve"> per year</w:t>
      </w:r>
      <w:r w:rsidRPr="00FB0F40">
        <w:t xml:space="preserve">.  </w:t>
      </w:r>
    </w:p>
    <w:p w:rsidRPr="00FB0F40" w:rsidR="00337EAD" w:rsidP="00337EAD" w:rsidRDefault="00337EAD" w14:paraId="2EB9B62D" w14:textId="4C4B8901">
      <w:pPr>
        <w:pStyle w:val="ParaNum"/>
        <w:numPr>
          <w:ilvl w:val="0"/>
          <w:numId w:val="0"/>
        </w:numPr>
        <w:spacing w:before="100" w:beforeAutospacing="1" w:after="100" w:afterAutospacing="1"/>
      </w:pPr>
      <w:r w:rsidRPr="00FB0F40">
        <w:tab/>
      </w:r>
      <w:r w:rsidRPr="00FB0F40">
        <w:tab/>
      </w:r>
      <w:r w:rsidRPr="00FB0F40" w:rsidR="00C96ECB">
        <w:t>48</w:t>
      </w:r>
      <w:r w:rsidRPr="00FB0F40">
        <w:t xml:space="preserve"> respondents x </w:t>
      </w:r>
      <w:r w:rsidRPr="00FB0F40" w:rsidR="00A75F3C">
        <w:t>0.</w:t>
      </w:r>
      <w:r w:rsidRPr="00FB0F40" w:rsidR="00BF6476">
        <w:t>290</w:t>
      </w:r>
      <w:r w:rsidRPr="00FB0F40">
        <w:t xml:space="preserve"> appraisals each @ $</w:t>
      </w:r>
      <w:r w:rsidRPr="00FB0F40" w:rsidR="00116785">
        <w:t>750</w:t>
      </w:r>
      <w:r w:rsidRPr="00FB0F40">
        <w:t xml:space="preserve"> =</w:t>
      </w:r>
      <w:r w:rsidRPr="00FB0F40">
        <w:rPr>
          <w:b/>
        </w:rPr>
        <w:t xml:space="preserve"> $</w:t>
      </w:r>
      <w:r w:rsidRPr="00FB0F40" w:rsidR="00C96ECB">
        <w:rPr>
          <w:b/>
        </w:rPr>
        <w:t>1</w:t>
      </w:r>
      <w:r w:rsidRPr="00FB0F40" w:rsidR="00BF6476">
        <w:rPr>
          <w:b/>
        </w:rPr>
        <w:t>0,4</w:t>
      </w:r>
      <w:r w:rsidRPr="00FB0F40" w:rsidR="00922C73">
        <w:rPr>
          <w:b/>
        </w:rPr>
        <w:t>40.00</w:t>
      </w:r>
    </w:p>
    <w:p w:rsidRPr="00FB0F40" w:rsidR="00337EAD" w:rsidP="00337EAD" w:rsidRDefault="00337EAD" w14:paraId="258EA435" w14:textId="340A3CFE">
      <w:pPr>
        <w:pStyle w:val="ParaNum"/>
        <w:numPr>
          <w:ilvl w:val="0"/>
          <w:numId w:val="0"/>
        </w:numPr>
        <w:spacing w:before="100" w:beforeAutospacing="1" w:after="100" w:afterAutospacing="1"/>
      </w:pPr>
      <w:r w:rsidRPr="00FB0F40">
        <w:tab/>
        <w:t xml:space="preserve">-  </w:t>
      </w:r>
      <w:r w:rsidRPr="00FB0F40">
        <w:rPr>
          <w:i/>
          <w:u w:val="single"/>
        </w:rPr>
        <w:t xml:space="preserve">Appraisal for BRS </w:t>
      </w:r>
      <w:r w:rsidRPr="00FB0F40" w:rsidR="00A83963">
        <w:rPr>
          <w:i/>
          <w:u w:val="single"/>
        </w:rPr>
        <w:t>relocations</w:t>
      </w:r>
      <w:r w:rsidRPr="00FB0F40" w:rsidR="00A83963">
        <w:t xml:space="preserve"> BRS</w:t>
      </w:r>
      <w:r w:rsidRPr="00FB0F40">
        <w:t xml:space="preserve"> relocation</w:t>
      </w:r>
      <w:r w:rsidRPr="00FB0F40" w:rsidR="00E422FD">
        <w:t xml:space="preserve"> reimbursements </w:t>
      </w:r>
      <w:r w:rsidRPr="00FB0F40">
        <w:t xml:space="preserve">can be </w:t>
      </w:r>
      <w:r w:rsidRPr="00FB0F40" w:rsidR="00E422FD">
        <w:t xml:space="preserve">sought </w:t>
      </w:r>
      <w:r w:rsidRPr="00FB0F40">
        <w:t xml:space="preserve">without an appraisal </w:t>
      </w:r>
      <w:r w:rsidRPr="00FB0F40" w:rsidR="002F467D">
        <w:t xml:space="preserve">under </w:t>
      </w:r>
      <w:r w:rsidRPr="00FB0F40">
        <w:t xml:space="preserve">certain conditions.  However, we are assuming that </w:t>
      </w:r>
      <w:r w:rsidRPr="00FB0F40" w:rsidR="002F467D">
        <w:t xml:space="preserve">potential </w:t>
      </w:r>
      <w:r w:rsidRPr="00FB0F40">
        <w:t xml:space="preserve">relocators (AWS licensees) </w:t>
      </w:r>
      <w:r w:rsidRPr="00FB0F40" w:rsidR="002F467D">
        <w:t xml:space="preserve">could </w:t>
      </w:r>
      <w:r w:rsidRPr="00FB0F40" w:rsidR="00667206">
        <w:t xml:space="preserve">obtain </w:t>
      </w:r>
      <w:r w:rsidRPr="00FB0F40">
        <w:t xml:space="preserve">appraisals for </w:t>
      </w:r>
      <w:r w:rsidRPr="00FB0F40" w:rsidR="00667206">
        <w:t xml:space="preserve">up to </w:t>
      </w:r>
      <w:r w:rsidRPr="00FB0F40" w:rsidR="00C96ECB">
        <w:t>6</w:t>
      </w:r>
      <w:r w:rsidRPr="00FB0F40">
        <w:t xml:space="preserve"> BRS relocations and that each appraisal will cost an average of $</w:t>
      </w:r>
      <w:r w:rsidRPr="00FB0F40" w:rsidR="00116785">
        <w:t>1,500</w:t>
      </w:r>
      <w:r w:rsidRPr="00FB0F40">
        <w:t xml:space="preserve"> (engineer/economist at 6 hrs. x $</w:t>
      </w:r>
      <w:r w:rsidRPr="00FB0F40" w:rsidR="00116785">
        <w:t>250</w:t>
      </w:r>
      <w:r w:rsidRPr="00FB0F40">
        <w:t xml:space="preserve">/hr.).  We are assuming an equal distribution of the </w:t>
      </w:r>
      <w:r w:rsidRPr="00FB0F40" w:rsidR="00C96ECB">
        <w:t>6</w:t>
      </w:r>
      <w:r w:rsidRPr="00FB0F40" w:rsidR="00967A14">
        <w:t xml:space="preserve"> </w:t>
      </w:r>
      <w:r w:rsidRPr="00FB0F40">
        <w:t xml:space="preserve">BRS appraisals among the </w:t>
      </w:r>
      <w:r w:rsidRPr="00FB0F40" w:rsidR="00A75F3C">
        <w:t>4</w:t>
      </w:r>
      <w:r w:rsidRPr="00FB0F40" w:rsidR="00116785">
        <w:t xml:space="preserve"> </w:t>
      </w:r>
      <w:r w:rsidRPr="00FB0F40">
        <w:t>AWS licensees, which works out to an average of</w:t>
      </w:r>
      <w:r w:rsidRPr="00FB0F40" w:rsidR="00C96ECB">
        <w:t xml:space="preserve"> 1.5</w:t>
      </w:r>
      <w:r w:rsidRPr="00FB0F40">
        <w:t xml:space="preserve"> appraisals per respondent</w:t>
      </w:r>
      <w:r w:rsidRPr="00FB0F40" w:rsidR="00802AD4">
        <w:t xml:space="preserve"> </w:t>
      </w:r>
      <w:r w:rsidRPr="00FB0F40" w:rsidR="00A75F3C">
        <w:t>over the course of the three-year approval period, or 0.</w:t>
      </w:r>
      <w:r w:rsidRPr="00FB0F40" w:rsidR="00C96ECB">
        <w:t>5</w:t>
      </w:r>
      <w:r w:rsidRPr="00FB0F40" w:rsidR="00A75F3C">
        <w:t xml:space="preserve"> per year.</w:t>
      </w:r>
    </w:p>
    <w:p w:rsidRPr="00FB0F40" w:rsidR="00337EAD" w:rsidP="00337EAD" w:rsidRDefault="00337EAD" w14:paraId="6C3E4025" w14:textId="5B52D7E2">
      <w:pPr>
        <w:pStyle w:val="ParaNum"/>
        <w:numPr>
          <w:ilvl w:val="0"/>
          <w:numId w:val="0"/>
        </w:numPr>
        <w:spacing w:before="100" w:beforeAutospacing="1" w:after="100" w:afterAutospacing="1"/>
      </w:pPr>
      <w:r w:rsidRPr="00FB0F40">
        <w:tab/>
      </w:r>
      <w:r w:rsidRPr="00FB0F40">
        <w:tab/>
      </w:r>
      <w:r w:rsidRPr="00FB0F40" w:rsidR="00A75F3C">
        <w:t>4</w:t>
      </w:r>
      <w:r w:rsidRPr="00FB0F40">
        <w:t xml:space="preserve"> respondents x 0.</w:t>
      </w:r>
      <w:r w:rsidRPr="00FB0F40" w:rsidR="00C96ECB">
        <w:t>5</w:t>
      </w:r>
      <w:r w:rsidRPr="00FB0F40">
        <w:t xml:space="preserve"> responses</w:t>
      </w:r>
      <w:r w:rsidRPr="00FB0F40" w:rsidR="007F2F64">
        <w:t>/respondent/year</w:t>
      </w:r>
      <w:r w:rsidRPr="00FB0F40">
        <w:t xml:space="preserve"> x $</w:t>
      </w:r>
      <w:r w:rsidRPr="00FB0F40" w:rsidR="00116785">
        <w:t xml:space="preserve">1,500 </w:t>
      </w:r>
      <w:r w:rsidRPr="00FB0F40">
        <w:t>per response =</w:t>
      </w:r>
      <w:r w:rsidRPr="00FB0F40">
        <w:rPr>
          <w:b/>
        </w:rPr>
        <w:t xml:space="preserve"> $</w:t>
      </w:r>
      <w:r w:rsidRPr="00FB0F40" w:rsidR="00A75F3C">
        <w:rPr>
          <w:b/>
        </w:rPr>
        <w:t>3,</w:t>
      </w:r>
      <w:r w:rsidRPr="00FB0F40" w:rsidR="00C96ECB">
        <w:rPr>
          <w:b/>
        </w:rPr>
        <w:t>000</w:t>
      </w:r>
    </w:p>
    <w:p w:rsidRPr="00FB0F40" w:rsidR="00337EAD" w:rsidP="00337EAD" w:rsidRDefault="00337EAD" w14:paraId="2B2FC2CE" w14:textId="017406E5">
      <w:pPr>
        <w:pStyle w:val="ParaNum"/>
        <w:numPr>
          <w:ilvl w:val="0"/>
          <w:numId w:val="0"/>
        </w:numPr>
        <w:spacing w:before="100" w:beforeAutospacing="1" w:after="100" w:afterAutospacing="1"/>
      </w:pPr>
      <w:r w:rsidRPr="00FB0F40">
        <w:rPr>
          <w:b/>
        </w:rPr>
        <w:t>13-b.</w:t>
      </w:r>
      <w:r w:rsidRPr="00FB0F40">
        <w:tab/>
      </w:r>
      <w:r w:rsidRPr="00FB0F40">
        <w:rPr>
          <w:i/>
        </w:rPr>
        <w:t xml:space="preserve">Disclosures related to negotiation and relocation of BRS systems.  </w:t>
      </w:r>
      <w:r w:rsidRPr="00FB0F40">
        <w:t xml:space="preserve">In addition to the burdens discussed in paragraph 12-e, we estimate that </w:t>
      </w:r>
      <w:r w:rsidRPr="00FB0F40" w:rsidR="00A5144C">
        <w:t xml:space="preserve">the </w:t>
      </w:r>
      <w:r w:rsidRPr="00FB0F40" w:rsidR="00D65572">
        <w:t>4</w:t>
      </w:r>
      <w:r w:rsidRPr="00FB0F40" w:rsidR="00A5144C">
        <w:t xml:space="preserve"> </w:t>
      </w:r>
      <w:r w:rsidRPr="00FB0F40">
        <w:t>BRS respondents will retain legal counsel to assist in the negotiations</w:t>
      </w:r>
      <w:r w:rsidRPr="00FB0F40" w:rsidR="000C74DF">
        <w:t>,</w:t>
      </w:r>
      <w:r w:rsidRPr="00FB0F40">
        <w:t xml:space="preserve"> and that some of these costs will be attributable to the disclosure requirements.  We estimate these costs at up to $</w:t>
      </w:r>
      <w:r w:rsidRPr="00FB0F40" w:rsidR="00A5144C">
        <w:t>3</w:t>
      </w:r>
      <w:r w:rsidRPr="00FB0F40" w:rsidR="005C2E1A">
        <w:t>,</w:t>
      </w:r>
      <w:r w:rsidRPr="00FB0F40">
        <w:t>000 (attorney @ $</w:t>
      </w:r>
      <w:r w:rsidRPr="00FB0F40" w:rsidR="00A5144C">
        <w:t>300</w:t>
      </w:r>
      <w:r w:rsidRPr="00FB0F40">
        <w:t xml:space="preserve">/hr. x 10 </w:t>
      </w:r>
      <w:r w:rsidRPr="00FB0F40" w:rsidR="00C35EC3">
        <w:t>hrs.</w:t>
      </w:r>
      <w:r w:rsidRPr="00FB0F40">
        <w:t xml:space="preserve">) for each of </w:t>
      </w:r>
      <w:r w:rsidRPr="00FB0F40" w:rsidR="00041984">
        <w:t>12</w:t>
      </w:r>
      <w:r w:rsidRPr="00FB0F40" w:rsidR="00A72F9D">
        <w:t xml:space="preserve"> </w:t>
      </w:r>
      <w:r w:rsidRPr="00FB0F40">
        <w:t xml:space="preserve">BRS </w:t>
      </w:r>
      <w:r w:rsidRPr="00FB0F40" w:rsidR="00041984">
        <w:t xml:space="preserve">channels </w:t>
      </w:r>
      <w:r w:rsidRPr="00FB0F40">
        <w:t>subject to relocation</w:t>
      </w:r>
      <w:r w:rsidRPr="00FB0F40" w:rsidR="000C74DF">
        <w:t xml:space="preserve">. </w:t>
      </w:r>
      <w:r w:rsidRPr="00FB0F40" w:rsidR="000A7809">
        <w:t xml:space="preserve"> </w:t>
      </w:r>
      <w:r w:rsidRPr="00FB0F40" w:rsidR="00957C7F">
        <w:t xml:space="preserve">Assuming an equal distribution </w:t>
      </w:r>
      <w:r w:rsidRPr="00FB0F40" w:rsidR="00E063D9">
        <w:t xml:space="preserve">of </w:t>
      </w:r>
      <w:r w:rsidRPr="00FB0F40" w:rsidR="00B74E64">
        <w:t xml:space="preserve">negotiations </w:t>
      </w:r>
      <w:r w:rsidRPr="00FB0F40" w:rsidR="00B43BA3">
        <w:t xml:space="preserve">among the four BRS licensees for up to </w:t>
      </w:r>
      <w:r w:rsidRPr="00FB0F40" w:rsidR="00922BC5">
        <w:t>12 channels</w:t>
      </w:r>
      <w:r w:rsidRPr="00FB0F40" w:rsidR="00B43BA3">
        <w:t xml:space="preserve">, </w:t>
      </w:r>
      <w:r w:rsidRPr="00FB0F40" w:rsidR="000A2847">
        <w:t xml:space="preserve">we estimate that </w:t>
      </w:r>
      <w:r w:rsidRPr="00FB0F40" w:rsidR="009B549D">
        <w:t xml:space="preserve">each </w:t>
      </w:r>
      <w:r w:rsidRPr="00FB0F40" w:rsidR="00CD44C7">
        <w:t xml:space="preserve">respondent </w:t>
      </w:r>
      <w:r w:rsidRPr="00FB0F40" w:rsidR="000B025B">
        <w:t xml:space="preserve">will </w:t>
      </w:r>
      <w:r w:rsidRPr="00FB0F40" w:rsidR="009018A3">
        <w:t xml:space="preserve">incur </w:t>
      </w:r>
      <w:r w:rsidRPr="00FB0F40" w:rsidR="008C6B9E">
        <w:t xml:space="preserve">an </w:t>
      </w:r>
      <w:r w:rsidRPr="00FB0F40" w:rsidR="000F7F0A">
        <w:t xml:space="preserve">external </w:t>
      </w:r>
      <w:r w:rsidRPr="00FB0F40" w:rsidR="00AD5258">
        <w:t xml:space="preserve">cost </w:t>
      </w:r>
      <w:r w:rsidRPr="00FB0F40" w:rsidR="00E2276F">
        <w:t>of up to $</w:t>
      </w:r>
      <w:r w:rsidRPr="00FB0F40" w:rsidR="009E1DD4">
        <w:t>3</w:t>
      </w:r>
      <w:r w:rsidRPr="00FB0F40" w:rsidR="00E2276F">
        <w:t xml:space="preserve">,000 </w:t>
      </w:r>
      <w:r w:rsidRPr="00FB0F40" w:rsidR="009E1DD4">
        <w:t xml:space="preserve">per year </w:t>
      </w:r>
      <w:r w:rsidRPr="00FB0F40" w:rsidR="006831DE">
        <w:t xml:space="preserve">for </w:t>
      </w:r>
      <w:r w:rsidRPr="00FB0F40" w:rsidR="00C87019">
        <w:t>one negotiation</w:t>
      </w:r>
      <w:r w:rsidRPr="00FB0F40" w:rsidR="00C65358">
        <w:t xml:space="preserve"> annually</w:t>
      </w:r>
      <w:r w:rsidRPr="00FB0F40" w:rsidR="00C87019">
        <w:t xml:space="preserve">.  </w:t>
      </w:r>
    </w:p>
    <w:p w:rsidRPr="00FB0F40" w:rsidR="00337EAD" w:rsidP="00337EAD" w:rsidRDefault="00337EAD" w14:paraId="625119F2" w14:textId="06113DE8">
      <w:pPr>
        <w:pStyle w:val="ParaNum"/>
        <w:numPr>
          <w:ilvl w:val="0"/>
          <w:numId w:val="0"/>
        </w:numPr>
        <w:spacing w:before="100" w:beforeAutospacing="1" w:after="100" w:afterAutospacing="1"/>
        <w:rPr>
          <w:b/>
        </w:rPr>
      </w:pPr>
      <w:r w:rsidRPr="00FB0F40">
        <w:tab/>
      </w:r>
      <w:r w:rsidRPr="00FB0F40">
        <w:tab/>
      </w:r>
      <w:r w:rsidRPr="00FB0F40" w:rsidR="00D65572">
        <w:t>4</w:t>
      </w:r>
      <w:r w:rsidRPr="00FB0F40">
        <w:t xml:space="preserve"> respondents x </w:t>
      </w:r>
      <w:r w:rsidRPr="00FB0F40" w:rsidR="00AE6DCF">
        <w:t xml:space="preserve">1 </w:t>
      </w:r>
      <w:r w:rsidRPr="00FB0F40">
        <w:t>response</w:t>
      </w:r>
      <w:r w:rsidRPr="00FB0F40" w:rsidR="000A7809">
        <w:t>/respondent</w:t>
      </w:r>
      <w:r w:rsidRPr="00FB0F40" w:rsidR="000C74DF">
        <w:t>/year</w:t>
      </w:r>
      <w:r w:rsidRPr="00FB0F40">
        <w:t xml:space="preserve"> x $ </w:t>
      </w:r>
      <w:r w:rsidRPr="00FB0F40" w:rsidR="000A7809">
        <w:t>3</w:t>
      </w:r>
      <w:r w:rsidRPr="00FB0F40" w:rsidR="005C2E1A">
        <w:t>,</w:t>
      </w:r>
      <w:r w:rsidRPr="00FB0F40">
        <w:t xml:space="preserve">000 per response </w:t>
      </w:r>
      <w:r w:rsidRPr="00FB0F40">
        <w:rPr>
          <w:b/>
        </w:rPr>
        <w:t>= $</w:t>
      </w:r>
      <w:r w:rsidRPr="00FB0F40" w:rsidR="00E56511">
        <w:rPr>
          <w:b/>
        </w:rPr>
        <w:t>1</w:t>
      </w:r>
      <w:r w:rsidRPr="00FB0F40" w:rsidR="00573527">
        <w:rPr>
          <w:b/>
        </w:rPr>
        <w:t>2,</w:t>
      </w:r>
      <w:r w:rsidRPr="00FB0F40" w:rsidR="00E56511">
        <w:rPr>
          <w:b/>
        </w:rPr>
        <w:t>000</w:t>
      </w:r>
      <w:r w:rsidRPr="00FB0F40" w:rsidR="00573527">
        <w:rPr>
          <w:b/>
        </w:rPr>
        <w:t xml:space="preserve"> </w:t>
      </w:r>
      <w:r w:rsidRPr="00FB0F40" w:rsidR="00487578">
        <w:rPr>
          <w:b/>
        </w:rPr>
        <w:t xml:space="preserve"> </w:t>
      </w:r>
    </w:p>
    <w:p w:rsidRPr="00FB0F40" w:rsidR="00337EAD" w:rsidP="00337EAD" w:rsidRDefault="00337EAD" w14:paraId="5C5D5332" w14:textId="06B49F04">
      <w:pPr>
        <w:pStyle w:val="ParaNum"/>
        <w:numPr>
          <w:ilvl w:val="0"/>
          <w:numId w:val="0"/>
        </w:numPr>
        <w:spacing w:before="100" w:beforeAutospacing="1" w:after="100" w:afterAutospacing="1"/>
        <w:rPr>
          <w:bCs/>
          <w:i/>
        </w:rPr>
      </w:pPr>
      <w:r w:rsidRPr="00FB0F40">
        <w:rPr>
          <w:b/>
        </w:rPr>
        <w:t>13-</w:t>
      </w:r>
      <w:r w:rsidRPr="00FB0F40" w:rsidR="00B57FF2">
        <w:rPr>
          <w:b/>
        </w:rPr>
        <w:t>c</w:t>
      </w:r>
      <w:r w:rsidRPr="00FB0F40">
        <w:rPr>
          <w:b/>
        </w:rPr>
        <w:t>.</w:t>
      </w:r>
      <w:r w:rsidRPr="00FB0F40">
        <w:tab/>
      </w:r>
      <w:r w:rsidRPr="00FB0F40">
        <w:rPr>
          <w:bCs/>
          <w:i/>
        </w:rPr>
        <w:t>Disclosures by AWS to Federal incumbents operating in the 1.7 GHz band</w:t>
      </w:r>
      <w:r w:rsidRPr="00FB0F40" w:rsidR="00C10FC3">
        <w:rPr>
          <w:bCs/>
          <w:i/>
        </w:rPr>
        <w:t xml:space="preserve"> or above 2.2 GHz</w:t>
      </w:r>
      <w:r w:rsidRPr="00FB0F40">
        <w:rPr>
          <w:bCs/>
          <w:i/>
        </w:rPr>
        <w:t xml:space="preserve">.  </w:t>
      </w:r>
      <w:r w:rsidRPr="00FB0F40">
        <w:rPr>
          <w:bCs/>
        </w:rPr>
        <w:t>I</w:t>
      </w:r>
      <w:r w:rsidRPr="00FB0F40">
        <w:t xml:space="preserve">n addition to the burdens discussed in </w:t>
      </w:r>
      <w:r w:rsidRPr="00FB0F40" w:rsidR="00B57FF2">
        <w:t>item</w:t>
      </w:r>
      <w:r w:rsidRPr="00FB0F40">
        <w:t xml:space="preserve"> 12-</w:t>
      </w:r>
      <w:r w:rsidRPr="00FB0F40" w:rsidR="00D926FC">
        <w:t>h</w:t>
      </w:r>
      <w:r w:rsidRPr="00FB0F40">
        <w:t xml:space="preserve">, we estimate that </w:t>
      </w:r>
      <w:r w:rsidRPr="00FB0F40" w:rsidR="00B50BC5">
        <w:t xml:space="preserve">up to </w:t>
      </w:r>
      <w:r w:rsidRPr="00FB0F40" w:rsidR="003A4503">
        <w:t xml:space="preserve">all </w:t>
      </w:r>
      <w:r w:rsidRPr="00FB0F40" w:rsidR="001829E7">
        <w:t xml:space="preserve">49 </w:t>
      </w:r>
      <w:r w:rsidRPr="00FB0F40" w:rsidR="00875A73">
        <w:t xml:space="preserve">respondents </w:t>
      </w:r>
      <w:r w:rsidRPr="00FB0F40" w:rsidR="00370F94">
        <w:t>(</w:t>
      </w:r>
      <w:r w:rsidRPr="00FB0F40" w:rsidR="001829E7">
        <w:t xml:space="preserve">10 AWS, </w:t>
      </w:r>
      <w:r w:rsidRPr="00FB0F40" w:rsidR="003A4503">
        <w:t xml:space="preserve">37 AWS-3 </w:t>
      </w:r>
      <w:r w:rsidRPr="00FB0F40" w:rsidR="004E455D">
        <w:t xml:space="preserve">and both AWS-4 licensees) </w:t>
      </w:r>
      <w:r w:rsidRPr="00FB0F40" w:rsidR="00357166">
        <w:t xml:space="preserve">will </w:t>
      </w:r>
      <w:r w:rsidRPr="00FB0F40">
        <w:t xml:space="preserve">hire a consultant </w:t>
      </w:r>
      <w:r w:rsidRPr="00FB0F40" w:rsidR="00D9705D">
        <w:t xml:space="preserve">for up to </w:t>
      </w:r>
      <w:r w:rsidRPr="00FB0F40">
        <w:t>$</w:t>
      </w:r>
      <w:r w:rsidRPr="00FB0F40" w:rsidR="005B0736">
        <w:t>750</w:t>
      </w:r>
      <w:r w:rsidRPr="00FB0F40">
        <w:t xml:space="preserve"> (3 hrs. x $2</w:t>
      </w:r>
      <w:r w:rsidRPr="00FB0F40" w:rsidR="005B0736">
        <w:t>50</w:t>
      </w:r>
      <w:r w:rsidRPr="00FB0F40">
        <w:t xml:space="preserve"> per hr.) to assist in the coordination with Federal incumbents.  We are assuming an equal distribution of the </w:t>
      </w:r>
      <w:r w:rsidRPr="00FB0F40" w:rsidR="00DC5DE5">
        <w:t xml:space="preserve">10 </w:t>
      </w:r>
      <w:r w:rsidRPr="00FB0F40" w:rsidR="009D3F69">
        <w:t xml:space="preserve">annual responses among </w:t>
      </w:r>
      <w:r w:rsidRPr="00FB0F40" w:rsidR="00E169CE">
        <w:t>10 AWS</w:t>
      </w:r>
      <w:r w:rsidRPr="00FB0F40" w:rsidR="00DB55F2">
        <w:t>-1</w:t>
      </w:r>
      <w:r w:rsidRPr="00FB0F40" w:rsidR="00E169CE">
        <w:t xml:space="preserve"> licensees and </w:t>
      </w:r>
      <w:r w:rsidRPr="00FB0F40" w:rsidR="00055CDD">
        <w:t xml:space="preserve">of </w:t>
      </w:r>
      <w:r w:rsidRPr="00FB0F40" w:rsidR="00803719">
        <w:t xml:space="preserve">the </w:t>
      </w:r>
      <w:r w:rsidRPr="00FB0F40" w:rsidR="00565723">
        <w:t xml:space="preserve">585 annual responses </w:t>
      </w:r>
      <w:r w:rsidRPr="00FB0F40">
        <w:t xml:space="preserve">among the </w:t>
      </w:r>
      <w:r w:rsidRPr="00FB0F40" w:rsidR="00362FBD">
        <w:t>3</w:t>
      </w:r>
      <w:r w:rsidRPr="00FB0F40" w:rsidR="00B83413">
        <w:t>9</w:t>
      </w:r>
      <w:r w:rsidRPr="00FB0F40" w:rsidR="00BE3612">
        <w:t xml:space="preserve"> </w:t>
      </w:r>
      <w:r w:rsidRPr="00FB0F40" w:rsidR="0048559E">
        <w:t xml:space="preserve">AWS-3/-4 </w:t>
      </w:r>
      <w:r w:rsidRPr="00FB0F40" w:rsidR="00497D9B">
        <w:t>respondents</w:t>
      </w:r>
      <w:r w:rsidRPr="00FB0F40" w:rsidR="009C72E5">
        <w:t>.  F</w:t>
      </w:r>
      <w:r w:rsidRPr="00FB0F40" w:rsidR="006D3105">
        <w:t>or</w:t>
      </w:r>
      <w:r w:rsidRPr="00FB0F40" w:rsidR="00915722">
        <w:t xml:space="preserve"> the 10 </w:t>
      </w:r>
      <w:r w:rsidRPr="00FB0F40" w:rsidR="007E64D5">
        <w:t>AWS-1 respondent</w:t>
      </w:r>
      <w:r w:rsidRPr="00FB0F40" w:rsidR="008C6259">
        <w:t>s</w:t>
      </w:r>
      <w:r w:rsidRPr="00FB0F40" w:rsidR="003B10B3">
        <w:t xml:space="preserve">, the </w:t>
      </w:r>
      <w:r w:rsidRPr="00FB0F40" w:rsidR="008C6259">
        <w:t xml:space="preserve">total </w:t>
      </w:r>
      <w:r w:rsidRPr="00FB0F40" w:rsidR="00B57409">
        <w:t xml:space="preserve">annual external cost is </w:t>
      </w:r>
      <w:r w:rsidRPr="00FB0F40" w:rsidR="007F3D50">
        <w:t>$7,500</w:t>
      </w:r>
      <w:r w:rsidRPr="00FB0F40" w:rsidR="00B83F4F">
        <w:t xml:space="preserve"> (10 </w:t>
      </w:r>
      <w:r w:rsidRPr="00FB0F40" w:rsidR="00EE5E52">
        <w:t>respondents @ 1</w:t>
      </w:r>
      <w:r w:rsidRPr="00FB0F40" w:rsidR="007447EE">
        <w:t> </w:t>
      </w:r>
      <w:r w:rsidRPr="00FB0F40" w:rsidR="00EE5E52">
        <w:t xml:space="preserve">response </w:t>
      </w:r>
      <w:r w:rsidRPr="00FB0F40" w:rsidR="00FF08F1">
        <w:t xml:space="preserve">per year </w:t>
      </w:r>
      <w:r w:rsidRPr="00FB0F40" w:rsidR="00B83F4F">
        <w:t>x $750)</w:t>
      </w:r>
      <w:r w:rsidRPr="00FB0F40" w:rsidR="007F3D50">
        <w:t xml:space="preserve">.  For the </w:t>
      </w:r>
      <w:r w:rsidRPr="00FB0F40" w:rsidR="00845E56">
        <w:t xml:space="preserve">39 AWS-3/-4 respondents, </w:t>
      </w:r>
      <w:r w:rsidRPr="00FB0F40" w:rsidR="002D6892">
        <w:t xml:space="preserve">the total annual external cost is </w:t>
      </w:r>
      <w:r w:rsidRPr="00FB0F40" w:rsidR="004C2D4D">
        <w:t>$4</w:t>
      </w:r>
      <w:r w:rsidRPr="00FB0F40" w:rsidR="00340F27">
        <w:t xml:space="preserve">38,750 </w:t>
      </w:r>
      <w:r w:rsidRPr="00FB0F40" w:rsidR="00FE6945">
        <w:t>(</w:t>
      </w:r>
      <w:r w:rsidRPr="00FB0F40" w:rsidR="00051724">
        <w:t xml:space="preserve">39 </w:t>
      </w:r>
      <w:r w:rsidRPr="00FB0F40" w:rsidR="00D5038F">
        <w:t xml:space="preserve">respondents @ 15 responses </w:t>
      </w:r>
      <w:r w:rsidRPr="00FB0F40" w:rsidR="00DE7744">
        <w:t>per year x $750</w:t>
      </w:r>
      <w:r w:rsidRPr="00FB0F40" w:rsidR="00E26CB3">
        <w:t xml:space="preserve">).  </w:t>
      </w:r>
    </w:p>
    <w:p w:rsidRPr="00FB0F40" w:rsidR="00640F3C" w:rsidP="005320E8" w:rsidRDefault="00A25C12" w14:paraId="7923611A" w14:textId="49786485">
      <w:pPr>
        <w:pStyle w:val="ParaNum"/>
        <w:numPr>
          <w:ilvl w:val="0"/>
          <w:numId w:val="0"/>
        </w:numPr>
        <w:tabs>
          <w:tab w:val="left" w:pos="1170"/>
          <w:tab w:val="right" w:pos="9360"/>
        </w:tabs>
        <w:spacing w:before="100" w:beforeAutospacing="1" w:after="100" w:afterAutospacing="1"/>
        <w:ind w:left="720"/>
      </w:pPr>
      <w:r w:rsidRPr="00FB0F40">
        <w:t xml:space="preserve">10 </w:t>
      </w:r>
      <w:r w:rsidRPr="00FB0F40" w:rsidR="007F2F80">
        <w:t xml:space="preserve">AWS-1 </w:t>
      </w:r>
      <w:r w:rsidRPr="00FB0F40" w:rsidR="00640F3C">
        <w:t xml:space="preserve">respondents x </w:t>
      </w:r>
      <w:r w:rsidRPr="00FB0F40" w:rsidR="008E5524">
        <w:t xml:space="preserve">1 response per year x </w:t>
      </w:r>
      <w:r w:rsidRPr="00FB0F40" w:rsidR="00CC570C">
        <w:t>$</w:t>
      </w:r>
      <w:r w:rsidRPr="00FB0F40" w:rsidR="008E5524">
        <w:t xml:space="preserve">750 per response </w:t>
      </w:r>
      <w:r w:rsidRPr="00FB0F40" w:rsidR="00CC570C">
        <w:t>=</w:t>
      </w:r>
      <w:r w:rsidRPr="00FB0F40" w:rsidR="008E5524">
        <w:t xml:space="preserve"> $</w:t>
      </w:r>
      <w:r w:rsidRPr="00FB0F40" w:rsidR="007D2BB2">
        <w:t>7</w:t>
      </w:r>
      <w:r w:rsidRPr="00FB0F40" w:rsidR="00CC570C">
        <w:t>,</w:t>
      </w:r>
      <w:r w:rsidRPr="00FB0F40" w:rsidR="007D2BB2">
        <w:t>500</w:t>
      </w:r>
      <w:r w:rsidRPr="00FB0F40" w:rsidR="007B27AA">
        <w:br/>
      </w:r>
      <w:r w:rsidRPr="00FB0F40" w:rsidR="002F48CC">
        <w:t xml:space="preserve">39 AWS-3/-4 respondents x </w:t>
      </w:r>
      <w:r w:rsidRPr="00FB0F40" w:rsidR="008541CD">
        <w:t>15 responses per year x $750 per response = $438</w:t>
      </w:r>
      <w:r w:rsidRPr="00FB0F40" w:rsidR="00A7646F">
        <w:t>,750</w:t>
      </w:r>
      <w:r w:rsidRPr="00FB0F40" w:rsidR="00BC2257">
        <w:br/>
      </w:r>
      <w:r w:rsidRPr="00FB0F40" w:rsidR="00BC2257">
        <w:br/>
        <w:t>Total external cost</w:t>
      </w:r>
      <w:r w:rsidRPr="00FB0F40" w:rsidR="006A3ED2">
        <w:t xml:space="preserve">: </w:t>
      </w:r>
      <w:r w:rsidRPr="00FB0F40" w:rsidR="00BC2257">
        <w:t xml:space="preserve"> </w:t>
      </w:r>
      <w:r w:rsidRPr="00FB0F40" w:rsidR="006108E2">
        <w:t xml:space="preserve">$7,500 + </w:t>
      </w:r>
      <w:r w:rsidRPr="00FB0F40" w:rsidR="00E36D25">
        <w:t>$438</w:t>
      </w:r>
      <w:r w:rsidRPr="00FB0F40" w:rsidR="006A3ED2">
        <w:t xml:space="preserve">,750 = </w:t>
      </w:r>
      <w:r w:rsidRPr="00FB0F40" w:rsidR="006A3ED2">
        <w:rPr>
          <w:b/>
          <w:bCs/>
        </w:rPr>
        <w:t>$446,250</w:t>
      </w:r>
    </w:p>
    <w:p w:rsidRPr="00FB0F40" w:rsidR="003C0A8A" w:rsidP="00337EAD" w:rsidRDefault="00337EAD" w14:paraId="5191FE11" w14:textId="77777777">
      <w:pPr>
        <w:pStyle w:val="ParaNum"/>
        <w:numPr>
          <w:ilvl w:val="0"/>
          <w:numId w:val="0"/>
        </w:numPr>
        <w:tabs>
          <w:tab w:val="left" w:pos="1170"/>
          <w:tab w:val="right" w:pos="9360"/>
        </w:tabs>
        <w:spacing w:before="100" w:beforeAutospacing="1" w:after="100" w:afterAutospacing="1"/>
        <w:rPr>
          <w:b/>
        </w:rPr>
      </w:pPr>
      <w:r w:rsidRPr="00FB0F40">
        <w:rPr>
          <w:b/>
        </w:rPr>
        <w:t xml:space="preserve">TOTAL ANNUAL (External) RESPONDENT COST:  </w:t>
      </w:r>
    </w:p>
    <w:p w:rsidRPr="00FB0F40" w:rsidR="00576400" w:rsidP="00337EAD" w:rsidRDefault="00337EAD" w14:paraId="68CCA92B" w14:textId="6ECB077B">
      <w:pPr>
        <w:pStyle w:val="ParaNum"/>
        <w:numPr>
          <w:ilvl w:val="0"/>
          <w:numId w:val="0"/>
        </w:numPr>
        <w:tabs>
          <w:tab w:val="left" w:pos="1170"/>
          <w:tab w:val="right" w:pos="9360"/>
        </w:tabs>
        <w:spacing w:before="100" w:beforeAutospacing="1" w:after="100" w:afterAutospacing="1"/>
        <w:rPr>
          <w:b/>
        </w:rPr>
      </w:pPr>
      <w:r w:rsidRPr="00FB0F40">
        <w:rPr>
          <w:b/>
        </w:rPr>
        <w:t>$</w:t>
      </w:r>
      <w:r w:rsidRPr="00FB0F40" w:rsidR="00487578">
        <w:rPr>
          <w:b/>
        </w:rPr>
        <w:t>1</w:t>
      </w:r>
      <w:r w:rsidRPr="00FB0F40" w:rsidR="00DC7CA4">
        <w:rPr>
          <w:b/>
        </w:rPr>
        <w:t>0,4</w:t>
      </w:r>
      <w:r w:rsidRPr="00FB0F40" w:rsidR="00701A09">
        <w:rPr>
          <w:b/>
        </w:rPr>
        <w:t>40</w:t>
      </w:r>
      <w:r w:rsidRPr="00FB0F40">
        <w:rPr>
          <w:b/>
        </w:rPr>
        <w:t xml:space="preserve"> + $</w:t>
      </w:r>
      <w:r w:rsidRPr="00FB0F40" w:rsidR="003C0A8A">
        <w:rPr>
          <w:b/>
        </w:rPr>
        <w:t>3,</w:t>
      </w:r>
      <w:r w:rsidRPr="00FB0F40" w:rsidR="00487578">
        <w:rPr>
          <w:b/>
        </w:rPr>
        <w:t>000</w:t>
      </w:r>
      <w:r w:rsidRPr="00FB0F40">
        <w:rPr>
          <w:b/>
        </w:rPr>
        <w:t xml:space="preserve"> + $</w:t>
      </w:r>
      <w:r w:rsidRPr="00FB0F40" w:rsidR="00701A09">
        <w:rPr>
          <w:b/>
        </w:rPr>
        <w:t>12,000</w:t>
      </w:r>
      <w:r w:rsidRPr="00FB0F40">
        <w:rPr>
          <w:b/>
        </w:rPr>
        <w:t xml:space="preserve"> + $</w:t>
      </w:r>
      <w:r w:rsidRPr="00FB0F40" w:rsidR="00AF7EE1">
        <w:rPr>
          <w:b/>
        </w:rPr>
        <w:t>446</w:t>
      </w:r>
      <w:r w:rsidRPr="00FB0F40" w:rsidR="00E866E9">
        <w:rPr>
          <w:b/>
        </w:rPr>
        <w:t>,250</w:t>
      </w:r>
      <w:r w:rsidRPr="00FB0F40" w:rsidR="004D3494">
        <w:rPr>
          <w:b/>
        </w:rPr>
        <w:t xml:space="preserve"> </w:t>
      </w:r>
      <w:r w:rsidRPr="00FB0F40">
        <w:rPr>
          <w:b/>
        </w:rPr>
        <w:t>= $</w:t>
      </w:r>
      <w:r w:rsidRPr="00FB0F40" w:rsidR="00B8743B">
        <w:rPr>
          <w:b/>
        </w:rPr>
        <w:t>4</w:t>
      </w:r>
      <w:r w:rsidRPr="00FB0F40" w:rsidR="00701A09">
        <w:rPr>
          <w:b/>
        </w:rPr>
        <w:t>71,690</w:t>
      </w:r>
      <w:r w:rsidRPr="00FB0F40">
        <w:rPr>
          <w:b/>
        </w:rPr>
        <w:t>.</w:t>
      </w:r>
    </w:p>
    <w:p w:rsidRPr="00FB0F40" w:rsidR="00576400" w:rsidRDefault="00576400" w14:paraId="7DEAEF51" w14:textId="77777777">
      <w:pPr>
        <w:widowControl/>
        <w:rPr>
          <w:b/>
        </w:rPr>
      </w:pPr>
      <w:r w:rsidRPr="00FB0F40">
        <w:rPr>
          <w:b/>
        </w:rPr>
        <w:br w:type="page"/>
      </w:r>
    </w:p>
    <w:p w:rsidRPr="00FB0F40" w:rsidR="00337EAD" w:rsidP="00337EAD" w:rsidRDefault="00337EAD" w14:paraId="0E82C30C" w14:textId="77777777">
      <w:pPr>
        <w:pStyle w:val="ParaNum"/>
        <w:numPr>
          <w:ilvl w:val="0"/>
          <w:numId w:val="0"/>
        </w:numPr>
        <w:spacing w:before="100" w:beforeAutospacing="1" w:after="100" w:afterAutospacing="1"/>
      </w:pPr>
      <w:r w:rsidRPr="00FB0F40">
        <w:rPr>
          <w:b/>
        </w:rPr>
        <w:t>14.</w:t>
      </w:r>
      <w:r w:rsidRPr="00FB0F40">
        <w:tab/>
      </w:r>
      <w:r w:rsidRPr="00FB0F40">
        <w:rPr>
          <w:b/>
        </w:rPr>
        <w:t>Government Costs:</w:t>
      </w:r>
    </w:p>
    <w:p w:rsidRPr="00FB0F40" w:rsidR="00337EAD" w:rsidP="00337EAD" w:rsidRDefault="00337EAD" w14:paraId="49815077" w14:textId="28243264">
      <w:pPr>
        <w:pStyle w:val="ParaNum"/>
        <w:numPr>
          <w:ilvl w:val="0"/>
          <w:numId w:val="0"/>
        </w:numPr>
        <w:spacing w:before="100" w:beforeAutospacing="1" w:after="100" w:afterAutospacing="1"/>
      </w:pPr>
      <w:r w:rsidRPr="00FB0F40">
        <w:rPr>
          <w:b/>
        </w:rPr>
        <w:t>14-a.</w:t>
      </w:r>
      <w:r w:rsidRPr="00FB0F40">
        <w:tab/>
      </w:r>
      <w:r w:rsidRPr="00FB0F40">
        <w:rPr>
          <w:i/>
        </w:rPr>
        <w:t>Foreign ownership notifications</w:t>
      </w:r>
      <w:r w:rsidRPr="00FB0F40">
        <w:t xml:space="preserve">.  We estimate that the cost to the Commission is for a GS 7 </w:t>
      </w:r>
      <w:r w:rsidRPr="00FB0F40" w:rsidR="005B0736">
        <w:t>Step 5</w:t>
      </w:r>
      <w:r w:rsidRPr="00FB0F40" w:rsidR="007B49A3">
        <w:rPr>
          <w:rStyle w:val="FootnoteReference"/>
        </w:rPr>
        <w:footnoteReference w:id="33"/>
      </w:r>
      <w:r w:rsidRPr="00FB0F40" w:rsidR="005B0736">
        <w:t xml:space="preserve"> </w:t>
      </w:r>
      <w:r w:rsidRPr="00FB0F40">
        <w:t>legal instrument examiner at $</w:t>
      </w:r>
      <w:r w:rsidRPr="00FB0F40" w:rsidR="007B49A3">
        <w:t>2</w:t>
      </w:r>
      <w:r w:rsidRPr="00FB0F40" w:rsidR="00446D75">
        <w:t>6.</w:t>
      </w:r>
      <w:r w:rsidRPr="00FB0F40" w:rsidR="00570112">
        <w:t>69</w:t>
      </w:r>
      <w:r w:rsidRPr="00FB0F40">
        <w:t xml:space="preserve"> per hour to take 0.25 hrs. to review each of the 10 foreign ownership change submissions that might be filed</w:t>
      </w:r>
      <w:r w:rsidRPr="00FB0F40" w:rsidR="00ED5BAE">
        <w:t xml:space="preserve"> annually</w:t>
      </w:r>
      <w:r w:rsidRPr="00FB0F40">
        <w:t xml:space="preserve">.   </w:t>
      </w:r>
    </w:p>
    <w:p w:rsidRPr="00FB0F40" w:rsidR="00337EAD" w:rsidP="00337EAD" w:rsidRDefault="00337EAD" w14:paraId="00F8CC69" w14:textId="0E5BFC4A">
      <w:pPr>
        <w:pStyle w:val="ParaNum"/>
        <w:numPr>
          <w:ilvl w:val="0"/>
          <w:numId w:val="0"/>
        </w:numPr>
        <w:spacing w:before="100" w:beforeAutospacing="1" w:after="100" w:afterAutospacing="1"/>
        <w:rPr>
          <w:b/>
        </w:rPr>
      </w:pPr>
      <w:r w:rsidRPr="00FB0F40">
        <w:rPr>
          <w:b/>
        </w:rPr>
        <w:tab/>
      </w:r>
      <w:r w:rsidRPr="00FB0F40">
        <w:t>Annual cost:  $</w:t>
      </w:r>
      <w:r w:rsidRPr="00FB0F40" w:rsidR="007B49A3">
        <w:t>2</w:t>
      </w:r>
      <w:r w:rsidRPr="00FB0F40" w:rsidR="00556380">
        <w:t>6.</w:t>
      </w:r>
      <w:r w:rsidRPr="00FB0F40" w:rsidR="00570112">
        <w:t>69</w:t>
      </w:r>
      <w:r w:rsidRPr="00FB0F40">
        <w:t xml:space="preserve"> x </w:t>
      </w:r>
      <w:r w:rsidRPr="00FB0F40" w:rsidR="004C1F05">
        <w:t>0</w:t>
      </w:r>
      <w:r w:rsidRPr="00FB0F40">
        <w:t xml:space="preserve">.25 </w:t>
      </w:r>
      <w:r w:rsidRPr="00FB0F40" w:rsidR="00C35EC3">
        <w:t>hrs.</w:t>
      </w:r>
      <w:r w:rsidRPr="00FB0F40">
        <w:t xml:space="preserve"> x 10 foreign ownership change submissions = </w:t>
      </w:r>
      <w:r w:rsidRPr="00FB0F40">
        <w:rPr>
          <w:b/>
        </w:rPr>
        <w:t>$</w:t>
      </w:r>
      <w:r w:rsidRPr="00FB0F40" w:rsidR="00570112">
        <w:rPr>
          <w:b/>
        </w:rPr>
        <w:t>67 ($66.73)</w:t>
      </w:r>
      <w:r w:rsidRPr="00FB0F40">
        <w:t>.</w:t>
      </w:r>
    </w:p>
    <w:p w:rsidRPr="00FB0F40" w:rsidR="00337EAD" w:rsidP="00337EAD" w:rsidRDefault="00337EAD" w14:paraId="63C69030" w14:textId="056A86CA">
      <w:pPr>
        <w:pStyle w:val="ParaNum"/>
        <w:numPr>
          <w:ilvl w:val="0"/>
          <w:numId w:val="0"/>
        </w:numPr>
        <w:spacing w:before="100" w:beforeAutospacing="1" w:after="100" w:afterAutospacing="1"/>
        <w:rPr>
          <w:b/>
          <w:u w:val="single"/>
        </w:rPr>
      </w:pPr>
      <w:r w:rsidRPr="00FB0F40">
        <w:rPr>
          <w:b/>
        </w:rPr>
        <w:t>14-b.</w:t>
      </w:r>
      <w:r w:rsidRPr="00FB0F40">
        <w:tab/>
      </w:r>
      <w:r w:rsidRPr="00FB0F40" w:rsidR="00FC035C">
        <w:rPr>
          <w:i/>
        </w:rPr>
        <w:t>Buildout</w:t>
      </w:r>
      <w:r w:rsidRPr="00FB0F40">
        <w:rPr>
          <w:i/>
        </w:rPr>
        <w:t xml:space="preserve"> showings</w:t>
      </w:r>
      <w:r w:rsidRPr="00FB0F40" w:rsidR="00FC035C">
        <w:rPr>
          <w:i/>
        </w:rPr>
        <w:t xml:space="preserve">.  </w:t>
      </w:r>
      <w:r w:rsidRPr="00FB0F40">
        <w:t xml:space="preserve">We estimate that the Commission would assign a GS 12 </w:t>
      </w:r>
      <w:r w:rsidRPr="00FB0F40" w:rsidR="005B0736">
        <w:t xml:space="preserve">Step 5 </w:t>
      </w:r>
      <w:r w:rsidRPr="00FB0F40">
        <w:t>engineer at $</w:t>
      </w:r>
      <w:r w:rsidRPr="00FB0F40" w:rsidR="00D66D41">
        <w:t>4</w:t>
      </w:r>
      <w:r w:rsidRPr="00FB0F40" w:rsidR="00570112">
        <w:t>7.35</w:t>
      </w:r>
      <w:r w:rsidRPr="00FB0F40">
        <w:t xml:space="preserve"> per hour to review </w:t>
      </w:r>
      <w:r w:rsidRPr="00FB0F40" w:rsidR="00FC035C">
        <w:t xml:space="preserve">the </w:t>
      </w:r>
      <w:r w:rsidRPr="00FB0F40" w:rsidR="00667206">
        <w:t xml:space="preserve">substantial service </w:t>
      </w:r>
      <w:r w:rsidRPr="00FB0F40" w:rsidR="00FC035C">
        <w:t>buildout</w:t>
      </w:r>
      <w:r w:rsidRPr="00FB0F40">
        <w:t xml:space="preserve"> showings filed by</w:t>
      </w:r>
      <w:r w:rsidRPr="00FB0F40" w:rsidR="00BE3612">
        <w:t xml:space="preserve"> 1</w:t>
      </w:r>
      <w:r w:rsidRPr="00FB0F40" w:rsidR="00556380">
        <w:t xml:space="preserve">32 </w:t>
      </w:r>
      <w:r w:rsidRPr="00FB0F40">
        <w:t>AWS-</w:t>
      </w:r>
      <w:r w:rsidRPr="00FB0F40" w:rsidR="004C77FD">
        <w:t xml:space="preserve">1 </w:t>
      </w:r>
      <w:r w:rsidRPr="00FB0F40" w:rsidR="00667206">
        <w:t xml:space="preserve">licensees and the interim buildout showings filed by </w:t>
      </w:r>
      <w:r w:rsidRPr="00FB0F40" w:rsidR="004C77FD">
        <w:t>37 AWS-3</w:t>
      </w:r>
      <w:r w:rsidRPr="00FB0F40">
        <w:t xml:space="preserve"> licensees </w:t>
      </w:r>
      <w:r w:rsidRPr="00FB0F40" w:rsidR="00FC035C">
        <w:t>(</w:t>
      </w:r>
      <w:r w:rsidRPr="00FB0F40" w:rsidR="00FC035C">
        <w:rPr>
          <w:i/>
        </w:rPr>
        <w:t>i.e.</w:t>
      </w:r>
      <w:r w:rsidRPr="00FB0F40" w:rsidR="004C77FD">
        <w:t>, 1</w:t>
      </w:r>
      <w:r w:rsidRPr="00FB0F40" w:rsidR="00556380">
        <w:t>6</w:t>
      </w:r>
      <w:r w:rsidRPr="00FB0F40" w:rsidR="00FC035C">
        <w:t xml:space="preserve"> per year</w:t>
      </w:r>
      <w:r w:rsidRPr="00FB0F40" w:rsidR="00ED5BAE">
        <w:t>; see item 12-b</w:t>
      </w:r>
      <w:r w:rsidRPr="00FB0F40" w:rsidR="00FC035C">
        <w:t xml:space="preserve">), </w:t>
      </w:r>
      <w:r w:rsidRPr="00FB0F40">
        <w:t xml:space="preserve">and that each review would take an average of about two hours.  </w:t>
      </w:r>
      <w:r w:rsidRPr="00FB0F40">
        <w:tab/>
        <w:t xml:space="preserve"> </w:t>
      </w:r>
    </w:p>
    <w:p w:rsidRPr="00FB0F40" w:rsidR="00337EAD" w:rsidP="00337EAD" w:rsidRDefault="00337EAD" w14:paraId="53967C8C" w14:textId="25A7F74F">
      <w:pPr>
        <w:pStyle w:val="ParaNum"/>
        <w:numPr>
          <w:ilvl w:val="0"/>
          <w:numId w:val="0"/>
        </w:numPr>
        <w:spacing w:before="100" w:beforeAutospacing="1" w:after="100" w:afterAutospacing="1"/>
      </w:pPr>
      <w:r w:rsidRPr="00FB0F40">
        <w:tab/>
        <w:t>Annual cost:  $</w:t>
      </w:r>
      <w:r w:rsidRPr="00FB0F40" w:rsidR="00D66D41">
        <w:t>4</w:t>
      </w:r>
      <w:r w:rsidRPr="00FB0F40" w:rsidR="00570112">
        <w:t>7.35</w:t>
      </w:r>
      <w:r w:rsidRPr="00FB0F40">
        <w:t xml:space="preserve"> x 2 hrs. per review x </w:t>
      </w:r>
      <w:r w:rsidRPr="00FB0F40" w:rsidR="004C77FD">
        <w:t>1</w:t>
      </w:r>
      <w:r w:rsidRPr="00FB0F40" w:rsidR="00556380">
        <w:t>6</w:t>
      </w:r>
      <w:r w:rsidRPr="00FB0F40">
        <w:t xml:space="preserve"> showings = $</w:t>
      </w:r>
      <w:r w:rsidRPr="00FB0F40" w:rsidR="004C77FD">
        <w:rPr>
          <w:b/>
        </w:rPr>
        <w:t>1,</w:t>
      </w:r>
      <w:r w:rsidRPr="00FB0F40" w:rsidR="00556380">
        <w:rPr>
          <w:b/>
        </w:rPr>
        <w:t>5</w:t>
      </w:r>
      <w:r w:rsidRPr="00FB0F40" w:rsidR="00570112">
        <w:rPr>
          <w:b/>
        </w:rPr>
        <w:t>15</w:t>
      </w:r>
      <w:r w:rsidRPr="00FB0F40" w:rsidR="00556380">
        <w:rPr>
          <w:b/>
        </w:rPr>
        <w:t xml:space="preserve"> ($1,5</w:t>
      </w:r>
      <w:r w:rsidRPr="00FB0F40" w:rsidR="00570112">
        <w:rPr>
          <w:b/>
        </w:rPr>
        <w:t>15.20</w:t>
      </w:r>
      <w:r w:rsidRPr="00FB0F40" w:rsidR="00556380">
        <w:rPr>
          <w:b/>
        </w:rPr>
        <w:t>)</w:t>
      </w:r>
    </w:p>
    <w:p w:rsidRPr="00FB0F40" w:rsidR="00337EAD" w:rsidP="00337EAD" w:rsidRDefault="00337EAD" w14:paraId="1F61DF4A" w14:textId="542B75F2">
      <w:pPr>
        <w:pStyle w:val="ParaNum"/>
        <w:numPr>
          <w:ilvl w:val="0"/>
          <w:numId w:val="0"/>
        </w:numPr>
        <w:spacing w:before="100" w:beforeAutospacing="1" w:after="100" w:afterAutospacing="1"/>
        <w:rPr>
          <w:b/>
          <w:u w:val="single"/>
        </w:rPr>
      </w:pPr>
      <w:r w:rsidRPr="00FB0F40">
        <w:rPr>
          <w:b/>
        </w:rPr>
        <w:t>Total cost to the government:  $</w:t>
      </w:r>
      <w:r w:rsidRPr="00FB0F40" w:rsidR="00D66D41">
        <w:rPr>
          <w:b/>
        </w:rPr>
        <w:t>6</w:t>
      </w:r>
      <w:r w:rsidRPr="00FB0F40" w:rsidR="00570112">
        <w:rPr>
          <w:b/>
        </w:rPr>
        <w:t>7</w:t>
      </w:r>
      <w:r w:rsidRPr="00FB0F40">
        <w:rPr>
          <w:b/>
        </w:rPr>
        <w:t xml:space="preserve"> + </w:t>
      </w:r>
      <w:r w:rsidRPr="00FB0F40" w:rsidR="00A73870">
        <w:rPr>
          <w:b/>
        </w:rPr>
        <w:t>$</w:t>
      </w:r>
      <w:r w:rsidRPr="00FB0F40" w:rsidR="004C77FD">
        <w:rPr>
          <w:b/>
        </w:rPr>
        <w:t>1,</w:t>
      </w:r>
      <w:r w:rsidRPr="00FB0F40" w:rsidR="00556380">
        <w:rPr>
          <w:b/>
        </w:rPr>
        <w:t>5</w:t>
      </w:r>
      <w:r w:rsidRPr="00FB0F40" w:rsidR="00570112">
        <w:rPr>
          <w:b/>
        </w:rPr>
        <w:t>15</w:t>
      </w:r>
      <w:r w:rsidRPr="00FB0F40">
        <w:rPr>
          <w:b/>
        </w:rPr>
        <w:t xml:space="preserve"> </w:t>
      </w:r>
      <w:r w:rsidRPr="00FB0F40" w:rsidR="00570112">
        <w:rPr>
          <w:b/>
        </w:rPr>
        <w:t xml:space="preserve">= </w:t>
      </w:r>
      <w:r w:rsidR="0070517C">
        <w:rPr>
          <w:b/>
        </w:rPr>
        <w:t>$</w:t>
      </w:r>
      <w:r w:rsidRPr="00FB0F40" w:rsidR="00570112">
        <w:rPr>
          <w:b/>
        </w:rPr>
        <w:t>1,582.00</w:t>
      </w:r>
      <w:r w:rsidRPr="00FB0F40">
        <w:rPr>
          <w:b/>
        </w:rPr>
        <w:t>.</w:t>
      </w:r>
    </w:p>
    <w:p w:rsidRPr="00FB0F40" w:rsidR="00FA5150" w:rsidP="00337EAD" w:rsidRDefault="00337EAD" w14:paraId="08BFDB86" w14:textId="7BEAEB93">
      <w:pPr>
        <w:pStyle w:val="ParaNum"/>
        <w:numPr>
          <w:ilvl w:val="0"/>
          <w:numId w:val="0"/>
        </w:numPr>
        <w:spacing w:before="100" w:beforeAutospacing="1" w:after="100" w:afterAutospacing="1"/>
      </w:pPr>
      <w:r w:rsidRPr="00FB0F40">
        <w:rPr>
          <w:b/>
        </w:rPr>
        <w:t xml:space="preserve">15.  </w:t>
      </w:r>
      <w:r w:rsidRPr="00FB0F40" w:rsidR="00A57DCA">
        <w:t>The</w:t>
      </w:r>
      <w:r w:rsidRPr="00FB0F40" w:rsidR="00A57DCA">
        <w:rPr>
          <w:b/>
        </w:rPr>
        <w:t xml:space="preserve"> </w:t>
      </w:r>
      <w:r w:rsidRPr="00FB0F40" w:rsidR="00FA5150">
        <w:t>Commission ha</w:t>
      </w:r>
      <w:r w:rsidRPr="00FB0F40" w:rsidR="000F18ED">
        <w:t>s</w:t>
      </w:r>
      <w:r w:rsidRPr="00FB0F40" w:rsidR="00FA5150">
        <w:t xml:space="preserve"> adjustments to this collection which are due </w:t>
      </w:r>
      <w:r w:rsidRPr="00FB0F40" w:rsidR="000F18ED">
        <w:t xml:space="preserve">the Commission </w:t>
      </w:r>
      <w:r w:rsidRPr="00FB0F40" w:rsidR="009A473F">
        <w:t>adjusting estimates of the currently approved information collection to more accurately reflect our current estimates by decreasing some estimates and adding estimates for previously reported, periodic collections that will be active during the three-year approval period.  Therefore, the adjustments</w:t>
      </w:r>
      <w:r w:rsidR="008D5B18">
        <w:t>/decreases</w:t>
      </w:r>
      <w:bookmarkStart w:name="_GoBack" w:id="14"/>
      <w:bookmarkEnd w:id="14"/>
      <w:r w:rsidRPr="00FB0F40" w:rsidR="009A473F">
        <w:t xml:space="preserve"> are as follows:</w:t>
      </w:r>
      <w:r w:rsidRPr="00FB0F40" w:rsidR="00FA5150">
        <w:t xml:space="preserve"> </w:t>
      </w:r>
      <w:r w:rsidRPr="00FB0F40" w:rsidR="00A7588B">
        <w:t>de</w:t>
      </w:r>
      <w:r w:rsidRPr="00FB0F40" w:rsidR="00FA5150">
        <w:t>crease</w:t>
      </w:r>
      <w:r w:rsidRPr="00FB0F40" w:rsidR="000F18ED">
        <w:t>s</w:t>
      </w:r>
      <w:r w:rsidRPr="00FB0F40" w:rsidR="00FA5150">
        <w:t xml:space="preserve"> of </w:t>
      </w:r>
      <w:r w:rsidRPr="00FB0F40" w:rsidR="0077108E">
        <w:t xml:space="preserve">31 to the number </w:t>
      </w:r>
      <w:r w:rsidRPr="00FB0F40" w:rsidR="00CD0AD1">
        <w:t>of</w:t>
      </w:r>
      <w:r w:rsidRPr="00FB0F40" w:rsidR="00A7588B">
        <w:t xml:space="preserve"> </w:t>
      </w:r>
      <w:r w:rsidRPr="00FB0F40" w:rsidR="005E2603">
        <w:t>respondents,</w:t>
      </w:r>
      <w:r w:rsidRPr="00FB0F40" w:rsidR="00CD0AD1">
        <w:t xml:space="preserve"> </w:t>
      </w:r>
      <w:r w:rsidRPr="00FB0F40" w:rsidR="0077108E">
        <w:t>4,335 to</w:t>
      </w:r>
      <w:r w:rsidRPr="00FB0F40" w:rsidR="00CD0AD1">
        <w:t xml:space="preserve"> </w:t>
      </w:r>
      <w:r w:rsidRPr="00FB0F40" w:rsidR="00A7588B">
        <w:t xml:space="preserve">the </w:t>
      </w:r>
      <w:r w:rsidRPr="00FB0F40" w:rsidR="00FA5150">
        <w:t>annual number of responses</w:t>
      </w:r>
      <w:r w:rsidRPr="00FB0F40" w:rsidR="00BC44E0">
        <w:t xml:space="preserve">, </w:t>
      </w:r>
      <w:r w:rsidRPr="00FB0F40" w:rsidR="0077108E">
        <w:t xml:space="preserve">4,007 to </w:t>
      </w:r>
      <w:r w:rsidRPr="00FB0F40" w:rsidR="00A7588B">
        <w:t>the annual burden hours and</w:t>
      </w:r>
      <w:r w:rsidRPr="00FB0F40" w:rsidR="00BC44E0">
        <w:t xml:space="preserve"> </w:t>
      </w:r>
      <w:r w:rsidRPr="00FB0F40" w:rsidR="00FA5150">
        <w:t>$</w:t>
      </w:r>
      <w:r w:rsidRPr="00FB0F40" w:rsidR="0077108E">
        <w:t>296,095</w:t>
      </w:r>
      <w:r w:rsidRPr="00FB0F40" w:rsidR="00130C7B">
        <w:t xml:space="preserve"> </w:t>
      </w:r>
      <w:r w:rsidRPr="00FB0F40" w:rsidR="00C75A8C">
        <w:t>to the annual cost</w:t>
      </w:r>
      <w:r w:rsidRPr="00FB0F40" w:rsidR="00FA5150">
        <w:t>.</w:t>
      </w:r>
    </w:p>
    <w:p w:rsidRPr="00FB0F40" w:rsidR="00337EAD" w:rsidP="00337EAD" w:rsidRDefault="00337EAD" w14:paraId="43555BA7" w14:textId="77777777">
      <w:pPr>
        <w:pStyle w:val="ParaNum"/>
        <w:numPr>
          <w:ilvl w:val="0"/>
          <w:numId w:val="0"/>
        </w:numPr>
        <w:spacing w:before="100" w:beforeAutospacing="1" w:after="100" w:afterAutospacing="1"/>
      </w:pPr>
      <w:r w:rsidRPr="00FB0F40">
        <w:rPr>
          <w:b/>
        </w:rPr>
        <w:t>16.</w:t>
      </w:r>
      <w:r w:rsidRPr="00FB0F40">
        <w:t xml:space="preserve">  </w:t>
      </w:r>
      <w:r w:rsidRPr="00FB0F40">
        <w:tab/>
        <w:t>The data will not be published for statistical use.</w:t>
      </w:r>
    </w:p>
    <w:p w:rsidRPr="00FB0F40" w:rsidR="00E012CA" w:rsidP="00337EAD" w:rsidRDefault="00337EAD" w14:paraId="3CA9E372" w14:textId="77777777">
      <w:pPr>
        <w:pStyle w:val="ParaNum"/>
        <w:numPr>
          <w:ilvl w:val="0"/>
          <w:numId w:val="0"/>
        </w:numPr>
        <w:spacing w:before="100" w:beforeAutospacing="1" w:after="100" w:afterAutospacing="1"/>
      </w:pPr>
      <w:r w:rsidRPr="00FB0F40">
        <w:rPr>
          <w:b/>
        </w:rPr>
        <w:t>17.</w:t>
      </w:r>
      <w:r w:rsidRPr="00FB0F40">
        <w:t xml:space="preserve">  </w:t>
      </w:r>
      <w:r w:rsidRPr="00FB0F40">
        <w:tab/>
        <w:t xml:space="preserve">We </w:t>
      </w:r>
      <w:r w:rsidRPr="00FB0F40" w:rsidR="00E012CA">
        <w:t xml:space="preserve">are </w:t>
      </w:r>
      <w:r w:rsidRPr="00FB0F40" w:rsidR="000C4756">
        <w:t xml:space="preserve">not </w:t>
      </w:r>
      <w:r w:rsidRPr="00FB0F40" w:rsidR="00E012CA">
        <w:t xml:space="preserve">requesting </w:t>
      </w:r>
      <w:r w:rsidRPr="00FB0F40">
        <w:t xml:space="preserve">OMB approval to not display the </w:t>
      </w:r>
      <w:r w:rsidRPr="00FB0F40" w:rsidR="0059573D">
        <w:t xml:space="preserve">OMB </w:t>
      </w:r>
      <w:r w:rsidRPr="00FB0F40">
        <w:t>expiration date</w:t>
      </w:r>
      <w:r w:rsidRPr="00FB0F40" w:rsidR="000C4756">
        <w:t xml:space="preserve"> as the requirements are contained in FCC rules</w:t>
      </w:r>
      <w:r w:rsidRPr="00FB0F40" w:rsidR="00E012CA">
        <w:t xml:space="preserve">.  </w:t>
      </w:r>
    </w:p>
    <w:p w:rsidRPr="00FB0F40" w:rsidR="00337EAD" w:rsidP="00337EAD" w:rsidRDefault="00337EAD" w14:paraId="5C8754B8" w14:textId="77777777">
      <w:pPr>
        <w:pStyle w:val="ParaNum"/>
        <w:numPr>
          <w:ilvl w:val="0"/>
          <w:numId w:val="0"/>
        </w:numPr>
        <w:spacing w:before="100" w:beforeAutospacing="1" w:after="100" w:afterAutospacing="1"/>
      </w:pPr>
      <w:r w:rsidRPr="00FB0F40">
        <w:t xml:space="preserve">The Commission publishes a comprehensive listing of all OMB approved information collections in 47 C.F.R. § 0.408.  This listing “displays” the title of the collection, its OMB control number and </w:t>
      </w:r>
      <w:r w:rsidRPr="00FB0F40" w:rsidR="00DB7E78">
        <w:t xml:space="preserve">OMB </w:t>
      </w:r>
      <w:r w:rsidRPr="00FB0F40">
        <w:t xml:space="preserve">expiration date.  </w:t>
      </w:r>
    </w:p>
    <w:p w:rsidRPr="003225AE" w:rsidR="00A605FD" w:rsidP="00337EAD" w:rsidRDefault="00337EAD" w14:paraId="4EC9FB8C" w14:textId="15451760">
      <w:pPr>
        <w:pStyle w:val="ParaNum"/>
        <w:numPr>
          <w:ilvl w:val="0"/>
          <w:numId w:val="0"/>
        </w:numPr>
        <w:spacing w:before="100" w:beforeAutospacing="1" w:after="100" w:afterAutospacing="1"/>
        <w:rPr>
          <w:b/>
        </w:rPr>
      </w:pPr>
      <w:r w:rsidRPr="00FB0F40">
        <w:rPr>
          <w:b/>
        </w:rPr>
        <w:t xml:space="preserve">18.   </w:t>
      </w:r>
      <w:r w:rsidRPr="00FB0F40" w:rsidR="001C7327">
        <w:rPr>
          <w:b/>
        </w:rPr>
        <w:tab/>
      </w:r>
      <w:r w:rsidRPr="00FB0F40" w:rsidR="00525732">
        <w:t>There are</w:t>
      </w:r>
      <w:r w:rsidRPr="00FB0F40" w:rsidR="0018163F">
        <w:t xml:space="preserve"> </w:t>
      </w:r>
      <w:r w:rsidRPr="00FB0F40" w:rsidR="00525732">
        <w:t>exceptions to the Certification</w:t>
      </w:r>
      <w:r w:rsidRPr="00FB0F40" w:rsidR="00A605FD">
        <w:t xml:space="preserve"> Statement</w:t>
      </w:r>
      <w:r w:rsidRPr="00FB0F40" w:rsidR="00EF61D6">
        <w:t>.  The Commission published a 60-day Notice in the Federal Register Notice on December 9, 2020 (85 FR 79182) to seek comments from the public on the information collection requirements</w:t>
      </w:r>
      <w:r w:rsidRPr="00FB0F40" w:rsidR="00A449CD">
        <w:t xml:space="preserve"> for</w:t>
      </w:r>
      <w:r w:rsidRPr="00FB0F40" w:rsidR="00EF61D6">
        <w:t xml:space="preserve"> this collection.  The Commission corrected figures which were published in the 60-day notice to reflect the current figures which are contained in the published 30-day notice and this supporting statement.  There are no other exceptions to th</w:t>
      </w:r>
      <w:r w:rsidRPr="00FB0F40" w:rsidR="00A449CD">
        <w:t>e Certification Statement.</w:t>
      </w:r>
      <w:r w:rsidRPr="003225AE" w:rsidR="00525732">
        <w:t xml:space="preserve"> </w:t>
      </w:r>
    </w:p>
    <w:p w:rsidRPr="003225AE" w:rsidR="00337EAD" w:rsidP="00337EAD" w:rsidRDefault="00337EAD" w14:paraId="35C4087F" w14:textId="77777777">
      <w:pPr>
        <w:pStyle w:val="ParaNum"/>
        <w:numPr>
          <w:ilvl w:val="0"/>
          <w:numId w:val="0"/>
        </w:numPr>
        <w:spacing w:before="100" w:beforeAutospacing="1" w:after="100" w:afterAutospacing="1"/>
        <w:rPr>
          <w:b/>
          <w:u w:val="single"/>
        </w:rPr>
      </w:pPr>
      <w:r w:rsidRPr="003225AE">
        <w:rPr>
          <w:b/>
        </w:rPr>
        <w:t>B.</w:t>
      </w:r>
      <w:r w:rsidRPr="003225AE">
        <w:rPr>
          <w:b/>
        </w:rPr>
        <w:tab/>
      </w:r>
      <w:r w:rsidRPr="003225AE">
        <w:rPr>
          <w:b/>
          <w:u w:val="single"/>
        </w:rPr>
        <w:t>Collections of Information Employing Statistical Methods:</w:t>
      </w:r>
    </w:p>
    <w:p w:rsidRPr="00A83963" w:rsidR="008A1AE0" w:rsidP="004C77FD" w:rsidRDefault="00337EAD" w14:paraId="3C86B36C" w14:textId="3EAD8194">
      <w:pPr>
        <w:pStyle w:val="Heading1"/>
        <w:numPr>
          <w:ilvl w:val="0"/>
          <w:numId w:val="0"/>
        </w:numPr>
        <w:ind w:left="720"/>
      </w:pPr>
      <w:r w:rsidRPr="003225AE">
        <w:t>No statistical methods are employed.</w:t>
      </w:r>
      <w:r w:rsidR="006973B9">
        <w:t xml:space="preserve"> </w:t>
      </w:r>
    </w:p>
    <w:p w:rsidRPr="00A83963" w:rsidR="003A0A4A" w:rsidRDefault="00DB0D05" w14:paraId="169E146C" w14:textId="77777777">
      <w:pPr>
        <w:widowControl/>
        <w:rPr>
          <w:sz w:val="24"/>
          <w:szCs w:val="24"/>
        </w:rPr>
      </w:pPr>
      <w:r w:rsidRPr="00A83963">
        <w:rPr>
          <w:sz w:val="24"/>
          <w:szCs w:val="24"/>
        </w:rPr>
        <w:t xml:space="preserve"> </w:t>
      </w:r>
      <w:bookmarkEnd w:id="0"/>
    </w:p>
    <w:sectPr w:rsidRPr="00A83963" w:rsidR="003A0A4A" w:rsidSect="00576400">
      <w:footerReference w:type="even" r:id="rId8"/>
      <w:footerReference w:type="default" r:id="rId9"/>
      <w:headerReference w:type="first" r:id="rId10"/>
      <w:pgSz w:w="12240" w:h="15840" w:code="1"/>
      <w:pgMar w:top="1008" w:right="1440" w:bottom="1296"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52D54" w14:textId="77777777" w:rsidR="00C51729" w:rsidRDefault="00C51729">
      <w:r>
        <w:separator/>
      </w:r>
    </w:p>
  </w:endnote>
  <w:endnote w:type="continuationSeparator" w:id="0">
    <w:p w14:paraId="48119F17" w14:textId="77777777" w:rsidR="00C51729" w:rsidRDefault="00C51729">
      <w:r>
        <w:continuationSeparator/>
      </w:r>
    </w:p>
  </w:endnote>
  <w:endnote w:type="continuationNotice" w:id="1">
    <w:p w14:paraId="13B1CC27" w14:textId="77777777" w:rsidR="00C51729" w:rsidRDefault="00C51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9F05" w14:textId="77777777" w:rsidR="00DB27D3" w:rsidRDefault="00DB27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204C18" w14:textId="77777777" w:rsidR="00DB27D3" w:rsidRDefault="00DB2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EAF2" w14:textId="1502481F" w:rsidR="00DB27D3" w:rsidRDefault="00DB27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C90E12" w14:textId="77777777" w:rsidR="00DB27D3" w:rsidRDefault="00DB27D3" w:rsidP="005764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5231" w14:textId="77777777" w:rsidR="00C51729" w:rsidRDefault="00C51729">
      <w:r>
        <w:separator/>
      </w:r>
    </w:p>
  </w:footnote>
  <w:footnote w:type="continuationSeparator" w:id="0">
    <w:p w14:paraId="42F49652" w14:textId="77777777" w:rsidR="00C51729" w:rsidRDefault="00C51729">
      <w:r>
        <w:continuationSeparator/>
      </w:r>
    </w:p>
  </w:footnote>
  <w:footnote w:type="continuationNotice" w:id="1">
    <w:p w14:paraId="3B91428F" w14:textId="77777777" w:rsidR="00C51729" w:rsidRDefault="00C51729"/>
  </w:footnote>
  <w:footnote w:id="2">
    <w:p w14:paraId="1B4A1C15" w14:textId="79269018" w:rsidR="00DB27D3" w:rsidRDefault="00DB27D3">
      <w:pPr>
        <w:pStyle w:val="FootnoteText"/>
      </w:pPr>
      <w:r>
        <w:rPr>
          <w:rStyle w:val="FootnoteReference"/>
        </w:rPr>
        <w:footnoteRef/>
      </w:r>
      <w:r>
        <w:t xml:space="preserve"> </w:t>
      </w:r>
      <w:r>
        <w:rPr>
          <w:i/>
          <w:iCs/>
        </w:rPr>
        <w:t xml:space="preserve">See Order, </w:t>
      </w:r>
      <w:r w:rsidRPr="005A375D">
        <w:t>DA 19-716</w:t>
      </w:r>
      <w:r>
        <w:t>, (WTB Jul. 26, 2019) (</w:t>
      </w:r>
      <w:r w:rsidRPr="00972F56">
        <w:rPr>
          <w:i/>
          <w:iCs/>
        </w:rPr>
        <w:t>2019 Order</w:t>
      </w:r>
      <w:r>
        <w:t xml:space="preserve">) (granting CTIA – The Wireless Association® (CTIA) Petition for Waiver, ET Docket No. 00-258, WT Docket No. 02-353 (filed Apr. 5, 2019) (Petition)).  </w:t>
      </w:r>
    </w:p>
  </w:footnote>
  <w:footnote w:id="3">
    <w:p w14:paraId="248083F5" w14:textId="3068E3F6" w:rsidR="00DB27D3" w:rsidRDefault="00DB27D3">
      <w:pPr>
        <w:pStyle w:val="FootnoteText"/>
      </w:pPr>
      <w:r>
        <w:rPr>
          <w:rStyle w:val="FootnoteReference"/>
        </w:rPr>
        <w:footnoteRef/>
      </w:r>
      <w:r>
        <w:t xml:space="preserve"> </w:t>
      </w:r>
      <w:r w:rsidRPr="000A1C20">
        <w:rPr>
          <w:i/>
          <w:iCs/>
        </w:rPr>
        <w:t>See</w:t>
      </w:r>
      <w:r>
        <w:t xml:space="preserve"> OMB Control No. 3060-0798, ICR Ref. No. 202004-3060-026, submitted April 17, 2020, and approved by OMB June 4, 2020.  </w:t>
      </w:r>
      <w:r w:rsidRPr="00616EAB">
        <w:rPr>
          <w:i/>
          <w:iCs/>
        </w:rPr>
        <w:t>See also</w:t>
      </w:r>
      <w:r>
        <w:t xml:space="preserve"> </w:t>
      </w:r>
      <w:r w:rsidRPr="00616EAB">
        <w:t>Amendment of Parts 1, 22, 24, 27, 74, 80, 90, 95, and 101 To Establish Uniform License Renewal, Discontinuance of Operation, and Geographic Partitioning and Spectrum Disaggregation Rules and Policies for Certain Wireless Radio Services, Second Report and Order and Further Notice of Proposed Rulemaking, FCC 17-105 (</w:t>
      </w:r>
      <w:r w:rsidRPr="00616EAB">
        <w:rPr>
          <w:i/>
          <w:iCs/>
        </w:rPr>
        <w:t>WRS Renewals Order</w:t>
      </w:r>
      <w:r w:rsidRPr="00616EAB">
        <w:t>)</w:t>
      </w:r>
      <w:r>
        <w:t>.</w:t>
      </w:r>
    </w:p>
  </w:footnote>
  <w:footnote w:id="4">
    <w:p w14:paraId="6BB41DD7" w14:textId="7A503A50" w:rsidR="00DB27D3" w:rsidRPr="005C2815" w:rsidRDefault="00DB27D3" w:rsidP="00D226FD">
      <w:pPr>
        <w:pStyle w:val="FootnoteText"/>
      </w:pPr>
      <w:r>
        <w:rPr>
          <w:rStyle w:val="FootnoteReference"/>
        </w:rPr>
        <w:footnoteRef/>
      </w:r>
      <w:r>
        <w:t xml:space="preserve"> </w:t>
      </w:r>
      <w:r>
        <w:rPr>
          <w:i/>
        </w:rPr>
        <w:t>See</w:t>
      </w:r>
      <w:r>
        <w:t xml:space="preserve"> OMB Control No. 3060-1030, ICR Ref.</w:t>
      </w:r>
      <w:r w:rsidR="00F771E3">
        <w:t xml:space="preserve"> </w:t>
      </w:r>
      <w:r>
        <w:t xml:space="preserve">No. </w:t>
      </w:r>
      <w:hyperlink r:id="rId1" w:history="1">
        <w:r>
          <w:rPr>
            <w:rStyle w:val="Hyperlink"/>
          </w:rPr>
          <w:t>201801-3060-001</w:t>
        </w:r>
      </w:hyperlink>
      <w:r>
        <w:t xml:space="preserve">, submitted Jan. 2, 2018, and approved by OMB Feb. 21, 2018.  </w:t>
      </w:r>
      <w:r w:rsidRPr="00821A83">
        <w:rPr>
          <w:i/>
          <w:iCs/>
        </w:rPr>
        <w:t>See also</w:t>
      </w:r>
      <w:r>
        <w:t xml:space="preserve"> </w:t>
      </w:r>
      <w:r w:rsidR="0026193F">
        <w:t xml:space="preserve">Notice of </w:t>
      </w:r>
      <w:r w:rsidR="000C151E">
        <w:t xml:space="preserve">Office of Management and Budget </w:t>
      </w:r>
      <w:r w:rsidR="0026193F">
        <w:t>Action, Feb. 12, 2021 (approved request for e</w:t>
      </w:r>
      <w:r>
        <w:t xml:space="preserve">mergency </w:t>
      </w:r>
      <w:r w:rsidR="0026193F">
        <w:t>e</w:t>
      </w:r>
      <w:r>
        <w:t xml:space="preserve">xtension of </w:t>
      </w:r>
      <w:r w:rsidR="0026193F">
        <w:t>e</w:t>
      </w:r>
      <w:r>
        <w:t xml:space="preserve">xpiration </w:t>
      </w:r>
      <w:r w:rsidR="0026193F">
        <w:t>d</w:t>
      </w:r>
      <w:r>
        <w:t>ate to Mar</w:t>
      </w:r>
      <w:r w:rsidR="00F771E3">
        <w:t>ch 3</w:t>
      </w:r>
      <w:r>
        <w:t>1, 2021</w:t>
      </w:r>
      <w:r w:rsidR="0026193F">
        <w:t xml:space="preserve">).  </w:t>
      </w:r>
    </w:p>
  </w:footnote>
  <w:footnote w:id="5">
    <w:p w14:paraId="730ADF4B" w14:textId="037F8910" w:rsidR="00DB27D3" w:rsidRDefault="00DB27D3" w:rsidP="007B2D30">
      <w:pPr>
        <w:pStyle w:val="FootnoteText"/>
      </w:pPr>
      <w:r>
        <w:rPr>
          <w:rStyle w:val="FootnoteReference"/>
        </w:rPr>
        <w:footnoteRef/>
      </w:r>
      <w:r>
        <w:t xml:space="preserve"> </w:t>
      </w:r>
      <w:r w:rsidRPr="00964A27">
        <w:t>In 2005</w:t>
      </w:r>
      <w:r>
        <w:t xml:space="preserve">, </w:t>
      </w:r>
      <w:r w:rsidRPr="00964A27">
        <w:t xml:space="preserve">OMB approved </w:t>
      </w:r>
      <w:r>
        <w:t xml:space="preserve">revisions to </w:t>
      </w:r>
      <w:r w:rsidRPr="00584F18">
        <w:t xml:space="preserve">Control No. 3060-1030 based on service rules that the FCC adopted for Advanced Wireless Services.  </w:t>
      </w:r>
      <w:r w:rsidRPr="00584F18">
        <w:rPr>
          <w:i/>
        </w:rPr>
        <w:t>See</w:t>
      </w:r>
      <w:r w:rsidRPr="00584F18">
        <w:t xml:space="preserve"> Service Rules for Advanced Wireless Services in the 1.7 GHz and 2.1 GHz Bands, 69 FR 5711 (Feb</w:t>
      </w:r>
      <w:r>
        <w:t>.</w:t>
      </w:r>
      <w:r w:rsidRPr="00584F18">
        <w:t xml:space="preserve"> 6, 2004) (</w:t>
      </w:r>
      <w:r w:rsidRPr="001C77A6">
        <w:rPr>
          <w:i/>
        </w:rPr>
        <w:t>AWS-1 Report and Order</w:t>
      </w:r>
      <w:r w:rsidRPr="00584F18">
        <w:t>).</w:t>
      </w:r>
      <w:r>
        <w:t xml:space="preserve">  </w:t>
      </w:r>
      <w:r w:rsidRPr="001F0835">
        <w:t xml:space="preserve">The license application requirements and the disaggregation and partitioning burdens contained in the </w:t>
      </w:r>
      <w:r w:rsidRPr="001F0835">
        <w:rPr>
          <w:i/>
        </w:rPr>
        <w:t>AWS-1 Report and Order</w:t>
      </w:r>
      <w:r w:rsidRPr="001F0835">
        <w:t xml:space="preserve"> were approved by OMB as part of the Commission’s Universal Licensing Service (ULS) system, OMB Control No. 3060-0798, which also contains approval for </w:t>
      </w:r>
      <w:r w:rsidRPr="00520786">
        <w:t xml:space="preserve">requiring </w:t>
      </w:r>
      <w:r w:rsidRPr="001F0835">
        <w:t xml:space="preserve">all licensees in the 1710-1755 MHz and 2110-2155 MHz </w:t>
      </w:r>
      <w:r>
        <w:t xml:space="preserve">bands </w:t>
      </w:r>
      <w:r w:rsidRPr="001F0835">
        <w:t xml:space="preserve">to report to the FCC any change in their foreign ownership status, as discussed in paragraph 61 of the </w:t>
      </w:r>
      <w:r w:rsidRPr="001F0835">
        <w:rPr>
          <w:i/>
        </w:rPr>
        <w:t>AWS-1 Report and Order</w:t>
      </w:r>
      <w:r w:rsidRPr="001F0835">
        <w:t>.  However, this approval (3060-0798) co</w:t>
      </w:r>
      <w:r w:rsidRPr="00520786">
        <w:t>vered</w:t>
      </w:r>
      <w:r w:rsidRPr="001F0835">
        <w:t xml:space="preserve"> only initial foreign ownership reporting requirements</w:t>
      </w:r>
      <w:r>
        <w:t>; subsequent foreign ownership filings for AWS licensees are covered by Control No. 3060-1030.</w:t>
      </w:r>
    </w:p>
  </w:footnote>
  <w:footnote w:id="6">
    <w:p w14:paraId="5E33BF3D" w14:textId="2F6C1204" w:rsidR="00DB27D3" w:rsidRDefault="00DB27D3" w:rsidP="00D226FD">
      <w:pPr>
        <w:pStyle w:val="FootnoteText"/>
      </w:pPr>
      <w:r>
        <w:rPr>
          <w:rStyle w:val="FootnoteReference"/>
        </w:rPr>
        <w:footnoteRef/>
      </w:r>
      <w:r>
        <w:t xml:space="preserve"> </w:t>
      </w:r>
      <w:r w:rsidRPr="00584F18">
        <w:t>In 2007, OM</w:t>
      </w:r>
      <w:r>
        <w:t>B approved revisions to this</w:t>
      </w:r>
      <w:r w:rsidRPr="00584F18">
        <w:t xml:space="preserve"> </w:t>
      </w:r>
      <w:r>
        <w:t>information collection made by the</w:t>
      </w:r>
      <w:r w:rsidRPr="00584F18">
        <w:t xml:space="preserve"> </w:t>
      </w:r>
      <w:r w:rsidRPr="00584F18">
        <w:rPr>
          <w:i/>
        </w:rPr>
        <w:t>Ninth R&amp;O</w:t>
      </w:r>
      <w:r>
        <w:rPr>
          <w:i/>
        </w:rPr>
        <w:t>,</w:t>
      </w:r>
      <w:r w:rsidRPr="00584F18">
        <w:t xml:space="preserve"> 71 FR 29818</w:t>
      </w:r>
      <w:r>
        <w:t xml:space="preserve"> (</w:t>
      </w:r>
      <w:r w:rsidRPr="00584F18">
        <w:t xml:space="preserve">May 24, 2006), a </w:t>
      </w:r>
      <w:r w:rsidRPr="00584F18">
        <w:rPr>
          <w:i/>
        </w:rPr>
        <w:t>Clearinghouse Order</w:t>
      </w:r>
      <w:r>
        <w:rPr>
          <w:i/>
        </w:rPr>
        <w:t>,</w:t>
      </w:r>
      <w:r w:rsidRPr="00584F18">
        <w:t xml:space="preserve"> 72 FR 41940</w:t>
      </w:r>
      <w:r>
        <w:t xml:space="preserve"> (</w:t>
      </w:r>
      <w:r w:rsidRPr="00584F18">
        <w:t>Aug</w:t>
      </w:r>
      <w:r>
        <w:t>.</w:t>
      </w:r>
      <w:r w:rsidRPr="00584F18">
        <w:t xml:space="preserve"> 1, 2007), and a </w:t>
      </w:r>
      <w:r w:rsidRPr="00584F18">
        <w:rPr>
          <w:i/>
        </w:rPr>
        <w:t>Public Notice</w:t>
      </w:r>
      <w:r w:rsidRPr="00584F18">
        <w:t xml:space="preserve"> issued jointly with the National Telecommunications and Information Administration (</w:t>
      </w:r>
      <w:r>
        <w:t>“</w:t>
      </w:r>
      <w:r w:rsidRPr="00584F18">
        <w:t>NTIA</w:t>
      </w:r>
      <w:r>
        <w:t>”</w:t>
      </w:r>
      <w:r w:rsidRPr="00584F18">
        <w:t>)</w:t>
      </w:r>
      <w:r>
        <w:t>,</w:t>
      </w:r>
      <w:r w:rsidRPr="00584F18">
        <w:t xml:space="preserve"> 71 FR 28696</w:t>
      </w:r>
      <w:r>
        <w:t xml:space="preserve"> (</w:t>
      </w:r>
      <w:r w:rsidRPr="00584F18">
        <w:t xml:space="preserve">May 17, 2006).  </w:t>
      </w:r>
      <w:r>
        <w:t>Furthermore, i</w:t>
      </w:r>
      <w:r w:rsidRPr="00584F18">
        <w:t>n 2010, the Commission submitted and received OMB approval extend</w:t>
      </w:r>
      <w:r>
        <w:t>ing this information collection.</w:t>
      </w:r>
    </w:p>
  </w:footnote>
  <w:footnote w:id="7">
    <w:p w14:paraId="493AB6B7" w14:textId="03BC99F3" w:rsidR="00DB27D3" w:rsidRDefault="00DB27D3" w:rsidP="007B2D30">
      <w:pPr>
        <w:pStyle w:val="FootnoteText"/>
      </w:pPr>
      <w:r>
        <w:rPr>
          <w:rStyle w:val="FootnoteReference"/>
        </w:rPr>
        <w:footnoteRef/>
      </w:r>
      <w:r>
        <w:t xml:space="preserve"> In 2013, OMB approved extension and revisions to this information collection as a result of the </w:t>
      </w:r>
      <w:r w:rsidRPr="001F0835">
        <w:rPr>
          <w:i/>
        </w:rPr>
        <w:t>AWS-4 Report and Order</w:t>
      </w:r>
      <w:r>
        <w:t xml:space="preserve">.  </w:t>
      </w:r>
      <w:r w:rsidRPr="006315DD">
        <w:rPr>
          <w:i/>
          <w:iCs/>
        </w:rPr>
        <w:t>See</w:t>
      </w:r>
      <w:r>
        <w:t xml:space="preserve"> OMB Control No. 3060-1030, </w:t>
      </w:r>
      <w:r w:rsidRPr="006315DD">
        <w:t>ICR Ref</w:t>
      </w:r>
      <w:r>
        <w:t>.</w:t>
      </w:r>
      <w:r w:rsidRPr="006315DD">
        <w:t xml:space="preserve"> No: 201302-3060-009</w:t>
      </w:r>
      <w:r>
        <w:t xml:space="preserve">; </w:t>
      </w:r>
      <w:r w:rsidRPr="00584F18">
        <w:t>Service Rules for Advanced Wireless Services in the 2000-2020 MHz and 2180-2200 MHz Bands</w:t>
      </w:r>
      <w:r>
        <w:t xml:space="preserve">, 78 FR 8230 (Feb. 5, 2013).  </w:t>
      </w:r>
    </w:p>
  </w:footnote>
  <w:footnote w:id="8">
    <w:p w14:paraId="61790DA3" w14:textId="77777777" w:rsidR="00DB27D3" w:rsidRPr="008C6B89" w:rsidRDefault="00DB27D3" w:rsidP="00D226FD">
      <w:pPr>
        <w:pStyle w:val="FootnoteText"/>
      </w:pPr>
      <w:r w:rsidRPr="006779E9">
        <w:rPr>
          <w:rStyle w:val="FootnoteReference"/>
        </w:rPr>
        <w:footnoteRef/>
      </w:r>
      <w:r w:rsidRPr="008C6B89">
        <w:t xml:space="preserve"> </w:t>
      </w:r>
      <w:r w:rsidRPr="00584F18">
        <w:t>Middle Class Tax Relief and Job Creation Act of 2012, Pub. L. No. 112-96</w:t>
      </w:r>
      <w:r>
        <w:t xml:space="preserve"> (2012).</w:t>
      </w:r>
    </w:p>
  </w:footnote>
  <w:footnote w:id="9">
    <w:p w14:paraId="7C0D0500" w14:textId="756AB6DF" w:rsidR="00DB27D3" w:rsidRDefault="00DB27D3" w:rsidP="00D226FD">
      <w:pPr>
        <w:pStyle w:val="FootnoteText"/>
      </w:pPr>
      <w:r>
        <w:rPr>
          <w:rStyle w:val="FootnoteReference"/>
        </w:rPr>
        <w:footnoteRef/>
      </w:r>
      <w:r>
        <w:t xml:space="preserve"> </w:t>
      </w:r>
      <w:r w:rsidRPr="00584F18">
        <w:t>Middle Class Tax Relief and Job Creation Act of 2012, Pub. L. No. 112-96, §§ 6402 (codified at 47 U.S.C. §</w:t>
      </w:r>
      <w:r w:rsidR="001E3B92">
        <w:t> </w:t>
      </w:r>
      <w:r w:rsidRPr="00584F18">
        <w:t>309(j)(8)(G)), 6403 (codified at 47 U.S.C. § 1452), 126 Stat. 156 (2012)</w:t>
      </w:r>
      <w:r>
        <w:t>.</w:t>
      </w:r>
    </w:p>
  </w:footnote>
  <w:footnote w:id="10">
    <w:p w14:paraId="1A85B93A" w14:textId="77777777" w:rsidR="00DB27D3" w:rsidRPr="008C6B89" w:rsidRDefault="00DB27D3" w:rsidP="00D226FD">
      <w:pPr>
        <w:pStyle w:val="FootnoteText"/>
      </w:pPr>
      <w:r w:rsidRPr="006779E9">
        <w:rPr>
          <w:rStyle w:val="FootnoteReference"/>
        </w:rPr>
        <w:footnoteRef/>
      </w:r>
      <w:r w:rsidRPr="008C6B89">
        <w:t xml:space="preserve"> </w:t>
      </w:r>
      <w:r w:rsidRPr="008C6B89">
        <w:rPr>
          <w:i/>
        </w:rPr>
        <w:t>See generally id</w:t>
      </w:r>
      <w:r w:rsidRPr="008C6B89">
        <w:t>.</w:t>
      </w:r>
      <w:r w:rsidRPr="008C6B89">
        <w:rPr>
          <w:i/>
        </w:rPr>
        <w:t xml:space="preserve"> </w:t>
      </w:r>
    </w:p>
  </w:footnote>
  <w:footnote w:id="11">
    <w:p w14:paraId="171FB306" w14:textId="20B32379" w:rsidR="00DB27D3" w:rsidRDefault="00DB27D3" w:rsidP="00D226FD">
      <w:pPr>
        <w:pStyle w:val="FootnoteText"/>
      </w:pPr>
      <w:r>
        <w:rPr>
          <w:rStyle w:val="FootnoteReference"/>
        </w:rPr>
        <w:footnoteRef/>
      </w:r>
      <w:r>
        <w:t xml:space="preserve"> </w:t>
      </w:r>
      <w:r w:rsidRPr="00BD7181">
        <w:t xml:space="preserve">To </w:t>
      </w:r>
      <w:r>
        <w:t>facilitate</w:t>
      </w:r>
      <w:r w:rsidRPr="00BD7181">
        <w:t xml:space="preserve"> relocation, NTIA publicize</w:t>
      </w:r>
      <w:r>
        <w:t>s</w:t>
      </w:r>
      <w:r w:rsidRPr="00BD7181">
        <w:t xml:space="preserve"> certain transition plans provided by the </w:t>
      </w:r>
      <w:r>
        <w:t>F</w:t>
      </w:r>
      <w:r w:rsidRPr="00BD7181">
        <w:t xml:space="preserve">ederal users.  These transition plans </w:t>
      </w:r>
      <w:r>
        <w:t xml:space="preserve">generally </w:t>
      </w:r>
      <w:r w:rsidRPr="00BD7181">
        <w:t>disclose Federal users</w:t>
      </w:r>
      <w:r>
        <w:t>’</w:t>
      </w:r>
      <w:r w:rsidRPr="00BD7181">
        <w:t xml:space="preserve"> frequencies, emission bandwidth, system use, service area, timeline for sharing and transition</w:t>
      </w:r>
      <w:r>
        <w:t>,</w:t>
      </w:r>
      <w:r w:rsidRPr="00BD7181">
        <w:t xml:space="preserve"> and estimated costs for relocation or sharing.  Short-form bidders/applicants must complete a certification acknowledging the potential for interference to AWS-3 from Federal systems.</w:t>
      </w:r>
    </w:p>
  </w:footnote>
  <w:footnote w:id="12">
    <w:p w14:paraId="3623B590" w14:textId="77777777" w:rsidR="00DB27D3" w:rsidRDefault="00DB27D3" w:rsidP="00D226FD">
      <w:pPr>
        <w:pStyle w:val="FootnoteText"/>
      </w:pPr>
      <w:r>
        <w:rPr>
          <w:rStyle w:val="FootnoteReference"/>
        </w:rPr>
        <w:footnoteRef/>
      </w:r>
      <w:r>
        <w:t xml:space="preserve"> </w:t>
      </w:r>
      <w:r w:rsidRPr="009E5945">
        <w:rPr>
          <w:i/>
        </w:rPr>
        <w:t>See</w:t>
      </w:r>
      <w:r w:rsidRPr="004E2851">
        <w:rPr>
          <w:i/>
        </w:rPr>
        <w:t xml:space="preserve"> AWS-3 Report and Order</w:t>
      </w:r>
      <w:r>
        <w:t xml:space="preserve"> at para. 114.</w:t>
      </w:r>
    </w:p>
  </w:footnote>
  <w:footnote w:id="13">
    <w:p w14:paraId="12F91AA0" w14:textId="7DDBDDBC" w:rsidR="00DB27D3" w:rsidRPr="00F3512A" w:rsidRDefault="00DB27D3" w:rsidP="00D226FD">
      <w:pPr>
        <w:pStyle w:val="FootnoteText"/>
      </w:pPr>
      <w:r>
        <w:rPr>
          <w:rStyle w:val="FootnoteReference"/>
        </w:rPr>
        <w:footnoteRef/>
      </w:r>
      <w:r>
        <w:t xml:space="preserve"> On January 13, 2015, OMB approved the revisions to this information collection as a result of the </w:t>
      </w:r>
      <w:r w:rsidRPr="001F0835">
        <w:rPr>
          <w:i/>
        </w:rPr>
        <w:t>AWS-</w:t>
      </w:r>
      <w:r>
        <w:rPr>
          <w:i/>
        </w:rPr>
        <w:t>3</w:t>
      </w:r>
      <w:r w:rsidRPr="001F0835">
        <w:rPr>
          <w:i/>
        </w:rPr>
        <w:t xml:space="preserve"> Report and Order</w:t>
      </w:r>
      <w:r>
        <w:t xml:space="preserve"> and related public notices.  </w:t>
      </w:r>
      <w:r>
        <w:rPr>
          <w:i/>
        </w:rPr>
        <w:t xml:space="preserve">See </w:t>
      </w:r>
      <w:r>
        <w:t xml:space="preserve">OMB Control No. </w:t>
      </w:r>
      <w:r w:rsidRPr="00F3512A">
        <w:t>3060-1030</w:t>
      </w:r>
      <w:r>
        <w:t xml:space="preserve">, </w:t>
      </w:r>
      <w:r w:rsidRPr="00F3512A">
        <w:rPr>
          <w:i/>
        </w:rPr>
        <w:t>Notice of Office of Management and Budget Action</w:t>
      </w:r>
      <w:r>
        <w:rPr>
          <w:iCs/>
        </w:rPr>
        <w:t>,</w:t>
      </w:r>
      <w:r w:rsidRPr="00F3512A">
        <w:t xml:space="preserve"> dated </w:t>
      </w:r>
      <w:r>
        <w:t>Jan. 13, 2015, and Feb. 21, 2018.</w:t>
      </w:r>
    </w:p>
  </w:footnote>
  <w:footnote w:id="14">
    <w:p w14:paraId="08876BED" w14:textId="51C9B660" w:rsidR="00DB27D3" w:rsidRPr="00972F56" w:rsidRDefault="00DB27D3" w:rsidP="00972F56">
      <w:pPr>
        <w:widowControl/>
        <w:rPr>
          <w:sz w:val="20"/>
          <w:shd w:val="clear" w:color="auto" w:fill="FFFFFF"/>
        </w:rPr>
      </w:pPr>
      <w:r w:rsidRPr="00972F56">
        <w:rPr>
          <w:rStyle w:val="FootnoteReference"/>
        </w:rPr>
        <w:footnoteRef/>
      </w:r>
      <w:r w:rsidRPr="00972F56">
        <w:rPr>
          <w:sz w:val="20"/>
        </w:rPr>
        <w:t xml:space="preserve"> </w:t>
      </w:r>
      <w:r w:rsidRPr="00195C52">
        <w:rPr>
          <w:i/>
          <w:iCs/>
          <w:sz w:val="20"/>
        </w:rPr>
        <w:t>See</w:t>
      </w:r>
      <w:r>
        <w:rPr>
          <w:sz w:val="20"/>
        </w:rPr>
        <w:t xml:space="preserve"> </w:t>
      </w:r>
      <w:hyperlink r:id="rId2" w:history="1">
        <w:r w:rsidRPr="00972F56">
          <w:rPr>
            <w:rStyle w:val="Hyperlink"/>
            <w:color w:val="auto"/>
            <w:sz w:val="20"/>
            <w:u w:val="none"/>
          </w:rPr>
          <w:t>202005-3060-012</w:t>
        </w:r>
      </w:hyperlink>
      <w:r>
        <w:rPr>
          <w:sz w:val="20"/>
        </w:rPr>
        <w:t xml:space="preserve">; </w:t>
      </w:r>
      <w:r w:rsidRPr="00972F56">
        <w:rPr>
          <w:sz w:val="20"/>
        </w:rPr>
        <w:t xml:space="preserve">3060-0057 June 2020 Supporting Statement at 5 states that </w:t>
      </w:r>
      <w:r w:rsidRPr="00972F56">
        <w:rPr>
          <w:sz w:val="20"/>
          <w:shd w:val="clear" w:color="auto" w:fill="FFFFFF"/>
        </w:rPr>
        <w:t xml:space="preserve">Applications for devices operating under certain service rules (as specified in </w:t>
      </w:r>
      <w:r>
        <w:rPr>
          <w:sz w:val="20"/>
          <w:shd w:val="clear" w:color="auto" w:fill="FFFFFF"/>
        </w:rPr>
        <w:t xml:space="preserve">47 CFR </w:t>
      </w:r>
      <w:r w:rsidRPr="00972F56">
        <w:rPr>
          <w:sz w:val="20"/>
          <w:shd w:val="clear" w:color="auto" w:fill="FFFFFF"/>
        </w:rPr>
        <w:t xml:space="preserve">§ 2.1033) must also include information specified in the rule parts. </w:t>
      </w:r>
      <w:r>
        <w:rPr>
          <w:sz w:val="20"/>
          <w:shd w:val="clear" w:color="auto" w:fill="FFFFFF"/>
        </w:rPr>
        <w:t xml:space="preserve"> </w:t>
      </w:r>
      <w:r w:rsidRPr="00972F56">
        <w:rPr>
          <w:i/>
          <w:iCs/>
          <w:sz w:val="20"/>
        </w:rPr>
        <w:t>See</w:t>
      </w:r>
      <w:r w:rsidRPr="00972F56">
        <w:rPr>
          <w:sz w:val="20"/>
        </w:rPr>
        <w:t xml:space="preserve"> 47 CFR Sections 2.1033(b)(9)-(14), 2.1033(c)(13)-(21) and 2.1033(d).</w:t>
      </w:r>
    </w:p>
  </w:footnote>
  <w:footnote w:id="15">
    <w:p w14:paraId="08C19E0C" w14:textId="28B0B430" w:rsidR="00DB27D3" w:rsidRDefault="00DB27D3">
      <w:pPr>
        <w:pStyle w:val="FootnoteText"/>
      </w:pPr>
      <w:r>
        <w:rPr>
          <w:rStyle w:val="FootnoteReference"/>
        </w:rPr>
        <w:footnoteRef/>
      </w:r>
      <w:r>
        <w:t xml:space="preserve"> After the applicable relocation sunset date, AWS licensees must coordinate with any affected Part 101 licensees that are still operating to provide notice that they intend to turn on a system within the interference range and that the incumbent must cease operating.  </w:t>
      </w:r>
      <w:r w:rsidRPr="002B7AB6">
        <w:rPr>
          <w:i/>
          <w:iCs/>
        </w:rPr>
        <w:t>See also</w:t>
      </w:r>
      <w:r>
        <w:t xml:space="preserve"> </w:t>
      </w:r>
      <w:r w:rsidRPr="00206FFD">
        <w:t>47 CFR § 101.79.</w:t>
      </w:r>
    </w:p>
  </w:footnote>
  <w:footnote w:id="16">
    <w:p w14:paraId="77552312" w14:textId="31524BBB" w:rsidR="00DB27D3" w:rsidRPr="00206FFD" w:rsidRDefault="00DB27D3">
      <w:pPr>
        <w:pStyle w:val="FootnoteText"/>
      </w:pPr>
      <w:r>
        <w:rPr>
          <w:rStyle w:val="FootnoteReference"/>
        </w:rPr>
        <w:footnoteRef/>
      </w:r>
      <w:r>
        <w:t xml:space="preserve"> </w:t>
      </w:r>
      <w:r w:rsidRPr="00321284">
        <w:t xml:space="preserve">The information collection requirements that are involved with this rule section </w:t>
      </w:r>
      <w:r>
        <w:t xml:space="preserve">include </w:t>
      </w:r>
      <w:r w:rsidRPr="00321284">
        <w:t>coordination requirements</w:t>
      </w:r>
      <w:r>
        <w:t xml:space="preserve">.  After the applicable relocation sunset date, AWS licensees must coordinate with any affected BRS licensees that are still operating to provide notice that they intend to turn on a system within the interference range and that the incumbent must cease operating.  </w:t>
      </w:r>
      <w:r w:rsidRPr="00FF446F">
        <w:rPr>
          <w:i/>
          <w:iCs/>
        </w:rPr>
        <w:t>See</w:t>
      </w:r>
      <w:r>
        <w:t xml:space="preserve"> 47 CFR § 27.1253.  </w:t>
      </w:r>
    </w:p>
  </w:footnote>
  <w:footnote w:id="17">
    <w:p w14:paraId="1D060775" w14:textId="77777777" w:rsidR="00DB27D3" w:rsidRDefault="00DB27D3" w:rsidP="00D226FD">
      <w:pPr>
        <w:pStyle w:val="FootnoteText"/>
      </w:pPr>
      <w:r>
        <w:rPr>
          <w:rStyle w:val="FootnoteReference"/>
        </w:rPr>
        <w:footnoteRef/>
      </w:r>
      <w:r>
        <w:t xml:space="preserve"> </w:t>
      </w:r>
      <w:r>
        <w:rPr>
          <w:i/>
        </w:rPr>
        <w:t xml:space="preserve">See </w:t>
      </w:r>
      <w:proofErr w:type="gramStart"/>
      <w:r>
        <w:t>The</w:t>
      </w:r>
      <w:proofErr w:type="gramEnd"/>
      <w:r>
        <w:t xml:space="preserve"> Federal Communications Commission and the National Telecommunications and Information Administration:  Coordination Procedures in the 1695-1710 MHz and 1755-1780 MHz Bands, GN Docket No. 13-185, </w:t>
      </w:r>
      <w:r>
        <w:rPr>
          <w:i/>
        </w:rPr>
        <w:t>Public Notice</w:t>
      </w:r>
      <w:r>
        <w:t>, DA 14-1023 (rel. Jul. 18</w:t>
      </w:r>
      <w:r w:rsidRPr="006B1421">
        <w:t>,</w:t>
      </w:r>
      <w:r>
        <w:t xml:space="preserve"> 2014) (“2014 Joint PN”).  </w:t>
      </w:r>
    </w:p>
  </w:footnote>
  <w:footnote w:id="18">
    <w:p w14:paraId="43FA1963" w14:textId="03731A7F" w:rsidR="00DB27D3" w:rsidRDefault="00DB27D3" w:rsidP="002B121D">
      <w:pPr>
        <w:pStyle w:val="FootnoteText"/>
      </w:pPr>
      <w:r>
        <w:rPr>
          <w:rStyle w:val="FootnoteReference"/>
        </w:rPr>
        <w:footnoteRef/>
      </w:r>
      <w:r>
        <w:t xml:space="preserve"> </w:t>
      </w:r>
      <w:r w:rsidRPr="004928FF">
        <w:rPr>
          <w:i/>
          <w:iCs/>
        </w:rPr>
        <w:t>See</w:t>
      </w:r>
      <w:r w:rsidRPr="004928FF">
        <w:t xml:space="preserve"> Letter from Thomas C. Power, Secretary/Treasurer, CTIA Spectrum Clearinghouse, LLC, to Marlene H. Dortch, Secretary, FCC at 1 (Apr. 2, 2019) (noting the November 29, 2016, sunset date for fixed microwave service relocation by AWS-1 licensees, the relatively few number of remaining links and the relatively few number of distinct licensees in the remaining AWS bands).  </w:t>
      </w:r>
      <w:r w:rsidRPr="00221AF0">
        <w:t xml:space="preserve">CTIA </w:t>
      </w:r>
      <w:r>
        <w:t xml:space="preserve">noted that </w:t>
      </w:r>
      <w:r w:rsidRPr="00221AF0">
        <w:t xml:space="preserve">the PCIA Clearinghouse </w:t>
      </w:r>
      <w:r>
        <w:t xml:space="preserve">had previously </w:t>
      </w:r>
      <w:r w:rsidRPr="00221AF0">
        <w:t>ceased operations</w:t>
      </w:r>
      <w:r>
        <w:t xml:space="preserve">.  </w:t>
      </w:r>
    </w:p>
  </w:footnote>
  <w:footnote w:id="19">
    <w:p w14:paraId="3246B61B" w14:textId="247359FD" w:rsidR="00DB27D3" w:rsidRPr="0035426C" w:rsidRDefault="00DB27D3">
      <w:pPr>
        <w:pStyle w:val="FootnoteText"/>
      </w:pPr>
      <w:r>
        <w:rPr>
          <w:rStyle w:val="FootnoteReference"/>
        </w:rPr>
        <w:footnoteRef/>
      </w:r>
      <w:r>
        <w:t xml:space="preserve"> </w:t>
      </w:r>
      <w:r>
        <w:rPr>
          <w:i/>
          <w:iCs/>
        </w:rPr>
        <w:t xml:space="preserve">See </w:t>
      </w:r>
      <w:r>
        <w:t xml:space="preserve">CTIA – The Wireless Association® (CTIA) Petition for Waiver, ET Docket No. 00-258, WT Docket No. 02-353 (filed Apr. 5, 2019) (Petition).  CTIA stated that it represents the U.S. wireless communications industry and the companies throughout the mobile ecosystem and that the association’s members include wireless carriers, device manufacturers, suppliers as well as apps and content companies.  CTIA stated that the Clearinghouse sent notices to all AWS-3 licensees that it would be terminating services effective July 1, 2019, </w:t>
      </w:r>
      <w:r>
        <w:rPr>
          <w:i/>
        </w:rPr>
        <w:t>id</w:t>
      </w:r>
      <w:r>
        <w:t xml:space="preserve">. at n.16, and that the single licensee projected to benefit from future triggers related BRS relocations has indicated that it is not interested in participating in the clearinghouse, </w:t>
      </w:r>
      <w:r>
        <w:rPr>
          <w:i/>
        </w:rPr>
        <w:t>id.</w:t>
      </w:r>
      <w:r>
        <w:t xml:space="preserve"> at n.17.  </w:t>
      </w:r>
    </w:p>
  </w:footnote>
  <w:footnote w:id="20">
    <w:p w14:paraId="695DC2A3" w14:textId="26D53DC8" w:rsidR="00DB27D3" w:rsidRDefault="00DB27D3">
      <w:pPr>
        <w:pStyle w:val="FootnoteText"/>
      </w:pPr>
      <w:r>
        <w:rPr>
          <w:rStyle w:val="FootnoteReference"/>
        </w:rPr>
        <w:footnoteRef/>
      </w:r>
      <w:r>
        <w:t xml:space="preserve"> </w:t>
      </w:r>
      <w:r w:rsidRPr="0002596F">
        <w:rPr>
          <w:i/>
          <w:iCs/>
        </w:rPr>
        <w:t>Id</w:t>
      </w:r>
      <w:r>
        <w:t xml:space="preserve">.  </w:t>
      </w:r>
    </w:p>
  </w:footnote>
  <w:footnote w:id="21">
    <w:p w14:paraId="128D3248" w14:textId="77777777" w:rsidR="00DB27D3" w:rsidRDefault="00DB27D3" w:rsidP="005474B7">
      <w:pPr>
        <w:pStyle w:val="FootnoteText"/>
      </w:pPr>
      <w:r>
        <w:rPr>
          <w:rStyle w:val="FootnoteReference"/>
        </w:rPr>
        <w:footnoteRef/>
      </w:r>
      <w:r>
        <w:t xml:space="preserve"> </w:t>
      </w:r>
      <w:r w:rsidRPr="00221AF0">
        <w:rPr>
          <w:i/>
          <w:iCs/>
        </w:rPr>
        <w:t xml:space="preserve">See </w:t>
      </w:r>
      <w:r>
        <w:rPr>
          <w:i/>
          <w:iCs/>
        </w:rPr>
        <w:t xml:space="preserve">2019 </w:t>
      </w:r>
      <w:r w:rsidRPr="00221AF0">
        <w:rPr>
          <w:i/>
          <w:iCs/>
        </w:rPr>
        <w:t>Order</w:t>
      </w:r>
      <w:r>
        <w:t xml:space="preserve"> at n.19 citing 47 CFR §§ 27.1160, 27.1176.  </w:t>
      </w:r>
    </w:p>
  </w:footnote>
  <w:footnote w:id="22">
    <w:p w14:paraId="44D4CAEC" w14:textId="4DB0E0B9" w:rsidR="00DB27D3" w:rsidRPr="005474B7" w:rsidRDefault="00DB27D3">
      <w:pPr>
        <w:pStyle w:val="FootnoteText"/>
      </w:pPr>
      <w:r>
        <w:rPr>
          <w:rStyle w:val="FootnoteReference"/>
        </w:rPr>
        <w:footnoteRef/>
      </w:r>
      <w:r>
        <w:t xml:space="preserve"> </w:t>
      </w:r>
      <w:r w:rsidRPr="00221AF0">
        <w:rPr>
          <w:i/>
          <w:iCs/>
        </w:rPr>
        <w:t xml:space="preserve">See </w:t>
      </w:r>
      <w:r>
        <w:rPr>
          <w:i/>
          <w:iCs/>
        </w:rPr>
        <w:t xml:space="preserve">2019 </w:t>
      </w:r>
      <w:r w:rsidRPr="00221AF0">
        <w:rPr>
          <w:i/>
          <w:iCs/>
        </w:rPr>
        <w:t>Order</w:t>
      </w:r>
      <w:r>
        <w:t xml:space="preserve"> at n.9.  </w:t>
      </w:r>
    </w:p>
  </w:footnote>
  <w:footnote w:id="23">
    <w:p w14:paraId="0B58C7E2" w14:textId="77777777" w:rsidR="00DB27D3" w:rsidRDefault="00DB27D3" w:rsidP="00D226FD">
      <w:pPr>
        <w:pStyle w:val="FootnoteText"/>
      </w:pPr>
      <w:r>
        <w:rPr>
          <w:rStyle w:val="FootnoteReference"/>
        </w:rPr>
        <w:footnoteRef/>
      </w:r>
      <w:r>
        <w:t xml:space="preserve"> Commercial Spectrum Enhancement Act, Pub. L. No. 108-494, 118 Stat. 3986, Title II (2004) (codified in various sections of Title 47 of the United States Code).</w:t>
      </w:r>
    </w:p>
  </w:footnote>
  <w:footnote w:id="24">
    <w:p w14:paraId="67F8DB4D" w14:textId="77777777" w:rsidR="00DB27D3" w:rsidRDefault="00DB27D3" w:rsidP="00D10D9B">
      <w:pPr>
        <w:spacing w:after="120"/>
      </w:pPr>
      <w:r w:rsidRPr="00D369D9">
        <w:rPr>
          <w:rStyle w:val="FootnoteReference"/>
        </w:rPr>
        <w:footnoteRef/>
      </w:r>
      <w:r w:rsidRPr="00D369D9">
        <w:rPr>
          <w:sz w:val="20"/>
        </w:rPr>
        <w:t xml:space="preserve"> Foreign ownership reports refer to an applicant</w:t>
      </w:r>
      <w:r w:rsidRPr="00D369D9">
        <w:rPr>
          <w:bCs/>
          <w:sz w:val="20"/>
        </w:rPr>
        <w:t xml:space="preserve"> initial review of possible foreign ownership; and all AWS-1, AWS-4 and AWS-3 licensees must report change in foreign ownership</w:t>
      </w:r>
      <w:r>
        <w:rPr>
          <w:bCs/>
        </w:rPr>
        <w:t>.</w:t>
      </w:r>
    </w:p>
  </w:footnote>
  <w:footnote w:id="25">
    <w:p w14:paraId="51020DA3" w14:textId="48C8A1A2" w:rsidR="00DB27D3" w:rsidRDefault="00DB27D3" w:rsidP="004932C3">
      <w:pPr>
        <w:pStyle w:val="FootnoteText"/>
      </w:pPr>
      <w:r>
        <w:rPr>
          <w:rStyle w:val="FootnoteReference"/>
        </w:rPr>
        <w:footnoteRef/>
      </w:r>
      <w:r>
        <w:t xml:space="preserve"> Most AWS licensees will have to submit interim or final performance showings during the next three-year OMB approval period.  </w:t>
      </w:r>
    </w:p>
  </w:footnote>
  <w:footnote w:id="26">
    <w:p w14:paraId="535E1F8F" w14:textId="02F719C0" w:rsidR="00DB27D3" w:rsidRDefault="00DB27D3" w:rsidP="00927529">
      <w:pPr>
        <w:pStyle w:val="FootnoteText"/>
      </w:pPr>
      <w:r>
        <w:rPr>
          <w:rStyle w:val="FootnoteReference"/>
        </w:rPr>
        <w:footnoteRef/>
      </w:r>
      <w:r>
        <w:t xml:space="preserve"> </w:t>
      </w:r>
      <w:r w:rsidR="00BD39DB">
        <w:t>A</w:t>
      </w:r>
      <w:r>
        <w:t xml:space="preserve">ll of the AWS-4 licenses are held by two entities that are </w:t>
      </w:r>
      <w:r w:rsidRPr="006C1B7E">
        <w:t>indirect, wholly owned subsidiary of DISH Network Corporation (DISH)</w:t>
      </w:r>
      <w:r w:rsidR="00E7186D">
        <w:t xml:space="preserve">.  We note in an abundance of caution that DISH is also </w:t>
      </w:r>
      <w:r>
        <w:t>subject to information collection, recordkeeping, and third-party disclosure requirements</w:t>
      </w:r>
      <w:r w:rsidR="00065228">
        <w:t>,</w:t>
      </w:r>
      <w:r>
        <w:t xml:space="preserve"> related to its AWS-4 and certain other FCC licenses</w:t>
      </w:r>
      <w:r w:rsidR="00065228">
        <w:t xml:space="preserve">, </w:t>
      </w:r>
      <w:r>
        <w:t xml:space="preserve">in connection with FCC and U.S. District Court adjudicatory proceedings that are outside the coverage of the Paperwork Act.  </w:t>
      </w:r>
      <w:r>
        <w:rPr>
          <w:i/>
          <w:iCs/>
        </w:rPr>
        <w:t>See</w:t>
      </w:r>
      <w:r w:rsidRPr="00897BF3">
        <w:t xml:space="preserve"> 5 CFR § </w:t>
      </w:r>
      <w:r>
        <w:t xml:space="preserve">1320.4(a)(2).  </w:t>
      </w:r>
      <w:r>
        <w:rPr>
          <w:i/>
          <w:iCs/>
        </w:rPr>
        <w:t xml:space="preserve">See also </w:t>
      </w:r>
      <w:r w:rsidRPr="00CC3FA5">
        <w:rPr>
          <w:i/>
          <w:iCs/>
        </w:rPr>
        <w:t xml:space="preserve">Applications of T-Mobile US, Inc., and Sprint Corporation, For Consent To Transfer Control of Licenses and </w:t>
      </w:r>
      <w:r w:rsidRPr="006C1B7E">
        <w:rPr>
          <w:i/>
          <w:iCs/>
        </w:rPr>
        <w:t>Authorizations, WT Docket No. 18-197, Applications of American H Block Wireless L.L.C., DBSD Corporation, Gamma Acquisition L.L.C., and Manifest Wireless L.L.C. for Extension of Time</w:t>
      </w:r>
      <w:r w:rsidRPr="006C1B7E">
        <w:t xml:space="preserve">, ULS File Nos. 0008741236, 0008741420, 0008741603, and 0008741789 et al., </w:t>
      </w:r>
      <w:r>
        <w:t xml:space="preserve">WT Docket No. 18-197, </w:t>
      </w:r>
      <w:r w:rsidRPr="006C1B7E">
        <w:t xml:space="preserve">Memorandum Opinion and Order, Declaratory Ruling, and Order of Proposed Modification, 34 FCC </w:t>
      </w:r>
      <w:proofErr w:type="spellStart"/>
      <w:r w:rsidRPr="006C1B7E">
        <w:t>Rcd</w:t>
      </w:r>
      <w:proofErr w:type="spellEnd"/>
      <w:r w:rsidRPr="006C1B7E">
        <w:t xml:space="preserve"> 10578 (2019)</w:t>
      </w:r>
      <w:r>
        <w:t xml:space="preserve">; Order of Modification and Extension of Time to Construct, </w:t>
      </w:r>
      <w:r>
        <w:rPr>
          <w:rStyle w:val="item-value"/>
        </w:rPr>
        <w:t xml:space="preserve">35 FCC </w:t>
      </w:r>
      <w:proofErr w:type="spellStart"/>
      <w:r>
        <w:rPr>
          <w:rStyle w:val="item-value"/>
        </w:rPr>
        <w:t>Rcd</w:t>
      </w:r>
      <w:proofErr w:type="spellEnd"/>
      <w:r>
        <w:rPr>
          <w:rStyle w:val="item-value"/>
        </w:rPr>
        <w:t xml:space="preserve"> 9580</w:t>
      </w:r>
      <w:r>
        <w:t xml:space="preserve"> (WTB 2020); </w:t>
      </w:r>
      <w:r w:rsidRPr="00481E8B">
        <w:rPr>
          <w:rFonts w:eastAsia="Calibri"/>
          <w:i/>
          <w:iCs/>
          <w:snapToGrid w:val="0"/>
        </w:rPr>
        <w:t>United States</w:t>
      </w:r>
      <w:r w:rsidRPr="00481E8B">
        <w:rPr>
          <w:rFonts w:eastAsia="Calibri"/>
          <w:snapToGrid w:val="0"/>
        </w:rPr>
        <w:t xml:space="preserve"> </w:t>
      </w:r>
      <w:r w:rsidRPr="001C6A7E">
        <w:rPr>
          <w:rFonts w:eastAsia="Calibri"/>
          <w:i/>
          <w:iCs/>
          <w:snapToGrid w:val="0"/>
        </w:rPr>
        <w:t>v.</w:t>
      </w:r>
      <w:r w:rsidRPr="00481E8B">
        <w:rPr>
          <w:rFonts w:eastAsia="Calibri"/>
          <w:snapToGrid w:val="0"/>
        </w:rPr>
        <w:t xml:space="preserve"> </w:t>
      </w:r>
      <w:r w:rsidRPr="00481E8B">
        <w:rPr>
          <w:rFonts w:eastAsia="Calibri"/>
          <w:i/>
          <w:iCs/>
          <w:snapToGrid w:val="0"/>
        </w:rPr>
        <w:t xml:space="preserve">Deutsche Telekom AG; </w:t>
      </w:r>
      <w:r w:rsidRPr="00481E8B">
        <w:rPr>
          <w:rFonts w:eastAsia="Calibri"/>
          <w:snapToGrid w:val="0"/>
        </w:rPr>
        <w:t>Final Judgment, 2020 WL 2481785 (D.D.C., Apr. 1, 2020), Memorandum Opinion, 2020 WL 1873555 (Apr. 14, 2020, D.D.C.)</w:t>
      </w:r>
      <w:r>
        <w:rPr>
          <w:rFonts w:eastAsia="Calibri"/>
          <w:snapToGrid w:val="0"/>
        </w:rPr>
        <w:t>.</w:t>
      </w:r>
      <w:r w:rsidR="00560B5D">
        <w:rPr>
          <w:rFonts w:eastAsia="Calibri"/>
          <w:snapToGrid w:val="0"/>
        </w:rPr>
        <w:t xml:space="preserve">  </w:t>
      </w:r>
    </w:p>
  </w:footnote>
  <w:footnote w:id="27">
    <w:p w14:paraId="321DE9E4" w14:textId="0CF0EA0E" w:rsidR="00DB27D3" w:rsidRDefault="00DB27D3" w:rsidP="0025053D">
      <w:pPr>
        <w:pStyle w:val="FootnoteText"/>
      </w:pPr>
      <w:r>
        <w:rPr>
          <w:rStyle w:val="FootnoteReference"/>
        </w:rPr>
        <w:footnoteRef/>
      </w:r>
      <w:r>
        <w:t xml:space="preserve"> AWS licensees </w:t>
      </w:r>
      <w:r w:rsidR="00065228">
        <w:t xml:space="preserve">typically </w:t>
      </w:r>
      <w:r>
        <w:t>will complete §§ 27.1131, 27.1132 and 27.1133 at the same time, as applicable, when planning a new or modified base station.</w:t>
      </w:r>
    </w:p>
  </w:footnote>
  <w:footnote w:id="28">
    <w:p w14:paraId="6F11A240" w14:textId="53EDA149" w:rsidR="00DB27D3" w:rsidRDefault="00DB27D3" w:rsidP="004932C3">
      <w:pPr>
        <w:pStyle w:val="FootnoteText"/>
      </w:pPr>
      <w:r>
        <w:rPr>
          <w:rStyle w:val="FootnoteReference"/>
        </w:rPr>
        <w:footnoteRef/>
      </w:r>
      <w:r>
        <w:t xml:space="preserve"> Four licensees hold 6 BRS licenses, and the 6 licenses are a total of 12 BRS channels.  For purposes of this submission, we assume that up to 2 AWS licensees could engage in negotiations with one of the four BRS licensees to coordinate with or relocate each of the 12 BRS channels and that each of the 12 channels. The total number of AWS respondents is 24 (2 AWS licensees x 12 BRS channels).</w:t>
      </w:r>
    </w:p>
  </w:footnote>
  <w:footnote w:id="29">
    <w:p w14:paraId="62DC1025" w14:textId="0594A74E" w:rsidR="00DB27D3" w:rsidRDefault="00DB27D3" w:rsidP="004932C3">
      <w:pPr>
        <w:pStyle w:val="FootnoteText"/>
      </w:pPr>
      <w:r>
        <w:rPr>
          <w:rStyle w:val="FootnoteReference"/>
        </w:rPr>
        <w:footnoteRef/>
      </w:r>
      <w:r>
        <w:t xml:space="preserve"> </w:t>
      </w:r>
      <w:r w:rsidRPr="008A0E22">
        <w:t>U.S. Bureau of Labor Statistics, Occupationa</w:t>
      </w:r>
      <w:r>
        <w:t>l Employment and Wages, May 2019</w:t>
      </w:r>
      <w:r w:rsidRPr="008A0E22">
        <w:t>, Att</w:t>
      </w:r>
      <w:r>
        <w:t>orney, Hourly Mean</w:t>
      </w:r>
      <w:r w:rsidRPr="008A0E22">
        <w:t xml:space="preserve"> Wage</w:t>
      </w:r>
      <w:r>
        <w:t>.</w:t>
      </w:r>
    </w:p>
  </w:footnote>
  <w:footnote w:id="30">
    <w:p w14:paraId="2F6455BA" w14:textId="32E2FCE8" w:rsidR="00DB27D3" w:rsidRDefault="00DB27D3" w:rsidP="004932C3">
      <w:pPr>
        <w:pStyle w:val="FootnoteText"/>
      </w:pPr>
      <w:r>
        <w:rPr>
          <w:rStyle w:val="FootnoteReference"/>
        </w:rPr>
        <w:footnoteRef/>
      </w:r>
      <w:r>
        <w:t xml:space="preserve"> </w:t>
      </w:r>
      <w:r w:rsidRPr="008A0E22">
        <w:t>U.S. Bureau of Labor Statistics, Occupationa</w:t>
      </w:r>
      <w:r>
        <w:t>l Employment and Wages, May 2019</w:t>
      </w:r>
      <w:r w:rsidRPr="008A0E22">
        <w:t xml:space="preserve">, </w:t>
      </w:r>
      <w:r>
        <w:t>Engineer, Hourly Mean</w:t>
      </w:r>
      <w:r w:rsidRPr="008A0E22">
        <w:t xml:space="preserve"> Wage</w:t>
      </w:r>
      <w:r>
        <w:t>.</w:t>
      </w:r>
    </w:p>
  </w:footnote>
  <w:footnote w:id="31">
    <w:p w14:paraId="7B921701" w14:textId="4DD97485" w:rsidR="00DB27D3" w:rsidRPr="002A41B7" w:rsidRDefault="00DB27D3">
      <w:pPr>
        <w:pStyle w:val="FootnoteText"/>
      </w:pPr>
      <w:r>
        <w:rPr>
          <w:rStyle w:val="FootnoteReference"/>
        </w:rPr>
        <w:footnoteRef/>
      </w:r>
      <w:r>
        <w:t xml:space="preserve"> </w:t>
      </w:r>
      <w:r w:rsidRPr="002A41B7">
        <w:t xml:space="preserve">U.S. Department of Labor Statistics; </w:t>
      </w:r>
      <w:r w:rsidRPr="003225AE">
        <w:rPr>
          <w:color w:val="000000"/>
          <w:shd w:val="clear" w:color="auto" w:fill="FFFFFF"/>
        </w:rPr>
        <w:t xml:space="preserve">Occupational Employment Statistics; Occupational Employment and Wages; </w:t>
      </w:r>
      <w:r>
        <w:rPr>
          <w:color w:val="000000"/>
          <w:shd w:val="clear" w:color="auto" w:fill="FFFFFF"/>
        </w:rPr>
        <w:t>May 2019;</w:t>
      </w:r>
      <w:r w:rsidRPr="003225AE">
        <w:rPr>
          <w:color w:val="000000"/>
          <w:shd w:val="clear" w:color="auto" w:fill="FFFFFF"/>
        </w:rPr>
        <w:t xml:space="preserve"> Management Analyst; </w:t>
      </w:r>
      <w:r w:rsidRPr="002A41B7">
        <w:t>Website</w:t>
      </w:r>
      <w:bookmarkStart w:id="11" w:name="_Hlk63698411"/>
      <w:r w:rsidRPr="002A41B7">
        <w:t>:</w:t>
      </w:r>
      <w:bookmarkEnd w:id="11"/>
      <w:r w:rsidRPr="002249D0">
        <w:t xml:space="preserve"> https://www.bls.gov/news.release/pdf/ocwage.pdf</w:t>
      </w:r>
    </w:p>
  </w:footnote>
  <w:footnote w:id="32">
    <w:p w14:paraId="4B1D4004" w14:textId="4CF1128B" w:rsidR="00DB27D3" w:rsidRDefault="00DB27D3" w:rsidP="00017F58">
      <w:pPr>
        <w:pStyle w:val="ParaNum"/>
        <w:numPr>
          <w:ilvl w:val="0"/>
          <w:numId w:val="0"/>
        </w:numPr>
        <w:tabs>
          <w:tab w:val="left" w:pos="720"/>
        </w:tabs>
      </w:pPr>
      <w:r>
        <w:rPr>
          <w:rStyle w:val="FootnoteReference"/>
        </w:rPr>
        <w:footnoteRef/>
      </w:r>
      <w:r>
        <w:t xml:space="preserve"> </w:t>
      </w:r>
      <w:r w:rsidRPr="00C95542">
        <w:rPr>
          <w:sz w:val="20"/>
        </w:rPr>
        <w:t xml:space="preserve">The total number of respondents was calculated as follows: </w:t>
      </w:r>
      <w:r w:rsidRPr="00C95542">
        <w:rPr>
          <w:rFonts w:eastAsia="Calibri"/>
          <w:snapToGrid/>
          <w:kern w:val="0"/>
          <w:sz w:val="20"/>
        </w:rPr>
        <w:t xml:space="preserve">FS: </w:t>
      </w:r>
      <w:r>
        <w:rPr>
          <w:rFonts w:eastAsia="Calibri"/>
          <w:snapToGrid/>
          <w:kern w:val="0"/>
          <w:sz w:val="20"/>
        </w:rPr>
        <w:t>48</w:t>
      </w:r>
      <w:r w:rsidRPr="00C95542">
        <w:rPr>
          <w:rFonts w:eastAsia="Calibri"/>
          <w:snapToGrid/>
          <w:kern w:val="0"/>
          <w:sz w:val="20"/>
        </w:rPr>
        <w:t xml:space="preserve"> licensees, BRS: 4 licensees, </w:t>
      </w:r>
      <w:r w:rsidRPr="00C95542">
        <w:rPr>
          <w:snapToGrid/>
          <w:kern w:val="0"/>
          <w:sz w:val="20"/>
        </w:rPr>
        <w:t>AWS-1: 1</w:t>
      </w:r>
      <w:r>
        <w:rPr>
          <w:snapToGrid/>
          <w:kern w:val="0"/>
          <w:sz w:val="20"/>
        </w:rPr>
        <w:t>32</w:t>
      </w:r>
      <w:r w:rsidRPr="00C95542">
        <w:rPr>
          <w:snapToGrid/>
          <w:kern w:val="0"/>
          <w:sz w:val="20"/>
        </w:rPr>
        <w:t xml:space="preserve"> Licensees, AWS-3: 37 Licensees and AWS-4: 2 Licensees</w:t>
      </w:r>
      <w:r>
        <w:rPr>
          <w:snapToGrid/>
          <w:kern w:val="0"/>
          <w:sz w:val="20"/>
        </w:rPr>
        <w:t xml:space="preserve"> for a total of 223 respondents.</w:t>
      </w:r>
    </w:p>
  </w:footnote>
  <w:footnote w:id="33">
    <w:p w14:paraId="3C2DB53E" w14:textId="4CCA84BD" w:rsidR="00DB27D3" w:rsidRDefault="00DB27D3" w:rsidP="004932C3">
      <w:pPr>
        <w:pStyle w:val="FootnoteText"/>
      </w:pPr>
      <w:r>
        <w:rPr>
          <w:rStyle w:val="FootnoteReference"/>
        </w:rPr>
        <w:footnoteRef/>
      </w:r>
      <w:r>
        <w:t xml:space="preserve"> </w:t>
      </w:r>
      <w:r w:rsidRPr="00FB0F40">
        <w:t xml:space="preserve">WASHINGTON-BALTIMORE-ARLINGTON, DC-MD-VA-WV-PA; Salaries &amp; Wages; Pay &amp; Leave; OPM; website: </w:t>
      </w:r>
      <w:r w:rsidR="00A449CD" w:rsidRPr="00FB0F40">
        <w:t>https://www.opm.gov/policy-data-oversight/pay-leave/salaries-wages/salary-tables/pdf/2021/DCB_h.pdf.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5A37" w14:textId="77777777" w:rsidR="00DB27D3" w:rsidRPr="00AF4FBE" w:rsidRDefault="00DB27D3" w:rsidP="00AF4FBE">
    <w:pPr>
      <w:pStyle w:val="Header"/>
    </w:pPr>
    <w:r w:rsidRPr="00AF4FBE">
      <w:t xml:space="preserve">Service Rules for Advanced Wireless Services (AWS) </w:t>
    </w:r>
    <w:r>
      <w:tab/>
    </w:r>
    <w:r w:rsidRPr="00AF4FBE">
      <w:t>3060-1030</w:t>
    </w:r>
  </w:p>
  <w:p w14:paraId="57A2B297" w14:textId="247DEE5C" w:rsidR="00DB27D3" w:rsidRDefault="00DB27D3" w:rsidP="00A602C5">
    <w:pPr>
      <w:pStyle w:val="Header"/>
      <w:jc w:val="center"/>
    </w:pPr>
    <w:r w:rsidRPr="00AF4FBE">
      <w:t>in the 1.7 GHz and 2.1 GHz Bands</w:t>
    </w:r>
    <w:r>
      <w:tab/>
    </w:r>
    <w:r>
      <w:tab/>
    </w:r>
    <w:r w:rsidR="00B06C4F">
      <w:t>March</w:t>
    </w:r>
    <w: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55F8"/>
    <w:multiLevelType w:val="hybridMultilevel"/>
    <w:tmpl w:val="C38A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4"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2E8C5D51"/>
    <w:multiLevelType w:val="hybridMultilevel"/>
    <w:tmpl w:val="5B843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15:restartNumberingAfterBreak="0">
    <w:nsid w:val="77EF4E58"/>
    <w:multiLevelType w:val="hybridMultilevel"/>
    <w:tmpl w:val="A1F0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8"/>
  </w:num>
  <w:num w:numId="5">
    <w:abstractNumId w:val="5"/>
  </w:num>
  <w:num w:numId="6">
    <w:abstractNumId w:val="2"/>
  </w:num>
  <w:num w:numId="7">
    <w:abstractNumId w:val="6"/>
  </w:num>
  <w:num w:numId="8">
    <w:abstractNumId w:val="3"/>
  </w:num>
  <w:num w:numId="9">
    <w:abstractNumId w:val="1"/>
  </w:num>
  <w:num w:numId="10">
    <w:abstractNumId w:val="7"/>
    <w:lvlOverride w:ilvl="0">
      <w:startOverride w:val="1"/>
    </w:lvlOverride>
  </w:num>
  <w:num w:numId="11">
    <w:abstractNumId w:val="7"/>
  </w:num>
  <w:num w:numId="12">
    <w:abstractNumId w:val="7"/>
  </w:num>
  <w:num w:numId="13">
    <w:abstractNumId w:val="7"/>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00D34"/>
    <w:rsid w:val="000017B2"/>
    <w:rsid w:val="00001C35"/>
    <w:rsid w:val="00001D58"/>
    <w:rsid w:val="00001FC7"/>
    <w:rsid w:val="00004CEB"/>
    <w:rsid w:val="00005D3F"/>
    <w:rsid w:val="00005F95"/>
    <w:rsid w:val="00006215"/>
    <w:rsid w:val="00006F4D"/>
    <w:rsid w:val="0000734B"/>
    <w:rsid w:val="000101ED"/>
    <w:rsid w:val="00011A03"/>
    <w:rsid w:val="000165D1"/>
    <w:rsid w:val="00017525"/>
    <w:rsid w:val="00017F58"/>
    <w:rsid w:val="00020CE2"/>
    <w:rsid w:val="00021277"/>
    <w:rsid w:val="000218F9"/>
    <w:rsid w:val="00021FAC"/>
    <w:rsid w:val="00022AB2"/>
    <w:rsid w:val="00023523"/>
    <w:rsid w:val="00024AC3"/>
    <w:rsid w:val="0002596F"/>
    <w:rsid w:val="00025BC7"/>
    <w:rsid w:val="00026E54"/>
    <w:rsid w:val="00027832"/>
    <w:rsid w:val="0003334B"/>
    <w:rsid w:val="0003363F"/>
    <w:rsid w:val="00034335"/>
    <w:rsid w:val="00034CED"/>
    <w:rsid w:val="00035067"/>
    <w:rsid w:val="0003676C"/>
    <w:rsid w:val="00040900"/>
    <w:rsid w:val="00041205"/>
    <w:rsid w:val="00041984"/>
    <w:rsid w:val="00041A42"/>
    <w:rsid w:val="000430A9"/>
    <w:rsid w:val="00043281"/>
    <w:rsid w:val="00043E27"/>
    <w:rsid w:val="00044964"/>
    <w:rsid w:val="00044AEE"/>
    <w:rsid w:val="0004511E"/>
    <w:rsid w:val="00046715"/>
    <w:rsid w:val="000468E8"/>
    <w:rsid w:val="000474FA"/>
    <w:rsid w:val="00051724"/>
    <w:rsid w:val="00052235"/>
    <w:rsid w:val="00053F52"/>
    <w:rsid w:val="0005530B"/>
    <w:rsid w:val="00055CDD"/>
    <w:rsid w:val="000569A1"/>
    <w:rsid w:val="00056C85"/>
    <w:rsid w:val="00056FF2"/>
    <w:rsid w:val="000602B8"/>
    <w:rsid w:val="000607AC"/>
    <w:rsid w:val="00061063"/>
    <w:rsid w:val="00061FEF"/>
    <w:rsid w:val="00062A26"/>
    <w:rsid w:val="00064C33"/>
    <w:rsid w:val="00065228"/>
    <w:rsid w:val="00065BE3"/>
    <w:rsid w:val="00066227"/>
    <w:rsid w:val="00066749"/>
    <w:rsid w:val="00066A1E"/>
    <w:rsid w:val="00070623"/>
    <w:rsid w:val="000721F0"/>
    <w:rsid w:val="00072ECD"/>
    <w:rsid w:val="00073587"/>
    <w:rsid w:val="000737CD"/>
    <w:rsid w:val="000737E9"/>
    <w:rsid w:val="00074A7E"/>
    <w:rsid w:val="00075798"/>
    <w:rsid w:val="00075999"/>
    <w:rsid w:val="00076978"/>
    <w:rsid w:val="00077236"/>
    <w:rsid w:val="000773EF"/>
    <w:rsid w:val="00077833"/>
    <w:rsid w:val="000805B9"/>
    <w:rsid w:val="0008242A"/>
    <w:rsid w:val="0008361E"/>
    <w:rsid w:val="00083A9E"/>
    <w:rsid w:val="00084EA4"/>
    <w:rsid w:val="00085409"/>
    <w:rsid w:val="000865A2"/>
    <w:rsid w:val="000904D1"/>
    <w:rsid w:val="00090A11"/>
    <w:rsid w:val="00090F9D"/>
    <w:rsid w:val="00091177"/>
    <w:rsid w:val="00091466"/>
    <w:rsid w:val="000922EF"/>
    <w:rsid w:val="00092509"/>
    <w:rsid w:val="00092D73"/>
    <w:rsid w:val="00093B4E"/>
    <w:rsid w:val="00094622"/>
    <w:rsid w:val="00095E6B"/>
    <w:rsid w:val="00096DCC"/>
    <w:rsid w:val="00096DF1"/>
    <w:rsid w:val="00097D5E"/>
    <w:rsid w:val="000A012D"/>
    <w:rsid w:val="000A0E2E"/>
    <w:rsid w:val="000A0EF0"/>
    <w:rsid w:val="000A16A0"/>
    <w:rsid w:val="000A1C20"/>
    <w:rsid w:val="000A2847"/>
    <w:rsid w:val="000A3E6B"/>
    <w:rsid w:val="000A5002"/>
    <w:rsid w:val="000A65E6"/>
    <w:rsid w:val="000A65E7"/>
    <w:rsid w:val="000A778D"/>
    <w:rsid w:val="000A7809"/>
    <w:rsid w:val="000B025B"/>
    <w:rsid w:val="000B4EBE"/>
    <w:rsid w:val="000B65C4"/>
    <w:rsid w:val="000C151E"/>
    <w:rsid w:val="000C31DE"/>
    <w:rsid w:val="000C39A5"/>
    <w:rsid w:val="000C4756"/>
    <w:rsid w:val="000C4F9C"/>
    <w:rsid w:val="000C5B21"/>
    <w:rsid w:val="000C5D89"/>
    <w:rsid w:val="000C7288"/>
    <w:rsid w:val="000C74DF"/>
    <w:rsid w:val="000D0D47"/>
    <w:rsid w:val="000D2E60"/>
    <w:rsid w:val="000D31CA"/>
    <w:rsid w:val="000D364D"/>
    <w:rsid w:val="000D3C08"/>
    <w:rsid w:val="000D3D2D"/>
    <w:rsid w:val="000D416A"/>
    <w:rsid w:val="000D53DF"/>
    <w:rsid w:val="000D5540"/>
    <w:rsid w:val="000E1014"/>
    <w:rsid w:val="000E142E"/>
    <w:rsid w:val="000E1659"/>
    <w:rsid w:val="000E1973"/>
    <w:rsid w:val="000E27CD"/>
    <w:rsid w:val="000E500F"/>
    <w:rsid w:val="000E707D"/>
    <w:rsid w:val="000E729D"/>
    <w:rsid w:val="000E7B50"/>
    <w:rsid w:val="000E7E06"/>
    <w:rsid w:val="000E7F66"/>
    <w:rsid w:val="000F076E"/>
    <w:rsid w:val="000F0E4D"/>
    <w:rsid w:val="000F1040"/>
    <w:rsid w:val="000F158C"/>
    <w:rsid w:val="000F18ED"/>
    <w:rsid w:val="000F1A9E"/>
    <w:rsid w:val="000F2770"/>
    <w:rsid w:val="000F30D3"/>
    <w:rsid w:val="000F5EA2"/>
    <w:rsid w:val="000F693E"/>
    <w:rsid w:val="000F7533"/>
    <w:rsid w:val="000F7F0A"/>
    <w:rsid w:val="001013B7"/>
    <w:rsid w:val="00101C9A"/>
    <w:rsid w:val="00101ED7"/>
    <w:rsid w:val="00104132"/>
    <w:rsid w:val="001048F7"/>
    <w:rsid w:val="001066B2"/>
    <w:rsid w:val="00110404"/>
    <w:rsid w:val="00112A2C"/>
    <w:rsid w:val="00112FD9"/>
    <w:rsid w:val="00113161"/>
    <w:rsid w:val="00113EAF"/>
    <w:rsid w:val="001146A2"/>
    <w:rsid w:val="001152CD"/>
    <w:rsid w:val="001158C1"/>
    <w:rsid w:val="00116785"/>
    <w:rsid w:val="00121F11"/>
    <w:rsid w:val="00121FA5"/>
    <w:rsid w:val="00123084"/>
    <w:rsid w:val="00124AA2"/>
    <w:rsid w:val="00126C60"/>
    <w:rsid w:val="00130C7B"/>
    <w:rsid w:val="0013192D"/>
    <w:rsid w:val="00131963"/>
    <w:rsid w:val="00131A26"/>
    <w:rsid w:val="00132C5C"/>
    <w:rsid w:val="00133279"/>
    <w:rsid w:val="00133B37"/>
    <w:rsid w:val="00134E0C"/>
    <w:rsid w:val="00135070"/>
    <w:rsid w:val="00135CB9"/>
    <w:rsid w:val="001369A8"/>
    <w:rsid w:val="0013732B"/>
    <w:rsid w:val="00137474"/>
    <w:rsid w:val="00137CDB"/>
    <w:rsid w:val="00140253"/>
    <w:rsid w:val="00140E9F"/>
    <w:rsid w:val="001435D3"/>
    <w:rsid w:val="00143F12"/>
    <w:rsid w:val="001446BC"/>
    <w:rsid w:val="00146242"/>
    <w:rsid w:val="001469FD"/>
    <w:rsid w:val="00151B4B"/>
    <w:rsid w:val="00151CAB"/>
    <w:rsid w:val="001556CE"/>
    <w:rsid w:val="00155EE6"/>
    <w:rsid w:val="0015672C"/>
    <w:rsid w:val="001569FB"/>
    <w:rsid w:val="00156F49"/>
    <w:rsid w:val="00157946"/>
    <w:rsid w:val="00161019"/>
    <w:rsid w:val="00161815"/>
    <w:rsid w:val="00161CFC"/>
    <w:rsid w:val="001628F0"/>
    <w:rsid w:val="00162C25"/>
    <w:rsid w:val="00162FAC"/>
    <w:rsid w:val="00163C2C"/>
    <w:rsid w:val="001640A0"/>
    <w:rsid w:val="00164A69"/>
    <w:rsid w:val="00165AAA"/>
    <w:rsid w:val="001671E3"/>
    <w:rsid w:val="00167224"/>
    <w:rsid w:val="00167DC0"/>
    <w:rsid w:val="001714AC"/>
    <w:rsid w:val="00172436"/>
    <w:rsid w:val="001725E8"/>
    <w:rsid w:val="00172B00"/>
    <w:rsid w:val="00172DC9"/>
    <w:rsid w:val="001757B5"/>
    <w:rsid w:val="00176C33"/>
    <w:rsid w:val="0017726A"/>
    <w:rsid w:val="00180F88"/>
    <w:rsid w:val="0018163F"/>
    <w:rsid w:val="001829E7"/>
    <w:rsid w:val="00183CEF"/>
    <w:rsid w:val="00184047"/>
    <w:rsid w:val="001840A2"/>
    <w:rsid w:val="00185264"/>
    <w:rsid w:val="0018677D"/>
    <w:rsid w:val="00187D7C"/>
    <w:rsid w:val="0019013A"/>
    <w:rsid w:val="00190A4D"/>
    <w:rsid w:val="00190D2C"/>
    <w:rsid w:val="00190D87"/>
    <w:rsid w:val="001923DC"/>
    <w:rsid w:val="0019254E"/>
    <w:rsid w:val="00192C1F"/>
    <w:rsid w:val="00194A2C"/>
    <w:rsid w:val="00195C52"/>
    <w:rsid w:val="00196D92"/>
    <w:rsid w:val="00197946"/>
    <w:rsid w:val="001A01FE"/>
    <w:rsid w:val="001A05CC"/>
    <w:rsid w:val="001A0987"/>
    <w:rsid w:val="001A1A9A"/>
    <w:rsid w:val="001A3AB5"/>
    <w:rsid w:val="001A4F76"/>
    <w:rsid w:val="001A5081"/>
    <w:rsid w:val="001A5201"/>
    <w:rsid w:val="001A5604"/>
    <w:rsid w:val="001A5D90"/>
    <w:rsid w:val="001A60D9"/>
    <w:rsid w:val="001B3A2B"/>
    <w:rsid w:val="001B3A72"/>
    <w:rsid w:val="001B6DE3"/>
    <w:rsid w:val="001B7FDE"/>
    <w:rsid w:val="001C0073"/>
    <w:rsid w:val="001C0A3B"/>
    <w:rsid w:val="001C1FB6"/>
    <w:rsid w:val="001C36DA"/>
    <w:rsid w:val="001C3BDC"/>
    <w:rsid w:val="001C3C1D"/>
    <w:rsid w:val="001C45F2"/>
    <w:rsid w:val="001C5796"/>
    <w:rsid w:val="001C59AA"/>
    <w:rsid w:val="001C64AE"/>
    <w:rsid w:val="001C7327"/>
    <w:rsid w:val="001C77A6"/>
    <w:rsid w:val="001D02CC"/>
    <w:rsid w:val="001D1404"/>
    <w:rsid w:val="001D27E1"/>
    <w:rsid w:val="001D2B71"/>
    <w:rsid w:val="001D32C5"/>
    <w:rsid w:val="001D35F2"/>
    <w:rsid w:val="001D4042"/>
    <w:rsid w:val="001D4CCB"/>
    <w:rsid w:val="001D4ED3"/>
    <w:rsid w:val="001D4F2D"/>
    <w:rsid w:val="001D529A"/>
    <w:rsid w:val="001D7B5C"/>
    <w:rsid w:val="001E024D"/>
    <w:rsid w:val="001E10F5"/>
    <w:rsid w:val="001E1818"/>
    <w:rsid w:val="001E257D"/>
    <w:rsid w:val="001E3597"/>
    <w:rsid w:val="001E3B92"/>
    <w:rsid w:val="001E4551"/>
    <w:rsid w:val="001E5C4E"/>
    <w:rsid w:val="001E7154"/>
    <w:rsid w:val="001F0088"/>
    <w:rsid w:val="001F0835"/>
    <w:rsid w:val="001F0D72"/>
    <w:rsid w:val="001F1059"/>
    <w:rsid w:val="001F2256"/>
    <w:rsid w:val="001F5375"/>
    <w:rsid w:val="001F5DCA"/>
    <w:rsid w:val="001F6B47"/>
    <w:rsid w:val="0020062B"/>
    <w:rsid w:val="002006E5"/>
    <w:rsid w:val="002011FD"/>
    <w:rsid w:val="00203B7A"/>
    <w:rsid w:val="00204218"/>
    <w:rsid w:val="00205049"/>
    <w:rsid w:val="00206925"/>
    <w:rsid w:val="00206E4B"/>
    <w:rsid w:val="00206FFD"/>
    <w:rsid w:val="00207325"/>
    <w:rsid w:val="00207B6A"/>
    <w:rsid w:val="00207ECD"/>
    <w:rsid w:val="002102C3"/>
    <w:rsid w:val="00210351"/>
    <w:rsid w:val="002109CB"/>
    <w:rsid w:val="00210EF9"/>
    <w:rsid w:val="00211E1C"/>
    <w:rsid w:val="00213220"/>
    <w:rsid w:val="00213304"/>
    <w:rsid w:val="002141B4"/>
    <w:rsid w:val="002154D3"/>
    <w:rsid w:val="002159F1"/>
    <w:rsid w:val="0021658F"/>
    <w:rsid w:val="00217676"/>
    <w:rsid w:val="00220691"/>
    <w:rsid w:val="00221AF0"/>
    <w:rsid w:val="00222394"/>
    <w:rsid w:val="002227BC"/>
    <w:rsid w:val="0022404F"/>
    <w:rsid w:val="002249D0"/>
    <w:rsid w:val="00225001"/>
    <w:rsid w:val="00226608"/>
    <w:rsid w:val="00230267"/>
    <w:rsid w:val="00230C1F"/>
    <w:rsid w:val="00230F16"/>
    <w:rsid w:val="0023137C"/>
    <w:rsid w:val="00233149"/>
    <w:rsid w:val="00233B44"/>
    <w:rsid w:val="00234598"/>
    <w:rsid w:val="00234B41"/>
    <w:rsid w:val="00236201"/>
    <w:rsid w:val="00241D32"/>
    <w:rsid w:val="00242393"/>
    <w:rsid w:val="002427A0"/>
    <w:rsid w:val="00245116"/>
    <w:rsid w:val="002452B8"/>
    <w:rsid w:val="00246C2C"/>
    <w:rsid w:val="00247EFD"/>
    <w:rsid w:val="0025053D"/>
    <w:rsid w:val="0025091C"/>
    <w:rsid w:val="00252170"/>
    <w:rsid w:val="00252559"/>
    <w:rsid w:val="00252CE8"/>
    <w:rsid w:val="002543EC"/>
    <w:rsid w:val="0025468F"/>
    <w:rsid w:val="002561F9"/>
    <w:rsid w:val="0025660D"/>
    <w:rsid w:val="0025724C"/>
    <w:rsid w:val="00257A8C"/>
    <w:rsid w:val="00257C75"/>
    <w:rsid w:val="0026193F"/>
    <w:rsid w:val="00261A44"/>
    <w:rsid w:val="002627A6"/>
    <w:rsid w:val="00262EF2"/>
    <w:rsid w:val="00262FA0"/>
    <w:rsid w:val="00263286"/>
    <w:rsid w:val="002633C4"/>
    <w:rsid w:val="00264D50"/>
    <w:rsid w:val="00265208"/>
    <w:rsid w:val="002663BE"/>
    <w:rsid w:val="002674B5"/>
    <w:rsid w:val="002678B5"/>
    <w:rsid w:val="00270F77"/>
    <w:rsid w:val="00271397"/>
    <w:rsid w:val="0027271C"/>
    <w:rsid w:val="00273547"/>
    <w:rsid w:val="0027394F"/>
    <w:rsid w:val="0027451A"/>
    <w:rsid w:val="002745F9"/>
    <w:rsid w:val="00275381"/>
    <w:rsid w:val="00275F3E"/>
    <w:rsid w:val="002766A1"/>
    <w:rsid w:val="00277075"/>
    <w:rsid w:val="00277355"/>
    <w:rsid w:val="00280118"/>
    <w:rsid w:val="0028125A"/>
    <w:rsid w:val="00281D86"/>
    <w:rsid w:val="00282850"/>
    <w:rsid w:val="00282D58"/>
    <w:rsid w:val="00282E5F"/>
    <w:rsid w:val="00284521"/>
    <w:rsid w:val="00285FA6"/>
    <w:rsid w:val="0028629C"/>
    <w:rsid w:val="00286D64"/>
    <w:rsid w:val="00291CC9"/>
    <w:rsid w:val="002921E6"/>
    <w:rsid w:val="00292663"/>
    <w:rsid w:val="002927EC"/>
    <w:rsid w:val="00294C0B"/>
    <w:rsid w:val="00295311"/>
    <w:rsid w:val="002954C0"/>
    <w:rsid w:val="00295F78"/>
    <w:rsid w:val="00296608"/>
    <w:rsid w:val="00296689"/>
    <w:rsid w:val="00296707"/>
    <w:rsid w:val="002A01E2"/>
    <w:rsid w:val="002A073C"/>
    <w:rsid w:val="002A07D7"/>
    <w:rsid w:val="002A098B"/>
    <w:rsid w:val="002A0D3E"/>
    <w:rsid w:val="002A41B7"/>
    <w:rsid w:val="002A48AB"/>
    <w:rsid w:val="002A48FF"/>
    <w:rsid w:val="002A4CE8"/>
    <w:rsid w:val="002A543F"/>
    <w:rsid w:val="002A5587"/>
    <w:rsid w:val="002A5BCA"/>
    <w:rsid w:val="002A5D20"/>
    <w:rsid w:val="002A5F9E"/>
    <w:rsid w:val="002A664F"/>
    <w:rsid w:val="002B0797"/>
    <w:rsid w:val="002B121D"/>
    <w:rsid w:val="002B1E69"/>
    <w:rsid w:val="002B2217"/>
    <w:rsid w:val="002B311F"/>
    <w:rsid w:val="002B6267"/>
    <w:rsid w:val="002B66FE"/>
    <w:rsid w:val="002B7AB6"/>
    <w:rsid w:val="002C0B1C"/>
    <w:rsid w:val="002C0EB3"/>
    <w:rsid w:val="002C183D"/>
    <w:rsid w:val="002C3404"/>
    <w:rsid w:val="002C43FB"/>
    <w:rsid w:val="002C4926"/>
    <w:rsid w:val="002C6CB1"/>
    <w:rsid w:val="002D0028"/>
    <w:rsid w:val="002D0569"/>
    <w:rsid w:val="002D0651"/>
    <w:rsid w:val="002D1564"/>
    <w:rsid w:val="002D18E7"/>
    <w:rsid w:val="002D30F4"/>
    <w:rsid w:val="002D3273"/>
    <w:rsid w:val="002D42DA"/>
    <w:rsid w:val="002D4E4F"/>
    <w:rsid w:val="002D51F5"/>
    <w:rsid w:val="002D6773"/>
    <w:rsid w:val="002D6892"/>
    <w:rsid w:val="002D6FCE"/>
    <w:rsid w:val="002D74F3"/>
    <w:rsid w:val="002D7534"/>
    <w:rsid w:val="002E0D5C"/>
    <w:rsid w:val="002E22AB"/>
    <w:rsid w:val="002E2365"/>
    <w:rsid w:val="002E2C63"/>
    <w:rsid w:val="002E31EB"/>
    <w:rsid w:val="002E4804"/>
    <w:rsid w:val="002E52E9"/>
    <w:rsid w:val="002E5FDB"/>
    <w:rsid w:val="002E6DA4"/>
    <w:rsid w:val="002E7D49"/>
    <w:rsid w:val="002E7EE4"/>
    <w:rsid w:val="002F0800"/>
    <w:rsid w:val="002F091C"/>
    <w:rsid w:val="002F0EFA"/>
    <w:rsid w:val="002F223A"/>
    <w:rsid w:val="002F29EF"/>
    <w:rsid w:val="002F467D"/>
    <w:rsid w:val="002F48CC"/>
    <w:rsid w:val="002F71A9"/>
    <w:rsid w:val="00300A26"/>
    <w:rsid w:val="00301209"/>
    <w:rsid w:val="0030168E"/>
    <w:rsid w:val="00301DD5"/>
    <w:rsid w:val="00301E74"/>
    <w:rsid w:val="003069EF"/>
    <w:rsid w:val="00306CD7"/>
    <w:rsid w:val="00306FAE"/>
    <w:rsid w:val="00307568"/>
    <w:rsid w:val="003103B6"/>
    <w:rsid w:val="0031043C"/>
    <w:rsid w:val="00311D8F"/>
    <w:rsid w:val="0031288F"/>
    <w:rsid w:val="00313DD1"/>
    <w:rsid w:val="00314147"/>
    <w:rsid w:val="00314829"/>
    <w:rsid w:val="003179BD"/>
    <w:rsid w:val="00321284"/>
    <w:rsid w:val="00321B67"/>
    <w:rsid w:val="003225AE"/>
    <w:rsid w:val="0032270E"/>
    <w:rsid w:val="00323068"/>
    <w:rsid w:val="003234B6"/>
    <w:rsid w:val="00323656"/>
    <w:rsid w:val="00323E77"/>
    <w:rsid w:val="0032505A"/>
    <w:rsid w:val="00327A77"/>
    <w:rsid w:val="00327F02"/>
    <w:rsid w:val="00327FB7"/>
    <w:rsid w:val="003315A8"/>
    <w:rsid w:val="003323D0"/>
    <w:rsid w:val="0033242D"/>
    <w:rsid w:val="00333DD5"/>
    <w:rsid w:val="003345D9"/>
    <w:rsid w:val="003346FA"/>
    <w:rsid w:val="00334D27"/>
    <w:rsid w:val="00334EC4"/>
    <w:rsid w:val="00337EAD"/>
    <w:rsid w:val="00340117"/>
    <w:rsid w:val="0034031E"/>
    <w:rsid w:val="00340F27"/>
    <w:rsid w:val="003425E5"/>
    <w:rsid w:val="00342D68"/>
    <w:rsid w:val="00343614"/>
    <w:rsid w:val="00343F0D"/>
    <w:rsid w:val="00344B91"/>
    <w:rsid w:val="00344D4A"/>
    <w:rsid w:val="00347569"/>
    <w:rsid w:val="00347C9A"/>
    <w:rsid w:val="00352E7D"/>
    <w:rsid w:val="00353001"/>
    <w:rsid w:val="00353461"/>
    <w:rsid w:val="0035376E"/>
    <w:rsid w:val="00354094"/>
    <w:rsid w:val="0035426C"/>
    <w:rsid w:val="003550CC"/>
    <w:rsid w:val="00355A8B"/>
    <w:rsid w:val="00355D6E"/>
    <w:rsid w:val="00357166"/>
    <w:rsid w:val="00360441"/>
    <w:rsid w:val="0036094B"/>
    <w:rsid w:val="0036183A"/>
    <w:rsid w:val="00361B96"/>
    <w:rsid w:val="00362287"/>
    <w:rsid w:val="00362FBD"/>
    <w:rsid w:val="00364043"/>
    <w:rsid w:val="003650E4"/>
    <w:rsid w:val="00366F7E"/>
    <w:rsid w:val="00367DEC"/>
    <w:rsid w:val="00370D32"/>
    <w:rsid w:val="00370F94"/>
    <w:rsid w:val="00371892"/>
    <w:rsid w:val="00372BFC"/>
    <w:rsid w:val="00372E0A"/>
    <w:rsid w:val="00380600"/>
    <w:rsid w:val="00380821"/>
    <w:rsid w:val="00381330"/>
    <w:rsid w:val="00381E7E"/>
    <w:rsid w:val="00383388"/>
    <w:rsid w:val="0038470A"/>
    <w:rsid w:val="003861CC"/>
    <w:rsid w:val="00386CD4"/>
    <w:rsid w:val="003919FE"/>
    <w:rsid w:val="003922B2"/>
    <w:rsid w:val="00393189"/>
    <w:rsid w:val="00393529"/>
    <w:rsid w:val="003938AB"/>
    <w:rsid w:val="00394619"/>
    <w:rsid w:val="00395692"/>
    <w:rsid w:val="003964E1"/>
    <w:rsid w:val="003A03C9"/>
    <w:rsid w:val="003A0A4A"/>
    <w:rsid w:val="003A2571"/>
    <w:rsid w:val="003A27B1"/>
    <w:rsid w:val="003A3A71"/>
    <w:rsid w:val="003A4503"/>
    <w:rsid w:val="003A4952"/>
    <w:rsid w:val="003A4EEF"/>
    <w:rsid w:val="003A562E"/>
    <w:rsid w:val="003A5870"/>
    <w:rsid w:val="003A68DC"/>
    <w:rsid w:val="003A6BD9"/>
    <w:rsid w:val="003B0F62"/>
    <w:rsid w:val="003B10B3"/>
    <w:rsid w:val="003B1AEF"/>
    <w:rsid w:val="003B1E74"/>
    <w:rsid w:val="003B4798"/>
    <w:rsid w:val="003B4A94"/>
    <w:rsid w:val="003B67A3"/>
    <w:rsid w:val="003B6F1C"/>
    <w:rsid w:val="003B7176"/>
    <w:rsid w:val="003B7962"/>
    <w:rsid w:val="003C0A8A"/>
    <w:rsid w:val="003C232E"/>
    <w:rsid w:val="003C34B8"/>
    <w:rsid w:val="003C42A0"/>
    <w:rsid w:val="003C599E"/>
    <w:rsid w:val="003C68AF"/>
    <w:rsid w:val="003C73D4"/>
    <w:rsid w:val="003C7689"/>
    <w:rsid w:val="003C79F5"/>
    <w:rsid w:val="003D0819"/>
    <w:rsid w:val="003D19C0"/>
    <w:rsid w:val="003D1F9C"/>
    <w:rsid w:val="003D35E4"/>
    <w:rsid w:val="003D4B64"/>
    <w:rsid w:val="003D4C57"/>
    <w:rsid w:val="003D516C"/>
    <w:rsid w:val="003D695A"/>
    <w:rsid w:val="003D6DDB"/>
    <w:rsid w:val="003E0A9D"/>
    <w:rsid w:val="003E3EB3"/>
    <w:rsid w:val="003E73EC"/>
    <w:rsid w:val="003E7DA7"/>
    <w:rsid w:val="003F036A"/>
    <w:rsid w:val="003F0457"/>
    <w:rsid w:val="003F135F"/>
    <w:rsid w:val="003F20FC"/>
    <w:rsid w:val="003F2663"/>
    <w:rsid w:val="003F2D10"/>
    <w:rsid w:val="003F4F79"/>
    <w:rsid w:val="003F54C5"/>
    <w:rsid w:val="003F7465"/>
    <w:rsid w:val="003F7700"/>
    <w:rsid w:val="00400C8E"/>
    <w:rsid w:val="00402C32"/>
    <w:rsid w:val="00403DA1"/>
    <w:rsid w:val="00403F0D"/>
    <w:rsid w:val="00404113"/>
    <w:rsid w:val="00405871"/>
    <w:rsid w:val="00405BF4"/>
    <w:rsid w:val="00405D92"/>
    <w:rsid w:val="0040770F"/>
    <w:rsid w:val="004079B7"/>
    <w:rsid w:val="004101CE"/>
    <w:rsid w:val="0041139B"/>
    <w:rsid w:val="00413490"/>
    <w:rsid w:val="004156ED"/>
    <w:rsid w:val="00416EBA"/>
    <w:rsid w:val="00417AC6"/>
    <w:rsid w:val="00420571"/>
    <w:rsid w:val="00421368"/>
    <w:rsid w:val="00421A09"/>
    <w:rsid w:val="00422AE2"/>
    <w:rsid w:val="004230A2"/>
    <w:rsid w:val="00423AAC"/>
    <w:rsid w:val="00425304"/>
    <w:rsid w:val="00425FE9"/>
    <w:rsid w:val="00426581"/>
    <w:rsid w:val="0043030F"/>
    <w:rsid w:val="00430D63"/>
    <w:rsid w:val="004310D4"/>
    <w:rsid w:val="00432812"/>
    <w:rsid w:val="00433EAB"/>
    <w:rsid w:val="00434096"/>
    <w:rsid w:val="004348D3"/>
    <w:rsid w:val="004360BE"/>
    <w:rsid w:val="00440601"/>
    <w:rsid w:val="00440FA6"/>
    <w:rsid w:val="004411B7"/>
    <w:rsid w:val="004419D5"/>
    <w:rsid w:val="0044207C"/>
    <w:rsid w:val="00442F58"/>
    <w:rsid w:val="004455AE"/>
    <w:rsid w:val="00446D75"/>
    <w:rsid w:val="0044724D"/>
    <w:rsid w:val="00450483"/>
    <w:rsid w:val="00450BE0"/>
    <w:rsid w:val="00451123"/>
    <w:rsid w:val="004526A1"/>
    <w:rsid w:val="00453DCD"/>
    <w:rsid w:val="00455360"/>
    <w:rsid w:val="00455968"/>
    <w:rsid w:val="0046000B"/>
    <w:rsid w:val="00460D89"/>
    <w:rsid w:val="00464615"/>
    <w:rsid w:val="0046550F"/>
    <w:rsid w:val="004655A4"/>
    <w:rsid w:val="00466743"/>
    <w:rsid w:val="00466F11"/>
    <w:rsid w:val="00467305"/>
    <w:rsid w:val="00467F73"/>
    <w:rsid w:val="004714BD"/>
    <w:rsid w:val="00471A78"/>
    <w:rsid w:val="004727B0"/>
    <w:rsid w:val="0047322C"/>
    <w:rsid w:val="00473788"/>
    <w:rsid w:val="00473D97"/>
    <w:rsid w:val="004756D0"/>
    <w:rsid w:val="00475B03"/>
    <w:rsid w:val="00476A85"/>
    <w:rsid w:val="00477000"/>
    <w:rsid w:val="00477E5C"/>
    <w:rsid w:val="00477F25"/>
    <w:rsid w:val="004801BD"/>
    <w:rsid w:val="00480E7C"/>
    <w:rsid w:val="0048358C"/>
    <w:rsid w:val="00483719"/>
    <w:rsid w:val="00484BBB"/>
    <w:rsid w:val="00485076"/>
    <w:rsid w:val="00485476"/>
    <w:rsid w:val="0048559E"/>
    <w:rsid w:val="00486300"/>
    <w:rsid w:val="004865F8"/>
    <w:rsid w:val="00487578"/>
    <w:rsid w:val="004928FF"/>
    <w:rsid w:val="00492E8F"/>
    <w:rsid w:val="004932C3"/>
    <w:rsid w:val="0049555E"/>
    <w:rsid w:val="0049556E"/>
    <w:rsid w:val="00496950"/>
    <w:rsid w:val="00497198"/>
    <w:rsid w:val="00497D9B"/>
    <w:rsid w:val="004A02D5"/>
    <w:rsid w:val="004A34DE"/>
    <w:rsid w:val="004A4901"/>
    <w:rsid w:val="004A604F"/>
    <w:rsid w:val="004A66AC"/>
    <w:rsid w:val="004A67A0"/>
    <w:rsid w:val="004A6F7E"/>
    <w:rsid w:val="004B09E3"/>
    <w:rsid w:val="004B0FB8"/>
    <w:rsid w:val="004B1471"/>
    <w:rsid w:val="004B2DCB"/>
    <w:rsid w:val="004B434A"/>
    <w:rsid w:val="004B57C5"/>
    <w:rsid w:val="004B6169"/>
    <w:rsid w:val="004B6F77"/>
    <w:rsid w:val="004B7028"/>
    <w:rsid w:val="004B773F"/>
    <w:rsid w:val="004C0569"/>
    <w:rsid w:val="004C1F05"/>
    <w:rsid w:val="004C2670"/>
    <w:rsid w:val="004C2D4D"/>
    <w:rsid w:val="004C40AC"/>
    <w:rsid w:val="004C46BA"/>
    <w:rsid w:val="004C5569"/>
    <w:rsid w:val="004C565B"/>
    <w:rsid w:val="004C617A"/>
    <w:rsid w:val="004C77FD"/>
    <w:rsid w:val="004D3494"/>
    <w:rsid w:val="004D3D1E"/>
    <w:rsid w:val="004D40E5"/>
    <w:rsid w:val="004D41F4"/>
    <w:rsid w:val="004D44E1"/>
    <w:rsid w:val="004D56BA"/>
    <w:rsid w:val="004D58A7"/>
    <w:rsid w:val="004D5988"/>
    <w:rsid w:val="004D609A"/>
    <w:rsid w:val="004D7698"/>
    <w:rsid w:val="004E02CD"/>
    <w:rsid w:val="004E0D81"/>
    <w:rsid w:val="004E223A"/>
    <w:rsid w:val="004E266D"/>
    <w:rsid w:val="004E283A"/>
    <w:rsid w:val="004E2851"/>
    <w:rsid w:val="004E3E8B"/>
    <w:rsid w:val="004E455D"/>
    <w:rsid w:val="004E459A"/>
    <w:rsid w:val="004E5469"/>
    <w:rsid w:val="004E5D0D"/>
    <w:rsid w:val="004E5D3C"/>
    <w:rsid w:val="004E6B01"/>
    <w:rsid w:val="004F074A"/>
    <w:rsid w:val="004F0A09"/>
    <w:rsid w:val="004F1208"/>
    <w:rsid w:val="004F1688"/>
    <w:rsid w:val="004F25B3"/>
    <w:rsid w:val="004F25CA"/>
    <w:rsid w:val="004F5B41"/>
    <w:rsid w:val="004F5E10"/>
    <w:rsid w:val="004F62D9"/>
    <w:rsid w:val="004F6A21"/>
    <w:rsid w:val="004F72B0"/>
    <w:rsid w:val="005003B0"/>
    <w:rsid w:val="00500945"/>
    <w:rsid w:val="00504E33"/>
    <w:rsid w:val="0050566E"/>
    <w:rsid w:val="005125D4"/>
    <w:rsid w:val="005134EF"/>
    <w:rsid w:val="00513762"/>
    <w:rsid w:val="00514DAB"/>
    <w:rsid w:val="00515248"/>
    <w:rsid w:val="005152A4"/>
    <w:rsid w:val="00516531"/>
    <w:rsid w:val="00517259"/>
    <w:rsid w:val="005172C6"/>
    <w:rsid w:val="00520786"/>
    <w:rsid w:val="00520E8A"/>
    <w:rsid w:val="00525732"/>
    <w:rsid w:val="00527587"/>
    <w:rsid w:val="00527862"/>
    <w:rsid w:val="00527D31"/>
    <w:rsid w:val="00530AF1"/>
    <w:rsid w:val="00530D59"/>
    <w:rsid w:val="005320E8"/>
    <w:rsid w:val="0053296A"/>
    <w:rsid w:val="00533AE1"/>
    <w:rsid w:val="00534BA7"/>
    <w:rsid w:val="00534D7F"/>
    <w:rsid w:val="00535E85"/>
    <w:rsid w:val="00536B59"/>
    <w:rsid w:val="005377DC"/>
    <w:rsid w:val="00541E2F"/>
    <w:rsid w:val="00542E63"/>
    <w:rsid w:val="00542E91"/>
    <w:rsid w:val="005437B9"/>
    <w:rsid w:val="00544B37"/>
    <w:rsid w:val="00545126"/>
    <w:rsid w:val="005459E7"/>
    <w:rsid w:val="005474B7"/>
    <w:rsid w:val="00547704"/>
    <w:rsid w:val="005507F9"/>
    <w:rsid w:val="00552C16"/>
    <w:rsid w:val="00552F37"/>
    <w:rsid w:val="00553707"/>
    <w:rsid w:val="0055391F"/>
    <w:rsid w:val="00553A80"/>
    <w:rsid w:val="00555AD1"/>
    <w:rsid w:val="00556380"/>
    <w:rsid w:val="0056028C"/>
    <w:rsid w:val="00560B5D"/>
    <w:rsid w:val="00560DE8"/>
    <w:rsid w:val="00561BD0"/>
    <w:rsid w:val="00562014"/>
    <w:rsid w:val="005624FD"/>
    <w:rsid w:val="0056288F"/>
    <w:rsid w:val="005635F0"/>
    <w:rsid w:val="0056479D"/>
    <w:rsid w:val="00564DF6"/>
    <w:rsid w:val="00564E33"/>
    <w:rsid w:val="0056570E"/>
    <w:rsid w:val="00565723"/>
    <w:rsid w:val="005663D8"/>
    <w:rsid w:val="00567847"/>
    <w:rsid w:val="005700E6"/>
    <w:rsid w:val="00570112"/>
    <w:rsid w:val="005718C4"/>
    <w:rsid w:val="00571CE4"/>
    <w:rsid w:val="0057266E"/>
    <w:rsid w:val="005726E6"/>
    <w:rsid w:val="00573527"/>
    <w:rsid w:val="00575715"/>
    <w:rsid w:val="00576400"/>
    <w:rsid w:val="0058234D"/>
    <w:rsid w:val="0058458B"/>
    <w:rsid w:val="00584F18"/>
    <w:rsid w:val="0058731B"/>
    <w:rsid w:val="00590B1A"/>
    <w:rsid w:val="0059125B"/>
    <w:rsid w:val="00591C63"/>
    <w:rsid w:val="005920E5"/>
    <w:rsid w:val="005933A7"/>
    <w:rsid w:val="00593F26"/>
    <w:rsid w:val="005949EF"/>
    <w:rsid w:val="00595476"/>
    <w:rsid w:val="005954E2"/>
    <w:rsid w:val="0059573D"/>
    <w:rsid w:val="00595F14"/>
    <w:rsid w:val="005973F7"/>
    <w:rsid w:val="005A27B0"/>
    <w:rsid w:val="005A2F6A"/>
    <w:rsid w:val="005A349E"/>
    <w:rsid w:val="005A375D"/>
    <w:rsid w:val="005A4EC4"/>
    <w:rsid w:val="005A5195"/>
    <w:rsid w:val="005A60B2"/>
    <w:rsid w:val="005A64E4"/>
    <w:rsid w:val="005A6712"/>
    <w:rsid w:val="005A6BBC"/>
    <w:rsid w:val="005B0736"/>
    <w:rsid w:val="005B0C36"/>
    <w:rsid w:val="005B0E34"/>
    <w:rsid w:val="005B1638"/>
    <w:rsid w:val="005B460F"/>
    <w:rsid w:val="005B4F50"/>
    <w:rsid w:val="005B7AC9"/>
    <w:rsid w:val="005C0685"/>
    <w:rsid w:val="005C23E1"/>
    <w:rsid w:val="005C2815"/>
    <w:rsid w:val="005C2E1A"/>
    <w:rsid w:val="005C34BC"/>
    <w:rsid w:val="005C4C44"/>
    <w:rsid w:val="005C54F0"/>
    <w:rsid w:val="005C56EC"/>
    <w:rsid w:val="005D009A"/>
    <w:rsid w:val="005D0515"/>
    <w:rsid w:val="005D1051"/>
    <w:rsid w:val="005D336C"/>
    <w:rsid w:val="005D3B38"/>
    <w:rsid w:val="005D4135"/>
    <w:rsid w:val="005D43C9"/>
    <w:rsid w:val="005D4B01"/>
    <w:rsid w:val="005D5CC6"/>
    <w:rsid w:val="005D6470"/>
    <w:rsid w:val="005D75A7"/>
    <w:rsid w:val="005E042A"/>
    <w:rsid w:val="005E19B3"/>
    <w:rsid w:val="005E2603"/>
    <w:rsid w:val="005E2F26"/>
    <w:rsid w:val="005E48EC"/>
    <w:rsid w:val="005E50D5"/>
    <w:rsid w:val="005E574E"/>
    <w:rsid w:val="005E5D9C"/>
    <w:rsid w:val="005E6392"/>
    <w:rsid w:val="005E6704"/>
    <w:rsid w:val="005F15E8"/>
    <w:rsid w:val="005F520B"/>
    <w:rsid w:val="005F7239"/>
    <w:rsid w:val="005F7240"/>
    <w:rsid w:val="0060035D"/>
    <w:rsid w:val="00601827"/>
    <w:rsid w:val="00601B40"/>
    <w:rsid w:val="006033DA"/>
    <w:rsid w:val="006034E3"/>
    <w:rsid w:val="0060420A"/>
    <w:rsid w:val="00605C65"/>
    <w:rsid w:val="00606473"/>
    <w:rsid w:val="00606C2B"/>
    <w:rsid w:val="00607E97"/>
    <w:rsid w:val="006108E2"/>
    <w:rsid w:val="006127E5"/>
    <w:rsid w:val="00612FB2"/>
    <w:rsid w:val="006137A8"/>
    <w:rsid w:val="00613907"/>
    <w:rsid w:val="006154D4"/>
    <w:rsid w:val="006156CC"/>
    <w:rsid w:val="006158AE"/>
    <w:rsid w:val="00616EAB"/>
    <w:rsid w:val="00617E2A"/>
    <w:rsid w:val="0062198D"/>
    <w:rsid w:val="00625818"/>
    <w:rsid w:val="00625A79"/>
    <w:rsid w:val="00625D5D"/>
    <w:rsid w:val="00627DEA"/>
    <w:rsid w:val="00630178"/>
    <w:rsid w:val="006301D8"/>
    <w:rsid w:val="006315DD"/>
    <w:rsid w:val="00632148"/>
    <w:rsid w:val="00632228"/>
    <w:rsid w:val="0063330B"/>
    <w:rsid w:val="00633A85"/>
    <w:rsid w:val="006344AF"/>
    <w:rsid w:val="00634740"/>
    <w:rsid w:val="00635FFE"/>
    <w:rsid w:val="0063624A"/>
    <w:rsid w:val="00637AD2"/>
    <w:rsid w:val="00637B79"/>
    <w:rsid w:val="00640341"/>
    <w:rsid w:val="00640F3C"/>
    <w:rsid w:val="00642C4B"/>
    <w:rsid w:val="00642D46"/>
    <w:rsid w:val="00644168"/>
    <w:rsid w:val="006469BD"/>
    <w:rsid w:val="00650A91"/>
    <w:rsid w:val="00650BC7"/>
    <w:rsid w:val="00651182"/>
    <w:rsid w:val="00651550"/>
    <w:rsid w:val="006537F3"/>
    <w:rsid w:val="006548A6"/>
    <w:rsid w:val="00654C78"/>
    <w:rsid w:val="00656FD2"/>
    <w:rsid w:val="006572A8"/>
    <w:rsid w:val="00657408"/>
    <w:rsid w:val="006579B2"/>
    <w:rsid w:val="00657B91"/>
    <w:rsid w:val="0066106F"/>
    <w:rsid w:val="006613C5"/>
    <w:rsid w:val="00662A5B"/>
    <w:rsid w:val="00664113"/>
    <w:rsid w:val="0066540A"/>
    <w:rsid w:val="00665A5C"/>
    <w:rsid w:val="00666538"/>
    <w:rsid w:val="00667206"/>
    <w:rsid w:val="006673C3"/>
    <w:rsid w:val="0067175D"/>
    <w:rsid w:val="0067322F"/>
    <w:rsid w:val="006739BC"/>
    <w:rsid w:val="006761F8"/>
    <w:rsid w:val="0067646C"/>
    <w:rsid w:val="0067649A"/>
    <w:rsid w:val="00676F13"/>
    <w:rsid w:val="0067730F"/>
    <w:rsid w:val="006779E9"/>
    <w:rsid w:val="00677CFF"/>
    <w:rsid w:val="00680B6E"/>
    <w:rsid w:val="00680EDF"/>
    <w:rsid w:val="006810BB"/>
    <w:rsid w:val="006831DE"/>
    <w:rsid w:val="006832D9"/>
    <w:rsid w:val="006849D5"/>
    <w:rsid w:val="00685679"/>
    <w:rsid w:val="00685C15"/>
    <w:rsid w:val="00685C29"/>
    <w:rsid w:val="00686247"/>
    <w:rsid w:val="00687965"/>
    <w:rsid w:val="00687F6B"/>
    <w:rsid w:val="0069040A"/>
    <w:rsid w:val="006912F7"/>
    <w:rsid w:val="006925A7"/>
    <w:rsid w:val="00692D4C"/>
    <w:rsid w:val="00693A82"/>
    <w:rsid w:val="006943ED"/>
    <w:rsid w:val="0069440E"/>
    <w:rsid w:val="00694C7D"/>
    <w:rsid w:val="00696682"/>
    <w:rsid w:val="00696CA8"/>
    <w:rsid w:val="0069712A"/>
    <w:rsid w:val="00697191"/>
    <w:rsid w:val="006972FE"/>
    <w:rsid w:val="006973B9"/>
    <w:rsid w:val="006A1AF4"/>
    <w:rsid w:val="006A2044"/>
    <w:rsid w:val="006A2BA5"/>
    <w:rsid w:val="006A3471"/>
    <w:rsid w:val="006A3787"/>
    <w:rsid w:val="006A3ED2"/>
    <w:rsid w:val="006A5923"/>
    <w:rsid w:val="006A599F"/>
    <w:rsid w:val="006A5C51"/>
    <w:rsid w:val="006A688B"/>
    <w:rsid w:val="006A7237"/>
    <w:rsid w:val="006B1BB9"/>
    <w:rsid w:val="006B34B4"/>
    <w:rsid w:val="006B4104"/>
    <w:rsid w:val="006B74C5"/>
    <w:rsid w:val="006C073E"/>
    <w:rsid w:val="006C2131"/>
    <w:rsid w:val="006C26B4"/>
    <w:rsid w:val="006C2EE0"/>
    <w:rsid w:val="006C41C9"/>
    <w:rsid w:val="006C7506"/>
    <w:rsid w:val="006D28F8"/>
    <w:rsid w:val="006D2FFE"/>
    <w:rsid w:val="006D3105"/>
    <w:rsid w:val="006D3D90"/>
    <w:rsid w:val="006D5018"/>
    <w:rsid w:val="006D6355"/>
    <w:rsid w:val="006D6F73"/>
    <w:rsid w:val="006D72B3"/>
    <w:rsid w:val="006D7399"/>
    <w:rsid w:val="006D7D88"/>
    <w:rsid w:val="006E021A"/>
    <w:rsid w:val="006E037B"/>
    <w:rsid w:val="006E1419"/>
    <w:rsid w:val="006E1978"/>
    <w:rsid w:val="006E2485"/>
    <w:rsid w:val="006E2757"/>
    <w:rsid w:val="006E36CC"/>
    <w:rsid w:val="006E3CD9"/>
    <w:rsid w:val="006E46AA"/>
    <w:rsid w:val="006E5040"/>
    <w:rsid w:val="006E65B7"/>
    <w:rsid w:val="006E66CC"/>
    <w:rsid w:val="006F015B"/>
    <w:rsid w:val="006F0DF0"/>
    <w:rsid w:val="006F1379"/>
    <w:rsid w:val="006F2EFD"/>
    <w:rsid w:val="006F4D48"/>
    <w:rsid w:val="006F642B"/>
    <w:rsid w:val="00701A09"/>
    <w:rsid w:val="00701C6B"/>
    <w:rsid w:val="00701D6F"/>
    <w:rsid w:val="0070306B"/>
    <w:rsid w:val="00704D84"/>
    <w:rsid w:val="0070517C"/>
    <w:rsid w:val="007079CD"/>
    <w:rsid w:val="00707B27"/>
    <w:rsid w:val="00707C5B"/>
    <w:rsid w:val="00707D9F"/>
    <w:rsid w:val="00710A47"/>
    <w:rsid w:val="0071193F"/>
    <w:rsid w:val="00712EEA"/>
    <w:rsid w:val="0071362D"/>
    <w:rsid w:val="0071386F"/>
    <w:rsid w:val="0071415D"/>
    <w:rsid w:val="007158F5"/>
    <w:rsid w:val="00715E9B"/>
    <w:rsid w:val="0071632A"/>
    <w:rsid w:val="00720262"/>
    <w:rsid w:val="00721627"/>
    <w:rsid w:val="00721699"/>
    <w:rsid w:val="00721780"/>
    <w:rsid w:val="007219E4"/>
    <w:rsid w:val="00723AEC"/>
    <w:rsid w:val="0072422F"/>
    <w:rsid w:val="0072448D"/>
    <w:rsid w:val="00724C58"/>
    <w:rsid w:val="007258C9"/>
    <w:rsid w:val="00725AC2"/>
    <w:rsid w:val="007310AC"/>
    <w:rsid w:val="00733682"/>
    <w:rsid w:val="00734527"/>
    <w:rsid w:val="00734E36"/>
    <w:rsid w:val="00735330"/>
    <w:rsid w:val="00737B2F"/>
    <w:rsid w:val="00737D99"/>
    <w:rsid w:val="0074074F"/>
    <w:rsid w:val="00740F53"/>
    <w:rsid w:val="00741B17"/>
    <w:rsid w:val="00742821"/>
    <w:rsid w:val="0074423D"/>
    <w:rsid w:val="007447EE"/>
    <w:rsid w:val="00745340"/>
    <w:rsid w:val="007469C9"/>
    <w:rsid w:val="00746AC4"/>
    <w:rsid w:val="00746CFE"/>
    <w:rsid w:val="00747CBB"/>
    <w:rsid w:val="00750FFD"/>
    <w:rsid w:val="007529F6"/>
    <w:rsid w:val="0076073F"/>
    <w:rsid w:val="00762442"/>
    <w:rsid w:val="007625B8"/>
    <w:rsid w:val="00762FDF"/>
    <w:rsid w:val="0076331D"/>
    <w:rsid w:val="00763D62"/>
    <w:rsid w:val="00765178"/>
    <w:rsid w:val="0076527D"/>
    <w:rsid w:val="00765421"/>
    <w:rsid w:val="007654D1"/>
    <w:rsid w:val="007658D6"/>
    <w:rsid w:val="00765ECA"/>
    <w:rsid w:val="00766990"/>
    <w:rsid w:val="007669A7"/>
    <w:rsid w:val="00766D80"/>
    <w:rsid w:val="0076743F"/>
    <w:rsid w:val="00770C3F"/>
    <w:rsid w:val="00770CFD"/>
    <w:rsid w:val="0077108E"/>
    <w:rsid w:val="007745F8"/>
    <w:rsid w:val="00774639"/>
    <w:rsid w:val="007748D8"/>
    <w:rsid w:val="00775946"/>
    <w:rsid w:val="00775ECB"/>
    <w:rsid w:val="007760F2"/>
    <w:rsid w:val="00781690"/>
    <w:rsid w:val="00781903"/>
    <w:rsid w:val="00782B39"/>
    <w:rsid w:val="007836CE"/>
    <w:rsid w:val="007843D7"/>
    <w:rsid w:val="00784919"/>
    <w:rsid w:val="00784BF1"/>
    <w:rsid w:val="007860C6"/>
    <w:rsid w:val="00786FF7"/>
    <w:rsid w:val="00787531"/>
    <w:rsid w:val="007900D5"/>
    <w:rsid w:val="00790591"/>
    <w:rsid w:val="00791C9E"/>
    <w:rsid w:val="00794CC8"/>
    <w:rsid w:val="0079621F"/>
    <w:rsid w:val="007966AE"/>
    <w:rsid w:val="00797921"/>
    <w:rsid w:val="007A0017"/>
    <w:rsid w:val="007A0128"/>
    <w:rsid w:val="007A338A"/>
    <w:rsid w:val="007A44E2"/>
    <w:rsid w:val="007A4858"/>
    <w:rsid w:val="007A48C3"/>
    <w:rsid w:val="007A6C37"/>
    <w:rsid w:val="007A7422"/>
    <w:rsid w:val="007B27AA"/>
    <w:rsid w:val="007B2D30"/>
    <w:rsid w:val="007B2DF6"/>
    <w:rsid w:val="007B3CEA"/>
    <w:rsid w:val="007B49A3"/>
    <w:rsid w:val="007B59C8"/>
    <w:rsid w:val="007B5C35"/>
    <w:rsid w:val="007B6764"/>
    <w:rsid w:val="007B7B3E"/>
    <w:rsid w:val="007C1266"/>
    <w:rsid w:val="007C1AFA"/>
    <w:rsid w:val="007C1CFD"/>
    <w:rsid w:val="007C37C1"/>
    <w:rsid w:val="007C4199"/>
    <w:rsid w:val="007C449B"/>
    <w:rsid w:val="007C4DB2"/>
    <w:rsid w:val="007C7140"/>
    <w:rsid w:val="007C7BB4"/>
    <w:rsid w:val="007C7D87"/>
    <w:rsid w:val="007D0A7B"/>
    <w:rsid w:val="007D2BB2"/>
    <w:rsid w:val="007D438B"/>
    <w:rsid w:val="007D4397"/>
    <w:rsid w:val="007D4E4C"/>
    <w:rsid w:val="007D53B1"/>
    <w:rsid w:val="007D6401"/>
    <w:rsid w:val="007D79EC"/>
    <w:rsid w:val="007E086E"/>
    <w:rsid w:val="007E1283"/>
    <w:rsid w:val="007E12BC"/>
    <w:rsid w:val="007E1DEC"/>
    <w:rsid w:val="007E2330"/>
    <w:rsid w:val="007E2F9D"/>
    <w:rsid w:val="007E3AEB"/>
    <w:rsid w:val="007E45D5"/>
    <w:rsid w:val="007E5E16"/>
    <w:rsid w:val="007E5F8B"/>
    <w:rsid w:val="007E64D5"/>
    <w:rsid w:val="007F0115"/>
    <w:rsid w:val="007F144A"/>
    <w:rsid w:val="007F1BDC"/>
    <w:rsid w:val="007F2F64"/>
    <w:rsid w:val="007F2F80"/>
    <w:rsid w:val="007F3D50"/>
    <w:rsid w:val="007F42A4"/>
    <w:rsid w:val="007F6862"/>
    <w:rsid w:val="007F737E"/>
    <w:rsid w:val="00801B45"/>
    <w:rsid w:val="00802482"/>
    <w:rsid w:val="00802AD4"/>
    <w:rsid w:val="008030B6"/>
    <w:rsid w:val="00803719"/>
    <w:rsid w:val="00803B6D"/>
    <w:rsid w:val="0080483D"/>
    <w:rsid w:val="008065B1"/>
    <w:rsid w:val="00806B53"/>
    <w:rsid w:val="008076CF"/>
    <w:rsid w:val="00810448"/>
    <w:rsid w:val="0081062D"/>
    <w:rsid w:val="008109D3"/>
    <w:rsid w:val="00811CAA"/>
    <w:rsid w:val="00811F95"/>
    <w:rsid w:val="008167AC"/>
    <w:rsid w:val="00816CA3"/>
    <w:rsid w:val="00821A83"/>
    <w:rsid w:val="00821D14"/>
    <w:rsid w:val="00823324"/>
    <w:rsid w:val="00823952"/>
    <w:rsid w:val="00823A87"/>
    <w:rsid w:val="00825117"/>
    <w:rsid w:val="008253B7"/>
    <w:rsid w:val="00825445"/>
    <w:rsid w:val="0082639B"/>
    <w:rsid w:val="00826993"/>
    <w:rsid w:val="008274F2"/>
    <w:rsid w:val="00827782"/>
    <w:rsid w:val="00830935"/>
    <w:rsid w:val="00831E9F"/>
    <w:rsid w:val="00832BF1"/>
    <w:rsid w:val="00833C5E"/>
    <w:rsid w:val="00834A59"/>
    <w:rsid w:val="0083514C"/>
    <w:rsid w:val="00840B60"/>
    <w:rsid w:val="00841A71"/>
    <w:rsid w:val="00842C5B"/>
    <w:rsid w:val="00845D0A"/>
    <w:rsid w:val="00845E56"/>
    <w:rsid w:val="0084636A"/>
    <w:rsid w:val="00846FED"/>
    <w:rsid w:val="00847249"/>
    <w:rsid w:val="008479B5"/>
    <w:rsid w:val="00851813"/>
    <w:rsid w:val="008533EA"/>
    <w:rsid w:val="00853D0D"/>
    <w:rsid w:val="008541CD"/>
    <w:rsid w:val="008632C4"/>
    <w:rsid w:val="008633AB"/>
    <w:rsid w:val="008652CC"/>
    <w:rsid w:val="00865344"/>
    <w:rsid w:val="00865723"/>
    <w:rsid w:val="0086678B"/>
    <w:rsid w:val="00866C16"/>
    <w:rsid w:val="00872684"/>
    <w:rsid w:val="00874805"/>
    <w:rsid w:val="00874D12"/>
    <w:rsid w:val="00874D44"/>
    <w:rsid w:val="00874D66"/>
    <w:rsid w:val="00875A73"/>
    <w:rsid w:val="0087742F"/>
    <w:rsid w:val="008809DA"/>
    <w:rsid w:val="00881564"/>
    <w:rsid w:val="00881829"/>
    <w:rsid w:val="0088292A"/>
    <w:rsid w:val="00885F9E"/>
    <w:rsid w:val="00887724"/>
    <w:rsid w:val="00891C27"/>
    <w:rsid w:val="0089244D"/>
    <w:rsid w:val="00892826"/>
    <w:rsid w:val="00892E6C"/>
    <w:rsid w:val="00892EDD"/>
    <w:rsid w:val="00895204"/>
    <w:rsid w:val="00897BF3"/>
    <w:rsid w:val="008A0DB9"/>
    <w:rsid w:val="008A1107"/>
    <w:rsid w:val="008A1AE0"/>
    <w:rsid w:val="008A2693"/>
    <w:rsid w:val="008A3DC4"/>
    <w:rsid w:val="008A3F6B"/>
    <w:rsid w:val="008A561E"/>
    <w:rsid w:val="008A5DED"/>
    <w:rsid w:val="008A6CFD"/>
    <w:rsid w:val="008A7E3B"/>
    <w:rsid w:val="008B01E4"/>
    <w:rsid w:val="008B1806"/>
    <w:rsid w:val="008B3E29"/>
    <w:rsid w:val="008B4506"/>
    <w:rsid w:val="008B4718"/>
    <w:rsid w:val="008B4724"/>
    <w:rsid w:val="008B4881"/>
    <w:rsid w:val="008B59B4"/>
    <w:rsid w:val="008B60D0"/>
    <w:rsid w:val="008B701F"/>
    <w:rsid w:val="008B723B"/>
    <w:rsid w:val="008C07DF"/>
    <w:rsid w:val="008C0DE3"/>
    <w:rsid w:val="008C0F19"/>
    <w:rsid w:val="008C2057"/>
    <w:rsid w:val="008C2733"/>
    <w:rsid w:val="008C28E8"/>
    <w:rsid w:val="008C2BD4"/>
    <w:rsid w:val="008C3D02"/>
    <w:rsid w:val="008C3F2F"/>
    <w:rsid w:val="008C463C"/>
    <w:rsid w:val="008C47B1"/>
    <w:rsid w:val="008C5F3B"/>
    <w:rsid w:val="008C6101"/>
    <w:rsid w:val="008C6259"/>
    <w:rsid w:val="008C65BA"/>
    <w:rsid w:val="008C6880"/>
    <w:rsid w:val="008C6903"/>
    <w:rsid w:val="008C6B89"/>
    <w:rsid w:val="008C6B9E"/>
    <w:rsid w:val="008C6C53"/>
    <w:rsid w:val="008C7062"/>
    <w:rsid w:val="008C75F8"/>
    <w:rsid w:val="008C784F"/>
    <w:rsid w:val="008D05C9"/>
    <w:rsid w:val="008D0959"/>
    <w:rsid w:val="008D1128"/>
    <w:rsid w:val="008D3236"/>
    <w:rsid w:val="008D5B18"/>
    <w:rsid w:val="008D64DD"/>
    <w:rsid w:val="008D66A6"/>
    <w:rsid w:val="008D6910"/>
    <w:rsid w:val="008D6D6C"/>
    <w:rsid w:val="008E0304"/>
    <w:rsid w:val="008E056E"/>
    <w:rsid w:val="008E10DF"/>
    <w:rsid w:val="008E2B31"/>
    <w:rsid w:val="008E30BB"/>
    <w:rsid w:val="008E501F"/>
    <w:rsid w:val="008E5524"/>
    <w:rsid w:val="008E6998"/>
    <w:rsid w:val="008F08E8"/>
    <w:rsid w:val="008F14DD"/>
    <w:rsid w:val="008F4E9B"/>
    <w:rsid w:val="008F56AA"/>
    <w:rsid w:val="008F6610"/>
    <w:rsid w:val="008F770F"/>
    <w:rsid w:val="008F7E11"/>
    <w:rsid w:val="009001E7"/>
    <w:rsid w:val="009018A3"/>
    <w:rsid w:val="00901FA9"/>
    <w:rsid w:val="0090229E"/>
    <w:rsid w:val="00902CB9"/>
    <w:rsid w:val="00903504"/>
    <w:rsid w:val="00903532"/>
    <w:rsid w:val="00903574"/>
    <w:rsid w:val="00904717"/>
    <w:rsid w:val="00904753"/>
    <w:rsid w:val="00904DCD"/>
    <w:rsid w:val="009064CC"/>
    <w:rsid w:val="0090735B"/>
    <w:rsid w:val="009073BD"/>
    <w:rsid w:val="00910370"/>
    <w:rsid w:val="009120C2"/>
    <w:rsid w:val="00912E25"/>
    <w:rsid w:val="00912F7C"/>
    <w:rsid w:val="009134E0"/>
    <w:rsid w:val="00915721"/>
    <w:rsid w:val="00915722"/>
    <w:rsid w:val="0092052F"/>
    <w:rsid w:val="00920C1A"/>
    <w:rsid w:val="00922B88"/>
    <w:rsid w:val="00922BC5"/>
    <w:rsid w:val="00922C73"/>
    <w:rsid w:val="0092462A"/>
    <w:rsid w:val="00924A57"/>
    <w:rsid w:val="00924AAE"/>
    <w:rsid w:val="0092519E"/>
    <w:rsid w:val="00926A22"/>
    <w:rsid w:val="00927420"/>
    <w:rsid w:val="00927529"/>
    <w:rsid w:val="009309DF"/>
    <w:rsid w:val="0093224C"/>
    <w:rsid w:val="009324F3"/>
    <w:rsid w:val="0093354E"/>
    <w:rsid w:val="009336D0"/>
    <w:rsid w:val="00933CBD"/>
    <w:rsid w:val="00935375"/>
    <w:rsid w:val="00936D15"/>
    <w:rsid w:val="009372AF"/>
    <w:rsid w:val="00937E64"/>
    <w:rsid w:val="00937F0E"/>
    <w:rsid w:val="009426E6"/>
    <w:rsid w:val="0094343B"/>
    <w:rsid w:val="009450EF"/>
    <w:rsid w:val="00945F79"/>
    <w:rsid w:val="00946529"/>
    <w:rsid w:val="00947054"/>
    <w:rsid w:val="00950375"/>
    <w:rsid w:val="009522BB"/>
    <w:rsid w:val="00952FD7"/>
    <w:rsid w:val="00953BB6"/>
    <w:rsid w:val="009544E9"/>
    <w:rsid w:val="00954930"/>
    <w:rsid w:val="009560E7"/>
    <w:rsid w:val="0095641D"/>
    <w:rsid w:val="00957C7F"/>
    <w:rsid w:val="0096153E"/>
    <w:rsid w:val="0096161A"/>
    <w:rsid w:val="00961D3D"/>
    <w:rsid w:val="00962273"/>
    <w:rsid w:val="00962E57"/>
    <w:rsid w:val="00962E73"/>
    <w:rsid w:val="00964540"/>
    <w:rsid w:val="00964A27"/>
    <w:rsid w:val="00965D51"/>
    <w:rsid w:val="0096658B"/>
    <w:rsid w:val="00966819"/>
    <w:rsid w:val="00967A14"/>
    <w:rsid w:val="009701BE"/>
    <w:rsid w:val="009706F7"/>
    <w:rsid w:val="00970A0B"/>
    <w:rsid w:val="00970A87"/>
    <w:rsid w:val="00970B71"/>
    <w:rsid w:val="00971266"/>
    <w:rsid w:val="00971F38"/>
    <w:rsid w:val="0097211E"/>
    <w:rsid w:val="00972DBB"/>
    <w:rsid w:val="00972F56"/>
    <w:rsid w:val="009732E0"/>
    <w:rsid w:val="00974DC3"/>
    <w:rsid w:val="00974F91"/>
    <w:rsid w:val="009800AE"/>
    <w:rsid w:val="009801DE"/>
    <w:rsid w:val="009803C6"/>
    <w:rsid w:val="00981759"/>
    <w:rsid w:val="00981E8D"/>
    <w:rsid w:val="0098347A"/>
    <w:rsid w:val="00983925"/>
    <w:rsid w:val="00984705"/>
    <w:rsid w:val="00985FE3"/>
    <w:rsid w:val="00986406"/>
    <w:rsid w:val="00986C75"/>
    <w:rsid w:val="009871AF"/>
    <w:rsid w:val="0098720C"/>
    <w:rsid w:val="00987C0C"/>
    <w:rsid w:val="00990537"/>
    <w:rsid w:val="009914B0"/>
    <w:rsid w:val="0099204C"/>
    <w:rsid w:val="00994595"/>
    <w:rsid w:val="009954DF"/>
    <w:rsid w:val="009973D8"/>
    <w:rsid w:val="009A0459"/>
    <w:rsid w:val="009A0981"/>
    <w:rsid w:val="009A1E9D"/>
    <w:rsid w:val="009A220B"/>
    <w:rsid w:val="009A2405"/>
    <w:rsid w:val="009A3B00"/>
    <w:rsid w:val="009A473F"/>
    <w:rsid w:val="009A5B40"/>
    <w:rsid w:val="009A79C3"/>
    <w:rsid w:val="009B056D"/>
    <w:rsid w:val="009B21C7"/>
    <w:rsid w:val="009B3442"/>
    <w:rsid w:val="009B34F0"/>
    <w:rsid w:val="009B51A1"/>
    <w:rsid w:val="009B549D"/>
    <w:rsid w:val="009B657A"/>
    <w:rsid w:val="009B6CBA"/>
    <w:rsid w:val="009B7ACE"/>
    <w:rsid w:val="009C2776"/>
    <w:rsid w:val="009C31FE"/>
    <w:rsid w:val="009C40C6"/>
    <w:rsid w:val="009C488F"/>
    <w:rsid w:val="009C4958"/>
    <w:rsid w:val="009C5C2C"/>
    <w:rsid w:val="009C6611"/>
    <w:rsid w:val="009C72E5"/>
    <w:rsid w:val="009C7447"/>
    <w:rsid w:val="009C7480"/>
    <w:rsid w:val="009D0F0F"/>
    <w:rsid w:val="009D15C7"/>
    <w:rsid w:val="009D15E2"/>
    <w:rsid w:val="009D3614"/>
    <w:rsid w:val="009D36A1"/>
    <w:rsid w:val="009D3F69"/>
    <w:rsid w:val="009D4144"/>
    <w:rsid w:val="009D5C6A"/>
    <w:rsid w:val="009D6D0D"/>
    <w:rsid w:val="009D7081"/>
    <w:rsid w:val="009E0A8A"/>
    <w:rsid w:val="009E15BE"/>
    <w:rsid w:val="009E1DD4"/>
    <w:rsid w:val="009E3393"/>
    <w:rsid w:val="009E459A"/>
    <w:rsid w:val="009E488E"/>
    <w:rsid w:val="009E51F9"/>
    <w:rsid w:val="009E5945"/>
    <w:rsid w:val="009E66C3"/>
    <w:rsid w:val="009E67A0"/>
    <w:rsid w:val="009F0335"/>
    <w:rsid w:val="009F0C50"/>
    <w:rsid w:val="009F16D5"/>
    <w:rsid w:val="009F1CEB"/>
    <w:rsid w:val="009F1F5C"/>
    <w:rsid w:val="009F2BC6"/>
    <w:rsid w:val="009F2D73"/>
    <w:rsid w:val="009F395D"/>
    <w:rsid w:val="009F563B"/>
    <w:rsid w:val="009F56C9"/>
    <w:rsid w:val="009F5945"/>
    <w:rsid w:val="009F59E7"/>
    <w:rsid w:val="009F5C27"/>
    <w:rsid w:val="009F5D4F"/>
    <w:rsid w:val="009F5F21"/>
    <w:rsid w:val="009F7B76"/>
    <w:rsid w:val="00A00497"/>
    <w:rsid w:val="00A025D4"/>
    <w:rsid w:val="00A0382A"/>
    <w:rsid w:val="00A04833"/>
    <w:rsid w:val="00A049E2"/>
    <w:rsid w:val="00A07619"/>
    <w:rsid w:val="00A07DBC"/>
    <w:rsid w:val="00A11E99"/>
    <w:rsid w:val="00A125A6"/>
    <w:rsid w:val="00A126D2"/>
    <w:rsid w:val="00A12A02"/>
    <w:rsid w:val="00A1378E"/>
    <w:rsid w:val="00A1441E"/>
    <w:rsid w:val="00A1525E"/>
    <w:rsid w:val="00A1625A"/>
    <w:rsid w:val="00A17335"/>
    <w:rsid w:val="00A211B5"/>
    <w:rsid w:val="00A22079"/>
    <w:rsid w:val="00A23E91"/>
    <w:rsid w:val="00A24DB0"/>
    <w:rsid w:val="00A255D8"/>
    <w:rsid w:val="00A25C12"/>
    <w:rsid w:val="00A26CC5"/>
    <w:rsid w:val="00A30145"/>
    <w:rsid w:val="00A30813"/>
    <w:rsid w:val="00A30A1C"/>
    <w:rsid w:val="00A30FB2"/>
    <w:rsid w:val="00A3238A"/>
    <w:rsid w:val="00A324AF"/>
    <w:rsid w:val="00A32A6F"/>
    <w:rsid w:val="00A3439F"/>
    <w:rsid w:val="00A34963"/>
    <w:rsid w:val="00A35522"/>
    <w:rsid w:val="00A366A9"/>
    <w:rsid w:val="00A36CB1"/>
    <w:rsid w:val="00A40377"/>
    <w:rsid w:val="00A40FE6"/>
    <w:rsid w:val="00A41237"/>
    <w:rsid w:val="00A41DBF"/>
    <w:rsid w:val="00A433E8"/>
    <w:rsid w:val="00A43561"/>
    <w:rsid w:val="00A44187"/>
    <w:rsid w:val="00A449CD"/>
    <w:rsid w:val="00A44D5C"/>
    <w:rsid w:val="00A4503F"/>
    <w:rsid w:val="00A461EF"/>
    <w:rsid w:val="00A46843"/>
    <w:rsid w:val="00A4699C"/>
    <w:rsid w:val="00A46C9E"/>
    <w:rsid w:val="00A46EAB"/>
    <w:rsid w:val="00A473F7"/>
    <w:rsid w:val="00A5144C"/>
    <w:rsid w:val="00A518C8"/>
    <w:rsid w:val="00A51BC0"/>
    <w:rsid w:val="00A547BF"/>
    <w:rsid w:val="00A55AC6"/>
    <w:rsid w:val="00A55AD0"/>
    <w:rsid w:val="00A561BC"/>
    <w:rsid w:val="00A561DE"/>
    <w:rsid w:val="00A5661D"/>
    <w:rsid w:val="00A56BF8"/>
    <w:rsid w:val="00A5716B"/>
    <w:rsid w:val="00A57936"/>
    <w:rsid w:val="00A57DCA"/>
    <w:rsid w:val="00A602C5"/>
    <w:rsid w:val="00A605FD"/>
    <w:rsid w:val="00A60BF5"/>
    <w:rsid w:val="00A61B10"/>
    <w:rsid w:val="00A62621"/>
    <w:rsid w:val="00A65A14"/>
    <w:rsid w:val="00A66049"/>
    <w:rsid w:val="00A6692A"/>
    <w:rsid w:val="00A66AF3"/>
    <w:rsid w:val="00A703AB"/>
    <w:rsid w:val="00A70879"/>
    <w:rsid w:val="00A708F3"/>
    <w:rsid w:val="00A717B7"/>
    <w:rsid w:val="00A72F9D"/>
    <w:rsid w:val="00A73870"/>
    <w:rsid w:val="00A7588B"/>
    <w:rsid w:val="00A75F3C"/>
    <w:rsid w:val="00A7646F"/>
    <w:rsid w:val="00A76FC5"/>
    <w:rsid w:val="00A77A05"/>
    <w:rsid w:val="00A804E8"/>
    <w:rsid w:val="00A83963"/>
    <w:rsid w:val="00A840F6"/>
    <w:rsid w:val="00A8443B"/>
    <w:rsid w:val="00A84ED3"/>
    <w:rsid w:val="00A907D8"/>
    <w:rsid w:val="00A90B5C"/>
    <w:rsid w:val="00A91362"/>
    <w:rsid w:val="00A913B9"/>
    <w:rsid w:val="00A93500"/>
    <w:rsid w:val="00A95402"/>
    <w:rsid w:val="00A9582A"/>
    <w:rsid w:val="00A9674C"/>
    <w:rsid w:val="00A96F55"/>
    <w:rsid w:val="00A97D35"/>
    <w:rsid w:val="00AA0BC2"/>
    <w:rsid w:val="00AA0D93"/>
    <w:rsid w:val="00AA225B"/>
    <w:rsid w:val="00AA3FFF"/>
    <w:rsid w:val="00AA4925"/>
    <w:rsid w:val="00AA5695"/>
    <w:rsid w:val="00AA5FFC"/>
    <w:rsid w:val="00AA62F8"/>
    <w:rsid w:val="00AA6EE1"/>
    <w:rsid w:val="00AA73CB"/>
    <w:rsid w:val="00AB17E8"/>
    <w:rsid w:val="00AB1E78"/>
    <w:rsid w:val="00AB2979"/>
    <w:rsid w:val="00AB56F3"/>
    <w:rsid w:val="00AB57E3"/>
    <w:rsid w:val="00AB6C88"/>
    <w:rsid w:val="00AB75CC"/>
    <w:rsid w:val="00AC0583"/>
    <w:rsid w:val="00AC06C1"/>
    <w:rsid w:val="00AC094B"/>
    <w:rsid w:val="00AC0AC6"/>
    <w:rsid w:val="00AC1748"/>
    <w:rsid w:val="00AC21E1"/>
    <w:rsid w:val="00AC2634"/>
    <w:rsid w:val="00AC2FCE"/>
    <w:rsid w:val="00AC3D14"/>
    <w:rsid w:val="00AC5DB0"/>
    <w:rsid w:val="00AC698C"/>
    <w:rsid w:val="00AC6BFD"/>
    <w:rsid w:val="00AC7D58"/>
    <w:rsid w:val="00AD0014"/>
    <w:rsid w:val="00AD0217"/>
    <w:rsid w:val="00AD1EFC"/>
    <w:rsid w:val="00AD3973"/>
    <w:rsid w:val="00AD3CBC"/>
    <w:rsid w:val="00AD4A67"/>
    <w:rsid w:val="00AD501B"/>
    <w:rsid w:val="00AD5258"/>
    <w:rsid w:val="00AD5B64"/>
    <w:rsid w:val="00AD5E30"/>
    <w:rsid w:val="00AD7544"/>
    <w:rsid w:val="00AD7BB5"/>
    <w:rsid w:val="00AD7CAE"/>
    <w:rsid w:val="00AD7CBA"/>
    <w:rsid w:val="00AE082F"/>
    <w:rsid w:val="00AE26F8"/>
    <w:rsid w:val="00AE3D05"/>
    <w:rsid w:val="00AE46AC"/>
    <w:rsid w:val="00AE5C01"/>
    <w:rsid w:val="00AE64DB"/>
    <w:rsid w:val="00AE6DCF"/>
    <w:rsid w:val="00AF010C"/>
    <w:rsid w:val="00AF0BF0"/>
    <w:rsid w:val="00AF202F"/>
    <w:rsid w:val="00AF28AD"/>
    <w:rsid w:val="00AF2D33"/>
    <w:rsid w:val="00AF3B4B"/>
    <w:rsid w:val="00AF4691"/>
    <w:rsid w:val="00AF4928"/>
    <w:rsid w:val="00AF499D"/>
    <w:rsid w:val="00AF4FBE"/>
    <w:rsid w:val="00AF7EE1"/>
    <w:rsid w:val="00AF7EFE"/>
    <w:rsid w:val="00B00546"/>
    <w:rsid w:val="00B024A3"/>
    <w:rsid w:val="00B03D40"/>
    <w:rsid w:val="00B041F1"/>
    <w:rsid w:val="00B0447E"/>
    <w:rsid w:val="00B05611"/>
    <w:rsid w:val="00B05673"/>
    <w:rsid w:val="00B06C4F"/>
    <w:rsid w:val="00B075E1"/>
    <w:rsid w:val="00B07672"/>
    <w:rsid w:val="00B0779E"/>
    <w:rsid w:val="00B10B16"/>
    <w:rsid w:val="00B11807"/>
    <w:rsid w:val="00B11A56"/>
    <w:rsid w:val="00B12F23"/>
    <w:rsid w:val="00B148FE"/>
    <w:rsid w:val="00B14CEB"/>
    <w:rsid w:val="00B161EB"/>
    <w:rsid w:val="00B162ED"/>
    <w:rsid w:val="00B17E57"/>
    <w:rsid w:val="00B20A12"/>
    <w:rsid w:val="00B20C3C"/>
    <w:rsid w:val="00B21485"/>
    <w:rsid w:val="00B23398"/>
    <w:rsid w:val="00B262B9"/>
    <w:rsid w:val="00B31469"/>
    <w:rsid w:val="00B31FC8"/>
    <w:rsid w:val="00B325ED"/>
    <w:rsid w:val="00B346BB"/>
    <w:rsid w:val="00B34BC0"/>
    <w:rsid w:val="00B35199"/>
    <w:rsid w:val="00B35948"/>
    <w:rsid w:val="00B35F8F"/>
    <w:rsid w:val="00B379F6"/>
    <w:rsid w:val="00B37ED2"/>
    <w:rsid w:val="00B41711"/>
    <w:rsid w:val="00B43BA3"/>
    <w:rsid w:val="00B45065"/>
    <w:rsid w:val="00B4614F"/>
    <w:rsid w:val="00B503DC"/>
    <w:rsid w:val="00B5051B"/>
    <w:rsid w:val="00B50BC5"/>
    <w:rsid w:val="00B50DA7"/>
    <w:rsid w:val="00B5177C"/>
    <w:rsid w:val="00B52583"/>
    <w:rsid w:val="00B52E7A"/>
    <w:rsid w:val="00B54A99"/>
    <w:rsid w:val="00B55673"/>
    <w:rsid w:val="00B56989"/>
    <w:rsid w:val="00B56C3B"/>
    <w:rsid w:val="00B57409"/>
    <w:rsid w:val="00B57F3C"/>
    <w:rsid w:val="00B57FF2"/>
    <w:rsid w:val="00B6189A"/>
    <w:rsid w:val="00B61F0A"/>
    <w:rsid w:val="00B6546E"/>
    <w:rsid w:val="00B67484"/>
    <w:rsid w:val="00B71B00"/>
    <w:rsid w:val="00B71F23"/>
    <w:rsid w:val="00B74E64"/>
    <w:rsid w:val="00B75BF5"/>
    <w:rsid w:val="00B75F07"/>
    <w:rsid w:val="00B7659C"/>
    <w:rsid w:val="00B800BC"/>
    <w:rsid w:val="00B810F1"/>
    <w:rsid w:val="00B8127F"/>
    <w:rsid w:val="00B81A9D"/>
    <w:rsid w:val="00B821F7"/>
    <w:rsid w:val="00B82204"/>
    <w:rsid w:val="00B83413"/>
    <w:rsid w:val="00B83BBD"/>
    <w:rsid w:val="00B83F4F"/>
    <w:rsid w:val="00B8423D"/>
    <w:rsid w:val="00B85866"/>
    <w:rsid w:val="00B86BBF"/>
    <w:rsid w:val="00B8708E"/>
    <w:rsid w:val="00B8743B"/>
    <w:rsid w:val="00B91019"/>
    <w:rsid w:val="00B91E69"/>
    <w:rsid w:val="00B952A0"/>
    <w:rsid w:val="00B96040"/>
    <w:rsid w:val="00B97067"/>
    <w:rsid w:val="00B97745"/>
    <w:rsid w:val="00BA0C74"/>
    <w:rsid w:val="00BA1603"/>
    <w:rsid w:val="00BA1DDD"/>
    <w:rsid w:val="00BA21E3"/>
    <w:rsid w:val="00BA309F"/>
    <w:rsid w:val="00BA3145"/>
    <w:rsid w:val="00BA35B8"/>
    <w:rsid w:val="00BA4FE7"/>
    <w:rsid w:val="00BA5B08"/>
    <w:rsid w:val="00BB0B11"/>
    <w:rsid w:val="00BB0EB9"/>
    <w:rsid w:val="00BB120D"/>
    <w:rsid w:val="00BB15BE"/>
    <w:rsid w:val="00BB38EC"/>
    <w:rsid w:val="00BB3A49"/>
    <w:rsid w:val="00BB49A9"/>
    <w:rsid w:val="00BC2257"/>
    <w:rsid w:val="00BC2F83"/>
    <w:rsid w:val="00BC36EE"/>
    <w:rsid w:val="00BC41EC"/>
    <w:rsid w:val="00BC44E0"/>
    <w:rsid w:val="00BC7319"/>
    <w:rsid w:val="00BD10A3"/>
    <w:rsid w:val="00BD145B"/>
    <w:rsid w:val="00BD1515"/>
    <w:rsid w:val="00BD39DB"/>
    <w:rsid w:val="00BD4459"/>
    <w:rsid w:val="00BD4671"/>
    <w:rsid w:val="00BD5CE2"/>
    <w:rsid w:val="00BD7181"/>
    <w:rsid w:val="00BE1A1F"/>
    <w:rsid w:val="00BE2B94"/>
    <w:rsid w:val="00BE3612"/>
    <w:rsid w:val="00BE3BAE"/>
    <w:rsid w:val="00BE6258"/>
    <w:rsid w:val="00BE65AF"/>
    <w:rsid w:val="00BE685F"/>
    <w:rsid w:val="00BE7398"/>
    <w:rsid w:val="00BE78FF"/>
    <w:rsid w:val="00BF168B"/>
    <w:rsid w:val="00BF1CC9"/>
    <w:rsid w:val="00BF2C1B"/>
    <w:rsid w:val="00BF2F3B"/>
    <w:rsid w:val="00BF3045"/>
    <w:rsid w:val="00BF32E6"/>
    <w:rsid w:val="00BF3A81"/>
    <w:rsid w:val="00BF4FB8"/>
    <w:rsid w:val="00BF57DA"/>
    <w:rsid w:val="00BF6476"/>
    <w:rsid w:val="00BF682B"/>
    <w:rsid w:val="00BF7C56"/>
    <w:rsid w:val="00BF7F4D"/>
    <w:rsid w:val="00C0111D"/>
    <w:rsid w:val="00C02AF4"/>
    <w:rsid w:val="00C02D47"/>
    <w:rsid w:val="00C035A8"/>
    <w:rsid w:val="00C03E19"/>
    <w:rsid w:val="00C0402B"/>
    <w:rsid w:val="00C046AB"/>
    <w:rsid w:val="00C048DC"/>
    <w:rsid w:val="00C04D24"/>
    <w:rsid w:val="00C04D31"/>
    <w:rsid w:val="00C04F20"/>
    <w:rsid w:val="00C05749"/>
    <w:rsid w:val="00C07E7B"/>
    <w:rsid w:val="00C1073E"/>
    <w:rsid w:val="00C10FC3"/>
    <w:rsid w:val="00C11F9B"/>
    <w:rsid w:val="00C14E08"/>
    <w:rsid w:val="00C155C9"/>
    <w:rsid w:val="00C161F5"/>
    <w:rsid w:val="00C164C6"/>
    <w:rsid w:val="00C179E2"/>
    <w:rsid w:val="00C2322E"/>
    <w:rsid w:val="00C259EE"/>
    <w:rsid w:val="00C25C44"/>
    <w:rsid w:val="00C26B0B"/>
    <w:rsid w:val="00C32186"/>
    <w:rsid w:val="00C3313A"/>
    <w:rsid w:val="00C33351"/>
    <w:rsid w:val="00C3373F"/>
    <w:rsid w:val="00C33A9D"/>
    <w:rsid w:val="00C33ABC"/>
    <w:rsid w:val="00C345DB"/>
    <w:rsid w:val="00C3464A"/>
    <w:rsid w:val="00C35EC3"/>
    <w:rsid w:val="00C361FD"/>
    <w:rsid w:val="00C36990"/>
    <w:rsid w:val="00C37BD0"/>
    <w:rsid w:val="00C40161"/>
    <w:rsid w:val="00C41E80"/>
    <w:rsid w:val="00C432D3"/>
    <w:rsid w:val="00C4549A"/>
    <w:rsid w:val="00C477DA"/>
    <w:rsid w:val="00C47AF2"/>
    <w:rsid w:val="00C504BF"/>
    <w:rsid w:val="00C50F67"/>
    <w:rsid w:val="00C51729"/>
    <w:rsid w:val="00C53387"/>
    <w:rsid w:val="00C54BC0"/>
    <w:rsid w:val="00C54E59"/>
    <w:rsid w:val="00C60FB1"/>
    <w:rsid w:val="00C61EAC"/>
    <w:rsid w:val="00C62844"/>
    <w:rsid w:val="00C62F5E"/>
    <w:rsid w:val="00C63ABC"/>
    <w:rsid w:val="00C63B67"/>
    <w:rsid w:val="00C64382"/>
    <w:rsid w:val="00C64921"/>
    <w:rsid w:val="00C65358"/>
    <w:rsid w:val="00C65D73"/>
    <w:rsid w:val="00C706C3"/>
    <w:rsid w:val="00C70E58"/>
    <w:rsid w:val="00C71104"/>
    <w:rsid w:val="00C7110C"/>
    <w:rsid w:val="00C71A47"/>
    <w:rsid w:val="00C727A0"/>
    <w:rsid w:val="00C729C8"/>
    <w:rsid w:val="00C744BF"/>
    <w:rsid w:val="00C746E7"/>
    <w:rsid w:val="00C752DC"/>
    <w:rsid w:val="00C75A8C"/>
    <w:rsid w:val="00C75BA7"/>
    <w:rsid w:val="00C8105C"/>
    <w:rsid w:val="00C8427B"/>
    <w:rsid w:val="00C85185"/>
    <w:rsid w:val="00C86A75"/>
    <w:rsid w:val="00C87019"/>
    <w:rsid w:val="00C90A8F"/>
    <w:rsid w:val="00C90C05"/>
    <w:rsid w:val="00C92470"/>
    <w:rsid w:val="00C92836"/>
    <w:rsid w:val="00C93C32"/>
    <w:rsid w:val="00C94668"/>
    <w:rsid w:val="00C95542"/>
    <w:rsid w:val="00C95D5F"/>
    <w:rsid w:val="00C96ECB"/>
    <w:rsid w:val="00C97493"/>
    <w:rsid w:val="00C9775E"/>
    <w:rsid w:val="00C97BFB"/>
    <w:rsid w:val="00C97D0B"/>
    <w:rsid w:val="00CA26E2"/>
    <w:rsid w:val="00CA63B8"/>
    <w:rsid w:val="00CA7949"/>
    <w:rsid w:val="00CB0317"/>
    <w:rsid w:val="00CB0EAA"/>
    <w:rsid w:val="00CB1E60"/>
    <w:rsid w:val="00CB23FE"/>
    <w:rsid w:val="00CB2B6D"/>
    <w:rsid w:val="00CB3F0C"/>
    <w:rsid w:val="00CB4B82"/>
    <w:rsid w:val="00CB4D53"/>
    <w:rsid w:val="00CB5C11"/>
    <w:rsid w:val="00CB6936"/>
    <w:rsid w:val="00CB723D"/>
    <w:rsid w:val="00CB72C9"/>
    <w:rsid w:val="00CB76B8"/>
    <w:rsid w:val="00CC0D8D"/>
    <w:rsid w:val="00CC28F3"/>
    <w:rsid w:val="00CC2CB0"/>
    <w:rsid w:val="00CC474B"/>
    <w:rsid w:val="00CC570C"/>
    <w:rsid w:val="00CC6317"/>
    <w:rsid w:val="00CC6733"/>
    <w:rsid w:val="00CC67A9"/>
    <w:rsid w:val="00CD0AD1"/>
    <w:rsid w:val="00CD22C8"/>
    <w:rsid w:val="00CD2941"/>
    <w:rsid w:val="00CD3AD3"/>
    <w:rsid w:val="00CD44C7"/>
    <w:rsid w:val="00CD60D0"/>
    <w:rsid w:val="00CD6D54"/>
    <w:rsid w:val="00CD7A9F"/>
    <w:rsid w:val="00CE0997"/>
    <w:rsid w:val="00CE32D6"/>
    <w:rsid w:val="00CE3C7D"/>
    <w:rsid w:val="00CE3DC4"/>
    <w:rsid w:val="00CE74DB"/>
    <w:rsid w:val="00CF0036"/>
    <w:rsid w:val="00CF1A87"/>
    <w:rsid w:val="00CF2A8E"/>
    <w:rsid w:val="00CF3A97"/>
    <w:rsid w:val="00CF414B"/>
    <w:rsid w:val="00CF63E6"/>
    <w:rsid w:val="00CF6C21"/>
    <w:rsid w:val="00D006A0"/>
    <w:rsid w:val="00D0144C"/>
    <w:rsid w:val="00D014D5"/>
    <w:rsid w:val="00D0175A"/>
    <w:rsid w:val="00D01B9A"/>
    <w:rsid w:val="00D0232E"/>
    <w:rsid w:val="00D0338D"/>
    <w:rsid w:val="00D03B8F"/>
    <w:rsid w:val="00D03EA2"/>
    <w:rsid w:val="00D0572D"/>
    <w:rsid w:val="00D06F7C"/>
    <w:rsid w:val="00D075E2"/>
    <w:rsid w:val="00D076FA"/>
    <w:rsid w:val="00D10D9B"/>
    <w:rsid w:val="00D13EE9"/>
    <w:rsid w:val="00D1468A"/>
    <w:rsid w:val="00D150B8"/>
    <w:rsid w:val="00D16DEA"/>
    <w:rsid w:val="00D17167"/>
    <w:rsid w:val="00D17779"/>
    <w:rsid w:val="00D17EA0"/>
    <w:rsid w:val="00D226FD"/>
    <w:rsid w:val="00D22D8C"/>
    <w:rsid w:val="00D243B3"/>
    <w:rsid w:val="00D25C9F"/>
    <w:rsid w:val="00D2752C"/>
    <w:rsid w:val="00D2767E"/>
    <w:rsid w:val="00D27811"/>
    <w:rsid w:val="00D30ABD"/>
    <w:rsid w:val="00D313B5"/>
    <w:rsid w:val="00D31691"/>
    <w:rsid w:val="00D320B9"/>
    <w:rsid w:val="00D32CAC"/>
    <w:rsid w:val="00D3308F"/>
    <w:rsid w:val="00D363F1"/>
    <w:rsid w:val="00D36868"/>
    <w:rsid w:val="00D369D9"/>
    <w:rsid w:val="00D37887"/>
    <w:rsid w:val="00D37895"/>
    <w:rsid w:val="00D40486"/>
    <w:rsid w:val="00D41F12"/>
    <w:rsid w:val="00D42030"/>
    <w:rsid w:val="00D43A3A"/>
    <w:rsid w:val="00D4594E"/>
    <w:rsid w:val="00D45D85"/>
    <w:rsid w:val="00D460F4"/>
    <w:rsid w:val="00D46F69"/>
    <w:rsid w:val="00D47DCD"/>
    <w:rsid w:val="00D502A5"/>
    <w:rsid w:val="00D5038F"/>
    <w:rsid w:val="00D50CA1"/>
    <w:rsid w:val="00D50F8D"/>
    <w:rsid w:val="00D52043"/>
    <w:rsid w:val="00D53CE0"/>
    <w:rsid w:val="00D54F00"/>
    <w:rsid w:val="00D60F24"/>
    <w:rsid w:val="00D63976"/>
    <w:rsid w:val="00D6475C"/>
    <w:rsid w:val="00D64F44"/>
    <w:rsid w:val="00D65572"/>
    <w:rsid w:val="00D6581D"/>
    <w:rsid w:val="00D66D41"/>
    <w:rsid w:val="00D67927"/>
    <w:rsid w:val="00D71056"/>
    <w:rsid w:val="00D71903"/>
    <w:rsid w:val="00D71F0A"/>
    <w:rsid w:val="00D722DF"/>
    <w:rsid w:val="00D72931"/>
    <w:rsid w:val="00D73AF9"/>
    <w:rsid w:val="00D73B24"/>
    <w:rsid w:val="00D73E2D"/>
    <w:rsid w:val="00D744A9"/>
    <w:rsid w:val="00D7465C"/>
    <w:rsid w:val="00D749BC"/>
    <w:rsid w:val="00D75C31"/>
    <w:rsid w:val="00D81746"/>
    <w:rsid w:val="00D82702"/>
    <w:rsid w:val="00D864E8"/>
    <w:rsid w:val="00D87D0B"/>
    <w:rsid w:val="00D90223"/>
    <w:rsid w:val="00D9061A"/>
    <w:rsid w:val="00D91141"/>
    <w:rsid w:val="00D926FC"/>
    <w:rsid w:val="00D92DF2"/>
    <w:rsid w:val="00D940EA"/>
    <w:rsid w:val="00D9484A"/>
    <w:rsid w:val="00D95D6C"/>
    <w:rsid w:val="00D9705D"/>
    <w:rsid w:val="00DA0DEF"/>
    <w:rsid w:val="00DA2ADC"/>
    <w:rsid w:val="00DA4434"/>
    <w:rsid w:val="00DA4599"/>
    <w:rsid w:val="00DA52E1"/>
    <w:rsid w:val="00DA5ADE"/>
    <w:rsid w:val="00DA6176"/>
    <w:rsid w:val="00DA6F79"/>
    <w:rsid w:val="00DA7E51"/>
    <w:rsid w:val="00DB0D05"/>
    <w:rsid w:val="00DB117E"/>
    <w:rsid w:val="00DB148F"/>
    <w:rsid w:val="00DB27D3"/>
    <w:rsid w:val="00DB3329"/>
    <w:rsid w:val="00DB5196"/>
    <w:rsid w:val="00DB51A4"/>
    <w:rsid w:val="00DB55F2"/>
    <w:rsid w:val="00DB5B0A"/>
    <w:rsid w:val="00DB64F6"/>
    <w:rsid w:val="00DB6A2E"/>
    <w:rsid w:val="00DB7810"/>
    <w:rsid w:val="00DB7E78"/>
    <w:rsid w:val="00DC1524"/>
    <w:rsid w:val="00DC1696"/>
    <w:rsid w:val="00DC1FDC"/>
    <w:rsid w:val="00DC2197"/>
    <w:rsid w:val="00DC4F60"/>
    <w:rsid w:val="00DC58D8"/>
    <w:rsid w:val="00DC5DE5"/>
    <w:rsid w:val="00DC65F3"/>
    <w:rsid w:val="00DC7CA4"/>
    <w:rsid w:val="00DD0103"/>
    <w:rsid w:val="00DD14D8"/>
    <w:rsid w:val="00DD1508"/>
    <w:rsid w:val="00DD3872"/>
    <w:rsid w:val="00DD51F6"/>
    <w:rsid w:val="00DD5C6B"/>
    <w:rsid w:val="00DD5D27"/>
    <w:rsid w:val="00DD7352"/>
    <w:rsid w:val="00DE0042"/>
    <w:rsid w:val="00DE10DE"/>
    <w:rsid w:val="00DE4E09"/>
    <w:rsid w:val="00DE4FE0"/>
    <w:rsid w:val="00DE58C7"/>
    <w:rsid w:val="00DE6BA2"/>
    <w:rsid w:val="00DE76EC"/>
    <w:rsid w:val="00DE7744"/>
    <w:rsid w:val="00DF2846"/>
    <w:rsid w:val="00DF2C0D"/>
    <w:rsid w:val="00DF5123"/>
    <w:rsid w:val="00DF7581"/>
    <w:rsid w:val="00E012CA"/>
    <w:rsid w:val="00E03BEA"/>
    <w:rsid w:val="00E04185"/>
    <w:rsid w:val="00E04AB6"/>
    <w:rsid w:val="00E05561"/>
    <w:rsid w:val="00E063D9"/>
    <w:rsid w:val="00E068CE"/>
    <w:rsid w:val="00E076AD"/>
    <w:rsid w:val="00E10601"/>
    <w:rsid w:val="00E111AC"/>
    <w:rsid w:val="00E14EA4"/>
    <w:rsid w:val="00E150F4"/>
    <w:rsid w:val="00E151F7"/>
    <w:rsid w:val="00E1538C"/>
    <w:rsid w:val="00E1681A"/>
    <w:rsid w:val="00E169CE"/>
    <w:rsid w:val="00E16E1D"/>
    <w:rsid w:val="00E214A1"/>
    <w:rsid w:val="00E21A20"/>
    <w:rsid w:val="00E21B08"/>
    <w:rsid w:val="00E22225"/>
    <w:rsid w:val="00E2276F"/>
    <w:rsid w:val="00E235DC"/>
    <w:rsid w:val="00E23971"/>
    <w:rsid w:val="00E25D80"/>
    <w:rsid w:val="00E26CB3"/>
    <w:rsid w:val="00E27D7A"/>
    <w:rsid w:val="00E3097C"/>
    <w:rsid w:val="00E30CD1"/>
    <w:rsid w:val="00E30D78"/>
    <w:rsid w:val="00E31FB6"/>
    <w:rsid w:val="00E32406"/>
    <w:rsid w:val="00E33225"/>
    <w:rsid w:val="00E348F5"/>
    <w:rsid w:val="00E365DD"/>
    <w:rsid w:val="00E36808"/>
    <w:rsid w:val="00E36D25"/>
    <w:rsid w:val="00E409DD"/>
    <w:rsid w:val="00E40A7B"/>
    <w:rsid w:val="00E422FD"/>
    <w:rsid w:val="00E42F4B"/>
    <w:rsid w:val="00E44E97"/>
    <w:rsid w:val="00E454CA"/>
    <w:rsid w:val="00E457B5"/>
    <w:rsid w:val="00E45818"/>
    <w:rsid w:val="00E4645D"/>
    <w:rsid w:val="00E46C02"/>
    <w:rsid w:val="00E50760"/>
    <w:rsid w:val="00E52A0E"/>
    <w:rsid w:val="00E5369E"/>
    <w:rsid w:val="00E537C2"/>
    <w:rsid w:val="00E53AC1"/>
    <w:rsid w:val="00E545C0"/>
    <w:rsid w:val="00E54DFA"/>
    <w:rsid w:val="00E56170"/>
    <w:rsid w:val="00E56511"/>
    <w:rsid w:val="00E56AF1"/>
    <w:rsid w:val="00E57F3E"/>
    <w:rsid w:val="00E60459"/>
    <w:rsid w:val="00E61975"/>
    <w:rsid w:val="00E62F4E"/>
    <w:rsid w:val="00E63343"/>
    <w:rsid w:val="00E637C8"/>
    <w:rsid w:val="00E66CC5"/>
    <w:rsid w:val="00E66F45"/>
    <w:rsid w:val="00E70294"/>
    <w:rsid w:val="00E7186D"/>
    <w:rsid w:val="00E722F5"/>
    <w:rsid w:val="00E756EB"/>
    <w:rsid w:val="00E75FEC"/>
    <w:rsid w:val="00E765B6"/>
    <w:rsid w:val="00E7669D"/>
    <w:rsid w:val="00E7685B"/>
    <w:rsid w:val="00E76B82"/>
    <w:rsid w:val="00E76E5C"/>
    <w:rsid w:val="00E77073"/>
    <w:rsid w:val="00E80242"/>
    <w:rsid w:val="00E816E5"/>
    <w:rsid w:val="00E82224"/>
    <w:rsid w:val="00E825B1"/>
    <w:rsid w:val="00E839B9"/>
    <w:rsid w:val="00E85011"/>
    <w:rsid w:val="00E85525"/>
    <w:rsid w:val="00E8592B"/>
    <w:rsid w:val="00E85EB0"/>
    <w:rsid w:val="00E85F23"/>
    <w:rsid w:val="00E866E9"/>
    <w:rsid w:val="00E86C88"/>
    <w:rsid w:val="00E9203F"/>
    <w:rsid w:val="00E92AF9"/>
    <w:rsid w:val="00E92EA8"/>
    <w:rsid w:val="00E930C1"/>
    <w:rsid w:val="00E93F3F"/>
    <w:rsid w:val="00E94BFF"/>
    <w:rsid w:val="00E95C77"/>
    <w:rsid w:val="00E95F82"/>
    <w:rsid w:val="00E9613B"/>
    <w:rsid w:val="00E968D0"/>
    <w:rsid w:val="00E97712"/>
    <w:rsid w:val="00E97BB5"/>
    <w:rsid w:val="00E97EBD"/>
    <w:rsid w:val="00EA11DC"/>
    <w:rsid w:val="00EA1654"/>
    <w:rsid w:val="00EA183C"/>
    <w:rsid w:val="00EA1C18"/>
    <w:rsid w:val="00EA2B93"/>
    <w:rsid w:val="00EA300C"/>
    <w:rsid w:val="00EA43D2"/>
    <w:rsid w:val="00EA4628"/>
    <w:rsid w:val="00EA5AE4"/>
    <w:rsid w:val="00EA5BB2"/>
    <w:rsid w:val="00EA6157"/>
    <w:rsid w:val="00EA6276"/>
    <w:rsid w:val="00EA673B"/>
    <w:rsid w:val="00EA7406"/>
    <w:rsid w:val="00EB1A8A"/>
    <w:rsid w:val="00EB1BAF"/>
    <w:rsid w:val="00EB1CAA"/>
    <w:rsid w:val="00EB23EE"/>
    <w:rsid w:val="00EB2982"/>
    <w:rsid w:val="00EB48E2"/>
    <w:rsid w:val="00EB60E1"/>
    <w:rsid w:val="00EB62E7"/>
    <w:rsid w:val="00EB66A7"/>
    <w:rsid w:val="00EB69EB"/>
    <w:rsid w:val="00EB6C15"/>
    <w:rsid w:val="00EC14B4"/>
    <w:rsid w:val="00EC18CE"/>
    <w:rsid w:val="00EC2A7C"/>
    <w:rsid w:val="00EC4A1C"/>
    <w:rsid w:val="00EC4D2B"/>
    <w:rsid w:val="00EC6415"/>
    <w:rsid w:val="00EC6AE1"/>
    <w:rsid w:val="00EC781E"/>
    <w:rsid w:val="00ED0636"/>
    <w:rsid w:val="00ED0B2C"/>
    <w:rsid w:val="00ED1801"/>
    <w:rsid w:val="00ED27AC"/>
    <w:rsid w:val="00ED32FA"/>
    <w:rsid w:val="00ED5AEC"/>
    <w:rsid w:val="00ED5BAE"/>
    <w:rsid w:val="00ED69D6"/>
    <w:rsid w:val="00ED6EFD"/>
    <w:rsid w:val="00ED7CCD"/>
    <w:rsid w:val="00EE26B2"/>
    <w:rsid w:val="00EE2932"/>
    <w:rsid w:val="00EE2B96"/>
    <w:rsid w:val="00EE2DD5"/>
    <w:rsid w:val="00EE5E52"/>
    <w:rsid w:val="00EE6254"/>
    <w:rsid w:val="00EF0BB5"/>
    <w:rsid w:val="00EF0C16"/>
    <w:rsid w:val="00EF1594"/>
    <w:rsid w:val="00EF20EA"/>
    <w:rsid w:val="00EF3E8C"/>
    <w:rsid w:val="00EF4A85"/>
    <w:rsid w:val="00EF58D0"/>
    <w:rsid w:val="00EF5E66"/>
    <w:rsid w:val="00EF61D6"/>
    <w:rsid w:val="00EF7A63"/>
    <w:rsid w:val="00F015AB"/>
    <w:rsid w:val="00F03990"/>
    <w:rsid w:val="00F041CF"/>
    <w:rsid w:val="00F05D90"/>
    <w:rsid w:val="00F06766"/>
    <w:rsid w:val="00F106F1"/>
    <w:rsid w:val="00F10D17"/>
    <w:rsid w:val="00F113A6"/>
    <w:rsid w:val="00F113E4"/>
    <w:rsid w:val="00F12EDC"/>
    <w:rsid w:val="00F15E10"/>
    <w:rsid w:val="00F15EA7"/>
    <w:rsid w:val="00F15F57"/>
    <w:rsid w:val="00F16700"/>
    <w:rsid w:val="00F238F4"/>
    <w:rsid w:val="00F23F24"/>
    <w:rsid w:val="00F2400D"/>
    <w:rsid w:val="00F2491B"/>
    <w:rsid w:val="00F24EA1"/>
    <w:rsid w:val="00F24FED"/>
    <w:rsid w:val="00F25A7A"/>
    <w:rsid w:val="00F26A9E"/>
    <w:rsid w:val="00F27271"/>
    <w:rsid w:val="00F3011C"/>
    <w:rsid w:val="00F30B6E"/>
    <w:rsid w:val="00F31424"/>
    <w:rsid w:val="00F31D56"/>
    <w:rsid w:val="00F33B84"/>
    <w:rsid w:val="00F3482A"/>
    <w:rsid w:val="00F35054"/>
    <w:rsid w:val="00F35F7E"/>
    <w:rsid w:val="00F366FC"/>
    <w:rsid w:val="00F368AE"/>
    <w:rsid w:val="00F40A11"/>
    <w:rsid w:val="00F41278"/>
    <w:rsid w:val="00F41C4D"/>
    <w:rsid w:val="00F435ED"/>
    <w:rsid w:val="00F43DDD"/>
    <w:rsid w:val="00F44075"/>
    <w:rsid w:val="00F441C7"/>
    <w:rsid w:val="00F44F18"/>
    <w:rsid w:val="00F454B8"/>
    <w:rsid w:val="00F47830"/>
    <w:rsid w:val="00F47AAA"/>
    <w:rsid w:val="00F502D3"/>
    <w:rsid w:val="00F50FF8"/>
    <w:rsid w:val="00F51232"/>
    <w:rsid w:val="00F52801"/>
    <w:rsid w:val="00F53662"/>
    <w:rsid w:val="00F53EA6"/>
    <w:rsid w:val="00F5471D"/>
    <w:rsid w:val="00F5476C"/>
    <w:rsid w:val="00F54C11"/>
    <w:rsid w:val="00F62F55"/>
    <w:rsid w:val="00F63854"/>
    <w:rsid w:val="00F63CCE"/>
    <w:rsid w:val="00F63D04"/>
    <w:rsid w:val="00F64BED"/>
    <w:rsid w:val="00F657CE"/>
    <w:rsid w:val="00F65936"/>
    <w:rsid w:val="00F66915"/>
    <w:rsid w:val="00F66BF8"/>
    <w:rsid w:val="00F673EE"/>
    <w:rsid w:val="00F704F7"/>
    <w:rsid w:val="00F71D2A"/>
    <w:rsid w:val="00F754CB"/>
    <w:rsid w:val="00F7577D"/>
    <w:rsid w:val="00F75B45"/>
    <w:rsid w:val="00F76085"/>
    <w:rsid w:val="00F76660"/>
    <w:rsid w:val="00F771E3"/>
    <w:rsid w:val="00F77CC5"/>
    <w:rsid w:val="00F81400"/>
    <w:rsid w:val="00F828D5"/>
    <w:rsid w:val="00F82E5A"/>
    <w:rsid w:val="00F8458B"/>
    <w:rsid w:val="00F8483A"/>
    <w:rsid w:val="00F84A5E"/>
    <w:rsid w:val="00F8534B"/>
    <w:rsid w:val="00F85BB0"/>
    <w:rsid w:val="00F86D4A"/>
    <w:rsid w:val="00F91852"/>
    <w:rsid w:val="00F920FA"/>
    <w:rsid w:val="00F92844"/>
    <w:rsid w:val="00F935A4"/>
    <w:rsid w:val="00F93F0C"/>
    <w:rsid w:val="00F944A0"/>
    <w:rsid w:val="00F94A2E"/>
    <w:rsid w:val="00F94BA5"/>
    <w:rsid w:val="00F94F64"/>
    <w:rsid w:val="00F958C6"/>
    <w:rsid w:val="00F95AFB"/>
    <w:rsid w:val="00F97D77"/>
    <w:rsid w:val="00FA0EAF"/>
    <w:rsid w:val="00FA0F91"/>
    <w:rsid w:val="00FA15DF"/>
    <w:rsid w:val="00FA2A00"/>
    <w:rsid w:val="00FA5150"/>
    <w:rsid w:val="00FB0F40"/>
    <w:rsid w:val="00FB39A4"/>
    <w:rsid w:val="00FB4B15"/>
    <w:rsid w:val="00FB65D5"/>
    <w:rsid w:val="00FB6B56"/>
    <w:rsid w:val="00FB7CDF"/>
    <w:rsid w:val="00FC035C"/>
    <w:rsid w:val="00FC0DD9"/>
    <w:rsid w:val="00FC1BAC"/>
    <w:rsid w:val="00FC3699"/>
    <w:rsid w:val="00FC73E8"/>
    <w:rsid w:val="00FD388E"/>
    <w:rsid w:val="00FD4376"/>
    <w:rsid w:val="00FD48D0"/>
    <w:rsid w:val="00FD48F0"/>
    <w:rsid w:val="00FD57DC"/>
    <w:rsid w:val="00FD5C03"/>
    <w:rsid w:val="00FD66E4"/>
    <w:rsid w:val="00FD6925"/>
    <w:rsid w:val="00FD7410"/>
    <w:rsid w:val="00FD7787"/>
    <w:rsid w:val="00FE04D8"/>
    <w:rsid w:val="00FE0E50"/>
    <w:rsid w:val="00FE5CF5"/>
    <w:rsid w:val="00FE5D9E"/>
    <w:rsid w:val="00FE6945"/>
    <w:rsid w:val="00FE69DA"/>
    <w:rsid w:val="00FF0061"/>
    <w:rsid w:val="00FF08F1"/>
    <w:rsid w:val="00FF305C"/>
    <w:rsid w:val="00FF446F"/>
    <w:rsid w:val="00FF678C"/>
    <w:rsid w:val="00FF7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AF2CA9"/>
  <w15:docId w15:val="{670CA4B0-2DBF-49B8-B278-DB44598F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B18"/>
    <w:pPr>
      <w:widowControl w:val="0"/>
    </w:pPr>
    <w:rPr>
      <w:snapToGrid w:val="0"/>
      <w:kern w:val="28"/>
      <w:sz w:val="22"/>
      <w:szCs w:val="20"/>
    </w:rPr>
  </w:style>
  <w:style w:type="paragraph" w:styleId="Heading1">
    <w:name w:val="heading 1"/>
    <w:basedOn w:val="Normal"/>
    <w:next w:val="ParaNum"/>
    <w:link w:val="Heading1Char"/>
    <w:qFormat/>
    <w:rsid w:val="008D5B18"/>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D5B18"/>
    <w:pPr>
      <w:keepNext/>
      <w:numPr>
        <w:ilvl w:val="1"/>
        <w:numId w:val="2"/>
      </w:numPr>
      <w:spacing w:after="120"/>
      <w:outlineLvl w:val="1"/>
    </w:pPr>
    <w:rPr>
      <w:b/>
    </w:rPr>
  </w:style>
  <w:style w:type="paragraph" w:styleId="Heading3">
    <w:name w:val="heading 3"/>
    <w:basedOn w:val="Normal"/>
    <w:next w:val="ParaNum"/>
    <w:link w:val="Heading3Char"/>
    <w:qFormat/>
    <w:rsid w:val="008D5B18"/>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8D5B18"/>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8D5B18"/>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8D5B18"/>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8D5B18"/>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8D5B18"/>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D5B18"/>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D5B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5B18"/>
  </w:style>
  <w:style w:type="paragraph" w:styleId="BalloonText">
    <w:name w:val="Balloon Text"/>
    <w:basedOn w:val="Normal"/>
    <w:link w:val="BalloonTextChar1"/>
    <w:semiHidden/>
    <w:rsid w:val="00180F88"/>
    <w:rPr>
      <w:rFonts w:ascii="Tahoma" w:hAnsi="Tahoma" w:cs="Tahoma"/>
      <w:sz w:val="16"/>
      <w:szCs w:val="16"/>
    </w:rPr>
  </w:style>
  <w:style w:type="character" w:customStyle="1" w:styleId="BalloonTextChar">
    <w:name w:val="Balloon Text Char"/>
    <w:basedOn w:val="DefaultParagraphFont"/>
    <w:uiPriority w:val="99"/>
    <w:semiHidden/>
    <w:rsid w:val="00565D30"/>
    <w:rPr>
      <w:rFonts w:ascii="Lucida Grande" w:hAnsi="Lucida Grande"/>
      <w:sz w:val="18"/>
      <w:szCs w:val="18"/>
    </w:rPr>
  </w:style>
  <w:style w:type="character" w:customStyle="1" w:styleId="BalloonTextChar3">
    <w:name w:val="Balloon Text Char3"/>
    <w:basedOn w:val="DefaultParagraphFont"/>
    <w:uiPriority w:val="99"/>
    <w:semiHidden/>
    <w:rsid w:val="00565D30"/>
    <w:rPr>
      <w:rFonts w:ascii="Lucida Grande" w:hAnsi="Lucida Grande"/>
      <w:sz w:val="18"/>
      <w:szCs w:val="18"/>
    </w:rPr>
  </w:style>
  <w:style w:type="character" w:customStyle="1" w:styleId="BalloonTextChar2">
    <w:name w:val="Balloon Text Char2"/>
    <w:basedOn w:val="DefaultParagraphFont"/>
    <w:semiHidden/>
    <w:rsid w:val="00565D3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5D30"/>
    <w:rPr>
      <w:rFonts w:ascii="Lucida Grande" w:hAnsi="Lucida Grande"/>
      <w:sz w:val="18"/>
      <w:szCs w:val="18"/>
    </w:rPr>
  </w:style>
  <w:style w:type="paragraph" w:customStyle="1" w:styleId="ParaNum">
    <w:name w:val="ParaNum"/>
    <w:basedOn w:val="Normal"/>
    <w:link w:val="ParaNumChar"/>
    <w:rsid w:val="008D5B18"/>
    <w:pPr>
      <w:numPr>
        <w:numId w:val="1"/>
      </w:numPr>
      <w:tabs>
        <w:tab w:val="clear" w:pos="1080"/>
        <w:tab w:val="num" w:pos="1440"/>
      </w:tabs>
      <w:spacing w:after="120"/>
    </w:pPr>
  </w:style>
  <w:style w:type="paragraph" w:styleId="Footer">
    <w:name w:val="footer"/>
    <w:basedOn w:val="Normal"/>
    <w:link w:val="FooterChar"/>
    <w:uiPriority w:val="99"/>
    <w:rsid w:val="008D5B18"/>
    <w:pPr>
      <w:tabs>
        <w:tab w:val="center" w:pos="4320"/>
        <w:tab w:val="right" w:pos="8640"/>
      </w:tabs>
    </w:pPr>
  </w:style>
  <w:style w:type="character" w:styleId="PageNumber">
    <w:name w:val="page number"/>
    <w:basedOn w:val="DefaultParagraphFont"/>
    <w:rsid w:val="008D5B18"/>
  </w:style>
  <w:style w:type="paragraph" w:styleId="FootnoteText">
    <w:name w:val="footnote text"/>
    <w:aliases w:val="Footnote Text Char1,Footnote Text Char Char,Footnote Text Char1 Char Char,Footnote Text Char Char Char Char,Footnote Text Char4 Char Char Char Char,Footnote Text Char Char Char2 Char Char Char,Footnote Text Char2 Char3,fn,ALTS FOOTNOTE"/>
    <w:link w:val="FootnoteTextChar"/>
    <w:rsid w:val="008D5B18"/>
    <w:pPr>
      <w:spacing w:after="120"/>
    </w:pPr>
    <w:rPr>
      <w:sz w:val="20"/>
      <w:szCs w:val="20"/>
    </w:rPr>
  </w:style>
  <w:style w:type="character" w:styleId="FootnoteReference">
    <w:name w:val="footnote reference"/>
    <w:aliases w:val="Appel note de bas de p,Style 124,Style 12,(NECG) Footnote Reference,o,fr,Style 3,Style 17,FR,Style 13,Footnote Reference/,Style 6,Style 4,Footnote Reference1,Style 7"/>
    <w:rsid w:val="008D5B18"/>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fn Char"/>
    <w:link w:val="FootnoteText"/>
    <w:rsid w:val="00180F88"/>
    <w:rPr>
      <w:sz w:val="20"/>
      <w:szCs w:val="20"/>
    </w:rPr>
  </w:style>
  <w:style w:type="paragraph" w:styleId="Header">
    <w:name w:val="header"/>
    <w:basedOn w:val="Normal"/>
    <w:link w:val="HeaderChar"/>
    <w:autoRedefine/>
    <w:rsid w:val="008D5B18"/>
    <w:pPr>
      <w:tabs>
        <w:tab w:val="center" w:pos="4680"/>
        <w:tab w:val="right" w:pos="9360"/>
      </w:tabs>
    </w:pPr>
    <w:rPr>
      <w:b/>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sid w:val="00180F88"/>
    <w:rPr>
      <w:lang w:val="en-US" w:eastAsia="en-US" w:bidi="ar-SA"/>
    </w:rPr>
  </w:style>
  <w:style w:type="paragraph" w:customStyle="1" w:styleId="ParaNumCharCharCharChar">
    <w:name w:val="ParaNum Char Char Char Char"/>
    <w:basedOn w:val="Normal"/>
    <w:link w:val="ParaNumCharCharCharCharChar"/>
    <w:rsid w:val="00180F88"/>
    <w:pPr>
      <w:tabs>
        <w:tab w:val="num" w:pos="1440"/>
      </w:tabs>
      <w:spacing w:after="120"/>
      <w:ind w:firstLine="720"/>
    </w:pPr>
    <w:rPr>
      <w:snapToGrid/>
    </w:rPr>
  </w:style>
  <w:style w:type="character" w:customStyle="1" w:styleId="ParaNumCharCharCharCharChar">
    <w:name w:val="ParaNum Char Char Char Char Char"/>
    <w:link w:val="ParaNumCharCharCharChar"/>
    <w:rsid w:val="00180F88"/>
    <w:rPr>
      <w:kern w:val="28"/>
      <w:sz w:val="22"/>
      <w:szCs w:val="20"/>
    </w:rPr>
  </w:style>
  <w:style w:type="paragraph" w:customStyle="1" w:styleId="ParaNumCharChar">
    <w:name w:val="ParaNum Char Char"/>
    <w:basedOn w:val="Normal"/>
    <w:rsid w:val="00180F88"/>
    <w:pPr>
      <w:tabs>
        <w:tab w:val="num" w:pos="1440"/>
      </w:tabs>
      <w:spacing w:after="120"/>
      <w:ind w:firstLine="720"/>
    </w:pPr>
    <w:rPr>
      <w:snapToGrid/>
    </w:rPr>
  </w:style>
  <w:style w:type="character" w:styleId="CommentReference">
    <w:name w:val="annotation reference"/>
    <w:semiHidden/>
    <w:rsid w:val="00180F88"/>
    <w:rPr>
      <w:sz w:val="16"/>
      <w:szCs w:val="16"/>
    </w:rPr>
  </w:style>
  <w:style w:type="paragraph" w:styleId="CommentText">
    <w:name w:val="annotation text"/>
    <w:basedOn w:val="Normal"/>
    <w:link w:val="CommentTextChar"/>
    <w:semiHidden/>
    <w:rsid w:val="00180F88"/>
    <w:rPr>
      <w:snapToGrid/>
      <w:sz w:val="20"/>
    </w:rPr>
  </w:style>
  <w:style w:type="paragraph" w:styleId="CommentSubject">
    <w:name w:val="annotation subject"/>
    <w:basedOn w:val="CommentText"/>
    <w:next w:val="CommentText"/>
    <w:link w:val="CommentSubjectChar"/>
    <w:semiHidden/>
    <w:rsid w:val="00180F88"/>
    <w:pPr>
      <w:widowControl/>
    </w:pPr>
    <w:rPr>
      <w:b/>
      <w:bCs/>
      <w:snapToGrid w:val="0"/>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5B0E34"/>
    <w:rPr>
      <w:snapToGrid w:val="0"/>
      <w:kern w:val="28"/>
      <w:sz w:val="22"/>
      <w:szCs w:val="20"/>
    </w:rPr>
  </w:style>
  <w:style w:type="character" w:customStyle="1" w:styleId="FootnoteTextCharChar2">
    <w:name w:val="Footnote Text Char Char2"/>
    <w:aliases w:val="Footnote Text Char2 Char3 Char,Footnote Text Char Char6 Char Char,Footnote Text Char6 Char Char Char Char,Footnote Text Char Char6 Char Char1 Char1 Char,Footnote Text Char4 Char2 Char Char Char Char Char"/>
    <w:rsid w:val="005B0E34"/>
  </w:style>
  <w:style w:type="paragraph" w:customStyle="1" w:styleId="Bullet">
    <w:name w:val="Bullet"/>
    <w:basedOn w:val="Normal"/>
    <w:rsid w:val="008D5B18"/>
    <w:pPr>
      <w:tabs>
        <w:tab w:val="left" w:pos="2160"/>
      </w:tabs>
      <w:spacing w:after="220"/>
      <w:ind w:left="2160" w:hanging="720"/>
    </w:pPr>
  </w:style>
  <w:style w:type="character" w:customStyle="1" w:styleId="documentbody1">
    <w:name w:val="documentbody1"/>
    <w:rsid w:val="00EC2A7C"/>
    <w:rPr>
      <w:rFonts w:ascii="Verdana" w:hAnsi="Verdana" w:hint="default"/>
      <w:sz w:val="19"/>
      <w:szCs w:val="19"/>
    </w:rPr>
  </w:style>
  <w:style w:type="paragraph" w:styleId="NormalWeb">
    <w:name w:val="Normal (Web)"/>
    <w:basedOn w:val="Normal"/>
    <w:rsid w:val="00EC2A7C"/>
    <w:pPr>
      <w:spacing w:before="100" w:beforeAutospacing="1" w:after="100" w:afterAutospacing="1"/>
    </w:pPr>
    <w:rPr>
      <w:sz w:val="24"/>
      <w:szCs w:val="24"/>
    </w:rPr>
  </w:style>
  <w:style w:type="character" w:customStyle="1" w:styleId="Heading1Char">
    <w:name w:val="Heading 1 Char"/>
    <w:basedOn w:val="DefaultParagraphFont"/>
    <w:link w:val="Heading1"/>
    <w:rsid w:val="007625B8"/>
    <w:rPr>
      <w:rFonts w:ascii="Times New Roman Bold" w:hAnsi="Times New Roman Bold"/>
      <w:b/>
      <w:caps/>
      <w:snapToGrid w:val="0"/>
      <w:kern w:val="28"/>
      <w:sz w:val="22"/>
      <w:szCs w:val="20"/>
    </w:rPr>
  </w:style>
  <w:style w:type="character" w:customStyle="1" w:styleId="Heading2Char">
    <w:name w:val="Heading 2 Char"/>
    <w:basedOn w:val="DefaultParagraphFont"/>
    <w:link w:val="Heading2"/>
    <w:rsid w:val="004C77FD"/>
    <w:rPr>
      <w:b/>
      <w:snapToGrid w:val="0"/>
      <w:kern w:val="28"/>
      <w:sz w:val="22"/>
      <w:szCs w:val="20"/>
    </w:rPr>
  </w:style>
  <w:style w:type="character" w:customStyle="1" w:styleId="Heading3Char">
    <w:name w:val="Heading 3 Char"/>
    <w:basedOn w:val="DefaultParagraphFont"/>
    <w:link w:val="Heading3"/>
    <w:rsid w:val="007625B8"/>
    <w:rPr>
      <w:b/>
      <w:snapToGrid w:val="0"/>
      <w:kern w:val="28"/>
      <w:sz w:val="22"/>
      <w:szCs w:val="20"/>
    </w:rPr>
  </w:style>
  <w:style w:type="character" w:customStyle="1" w:styleId="Heading4Char">
    <w:name w:val="Heading 4 Char"/>
    <w:basedOn w:val="DefaultParagraphFont"/>
    <w:link w:val="Heading4"/>
    <w:rsid w:val="007625B8"/>
    <w:rPr>
      <w:b/>
      <w:snapToGrid w:val="0"/>
      <w:kern w:val="28"/>
      <w:sz w:val="22"/>
      <w:szCs w:val="20"/>
    </w:rPr>
  </w:style>
  <w:style w:type="character" w:customStyle="1" w:styleId="Heading5Char">
    <w:name w:val="Heading 5 Char"/>
    <w:basedOn w:val="DefaultParagraphFont"/>
    <w:link w:val="Heading5"/>
    <w:rsid w:val="007625B8"/>
    <w:rPr>
      <w:b/>
      <w:snapToGrid w:val="0"/>
      <w:kern w:val="28"/>
      <w:sz w:val="22"/>
      <w:szCs w:val="20"/>
    </w:rPr>
  </w:style>
  <w:style w:type="character" w:customStyle="1" w:styleId="Heading6Char">
    <w:name w:val="Heading 6 Char"/>
    <w:basedOn w:val="DefaultParagraphFont"/>
    <w:link w:val="Heading6"/>
    <w:rsid w:val="007625B8"/>
    <w:rPr>
      <w:b/>
      <w:snapToGrid w:val="0"/>
      <w:kern w:val="28"/>
      <w:sz w:val="22"/>
      <w:szCs w:val="20"/>
    </w:rPr>
  </w:style>
  <w:style w:type="character" w:customStyle="1" w:styleId="Heading7Char">
    <w:name w:val="Heading 7 Char"/>
    <w:basedOn w:val="DefaultParagraphFont"/>
    <w:link w:val="Heading7"/>
    <w:rsid w:val="007625B8"/>
    <w:rPr>
      <w:b/>
      <w:snapToGrid w:val="0"/>
      <w:kern w:val="28"/>
      <w:sz w:val="22"/>
      <w:szCs w:val="20"/>
    </w:rPr>
  </w:style>
  <w:style w:type="character" w:customStyle="1" w:styleId="Heading8Char">
    <w:name w:val="Heading 8 Char"/>
    <w:basedOn w:val="DefaultParagraphFont"/>
    <w:link w:val="Heading8"/>
    <w:rsid w:val="007625B8"/>
    <w:rPr>
      <w:b/>
      <w:snapToGrid w:val="0"/>
      <w:kern w:val="28"/>
      <w:sz w:val="22"/>
      <w:szCs w:val="20"/>
    </w:rPr>
  </w:style>
  <w:style w:type="character" w:customStyle="1" w:styleId="Heading9Char">
    <w:name w:val="Heading 9 Char"/>
    <w:basedOn w:val="DefaultParagraphFont"/>
    <w:link w:val="Heading9"/>
    <w:rsid w:val="007625B8"/>
    <w:rPr>
      <w:b/>
      <w:snapToGrid w:val="0"/>
      <w:kern w:val="28"/>
      <w:sz w:val="22"/>
      <w:szCs w:val="20"/>
    </w:rPr>
  </w:style>
  <w:style w:type="character" w:customStyle="1" w:styleId="FooterChar">
    <w:name w:val="Footer Char"/>
    <w:link w:val="Footer"/>
    <w:uiPriority w:val="99"/>
    <w:rsid w:val="008D5B18"/>
    <w:rPr>
      <w:snapToGrid w:val="0"/>
      <w:kern w:val="28"/>
      <w:sz w:val="22"/>
      <w:szCs w:val="20"/>
    </w:rPr>
  </w:style>
  <w:style w:type="character" w:customStyle="1" w:styleId="HeaderChar">
    <w:name w:val="Header Char"/>
    <w:basedOn w:val="DefaultParagraphFont"/>
    <w:link w:val="Header"/>
    <w:rsid w:val="00AF4FBE"/>
    <w:rPr>
      <w:b/>
      <w:snapToGrid w:val="0"/>
      <w:kern w:val="28"/>
      <w:sz w:val="22"/>
      <w:szCs w:val="20"/>
    </w:rPr>
  </w:style>
  <w:style w:type="character" w:customStyle="1" w:styleId="CommentTextChar">
    <w:name w:val="Comment Text Char"/>
    <w:basedOn w:val="DefaultParagraphFont"/>
    <w:link w:val="CommentText"/>
    <w:semiHidden/>
    <w:rsid w:val="007625B8"/>
    <w:rPr>
      <w:snapToGrid w:val="0"/>
      <w:kern w:val="28"/>
    </w:rPr>
  </w:style>
  <w:style w:type="character" w:customStyle="1" w:styleId="CommentSubjectChar">
    <w:name w:val="Comment Subject Char"/>
    <w:basedOn w:val="CommentTextChar"/>
    <w:link w:val="CommentSubject"/>
    <w:semiHidden/>
    <w:rsid w:val="007625B8"/>
    <w:rPr>
      <w:b/>
      <w:bCs/>
      <w:snapToGrid w:val="0"/>
      <w:kern w:val="28"/>
    </w:rPr>
  </w:style>
  <w:style w:type="paragraph" w:styleId="ListParagraph">
    <w:name w:val="List Paragraph"/>
    <w:basedOn w:val="Normal"/>
    <w:uiPriority w:val="34"/>
    <w:qFormat/>
    <w:rsid w:val="00662A5B"/>
    <w:pPr>
      <w:ind w:left="720"/>
      <w:contextualSpacing/>
    </w:pPr>
  </w:style>
  <w:style w:type="paragraph" w:styleId="EndnoteText">
    <w:name w:val="endnote text"/>
    <w:basedOn w:val="Normal"/>
    <w:link w:val="EndnoteTextChar"/>
    <w:semiHidden/>
    <w:rsid w:val="008D5B18"/>
    <w:rPr>
      <w:sz w:val="20"/>
    </w:rPr>
  </w:style>
  <w:style w:type="character" w:customStyle="1" w:styleId="EndnoteTextChar">
    <w:name w:val="Endnote Text Char"/>
    <w:basedOn w:val="DefaultParagraphFont"/>
    <w:link w:val="EndnoteText"/>
    <w:semiHidden/>
    <w:rsid w:val="00D243B3"/>
    <w:rPr>
      <w:snapToGrid w:val="0"/>
      <w:kern w:val="28"/>
      <w:sz w:val="20"/>
      <w:szCs w:val="20"/>
    </w:rPr>
  </w:style>
  <w:style w:type="character" w:styleId="EndnoteReference">
    <w:name w:val="endnote reference"/>
    <w:semiHidden/>
    <w:rsid w:val="008D5B18"/>
    <w:rPr>
      <w:vertAlign w:val="superscript"/>
    </w:rPr>
  </w:style>
  <w:style w:type="paragraph" w:styleId="TOC1">
    <w:name w:val="toc 1"/>
    <w:basedOn w:val="Normal"/>
    <w:next w:val="Normal"/>
    <w:semiHidden/>
    <w:rsid w:val="008D5B18"/>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D5B18"/>
    <w:pPr>
      <w:tabs>
        <w:tab w:val="left" w:pos="720"/>
        <w:tab w:val="right" w:leader="dot" w:pos="9360"/>
      </w:tabs>
      <w:suppressAutoHyphens/>
      <w:ind w:left="720" w:right="720" w:hanging="360"/>
    </w:pPr>
    <w:rPr>
      <w:noProof/>
    </w:rPr>
  </w:style>
  <w:style w:type="paragraph" w:styleId="TOC3">
    <w:name w:val="toc 3"/>
    <w:basedOn w:val="Normal"/>
    <w:next w:val="Normal"/>
    <w:semiHidden/>
    <w:rsid w:val="008D5B18"/>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D5B18"/>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D5B18"/>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D5B18"/>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D5B18"/>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D5B18"/>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D5B18"/>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D5B18"/>
    <w:pPr>
      <w:tabs>
        <w:tab w:val="right" w:pos="9360"/>
      </w:tabs>
      <w:suppressAutoHyphens/>
    </w:pPr>
  </w:style>
  <w:style w:type="character" w:customStyle="1" w:styleId="EquationCaption">
    <w:name w:val="_Equation Caption"/>
    <w:rsid w:val="008D5B18"/>
  </w:style>
  <w:style w:type="paragraph" w:styleId="BlockText">
    <w:name w:val="Block Text"/>
    <w:basedOn w:val="Normal"/>
    <w:rsid w:val="008D5B18"/>
    <w:pPr>
      <w:spacing w:after="240"/>
      <w:ind w:left="1440" w:right="1440"/>
    </w:pPr>
  </w:style>
  <w:style w:type="paragraph" w:customStyle="1" w:styleId="Paratitle">
    <w:name w:val="Para title"/>
    <w:basedOn w:val="Normal"/>
    <w:rsid w:val="008D5B18"/>
    <w:pPr>
      <w:tabs>
        <w:tab w:val="center" w:pos="9270"/>
      </w:tabs>
      <w:spacing w:after="240"/>
    </w:pPr>
    <w:rPr>
      <w:spacing w:val="-2"/>
    </w:rPr>
  </w:style>
  <w:style w:type="paragraph" w:customStyle="1" w:styleId="TableFormat">
    <w:name w:val="TableFormat"/>
    <w:basedOn w:val="Bullet"/>
    <w:rsid w:val="008D5B18"/>
    <w:pPr>
      <w:tabs>
        <w:tab w:val="clear" w:pos="2160"/>
        <w:tab w:val="left" w:pos="5040"/>
      </w:tabs>
      <w:ind w:left="5040" w:hanging="3600"/>
    </w:pPr>
  </w:style>
  <w:style w:type="paragraph" w:customStyle="1" w:styleId="TOCTitle">
    <w:name w:val="TOC Title"/>
    <w:basedOn w:val="Normal"/>
    <w:rsid w:val="008D5B18"/>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D5B18"/>
    <w:pPr>
      <w:jc w:val="center"/>
    </w:pPr>
    <w:rPr>
      <w:rFonts w:ascii="Times New Roman Bold" w:hAnsi="Times New Roman Bold"/>
      <w:b/>
      <w:bCs/>
      <w:caps/>
      <w:szCs w:val="22"/>
    </w:rPr>
  </w:style>
  <w:style w:type="character" w:styleId="Hyperlink">
    <w:name w:val="Hyperlink"/>
    <w:rsid w:val="008D5B18"/>
    <w:rPr>
      <w:color w:val="0000FF"/>
      <w:u w:val="single"/>
    </w:rPr>
  </w:style>
  <w:style w:type="table" w:styleId="TableGrid">
    <w:name w:val="Table Grid"/>
    <w:basedOn w:val="TableNormal"/>
    <w:uiPriority w:val="59"/>
    <w:rsid w:val="00C9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63E6"/>
    <w:rPr>
      <w:color w:val="808080"/>
    </w:rPr>
  </w:style>
  <w:style w:type="character" w:customStyle="1" w:styleId="item-value">
    <w:name w:val="item-value"/>
    <w:basedOn w:val="DefaultParagraphFont"/>
    <w:rsid w:val="00422AE2"/>
  </w:style>
  <w:style w:type="character" w:styleId="FollowedHyperlink">
    <w:name w:val="FollowedHyperlink"/>
    <w:basedOn w:val="DefaultParagraphFont"/>
    <w:uiPriority w:val="99"/>
    <w:semiHidden/>
    <w:unhideWhenUsed/>
    <w:rsid w:val="00F77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2374">
      <w:bodyDiv w:val="1"/>
      <w:marLeft w:val="0"/>
      <w:marRight w:val="0"/>
      <w:marTop w:val="0"/>
      <w:marBottom w:val="0"/>
      <w:divBdr>
        <w:top w:val="none" w:sz="0" w:space="0" w:color="auto"/>
        <w:left w:val="none" w:sz="0" w:space="0" w:color="auto"/>
        <w:bottom w:val="none" w:sz="0" w:space="0" w:color="auto"/>
        <w:right w:val="none" w:sz="0" w:space="0" w:color="auto"/>
      </w:divBdr>
    </w:div>
    <w:div w:id="192349974">
      <w:bodyDiv w:val="1"/>
      <w:marLeft w:val="0"/>
      <w:marRight w:val="0"/>
      <w:marTop w:val="0"/>
      <w:marBottom w:val="0"/>
      <w:divBdr>
        <w:top w:val="none" w:sz="0" w:space="0" w:color="auto"/>
        <w:left w:val="none" w:sz="0" w:space="0" w:color="auto"/>
        <w:bottom w:val="none" w:sz="0" w:space="0" w:color="auto"/>
        <w:right w:val="none" w:sz="0" w:space="0" w:color="auto"/>
      </w:divBdr>
    </w:div>
    <w:div w:id="751203173">
      <w:bodyDiv w:val="1"/>
      <w:marLeft w:val="0"/>
      <w:marRight w:val="0"/>
      <w:marTop w:val="0"/>
      <w:marBottom w:val="0"/>
      <w:divBdr>
        <w:top w:val="none" w:sz="0" w:space="0" w:color="auto"/>
        <w:left w:val="none" w:sz="0" w:space="0" w:color="auto"/>
        <w:bottom w:val="none" w:sz="0" w:space="0" w:color="auto"/>
        <w:right w:val="none" w:sz="0" w:space="0" w:color="auto"/>
      </w:divBdr>
    </w:div>
    <w:div w:id="824467322">
      <w:bodyDiv w:val="1"/>
      <w:marLeft w:val="0"/>
      <w:marRight w:val="0"/>
      <w:marTop w:val="0"/>
      <w:marBottom w:val="0"/>
      <w:divBdr>
        <w:top w:val="none" w:sz="0" w:space="0" w:color="auto"/>
        <w:left w:val="none" w:sz="0" w:space="0" w:color="auto"/>
        <w:bottom w:val="none" w:sz="0" w:space="0" w:color="auto"/>
        <w:right w:val="none" w:sz="0" w:space="0" w:color="auto"/>
      </w:divBdr>
    </w:div>
    <w:div w:id="998966818">
      <w:bodyDiv w:val="1"/>
      <w:marLeft w:val="0"/>
      <w:marRight w:val="0"/>
      <w:marTop w:val="0"/>
      <w:marBottom w:val="0"/>
      <w:divBdr>
        <w:top w:val="none" w:sz="0" w:space="0" w:color="auto"/>
        <w:left w:val="none" w:sz="0" w:space="0" w:color="auto"/>
        <w:bottom w:val="none" w:sz="0" w:space="0" w:color="auto"/>
        <w:right w:val="none" w:sz="0" w:space="0" w:color="auto"/>
      </w:divBdr>
    </w:div>
    <w:div w:id="1123037723">
      <w:bodyDiv w:val="1"/>
      <w:marLeft w:val="0"/>
      <w:marRight w:val="0"/>
      <w:marTop w:val="0"/>
      <w:marBottom w:val="0"/>
      <w:divBdr>
        <w:top w:val="none" w:sz="0" w:space="0" w:color="auto"/>
        <w:left w:val="none" w:sz="0" w:space="0" w:color="auto"/>
        <w:bottom w:val="none" w:sz="0" w:space="0" w:color="auto"/>
        <w:right w:val="none" w:sz="0" w:space="0" w:color="auto"/>
      </w:divBdr>
    </w:div>
    <w:div w:id="1361511266">
      <w:bodyDiv w:val="1"/>
      <w:marLeft w:val="0"/>
      <w:marRight w:val="0"/>
      <w:marTop w:val="0"/>
      <w:marBottom w:val="0"/>
      <w:divBdr>
        <w:top w:val="none" w:sz="0" w:space="0" w:color="auto"/>
        <w:left w:val="none" w:sz="0" w:space="0" w:color="auto"/>
        <w:bottom w:val="none" w:sz="0" w:space="0" w:color="auto"/>
        <w:right w:val="none" w:sz="0" w:space="0" w:color="auto"/>
      </w:divBdr>
      <w:divsChild>
        <w:div w:id="1264262738">
          <w:marLeft w:val="0"/>
          <w:marRight w:val="0"/>
          <w:marTop w:val="0"/>
          <w:marBottom w:val="0"/>
          <w:divBdr>
            <w:top w:val="none" w:sz="0" w:space="0" w:color="auto"/>
            <w:left w:val="none" w:sz="0" w:space="0" w:color="auto"/>
            <w:bottom w:val="none" w:sz="0" w:space="0" w:color="auto"/>
            <w:right w:val="none" w:sz="0" w:space="0" w:color="auto"/>
          </w:divBdr>
        </w:div>
      </w:divsChild>
    </w:div>
    <w:div w:id="1497459904">
      <w:bodyDiv w:val="1"/>
      <w:marLeft w:val="0"/>
      <w:marRight w:val="0"/>
      <w:marTop w:val="0"/>
      <w:marBottom w:val="0"/>
      <w:divBdr>
        <w:top w:val="none" w:sz="0" w:space="0" w:color="auto"/>
        <w:left w:val="none" w:sz="0" w:space="0" w:color="auto"/>
        <w:bottom w:val="none" w:sz="0" w:space="0" w:color="auto"/>
        <w:right w:val="none" w:sz="0" w:space="0" w:color="auto"/>
      </w:divBdr>
    </w:div>
    <w:div w:id="1545944305">
      <w:bodyDiv w:val="1"/>
      <w:marLeft w:val="0"/>
      <w:marRight w:val="0"/>
      <w:marTop w:val="30"/>
      <w:marBottom w:val="750"/>
      <w:divBdr>
        <w:top w:val="none" w:sz="0" w:space="0" w:color="auto"/>
        <w:left w:val="none" w:sz="0" w:space="0" w:color="auto"/>
        <w:bottom w:val="none" w:sz="0" w:space="0" w:color="auto"/>
        <w:right w:val="none" w:sz="0" w:space="0" w:color="auto"/>
      </w:divBdr>
      <w:divsChild>
        <w:div w:id="1675262522">
          <w:marLeft w:val="0"/>
          <w:marRight w:val="0"/>
          <w:marTop w:val="0"/>
          <w:marBottom w:val="0"/>
          <w:divBdr>
            <w:top w:val="none" w:sz="0" w:space="0" w:color="auto"/>
            <w:left w:val="none" w:sz="0" w:space="0" w:color="auto"/>
            <w:bottom w:val="none" w:sz="0" w:space="0" w:color="auto"/>
            <w:right w:val="none" w:sz="0" w:space="0" w:color="auto"/>
          </w:divBdr>
        </w:div>
      </w:divsChild>
    </w:div>
    <w:div w:id="1569608053">
      <w:bodyDiv w:val="1"/>
      <w:marLeft w:val="0"/>
      <w:marRight w:val="0"/>
      <w:marTop w:val="0"/>
      <w:marBottom w:val="0"/>
      <w:divBdr>
        <w:top w:val="none" w:sz="0" w:space="0" w:color="auto"/>
        <w:left w:val="none" w:sz="0" w:space="0" w:color="auto"/>
        <w:bottom w:val="none" w:sz="0" w:space="0" w:color="auto"/>
        <w:right w:val="none" w:sz="0" w:space="0" w:color="auto"/>
      </w:divBdr>
    </w:div>
    <w:div w:id="1679117340">
      <w:bodyDiv w:val="1"/>
      <w:marLeft w:val="0"/>
      <w:marRight w:val="0"/>
      <w:marTop w:val="0"/>
      <w:marBottom w:val="0"/>
      <w:divBdr>
        <w:top w:val="none" w:sz="0" w:space="0" w:color="auto"/>
        <w:left w:val="none" w:sz="0" w:space="0" w:color="auto"/>
        <w:bottom w:val="none" w:sz="0" w:space="0" w:color="auto"/>
        <w:right w:val="none" w:sz="0" w:space="0" w:color="auto"/>
      </w:divBdr>
    </w:div>
    <w:div w:id="1987195835">
      <w:bodyDiv w:val="1"/>
      <w:marLeft w:val="0"/>
      <w:marRight w:val="0"/>
      <w:marTop w:val="0"/>
      <w:marBottom w:val="0"/>
      <w:divBdr>
        <w:top w:val="none" w:sz="0" w:space="0" w:color="auto"/>
        <w:left w:val="none" w:sz="0" w:space="0" w:color="auto"/>
        <w:bottom w:val="none" w:sz="0" w:space="0" w:color="auto"/>
        <w:right w:val="none" w:sz="0" w:space="0" w:color="auto"/>
      </w:divBdr>
      <w:divsChild>
        <w:div w:id="1628848539">
          <w:marLeft w:val="0"/>
          <w:marRight w:val="0"/>
          <w:marTop w:val="0"/>
          <w:marBottom w:val="0"/>
          <w:divBdr>
            <w:top w:val="none" w:sz="0" w:space="0" w:color="auto"/>
            <w:left w:val="none" w:sz="0" w:space="0" w:color="auto"/>
            <w:bottom w:val="none" w:sz="0" w:space="0" w:color="auto"/>
            <w:right w:val="none" w:sz="0" w:space="0" w:color="auto"/>
          </w:divBdr>
          <w:divsChild>
            <w:div w:id="130024634">
              <w:marLeft w:val="0"/>
              <w:marRight w:val="0"/>
              <w:marTop w:val="0"/>
              <w:marBottom w:val="0"/>
              <w:divBdr>
                <w:top w:val="none" w:sz="0" w:space="0" w:color="auto"/>
                <w:left w:val="none" w:sz="0" w:space="0" w:color="auto"/>
                <w:bottom w:val="none" w:sz="0" w:space="0" w:color="auto"/>
                <w:right w:val="none" w:sz="0" w:space="0" w:color="auto"/>
              </w:divBdr>
              <w:divsChild>
                <w:div w:id="1848330348">
                  <w:marLeft w:val="0"/>
                  <w:marRight w:val="0"/>
                  <w:marTop w:val="0"/>
                  <w:marBottom w:val="0"/>
                  <w:divBdr>
                    <w:top w:val="none" w:sz="0" w:space="0" w:color="auto"/>
                    <w:left w:val="none" w:sz="0" w:space="0" w:color="auto"/>
                    <w:bottom w:val="none" w:sz="0" w:space="0" w:color="auto"/>
                    <w:right w:val="none" w:sz="0" w:space="0" w:color="auto"/>
                  </w:divBdr>
                  <w:divsChild>
                    <w:div w:id="856696277">
                      <w:marLeft w:val="0"/>
                      <w:marRight w:val="0"/>
                      <w:marTop w:val="0"/>
                      <w:marBottom w:val="0"/>
                      <w:divBdr>
                        <w:top w:val="none" w:sz="0" w:space="0" w:color="auto"/>
                        <w:left w:val="none" w:sz="0" w:space="0" w:color="auto"/>
                        <w:bottom w:val="none" w:sz="0" w:space="0" w:color="auto"/>
                        <w:right w:val="none" w:sz="0" w:space="0" w:color="auto"/>
                      </w:divBdr>
                      <w:divsChild>
                        <w:div w:id="2147040341">
                          <w:marLeft w:val="0"/>
                          <w:marRight w:val="0"/>
                          <w:marTop w:val="0"/>
                          <w:marBottom w:val="0"/>
                          <w:divBdr>
                            <w:top w:val="none" w:sz="0" w:space="0" w:color="auto"/>
                            <w:left w:val="none" w:sz="0" w:space="0" w:color="auto"/>
                            <w:bottom w:val="none" w:sz="0" w:space="0" w:color="auto"/>
                            <w:right w:val="none" w:sz="0" w:space="0" w:color="auto"/>
                          </w:divBdr>
                          <w:divsChild>
                            <w:div w:id="482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8282">
      <w:bodyDiv w:val="1"/>
      <w:marLeft w:val="0"/>
      <w:marRight w:val="0"/>
      <w:marTop w:val="0"/>
      <w:marBottom w:val="0"/>
      <w:divBdr>
        <w:top w:val="none" w:sz="0" w:space="0" w:color="auto"/>
        <w:left w:val="none" w:sz="0" w:space="0" w:color="auto"/>
        <w:bottom w:val="none" w:sz="0" w:space="0" w:color="auto"/>
        <w:right w:val="none" w:sz="0" w:space="0" w:color="auto"/>
      </w:divBdr>
      <w:divsChild>
        <w:div w:id="1935238177">
          <w:marLeft w:val="0"/>
          <w:marRight w:val="0"/>
          <w:marTop w:val="0"/>
          <w:marBottom w:val="0"/>
          <w:divBdr>
            <w:top w:val="none" w:sz="0" w:space="0" w:color="auto"/>
            <w:left w:val="none" w:sz="0" w:space="0" w:color="auto"/>
            <w:bottom w:val="none" w:sz="0" w:space="0" w:color="auto"/>
            <w:right w:val="none" w:sz="0" w:space="0" w:color="auto"/>
          </w:divBdr>
          <w:divsChild>
            <w:div w:id="162555807">
              <w:marLeft w:val="0"/>
              <w:marRight w:val="0"/>
              <w:marTop w:val="0"/>
              <w:marBottom w:val="0"/>
              <w:divBdr>
                <w:top w:val="none" w:sz="0" w:space="0" w:color="auto"/>
                <w:left w:val="none" w:sz="0" w:space="0" w:color="auto"/>
                <w:bottom w:val="none" w:sz="0" w:space="0" w:color="auto"/>
                <w:right w:val="none" w:sz="0" w:space="0" w:color="auto"/>
              </w:divBdr>
              <w:divsChild>
                <w:div w:id="1907834354">
                  <w:marLeft w:val="0"/>
                  <w:marRight w:val="0"/>
                  <w:marTop w:val="0"/>
                  <w:marBottom w:val="0"/>
                  <w:divBdr>
                    <w:top w:val="none" w:sz="0" w:space="0" w:color="auto"/>
                    <w:left w:val="none" w:sz="0" w:space="0" w:color="auto"/>
                    <w:bottom w:val="none" w:sz="0" w:space="0" w:color="auto"/>
                    <w:right w:val="none" w:sz="0" w:space="0" w:color="auto"/>
                  </w:divBdr>
                  <w:divsChild>
                    <w:div w:id="1170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ICR?ref_nbr=202005-3060-012" TargetMode="External"/><Relationship Id="rId1" Type="http://schemas.openxmlformats.org/officeDocument/2006/relationships/hyperlink" Target="https://www.reginfo.gov/public/do/PRAViewICR?ref_nbr=201801-306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4932-2D62-4631-B724-E1385959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64</TotalTime>
  <Pages>16</Pages>
  <Words>6665</Words>
  <Characters>37991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44567</CharactersWithSpaces>
  <SharedDoc>false</SharedDoc>
  <HLinks>
    <vt:vector size="6" baseType="variant">
      <vt:variant>
        <vt:i4>1048676</vt:i4>
      </vt:variant>
      <vt:variant>
        <vt:i4>0</vt:i4>
      </vt:variant>
      <vt:variant>
        <vt:i4>0</vt:i4>
      </vt:variant>
      <vt:variant>
        <vt:i4>5</vt:i4>
      </vt:variant>
      <vt:variant>
        <vt:lpwstr>https://www.reginfo.gov/public/do/PRAViewICR?ref_nbr=202005-3060-012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Jennifer.Mock</dc:creator>
  <cp:keywords/>
  <dc:description/>
  <cp:lastModifiedBy>Cathy Williams</cp:lastModifiedBy>
  <cp:revision>11</cp:revision>
  <cp:lastPrinted>2020-09-02T19:53:00Z</cp:lastPrinted>
  <dcterms:created xsi:type="dcterms:W3CDTF">2021-02-22T14:29:00Z</dcterms:created>
  <dcterms:modified xsi:type="dcterms:W3CDTF">2021-03-03T13:13:00Z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