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A747A" w:rsidR="00231EF7" w:rsidP="00875005" w:rsidRDefault="00AB3D9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 115-334 </w:t>
      </w:r>
      <w:r w:rsidRPr="001A747A" w:rsidR="00231EF7">
        <w:rPr>
          <w:rFonts w:ascii="Arial" w:hAnsi="Arial" w:cs="Arial"/>
          <w:b/>
          <w:sz w:val="24"/>
          <w:szCs w:val="24"/>
        </w:rPr>
        <w:t>Agricultural Improvement Act of 2018</w:t>
      </w:r>
      <w:r w:rsidR="00170111">
        <w:rPr>
          <w:rFonts w:ascii="Arial" w:hAnsi="Arial" w:cs="Arial"/>
          <w:b/>
          <w:sz w:val="24"/>
          <w:szCs w:val="24"/>
        </w:rPr>
        <w:t xml:space="preserve"> </w:t>
      </w:r>
      <w:r w:rsidRPr="00170111" w:rsidR="00170111">
        <w:rPr>
          <w:rFonts w:ascii="Arial" w:hAnsi="Arial" w:cs="Arial"/>
          <w:sz w:val="24"/>
          <w:szCs w:val="24"/>
        </w:rPr>
        <w:t>(Became law 12/20/2018)</w:t>
      </w:r>
    </w:p>
    <w:p w:rsidRPr="001A747A" w:rsidR="00875005" w:rsidP="00875005" w:rsidRDefault="0087500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A747A">
        <w:rPr>
          <w:rFonts w:ascii="Arial" w:hAnsi="Arial" w:cs="Arial"/>
          <w:b/>
          <w:sz w:val="24"/>
          <w:szCs w:val="24"/>
        </w:rPr>
        <w:t>SEC. 2408. FERAL SWINE ERADICATION AND CONTROL PILOT PROGRAM.</w:t>
      </w:r>
    </w:p>
    <w:p w:rsidRPr="0083106C" w:rsidR="00875005" w:rsidP="00875005" w:rsidRDefault="00875005">
      <w:pPr>
        <w:spacing w:line="240" w:lineRule="auto"/>
        <w:rPr>
          <w:rFonts w:ascii="Arial" w:hAnsi="Arial" w:cs="Arial"/>
        </w:rPr>
      </w:pPr>
    </w:p>
    <w:p w:rsidRPr="0083106C" w:rsidR="00ED21AC" w:rsidP="00ED21AC" w:rsidRDefault="0087500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IN GENERAL.—The Secretary shall establish a feral swine</w:t>
      </w:r>
      <w:r w:rsidRPr="0083106C" w:rsidR="00ED21AC">
        <w:rPr>
          <w:rFonts w:ascii="Arial" w:hAnsi="Arial" w:cs="Arial"/>
        </w:rPr>
        <w:t xml:space="preserve"> </w:t>
      </w:r>
    </w:p>
    <w:p w:rsidRPr="0083106C" w:rsidR="00ED21AC" w:rsidP="00ED21AC" w:rsidRDefault="00875005">
      <w:pPr>
        <w:pStyle w:val="ListParagraph"/>
        <w:spacing w:line="240" w:lineRule="auto"/>
        <w:rPr>
          <w:rFonts w:ascii="Arial" w:hAnsi="Arial" w:cs="Arial"/>
        </w:rPr>
      </w:pPr>
      <w:proofErr w:type="gramStart"/>
      <w:r w:rsidRPr="0083106C">
        <w:rPr>
          <w:rFonts w:ascii="Arial" w:hAnsi="Arial" w:cs="Arial"/>
        </w:rPr>
        <w:t>eradication</w:t>
      </w:r>
      <w:proofErr w:type="gramEnd"/>
      <w:r w:rsidRPr="0083106C">
        <w:rPr>
          <w:rFonts w:ascii="Arial" w:hAnsi="Arial" w:cs="Arial"/>
        </w:rPr>
        <w:t xml:space="preserve"> and control pilot program to respond to the threat</w:t>
      </w:r>
    </w:p>
    <w:p w:rsidRPr="0083106C" w:rsidR="00ED21AC" w:rsidP="00ED21AC" w:rsidRDefault="00875005">
      <w:pPr>
        <w:pStyle w:val="ListParagraph"/>
        <w:spacing w:line="240" w:lineRule="auto"/>
        <w:rPr>
          <w:rFonts w:ascii="Arial" w:hAnsi="Arial" w:cs="Arial"/>
        </w:rPr>
      </w:pPr>
      <w:proofErr w:type="gramStart"/>
      <w:r w:rsidRPr="0083106C">
        <w:rPr>
          <w:rFonts w:ascii="Arial" w:hAnsi="Arial" w:cs="Arial"/>
        </w:rPr>
        <w:t>feral</w:t>
      </w:r>
      <w:proofErr w:type="gramEnd"/>
      <w:r w:rsidRPr="0083106C">
        <w:rPr>
          <w:rFonts w:ascii="Arial" w:hAnsi="Arial" w:cs="Arial"/>
        </w:rPr>
        <w:t xml:space="preserve"> swine pose to agriculture, native ecosystems, and human</w:t>
      </w:r>
    </w:p>
    <w:p w:rsidRPr="0083106C" w:rsidR="00ED21AC" w:rsidP="00ED21AC" w:rsidRDefault="00875005">
      <w:pPr>
        <w:pStyle w:val="ListParagraph"/>
        <w:spacing w:line="240" w:lineRule="auto"/>
        <w:rPr>
          <w:rFonts w:ascii="Arial" w:hAnsi="Arial" w:cs="Arial"/>
        </w:rPr>
      </w:pPr>
      <w:proofErr w:type="gramStart"/>
      <w:r w:rsidRPr="0083106C">
        <w:rPr>
          <w:rFonts w:ascii="Arial" w:hAnsi="Arial" w:cs="Arial"/>
        </w:rPr>
        <w:t>and</w:t>
      </w:r>
      <w:proofErr w:type="gramEnd"/>
      <w:r w:rsidRPr="0083106C">
        <w:rPr>
          <w:rFonts w:ascii="Arial" w:hAnsi="Arial" w:cs="Arial"/>
        </w:rPr>
        <w:t xml:space="preserve"> animal health.</w:t>
      </w:r>
    </w:p>
    <w:p w:rsidRPr="0083106C" w:rsidR="00ED21AC" w:rsidP="00ED21AC" w:rsidRDefault="0087500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DUTIES OF THE SECRETARY.—In carrying out the pilot program,</w:t>
      </w:r>
      <w:r w:rsidRPr="0083106C" w:rsidR="00ED21AC">
        <w:rPr>
          <w:rFonts w:ascii="Arial" w:hAnsi="Arial" w:cs="Arial"/>
        </w:rPr>
        <w:t xml:space="preserve"> </w:t>
      </w:r>
    </w:p>
    <w:p w:rsidRPr="0083106C" w:rsidR="00ED21AC" w:rsidP="00ED21AC" w:rsidRDefault="00875005">
      <w:pPr>
        <w:pStyle w:val="ListParagraph"/>
        <w:spacing w:line="240" w:lineRule="auto"/>
        <w:rPr>
          <w:rFonts w:ascii="Arial" w:hAnsi="Arial" w:cs="Arial"/>
        </w:rPr>
      </w:pPr>
      <w:proofErr w:type="gramStart"/>
      <w:r w:rsidRPr="0083106C">
        <w:rPr>
          <w:rFonts w:ascii="Arial" w:hAnsi="Arial" w:cs="Arial"/>
        </w:rPr>
        <w:t>the</w:t>
      </w:r>
      <w:proofErr w:type="gramEnd"/>
      <w:r w:rsidRPr="0083106C">
        <w:rPr>
          <w:rFonts w:ascii="Arial" w:hAnsi="Arial" w:cs="Arial"/>
        </w:rPr>
        <w:t xml:space="preserve"> Secretary shall—</w:t>
      </w:r>
    </w:p>
    <w:p w:rsidRPr="0083106C" w:rsidR="00ED21AC" w:rsidP="00ED21AC" w:rsidRDefault="0087500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study and assess the nature and extent of damage</w:t>
      </w:r>
    </w:p>
    <w:p w:rsidRPr="0083106C" w:rsidR="00ED21AC" w:rsidP="00ED21AC" w:rsidRDefault="00875005">
      <w:pPr>
        <w:pStyle w:val="ListParagraph"/>
        <w:spacing w:line="240" w:lineRule="auto"/>
        <w:ind w:left="1080"/>
        <w:rPr>
          <w:rFonts w:ascii="Arial" w:hAnsi="Arial" w:cs="Arial"/>
        </w:rPr>
      </w:pPr>
      <w:proofErr w:type="gramStart"/>
      <w:r w:rsidRPr="0083106C">
        <w:rPr>
          <w:rFonts w:ascii="Arial" w:hAnsi="Arial" w:cs="Arial"/>
        </w:rPr>
        <w:t>to</w:t>
      </w:r>
      <w:proofErr w:type="gramEnd"/>
      <w:r w:rsidRPr="0083106C">
        <w:rPr>
          <w:rFonts w:ascii="Arial" w:hAnsi="Arial" w:cs="Arial"/>
        </w:rPr>
        <w:t xml:space="preserve"> the pilot areas caused by feral swine;</w:t>
      </w:r>
    </w:p>
    <w:p w:rsidRPr="0083106C" w:rsidR="00ED21AC" w:rsidP="00ED21AC" w:rsidRDefault="0087500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develop methods to eradicate or control feral swine</w:t>
      </w:r>
    </w:p>
    <w:p w:rsidRPr="0083106C" w:rsidR="00ED21AC" w:rsidP="00ED21AC" w:rsidRDefault="00875005">
      <w:pPr>
        <w:pStyle w:val="ListParagraph"/>
        <w:spacing w:line="240" w:lineRule="auto"/>
        <w:ind w:left="1080"/>
        <w:rPr>
          <w:rFonts w:ascii="Arial" w:hAnsi="Arial" w:cs="Arial"/>
        </w:rPr>
      </w:pPr>
      <w:proofErr w:type="gramStart"/>
      <w:r w:rsidRPr="0083106C">
        <w:rPr>
          <w:rFonts w:ascii="Arial" w:hAnsi="Arial" w:cs="Arial"/>
        </w:rPr>
        <w:t>in</w:t>
      </w:r>
      <w:proofErr w:type="gramEnd"/>
      <w:r w:rsidRPr="0083106C">
        <w:rPr>
          <w:rFonts w:ascii="Arial" w:hAnsi="Arial" w:cs="Arial"/>
        </w:rPr>
        <w:t xml:space="preserve"> the pilot areas;</w:t>
      </w:r>
    </w:p>
    <w:p w:rsidRPr="0083106C" w:rsidR="00ED21AC" w:rsidP="00ED21AC" w:rsidRDefault="0087500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develop methods to restore damage caused by feral</w:t>
      </w:r>
    </w:p>
    <w:p w:rsidRPr="0083106C" w:rsidR="00ED21AC" w:rsidP="00ED21AC" w:rsidRDefault="00875005">
      <w:pPr>
        <w:pStyle w:val="ListParagraph"/>
        <w:spacing w:line="240" w:lineRule="auto"/>
        <w:ind w:left="1080"/>
        <w:rPr>
          <w:rFonts w:ascii="Arial" w:hAnsi="Arial" w:cs="Arial"/>
        </w:rPr>
      </w:pPr>
      <w:proofErr w:type="gramStart"/>
      <w:r w:rsidRPr="0083106C">
        <w:rPr>
          <w:rFonts w:ascii="Arial" w:hAnsi="Arial" w:cs="Arial"/>
        </w:rPr>
        <w:t>swine</w:t>
      </w:r>
      <w:proofErr w:type="gramEnd"/>
      <w:r w:rsidRPr="0083106C">
        <w:rPr>
          <w:rFonts w:ascii="Arial" w:hAnsi="Arial" w:cs="Arial"/>
        </w:rPr>
        <w:t>; and</w:t>
      </w:r>
    </w:p>
    <w:p w:rsidRPr="0083106C" w:rsidR="00ED21AC" w:rsidP="00ED21AC" w:rsidRDefault="0087500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provide financial assistance to agricultural producers</w:t>
      </w:r>
    </w:p>
    <w:p w:rsidRPr="0083106C" w:rsidR="00ED21AC" w:rsidP="00ED21AC" w:rsidRDefault="00875005">
      <w:pPr>
        <w:pStyle w:val="ListParagraph"/>
        <w:spacing w:line="240" w:lineRule="auto"/>
        <w:ind w:left="1080"/>
        <w:rPr>
          <w:rFonts w:ascii="Arial" w:hAnsi="Arial" w:cs="Arial"/>
        </w:rPr>
      </w:pPr>
      <w:proofErr w:type="gramStart"/>
      <w:r w:rsidRPr="0083106C">
        <w:rPr>
          <w:rFonts w:ascii="Arial" w:hAnsi="Arial" w:cs="Arial"/>
        </w:rPr>
        <w:t>in</w:t>
      </w:r>
      <w:proofErr w:type="gramEnd"/>
      <w:r w:rsidRPr="0083106C">
        <w:rPr>
          <w:rFonts w:ascii="Arial" w:hAnsi="Arial" w:cs="Arial"/>
        </w:rPr>
        <w:t xml:space="preserve"> pilot areas.</w:t>
      </w:r>
    </w:p>
    <w:p w:rsidRPr="0083106C" w:rsidR="00ED21AC" w:rsidP="00ED21AC" w:rsidRDefault="0087500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ASSISTANCE.—The Secretary may provide financial assistance</w:t>
      </w:r>
    </w:p>
    <w:p w:rsidRPr="0083106C" w:rsidR="00ED21AC" w:rsidP="00ED21AC" w:rsidRDefault="00875005">
      <w:pPr>
        <w:pStyle w:val="ListParagraph"/>
        <w:spacing w:line="240" w:lineRule="auto"/>
        <w:rPr>
          <w:rFonts w:ascii="Arial" w:hAnsi="Arial" w:cs="Arial"/>
        </w:rPr>
      </w:pPr>
      <w:proofErr w:type="gramStart"/>
      <w:r w:rsidRPr="0083106C">
        <w:rPr>
          <w:rFonts w:ascii="Arial" w:hAnsi="Arial" w:cs="Arial"/>
        </w:rPr>
        <w:t>to</w:t>
      </w:r>
      <w:proofErr w:type="gramEnd"/>
      <w:r w:rsidRPr="0083106C">
        <w:rPr>
          <w:rFonts w:ascii="Arial" w:hAnsi="Arial" w:cs="Arial"/>
        </w:rPr>
        <w:t xml:space="preserve"> agricultural producers under the pilot program to implement</w:t>
      </w:r>
    </w:p>
    <w:p w:rsidRPr="0083106C" w:rsidR="00ED21AC" w:rsidP="00ED21AC" w:rsidRDefault="00875005">
      <w:pPr>
        <w:pStyle w:val="ListParagraph"/>
        <w:spacing w:line="240" w:lineRule="auto"/>
        <w:rPr>
          <w:rFonts w:ascii="Arial" w:hAnsi="Arial" w:cs="Arial"/>
        </w:rPr>
      </w:pPr>
      <w:proofErr w:type="gramStart"/>
      <w:r w:rsidRPr="0083106C">
        <w:rPr>
          <w:rFonts w:ascii="Arial" w:hAnsi="Arial" w:cs="Arial"/>
        </w:rPr>
        <w:t>methods</w:t>
      </w:r>
      <w:proofErr w:type="gramEnd"/>
      <w:r w:rsidRPr="0083106C">
        <w:rPr>
          <w:rFonts w:ascii="Arial" w:hAnsi="Arial" w:cs="Arial"/>
        </w:rPr>
        <w:t xml:space="preserve"> to—</w:t>
      </w:r>
    </w:p>
    <w:p w:rsidRPr="0083106C" w:rsidR="00ED21AC" w:rsidP="00ED21AC" w:rsidRDefault="00875005">
      <w:pPr>
        <w:pStyle w:val="ListParagraph"/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 xml:space="preserve">(1) </w:t>
      </w:r>
      <w:proofErr w:type="gramStart"/>
      <w:r w:rsidRPr="0083106C">
        <w:rPr>
          <w:rFonts w:ascii="Arial" w:hAnsi="Arial" w:cs="Arial"/>
        </w:rPr>
        <w:t>eradicate</w:t>
      </w:r>
      <w:proofErr w:type="gramEnd"/>
      <w:r w:rsidRPr="0083106C">
        <w:rPr>
          <w:rFonts w:ascii="Arial" w:hAnsi="Arial" w:cs="Arial"/>
        </w:rPr>
        <w:t xml:space="preserve"> or control feral swine in the pilot areas; and</w:t>
      </w:r>
    </w:p>
    <w:p w:rsidRPr="0083106C" w:rsidR="00B02D38" w:rsidP="00B02D38" w:rsidRDefault="00875005">
      <w:pPr>
        <w:pStyle w:val="ListParagraph"/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 xml:space="preserve">(2) </w:t>
      </w:r>
      <w:proofErr w:type="gramStart"/>
      <w:r w:rsidRPr="0083106C">
        <w:rPr>
          <w:rFonts w:ascii="Arial" w:hAnsi="Arial" w:cs="Arial"/>
        </w:rPr>
        <w:t>restore</w:t>
      </w:r>
      <w:proofErr w:type="gramEnd"/>
      <w:r w:rsidRPr="0083106C">
        <w:rPr>
          <w:rFonts w:ascii="Arial" w:hAnsi="Arial" w:cs="Arial"/>
        </w:rPr>
        <w:t xml:space="preserve"> damage caused by feral swine.</w:t>
      </w:r>
    </w:p>
    <w:p w:rsidRPr="0083106C" w:rsidR="00ED21AC" w:rsidP="00B02D38" w:rsidRDefault="0087500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COORDINATION.—The Secretary shall ensure that the Natural</w:t>
      </w:r>
    </w:p>
    <w:p w:rsidRPr="0083106C" w:rsidR="00ED21AC" w:rsidP="00ED21AC" w:rsidRDefault="00875005">
      <w:pPr>
        <w:pStyle w:val="ListParagraph"/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Resources Conservation Service and the Animal and Plant</w:t>
      </w:r>
    </w:p>
    <w:p w:rsidRPr="0083106C" w:rsidR="00ED21AC" w:rsidP="00ED21AC" w:rsidRDefault="00875005">
      <w:pPr>
        <w:pStyle w:val="ListParagraph"/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Health Inspection Service coordinate for purposes of this section</w:t>
      </w:r>
    </w:p>
    <w:p w:rsidRPr="0083106C" w:rsidR="00ED21AC" w:rsidP="00ED21AC" w:rsidRDefault="00875005">
      <w:pPr>
        <w:pStyle w:val="ListParagraph"/>
        <w:spacing w:line="240" w:lineRule="auto"/>
        <w:rPr>
          <w:rFonts w:ascii="Arial" w:hAnsi="Arial" w:cs="Arial"/>
        </w:rPr>
      </w:pPr>
      <w:proofErr w:type="gramStart"/>
      <w:r w:rsidRPr="0083106C">
        <w:rPr>
          <w:rFonts w:ascii="Arial" w:hAnsi="Arial" w:cs="Arial"/>
        </w:rPr>
        <w:t>through</w:t>
      </w:r>
      <w:proofErr w:type="gramEnd"/>
      <w:r w:rsidRPr="0083106C">
        <w:rPr>
          <w:rFonts w:ascii="Arial" w:hAnsi="Arial" w:cs="Arial"/>
        </w:rPr>
        <w:t xml:space="preserve"> State technical committees established under section</w:t>
      </w:r>
    </w:p>
    <w:p w:rsidRPr="0083106C" w:rsidR="00B02D38" w:rsidP="00B02D38" w:rsidRDefault="00875005">
      <w:pPr>
        <w:pStyle w:val="ListParagraph"/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1261(a) of the Food Security Act of 1985 (16 U.S.C. 3861(a)).</w:t>
      </w:r>
    </w:p>
    <w:p w:rsidRPr="0083106C" w:rsidR="00B02D38" w:rsidP="00B02D38" w:rsidRDefault="0087500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PILOT AREAS.—The Secretary shall carry out the pilot program</w:t>
      </w:r>
    </w:p>
    <w:p w:rsidRPr="0083106C" w:rsidR="00D111D8" w:rsidP="00D111D8" w:rsidRDefault="00875005">
      <w:pPr>
        <w:pStyle w:val="ListParagraph"/>
        <w:spacing w:line="240" w:lineRule="auto"/>
        <w:rPr>
          <w:rFonts w:ascii="Arial" w:hAnsi="Arial" w:cs="Arial"/>
        </w:rPr>
      </w:pPr>
      <w:proofErr w:type="gramStart"/>
      <w:r w:rsidRPr="0083106C">
        <w:rPr>
          <w:rFonts w:ascii="Arial" w:hAnsi="Arial" w:cs="Arial"/>
        </w:rPr>
        <w:t>in</w:t>
      </w:r>
      <w:proofErr w:type="gramEnd"/>
      <w:r w:rsidRPr="0083106C">
        <w:rPr>
          <w:rFonts w:ascii="Arial" w:hAnsi="Arial" w:cs="Arial"/>
        </w:rPr>
        <w:t xml:space="preserve"> areas of States in which feral swine have been identified</w:t>
      </w:r>
    </w:p>
    <w:p w:rsidRPr="0083106C" w:rsidR="00D111D8" w:rsidP="00D111D8" w:rsidRDefault="00875005">
      <w:pPr>
        <w:pStyle w:val="ListParagraph"/>
        <w:spacing w:line="240" w:lineRule="auto"/>
        <w:rPr>
          <w:rFonts w:ascii="Arial" w:hAnsi="Arial" w:cs="Arial"/>
        </w:rPr>
      </w:pPr>
      <w:proofErr w:type="gramStart"/>
      <w:r w:rsidRPr="0083106C">
        <w:rPr>
          <w:rFonts w:ascii="Arial" w:hAnsi="Arial" w:cs="Arial"/>
        </w:rPr>
        <w:t>as</w:t>
      </w:r>
      <w:proofErr w:type="gramEnd"/>
      <w:r w:rsidRPr="0083106C">
        <w:rPr>
          <w:rFonts w:ascii="Arial" w:hAnsi="Arial" w:cs="Arial"/>
        </w:rPr>
        <w:t xml:space="preserve"> a threat to agriculture, native ecosystems, or human or animal</w:t>
      </w:r>
    </w:p>
    <w:p w:rsidRPr="0083106C" w:rsidR="00D111D8" w:rsidP="00D111D8" w:rsidRDefault="00875005">
      <w:pPr>
        <w:pStyle w:val="ListParagraph"/>
        <w:spacing w:line="240" w:lineRule="auto"/>
        <w:rPr>
          <w:rFonts w:ascii="Arial" w:hAnsi="Arial" w:cs="Arial"/>
        </w:rPr>
      </w:pPr>
      <w:proofErr w:type="gramStart"/>
      <w:r w:rsidRPr="0083106C">
        <w:rPr>
          <w:rFonts w:ascii="Arial" w:hAnsi="Arial" w:cs="Arial"/>
        </w:rPr>
        <w:t>health</w:t>
      </w:r>
      <w:proofErr w:type="gramEnd"/>
      <w:r w:rsidRPr="0083106C">
        <w:rPr>
          <w:rFonts w:ascii="Arial" w:hAnsi="Arial" w:cs="Arial"/>
        </w:rPr>
        <w:t>, as determined by the Secretary.</w:t>
      </w:r>
    </w:p>
    <w:p w:rsidRPr="0083106C" w:rsidR="00D111D8" w:rsidP="00D111D8" w:rsidRDefault="0087500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COST SHARING.— (1) FEDERAL SHARE.—The Federal share of the costs of</w:t>
      </w:r>
    </w:p>
    <w:p w:rsidRPr="0083106C" w:rsidR="00D111D8" w:rsidP="00D111D8" w:rsidRDefault="00875005">
      <w:pPr>
        <w:pStyle w:val="ListParagraph"/>
        <w:spacing w:line="240" w:lineRule="auto"/>
        <w:rPr>
          <w:rFonts w:ascii="Arial" w:hAnsi="Arial" w:cs="Arial"/>
        </w:rPr>
      </w:pPr>
      <w:proofErr w:type="gramStart"/>
      <w:r w:rsidRPr="0083106C">
        <w:rPr>
          <w:rFonts w:ascii="Arial" w:hAnsi="Arial" w:cs="Arial"/>
        </w:rPr>
        <w:t>activities</w:t>
      </w:r>
      <w:proofErr w:type="gramEnd"/>
      <w:r w:rsidRPr="0083106C">
        <w:rPr>
          <w:rFonts w:ascii="Arial" w:hAnsi="Arial" w:cs="Arial"/>
        </w:rPr>
        <w:t xml:space="preserve"> under the pilot program may not exceed 75 percent</w:t>
      </w:r>
    </w:p>
    <w:p w:rsidRPr="0083106C" w:rsidR="00D111D8" w:rsidP="00D111D8" w:rsidRDefault="00875005">
      <w:pPr>
        <w:pStyle w:val="ListParagraph"/>
        <w:spacing w:line="240" w:lineRule="auto"/>
        <w:rPr>
          <w:rFonts w:ascii="Arial" w:hAnsi="Arial" w:cs="Arial"/>
        </w:rPr>
      </w:pPr>
      <w:proofErr w:type="gramStart"/>
      <w:r w:rsidRPr="0083106C">
        <w:rPr>
          <w:rFonts w:ascii="Arial" w:hAnsi="Arial" w:cs="Arial"/>
        </w:rPr>
        <w:t>of</w:t>
      </w:r>
      <w:proofErr w:type="gramEnd"/>
      <w:r w:rsidRPr="0083106C">
        <w:rPr>
          <w:rFonts w:ascii="Arial" w:hAnsi="Arial" w:cs="Arial"/>
        </w:rPr>
        <w:t xml:space="preserve"> the total costs of such activities.</w:t>
      </w:r>
    </w:p>
    <w:p w:rsidRPr="0083106C" w:rsidR="00D111D8" w:rsidP="00D111D8" w:rsidRDefault="00875005">
      <w:pPr>
        <w:pStyle w:val="ListParagraph"/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(2) IN-KIND CONTRIBUTIONS.—</w:t>
      </w:r>
      <w:proofErr w:type="gramStart"/>
      <w:r w:rsidRPr="0083106C">
        <w:rPr>
          <w:rFonts w:ascii="Arial" w:hAnsi="Arial" w:cs="Arial"/>
        </w:rPr>
        <w:t>The</w:t>
      </w:r>
      <w:proofErr w:type="gramEnd"/>
      <w:r w:rsidRPr="0083106C">
        <w:rPr>
          <w:rFonts w:ascii="Arial" w:hAnsi="Arial" w:cs="Arial"/>
        </w:rPr>
        <w:t xml:space="preserve"> non-Federal share of the</w:t>
      </w:r>
    </w:p>
    <w:p w:rsidRPr="0083106C" w:rsidR="00D111D8" w:rsidP="00D111D8" w:rsidRDefault="00875005">
      <w:pPr>
        <w:pStyle w:val="ListParagraph"/>
        <w:spacing w:line="240" w:lineRule="auto"/>
        <w:rPr>
          <w:rFonts w:ascii="Arial" w:hAnsi="Arial" w:cs="Arial"/>
        </w:rPr>
      </w:pPr>
      <w:proofErr w:type="gramStart"/>
      <w:r w:rsidRPr="0083106C">
        <w:rPr>
          <w:rFonts w:ascii="Arial" w:hAnsi="Arial" w:cs="Arial"/>
        </w:rPr>
        <w:t>costs</w:t>
      </w:r>
      <w:proofErr w:type="gramEnd"/>
      <w:r w:rsidRPr="0083106C">
        <w:rPr>
          <w:rFonts w:ascii="Arial" w:hAnsi="Arial" w:cs="Arial"/>
        </w:rPr>
        <w:t xml:space="preserve"> of activities under the pilot program may be provided</w:t>
      </w:r>
    </w:p>
    <w:p w:rsidRPr="0083106C" w:rsidR="00D111D8" w:rsidP="00D111D8" w:rsidRDefault="00875005">
      <w:pPr>
        <w:pStyle w:val="ListParagraph"/>
        <w:spacing w:line="240" w:lineRule="auto"/>
        <w:rPr>
          <w:rFonts w:ascii="Arial" w:hAnsi="Arial" w:cs="Arial"/>
        </w:rPr>
      </w:pPr>
      <w:proofErr w:type="gramStart"/>
      <w:r w:rsidRPr="0083106C">
        <w:rPr>
          <w:rFonts w:ascii="Arial" w:hAnsi="Arial" w:cs="Arial"/>
        </w:rPr>
        <w:t>in</w:t>
      </w:r>
      <w:proofErr w:type="gramEnd"/>
      <w:r w:rsidRPr="0083106C">
        <w:rPr>
          <w:rFonts w:ascii="Arial" w:hAnsi="Arial" w:cs="Arial"/>
        </w:rPr>
        <w:t xml:space="preserve"> the form of in-kind contributions of materials or services.</w:t>
      </w:r>
    </w:p>
    <w:p w:rsidRPr="0083106C" w:rsidR="00466119" w:rsidP="00D111D8" w:rsidRDefault="0087500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 xml:space="preserve">FUNDING.— </w:t>
      </w:r>
    </w:p>
    <w:p w:rsidRPr="0083106C" w:rsidR="00D111D8" w:rsidP="00466119" w:rsidRDefault="00875005">
      <w:pPr>
        <w:pStyle w:val="ListParagraph"/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(1) MANDATORY FUNDING.—</w:t>
      </w:r>
      <w:proofErr w:type="gramStart"/>
      <w:r w:rsidRPr="0083106C">
        <w:rPr>
          <w:rFonts w:ascii="Arial" w:hAnsi="Arial" w:cs="Arial"/>
        </w:rPr>
        <w:t>Of</w:t>
      </w:r>
      <w:proofErr w:type="gramEnd"/>
      <w:r w:rsidRPr="0083106C">
        <w:rPr>
          <w:rFonts w:ascii="Arial" w:hAnsi="Arial" w:cs="Arial"/>
        </w:rPr>
        <w:t xml:space="preserve"> the funds of the Commodity</w:t>
      </w:r>
    </w:p>
    <w:p w:rsidRPr="0083106C" w:rsidR="00D111D8" w:rsidP="00D111D8" w:rsidRDefault="00875005">
      <w:pPr>
        <w:pStyle w:val="ListParagraph"/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Credit Corporation, the Secretary shall use to carry out this</w:t>
      </w:r>
    </w:p>
    <w:p w:rsidRPr="0083106C" w:rsidR="00D111D8" w:rsidP="00D111D8" w:rsidRDefault="00875005">
      <w:pPr>
        <w:pStyle w:val="ListParagraph"/>
        <w:spacing w:line="240" w:lineRule="auto"/>
        <w:rPr>
          <w:rFonts w:ascii="Arial" w:hAnsi="Arial" w:cs="Arial"/>
        </w:rPr>
      </w:pPr>
      <w:proofErr w:type="gramStart"/>
      <w:r w:rsidRPr="0083106C">
        <w:rPr>
          <w:rFonts w:ascii="Arial" w:hAnsi="Arial" w:cs="Arial"/>
        </w:rPr>
        <w:t>section</w:t>
      </w:r>
      <w:proofErr w:type="gramEnd"/>
      <w:r w:rsidRPr="0083106C">
        <w:rPr>
          <w:rFonts w:ascii="Arial" w:hAnsi="Arial" w:cs="Arial"/>
        </w:rPr>
        <w:t xml:space="preserve"> $75,000,000 for the period of fiscal years 2019 through</w:t>
      </w:r>
    </w:p>
    <w:p w:rsidRPr="0083106C" w:rsidR="00D111D8" w:rsidP="00D111D8" w:rsidRDefault="00875005">
      <w:pPr>
        <w:pStyle w:val="ListParagraph"/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2023.</w:t>
      </w:r>
    </w:p>
    <w:p w:rsidRPr="0083106C" w:rsidR="00D111D8" w:rsidP="00D111D8" w:rsidRDefault="00875005">
      <w:pPr>
        <w:pStyle w:val="ListParagraph"/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(2) DISTRIBUTION OF FUNDS.—</w:t>
      </w:r>
      <w:proofErr w:type="gramStart"/>
      <w:r w:rsidRPr="0083106C">
        <w:rPr>
          <w:rFonts w:ascii="Arial" w:hAnsi="Arial" w:cs="Arial"/>
        </w:rPr>
        <w:t>Of</w:t>
      </w:r>
      <w:proofErr w:type="gramEnd"/>
      <w:r w:rsidRPr="0083106C">
        <w:rPr>
          <w:rFonts w:ascii="Arial" w:hAnsi="Arial" w:cs="Arial"/>
        </w:rPr>
        <w:t xml:space="preserve"> the funds made available</w:t>
      </w:r>
    </w:p>
    <w:p w:rsidRPr="0083106C" w:rsidR="00875005" w:rsidP="00D111D8" w:rsidRDefault="00875005">
      <w:pPr>
        <w:pStyle w:val="ListParagraph"/>
        <w:spacing w:line="240" w:lineRule="auto"/>
        <w:rPr>
          <w:rFonts w:ascii="Arial" w:hAnsi="Arial" w:cs="Arial"/>
        </w:rPr>
      </w:pPr>
      <w:proofErr w:type="gramStart"/>
      <w:r w:rsidRPr="0083106C">
        <w:rPr>
          <w:rFonts w:ascii="Arial" w:hAnsi="Arial" w:cs="Arial"/>
        </w:rPr>
        <w:t>under</w:t>
      </w:r>
      <w:proofErr w:type="gramEnd"/>
      <w:r w:rsidRPr="0083106C">
        <w:rPr>
          <w:rFonts w:ascii="Arial" w:hAnsi="Arial" w:cs="Arial"/>
        </w:rPr>
        <w:t xml:space="preserve"> paragraph (1)—</w:t>
      </w:r>
    </w:p>
    <w:p w:rsidRPr="0083106C" w:rsidR="00D111D8" w:rsidP="00D111D8" w:rsidRDefault="00875005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50 percent shall be allocated to the Natural</w:t>
      </w:r>
    </w:p>
    <w:p w:rsidRPr="0083106C" w:rsidR="00D111D8" w:rsidP="00043322" w:rsidRDefault="00875005">
      <w:pPr>
        <w:pStyle w:val="ListParagraph"/>
        <w:spacing w:line="240" w:lineRule="auto"/>
        <w:ind w:firstLine="720"/>
        <w:rPr>
          <w:rFonts w:ascii="Arial" w:hAnsi="Arial" w:cs="Arial"/>
        </w:rPr>
      </w:pPr>
      <w:r w:rsidRPr="0083106C">
        <w:rPr>
          <w:rFonts w:ascii="Arial" w:hAnsi="Arial" w:cs="Arial"/>
        </w:rPr>
        <w:t>Resources Conservation Service to carry out the pilot program,</w:t>
      </w:r>
    </w:p>
    <w:p w:rsidRPr="0083106C" w:rsidR="00D111D8" w:rsidP="00043322" w:rsidRDefault="00875005">
      <w:pPr>
        <w:pStyle w:val="ListParagraph"/>
        <w:spacing w:line="240" w:lineRule="auto"/>
        <w:ind w:firstLine="720"/>
        <w:rPr>
          <w:rFonts w:ascii="Arial" w:hAnsi="Arial" w:cs="Arial"/>
        </w:rPr>
      </w:pPr>
      <w:proofErr w:type="gramStart"/>
      <w:r w:rsidRPr="0083106C">
        <w:rPr>
          <w:rFonts w:ascii="Arial" w:hAnsi="Arial" w:cs="Arial"/>
        </w:rPr>
        <w:t>including</w:t>
      </w:r>
      <w:proofErr w:type="gramEnd"/>
      <w:r w:rsidRPr="0083106C">
        <w:rPr>
          <w:rFonts w:ascii="Arial" w:hAnsi="Arial" w:cs="Arial"/>
        </w:rPr>
        <w:t xml:space="preserve"> the provision of financial assistance to</w:t>
      </w:r>
    </w:p>
    <w:p w:rsidRPr="0083106C" w:rsidR="00D111D8" w:rsidP="00043322" w:rsidRDefault="00875005">
      <w:pPr>
        <w:pStyle w:val="ListParagraph"/>
        <w:spacing w:line="240" w:lineRule="auto"/>
        <w:ind w:firstLine="720"/>
        <w:rPr>
          <w:rFonts w:ascii="Arial" w:hAnsi="Arial" w:cs="Arial"/>
        </w:rPr>
      </w:pPr>
      <w:proofErr w:type="gramStart"/>
      <w:r w:rsidRPr="0083106C">
        <w:rPr>
          <w:rFonts w:ascii="Arial" w:hAnsi="Arial" w:cs="Arial"/>
        </w:rPr>
        <w:t>producers</w:t>
      </w:r>
      <w:proofErr w:type="gramEnd"/>
      <w:r w:rsidRPr="0083106C">
        <w:rPr>
          <w:rFonts w:ascii="Arial" w:hAnsi="Arial" w:cs="Arial"/>
        </w:rPr>
        <w:t xml:space="preserve"> for on-farm trapping and technology related to</w:t>
      </w:r>
    </w:p>
    <w:p w:rsidRPr="0083106C" w:rsidR="00D111D8" w:rsidP="00043322" w:rsidRDefault="00875005">
      <w:pPr>
        <w:pStyle w:val="ListParagraph"/>
        <w:spacing w:line="240" w:lineRule="auto"/>
        <w:ind w:firstLine="720"/>
        <w:rPr>
          <w:rFonts w:ascii="Arial" w:hAnsi="Arial" w:cs="Arial"/>
        </w:rPr>
      </w:pPr>
      <w:proofErr w:type="gramStart"/>
      <w:r w:rsidRPr="0083106C">
        <w:rPr>
          <w:rFonts w:ascii="Arial" w:hAnsi="Arial" w:cs="Arial"/>
        </w:rPr>
        <w:t>capturing</w:t>
      </w:r>
      <w:proofErr w:type="gramEnd"/>
      <w:r w:rsidRPr="0083106C">
        <w:rPr>
          <w:rFonts w:ascii="Arial" w:hAnsi="Arial" w:cs="Arial"/>
        </w:rPr>
        <w:t xml:space="preserve"> and confining feral swine; and</w:t>
      </w:r>
    </w:p>
    <w:p w:rsidRPr="0083106C" w:rsidR="00D111D8" w:rsidP="00D111D8" w:rsidRDefault="00875005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lastRenderedPageBreak/>
        <w:t>50 percent shall be allocated to the Animal and</w:t>
      </w:r>
    </w:p>
    <w:p w:rsidRPr="0083106C" w:rsidR="00D111D8" w:rsidP="00043322" w:rsidRDefault="00043322">
      <w:pPr>
        <w:pStyle w:val="ListParagraph"/>
        <w:spacing w:line="240" w:lineRule="auto"/>
        <w:ind w:firstLine="720"/>
        <w:rPr>
          <w:rFonts w:ascii="Arial" w:hAnsi="Arial" w:cs="Arial"/>
        </w:rPr>
      </w:pPr>
      <w:r w:rsidRPr="0083106C">
        <w:rPr>
          <w:rFonts w:ascii="Arial" w:hAnsi="Arial" w:cs="Arial"/>
        </w:rPr>
        <w:t>P</w:t>
      </w:r>
      <w:r w:rsidRPr="0083106C" w:rsidR="00875005">
        <w:rPr>
          <w:rFonts w:ascii="Arial" w:hAnsi="Arial" w:cs="Arial"/>
        </w:rPr>
        <w:t>lant Health Inspection Service to carry out the pilot program,</w:t>
      </w:r>
    </w:p>
    <w:p w:rsidRPr="0083106C" w:rsidR="00D111D8" w:rsidP="00043322" w:rsidRDefault="00875005">
      <w:pPr>
        <w:pStyle w:val="ListParagraph"/>
        <w:spacing w:line="240" w:lineRule="auto"/>
        <w:ind w:left="1440"/>
        <w:rPr>
          <w:rFonts w:ascii="Arial" w:hAnsi="Arial" w:cs="Arial"/>
        </w:rPr>
      </w:pPr>
      <w:proofErr w:type="gramStart"/>
      <w:r w:rsidRPr="0083106C">
        <w:rPr>
          <w:rFonts w:ascii="Arial" w:hAnsi="Arial" w:cs="Arial"/>
        </w:rPr>
        <w:t>including</w:t>
      </w:r>
      <w:proofErr w:type="gramEnd"/>
      <w:r w:rsidRPr="0083106C">
        <w:rPr>
          <w:rFonts w:ascii="Arial" w:hAnsi="Arial" w:cs="Arial"/>
        </w:rPr>
        <w:t xml:space="preserve"> the use of established, and testing of</w:t>
      </w:r>
    </w:p>
    <w:p w:rsidRPr="0083106C" w:rsidR="00D111D8" w:rsidP="00043322" w:rsidRDefault="00875005">
      <w:pPr>
        <w:pStyle w:val="ListParagraph"/>
        <w:spacing w:line="240" w:lineRule="auto"/>
        <w:ind w:left="1440"/>
        <w:rPr>
          <w:rFonts w:ascii="Arial" w:hAnsi="Arial" w:cs="Arial"/>
        </w:rPr>
      </w:pPr>
      <w:proofErr w:type="gramStart"/>
      <w:r w:rsidRPr="0083106C">
        <w:rPr>
          <w:rFonts w:ascii="Arial" w:hAnsi="Arial" w:cs="Arial"/>
        </w:rPr>
        <w:t>innovative</w:t>
      </w:r>
      <w:proofErr w:type="gramEnd"/>
      <w:r w:rsidRPr="0083106C">
        <w:rPr>
          <w:rFonts w:ascii="Arial" w:hAnsi="Arial" w:cs="Arial"/>
        </w:rPr>
        <w:t>, population reduction methods.</w:t>
      </w:r>
    </w:p>
    <w:p w:rsidRPr="0083106C" w:rsidR="0083106C" w:rsidP="0083106C" w:rsidRDefault="00875005">
      <w:pPr>
        <w:spacing w:after="0" w:line="240" w:lineRule="auto"/>
        <w:ind w:left="720"/>
        <w:jc w:val="both"/>
        <w:rPr>
          <w:rFonts w:ascii="Arial" w:hAnsi="Arial" w:cs="Arial"/>
        </w:rPr>
      </w:pPr>
      <w:r w:rsidRPr="0083106C">
        <w:rPr>
          <w:rFonts w:ascii="Arial" w:hAnsi="Arial" w:cs="Arial"/>
        </w:rPr>
        <w:t>(3) LIMITATION ON ADMINISTRATIVE EXPENSES.—Not more</w:t>
      </w:r>
    </w:p>
    <w:p w:rsidRPr="0083106C" w:rsidR="00D111D8" w:rsidP="0083106C" w:rsidRDefault="00875005">
      <w:pPr>
        <w:spacing w:after="0" w:line="240" w:lineRule="auto"/>
        <w:ind w:left="720"/>
        <w:jc w:val="both"/>
        <w:rPr>
          <w:rFonts w:ascii="Arial" w:hAnsi="Arial" w:cs="Arial"/>
        </w:rPr>
      </w:pPr>
      <w:proofErr w:type="gramStart"/>
      <w:r w:rsidRPr="0083106C">
        <w:rPr>
          <w:rFonts w:ascii="Arial" w:hAnsi="Arial" w:cs="Arial"/>
        </w:rPr>
        <w:t>than</w:t>
      </w:r>
      <w:proofErr w:type="gramEnd"/>
      <w:r w:rsidRPr="0083106C">
        <w:rPr>
          <w:rFonts w:ascii="Arial" w:hAnsi="Arial" w:cs="Arial"/>
        </w:rPr>
        <w:t xml:space="preserve"> 10 percent of funds made available under this section</w:t>
      </w:r>
    </w:p>
    <w:p w:rsidRPr="0083106C" w:rsidR="00875005" w:rsidP="0083106C" w:rsidRDefault="00875005">
      <w:pPr>
        <w:spacing w:line="240" w:lineRule="auto"/>
        <w:ind w:firstLine="720"/>
        <w:jc w:val="both"/>
        <w:rPr>
          <w:rFonts w:ascii="Arial" w:hAnsi="Arial" w:cs="Arial"/>
        </w:rPr>
      </w:pPr>
      <w:proofErr w:type="gramStart"/>
      <w:r w:rsidRPr="0083106C">
        <w:rPr>
          <w:rFonts w:ascii="Arial" w:hAnsi="Arial" w:cs="Arial"/>
        </w:rPr>
        <w:t>may</w:t>
      </w:r>
      <w:proofErr w:type="gramEnd"/>
      <w:r w:rsidRPr="0083106C">
        <w:rPr>
          <w:rFonts w:ascii="Arial" w:hAnsi="Arial" w:cs="Arial"/>
        </w:rPr>
        <w:t xml:space="preserve"> be used for administrativ</w:t>
      </w:r>
      <w:r w:rsidRPr="0083106C" w:rsidR="0083106C">
        <w:rPr>
          <w:rFonts w:ascii="Arial" w:hAnsi="Arial" w:cs="Arial"/>
        </w:rPr>
        <w:t>e expenses of the pilot program.</w:t>
      </w:r>
    </w:p>
    <w:p w:rsidRPr="0083106C" w:rsidR="00875005" w:rsidP="00875005" w:rsidRDefault="00875005">
      <w:pPr>
        <w:rPr>
          <w:rFonts w:ascii="Arial" w:hAnsi="Arial" w:cs="Arial"/>
        </w:rPr>
      </w:pPr>
      <w:bookmarkStart w:name="_GoBack" w:id="0"/>
      <w:bookmarkEnd w:id="0"/>
    </w:p>
    <w:sectPr w:rsidRPr="0083106C" w:rsidR="00875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320C5"/>
    <w:multiLevelType w:val="hybridMultilevel"/>
    <w:tmpl w:val="AF22534C"/>
    <w:lvl w:ilvl="0" w:tplc="3AD2FB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36594"/>
    <w:multiLevelType w:val="hybridMultilevel"/>
    <w:tmpl w:val="D2DCBDA2"/>
    <w:lvl w:ilvl="0" w:tplc="E5687D92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D7F3D4D"/>
    <w:multiLevelType w:val="hybridMultilevel"/>
    <w:tmpl w:val="D96CAB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6016D6"/>
    <w:multiLevelType w:val="hybridMultilevel"/>
    <w:tmpl w:val="A3709902"/>
    <w:lvl w:ilvl="0" w:tplc="671E7F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D5384"/>
    <w:multiLevelType w:val="hybridMultilevel"/>
    <w:tmpl w:val="5B3A52B2"/>
    <w:lvl w:ilvl="0" w:tplc="77F098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05"/>
    <w:rsid w:val="00043322"/>
    <w:rsid w:val="00170111"/>
    <w:rsid w:val="001A747A"/>
    <w:rsid w:val="00231EF7"/>
    <w:rsid w:val="00466119"/>
    <w:rsid w:val="0083106C"/>
    <w:rsid w:val="00875005"/>
    <w:rsid w:val="00AB3D96"/>
    <w:rsid w:val="00B02D38"/>
    <w:rsid w:val="00C22647"/>
    <w:rsid w:val="00D111D8"/>
    <w:rsid w:val="00ED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EE2C6-C031-4631-964B-45936014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14A81E8B.dotm</Template>
  <TotalTime>239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Hancock, David - NASS</dc:creator>
  <cp:keywords/>
  <dc:description/>
  <cp:lastModifiedBy>Hancock, David - NASS</cp:lastModifiedBy>
  <cp:revision>9</cp:revision>
  <dcterms:created xsi:type="dcterms:W3CDTF">2019-02-20T16:40:00Z</dcterms:created>
  <dcterms:modified xsi:type="dcterms:W3CDTF">2019-02-21T21:04:00Z</dcterms:modified>
</cp:coreProperties>
</file>