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31DB0" w:rsidR="00C50D15" w:rsidP="00C50D15" w:rsidRDefault="00785AF2" w14:paraId="01922B7A" w14:textId="62F4BD7E">
      <w:pPr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>[</w:t>
      </w:r>
      <w:r w:rsidRPr="00D31DB0" w:rsidR="009F6FDE">
        <w:rPr>
          <w:rFonts w:ascii="Calibri" w:hAnsi="Calibri" w:cs="Calibri"/>
          <w:sz w:val="22"/>
          <w:szCs w:val="22"/>
        </w:rPr>
        <w:t>XXXX</w:t>
      </w:r>
      <w:r w:rsidRPr="00D31DB0">
        <w:rPr>
          <w:rFonts w:ascii="Calibri" w:hAnsi="Calibri" w:cs="Calibri"/>
          <w:sz w:val="22"/>
          <w:szCs w:val="22"/>
        </w:rPr>
        <w:t xml:space="preserve"> – </w:t>
      </w:r>
      <w:r w:rsidRPr="00D31DB0">
        <w:rPr>
          <w:rFonts w:ascii="Calibri" w:hAnsi="Calibri" w:cs="Calibri"/>
          <w:i/>
          <w:sz w:val="22"/>
          <w:szCs w:val="22"/>
        </w:rPr>
        <w:t>Date will be changed to reflect actual date of mailings</w:t>
      </w:r>
      <w:r w:rsidRPr="00D31DB0">
        <w:rPr>
          <w:rFonts w:ascii="Calibri" w:hAnsi="Calibri" w:cs="Calibri"/>
          <w:sz w:val="22"/>
          <w:szCs w:val="22"/>
        </w:rPr>
        <w:t>]</w:t>
      </w:r>
    </w:p>
    <w:p w:rsidRPr="00D31DB0" w:rsidR="00C50D15" w:rsidRDefault="00C50D15" w14:paraId="5F9A8AC3" w14:textId="77777777">
      <w:pPr>
        <w:rPr>
          <w:rFonts w:ascii="Calibri" w:hAnsi="Calibri" w:cs="Calibri"/>
          <w:sz w:val="22"/>
          <w:szCs w:val="22"/>
        </w:rPr>
      </w:pPr>
    </w:p>
    <w:p w:rsidRPr="00D31DB0" w:rsidR="00C50D15" w:rsidP="00C50D15" w:rsidRDefault="00785AF2" w14:paraId="46CA3175" w14:textId="77777777">
      <w:pPr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>[Recipient Name</w:t>
      </w:r>
      <w:bookmarkStart w:name="OLE_LINK1" w:id="0"/>
      <w:bookmarkStart w:name="OLE_LINK2" w:id="1"/>
      <w:r w:rsidRPr="00D31DB0">
        <w:rPr>
          <w:rFonts w:ascii="Calibri" w:hAnsi="Calibri" w:cs="Calibri"/>
          <w:sz w:val="22"/>
          <w:szCs w:val="22"/>
        </w:rPr>
        <w:t xml:space="preserve"> – </w:t>
      </w:r>
      <w:r w:rsidRPr="00D31DB0">
        <w:rPr>
          <w:rFonts w:ascii="Calibri" w:hAnsi="Calibri" w:cs="Calibri"/>
          <w:i/>
          <w:sz w:val="22"/>
          <w:szCs w:val="22"/>
        </w:rPr>
        <w:t>will be changed to reflect recipient information</w:t>
      </w:r>
      <w:r w:rsidRPr="00D31DB0">
        <w:rPr>
          <w:rFonts w:ascii="Calibri" w:hAnsi="Calibri" w:cs="Calibri"/>
          <w:sz w:val="22"/>
          <w:szCs w:val="22"/>
        </w:rPr>
        <w:t>]</w:t>
      </w:r>
      <w:bookmarkEnd w:id="0"/>
      <w:bookmarkEnd w:id="1"/>
    </w:p>
    <w:p w:rsidRPr="00D31DB0" w:rsidR="00C50D15" w:rsidP="00C50D15" w:rsidRDefault="00785AF2" w14:paraId="55D839E8" w14:textId="77777777">
      <w:pPr>
        <w:pStyle w:val="RecipientAddress"/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>[Recipient Title]</w:t>
      </w:r>
    </w:p>
    <w:p w:rsidRPr="00D31DB0" w:rsidR="00C50D15" w:rsidP="00C50D15" w:rsidRDefault="00785AF2" w14:paraId="63326267" w14:textId="77777777">
      <w:pPr>
        <w:pStyle w:val="RecipientAddress"/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>[Company Name]</w:t>
      </w:r>
    </w:p>
    <w:p w:rsidRPr="00D31DB0" w:rsidR="00C50D15" w:rsidP="00C50D15" w:rsidRDefault="00785AF2" w14:paraId="1EF6038E" w14:textId="77777777">
      <w:pPr>
        <w:pStyle w:val="RecipientAddress"/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>[Street Address]</w:t>
      </w:r>
    </w:p>
    <w:p w:rsidRPr="00D31DB0" w:rsidR="00C50D15" w:rsidP="00C50D15" w:rsidRDefault="00785AF2" w14:paraId="5EF314E8" w14:textId="77777777">
      <w:pPr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 xml:space="preserve">[City, </w:t>
      </w:r>
      <w:proofErr w:type="gramStart"/>
      <w:r w:rsidRPr="00D31DB0">
        <w:rPr>
          <w:rFonts w:ascii="Calibri" w:hAnsi="Calibri" w:cs="Calibri"/>
          <w:sz w:val="22"/>
          <w:szCs w:val="22"/>
        </w:rPr>
        <w:t>ST  ZIP</w:t>
      </w:r>
      <w:proofErr w:type="gramEnd"/>
      <w:r w:rsidRPr="00D31DB0">
        <w:rPr>
          <w:rFonts w:ascii="Calibri" w:hAnsi="Calibri" w:cs="Calibri"/>
          <w:sz w:val="22"/>
          <w:szCs w:val="22"/>
        </w:rPr>
        <w:t xml:space="preserve"> Code]</w:t>
      </w:r>
    </w:p>
    <w:p w:rsidRPr="00D31DB0" w:rsidR="00C50D15" w:rsidRDefault="00C50D15" w14:paraId="2E75FC92" w14:textId="77777777">
      <w:pPr>
        <w:rPr>
          <w:rFonts w:ascii="Calibri" w:hAnsi="Calibri" w:cs="Calibri"/>
          <w:sz w:val="22"/>
          <w:szCs w:val="22"/>
        </w:rPr>
      </w:pPr>
    </w:p>
    <w:p w:rsidRPr="00D31DB0" w:rsidR="00C50D15" w:rsidP="00C50D15" w:rsidRDefault="00785AF2" w14:paraId="7F674347" w14:textId="77777777">
      <w:pPr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>Dear [Recipient Name]:</w:t>
      </w:r>
    </w:p>
    <w:p w:rsidRPr="00D31DB0" w:rsidR="00C50D15" w:rsidRDefault="00C50D15" w14:paraId="378CFD9E" w14:textId="77777777">
      <w:pPr>
        <w:rPr>
          <w:rFonts w:ascii="Calibri" w:hAnsi="Calibri" w:cs="Calibri"/>
          <w:sz w:val="22"/>
          <w:szCs w:val="22"/>
        </w:rPr>
      </w:pPr>
    </w:p>
    <w:p w:rsidRPr="00D31DB0" w:rsidR="00C50D15" w:rsidP="00C50D15" w:rsidRDefault="00785AF2" w14:paraId="36EA75EF" w14:textId="51CB5C21">
      <w:pPr>
        <w:jc w:val="both"/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 xml:space="preserve">I am writing to request </w:t>
      </w:r>
      <w:r w:rsidR="006A1BA6">
        <w:rPr>
          <w:rFonts w:ascii="Calibri" w:hAnsi="Calibri" w:cs="Calibri"/>
          <w:sz w:val="22"/>
          <w:szCs w:val="22"/>
        </w:rPr>
        <w:t xml:space="preserve">[COMPANY NAME]’s </w:t>
      </w:r>
      <w:r w:rsidR="008A71D7">
        <w:rPr>
          <w:rFonts w:ascii="Calibri" w:hAnsi="Calibri" w:cs="Calibri"/>
          <w:sz w:val="22"/>
          <w:szCs w:val="22"/>
        </w:rPr>
        <w:t xml:space="preserve">assistance with </w:t>
      </w:r>
      <w:r w:rsidRPr="00D31DB0">
        <w:rPr>
          <w:rFonts w:ascii="Calibri" w:hAnsi="Calibri" w:cs="Calibri"/>
          <w:sz w:val="22"/>
          <w:szCs w:val="22"/>
        </w:rPr>
        <w:t xml:space="preserve">a national </w:t>
      </w:r>
      <w:r w:rsidRPr="00D31DB0" w:rsidR="00194745">
        <w:rPr>
          <w:rFonts w:ascii="Calibri" w:hAnsi="Calibri" w:cs="Calibri"/>
          <w:sz w:val="22"/>
          <w:szCs w:val="22"/>
        </w:rPr>
        <w:t>Department of Defense</w:t>
      </w:r>
      <w:r w:rsidR="00C45088">
        <w:rPr>
          <w:rFonts w:ascii="Calibri" w:hAnsi="Calibri" w:cs="Calibri"/>
          <w:sz w:val="22"/>
          <w:szCs w:val="22"/>
        </w:rPr>
        <w:t xml:space="preserve"> (DoD)</w:t>
      </w:r>
      <w:r w:rsidRPr="00D31DB0" w:rsidR="00194745">
        <w:rPr>
          <w:rFonts w:ascii="Calibri" w:hAnsi="Calibri" w:cs="Calibri"/>
          <w:sz w:val="22"/>
          <w:szCs w:val="22"/>
        </w:rPr>
        <w:t xml:space="preserve">-sponsored </w:t>
      </w:r>
      <w:r w:rsidRPr="00D31DB0">
        <w:rPr>
          <w:rFonts w:ascii="Calibri" w:hAnsi="Calibri" w:cs="Calibri"/>
          <w:sz w:val="22"/>
          <w:szCs w:val="22"/>
        </w:rPr>
        <w:t>research study</w:t>
      </w:r>
      <w:r w:rsidR="006A1BA6">
        <w:rPr>
          <w:rFonts w:ascii="Calibri" w:hAnsi="Calibri" w:cs="Calibri"/>
          <w:sz w:val="22"/>
          <w:szCs w:val="22"/>
        </w:rPr>
        <w:t xml:space="preserve">.  </w:t>
      </w:r>
      <w:r w:rsidRPr="00D31DB0">
        <w:rPr>
          <w:rFonts w:ascii="Calibri" w:hAnsi="Calibri" w:cs="Calibri"/>
          <w:sz w:val="22"/>
          <w:szCs w:val="22"/>
        </w:rPr>
        <w:t xml:space="preserve">As the </w:t>
      </w:r>
      <w:r w:rsidRPr="00D31DB0" w:rsidR="006E0336">
        <w:rPr>
          <w:rFonts w:ascii="Calibri" w:hAnsi="Calibri" w:cs="Calibri"/>
          <w:sz w:val="22"/>
          <w:szCs w:val="22"/>
        </w:rPr>
        <w:t>[RECIPIENT TITLE</w:t>
      </w:r>
      <w:r w:rsidRPr="00D31DB0">
        <w:rPr>
          <w:rFonts w:ascii="Calibri" w:hAnsi="Calibri" w:cs="Calibri"/>
          <w:sz w:val="22"/>
          <w:szCs w:val="22"/>
        </w:rPr>
        <w:t xml:space="preserve">] for your </w:t>
      </w:r>
      <w:r w:rsidR="00E65DA6">
        <w:rPr>
          <w:rFonts w:ascii="Calibri" w:hAnsi="Calibri" w:cs="Calibri"/>
          <w:sz w:val="22"/>
          <w:szCs w:val="22"/>
        </w:rPr>
        <w:t>organization</w:t>
      </w:r>
      <w:r w:rsidRPr="00D31DB0">
        <w:rPr>
          <w:rFonts w:ascii="Calibri" w:hAnsi="Calibri" w:cs="Calibri"/>
          <w:sz w:val="22"/>
          <w:szCs w:val="22"/>
        </w:rPr>
        <w:t xml:space="preserve">, </w:t>
      </w:r>
      <w:r w:rsidRPr="00D31DB0" w:rsidR="00346B8E">
        <w:rPr>
          <w:rFonts w:ascii="Calibri" w:hAnsi="Calibri" w:cs="Calibri"/>
          <w:sz w:val="22"/>
          <w:szCs w:val="22"/>
        </w:rPr>
        <w:t xml:space="preserve">we would like you to represent </w:t>
      </w:r>
      <w:r w:rsidRPr="189AC230" w:rsidR="00346B8E">
        <w:rPr>
          <w:rFonts w:ascii="Calibri" w:hAnsi="Calibri" w:cs="Calibri"/>
          <w:sz w:val="22"/>
          <w:szCs w:val="22"/>
        </w:rPr>
        <w:t>[COMPANY NAME]</w:t>
      </w:r>
      <w:r w:rsidRPr="00D31DB0" w:rsidR="00346B8E">
        <w:rPr>
          <w:rFonts w:ascii="Calibri" w:hAnsi="Calibri" w:cs="Calibri"/>
          <w:sz w:val="22"/>
          <w:szCs w:val="22"/>
        </w:rPr>
        <w:t xml:space="preserve"> in a short, one-time telephone interview</w:t>
      </w:r>
      <w:r w:rsidRPr="005B2F7B" w:rsidR="005B2F7B">
        <w:rPr>
          <w:rFonts w:ascii="Calibri" w:hAnsi="Calibri" w:cs="Calibri"/>
          <w:sz w:val="22"/>
          <w:szCs w:val="22"/>
        </w:rPr>
        <w:t xml:space="preserve"> </w:t>
      </w:r>
      <w:r w:rsidR="005B2F7B">
        <w:rPr>
          <w:rFonts w:ascii="Calibri" w:hAnsi="Calibri" w:cs="Calibri"/>
          <w:sz w:val="22"/>
          <w:szCs w:val="22"/>
        </w:rPr>
        <w:t>about</w:t>
      </w:r>
      <w:r w:rsidRPr="00D31DB0" w:rsidR="005B2F7B">
        <w:rPr>
          <w:rFonts w:ascii="Calibri" w:hAnsi="Calibri" w:cs="Calibri"/>
          <w:sz w:val="22"/>
          <w:szCs w:val="22"/>
        </w:rPr>
        <w:t xml:space="preserve"> the </w:t>
      </w:r>
      <w:r w:rsidR="002B01D3">
        <w:rPr>
          <w:rFonts w:ascii="Calibri" w:hAnsi="Calibri" w:cs="Calibri"/>
          <w:sz w:val="22"/>
          <w:szCs w:val="22"/>
        </w:rPr>
        <w:t xml:space="preserve">rewards and challenges </w:t>
      </w:r>
      <w:r w:rsidR="005B2F7B">
        <w:rPr>
          <w:rFonts w:ascii="Calibri" w:hAnsi="Calibri" w:cs="Calibri"/>
          <w:sz w:val="22"/>
          <w:szCs w:val="22"/>
        </w:rPr>
        <w:t>of employing members of</w:t>
      </w:r>
      <w:r w:rsidRPr="00D31DB0" w:rsidR="005B2F7B">
        <w:rPr>
          <w:rFonts w:ascii="Calibri" w:hAnsi="Calibri" w:cs="Calibri"/>
          <w:sz w:val="22"/>
          <w:szCs w:val="22"/>
        </w:rPr>
        <w:t xml:space="preserve"> our nation’s Reserve Components</w:t>
      </w:r>
      <w:r w:rsidRPr="00D31DB0" w:rsidR="00194745">
        <w:rPr>
          <w:rFonts w:ascii="Calibri" w:hAnsi="Calibri" w:cs="Calibri"/>
          <w:sz w:val="22"/>
          <w:szCs w:val="22"/>
        </w:rPr>
        <w:t xml:space="preserve">, </w:t>
      </w:r>
      <w:r w:rsidRPr="00D31DB0">
        <w:rPr>
          <w:rFonts w:ascii="Calibri" w:hAnsi="Calibri" w:cs="Calibri"/>
          <w:sz w:val="22"/>
          <w:szCs w:val="22"/>
        </w:rPr>
        <w:t>which include the Army and Air National Guards and the Reserves of the Army, Navy, Marine Corps, Air Force, and Coast Guar</w:t>
      </w:r>
      <w:r w:rsidRPr="00D31DB0" w:rsidR="00194745">
        <w:rPr>
          <w:rFonts w:ascii="Calibri" w:hAnsi="Calibri" w:cs="Calibri"/>
          <w:sz w:val="22"/>
          <w:szCs w:val="22"/>
        </w:rPr>
        <w:t>d</w:t>
      </w:r>
      <w:r w:rsidRPr="00D31DB0">
        <w:rPr>
          <w:rFonts w:ascii="Calibri" w:hAnsi="Calibri" w:cs="Calibri"/>
          <w:sz w:val="22"/>
          <w:szCs w:val="22"/>
        </w:rPr>
        <w:t>.</w:t>
      </w:r>
    </w:p>
    <w:p w:rsidRPr="00D31DB0" w:rsidR="00C50D15" w:rsidP="00C50D15" w:rsidRDefault="00C50D15" w14:paraId="5BBB1C00" w14:textId="77777777">
      <w:pPr>
        <w:rPr>
          <w:rFonts w:ascii="Calibri" w:hAnsi="Calibri" w:cs="Calibri"/>
          <w:sz w:val="22"/>
          <w:szCs w:val="22"/>
        </w:rPr>
      </w:pPr>
    </w:p>
    <w:p w:rsidRPr="00D31DB0" w:rsidR="00FE6635" w:rsidP="00C50D15" w:rsidRDefault="005E60AA" w14:paraId="5A1E2702" w14:textId="483058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</w:t>
      </w:r>
      <w:r w:rsidR="00FE6635">
        <w:rPr>
          <w:rFonts w:ascii="Calibri" w:hAnsi="Calibri" w:cs="Calibri"/>
          <w:sz w:val="22"/>
          <w:szCs w:val="22"/>
        </w:rPr>
        <w:t xml:space="preserve">COMPANY NAME]’s input will help DoD to sustain and improve support for organizations such as yours with hiring and employing Guard and Reserve personnel. These may include additional support programs or recommended </w:t>
      </w:r>
      <w:r w:rsidRPr="00D31DB0" w:rsidR="00FE6635">
        <w:rPr>
          <w:rFonts w:ascii="Calibri" w:hAnsi="Calibri" w:cs="Calibri"/>
          <w:sz w:val="22"/>
          <w:szCs w:val="22"/>
        </w:rPr>
        <w:t>changes</w:t>
      </w:r>
      <w:r w:rsidR="00FE6635">
        <w:rPr>
          <w:rFonts w:ascii="Calibri" w:hAnsi="Calibri" w:cs="Calibri"/>
          <w:sz w:val="22"/>
          <w:szCs w:val="22"/>
        </w:rPr>
        <w:t xml:space="preserve"> </w:t>
      </w:r>
      <w:r w:rsidRPr="00D31DB0" w:rsidR="00FE6635">
        <w:rPr>
          <w:rFonts w:ascii="Calibri" w:hAnsi="Calibri" w:cs="Calibri"/>
          <w:sz w:val="22"/>
          <w:szCs w:val="22"/>
        </w:rPr>
        <w:t xml:space="preserve">to </w:t>
      </w:r>
      <w:r w:rsidR="00FE6635">
        <w:rPr>
          <w:rFonts w:ascii="Calibri" w:hAnsi="Calibri" w:cs="Calibri"/>
          <w:sz w:val="22"/>
          <w:szCs w:val="22"/>
        </w:rPr>
        <w:t xml:space="preserve">laws or policies </w:t>
      </w:r>
      <w:r w:rsidRPr="00D31DB0" w:rsidR="00FE6635">
        <w:rPr>
          <w:rFonts w:ascii="Calibri" w:hAnsi="Calibri" w:cs="Calibri"/>
          <w:sz w:val="22"/>
          <w:szCs w:val="22"/>
        </w:rPr>
        <w:t>given the increased, ongoing mobilization of the Guard and Reserve and the continuing need to balance the rights, duties, and</w:t>
      </w:r>
      <w:r w:rsidR="00FE6635">
        <w:rPr>
          <w:rFonts w:ascii="Calibri" w:hAnsi="Calibri" w:cs="Calibri"/>
          <w:sz w:val="22"/>
          <w:szCs w:val="22"/>
        </w:rPr>
        <w:t xml:space="preserve"> interests</w:t>
      </w:r>
      <w:r w:rsidRPr="00D31DB0" w:rsidR="00FE6635">
        <w:rPr>
          <w:rFonts w:ascii="Calibri" w:hAnsi="Calibri" w:cs="Calibri"/>
          <w:sz w:val="22"/>
          <w:szCs w:val="22"/>
        </w:rPr>
        <w:t xml:space="preserve"> of civilian employers, Guard and Reserve members, and their families.</w:t>
      </w:r>
    </w:p>
    <w:p w:rsidRPr="00D31DB0" w:rsidR="00C50D15" w:rsidP="00FE6635" w:rsidRDefault="00C50D15" w14:paraId="695FE433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D31DB0" w:rsidR="00C50D15" w:rsidP="00C50D15" w:rsidRDefault="00785AF2" w14:paraId="1EC26B8B" w14:textId="5DF69862">
      <w:pPr>
        <w:jc w:val="both"/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 xml:space="preserve">RAND is a non-profit research organization and is independent of </w:t>
      </w:r>
      <w:r w:rsidR="00F5141F">
        <w:rPr>
          <w:rFonts w:ascii="Calibri" w:hAnsi="Calibri" w:cs="Calibri"/>
          <w:sz w:val="22"/>
          <w:szCs w:val="22"/>
        </w:rPr>
        <w:t>DoD</w:t>
      </w:r>
      <w:r w:rsidRPr="00D31DB0">
        <w:rPr>
          <w:rFonts w:ascii="Calibri" w:hAnsi="Calibri" w:cs="Calibri"/>
          <w:sz w:val="22"/>
          <w:szCs w:val="22"/>
        </w:rPr>
        <w:t xml:space="preserve">. As part of this study, RAND is conducting </w:t>
      </w:r>
      <w:r w:rsidRPr="00D31DB0" w:rsidR="00194745">
        <w:rPr>
          <w:rFonts w:ascii="Calibri" w:hAnsi="Calibri" w:cs="Calibri"/>
          <w:sz w:val="22"/>
          <w:szCs w:val="22"/>
        </w:rPr>
        <w:t>45-</w:t>
      </w:r>
      <w:r w:rsidRPr="00D31DB0">
        <w:rPr>
          <w:rFonts w:ascii="Calibri" w:hAnsi="Calibri" w:cs="Calibri"/>
          <w:sz w:val="22"/>
          <w:szCs w:val="22"/>
        </w:rPr>
        <w:t xml:space="preserve">minute </w:t>
      </w:r>
      <w:r w:rsidRPr="00D31DB0" w:rsidR="00194745">
        <w:rPr>
          <w:rFonts w:ascii="Calibri" w:hAnsi="Calibri" w:cs="Calibri"/>
          <w:sz w:val="22"/>
          <w:szCs w:val="22"/>
        </w:rPr>
        <w:t>interviews with</w:t>
      </w:r>
      <w:r w:rsidRPr="00D31DB0">
        <w:rPr>
          <w:rFonts w:ascii="Calibri" w:hAnsi="Calibri" w:cs="Calibri"/>
          <w:sz w:val="22"/>
          <w:szCs w:val="22"/>
        </w:rPr>
        <w:t xml:space="preserve"> employers</w:t>
      </w:r>
      <w:r w:rsidR="00D82E45">
        <w:rPr>
          <w:rFonts w:ascii="Calibri" w:hAnsi="Calibri" w:cs="Calibri"/>
          <w:sz w:val="22"/>
          <w:szCs w:val="22"/>
        </w:rPr>
        <w:t xml:space="preserve"> </w:t>
      </w:r>
      <w:r w:rsidR="00EF2708">
        <w:rPr>
          <w:rFonts w:ascii="Calibri" w:hAnsi="Calibri" w:cs="Calibri"/>
          <w:sz w:val="22"/>
          <w:szCs w:val="22"/>
        </w:rPr>
        <w:t>from acr</w:t>
      </w:r>
      <w:r w:rsidR="00F70C58">
        <w:rPr>
          <w:rFonts w:ascii="Calibri" w:hAnsi="Calibri" w:cs="Calibri"/>
          <w:sz w:val="22"/>
          <w:szCs w:val="22"/>
        </w:rPr>
        <w:t xml:space="preserve">oss the country </w:t>
      </w:r>
      <w:r w:rsidR="00D82E45">
        <w:rPr>
          <w:rFonts w:ascii="Calibri" w:hAnsi="Calibri" w:cs="Calibri"/>
          <w:sz w:val="22"/>
          <w:szCs w:val="22"/>
        </w:rPr>
        <w:t>spanning the public and private sectors</w:t>
      </w:r>
      <w:r w:rsidRPr="00D31DB0">
        <w:rPr>
          <w:rFonts w:ascii="Calibri" w:hAnsi="Calibri" w:cs="Calibri"/>
          <w:sz w:val="22"/>
          <w:szCs w:val="22"/>
        </w:rPr>
        <w:t>.</w:t>
      </w:r>
      <w:r w:rsidR="00D82E45">
        <w:rPr>
          <w:rFonts w:ascii="Calibri" w:hAnsi="Calibri" w:cs="Calibri"/>
          <w:sz w:val="22"/>
          <w:szCs w:val="22"/>
        </w:rPr>
        <w:t xml:space="preserve"> </w:t>
      </w:r>
      <w:r w:rsidR="001B6699">
        <w:rPr>
          <w:rFonts w:ascii="Calibri" w:hAnsi="Calibri" w:cs="Calibri"/>
          <w:sz w:val="22"/>
          <w:szCs w:val="22"/>
        </w:rPr>
        <w:t xml:space="preserve">The </w:t>
      </w:r>
      <w:r w:rsidRPr="00D31DB0" w:rsidR="001B6699">
        <w:rPr>
          <w:rFonts w:ascii="Calibri" w:hAnsi="Calibri" w:cs="Calibri"/>
          <w:sz w:val="22"/>
          <w:szCs w:val="22"/>
        </w:rPr>
        <w:t xml:space="preserve">discussion </w:t>
      </w:r>
      <w:r w:rsidR="001B6699">
        <w:rPr>
          <w:rFonts w:ascii="Calibri" w:hAnsi="Calibri" w:cs="Calibri"/>
          <w:sz w:val="22"/>
          <w:szCs w:val="22"/>
        </w:rPr>
        <w:t xml:space="preserve">itself will be confidential, </w:t>
      </w:r>
      <w:r w:rsidR="00CC29B8">
        <w:rPr>
          <w:rFonts w:ascii="Calibri" w:hAnsi="Calibri" w:cs="Calibri"/>
          <w:sz w:val="22"/>
          <w:szCs w:val="22"/>
        </w:rPr>
        <w:t>but views</w:t>
      </w:r>
      <w:r w:rsidR="001B6699">
        <w:rPr>
          <w:rFonts w:ascii="Calibri" w:hAnsi="Calibri" w:cs="Calibri"/>
          <w:sz w:val="22"/>
          <w:szCs w:val="22"/>
        </w:rPr>
        <w:t xml:space="preserve"> will be analyzed along with those of other employers to inform the findings of our study.</w:t>
      </w:r>
    </w:p>
    <w:p w:rsidRPr="00D31DB0" w:rsidR="00C50D15" w:rsidP="00C50D15" w:rsidRDefault="00C50D15" w14:paraId="23A4865E" w14:textId="77777777">
      <w:pPr>
        <w:rPr>
          <w:rFonts w:ascii="Calibri" w:hAnsi="Calibri" w:cs="Calibri"/>
          <w:sz w:val="22"/>
          <w:szCs w:val="22"/>
        </w:rPr>
      </w:pPr>
    </w:p>
    <w:p w:rsidRPr="00D31DB0" w:rsidR="00C50D15" w:rsidP="00C50D15" w:rsidRDefault="00785AF2" w14:paraId="79C399F0" w14:textId="1186D5AA">
      <w:pPr>
        <w:jc w:val="both"/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 xml:space="preserve">We will contact you by telephone in the near future to </w:t>
      </w:r>
      <w:r w:rsidRPr="00D31DB0" w:rsidR="001D4409">
        <w:rPr>
          <w:rFonts w:ascii="Calibri" w:hAnsi="Calibri" w:cs="Calibri"/>
          <w:sz w:val="22"/>
          <w:szCs w:val="22"/>
        </w:rPr>
        <w:t xml:space="preserve">confirm your participation in an interview </w:t>
      </w:r>
      <w:r w:rsidR="001D4409">
        <w:rPr>
          <w:rFonts w:ascii="Calibri" w:hAnsi="Calibri" w:cs="Calibri"/>
          <w:sz w:val="22"/>
          <w:szCs w:val="22"/>
        </w:rPr>
        <w:t xml:space="preserve">and </w:t>
      </w:r>
      <w:r w:rsidRPr="00D31DB0" w:rsidR="00194745">
        <w:rPr>
          <w:rFonts w:ascii="Calibri" w:hAnsi="Calibri" w:cs="Calibri"/>
          <w:sz w:val="22"/>
          <w:szCs w:val="22"/>
        </w:rPr>
        <w:t>answer any questions that you may have. We</w:t>
      </w:r>
      <w:r w:rsidRPr="00D31DB0">
        <w:rPr>
          <w:rFonts w:ascii="Calibri" w:hAnsi="Calibri" w:cs="Calibri"/>
          <w:sz w:val="22"/>
          <w:szCs w:val="22"/>
        </w:rPr>
        <w:t xml:space="preserve"> look forward to hearing your views on this important issue. Please feel free to contact me with any questions or concerns</w:t>
      </w:r>
      <w:r w:rsidR="001D4409">
        <w:rPr>
          <w:rFonts w:ascii="Calibri" w:hAnsi="Calibri" w:cs="Calibri"/>
          <w:sz w:val="22"/>
          <w:szCs w:val="22"/>
        </w:rPr>
        <w:t xml:space="preserve">. </w:t>
      </w:r>
      <w:r w:rsidRPr="00D31DB0">
        <w:rPr>
          <w:rFonts w:ascii="Calibri" w:hAnsi="Calibri" w:cs="Calibri"/>
          <w:sz w:val="22"/>
          <w:szCs w:val="22"/>
        </w:rPr>
        <w:t xml:space="preserve"> I have enclosed my business card as well as </w:t>
      </w:r>
      <w:r w:rsidR="00FF03F0">
        <w:rPr>
          <w:rFonts w:ascii="Calibri" w:hAnsi="Calibri" w:cs="Calibri"/>
          <w:sz w:val="22"/>
          <w:szCs w:val="22"/>
        </w:rPr>
        <w:t>a fact sheet</w:t>
      </w:r>
      <w:r w:rsidRPr="00D31DB0" w:rsidR="00FF03F0">
        <w:rPr>
          <w:rFonts w:ascii="Calibri" w:hAnsi="Calibri" w:cs="Calibri"/>
          <w:sz w:val="22"/>
          <w:szCs w:val="22"/>
        </w:rPr>
        <w:t xml:space="preserve"> </w:t>
      </w:r>
      <w:r w:rsidR="00FF03F0">
        <w:rPr>
          <w:rFonts w:ascii="Calibri" w:hAnsi="Calibri" w:cs="Calibri"/>
          <w:sz w:val="22"/>
          <w:szCs w:val="22"/>
        </w:rPr>
        <w:t>providing additional information about</w:t>
      </w:r>
      <w:r w:rsidRPr="00D31DB0" w:rsidR="00FF03F0">
        <w:rPr>
          <w:rFonts w:ascii="Calibri" w:hAnsi="Calibri" w:cs="Calibri"/>
          <w:sz w:val="22"/>
          <w:szCs w:val="22"/>
        </w:rPr>
        <w:t xml:space="preserve"> this study</w:t>
      </w:r>
      <w:r w:rsidRPr="00D31DB0">
        <w:rPr>
          <w:rFonts w:ascii="Calibri" w:hAnsi="Calibri" w:cs="Calibri"/>
          <w:sz w:val="22"/>
          <w:szCs w:val="22"/>
        </w:rPr>
        <w:t>.</w:t>
      </w:r>
    </w:p>
    <w:p w:rsidRPr="00D31DB0" w:rsidR="00C50D15" w:rsidRDefault="00C50D15" w14:paraId="5FF58B90" w14:textId="77777777">
      <w:pPr>
        <w:rPr>
          <w:rFonts w:ascii="Calibri" w:hAnsi="Calibri" w:cs="Calibri"/>
          <w:sz w:val="22"/>
          <w:szCs w:val="22"/>
        </w:rPr>
      </w:pPr>
    </w:p>
    <w:p w:rsidRPr="00D31DB0" w:rsidR="00C50D15" w:rsidRDefault="00785AF2" w14:paraId="69F80B6C" w14:textId="77777777">
      <w:pPr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>Sincerely,</w:t>
      </w:r>
    </w:p>
    <w:p w:rsidRPr="00D31DB0" w:rsidR="00C50D15" w:rsidRDefault="00C50D15" w14:paraId="6BDB0E97" w14:textId="77777777">
      <w:pPr>
        <w:rPr>
          <w:rFonts w:ascii="Calibri" w:hAnsi="Calibri" w:cs="Calibri"/>
          <w:sz w:val="22"/>
          <w:szCs w:val="22"/>
        </w:rPr>
      </w:pPr>
    </w:p>
    <w:p w:rsidRPr="00D31DB0" w:rsidR="00C50D15" w:rsidRDefault="00C50D15" w14:paraId="4DCBA753" w14:textId="77777777">
      <w:pPr>
        <w:rPr>
          <w:rFonts w:ascii="Calibri" w:hAnsi="Calibri" w:cs="Calibri"/>
          <w:sz w:val="22"/>
          <w:szCs w:val="22"/>
        </w:rPr>
      </w:pPr>
    </w:p>
    <w:p w:rsidRPr="00D31DB0" w:rsidR="00C50D15" w:rsidRDefault="00C50D15" w14:paraId="18DEE75B" w14:textId="77777777">
      <w:pPr>
        <w:rPr>
          <w:rFonts w:ascii="Calibri" w:hAnsi="Calibri" w:cs="Calibri"/>
          <w:sz w:val="22"/>
          <w:szCs w:val="22"/>
        </w:rPr>
      </w:pPr>
    </w:p>
    <w:p w:rsidRPr="00D31DB0" w:rsidR="00C50D15" w:rsidRDefault="00194745" w14:paraId="3A5E5D7C" w14:textId="77777777">
      <w:pPr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>Laura Werber</w:t>
      </w:r>
    </w:p>
    <w:p w:rsidRPr="00D31DB0" w:rsidR="00C50D15" w:rsidRDefault="00785AF2" w14:paraId="51352634" w14:textId="77777777">
      <w:pPr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 xml:space="preserve">Senior </w:t>
      </w:r>
      <w:r w:rsidRPr="00D31DB0" w:rsidR="00194745">
        <w:rPr>
          <w:rFonts w:ascii="Calibri" w:hAnsi="Calibri" w:cs="Calibri"/>
          <w:sz w:val="22"/>
          <w:szCs w:val="22"/>
        </w:rPr>
        <w:t>Management Scientist</w:t>
      </w:r>
    </w:p>
    <w:p w:rsidRPr="00D31DB0" w:rsidR="00C50D15" w:rsidRDefault="00C50D15" w14:paraId="7F076FA7" w14:textId="77777777">
      <w:pPr>
        <w:rPr>
          <w:rFonts w:ascii="Calibri" w:hAnsi="Calibri" w:cs="Calibri"/>
          <w:sz w:val="22"/>
          <w:szCs w:val="22"/>
        </w:rPr>
      </w:pPr>
    </w:p>
    <w:p w:rsidRPr="00D31DB0" w:rsidR="00C50D15" w:rsidRDefault="00785AF2" w14:paraId="5B5366E8" w14:textId="77777777">
      <w:pPr>
        <w:rPr>
          <w:rFonts w:ascii="Calibri" w:hAnsi="Calibri" w:cs="Calibri"/>
          <w:sz w:val="22"/>
          <w:szCs w:val="22"/>
        </w:rPr>
      </w:pPr>
      <w:r w:rsidRPr="00D31DB0">
        <w:rPr>
          <w:rFonts w:ascii="Calibri" w:hAnsi="Calibri" w:cs="Calibri"/>
          <w:sz w:val="22"/>
          <w:szCs w:val="22"/>
        </w:rPr>
        <w:t>Enclosure</w:t>
      </w:r>
    </w:p>
    <w:sectPr w:rsidRPr="00D31DB0" w:rsidR="00C50D15" w:rsidSect="000F7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398" w:right="1800" w:bottom="864" w:left="1800" w:header="18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F06F4" w14:textId="77777777" w:rsidR="00643A5F" w:rsidRDefault="00643A5F" w:rsidP="00AB5FE1">
      <w:r>
        <w:separator/>
      </w:r>
    </w:p>
  </w:endnote>
  <w:endnote w:type="continuationSeparator" w:id="0">
    <w:p w14:paraId="1E30B68C" w14:textId="77777777" w:rsidR="00643A5F" w:rsidRDefault="00643A5F" w:rsidP="00AB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1045" w14:textId="77777777" w:rsidR="00AB5FE1" w:rsidRDefault="00AB5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135E" w14:textId="77777777" w:rsidR="00AB5FE1" w:rsidRDefault="00AB5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A65EA" w14:textId="77777777" w:rsidR="00AB5FE1" w:rsidRDefault="00AB5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3BF8" w14:textId="77777777" w:rsidR="00643A5F" w:rsidRDefault="00643A5F" w:rsidP="00AB5FE1">
      <w:r>
        <w:separator/>
      </w:r>
    </w:p>
  </w:footnote>
  <w:footnote w:type="continuationSeparator" w:id="0">
    <w:p w14:paraId="508AF90B" w14:textId="77777777" w:rsidR="00643A5F" w:rsidRDefault="00643A5F" w:rsidP="00AB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212F4" w14:textId="77777777" w:rsidR="00AB5FE1" w:rsidRDefault="00AB5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4A1FE" w14:textId="59E1391B" w:rsidR="00AB5FE1" w:rsidRDefault="00C102EC">
    <w:pPr>
      <w:pStyle w:val="Header"/>
    </w:pPr>
    <w:r>
      <w:rPr>
        <w:b/>
        <w:noProof/>
      </w:rPr>
      <w:drawing>
        <wp:inline distT="0" distB="0" distL="0" distR="0" wp14:anchorId="139518B3" wp14:editId="052DF8B0">
          <wp:extent cx="5396230" cy="74358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EEA91" w14:textId="77777777" w:rsidR="00AB5FE1" w:rsidRDefault="00AB5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C430" w14:textId="77777777" w:rsidR="00AB5FE1" w:rsidRDefault="00AB5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4"/>
    <w:rsid w:val="000513F8"/>
    <w:rsid w:val="00055151"/>
    <w:rsid w:val="00055E6A"/>
    <w:rsid w:val="00056A28"/>
    <w:rsid w:val="00073DD4"/>
    <w:rsid w:val="0009704C"/>
    <w:rsid w:val="000A7FE8"/>
    <w:rsid w:val="000F7BAA"/>
    <w:rsid w:val="00194745"/>
    <w:rsid w:val="001B6699"/>
    <w:rsid w:val="001D2D4A"/>
    <w:rsid w:val="001D4409"/>
    <w:rsid w:val="001F4BC3"/>
    <w:rsid w:val="00201752"/>
    <w:rsid w:val="002175F3"/>
    <w:rsid w:val="0024217A"/>
    <w:rsid w:val="00260849"/>
    <w:rsid w:val="002B01D3"/>
    <w:rsid w:val="002C50A6"/>
    <w:rsid w:val="00346B8E"/>
    <w:rsid w:val="00381FB8"/>
    <w:rsid w:val="00397A34"/>
    <w:rsid w:val="003A6205"/>
    <w:rsid w:val="003D31B1"/>
    <w:rsid w:val="003E1734"/>
    <w:rsid w:val="004A6744"/>
    <w:rsid w:val="004D79BE"/>
    <w:rsid w:val="004E5816"/>
    <w:rsid w:val="0053178B"/>
    <w:rsid w:val="005514E0"/>
    <w:rsid w:val="005B2F7B"/>
    <w:rsid w:val="005E60AA"/>
    <w:rsid w:val="0064108F"/>
    <w:rsid w:val="00643A5F"/>
    <w:rsid w:val="00680DD7"/>
    <w:rsid w:val="006A1BA6"/>
    <w:rsid w:val="006E0336"/>
    <w:rsid w:val="006E7C8A"/>
    <w:rsid w:val="00746239"/>
    <w:rsid w:val="00750D3C"/>
    <w:rsid w:val="0077024B"/>
    <w:rsid w:val="007777D3"/>
    <w:rsid w:val="00785AF2"/>
    <w:rsid w:val="00795895"/>
    <w:rsid w:val="007A75CD"/>
    <w:rsid w:val="007C736F"/>
    <w:rsid w:val="00847533"/>
    <w:rsid w:val="008529AA"/>
    <w:rsid w:val="008A4405"/>
    <w:rsid w:val="008A71D7"/>
    <w:rsid w:val="009120CA"/>
    <w:rsid w:val="00985CF3"/>
    <w:rsid w:val="009D5052"/>
    <w:rsid w:val="009F6FDE"/>
    <w:rsid w:val="00A90DFE"/>
    <w:rsid w:val="00AB04C7"/>
    <w:rsid w:val="00AB5FE1"/>
    <w:rsid w:val="00AD6BA9"/>
    <w:rsid w:val="00AF6694"/>
    <w:rsid w:val="00B47F42"/>
    <w:rsid w:val="00BD5240"/>
    <w:rsid w:val="00C102EC"/>
    <w:rsid w:val="00C45088"/>
    <w:rsid w:val="00C50D15"/>
    <w:rsid w:val="00C73CF0"/>
    <w:rsid w:val="00C908D1"/>
    <w:rsid w:val="00C97351"/>
    <w:rsid w:val="00CC29B8"/>
    <w:rsid w:val="00CE28B5"/>
    <w:rsid w:val="00D16117"/>
    <w:rsid w:val="00D264B3"/>
    <w:rsid w:val="00D31DB0"/>
    <w:rsid w:val="00D82E45"/>
    <w:rsid w:val="00D93CEF"/>
    <w:rsid w:val="00DC4E18"/>
    <w:rsid w:val="00E05739"/>
    <w:rsid w:val="00E20B4F"/>
    <w:rsid w:val="00E41106"/>
    <w:rsid w:val="00E43428"/>
    <w:rsid w:val="00E6047F"/>
    <w:rsid w:val="00E65DA6"/>
    <w:rsid w:val="00EC60BF"/>
    <w:rsid w:val="00EF0084"/>
    <w:rsid w:val="00EF2708"/>
    <w:rsid w:val="00F02998"/>
    <w:rsid w:val="00F3308A"/>
    <w:rsid w:val="00F5141F"/>
    <w:rsid w:val="00F70C58"/>
    <w:rsid w:val="00FB4426"/>
    <w:rsid w:val="00FB7325"/>
    <w:rsid w:val="00FE341D"/>
    <w:rsid w:val="00FE6635"/>
    <w:rsid w:val="00FF03F0"/>
    <w:rsid w:val="189AC230"/>
    <w:rsid w:val="7F76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E36A7D"/>
  <w15:chartTrackingRefBased/>
  <w15:docId w15:val="{C0EF1293-D00B-45DB-B0D5-2A088B67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Markup">
    <w:name w:val="HTML Markup"/>
    <w:rPr>
      <w:vanish/>
      <w:color w:val="FF0000"/>
    </w:rPr>
  </w:style>
  <w:style w:type="paragraph" w:styleId="BodyText">
    <w:name w:val="Body Text"/>
    <w:basedOn w:val="Normal"/>
    <w:pPr>
      <w:spacing w:line="360" w:lineRule="auto"/>
    </w:pPr>
    <w:rPr>
      <w:rFonts w:ascii="Helvetica" w:hAnsi="Helvetica"/>
      <w:sz w:val="22"/>
    </w:rPr>
  </w:style>
  <w:style w:type="character" w:styleId="CommentReference">
    <w:name w:val="annotation reference"/>
    <w:semiHidden/>
    <w:rsid w:val="00397A34"/>
    <w:rPr>
      <w:sz w:val="16"/>
      <w:szCs w:val="16"/>
    </w:rPr>
  </w:style>
  <w:style w:type="paragraph" w:styleId="CommentText">
    <w:name w:val="annotation text"/>
    <w:basedOn w:val="Normal"/>
    <w:semiHidden/>
    <w:rsid w:val="00397A34"/>
    <w:rPr>
      <w:sz w:val="20"/>
    </w:rPr>
  </w:style>
  <w:style w:type="paragraph" w:styleId="BalloonText">
    <w:name w:val="Balloon Text"/>
    <w:basedOn w:val="Normal"/>
    <w:semiHidden/>
    <w:rsid w:val="00397A34"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al"/>
    <w:rsid w:val="006B1300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EB1BC3"/>
    <w:rPr>
      <w:b/>
      <w:bCs/>
    </w:rPr>
  </w:style>
  <w:style w:type="paragraph" w:styleId="Revision">
    <w:name w:val="Revision"/>
    <w:hidden/>
    <w:uiPriority w:val="99"/>
    <w:semiHidden/>
    <w:rsid w:val="00EC60B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B5F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5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B5F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5F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ND_Templates\Correspondence_Templates\newcorp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71CC346FB44498E27E46F36E5DE09" ma:contentTypeVersion="8" ma:contentTypeDescription="Create a new document." ma:contentTypeScope="" ma:versionID="1fa1dd40d1e01d268325cb19530f6f15">
  <xsd:schema xmlns:xsd="http://www.w3.org/2001/XMLSchema" xmlns:xs="http://www.w3.org/2001/XMLSchema" xmlns:p="http://schemas.microsoft.com/office/2006/metadata/properties" xmlns:ns2="22054f49-8b7b-467e-b07a-08cbbde63c04" targetNamespace="http://schemas.microsoft.com/office/2006/metadata/properties" ma:root="true" ma:fieldsID="bfe18dab2b842158a9f060a90288fe39" ns2:_="">
    <xsd:import namespace="22054f49-8b7b-467e-b07a-08cbbde63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54f49-8b7b-467e-b07a-08cbbde63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48DD4-99F6-4A5E-8A2F-4615BD449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8B6AE-0C16-4700-A493-2D1612F08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A3C87-08AC-4B1F-83F3-4B33D46FF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0BA4B-0F08-4558-9CCE-B3C7F7933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54f49-8b7b-467e-b07a-08cbbde63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C:\RAND_Templates\Correspondence_Templates\newcorp_letterhead.dot</Template>
  <TotalTime>1</TotalTime>
  <Pages>1</Pages>
  <Words>303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13, 2003</vt:lpstr>
    </vt:vector>
  </TitlesOfParts>
  <Company>RAND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13, 2003</dc:title>
  <dc:subject/>
  <dc:creator>Ashley</dc:creator>
  <cp:keywords/>
  <cp:lastModifiedBy>Gates, Susan</cp:lastModifiedBy>
  <cp:revision>4</cp:revision>
  <cp:lastPrinted>2003-10-22T01:15:00Z</cp:lastPrinted>
  <dcterms:created xsi:type="dcterms:W3CDTF">2020-10-07T21:52:00Z</dcterms:created>
  <dcterms:modified xsi:type="dcterms:W3CDTF">2020-10-09T16:56:00Z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0x0101001A471CC346FB44498E27E46F36E5DE09</vt:lpwstr>
  </property>
</Properties>
</file>