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992" w:rsidP="002F6347" w:rsidRDefault="00BD07E6" w14:paraId="546CA6FC" w14:textId="77777777">
      <w:pPr>
        <w:jc w:val="center"/>
        <w:rPr>
          <w:b/>
        </w:rPr>
      </w:pPr>
      <w:r w:rsidRPr="00F254A0">
        <w:rPr>
          <w:b/>
        </w:rPr>
        <w:t>S</w:t>
      </w:r>
      <w:r w:rsidR="00542992">
        <w:rPr>
          <w:b/>
        </w:rPr>
        <w:t>upporting</w:t>
      </w:r>
      <w:r w:rsidRPr="00F254A0">
        <w:rPr>
          <w:b/>
        </w:rPr>
        <w:t xml:space="preserve"> S</w:t>
      </w:r>
      <w:r w:rsidR="00542992">
        <w:rPr>
          <w:b/>
        </w:rPr>
        <w:t>tatement</w:t>
      </w:r>
      <w:r w:rsidR="00451A63">
        <w:rPr>
          <w:b/>
        </w:rPr>
        <w:t xml:space="preserve"> </w:t>
      </w:r>
      <w:r w:rsidR="00542992">
        <w:rPr>
          <w:b/>
        </w:rPr>
        <w:t>for</w:t>
      </w:r>
      <w:r w:rsidRPr="00F254A0">
        <w:rPr>
          <w:b/>
        </w:rPr>
        <w:t xml:space="preserve"> P</w:t>
      </w:r>
      <w:r w:rsidR="00542992">
        <w:rPr>
          <w:b/>
        </w:rPr>
        <w:t xml:space="preserve">aperwork </w:t>
      </w:r>
      <w:r w:rsidRPr="00F254A0">
        <w:rPr>
          <w:b/>
        </w:rPr>
        <w:t>R</w:t>
      </w:r>
      <w:r w:rsidR="00542992">
        <w:rPr>
          <w:b/>
        </w:rPr>
        <w:t>eduction</w:t>
      </w:r>
      <w:r>
        <w:rPr>
          <w:b/>
        </w:rPr>
        <w:t xml:space="preserve"> A</w:t>
      </w:r>
      <w:r w:rsidR="00542992">
        <w:rPr>
          <w:b/>
        </w:rPr>
        <w:t>ct</w:t>
      </w:r>
      <w:r>
        <w:rPr>
          <w:b/>
        </w:rPr>
        <w:t xml:space="preserve"> S</w:t>
      </w:r>
      <w:r w:rsidR="00542992">
        <w:rPr>
          <w:b/>
        </w:rPr>
        <w:t>ubmissions</w:t>
      </w:r>
    </w:p>
    <w:p w:rsidR="00542992" w:rsidP="002F6347" w:rsidRDefault="00542992" w14:paraId="674EE1F1" w14:textId="77777777">
      <w:pPr>
        <w:jc w:val="center"/>
        <w:rPr>
          <w:b/>
        </w:rPr>
      </w:pPr>
    </w:p>
    <w:p w:rsidR="00BD07E6" w:rsidP="002F6347" w:rsidRDefault="00AB4E28" w14:paraId="583ED6EE" w14:textId="77777777">
      <w:pPr>
        <w:jc w:val="center"/>
        <w:rPr>
          <w:b/>
        </w:rPr>
      </w:pPr>
      <w:r>
        <w:rPr>
          <w:b/>
        </w:rPr>
        <w:t>EIB 92-29</w:t>
      </w:r>
      <w:r w:rsidR="00542992">
        <w:rPr>
          <w:b/>
        </w:rPr>
        <w:t xml:space="preserve"> Export-Import Bank Report of Premiums Payable for Exporter</w:t>
      </w:r>
      <w:r w:rsidR="004D4670">
        <w:rPr>
          <w:b/>
        </w:rPr>
        <w:t>s</w:t>
      </w:r>
      <w:r w:rsidR="00542992">
        <w:rPr>
          <w:b/>
        </w:rPr>
        <w:t xml:space="preserve"> Only</w:t>
      </w:r>
    </w:p>
    <w:p w:rsidRPr="00F254A0" w:rsidR="00542992" w:rsidP="002F6347" w:rsidRDefault="00542992" w14:paraId="7DC85661" w14:textId="77777777">
      <w:pPr>
        <w:jc w:val="center"/>
        <w:rPr>
          <w:b/>
        </w:rPr>
      </w:pPr>
    </w:p>
    <w:p w:rsidR="00035623" w:rsidP="00035623" w:rsidRDefault="00035623" w14:paraId="09A6B2FD" w14:textId="77777777">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w:t>
      </w:r>
      <w:r>
        <w:rPr>
          <w:rFonts w:eastAsia="Times New Roman"/>
        </w:rPr>
        <w:t>17 (EIB 92-29)</w:t>
      </w:r>
      <w:r w:rsidRPr="004A17FE">
        <w:rPr>
          <w:rFonts w:eastAsia="Times New Roman"/>
        </w:rPr>
        <w:t xml:space="preserve"> collection: </w:t>
      </w:r>
    </w:p>
    <w:p w:rsidRPr="004A17FE" w:rsidR="00035623" w:rsidP="00035623" w:rsidRDefault="00035623" w14:paraId="5B2D4F2D" w14:textId="77777777">
      <w:pPr>
        <w:pStyle w:val="xmsonormal"/>
        <w:rPr>
          <w:rFonts w:eastAsia="Times New Roman"/>
        </w:rPr>
      </w:pPr>
    </w:p>
    <w:p w:rsidR="00035623" w:rsidP="00035623" w:rsidRDefault="00035623" w14:paraId="7443652F" w14:textId="77777777">
      <w:pPr>
        <w:pStyle w:val="xmsonormal"/>
        <w:numPr>
          <w:ilvl w:val="0"/>
          <w:numId w:val="15"/>
        </w:numPr>
        <w:rPr>
          <w:rFonts w:eastAsia="Times New Roman"/>
        </w:rPr>
      </w:pPr>
      <w:r>
        <w:rPr>
          <w:rFonts w:eastAsia="Times New Roman"/>
        </w:rPr>
        <w:t>I</w:t>
      </w:r>
      <w:r w:rsidRPr="004A17FE">
        <w:rPr>
          <w:rFonts w:eastAsia="Times New Roman"/>
        </w:rPr>
        <w:t>s the information collected maintained a</w:t>
      </w:r>
      <w:r>
        <w:rPr>
          <w:rFonts w:eastAsia="Times New Roman"/>
        </w:rPr>
        <w:t>s part of a system of records?</w:t>
      </w:r>
    </w:p>
    <w:p w:rsidR="00035623" w:rsidP="00035623" w:rsidRDefault="00035623" w14:paraId="588DB53B" w14:textId="77777777">
      <w:pPr>
        <w:pStyle w:val="xmsonormal"/>
        <w:ind w:left="720"/>
        <w:rPr>
          <w:rFonts w:eastAsia="Times New Roman"/>
        </w:rPr>
      </w:pPr>
    </w:p>
    <w:p w:rsidR="00035623" w:rsidP="00035623" w:rsidRDefault="00035623" w14:paraId="4F6E8DB2" w14:textId="77777777">
      <w:pPr>
        <w:pStyle w:val="xmsonormal"/>
        <w:ind w:left="720"/>
        <w:rPr>
          <w:rFonts w:eastAsia="Times New Roman"/>
        </w:rPr>
      </w:pPr>
      <w:r w:rsidRPr="004A17FE">
        <w:rPr>
          <w:rFonts w:eastAsia="Times New Roman"/>
        </w:rPr>
        <w:t>Information collected by 3048-00</w:t>
      </w:r>
      <w:r>
        <w:rPr>
          <w:rFonts w:eastAsia="Times New Roman"/>
        </w:rPr>
        <w:t>17</w:t>
      </w:r>
      <w:r w:rsidRPr="004A17FE">
        <w:rPr>
          <w:rFonts w:eastAsia="Times New Roman"/>
        </w:rPr>
        <w:t xml:space="preserve"> (EIB 92-</w:t>
      </w:r>
      <w:r>
        <w:rPr>
          <w:rFonts w:eastAsia="Times New Roman"/>
        </w:rPr>
        <w:t>29</w:t>
      </w:r>
      <w:r w:rsidRPr="004A17FE">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Pr="004A17FE" w:rsidR="00035623" w:rsidP="00035623" w:rsidRDefault="00035623" w14:paraId="5F3EC9C4" w14:textId="77777777">
      <w:pPr>
        <w:pStyle w:val="xmsonormal"/>
        <w:ind w:left="720"/>
        <w:rPr>
          <w:rFonts w:eastAsia="Times New Roman"/>
        </w:rPr>
      </w:pPr>
    </w:p>
    <w:p w:rsidR="00035623" w:rsidP="00035623" w:rsidRDefault="00035623" w14:paraId="06CF57D2" w14:textId="77777777">
      <w:pPr>
        <w:pStyle w:val="xmsonormal"/>
        <w:numPr>
          <w:ilvl w:val="0"/>
          <w:numId w:val="15"/>
        </w:numPr>
        <w:rPr>
          <w:rFonts w:eastAsia="Times New Roman"/>
        </w:rPr>
      </w:pPr>
      <w:r>
        <w:rPr>
          <w:rFonts w:eastAsia="Times New Roman"/>
        </w:rPr>
        <w:t>D</w:t>
      </w:r>
      <w:r w:rsidRPr="004A17FE">
        <w:rPr>
          <w:rFonts w:eastAsia="Times New Roman"/>
        </w:rPr>
        <w:t>oes EXIM Bank have a Privacy Impact Assessment or System of Records Notice that is applicable to the information collected</w:t>
      </w:r>
      <w:r>
        <w:rPr>
          <w:rFonts w:eastAsia="Times New Roman"/>
        </w:rPr>
        <w:t>?</w:t>
      </w:r>
    </w:p>
    <w:p w:rsidR="00035623" w:rsidP="00035623" w:rsidRDefault="00035623" w14:paraId="5B68D12E" w14:textId="77777777">
      <w:pPr>
        <w:pStyle w:val="ListParagraph"/>
      </w:pPr>
    </w:p>
    <w:p w:rsidR="00035623" w:rsidP="00035623" w:rsidRDefault="00035623" w14:paraId="5F2DACE6" w14:textId="77777777">
      <w:pPr>
        <w:pStyle w:val="xmsonormal"/>
        <w:ind w:left="720"/>
        <w:rPr>
          <w:rFonts w:eastAsia="Times New Roman"/>
        </w:rPr>
      </w:pPr>
      <w:r w:rsidRPr="004A17FE">
        <w:rPr>
          <w:rFonts w:eastAsia="Times New Roman"/>
        </w:rPr>
        <w:t>The most recent Privacy Impact Assessment applicable to the collected information is the EXIM Online (EOL) Privacy Impact Assessment</w:t>
      </w:r>
      <w:r>
        <w:rPr>
          <w:rFonts w:eastAsia="Times New Roman"/>
        </w:rPr>
        <w:t xml:space="preserve"> </w:t>
      </w:r>
      <w:r w:rsidRPr="004A17FE">
        <w:rPr>
          <w:rFonts w:eastAsia="Times New Roman"/>
        </w:rPr>
        <w:t>(PIA), dated June 25, 2018.  The PIA determined that EOL is not a System of records under the Privacy Act, 5 U.S.C 552a.</w:t>
      </w:r>
    </w:p>
    <w:p w:rsidR="00035623" w:rsidP="00035623" w:rsidRDefault="00035623" w14:paraId="764ECF90" w14:textId="77777777">
      <w:pPr>
        <w:pStyle w:val="ListParagraph"/>
      </w:pPr>
    </w:p>
    <w:p w:rsidR="00035623" w:rsidP="00035623" w:rsidRDefault="00035623" w14:paraId="487DC99D" w14:textId="77777777">
      <w:pPr>
        <w:pStyle w:val="xmsonormal"/>
        <w:numPr>
          <w:ilvl w:val="0"/>
          <w:numId w:val="15"/>
        </w:numPr>
        <w:rPr>
          <w:rFonts w:eastAsia="Times New Roman"/>
        </w:rPr>
      </w:pPr>
      <w:r w:rsidRPr="004A17FE">
        <w:rPr>
          <w:rFonts w:eastAsia="Times New Roman"/>
        </w:rPr>
        <w:t>Has the form contained in this information collection request been reviewed by EXIM B</w:t>
      </w:r>
      <w:r>
        <w:rPr>
          <w:rFonts w:eastAsia="Times New Roman"/>
        </w:rPr>
        <w:t xml:space="preserve">ank’s privacy office or </w:t>
      </w:r>
      <w:r w:rsidR="00BF03FF">
        <w:rPr>
          <w:rFonts w:eastAsia="Times New Roman"/>
        </w:rPr>
        <w:t>staff?</w:t>
      </w:r>
    </w:p>
    <w:p w:rsidR="00035623" w:rsidP="00035623" w:rsidRDefault="00035623" w14:paraId="1CAC6115" w14:textId="77777777">
      <w:pPr>
        <w:pStyle w:val="ListParagraph"/>
      </w:pPr>
    </w:p>
    <w:p w:rsidRPr="004A17FE" w:rsidR="00035623" w:rsidP="00035623" w:rsidRDefault="00035623" w14:paraId="1C151C54" w14:textId="77777777">
      <w:pPr>
        <w:pStyle w:val="xmsonormal"/>
        <w:ind w:left="720"/>
        <w:rPr>
          <w:rFonts w:eastAsia="Times New Roman"/>
        </w:rPr>
      </w:pPr>
      <w:r w:rsidRPr="004A17FE">
        <w:rPr>
          <w:rFonts w:eastAsia="Times New Roman"/>
        </w:rPr>
        <w:t>Yes, 3048-00</w:t>
      </w:r>
      <w:r>
        <w:rPr>
          <w:rFonts w:eastAsia="Times New Roman"/>
        </w:rPr>
        <w:t>17 (EIB 92-29)</w:t>
      </w:r>
      <w:r w:rsidRPr="004A17FE">
        <w:rPr>
          <w:rFonts w:eastAsia="Times New Roman"/>
        </w:rPr>
        <w:t xml:space="preserve"> collection has been reviewed by EXIM Bank’s privacy office.</w:t>
      </w:r>
    </w:p>
    <w:p w:rsidR="00035623" w:rsidP="002F6347" w:rsidRDefault="00035623" w14:paraId="70EC70BE" w14:textId="77777777"/>
    <w:p w:rsidRPr="00F76E97" w:rsidR="00BD07E6" w:rsidP="002F6347" w:rsidRDefault="00BD07E6" w14:paraId="39AE2C00" w14:textId="77777777">
      <w:r w:rsidRPr="00F76E97">
        <w:t>General Instructions</w:t>
      </w:r>
    </w:p>
    <w:p w:rsidR="00BD07E6" w:rsidP="002F6347" w:rsidRDefault="00BD07E6" w14:paraId="69DAC2F4" w14:textId="77777777">
      <w:r>
        <w:t>A Supporting Statement, including the text of the notice to the public required by 5 CFR 1320.5(a</w:t>
      </w:r>
      <w:r w:rsidR="00611274">
        <w:t>) (</w:t>
      </w:r>
      <w:r>
        <w:t>i</w:t>
      </w:r>
      <w:r w:rsidR="00611274">
        <w:t>) (</w:t>
      </w:r>
      <w:r>
        <w:t xml:space="preserve">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P="002F6347" w:rsidRDefault="00BD07E6" w14:paraId="08760B5F" w14:textId="77777777"/>
    <w:p w:rsidRPr="00F76E97" w:rsidR="00BD07E6" w:rsidP="002F6347" w:rsidRDefault="00BD07E6" w14:paraId="339EF13D" w14:textId="77777777">
      <w:r w:rsidRPr="00F76E97">
        <w:t>Specific Instructions</w:t>
      </w:r>
    </w:p>
    <w:p w:rsidR="00BD07E6" w:rsidP="002F6347" w:rsidRDefault="00BD07E6" w14:paraId="73996DB3" w14:textId="77777777"/>
    <w:p w:rsidRPr="00C528E6" w:rsidR="00BD07E6" w:rsidP="002F6347" w:rsidRDefault="00F76E97" w14:paraId="6012633D" w14:textId="77777777">
      <w:pPr>
        <w:rPr>
          <w:b/>
        </w:rPr>
      </w:pPr>
      <w:r>
        <w:rPr>
          <w:b/>
        </w:rPr>
        <w:t>A.</w:t>
      </w:r>
      <w:r w:rsidRPr="00C528E6" w:rsidR="00BD07E6">
        <w:rPr>
          <w:b/>
        </w:rPr>
        <w:t xml:space="preserve"> Justification</w:t>
      </w:r>
    </w:p>
    <w:p w:rsidR="00BD07E6" w:rsidP="002F6347" w:rsidRDefault="00BD07E6" w14:paraId="3C75F4B3" w14:textId="77777777"/>
    <w:p w:rsidR="00BD07E6" w:rsidP="002F6347" w:rsidRDefault="00BD07E6" w14:paraId="14395331"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P="002F6347" w:rsidRDefault="00BD07E6" w14:paraId="7639424F" w14:textId="77777777"/>
    <w:p w:rsidRPr="00522F7C" w:rsidR="00553CBB" w:rsidP="002F6347" w:rsidRDefault="006F00A5" w14:paraId="0DB1C3CB" w14:textId="77777777">
      <w:pPr>
        <w:ind w:left="360"/>
      </w:pPr>
      <w:r w:rsidRPr="00522F7C">
        <w:lastRenderedPageBreak/>
        <w:t>The Export Imp</w:t>
      </w:r>
      <w:r w:rsidR="0014683D">
        <w:t>ort Bank of the United States (EXIM</w:t>
      </w:r>
      <w:r w:rsidRPr="00522F7C">
        <w:t>)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w:t>
      </w:r>
      <w:r w:rsidR="0014683D">
        <w:t>XIM</w:t>
      </w:r>
      <w:r w:rsidRPr="00522F7C">
        <w:t xml:space="preserve"> enables U.S. exporters to complete fairly in foreign markets </w:t>
      </w:r>
      <w:proofErr w:type="gramStart"/>
      <w:r w:rsidRPr="00522F7C">
        <w:t>on the basis of</w:t>
      </w:r>
      <w:proofErr w:type="gramEnd"/>
      <w:r w:rsidRPr="00522F7C">
        <w:t xml:space="preserve"> price and product.  This collection of information is necessary, pursuant to 12 USC Sec. 635 (a) (1), to determine eligibility of the </w:t>
      </w:r>
      <w:r w:rsidR="00AB4E28">
        <w:t>export sale</w:t>
      </w:r>
      <w:r w:rsidRPr="00522F7C">
        <w:t xml:space="preserve"> for E</w:t>
      </w:r>
      <w:r w:rsidR="0014683D">
        <w:t>XIM</w:t>
      </w:r>
      <w:r w:rsidRPr="00522F7C">
        <w:t xml:space="preserve"> </w:t>
      </w:r>
      <w:r w:rsidR="00AB4E28">
        <w:t>insurance coverage</w:t>
      </w:r>
      <w:r w:rsidRPr="00522F7C">
        <w:t>.</w:t>
      </w:r>
    </w:p>
    <w:p w:rsidR="00553CBB" w:rsidP="002F6347" w:rsidRDefault="00553CBB" w14:paraId="77B0F638" w14:textId="77777777"/>
    <w:p w:rsidR="00BD07E6" w:rsidP="002F6347" w:rsidRDefault="00BD07E6" w14:paraId="5AE2BA61" w14:textId="77777777">
      <w:pPr>
        <w:numPr>
          <w:ilvl w:val="0"/>
          <w:numId w:val="3"/>
        </w:numPr>
      </w:pPr>
      <w:r>
        <w:t>Indicate how, by whom and for what purpose the information is to be used.  Except for a new collection, indicate the actual use the agency has made of the information received fr</w:t>
      </w:r>
      <w:r w:rsidR="00AE0FDA">
        <w:t>o</w:t>
      </w:r>
      <w:r>
        <w:t>m the current collection.</w:t>
      </w:r>
    </w:p>
    <w:p w:rsidR="00553CBB" w:rsidP="002F6347" w:rsidRDefault="00553CBB" w14:paraId="4714F4C7" w14:textId="77777777"/>
    <w:p w:rsidRPr="000C2308" w:rsidR="001A7070" w:rsidP="001A7070" w:rsidRDefault="001A7070" w14:paraId="09FF5275" w14:textId="77777777">
      <w:pPr>
        <w:ind w:left="360"/>
      </w:pPr>
      <w:r w:rsidRPr="00F1755D">
        <w:t xml:space="preserve">The “Report of Premiums Payable for Exporters Only” form </w:t>
      </w:r>
      <w:r>
        <w:t>is</w:t>
      </w:r>
      <w:r w:rsidRPr="00F1755D">
        <w:t xml:space="preserve"> used by exporters to report and pay premiums on insured shipments to various foreign buyers</w:t>
      </w:r>
      <w:r>
        <w:t xml:space="preserve"> </w:t>
      </w:r>
      <w:r w:rsidRPr="00A06F79">
        <w:t xml:space="preserve">under the terms of the policy and to certify that premiums have been correctly computed and remitted.  </w:t>
      </w:r>
      <w:r>
        <w:t>The “</w:t>
      </w:r>
      <w:r w:rsidRPr="0028490D">
        <w:t xml:space="preserve">Report of Premiums Payable </w:t>
      </w:r>
      <w:r>
        <w:t>for Exporters Only” is used by EXIM</w:t>
      </w:r>
      <w:r w:rsidRPr="0028490D">
        <w:t xml:space="preserve"> to determine the eligibility of the shipment(s) and to ca</w:t>
      </w:r>
      <w:r>
        <w:t>lculate the premium due to EXIM</w:t>
      </w:r>
      <w:r w:rsidRPr="0028490D">
        <w:t xml:space="preserve"> for its support of the shipment(s) under its insurance program.</w:t>
      </w:r>
    </w:p>
    <w:p w:rsidR="00553CBB" w:rsidP="002F6347" w:rsidRDefault="00553CBB" w14:paraId="230B1604" w14:textId="77777777"/>
    <w:p w:rsidR="00BD07E6" w:rsidP="002F6347" w:rsidRDefault="00BD07E6" w14:paraId="7B58642D" w14:textId="77777777">
      <w:pPr>
        <w:numPr>
          <w:ilvl w:val="0"/>
          <w:numId w:val="3"/>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53CBB" w:rsidP="002F6347" w:rsidRDefault="00553CBB" w14:paraId="0908128E" w14:textId="77777777"/>
    <w:p w:rsidR="00553CBB" w:rsidP="002F6347" w:rsidRDefault="001A7070" w14:paraId="15BC7CF9" w14:textId="77777777">
      <w:pPr>
        <w:ind w:left="360"/>
      </w:pPr>
      <w:r>
        <w:t>EXIM is currently accepting this report online and in hard copy format (e.g., via mail or fax).  The online reporting offers the U.S. exporting community the opportunity to electronically submit information on their export sales and pay the associated premiums.  This online approach reduces the paperwork burden, reduces processing time, and minimizes the expense of using mail service.</w:t>
      </w:r>
    </w:p>
    <w:p w:rsidR="00BD07E6" w:rsidP="002F6347" w:rsidRDefault="00BD07E6" w14:paraId="7B131673" w14:textId="77777777"/>
    <w:p w:rsidR="00BD07E6" w:rsidP="002F6347" w:rsidRDefault="00BD07E6" w14:paraId="26512A3F" w14:textId="77777777">
      <w:pPr>
        <w:numPr>
          <w:ilvl w:val="0"/>
          <w:numId w:val="3"/>
        </w:numPr>
      </w:pPr>
      <w:r>
        <w:t>Describe effort to identify duplication.  Show specifically why any similar information already available cannot be used or modified for use for the purposes described in Item 2 above.</w:t>
      </w:r>
    </w:p>
    <w:p w:rsidR="00553CBB" w:rsidP="002F6347" w:rsidRDefault="00553CBB" w14:paraId="12CE7F18" w14:textId="77777777"/>
    <w:p w:rsidR="00553CBB" w:rsidP="002F6347" w:rsidRDefault="001A7070" w14:paraId="16EE64C8" w14:textId="77777777">
      <w:pPr>
        <w:ind w:left="360"/>
      </w:pPr>
      <w:r>
        <w:t xml:space="preserve">All shipment reports are independent of each other; </w:t>
      </w:r>
      <w:proofErr w:type="gramStart"/>
      <w:r>
        <w:t>therefore</w:t>
      </w:r>
      <w:proofErr w:type="gramEnd"/>
      <w:r>
        <w:t xml:space="preserve"> there is no duplication since each report corresponds to a specific shipment occurring during a specific month.  Should some information already be with EXIM, the online form is pre-populated with the relevant information.</w:t>
      </w:r>
    </w:p>
    <w:p w:rsidR="00BD07E6" w:rsidP="002F6347" w:rsidRDefault="00BD07E6" w14:paraId="529D14D0" w14:textId="77777777"/>
    <w:p w:rsidR="00BD07E6" w:rsidP="002F6347" w:rsidRDefault="00BD07E6" w14:paraId="6F344654" w14:textId="77777777">
      <w:pPr>
        <w:numPr>
          <w:ilvl w:val="0"/>
          <w:numId w:val="3"/>
        </w:numPr>
      </w:pPr>
      <w:r>
        <w:t>If the collection of information impacts small businesses or other small entities describe any methods used to minimize burden.</w:t>
      </w:r>
    </w:p>
    <w:p w:rsidR="00553CBB" w:rsidP="002F6347" w:rsidRDefault="00553CBB" w14:paraId="437AEB64" w14:textId="77777777"/>
    <w:p w:rsidRPr="00611274" w:rsidR="00553CBB" w:rsidP="001A7070" w:rsidRDefault="001A7070" w14:paraId="5DA5444D" w14:textId="77777777">
      <w:pPr>
        <w:ind w:left="360"/>
      </w:pPr>
      <w:r>
        <w:t xml:space="preserve">Pursuant to the response in #3 above, the burden to small businesses is reduced largely through </w:t>
      </w:r>
      <w:r w:rsidR="00891FE9">
        <w:t xml:space="preserve">minimizing the need for </w:t>
      </w:r>
      <w:r>
        <w:t>unnecessary, back-</w:t>
      </w:r>
      <w:r w:rsidR="00891FE9">
        <w:t xml:space="preserve">and-forth transmission of paper or hard </w:t>
      </w:r>
      <w:r w:rsidR="00891FE9">
        <w:lastRenderedPageBreak/>
        <w:t>copy document whose timeliness through the mail system is inconsistent, untimely and could be lost.</w:t>
      </w:r>
    </w:p>
    <w:p w:rsidR="00BD07E6" w:rsidP="002F6347" w:rsidRDefault="00BD07E6" w14:paraId="283A2A2C" w14:textId="77777777"/>
    <w:p w:rsidR="00BD07E6" w:rsidP="002F6347" w:rsidRDefault="00BD07E6" w14:paraId="5A70988C"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rsidRDefault="00553CBB" w14:paraId="2C992666" w14:textId="77777777"/>
    <w:p w:rsidRPr="00522F7C" w:rsidR="00553CBB" w:rsidP="002F6347" w:rsidRDefault="006F00A5" w14:paraId="0A62F458" w14:textId="77777777">
      <w:pPr>
        <w:ind w:left="360"/>
      </w:pPr>
      <w:r w:rsidRPr="00522F7C">
        <w:t>Absent the information required in the application form, E</w:t>
      </w:r>
      <w:r w:rsidR="009E6D6E">
        <w:t>XIM</w:t>
      </w:r>
      <w:r w:rsidRPr="00522F7C">
        <w:t xml:space="preserve"> would be unable to make the necessary judgments to determine eligibility of the applicant.  Without those judgments, E</w:t>
      </w:r>
      <w:r w:rsidR="009E6D6E">
        <w:t>XIM</w:t>
      </w:r>
      <w:r w:rsidRPr="00522F7C">
        <w:t xml:space="preserve"> would not be able to provide the coverage needed by our customers.</w:t>
      </w:r>
    </w:p>
    <w:p w:rsidR="00BD07E6" w:rsidP="002F6347" w:rsidRDefault="00BD07E6" w14:paraId="11448CEB" w14:textId="77777777"/>
    <w:p w:rsidR="00BD07E6" w:rsidP="002F6347" w:rsidRDefault="00BD07E6" w14:paraId="0DDEC8A6" w14:textId="77777777">
      <w:pPr>
        <w:numPr>
          <w:ilvl w:val="0"/>
          <w:numId w:val="3"/>
        </w:numPr>
      </w:pPr>
      <w:r>
        <w:t>Explain any special circumstances that would cause an information collection to be conducted in a manner:</w:t>
      </w:r>
    </w:p>
    <w:p w:rsidR="00BD07E6" w:rsidP="002F6347" w:rsidRDefault="00BD07E6" w14:paraId="36C44167" w14:textId="77777777"/>
    <w:p w:rsidR="00BD07E6" w:rsidP="002F6347" w:rsidRDefault="00BD07E6" w14:paraId="220DCFA1" w14:textId="77777777">
      <w:pPr>
        <w:numPr>
          <w:ilvl w:val="1"/>
          <w:numId w:val="3"/>
        </w:numPr>
      </w:pPr>
      <w:r>
        <w:t xml:space="preserve">requiring respondents to report information to the agency more often than </w:t>
      </w:r>
      <w:proofErr w:type="gramStart"/>
      <w:r>
        <w:t>quarterly;</w:t>
      </w:r>
      <w:proofErr w:type="gramEnd"/>
    </w:p>
    <w:p w:rsidR="00BD07E6" w:rsidP="002F6347" w:rsidRDefault="00BD07E6" w14:paraId="06E32AB5" w14:textId="77777777">
      <w:pPr>
        <w:numPr>
          <w:ilvl w:val="1"/>
          <w:numId w:val="3"/>
        </w:numPr>
      </w:pPr>
      <w:r>
        <w:t xml:space="preserve">requiring respondents to prepare a written response to a collection of information in fewer than 30 days after receipt of </w:t>
      </w:r>
      <w:proofErr w:type="gramStart"/>
      <w:r>
        <w:t>it;</w:t>
      </w:r>
      <w:proofErr w:type="gramEnd"/>
    </w:p>
    <w:p w:rsidR="00BD07E6" w:rsidP="002F6347" w:rsidRDefault="00BD07E6" w14:paraId="53EA25B7" w14:textId="77777777">
      <w:pPr>
        <w:numPr>
          <w:ilvl w:val="1"/>
          <w:numId w:val="3"/>
        </w:numPr>
      </w:pPr>
      <w:r>
        <w:t xml:space="preserve">requiring respondents to submit more than an original and two copies of any </w:t>
      </w:r>
      <w:proofErr w:type="gramStart"/>
      <w:r>
        <w:t>document;</w:t>
      </w:r>
      <w:proofErr w:type="gramEnd"/>
    </w:p>
    <w:p w:rsidR="00BD07E6" w:rsidP="002F6347" w:rsidRDefault="00BD07E6" w14:paraId="58B5ADA7" w14:textId="77777777">
      <w:pPr>
        <w:numPr>
          <w:ilvl w:val="1"/>
          <w:numId w:val="3"/>
        </w:numPr>
      </w:pPr>
      <w:r>
        <w:t xml:space="preserve">in connection with a statistical survey, that is not designed to produce valid or reliable results that can be generalized to the universe of </w:t>
      </w:r>
      <w:proofErr w:type="gramStart"/>
      <w:r>
        <w:t>study;</w:t>
      </w:r>
      <w:proofErr w:type="gramEnd"/>
    </w:p>
    <w:p w:rsidR="00BD07E6" w:rsidP="002F6347" w:rsidRDefault="00BD07E6" w14:paraId="4CD3C725" w14:textId="77777777">
      <w:pPr>
        <w:numPr>
          <w:ilvl w:val="1"/>
          <w:numId w:val="3"/>
        </w:numPr>
      </w:pPr>
      <w:r>
        <w:t xml:space="preserve">requiring the use of statistical data classification that has not been reviewed and approved by </w:t>
      </w:r>
      <w:proofErr w:type="gramStart"/>
      <w:r>
        <w:t>OMB;</w:t>
      </w:r>
      <w:proofErr w:type="gramEnd"/>
    </w:p>
    <w:p w:rsidR="00BD07E6" w:rsidP="002F6347" w:rsidRDefault="00BD07E6" w14:paraId="738BAA5C" w14:textId="77777777">
      <w:pPr>
        <w:numPr>
          <w:ilvl w:val="1"/>
          <w:numId w:val="3"/>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2F6347" w:rsidRDefault="00BD07E6" w14:paraId="5013760B" w14:textId="77777777">
      <w:pPr>
        <w:numPr>
          <w:ilvl w:val="1"/>
          <w:numId w:val="3"/>
        </w:numPr>
      </w:pPr>
      <w:r>
        <w:t>requiring respondents to submit proprietary trade secrets, or other confidential information unless the agency can demonstrate that it has instituted procedures to protect the information’s confidentiality to the extent permitted by law.</w:t>
      </w:r>
    </w:p>
    <w:p w:rsidR="00553CBB" w:rsidP="002F6347" w:rsidRDefault="00553CBB" w14:paraId="15A4701F" w14:textId="77777777"/>
    <w:p w:rsidR="00553CBB" w:rsidP="002F6347" w:rsidRDefault="005558A7" w14:paraId="606E0CDB" w14:textId="77777777">
      <w:pPr>
        <w:ind w:left="360"/>
      </w:pPr>
      <w:r w:rsidRPr="00CA1E58">
        <w:fldChar w:fldCharType="begin">
          <w:ffData>
            <w:name w:val=""/>
            <w:enabled/>
            <w:calcOnExit w:val="0"/>
            <w:statusText w:type="text" w:val="Response A.7."/>
            <w:textInput>
              <w:default w:val="This collection is consistent with guidelines in 5 CRF 1320.6."/>
            </w:textInput>
          </w:ffData>
        </w:fldChar>
      </w:r>
      <w:r w:rsidRPr="00CA1E58">
        <w:instrText xml:space="preserve"> FORMTEXT </w:instrText>
      </w:r>
      <w:r w:rsidRPr="00CA1E58">
        <w:fldChar w:fldCharType="separate"/>
      </w:r>
      <w:r w:rsidRPr="00CA1E58">
        <w:rPr>
          <w:noProof/>
        </w:rPr>
        <w:t>This collection is consistent with guidelines in 5 CRF 1320.6.</w:t>
      </w:r>
      <w:r w:rsidRPr="00CA1E58">
        <w:fldChar w:fldCharType="end"/>
      </w:r>
    </w:p>
    <w:p w:rsidR="00BD07E6" w:rsidP="002F6347" w:rsidRDefault="00BD07E6" w14:paraId="78F02537" w14:textId="77777777"/>
    <w:p w:rsidR="00BD07E6" w:rsidP="002F6347" w:rsidRDefault="00BD07E6" w14:paraId="2FD0B242" w14:textId="77777777">
      <w:pPr>
        <w:numPr>
          <w:ilvl w:val="0"/>
          <w:numId w:val="3"/>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P="002F6347" w:rsidRDefault="00553CBB" w14:paraId="74534A71" w14:textId="77777777"/>
    <w:p w:rsidR="00C94E2B" w:rsidP="00C1237B" w:rsidRDefault="00891FE9" w14:paraId="3A5BC14B" w14:textId="0FC3141F">
      <w:pPr>
        <w:ind w:left="720"/>
      </w:pPr>
      <w:r>
        <w:t xml:space="preserve">60 </w:t>
      </w:r>
      <w:r w:rsidR="00F76E97">
        <w:t xml:space="preserve">Day Federal Register Notice </w:t>
      </w:r>
      <w:r w:rsidR="0045657E">
        <w:t xml:space="preserve">Vol. </w:t>
      </w:r>
      <w:r w:rsidR="00C8425F">
        <w:t>8</w:t>
      </w:r>
      <w:r w:rsidR="0027252A">
        <w:t>6</w:t>
      </w:r>
      <w:r w:rsidR="00C1237B">
        <w:t xml:space="preserve">, </w:t>
      </w:r>
      <w:r w:rsidR="00C94E2B">
        <w:t>#</w:t>
      </w:r>
      <w:r w:rsidR="0027252A">
        <w:t>8640</w:t>
      </w:r>
      <w:r w:rsidR="00C94E2B">
        <w:t xml:space="preserve"> dated </w:t>
      </w:r>
      <w:r w:rsidR="0027252A">
        <w:t>02</w:t>
      </w:r>
      <w:r w:rsidR="00C94E2B">
        <w:t>-</w:t>
      </w:r>
      <w:r w:rsidR="0027252A">
        <w:t>08</w:t>
      </w:r>
      <w:r w:rsidR="00C94E2B">
        <w:t>-20</w:t>
      </w:r>
      <w:r w:rsidR="0027252A">
        <w:t>2</w:t>
      </w:r>
      <w:r w:rsidR="00C94E2B">
        <w:t>1</w:t>
      </w:r>
    </w:p>
    <w:p w:rsidR="00CF161E" w:rsidP="00C1237B" w:rsidRDefault="00CF161E" w14:paraId="6D1337FB" w14:textId="77777777">
      <w:pPr>
        <w:ind w:left="720"/>
      </w:pPr>
    </w:p>
    <w:p w:rsidRPr="0045657E" w:rsidR="00CF161E" w:rsidP="00C1237B" w:rsidRDefault="0045657E" w14:paraId="15577AF1" w14:textId="77777777">
      <w:pPr>
        <w:ind w:left="720"/>
      </w:pPr>
      <w:r w:rsidRPr="0045657E">
        <w:t>3 c</w:t>
      </w:r>
      <w:r w:rsidRPr="0045657E" w:rsidR="00CF161E">
        <w:t xml:space="preserve">omments </w:t>
      </w:r>
      <w:r w:rsidRPr="0045657E">
        <w:t xml:space="preserve">were </w:t>
      </w:r>
      <w:r w:rsidRPr="0045657E" w:rsidR="00CF161E">
        <w:t>received.</w:t>
      </w:r>
      <w:r w:rsidRPr="0045657E">
        <w:t xml:space="preserve">  However, neither pertained to the form and no action was required.</w:t>
      </w:r>
      <w:r w:rsidRPr="0045657E" w:rsidR="00CF161E">
        <w:t xml:space="preserve"> </w:t>
      </w:r>
    </w:p>
    <w:p w:rsidRPr="00CF161E" w:rsidR="00C94E2B" w:rsidP="00C1237B" w:rsidRDefault="00C94E2B" w14:paraId="5814329C" w14:textId="77777777">
      <w:pPr>
        <w:ind w:left="720"/>
        <w:rPr>
          <w:highlight w:val="yellow"/>
        </w:rPr>
      </w:pPr>
    </w:p>
    <w:p w:rsidR="00C94E2B" w:rsidP="00C94E2B" w:rsidRDefault="00C94E2B" w14:paraId="19E67A51" w14:textId="53C906C0">
      <w:pPr>
        <w:ind w:left="720"/>
      </w:pPr>
      <w:r w:rsidRPr="004921FE">
        <w:t xml:space="preserve">30 Day Federal Register Notice </w:t>
      </w:r>
      <w:r w:rsidRPr="004921FE" w:rsidR="004921FE">
        <w:t>Vol. 8</w:t>
      </w:r>
      <w:r w:rsidR="0027252A">
        <w:t>6</w:t>
      </w:r>
      <w:r w:rsidRPr="004921FE">
        <w:t xml:space="preserve">, # </w:t>
      </w:r>
      <w:r w:rsidR="0027252A">
        <w:t>20494</w:t>
      </w:r>
      <w:r w:rsidRPr="004921FE">
        <w:t xml:space="preserve"> dated </w:t>
      </w:r>
      <w:r w:rsidR="0027252A">
        <w:t>04</w:t>
      </w:r>
      <w:r w:rsidRPr="004921FE" w:rsidR="004921FE">
        <w:t>-</w:t>
      </w:r>
      <w:r w:rsidR="0027252A">
        <w:t>20</w:t>
      </w:r>
      <w:r w:rsidRPr="004921FE">
        <w:t>-20</w:t>
      </w:r>
      <w:r w:rsidR="0027252A">
        <w:t>2</w:t>
      </w:r>
      <w:r w:rsidRPr="004921FE">
        <w:t>1</w:t>
      </w:r>
    </w:p>
    <w:p w:rsidR="00C94E2B" w:rsidP="00C1237B" w:rsidRDefault="00C94E2B" w14:paraId="39EF41A1" w14:textId="77777777">
      <w:pPr>
        <w:ind w:left="720"/>
      </w:pPr>
    </w:p>
    <w:p w:rsidR="00BD07E6" w:rsidP="002F6347" w:rsidRDefault="00BD07E6" w14:paraId="2AB58CEA" w14:textId="77777777">
      <w:pPr>
        <w:numPr>
          <w:ilvl w:val="0"/>
          <w:numId w:val="3"/>
        </w:numPr>
      </w:pPr>
      <w:r>
        <w:lastRenderedPageBreak/>
        <w:t>Explain any decision to provide any payment or gift to respondents, other than remuneration of contractors or grantees.</w:t>
      </w:r>
    </w:p>
    <w:p w:rsidR="00553CBB" w:rsidP="002F6347" w:rsidRDefault="00553CBB" w14:paraId="11EBB52B" w14:textId="77777777"/>
    <w:p w:rsidR="00553CBB" w:rsidP="002F6347" w:rsidRDefault="005558A7" w14:paraId="1A91E307" w14:textId="77777777">
      <w:pPr>
        <w:ind w:left="360"/>
      </w:pPr>
      <w:r>
        <w:fldChar w:fldCharType="begin">
          <w:ffData>
            <w:name w:val=""/>
            <w:enabled/>
            <w:calcOnExit w:val="0"/>
            <w:statusText w:type="text" w:val="Response A.9."/>
            <w:textInput>
              <w:default w:val="Not applicable."/>
            </w:textInput>
          </w:ffData>
        </w:fldChar>
      </w:r>
      <w:r>
        <w:instrText xml:space="preserve"> FORMTEXT </w:instrText>
      </w:r>
      <w:r>
        <w:fldChar w:fldCharType="separate"/>
      </w:r>
      <w:r>
        <w:rPr>
          <w:noProof/>
        </w:rPr>
        <w:t>Not applicable</w:t>
      </w:r>
      <w:r w:rsidR="006B7413">
        <w:rPr>
          <w:noProof/>
        </w:rPr>
        <w:t xml:space="preserve"> - no payments or gifts are provided to respondents</w:t>
      </w:r>
      <w:r>
        <w:rPr>
          <w:noProof/>
        </w:rPr>
        <w:t>.</w:t>
      </w:r>
      <w:r>
        <w:fldChar w:fldCharType="end"/>
      </w:r>
    </w:p>
    <w:p w:rsidR="00BD07E6" w:rsidP="002F6347" w:rsidRDefault="00BD07E6" w14:paraId="69BF440E" w14:textId="77777777"/>
    <w:p w:rsidR="00BD07E6" w:rsidP="002F6347" w:rsidRDefault="00BD07E6" w14:paraId="69A2B5FC" w14:textId="77777777">
      <w:pPr>
        <w:numPr>
          <w:ilvl w:val="0"/>
          <w:numId w:val="3"/>
        </w:numPr>
      </w:pPr>
      <w:r>
        <w:t>Describe any assurance of confidentiality provided to respondents and the basis for the assurance in statute, regulation, or agency policy.</w:t>
      </w:r>
    </w:p>
    <w:p w:rsidR="00553CBB" w:rsidP="002F6347" w:rsidRDefault="00553CBB" w14:paraId="222C69C7" w14:textId="77777777"/>
    <w:p w:rsidRPr="00522F7C" w:rsidR="00553CBB" w:rsidP="002F6347" w:rsidRDefault="006F00A5" w14:paraId="1CE2B9FB" w14:textId="77777777">
      <w:pPr>
        <w:ind w:left="360"/>
      </w:pPr>
      <w:r w:rsidRPr="00522F7C">
        <w:t>E</w:t>
      </w:r>
      <w:r w:rsidR="0014683D">
        <w:t>XIM</w:t>
      </w:r>
      <w:r w:rsidRPr="00522F7C">
        <w:t xml:space="preserve"> and its officers and employees are subject to the Trade Secrets Act, 19 USC Sec 1905, which requires </w:t>
      </w:r>
      <w:r w:rsidR="0014683D">
        <w:t>EXIM</w:t>
      </w:r>
      <w:r w:rsidRPr="00522F7C">
        <w:t xml:space="preserve"> to protect confidential business and commercial information from disclosure, as well as, 12 CFR 404.1, which provides that, except as required by law, E</w:t>
      </w:r>
      <w:r w:rsidR="00CA1E58">
        <w:t>XIM</w:t>
      </w:r>
      <w:r w:rsidRPr="00522F7C">
        <w:t xml:space="preserve"> will not disclose information provided in confidence without the submitter’s consent.</w:t>
      </w:r>
    </w:p>
    <w:p w:rsidRPr="00522F7C" w:rsidR="00BD07E6" w:rsidP="002F6347" w:rsidRDefault="00BD07E6" w14:paraId="41059EFC" w14:textId="77777777"/>
    <w:p w:rsidR="00BD07E6" w:rsidP="002F6347" w:rsidRDefault="00BD07E6" w14:paraId="0FB10A5C"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P="002F6347" w:rsidRDefault="00553CBB" w14:paraId="15E7129D" w14:textId="77777777"/>
    <w:p w:rsidR="00553CBB" w:rsidP="002F6347" w:rsidRDefault="008D2D70" w14:paraId="5CC1C46F" w14:textId="77777777">
      <w:pPr>
        <w:ind w:left="360"/>
      </w:pPr>
      <w:r>
        <w:fldChar w:fldCharType="begin">
          <w:ffData>
            <w:name w:val=""/>
            <w:enabled/>
            <w:calcOnExit w:val="0"/>
            <w:statusText w:type="text" w:val="Response A.11."/>
            <w:textInput>
              <w:default w:val="Not applicable."/>
            </w:textInput>
          </w:ffData>
        </w:fldChar>
      </w:r>
      <w:r>
        <w:instrText xml:space="preserve"> FORMTEXT </w:instrText>
      </w:r>
      <w:r>
        <w:fldChar w:fldCharType="separate"/>
      </w:r>
      <w:r>
        <w:rPr>
          <w:noProof/>
        </w:rPr>
        <w:t>Not applicable</w:t>
      </w:r>
      <w:r w:rsidR="006B7413">
        <w:rPr>
          <w:noProof/>
        </w:rPr>
        <w:t xml:space="preserve"> - this information collection instrument does not ask </w:t>
      </w:r>
      <w:r w:rsidR="006B7413">
        <w:t xml:space="preserve">any questions </w:t>
      </w:r>
      <w:proofErr w:type="gramStart"/>
      <w:r w:rsidR="006B7413">
        <w:t>of  sensitive</w:t>
      </w:r>
      <w:proofErr w:type="gramEnd"/>
      <w:r w:rsidR="006B7413">
        <w:t xml:space="preserve"> nature</w:t>
      </w:r>
      <w:r>
        <w:rPr>
          <w:noProof/>
        </w:rPr>
        <w:t>.</w:t>
      </w:r>
      <w:r>
        <w:fldChar w:fldCharType="end"/>
      </w:r>
    </w:p>
    <w:p w:rsidR="00BD07E6" w:rsidP="002F6347" w:rsidRDefault="00BD07E6" w14:paraId="1099C765" w14:textId="77777777"/>
    <w:p w:rsidR="00BD07E6" w:rsidP="002F6347" w:rsidRDefault="00BD07E6" w14:paraId="768324D6" w14:textId="77777777">
      <w:pPr>
        <w:numPr>
          <w:ilvl w:val="0"/>
          <w:numId w:val="3"/>
        </w:numPr>
      </w:pPr>
      <w:r>
        <w:t>Provide estimates of the hour burden of the collection of information, including:</w:t>
      </w:r>
    </w:p>
    <w:p w:rsidR="00BD07E6" w:rsidP="002F6347" w:rsidRDefault="00BD07E6" w14:paraId="202919F5" w14:textId="77777777"/>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15"/>
        <w:gridCol w:w="5755"/>
      </w:tblGrid>
      <w:tr w:rsidR="00BD07E6" w:rsidTr="00033936" w14:paraId="19AA52C7" w14:textId="77777777">
        <w:tc>
          <w:tcPr>
            <w:tcW w:w="3115" w:type="dxa"/>
            <w:shd w:val="clear" w:color="auto" w:fill="auto"/>
            <w:vAlign w:val="center"/>
          </w:tcPr>
          <w:p w:rsidR="00BD07E6" w:rsidP="002F6347" w:rsidRDefault="00BD07E6" w14:paraId="63D59B5A" w14:textId="77777777">
            <w:r>
              <w:t>The number of respondents</w:t>
            </w:r>
          </w:p>
        </w:tc>
        <w:tc>
          <w:tcPr>
            <w:tcW w:w="5755" w:type="dxa"/>
            <w:shd w:val="clear" w:color="auto" w:fill="auto"/>
            <w:vAlign w:val="center"/>
          </w:tcPr>
          <w:p w:rsidR="00BD07E6" w:rsidP="00BB60FF" w:rsidRDefault="00891FE9" w14:paraId="14B5B340" w14:textId="77777777">
            <w:r>
              <w:t>2,</w:t>
            </w:r>
            <w:r w:rsidR="00BB60FF">
              <w:t>6</w:t>
            </w:r>
            <w:r>
              <w:t>00</w:t>
            </w:r>
          </w:p>
        </w:tc>
      </w:tr>
      <w:tr w:rsidR="00BD07E6" w:rsidTr="00033936" w14:paraId="28D48713" w14:textId="77777777">
        <w:tc>
          <w:tcPr>
            <w:tcW w:w="3115" w:type="dxa"/>
            <w:shd w:val="clear" w:color="auto" w:fill="auto"/>
            <w:vAlign w:val="center"/>
          </w:tcPr>
          <w:p w:rsidR="00BD07E6" w:rsidP="002F6347" w:rsidRDefault="00BD07E6" w14:paraId="36365C6F" w14:textId="77777777">
            <w:r>
              <w:t>The frequency of response</w:t>
            </w:r>
          </w:p>
        </w:tc>
        <w:tc>
          <w:tcPr>
            <w:tcW w:w="5755" w:type="dxa"/>
            <w:shd w:val="clear" w:color="auto" w:fill="auto"/>
            <w:vAlign w:val="center"/>
          </w:tcPr>
          <w:p w:rsidR="00BD07E6" w:rsidP="002F6347" w:rsidRDefault="00891FE9" w14:paraId="5E84D461" w14:textId="77777777">
            <w:r>
              <w:t>Monthly</w:t>
            </w:r>
          </w:p>
        </w:tc>
      </w:tr>
      <w:tr w:rsidR="00BD07E6" w:rsidTr="00033936" w14:paraId="78A0A592" w14:textId="77777777">
        <w:tc>
          <w:tcPr>
            <w:tcW w:w="3115" w:type="dxa"/>
            <w:shd w:val="clear" w:color="auto" w:fill="auto"/>
            <w:vAlign w:val="center"/>
          </w:tcPr>
          <w:p w:rsidR="00BD07E6" w:rsidP="002F6347" w:rsidRDefault="00BD07E6" w14:paraId="7C4EA4B6" w14:textId="77777777">
            <w:r>
              <w:t>The annual hour burden</w:t>
            </w:r>
          </w:p>
        </w:tc>
        <w:tc>
          <w:tcPr>
            <w:tcW w:w="5755" w:type="dxa"/>
            <w:shd w:val="clear" w:color="auto" w:fill="auto"/>
            <w:vAlign w:val="center"/>
          </w:tcPr>
          <w:p w:rsidR="00BD07E6" w:rsidP="00BB60FF" w:rsidRDefault="00144B81" w14:paraId="7011DEE3" w14:textId="77777777">
            <w:r>
              <w:rPr>
                <w:shd w:val="clear" w:color="auto" w:fill="A6A6A6"/>
              </w:rPr>
              <w:t>78,000</w:t>
            </w:r>
            <w:r w:rsidR="00891FE9">
              <w:rPr>
                <w:shd w:val="clear" w:color="auto" w:fill="A6A6A6"/>
              </w:rPr>
              <w:t xml:space="preserve"> hours</w:t>
            </w:r>
          </w:p>
        </w:tc>
      </w:tr>
      <w:tr w:rsidR="00BD07E6" w:rsidTr="00033936" w14:paraId="21E3F64F" w14:textId="77777777">
        <w:tc>
          <w:tcPr>
            <w:tcW w:w="3115" w:type="dxa"/>
            <w:shd w:val="clear" w:color="auto" w:fill="auto"/>
            <w:vAlign w:val="center"/>
          </w:tcPr>
          <w:p w:rsidR="00BD07E6" w:rsidP="002F6347" w:rsidRDefault="00BD07E6" w14:paraId="45FCBCA9" w14:textId="77777777">
            <w:r>
              <w:t>An explanation of how the burden was estimated.</w:t>
            </w:r>
          </w:p>
        </w:tc>
        <w:tc>
          <w:tcPr>
            <w:tcW w:w="5755" w:type="dxa"/>
            <w:shd w:val="clear" w:color="auto" w:fill="auto"/>
            <w:vAlign w:val="center"/>
          </w:tcPr>
          <w:p w:rsidR="002F6347" w:rsidP="002F6347" w:rsidRDefault="006F00A5" w14:paraId="0BDE8B85" w14:textId="77777777">
            <w:pPr>
              <w:ind w:left="540"/>
              <w:jc w:val="both"/>
            </w:pPr>
            <w:r w:rsidRPr="00522F7C">
              <w:t xml:space="preserve">From time to time staff completes a “sample” application form for use in system testing, training, etc.  The time it takes for staff to fill out the application form is </w:t>
            </w:r>
            <w:r w:rsidR="00891FE9">
              <w:t>5 minutes</w:t>
            </w:r>
            <w:r w:rsidRPr="00522F7C">
              <w:t xml:space="preserve">.  If the applicant has their credit information at hand, it should take the respondent </w:t>
            </w:r>
            <w:r w:rsidR="00891FE9">
              <w:t>5 minutes</w:t>
            </w:r>
            <w:r w:rsidRPr="00522F7C">
              <w:t xml:space="preserve"> as well.  For burden calculation purposes, we assumed that it would take on average </w:t>
            </w:r>
            <w:r w:rsidR="00891FE9">
              <w:t xml:space="preserve">15 minutes </w:t>
            </w:r>
            <w:r w:rsidRPr="00522F7C">
              <w:t xml:space="preserve">for respondents to complete the application.   We receive, on average over the last </w:t>
            </w:r>
            <w:r w:rsidR="00427B56">
              <w:t>four</w:t>
            </w:r>
            <w:r w:rsidRPr="00522F7C">
              <w:t xml:space="preserve"> years, </w:t>
            </w:r>
            <w:r w:rsidR="00891FE9">
              <w:t>26,400 shipment reports (2,</w:t>
            </w:r>
            <w:r w:rsidR="00BB60FF">
              <w:t>6</w:t>
            </w:r>
            <w:r w:rsidR="00891FE9">
              <w:t>00 respondents * 12 months) per year</w:t>
            </w:r>
            <w:r w:rsidRPr="00522F7C">
              <w:t>.  Thus, the annual burden rate can be calculated as</w:t>
            </w:r>
          </w:p>
          <w:p w:rsidRPr="00522F7C" w:rsidR="00BD07E6" w:rsidP="00144B81" w:rsidRDefault="00144B81" w14:paraId="739B24E9" w14:textId="77777777">
            <w:pPr>
              <w:ind w:left="540"/>
              <w:jc w:val="both"/>
            </w:pPr>
            <w:r>
              <w:t>31,20</w:t>
            </w:r>
            <w:r w:rsidR="00891FE9">
              <w:t>00</w:t>
            </w:r>
            <w:r w:rsidRPr="00522F7C" w:rsidR="006F00A5">
              <w:t xml:space="preserve"> * </w:t>
            </w:r>
            <w:r w:rsidR="00891FE9">
              <w:t>15 minutes</w:t>
            </w:r>
            <w:r w:rsidRPr="00522F7C" w:rsidR="006F00A5">
              <w:t xml:space="preserve"> = </w:t>
            </w:r>
            <w:r>
              <w:t>7,8</w:t>
            </w:r>
            <w:r w:rsidR="00891FE9">
              <w:t>00 hours</w:t>
            </w:r>
          </w:p>
        </w:tc>
      </w:tr>
    </w:tbl>
    <w:p w:rsidR="00BD07E6" w:rsidP="002F6347" w:rsidRDefault="00BD07E6" w14:paraId="416CEB52" w14:textId="77777777"/>
    <w:p w:rsidR="00112DF7" w:rsidP="002F6347" w:rsidRDefault="00BD07E6" w14:paraId="0A8C9297" w14:textId="77777777">
      <w:pPr>
        <w:numPr>
          <w:ilvl w:val="0"/>
          <w:numId w:val="9"/>
        </w:numPr>
      </w:pPr>
      <w:r>
        <w:t>Provide an estimate for the total annual cost burden to respondents or records keepers resulting from the collection of information.  (Do not include the cost of any hour burden shown in items 12 and 14).</w:t>
      </w:r>
    </w:p>
    <w:p w:rsidR="00553CBB" w:rsidP="002F6347" w:rsidRDefault="00553CBB" w14:paraId="4DE0709D" w14:textId="77777777"/>
    <w:bookmarkStart w:name="Text21" w:id="0"/>
    <w:p w:rsidR="006F00A5" w:rsidP="002F6347" w:rsidRDefault="006F00A5" w14:paraId="364D14FF" w14:textId="77777777">
      <w:pPr>
        <w:ind w:left="360"/>
      </w:pPr>
      <w:r>
        <w:lastRenderedPageBreak/>
        <w:fldChar w:fldCharType="begin">
          <w:ffData>
            <w:name w:val="Text21"/>
            <w:enabled/>
            <w:calcOnExit w:val="0"/>
            <w:textInput>
              <w:default w:val="Not applicable."/>
            </w:textInput>
          </w:ffData>
        </w:fldChar>
      </w:r>
      <w:r>
        <w:instrText xml:space="preserve"> FORMTEXT </w:instrText>
      </w:r>
      <w:r>
        <w:fldChar w:fldCharType="separate"/>
      </w:r>
      <w:r>
        <w:rPr>
          <w:noProof/>
        </w:rPr>
        <w:t>Not applicable</w:t>
      </w:r>
      <w:r w:rsidR="00CF0632">
        <w:rPr>
          <w:noProof/>
        </w:rPr>
        <w:t xml:space="preserve"> -there is no annual cost burdent to respondents that has not been shown in item 12</w:t>
      </w:r>
      <w:r>
        <w:rPr>
          <w:noProof/>
        </w:rPr>
        <w:t>.</w:t>
      </w:r>
      <w:r>
        <w:fldChar w:fldCharType="end"/>
      </w:r>
      <w:bookmarkEnd w:id="0"/>
    </w:p>
    <w:p w:rsidR="00BD07E6" w:rsidP="002F6347" w:rsidRDefault="00BD07E6" w14:paraId="462B4BEF" w14:textId="77777777"/>
    <w:p w:rsidR="00BD07E6" w:rsidP="002F6347" w:rsidRDefault="00BD07E6" w14:paraId="060CECBD" w14:textId="77777777">
      <w:pPr>
        <w:numPr>
          <w:ilvl w:val="0"/>
          <w:numId w:val="9"/>
        </w:numPr>
      </w:pPr>
      <w:r>
        <w:t>Provide estimates of annualized costs to the Federal government.</w:t>
      </w:r>
    </w:p>
    <w:p w:rsidR="00BD07E6" w:rsidP="002F6347" w:rsidRDefault="00BD07E6" w14:paraId="38E2CB21" w14:textId="77777777"/>
    <w:p w:rsidR="00BD07E6" w:rsidP="002F6347" w:rsidRDefault="00BD07E6" w14:paraId="6F977ADD" w14:textId="77777777">
      <w:pPr>
        <w:ind w:left="360"/>
      </w:pPr>
      <w:r>
        <w:t>Reviewing time per year:</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595"/>
        <w:gridCol w:w="5275"/>
      </w:tblGrid>
      <w:tr w:rsidR="00BD07E6" w:rsidTr="00033936" w14:paraId="06D8B66D" w14:textId="77777777">
        <w:tc>
          <w:tcPr>
            <w:tcW w:w="3595" w:type="dxa"/>
            <w:shd w:val="clear" w:color="auto" w:fill="auto"/>
            <w:vAlign w:val="center"/>
          </w:tcPr>
          <w:p w:rsidR="00BD07E6" w:rsidP="002F6347" w:rsidRDefault="00BD07E6" w14:paraId="2151743C" w14:textId="77777777">
            <w:r>
              <w:t>Responses per year</w:t>
            </w:r>
          </w:p>
        </w:tc>
        <w:tc>
          <w:tcPr>
            <w:tcW w:w="5275" w:type="dxa"/>
            <w:shd w:val="clear" w:color="auto" w:fill="auto"/>
            <w:vAlign w:val="center"/>
          </w:tcPr>
          <w:p w:rsidR="00BD07E6" w:rsidP="00144B81" w:rsidRDefault="00144B81" w14:paraId="4CE4F6B1" w14:textId="77777777">
            <w:r>
              <w:t>31,20</w:t>
            </w:r>
            <w:r w:rsidR="00891FE9">
              <w:t>0</w:t>
            </w:r>
          </w:p>
        </w:tc>
      </w:tr>
      <w:tr w:rsidR="00BD07E6" w:rsidTr="00033936" w14:paraId="60ECCD6B" w14:textId="77777777">
        <w:tc>
          <w:tcPr>
            <w:tcW w:w="3595" w:type="dxa"/>
            <w:shd w:val="clear" w:color="auto" w:fill="auto"/>
            <w:vAlign w:val="center"/>
          </w:tcPr>
          <w:p w:rsidR="00BD07E6" w:rsidP="002F6347" w:rsidRDefault="00BD07E6" w14:paraId="42DB2A12" w14:textId="77777777">
            <w:r>
              <w:t>Reviewing time (hours) per year</w:t>
            </w:r>
          </w:p>
        </w:tc>
        <w:tc>
          <w:tcPr>
            <w:tcW w:w="5275" w:type="dxa"/>
            <w:shd w:val="clear" w:color="auto" w:fill="auto"/>
            <w:vAlign w:val="center"/>
          </w:tcPr>
          <w:p w:rsidR="00BD07E6" w:rsidP="002F6347" w:rsidRDefault="00891FE9" w14:paraId="6CE9D066" w14:textId="77777777">
            <w:r>
              <w:t>0.25</w:t>
            </w:r>
          </w:p>
        </w:tc>
      </w:tr>
      <w:tr w:rsidR="00BD07E6" w:rsidTr="00033936" w14:paraId="531BF3BE" w14:textId="77777777">
        <w:tc>
          <w:tcPr>
            <w:tcW w:w="3595" w:type="dxa"/>
            <w:shd w:val="clear" w:color="auto" w:fill="auto"/>
            <w:vAlign w:val="center"/>
          </w:tcPr>
          <w:p w:rsidR="00BD07E6" w:rsidP="002F6347" w:rsidRDefault="00BD07E6" w14:paraId="77915F27" w14:textId="77777777">
            <w:r>
              <w:t>Average wages per hour</w:t>
            </w:r>
          </w:p>
        </w:tc>
        <w:tc>
          <w:tcPr>
            <w:tcW w:w="5275" w:type="dxa"/>
            <w:shd w:val="clear" w:color="auto" w:fill="auto"/>
            <w:vAlign w:val="center"/>
          </w:tcPr>
          <w:p w:rsidR="00BD07E6" w:rsidP="002F6347" w:rsidRDefault="00282970" w14:paraId="1EFC60D8" w14:textId="77777777">
            <w:r w:rsidRPr="00144B81">
              <w:t>$42.50</w:t>
            </w:r>
          </w:p>
        </w:tc>
      </w:tr>
      <w:tr w:rsidR="00BD07E6" w:rsidTr="00033936" w14:paraId="3ED443FF" w14:textId="77777777">
        <w:tc>
          <w:tcPr>
            <w:tcW w:w="3595" w:type="dxa"/>
            <w:shd w:val="clear" w:color="auto" w:fill="auto"/>
            <w:vAlign w:val="center"/>
          </w:tcPr>
          <w:p w:rsidR="00BD07E6" w:rsidP="002F6347" w:rsidRDefault="00BD07E6" w14:paraId="72629F7B" w14:textId="77777777">
            <w:r>
              <w:t>Average cost per year</w:t>
            </w:r>
          </w:p>
          <w:p w:rsidR="00BD07E6" w:rsidP="002F6347" w:rsidRDefault="00BD07E6" w14:paraId="4C8D1B42" w14:textId="77777777">
            <w:r>
              <w:t xml:space="preserve"> (time * wages)</w:t>
            </w:r>
          </w:p>
        </w:tc>
        <w:tc>
          <w:tcPr>
            <w:tcW w:w="5275" w:type="dxa"/>
            <w:shd w:val="clear" w:color="auto" w:fill="auto"/>
            <w:vAlign w:val="center"/>
          </w:tcPr>
          <w:p w:rsidR="00BD07E6" w:rsidP="00144B81" w:rsidRDefault="0017355E" w14:paraId="5C5B8A44" w14:textId="77777777">
            <w:r>
              <w:t>$</w:t>
            </w:r>
            <w:r w:rsidR="00144B81">
              <w:t>331,500</w:t>
            </w:r>
          </w:p>
        </w:tc>
      </w:tr>
      <w:tr w:rsidR="00BD07E6" w:rsidTr="00033936" w14:paraId="15FDC1EF" w14:textId="77777777">
        <w:tc>
          <w:tcPr>
            <w:tcW w:w="3595" w:type="dxa"/>
            <w:shd w:val="clear" w:color="auto" w:fill="auto"/>
            <w:vAlign w:val="center"/>
          </w:tcPr>
          <w:p w:rsidR="00BD07E6" w:rsidP="002F6347" w:rsidRDefault="00BD07E6" w14:paraId="704159B0" w14:textId="77777777">
            <w:r>
              <w:t>Benefits and overhead</w:t>
            </w:r>
          </w:p>
        </w:tc>
        <w:bookmarkStart w:name="Text12" w:id="1"/>
        <w:tc>
          <w:tcPr>
            <w:tcW w:w="5275" w:type="dxa"/>
            <w:shd w:val="clear" w:color="auto" w:fill="auto"/>
            <w:vAlign w:val="center"/>
          </w:tcPr>
          <w:p w:rsidRPr="00144B81" w:rsidR="00BD07E6" w:rsidP="002F6347" w:rsidRDefault="00A8418C" w14:paraId="161A9CCA" w14:textId="77777777">
            <w:r w:rsidRPr="00144B81">
              <w:fldChar w:fldCharType="begin">
                <w:ffData>
                  <w:name w:val="Text12"/>
                  <w:enabled/>
                  <w:calcOnExit w:val="0"/>
                  <w:statusText w:type="text" w:val="Benefits and overhead, as a % of average cost per year."/>
                  <w:textInput>
                    <w:type w:val="number"/>
                    <w:format w:val="0.00%"/>
                  </w:textInput>
                </w:ffData>
              </w:fldChar>
            </w:r>
            <w:r w:rsidRPr="00144B81">
              <w:instrText xml:space="preserve"> FORMTEXT </w:instrText>
            </w:r>
            <w:r w:rsidRPr="00144B81">
              <w:fldChar w:fldCharType="separate"/>
            </w:r>
            <w:r w:rsidRPr="00144B81" w:rsidR="00E34C66">
              <w:t>20.00%</w:t>
            </w:r>
            <w:r w:rsidRPr="00144B81">
              <w:fldChar w:fldCharType="end"/>
            </w:r>
            <w:bookmarkEnd w:id="1"/>
          </w:p>
        </w:tc>
      </w:tr>
      <w:tr w:rsidR="00BD07E6" w:rsidTr="00033936" w14:paraId="1DEAE293" w14:textId="77777777">
        <w:tc>
          <w:tcPr>
            <w:tcW w:w="3595" w:type="dxa"/>
            <w:shd w:val="clear" w:color="auto" w:fill="auto"/>
            <w:vAlign w:val="center"/>
          </w:tcPr>
          <w:p w:rsidR="00BD07E6" w:rsidP="002F6347" w:rsidRDefault="00BD07E6" w14:paraId="4305AB6A" w14:textId="77777777">
            <w:r>
              <w:t>Total Government Cost</w:t>
            </w:r>
          </w:p>
        </w:tc>
        <w:tc>
          <w:tcPr>
            <w:tcW w:w="5275" w:type="dxa"/>
            <w:shd w:val="clear" w:color="auto" w:fill="auto"/>
            <w:vAlign w:val="center"/>
          </w:tcPr>
          <w:p w:rsidRPr="00144B81" w:rsidR="00BD07E6" w:rsidP="00144B81" w:rsidRDefault="00282970" w14:paraId="4B8DE72F" w14:textId="77777777">
            <w:r w:rsidRPr="00144B81">
              <w:t>$</w:t>
            </w:r>
            <w:r w:rsidRPr="00144B81" w:rsidR="00891FE9">
              <w:t>3</w:t>
            </w:r>
            <w:r w:rsidRPr="00144B81" w:rsidR="00144B81">
              <w:t>97</w:t>
            </w:r>
            <w:r w:rsidRPr="00144B81" w:rsidR="00891FE9">
              <w:t>,</w:t>
            </w:r>
            <w:r w:rsidRPr="00144B81" w:rsidR="00144B81">
              <w:t>8</w:t>
            </w:r>
            <w:r w:rsidRPr="00144B81" w:rsidR="00891FE9">
              <w:t>00</w:t>
            </w:r>
          </w:p>
        </w:tc>
      </w:tr>
    </w:tbl>
    <w:p w:rsidR="00BD07E6" w:rsidP="002F6347" w:rsidRDefault="00BD07E6" w14:paraId="5702D57A" w14:textId="77777777"/>
    <w:p w:rsidR="00963429" w:rsidP="002F6347" w:rsidRDefault="00963429" w14:paraId="22C48C61" w14:textId="77777777">
      <w:pPr>
        <w:numPr>
          <w:ilvl w:val="0"/>
          <w:numId w:val="9"/>
        </w:numPr>
      </w:pPr>
      <w:r>
        <w:t xml:space="preserve">Explain the reasons for any program changes or adjustment in reported items 13 or 14 of OMB from 83-1. </w:t>
      </w:r>
      <w:r>
        <w:br/>
      </w:r>
      <w:r>
        <w:br/>
      </w:r>
      <w:r w:rsidR="00212F6A">
        <w:t>T</w:t>
      </w:r>
      <w:r w:rsidR="004E7EE1">
        <w:t xml:space="preserve">he expected </w:t>
      </w:r>
      <w:r w:rsidR="00611274">
        <w:t xml:space="preserve">number of respondents </w:t>
      </w:r>
      <w:r w:rsidRPr="00CE7210" w:rsidR="00611274">
        <w:t>has</w:t>
      </w:r>
      <w:r w:rsidRPr="00CE7210" w:rsidR="00CE7210">
        <w:t xml:space="preserve"> been updated.</w:t>
      </w:r>
      <w:r>
        <w:br/>
      </w:r>
    </w:p>
    <w:p w:rsidR="00963429" w:rsidP="0051711F" w:rsidRDefault="00963429" w14:paraId="694A1DA8" w14:textId="77777777"/>
    <w:p w:rsidR="00BD07E6" w:rsidP="002F6347" w:rsidRDefault="00BD07E6" w14:paraId="5B60AD9E"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rsidRDefault="00553CBB" w14:paraId="26F15C58" w14:textId="77777777"/>
    <w:p w:rsidR="00553CBB" w:rsidP="002F6347" w:rsidRDefault="008D2D70" w14:paraId="14705C8F" w14:textId="77777777">
      <w:pPr>
        <w:ind w:left="360"/>
      </w:pPr>
      <w:r>
        <w:fldChar w:fldCharType="begin">
          <w:ffData>
            <w:name w:val=""/>
            <w:enabled/>
            <w:calcOnExit w:val="0"/>
            <w:statusText w:type="text" w:val="Response A.15."/>
            <w:textInput>
              <w:default w:val="Not applicable."/>
            </w:textInput>
          </w:ffData>
        </w:fldChar>
      </w:r>
      <w:r>
        <w:instrText xml:space="preserve"> FORMTEXT </w:instrText>
      </w:r>
      <w:r>
        <w:fldChar w:fldCharType="separate"/>
      </w:r>
      <w:r>
        <w:rPr>
          <w:noProof/>
        </w:rPr>
        <w:t>Not applicable</w:t>
      </w:r>
      <w:r w:rsidR="00CF0632">
        <w:rPr>
          <w:noProof/>
        </w:rPr>
        <w:t xml:space="preserve"> - no tabuilation or publication of the collected information is performed.  No complex alalysis is performed</w:t>
      </w:r>
      <w:r>
        <w:rPr>
          <w:noProof/>
        </w:rPr>
        <w:t>.</w:t>
      </w:r>
      <w:r>
        <w:fldChar w:fldCharType="end"/>
      </w:r>
    </w:p>
    <w:p w:rsidR="00BD07E6" w:rsidP="002F6347" w:rsidRDefault="00BD07E6" w14:paraId="359BA374" w14:textId="77777777"/>
    <w:p w:rsidR="00BD07E6" w:rsidP="002F6347" w:rsidRDefault="00BD07E6" w14:paraId="2EDA7A40" w14:textId="77777777">
      <w:pPr>
        <w:numPr>
          <w:ilvl w:val="0"/>
          <w:numId w:val="9"/>
        </w:numPr>
      </w:pPr>
      <w:r>
        <w:t>If seeking approval to not display the expiration date for OMB approval of the information collection, explain the reasons that display would be inappropriate.</w:t>
      </w:r>
    </w:p>
    <w:p w:rsidR="00553CBB" w:rsidP="002F6347" w:rsidRDefault="008D2D70" w14:paraId="0E90AC50" w14:textId="77777777">
      <w:pPr>
        <w:ind w:left="360"/>
      </w:pPr>
      <w:r>
        <w:fldChar w:fldCharType="begin">
          <w:ffData>
            <w:name w:val=""/>
            <w:enabled/>
            <w:calcOnExit w:val="0"/>
            <w:statusText w:type="text" w:val="Response A.16."/>
            <w:textInput>
              <w:default w:val="Not applicable."/>
            </w:textInput>
          </w:ffData>
        </w:fldChar>
      </w:r>
      <w:r>
        <w:instrText xml:space="preserve"> FORMTEXT </w:instrText>
      </w:r>
      <w:r>
        <w:fldChar w:fldCharType="separate"/>
      </w:r>
      <w:r>
        <w:rPr>
          <w:noProof/>
        </w:rPr>
        <w:t>Not applicable</w:t>
      </w:r>
      <w:r w:rsidR="00CF0632">
        <w:rPr>
          <w:noProof/>
        </w:rPr>
        <w:t xml:space="preserve"> - EXIM is not seeking approval to not display the expiration date</w:t>
      </w:r>
      <w:r>
        <w:rPr>
          <w:noProof/>
        </w:rPr>
        <w:t>.</w:t>
      </w:r>
      <w:r>
        <w:fldChar w:fldCharType="end"/>
      </w:r>
    </w:p>
    <w:p w:rsidR="00BD07E6" w:rsidP="002F6347" w:rsidRDefault="00BD07E6" w14:paraId="5F2F4257" w14:textId="77777777"/>
    <w:p w:rsidR="00553CBB" w:rsidP="002F6347" w:rsidRDefault="00553CBB" w14:paraId="3310F62C" w14:textId="77777777"/>
    <w:p w:rsidRPr="00C528E6" w:rsidR="00BD07E6" w:rsidP="002F6347" w:rsidRDefault="00BD07E6" w14:paraId="2CC0C569" w14:textId="77777777">
      <w:pPr>
        <w:rPr>
          <w:b/>
        </w:rPr>
      </w:pPr>
      <w:r w:rsidRPr="00C528E6">
        <w:rPr>
          <w:b/>
        </w:rPr>
        <w:t>Part B. – Collection of Information Employing Statistical Methods</w:t>
      </w:r>
    </w:p>
    <w:p w:rsidR="00BD07E6" w:rsidP="002F6347" w:rsidRDefault="00BD07E6" w14:paraId="7A62154C" w14:textId="77777777"/>
    <w:p w:rsidR="00BD07E6" w:rsidP="002F6347" w:rsidRDefault="00C528E6" w14:paraId="1FD801BE" w14:textId="77777777">
      <w:pPr>
        <w:numPr>
          <w:ilvl w:val="0"/>
          <w:numId w:val="14"/>
        </w:numPr>
      </w:pPr>
      <w:r>
        <w:t>The agency should be prepared to justify its decision not to use statistical methods in any case where such methods might reduce burden or improve accuracy of results.</w:t>
      </w:r>
    </w:p>
    <w:p w:rsidR="00553CBB" w:rsidP="002F6347" w:rsidRDefault="00553CBB" w14:paraId="3CC796B0" w14:textId="77777777"/>
    <w:p w:rsidR="00553CBB" w:rsidP="002F6347" w:rsidRDefault="008D2D70" w14:paraId="4FECAE69" w14:textId="77777777">
      <w:pPr>
        <w:ind w:left="360"/>
      </w:pPr>
      <w:r>
        <w:fldChar w:fldCharType="begin">
          <w:ffData>
            <w:name w:val=""/>
            <w:enabled/>
            <w:calcOnExit w:val="0"/>
            <w:statusText w:type="text" w:val="Response B.1."/>
            <w:textInput>
              <w:default w:val="Not applicable."/>
            </w:textInput>
          </w:ffData>
        </w:fldChar>
      </w:r>
      <w:r>
        <w:instrText xml:space="preserve"> FORMTEXT </w:instrText>
      </w:r>
      <w:r>
        <w:fldChar w:fldCharType="separate"/>
      </w:r>
      <w:r>
        <w:rPr>
          <w:noProof/>
        </w:rPr>
        <w:t>Not applicable</w:t>
      </w:r>
      <w:r w:rsidR="00CF0632">
        <w:rPr>
          <w:noProof/>
        </w:rPr>
        <w:t xml:space="preserve"> - no information requiring the use of statistical methods is being collected by this instrument</w:t>
      </w:r>
      <w:r>
        <w:rPr>
          <w:noProof/>
        </w:rPr>
        <w:t>.</w:t>
      </w:r>
      <w:r>
        <w:fldChar w:fldCharType="end"/>
      </w:r>
    </w:p>
    <w:p w:rsidR="00BD07E6" w:rsidP="00C528E6" w:rsidRDefault="00BD07E6" w14:paraId="45EBCF21" w14:textId="77777777"/>
    <w:p w:rsidR="00C528E6" w:rsidP="00C528E6" w:rsidRDefault="00C528E6" w14:paraId="02760ECB" w14:textId="77777777"/>
    <w:sectPr w:rsidR="00C528E6" w:rsidSect="00F750FD">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15597" w14:textId="77777777" w:rsidR="004F3A24" w:rsidRDefault="004F3A24" w:rsidP="00F76E97">
      <w:r>
        <w:separator/>
      </w:r>
    </w:p>
  </w:endnote>
  <w:endnote w:type="continuationSeparator" w:id="0">
    <w:p w14:paraId="6A1DEEB3" w14:textId="77777777" w:rsidR="004F3A24" w:rsidRDefault="004F3A24" w:rsidP="00F7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22125" w14:textId="77777777" w:rsidR="004F3A24" w:rsidRDefault="004F3A24" w:rsidP="00F76E97">
      <w:r>
        <w:separator/>
      </w:r>
    </w:p>
  </w:footnote>
  <w:footnote w:type="continuationSeparator" w:id="0">
    <w:p w14:paraId="48CBA7EC" w14:textId="77777777" w:rsidR="004F3A24" w:rsidRDefault="004F3A24" w:rsidP="00F76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8174C"/>
    <w:multiLevelType w:val="hybridMultilevel"/>
    <w:tmpl w:val="D96C9E3C"/>
    <w:lvl w:ilvl="0" w:tplc="0070FFB4">
      <w:start w:val="15"/>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7A1146"/>
    <w:multiLevelType w:val="hybridMultilevel"/>
    <w:tmpl w:val="E68635AE"/>
    <w:lvl w:ilvl="0" w:tplc="0A68AD5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2945AB"/>
    <w:multiLevelType w:val="hybridMultilevel"/>
    <w:tmpl w:val="043CD99A"/>
    <w:lvl w:ilvl="0" w:tplc="2E38A4B4">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FD435C"/>
    <w:multiLevelType w:val="hybridMultilevel"/>
    <w:tmpl w:val="9146C8D0"/>
    <w:lvl w:ilvl="0" w:tplc="574A44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94D5C2D"/>
    <w:multiLevelType w:val="hybridMultilevel"/>
    <w:tmpl w:val="DA7C4B1E"/>
    <w:lvl w:ilvl="0" w:tplc="3306DD3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22909"/>
    <w:multiLevelType w:val="hybridMultilevel"/>
    <w:tmpl w:val="EB34B1FA"/>
    <w:lvl w:ilvl="0" w:tplc="B48E47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B336B1"/>
    <w:multiLevelType w:val="hybridMultilevel"/>
    <w:tmpl w:val="B0843598"/>
    <w:lvl w:ilvl="0" w:tplc="2FCE3A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9C3207"/>
    <w:multiLevelType w:val="hybridMultilevel"/>
    <w:tmpl w:val="DBB65A9A"/>
    <w:lvl w:ilvl="0" w:tplc="14E4BAE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442E4C"/>
    <w:multiLevelType w:val="hybridMultilevel"/>
    <w:tmpl w:val="AFA28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1"/>
  </w:num>
  <w:num w:numId="4">
    <w:abstractNumId w:val="8"/>
  </w:num>
  <w:num w:numId="5">
    <w:abstractNumId w:val="12"/>
  </w:num>
  <w:num w:numId="6">
    <w:abstractNumId w:val="11"/>
  </w:num>
  <w:num w:numId="7">
    <w:abstractNumId w:val="0"/>
  </w:num>
  <w:num w:numId="8">
    <w:abstractNumId w:val="5"/>
  </w:num>
  <w:num w:numId="9">
    <w:abstractNumId w:val="6"/>
  </w:num>
  <w:num w:numId="10">
    <w:abstractNumId w:val="4"/>
  </w:num>
  <w:num w:numId="11">
    <w:abstractNumId w:val="14"/>
  </w:num>
  <w:num w:numId="12">
    <w:abstractNumId w:val="3"/>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C66"/>
    <w:rsid w:val="000009D2"/>
    <w:rsid w:val="00010114"/>
    <w:rsid w:val="00012720"/>
    <w:rsid w:val="00013F23"/>
    <w:rsid w:val="00014E1C"/>
    <w:rsid w:val="000175F0"/>
    <w:rsid w:val="00021661"/>
    <w:rsid w:val="000267BB"/>
    <w:rsid w:val="00033936"/>
    <w:rsid w:val="00035623"/>
    <w:rsid w:val="00035D91"/>
    <w:rsid w:val="00036FFC"/>
    <w:rsid w:val="000370EC"/>
    <w:rsid w:val="0003721E"/>
    <w:rsid w:val="000377BC"/>
    <w:rsid w:val="0004408C"/>
    <w:rsid w:val="00045994"/>
    <w:rsid w:val="000471C8"/>
    <w:rsid w:val="000478A6"/>
    <w:rsid w:val="00050215"/>
    <w:rsid w:val="00052D05"/>
    <w:rsid w:val="00055675"/>
    <w:rsid w:val="0005640A"/>
    <w:rsid w:val="00062000"/>
    <w:rsid w:val="0006236E"/>
    <w:rsid w:val="0006247D"/>
    <w:rsid w:val="00065B96"/>
    <w:rsid w:val="000705FB"/>
    <w:rsid w:val="0007355D"/>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2936"/>
    <w:rsid w:val="000D3BE3"/>
    <w:rsid w:val="000D6AE6"/>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4B81"/>
    <w:rsid w:val="001466EB"/>
    <w:rsid w:val="0014683D"/>
    <w:rsid w:val="00152894"/>
    <w:rsid w:val="001536DE"/>
    <w:rsid w:val="00156CA0"/>
    <w:rsid w:val="00160C46"/>
    <w:rsid w:val="00161A53"/>
    <w:rsid w:val="00162DC4"/>
    <w:rsid w:val="00165DBD"/>
    <w:rsid w:val="001679F5"/>
    <w:rsid w:val="00170536"/>
    <w:rsid w:val="00172C72"/>
    <w:rsid w:val="0017355E"/>
    <w:rsid w:val="001743F2"/>
    <w:rsid w:val="00177722"/>
    <w:rsid w:val="001779D2"/>
    <w:rsid w:val="00182C0E"/>
    <w:rsid w:val="00182E71"/>
    <w:rsid w:val="0018412E"/>
    <w:rsid w:val="00187E09"/>
    <w:rsid w:val="00193F72"/>
    <w:rsid w:val="00194528"/>
    <w:rsid w:val="00194E24"/>
    <w:rsid w:val="001A0DE6"/>
    <w:rsid w:val="001A16B6"/>
    <w:rsid w:val="001A22CC"/>
    <w:rsid w:val="001A50A2"/>
    <w:rsid w:val="001A7070"/>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34C51"/>
    <w:rsid w:val="00235843"/>
    <w:rsid w:val="00244A54"/>
    <w:rsid w:val="00250B42"/>
    <w:rsid w:val="00250DA3"/>
    <w:rsid w:val="00251191"/>
    <w:rsid w:val="00255B0B"/>
    <w:rsid w:val="002579D2"/>
    <w:rsid w:val="00261E3D"/>
    <w:rsid w:val="00266CB0"/>
    <w:rsid w:val="0027252A"/>
    <w:rsid w:val="002737C5"/>
    <w:rsid w:val="00282970"/>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E00B4"/>
    <w:rsid w:val="002E1431"/>
    <w:rsid w:val="002E3B02"/>
    <w:rsid w:val="002E51D4"/>
    <w:rsid w:val="002E526D"/>
    <w:rsid w:val="002E69F0"/>
    <w:rsid w:val="002F0934"/>
    <w:rsid w:val="002F1A9C"/>
    <w:rsid w:val="002F5625"/>
    <w:rsid w:val="002F6347"/>
    <w:rsid w:val="00302270"/>
    <w:rsid w:val="00302474"/>
    <w:rsid w:val="00306740"/>
    <w:rsid w:val="00306DF6"/>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0F58"/>
    <w:rsid w:val="00372FAE"/>
    <w:rsid w:val="00374880"/>
    <w:rsid w:val="0037671E"/>
    <w:rsid w:val="00380C95"/>
    <w:rsid w:val="003858C1"/>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7548"/>
    <w:rsid w:val="0040003C"/>
    <w:rsid w:val="0040006C"/>
    <w:rsid w:val="004001FD"/>
    <w:rsid w:val="00404791"/>
    <w:rsid w:val="0040492C"/>
    <w:rsid w:val="00404CCF"/>
    <w:rsid w:val="004056E0"/>
    <w:rsid w:val="00406F18"/>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5AF5"/>
    <w:rsid w:val="00445C8E"/>
    <w:rsid w:val="0044743E"/>
    <w:rsid w:val="00451A63"/>
    <w:rsid w:val="00452535"/>
    <w:rsid w:val="00454F74"/>
    <w:rsid w:val="00455858"/>
    <w:rsid w:val="0045594F"/>
    <w:rsid w:val="0045657E"/>
    <w:rsid w:val="00460F43"/>
    <w:rsid w:val="004639A8"/>
    <w:rsid w:val="004715C4"/>
    <w:rsid w:val="00476617"/>
    <w:rsid w:val="00484360"/>
    <w:rsid w:val="00487153"/>
    <w:rsid w:val="004921FE"/>
    <w:rsid w:val="00492FB8"/>
    <w:rsid w:val="00495F8B"/>
    <w:rsid w:val="00496C5B"/>
    <w:rsid w:val="0049798F"/>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4670"/>
    <w:rsid w:val="004D5659"/>
    <w:rsid w:val="004E0410"/>
    <w:rsid w:val="004E1EEE"/>
    <w:rsid w:val="004E20B3"/>
    <w:rsid w:val="004E396A"/>
    <w:rsid w:val="004E759D"/>
    <w:rsid w:val="004E7EE1"/>
    <w:rsid w:val="004F09A1"/>
    <w:rsid w:val="004F2C70"/>
    <w:rsid w:val="004F3A24"/>
    <w:rsid w:val="004F40FE"/>
    <w:rsid w:val="004F4426"/>
    <w:rsid w:val="004F6082"/>
    <w:rsid w:val="004F7E7E"/>
    <w:rsid w:val="00500FD3"/>
    <w:rsid w:val="005022B2"/>
    <w:rsid w:val="00504069"/>
    <w:rsid w:val="0050499E"/>
    <w:rsid w:val="005055C2"/>
    <w:rsid w:val="00511707"/>
    <w:rsid w:val="00513BDC"/>
    <w:rsid w:val="005148D3"/>
    <w:rsid w:val="00514F8D"/>
    <w:rsid w:val="00516E6F"/>
    <w:rsid w:val="00516FA8"/>
    <w:rsid w:val="0051711F"/>
    <w:rsid w:val="00522F7C"/>
    <w:rsid w:val="0052513B"/>
    <w:rsid w:val="005260E3"/>
    <w:rsid w:val="00542992"/>
    <w:rsid w:val="00544CAA"/>
    <w:rsid w:val="00545837"/>
    <w:rsid w:val="00553CBB"/>
    <w:rsid w:val="005558A7"/>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B3FC7"/>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72488"/>
    <w:rsid w:val="00672A5D"/>
    <w:rsid w:val="0067431D"/>
    <w:rsid w:val="006760C8"/>
    <w:rsid w:val="006829F1"/>
    <w:rsid w:val="006832FE"/>
    <w:rsid w:val="00687C0F"/>
    <w:rsid w:val="006976AE"/>
    <w:rsid w:val="00697913"/>
    <w:rsid w:val="006A1728"/>
    <w:rsid w:val="006A561D"/>
    <w:rsid w:val="006B2920"/>
    <w:rsid w:val="006B55BB"/>
    <w:rsid w:val="006B7413"/>
    <w:rsid w:val="006C1263"/>
    <w:rsid w:val="006C17C0"/>
    <w:rsid w:val="006C2DF8"/>
    <w:rsid w:val="006C4ECD"/>
    <w:rsid w:val="006C5F1D"/>
    <w:rsid w:val="006C61E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6B73"/>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6937"/>
    <w:rsid w:val="008108AA"/>
    <w:rsid w:val="00811BB0"/>
    <w:rsid w:val="008160EF"/>
    <w:rsid w:val="00817DC0"/>
    <w:rsid w:val="00825172"/>
    <w:rsid w:val="00830192"/>
    <w:rsid w:val="008320E4"/>
    <w:rsid w:val="008351F9"/>
    <w:rsid w:val="00845D8F"/>
    <w:rsid w:val="0085054E"/>
    <w:rsid w:val="00852094"/>
    <w:rsid w:val="00862506"/>
    <w:rsid w:val="00862538"/>
    <w:rsid w:val="008646BD"/>
    <w:rsid w:val="00870D16"/>
    <w:rsid w:val="0087415F"/>
    <w:rsid w:val="00877055"/>
    <w:rsid w:val="0087734A"/>
    <w:rsid w:val="00880E11"/>
    <w:rsid w:val="008856A8"/>
    <w:rsid w:val="0088606D"/>
    <w:rsid w:val="00891FE9"/>
    <w:rsid w:val="008949A8"/>
    <w:rsid w:val="00895493"/>
    <w:rsid w:val="008A0AAF"/>
    <w:rsid w:val="008A3441"/>
    <w:rsid w:val="008A3716"/>
    <w:rsid w:val="008A6F60"/>
    <w:rsid w:val="008B0377"/>
    <w:rsid w:val="008C0C44"/>
    <w:rsid w:val="008C71E7"/>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4AFC"/>
    <w:rsid w:val="009156C1"/>
    <w:rsid w:val="0093432C"/>
    <w:rsid w:val="00940D37"/>
    <w:rsid w:val="00941E07"/>
    <w:rsid w:val="00944313"/>
    <w:rsid w:val="00955490"/>
    <w:rsid w:val="00956536"/>
    <w:rsid w:val="0096006E"/>
    <w:rsid w:val="00960EED"/>
    <w:rsid w:val="00962C98"/>
    <w:rsid w:val="00963429"/>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E6D6E"/>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4408"/>
    <w:rsid w:val="00A8232E"/>
    <w:rsid w:val="00A8418C"/>
    <w:rsid w:val="00A93E41"/>
    <w:rsid w:val="00A95989"/>
    <w:rsid w:val="00AA4424"/>
    <w:rsid w:val="00AB100F"/>
    <w:rsid w:val="00AB4E28"/>
    <w:rsid w:val="00AD051F"/>
    <w:rsid w:val="00AD766A"/>
    <w:rsid w:val="00AE086D"/>
    <w:rsid w:val="00AE0FDA"/>
    <w:rsid w:val="00AE24D0"/>
    <w:rsid w:val="00AF7740"/>
    <w:rsid w:val="00B00B8A"/>
    <w:rsid w:val="00B07963"/>
    <w:rsid w:val="00B13F21"/>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35AB"/>
    <w:rsid w:val="00B765A6"/>
    <w:rsid w:val="00B77134"/>
    <w:rsid w:val="00B84483"/>
    <w:rsid w:val="00B85B58"/>
    <w:rsid w:val="00B96805"/>
    <w:rsid w:val="00B97F4A"/>
    <w:rsid w:val="00BA4DFF"/>
    <w:rsid w:val="00BA6F3E"/>
    <w:rsid w:val="00BB188B"/>
    <w:rsid w:val="00BB222A"/>
    <w:rsid w:val="00BB2287"/>
    <w:rsid w:val="00BB60FF"/>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03FF"/>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80CBC"/>
    <w:rsid w:val="00C81261"/>
    <w:rsid w:val="00C8425F"/>
    <w:rsid w:val="00C85567"/>
    <w:rsid w:val="00C87549"/>
    <w:rsid w:val="00C9274D"/>
    <w:rsid w:val="00C935AD"/>
    <w:rsid w:val="00C9494C"/>
    <w:rsid w:val="00C94BAE"/>
    <w:rsid w:val="00C94E2B"/>
    <w:rsid w:val="00C96C14"/>
    <w:rsid w:val="00CA1E58"/>
    <w:rsid w:val="00CA71BF"/>
    <w:rsid w:val="00CB12DD"/>
    <w:rsid w:val="00CB24B2"/>
    <w:rsid w:val="00CB2E8D"/>
    <w:rsid w:val="00CB38B0"/>
    <w:rsid w:val="00CB3ED7"/>
    <w:rsid w:val="00CB4B2F"/>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210"/>
    <w:rsid w:val="00CE7E56"/>
    <w:rsid w:val="00CF0632"/>
    <w:rsid w:val="00CF161E"/>
    <w:rsid w:val="00CF2AFD"/>
    <w:rsid w:val="00CF37D5"/>
    <w:rsid w:val="00D009DF"/>
    <w:rsid w:val="00D028CE"/>
    <w:rsid w:val="00D050DD"/>
    <w:rsid w:val="00D16C9A"/>
    <w:rsid w:val="00D17B84"/>
    <w:rsid w:val="00D2189D"/>
    <w:rsid w:val="00D25732"/>
    <w:rsid w:val="00D26AFA"/>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B88"/>
    <w:rsid w:val="00DE45FE"/>
    <w:rsid w:val="00DE6871"/>
    <w:rsid w:val="00DF37D4"/>
    <w:rsid w:val="00E026CD"/>
    <w:rsid w:val="00E02AB0"/>
    <w:rsid w:val="00E05D37"/>
    <w:rsid w:val="00E13CEC"/>
    <w:rsid w:val="00E15D3D"/>
    <w:rsid w:val="00E205A7"/>
    <w:rsid w:val="00E21205"/>
    <w:rsid w:val="00E237D0"/>
    <w:rsid w:val="00E24369"/>
    <w:rsid w:val="00E262CF"/>
    <w:rsid w:val="00E32429"/>
    <w:rsid w:val="00E34C66"/>
    <w:rsid w:val="00E36615"/>
    <w:rsid w:val="00E43750"/>
    <w:rsid w:val="00E43985"/>
    <w:rsid w:val="00E4566D"/>
    <w:rsid w:val="00E45948"/>
    <w:rsid w:val="00E51FA6"/>
    <w:rsid w:val="00E54563"/>
    <w:rsid w:val="00E547AD"/>
    <w:rsid w:val="00E64747"/>
    <w:rsid w:val="00E67488"/>
    <w:rsid w:val="00E676F5"/>
    <w:rsid w:val="00E73554"/>
    <w:rsid w:val="00E74B44"/>
    <w:rsid w:val="00E759DF"/>
    <w:rsid w:val="00E77602"/>
    <w:rsid w:val="00E82D83"/>
    <w:rsid w:val="00E9002C"/>
    <w:rsid w:val="00E92397"/>
    <w:rsid w:val="00E92ECF"/>
    <w:rsid w:val="00E94F8A"/>
    <w:rsid w:val="00EA1551"/>
    <w:rsid w:val="00EC03E8"/>
    <w:rsid w:val="00EC5487"/>
    <w:rsid w:val="00ED3BC1"/>
    <w:rsid w:val="00EF00E1"/>
    <w:rsid w:val="00EF1F65"/>
    <w:rsid w:val="00EF6708"/>
    <w:rsid w:val="00EF79B3"/>
    <w:rsid w:val="00F00572"/>
    <w:rsid w:val="00F03123"/>
    <w:rsid w:val="00F062FC"/>
    <w:rsid w:val="00F128A8"/>
    <w:rsid w:val="00F16C07"/>
    <w:rsid w:val="00F17AAB"/>
    <w:rsid w:val="00F22749"/>
    <w:rsid w:val="00F2379A"/>
    <w:rsid w:val="00F24F79"/>
    <w:rsid w:val="00F27586"/>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16C8"/>
    <w:rsid w:val="00F72C11"/>
    <w:rsid w:val="00F744C1"/>
    <w:rsid w:val="00F750FD"/>
    <w:rsid w:val="00F754BF"/>
    <w:rsid w:val="00F75763"/>
    <w:rsid w:val="00F76E97"/>
    <w:rsid w:val="00F80CC5"/>
    <w:rsid w:val="00F8481F"/>
    <w:rsid w:val="00F87A8E"/>
    <w:rsid w:val="00F902F1"/>
    <w:rsid w:val="00F91411"/>
    <w:rsid w:val="00F91B58"/>
    <w:rsid w:val="00F921B2"/>
    <w:rsid w:val="00F950F9"/>
    <w:rsid w:val="00FA2CB2"/>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7D22EE"/>
  <w15:chartTrackingRefBased/>
  <w15:docId w15:val="{24A95681-18D2-40A3-B7CD-FCDE6855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F76E97"/>
    <w:pPr>
      <w:tabs>
        <w:tab w:val="center" w:pos="4680"/>
        <w:tab w:val="right" w:pos="9360"/>
      </w:tabs>
    </w:pPr>
  </w:style>
  <w:style w:type="character" w:customStyle="1" w:styleId="HeaderChar">
    <w:name w:val="Header Char"/>
    <w:link w:val="Header"/>
    <w:rsid w:val="00F76E97"/>
    <w:rPr>
      <w:sz w:val="24"/>
      <w:szCs w:val="24"/>
    </w:rPr>
  </w:style>
  <w:style w:type="paragraph" w:styleId="Footer">
    <w:name w:val="footer"/>
    <w:basedOn w:val="Normal"/>
    <w:link w:val="FooterChar"/>
    <w:rsid w:val="00F76E97"/>
    <w:pPr>
      <w:tabs>
        <w:tab w:val="center" w:pos="4680"/>
        <w:tab w:val="right" w:pos="9360"/>
      </w:tabs>
    </w:pPr>
  </w:style>
  <w:style w:type="character" w:customStyle="1" w:styleId="FooterChar">
    <w:name w:val="Footer Char"/>
    <w:link w:val="Footer"/>
    <w:rsid w:val="00F76E97"/>
    <w:rPr>
      <w:sz w:val="24"/>
      <w:szCs w:val="24"/>
    </w:rPr>
  </w:style>
  <w:style w:type="paragraph" w:customStyle="1" w:styleId="xmsonormal">
    <w:name w:val="x_msonormal"/>
    <w:basedOn w:val="Normal"/>
    <w:rsid w:val="00035623"/>
    <w:rPr>
      <w:rFonts w:eastAsia="Calibri"/>
    </w:rPr>
  </w:style>
  <w:style w:type="paragraph" w:styleId="ListParagraph">
    <w:name w:val="List Paragraph"/>
    <w:basedOn w:val="Normal"/>
    <w:uiPriority w:val="34"/>
    <w:qFormat/>
    <w:rsid w:val="000356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Template>
  <TotalTime>3</TotalTime>
  <Pages>5</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KUESTER</dc:creator>
  <cp:keywords/>
  <cp:lastModifiedBy>Bassam Doughman</cp:lastModifiedBy>
  <cp:revision>2</cp:revision>
  <cp:lastPrinted>2018-01-31T18:36:00Z</cp:lastPrinted>
  <dcterms:created xsi:type="dcterms:W3CDTF">2021-05-18T19:19:00Z</dcterms:created>
  <dcterms:modified xsi:type="dcterms:W3CDTF">2021-05-18T19:19:00Z</dcterms:modified>
</cp:coreProperties>
</file>