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0241" w:rsidP="006567F5" w:rsidRDefault="00770654" w14:paraId="3AC08BEB" w14:textId="54C9FAAA">
      <w:pPr>
        <w:pStyle w:val="Anchor"/>
        <w:rPr>
          <w:b/>
        </w:rPr>
      </w:pPr>
      <w:r>
        <w:t>chor</w:t>
      </w:r>
      <w:bookmarkStart w:name="Address2" w:id="0"/>
      <w:bookmarkStart w:name="ProjDir" w:id="1"/>
      <w:bookmarkEnd w:id="0"/>
      <w:bookmarkEnd w:id="1"/>
    </w:p>
    <w:p w:rsidR="001D5B07" w:rsidP="00D25B62" w:rsidRDefault="001D5B07" w14:paraId="5CAF3FF5" w14:textId="77777777">
      <w:pPr>
        <w:pStyle w:val="Heading1"/>
        <w:tabs>
          <w:tab w:val="clear" w:pos="432"/>
        </w:tabs>
        <w:ind w:left="0" w:firstLine="0"/>
        <w:jc w:val="center"/>
      </w:pPr>
    </w:p>
    <w:p w:rsidRPr="003D3191" w:rsidR="001D5B07" w:rsidP="001D5B07" w:rsidRDefault="001D5B07" w14:paraId="6DE6B3D1" w14:textId="109E0497">
      <w:pPr>
        <w:spacing w:before="1320" w:after="1320" w:line="240" w:lineRule="auto"/>
        <w:jc w:val="center"/>
        <w:rPr>
          <w:rFonts w:ascii="Times New Roman" w:hAnsi="Times New Roman"/>
          <w:b/>
          <w:sz w:val="52"/>
          <w:szCs w:val="52"/>
        </w:rPr>
      </w:pPr>
      <w:r w:rsidRPr="003D3191">
        <w:rPr>
          <w:rFonts w:ascii="Times New Roman" w:hAnsi="Times New Roman"/>
          <w:b/>
          <w:sz w:val="52"/>
          <w:szCs w:val="52"/>
        </w:rPr>
        <w:t xml:space="preserve">Appendix </w:t>
      </w:r>
      <w:r w:rsidR="00711EE3">
        <w:rPr>
          <w:rFonts w:ascii="Times New Roman" w:hAnsi="Times New Roman"/>
          <w:b/>
          <w:sz w:val="52"/>
          <w:szCs w:val="52"/>
        </w:rPr>
        <w:t>R</w:t>
      </w:r>
      <w:r w:rsidRPr="003D3191">
        <w:rPr>
          <w:rFonts w:ascii="Times New Roman" w:hAnsi="Times New Roman"/>
          <w:b/>
          <w:sz w:val="52"/>
          <w:szCs w:val="52"/>
        </w:rPr>
        <w:t xml:space="preserve">. </w:t>
      </w:r>
      <w:r>
        <w:rPr>
          <w:rFonts w:ascii="Times New Roman" w:hAnsi="Times New Roman"/>
          <w:b/>
          <w:sz w:val="52"/>
          <w:szCs w:val="52"/>
        </w:rPr>
        <w:t>FNS State recruitment email for case studies</w:t>
      </w:r>
    </w:p>
    <w:p w:rsidRPr="003D3191" w:rsidR="001D5B07" w:rsidP="001D5B07" w:rsidRDefault="001D5B07" w14:paraId="468D451F"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1D5B07" w:rsidP="001D5B07" w:rsidRDefault="001D5B07" w14:paraId="34A19B31"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1D5B07" w:rsidP="001D5B07" w:rsidRDefault="001D5B07" w14:paraId="36CB73FA" w14:textId="5260A848">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EA07DF">
        <w:rPr>
          <w:rFonts w:ascii="Times New Roman" w:hAnsi="Times New Roman"/>
          <w:noProof/>
          <w:szCs w:val="22"/>
        </w:rPr>
        <w:t>March 8, 2021</w:t>
      </w:r>
      <w:r w:rsidRPr="003D3191">
        <w:rPr>
          <w:rFonts w:ascii="Times New Roman" w:hAnsi="Times New Roman"/>
          <w:szCs w:val="22"/>
        </w:rPr>
        <w:fldChar w:fldCharType="end"/>
      </w:r>
    </w:p>
    <w:p w:rsidRPr="003D3191" w:rsidR="001D5B07" w:rsidP="001D5B07" w:rsidRDefault="001D5B07" w14:paraId="362D1B1B"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1D5B07" w:rsidP="001D5B07" w:rsidRDefault="001D5B07" w14:paraId="7B75BA1D"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1D5B07" w:rsidP="001D5B07" w:rsidRDefault="001D5B07" w14:paraId="6E71EC89"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1D5B07" w:rsidP="001D5B07" w:rsidRDefault="001D5B07" w14:paraId="238C234E"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1D5B07" w:rsidP="001D5B07" w:rsidRDefault="001D5B07" w14:paraId="52333197"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1D5B07" w:rsidP="001D5B07" w:rsidRDefault="001D5B07" w14:paraId="110247EC"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Pr="001D5B07" w:rsidR="001D5B07" w:rsidP="00C6381C" w:rsidRDefault="001D5B07" w14:paraId="69CCBA07" w14:textId="38C56BEA">
      <w:pPr>
        <w:spacing w:line="240" w:lineRule="auto"/>
      </w:pPr>
    </w:p>
    <w:p w:rsidR="001D5B07" w:rsidRDefault="001D5B07" w14:paraId="7ED47CD1" w14:textId="77777777">
      <w:pPr>
        <w:spacing w:line="240" w:lineRule="auto"/>
        <w:rPr>
          <w:rFonts w:asciiTheme="majorHAnsi" w:hAnsiTheme="majorHAnsi"/>
          <w:b/>
          <w:caps/>
          <w:color w:val="046B5C" w:themeColor="text2"/>
          <w:sz w:val="32"/>
        </w:rPr>
      </w:pPr>
      <w:r>
        <w:br w:type="page"/>
      </w:r>
    </w:p>
    <w:p w:rsidR="00D25B62" w:rsidP="00D25B62" w:rsidRDefault="00D25B62" w14:paraId="46779D74" w14:textId="6E0988DD">
      <w:pPr>
        <w:pStyle w:val="Heading1"/>
        <w:tabs>
          <w:tab w:val="clear" w:pos="432"/>
        </w:tabs>
        <w:ind w:left="0" w:firstLine="0"/>
        <w:jc w:val="center"/>
      </w:pPr>
      <w:r>
        <w:lastRenderedPageBreak/>
        <w:t xml:space="preserve">survey of snap E&amp;T case Management </w:t>
      </w:r>
    </w:p>
    <w:p w:rsidRPr="00D25B62" w:rsidR="00D25B62" w:rsidP="00DF103D" w:rsidRDefault="00D25B62" w14:paraId="75E048B9" w14:textId="46E39807">
      <w:pPr>
        <w:pStyle w:val="H2"/>
        <w:jc w:val="center"/>
      </w:pPr>
      <w:r>
        <w:t>FNS State recruitment email for case studies</w:t>
      </w:r>
    </w:p>
    <w:p w:rsidRPr="008A6C50" w:rsidR="00010241" w:rsidP="00010241" w:rsidRDefault="00010241" w14:paraId="19F183E5" w14:textId="77777777">
      <w:pPr>
        <w:pStyle w:val="Paragraph"/>
      </w:pPr>
      <w:r w:rsidRPr="008A6C50">
        <w:t>Subject: Seeking [State name]’s Participation in a SNAP E&amp;T Study</w:t>
      </w:r>
    </w:p>
    <w:p w:rsidRPr="008A6C50" w:rsidR="00010241" w:rsidP="00010241" w:rsidRDefault="00010241" w14:paraId="615DBA3C" w14:textId="77777777">
      <w:pPr>
        <w:pStyle w:val="Paragraph"/>
      </w:pPr>
      <w:r w:rsidRPr="008A6C50">
        <w:t>Dear [Name of SNAP director],</w:t>
      </w:r>
    </w:p>
    <w:p w:rsidRPr="00A40754" w:rsidR="00010241" w:rsidP="00010241" w:rsidRDefault="00010241" w14:paraId="63BE8C07" w14:textId="5AB8F202">
      <w:pPr>
        <w:pStyle w:val="Paragraph"/>
      </w:pPr>
      <w:r w:rsidRPr="00A40754">
        <w:t xml:space="preserve">The Food and Nutrition Service (FNS) is sponsoring a new study to better understand how SNAP agencies are providing </w:t>
      </w:r>
      <w:r w:rsidRPr="006D627D">
        <w:t>case management</w:t>
      </w:r>
      <w:r>
        <w:t xml:space="preserve"> </w:t>
      </w:r>
      <w:r w:rsidRPr="006D627D">
        <w:t>in the</w:t>
      </w:r>
      <w:r>
        <w:t>ir</w:t>
      </w:r>
      <w:r w:rsidRPr="006D627D">
        <w:t xml:space="preserve"> SNAP </w:t>
      </w:r>
      <w:r>
        <w:t>Employment and Training (</w:t>
      </w:r>
      <w:r w:rsidRPr="006D627D">
        <w:t>E&amp;T</w:t>
      </w:r>
      <w:r>
        <w:t>)</w:t>
      </w:r>
      <w:r w:rsidRPr="006D627D">
        <w:t xml:space="preserve"> programs </w:t>
      </w:r>
      <w:r>
        <w:t xml:space="preserve">as well as conducting </w:t>
      </w:r>
      <w:r w:rsidRPr="006D627D">
        <w:t>assessment</w:t>
      </w:r>
      <w:r>
        <w:t>s</w:t>
      </w:r>
      <w:r w:rsidRPr="006D627D">
        <w:t xml:space="preserve"> and </w:t>
      </w:r>
      <w:r>
        <w:t xml:space="preserve">delivering participant reimbursements and other supports after referral to E&amp;T. </w:t>
      </w:r>
      <w:r w:rsidRPr="00A40754">
        <w:t xml:space="preserve"> An important goal of the study is to help develop best practices and lessons learned to support SNAP E&amp;T programs. </w:t>
      </w:r>
      <w:r>
        <w:t>To meet the</w:t>
      </w:r>
      <w:r w:rsidRPr="00A40754">
        <w:t xml:space="preserve"> goals of the study, FNS has contracted with Mathematica and its subcontractor, Social Policy Research Associates</w:t>
      </w:r>
      <w:r>
        <w:t xml:space="preserve"> (SPR)</w:t>
      </w:r>
      <w:r w:rsidRPr="00A40754">
        <w:t xml:space="preserve">, to conduct a survey of all 53 SNAP agencies as well as case studies </w:t>
      </w:r>
      <w:r>
        <w:t>of</w:t>
      </w:r>
      <w:r w:rsidRPr="00A40754">
        <w:t xml:space="preserve"> </w:t>
      </w:r>
      <w:r>
        <w:t xml:space="preserve">four </w:t>
      </w:r>
      <w:r w:rsidRPr="00A40754">
        <w:t>State</w:t>
      </w:r>
      <w:r>
        <w:t>s or territories</w:t>
      </w:r>
      <w:r w:rsidRPr="00A40754">
        <w:t>.</w:t>
      </w:r>
      <w:r>
        <w:t xml:space="preserve"> </w:t>
      </w:r>
      <w:r w:rsidRPr="00A40754">
        <w:t>Please see the attached study description for more detail</w:t>
      </w:r>
      <w:r>
        <w:t>s</w:t>
      </w:r>
      <w:r w:rsidRPr="00A40754">
        <w:t>.</w:t>
      </w:r>
    </w:p>
    <w:p w:rsidRPr="005F1CE8" w:rsidR="00010241" w:rsidP="00010241" w:rsidRDefault="00010241" w14:paraId="200EC887" w14:textId="443EEF09">
      <w:r w:rsidRPr="00574565">
        <w:rPr>
          <w:b/>
        </w:rPr>
        <w:t xml:space="preserve">FNS has selected your </w:t>
      </w:r>
      <w:r>
        <w:rPr>
          <w:b/>
        </w:rPr>
        <w:t>S</w:t>
      </w:r>
      <w:r w:rsidRPr="00574565">
        <w:rPr>
          <w:b/>
        </w:rPr>
        <w:t xml:space="preserve">tate </w:t>
      </w:r>
      <w:r>
        <w:rPr>
          <w:b/>
        </w:rPr>
        <w:t>to be highlighted in a case study</w:t>
      </w:r>
      <w:r w:rsidRPr="00574565">
        <w:rPr>
          <w:b/>
        </w:rPr>
        <w:t>.</w:t>
      </w:r>
      <w:r w:rsidRPr="005F1CE8">
        <w:t xml:space="preserve"> </w:t>
      </w:r>
      <w:r>
        <w:t xml:space="preserve">The case study will involve a </w:t>
      </w:r>
      <w:proofErr w:type="gramStart"/>
      <w:r>
        <w:t>three day</w:t>
      </w:r>
      <w:proofErr w:type="gramEnd"/>
      <w:r>
        <w:t xml:space="preserve"> site visit </w:t>
      </w:r>
      <w:r w:rsidRPr="005F1CE8">
        <w:t xml:space="preserve">to </w:t>
      </w:r>
      <w:r>
        <w:t>your</w:t>
      </w:r>
      <w:r w:rsidRPr="005F1CE8">
        <w:t xml:space="preserve"> State </w:t>
      </w:r>
      <w:r>
        <w:t xml:space="preserve">during which </w:t>
      </w:r>
      <w:r w:rsidR="00F7278B">
        <w:t xml:space="preserve">trained interviewers on the </w:t>
      </w:r>
      <w:r>
        <w:t xml:space="preserve">study team will interview State and local </w:t>
      </w:r>
      <w:r w:rsidRPr="005F1CE8">
        <w:t xml:space="preserve">SNAP </w:t>
      </w:r>
      <w:r>
        <w:t>staff and E&amp;T providers</w:t>
      </w:r>
      <w:r w:rsidRPr="005F1CE8">
        <w:t xml:space="preserve">. </w:t>
      </w:r>
      <w:r>
        <w:t>The study team will observe</w:t>
      </w:r>
      <w:r w:rsidRPr="005F1CE8">
        <w:t xml:space="preserve"> case management </w:t>
      </w:r>
      <w:r>
        <w:t>and assessment activities and seek to collect</w:t>
      </w:r>
      <w:r w:rsidRPr="005F1CE8">
        <w:t xml:space="preserve"> </w:t>
      </w:r>
      <w:r>
        <w:t>aggregate</w:t>
      </w:r>
      <w:r w:rsidRPr="005F1CE8">
        <w:t xml:space="preserve"> administrative data </w:t>
      </w:r>
      <w:r>
        <w:t xml:space="preserve">and documents for review. The case studies </w:t>
      </w:r>
      <w:r w:rsidRPr="00DE4D2B">
        <w:t xml:space="preserve">will </w:t>
      </w:r>
      <w:r>
        <w:t xml:space="preserve">showcase how your </w:t>
      </w:r>
      <w:r w:rsidRPr="00DE4D2B">
        <w:t>program</w:t>
      </w:r>
      <w:r>
        <w:t xml:space="preserve"> provides</w:t>
      </w:r>
      <w:r w:rsidRPr="00DE4D2B">
        <w:t xml:space="preserve"> case management, conduct</w:t>
      </w:r>
      <w:r>
        <w:t>s</w:t>
      </w:r>
      <w:r w:rsidRPr="00DE4D2B">
        <w:t xml:space="preserve"> assessments, and provide</w:t>
      </w:r>
      <w:r>
        <w:t>s</w:t>
      </w:r>
      <w:r w:rsidRPr="00DE4D2B">
        <w:t xml:space="preserve"> </w:t>
      </w:r>
      <w:r w:rsidRPr="005D0C89">
        <w:t>participant reimbursements</w:t>
      </w:r>
      <w:r w:rsidRPr="00DE4D2B">
        <w:t xml:space="preserve"> </w:t>
      </w:r>
      <w:r>
        <w:t xml:space="preserve">and other supports to E&amp;T participants. This will </w:t>
      </w:r>
      <w:r w:rsidRPr="00DE4D2B">
        <w:t xml:space="preserve">provide FNS </w:t>
      </w:r>
      <w:r>
        <w:t>and other SNAP E&amp;T programs best practices and lessons learned. In addition to the case study, we will also be requesting that you complete the</w:t>
      </w:r>
      <w:r w:rsidRPr="009462CD">
        <w:t xml:space="preserve"> </w:t>
      </w:r>
      <w:r w:rsidRPr="009462CD" w:rsidR="00511477">
        <w:t>4</w:t>
      </w:r>
      <w:r w:rsidR="00511477">
        <w:t>5</w:t>
      </w:r>
      <w:r w:rsidRPr="009462CD">
        <w:t>-minute online</w:t>
      </w:r>
      <w:r>
        <w:t xml:space="preserve"> survey that all SNAP agencies will receive as part of the study at a later date.  </w:t>
      </w:r>
    </w:p>
    <w:p w:rsidR="00F7278B" w:rsidP="00010241" w:rsidRDefault="00F7278B" w14:paraId="27F44C91" w14:textId="77777777">
      <w:pPr>
        <w:pStyle w:val="Paragraph"/>
        <w:rPr>
          <w:rFonts w:eastAsiaTheme="minorEastAsia" w:cstheme="minorHAnsi"/>
          <w:szCs w:val="24"/>
        </w:rPr>
      </w:pPr>
      <w:r>
        <w:rPr>
          <w:rFonts w:eastAsiaTheme="minorEastAsia" w:cstheme="minorHAnsi"/>
          <w:szCs w:val="24"/>
        </w:rPr>
        <w:t>P</w:t>
      </w:r>
      <w:r w:rsidRPr="007B71FA">
        <w:rPr>
          <w:rFonts w:eastAsiaTheme="minorEastAsia" w:cstheme="minorHAnsi"/>
          <w:szCs w:val="24"/>
        </w:rPr>
        <w:t>articipation in this study is voluntary. Be assured that there will be no penalties if you decide not to respond, either to the information collection as a whole or to any particular questions. The information you provide will be private and will not be maintained or disclosed in identifiable form to anyone, except as otherwise required by law</w:t>
      </w:r>
      <w:r>
        <w:rPr>
          <w:rFonts w:eastAsiaTheme="minorEastAsia" w:cstheme="minorHAnsi"/>
          <w:szCs w:val="24"/>
        </w:rPr>
        <w:t>.</w:t>
      </w:r>
    </w:p>
    <w:p w:rsidR="00010241" w:rsidP="00010241" w:rsidRDefault="00010241" w14:paraId="722FB0AA" w14:textId="622A1CA8">
      <w:pPr>
        <w:pStyle w:val="Paragraph"/>
      </w:pPr>
      <w:r w:rsidRPr="00A40754">
        <w:t xml:space="preserve">Thank you in advance for your participation in this study. The study findings will be published in a final report that will summarize how SNAP E&amp;T programs across the country are </w:t>
      </w:r>
      <w:r>
        <w:t>conducting</w:t>
      </w:r>
      <w:r w:rsidRPr="00A40754">
        <w:t xml:space="preserve"> case management, assessing participants, and offering </w:t>
      </w:r>
      <w:r w:rsidRPr="005D0C89">
        <w:t>participant reimbursements</w:t>
      </w:r>
      <w:r>
        <w:t xml:space="preserve"> and other supports</w:t>
      </w:r>
      <w:r w:rsidRPr="00A40754">
        <w:t xml:space="preserve">. </w:t>
      </w:r>
      <w:r>
        <w:t>The</w:t>
      </w:r>
      <w:r w:rsidRPr="00A40754">
        <w:t xml:space="preserve"> report will include a</w:t>
      </w:r>
      <w:r>
        <w:t xml:space="preserve"> case study chapter about your State, as well as</w:t>
      </w:r>
      <w:r w:rsidRPr="00A40754">
        <w:t xml:space="preserve"> </w:t>
      </w:r>
      <w:r>
        <w:t xml:space="preserve">a </w:t>
      </w:r>
      <w:r w:rsidRPr="00A40754">
        <w:t>[State name] profile that will highlight your State’s practices</w:t>
      </w:r>
      <w:r>
        <w:t xml:space="preserve"> gathered from your agency’s response to the survey.</w:t>
      </w:r>
      <w:r w:rsidRPr="00A40754">
        <w:t xml:space="preserve"> </w:t>
      </w:r>
      <w:r>
        <w:t>The report will</w:t>
      </w:r>
      <w:r w:rsidRPr="00A40754">
        <w:t xml:space="preserve"> </w:t>
      </w:r>
      <w:r>
        <w:t>also include</w:t>
      </w:r>
      <w:r w:rsidRPr="00A40754">
        <w:t xml:space="preserve"> profiles for each State</w:t>
      </w:r>
      <w:r>
        <w:t xml:space="preserve"> and territory</w:t>
      </w:r>
      <w:r w:rsidRPr="00A40754">
        <w:t xml:space="preserve"> that you </w:t>
      </w:r>
      <w:r>
        <w:t xml:space="preserve">can </w:t>
      </w:r>
      <w:r w:rsidRPr="00A40754">
        <w:t>use to learn how other</w:t>
      </w:r>
      <w:r>
        <w:t>s</w:t>
      </w:r>
      <w:r w:rsidRPr="00A40754">
        <w:t xml:space="preserve"> are implementing these important program elements. You will have the opportunity to review your </w:t>
      </w:r>
      <w:r>
        <w:t xml:space="preserve">case study chapter and </w:t>
      </w:r>
      <w:r w:rsidRPr="00A40754">
        <w:t>profile before the final report is published.</w:t>
      </w:r>
    </w:p>
    <w:p w:rsidR="00010241" w:rsidP="00010241" w:rsidRDefault="00010241" w14:paraId="2A9970DB" w14:textId="7F70D71F">
      <w:pPr>
        <w:pStyle w:val="Paragraph"/>
        <w:rPr>
          <w:b/>
        </w:rPr>
      </w:pPr>
      <w:r>
        <w:rPr>
          <w:b/>
        </w:rPr>
        <w:t>In the next few days, you will receive an email from [Mathematica or SPR] to schedule a call to discuss the case study data collection in more detail.</w:t>
      </w:r>
      <w:r w:rsidRPr="00A40754">
        <w:t xml:space="preserve"> If you have any questions </w:t>
      </w:r>
      <w:r>
        <w:t xml:space="preserve">or </w:t>
      </w:r>
      <w:r>
        <w:lastRenderedPageBreak/>
        <w:t>concerns</w:t>
      </w:r>
      <w:r w:rsidRPr="00A40754">
        <w:t xml:space="preserve">, please contact the FNS </w:t>
      </w:r>
      <w:r>
        <w:t>p</w:t>
      </w:r>
      <w:r w:rsidRPr="00A40754">
        <w:t xml:space="preserve">roject </w:t>
      </w:r>
      <w:r>
        <w:t>o</w:t>
      </w:r>
      <w:r w:rsidRPr="00A40754">
        <w:t xml:space="preserve">fficer, </w:t>
      </w:r>
      <w:r w:rsidR="0022221D">
        <w:t>Kristen Corey</w:t>
      </w:r>
      <w:r w:rsidRPr="00A40754">
        <w:t>, at</w:t>
      </w:r>
      <w:r>
        <w:t xml:space="preserve"> </w:t>
      </w:r>
      <w:hyperlink w:history="1" r:id="rId8">
        <w:r w:rsidRPr="0034217B" w:rsidR="002C56D3">
          <w:rPr>
            <w:rStyle w:val="Hyperlink"/>
          </w:rPr>
          <w:t>kristen.corey@usda.gov</w:t>
        </w:r>
      </w:hyperlink>
      <w:r>
        <w:t xml:space="preserve">, or </w:t>
      </w:r>
      <w:r w:rsidRPr="00A40754">
        <w:t xml:space="preserve">Kristen Joyce, the Mathematica project director, at </w:t>
      </w:r>
      <w:hyperlink w:history="1" r:id="rId9">
        <w:r w:rsidRPr="00A40754">
          <w:rPr>
            <w:rStyle w:val="Hyperlink"/>
          </w:rPr>
          <w:t>kjoyce@mathematica-mpr.com</w:t>
        </w:r>
      </w:hyperlink>
      <w:r>
        <w:rPr>
          <w:rStyle w:val="Hyperlink"/>
        </w:rPr>
        <w:t>.</w:t>
      </w:r>
      <w:r w:rsidDel="00A17D4E">
        <w:rPr>
          <w:b/>
        </w:rPr>
        <w:t xml:space="preserve"> </w:t>
      </w:r>
    </w:p>
    <w:p w:rsidRPr="00ED03C1" w:rsidR="00253DF2" w:rsidP="00010241" w:rsidRDefault="00253DF2" w14:paraId="26F9B347" w14:textId="77777777">
      <w:pPr>
        <w:pStyle w:val="Paragraph"/>
      </w:pPr>
    </w:p>
    <w:p w:rsidRPr="00DB4427" w:rsidR="00253DF2" w:rsidP="001D5B07" w:rsidRDefault="00253DF2" w14:paraId="00BA1C28" w14:textId="5A65ACEA">
      <w:pPr>
        <w:widowControl w:val="0"/>
        <w:spacing w:after="0"/>
        <w:rPr>
          <w:rFonts w:asciiTheme="majorHAnsi" w:hAnsiTheme="majorHAnsi" w:cstheme="majorHAnsi"/>
          <w:iCs/>
          <w:sz w:val="20"/>
          <w:u w:val="single"/>
        </w:rPr>
      </w:pPr>
      <w:r w:rsidRPr="00DB4427">
        <w:rPr>
          <w:rFonts w:asciiTheme="majorHAnsi" w:hAnsiTheme="majorHAnsi" w:cstheme="majorHAnsi"/>
          <w:iCs/>
          <w:sz w:val="20"/>
          <w:u w:val="single"/>
        </w:rPr>
        <w:t>Public Burden Statement</w:t>
      </w:r>
    </w:p>
    <w:p w:rsidRPr="00DB4427" w:rsidR="001D5B07" w:rsidP="001D5B07" w:rsidRDefault="001D5B07" w14:paraId="72D78E13" w14:textId="3D6514DF">
      <w:pPr>
        <w:widowControl w:val="0"/>
        <w:spacing w:after="0"/>
        <w:rPr>
          <w:rFonts w:asciiTheme="majorHAnsi" w:hAnsiTheme="majorHAnsi" w:cstheme="majorHAnsi"/>
          <w:iCs/>
          <w:sz w:val="20"/>
          <w:szCs w:val="18"/>
        </w:rPr>
      </w:pPr>
      <w:r w:rsidRPr="00DB4427">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53DF2">
        <w:rPr>
          <w:rFonts w:asciiTheme="majorHAnsi" w:hAnsiTheme="majorHAnsi" w:cstheme="majorHAnsi"/>
          <w:iCs/>
          <w:sz w:val="20"/>
        </w:rPr>
        <w:t>4</w:t>
      </w:r>
      <w:r w:rsidRPr="00DB4427" w:rsidR="00253DF2">
        <w:rPr>
          <w:rFonts w:asciiTheme="majorHAnsi" w:hAnsiTheme="majorHAnsi" w:cstheme="majorHAnsi"/>
          <w:iCs/>
          <w:sz w:val="20"/>
        </w:rPr>
        <w:t xml:space="preserve"> </w:t>
      </w:r>
      <w:r w:rsidRPr="00DB4427">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00010241" w:rsidRDefault="00010241" w14:paraId="5B8B4837" w14:textId="27E214F4">
      <w:pPr>
        <w:spacing w:line="240" w:lineRule="auto"/>
        <w:rPr>
          <w:b/>
        </w:rPr>
      </w:pPr>
    </w:p>
    <w:p w:rsidR="003667D5" w:rsidRDefault="003667D5" w14:paraId="274AAE42" w14:textId="77777777">
      <w:pPr>
        <w:spacing w:line="240" w:lineRule="auto"/>
        <w:rPr>
          <w:b/>
        </w:rPr>
      </w:pPr>
    </w:p>
    <w:sectPr w:rsidR="003667D5" w:rsidSect="00C6381C">
      <w:headerReference w:type="default" r:id="rId10"/>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9E88F" w14:textId="77777777" w:rsidR="00500D50" w:rsidRPr="00D37B98" w:rsidRDefault="00500D50" w:rsidP="00820339">
      <w:r w:rsidRPr="00D37B98">
        <w:t>Endnotes</w:t>
      </w:r>
    </w:p>
  </w:endnote>
  <w:endnote w:type="continuationSeparator" w:id="0">
    <w:p w14:paraId="149F6632" w14:textId="77777777" w:rsidR="00500D50" w:rsidRPr="00D37B98" w:rsidRDefault="00500D50" w:rsidP="00BF08C3">
      <w:pPr>
        <w:pStyle w:val="FootnoteSep"/>
      </w:pPr>
    </w:p>
  </w:endnote>
  <w:endnote w:type="continuationNotice" w:id="1">
    <w:p w14:paraId="69DD2C42" w14:textId="77777777" w:rsidR="00500D50" w:rsidRPr="00D37B98" w:rsidRDefault="00500D50"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61651" w14:textId="77777777" w:rsidR="00500D50" w:rsidRPr="00D37B98" w:rsidRDefault="00500D50" w:rsidP="00CC0E68">
      <w:pPr>
        <w:pStyle w:val="FootnoteSep"/>
      </w:pPr>
      <w:r w:rsidRPr="00D37B98">
        <w:separator/>
      </w:r>
    </w:p>
  </w:footnote>
  <w:footnote w:type="continuationSeparator" w:id="0">
    <w:p w14:paraId="4BAD8DE3" w14:textId="77777777" w:rsidR="00500D50" w:rsidRPr="00D37B98" w:rsidRDefault="00500D50" w:rsidP="007F094C">
      <w:pPr>
        <w:pStyle w:val="FootnoteSep"/>
      </w:pPr>
    </w:p>
    <w:p w14:paraId="5C291DD2" w14:textId="77777777" w:rsidR="00500D50" w:rsidRPr="00D37B98" w:rsidRDefault="00500D50" w:rsidP="007F094C">
      <w:pPr>
        <w:pStyle w:val="FootnoteText"/>
      </w:pPr>
      <w:r w:rsidRPr="00D37B98">
        <w:t>(continued)</w:t>
      </w:r>
    </w:p>
  </w:footnote>
  <w:footnote w:type="continuationNotice" w:id="1">
    <w:p w14:paraId="6B6C6B9A" w14:textId="77777777" w:rsidR="00500D50" w:rsidRPr="00D37B98" w:rsidRDefault="00500D50"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9CCD" w14:textId="77777777" w:rsidR="001D5B07" w:rsidRDefault="001F5C70" w:rsidP="001D5B07">
    <w:pPr>
      <w:pStyle w:val="Header"/>
    </w:pPr>
    <w:r>
      <w:t>Survey of SNAP E&amp;T Case Management</w:t>
    </w:r>
    <w:r>
      <w:tab/>
    </w:r>
    <w:r w:rsidR="001D5B07">
      <w:t>OMB Number: 0584-XXXX</w:t>
    </w:r>
  </w:p>
  <w:p w14:paraId="10C60539" w14:textId="02655209" w:rsidR="00344358" w:rsidRPr="003E5EFE" w:rsidRDefault="001D5B07" w:rsidP="001D5B07">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1D23"/>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5957"/>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5B07"/>
    <w:rsid w:val="001D661F"/>
    <w:rsid w:val="001D71DF"/>
    <w:rsid w:val="001D7B65"/>
    <w:rsid w:val="001E0620"/>
    <w:rsid w:val="001E1B66"/>
    <w:rsid w:val="001E36F4"/>
    <w:rsid w:val="001E6246"/>
    <w:rsid w:val="001E6A60"/>
    <w:rsid w:val="001E6E5A"/>
    <w:rsid w:val="001E79E7"/>
    <w:rsid w:val="001F5515"/>
    <w:rsid w:val="001F571B"/>
    <w:rsid w:val="001F5C70"/>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21D"/>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3DF2"/>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6D3"/>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7D5"/>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5FBE"/>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0D50"/>
    <w:rsid w:val="005025EF"/>
    <w:rsid w:val="00504724"/>
    <w:rsid w:val="00504770"/>
    <w:rsid w:val="00505804"/>
    <w:rsid w:val="00506F79"/>
    <w:rsid w:val="00507D47"/>
    <w:rsid w:val="00510612"/>
    <w:rsid w:val="00511477"/>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67F5"/>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1EE3"/>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71C"/>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08E4"/>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28"/>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80C"/>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381C"/>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4427"/>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103D"/>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6E21"/>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7DF"/>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57BC7"/>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278B"/>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20875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corey@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joyce@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111-6F1F-45BE-AD86-951D2D6C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2021-01-13T20:16:00Z</dcterms:created>
  <dcterms:modified xsi:type="dcterms:W3CDTF">2021-03-08T18:27:00Z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