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D06EB" w:rsidR="00EF4568" w:rsidP="0026481B" w:rsidRDefault="001D06EB" w14:paraId="7D68981A" w14:textId="67FC2A8E">
      <w:pPr>
        <w:pStyle w:val="PSNormal"/>
      </w:pPr>
      <w:r w:rsidRPr="001D06EB">
        <w:rPr>
          <w:noProof/>
        </w:rPr>
        <mc:AlternateContent>
          <mc:Choice Requires="wps">
            <w:drawing>
              <wp:anchor distT="0" distB="0" distL="114300" distR="114300" simplePos="0" relativeHeight="251666432" behindDoc="0" locked="0" layoutInCell="1" allowOverlap="1" wp14:editId="45FB7D59" wp14:anchorId="4FF97D6D">
                <wp:simplePos x="0" y="0"/>
                <wp:positionH relativeFrom="column">
                  <wp:posOffset>2038350</wp:posOffset>
                </wp:positionH>
                <wp:positionV relativeFrom="paragraph">
                  <wp:posOffset>376555</wp:posOffset>
                </wp:positionV>
                <wp:extent cx="657225" cy="295275"/>
                <wp:effectExtent l="0" t="0" r="9525" b="9525"/>
                <wp:wrapNone/>
                <wp:docPr id="2769" name="Text Box 2769"/>
                <wp:cNvGraphicFramePr/>
                <a:graphic xmlns:a="http://schemas.openxmlformats.org/drawingml/2006/main">
                  <a:graphicData uri="http://schemas.microsoft.com/office/word/2010/wordprocessingShape">
                    <wps:wsp>
                      <wps:cNvSpPr txBox="1"/>
                      <wps:spPr>
                        <a:xfrm>
                          <a:off x="0" y="0"/>
                          <a:ext cx="657225" cy="295275"/>
                        </a:xfrm>
                        <a:prstGeom prst="rect">
                          <a:avLst/>
                        </a:prstGeom>
                        <a:solidFill>
                          <a:srgbClr val="FF0000"/>
                        </a:solidFill>
                        <a:ln w="6350">
                          <a:noFill/>
                        </a:ln>
                      </wps:spPr>
                      <wps:txbx>
                        <w:txbxContent>
                          <w:p w:rsidRPr="001D06EB" w:rsidR="001D06EB" w:rsidP="001D06EB" w:rsidRDefault="001D06EB" w14:paraId="702D7ADD" w14:textId="4133E362">
                            <w:pPr>
                              <w:jc w:val="center"/>
                              <w:rPr>
                                <w:b/>
                                <w:color w:val="FFFFFF" w:themeColor="background1"/>
                                <w:sz w:val="32"/>
                              </w:rPr>
                            </w:pPr>
                            <w:r w:rsidRPr="001D06EB">
                              <w:rPr>
                                <w:b/>
                                <w:color w:val="FFFFFF" w:themeColor="background1"/>
                                <w:sz w:val="32"/>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F97D6D">
                <v:stroke joinstyle="miter"/>
                <v:path gradientshapeok="t" o:connecttype="rect"/>
              </v:shapetype>
              <v:shape id="Text Box 2769" style="position:absolute;margin-left:160.5pt;margin-top:29.65pt;width:51.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red"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">
                <v:textbox>
                  <w:txbxContent>
                    <w:p w:rsidRPr="001D06EB" w:rsidR="001D06EB" w:rsidP="001D06EB" w:rsidRDefault="001D06EB" w14:paraId="702D7ADD" w14:textId="4133E362">
                      <w:pPr>
                        <w:jc w:val="center"/>
                        <w:rPr>
                          <w:b/>
                          <w:color w:val="FFFFFF" w:themeColor="background1"/>
                          <w:sz w:val="32"/>
                        </w:rPr>
                      </w:pPr>
                      <w:r w:rsidRPr="001D06EB">
                        <w:rPr>
                          <w:b/>
                          <w:color w:val="FFFFFF" w:themeColor="background1"/>
                          <w:sz w:val="32"/>
                        </w:rPr>
                        <w:t>2022</w:t>
                      </w:r>
                    </w:p>
                  </w:txbxContent>
                </v:textbox>
              </v:shape>
            </w:pict>
          </mc:Fallback>
        </mc:AlternateContent>
      </w:r>
      <w:r w:rsidRPr="001D06EB" w:rsidR="00FB340F">
        <w:rPr>
          <w:noProof/>
        </w:rPr>
        <w:drawing>
          <wp:inline distT="0" distB="0" distL="0" distR="0" wp14:anchorId="3676EFD4" wp14:editId="2CFBECB9">
            <wp:extent cx="6121400" cy="18605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1860550"/>
                    </a:xfrm>
                    <a:prstGeom prst="rect">
                      <a:avLst/>
                    </a:prstGeom>
                    <a:noFill/>
                    <a:ln>
                      <a:noFill/>
                    </a:ln>
                  </pic:spPr>
                </pic:pic>
              </a:graphicData>
            </a:graphic>
          </wp:inline>
        </w:drawing>
      </w:r>
    </w:p>
    <w:p w:rsidRPr="001D06EB" w:rsidR="0026481B" w:rsidP="0026481B" w:rsidRDefault="0026481B" w14:paraId="30A0072C" w14:textId="77777777">
      <w:pPr>
        <w:pStyle w:val="PSNormal"/>
        <w:rPr>
          <w:sz w:val="6"/>
        </w:rPr>
      </w:pPr>
    </w:p>
    <w:tbl>
      <w:tblPr>
        <w:tblW w:w="9554"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9554"/>
      </w:tblGrid>
      <w:tr w:rsidRPr="001D06EB" w:rsidR="00922C28" w:rsidTr="00922C28" w14:paraId="5BC82AE1" w14:textId="77777777">
        <w:tc>
          <w:tcPr>
            <w:tcW w:w="9554" w:type="dxa"/>
            <w:shd w:val="clear" w:color="auto" w:fill="DCE8F4"/>
            <w:tcMar>
              <w:top w:w="14" w:type="dxa"/>
              <w:left w:w="14" w:type="dxa"/>
              <w:bottom w:w="14" w:type="dxa"/>
              <w:right w:w="14" w:type="dxa"/>
            </w:tcMar>
            <w:vAlign w:val="center"/>
          </w:tcPr>
          <w:p w:rsidRPr="001D06EB" w:rsidR="00922C28" w:rsidP="00FC1641" w:rsidRDefault="00D064ED" w14:paraId="063FE1DA" w14:textId="76BF7F93">
            <w:pPr>
              <w:pStyle w:val="PSQuestionHeader"/>
            </w:pPr>
            <w:r>
              <w:t xml:space="preserve">Agency disclosure notice &amp; </w:t>
            </w:r>
            <w:r w:rsidRPr="001D06EB" w:rsidR="00922C28">
              <w:t>Privacy Advisory</w:t>
            </w:r>
          </w:p>
        </w:tc>
      </w:tr>
    </w:tbl>
    <w:p w:rsidRPr="001D06EB" w:rsidR="00922C28" w:rsidP="00922C28" w:rsidRDefault="00922C28" w14:paraId="2921ECE8" w14:textId="77777777">
      <w:pPr>
        <w:pStyle w:val="PSSpacer3ptKWN"/>
      </w:pPr>
    </w:p>
    <w:p w:rsidRPr="001D06EB" w:rsidR="00EF4568" w:rsidP="00505ED8" w:rsidRDefault="00EF4568" w14:paraId="158A3ABA" w14:textId="77777777">
      <w:pPr>
        <w:pStyle w:val="PSSpacer9pt"/>
        <w:sectPr w:rsidRPr="001D06EB" w:rsidR="00EF4568" w:rsidSect="00940AB8">
          <w:headerReference w:type="even" r:id="rId13"/>
          <w:headerReference w:type="default" r:id="rId14"/>
          <w:footerReference w:type="even" r:id="rId15"/>
          <w:footerReference w:type="default" r:id="rId16"/>
          <w:pgSz w:w="12240" w:h="15840" w:code="1"/>
          <w:pgMar w:top="648" w:right="1512" w:bottom="720" w:left="1080" w:header="432" w:footer="432" w:gutter="0"/>
          <w:cols w:space="144"/>
          <w:docGrid w:linePitch="360"/>
        </w:sectPr>
      </w:pPr>
    </w:p>
    <w:p w:rsidR="00D064ED" w:rsidP="00D064ED" w:rsidRDefault="00D064ED" w14:paraId="4678EAE3" w14:textId="480C6194">
      <w:pPr>
        <w:pStyle w:val="PSSpacer3ptKWN"/>
        <w:rPr>
          <w:sz w:val="16"/>
        </w:rPr>
      </w:pPr>
      <w:r w:rsidRPr="00D064ED">
        <w:rPr>
          <w:b/>
          <w:sz w:val="16"/>
        </w:rPr>
        <w:t>AGENCY DISCLOSURE NOTICE</w:t>
      </w:r>
      <w:r>
        <w:rPr>
          <w:b/>
          <w:sz w:val="16"/>
        </w:rPr>
        <w:t xml:space="preserve">:  </w:t>
      </w:r>
      <w:r w:rsidRPr="00D064ED">
        <w:rPr>
          <w:sz w:val="16"/>
        </w:rPr>
        <w:t xml:space="preserve">The public reporting burden for this collection of information, 0704-XXXX, is estimated to average </w:t>
      </w:r>
      <w:r w:rsidR="00FA5D0F">
        <w:rPr>
          <w:sz w:val="16"/>
        </w:rPr>
        <w:t xml:space="preserve">30 </w:t>
      </w:r>
      <w:bookmarkStart w:name="_GoBack" w:id="0"/>
      <w:bookmarkEnd w:id="0"/>
      <w:r w:rsidR="00FA5D0F">
        <w:rPr>
          <w:sz w:val="16"/>
        </w:rPr>
        <w:t>minutes</w:t>
      </w:r>
      <w:r w:rsidRPr="00D064ED">
        <w:rPr>
          <w:sz w:val="16"/>
        </w:rPr>
        <w:t>, as appropriate]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064ED" w:rsidP="00D064ED" w:rsidRDefault="00D064ED" w14:paraId="6E87C309" w14:textId="77777777">
      <w:pPr>
        <w:pStyle w:val="PSSpacer3ptKWN"/>
        <w:rPr>
          <w:sz w:val="16"/>
        </w:rPr>
      </w:pPr>
    </w:p>
    <w:p w:rsidR="00D064ED" w:rsidP="00D064ED" w:rsidRDefault="00D064ED" w14:paraId="01059535" w14:textId="77777777">
      <w:pPr>
        <w:pStyle w:val="PSSpacer3ptKWN"/>
        <w:rPr>
          <w:sz w:val="16"/>
        </w:rPr>
      </w:pPr>
      <w:r>
        <w:rPr>
          <w:b/>
          <w:sz w:val="16"/>
        </w:rPr>
        <w:t xml:space="preserve">PRIVACY ADVISORY:  </w:t>
      </w:r>
      <w:r w:rsidRPr="001D06EB" w:rsidR="00121942">
        <w:rPr>
          <w:sz w:val="16"/>
        </w:rPr>
        <w:t>This survey is anonymous, does not collect or use personally identifiable information, and responses are not retrievable by personal identifier.</w:t>
      </w:r>
      <w:r w:rsidRPr="001D06EB" w:rsidR="00206DFA">
        <w:rPr>
          <w:sz w:val="16"/>
        </w:rPr>
        <w:t xml:space="preserve"> </w:t>
      </w:r>
      <w:r w:rsidRPr="001D06EB" w:rsidR="00121942">
        <w:rPr>
          <w:sz w:val="16"/>
        </w:rPr>
        <w:t xml:space="preserve"> In order to better protect your privacy, do not include information that may identify you or others when completing write-in responses.</w:t>
      </w:r>
      <w:r w:rsidRPr="001D06EB" w:rsidR="00206DFA">
        <w:rPr>
          <w:sz w:val="16"/>
        </w:rPr>
        <w:t xml:space="preserve"> </w:t>
      </w:r>
      <w:r w:rsidRPr="001D06EB" w:rsidR="00121942">
        <w:rPr>
          <w:sz w:val="16"/>
        </w:rPr>
        <w:t xml:space="preserve"> The purpose of this survey is to solicit information to identify and assess gender issues and discrimination among cadets/midshipmen at the Service Academies and to evaluate the effectiveness of each Service Academy's sexual assault/harassment policies, training, and procedures. </w:t>
      </w:r>
      <w:r w:rsidRPr="001D06EB" w:rsidR="00206DFA">
        <w:rPr>
          <w:sz w:val="16"/>
        </w:rPr>
        <w:t xml:space="preserve"> </w:t>
      </w:r>
      <w:r w:rsidRPr="001D06EB" w:rsidR="00121942">
        <w:rPr>
          <w:sz w:val="16"/>
        </w:rPr>
        <w:t>Your responses will be aggregated and will provide senior Department of Defense officials (for the Department of Homeland Security, or Department of Transportation officials, those survey results will be aggregated separately) a benchmark to track reported sexual assault/harassment trends over time.</w:t>
      </w:r>
      <w:r w:rsidRPr="001D06EB" w:rsidR="00206DFA">
        <w:rPr>
          <w:sz w:val="16"/>
        </w:rPr>
        <w:t xml:space="preserve"> </w:t>
      </w:r>
      <w:r w:rsidRPr="001D06EB" w:rsidR="00121942">
        <w:rPr>
          <w:sz w:val="16"/>
        </w:rPr>
        <w:t xml:space="preserve"> </w:t>
      </w:r>
    </w:p>
    <w:p w:rsidR="00D064ED" w:rsidP="00D064ED" w:rsidRDefault="00D064ED" w14:paraId="39DCC049" w14:textId="77777777">
      <w:pPr>
        <w:pStyle w:val="PSSpacer3ptKWN"/>
        <w:rPr>
          <w:sz w:val="16"/>
        </w:rPr>
      </w:pPr>
    </w:p>
    <w:p w:rsidRPr="00D064ED" w:rsidR="00D064ED" w:rsidP="00D064ED" w:rsidRDefault="00D064ED" w14:paraId="16676831" w14:textId="1ED8714F">
      <w:pPr>
        <w:pStyle w:val="PSSpacer3ptKWN"/>
        <w:rPr>
          <w:sz w:val="16"/>
        </w:rPr>
      </w:pPr>
      <w:r>
        <w:rPr>
          <w:sz w:val="16"/>
        </w:rPr>
        <w:br w:type="column"/>
      </w:r>
      <w:r w:rsidRPr="001D06EB" w:rsidR="00121942">
        <w:rPr>
          <w:sz w:val="16"/>
        </w:rPr>
        <w:lastRenderedPageBreak/>
        <w:t xml:space="preserve">These aggregated results will also be reported to Congress. </w:t>
      </w:r>
      <w:r w:rsidRPr="001D06EB" w:rsidR="00206DFA">
        <w:rPr>
          <w:sz w:val="16"/>
        </w:rPr>
        <w:t xml:space="preserve"> </w:t>
      </w:r>
      <w:r w:rsidRPr="001D06EB" w:rsidR="00121942">
        <w:rPr>
          <w:sz w:val="16"/>
        </w:rPr>
        <w:t xml:space="preserve">Completing this survey is voluntary. </w:t>
      </w:r>
      <w:r w:rsidRPr="001D06EB" w:rsidR="00206DFA">
        <w:rPr>
          <w:sz w:val="16"/>
        </w:rPr>
        <w:t xml:space="preserve"> </w:t>
      </w:r>
      <w:r w:rsidRPr="001D06EB" w:rsidR="00121942">
        <w:rPr>
          <w:sz w:val="16"/>
        </w:rPr>
        <w:t xml:space="preserve">There will be no attempt to trace responses back to the respondent. </w:t>
      </w:r>
      <w:r w:rsidRPr="001D06EB" w:rsidR="00206DFA">
        <w:rPr>
          <w:sz w:val="16"/>
        </w:rPr>
        <w:t xml:space="preserve"> </w:t>
      </w:r>
      <w:r w:rsidRPr="001D06EB" w:rsidR="00121942">
        <w:rPr>
          <w:sz w:val="16"/>
        </w:rPr>
        <w:t xml:space="preserve">There is no penalty for not responding or skipping questions; however, maximum participation is encouraged so that the data will be complete and representative. </w:t>
      </w:r>
      <w:r w:rsidRPr="001D06EB" w:rsidR="00014F0C">
        <w:rPr>
          <w:sz w:val="16"/>
        </w:rPr>
        <w:t xml:space="preserve"> Because the survey is anonymous, no individual situation can be addressed.  Please avoid putting </w:t>
      </w:r>
      <w:r w:rsidRPr="001D06EB" w:rsidR="00014F0C">
        <w:rPr>
          <w:i/>
          <w:sz w:val="16"/>
        </w:rPr>
        <w:t>any</w:t>
      </w:r>
      <w:r w:rsidRPr="001D06EB" w:rsidR="00014F0C">
        <w:rPr>
          <w:sz w:val="16"/>
        </w:rPr>
        <w:t xml:space="preserve"> identifying information in your responses.  Th</w:t>
      </w:r>
      <w:r w:rsidRPr="001D06EB" w:rsidR="00E0706C">
        <w:rPr>
          <w:sz w:val="16"/>
        </w:rPr>
        <w:t xml:space="preserve">is is not the vehicle to report </w:t>
      </w:r>
      <w:r w:rsidRPr="001D06EB" w:rsidR="00014F0C">
        <w:rPr>
          <w:sz w:val="16"/>
        </w:rPr>
        <w:t>something that requires further attention or action by Academy officials.</w:t>
      </w:r>
    </w:p>
    <w:p w:rsidR="00D064ED" w:rsidP="00D064ED" w:rsidRDefault="00D064ED" w14:paraId="7E11392E" w14:textId="347D2DA7">
      <w:pPr>
        <w:pStyle w:val="PSSpacer3pt"/>
      </w:pPr>
    </w:p>
    <w:p w:rsidR="00D064ED" w:rsidP="00D064ED" w:rsidRDefault="00D064ED" w14:paraId="414D39BB" w14:textId="7769F5E9">
      <w:pPr>
        <w:pStyle w:val="PSSpacer3pt"/>
      </w:pPr>
    </w:p>
    <w:p w:rsidRPr="001D06EB" w:rsidR="00121942" w:rsidP="00121942" w:rsidRDefault="00121942" w14:paraId="2DEEF166" w14:textId="77777777">
      <w:pPr>
        <w:pStyle w:val="PSSpacer3ptKWN"/>
        <w:rPr>
          <w:sz w:val="16"/>
        </w:rPr>
      </w:pPr>
      <w:r w:rsidRPr="001D06EB">
        <w:rPr>
          <w:b/>
          <w:sz w:val="16"/>
        </w:rPr>
        <w:t>Statement of Risk:</w:t>
      </w:r>
      <w:r w:rsidRPr="001D06EB" w:rsidR="00206DFA">
        <w:rPr>
          <w:b/>
          <w:sz w:val="16"/>
        </w:rPr>
        <w:t xml:space="preserve"> </w:t>
      </w:r>
      <w:r w:rsidRPr="001D06EB">
        <w:rPr>
          <w:sz w:val="16"/>
        </w:rPr>
        <w:t xml:space="preserve"> The data collection procedures are not expected to involve any risk or discomfort to you.</w:t>
      </w:r>
      <w:r w:rsidRPr="001D06EB" w:rsidR="00206DFA">
        <w:rPr>
          <w:sz w:val="16"/>
        </w:rPr>
        <w:t xml:space="preserve"> </w:t>
      </w:r>
      <w:r w:rsidRPr="001D06EB">
        <w:rPr>
          <w:sz w:val="16"/>
        </w:rPr>
        <w:t xml:space="preserve"> The only risk to you is accidental or unintentional disclosure of any identifying data you provide. </w:t>
      </w:r>
      <w:r w:rsidRPr="001D06EB" w:rsidR="00206DFA">
        <w:rPr>
          <w:sz w:val="16"/>
        </w:rPr>
        <w:t xml:space="preserve"> </w:t>
      </w:r>
      <w:r w:rsidRPr="001D06EB">
        <w:rPr>
          <w:sz w:val="16"/>
        </w:rPr>
        <w:t xml:space="preserve">However, </w:t>
      </w:r>
      <w:r w:rsidRPr="001D06EB" w:rsidR="003F78CB">
        <w:rPr>
          <w:sz w:val="16"/>
        </w:rPr>
        <w:t>OPA</w:t>
      </w:r>
      <w:r w:rsidRPr="001D06EB">
        <w:rPr>
          <w:sz w:val="16"/>
        </w:rPr>
        <w:t xml:space="preserve"> has a number of policies and procedures to ensure that survey data are kept anonymous and protected, to the extent provided by law.</w:t>
      </w:r>
      <w:r w:rsidRPr="001D06EB" w:rsidR="00206DFA">
        <w:rPr>
          <w:sz w:val="16"/>
        </w:rPr>
        <w:t xml:space="preserve"> </w:t>
      </w:r>
      <w:r w:rsidRPr="001D06EB">
        <w:rPr>
          <w:sz w:val="16"/>
        </w:rPr>
        <w:t xml:space="preserve"> If you have any questions about this survey, please contact SA-Survey@mail.mil. </w:t>
      </w:r>
    </w:p>
    <w:p w:rsidRPr="001D06EB" w:rsidR="00121942" w:rsidP="00121942" w:rsidRDefault="00121942" w14:paraId="42AF9B24" w14:textId="77777777">
      <w:pPr>
        <w:pStyle w:val="PSSpacer3pt"/>
      </w:pPr>
    </w:p>
    <w:p w:rsidRPr="001D06EB" w:rsidR="00121942" w:rsidP="00121942" w:rsidRDefault="00121942" w14:paraId="65DF79AF" w14:textId="6ED0513A">
      <w:pPr>
        <w:pStyle w:val="PSSpacer3ptKWN"/>
        <w:rPr>
          <w:sz w:val="16"/>
        </w:rPr>
      </w:pPr>
      <w:r w:rsidRPr="001D06EB">
        <w:rPr>
          <w:b/>
          <w:sz w:val="16"/>
        </w:rPr>
        <w:t>Authority to Survey:</w:t>
      </w:r>
      <w:r w:rsidRPr="001D06EB" w:rsidR="00206DFA">
        <w:rPr>
          <w:b/>
          <w:sz w:val="16"/>
        </w:rPr>
        <w:t xml:space="preserve"> </w:t>
      </w:r>
      <w:r w:rsidRPr="001D06EB">
        <w:rPr>
          <w:sz w:val="16"/>
        </w:rPr>
        <w:t xml:space="preserve"> The John Warner National Defense Authorization Act for Fiscal Year 2007, Section 532 requires annual assessments of gender-related issues at the Military Service Academies (10 USC 481). DoD Service Academies are surveyed per DoDI 6495.02, Sexual Assault Prevention and Response (SAPR) Program Procedures.  Preparatory Schools are covered under 32 CFR Part 217.</w:t>
      </w:r>
      <w:r w:rsidRPr="001D06EB" w:rsidR="00206DFA">
        <w:rPr>
          <w:sz w:val="16"/>
        </w:rPr>
        <w:t xml:space="preserve"> </w:t>
      </w:r>
      <w:r w:rsidRPr="001D06EB">
        <w:rPr>
          <w:sz w:val="16"/>
        </w:rPr>
        <w:t xml:space="preserve"> USCGA officials requested the Coast Guard be included, beginning in 2008, in order to evaluate and improve their programs addressing sexual</w:t>
      </w:r>
      <w:r w:rsidRPr="001D06EB" w:rsidR="00AD3AE4">
        <w:rPr>
          <w:sz w:val="16"/>
        </w:rPr>
        <w:t xml:space="preserve"> assault and sexual harassment.</w:t>
      </w:r>
      <w:r w:rsidRPr="001D06EB">
        <w:rPr>
          <w:sz w:val="16"/>
        </w:rPr>
        <w:t xml:space="preserve">  Beginning in 2012, at the request of the U.S. Merchant Marine Academy (USMMA),</w:t>
      </w:r>
      <w:r w:rsidRPr="001D06EB" w:rsidR="003007CC">
        <w:rPr>
          <w:sz w:val="16"/>
        </w:rPr>
        <w:t xml:space="preserve"> USMMA officials</w:t>
      </w:r>
      <w:r w:rsidRPr="001D06EB">
        <w:rPr>
          <w:sz w:val="16"/>
        </w:rPr>
        <w:t xml:space="preserve"> contracted with OPA to include USMMA in the Service Academy Gender Relations Survey and Focus Group efforts.  Results for the </w:t>
      </w:r>
      <w:r w:rsidRPr="001D06EB" w:rsidR="0056074B">
        <w:rPr>
          <w:sz w:val="16"/>
        </w:rPr>
        <w:t xml:space="preserve">USCGA and </w:t>
      </w:r>
      <w:r w:rsidRPr="001D06EB">
        <w:rPr>
          <w:sz w:val="16"/>
        </w:rPr>
        <w:t>USMMA are reported separately from the DoD.</w:t>
      </w:r>
    </w:p>
    <w:p w:rsidRPr="001D06EB" w:rsidR="00E0706C" w:rsidP="00E0706C" w:rsidRDefault="00E0706C" w14:paraId="494C24F6" w14:textId="77777777">
      <w:pPr>
        <w:pStyle w:val="PSSpacer3pt"/>
      </w:pPr>
    </w:p>
    <w:p w:rsidRPr="001D06EB" w:rsidR="00E0706C" w:rsidP="00E0706C" w:rsidRDefault="00E0706C" w14:paraId="0932CAE9" w14:textId="77777777">
      <w:pPr>
        <w:pStyle w:val="PSSpacer3pt"/>
      </w:pPr>
    </w:p>
    <w:p w:rsidRPr="001D06EB" w:rsidR="00E0706C" w:rsidP="00E0706C" w:rsidRDefault="00E0706C" w14:paraId="7C9F0271" w14:textId="77777777">
      <w:pPr>
        <w:pStyle w:val="PSSpacer3pt"/>
      </w:pPr>
    </w:p>
    <w:p w:rsidRPr="001D06EB" w:rsidR="00E0706C" w:rsidP="00E0706C" w:rsidRDefault="00E0706C" w14:paraId="7B2D92EC" w14:textId="77777777">
      <w:pPr>
        <w:pStyle w:val="PSSpacer3pt"/>
      </w:pPr>
    </w:p>
    <w:p w:rsidRPr="001D06EB" w:rsidR="00121942" w:rsidP="00FB0B3C" w:rsidRDefault="00121942" w14:paraId="0E533F36" w14:textId="0C16FECF">
      <w:pPr>
        <w:pStyle w:val="PSSpacer3pt"/>
        <w:rPr>
          <w:sz w:val="14"/>
          <w:szCs w:val="14"/>
        </w:rPr>
        <w:sectPr w:rsidRPr="001D06EB" w:rsidR="00121942" w:rsidSect="0009568E">
          <w:type w:val="continuous"/>
          <w:pgSz w:w="12240" w:h="15840" w:code="1"/>
          <w:pgMar w:top="648" w:right="1512" w:bottom="720" w:left="1080" w:header="432" w:footer="432" w:gutter="0"/>
          <w:cols w:space="144" w:num="2"/>
          <w:docGrid w:linePitch="360"/>
        </w:sectPr>
      </w:pPr>
    </w:p>
    <w:p w:rsidRPr="001D06EB" w:rsidR="00956CD8" w:rsidP="00AA5FC0" w:rsidRDefault="00956CD8" w14:paraId="2AACA9E6" w14:textId="77777777">
      <w:pPr>
        <w:pStyle w:val="PSSpacer3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846179" w:rsidTr="00FC1641" w14:paraId="1071CBD8" w14:textId="77777777">
        <w:tc>
          <w:tcPr>
            <w:tcW w:w="4752" w:type="dxa"/>
            <w:shd w:val="clear" w:color="auto" w:fill="DCE8F4"/>
            <w:tcMar>
              <w:top w:w="14" w:type="dxa"/>
              <w:left w:w="14" w:type="dxa"/>
              <w:bottom w:w="14" w:type="dxa"/>
              <w:right w:w="14" w:type="dxa"/>
            </w:tcMar>
            <w:vAlign w:val="center"/>
          </w:tcPr>
          <w:p w:rsidRPr="001D06EB" w:rsidR="00846179" w:rsidP="00FC1641" w:rsidRDefault="00846179" w14:paraId="3CFEA7A2" w14:textId="77777777">
            <w:pPr>
              <w:pStyle w:val="PSQuestionHeader"/>
            </w:pPr>
            <w:r w:rsidRPr="001D06EB">
              <w:t>Completion Instructions</w:t>
            </w:r>
          </w:p>
        </w:tc>
      </w:tr>
    </w:tbl>
    <w:p w:rsidRPr="001D06EB" w:rsidR="00846179" w:rsidP="00846179" w:rsidRDefault="00846179" w14:paraId="78A5D6B6" w14:textId="77777777">
      <w:pPr>
        <w:pStyle w:val="PSSpacer3ptKWN"/>
      </w:pPr>
    </w:p>
    <w:p w:rsidRPr="001D06EB" w:rsidR="00846179" w:rsidP="00846179" w:rsidRDefault="00846179" w14:paraId="0D2AFBA2" w14:textId="77777777">
      <w:pPr>
        <w:pStyle w:val="PSSpacer9pt"/>
        <w:rPr>
          <w:sz w:val="14"/>
          <w:szCs w:val="14"/>
        </w:rPr>
      </w:pPr>
    </w:p>
    <w:p w:rsidRPr="001D06EB" w:rsidR="00846179" w:rsidP="00846179" w:rsidRDefault="00846179" w14:paraId="45041E8A" w14:textId="77777777">
      <w:pPr>
        <w:pStyle w:val="PSSpacer3pt"/>
        <w:numPr>
          <w:ilvl w:val="0"/>
          <w:numId w:val="29"/>
        </w:numPr>
        <w:rPr>
          <w:b/>
          <w:sz w:val="16"/>
          <w:szCs w:val="14"/>
        </w:rPr>
      </w:pPr>
      <w:r w:rsidRPr="001D06EB">
        <w:rPr>
          <w:b/>
          <w:sz w:val="16"/>
          <w:szCs w:val="14"/>
        </w:rPr>
        <w:t>Please take your time and select answers you believe are most appropriate.</w:t>
      </w:r>
    </w:p>
    <w:p w:rsidRPr="001D06EB" w:rsidR="00846179" w:rsidP="00846179" w:rsidRDefault="00846179" w14:paraId="4A145FCF" w14:textId="77777777">
      <w:pPr>
        <w:pStyle w:val="PSSpacer3pt"/>
        <w:numPr>
          <w:ilvl w:val="0"/>
          <w:numId w:val="29"/>
        </w:numPr>
        <w:rPr>
          <w:b/>
          <w:sz w:val="16"/>
          <w:szCs w:val="14"/>
        </w:rPr>
      </w:pPr>
      <w:r w:rsidRPr="001D06EB">
        <w:rPr>
          <w:b/>
          <w:sz w:val="16"/>
          <w:szCs w:val="14"/>
        </w:rPr>
        <w:t>Please PRINT where applicable.  Do not make any marks outside of the response and write-in boxes.</w:t>
      </w:r>
    </w:p>
    <w:p w:rsidRPr="001D06EB" w:rsidR="00846179" w:rsidP="00846179" w:rsidRDefault="00846179" w14:paraId="0AAC7393" w14:textId="77777777">
      <w:pPr>
        <w:pStyle w:val="PSSpacer3pt"/>
        <w:numPr>
          <w:ilvl w:val="0"/>
          <w:numId w:val="29"/>
        </w:numPr>
        <w:rPr>
          <w:b/>
          <w:sz w:val="16"/>
          <w:szCs w:val="14"/>
        </w:rPr>
      </w:pPr>
      <w:r w:rsidRPr="001D06EB">
        <w:rPr>
          <w:b/>
          <w:sz w:val="16"/>
          <w:szCs w:val="14"/>
        </w:rPr>
        <w:t>If you need more room for comments, use the back page or ask a survey proctor for a blank piece of paper.</w:t>
      </w:r>
    </w:p>
    <w:p w:rsidRPr="001D06EB" w:rsidR="00846179" w:rsidP="00846179" w:rsidRDefault="00846179" w14:paraId="14DA8D0C" w14:textId="77777777">
      <w:pPr>
        <w:pStyle w:val="PSSpacer3pt"/>
        <w:numPr>
          <w:ilvl w:val="0"/>
          <w:numId w:val="29"/>
        </w:numPr>
        <w:rPr>
          <w:b/>
          <w:sz w:val="16"/>
          <w:szCs w:val="14"/>
        </w:rPr>
      </w:pPr>
      <w:r w:rsidRPr="001D06EB">
        <w:rPr>
          <w:b/>
          <w:sz w:val="16"/>
          <w:szCs w:val="14"/>
        </w:rPr>
        <w:t>Place an “X” in the appropriate box or boxes.</w:t>
      </w:r>
    </w:p>
    <w:p w:rsidRPr="001D06EB" w:rsidR="00846179" w:rsidP="00846179" w:rsidRDefault="00846179" w14:paraId="1F61B325" w14:textId="77777777">
      <w:pPr>
        <w:pStyle w:val="PSSpacer3pt"/>
        <w:ind w:left="360"/>
        <w:rPr>
          <w:b/>
          <w:sz w:val="16"/>
          <w:szCs w:val="1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7"/>
        <w:gridCol w:w="2109"/>
        <w:gridCol w:w="2180"/>
      </w:tblGrid>
      <w:tr w:rsidRPr="001D06EB" w:rsidR="00846179" w:rsidTr="00FC1641" w14:paraId="2E7A7672" w14:textId="77777777">
        <w:trPr>
          <w:trHeight w:val="280" w:hRule="exact"/>
        </w:trPr>
        <w:tc>
          <w:tcPr>
            <w:tcW w:w="445" w:type="dxa"/>
          </w:tcPr>
          <w:p w:rsidRPr="001D06EB" w:rsidR="00846179" w:rsidP="00FC1641" w:rsidRDefault="00846179" w14:paraId="0222453F" w14:textId="77777777">
            <w:pPr>
              <w:pStyle w:val="PSSpacer3pt"/>
              <w:rPr>
                <w:b/>
                <w:sz w:val="16"/>
                <w:szCs w:val="14"/>
              </w:rPr>
            </w:pPr>
          </w:p>
        </w:tc>
        <w:tc>
          <w:tcPr>
            <w:tcW w:w="2229" w:type="dxa"/>
          </w:tcPr>
          <w:p w:rsidRPr="001D06EB" w:rsidR="00846179" w:rsidP="00FC1641" w:rsidRDefault="00846179" w14:paraId="77C73B34" w14:textId="77777777">
            <w:pPr>
              <w:pStyle w:val="PSSpacer3pt"/>
              <w:jc w:val="center"/>
              <w:rPr>
                <w:b/>
                <w:sz w:val="16"/>
                <w:szCs w:val="14"/>
              </w:rPr>
            </w:pPr>
            <w:r w:rsidRPr="001D06EB">
              <w:rPr>
                <w:b/>
                <w:sz w:val="16"/>
                <w:szCs w:val="14"/>
              </w:rPr>
              <w:t>RIGHT</w:t>
            </w:r>
          </w:p>
        </w:tc>
        <w:tc>
          <w:tcPr>
            <w:tcW w:w="2294" w:type="dxa"/>
          </w:tcPr>
          <w:p w:rsidRPr="001D06EB" w:rsidR="00846179" w:rsidP="00FC1641" w:rsidRDefault="00846179" w14:paraId="31373860" w14:textId="77777777">
            <w:pPr>
              <w:pStyle w:val="PSSpacer3pt"/>
              <w:jc w:val="center"/>
              <w:rPr>
                <w:b/>
                <w:sz w:val="16"/>
                <w:szCs w:val="14"/>
              </w:rPr>
            </w:pPr>
            <w:r w:rsidRPr="001D06EB">
              <w:rPr>
                <w:b/>
                <w:sz w:val="16"/>
                <w:szCs w:val="14"/>
              </w:rPr>
              <w:t>WRONG</w:t>
            </w:r>
          </w:p>
        </w:tc>
      </w:tr>
      <w:tr w:rsidRPr="001D06EB" w:rsidR="00846179" w:rsidTr="00FC1641" w14:paraId="08C97808" w14:textId="77777777">
        <w:tc>
          <w:tcPr>
            <w:tcW w:w="445" w:type="dxa"/>
          </w:tcPr>
          <w:p w:rsidRPr="001D06EB" w:rsidR="00846179" w:rsidP="00FC1641" w:rsidRDefault="00846179" w14:paraId="2B1EB667" w14:textId="77777777">
            <w:pPr>
              <w:pStyle w:val="PSSpacer3pt"/>
              <w:rPr>
                <w:b/>
                <w:sz w:val="16"/>
                <w:szCs w:val="14"/>
              </w:rPr>
            </w:pPr>
          </w:p>
        </w:tc>
        <w:tc>
          <w:tcPr>
            <w:tcW w:w="2229" w:type="dxa"/>
          </w:tcPr>
          <w:p w:rsidRPr="001D06EB" w:rsidR="00846179" w:rsidP="00FC1641" w:rsidRDefault="00846179" w14:paraId="54484FBB" w14:textId="77777777">
            <w:pPr>
              <w:pStyle w:val="PSSpacer3pt"/>
              <w:jc w:val="center"/>
              <w:rPr>
                <w:b/>
                <w:sz w:val="16"/>
                <w:szCs w:val="14"/>
              </w:rPr>
            </w:pPr>
            <w:r w:rsidRPr="001D06EB">
              <w:rPr>
                <w:b/>
                <w:noProof/>
                <w:sz w:val="16"/>
                <w:szCs w:val="14"/>
              </w:rPr>
              <w:drawing>
                <wp:inline distT="0" distB="0" distL="0" distR="0" wp14:anchorId="7ACD48CD" wp14:editId="4FAD8DFF">
                  <wp:extent cx="121290" cy="1168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400" cy="119891"/>
                          </a:xfrm>
                          <a:prstGeom prst="rect">
                            <a:avLst/>
                          </a:prstGeom>
                          <a:noFill/>
                          <a:ln>
                            <a:noFill/>
                          </a:ln>
                        </pic:spPr>
                      </pic:pic>
                    </a:graphicData>
                  </a:graphic>
                </wp:inline>
              </w:drawing>
            </w:r>
          </w:p>
        </w:tc>
        <w:tc>
          <w:tcPr>
            <w:tcW w:w="2294" w:type="dxa"/>
          </w:tcPr>
          <w:p w:rsidRPr="001D06EB" w:rsidR="00846179" w:rsidP="00FC1641" w:rsidRDefault="00846179" w14:paraId="75278941" w14:textId="77777777">
            <w:pPr>
              <w:pStyle w:val="PSSpacer3pt"/>
              <w:jc w:val="center"/>
              <w:rPr>
                <w:b/>
                <w:sz w:val="16"/>
                <w:szCs w:val="14"/>
              </w:rPr>
            </w:pPr>
            <w:r w:rsidRPr="001D06EB">
              <w:rPr>
                <w:b/>
                <w:noProof/>
                <w:sz w:val="16"/>
                <w:szCs w:val="14"/>
              </w:rPr>
              <w:drawing>
                <wp:inline distT="0" distB="0" distL="0" distR="0" wp14:anchorId="27918B53" wp14:editId="1840F10A">
                  <wp:extent cx="317233" cy="120597"/>
                  <wp:effectExtent l="0" t="0" r="6985" b="0"/>
                  <wp:docPr id="2816" name="Picture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037" cy="126605"/>
                          </a:xfrm>
                          <a:prstGeom prst="rect">
                            <a:avLst/>
                          </a:prstGeom>
                          <a:noFill/>
                          <a:ln>
                            <a:noFill/>
                          </a:ln>
                        </pic:spPr>
                      </pic:pic>
                    </a:graphicData>
                  </a:graphic>
                </wp:inline>
              </w:drawing>
            </w:r>
          </w:p>
        </w:tc>
      </w:tr>
    </w:tbl>
    <w:p w:rsidRPr="001D06EB" w:rsidR="00846179" w:rsidP="00846179" w:rsidRDefault="00846179" w14:paraId="340E704C" w14:textId="77777777">
      <w:pPr>
        <w:pStyle w:val="PSSpacer3pt"/>
        <w:rPr>
          <w:b/>
          <w:sz w:val="4"/>
          <w:szCs w:val="4"/>
        </w:rPr>
      </w:pPr>
    </w:p>
    <w:p w:rsidRPr="001D06EB" w:rsidR="00846179" w:rsidP="00846179" w:rsidRDefault="00846179" w14:paraId="28F6DF97" w14:textId="77777777">
      <w:pPr>
        <w:pStyle w:val="PSSpacer3pt"/>
        <w:numPr>
          <w:ilvl w:val="0"/>
          <w:numId w:val="29"/>
        </w:numPr>
        <w:rPr>
          <w:b/>
          <w:sz w:val="16"/>
          <w:szCs w:val="14"/>
        </w:rPr>
      </w:pPr>
      <w:r w:rsidRPr="001D06EB">
        <w:rPr>
          <w:b/>
          <w:sz w:val="16"/>
          <w:szCs w:val="14"/>
        </w:rPr>
        <w:t>To change an answer, completely black out the wrong answer and put an “X” in the correct box as shown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
        <w:gridCol w:w="2132"/>
        <w:gridCol w:w="2161"/>
      </w:tblGrid>
      <w:tr w:rsidRPr="001D06EB" w:rsidR="00846179" w:rsidTr="00FC1641" w14:paraId="5119CB52" w14:textId="77777777">
        <w:trPr>
          <w:trHeight w:val="280" w:hRule="exact"/>
        </w:trPr>
        <w:tc>
          <w:tcPr>
            <w:tcW w:w="468" w:type="dxa"/>
          </w:tcPr>
          <w:p w:rsidRPr="001D06EB" w:rsidR="00846179" w:rsidP="00FC1641" w:rsidRDefault="00846179" w14:paraId="21EC5E60" w14:textId="77777777">
            <w:pPr>
              <w:pStyle w:val="PSSpacer3pt"/>
              <w:rPr>
                <w:b/>
                <w:sz w:val="16"/>
                <w:szCs w:val="14"/>
              </w:rPr>
            </w:pPr>
          </w:p>
        </w:tc>
        <w:tc>
          <w:tcPr>
            <w:tcW w:w="2385" w:type="dxa"/>
          </w:tcPr>
          <w:p w:rsidRPr="001D06EB" w:rsidR="00846179" w:rsidP="00FC1641" w:rsidRDefault="00846179" w14:paraId="03ED5D66" w14:textId="77777777">
            <w:pPr>
              <w:pStyle w:val="PSSpacer3pt"/>
              <w:jc w:val="center"/>
              <w:rPr>
                <w:b/>
                <w:sz w:val="16"/>
                <w:szCs w:val="14"/>
              </w:rPr>
            </w:pPr>
            <w:r w:rsidRPr="001D06EB">
              <w:rPr>
                <w:b/>
                <w:sz w:val="16"/>
                <w:szCs w:val="14"/>
              </w:rPr>
              <w:t>CORRECT ANSWER</w:t>
            </w:r>
          </w:p>
        </w:tc>
        <w:tc>
          <w:tcPr>
            <w:tcW w:w="2385" w:type="dxa"/>
          </w:tcPr>
          <w:p w:rsidRPr="001D06EB" w:rsidR="00846179" w:rsidP="00FC1641" w:rsidRDefault="00846179" w14:paraId="4424C156" w14:textId="77777777">
            <w:pPr>
              <w:pStyle w:val="PSSpacer3pt"/>
              <w:jc w:val="center"/>
              <w:rPr>
                <w:b/>
                <w:sz w:val="16"/>
                <w:szCs w:val="14"/>
              </w:rPr>
            </w:pPr>
            <w:r w:rsidRPr="001D06EB">
              <w:rPr>
                <w:b/>
                <w:sz w:val="16"/>
                <w:szCs w:val="14"/>
              </w:rPr>
              <w:t>INCORRECT ANSWER</w:t>
            </w:r>
          </w:p>
        </w:tc>
      </w:tr>
      <w:tr w:rsidRPr="001D06EB" w:rsidR="00846179" w:rsidTr="00FC1641" w14:paraId="68881126" w14:textId="77777777">
        <w:tc>
          <w:tcPr>
            <w:tcW w:w="468" w:type="dxa"/>
          </w:tcPr>
          <w:p w:rsidRPr="001D06EB" w:rsidR="00846179" w:rsidP="00FC1641" w:rsidRDefault="00846179" w14:paraId="6599E2C7" w14:textId="77777777">
            <w:pPr>
              <w:pStyle w:val="PSSpacer3pt"/>
              <w:rPr>
                <w:b/>
                <w:sz w:val="16"/>
                <w:szCs w:val="14"/>
              </w:rPr>
            </w:pPr>
          </w:p>
        </w:tc>
        <w:tc>
          <w:tcPr>
            <w:tcW w:w="2385" w:type="dxa"/>
          </w:tcPr>
          <w:p w:rsidRPr="001D06EB" w:rsidR="00846179" w:rsidP="00FC1641" w:rsidRDefault="00846179" w14:paraId="5B9DCBE6" w14:textId="77777777">
            <w:pPr>
              <w:pStyle w:val="PSSpacer3pt"/>
              <w:jc w:val="center"/>
              <w:rPr>
                <w:b/>
                <w:sz w:val="16"/>
                <w:szCs w:val="14"/>
              </w:rPr>
            </w:pPr>
            <w:r w:rsidRPr="001D06EB">
              <w:rPr>
                <w:b/>
                <w:noProof/>
                <w:sz w:val="16"/>
                <w:szCs w:val="14"/>
              </w:rPr>
              <w:drawing>
                <wp:inline distT="0" distB="0" distL="0" distR="0" wp14:anchorId="6BF2C2E7" wp14:editId="52C0469D">
                  <wp:extent cx="117760" cy="113492"/>
                  <wp:effectExtent l="0" t="0" r="0" b="1270"/>
                  <wp:docPr id="2817" name="Picture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951" cy="119458"/>
                          </a:xfrm>
                          <a:prstGeom prst="rect">
                            <a:avLst/>
                          </a:prstGeom>
                          <a:noFill/>
                          <a:ln>
                            <a:noFill/>
                          </a:ln>
                        </pic:spPr>
                      </pic:pic>
                    </a:graphicData>
                  </a:graphic>
                </wp:inline>
              </w:drawing>
            </w:r>
          </w:p>
        </w:tc>
        <w:tc>
          <w:tcPr>
            <w:tcW w:w="2385" w:type="dxa"/>
          </w:tcPr>
          <w:p w:rsidRPr="001D06EB" w:rsidR="00846179" w:rsidP="00FC1641" w:rsidRDefault="00846179" w14:paraId="4FA42E11" w14:textId="77777777">
            <w:pPr>
              <w:pStyle w:val="PSSpacer3pt"/>
              <w:jc w:val="center"/>
              <w:rPr>
                <w:b/>
                <w:sz w:val="16"/>
                <w:szCs w:val="14"/>
              </w:rPr>
            </w:pPr>
            <w:r w:rsidRPr="001D06EB">
              <w:rPr>
                <w:b/>
                <w:noProof/>
                <w:sz w:val="16"/>
                <w:szCs w:val="14"/>
              </w:rPr>
              <w:drawing>
                <wp:inline distT="0" distB="0" distL="0" distR="0" wp14:anchorId="440B216D" wp14:editId="10BE38A2">
                  <wp:extent cx="118314" cy="114025"/>
                  <wp:effectExtent l="0" t="0" r="0" b="635"/>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892" cy="116510"/>
                          </a:xfrm>
                          <a:prstGeom prst="rect">
                            <a:avLst/>
                          </a:prstGeom>
                          <a:noFill/>
                          <a:ln>
                            <a:noFill/>
                          </a:ln>
                        </pic:spPr>
                      </pic:pic>
                    </a:graphicData>
                  </a:graphic>
                </wp:inline>
              </w:drawing>
            </w:r>
          </w:p>
        </w:tc>
      </w:tr>
    </w:tbl>
    <w:p w:rsidRPr="001D06EB" w:rsidR="00846179" w:rsidP="00AA5FC0" w:rsidRDefault="00846179" w14:paraId="4706C9E1" w14:textId="77777777">
      <w:pPr>
        <w:pStyle w:val="PSSpacer3pt"/>
      </w:pPr>
    </w:p>
    <w:p w:rsidRPr="001D06EB" w:rsidR="00846179" w:rsidP="00AA5FC0" w:rsidRDefault="00846179" w14:paraId="6A7B85DE" w14:textId="77777777">
      <w:pPr>
        <w:pStyle w:val="PSSpacer3pt"/>
      </w:pPr>
    </w:p>
    <w:p w:rsidRPr="001D06EB" w:rsidR="00E0706C" w:rsidP="00AA5FC0" w:rsidRDefault="00E0706C" w14:paraId="1FCB7A48" w14:textId="77777777">
      <w:pPr>
        <w:pStyle w:val="PSSpacer3pt"/>
      </w:pPr>
    </w:p>
    <w:p w:rsidRPr="001D06EB" w:rsidR="00E0706C" w:rsidP="00AA5FC0" w:rsidRDefault="00E0706C" w14:paraId="5C1ECD75" w14:textId="77777777">
      <w:pPr>
        <w:pStyle w:val="PSSpacer3pt"/>
      </w:pPr>
    </w:p>
    <w:p w:rsidRPr="001D06EB" w:rsidR="00E0706C" w:rsidP="00AA5FC0" w:rsidRDefault="00E0706C" w14:paraId="24BCEF47" w14:textId="77777777">
      <w:pPr>
        <w:pStyle w:val="PSSpacer3pt"/>
      </w:pPr>
    </w:p>
    <w:p w:rsidRPr="001D06EB" w:rsidR="00E0706C" w:rsidP="00AA5FC0" w:rsidRDefault="00E0706C" w14:paraId="7F342E3D" w14:textId="77777777">
      <w:pPr>
        <w:pStyle w:val="PSSpacer3pt"/>
      </w:pPr>
    </w:p>
    <w:p w:rsidRPr="001D06EB" w:rsidR="00E0706C" w:rsidP="00AA5FC0" w:rsidRDefault="00E0706C" w14:paraId="0FDEC3E3" w14:textId="77777777">
      <w:pPr>
        <w:pStyle w:val="PSSpacer3pt"/>
      </w:pPr>
    </w:p>
    <w:p w:rsidRPr="001D06EB" w:rsidR="006501CB" w:rsidP="00AA5FC0" w:rsidRDefault="006501CB" w14:paraId="7F61CAE4" w14:textId="65B18FA7">
      <w:pPr>
        <w:pStyle w:val="PSSpacer3pt"/>
      </w:pPr>
    </w:p>
    <w:p w:rsidRPr="001D06EB" w:rsidR="006501CB" w:rsidP="00AA5FC0" w:rsidRDefault="006501CB" w14:paraId="67E0D933" w14:textId="77777777">
      <w:pPr>
        <w:pStyle w:val="PSSpacer3pt"/>
      </w:pPr>
    </w:p>
    <w:p w:rsidRPr="001D06EB" w:rsidR="00E0706C" w:rsidP="00AA5FC0" w:rsidRDefault="00E0706C" w14:paraId="3015ACDF" w14:textId="77777777">
      <w:pPr>
        <w:pStyle w:val="PSSpacer3pt"/>
      </w:pPr>
    </w:p>
    <w:p w:rsidRPr="001D06EB" w:rsidR="00E0706C" w:rsidP="00AA5FC0" w:rsidRDefault="00E0706C" w14:paraId="6B942C97" w14:textId="74762E43">
      <w:pPr>
        <w:pStyle w:val="PSSpacer3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846179" w:rsidTr="00FC1641" w14:paraId="6F37EB86" w14:textId="77777777">
        <w:tc>
          <w:tcPr>
            <w:tcW w:w="4752" w:type="dxa"/>
            <w:shd w:val="clear" w:color="auto" w:fill="DCE8F4"/>
            <w:tcMar>
              <w:top w:w="14" w:type="dxa"/>
              <w:left w:w="14" w:type="dxa"/>
              <w:bottom w:w="14" w:type="dxa"/>
              <w:right w:w="14" w:type="dxa"/>
            </w:tcMar>
            <w:vAlign w:val="center"/>
          </w:tcPr>
          <w:p w:rsidRPr="001D06EB" w:rsidR="00846179" w:rsidP="00FC1641" w:rsidRDefault="00846179" w14:paraId="2E7F9305" w14:textId="77777777">
            <w:pPr>
              <w:pStyle w:val="PSQuestionHeader"/>
            </w:pPr>
            <w:r w:rsidRPr="001D06EB">
              <w:t>BACKGROUND INFORMATION</w:t>
            </w:r>
          </w:p>
        </w:tc>
      </w:tr>
    </w:tbl>
    <w:p w:rsidRPr="001D06EB" w:rsidR="00846179" w:rsidP="00AA5FC0" w:rsidRDefault="00846179" w14:paraId="4F53632C" w14:textId="77777777">
      <w:pPr>
        <w:pStyle w:val="PSSpacer3pt"/>
      </w:pPr>
    </w:p>
    <w:tbl>
      <w:tblPr>
        <w:tblW w:w="4723" w:type="dxa"/>
        <w:tblLayout w:type="fixed"/>
        <w:tblLook w:val="04A0" w:firstRow="1" w:lastRow="0" w:firstColumn="1" w:lastColumn="0" w:noHBand="0" w:noVBand="1"/>
      </w:tblPr>
      <w:tblGrid>
        <w:gridCol w:w="348"/>
        <w:gridCol w:w="4375"/>
      </w:tblGrid>
      <w:tr w:rsidRPr="001D06EB" w:rsidR="00AA5FC0" w:rsidTr="007566D0" w14:paraId="512331CC" w14:textId="77777777">
        <w:tc>
          <w:tcPr>
            <w:tcW w:w="374" w:type="dxa"/>
            <w:tcMar>
              <w:top w:w="14" w:type="dxa"/>
              <w:left w:w="14" w:type="dxa"/>
              <w:bottom w:w="14" w:type="dxa"/>
              <w:right w:w="14" w:type="dxa"/>
            </w:tcMar>
          </w:tcPr>
          <w:p w:rsidRPr="001D06EB" w:rsidR="00AA5FC0" w:rsidP="00304449" w:rsidRDefault="00AA5FC0" w14:paraId="4D10739D"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752" w:type="dxa"/>
            <w:tcMar>
              <w:top w:w="14" w:type="dxa"/>
              <w:left w:w="14" w:type="dxa"/>
              <w:bottom w:w="14" w:type="dxa"/>
              <w:right w:w="14" w:type="dxa"/>
            </w:tcMar>
          </w:tcPr>
          <w:p w:rsidRPr="001D06EB" w:rsidR="00AA5FC0" w:rsidP="00304449" w:rsidRDefault="00AA5FC0" w14:paraId="0B3025B4" w14:textId="77777777">
            <w:pPr>
              <w:pStyle w:val="PSQstStem"/>
            </w:pPr>
            <w:r w:rsidRPr="001D06EB">
              <w:t>Which Service Academy/Preparatory School do you attend?</w:t>
            </w:r>
          </w:p>
        </w:tc>
      </w:tr>
    </w:tbl>
    <w:p w:rsidRPr="001D06EB" w:rsidR="00AA5FC0" w:rsidP="00AA5FC0" w:rsidRDefault="00AA5FC0" w14:paraId="4E3A3CEB" w14:textId="77777777">
      <w:pPr>
        <w:pStyle w:val="PSSpacer3ptKWN"/>
      </w:pPr>
    </w:p>
    <w:tbl>
      <w:tblPr>
        <w:tblW w:w="4874" w:type="dxa"/>
        <w:tblLayout w:type="fixed"/>
        <w:tblLook w:val="04A0" w:firstRow="1" w:lastRow="0" w:firstColumn="1" w:lastColumn="0" w:noHBand="0" w:noVBand="1"/>
      </w:tblPr>
      <w:tblGrid>
        <w:gridCol w:w="369"/>
        <w:gridCol w:w="205"/>
        <w:gridCol w:w="4300"/>
      </w:tblGrid>
      <w:tr w:rsidRPr="001D06EB" w:rsidR="005C2DA6" w:rsidTr="00542A7C" w14:paraId="29F328A5" w14:textId="77777777">
        <w:tc>
          <w:tcPr>
            <w:tcW w:w="369" w:type="dxa"/>
            <w:tcMar>
              <w:top w:w="14" w:type="dxa"/>
              <w:left w:w="14" w:type="dxa"/>
              <w:bottom w:w="14" w:type="dxa"/>
              <w:right w:w="14" w:type="dxa"/>
            </w:tcMar>
          </w:tcPr>
          <w:p w:rsidRPr="001D06EB" w:rsidR="005C2DA6" w:rsidP="00304449" w:rsidRDefault="005C2DA6" w14:paraId="2B3FED19" w14:textId="77777777">
            <w:pPr>
              <w:pStyle w:val="PSRightKWN"/>
              <w:rPr>
                <w:noProof/>
              </w:rPr>
            </w:pPr>
          </w:p>
        </w:tc>
        <w:tc>
          <w:tcPr>
            <w:tcW w:w="205" w:type="dxa"/>
            <w:tcMar>
              <w:top w:w="14" w:type="dxa"/>
              <w:left w:w="14" w:type="dxa"/>
              <w:bottom w:w="14" w:type="dxa"/>
              <w:right w:w="14" w:type="dxa"/>
            </w:tcMar>
          </w:tcPr>
          <w:p w:rsidRPr="001D06EB" w:rsidR="005C2DA6" w:rsidP="00304449" w:rsidRDefault="005C2DA6" w14:paraId="4E7796DF" w14:textId="77777777">
            <w:pPr>
              <w:pStyle w:val="PSSurveyBoxLeft"/>
            </w:pPr>
            <w:r w:rsidRPr="001D06EB">
              <w:rPr>
                <w:noProof/>
              </w:rPr>
              <w:drawing>
                <wp:inline distT="0" distB="0" distL="0" distR="0" wp14:anchorId="0ECE1F37" wp14:editId="14902B51">
                  <wp:extent cx="118872" cy="118872"/>
                  <wp:effectExtent l="0" t="0" r="0" b="0"/>
                  <wp:docPr id="2975" name="Picture 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00" w:type="dxa"/>
            <w:tcMar>
              <w:top w:w="14" w:type="dxa"/>
              <w:left w:w="14" w:type="dxa"/>
              <w:bottom w:w="14" w:type="dxa"/>
              <w:right w:w="14" w:type="dxa"/>
            </w:tcMar>
          </w:tcPr>
          <w:p w:rsidRPr="001D06EB" w:rsidR="005C2DA6" w:rsidP="00304449" w:rsidRDefault="005C2DA6" w14:paraId="5CE3CB17" w14:textId="77777777">
            <w:pPr>
              <w:pStyle w:val="PSResponseList"/>
              <w:rPr>
                <w:sz w:val="18"/>
              </w:rPr>
            </w:pPr>
            <w:r w:rsidRPr="001D06EB">
              <w:rPr>
                <w:sz w:val="18"/>
              </w:rPr>
              <w:t>United States Military Academy</w:t>
            </w:r>
          </w:p>
        </w:tc>
      </w:tr>
      <w:tr w:rsidRPr="001D06EB" w:rsidR="005C2DA6" w:rsidTr="00542A7C" w14:paraId="0571F047" w14:textId="77777777">
        <w:tc>
          <w:tcPr>
            <w:tcW w:w="369" w:type="dxa"/>
            <w:tcMar>
              <w:top w:w="14" w:type="dxa"/>
              <w:left w:w="14" w:type="dxa"/>
              <w:bottom w:w="14" w:type="dxa"/>
              <w:right w:w="14" w:type="dxa"/>
            </w:tcMar>
          </w:tcPr>
          <w:p w:rsidRPr="001D06EB" w:rsidR="005C2DA6" w:rsidP="00304449" w:rsidRDefault="005C2DA6" w14:paraId="706AFC02" w14:textId="77777777">
            <w:pPr>
              <w:pStyle w:val="PSRightKWN"/>
              <w:rPr>
                <w:noProof/>
              </w:rPr>
            </w:pPr>
          </w:p>
        </w:tc>
        <w:tc>
          <w:tcPr>
            <w:tcW w:w="205" w:type="dxa"/>
            <w:tcMar>
              <w:top w:w="14" w:type="dxa"/>
              <w:left w:w="14" w:type="dxa"/>
              <w:bottom w:w="14" w:type="dxa"/>
              <w:right w:w="14" w:type="dxa"/>
            </w:tcMar>
          </w:tcPr>
          <w:p w:rsidRPr="001D06EB" w:rsidR="005C2DA6" w:rsidP="00304449" w:rsidRDefault="00B26BBD" w14:paraId="5352D029" w14:textId="77777777">
            <w:pPr>
              <w:pStyle w:val="PSSurveyBoxLeft"/>
              <w:rPr>
                <w:noProof/>
              </w:rPr>
            </w:pPr>
            <w:r w:rsidRPr="001D06EB">
              <w:rPr>
                <w:noProof/>
              </w:rPr>
              <w:drawing>
                <wp:inline distT="0" distB="0" distL="0" distR="0" wp14:anchorId="79DA8DF3" wp14:editId="5084A713">
                  <wp:extent cx="118872" cy="11887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00" w:type="dxa"/>
            <w:tcMar>
              <w:top w:w="14" w:type="dxa"/>
              <w:left w:w="14" w:type="dxa"/>
              <w:bottom w:w="14" w:type="dxa"/>
              <w:right w:w="14" w:type="dxa"/>
            </w:tcMar>
          </w:tcPr>
          <w:p w:rsidRPr="001D06EB" w:rsidR="005C2DA6" w:rsidP="00304449" w:rsidRDefault="005C2DA6" w14:paraId="2B08A36A" w14:textId="77777777">
            <w:pPr>
              <w:pStyle w:val="PSResponseList"/>
              <w:rPr>
                <w:sz w:val="18"/>
              </w:rPr>
            </w:pPr>
            <w:r w:rsidRPr="001D06EB">
              <w:rPr>
                <w:sz w:val="18"/>
              </w:rPr>
              <w:t>United States Military Academy Preparatory School</w:t>
            </w:r>
          </w:p>
        </w:tc>
      </w:tr>
      <w:tr w:rsidRPr="001D06EB" w:rsidR="005C2DA6" w:rsidTr="00542A7C" w14:paraId="4B224B3B" w14:textId="77777777">
        <w:tc>
          <w:tcPr>
            <w:tcW w:w="369" w:type="dxa"/>
            <w:tcMar>
              <w:top w:w="14" w:type="dxa"/>
              <w:left w:w="14" w:type="dxa"/>
              <w:bottom w:w="14" w:type="dxa"/>
              <w:right w:w="14" w:type="dxa"/>
            </w:tcMar>
          </w:tcPr>
          <w:p w:rsidRPr="001D06EB" w:rsidR="005C2DA6" w:rsidP="00304449" w:rsidRDefault="005C2DA6" w14:paraId="7F1B944D" w14:textId="77777777">
            <w:pPr>
              <w:pStyle w:val="PSRightKWN"/>
              <w:rPr>
                <w:noProof/>
              </w:rPr>
            </w:pPr>
          </w:p>
        </w:tc>
        <w:tc>
          <w:tcPr>
            <w:tcW w:w="205" w:type="dxa"/>
            <w:tcMar>
              <w:top w:w="14" w:type="dxa"/>
              <w:left w:w="14" w:type="dxa"/>
              <w:bottom w:w="14" w:type="dxa"/>
              <w:right w:w="14" w:type="dxa"/>
            </w:tcMar>
          </w:tcPr>
          <w:p w:rsidRPr="001D06EB" w:rsidR="005C2DA6" w:rsidP="00304449" w:rsidRDefault="005C2DA6" w14:paraId="60155D3C" w14:textId="77777777">
            <w:pPr>
              <w:pStyle w:val="PSSurveyBoxLeft"/>
              <w:rPr>
                <w:noProof/>
              </w:rPr>
            </w:pPr>
            <w:r w:rsidRPr="001D06EB">
              <w:rPr>
                <w:noProof/>
              </w:rPr>
              <w:drawing>
                <wp:inline distT="0" distB="0" distL="0" distR="0" wp14:anchorId="0C0A713A" wp14:editId="07A67213">
                  <wp:extent cx="118872" cy="118872"/>
                  <wp:effectExtent l="0" t="0" r="0" b="0"/>
                  <wp:docPr id="2978" name="Picture 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00" w:type="dxa"/>
            <w:tcMar>
              <w:top w:w="14" w:type="dxa"/>
              <w:left w:w="14" w:type="dxa"/>
              <w:bottom w:w="14" w:type="dxa"/>
              <w:right w:w="14" w:type="dxa"/>
            </w:tcMar>
          </w:tcPr>
          <w:p w:rsidRPr="001D06EB" w:rsidR="005C2DA6" w:rsidP="00304449" w:rsidRDefault="005C2DA6" w14:paraId="2EA6AC07" w14:textId="77777777">
            <w:pPr>
              <w:pStyle w:val="PSResponseList"/>
              <w:rPr>
                <w:noProof/>
                <w:sz w:val="18"/>
              </w:rPr>
            </w:pPr>
            <w:r w:rsidRPr="001D06EB">
              <w:rPr>
                <w:sz w:val="18"/>
              </w:rPr>
              <w:t>United States Naval Academy</w:t>
            </w:r>
          </w:p>
        </w:tc>
      </w:tr>
      <w:tr w:rsidRPr="001D06EB" w:rsidR="005C2DA6" w:rsidTr="00542A7C" w14:paraId="7A1819C2" w14:textId="77777777">
        <w:tc>
          <w:tcPr>
            <w:tcW w:w="369" w:type="dxa"/>
            <w:tcMar>
              <w:top w:w="14" w:type="dxa"/>
              <w:left w:w="14" w:type="dxa"/>
              <w:bottom w:w="14" w:type="dxa"/>
              <w:right w:w="14" w:type="dxa"/>
            </w:tcMar>
          </w:tcPr>
          <w:p w:rsidRPr="001D06EB" w:rsidR="005C2DA6" w:rsidP="00304449" w:rsidRDefault="005C2DA6" w14:paraId="7DACE33B" w14:textId="77777777">
            <w:pPr>
              <w:pStyle w:val="PSRightKWN"/>
              <w:rPr>
                <w:noProof/>
              </w:rPr>
            </w:pPr>
          </w:p>
        </w:tc>
        <w:tc>
          <w:tcPr>
            <w:tcW w:w="205" w:type="dxa"/>
            <w:tcMar>
              <w:top w:w="14" w:type="dxa"/>
              <w:left w:w="14" w:type="dxa"/>
              <w:bottom w:w="14" w:type="dxa"/>
              <w:right w:w="14" w:type="dxa"/>
            </w:tcMar>
          </w:tcPr>
          <w:p w:rsidRPr="001D06EB" w:rsidR="005C2DA6" w:rsidP="00304449" w:rsidRDefault="00B26BBD" w14:paraId="6C96559A" w14:textId="77777777">
            <w:pPr>
              <w:pStyle w:val="PSSurveyBoxLeft"/>
              <w:rPr>
                <w:noProof/>
              </w:rPr>
            </w:pPr>
            <w:r w:rsidRPr="001D06EB">
              <w:rPr>
                <w:noProof/>
              </w:rPr>
              <w:drawing>
                <wp:inline distT="0" distB="0" distL="0" distR="0" wp14:anchorId="1772F8A1" wp14:editId="30B8F508">
                  <wp:extent cx="118872" cy="11887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00" w:type="dxa"/>
            <w:tcMar>
              <w:top w:w="14" w:type="dxa"/>
              <w:left w:w="14" w:type="dxa"/>
              <w:bottom w:w="14" w:type="dxa"/>
              <w:right w:w="14" w:type="dxa"/>
            </w:tcMar>
          </w:tcPr>
          <w:p w:rsidRPr="001D06EB" w:rsidR="005C2DA6" w:rsidP="00304449" w:rsidRDefault="005C2DA6" w14:paraId="5E5EE8DC" w14:textId="77777777">
            <w:pPr>
              <w:pStyle w:val="PSResponseList"/>
              <w:rPr>
                <w:sz w:val="18"/>
              </w:rPr>
            </w:pPr>
            <w:r w:rsidRPr="001D06EB">
              <w:rPr>
                <w:sz w:val="18"/>
              </w:rPr>
              <w:t>United States Naval Academy Preparatory School</w:t>
            </w:r>
          </w:p>
        </w:tc>
      </w:tr>
      <w:tr w:rsidRPr="001D06EB" w:rsidR="005C2DA6" w:rsidTr="00542A7C" w14:paraId="3ECB9FAE" w14:textId="77777777">
        <w:tc>
          <w:tcPr>
            <w:tcW w:w="369" w:type="dxa"/>
            <w:tcMar>
              <w:top w:w="14" w:type="dxa"/>
              <w:left w:w="14" w:type="dxa"/>
              <w:bottom w:w="14" w:type="dxa"/>
              <w:right w:w="14" w:type="dxa"/>
            </w:tcMar>
          </w:tcPr>
          <w:p w:rsidRPr="001D06EB" w:rsidR="005C2DA6" w:rsidP="00304449" w:rsidRDefault="005C2DA6" w14:paraId="09A11F84" w14:textId="77777777">
            <w:pPr>
              <w:pStyle w:val="PSRightKWN"/>
              <w:rPr>
                <w:noProof/>
              </w:rPr>
            </w:pPr>
          </w:p>
        </w:tc>
        <w:tc>
          <w:tcPr>
            <w:tcW w:w="205" w:type="dxa"/>
            <w:tcMar>
              <w:top w:w="14" w:type="dxa"/>
              <w:left w:w="14" w:type="dxa"/>
              <w:bottom w:w="14" w:type="dxa"/>
              <w:right w:w="14" w:type="dxa"/>
            </w:tcMar>
          </w:tcPr>
          <w:p w:rsidRPr="001D06EB" w:rsidR="005C2DA6" w:rsidP="00304449" w:rsidRDefault="005C2DA6" w14:paraId="0542BE22" w14:textId="77777777">
            <w:pPr>
              <w:pStyle w:val="PSSurveyBoxLeft"/>
              <w:rPr>
                <w:noProof/>
              </w:rPr>
            </w:pPr>
            <w:r w:rsidRPr="001D06EB">
              <w:rPr>
                <w:noProof/>
              </w:rPr>
              <w:drawing>
                <wp:inline distT="0" distB="0" distL="0" distR="0" wp14:anchorId="429D04C1" wp14:editId="1CCC3995">
                  <wp:extent cx="118872" cy="118872"/>
                  <wp:effectExtent l="0" t="0" r="0" b="0"/>
                  <wp:docPr id="2980" name="Picture 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00" w:type="dxa"/>
            <w:tcMar>
              <w:top w:w="14" w:type="dxa"/>
              <w:left w:w="14" w:type="dxa"/>
              <w:bottom w:w="14" w:type="dxa"/>
              <w:right w:w="14" w:type="dxa"/>
            </w:tcMar>
          </w:tcPr>
          <w:p w:rsidRPr="001D06EB" w:rsidR="005C2DA6" w:rsidP="00304449" w:rsidRDefault="005C2DA6" w14:paraId="6C84D426" w14:textId="77777777">
            <w:pPr>
              <w:pStyle w:val="PSResponseList"/>
              <w:rPr>
                <w:noProof/>
                <w:sz w:val="18"/>
              </w:rPr>
            </w:pPr>
            <w:r w:rsidRPr="001D06EB">
              <w:rPr>
                <w:sz w:val="18"/>
              </w:rPr>
              <w:t>United States Air Force Academy</w:t>
            </w:r>
          </w:p>
        </w:tc>
      </w:tr>
      <w:tr w:rsidRPr="001D06EB" w:rsidR="005C2DA6" w:rsidTr="00542A7C" w14:paraId="18305094" w14:textId="77777777">
        <w:tc>
          <w:tcPr>
            <w:tcW w:w="369" w:type="dxa"/>
            <w:tcMar>
              <w:top w:w="14" w:type="dxa"/>
              <w:left w:w="14" w:type="dxa"/>
              <w:bottom w:w="14" w:type="dxa"/>
              <w:right w:w="14" w:type="dxa"/>
            </w:tcMar>
          </w:tcPr>
          <w:p w:rsidRPr="001D06EB" w:rsidR="005C2DA6" w:rsidP="00304449" w:rsidRDefault="005C2DA6" w14:paraId="24B9A304" w14:textId="77777777">
            <w:pPr>
              <w:pStyle w:val="PSRightKWN"/>
              <w:rPr>
                <w:noProof/>
              </w:rPr>
            </w:pPr>
          </w:p>
        </w:tc>
        <w:tc>
          <w:tcPr>
            <w:tcW w:w="205" w:type="dxa"/>
            <w:tcMar>
              <w:top w:w="14" w:type="dxa"/>
              <w:left w:w="14" w:type="dxa"/>
              <w:bottom w:w="14" w:type="dxa"/>
              <w:right w:w="14" w:type="dxa"/>
            </w:tcMar>
          </w:tcPr>
          <w:p w:rsidRPr="001D06EB" w:rsidR="005C2DA6" w:rsidP="00304449" w:rsidRDefault="00B26BBD" w14:paraId="00AF8AE7" w14:textId="77777777">
            <w:pPr>
              <w:pStyle w:val="PSSurveyBoxLeft"/>
              <w:rPr>
                <w:noProof/>
              </w:rPr>
            </w:pPr>
            <w:r w:rsidRPr="001D06EB">
              <w:rPr>
                <w:noProof/>
              </w:rPr>
              <w:drawing>
                <wp:inline distT="0" distB="0" distL="0" distR="0" wp14:anchorId="61C9B7F5" wp14:editId="12A32000">
                  <wp:extent cx="118872" cy="11887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00" w:type="dxa"/>
            <w:tcMar>
              <w:top w:w="14" w:type="dxa"/>
              <w:left w:w="14" w:type="dxa"/>
              <w:bottom w:w="14" w:type="dxa"/>
              <w:right w:w="14" w:type="dxa"/>
            </w:tcMar>
          </w:tcPr>
          <w:p w:rsidRPr="001D06EB" w:rsidR="005C2DA6" w:rsidP="00304449" w:rsidRDefault="005C2DA6" w14:paraId="6970671A" w14:textId="77777777">
            <w:pPr>
              <w:pStyle w:val="PSResponseList"/>
              <w:rPr>
                <w:sz w:val="18"/>
              </w:rPr>
            </w:pPr>
            <w:r w:rsidRPr="001D06EB">
              <w:rPr>
                <w:sz w:val="18"/>
              </w:rPr>
              <w:t>United States Air Force Academy Preparatory School</w:t>
            </w:r>
          </w:p>
        </w:tc>
      </w:tr>
      <w:tr w:rsidRPr="001D06EB" w:rsidR="005C2DA6" w:rsidTr="00542A7C" w14:paraId="39F407E0" w14:textId="77777777">
        <w:tc>
          <w:tcPr>
            <w:tcW w:w="369" w:type="dxa"/>
            <w:tcMar>
              <w:top w:w="14" w:type="dxa"/>
              <w:left w:w="14" w:type="dxa"/>
              <w:bottom w:w="14" w:type="dxa"/>
              <w:right w:w="14" w:type="dxa"/>
            </w:tcMar>
          </w:tcPr>
          <w:p w:rsidRPr="001D06EB" w:rsidR="005C2DA6" w:rsidP="00304449" w:rsidRDefault="005C2DA6" w14:paraId="108FED93" w14:textId="77777777">
            <w:pPr>
              <w:pStyle w:val="PSRightKWN"/>
              <w:rPr>
                <w:noProof/>
              </w:rPr>
            </w:pPr>
          </w:p>
        </w:tc>
        <w:tc>
          <w:tcPr>
            <w:tcW w:w="205" w:type="dxa"/>
            <w:tcMar>
              <w:top w:w="14" w:type="dxa"/>
              <w:left w:w="14" w:type="dxa"/>
              <w:bottom w:w="14" w:type="dxa"/>
              <w:right w:w="14" w:type="dxa"/>
            </w:tcMar>
          </w:tcPr>
          <w:p w:rsidRPr="001D06EB" w:rsidR="005C2DA6" w:rsidP="00304449" w:rsidRDefault="005C2DA6" w14:paraId="7C99CF87" w14:textId="77777777">
            <w:pPr>
              <w:pStyle w:val="PSSurveyBoxLeft"/>
              <w:rPr>
                <w:noProof/>
              </w:rPr>
            </w:pPr>
            <w:r w:rsidRPr="001D06EB">
              <w:rPr>
                <w:noProof/>
              </w:rPr>
              <w:drawing>
                <wp:inline distT="0" distB="0" distL="0" distR="0" wp14:anchorId="170F6C5B" wp14:editId="45BC960E">
                  <wp:extent cx="118872" cy="118872"/>
                  <wp:effectExtent l="0" t="0" r="0" b="0"/>
                  <wp:docPr id="2984" name="Picture 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00" w:type="dxa"/>
            <w:tcMar>
              <w:top w:w="14" w:type="dxa"/>
              <w:left w:w="14" w:type="dxa"/>
              <w:bottom w:w="14" w:type="dxa"/>
              <w:right w:w="14" w:type="dxa"/>
            </w:tcMar>
          </w:tcPr>
          <w:p w:rsidRPr="001D06EB" w:rsidR="005C2DA6" w:rsidP="00304449" w:rsidRDefault="005C2DA6" w14:paraId="33BB77E9" w14:textId="77777777">
            <w:pPr>
              <w:pStyle w:val="PSResponseList"/>
              <w:rPr>
                <w:noProof/>
                <w:sz w:val="18"/>
              </w:rPr>
            </w:pPr>
            <w:r w:rsidRPr="001D06EB">
              <w:rPr>
                <w:sz w:val="18"/>
              </w:rPr>
              <w:t>United States Coast Guard Academy</w:t>
            </w:r>
          </w:p>
        </w:tc>
      </w:tr>
      <w:tr w:rsidRPr="001D06EB" w:rsidR="005C2DA6" w:rsidTr="00542A7C" w14:paraId="50310042" w14:textId="77777777">
        <w:tc>
          <w:tcPr>
            <w:tcW w:w="369" w:type="dxa"/>
            <w:tcMar>
              <w:top w:w="14" w:type="dxa"/>
              <w:left w:w="14" w:type="dxa"/>
              <w:bottom w:w="14" w:type="dxa"/>
              <w:right w:w="14" w:type="dxa"/>
            </w:tcMar>
          </w:tcPr>
          <w:p w:rsidRPr="001D06EB" w:rsidR="005C2DA6" w:rsidP="00304449" w:rsidRDefault="005C2DA6" w14:paraId="61DEFB3C" w14:textId="77777777">
            <w:pPr>
              <w:pStyle w:val="PSRightKWN"/>
              <w:rPr>
                <w:noProof/>
              </w:rPr>
            </w:pPr>
          </w:p>
        </w:tc>
        <w:tc>
          <w:tcPr>
            <w:tcW w:w="205" w:type="dxa"/>
            <w:tcMar>
              <w:top w:w="14" w:type="dxa"/>
              <w:left w:w="14" w:type="dxa"/>
              <w:bottom w:w="14" w:type="dxa"/>
              <w:right w:w="14" w:type="dxa"/>
            </w:tcMar>
          </w:tcPr>
          <w:p w:rsidRPr="001D06EB" w:rsidR="005C2DA6" w:rsidP="00304449" w:rsidRDefault="005C2DA6" w14:paraId="425904FD" w14:textId="77777777">
            <w:pPr>
              <w:pStyle w:val="PSSurveyBoxLeft"/>
              <w:rPr>
                <w:noProof/>
              </w:rPr>
            </w:pPr>
            <w:r w:rsidRPr="001D06EB">
              <w:rPr>
                <w:noProof/>
              </w:rPr>
              <w:drawing>
                <wp:inline distT="0" distB="0" distL="0" distR="0" wp14:anchorId="6ED57D5C" wp14:editId="0F37304E">
                  <wp:extent cx="118872" cy="118872"/>
                  <wp:effectExtent l="0" t="0" r="0" b="0"/>
                  <wp:docPr id="2985" name="Picture 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00" w:type="dxa"/>
            <w:tcMar>
              <w:top w:w="14" w:type="dxa"/>
              <w:left w:w="14" w:type="dxa"/>
              <w:bottom w:w="14" w:type="dxa"/>
              <w:right w:w="14" w:type="dxa"/>
            </w:tcMar>
          </w:tcPr>
          <w:p w:rsidRPr="001D06EB" w:rsidR="005C2DA6" w:rsidP="00304449" w:rsidRDefault="005C2DA6" w14:paraId="6C212FBB" w14:textId="77777777">
            <w:pPr>
              <w:pStyle w:val="PSResponseList"/>
              <w:rPr>
                <w:noProof/>
                <w:sz w:val="18"/>
              </w:rPr>
            </w:pPr>
            <w:r w:rsidRPr="001D06EB">
              <w:rPr>
                <w:sz w:val="18"/>
              </w:rPr>
              <w:t>United States Merchant Marine Academy</w:t>
            </w:r>
          </w:p>
        </w:tc>
      </w:tr>
    </w:tbl>
    <w:p w:rsidRPr="001D06EB" w:rsidR="005A4C21" w:rsidP="0063076F" w:rsidRDefault="005A4C21" w14:paraId="02E3D067" w14:textId="77777777">
      <w:pPr>
        <w:pStyle w:val="PSSpacer6pt"/>
      </w:pPr>
    </w:p>
    <w:tbl>
      <w:tblPr>
        <w:tblW w:w="4723" w:type="dxa"/>
        <w:tblLayout w:type="fixed"/>
        <w:tblLook w:val="04A0" w:firstRow="1" w:lastRow="0" w:firstColumn="1" w:lastColumn="0" w:noHBand="0" w:noVBand="1"/>
      </w:tblPr>
      <w:tblGrid>
        <w:gridCol w:w="432"/>
        <w:gridCol w:w="4291"/>
      </w:tblGrid>
      <w:tr w:rsidRPr="001D06EB" w:rsidR="00894DB9" w:rsidTr="00FB4527" w14:paraId="421C01F9" w14:textId="77777777">
        <w:tc>
          <w:tcPr>
            <w:tcW w:w="432" w:type="dxa"/>
            <w:tcMar>
              <w:top w:w="14" w:type="dxa"/>
              <w:left w:w="14" w:type="dxa"/>
              <w:bottom w:w="14" w:type="dxa"/>
              <w:right w:w="14" w:type="dxa"/>
            </w:tcMar>
          </w:tcPr>
          <w:p w:rsidRPr="001D06EB" w:rsidR="00894DB9" w:rsidP="005A4C21" w:rsidRDefault="00894DB9" w14:paraId="78BEAC86"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894DB9" w:rsidP="005A4C21" w:rsidRDefault="00894DB9" w14:paraId="45ED77DC" w14:textId="77777777">
            <w:pPr>
              <w:pStyle w:val="PSQstStem"/>
            </w:pPr>
            <w:r w:rsidRPr="001D06EB">
              <w:t>Are you…?</w:t>
            </w:r>
          </w:p>
        </w:tc>
      </w:tr>
    </w:tbl>
    <w:p w:rsidRPr="001D06EB" w:rsidR="00894DB9" w:rsidP="005A4C21" w:rsidRDefault="00894DB9" w14:paraId="47847922" w14:textId="77777777">
      <w:pPr>
        <w:pStyle w:val="PSSpacer3ptKWN"/>
      </w:pPr>
    </w:p>
    <w:tbl>
      <w:tblPr>
        <w:tblW w:w="4694" w:type="dxa"/>
        <w:tblLayout w:type="fixed"/>
        <w:tblLook w:val="04A0" w:firstRow="1" w:lastRow="0" w:firstColumn="1" w:lastColumn="0" w:noHBand="0" w:noVBand="1"/>
      </w:tblPr>
      <w:tblGrid>
        <w:gridCol w:w="432"/>
        <w:gridCol w:w="236"/>
        <w:gridCol w:w="1944"/>
        <w:gridCol w:w="230"/>
        <w:gridCol w:w="1852"/>
      </w:tblGrid>
      <w:tr w:rsidRPr="001D06EB" w:rsidR="00894DB9" w:rsidTr="00970F2A" w14:paraId="51DC2179" w14:textId="77777777">
        <w:tc>
          <w:tcPr>
            <w:tcW w:w="432" w:type="dxa"/>
            <w:tcMar>
              <w:top w:w="14" w:type="dxa"/>
              <w:left w:w="14" w:type="dxa"/>
              <w:bottom w:w="14" w:type="dxa"/>
              <w:right w:w="14" w:type="dxa"/>
            </w:tcMar>
          </w:tcPr>
          <w:p w:rsidRPr="001D06EB" w:rsidR="00894DB9" w:rsidP="005A4C21" w:rsidRDefault="00894DB9" w14:paraId="4027F8B9" w14:textId="77777777">
            <w:pPr>
              <w:pStyle w:val="PSRightKWN"/>
              <w:rPr>
                <w:noProof/>
              </w:rPr>
            </w:pPr>
          </w:p>
        </w:tc>
        <w:tc>
          <w:tcPr>
            <w:tcW w:w="236" w:type="dxa"/>
            <w:tcMar>
              <w:top w:w="14" w:type="dxa"/>
              <w:left w:w="14" w:type="dxa"/>
              <w:bottom w:w="14" w:type="dxa"/>
              <w:right w:w="14" w:type="dxa"/>
            </w:tcMar>
          </w:tcPr>
          <w:p w:rsidRPr="001D06EB" w:rsidR="00894DB9" w:rsidP="005A4C21" w:rsidRDefault="00894DB9" w14:paraId="587DB636" w14:textId="77777777">
            <w:pPr>
              <w:pStyle w:val="PSSurveyBoxLeft"/>
            </w:pPr>
            <w:r w:rsidRPr="001D06EB">
              <w:rPr>
                <w:noProof/>
              </w:rPr>
              <w:drawing>
                <wp:inline distT="0" distB="0" distL="0" distR="0" wp14:anchorId="5344D9CE" wp14:editId="136499E4">
                  <wp:extent cx="118872" cy="118872"/>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4" w:type="dxa"/>
            <w:tcMar>
              <w:top w:w="14" w:type="dxa"/>
              <w:left w:w="14" w:type="dxa"/>
              <w:bottom w:w="14" w:type="dxa"/>
              <w:right w:w="14" w:type="dxa"/>
            </w:tcMar>
          </w:tcPr>
          <w:p w:rsidRPr="001D06EB" w:rsidR="00894DB9" w:rsidP="005A4C21" w:rsidRDefault="00894DB9" w14:paraId="69C409C2" w14:textId="77777777">
            <w:pPr>
              <w:pStyle w:val="PSResponseList"/>
              <w:rPr>
                <w:noProof/>
              </w:rPr>
            </w:pPr>
            <w:r w:rsidRPr="001D06EB">
              <w:t>Male</w:t>
            </w:r>
          </w:p>
        </w:tc>
        <w:tc>
          <w:tcPr>
            <w:tcW w:w="230" w:type="dxa"/>
            <w:tcMar>
              <w:top w:w="14" w:type="dxa"/>
              <w:left w:w="14" w:type="dxa"/>
              <w:bottom w:w="14" w:type="dxa"/>
              <w:right w:w="14" w:type="dxa"/>
            </w:tcMar>
          </w:tcPr>
          <w:p w:rsidRPr="001D06EB" w:rsidR="00894DB9" w:rsidP="005A4C21" w:rsidRDefault="00894DB9" w14:paraId="20B75702" w14:textId="77777777">
            <w:pPr>
              <w:pStyle w:val="PSSurveyBoxLeft"/>
            </w:pPr>
            <w:r w:rsidRPr="001D06EB">
              <w:rPr>
                <w:noProof/>
              </w:rPr>
              <w:drawing>
                <wp:inline distT="0" distB="0" distL="0" distR="0" wp14:anchorId="15708271" wp14:editId="1848EEE3">
                  <wp:extent cx="118872" cy="118872"/>
                  <wp:effectExtent l="0" t="0" r="0"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2" w:type="dxa"/>
            <w:tcMar>
              <w:top w:w="14" w:type="dxa"/>
              <w:left w:w="14" w:type="dxa"/>
              <w:bottom w:w="14" w:type="dxa"/>
              <w:right w:w="14" w:type="dxa"/>
            </w:tcMar>
          </w:tcPr>
          <w:p w:rsidRPr="001D06EB" w:rsidR="00894DB9" w:rsidP="005A4C21" w:rsidRDefault="00894DB9" w14:paraId="3491A10C" w14:textId="77777777">
            <w:pPr>
              <w:pStyle w:val="PSResponseList"/>
              <w:rPr>
                <w:rFonts w:ascii="Times New Roman" w:hAnsi="Times New Roman"/>
                <w:szCs w:val="24"/>
              </w:rPr>
            </w:pPr>
            <w:r w:rsidRPr="001D06EB">
              <w:rPr>
                <w:noProof/>
              </w:rPr>
              <w:t>Female</w:t>
            </w:r>
          </w:p>
        </w:tc>
      </w:tr>
    </w:tbl>
    <w:p w:rsidRPr="001D06EB" w:rsidR="00894DB9" w:rsidP="0063076F" w:rsidRDefault="00894DB9" w14:paraId="04FD102D" w14:textId="77777777">
      <w:pPr>
        <w:pStyle w:val="PSSpacer6pt"/>
      </w:pPr>
    </w:p>
    <w:tbl>
      <w:tblPr>
        <w:tblW w:w="4723" w:type="dxa"/>
        <w:tblLayout w:type="fixed"/>
        <w:tblLook w:val="04A0" w:firstRow="1" w:lastRow="0" w:firstColumn="1" w:lastColumn="0" w:noHBand="0" w:noVBand="1"/>
      </w:tblPr>
      <w:tblGrid>
        <w:gridCol w:w="432"/>
        <w:gridCol w:w="236"/>
        <w:gridCol w:w="1944"/>
        <w:gridCol w:w="230"/>
        <w:gridCol w:w="1852"/>
        <w:gridCol w:w="29"/>
      </w:tblGrid>
      <w:tr w:rsidRPr="001D06EB" w:rsidR="00673887" w:rsidTr="008A2A8B" w14:paraId="36A336EC" w14:textId="77777777">
        <w:tc>
          <w:tcPr>
            <w:tcW w:w="432" w:type="dxa"/>
            <w:tcMar>
              <w:top w:w="14" w:type="dxa"/>
              <w:left w:w="14" w:type="dxa"/>
              <w:bottom w:w="14" w:type="dxa"/>
              <w:right w:w="14" w:type="dxa"/>
            </w:tcMar>
          </w:tcPr>
          <w:p w:rsidRPr="001D06EB" w:rsidR="00673887" w:rsidP="00866E0A" w:rsidRDefault="00673887" w14:paraId="7B62536E"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gridSpan w:val="5"/>
            <w:tcMar>
              <w:top w:w="14" w:type="dxa"/>
              <w:left w:w="14" w:type="dxa"/>
              <w:bottom w:w="14" w:type="dxa"/>
              <w:right w:w="14" w:type="dxa"/>
            </w:tcMar>
          </w:tcPr>
          <w:p w:rsidRPr="001D06EB" w:rsidR="00673887" w:rsidP="00026B54" w:rsidRDefault="00673887" w14:paraId="06278EF0" w14:textId="77777777">
            <w:pPr>
              <w:pStyle w:val="PSQstStem"/>
            </w:pPr>
            <w:r w:rsidRPr="001D06EB">
              <w:t xml:space="preserve">What is your </w:t>
            </w:r>
            <w:r w:rsidRPr="001D06EB" w:rsidR="00026B54">
              <w:t>Class year (the year you will graduate from the Academy)</w:t>
            </w:r>
            <w:r w:rsidRPr="001D06EB">
              <w:t>?</w:t>
            </w:r>
          </w:p>
        </w:tc>
      </w:tr>
      <w:tr w:rsidRPr="001D06EB" w:rsidR="008A2A8B" w:rsidTr="008A2A8B" w14:paraId="3616E4C5" w14:textId="77777777">
        <w:trPr>
          <w:gridAfter w:val="1"/>
          <w:wAfter w:w="29" w:type="dxa"/>
        </w:trPr>
        <w:tc>
          <w:tcPr>
            <w:tcW w:w="432" w:type="dxa"/>
            <w:tcMar>
              <w:top w:w="14" w:type="dxa"/>
              <w:left w:w="14" w:type="dxa"/>
              <w:bottom w:w="14" w:type="dxa"/>
              <w:right w:w="14" w:type="dxa"/>
            </w:tcMar>
          </w:tcPr>
          <w:p w:rsidRPr="001D06EB" w:rsidR="008A2A8B" w:rsidP="00FC1641" w:rsidRDefault="008A2A8B" w14:paraId="2E7EDC3E" w14:textId="77777777">
            <w:pPr>
              <w:pStyle w:val="PSRightKWN"/>
              <w:rPr>
                <w:noProof/>
              </w:rPr>
            </w:pPr>
          </w:p>
        </w:tc>
        <w:tc>
          <w:tcPr>
            <w:tcW w:w="236" w:type="dxa"/>
            <w:tcMar>
              <w:top w:w="14" w:type="dxa"/>
              <w:left w:w="14" w:type="dxa"/>
              <w:bottom w:w="14" w:type="dxa"/>
              <w:right w:w="14" w:type="dxa"/>
            </w:tcMar>
          </w:tcPr>
          <w:p w:rsidRPr="001D06EB" w:rsidR="008A2A8B" w:rsidP="00FC1641" w:rsidRDefault="008A2A8B" w14:paraId="53D40E90" w14:textId="77777777">
            <w:pPr>
              <w:pStyle w:val="PSSurveyBoxLeft"/>
            </w:pPr>
            <w:r w:rsidRPr="001D06EB">
              <w:rPr>
                <w:noProof/>
              </w:rPr>
              <w:drawing>
                <wp:inline distT="0" distB="0" distL="0" distR="0" wp14:anchorId="41013908" wp14:editId="66F5B515">
                  <wp:extent cx="118872" cy="118872"/>
                  <wp:effectExtent l="0" t="0" r="0" b="0"/>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4" w:type="dxa"/>
            <w:tcMar>
              <w:top w:w="14" w:type="dxa"/>
              <w:left w:w="14" w:type="dxa"/>
              <w:bottom w:w="14" w:type="dxa"/>
              <w:right w:w="14" w:type="dxa"/>
            </w:tcMar>
          </w:tcPr>
          <w:p w:rsidRPr="001D06EB" w:rsidR="008A2A8B" w:rsidP="00E05604" w:rsidRDefault="006501CB" w14:paraId="093F9491" w14:textId="2810AEAB">
            <w:pPr>
              <w:pStyle w:val="PSResponseList"/>
              <w:rPr>
                <w:noProof/>
              </w:rPr>
            </w:pPr>
            <w:r w:rsidRPr="001D06EB">
              <w:t>2022</w:t>
            </w:r>
          </w:p>
        </w:tc>
        <w:tc>
          <w:tcPr>
            <w:tcW w:w="230" w:type="dxa"/>
            <w:tcMar>
              <w:top w:w="14" w:type="dxa"/>
              <w:left w:w="14" w:type="dxa"/>
              <w:bottom w:w="14" w:type="dxa"/>
              <w:right w:w="14" w:type="dxa"/>
            </w:tcMar>
          </w:tcPr>
          <w:p w:rsidRPr="001D06EB" w:rsidR="008A2A8B" w:rsidP="00FC1641" w:rsidRDefault="008A2A8B" w14:paraId="67332184" w14:textId="77777777">
            <w:pPr>
              <w:pStyle w:val="PSSurveyBoxLeft"/>
            </w:pPr>
            <w:r w:rsidRPr="001D06EB">
              <w:rPr>
                <w:noProof/>
              </w:rPr>
              <w:drawing>
                <wp:inline distT="0" distB="0" distL="0" distR="0" wp14:anchorId="7B30C3E9" wp14:editId="18D8C752">
                  <wp:extent cx="118872" cy="118872"/>
                  <wp:effectExtent l="0" t="0" r="0" b="0"/>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2" w:type="dxa"/>
            <w:tcMar>
              <w:top w:w="14" w:type="dxa"/>
              <w:left w:w="14" w:type="dxa"/>
              <w:bottom w:w="14" w:type="dxa"/>
              <w:right w:w="14" w:type="dxa"/>
            </w:tcMar>
          </w:tcPr>
          <w:p w:rsidRPr="001D06EB" w:rsidR="008A2A8B" w:rsidP="00FC1641" w:rsidRDefault="006501CB" w14:paraId="2F99B08D" w14:textId="7EEAEEE3">
            <w:pPr>
              <w:pStyle w:val="PSResponseList"/>
              <w:rPr>
                <w:rFonts w:ascii="Times New Roman" w:hAnsi="Times New Roman"/>
                <w:szCs w:val="24"/>
              </w:rPr>
            </w:pPr>
            <w:r w:rsidRPr="001D06EB">
              <w:rPr>
                <w:noProof/>
              </w:rPr>
              <w:t>2024</w:t>
            </w:r>
          </w:p>
        </w:tc>
      </w:tr>
      <w:tr w:rsidRPr="001D06EB" w:rsidR="008A2A8B" w:rsidTr="008A2A8B" w14:paraId="0F8DEFD6" w14:textId="77777777">
        <w:trPr>
          <w:gridAfter w:val="1"/>
          <w:wAfter w:w="29" w:type="dxa"/>
        </w:trPr>
        <w:tc>
          <w:tcPr>
            <w:tcW w:w="432" w:type="dxa"/>
            <w:tcMar>
              <w:top w:w="14" w:type="dxa"/>
              <w:left w:w="14" w:type="dxa"/>
              <w:bottom w:w="14" w:type="dxa"/>
              <w:right w:w="14" w:type="dxa"/>
            </w:tcMar>
          </w:tcPr>
          <w:p w:rsidRPr="001D06EB" w:rsidR="008A2A8B" w:rsidP="00FC1641" w:rsidRDefault="008A2A8B" w14:paraId="27532159" w14:textId="77777777">
            <w:pPr>
              <w:pStyle w:val="PSRightKWN"/>
              <w:rPr>
                <w:noProof/>
              </w:rPr>
            </w:pPr>
          </w:p>
        </w:tc>
        <w:tc>
          <w:tcPr>
            <w:tcW w:w="236" w:type="dxa"/>
            <w:tcMar>
              <w:top w:w="14" w:type="dxa"/>
              <w:left w:w="14" w:type="dxa"/>
              <w:bottom w:w="14" w:type="dxa"/>
              <w:right w:w="14" w:type="dxa"/>
            </w:tcMar>
          </w:tcPr>
          <w:p w:rsidRPr="001D06EB" w:rsidR="008A2A8B" w:rsidP="00FC1641" w:rsidRDefault="008A2A8B" w14:paraId="3B332D9F" w14:textId="77777777">
            <w:pPr>
              <w:pStyle w:val="PSSurveyBoxLeft"/>
              <w:rPr>
                <w:noProof/>
              </w:rPr>
            </w:pPr>
            <w:r w:rsidRPr="001D06EB">
              <w:rPr>
                <w:noProof/>
              </w:rPr>
              <w:drawing>
                <wp:inline distT="0" distB="0" distL="0" distR="0" wp14:anchorId="4F634A10" wp14:editId="2F1D2746">
                  <wp:extent cx="118872" cy="118872"/>
                  <wp:effectExtent l="0" t="0" r="0" b="0"/>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4" w:type="dxa"/>
            <w:tcMar>
              <w:top w:w="14" w:type="dxa"/>
              <w:left w:w="14" w:type="dxa"/>
              <w:bottom w:w="14" w:type="dxa"/>
              <w:right w:w="14" w:type="dxa"/>
            </w:tcMar>
          </w:tcPr>
          <w:p w:rsidRPr="001D06EB" w:rsidR="008A2A8B" w:rsidP="00E05604" w:rsidRDefault="006501CB" w14:paraId="356A01E2" w14:textId="2B15C6FE">
            <w:pPr>
              <w:pStyle w:val="PSResponseList"/>
            </w:pPr>
            <w:r w:rsidRPr="001D06EB">
              <w:t>2023</w:t>
            </w:r>
          </w:p>
        </w:tc>
        <w:tc>
          <w:tcPr>
            <w:tcW w:w="230" w:type="dxa"/>
            <w:tcMar>
              <w:top w:w="14" w:type="dxa"/>
              <w:left w:w="14" w:type="dxa"/>
              <w:bottom w:w="14" w:type="dxa"/>
              <w:right w:w="14" w:type="dxa"/>
            </w:tcMar>
          </w:tcPr>
          <w:p w:rsidRPr="001D06EB" w:rsidR="008A2A8B" w:rsidP="00FC1641" w:rsidRDefault="008A2A8B" w14:paraId="3ED6FBC4" w14:textId="77777777">
            <w:pPr>
              <w:pStyle w:val="PSSurveyBoxLeft"/>
              <w:rPr>
                <w:noProof/>
              </w:rPr>
            </w:pPr>
            <w:r w:rsidRPr="001D06EB">
              <w:rPr>
                <w:noProof/>
              </w:rPr>
              <w:drawing>
                <wp:inline distT="0" distB="0" distL="0" distR="0" wp14:anchorId="0C786BA5" wp14:editId="02C649CC">
                  <wp:extent cx="118872" cy="118872"/>
                  <wp:effectExtent l="0" t="0" r="0" b="0"/>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2" w:type="dxa"/>
            <w:tcMar>
              <w:top w:w="14" w:type="dxa"/>
              <w:left w:w="14" w:type="dxa"/>
              <w:bottom w:w="14" w:type="dxa"/>
              <w:right w:w="14" w:type="dxa"/>
            </w:tcMar>
          </w:tcPr>
          <w:p w:rsidRPr="001D06EB" w:rsidR="008A2A8B" w:rsidP="00FC1641" w:rsidRDefault="006501CB" w14:paraId="58855EAD" w14:textId="3B8DA8A1">
            <w:pPr>
              <w:pStyle w:val="PSResponseList"/>
              <w:rPr>
                <w:noProof/>
              </w:rPr>
            </w:pPr>
            <w:r w:rsidRPr="001D06EB">
              <w:rPr>
                <w:noProof/>
              </w:rPr>
              <w:t>2025</w:t>
            </w:r>
          </w:p>
        </w:tc>
      </w:tr>
      <w:tr w:rsidRPr="001D06EB" w:rsidR="00B26BBD" w:rsidTr="00542A7C" w14:paraId="71D0B008" w14:textId="77777777">
        <w:trPr>
          <w:gridAfter w:val="1"/>
          <w:wAfter w:w="29" w:type="dxa"/>
        </w:trPr>
        <w:tc>
          <w:tcPr>
            <w:tcW w:w="432" w:type="dxa"/>
            <w:tcMar>
              <w:top w:w="14" w:type="dxa"/>
              <w:left w:w="14" w:type="dxa"/>
              <w:bottom w:w="14" w:type="dxa"/>
              <w:right w:w="14" w:type="dxa"/>
            </w:tcMar>
          </w:tcPr>
          <w:p w:rsidRPr="001D06EB" w:rsidR="00B26BBD" w:rsidP="00FC1641" w:rsidRDefault="00B26BBD" w14:paraId="5336A82D" w14:textId="77777777">
            <w:pPr>
              <w:pStyle w:val="PSRightKWN"/>
              <w:rPr>
                <w:noProof/>
              </w:rPr>
            </w:pPr>
          </w:p>
        </w:tc>
        <w:tc>
          <w:tcPr>
            <w:tcW w:w="236" w:type="dxa"/>
            <w:tcMar>
              <w:top w:w="14" w:type="dxa"/>
              <w:left w:w="14" w:type="dxa"/>
              <w:bottom w:w="14" w:type="dxa"/>
              <w:right w:w="14" w:type="dxa"/>
            </w:tcMar>
          </w:tcPr>
          <w:p w:rsidRPr="001D06EB" w:rsidR="00B26BBD" w:rsidP="00FC1641" w:rsidRDefault="00B26BBD" w14:paraId="72DEB277" w14:textId="77777777">
            <w:pPr>
              <w:pStyle w:val="PSSurveyBoxLeft"/>
              <w:rPr>
                <w:noProof/>
              </w:rPr>
            </w:pPr>
            <w:r w:rsidRPr="001D06EB">
              <w:rPr>
                <w:noProof/>
              </w:rPr>
              <w:drawing>
                <wp:inline distT="0" distB="0" distL="0" distR="0" wp14:anchorId="0C09DB13" wp14:editId="712611B6">
                  <wp:extent cx="118872" cy="11887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B26BBD" w:rsidP="00B26BBD" w:rsidRDefault="00B26BBD" w14:paraId="6471838D" w14:textId="2297B131">
            <w:pPr>
              <w:pStyle w:val="PSResponseList"/>
              <w:rPr>
                <w:noProof/>
              </w:rPr>
            </w:pPr>
            <w:r w:rsidRPr="001D06EB">
              <w:rPr>
                <w:noProof/>
              </w:rPr>
              <w:t>202</w:t>
            </w:r>
            <w:r w:rsidRPr="001D06EB" w:rsidR="006501CB">
              <w:rPr>
                <w:noProof/>
              </w:rPr>
              <w:t>6</w:t>
            </w:r>
            <w:r w:rsidRPr="001D06EB">
              <w:rPr>
                <w:noProof/>
              </w:rPr>
              <w:t xml:space="preserve"> (Preparatory School only)</w:t>
            </w:r>
          </w:p>
        </w:tc>
      </w:tr>
    </w:tbl>
    <w:p w:rsidRPr="001D06EB" w:rsidR="00AB317B" w:rsidP="005A4C21" w:rsidRDefault="00AB317B" w14:paraId="6DFE0DC0" w14:textId="77777777">
      <w:pPr>
        <w:pStyle w:val="PSSpacer3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AB317B" w:rsidTr="00907EB9" w14:paraId="4BCFA6D6" w14:textId="77777777">
        <w:tc>
          <w:tcPr>
            <w:tcW w:w="4752" w:type="dxa"/>
            <w:shd w:val="clear" w:color="auto" w:fill="DCE8F4"/>
            <w:tcMar>
              <w:top w:w="14" w:type="dxa"/>
              <w:left w:w="14" w:type="dxa"/>
              <w:bottom w:w="14" w:type="dxa"/>
              <w:right w:w="14" w:type="dxa"/>
            </w:tcMar>
            <w:vAlign w:val="center"/>
          </w:tcPr>
          <w:p w:rsidRPr="001D06EB" w:rsidR="00AB317B" w:rsidP="00F62858" w:rsidRDefault="00AB317B" w14:paraId="46627FDA" w14:textId="77777777">
            <w:pPr>
              <w:pStyle w:val="PSQuestionHeader"/>
            </w:pPr>
            <w:r w:rsidRPr="001D06EB">
              <w:lastRenderedPageBreak/>
              <w:t>Gender-related Experiences</w:t>
            </w:r>
          </w:p>
        </w:tc>
      </w:tr>
    </w:tbl>
    <w:p w:rsidRPr="001D06EB" w:rsidR="00AB317B" w:rsidP="00AB317B" w:rsidRDefault="00AB317B" w14:paraId="78403502" w14:textId="77777777">
      <w:pPr>
        <w:pStyle w:val="PSSpacer3ptKWN"/>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673887" w:rsidTr="00907EB9" w14:paraId="73015CB9" w14:textId="77777777">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Pr="001D06EB" w:rsidR="00A775AA" w:rsidP="00A775AA" w:rsidRDefault="00A775AA" w14:paraId="523E82B0" w14:textId="00B1C5BE">
            <w:pPr>
              <w:pStyle w:val="PSIntroduction"/>
            </w:pPr>
            <w:r w:rsidRPr="001D06EB">
              <w:t xml:space="preserve">In this section, you will be asked about several things that someone from your Academy might have done to you that were upsetting or offensive to you and that happened </w:t>
            </w:r>
            <w:r w:rsidRPr="001D06EB">
              <w:rPr>
                <w:u w:val="single"/>
              </w:rPr>
              <w:t xml:space="preserve">since </w:t>
            </w:r>
            <w:r w:rsidRPr="001D06EB" w:rsidR="006501CB">
              <w:rPr>
                <w:u w:val="single"/>
              </w:rPr>
              <w:t>June 2021</w:t>
            </w:r>
            <w:r w:rsidRPr="001D06EB">
              <w:t>.</w:t>
            </w:r>
          </w:p>
          <w:p w:rsidRPr="001D06EB" w:rsidR="00304BFA" w:rsidP="00A775AA" w:rsidRDefault="00304BFA" w14:paraId="3EFBB841" w14:textId="77777777">
            <w:pPr>
              <w:pStyle w:val="PSIntroduction"/>
            </w:pPr>
          </w:p>
          <w:p w:rsidRPr="001D06EB" w:rsidR="00A775AA" w:rsidP="00A775AA" w:rsidRDefault="00A775AA" w14:paraId="4328889B" w14:textId="59D87239">
            <w:pPr>
              <w:pStyle w:val="PSIntroduction"/>
            </w:pPr>
            <w:r w:rsidRPr="001D06EB">
              <w:t>When the questions say “</w:t>
            </w:r>
            <w:r w:rsidRPr="001D06EB">
              <w:rPr>
                <w:u w:val="single"/>
              </w:rPr>
              <w:t>someone from your Academy</w:t>
            </w:r>
            <w:r w:rsidRPr="001D06EB">
              <w:t xml:space="preserve">,” please include </w:t>
            </w:r>
            <w:r w:rsidRPr="001D06EB">
              <w:rPr>
                <w:u w:val="single"/>
              </w:rPr>
              <w:t>any person</w:t>
            </w:r>
            <w:r w:rsidRPr="001D06EB">
              <w:t xml:space="preserve"> you have contact with as part of your </w:t>
            </w:r>
            <w:r w:rsidRPr="001D06EB">
              <w:rPr>
                <w:b/>
              </w:rPr>
              <w:t>Academy life</w:t>
            </w:r>
            <w:r w:rsidRPr="001D06EB">
              <w:t>.  “Someone from your Academy” could be an officer or non-commissioned officer, fellow cadet or midshipman, civilian employee, or contractor.  These persons can be Academy leadership, faculty, athletic department personnel, or support service staff.</w:t>
            </w:r>
          </w:p>
          <w:p w:rsidRPr="001D06EB" w:rsidR="00304BFA" w:rsidP="00A775AA" w:rsidRDefault="00304BFA" w14:paraId="5FA2ED7D" w14:textId="77777777">
            <w:pPr>
              <w:pStyle w:val="PSIntroduction"/>
            </w:pPr>
          </w:p>
          <w:p w:rsidRPr="001D06EB" w:rsidR="00BB5AEF" w:rsidP="00F07B93" w:rsidRDefault="00A775AA" w14:paraId="050D8704" w14:textId="77777777">
            <w:pPr>
              <w:pStyle w:val="PSIntroduction"/>
              <w:ind w:left="0"/>
            </w:pPr>
            <w:r w:rsidRPr="001D06EB">
              <w:t xml:space="preserve">These things may have occurred on- or off-duty or on- or off-campus.  Please include them as long as the person who did them to you was someone from </w:t>
            </w:r>
            <w:r w:rsidRPr="001D06EB">
              <w:rPr>
                <w:b/>
              </w:rPr>
              <w:t>your Academy</w:t>
            </w:r>
            <w:r w:rsidRPr="001D06EB" w:rsidR="007C73C2">
              <w:t>.</w:t>
            </w:r>
          </w:p>
        </w:tc>
      </w:tr>
    </w:tbl>
    <w:p w:rsidRPr="001D06EB" w:rsidR="008A6D3B" w:rsidP="00F36E67" w:rsidRDefault="008A6D3B" w14:paraId="164F0EDC" w14:textId="77777777">
      <w:pPr>
        <w:pStyle w:val="PSSpacer9pt"/>
      </w:pPr>
    </w:p>
    <w:tbl>
      <w:tblPr>
        <w:tblW w:w="4720" w:type="dxa"/>
        <w:tblLayout w:type="fixed"/>
        <w:tblLook w:val="04A0" w:firstRow="1" w:lastRow="0" w:firstColumn="1" w:lastColumn="0" w:noHBand="0" w:noVBand="1"/>
      </w:tblPr>
      <w:tblGrid>
        <w:gridCol w:w="429"/>
        <w:gridCol w:w="4291"/>
      </w:tblGrid>
      <w:tr w:rsidRPr="001D06EB" w:rsidR="00B77157" w:rsidTr="00970F2A" w14:paraId="5850858C" w14:textId="77777777">
        <w:tc>
          <w:tcPr>
            <w:tcW w:w="429" w:type="dxa"/>
            <w:tcBorders>
              <w:top w:val="single" w:color="336699" w:sz="8" w:space="0"/>
            </w:tcBorders>
            <w:tcMar>
              <w:top w:w="14" w:type="dxa"/>
              <w:left w:w="14" w:type="dxa"/>
              <w:bottom w:w="14" w:type="dxa"/>
              <w:right w:w="14" w:type="dxa"/>
            </w:tcMar>
          </w:tcPr>
          <w:p w:rsidRPr="001D06EB" w:rsidR="00B77157" w:rsidP="00866E0A" w:rsidRDefault="00133BAD" w14:paraId="71F9C5E4" w14:textId="77777777">
            <w:pPr>
              <w:pStyle w:val="PSQstStem"/>
            </w:pPr>
            <w:r w:rsidRPr="001D06EB">
              <w:fldChar w:fldCharType="begin"/>
            </w:r>
            <w:r w:rsidRPr="001D06EB">
              <w:instrText xml:space="preserve"> AUTONUMLGL  \* Arabic \e </w:instrText>
            </w:r>
            <w:r w:rsidRPr="001D06EB">
              <w:fldChar w:fldCharType="end"/>
            </w:r>
            <w:r w:rsidRPr="001D06EB" w:rsidR="00026B54">
              <w:t>.</w:t>
            </w:r>
          </w:p>
        </w:tc>
        <w:tc>
          <w:tcPr>
            <w:tcW w:w="4291" w:type="dxa"/>
            <w:tcBorders>
              <w:top w:val="single" w:color="336699" w:sz="8" w:space="0"/>
            </w:tcBorders>
            <w:tcMar>
              <w:top w:w="14" w:type="dxa"/>
              <w:left w:w="14" w:type="dxa"/>
              <w:bottom w:w="14" w:type="dxa"/>
              <w:right w:w="14" w:type="dxa"/>
            </w:tcMar>
          </w:tcPr>
          <w:p w:rsidRPr="001D06EB" w:rsidR="00B77157" w:rsidP="00866E0A" w:rsidRDefault="00B77157" w14:paraId="1629AFF8" w14:textId="02847BA1">
            <w:pPr>
              <w:pStyle w:val="PSQstStem"/>
            </w:pPr>
            <w:r w:rsidRPr="001D06EB">
              <w:t xml:space="preserve">Since </w:t>
            </w:r>
            <w:r w:rsidRPr="001D06EB" w:rsidR="006501CB">
              <w:rPr>
                <w:rStyle w:val="WordUnderline"/>
              </w:rPr>
              <w:t>June 2021</w:t>
            </w:r>
            <w:r w:rsidRPr="001D06EB">
              <w:t xml:space="preserve">, did </w:t>
            </w:r>
            <w:r w:rsidRPr="001D06EB" w:rsidR="004146BC">
              <w:t xml:space="preserve">someone from </w:t>
            </w:r>
            <w:r w:rsidRPr="001D06EB" w:rsidR="00F651B7">
              <w:t>your Academy</w:t>
            </w:r>
            <w:r w:rsidRPr="001D06EB">
              <w:t xml:space="preserve"> repeatedly tell sexual “jokes” </w:t>
            </w:r>
            <w:r w:rsidRPr="001D06EB">
              <w:rPr>
                <w:rStyle w:val="WordUnderline"/>
              </w:rPr>
              <w:t>that made you uncomfortable, angry, or upset?</w:t>
            </w:r>
          </w:p>
        </w:tc>
      </w:tr>
    </w:tbl>
    <w:p w:rsidRPr="001D06EB" w:rsidR="00B77157" w:rsidP="00866E0A" w:rsidRDefault="00B77157" w14:paraId="24203E80" w14:textId="77777777">
      <w:pPr>
        <w:pStyle w:val="PSSpacer3ptKWN"/>
      </w:pPr>
    </w:p>
    <w:tbl>
      <w:tblPr>
        <w:tblW w:w="4694" w:type="dxa"/>
        <w:tblLayout w:type="fixed"/>
        <w:tblLook w:val="04A0" w:firstRow="1" w:lastRow="0" w:firstColumn="1" w:lastColumn="0" w:noHBand="0" w:noVBand="1"/>
      </w:tblPr>
      <w:tblGrid>
        <w:gridCol w:w="432"/>
        <w:gridCol w:w="236"/>
        <w:gridCol w:w="1944"/>
        <w:gridCol w:w="230"/>
        <w:gridCol w:w="1852"/>
      </w:tblGrid>
      <w:tr w:rsidRPr="001D06EB" w:rsidR="00B77157" w:rsidTr="00970F2A" w14:paraId="2F6B99ED" w14:textId="77777777">
        <w:tc>
          <w:tcPr>
            <w:tcW w:w="432" w:type="dxa"/>
            <w:tcMar>
              <w:top w:w="14" w:type="dxa"/>
              <w:left w:w="14" w:type="dxa"/>
              <w:bottom w:w="14" w:type="dxa"/>
              <w:right w:w="14" w:type="dxa"/>
            </w:tcMar>
          </w:tcPr>
          <w:p w:rsidRPr="001D06EB" w:rsidR="00B77157" w:rsidP="00866E0A" w:rsidRDefault="00B77157" w14:paraId="040A8AE5" w14:textId="77777777">
            <w:pPr>
              <w:pStyle w:val="PSRightKWN"/>
              <w:rPr>
                <w:noProof/>
              </w:rPr>
            </w:pPr>
            <w:r w:rsidRPr="001D06EB">
              <w:rPr>
                <w:noProof/>
              </w:rPr>
              <mc:AlternateContent>
                <mc:Choice Requires="wps">
                  <w:drawing>
                    <wp:anchor distT="0" distB="0" distL="114300" distR="114300" simplePos="0" relativeHeight="251652096" behindDoc="0" locked="1" layoutInCell="1" allowOverlap="1" wp14:editId="134C6994" wp14:anchorId="5C827196">
                      <wp:simplePos x="0" y="0"/>
                      <wp:positionH relativeFrom="leftMargin">
                        <wp:posOffset>18415</wp:posOffset>
                      </wp:positionH>
                      <wp:positionV relativeFrom="paragraph">
                        <wp:posOffset>48895</wp:posOffset>
                      </wp:positionV>
                      <wp:extent cx="228600" cy="182880"/>
                      <wp:effectExtent l="19050" t="0" r="19050" b="45720"/>
                      <wp:wrapNone/>
                      <wp:docPr id="1084" name="Bent-Up Arrow 1084"/>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084" style="position:absolute;margin-left:1.45pt;margin-top:3.85pt;width:18pt;height:14.4pt;flip:x y;z-index:251652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" w14:anchorId="3CE9586C">
                      <v:path arrowok="t" o:connecttype="custom" o:connectlocs="0,167520;188329,167520;188329,65879;163418,65879;196009,0;228600,65879;203689,65879;203689,182880;0,182880;0,167520" o:connectangles="0,0,0,0,0,0,0,0,0,0"/>
                      <w10:wrap anchorx="margin"/>
                      <w10:anchorlock/>
                    </v:shape>
                  </w:pict>
                </mc:Fallback>
              </mc:AlternateContent>
            </w:r>
          </w:p>
        </w:tc>
        <w:tc>
          <w:tcPr>
            <w:tcW w:w="236" w:type="dxa"/>
            <w:tcMar>
              <w:top w:w="14" w:type="dxa"/>
              <w:left w:w="14" w:type="dxa"/>
              <w:bottom w:w="14" w:type="dxa"/>
              <w:right w:w="14" w:type="dxa"/>
            </w:tcMar>
          </w:tcPr>
          <w:p w:rsidRPr="001D06EB" w:rsidR="00B77157" w:rsidP="00866E0A" w:rsidRDefault="00B77157" w14:paraId="237F373A" w14:textId="77777777">
            <w:pPr>
              <w:pStyle w:val="PSSurveyBoxLeft"/>
            </w:pPr>
            <w:r w:rsidRPr="001D06EB">
              <w:rPr>
                <w:noProof/>
              </w:rPr>
              <w:drawing>
                <wp:inline distT="0" distB="0" distL="0" distR="0" wp14:anchorId="757AFD52" wp14:editId="0A553997">
                  <wp:extent cx="118872" cy="118872"/>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4" w:type="dxa"/>
            <w:tcMar>
              <w:top w:w="14" w:type="dxa"/>
              <w:left w:w="14" w:type="dxa"/>
              <w:bottom w:w="14" w:type="dxa"/>
              <w:right w:w="14" w:type="dxa"/>
            </w:tcMar>
          </w:tcPr>
          <w:p w:rsidRPr="001D06EB" w:rsidR="00B77157" w:rsidP="00866E0A" w:rsidRDefault="00B77157" w14:paraId="62768336" w14:textId="77777777">
            <w:pPr>
              <w:pStyle w:val="PSResponseList"/>
              <w:rPr>
                <w:noProof/>
              </w:rPr>
            </w:pPr>
            <w:r w:rsidRPr="001D06EB">
              <w:t>Yes</w:t>
            </w:r>
          </w:p>
        </w:tc>
        <w:tc>
          <w:tcPr>
            <w:tcW w:w="230" w:type="dxa"/>
            <w:tcMar>
              <w:top w:w="14" w:type="dxa"/>
              <w:left w:w="14" w:type="dxa"/>
              <w:bottom w:w="14" w:type="dxa"/>
              <w:right w:w="14" w:type="dxa"/>
            </w:tcMar>
          </w:tcPr>
          <w:p w:rsidRPr="001D06EB" w:rsidR="00B77157" w:rsidP="00866E0A" w:rsidRDefault="00B77157" w14:paraId="779491F8" w14:textId="77777777">
            <w:pPr>
              <w:pStyle w:val="PSSurveyBoxLeft"/>
            </w:pPr>
            <w:r w:rsidRPr="001D06EB">
              <w:rPr>
                <w:noProof/>
              </w:rPr>
              <w:drawing>
                <wp:inline distT="0" distB="0" distL="0" distR="0" wp14:anchorId="028F00A5" wp14:editId="4318628D">
                  <wp:extent cx="118872" cy="118872"/>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2" w:type="dxa"/>
            <w:tcMar>
              <w:top w:w="14" w:type="dxa"/>
              <w:left w:w="14" w:type="dxa"/>
              <w:bottom w:w="14" w:type="dxa"/>
              <w:right w:w="14" w:type="dxa"/>
            </w:tcMar>
          </w:tcPr>
          <w:p w:rsidRPr="001D06EB" w:rsidR="00B77157" w:rsidP="003454A4" w:rsidRDefault="00B77157" w14:paraId="19B0D1C1" w14:textId="77777777">
            <w:pPr>
              <w:pStyle w:val="PSResponseList"/>
              <w:rPr>
                <w:rFonts w:ascii="Times New Roman" w:hAnsi="Times New Roman"/>
                <w:szCs w:val="24"/>
              </w:rPr>
            </w:pPr>
            <w:r w:rsidRPr="001D06EB">
              <w:rPr>
                <w:noProof/>
              </w:rPr>
              <w:t>No</w:t>
            </w:r>
            <w:r w:rsidRPr="001D06EB">
              <w:t xml:space="preserve"> </w:t>
            </w:r>
            <w:r w:rsidRPr="001D06EB" w:rsidR="003454A4">
              <w:rPr>
                <w:b/>
              </w:rPr>
              <w:t xml:space="preserve"> </w:t>
            </w:r>
            <w:r w:rsidRPr="001D06EB" w:rsidR="003454A4">
              <w:rPr>
                <w:rStyle w:val="WordBold"/>
                <w:b w:val="0"/>
              </w:rPr>
              <w:sym w:font="Symbol" w:char="F0DE"/>
            </w:r>
            <w:r w:rsidRPr="001D06EB" w:rsidR="003454A4">
              <w:rPr>
                <w:rStyle w:val="WordBold"/>
                <w:b w:val="0"/>
              </w:rPr>
              <w:t xml:space="preserve"> GO TO Q7</w:t>
            </w:r>
          </w:p>
        </w:tc>
      </w:tr>
    </w:tbl>
    <w:p w:rsidRPr="001D06EB" w:rsidR="004E18E4" w:rsidP="004E18E4" w:rsidRDefault="004E18E4" w14:paraId="4DFCF782" w14:textId="77777777">
      <w:pPr>
        <w:pStyle w:val="PSSpacer6ptKWN"/>
      </w:pPr>
    </w:p>
    <w:tbl>
      <w:tblPr>
        <w:tblW w:w="4694" w:type="dxa"/>
        <w:tblLayout w:type="fixed"/>
        <w:tblLook w:val="04A0" w:firstRow="1" w:lastRow="0" w:firstColumn="1" w:lastColumn="0" w:noHBand="0" w:noVBand="1"/>
      </w:tblPr>
      <w:tblGrid>
        <w:gridCol w:w="432"/>
        <w:gridCol w:w="236"/>
        <w:gridCol w:w="4026"/>
      </w:tblGrid>
      <w:tr w:rsidRPr="001D06EB" w:rsidR="00B77157" w:rsidTr="00970F2A" w14:paraId="3EE896CE" w14:textId="77777777">
        <w:tc>
          <w:tcPr>
            <w:tcW w:w="432" w:type="dxa"/>
            <w:tcMar>
              <w:top w:w="14" w:type="dxa"/>
              <w:left w:w="14" w:type="dxa"/>
              <w:bottom w:w="14" w:type="dxa"/>
              <w:right w:w="14" w:type="dxa"/>
            </w:tcMar>
          </w:tcPr>
          <w:p w:rsidRPr="001D06EB" w:rsidR="00B77157" w:rsidP="00026B54" w:rsidRDefault="00133BAD" w14:paraId="7CB00AF8" w14:textId="77777777">
            <w:pPr>
              <w:pStyle w:val="PSQstStem"/>
            </w:pPr>
            <w:r w:rsidRPr="001D06EB">
              <w:fldChar w:fldCharType="begin"/>
            </w:r>
            <w:r w:rsidRPr="001D06EB">
              <w:instrText xml:space="preserve"> AUTONUMLGL  \* Arabic \e </w:instrText>
            </w:r>
            <w:r w:rsidRPr="001D06EB">
              <w:fldChar w:fldCharType="end"/>
            </w:r>
            <w:r w:rsidRPr="001D06EB" w:rsidR="00B77157">
              <w:t>.</w:t>
            </w:r>
          </w:p>
        </w:tc>
        <w:tc>
          <w:tcPr>
            <w:tcW w:w="4262" w:type="dxa"/>
            <w:gridSpan w:val="2"/>
            <w:tcMar>
              <w:top w:w="14" w:type="dxa"/>
              <w:left w:w="14" w:type="dxa"/>
              <w:bottom w:w="14" w:type="dxa"/>
              <w:right w:w="14" w:type="dxa"/>
            </w:tcMar>
          </w:tcPr>
          <w:p w:rsidRPr="001D06EB" w:rsidR="00B77157" w:rsidP="00866E0A" w:rsidRDefault="00B77157" w14:paraId="08A1B6A5" w14:textId="77777777">
            <w:pPr>
              <w:pStyle w:val="PSQstStem"/>
            </w:pPr>
            <w:r w:rsidRPr="001D06EB">
              <w:t xml:space="preserve">Did they </w:t>
            </w:r>
            <w:r w:rsidRPr="001D06EB">
              <w:rPr>
                <w:rStyle w:val="WordUnderline"/>
              </w:rPr>
              <w:t>continue</w:t>
            </w:r>
            <w:r w:rsidRPr="001D06EB">
              <w:t xml:space="preserve"> this unwanted behavior </w:t>
            </w:r>
            <w:r w:rsidRPr="001D06EB" w:rsidR="007A68F7">
              <w:rPr>
                <w:u w:val="single"/>
              </w:rPr>
              <w:t>after</w:t>
            </w:r>
            <w:r w:rsidRPr="001D06EB">
              <w:t xml:space="preserve"> they knew that you or someone else wanted them to stop?</w:t>
            </w:r>
          </w:p>
        </w:tc>
      </w:tr>
      <w:tr w:rsidRPr="001D06EB" w:rsidR="00B77157" w:rsidTr="00970F2A" w14:paraId="26A8EE17" w14:textId="77777777">
        <w:tc>
          <w:tcPr>
            <w:tcW w:w="432" w:type="dxa"/>
            <w:tcMar>
              <w:top w:w="14" w:type="dxa"/>
              <w:left w:w="14" w:type="dxa"/>
              <w:bottom w:w="14" w:type="dxa"/>
              <w:right w:w="14" w:type="dxa"/>
            </w:tcMar>
          </w:tcPr>
          <w:p w:rsidRPr="001D06EB" w:rsidR="00B77157" w:rsidP="00866E0A" w:rsidRDefault="00B77157" w14:paraId="7BEE45E2" w14:textId="77777777">
            <w:pPr>
              <w:pStyle w:val="PSRightKWN"/>
              <w:rPr>
                <w:noProof/>
              </w:rPr>
            </w:pPr>
          </w:p>
        </w:tc>
        <w:tc>
          <w:tcPr>
            <w:tcW w:w="236" w:type="dxa"/>
            <w:tcMar>
              <w:top w:w="14" w:type="dxa"/>
              <w:left w:w="14" w:type="dxa"/>
              <w:bottom w:w="14" w:type="dxa"/>
              <w:right w:w="14" w:type="dxa"/>
            </w:tcMar>
          </w:tcPr>
          <w:p w:rsidRPr="001D06EB" w:rsidR="00B77157" w:rsidP="00866E0A" w:rsidRDefault="00B77157" w14:paraId="7EFBE243" w14:textId="77777777">
            <w:pPr>
              <w:pStyle w:val="PSSurveyBoxLeft"/>
            </w:pPr>
            <w:r w:rsidRPr="001D06EB">
              <w:rPr>
                <w:noProof/>
              </w:rPr>
              <w:drawing>
                <wp:inline distT="0" distB="0" distL="0" distR="0" wp14:anchorId="1989A64D" wp14:editId="50BD91BE">
                  <wp:extent cx="118872" cy="118872"/>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Pr="001D06EB" w:rsidR="00B77157" w:rsidP="00866E0A" w:rsidRDefault="00B77157" w14:paraId="20242B96" w14:textId="77777777">
            <w:pPr>
              <w:pStyle w:val="PSResponseList"/>
              <w:rPr>
                <w:noProof/>
              </w:rPr>
            </w:pPr>
            <w:r w:rsidRPr="001D06EB">
              <w:t>Yes</w:t>
            </w:r>
          </w:p>
        </w:tc>
      </w:tr>
      <w:tr w:rsidRPr="001D06EB" w:rsidR="00B77157" w:rsidTr="00970F2A" w14:paraId="674F4669" w14:textId="77777777">
        <w:tc>
          <w:tcPr>
            <w:tcW w:w="432" w:type="dxa"/>
            <w:tcMar>
              <w:top w:w="14" w:type="dxa"/>
              <w:left w:w="14" w:type="dxa"/>
              <w:bottom w:w="14" w:type="dxa"/>
              <w:right w:w="14" w:type="dxa"/>
            </w:tcMar>
          </w:tcPr>
          <w:p w:rsidRPr="001D06EB" w:rsidR="00B77157" w:rsidP="00866E0A" w:rsidRDefault="00B77157" w14:paraId="39C29E9B" w14:textId="77777777">
            <w:pPr>
              <w:pStyle w:val="PSRightKWN"/>
              <w:rPr>
                <w:noProof/>
              </w:rPr>
            </w:pPr>
          </w:p>
        </w:tc>
        <w:tc>
          <w:tcPr>
            <w:tcW w:w="236" w:type="dxa"/>
            <w:tcMar>
              <w:top w:w="14" w:type="dxa"/>
              <w:left w:w="14" w:type="dxa"/>
              <w:bottom w:w="14" w:type="dxa"/>
              <w:right w:w="14" w:type="dxa"/>
            </w:tcMar>
          </w:tcPr>
          <w:p w:rsidRPr="001D06EB" w:rsidR="00B77157" w:rsidP="00866E0A" w:rsidRDefault="00B77157" w14:paraId="7A4B6743" w14:textId="77777777">
            <w:pPr>
              <w:pStyle w:val="PSSurveyBoxLeft"/>
              <w:rPr>
                <w:noProof/>
              </w:rPr>
            </w:pPr>
            <w:r w:rsidRPr="001D06EB">
              <w:rPr>
                <w:noProof/>
              </w:rPr>
              <w:drawing>
                <wp:inline distT="0" distB="0" distL="0" distR="0" wp14:anchorId="138D0197" wp14:editId="2382AFFC">
                  <wp:extent cx="118872" cy="118872"/>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Pr="001D06EB" w:rsidR="00B77157" w:rsidP="00B77157" w:rsidRDefault="00B77157" w14:paraId="39C57611" w14:textId="77777777">
            <w:pPr>
              <w:pStyle w:val="PSResponseList"/>
            </w:pPr>
            <w:r w:rsidRPr="001D06EB">
              <w:t>Not applicable, they did not know I or someone else wanted them to stop</w:t>
            </w:r>
          </w:p>
        </w:tc>
      </w:tr>
      <w:tr w:rsidRPr="001D06EB" w:rsidR="00B77157" w:rsidTr="00970F2A" w14:paraId="13035DC6" w14:textId="77777777">
        <w:tc>
          <w:tcPr>
            <w:tcW w:w="432" w:type="dxa"/>
            <w:tcMar>
              <w:top w:w="14" w:type="dxa"/>
              <w:left w:w="14" w:type="dxa"/>
              <w:bottom w:w="14" w:type="dxa"/>
              <w:right w:w="14" w:type="dxa"/>
            </w:tcMar>
          </w:tcPr>
          <w:p w:rsidRPr="001D06EB" w:rsidR="00B77157" w:rsidP="00866E0A" w:rsidRDefault="00B77157" w14:paraId="674D1AFC" w14:textId="77777777">
            <w:pPr>
              <w:pStyle w:val="PSRightKWN"/>
              <w:rPr>
                <w:noProof/>
              </w:rPr>
            </w:pPr>
          </w:p>
        </w:tc>
        <w:tc>
          <w:tcPr>
            <w:tcW w:w="236" w:type="dxa"/>
            <w:tcMar>
              <w:top w:w="14" w:type="dxa"/>
              <w:left w:w="14" w:type="dxa"/>
              <w:bottom w:w="14" w:type="dxa"/>
              <w:right w:w="14" w:type="dxa"/>
            </w:tcMar>
          </w:tcPr>
          <w:p w:rsidRPr="001D06EB" w:rsidR="00B77157" w:rsidP="00866E0A" w:rsidRDefault="00B77157" w14:paraId="14112485" w14:textId="77777777">
            <w:pPr>
              <w:pStyle w:val="PSSurveyBoxLeft"/>
              <w:rPr>
                <w:noProof/>
              </w:rPr>
            </w:pPr>
            <w:r w:rsidRPr="001D06EB">
              <w:rPr>
                <w:noProof/>
              </w:rPr>
              <w:drawing>
                <wp:inline distT="0" distB="0" distL="0" distR="0" wp14:anchorId="67A61DE0" wp14:editId="6AD51794">
                  <wp:extent cx="118872" cy="118872"/>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Pr="001D06EB" w:rsidR="00B77157" w:rsidP="00866E0A" w:rsidRDefault="00B77157" w14:paraId="70B2B62A" w14:textId="77777777">
            <w:pPr>
              <w:pStyle w:val="PSResponseList"/>
              <w:rPr>
                <w:noProof/>
              </w:rPr>
            </w:pPr>
            <w:r w:rsidRPr="001D06EB">
              <w:t>No</w:t>
            </w:r>
          </w:p>
        </w:tc>
      </w:tr>
    </w:tbl>
    <w:p w:rsidRPr="001D06EB" w:rsidR="004E18E4" w:rsidP="004E18E4" w:rsidRDefault="004E18E4" w14:paraId="033139CB" w14:textId="77777777">
      <w:pPr>
        <w:pStyle w:val="PSSpacer6ptKWN"/>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B77157" w:rsidTr="00970F2A" w14:paraId="78950BAC" w14:textId="77777777">
        <w:tc>
          <w:tcPr>
            <w:tcW w:w="432" w:type="dxa"/>
            <w:tcMar>
              <w:top w:w="14" w:type="dxa"/>
              <w:left w:w="14" w:type="dxa"/>
              <w:bottom w:w="14" w:type="dxa"/>
              <w:right w:w="14" w:type="dxa"/>
            </w:tcMar>
          </w:tcPr>
          <w:p w:rsidRPr="001D06EB" w:rsidR="00B77157" w:rsidP="00026B54" w:rsidRDefault="00133BAD" w14:paraId="1282D174" w14:textId="77777777">
            <w:pPr>
              <w:pStyle w:val="PSQstStem"/>
            </w:pPr>
            <w:r w:rsidRPr="001D06EB">
              <w:fldChar w:fldCharType="begin"/>
            </w:r>
            <w:r w:rsidRPr="001D06EB">
              <w:instrText xml:space="preserve"> AUTONUMLGL  \* Arabic \e </w:instrText>
            </w:r>
            <w:r w:rsidRPr="001D06EB">
              <w:fldChar w:fldCharType="end"/>
            </w:r>
            <w:r w:rsidRPr="001D06EB" w:rsidR="00B77157">
              <w:t>.</w:t>
            </w:r>
          </w:p>
        </w:tc>
        <w:tc>
          <w:tcPr>
            <w:tcW w:w="4262" w:type="dxa"/>
            <w:gridSpan w:val="4"/>
            <w:tcMar>
              <w:top w:w="14" w:type="dxa"/>
              <w:left w:w="14" w:type="dxa"/>
              <w:bottom w:w="14" w:type="dxa"/>
              <w:right w:w="14" w:type="dxa"/>
            </w:tcMar>
          </w:tcPr>
          <w:p w:rsidRPr="001D06EB" w:rsidR="00B77157" w:rsidP="00A535D6" w:rsidRDefault="00B77157" w14:paraId="3FAA052B" w14:textId="77777777">
            <w:pPr>
              <w:pStyle w:val="PSQstStem"/>
            </w:pPr>
            <w:r w:rsidRPr="001D06EB">
              <w:t xml:space="preserve">Do you think this was ever severe enough that </w:t>
            </w:r>
            <w:r w:rsidRPr="001D06EB" w:rsidR="00026B54">
              <w:rPr>
                <w:rStyle w:val="WordUnderline"/>
              </w:rPr>
              <w:t>most cadets/midshipmen</w:t>
            </w:r>
            <w:r w:rsidRPr="001D06EB" w:rsidR="00026B54">
              <w:rPr>
                <w:rStyle w:val="WordUnderline"/>
                <w:u w:val="none"/>
              </w:rPr>
              <w:t xml:space="preserve"> at your Academy</w:t>
            </w:r>
            <w:r w:rsidRPr="001D06EB">
              <w:t xml:space="preserve"> would have been </w:t>
            </w:r>
            <w:r w:rsidRPr="001D06EB">
              <w:rPr>
                <w:rStyle w:val="WordUnderline"/>
              </w:rPr>
              <w:t>offended</w:t>
            </w:r>
            <w:r w:rsidRPr="001D06EB">
              <w:t xml:space="preserve"> by these jokes if they had heard them?  </w:t>
            </w:r>
            <w:r w:rsidRPr="001D06EB" w:rsidR="000C11C7">
              <w:rPr>
                <w:b w:val="0"/>
              </w:rPr>
              <w:t>If you aren’t sure,</w:t>
            </w:r>
            <w:r w:rsidRPr="001D06EB">
              <w:rPr>
                <w:b w:val="0"/>
              </w:rPr>
              <w:t xml:space="preserve"> choose the best answer.</w:t>
            </w:r>
          </w:p>
        </w:tc>
      </w:tr>
      <w:tr w:rsidRPr="001D06EB" w:rsidR="00B77157" w:rsidTr="00970F2A" w14:paraId="45EA3BE9" w14:textId="77777777">
        <w:tc>
          <w:tcPr>
            <w:tcW w:w="432" w:type="dxa"/>
            <w:tcMar>
              <w:top w:w="14" w:type="dxa"/>
              <w:left w:w="14" w:type="dxa"/>
              <w:bottom w:w="14" w:type="dxa"/>
              <w:right w:w="14" w:type="dxa"/>
            </w:tcMar>
          </w:tcPr>
          <w:p w:rsidRPr="001D06EB" w:rsidR="00B77157" w:rsidP="00866E0A" w:rsidRDefault="00B77157" w14:paraId="08EDC983" w14:textId="77777777">
            <w:pPr>
              <w:pStyle w:val="PSRightKWN"/>
              <w:rPr>
                <w:noProof/>
              </w:rPr>
            </w:pPr>
          </w:p>
        </w:tc>
        <w:tc>
          <w:tcPr>
            <w:tcW w:w="236" w:type="dxa"/>
            <w:tcMar>
              <w:top w:w="14" w:type="dxa"/>
              <w:left w:w="14" w:type="dxa"/>
              <w:bottom w:w="14" w:type="dxa"/>
              <w:right w:w="14" w:type="dxa"/>
            </w:tcMar>
          </w:tcPr>
          <w:p w:rsidRPr="001D06EB" w:rsidR="00B77157" w:rsidP="00866E0A" w:rsidRDefault="00B77157" w14:paraId="25585C2A" w14:textId="77777777">
            <w:pPr>
              <w:pStyle w:val="PSSurveyBoxLeft"/>
            </w:pPr>
            <w:r w:rsidRPr="001D06EB">
              <w:rPr>
                <w:noProof/>
              </w:rPr>
              <w:drawing>
                <wp:inline distT="0" distB="0" distL="0" distR="0" wp14:anchorId="0BF6769D" wp14:editId="0931239B">
                  <wp:extent cx="118872" cy="118872"/>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B77157" w:rsidP="00866E0A" w:rsidRDefault="00B77157" w14:paraId="49D48C3A" w14:textId="77777777">
            <w:pPr>
              <w:pStyle w:val="PSResponseList"/>
              <w:rPr>
                <w:noProof/>
              </w:rPr>
            </w:pPr>
            <w:r w:rsidRPr="001D06EB">
              <w:t>Yes</w:t>
            </w:r>
          </w:p>
        </w:tc>
        <w:tc>
          <w:tcPr>
            <w:tcW w:w="230" w:type="dxa"/>
            <w:tcMar>
              <w:top w:w="14" w:type="dxa"/>
              <w:left w:w="14" w:type="dxa"/>
              <w:bottom w:w="14" w:type="dxa"/>
              <w:right w:w="14" w:type="dxa"/>
            </w:tcMar>
          </w:tcPr>
          <w:p w:rsidRPr="001D06EB" w:rsidR="00B77157" w:rsidP="00866E0A" w:rsidRDefault="00B77157" w14:paraId="7A146628" w14:textId="77777777">
            <w:pPr>
              <w:pStyle w:val="PSSurveyBoxLeft"/>
            </w:pPr>
            <w:r w:rsidRPr="001D06EB">
              <w:rPr>
                <w:noProof/>
              </w:rPr>
              <w:drawing>
                <wp:inline distT="0" distB="0" distL="0" distR="0" wp14:anchorId="3D2F981F" wp14:editId="65EBBA8C">
                  <wp:extent cx="118872" cy="118872"/>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B77157" w:rsidP="00866E0A" w:rsidRDefault="00B77157" w14:paraId="7BA00B9B" w14:textId="77777777">
            <w:pPr>
              <w:pStyle w:val="PSResponseList"/>
              <w:rPr>
                <w:rFonts w:ascii="Times New Roman" w:hAnsi="Times New Roman"/>
                <w:szCs w:val="24"/>
              </w:rPr>
            </w:pPr>
            <w:r w:rsidRPr="001D06EB">
              <w:rPr>
                <w:noProof/>
              </w:rPr>
              <w:t>No</w:t>
            </w:r>
          </w:p>
        </w:tc>
      </w:tr>
    </w:tbl>
    <w:p w:rsidRPr="001D06EB" w:rsidR="007E509A" w:rsidP="00F36E67" w:rsidRDefault="007E509A" w14:paraId="46092433"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131A50" w:rsidTr="00970F2A" w14:paraId="02F833A9" w14:textId="77777777">
        <w:tc>
          <w:tcPr>
            <w:tcW w:w="432" w:type="dxa"/>
            <w:tcBorders>
              <w:top w:val="single" w:color="336699" w:sz="8" w:space="0"/>
            </w:tcBorders>
            <w:tcMar>
              <w:top w:w="14" w:type="dxa"/>
              <w:left w:w="14" w:type="dxa"/>
              <w:bottom w:w="14" w:type="dxa"/>
              <w:right w:w="14" w:type="dxa"/>
            </w:tcMar>
          </w:tcPr>
          <w:p w:rsidRPr="001D06EB" w:rsidR="00131A50" w:rsidP="00866E0A" w:rsidRDefault="00133BAD" w14:paraId="67BE8819" w14:textId="77777777">
            <w:pPr>
              <w:pStyle w:val="PSQstStem"/>
            </w:pPr>
            <w:r w:rsidRPr="001D06EB">
              <w:fldChar w:fldCharType="begin"/>
            </w:r>
            <w:r w:rsidRPr="001D06EB">
              <w:instrText xml:space="preserve"> AUTONUMLGL  \* Arabic \e </w:instrText>
            </w:r>
            <w:r w:rsidRPr="001D06EB">
              <w:fldChar w:fldCharType="end"/>
            </w:r>
            <w:r w:rsidRPr="001D06EB" w:rsidR="00026B54">
              <w:t>.</w:t>
            </w:r>
          </w:p>
        </w:tc>
        <w:tc>
          <w:tcPr>
            <w:tcW w:w="4291" w:type="dxa"/>
            <w:tcBorders>
              <w:top w:val="single" w:color="336699" w:sz="8" w:space="0"/>
            </w:tcBorders>
            <w:tcMar>
              <w:top w:w="14" w:type="dxa"/>
              <w:left w:w="14" w:type="dxa"/>
              <w:bottom w:w="14" w:type="dxa"/>
              <w:right w:w="14" w:type="dxa"/>
            </w:tcMar>
          </w:tcPr>
          <w:p w:rsidRPr="001D06EB" w:rsidR="00131A50" w:rsidP="007A68F7" w:rsidRDefault="00131A50" w14:paraId="1378238A" w14:textId="79F4EF37">
            <w:pPr>
              <w:pStyle w:val="PSQstStem"/>
              <w:rPr>
                <w:rStyle w:val="WordBold"/>
              </w:rPr>
            </w:pPr>
            <w:r w:rsidRPr="001D06EB">
              <w:t xml:space="preserve">Since </w:t>
            </w:r>
            <w:r w:rsidRPr="001D06EB" w:rsidR="006501CB">
              <w:rPr>
                <w:rStyle w:val="WordUnderline"/>
              </w:rPr>
              <w:t>June 2021</w:t>
            </w:r>
            <w:r w:rsidRPr="001D06EB">
              <w:t xml:space="preserve">, did </w:t>
            </w:r>
            <w:r w:rsidRPr="001D06EB" w:rsidR="004146BC">
              <w:t>someone from your Academy</w:t>
            </w:r>
            <w:r w:rsidRPr="001D06EB" w:rsidR="004415DF">
              <w:t xml:space="preserve"> </w:t>
            </w:r>
            <w:r w:rsidRPr="001D06EB">
              <w:t xml:space="preserve">embarrass, anger, or upset you by repeatedly suggesting that you do not act like </w:t>
            </w:r>
            <w:r w:rsidRPr="001D06EB" w:rsidR="007A68F7">
              <w:t xml:space="preserve">a cadet/midshipman of </w:t>
            </w:r>
            <w:r w:rsidRPr="001D06EB">
              <w:t xml:space="preserve">your gender is supposed to?  </w:t>
            </w:r>
            <w:r w:rsidRPr="001D06EB">
              <w:rPr>
                <w:rStyle w:val="WordBold"/>
              </w:rPr>
              <w:t>For example, by calling you a dyke or butch</w:t>
            </w:r>
            <w:r w:rsidRPr="001D06EB" w:rsidR="007A68F7">
              <w:rPr>
                <w:rStyle w:val="WordBold"/>
              </w:rPr>
              <w:t xml:space="preserve"> (if you are a woman), or by calling you a woman, a fag, or gay (if you are a man).</w:t>
            </w:r>
          </w:p>
        </w:tc>
      </w:tr>
    </w:tbl>
    <w:p w:rsidRPr="001D06EB" w:rsidR="00131A50" w:rsidP="00866E0A" w:rsidRDefault="00131A50" w14:paraId="06E29BA9" w14:textId="77777777">
      <w:pPr>
        <w:pStyle w:val="PSSpacer3ptKWN"/>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131A50" w:rsidTr="00970F2A" w14:paraId="5A1526C4" w14:textId="77777777">
        <w:tc>
          <w:tcPr>
            <w:tcW w:w="432" w:type="dxa"/>
            <w:tcMar>
              <w:top w:w="14" w:type="dxa"/>
              <w:left w:w="14" w:type="dxa"/>
              <w:bottom w:w="14" w:type="dxa"/>
              <w:right w:w="14" w:type="dxa"/>
            </w:tcMar>
          </w:tcPr>
          <w:p w:rsidRPr="001D06EB" w:rsidR="00131A50" w:rsidP="00866E0A" w:rsidRDefault="00131A50" w14:paraId="3E7A5DE4" w14:textId="77777777">
            <w:pPr>
              <w:pStyle w:val="PSRightKWN"/>
              <w:rPr>
                <w:noProof/>
              </w:rPr>
            </w:pPr>
            <w:r w:rsidRPr="001D06EB">
              <w:rPr>
                <w:noProof/>
              </w:rPr>
              <mc:AlternateContent>
                <mc:Choice Requires="wps">
                  <w:drawing>
                    <wp:anchor distT="0" distB="0" distL="114300" distR="114300" simplePos="0" relativeHeight="251653120" behindDoc="0" locked="1" layoutInCell="1" allowOverlap="1" wp14:editId="51228942" wp14:anchorId="1F606C2C">
                      <wp:simplePos x="0" y="0"/>
                      <wp:positionH relativeFrom="leftMargin">
                        <wp:posOffset>18415</wp:posOffset>
                      </wp:positionH>
                      <wp:positionV relativeFrom="paragraph">
                        <wp:posOffset>48895</wp:posOffset>
                      </wp:positionV>
                      <wp:extent cx="228600" cy="182880"/>
                      <wp:effectExtent l="19050" t="0" r="19050" b="45720"/>
                      <wp:wrapNone/>
                      <wp:docPr id="11" name="Bent-Up Arrow 11"/>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1" style="position:absolute;margin-left:1.45pt;margin-top:3.85pt;width:18pt;height:14.4pt;flip:x y;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" w14:anchorId="1744BF70">
                      <v:path arrowok="t" o:connecttype="custom" o:connectlocs="0,167520;188329,167520;188329,65879;163418,65879;196009,0;228600,65879;203689,65879;203689,182880;0,182880;0,167520" o:connectangles="0,0,0,0,0,0,0,0,0,0"/>
                      <w10:wrap anchorx="margin"/>
                      <w10:anchorlock/>
                    </v:shape>
                  </w:pict>
                </mc:Fallback>
              </mc:AlternateContent>
            </w:r>
          </w:p>
        </w:tc>
        <w:tc>
          <w:tcPr>
            <w:tcW w:w="236" w:type="dxa"/>
            <w:tcMar>
              <w:top w:w="14" w:type="dxa"/>
              <w:left w:w="14" w:type="dxa"/>
              <w:bottom w:w="14" w:type="dxa"/>
              <w:right w:w="14" w:type="dxa"/>
            </w:tcMar>
          </w:tcPr>
          <w:p w:rsidRPr="001D06EB" w:rsidR="00131A50" w:rsidP="00866E0A" w:rsidRDefault="00131A50" w14:paraId="7770C6D6" w14:textId="77777777">
            <w:pPr>
              <w:pStyle w:val="PSSurveyBoxLeft"/>
            </w:pPr>
            <w:r w:rsidRPr="001D06EB">
              <w:rPr>
                <w:noProof/>
              </w:rPr>
              <w:drawing>
                <wp:inline distT="0" distB="0" distL="0" distR="0" wp14:anchorId="34F88870" wp14:editId="3D96F3E6">
                  <wp:extent cx="118872" cy="1188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131A50" w:rsidP="00866E0A" w:rsidRDefault="00131A50" w14:paraId="3C88FA8D" w14:textId="77777777">
            <w:pPr>
              <w:pStyle w:val="PSResponseList"/>
              <w:rPr>
                <w:noProof/>
              </w:rPr>
            </w:pPr>
            <w:r w:rsidRPr="001D06EB">
              <w:t>Yes</w:t>
            </w:r>
          </w:p>
        </w:tc>
        <w:tc>
          <w:tcPr>
            <w:tcW w:w="230" w:type="dxa"/>
            <w:tcMar>
              <w:top w:w="14" w:type="dxa"/>
              <w:left w:w="14" w:type="dxa"/>
              <w:bottom w:w="14" w:type="dxa"/>
              <w:right w:w="14" w:type="dxa"/>
            </w:tcMar>
          </w:tcPr>
          <w:p w:rsidRPr="001D06EB" w:rsidR="00131A50" w:rsidP="00866E0A" w:rsidRDefault="00131A50" w14:paraId="6E00C1F8" w14:textId="77777777">
            <w:pPr>
              <w:pStyle w:val="PSSurveyBoxLeft"/>
            </w:pPr>
            <w:r w:rsidRPr="001D06EB">
              <w:rPr>
                <w:noProof/>
              </w:rPr>
              <w:drawing>
                <wp:inline distT="0" distB="0" distL="0" distR="0" wp14:anchorId="631795C5" wp14:editId="1AD990E4">
                  <wp:extent cx="118872" cy="1188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131A50" w:rsidP="007A68F7" w:rsidRDefault="00131A50" w14:paraId="2E1E43A0" w14:textId="77777777">
            <w:pPr>
              <w:pStyle w:val="PSResponseList"/>
              <w:rPr>
                <w:rFonts w:ascii="Times New Roman" w:hAnsi="Times New Roman"/>
                <w:szCs w:val="24"/>
              </w:rPr>
            </w:pPr>
            <w:r w:rsidRPr="001D06EB">
              <w:rPr>
                <w:noProof/>
              </w:rPr>
              <w:t>No</w:t>
            </w:r>
            <w:r w:rsidRPr="001D06EB">
              <w:t xml:space="preserve"> </w:t>
            </w:r>
            <w:r w:rsidRPr="001D06EB" w:rsidR="003454A4">
              <w:t xml:space="preserve"> </w:t>
            </w:r>
            <w:r w:rsidRPr="001D06EB" w:rsidR="003454A4">
              <w:rPr>
                <w:b/>
              </w:rPr>
              <w:sym w:font="Symbol" w:char="F0DE"/>
            </w:r>
            <w:r w:rsidRPr="001D06EB" w:rsidR="003454A4">
              <w:t xml:space="preserve"> GO TO Q10</w:t>
            </w:r>
          </w:p>
        </w:tc>
      </w:tr>
      <w:tr w:rsidRPr="001D06EB" w:rsidR="00CC0DC6" w:rsidTr="00970F2A" w14:paraId="3F1986A2" w14:textId="77777777">
        <w:tc>
          <w:tcPr>
            <w:tcW w:w="432" w:type="dxa"/>
            <w:tcMar>
              <w:top w:w="14" w:type="dxa"/>
              <w:left w:w="14" w:type="dxa"/>
              <w:bottom w:w="14" w:type="dxa"/>
              <w:right w:w="14" w:type="dxa"/>
            </w:tcMar>
          </w:tcPr>
          <w:p w:rsidRPr="001D06EB" w:rsidR="00CC0DC6" w:rsidP="00866E0A" w:rsidRDefault="00CC0DC6" w14:paraId="787D1EA4" w14:textId="77777777">
            <w:pPr>
              <w:pStyle w:val="PSSpacer6ptKWN"/>
              <w:rPr>
                <w:noProof/>
              </w:rPr>
            </w:pPr>
          </w:p>
        </w:tc>
        <w:tc>
          <w:tcPr>
            <w:tcW w:w="236" w:type="dxa"/>
            <w:tcMar>
              <w:top w:w="14" w:type="dxa"/>
              <w:left w:w="14" w:type="dxa"/>
              <w:bottom w:w="14" w:type="dxa"/>
              <w:right w:w="14" w:type="dxa"/>
            </w:tcMar>
          </w:tcPr>
          <w:p w:rsidRPr="001D06EB" w:rsidR="00CC0DC6" w:rsidP="00866E0A" w:rsidRDefault="00CC0DC6" w14:paraId="730D79ED" w14:textId="77777777">
            <w:pPr>
              <w:pStyle w:val="PSSpacer6ptKWN"/>
            </w:pPr>
          </w:p>
        </w:tc>
        <w:tc>
          <w:tcPr>
            <w:tcW w:w="4026" w:type="dxa"/>
            <w:gridSpan w:val="3"/>
            <w:tcMar>
              <w:top w:w="14" w:type="dxa"/>
              <w:left w:w="14" w:type="dxa"/>
              <w:bottom w:w="14" w:type="dxa"/>
              <w:right w:w="14" w:type="dxa"/>
            </w:tcMar>
          </w:tcPr>
          <w:p w:rsidRPr="001D06EB" w:rsidR="00CC0DC6" w:rsidP="00866E0A" w:rsidRDefault="00CC0DC6" w14:paraId="670B7F24" w14:textId="77777777">
            <w:pPr>
              <w:pStyle w:val="PSSpacer6ptKWN"/>
            </w:pPr>
          </w:p>
        </w:tc>
      </w:tr>
      <w:tr w:rsidRPr="001D06EB" w:rsidR="00131A50" w:rsidTr="00970F2A" w14:paraId="6EEE408B" w14:textId="77777777">
        <w:tc>
          <w:tcPr>
            <w:tcW w:w="432" w:type="dxa"/>
            <w:tcMar>
              <w:top w:w="14" w:type="dxa"/>
              <w:left w:w="14" w:type="dxa"/>
              <w:bottom w:w="14" w:type="dxa"/>
              <w:right w:w="14" w:type="dxa"/>
            </w:tcMar>
          </w:tcPr>
          <w:p w:rsidRPr="001D06EB" w:rsidR="00131A50" w:rsidP="00866E0A" w:rsidRDefault="00133BAD" w14:paraId="514EC6AC" w14:textId="77777777">
            <w:pPr>
              <w:pStyle w:val="PSQstStem"/>
            </w:pPr>
            <w:r w:rsidRPr="001D06EB">
              <w:lastRenderedPageBreak/>
              <w:fldChar w:fldCharType="begin"/>
            </w:r>
            <w:r w:rsidRPr="001D06EB">
              <w:instrText xml:space="preserve"> AUTONUMLGL  \* Arabic \e </w:instrText>
            </w:r>
            <w:r w:rsidRPr="001D06EB">
              <w:fldChar w:fldCharType="end"/>
            </w:r>
            <w:r w:rsidRPr="001D06EB" w:rsidR="00131A50">
              <w:t>.</w:t>
            </w:r>
          </w:p>
        </w:tc>
        <w:tc>
          <w:tcPr>
            <w:tcW w:w="4262" w:type="dxa"/>
            <w:gridSpan w:val="4"/>
            <w:tcMar>
              <w:top w:w="14" w:type="dxa"/>
              <w:left w:w="14" w:type="dxa"/>
              <w:bottom w:w="14" w:type="dxa"/>
              <w:right w:w="14" w:type="dxa"/>
            </w:tcMar>
          </w:tcPr>
          <w:p w:rsidRPr="001D06EB" w:rsidR="00131A50" w:rsidP="00866E0A" w:rsidRDefault="00131A50" w14:paraId="56289BCF" w14:textId="77777777">
            <w:pPr>
              <w:pStyle w:val="PSQstStem"/>
            </w:pPr>
            <w:r w:rsidRPr="001D06EB">
              <w:t xml:space="preserve">Did they </w:t>
            </w:r>
            <w:r w:rsidRPr="001D06EB">
              <w:rPr>
                <w:rStyle w:val="WordUnderline"/>
              </w:rPr>
              <w:t>continue</w:t>
            </w:r>
            <w:r w:rsidRPr="001D06EB">
              <w:t xml:space="preserve"> this unwanted behavior </w:t>
            </w:r>
            <w:r w:rsidRPr="001D06EB" w:rsidR="007A68F7">
              <w:rPr>
                <w:rStyle w:val="WordUnderline"/>
              </w:rPr>
              <w:t>after</w:t>
            </w:r>
            <w:r w:rsidRPr="001D06EB">
              <w:t xml:space="preserve"> they knew that you or someone else wanted them to stop?</w:t>
            </w:r>
          </w:p>
        </w:tc>
      </w:tr>
      <w:tr w:rsidRPr="001D06EB" w:rsidR="00131A50" w:rsidTr="00970F2A" w14:paraId="0F0420E6" w14:textId="77777777">
        <w:tc>
          <w:tcPr>
            <w:tcW w:w="432" w:type="dxa"/>
            <w:tcMar>
              <w:top w:w="14" w:type="dxa"/>
              <w:left w:w="14" w:type="dxa"/>
              <w:bottom w:w="14" w:type="dxa"/>
              <w:right w:w="14" w:type="dxa"/>
            </w:tcMar>
          </w:tcPr>
          <w:p w:rsidRPr="001D06EB" w:rsidR="00131A50" w:rsidP="00866E0A" w:rsidRDefault="00131A50" w14:paraId="452F075C"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383A3FCB" w14:textId="77777777">
            <w:pPr>
              <w:pStyle w:val="PSSurveyBoxLeft"/>
            </w:pPr>
            <w:r w:rsidRPr="001D06EB">
              <w:rPr>
                <w:noProof/>
              </w:rPr>
              <w:drawing>
                <wp:inline distT="0" distB="0" distL="0" distR="0" wp14:anchorId="27984B01" wp14:editId="1882267B">
                  <wp:extent cx="118872" cy="1188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1A7575" w:rsidRDefault="00131A50" w14:paraId="2DAE33C0" w14:textId="77777777">
            <w:pPr>
              <w:pStyle w:val="PSResponseList"/>
              <w:rPr>
                <w:noProof/>
              </w:rPr>
            </w:pPr>
            <w:r w:rsidRPr="001D06EB">
              <w:t>Yes</w:t>
            </w:r>
          </w:p>
        </w:tc>
      </w:tr>
      <w:tr w:rsidRPr="001D06EB" w:rsidR="00131A50" w:rsidTr="00970F2A" w14:paraId="5CDEA0EE" w14:textId="77777777">
        <w:tc>
          <w:tcPr>
            <w:tcW w:w="432" w:type="dxa"/>
            <w:tcMar>
              <w:top w:w="14" w:type="dxa"/>
              <w:left w:w="14" w:type="dxa"/>
              <w:bottom w:w="14" w:type="dxa"/>
              <w:right w:w="14" w:type="dxa"/>
            </w:tcMar>
          </w:tcPr>
          <w:p w:rsidRPr="001D06EB" w:rsidR="00131A50" w:rsidP="00866E0A" w:rsidRDefault="00131A50" w14:paraId="2C6ECA5C"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3155E4BE" w14:textId="77777777">
            <w:pPr>
              <w:pStyle w:val="PSSurveyBoxLeft"/>
              <w:rPr>
                <w:noProof/>
              </w:rPr>
            </w:pPr>
            <w:r w:rsidRPr="001D06EB">
              <w:rPr>
                <w:noProof/>
              </w:rPr>
              <w:drawing>
                <wp:inline distT="0" distB="0" distL="0" distR="0" wp14:anchorId="540AEA3D" wp14:editId="41C910C9">
                  <wp:extent cx="118872" cy="1188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866E0A" w:rsidRDefault="00131A50" w14:paraId="47352524" w14:textId="77777777">
            <w:pPr>
              <w:pStyle w:val="PSResponseList"/>
            </w:pPr>
            <w:r w:rsidRPr="001D06EB">
              <w:t>Not applicable, they did not know I or someone else wanted them to stop</w:t>
            </w:r>
          </w:p>
        </w:tc>
      </w:tr>
      <w:tr w:rsidRPr="001D06EB" w:rsidR="00131A50" w:rsidTr="00970F2A" w14:paraId="582138C1" w14:textId="77777777">
        <w:tc>
          <w:tcPr>
            <w:tcW w:w="432" w:type="dxa"/>
            <w:tcMar>
              <w:top w:w="14" w:type="dxa"/>
              <w:left w:w="14" w:type="dxa"/>
              <w:bottom w:w="14" w:type="dxa"/>
              <w:right w:w="14" w:type="dxa"/>
            </w:tcMar>
          </w:tcPr>
          <w:p w:rsidRPr="001D06EB" w:rsidR="00131A50" w:rsidP="00866E0A" w:rsidRDefault="00131A50" w14:paraId="63D0B5E8"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58DF7140" w14:textId="77777777">
            <w:pPr>
              <w:pStyle w:val="PSSurveyBoxLeft"/>
              <w:rPr>
                <w:noProof/>
              </w:rPr>
            </w:pPr>
            <w:r w:rsidRPr="001D06EB">
              <w:rPr>
                <w:noProof/>
              </w:rPr>
              <w:drawing>
                <wp:inline distT="0" distB="0" distL="0" distR="0" wp14:anchorId="5995B4B4" wp14:editId="5F423461">
                  <wp:extent cx="118872" cy="1188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866E0A" w:rsidRDefault="00131A50" w14:paraId="0F089AA4" w14:textId="77777777">
            <w:pPr>
              <w:pStyle w:val="PSResponseList"/>
              <w:rPr>
                <w:noProof/>
              </w:rPr>
            </w:pPr>
            <w:r w:rsidRPr="001D06EB">
              <w:t>No</w:t>
            </w:r>
          </w:p>
        </w:tc>
      </w:tr>
      <w:tr w:rsidRPr="001D06EB" w:rsidR="00131A50" w:rsidTr="00970F2A" w14:paraId="4FA527A7" w14:textId="77777777">
        <w:tc>
          <w:tcPr>
            <w:tcW w:w="432" w:type="dxa"/>
            <w:tcMar>
              <w:top w:w="14" w:type="dxa"/>
              <w:left w:w="14" w:type="dxa"/>
              <w:bottom w:w="14" w:type="dxa"/>
              <w:right w:w="14" w:type="dxa"/>
            </w:tcMar>
          </w:tcPr>
          <w:p w:rsidRPr="001D06EB" w:rsidR="00131A50" w:rsidP="00866E0A" w:rsidRDefault="00131A50" w14:paraId="0D8B2047" w14:textId="77777777">
            <w:pPr>
              <w:pStyle w:val="PSSpacer6ptKWN"/>
              <w:rPr>
                <w:noProof/>
              </w:rPr>
            </w:pPr>
          </w:p>
        </w:tc>
        <w:tc>
          <w:tcPr>
            <w:tcW w:w="236" w:type="dxa"/>
            <w:tcMar>
              <w:top w:w="14" w:type="dxa"/>
              <w:left w:w="14" w:type="dxa"/>
              <w:bottom w:w="14" w:type="dxa"/>
              <w:right w:w="14" w:type="dxa"/>
            </w:tcMar>
          </w:tcPr>
          <w:p w:rsidRPr="001D06EB" w:rsidR="00131A50" w:rsidP="00866E0A" w:rsidRDefault="00131A50" w14:paraId="2D62074E" w14:textId="77777777">
            <w:pPr>
              <w:pStyle w:val="PSSpacer6ptKWN"/>
            </w:pPr>
          </w:p>
        </w:tc>
        <w:tc>
          <w:tcPr>
            <w:tcW w:w="4026" w:type="dxa"/>
            <w:gridSpan w:val="3"/>
            <w:tcMar>
              <w:top w:w="14" w:type="dxa"/>
              <w:left w:w="14" w:type="dxa"/>
              <w:bottom w:w="14" w:type="dxa"/>
              <w:right w:w="14" w:type="dxa"/>
            </w:tcMar>
          </w:tcPr>
          <w:p w:rsidRPr="001D06EB" w:rsidR="00131A50" w:rsidP="00866E0A" w:rsidRDefault="00131A50" w14:paraId="24BF0811" w14:textId="77777777">
            <w:pPr>
              <w:pStyle w:val="PSSpacer6ptKWN"/>
            </w:pPr>
          </w:p>
        </w:tc>
      </w:tr>
      <w:tr w:rsidRPr="001D06EB" w:rsidR="00131A50" w:rsidTr="00970F2A" w14:paraId="6E0679DC" w14:textId="77777777">
        <w:tc>
          <w:tcPr>
            <w:tcW w:w="432" w:type="dxa"/>
            <w:tcMar>
              <w:top w:w="14" w:type="dxa"/>
              <w:left w:w="14" w:type="dxa"/>
              <w:bottom w:w="14" w:type="dxa"/>
              <w:right w:w="14" w:type="dxa"/>
            </w:tcMar>
          </w:tcPr>
          <w:p w:rsidRPr="001D06EB" w:rsidR="00131A50" w:rsidP="00866E0A" w:rsidRDefault="00133BAD" w14:paraId="0DEF0358" w14:textId="77777777">
            <w:pPr>
              <w:pStyle w:val="PSQstStem"/>
            </w:pPr>
            <w:r w:rsidRPr="001D06EB">
              <w:fldChar w:fldCharType="begin"/>
            </w:r>
            <w:r w:rsidRPr="001D06EB">
              <w:instrText xml:space="preserve"> AUTONUMLGL  \* Arabic \e </w:instrText>
            </w:r>
            <w:r w:rsidRPr="001D06EB">
              <w:fldChar w:fldCharType="end"/>
            </w:r>
            <w:r w:rsidRPr="001D06EB" w:rsidR="00131A50">
              <w:t>.</w:t>
            </w:r>
          </w:p>
        </w:tc>
        <w:tc>
          <w:tcPr>
            <w:tcW w:w="4262" w:type="dxa"/>
            <w:gridSpan w:val="4"/>
            <w:tcMar>
              <w:top w:w="14" w:type="dxa"/>
              <w:left w:w="14" w:type="dxa"/>
              <w:bottom w:w="14" w:type="dxa"/>
              <w:right w:w="14" w:type="dxa"/>
            </w:tcMar>
          </w:tcPr>
          <w:p w:rsidRPr="001D06EB" w:rsidR="00131A50" w:rsidP="00A535D6" w:rsidRDefault="00131A50" w14:paraId="255FF9FF" w14:textId="77777777">
            <w:pPr>
              <w:pStyle w:val="PSQstStem"/>
            </w:pPr>
            <w:r w:rsidRPr="001D06EB">
              <w:t xml:space="preserve">Do you think this was ever severe enough that </w:t>
            </w:r>
            <w:r w:rsidRPr="001D06EB" w:rsidR="00026B54">
              <w:rPr>
                <w:rStyle w:val="WordUnderline"/>
              </w:rPr>
              <w:t>most cadets/midshipmen</w:t>
            </w:r>
            <w:r w:rsidRPr="001D06EB" w:rsidR="00026B54">
              <w:rPr>
                <w:rStyle w:val="WordUnderline"/>
                <w:u w:val="none"/>
              </w:rPr>
              <w:t xml:space="preserve"> at your Academy</w:t>
            </w:r>
            <w:r w:rsidRPr="001D06EB">
              <w:t xml:space="preserve"> would have been </w:t>
            </w:r>
            <w:r w:rsidRPr="001D06EB">
              <w:rPr>
                <w:rStyle w:val="WordUnderline"/>
              </w:rPr>
              <w:t>offended</w:t>
            </w:r>
            <w:r w:rsidRPr="001D06EB">
              <w:t xml:space="preserve"> if someone had said these things to them?  </w:t>
            </w:r>
            <w:r w:rsidRPr="001D06EB" w:rsidR="000C11C7">
              <w:rPr>
                <w:b w:val="0"/>
              </w:rPr>
              <w:t>If you aren’t sure,</w:t>
            </w:r>
            <w:r w:rsidRPr="001D06EB">
              <w:rPr>
                <w:b w:val="0"/>
              </w:rPr>
              <w:t xml:space="preserve"> choose the best answer.</w:t>
            </w:r>
          </w:p>
        </w:tc>
      </w:tr>
      <w:tr w:rsidRPr="001D06EB" w:rsidR="00131A50" w:rsidTr="00970F2A" w14:paraId="485BB096" w14:textId="77777777">
        <w:tc>
          <w:tcPr>
            <w:tcW w:w="432" w:type="dxa"/>
            <w:tcMar>
              <w:top w:w="14" w:type="dxa"/>
              <w:left w:w="14" w:type="dxa"/>
              <w:bottom w:w="14" w:type="dxa"/>
              <w:right w:w="14" w:type="dxa"/>
            </w:tcMar>
          </w:tcPr>
          <w:p w:rsidRPr="001D06EB" w:rsidR="00131A50" w:rsidP="00866E0A" w:rsidRDefault="00131A50" w14:paraId="097DDF0B"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3CE24EAF" w14:textId="77777777">
            <w:pPr>
              <w:pStyle w:val="PSSurveyBoxLeft"/>
            </w:pPr>
            <w:r w:rsidRPr="001D06EB">
              <w:rPr>
                <w:noProof/>
              </w:rPr>
              <w:drawing>
                <wp:inline distT="0" distB="0" distL="0" distR="0" wp14:anchorId="09E06906" wp14:editId="0129C15B">
                  <wp:extent cx="118872" cy="1188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131A50" w:rsidP="00866E0A" w:rsidRDefault="00131A50" w14:paraId="50F1776D" w14:textId="77777777">
            <w:pPr>
              <w:pStyle w:val="PSResponseList"/>
              <w:rPr>
                <w:noProof/>
              </w:rPr>
            </w:pPr>
            <w:r w:rsidRPr="001D06EB">
              <w:t>Yes</w:t>
            </w:r>
          </w:p>
        </w:tc>
        <w:tc>
          <w:tcPr>
            <w:tcW w:w="230" w:type="dxa"/>
            <w:tcMar>
              <w:top w:w="14" w:type="dxa"/>
              <w:left w:w="14" w:type="dxa"/>
              <w:bottom w:w="14" w:type="dxa"/>
              <w:right w:w="14" w:type="dxa"/>
            </w:tcMar>
          </w:tcPr>
          <w:p w:rsidRPr="001D06EB" w:rsidR="00131A50" w:rsidP="00866E0A" w:rsidRDefault="00131A50" w14:paraId="5A7F60FF" w14:textId="77777777">
            <w:pPr>
              <w:pStyle w:val="PSSurveyBoxLeft"/>
            </w:pPr>
            <w:r w:rsidRPr="001D06EB">
              <w:rPr>
                <w:noProof/>
              </w:rPr>
              <w:drawing>
                <wp:inline distT="0" distB="0" distL="0" distR="0" wp14:anchorId="39EB800C" wp14:editId="1A9C2AD9">
                  <wp:extent cx="118872" cy="1188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131A50" w:rsidP="00866E0A" w:rsidRDefault="00131A50" w14:paraId="63B8ECA7" w14:textId="77777777">
            <w:pPr>
              <w:pStyle w:val="PSResponseList"/>
              <w:rPr>
                <w:rFonts w:ascii="Times New Roman" w:hAnsi="Times New Roman"/>
                <w:szCs w:val="24"/>
              </w:rPr>
            </w:pPr>
            <w:r w:rsidRPr="001D06EB">
              <w:rPr>
                <w:noProof/>
              </w:rPr>
              <w:t>No</w:t>
            </w:r>
          </w:p>
        </w:tc>
      </w:tr>
    </w:tbl>
    <w:p w:rsidRPr="001D06EB" w:rsidR="007E509A" w:rsidP="00F36E67" w:rsidRDefault="007E509A" w14:paraId="0092563E"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131A50" w:rsidTr="00970F2A" w14:paraId="00B8E53A" w14:textId="77777777">
        <w:tc>
          <w:tcPr>
            <w:tcW w:w="432" w:type="dxa"/>
            <w:tcBorders>
              <w:top w:val="single" w:color="336699" w:sz="8" w:space="0"/>
            </w:tcBorders>
            <w:tcMar>
              <w:top w:w="14" w:type="dxa"/>
              <w:left w:w="14" w:type="dxa"/>
              <w:bottom w:w="14" w:type="dxa"/>
              <w:right w:w="14" w:type="dxa"/>
            </w:tcMar>
          </w:tcPr>
          <w:p w:rsidRPr="001D06EB" w:rsidR="00131A50" w:rsidP="00866E0A" w:rsidRDefault="00133BAD" w14:paraId="090343A5" w14:textId="77777777">
            <w:pPr>
              <w:pStyle w:val="PSQstStem"/>
            </w:pPr>
            <w:r w:rsidRPr="001D06EB">
              <w:fldChar w:fldCharType="begin"/>
            </w:r>
            <w:r w:rsidRPr="001D06EB">
              <w:instrText xml:space="preserve"> AUTONUMLGL  \* Arabic \e </w:instrText>
            </w:r>
            <w:r w:rsidRPr="001D06EB">
              <w:fldChar w:fldCharType="end"/>
            </w:r>
            <w:r w:rsidRPr="001D06EB" w:rsidR="007A68F7">
              <w:t>.</w:t>
            </w:r>
          </w:p>
        </w:tc>
        <w:tc>
          <w:tcPr>
            <w:tcW w:w="4291" w:type="dxa"/>
            <w:tcBorders>
              <w:top w:val="single" w:color="336699" w:sz="8" w:space="0"/>
            </w:tcBorders>
            <w:tcMar>
              <w:top w:w="14" w:type="dxa"/>
              <w:left w:w="14" w:type="dxa"/>
              <w:bottom w:w="14" w:type="dxa"/>
              <w:right w:w="14" w:type="dxa"/>
            </w:tcMar>
          </w:tcPr>
          <w:p w:rsidRPr="001D06EB" w:rsidR="00131A50" w:rsidRDefault="00131A50" w14:paraId="5D46D07B" w14:textId="7FD628FD">
            <w:pPr>
              <w:pStyle w:val="PSQstStem"/>
            </w:pPr>
            <w:r w:rsidRPr="001D06EB">
              <w:t xml:space="preserve">Since </w:t>
            </w:r>
            <w:r w:rsidRPr="001D06EB" w:rsidR="006501CB">
              <w:rPr>
                <w:rStyle w:val="WordUnderline"/>
              </w:rPr>
              <w:t>June 2021</w:t>
            </w:r>
            <w:r w:rsidRPr="001D06EB">
              <w:t xml:space="preserve">, did </w:t>
            </w:r>
            <w:r w:rsidRPr="001D06EB" w:rsidR="004146BC">
              <w:t xml:space="preserve">someone from </w:t>
            </w:r>
            <w:r w:rsidRPr="001D06EB" w:rsidR="00F651B7">
              <w:t>your Academy</w:t>
            </w:r>
            <w:r w:rsidRPr="001D06EB">
              <w:t xml:space="preserve"> </w:t>
            </w:r>
            <w:r w:rsidRPr="001D06EB" w:rsidR="00C260FF">
              <w:t>display, show, or send sexually explicit materials like pictures or videos</w:t>
            </w:r>
            <w:r w:rsidRPr="001D06EB">
              <w:t xml:space="preserve"> that made you uncomfortable, angry, or upset?</w:t>
            </w:r>
          </w:p>
        </w:tc>
      </w:tr>
    </w:tbl>
    <w:p w:rsidRPr="001D06EB" w:rsidR="00131A50" w:rsidP="00866E0A" w:rsidRDefault="00131A50" w14:paraId="503E9878" w14:textId="77777777">
      <w:pPr>
        <w:pStyle w:val="PSSpacer3ptKWN"/>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131A50" w:rsidTr="00970F2A" w14:paraId="53776066" w14:textId="77777777">
        <w:tc>
          <w:tcPr>
            <w:tcW w:w="432" w:type="dxa"/>
            <w:tcMar>
              <w:top w:w="14" w:type="dxa"/>
              <w:left w:w="14" w:type="dxa"/>
              <w:bottom w:w="14" w:type="dxa"/>
              <w:right w:w="14" w:type="dxa"/>
            </w:tcMar>
          </w:tcPr>
          <w:p w:rsidRPr="001D06EB" w:rsidR="00131A50" w:rsidP="00866E0A" w:rsidRDefault="00131A50" w14:paraId="0C6C087E" w14:textId="77777777">
            <w:pPr>
              <w:pStyle w:val="PSRightKWN"/>
              <w:rPr>
                <w:noProof/>
              </w:rPr>
            </w:pPr>
            <w:r w:rsidRPr="001D06EB">
              <w:rPr>
                <w:noProof/>
              </w:rPr>
              <mc:AlternateContent>
                <mc:Choice Requires="wps">
                  <w:drawing>
                    <wp:anchor distT="0" distB="0" distL="114300" distR="114300" simplePos="0" relativeHeight="251654144" behindDoc="0" locked="1" layoutInCell="1" allowOverlap="1" wp14:editId="3874A35A" wp14:anchorId="742487A4">
                      <wp:simplePos x="0" y="0"/>
                      <wp:positionH relativeFrom="leftMargin">
                        <wp:posOffset>18415</wp:posOffset>
                      </wp:positionH>
                      <wp:positionV relativeFrom="paragraph">
                        <wp:posOffset>48895</wp:posOffset>
                      </wp:positionV>
                      <wp:extent cx="228600" cy="182880"/>
                      <wp:effectExtent l="19050" t="0" r="19050" b="45720"/>
                      <wp:wrapNone/>
                      <wp:docPr id="19" name="Bent-Up Arrow 19"/>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9" style="position:absolute;margin-left:1.45pt;margin-top:3.85pt;width:18pt;height:14.4pt;flip:x y;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" w14:anchorId="491CB69B">
                      <v:path arrowok="t" o:connecttype="custom" o:connectlocs="0,167520;188329,167520;188329,65879;163418,65879;196009,0;228600,65879;203689,65879;203689,182880;0,182880;0,167520" o:connectangles="0,0,0,0,0,0,0,0,0,0"/>
                      <w10:wrap anchorx="margin"/>
                      <w10:anchorlock/>
                    </v:shape>
                  </w:pict>
                </mc:Fallback>
              </mc:AlternateContent>
            </w:r>
          </w:p>
        </w:tc>
        <w:tc>
          <w:tcPr>
            <w:tcW w:w="236" w:type="dxa"/>
            <w:tcMar>
              <w:top w:w="14" w:type="dxa"/>
              <w:left w:w="14" w:type="dxa"/>
              <w:bottom w:w="14" w:type="dxa"/>
              <w:right w:w="14" w:type="dxa"/>
            </w:tcMar>
          </w:tcPr>
          <w:p w:rsidRPr="001D06EB" w:rsidR="00131A50" w:rsidP="00866E0A" w:rsidRDefault="00131A50" w14:paraId="278E80FF" w14:textId="77777777">
            <w:pPr>
              <w:pStyle w:val="PSSurveyBoxLeft"/>
            </w:pPr>
            <w:r w:rsidRPr="001D06EB">
              <w:rPr>
                <w:noProof/>
              </w:rPr>
              <w:drawing>
                <wp:inline distT="0" distB="0" distL="0" distR="0" wp14:anchorId="6DAB8870" wp14:editId="689E1B3C">
                  <wp:extent cx="118872" cy="1188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131A50" w:rsidP="00866E0A" w:rsidRDefault="00131A50" w14:paraId="20F78B75" w14:textId="77777777">
            <w:pPr>
              <w:pStyle w:val="PSResponseList"/>
              <w:rPr>
                <w:noProof/>
              </w:rPr>
            </w:pPr>
            <w:r w:rsidRPr="001D06EB">
              <w:t>Yes</w:t>
            </w:r>
          </w:p>
        </w:tc>
        <w:tc>
          <w:tcPr>
            <w:tcW w:w="230" w:type="dxa"/>
            <w:tcMar>
              <w:top w:w="14" w:type="dxa"/>
              <w:left w:w="14" w:type="dxa"/>
              <w:bottom w:w="14" w:type="dxa"/>
              <w:right w:w="14" w:type="dxa"/>
            </w:tcMar>
          </w:tcPr>
          <w:p w:rsidRPr="001D06EB" w:rsidR="00131A50" w:rsidP="00866E0A" w:rsidRDefault="00131A50" w14:paraId="53ADD2A8" w14:textId="77777777">
            <w:pPr>
              <w:pStyle w:val="PSSurveyBoxLeft"/>
            </w:pPr>
            <w:r w:rsidRPr="001D06EB">
              <w:rPr>
                <w:noProof/>
              </w:rPr>
              <w:drawing>
                <wp:inline distT="0" distB="0" distL="0" distR="0" wp14:anchorId="1487B207" wp14:editId="34C5793B">
                  <wp:extent cx="118872" cy="1188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131A50" w:rsidP="005A7906" w:rsidRDefault="00131A50" w14:paraId="4E7757FD"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Q</w:t>
            </w:r>
            <w:r w:rsidRPr="001D06EB" w:rsidR="005A7906">
              <w:t>1</w:t>
            </w:r>
            <w:r w:rsidRPr="001D06EB" w:rsidR="00C260FF">
              <w:t>3</w:t>
            </w:r>
          </w:p>
        </w:tc>
      </w:tr>
      <w:tr w:rsidRPr="001D06EB" w:rsidR="00131A50" w:rsidTr="00970F2A" w14:paraId="15BA6BB8" w14:textId="77777777">
        <w:tc>
          <w:tcPr>
            <w:tcW w:w="432" w:type="dxa"/>
            <w:tcMar>
              <w:top w:w="14" w:type="dxa"/>
              <w:left w:w="14" w:type="dxa"/>
              <w:bottom w:w="14" w:type="dxa"/>
              <w:right w:w="14" w:type="dxa"/>
            </w:tcMar>
          </w:tcPr>
          <w:p w:rsidRPr="001D06EB" w:rsidR="00131A50" w:rsidP="00866E0A" w:rsidRDefault="00131A50" w14:paraId="25B9FA94" w14:textId="77777777">
            <w:pPr>
              <w:pStyle w:val="PSSpacer6ptKWN"/>
              <w:rPr>
                <w:noProof/>
              </w:rPr>
            </w:pPr>
          </w:p>
        </w:tc>
        <w:tc>
          <w:tcPr>
            <w:tcW w:w="236" w:type="dxa"/>
            <w:tcMar>
              <w:top w:w="14" w:type="dxa"/>
              <w:left w:w="14" w:type="dxa"/>
              <w:bottom w:w="14" w:type="dxa"/>
              <w:right w:w="14" w:type="dxa"/>
            </w:tcMar>
          </w:tcPr>
          <w:p w:rsidRPr="001D06EB" w:rsidR="00131A50" w:rsidP="00866E0A" w:rsidRDefault="00131A50" w14:paraId="6ACECB37" w14:textId="77777777">
            <w:pPr>
              <w:pStyle w:val="PSSpacer6ptKWN"/>
            </w:pPr>
          </w:p>
        </w:tc>
        <w:tc>
          <w:tcPr>
            <w:tcW w:w="4026" w:type="dxa"/>
            <w:gridSpan w:val="3"/>
            <w:tcMar>
              <w:top w:w="14" w:type="dxa"/>
              <w:left w:w="14" w:type="dxa"/>
              <w:bottom w:w="14" w:type="dxa"/>
              <w:right w:w="14" w:type="dxa"/>
            </w:tcMar>
          </w:tcPr>
          <w:p w:rsidRPr="001D06EB" w:rsidR="00131A50" w:rsidP="00866E0A" w:rsidRDefault="00131A50" w14:paraId="1A56F9D0" w14:textId="77777777">
            <w:pPr>
              <w:pStyle w:val="PSSpacer6ptKWN"/>
            </w:pPr>
          </w:p>
        </w:tc>
      </w:tr>
      <w:tr w:rsidRPr="001D06EB" w:rsidR="00131A50" w:rsidTr="00970F2A" w14:paraId="22E9AFDF" w14:textId="77777777">
        <w:tc>
          <w:tcPr>
            <w:tcW w:w="432" w:type="dxa"/>
            <w:tcMar>
              <w:top w:w="14" w:type="dxa"/>
              <w:left w:w="14" w:type="dxa"/>
              <w:bottom w:w="14" w:type="dxa"/>
              <w:right w:w="14" w:type="dxa"/>
            </w:tcMar>
          </w:tcPr>
          <w:p w:rsidRPr="001D06EB" w:rsidR="00131A50" w:rsidP="00866E0A" w:rsidRDefault="00133BAD" w14:paraId="2BC32C70" w14:textId="77777777">
            <w:pPr>
              <w:pStyle w:val="PSQstStem"/>
            </w:pPr>
            <w:r w:rsidRPr="001D06EB">
              <w:fldChar w:fldCharType="begin"/>
            </w:r>
            <w:r w:rsidRPr="001D06EB">
              <w:instrText xml:space="preserve"> AUTONUMLGL  \* Arabic \e </w:instrText>
            </w:r>
            <w:r w:rsidRPr="001D06EB">
              <w:fldChar w:fldCharType="end"/>
            </w:r>
            <w:r w:rsidRPr="001D06EB" w:rsidR="00131A50">
              <w:t>.</w:t>
            </w:r>
          </w:p>
        </w:tc>
        <w:tc>
          <w:tcPr>
            <w:tcW w:w="4262" w:type="dxa"/>
            <w:gridSpan w:val="4"/>
            <w:tcMar>
              <w:top w:w="14" w:type="dxa"/>
              <w:left w:w="14" w:type="dxa"/>
              <w:bottom w:w="14" w:type="dxa"/>
              <w:right w:w="14" w:type="dxa"/>
            </w:tcMar>
          </w:tcPr>
          <w:p w:rsidRPr="001D06EB" w:rsidR="00131A50" w:rsidP="00866E0A" w:rsidRDefault="00131A50" w14:paraId="798CA02C" w14:textId="77777777">
            <w:pPr>
              <w:pStyle w:val="PSQstStem"/>
            </w:pPr>
            <w:r w:rsidRPr="001D06EB">
              <w:t xml:space="preserve">Did they </w:t>
            </w:r>
            <w:r w:rsidRPr="001D06EB">
              <w:rPr>
                <w:rStyle w:val="WordUnderline"/>
              </w:rPr>
              <w:t>continue</w:t>
            </w:r>
            <w:r w:rsidRPr="001D06EB">
              <w:t xml:space="preserve"> this unwanted behavior </w:t>
            </w:r>
            <w:r w:rsidRPr="001D06EB" w:rsidR="007A68F7">
              <w:rPr>
                <w:u w:val="single"/>
              </w:rPr>
              <w:t>after</w:t>
            </w:r>
            <w:r w:rsidRPr="001D06EB">
              <w:t xml:space="preserve"> they knew that you or someone else wanted them to stop?</w:t>
            </w:r>
          </w:p>
        </w:tc>
      </w:tr>
      <w:tr w:rsidRPr="001D06EB" w:rsidR="00131A50" w:rsidTr="00970F2A" w14:paraId="68875BAA" w14:textId="77777777">
        <w:tc>
          <w:tcPr>
            <w:tcW w:w="432" w:type="dxa"/>
            <w:tcMar>
              <w:top w:w="14" w:type="dxa"/>
              <w:left w:w="14" w:type="dxa"/>
              <w:bottom w:w="14" w:type="dxa"/>
              <w:right w:w="14" w:type="dxa"/>
            </w:tcMar>
          </w:tcPr>
          <w:p w:rsidRPr="001D06EB" w:rsidR="00131A50" w:rsidP="00866E0A" w:rsidRDefault="00131A50" w14:paraId="7A0CC976"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5799B0B2" w14:textId="77777777">
            <w:pPr>
              <w:pStyle w:val="PSSurveyBoxLeft"/>
            </w:pPr>
            <w:r w:rsidRPr="001D06EB">
              <w:rPr>
                <w:noProof/>
              </w:rPr>
              <w:drawing>
                <wp:inline distT="0" distB="0" distL="0" distR="0" wp14:anchorId="16C8993D" wp14:editId="28AB739B">
                  <wp:extent cx="118872" cy="1188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866E0A" w:rsidRDefault="00131A50" w14:paraId="3E1C8E2E" w14:textId="77777777">
            <w:pPr>
              <w:pStyle w:val="PSResponseList"/>
              <w:rPr>
                <w:noProof/>
              </w:rPr>
            </w:pPr>
            <w:r w:rsidRPr="001D06EB">
              <w:t>Yes</w:t>
            </w:r>
          </w:p>
        </w:tc>
      </w:tr>
      <w:tr w:rsidRPr="001D06EB" w:rsidR="00131A50" w:rsidTr="00970F2A" w14:paraId="6FA4FCDD" w14:textId="77777777">
        <w:tc>
          <w:tcPr>
            <w:tcW w:w="432" w:type="dxa"/>
            <w:tcMar>
              <w:top w:w="14" w:type="dxa"/>
              <w:left w:w="14" w:type="dxa"/>
              <w:bottom w:w="14" w:type="dxa"/>
              <w:right w:w="14" w:type="dxa"/>
            </w:tcMar>
          </w:tcPr>
          <w:p w:rsidRPr="001D06EB" w:rsidR="00131A50" w:rsidP="00866E0A" w:rsidRDefault="00131A50" w14:paraId="2BD48A9C"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13D65432" w14:textId="77777777">
            <w:pPr>
              <w:pStyle w:val="PSSurveyBoxLeft"/>
              <w:rPr>
                <w:noProof/>
              </w:rPr>
            </w:pPr>
            <w:r w:rsidRPr="001D06EB">
              <w:rPr>
                <w:noProof/>
              </w:rPr>
              <w:drawing>
                <wp:inline distT="0" distB="0" distL="0" distR="0" wp14:anchorId="547ECEDC" wp14:editId="1FD2A7B0">
                  <wp:extent cx="118872" cy="1188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866E0A" w:rsidRDefault="00131A50" w14:paraId="2068CD9E" w14:textId="77777777">
            <w:pPr>
              <w:pStyle w:val="PSResponseList"/>
            </w:pPr>
            <w:r w:rsidRPr="001D06EB">
              <w:t>Not applicable, they did not know I or someone else wanted them to stop</w:t>
            </w:r>
          </w:p>
        </w:tc>
      </w:tr>
      <w:tr w:rsidRPr="001D06EB" w:rsidR="00131A50" w:rsidTr="00970F2A" w14:paraId="4B4299C9" w14:textId="77777777">
        <w:tc>
          <w:tcPr>
            <w:tcW w:w="432" w:type="dxa"/>
            <w:tcMar>
              <w:top w:w="14" w:type="dxa"/>
              <w:left w:w="14" w:type="dxa"/>
              <w:bottom w:w="14" w:type="dxa"/>
              <w:right w:w="14" w:type="dxa"/>
            </w:tcMar>
          </w:tcPr>
          <w:p w:rsidRPr="001D06EB" w:rsidR="00131A50" w:rsidP="00866E0A" w:rsidRDefault="00131A50" w14:paraId="27859BA7"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4BB128C3" w14:textId="77777777">
            <w:pPr>
              <w:pStyle w:val="PSSurveyBoxLeft"/>
              <w:rPr>
                <w:noProof/>
              </w:rPr>
            </w:pPr>
            <w:r w:rsidRPr="001D06EB">
              <w:rPr>
                <w:noProof/>
              </w:rPr>
              <w:drawing>
                <wp:inline distT="0" distB="0" distL="0" distR="0" wp14:anchorId="6F77D5A3" wp14:editId="634BD216">
                  <wp:extent cx="118872" cy="1188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866E0A" w:rsidRDefault="00131A50" w14:paraId="6675AB89" w14:textId="77777777">
            <w:pPr>
              <w:pStyle w:val="PSResponseList"/>
              <w:rPr>
                <w:noProof/>
              </w:rPr>
            </w:pPr>
            <w:r w:rsidRPr="001D06EB">
              <w:t>No</w:t>
            </w:r>
          </w:p>
        </w:tc>
      </w:tr>
      <w:tr w:rsidRPr="001D06EB" w:rsidR="00131A50" w:rsidTr="00970F2A" w14:paraId="07F8BE0B" w14:textId="77777777">
        <w:tc>
          <w:tcPr>
            <w:tcW w:w="432" w:type="dxa"/>
            <w:tcMar>
              <w:top w:w="14" w:type="dxa"/>
              <w:left w:w="14" w:type="dxa"/>
              <w:bottom w:w="14" w:type="dxa"/>
              <w:right w:w="14" w:type="dxa"/>
            </w:tcMar>
          </w:tcPr>
          <w:p w:rsidRPr="001D06EB" w:rsidR="00131A50" w:rsidP="00866E0A" w:rsidRDefault="00131A50" w14:paraId="551286E4" w14:textId="77777777">
            <w:pPr>
              <w:pStyle w:val="PSSpacer6ptKWN"/>
              <w:rPr>
                <w:noProof/>
              </w:rPr>
            </w:pPr>
          </w:p>
        </w:tc>
        <w:tc>
          <w:tcPr>
            <w:tcW w:w="236" w:type="dxa"/>
            <w:tcMar>
              <w:top w:w="14" w:type="dxa"/>
              <w:left w:w="14" w:type="dxa"/>
              <w:bottom w:w="14" w:type="dxa"/>
              <w:right w:w="14" w:type="dxa"/>
            </w:tcMar>
          </w:tcPr>
          <w:p w:rsidRPr="001D06EB" w:rsidR="00131A50" w:rsidP="00866E0A" w:rsidRDefault="00131A50" w14:paraId="42CDAE9F" w14:textId="77777777">
            <w:pPr>
              <w:pStyle w:val="PSSpacer6ptKWN"/>
            </w:pPr>
          </w:p>
        </w:tc>
        <w:tc>
          <w:tcPr>
            <w:tcW w:w="4026" w:type="dxa"/>
            <w:gridSpan w:val="3"/>
            <w:tcMar>
              <w:top w:w="14" w:type="dxa"/>
              <w:left w:w="14" w:type="dxa"/>
              <w:bottom w:w="14" w:type="dxa"/>
              <w:right w:w="14" w:type="dxa"/>
            </w:tcMar>
          </w:tcPr>
          <w:p w:rsidRPr="001D06EB" w:rsidR="00131A50" w:rsidP="00866E0A" w:rsidRDefault="00131A50" w14:paraId="67B0E2C6" w14:textId="77777777">
            <w:pPr>
              <w:pStyle w:val="PSSpacer6ptKWN"/>
            </w:pPr>
          </w:p>
        </w:tc>
      </w:tr>
      <w:tr w:rsidRPr="001D06EB" w:rsidR="00131A50" w:rsidTr="00970F2A" w14:paraId="5AA7D470" w14:textId="77777777">
        <w:tc>
          <w:tcPr>
            <w:tcW w:w="432" w:type="dxa"/>
            <w:tcMar>
              <w:top w:w="14" w:type="dxa"/>
              <w:left w:w="14" w:type="dxa"/>
              <w:bottom w:w="14" w:type="dxa"/>
              <w:right w:w="14" w:type="dxa"/>
            </w:tcMar>
          </w:tcPr>
          <w:p w:rsidRPr="001D06EB" w:rsidR="00131A50" w:rsidP="00866E0A" w:rsidRDefault="00133BAD" w14:paraId="6C9F65FD" w14:textId="77777777">
            <w:pPr>
              <w:pStyle w:val="PSQstStem"/>
            </w:pPr>
            <w:r w:rsidRPr="001D06EB">
              <w:fldChar w:fldCharType="begin"/>
            </w:r>
            <w:r w:rsidRPr="001D06EB">
              <w:instrText xml:space="preserve"> AUTONUMLGL  \* Arabic \e </w:instrText>
            </w:r>
            <w:r w:rsidRPr="001D06EB">
              <w:fldChar w:fldCharType="end"/>
            </w:r>
            <w:r w:rsidRPr="001D06EB" w:rsidR="00131A50">
              <w:t>.</w:t>
            </w:r>
          </w:p>
        </w:tc>
        <w:tc>
          <w:tcPr>
            <w:tcW w:w="4262" w:type="dxa"/>
            <w:gridSpan w:val="4"/>
            <w:tcMar>
              <w:top w:w="14" w:type="dxa"/>
              <w:left w:w="14" w:type="dxa"/>
              <w:bottom w:w="14" w:type="dxa"/>
              <w:right w:w="14" w:type="dxa"/>
            </w:tcMar>
          </w:tcPr>
          <w:p w:rsidRPr="001D06EB" w:rsidR="00131A50" w:rsidP="00A535D6" w:rsidRDefault="00131A50" w14:paraId="3A188B61" w14:textId="77777777">
            <w:pPr>
              <w:pStyle w:val="PSQstStem"/>
            </w:pPr>
            <w:r w:rsidRPr="001D06EB">
              <w:t xml:space="preserve">Do you think this was ever severe enough that </w:t>
            </w:r>
            <w:r w:rsidRPr="001D06EB" w:rsidR="00026B54">
              <w:rPr>
                <w:rStyle w:val="WordUnderline"/>
              </w:rPr>
              <w:t>most cadets/midshipmen</w:t>
            </w:r>
            <w:r w:rsidRPr="001D06EB" w:rsidR="00026B54">
              <w:rPr>
                <w:rStyle w:val="WordUnderline"/>
                <w:u w:val="none"/>
              </w:rPr>
              <w:t xml:space="preserve"> at your Academy</w:t>
            </w:r>
            <w:r w:rsidRPr="001D06EB">
              <w:t xml:space="preserve"> would have been </w:t>
            </w:r>
            <w:r w:rsidRPr="001D06EB">
              <w:rPr>
                <w:rStyle w:val="WordUnderline"/>
              </w:rPr>
              <w:t>offended</w:t>
            </w:r>
            <w:r w:rsidRPr="001D06EB">
              <w:t xml:space="preserve"> </w:t>
            </w:r>
            <w:r w:rsidRPr="001D06EB" w:rsidR="00204C7F">
              <w:t>by seeing these sexually explicit materials</w:t>
            </w:r>
            <w:r w:rsidRPr="001D06EB">
              <w:t xml:space="preserve">?  </w:t>
            </w:r>
            <w:r w:rsidRPr="001D06EB" w:rsidR="000C11C7">
              <w:rPr>
                <w:b w:val="0"/>
              </w:rPr>
              <w:t>If you aren’t sure,</w:t>
            </w:r>
            <w:r w:rsidRPr="001D06EB">
              <w:rPr>
                <w:b w:val="0"/>
              </w:rPr>
              <w:t xml:space="preserve"> choose the best answer.</w:t>
            </w:r>
          </w:p>
        </w:tc>
      </w:tr>
      <w:tr w:rsidRPr="001D06EB" w:rsidR="00131A50" w:rsidTr="00970F2A" w14:paraId="54D8104A" w14:textId="77777777">
        <w:tc>
          <w:tcPr>
            <w:tcW w:w="432" w:type="dxa"/>
            <w:tcMar>
              <w:top w:w="14" w:type="dxa"/>
              <w:left w:w="14" w:type="dxa"/>
              <w:bottom w:w="14" w:type="dxa"/>
              <w:right w:w="14" w:type="dxa"/>
            </w:tcMar>
          </w:tcPr>
          <w:p w:rsidRPr="001D06EB" w:rsidR="00131A50" w:rsidP="00866E0A" w:rsidRDefault="00131A50" w14:paraId="738DC279"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206A8A7B" w14:textId="77777777">
            <w:pPr>
              <w:pStyle w:val="PSSurveyBoxLeft"/>
            </w:pPr>
            <w:r w:rsidRPr="001D06EB">
              <w:rPr>
                <w:noProof/>
              </w:rPr>
              <w:drawing>
                <wp:inline distT="0" distB="0" distL="0" distR="0" wp14:anchorId="6EC78A34" wp14:editId="780DE286">
                  <wp:extent cx="118872" cy="11887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131A50" w:rsidP="00866E0A" w:rsidRDefault="00131A50" w14:paraId="324F412A" w14:textId="77777777">
            <w:pPr>
              <w:pStyle w:val="PSResponseList"/>
              <w:rPr>
                <w:noProof/>
              </w:rPr>
            </w:pPr>
            <w:r w:rsidRPr="001D06EB">
              <w:t>Yes</w:t>
            </w:r>
          </w:p>
        </w:tc>
        <w:tc>
          <w:tcPr>
            <w:tcW w:w="230" w:type="dxa"/>
            <w:tcMar>
              <w:top w:w="14" w:type="dxa"/>
              <w:left w:w="14" w:type="dxa"/>
              <w:bottom w:w="14" w:type="dxa"/>
              <w:right w:w="14" w:type="dxa"/>
            </w:tcMar>
          </w:tcPr>
          <w:p w:rsidRPr="001D06EB" w:rsidR="00131A50" w:rsidP="00866E0A" w:rsidRDefault="00131A50" w14:paraId="2583AFBE" w14:textId="77777777">
            <w:pPr>
              <w:pStyle w:val="PSSurveyBoxLeft"/>
            </w:pPr>
            <w:r w:rsidRPr="001D06EB">
              <w:rPr>
                <w:noProof/>
              </w:rPr>
              <w:drawing>
                <wp:inline distT="0" distB="0" distL="0" distR="0" wp14:anchorId="47B835C6" wp14:editId="00F3D9F4">
                  <wp:extent cx="118872" cy="11887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131A50" w:rsidP="00866E0A" w:rsidRDefault="00131A50" w14:paraId="47F9CA70" w14:textId="77777777">
            <w:pPr>
              <w:pStyle w:val="PSResponseList"/>
              <w:rPr>
                <w:rFonts w:ascii="Times New Roman" w:hAnsi="Times New Roman"/>
                <w:szCs w:val="24"/>
              </w:rPr>
            </w:pPr>
            <w:r w:rsidRPr="001D06EB">
              <w:rPr>
                <w:noProof/>
              </w:rPr>
              <w:t>No</w:t>
            </w:r>
          </w:p>
        </w:tc>
      </w:tr>
    </w:tbl>
    <w:p w:rsidRPr="001D06EB" w:rsidR="007E509A" w:rsidP="00F36E67" w:rsidRDefault="007E509A" w14:paraId="7FF5CC68"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131A50" w:rsidTr="00970F2A" w14:paraId="5B8C2696" w14:textId="77777777">
        <w:tc>
          <w:tcPr>
            <w:tcW w:w="432" w:type="dxa"/>
            <w:tcBorders>
              <w:top w:val="single" w:color="336699" w:sz="8" w:space="0"/>
            </w:tcBorders>
            <w:tcMar>
              <w:top w:w="14" w:type="dxa"/>
              <w:left w:w="14" w:type="dxa"/>
              <w:bottom w:w="14" w:type="dxa"/>
              <w:right w:w="14" w:type="dxa"/>
            </w:tcMar>
          </w:tcPr>
          <w:p w:rsidRPr="001D06EB" w:rsidR="00131A50" w:rsidP="00866E0A" w:rsidRDefault="00133BAD" w14:paraId="13AFB6B5" w14:textId="77777777">
            <w:pPr>
              <w:pStyle w:val="PSQstStem"/>
            </w:pPr>
            <w:r w:rsidRPr="001D06EB">
              <w:fldChar w:fldCharType="begin"/>
            </w:r>
            <w:r w:rsidRPr="001D06EB">
              <w:instrText xml:space="preserve"> AUTONUMLGL  \* Arabic \e </w:instrText>
            </w:r>
            <w:r w:rsidRPr="001D06EB">
              <w:fldChar w:fldCharType="end"/>
            </w:r>
            <w:r w:rsidRPr="001D06EB" w:rsidR="00C260FF">
              <w:t>.</w:t>
            </w:r>
          </w:p>
        </w:tc>
        <w:tc>
          <w:tcPr>
            <w:tcW w:w="4291" w:type="dxa"/>
            <w:tcBorders>
              <w:top w:val="single" w:color="336699" w:sz="8" w:space="0"/>
            </w:tcBorders>
            <w:tcMar>
              <w:top w:w="14" w:type="dxa"/>
              <w:left w:w="14" w:type="dxa"/>
              <w:bottom w:w="14" w:type="dxa"/>
              <w:right w:w="14" w:type="dxa"/>
            </w:tcMar>
          </w:tcPr>
          <w:p w:rsidRPr="001D06EB" w:rsidR="00131A50" w:rsidRDefault="00131A50" w14:paraId="5700FA38" w14:textId="5BAC4EDE">
            <w:pPr>
              <w:pStyle w:val="PSQstStem"/>
              <w:rPr>
                <w:rStyle w:val="WordBold"/>
              </w:rPr>
            </w:pPr>
            <w:r w:rsidRPr="001D06EB">
              <w:t xml:space="preserve">Since </w:t>
            </w:r>
            <w:r w:rsidRPr="001D06EB" w:rsidR="006501CB">
              <w:rPr>
                <w:rStyle w:val="WordUnderline"/>
              </w:rPr>
              <w:t>June 2021</w:t>
            </w:r>
            <w:r w:rsidRPr="001D06EB">
              <w:t xml:space="preserve">, did </w:t>
            </w:r>
            <w:r w:rsidRPr="001D06EB" w:rsidR="004146BC">
              <w:t xml:space="preserve">someone from </w:t>
            </w:r>
            <w:r w:rsidRPr="001D06EB" w:rsidR="00F651B7">
              <w:t>your Academy</w:t>
            </w:r>
            <w:r w:rsidRPr="001D06EB">
              <w:t xml:space="preserve"> </w:t>
            </w:r>
            <w:r w:rsidRPr="001D06EB" w:rsidR="005714C0">
              <w:t>repeatedly tell you about their sexual activities or make sexual gestures/body movements (for example, thrusting their pelvis or grabbing their crotch) in a way</w:t>
            </w:r>
            <w:r w:rsidRPr="001D06EB">
              <w:t xml:space="preserve"> that made you uncomfortable, angry, or upset?</w:t>
            </w:r>
          </w:p>
        </w:tc>
      </w:tr>
    </w:tbl>
    <w:p w:rsidRPr="001D06EB" w:rsidR="00131A50" w:rsidP="00866E0A" w:rsidRDefault="00131A50" w14:paraId="2AB12614" w14:textId="77777777">
      <w:pPr>
        <w:pStyle w:val="PSSpacer3ptKWN"/>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131A50" w:rsidTr="00970F2A" w14:paraId="3BCAADFF" w14:textId="77777777">
        <w:tc>
          <w:tcPr>
            <w:tcW w:w="432" w:type="dxa"/>
            <w:tcMar>
              <w:top w:w="14" w:type="dxa"/>
              <w:left w:w="14" w:type="dxa"/>
              <w:bottom w:w="14" w:type="dxa"/>
              <w:right w:w="14" w:type="dxa"/>
            </w:tcMar>
          </w:tcPr>
          <w:p w:rsidRPr="001D06EB" w:rsidR="00131A50" w:rsidP="00866E0A" w:rsidRDefault="00131A50" w14:paraId="690EA215" w14:textId="77777777">
            <w:pPr>
              <w:pStyle w:val="PSRightKWN"/>
              <w:rPr>
                <w:noProof/>
              </w:rPr>
            </w:pPr>
            <w:r w:rsidRPr="001D06EB">
              <w:rPr>
                <w:noProof/>
              </w:rPr>
              <mc:AlternateContent>
                <mc:Choice Requires="wps">
                  <w:drawing>
                    <wp:anchor distT="0" distB="0" distL="114300" distR="114300" simplePos="0" relativeHeight="251655168" behindDoc="0" locked="1" layoutInCell="1" allowOverlap="1" wp14:editId="7B5FF28F" wp14:anchorId="25FD2422">
                      <wp:simplePos x="0" y="0"/>
                      <wp:positionH relativeFrom="leftMargin">
                        <wp:posOffset>18415</wp:posOffset>
                      </wp:positionH>
                      <wp:positionV relativeFrom="paragraph">
                        <wp:posOffset>48895</wp:posOffset>
                      </wp:positionV>
                      <wp:extent cx="228600" cy="182880"/>
                      <wp:effectExtent l="19050" t="0" r="19050" b="45720"/>
                      <wp:wrapNone/>
                      <wp:docPr id="27" name="Bent-Up Arrow 27"/>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27" style="position:absolute;margin-left:1.45pt;margin-top:3.85pt;width:18pt;height:14.4pt;flip:x y;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" w14:anchorId="555075CA">
                      <v:path arrowok="t" o:connecttype="custom" o:connectlocs="0,167520;188329,167520;188329,65879;163418,65879;196009,0;228600,65879;203689,65879;203689,182880;0,182880;0,167520" o:connectangles="0,0,0,0,0,0,0,0,0,0"/>
                      <w10:wrap anchorx="margin"/>
                      <w10:anchorlock/>
                    </v:shape>
                  </w:pict>
                </mc:Fallback>
              </mc:AlternateContent>
            </w:r>
          </w:p>
        </w:tc>
        <w:tc>
          <w:tcPr>
            <w:tcW w:w="236" w:type="dxa"/>
            <w:tcMar>
              <w:top w:w="14" w:type="dxa"/>
              <w:left w:w="14" w:type="dxa"/>
              <w:bottom w:w="14" w:type="dxa"/>
              <w:right w:w="14" w:type="dxa"/>
            </w:tcMar>
          </w:tcPr>
          <w:p w:rsidRPr="001D06EB" w:rsidR="00131A50" w:rsidP="00866E0A" w:rsidRDefault="00131A50" w14:paraId="716CF124" w14:textId="77777777">
            <w:pPr>
              <w:pStyle w:val="PSSurveyBoxLeft"/>
            </w:pPr>
            <w:r w:rsidRPr="001D06EB">
              <w:rPr>
                <w:noProof/>
              </w:rPr>
              <w:drawing>
                <wp:inline distT="0" distB="0" distL="0" distR="0" wp14:anchorId="2AE944DC" wp14:editId="5203732E">
                  <wp:extent cx="118872" cy="11887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131A50" w:rsidP="00866E0A" w:rsidRDefault="00131A50" w14:paraId="7B6BF965" w14:textId="77777777">
            <w:pPr>
              <w:pStyle w:val="PSResponseList"/>
              <w:rPr>
                <w:noProof/>
              </w:rPr>
            </w:pPr>
            <w:r w:rsidRPr="001D06EB">
              <w:t>Yes</w:t>
            </w:r>
          </w:p>
        </w:tc>
        <w:tc>
          <w:tcPr>
            <w:tcW w:w="230" w:type="dxa"/>
            <w:tcMar>
              <w:top w:w="14" w:type="dxa"/>
              <w:left w:w="14" w:type="dxa"/>
              <w:bottom w:w="14" w:type="dxa"/>
              <w:right w:w="14" w:type="dxa"/>
            </w:tcMar>
          </w:tcPr>
          <w:p w:rsidRPr="001D06EB" w:rsidR="00131A50" w:rsidP="00866E0A" w:rsidRDefault="00131A50" w14:paraId="784B99B0" w14:textId="77777777">
            <w:pPr>
              <w:pStyle w:val="PSSurveyBoxLeft"/>
            </w:pPr>
            <w:r w:rsidRPr="001D06EB">
              <w:rPr>
                <w:noProof/>
              </w:rPr>
              <w:drawing>
                <wp:inline distT="0" distB="0" distL="0" distR="0" wp14:anchorId="69667B95" wp14:editId="1B9FF519">
                  <wp:extent cx="118872" cy="11887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131A50" w:rsidRDefault="00131A50" w14:paraId="0753FAD7"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Q</w:t>
            </w:r>
            <w:r w:rsidRPr="001D06EB" w:rsidR="005A7906">
              <w:t>1</w:t>
            </w:r>
            <w:r w:rsidRPr="001D06EB" w:rsidR="00C540C0">
              <w:t>6</w:t>
            </w:r>
          </w:p>
        </w:tc>
      </w:tr>
      <w:tr w:rsidRPr="001D06EB" w:rsidR="00131A50" w:rsidTr="00970F2A" w14:paraId="15910B98" w14:textId="77777777">
        <w:tc>
          <w:tcPr>
            <w:tcW w:w="432" w:type="dxa"/>
            <w:tcMar>
              <w:top w:w="14" w:type="dxa"/>
              <w:left w:w="14" w:type="dxa"/>
              <w:bottom w:w="14" w:type="dxa"/>
              <w:right w:w="14" w:type="dxa"/>
            </w:tcMar>
          </w:tcPr>
          <w:p w:rsidRPr="001D06EB" w:rsidR="00131A50" w:rsidP="00866E0A" w:rsidRDefault="00131A50" w14:paraId="6981E9B3" w14:textId="77777777">
            <w:pPr>
              <w:pStyle w:val="PSSpacer6ptKWN"/>
              <w:rPr>
                <w:noProof/>
              </w:rPr>
            </w:pPr>
          </w:p>
        </w:tc>
        <w:tc>
          <w:tcPr>
            <w:tcW w:w="236" w:type="dxa"/>
            <w:tcMar>
              <w:top w:w="14" w:type="dxa"/>
              <w:left w:w="14" w:type="dxa"/>
              <w:bottom w:w="14" w:type="dxa"/>
              <w:right w:w="14" w:type="dxa"/>
            </w:tcMar>
          </w:tcPr>
          <w:p w:rsidRPr="001D06EB" w:rsidR="00131A50" w:rsidP="00866E0A" w:rsidRDefault="00131A50" w14:paraId="37EF5E9B" w14:textId="77777777">
            <w:pPr>
              <w:pStyle w:val="PSSpacer6ptKWN"/>
            </w:pPr>
          </w:p>
        </w:tc>
        <w:tc>
          <w:tcPr>
            <w:tcW w:w="4026" w:type="dxa"/>
            <w:gridSpan w:val="3"/>
            <w:tcMar>
              <w:top w:w="14" w:type="dxa"/>
              <w:left w:w="14" w:type="dxa"/>
              <w:bottom w:w="14" w:type="dxa"/>
              <w:right w:w="14" w:type="dxa"/>
            </w:tcMar>
          </w:tcPr>
          <w:p w:rsidRPr="001D06EB" w:rsidR="00131A50" w:rsidP="00866E0A" w:rsidRDefault="00131A50" w14:paraId="750D2D55" w14:textId="77777777">
            <w:pPr>
              <w:pStyle w:val="PSSpacer6ptKWN"/>
            </w:pPr>
          </w:p>
        </w:tc>
      </w:tr>
      <w:tr w:rsidRPr="001D06EB" w:rsidR="00131A50" w:rsidTr="00970F2A" w14:paraId="6B1C9FA9" w14:textId="77777777">
        <w:tc>
          <w:tcPr>
            <w:tcW w:w="432" w:type="dxa"/>
            <w:tcMar>
              <w:top w:w="14" w:type="dxa"/>
              <w:left w:w="14" w:type="dxa"/>
              <w:bottom w:w="14" w:type="dxa"/>
              <w:right w:w="14" w:type="dxa"/>
            </w:tcMar>
          </w:tcPr>
          <w:p w:rsidRPr="001D06EB" w:rsidR="00131A50" w:rsidP="00866E0A" w:rsidRDefault="00133BAD" w14:paraId="7876877A" w14:textId="77777777">
            <w:pPr>
              <w:pStyle w:val="PSQstStem"/>
            </w:pPr>
            <w:r w:rsidRPr="001D06EB">
              <w:fldChar w:fldCharType="begin"/>
            </w:r>
            <w:r w:rsidRPr="001D06EB">
              <w:instrText xml:space="preserve"> AUTONUMLGL  \* Arabic \e </w:instrText>
            </w:r>
            <w:r w:rsidRPr="001D06EB">
              <w:fldChar w:fldCharType="end"/>
            </w:r>
            <w:r w:rsidRPr="001D06EB" w:rsidR="00131A50">
              <w:t>.</w:t>
            </w:r>
          </w:p>
        </w:tc>
        <w:tc>
          <w:tcPr>
            <w:tcW w:w="4262" w:type="dxa"/>
            <w:gridSpan w:val="4"/>
            <w:tcMar>
              <w:top w:w="14" w:type="dxa"/>
              <w:left w:w="14" w:type="dxa"/>
              <w:bottom w:w="14" w:type="dxa"/>
              <w:right w:w="14" w:type="dxa"/>
            </w:tcMar>
          </w:tcPr>
          <w:p w:rsidRPr="001D06EB" w:rsidR="00131A50" w:rsidP="00866E0A" w:rsidRDefault="00131A50" w14:paraId="76385B89" w14:textId="77777777">
            <w:pPr>
              <w:pStyle w:val="PSQstStem"/>
            </w:pPr>
            <w:r w:rsidRPr="001D06EB">
              <w:t xml:space="preserve">Did they </w:t>
            </w:r>
            <w:r w:rsidRPr="001D06EB">
              <w:rPr>
                <w:rStyle w:val="WordUnderline"/>
              </w:rPr>
              <w:t>continue</w:t>
            </w:r>
            <w:r w:rsidRPr="001D06EB">
              <w:t xml:space="preserve"> this unwanted behavior </w:t>
            </w:r>
            <w:r w:rsidRPr="001D06EB" w:rsidR="007A68F7">
              <w:rPr>
                <w:u w:val="single"/>
              </w:rPr>
              <w:t>after</w:t>
            </w:r>
            <w:r w:rsidRPr="001D06EB">
              <w:t xml:space="preserve"> they knew that you or someone else wanted them to stop?</w:t>
            </w:r>
          </w:p>
        </w:tc>
      </w:tr>
      <w:tr w:rsidRPr="001D06EB" w:rsidR="00131A50" w:rsidTr="00970F2A" w14:paraId="397E0FE1" w14:textId="77777777">
        <w:tc>
          <w:tcPr>
            <w:tcW w:w="432" w:type="dxa"/>
            <w:tcMar>
              <w:top w:w="14" w:type="dxa"/>
              <w:left w:w="14" w:type="dxa"/>
              <w:bottom w:w="14" w:type="dxa"/>
              <w:right w:w="14" w:type="dxa"/>
            </w:tcMar>
          </w:tcPr>
          <w:p w:rsidRPr="001D06EB" w:rsidR="00131A50" w:rsidP="00866E0A" w:rsidRDefault="00131A50" w14:paraId="44261134"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036EC6A5" w14:textId="77777777">
            <w:pPr>
              <w:pStyle w:val="PSSurveyBoxLeft"/>
            </w:pPr>
            <w:r w:rsidRPr="001D06EB">
              <w:rPr>
                <w:noProof/>
              </w:rPr>
              <w:drawing>
                <wp:inline distT="0" distB="0" distL="0" distR="0" wp14:anchorId="628A7E1F" wp14:editId="76155462">
                  <wp:extent cx="118872" cy="11887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866E0A" w:rsidRDefault="00131A50" w14:paraId="4BC757BF" w14:textId="77777777">
            <w:pPr>
              <w:pStyle w:val="PSResponseList"/>
              <w:rPr>
                <w:noProof/>
              </w:rPr>
            </w:pPr>
            <w:r w:rsidRPr="001D06EB">
              <w:t>Yes</w:t>
            </w:r>
          </w:p>
        </w:tc>
      </w:tr>
      <w:tr w:rsidRPr="001D06EB" w:rsidR="00131A50" w:rsidTr="00970F2A" w14:paraId="5E355CA5" w14:textId="77777777">
        <w:tc>
          <w:tcPr>
            <w:tcW w:w="432" w:type="dxa"/>
            <w:tcMar>
              <w:top w:w="14" w:type="dxa"/>
              <w:left w:w="14" w:type="dxa"/>
              <w:bottom w:w="14" w:type="dxa"/>
              <w:right w:w="14" w:type="dxa"/>
            </w:tcMar>
          </w:tcPr>
          <w:p w:rsidRPr="001D06EB" w:rsidR="00131A50" w:rsidP="00866E0A" w:rsidRDefault="00131A50" w14:paraId="34340E3E"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4C1342C1" w14:textId="77777777">
            <w:pPr>
              <w:pStyle w:val="PSSurveyBoxLeft"/>
              <w:rPr>
                <w:noProof/>
              </w:rPr>
            </w:pPr>
            <w:r w:rsidRPr="001D06EB">
              <w:rPr>
                <w:noProof/>
              </w:rPr>
              <w:drawing>
                <wp:inline distT="0" distB="0" distL="0" distR="0" wp14:anchorId="2B532DBC" wp14:editId="310E6222">
                  <wp:extent cx="118872" cy="11887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866E0A" w:rsidRDefault="00131A50" w14:paraId="19F4C4FA" w14:textId="77777777">
            <w:pPr>
              <w:pStyle w:val="PSResponseList"/>
            </w:pPr>
            <w:r w:rsidRPr="001D06EB">
              <w:t>Not applicable, they did not know I or someone else wanted them to stop</w:t>
            </w:r>
          </w:p>
        </w:tc>
      </w:tr>
      <w:tr w:rsidRPr="001D06EB" w:rsidR="00131A50" w:rsidTr="00970F2A" w14:paraId="00845CA2" w14:textId="77777777">
        <w:tc>
          <w:tcPr>
            <w:tcW w:w="432" w:type="dxa"/>
            <w:tcMar>
              <w:top w:w="14" w:type="dxa"/>
              <w:left w:w="14" w:type="dxa"/>
              <w:bottom w:w="14" w:type="dxa"/>
              <w:right w:w="14" w:type="dxa"/>
            </w:tcMar>
          </w:tcPr>
          <w:p w:rsidRPr="001D06EB" w:rsidR="00131A50" w:rsidP="00866E0A" w:rsidRDefault="00131A50" w14:paraId="40301E20"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110098F4" w14:textId="77777777">
            <w:pPr>
              <w:pStyle w:val="PSSurveyBoxLeft"/>
              <w:rPr>
                <w:noProof/>
              </w:rPr>
            </w:pPr>
            <w:r w:rsidRPr="001D06EB">
              <w:rPr>
                <w:noProof/>
              </w:rPr>
              <w:drawing>
                <wp:inline distT="0" distB="0" distL="0" distR="0" wp14:anchorId="0FD78E38" wp14:editId="5B77A1FB">
                  <wp:extent cx="118872" cy="118872"/>
                  <wp:effectExtent l="0" t="0" r="0" b="0"/>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131A50" w:rsidP="00866E0A" w:rsidRDefault="00131A50" w14:paraId="5EF88E9F" w14:textId="77777777">
            <w:pPr>
              <w:pStyle w:val="PSResponseList"/>
              <w:rPr>
                <w:noProof/>
              </w:rPr>
            </w:pPr>
            <w:r w:rsidRPr="001D06EB">
              <w:t>No</w:t>
            </w:r>
          </w:p>
        </w:tc>
      </w:tr>
    </w:tbl>
    <w:p w:rsidRPr="001D06EB" w:rsidR="00CC0DC6" w:rsidP="00CC0DC6" w:rsidRDefault="00CC0DC6" w14:paraId="70E2516B" w14:textId="77777777">
      <w:pPr>
        <w:pStyle w:val="PSSpacer9pt"/>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866E0A" w:rsidTr="00970F2A" w14:paraId="1B58FEA0" w14:textId="77777777">
        <w:tc>
          <w:tcPr>
            <w:tcW w:w="432" w:type="dxa"/>
            <w:tcMar>
              <w:top w:w="14" w:type="dxa"/>
              <w:left w:w="14" w:type="dxa"/>
              <w:bottom w:w="14" w:type="dxa"/>
              <w:right w:w="14" w:type="dxa"/>
            </w:tcMar>
          </w:tcPr>
          <w:p w:rsidRPr="001D06EB" w:rsidR="00866E0A" w:rsidP="00866E0A" w:rsidRDefault="00133BAD" w14:paraId="355A7A46" w14:textId="77777777">
            <w:pPr>
              <w:pStyle w:val="PSQstStem"/>
            </w:pPr>
            <w:r w:rsidRPr="001D06EB">
              <w:fldChar w:fldCharType="begin"/>
            </w:r>
            <w:r w:rsidRPr="001D06EB">
              <w:instrText xml:space="preserve"> AUTONUMLGL  \* Arabic \e </w:instrText>
            </w:r>
            <w:r w:rsidRPr="001D06EB">
              <w:fldChar w:fldCharType="end"/>
            </w:r>
            <w:r w:rsidRPr="001D06EB" w:rsidR="00866E0A">
              <w:t>.</w:t>
            </w:r>
          </w:p>
        </w:tc>
        <w:tc>
          <w:tcPr>
            <w:tcW w:w="4262" w:type="dxa"/>
            <w:gridSpan w:val="4"/>
            <w:tcMar>
              <w:top w:w="14" w:type="dxa"/>
              <w:left w:w="14" w:type="dxa"/>
              <w:bottom w:w="14" w:type="dxa"/>
              <w:right w:w="14" w:type="dxa"/>
            </w:tcMar>
          </w:tcPr>
          <w:p w:rsidRPr="001D06EB" w:rsidR="00866E0A" w:rsidP="00A535D6" w:rsidRDefault="00866E0A" w14:paraId="6B118CF2" w14:textId="77777777">
            <w:pPr>
              <w:pStyle w:val="PSQstStem"/>
            </w:pPr>
            <w:r w:rsidRPr="001D06EB">
              <w:t xml:space="preserve">Do you think this was ever severe enough that </w:t>
            </w:r>
            <w:r w:rsidRPr="001D06EB" w:rsidR="00026B54">
              <w:rPr>
                <w:rStyle w:val="WordUnderline"/>
              </w:rPr>
              <w:t>most cadets/midshipmen</w:t>
            </w:r>
            <w:r w:rsidRPr="001D06EB" w:rsidR="00026B54">
              <w:rPr>
                <w:rStyle w:val="WordUnderline"/>
                <w:u w:val="none"/>
              </w:rPr>
              <w:t xml:space="preserve"> at your Academy</w:t>
            </w:r>
            <w:r w:rsidRPr="001D06EB">
              <w:t xml:space="preserve"> would have been </w:t>
            </w:r>
            <w:r w:rsidRPr="001D06EB">
              <w:rPr>
                <w:rStyle w:val="WordUnderline"/>
              </w:rPr>
              <w:t>offended</w:t>
            </w:r>
            <w:r w:rsidRPr="001D06EB">
              <w:t xml:space="preserve"> by </w:t>
            </w:r>
            <w:r w:rsidRPr="001D06EB" w:rsidR="00204C7F">
              <w:t>hearing about these sexual activities or by having someone make sexual gestures/body movements (for example, thrusting their pelvis or grabbing their crotch)</w:t>
            </w:r>
            <w:r w:rsidRPr="001D06EB">
              <w:t xml:space="preserve">?  </w:t>
            </w:r>
            <w:r w:rsidRPr="001D06EB" w:rsidR="000C11C7">
              <w:rPr>
                <w:b w:val="0"/>
              </w:rPr>
              <w:t>If you aren’t sure,</w:t>
            </w:r>
            <w:r w:rsidRPr="001D06EB">
              <w:rPr>
                <w:b w:val="0"/>
              </w:rPr>
              <w:t xml:space="preserve"> choose the best answer.</w:t>
            </w:r>
          </w:p>
        </w:tc>
      </w:tr>
      <w:tr w:rsidRPr="001D06EB" w:rsidR="00131A50" w:rsidTr="00970F2A" w14:paraId="6FFA0621" w14:textId="77777777">
        <w:tc>
          <w:tcPr>
            <w:tcW w:w="432" w:type="dxa"/>
            <w:tcMar>
              <w:top w:w="14" w:type="dxa"/>
              <w:left w:w="14" w:type="dxa"/>
              <w:bottom w:w="14" w:type="dxa"/>
              <w:right w:w="14" w:type="dxa"/>
            </w:tcMar>
          </w:tcPr>
          <w:p w:rsidRPr="001D06EB" w:rsidR="00131A50" w:rsidP="00866E0A" w:rsidRDefault="00131A50" w14:paraId="402D0A61" w14:textId="77777777">
            <w:pPr>
              <w:pStyle w:val="PSRightKWN"/>
              <w:rPr>
                <w:noProof/>
              </w:rPr>
            </w:pPr>
          </w:p>
        </w:tc>
        <w:tc>
          <w:tcPr>
            <w:tcW w:w="236" w:type="dxa"/>
            <w:tcMar>
              <w:top w:w="14" w:type="dxa"/>
              <w:left w:w="14" w:type="dxa"/>
              <w:bottom w:w="14" w:type="dxa"/>
              <w:right w:w="14" w:type="dxa"/>
            </w:tcMar>
          </w:tcPr>
          <w:p w:rsidRPr="001D06EB" w:rsidR="00131A50" w:rsidP="00866E0A" w:rsidRDefault="00131A50" w14:paraId="1AF4054E" w14:textId="77777777">
            <w:pPr>
              <w:pStyle w:val="PSSurveyBoxLeft"/>
            </w:pPr>
            <w:r w:rsidRPr="001D06EB">
              <w:rPr>
                <w:noProof/>
              </w:rPr>
              <w:drawing>
                <wp:inline distT="0" distB="0" distL="0" distR="0" wp14:anchorId="178DF766" wp14:editId="3C58B608">
                  <wp:extent cx="118872" cy="118872"/>
                  <wp:effectExtent l="0" t="0" r="0" b="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131A50" w:rsidP="00866E0A" w:rsidRDefault="00131A50" w14:paraId="1E7C418D" w14:textId="77777777">
            <w:pPr>
              <w:pStyle w:val="PSResponseList"/>
              <w:rPr>
                <w:noProof/>
              </w:rPr>
            </w:pPr>
            <w:r w:rsidRPr="001D06EB">
              <w:t>Yes</w:t>
            </w:r>
          </w:p>
        </w:tc>
        <w:tc>
          <w:tcPr>
            <w:tcW w:w="230" w:type="dxa"/>
            <w:tcMar>
              <w:top w:w="14" w:type="dxa"/>
              <w:left w:w="14" w:type="dxa"/>
              <w:bottom w:w="14" w:type="dxa"/>
              <w:right w:w="14" w:type="dxa"/>
            </w:tcMar>
          </w:tcPr>
          <w:p w:rsidRPr="001D06EB" w:rsidR="00131A50" w:rsidP="00866E0A" w:rsidRDefault="00131A50" w14:paraId="1FEB8B40" w14:textId="77777777">
            <w:pPr>
              <w:pStyle w:val="PSSurveyBoxLeft"/>
            </w:pPr>
            <w:r w:rsidRPr="001D06EB">
              <w:rPr>
                <w:noProof/>
              </w:rPr>
              <w:drawing>
                <wp:inline distT="0" distB="0" distL="0" distR="0" wp14:anchorId="324C30AA" wp14:editId="2FF3C8D8">
                  <wp:extent cx="118872" cy="118872"/>
                  <wp:effectExtent l="0" t="0" r="0" b="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131A50" w:rsidP="00866E0A" w:rsidRDefault="00131A50" w14:paraId="2A49E59A" w14:textId="77777777">
            <w:pPr>
              <w:pStyle w:val="PSResponseList"/>
              <w:rPr>
                <w:rFonts w:ascii="Times New Roman" w:hAnsi="Times New Roman"/>
                <w:szCs w:val="24"/>
              </w:rPr>
            </w:pPr>
            <w:r w:rsidRPr="001D06EB">
              <w:rPr>
                <w:noProof/>
              </w:rPr>
              <w:t>No</w:t>
            </w:r>
          </w:p>
        </w:tc>
      </w:tr>
    </w:tbl>
    <w:p w:rsidRPr="001D06EB" w:rsidR="007E509A" w:rsidP="00F36E67" w:rsidRDefault="007E509A" w14:paraId="65CA213D"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866E0A" w:rsidTr="00970F2A" w14:paraId="2D1BF14A" w14:textId="77777777">
        <w:tc>
          <w:tcPr>
            <w:tcW w:w="432" w:type="dxa"/>
            <w:tcBorders>
              <w:top w:val="single" w:color="336699" w:sz="8" w:space="0"/>
            </w:tcBorders>
            <w:tcMar>
              <w:top w:w="14" w:type="dxa"/>
              <w:left w:w="14" w:type="dxa"/>
              <w:bottom w:w="14" w:type="dxa"/>
              <w:right w:w="14" w:type="dxa"/>
            </w:tcMar>
          </w:tcPr>
          <w:p w:rsidRPr="001D06EB" w:rsidR="00866E0A" w:rsidP="00866E0A" w:rsidRDefault="00133BAD" w14:paraId="166A07BD" w14:textId="77777777">
            <w:pPr>
              <w:pStyle w:val="PSQstStem"/>
            </w:pPr>
            <w:r w:rsidRPr="001D06EB">
              <w:fldChar w:fldCharType="begin"/>
            </w:r>
            <w:r w:rsidRPr="001D06EB">
              <w:instrText xml:space="preserve"> AUTONUMLGL  \* Arabic \e </w:instrText>
            </w:r>
            <w:r w:rsidRPr="001D06EB">
              <w:fldChar w:fldCharType="end"/>
            </w:r>
            <w:r w:rsidRPr="001D06EB" w:rsidR="00204C7F">
              <w:t>.</w:t>
            </w:r>
          </w:p>
        </w:tc>
        <w:tc>
          <w:tcPr>
            <w:tcW w:w="4291" w:type="dxa"/>
            <w:tcBorders>
              <w:top w:val="single" w:color="336699" w:sz="8" w:space="0"/>
            </w:tcBorders>
            <w:tcMar>
              <w:top w:w="14" w:type="dxa"/>
              <w:left w:w="14" w:type="dxa"/>
              <w:bottom w:w="14" w:type="dxa"/>
              <w:right w:w="14" w:type="dxa"/>
            </w:tcMar>
          </w:tcPr>
          <w:p w:rsidRPr="001D06EB" w:rsidR="00866E0A" w:rsidRDefault="00866E0A" w14:paraId="7CB7AAAF" w14:textId="3758B862">
            <w:pPr>
              <w:pStyle w:val="PSQstStem"/>
            </w:pPr>
            <w:r w:rsidRPr="001D06EB">
              <w:t xml:space="preserve">Since </w:t>
            </w:r>
            <w:r w:rsidRPr="001D06EB" w:rsidR="006501CB">
              <w:rPr>
                <w:rStyle w:val="WordUnderline"/>
              </w:rPr>
              <w:t>June 2021</w:t>
            </w:r>
            <w:r w:rsidRPr="001D06EB">
              <w:t xml:space="preserve">, did </w:t>
            </w:r>
            <w:r w:rsidRPr="001D06EB" w:rsidR="004146BC">
              <w:t xml:space="preserve">someone from </w:t>
            </w:r>
            <w:r w:rsidRPr="001D06EB" w:rsidR="00F651B7">
              <w:t>your Academy</w:t>
            </w:r>
            <w:r w:rsidRPr="001D06EB">
              <w:t xml:space="preserve"> repeatedly </w:t>
            </w:r>
            <w:r w:rsidRPr="001D06EB" w:rsidR="004E064F">
              <w:t>ask you questions about your sex life or sexual interests</w:t>
            </w:r>
            <w:r w:rsidRPr="001D06EB">
              <w:t xml:space="preserve"> that made you uncomfortable, angry, or upset?</w:t>
            </w:r>
          </w:p>
        </w:tc>
      </w:tr>
    </w:tbl>
    <w:p w:rsidRPr="001D06EB" w:rsidR="00866E0A" w:rsidP="00866E0A" w:rsidRDefault="00866E0A" w14:paraId="24046526" w14:textId="77777777">
      <w:pPr>
        <w:pStyle w:val="PSSpacer3ptKWN"/>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866E0A" w:rsidTr="00970F2A" w14:paraId="60F06CA6" w14:textId="77777777">
        <w:tc>
          <w:tcPr>
            <w:tcW w:w="432" w:type="dxa"/>
            <w:tcMar>
              <w:top w:w="14" w:type="dxa"/>
              <w:left w:w="14" w:type="dxa"/>
              <w:bottom w:w="14" w:type="dxa"/>
              <w:right w:w="14" w:type="dxa"/>
            </w:tcMar>
          </w:tcPr>
          <w:p w:rsidRPr="001D06EB" w:rsidR="00866E0A" w:rsidP="00866E0A" w:rsidRDefault="00866E0A" w14:paraId="57A91E4C" w14:textId="77777777">
            <w:pPr>
              <w:pStyle w:val="PSRightKWN"/>
              <w:rPr>
                <w:noProof/>
              </w:rPr>
            </w:pPr>
            <w:r w:rsidRPr="001D06EB">
              <w:rPr>
                <w:noProof/>
              </w:rPr>
              <mc:AlternateContent>
                <mc:Choice Requires="wps">
                  <w:drawing>
                    <wp:anchor distT="0" distB="0" distL="114300" distR="114300" simplePos="0" relativeHeight="251657216" behindDoc="0" locked="1" layoutInCell="1" allowOverlap="1" wp14:editId="0709095A" wp14:anchorId="366CCD34">
                      <wp:simplePos x="0" y="0"/>
                      <wp:positionH relativeFrom="leftMargin">
                        <wp:posOffset>18415</wp:posOffset>
                      </wp:positionH>
                      <wp:positionV relativeFrom="paragraph">
                        <wp:posOffset>48895</wp:posOffset>
                      </wp:positionV>
                      <wp:extent cx="228600" cy="182880"/>
                      <wp:effectExtent l="19050" t="0" r="19050" b="45720"/>
                      <wp:wrapNone/>
                      <wp:docPr id="1411" name="Bent-Up Arrow 1411"/>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411" style="position:absolute;margin-left:1.45pt;margin-top:3.85pt;width:18pt;height:14.4pt;flip:x y;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" w14:anchorId="538D18BB">
                      <v:path arrowok="t" o:connecttype="custom" o:connectlocs="0,167520;188329,167520;188329,65879;163418,65879;196009,0;228600,65879;203689,65879;203689,182880;0,182880;0,167520" o:connectangles="0,0,0,0,0,0,0,0,0,0"/>
                      <w10:wrap anchorx="margin"/>
                      <w10:anchorlock/>
                    </v:shape>
                  </w:pict>
                </mc:Fallback>
              </mc:AlternateContent>
            </w:r>
          </w:p>
        </w:tc>
        <w:tc>
          <w:tcPr>
            <w:tcW w:w="236" w:type="dxa"/>
            <w:tcMar>
              <w:top w:w="14" w:type="dxa"/>
              <w:left w:w="14" w:type="dxa"/>
              <w:bottom w:w="14" w:type="dxa"/>
              <w:right w:w="14" w:type="dxa"/>
            </w:tcMar>
          </w:tcPr>
          <w:p w:rsidRPr="001D06EB" w:rsidR="00866E0A" w:rsidP="00866E0A" w:rsidRDefault="00866E0A" w14:paraId="0DFC2BFE" w14:textId="77777777">
            <w:pPr>
              <w:pStyle w:val="PSSurveyBoxLeft"/>
            </w:pPr>
            <w:r w:rsidRPr="001D06EB">
              <w:rPr>
                <w:noProof/>
              </w:rPr>
              <w:drawing>
                <wp:inline distT="0" distB="0" distL="0" distR="0" wp14:anchorId="00B883C9" wp14:editId="41A47170">
                  <wp:extent cx="118872" cy="118872"/>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866E0A" w:rsidP="00866E0A" w:rsidRDefault="00866E0A" w14:paraId="1E3075B5" w14:textId="77777777">
            <w:pPr>
              <w:pStyle w:val="PSResponseList"/>
              <w:rPr>
                <w:noProof/>
              </w:rPr>
            </w:pPr>
            <w:r w:rsidRPr="001D06EB">
              <w:t>Yes</w:t>
            </w:r>
          </w:p>
        </w:tc>
        <w:tc>
          <w:tcPr>
            <w:tcW w:w="230" w:type="dxa"/>
            <w:tcMar>
              <w:top w:w="14" w:type="dxa"/>
              <w:left w:w="14" w:type="dxa"/>
              <w:bottom w:w="14" w:type="dxa"/>
              <w:right w:w="14" w:type="dxa"/>
            </w:tcMar>
          </w:tcPr>
          <w:p w:rsidRPr="001D06EB" w:rsidR="00866E0A" w:rsidP="00866E0A" w:rsidRDefault="00866E0A" w14:paraId="442070B4" w14:textId="77777777">
            <w:pPr>
              <w:pStyle w:val="PSSurveyBoxLeft"/>
            </w:pPr>
            <w:r w:rsidRPr="001D06EB">
              <w:rPr>
                <w:noProof/>
              </w:rPr>
              <w:drawing>
                <wp:inline distT="0" distB="0" distL="0" distR="0" wp14:anchorId="5CA0B11A" wp14:editId="1BB70877">
                  <wp:extent cx="118872" cy="118872"/>
                  <wp:effectExtent l="0" t="0" r="0" b="0"/>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866E0A" w:rsidRDefault="00866E0A" w14:paraId="2B907BF7"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w:t>
            </w:r>
            <w:r w:rsidRPr="001D06EB" w:rsidR="004E064F">
              <w:t>Q19</w:t>
            </w:r>
          </w:p>
        </w:tc>
      </w:tr>
      <w:tr w:rsidRPr="001D06EB" w:rsidR="00866E0A" w:rsidTr="00970F2A" w14:paraId="10DF83B5" w14:textId="77777777">
        <w:tc>
          <w:tcPr>
            <w:tcW w:w="432" w:type="dxa"/>
            <w:tcMar>
              <w:top w:w="14" w:type="dxa"/>
              <w:left w:w="14" w:type="dxa"/>
              <w:bottom w:w="14" w:type="dxa"/>
              <w:right w:w="14" w:type="dxa"/>
            </w:tcMar>
          </w:tcPr>
          <w:p w:rsidRPr="001D06EB" w:rsidR="00866E0A" w:rsidP="00866E0A" w:rsidRDefault="00866E0A" w14:paraId="028505CF" w14:textId="77777777">
            <w:pPr>
              <w:pStyle w:val="PSSpacer6ptKWN"/>
              <w:rPr>
                <w:noProof/>
              </w:rPr>
            </w:pPr>
          </w:p>
        </w:tc>
        <w:tc>
          <w:tcPr>
            <w:tcW w:w="236" w:type="dxa"/>
            <w:tcMar>
              <w:top w:w="14" w:type="dxa"/>
              <w:left w:w="14" w:type="dxa"/>
              <w:bottom w:w="14" w:type="dxa"/>
              <w:right w:w="14" w:type="dxa"/>
            </w:tcMar>
          </w:tcPr>
          <w:p w:rsidRPr="001D06EB" w:rsidR="00866E0A" w:rsidP="00866E0A" w:rsidRDefault="00866E0A" w14:paraId="443C8016" w14:textId="77777777">
            <w:pPr>
              <w:pStyle w:val="PSSpacer6ptKWN"/>
            </w:pPr>
          </w:p>
        </w:tc>
        <w:tc>
          <w:tcPr>
            <w:tcW w:w="4026" w:type="dxa"/>
            <w:gridSpan w:val="3"/>
            <w:tcMar>
              <w:top w:w="14" w:type="dxa"/>
              <w:left w:w="14" w:type="dxa"/>
              <w:bottom w:w="14" w:type="dxa"/>
              <w:right w:w="14" w:type="dxa"/>
            </w:tcMar>
          </w:tcPr>
          <w:p w:rsidRPr="001D06EB" w:rsidR="00866E0A" w:rsidP="00866E0A" w:rsidRDefault="00866E0A" w14:paraId="600A9413" w14:textId="77777777">
            <w:pPr>
              <w:pStyle w:val="PSSpacer6ptKWN"/>
            </w:pPr>
          </w:p>
        </w:tc>
      </w:tr>
      <w:tr w:rsidRPr="001D06EB" w:rsidR="00866E0A" w:rsidTr="00970F2A" w14:paraId="407B3064" w14:textId="77777777">
        <w:tc>
          <w:tcPr>
            <w:tcW w:w="432" w:type="dxa"/>
            <w:tcMar>
              <w:top w:w="14" w:type="dxa"/>
              <w:left w:w="14" w:type="dxa"/>
              <w:bottom w:w="14" w:type="dxa"/>
              <w:right w:w="14" w:type="dxa"/>
            </w:tcMar>
          </w:tcPr>
          <w:p w:rsidRPr="001D06EB" w:rsidR="00866E0A" w:rsidP="00866E0A" w:rsidRDefault="00133BAD" w14:paraId="69CC7252" w14:textId="77777777">
            <w:pPr>
              <w:pStyle w:val="PSQstStem"/>
            </w:pPr>
            <w:r w:rsidRPr="001D06EB">
              <w:fldChar w:fldCharType="begin"/>
            </w:r>
            <w:r w:rsidRPr="001D06EB">
              <w:instrText xml:space="preserve"> AUTONUMLGL  \* Arabic \e </w:instrText>
            </w:r>
            <w:r w:rsidRPr="001D06EB">
              <w:fldChar w:fldCharType="end"/>
            </w:r>
            <w:r w:rsidRPr="001D06EB" w:rsidR="00866E0A">
              <w:t>.</w:t>
            </w:r>
          </w:p>
        </w:tc>
        <w:tc>
          <w:tcPr>
            <w:tcW w:w="4262" w:type="dxa"/>
            <w:gridSpan w:val="4"/>
            <w:tcMar>
              <w:top w:w="14" w:type="dxa"/>
              <w:left w:w="14" w:type="dxa"/>
              <w:bottom w:w="14" w:type="dxa"/>
              <w:right w:w="14" w:type="dxa"/>
            </w:tcMar>
          </w:tcPr>
          <w:p w:rsidRPr="001D06EB" w:rsidR="00866E0A" w:rsidP="00866E0A" w:rsidRDefault="00866E0A" w14:paraId="634A9D23" w14:textId="77777777">
            <w:pPr>
              <w:pStyle w:val="PSQstStem"/>
            </w:pPr>
            <w:r w:rsidRPr="001D06EB">
              <w:t xml:space="preserve">Did they </w:t>
            </w:r>
            <w:r w:rsidRPr="001D06EB">
              <w:rPr>
                <w:rStyle w:val="WordUnderline"/>
              </w:rPr>
              <w:t>continue</w:t>
            </w:r>
            <w:r w:rsidRPr="001D06EB">
              <w:t xml:space="preserve"> this unwanted behavior </w:t>
            </w:r>
            <w:r w:rsidRPr="001D06EB" w:rsidR="007A68F7">
              <w:rPr>
                <w:u w:val="single"/>
              </w:rPr>
              <w:t>after</w:t>
            </w:r>
            <w:r w:rsidRPr="001D06EB">
              <w:t xml:space="preserve"> they knew that you or someone else wanted them to stop?</w:t>
            </w:r>
          </w:p>
        </w:tc>
      </w:tr>
      <w:tr w:rsidRPr="001D06EB" w:rsidR="00866E0A" w:rsidTr="00970F2A" w14:paraId="388168D7" w14:textId="77777777">
        <w:tc>
          <w:tcPr>
            <w:tcW w:w="432" w:type="dxa"/>
            <w:tcMar>
              <w:top w:w="14" w:type="dxa"/>
              <w:left w:w="14" w:type="dxa"/>
              <w:bottom w:w="14" w:type="dxa"/>
              <w:right w:w="14" w:type="dxa"/>
            </w:tcMar>
          </w:tcPr>
          <w:p w:rsidRPr="001D06EB" w:rsidR="00866E0A" w:rsidP="00866E0A" w:rsidRDefault="00866E0A" w14:paraId="50FC3CA7"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77AFA1B7" w14:textId="77777777">
            <w:pPr>
              <w:pStyle w:val="PSSurveyBoxLeft"/>
            </w:pPr>
            <w:r w:rsidRPr="001D06EB">
              <w:rPr>
                <w:noProof/>
              </w:rPr>
              <w:drawing>
                <wp:inline distT="0" distB="0" distL="0" distR="0" wp14:anchorId="57CC84C9" wp14:editId="5C0EFEC4">
                  <wp:extent cx="118872" cy="118872"/>
                  <wp:effectExtent l="0" t="0" r="0" b="0"/>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866E0A" w:rsidP="00866E0A" w:rsidRDefault="00866E0A" w14:paraId="27DBDB86" w14:textId="77777777">
            <w:pPr>
              <w:pStyle w:val="PSResponseList"/>
              <w:rPr>
                <w:noProof/>
              </w:rPr>
            </w:pPr>
            <w:r w:rsidRPr="001D06EB">
              <w:t>Yes</w:t>
            </w:r>
          </w:p>
        </w:tc>
      </w:tr>
      <w:tr w:rsidRPr="001D06EB" w:rsidR="00866E0A" w:rsidTr="00970F2A" w14:paraId="21441970" w14:textId="77777777">
        <w:tc>
          <w:tcPr>
            <w:tcW w:w="432" w:type="dxa"/>
            <w:tcMar>
              <w:top w:w="14" w:type="dxa"/>
              <w:left w:w="14" w:type="dxa"/>
              <w:bottom w:w="14" w:type="dxa"/>
              <w:right w:w="14" w:type="dxa"/>
            </w:tcMar>
          </w:tcPr>
          <w:p w:rsidRPr="001D06EB" w:rsidR="00866E0A" w:rsidP="00866E0A" w:rsidRDefault="00866E0A" w14:paraId="579FCCAE"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287C217A" w14:textId="77777777">
            <w:pPr>
              <w:pStyle w:val="PSSurveyBoxLeft"/>
              <w:rPr>
                <w:noProof/>
              </w:rPr>
            </w:pPr>
            <w:r w:rsidRPr="001D06EB">
              <w:rPr>
                <w:noProof/>
              </w:rPr>
              <w:drawing>
                <wp:inline distT="0" distB="0" distL="0" distR="0" wp14:anchorId="465086AF" wp14:editId="1A4BCD7B">
                  <wp:extent cx="118872" cy="118872"/>
                  <wp:effectExtent l="0" t="0" r="0" b="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866E0A" w:rsidP="00866E0A" w:rsidRDefault="00866E0A" w14:paraId="3D1D1F3C" w14:textId="77777777">
            <w:pPr>
              <w:pStyle w:val="PSResponseList"/>
            </w:pPr>
            <w:r w:rsidRPr="001D06EB">
              <w:t>Not applicable, they did not know I or someone else wanted them to stop</w:t>
            </w:r>
          </w:p>
        </w:tc>
      </w:tr>
      <w:tr w:rsidRPr="001D06EB" w:rsidR="00866E0A" w:rsidTr="00970F2A" w14:paraId="33782CDF" w14:textId="77777777">
        <w:tc>
          <w:tcPr>
            <w:tcW w:w="432" w:type="dxa"/>
            <w:tcMar>
              <w:top w:w="14" w:type="dxa"/>
              <w:left w:w="14" w:type="dxa"/>
              <w:bottom w:w="14" w:type="dxa"/>
              <w:right w:w="14" w:type="dxa"/>
            </w:tcMar>
          </w:tcPr>
          <w:p w:rsidRPr="001D06EB" w:rsidR="00866E0A" w:rsidP="00866E0A" w:rsidRDefault="00866E0A" w14:paraId="4C90B2F5"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662E2F9A" w14:textId="77777777">
            <w:pPr>
              <w:pStyle w:val="PSSurveyBoxLeft"/>
              <w:rPr>
                <w:noProof/>
              </w:rPr>
            </w:pPr>
            <w:r w:rsidRPr="001D06EB">
              <w:rPr>
                <w:noProof/>
              </w:rPr>
              <w:drawing>
                <wp:inline distT="0" distB="0" distL="0" distR="0" wp14:anchorId="69169C5B" wp14:editId="23794380">
                  <wp:extent cx="118872" cy="118872"/>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866E0A" w:rsidP="00866E0A" w:rsidRDefault="00866E0A" w14:paraId="14E5158B" w14:textId="77777777">
            <w:pPr>
              <w:pStyle w:val="PSResponseList"/>
              <w:rPr>
                <w:noProof/>
              </w:rPr>
            </w:pPr>
            <w:r w:rsidRPr="001D06EB">
              <w:t>No</w:t>
            </w:r>
          </w:p>
        </w:tc>
      </w:tr>
      <w:tr w:rsidRPr="001D06EB" w:rsidR="00866E0A" w:rsidTr="00970F2A" w14:paraId="4A35B02C" w14:textId="77777777">
        <w:tc>
          <w:tcPr>
            <w:tcW w:w="432" w:type="dxa"/>
            <w:tcMar>
              <w:top w:w="14" w:type="dxa"/>
              <w:left w:w="14" w:type="dxa"/>
              <w:bottom w:w="14" w:type="dxa"/>
              <w:right w:w="14" w:type="dxa"/>
            </w:tcMar>
          </w:tcPr>
          <w:p w:rsidRPr="001D06EB" w:rsidR="00866E0A" w:rsidP="00866E0A" w:rsidRDefault="00866E0A" w14:paraId="245E2368" w14:textId="77777777">
            <w:pPr>
              <w:pStyle w:val="PSSpacer6ptKWN"/>
              <w:rPr>
                <w:noProof/>
              </w:rPr>
            </w:pPr>
          </w:p>
        </w:tc>
        <w:tc>
          <w:tcPr>
            <w:tcW w:w="236" w:type="dxa"/>
            <w:tcMar>
              <w:top w:w="14" w:type="dxa"/>
              <w:left w:w="14" w:type="dxa"/>
              <w:bottom w:w="14" w:type="dxa"/>
              <w:right w:w="14" w:type="dxa"/>
            </w:tcMar>
          </w:tcPr>
          <w:p w:rsidRPr="001D06EB" w:rsidR="00866E0A" w:rsidP="00866E0A" w:rsidRDefault="00866E0A" w14:paraId="4A810FB1" w14:textId="77777777">
            <w:pPr>
              <w:pStyle w:val="PSSpacer6ptKWN"/>
            </w:pPr>
          </w:p>
        </w:tc>
        <w:tc>
          <w:tcPr>
            <w:tcW w:w="4026" w:type="dxa"/>
            <w:gridSpan w:val="3"/>
            <w:tcMar>
              <w:top w:w="14" w:type="dxa"/>
              <w:left w:w="14" w:type="dxa"/>
              <w:bottom w:w="14" w:type="dxa"/>
              <w:right w:w="14" w:type="dxa"/>
            </w:tcMar>
          </w:tcPr>
          <w:p w:rsidRPr="001D06EB" w:rsidR="00866E0A" w:rsidP="00866E0A" w:rsidRDefault="00866E0A" w14:paraId="5443DB02" w14:textId="77777777">
            <w:pPr>
              <w:pStyle w:val="PSSpacer6ptKWN"/>
            </w:pPr>
          </w:p>
        </w:tc>
      </w:tr>
      <w:tr w:rsidRPr="001D06EB" w:rsidR="00866E0A" w:rsidTr="00970F2A" w14:paraId="441F80D5" w14:textId="77777777">
        <w:tc>
          <w:tcPr>
            <w:tcW w:w="432" w:type="dxa"/>
            <w:tcMar>
              <w:top w:w="14" w:type="dxa"/>
              <w:left w:w="14" w:type="dxa"/>
              <w:bottom w:w="14" w:type="dxa"/>
              <w:right w:w="14" w:type="dxa"/>
            </w:tcMar>
          </w:tcPr>
          <w:p w:rsidRPr="001D06EB" w:rsidR="00866E0A" w:rsidP="00866E0A" w:rsidRDefault="00133BAD" w14:paraId="08B456AA" w14:textId="77777777">
            <w:pPr>
              <w:pStyle w:val="PSQstStem"/>
            </w:pPr>
            <w:r w:rsidRPr="001D06EB">
              <w:fldChar w:fldCharType="begin"/>
            </w:r>
            <w:r w:rsidRPr="001D06EB">
              <w:instrText xml:space="preserve"> AUTONUMLGL  \* Arabic \e </w:instrText>
            </w:r>
            <w:r w:rsidRPr="001D06EB">
              <w:fldChar w:fldCharType="end"/>
            </w:r>
            <w:r w:rsidRPr="001D06EB" w:rsidR="00866E0A">
              <w:t>.</w:t>
            </w:r>
          </w:p>
        </w:tc>
        <w:tc>
          <w:tcPr>
            <w:tcW w:w="4262" w:type="dxa"/>
            <w:gridSpan w:val="4"/>
            <w:tcMar>
              <w:top w:w="14" w:type="dxa"/>
              <w:left w:w="14" w:type="dxa"/>
              <w:bottom w:w="14" w:type="dxa"/>
              <w:right w:w="14" w:type="dxa"/>
            </w:tcMar>
          </w:tcPr>
          <w:p w:rsidRPr="001D06EB" w:rsidR="00866E0A" w:rsidP="00A535D6" w:rsidRDefault="00866E0A" w14:paraId="096D6099" w14:textId="77777777">
            <w:pPr>
              <w:pStyle w:val="PSQstStem"/>
            </w:pPr>
            <w:r w:rsidRPr="001D06EB">
              <w:t xml:space="preserve">Do you think this was ever severe enough that </w:t>
            </w:r>
            <w:r w:rsidRPr="001D06EB" w:rsidR="00026B54">
              <w:rPr>
                <w:rStyle w:val="WordUnderline"/>
              </w:rPr>
              <w:t>most cadets/midshipmen</w:t>
            </w:r>
            <w:r w:rsidRPr="001D06EB" w:rsidR="00026B54">
              <w:rPr>
                <w:rStyle w:val="WordUnderline"/>
                <w:u w:val="none"/>
              </w:rPr>
              <w:t xml:space="preserve"> at your Academy</w:t>
            </w:r>
            <w:r w:rsidRPr="001D06EB">
              <w:t xml:space="preserve"> would have been </w:t>
            </w:r>
            <w:r w:rsidRPr="001D06EB">
              <w:rPr>
                <w:rStyle w:val="WordUnderline"/>
              </w:rPr>
              <w:t>offended</w:t>
            </w:r>
            <w:r w:rsidRPr="001D06EB">
              <w:t xml:space="preserve"> </w:t>
            </w:r>
            <w:r w:rsidRPr="001D06EB" w:rsidR="004E064F">
              <w:t>if they had been asked these questions</w:t>
            </w:r>
            <w:r w:rsidRPr="001D06EB">
              <w:t xml:space="preserve">?  </w:t>
            </w:r>
            <w:r w:rsidRPr="001D06EB" w:rsidR="000C11C7">
              <w:rPr>
                <w:b w:val="0"/>
              </w:rPr>
              <w:t>If you aren’t sure,</w:t>
            </w:r>
            <w:r w:rsidRPr="001D06EB">
              <w:rPr>
                <w:b w:val="0"/>
              </w:rPr>
              <w:t xml:space="preserve"> choose the best answer.</w:t>
            </w:r>
          </w:p>
        </w:tc>
      </w:tr>
      <w:tr w:rsidRPr="001D06EB" w:rsidR="00866E0A" w:rsidTr="00970F2A" w14:paraId="7B4F923E" w14:textId="77777777">
        <w:tc>
          <w:tcPr>
            <w:tcW w:w="432" w:type="dxa"/>
            <w:tcMar>
              <w:top w:w="14" w:type="dxa"/>
              <w:left w:w="14" w:type="dxa"/>
              <w:bottom w:w="14" w:type="dxa"/>
              <w:right w:w="14" w:type="dxa"/>
            </w:tcMar>
          </w:tcPr>
          <w:p w:rsidRPr="001D06EB" w:rsidR="00866E0A" w:rsidP="00866E0A" w:rsidRDefault="00866E0A" w14:paraId="079E4E83"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5F36B6FA" w14:textId="77777777">
            <w:pPr>
              <w:pStyle w:val="PSSurveyBoxLeft"/>
            </w:pPr>
            <w:r w:rsidRPr="001D06EB">
              <w:rPr>
                <w:noProof/>
              </w:rPr>
              <w:drawing>
                <wp:inline distT="0" distB="0" distL="0" distR="0" wp14:anchorId="7E1F4350" wp14:editId="10664EA6">
                  <wp:extent cx="118872" cy="118872"/>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866E0A" w:rsidP="00866E0A" w:rsidRDefault="00866E0A" w14:paraId="51168849" w14:textId="77777777">
            <w:pPr>
              <w:pStyle w:val="PSResponseList"/>
              <w:rPr>
                <w:noProof/>
              </w:rPr>
            </w:pPr>
            <w:r w:rsidRPr="001D06EB">
              <w:t>Yes</w:t>
            </w:r>
          </w:p>
        </w:tc>
        <w:tc>
          <w:tcPr>
            <w:tcW w:w="230" w:type="dxa"/>
            <w:tcMar>
              <w:top w:w="14" w:type="dxa"/>
              <w:left w:w="14" w:type="dxa"/>
              <w:bottom w:w="14" w:type="dxa"/>
              <w:right w:w="14" w:type="dxa"/>
            </w:tcMar>
          </w:tcPr>
          <w:p w:rsidRPr="001D06EB" w:rsidR="00866E0A" w:rsidP="00866E0A" w:rsidRDefault="00866E0A" w14:paraId="68772ED6" w14:textId="77777777">
            <w:pPr>
              <w:pStyle w:val="PSSurveyBoxLeft"/>
            </w:pPr>
            <w:r w:rsidRPr="001D06EB">
              <w:rPr>
                <w:noProof/>
              </w:rPr>
              <w:drawing>
                <wp:inline distT="0" distB="0" distL="0" distR="0" wp14:anchorId="3FE3F013" wp14:editId="267DE477">
                  <wp:extent cx="118872" cy="118872"/>
                  <wp:effectExtent l="0" t="0" r="0" b="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866E0A" w:rsidP="00866E0A" w:rsidRDefault="00866E0A" w14:paraId="3F4CAB2C" w14:textId="77777777">
            <w:pPr>
              <w:pStyle w:val="PSResponseList"/>
              <w:rPr>
                <w:rFonts w:ascii="Times New Roman" w:hAnsi="Times New Roman"/>
                <w:szCs w:val="24"/>
              </w:rPr>
            </w:pPr>
            <w:r w:rsidRPr="001D06EB">
              <w:rPr>
                <w:noProof/>
              </w:rPr>
              <w:t>No</w:t>
            </w:r>
          </w:p>
        </w:tc>
      </w:tr>
    </w:tbl>
    <w:p w:rsidRPr="001D06EB" w:rsidR="007E509A" w:rsidP="00F36E67" w:rsidRDefault="007E509A" w14:paraId="36AA5DDE"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8A2A8B" w:rsidTr="00FC1641" w14:paraId="07A4D5DD" w14:textId="77777777">
        <w:tc>
          <w:tcPr>
            <w:tcW w:w="432" w:type="dxa"/>
            <w:tcBorders>
              <w:top w:val="single" w:color="336699" w:sz="8" w:space="0"/>
            </w:tcBorders>
            <w:tcMar>
              <w:top w:w="14" w:type="dxa"/>
              <w:left w:w="14" w:type="dxa"/>
              <w:bottom w:w="14" w:type="dxa"/>
              <w:right w:w="14" w:type="dxa"/>
            </w:tcMar>
          </w:tcPr>
          <w:p w:rsidRPr="001D06EB" w:rsidR="008A2A8B" w:rsidP="00FC1641" w:rsidRDefault="008A2A8B" w14:paraId="40DFE58A"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Borders>
              <w:top w:val="single" w:color="336699" w:sz="8" w:space="0"/>
            </w:tcBorders>
            <w:tcMar>
              <w:top w:w="14" w:type="dxa"/>
              <w:left w:w="14" w:type="dxa"/>
              <w:bottom w:w="14" w:type="dxa"/>
              <w:right w:w="14" w:type="dxa"/>
            </w:tcMar>
          </w:tcPr>
          <w:p w:rsidRPr="001D06EB" w:rsidR="008A2A8B" w:rsidP="00FC1641" w:rsidRDefault="008A2A8B" w14:paraId="6875BB71" w14:textId="43ECE0A4">
            <w:pPr>
              <w:pStyle w:val="PSQstStem"/>
            </w:pPr>
            <w:r w:rsidRPr="001D06EB">
              <w:t xml:space="preserve">Since </w:t>
            </w:r>
            <w:r w:rsidRPr="001D06EB" w:rsidR="006501CB">
              <w:rPr>
                <w:rStyle w:val="WordUnderline"/>
              </w:rPr>
              <w:t>June 2021</w:t>
            </w:r>
            <w:r w:rsidRPr="001D06EB">
              <w:t>, did someone from your Academy make repeated sexual comments about your appearance or body that made you uncomfortable, angry, or upset?</w:t>
            </w:r>
          </w:p>
        </w:tc>
      </w:tr>
    </w:tbl>
    <w:p w:rsidRPr="001D06EB" w:rsidR="008A2A8B" w:rsidP="008A2A8B" w:rsidRDefault="008A2A8B" w14:paraId="59AD43C5" w14:textId="77777777">
      <w:pPr>
        <w:pStyle w:val="PSSpacer3ptKWN"/>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8A2A8B" w:rsidTr="00FC1641" w14:paraId="0DB0D05B" w14:textId="77777777">
        <w:tc>
          <w:tcPr>
            <w:tcW w:w="432" w:type="dxa"/>
            <w:tcMar>
              <w:top w:w="14" w:type="dxa"/>
              <w:left w:w="14" w:type="dxa"/>
              <w:bottom w:w="14" w:type="dxa"/>
              <w:right w:w="14" w:type="dxa"/>
            </w:tcMar>
          </w:tcPr>
          <w:p w:rsidRPr="001D06EB" w:rsidR="008A2A8B" w:rsidP="00FC1641" w:rsidRDefault="008A2A8B" w14:paraId="670DB727" w14:textId="77777777">
            <w:pPr>
              <w:pStyle w:val="PSRightKWN"/>
              <w:rPr>
                <w:noProof/>
              </w:rPr>
            </w:pPr>
            <w:r w:rsidRPr="001D06EB">
              <w:rPr>
                <w:noProof/>
              </w:rPr>
              <mc:AlternateContent>
                <mc:Choice Requires="wps">
                  <w:drawing>
                    <wp:anchor distT="0" distB="0" distL="114300" distR="114300" simplePos="0" relativeHeight="251663360" behindDoc="0" locked="1" layoutInCell="1" allowOverlap="1" wp14:editId="49275D8A" wp14:anchorId="46B281B8">
                      <wp:simplePos x="0" y="0"/>
                      <wp:positionH relativeFrom="leftMargin">
                        <wp:posOffset>18415</wp:posOffset>
                      </wp:positionH>
                      <wp:positionV relativeFrom="paragraph">
                        <wp:posOffset>48895</wp:posOffset>
                      </wp:positionV>
                      <wp:extent cx="228600" cy="182880"/>
                      <wp:effectExtent l="19050" t="0" r="19050" b="45720"/>
                      <wp:wrapNone/>
                      <wp:docPr id="57" name="Bent-Up Arrow 57"/>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57" style="position:absolute;margin-left:1.45pt;margin-top:3.85pt;width:18pt;height:14.4pt;flip:x y;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" w14:anchorId="537303BF">
                      <v:path arrowok="t" o:connecttype="custom" o:connectlocs="0,167520;188329,167520;188329,65879;163418,65879;196009,0;228600,65879;203689,65879;203689,182880;0,182880;0,167520" o:connectangles="0,0,0,0,0,0,0,0,0,0"/>
                      <w10:wrap anchorx="margin"/>
                      <w10:anchorlock/>
                    </v:shape>
                  </w:pict>
                </mc:Fallback>
              </mc:AlternateContent>
            </w:r>
          </w:p>
        </w:tc>
        <w:tc>
          <w:tcPr>
            <w:tcW w:w="236" w:type="dxa"/>
            <w:tcMar>
              <w:top w:w="14" w:type="dxa"/>
              <w:left w:w="14" w:type="dxa"/>
              <w:bottom w:w="14" w:type="dxa"/>
              <w:right w:w="14" w:type="dxa"/>
            </w:tcMar>
          </w:tcPr>
          <w:p w:rsidRPr="001D06EB" w:rsidR="008A2A8B" w:rsidP="00FC1641" w:rsidRDefault="008A2A8B" w14:paraId="1438442A" w14:textId="77777777">
            <w:pPr>
              <w:pStyle w:val="PSSurveyBoxLeft"/>
            </w:pPr>
            <w:r w:rsidRPr="001D06EB">
              <w:rPr>
                <w:noProof/>
              </w:rPr>
              <w:drawing>
                <wp:inline distT="0" distB="0" distL="0" distR="0" wp14:anchorId="063C4DFB" wp14:editId="5288374D">
                  <wp:extent cx="118872" cy="11887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8A2A8B" w:rsidP="00FC1641" w:rsidRDefault="008A2A8B" w14:paraId="4D9BAF70" w14:textId="77777777">
            <w:pPr>
              <w:pStyle w:val="PSResponseList"/>
              <w:rPr>
                <w:noProof/>
              </w:rPr>
            </w:pPr>
            <w:r w:rsidRPr="001D06EB">
              <w:t>Yes</w:t>
            </w:r>
          </w:p>
        </w:tc>
        <w:tc>
          <w:tcPr>
            <w:tcW w:w="230" w:type="dxa"/>
            <w:tcMar>
              <w:top w:w="14" w:type="dxa"/>
              <w:left w:w="14" w:type="dxa"/>
              <w:bottom w:w="14" w:type="dxa"/>
              <w:right w:w="14" w:type="dxa"/>
            </w:tcMar>
          </w:tcPr>
          <w:p w:rsidRPr="001D06EB" w:rsidR="008A2A8B" w:rsidP="00FC1641" w:rsidRDefault="008A2A8B" w14:paraId="68A62DA8" w14:textId="77777777">
            <w:pPr>
              <w:pStyle w:val="PSSurveyBoxLeft"/>
            </w:pPr>
            <w:r w:rsidRPr="001D06EB">
              <w:rPr>
                <w:noProof/>
              </w:rPr>
              <w:drawing>
                <wp:inline distT="0" distB="0" distL="0" distR="0" wp14:anchorId="4EBE69C0" wp14:editId="79EBD059">
                  <wp:extent cx="118872" cy="118872"/>
                  <wp:effectExtent l="0" t="0" r="0" b="0"/>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8A2A8B" w:rsidP="00FC1641" w:rsidRDefault="008A2A8B" w14:paraId="4A327B4B"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Q22</w:t>
            </w:r>
          </w:p>
        </w:tc>
      </w:tr>
      <w:tr w:rsidRPr="001D06EB" w:rsidR="008A2A8B" w:rsidTr="00FC1641" w14:paraId="572C2236" w14:textId="77777777">
        <w:tc>
          <w:tcPr>
            <w:tcW w:w="432" w:type="dxa"/>
            <w:tcMar>
              <w:top w:w="14" w:type="dxa"/>
              <w:left w:w="14" w:type="dxa"/>
              <w:bottom w:w="14" w:type="dxa"/>
              <w:right w:w="14" w:type="dxa"/>
            </w:tcMar>
          </w:tcPr>
          <w:p w:rsidRPr="001D06EB" w:rsidR="008A2A8B" w:rsidP="00FC1641" w:rsidRDefault="008A2A8B" w14:paraId="5335D9F2" w14:textId="77777777">
            <w:pPr>
              <w:pStyle w:val="PSSpacer6ptKWN"/>
              <w:rPr>
                <w:noProof/>
              </w:rPr>
            </w:pPr>
          </w:p>
        </w:tc>
        <w:tc>
          <w:tcPr>
            <w:tcW w:w="236" w:type="dxa"/>
            <w:tcMar>
              <w:top w:w="14" w:type="dxa"/>
              <w:left w:w="14" w:type="dxa"/>
              <w:bottom w:w="14" w:type="dxa"/>
              <w:right w:w="14" w:type="dxa"/>
            </w:tcMar>
          </w:tcPr>
          <w:p w:rsidRPr="001D06EB" w:rsidR="008A2A8B" w:rsidP="00FC1641" w:rsidRDefault="008A2A8B" w14:paraId="53F6FD2B" w14:textId="77777777">
            <w:pPr>
              <w:pStyle w:val="PSSpacer6ptKWN"/>
            </w:pPr>
          </w:p>
        </w:tc>
        <w:tc>
          <w:tcPr>
            <w:tcW w:w="4026" w:type="dxa"/>
            <w:gridSpan w:val="3"/>
            <w:tcMar>
              <w:top w:w="14" w:type="dxa"/>
              <w:left w:w="14" w:type="dxa"/>
              <w:bottom w:w="14" w:type="dxa"/>
              <w:right w:w="14" w:type="dxa"/>
            </w:tcMar>
          </w:tcPr>
          <w:p w:rsidRPr="001D06EB" w:rsidR="008A2A8B" w:rsidP="00FC1641" w:rsidRDefault="008A2A8B" w14:paraId="455B35CF" w14:textId="77777777">
            <w:pPr>
              <w:pStyle w:val="PSSpacer6ptKWN"/>
            </w:pPr>
          </w:p>
        </w:tc>
      </w:tr>
    </w:tbl>
    <w:p w:rsidRPr="001D06EB" w:rsidR="008A2A8B" w:rsidP="00F36E67" w:rsidRDefault="008A2A8B" w14:paraId="53294D8E" w14:textId="77777777">
      <w:pPr>
        <w:pStyle w:val="PSSpacer9pt"/>
        <w:rPr>
          <w:rStyle w:val="WordBold"/>
        </w:rPr>
      </w:pPr>
      <w:r w:rsidRPr="001D06EB">
        <w:rPr>
          <w:rStyle w:val="WordBold"/>
        </w:rPr>
        <w:t>Continue to next column</w:t>
      </w:r>
    </w:p>
    <w:tbl>
      <w:tblPr>
        <w:tblW w:w="4694" w:type="dxa"/>
        <w:tblLayout w:type="fixed"/>
        <w:tblLook w:val="04A0" w:firstRow="1" w:lastRow="0" w:firstColumn="1" w:lastColumn="0" w:noHBand="0" w:noVBand="1"/>
      </w:tblPr>
      <w:tblGrid>
        <w:gridCol w:w="432"/>
        <w:gridCol w:w="236"/>
        <w:gridCol w:w="1866"/>
        <w:gridCol w:w="230"/>
        <w:gridCol w:w="1930"/>
      </w:tblGrid>
      <w:tr w:rsidRPr="001D06EB" w:rsidR="00866E0A" w:rsidTr="00970F2A" w14:paraId="42B6E2A3" w14:textId="77777777">
        <w:tc>
          <w:tcPr>
            <w:tcW w:w="432" w:type="dxa"/>
            <w:tcMar>
              <w:top w:w="14" w:type="dxa"/>
              <w:left w:w="14" w:type="dxa"/>
              <w:bottom w:w="14" w:type="dxa"/>
              <w:right w:w="14" w:type="dxa"/>
            </w:tcMar>
          </w:tcPr>
          <w:p w:rsidRPr="001D06EB" w:rsidR="00866E0A" w:rsidP="00866E0A" w:rsidRDefault="00133BAD" w14:paraId="7291158D" w14:textId="77777777">
            <w:pPr>
              <w:pStyle w:val="PSQstStem"/>
            </w:pPr>
            <w:r w:rsidRPr="001D06EB">
              <w:fldChar w:fldCharType="begin"/>
            </w:r>
            <w:r w:rsidRPr="001D06EB">
              <w:instrText xml:space="preserve"> AUTONUMLGL  \* Arabic \e </w:instrText>
            </w:r>
            <w:r w:rsidRPr="001D06EB">
              <w:fldChar w:fldCharType="end"/>
            </w:r>
            <w:r w:rsidRPr="001D06EB" w:rsidR="00866E0A">
              <w:t>.</w:t>
            </w:r>
          </w:p>
        </w:tc>
        <w:tc>
          <w:tcPr>
            <w:tcW w:w="4262" w:type="dxa"/>
            <w:gridSpan w:val="4"/>
            <w:tcMar>
              <w:top w:w="14" w:type="dxa"/>
              <w:left w:w="14" w:type="dxa"/>
              <w:bottom w:w="14" w:type="dxa"/>
              <w:right w:w="14" w:type="dxa"/>
            </w:tcMar>
          </w:tcPr>
          <w:p w:rsidRPr="001D06EB" w:rsidR="00866E0A" w:rsidP="00866E0A" w:rsidRDefault="00866E0A" w14:paraId="42F4C1AD" w14:textId="77777777">
            <w:pPr>
              <w:pStyle w:val="PSQstStem"/>
            </w:pPr>
            <w:r w:rsidRPr="001D06EB">
              <w:t xml:space="preserve">Did they </w:t>
            </w:r>
            <w:r w:rsidRPr="001D06EB">
              <w:rPr>
                <w:rStyle w:val="WordUnderline"/>
              </w:rPr>
              <w:t>continue</w:t>
            </w:r>
            <w:r w:rsidRPr="001D06EB">
              <w:t xml:space="preserve"> this unwanted behavior </w:t>
            </w:r>
            <w:r w:rsidRPr="001D06EB" w:rsidR="007A68F7">
              <w:rPr>
                <w:u w:val="single"/>
              </w:rPr>
              <w:t>after</w:t>
            </w:r>
            <w:r w:rsidRPr="001D06EB">
              <w:t xml:space="preserve"> they knew that you or someone else wanted them to stop?</w:t>
            </w:r>
          </w:p>
        </w:tc>
      </w:tr>
      <w:tr w:rsidRPr="001D06EB" w:rsidR="00866E0A" w:rsidTr="00970F2A" w14:paraId="1E771A18" w14:textId="77777777">
        <w:tc>
          <w:tcPr>
            <w:tcW w:w="432" w:type="dxa"/>
            <w:tcMar>
              <w:top w:w="14" w:type="dxa"/>
              <w:left w:w="14" w:type="dxa"/>
              <w:bottom w:w="14" w:type="dxa"/>
              <w:right w:w="14" w:type="dxa"/>
            </w:tcMar>
          </w:tcPr>
          <w:p w:rsidRPr="001D06EB" w:rsidR="00866E0A" w:rsidP="00866E0A" w:rsidRDefault="00866E0A" w14:paraId="7D216A6B"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05FC7799" w14:textId="77777777">
            <w:pPr>
              <w:pStyle w:val="PSSurveyBoxLeft"/>
            </w:pPr>
            <w:r w:rsidRPr="001D06EB">
              <w:rPr>
                <w:noProof/>
              </w:rPr>
              <w:drawing>
                <wp:inline distT="0" distB="0" distL="0" distR="0" wp14:anchorId="66A4F239" wp14:editId="60ED5357">
                  <wp:extent cx="118872" cy="118872"/>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866E0A" w:rsidP="00866E0A" w:rsidRDefault="00866E0A" w14:paraId="4184CB46" w14:textId="77777777">
            <w:pPr>
              <w:pStyle w:val="PSResponseList"/>
              <w:rPr>
                <w:noProof/>
              </w:rPr>
            </w:pPr>
            <w:r w:rsidRPr="001D06EB">
              <w:t>Yes</w:t>
            </w:r>
          </w:p>
        </w:tc>
      </w:tr>
      <w:tr w:rsidRPr="001D06EB" w:rsidR="00866E0A" w:rsidTr="00970F2A" w14:paraId="1EAE27DA" w14:textId="77777777">
        <w:tc>
          <w:tcPr>
            <w:tcW w:w="432" w:type="dxa"/>
            <w:tcMar>
              <w:top w:w="14" w:type="dxa"/>
              <w:left w:w="14" w:type="dxa"/>
              <w:bottom w:w="14" w:type="dxa"/>
              <w:right w:w="14" w:type="dxa"/>
            </w:tcMar>
          </w:tcPr>
          <w:p w:rsidRPr="001D06EB" w:rsidR="00866E0A" w:rsidP="00866E0A" w:rsidRDefault="00866E0A" w14:paraId="5A30C024"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1B48127A" w14:textId="77777777">
            <w:pPr>
              <w:pStyle w:val="PSSurveyBoxLeft"/>
              <w:rPr>
                <w:noProof/>
              </w:rPr>
            </w:pPr>
            <w:r w:rsidRPr="001D06EB">
              <w:rPr>
                <w:noProof/>
              </w:rPr>
              <w:drawing>
                <wp:inline distT="0" distB="0" distL="0" distR="0" wp14:anchorId="0BA31A42" wp14:editId="0B330DCD">
                  <wp:extent cx="118872" cy="118872"/>
                  <wp:effectExtent l="0" t="0" r="0" b="0"/>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866E0A" w:rsidP="00866E0A" w:rsidRDefault="00866E0A" w14:paraId="36F98D4A" w14:textId="77777777">
            <w:pPr>
              <w:pStyle w:val="PSResponseList"/>
            </w:pPr>
            <w:r w:rsidRPr="001D06EB">
              <w:t>Not applicable, they did not know I or someone else wanted them to stop</w:t>
            </w:r>
          </w:p>
        </w:tc>
      </w:tr>
      <w:tr w:rsidRPr="001D06EB" w:rsidR="00866E0A" w:rsidTr="00970F2A" w14:paraId="0538C596" w14:textId="77777777">
        <w:tc>
          <w:tcPr>
            <w:tcW w:w="432" w:type="dxa"/>
            <w:tcMar>
              <w:top w:w="14" w:type="dxa"/>
              <w:left w:w="14" w:type="dxa"/>
              <w:bottom w:w="14" w:type="dxa"/>
              <w:right w:w="14" w:type="dxa"/>
            </w:tcMar>
          </w:tcPr>
          <w:p w:rsidRPr="001D06EB" w:rsidR="00866E0A" w:rsidP="00866E0A" w:rsidRDefault="00866E0A" w14:paraId="1A3B931D"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7A878CDC" w14:textId="77777777">
            <w:pPr>
              <w:pStyle w:val="PSSurveyBoxLeft"/>
              <w:rPr>
                <w:noProof/>
              </w:rPr>
            </w:pPr>
            <w:r w:rsidRPr="001D06EB">
              <w:rPr>
                <w:noProof/>
              </w:rPr>
              <w:drawing>
                <wp:inline distT="0" distB="0" distL="0" distR="0" wp14:anchorId="40A53150" wp14:editId="1C619A9D">
                  <wp:extent cx="118872" cy="118872"/>
                  <wp:effectExtent l="0" t="0" r="0" b="0"/>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Pr="001D06EB" w:rsidR="00866E0A" w:rsidP="00866E0A" w:rsidRDefault="00866E0A" w14:paraId="3D33BF25" w14:textId="77777777">
            <w:pPr>
              <w:pStyle w:val="PSResponseList"/>
              <w:rPr>
                <w:noProof/>
              </w:rPr>
            </w:pPr>
            <w:r w:rsidRPr="001D06EB">
              <w:t>No</w:t>
            </w:r>
          </w:p>
        </w:tc>
      </w:tr>
      <w:tr w:rsidRPr="001D06EB" w:rsidR="00866E0A" w:rsidTr="00970F2A" w14:paraId="3AA96011" w14:textId="77777777">
        <w:tc>
          <w:tcPr>
            <w:tcW w:w="432" w:type="dxa"/>
            <w:tcMar>
              <w:top w:w="14" w:type="dxa"/>
              <w:left w:w="14" w:type="dxa"/>
              <w:bottom w:w="14" w:type="dxa"/>
              <w:right w:w="14" w:type="dxa"/>
            </w:tcMar>
          </w:tcPr>
          <w:p w:rsidRPr="001D06EB" w:rsidR="00866E0A" w:rsidP="00866E0A" w:rsidRDefault="00866E0A" w14:paraId="6E00C87B" w14:textId="77777777">
            <w:pPr>
              <w:pStyle w:val="PSSpacer6ptKWN"/>
              <w:rPr>
                <w:noProof/>
              </w:rPr>
            </w:pPr>
          </w:p>
        </w:tc>
        <w:tc>
          <w:tcPr>
            <w:tcW w:w="236" w:type="dxa"/>
            <w:tcMar>
              <w:top w:w="14" w:type="dxa"/>
              <w:left w:w="14" w:type="dxa"/>
              <w:bottom w:w="14" w:type="dxa"/>
              <w:right w:w="14" w:type="dxa"/>
            </w:tcMar>
          </w:tcPr>
          <w:p w:rsidRPr="001D06EB" w:rsidR="00866E0A" w:rsidP="00866E0A" w:rsidRDefault="00866E0A" w14:paraId="2F181158" w14:textId="77777777">
            <w:pPr>
              <w:pStyle w:val="PSSpacer6ptKWN"/>
            </w:pPr>
          </w:p>
        </w:tc>
        <w:tc>
          <w:tcPr>
            <w:tcW w:w="4026" w:type="dxa"/>
            <w:gridSpan w:val="3"/>
            <w:tcMar>
              <w:top w:w="14" w:type="dxa"/>
              <w:left w:w="14" w:type="dxa"/>
              <w:bottom w:w="14" w:type="dxa"/>
              <w:right w:w="14" w:type="dxa"/>
            </w:tcMar>
          </w:tcPr>
          <w:p w:rsidRPr="001D06EB" w:rsidR="00866E0A" w:rsidP="00866E0A" w:rsidRDefault="00866E0A" w14:paraId="495E1DC8" w14:textId="77777777">
            <w:pPr>
              <w:pStyle w:val="PSSpacer6ptKWN"/>
              <w:rPr>
                <w:sz w:val="18"/>
              </w:rPr>
            </w:pPr>
          </w:p>
        </w:tc>
      </w:tr>
      <w:tr w:rsidRPr="001D06EB" w:rsidR="00866E0A" w:rsidTr="00970F2A" w14:paraId="71D35972" w14:textId="77777777">
        <w:tc>
          <w:tcPr>
            <w:tcW w:w="432" w:type="dxa"/>
            <w:tcMar>
              <w:top w:w="14" w:type="dxa"/>
              <w:left w:w="14" w:type="dxa"/>
              <w:bottom w:w="14" w:type="dxa"/>
              <w:right w:w="14" w:type="dxa"/>
            </w:tcMar>
          </w:tcPr>
          <w:p w:rsidRPr="001D06EB" w:rsidR="00866E0A" w:rsidP="00866E0A" w:rsidRDefault="00133BAD" w14:paraId="0ED740EC" w14:textId="77777777">
            <w:pPr>
              <w:pStyle w:val="PSQstStem"/>
            </w:pPr>
            <w:r w:rsidRPr="001D06EB">
              <w:lastRenderedPageBreak/>
              <w:fldChar w:fldCharType="begin"/>
            </w:r>
            <w:r w:rsidRPr="001D06EB">
              <w:instrText xml:space="preserve"> AUTONUMLGL  \* Arabic \e </w:instrText>
            </w:r>
            <w:r w:rsidRPr="001D06EB">
              <w:fldChar w:fldCharType="end"/>
            </w:r>
            <w:r w:rsidRPr="001D06EB" w:rsidR="00866E0A">
              <w:t>.</w:t>
            </w:r>
          </w:p>
        </w:tc>
        <w:tc>
          <w:tcPr>
            <w:tcW w:w="4262" w:type="dxa"/>
            <w:gridSpan w:val="4"/>
            <w:tcMar>
              <w:top w:w="14" w:type="dxa"/>
              <w:left w:w="14" w:type="dxa"/>
              <w:bottom w:w="14" w:type="dxa"/>
              <w:right w:w="14" w:type="dxa"/>
            </w:tcMar>
          </w:tcPr>
          <w:p w:rsidRPr="001D06EB" w:rsidR="00866E0A" w:rsidP="00A535D6" w:rsidRDefault="00866E0A" w14:paraId="72E261EB" w14:textId="77777777">
            <w:pPr>
              <w:pStyle w:val="PSQstStem"/>
            </w:pPr>
            <w:r w:rsidRPr="001D06EB">
              <w:t xml:space="preserve">Do you think this was ever severe enough that </w:t>
            </w:r>
            <w:r w:rsidRPr="001D06EB" w:rsidR="00026B54">
              <w:rPr>
                <w:rStyle w:val="WordUnderline"/>
              </w:rPr>
              <w:t>most cadets/midshipmen</w:t>
            </w:r>
            <w:r w:rsidRPr="001D06EB" w:rsidR="00026B54">
              <w:rPr>
                <w:rStyle w:val="WordUnderline"/>
                <w:u w:val="none"/>
              </w:rPr>
              <w:t xml:space="preserve"> at your Academy</w:t>
            </w:r>
            <w:r w:rsidRPr="001D06EB">
              <w:t xml:space="preserve"> would have been </w:t>
            </w:r>
            <w:r w:rsidRPr="001D06EB">
              <w:rPr>
                <w:rStyle w:val="WordUnderline"/>
              </w:rPr>
              <w:t>offended</w:t>
            </w:r>
            <w:r w:rsidRPr="001D06EB">
              <w:t xml:space="preserve"> if </w:t>
            </w:r>
            <w:r w:rsidRPr="001D06EB" w:rsidR="00E74420">
              <w:t>these remarks had been directed to them</w:t>
            </w:r>
            <w:r w:rsidRPr="001D06EB">
              <w:t xml:space="preserve">?  </w:t>
            </w:r>
            <w:r w:rsidRPr="001D06EB" w:rsidR="000C11C7">
              <w:rPr>
                <w:b w:val="0"/>
              </w:rPr>
              <w:t>If you aren’t sure,</w:t>
            </w:r>
            <w:r w:rsidRPr="001D06EB">
              <w:rPr>
                <w:b w:val="0"/>
              </w:rPr>
              <w:t xml:space="preserve"> choose the best answer.</w:t>
            </w:r>
          </w:p>
        </w:tc>
      </w:tr>
      <w:tr w:rsidRPr="001D06EB" w:rsidR="00866E0A" w:rsidTr="00970F2A" w14:paraId="10421CD6" w14:textId="77777777">
        <w:tc>
          <w:tcPr>
            <w:tcW w:w="432" w:type="dxa"/>
            <w:tcMar>
              <w:top w:w="14" w:type="dxa"/>
              <w:left w:w="14" w:type="dxa"/>
              <w:bottom w:w="14" w:type="dxa"/>
              <w:right w:w="14" w:type="dxa"/>
            </w:tcMar>
          </w:tcPr>
          <w:p w:rsidRPr="001D06EB" w:rsidR="00866E0A" w:rsidP="00866E0A" w:rsidRDefault="00866E0A" w14:paraId="541B6BF7"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3B09BED1" w14:textId="77777777">
            <w:pPr>
              <w:pStyle w:val="PSSurveyBoxLeft"/>
            </w:pPr>
            <w:r w:rsidRPr="001D06EB">
              <w:rPr>
                <w:noProof/>
              </w:rPr>
              <w:drawing>
                <wp:inline distT="0" distB="0" distL="0" distR="0" wp14:anchorId="677536A0" wp14:editId="16BD7DCE">
                  <wp:extent cx="118872" cy="118872"/>
                  <wp:effectExtent l="0" t="0" r="0" b="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866E0A" w:rsidP="00866E0A" w:rsidRDefault="00866E0A" w14:paraId="7FEA3AD4" w14:textId="77777777">
            <w:pPr>
              <w:pStyle w:val="PSResponseList"/>
              <w:rPr>
                <w:noProof/>
              </w:rPr>
            </w:pPr>
            <w:r w:rsidRPr="001D06EB">
              <w:t>Yes</w:t>
            </w:r>
          </w:p>
        </w:tc>
        <w:tc>
          <w:tcPr>
            <w:tcW w:w="230" w:type="dxa"/>
            <w:tcMar>
              <w:top w:w="14" w:type="dxa"/>
              <w:left w:w="14" w:type="dxa"/>
              <w:bottom w:w="14" w:type="dxa"/>
              <w:right w:w="14" w:type="dxa"/>
            </w:tcMar>
          </w:tcPr>
          <w:p w:rsidRPr="001D06EB" w:rsidR="00866E0A" w:rsidP="00866E0A" w:rsidRDefault="00866E0A" w14:paraId="57DFCE3A" w14:textId="77777777">
            <w:pPr>
              <w:pStyle w:val="PSSurveyBoxLeft"/>
            </w:pPr>
            <w:r w:rsidRPr="001D06EB">
              <w:rPr>
                <w:noProof/>
              </w:rPr>
              <w:drawing>
                <wp:inline distT="0" distB="0" distL="0" distR="0" wp14:anchorId="7E900DF7" wp14:editId="7774BD87">
                  <wp:extent cx="118872" cy="118872"/>
                  <wp:effectExtent l="0" t="0" r="0" b="0"/>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866E0A" w:rsidP="00866E0A" w:rsidRDefault="00866E0A" w14:paraId="3FF7609C" w14:textId="77777777">
            <w:pPr>
              <w:pStyle w:val="PSResponseList"/>
              <w:rPr>
                <w:rFonts w:ascii="Times New Roman" w:hAnsi="Times New Roman"/>
                <w:szCs w:val="24"/>
              </w:rPr>
            </w:pPr>
            <w:r w:rsidRPr="001D06EB">
              <w:rPr>
                <w:noProof/>
              </w:rPr>
              <w:t>No</w:t>
            </w:r>
          </w:p>
        </w:tc>
      </w:tr>
    </w:tbl>
    <w:p w:rsidRPr="001D06EB" w:rsidR="007E509A" w:rsidP="00F36E67" w:rsidRDefault="007E509A" w14:paraId="53590140"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866E0A" w:rsidTr="00970F2A" w14:paraId="2650BD16" w14:textId="77777777">
        <w:tc>
          <w:tcPr>
            <w:tcW w:w="432" w:type="dxa"/>
            <w:tcBorders>
              <w:top w:val="single" w:color="336699" w:sz="8" w:space="0"/>
            </w:tcBorders>
            <w:tcMar>
              <w:top w:w="14" w:type="dxa"/>
              <w:left w:w="14" w:type="dxa"/>
              <w:bottom w:w="14" w:type="dxa"/>
              <w:right w:w="14" w:type="dxa"/>
            </w:tcMar>
          </w:tcPr>
          <w:p w:rsidRPr="001D06EB" w:rsidR="00866E0A" w:rsidP="00866E0A" w:rsidRDefault="00133BAD" w14:paraId="1891E758" w14:textId="77777777">
            <w:pPr>
              <w:pStyle w:val="PSQstStem"/>
            </w:pPr>
            <w:r w:rsidRPr="001D06EB">
              <w:fldChar w:fldCharType="begin"/>
            </w:r>
            <w:r w:rsidRPr="001D06EB">
              <w:instrText xml:space="preserve"> AUTONUMLGL  \* Arabic \e </w:instrText>
            </w:r>
            <w:r w:rsidRPr="001D06EB">
              <w:fldChar w:fldCharType="end"/>
            </w:r>
            <w:r w:rsidRPr="001D06EB" w:rsidR="00E74420">
              <w:t>.</w:t>
            </w:r>
          </w:p>
        </w:tc>
        <w:tc>
          <w:tcPr>
            <w:tcW w:w="4291" w:type="dxa"/>
            <w:tcBorders>
              <w:top w:val="single" w:color="336699" w:sz="8" w:space="0"/>
            </w:tcBorders>
            <w:tcMar>
              <w:top w:w="14" w:type="dxa"/>
              <w:left w:w="14" w:type="dxa"/>
              <w:bottom w:w="14" w:type="dxa"/>
              <w:right w:w="14" w:type="dxa"/>
            </w:tcMar>
          </w:tcPr>
          <w:p w:rsidRPr="001D06EB" w:rsidR="00866E0A" w:rsidRDefault="00866E0A" w14:paraId="3064CE72" w14:textId="5C33D40F">
            <w:pPr>
              <w:pStyle w:val="PSQstStem"/>
            </w:pPr>
            <w:r w:rsidRPr="001D06EB">
              <w:t xml:space="preserve">Since </w:t>
            </w:r>
            <w:r w:rsidRPr="001D06EB" w:rsidR="006501CB">
              <w:rPr>
                <w:rStyle w:val="WordUnderline"/>
              </w:rPr>
              <w:t>June 2021</w:t>
            </w:r>
            <w:r w:rsidRPr="001D06EB">
              <w:t xml:space="preserve">, did </w:t>
            </w:r>
            <w:r w:rsidRPr="001D06EB" w:rsidR="004146BC">
              <w:t xml:space="preserve">someone from </w:t>
            </w:r>
            <w:r w:rsidRPr="001D06EB" w:rsidR="00F651B7">
              <w:t>your Academy</w:t>
            </w:r>
            <w:r w:rsidRPr="001D06EB">
              <w:t xml:space="preserve"> </w:t>
            </w:r>
            <w:r w:rsidRPr="001D06EB" w:rsidR="00E74420">
              <w:t xml:space="preserve">either </w:t>
            </w:r>
            <w:r w:rsidRPr="001D06EB" w:rsidR="00E74420">
              <w:rPr>
                <w:u w:val="single"/>
              </w:rPr>
              <w:t>take or share</w:t>
            </w:r>
            <w:r w:rsidRPr="001D06EB" w:rsidR="00E74420">
              <w:t xml:space="preserve"> sexually suggestive pictures or videos of you when you did not want them to</w:t>
            </w:r>
            <w:r w:rsidRPr="001D06EB">
              <w:t>?</w:t>
            </w:r>
          </w:p>
        </w:tc>
      </w:tr>
    </w:tbl>
    <w:p w:rsidRPr="001D06EB" w:rsidR="00866E0A" w:rsidP="00866E0A" w:rsidRDefault="00866E0A" w14:paraId="0272CE63" w14:textId="77777777">
      <w:pPr>
        <w:pStyle w:val="PSSpacer3ptKWN"/>
      </w:pPr>
    </w:p>
    <w:tbl>
      <w:tblPr>
        <w:tblW w:w="4694" w:type="dxa"/>
        <w:tblLayout w:type="fixed"/>
        <w:tblLook w:val="04A0" w:firstRow="1" w:lastRow="0" w:firstColumn="1" w:lastColumn="0" w:noHBand="0" w:noVBand="1"/>
      </w:tblPr>
      <w:tblGrid>
        <w:gridCol w:w="429"/>
        <w:gridCol w:w="235"/>
        <w:gridCol w:w="1854"/>
        <w:gridCol w:w="229"/>
        <w:gridCol w:w="1918"/>
        <w:gridCol w:w="29"/>
      </w:tblGrid>
      <w:tr w:rsidRPr="001D06EB" w:rsidR="00866E0A" w:rsidTr="00970F2A" w14:paraId="7A0306A2" w14:textId="77777777">
        <w:trPr>
          <w:gridAfter w:val="1"/>
          <w:wAfter w:w="29" w:type="dxa"/>
        </w:trPr>
        <w:tc>
          <w:tcPr>
            <w:tcW w:w="432" w:type="dxa"/>
            <w:tcMar>
              <w:top w:w="14" w:type="dxa"/>
              <w:left w:w="14" w:type="dxa"/>
              <w:bottom w:w="14" w:type="dxa"/>
              <w:right w:w="14" w:type="dxa"/>
            </w:tcMar>
          </w:tcPr>
          <w:p w:rsidRPr="001D06EB" w:rsidR="00866E0A" w:rsidP="00866E0A" w:rsidRDefault="00866E0A" w14:paraId="096453D5" w14:textId="77777777">
            <w:pPr>
              <w:pStyle w:val="PSRightKWN"/>
              <w:rPr>
                <w:noProof/>
              </w:rPr>
            </w:pPr>
            <w:r w:rsidRPr="001D06EB">
              <w:rPr>
                <w:noProof/>
              </w:rPr>
              <mc:AlternateContent>
                <mc:Choice Requires="wps">
                  <w:drawing>
                    <wp:anchor distT="0" distB="0" distL="114300" distR="114300" simplePos="0" relativeHeight="251660288" behindDoc="0" locked="1" layoutInCell="1" allowOverlap="1" wp14:editId="63808698" wp14:anchorId="5497ED89">
                      <wp:simplePos x="0" y="0"/>
                      <wp:positionH relativeFrom="leftMargin">
                        <wp:posOffset>18415</wp:posOffset>
                      </wp:positionH>
                      <wp:positionV relativeFrom="paragraph">
                        <wp:posOffset>48895</wp:posOffset>
                      </wp:positionV>
                      <wp:extent cx="228600" cy="182880"/>
                      <wp:effectExtent l="19050" t="0" r="19050" b="45720"/>
                      <wp:wrapNone/>
                      <wp:docPr id="1427" name="Bent-Up Arrow 1427"/>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427" style="position:absolute;margin-left:1.45pt;margin-top:3.85pt;width:18pt;height:14.4pt;flip:x y;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" w14:anchorId="66080259">
                      <v:path arrowok="t" o:connecttype="custom" o:connectlocs="0,167520;188329,167520;188329,65879;163418,65879;196009,0;228600,65879;203689,65879;203689,182880;0,182880;0,167520" o:connectangles="0,0,0,0,0,0,0,0,0,0"/>
                      <w10:wrap anchorx="margin"/>
                      <w10:anchorlock/>
                    </v:shape>
                  </w:pict>
                </mc:Fallback>
              </mc:AlternateContent>
            </w:r>
          </w:p>
        </w:tc>
        <w:tc>
          <w:tcPr>
            <w:tcW w:w="236" w:type="dxa"/>
            <w:tcMar>
              <w:top w:w="14" w:type="dxa"/>
              <w:left w:w="14" w:type="dxa"/>
              <w:bottom w:w="14" w:type="dxa"/>
              <w:right w:w="14" w:type="dxa"/>
            </w:tcMar>
          </w:tcPr>
          <w:p w:rsidRPr="001D06EB" w:rsidR="00866E0A" w:rsidP="00866E0A" w:rsidRDefault="00866E0A" w14:paraId="68F0B7C5" w14:textId="77777777">
            <w:pPr>
              <w:pStyle w:val="PSSurveyBoxLeft"/>
            </w:pPr>
            <w:r w:rsidRPr="001D06EB">
              <w:rPr>
                <w:noProof/>
              </w:rPr>
              <w:drawing>
                <wp:inline distT="0" distB="0" distL="0" distR="0" wp14:anchorId="54B86FA7" wp14:editId="42A02BDD">
                  <wp:extent cx="118872" cy="118872"/>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866E0A" w:rsidP="00866E0A" w:rsidRDefault="00866E0A" w14:paraId="75C6E389" w14:textId="77777777">
            <w:pPr>
              <w:pStyle w:val="PSResponseList"/>
              <w:rPr>
                <w:noProof/>
              </w:rPr>
            </w:pPr>
            <w:r w:rsidRPr="001D06EB">
              <w:t>Yes</w:t>
            </w:r>
          </w:p>
        </w:tc>
        <w:tc>
          <w:tcPr>
            <w:tcW w:w="230" w:type="dxa"/>
            <w:tcMar>
              <w:top w:w="14" w:type="dxa"/>
              <w:left w:w="14" w:type="dxa"/>
              <w:bottom w:w="14" w:type="dxa"/>
              <w:right w:w="14" w:type="dxa"/>
            </w:tcMar>
          </w:tcPr>
          <w:p w:rsidRPr="001D06EB" w:rsidR="00866E0A" w:rsidP="00866E0A" w:rsidRDefault="00866E0A" w14:paraId="6A13EDA9" w14:textId="77777777">
            <w:pPr>
              <w:pStyle w:val="PSSurveyBoxLeft"/>
            </w:pPr>
            <w:r w:rsidRPr="001D06EB">
              <w:rPr>
                <w:noProof/>
              </w:rPr>
              <w:drawing>
                <wp:inline distT="0" distB="0" distL="0" distR="0" wp14:anchorId="15BFA118" wp14:editId="7393C718">
                  <wp:extent cx="118872" cy="118872"/>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866E0A" w:rsidRDefault="00866E0A" w14:paraId="19916601"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Q</w:t>
            </w:r>
            <w:r w:rsidRPr="001D06EB" w:rsidR="00C540C0">
              <w:t>25</w:t>
            </w:r>
          </w:p>
        </w:tc>
      </w:tr>
      <w:tr w:rsidRPr="001D06EB" w:rsidR="00866E0A" w:rsidTr="00970F2A" w14:paraId="08DB44C7" w14:textId="77777777">
        <w:trPr>
          <w:gridAfter w:val="1"/>
          <w:wAfter w:w="29" w:type="dxa"/>
        </w:trPr>
        <w:tc>
          <w:tcPr>
            <w:tcW w:w="432" w:type="dxa"/>
            <w:tcMar>
              <w:top w:w="14" w:type="dxa"/>
              <w:left w:w="14" w:type="dxa"/>
              <w:bottom w:w="14" w:type="dxa"/>
              <w:right w:w="14" w:type="dxa"/>
            </w:tcMar>
          </w:tcPr>
          <w:p w:rsidRPr="001D06EB" w:rsidR="00866E0A" w:rsidP="00866E0A" w:rsidRDefault="00866E0A" w14:paraId="61225F9F" w14:textId="77777777">
            <w:pPr>
              <w:pStyle w:val="PSSpacer6ptKWN"/>
              <w:rPr>
                <w:noProof/>
              </w:rPr>
            </w:pPr>
          </w:p>
        </w:tc>
        <w:tc>
          <w:tcPr>
            <w:tcW w:w="236" w:type="dxa"/>
            <w:tcMar>
              <w:top w:w="14" w:type="dxa"/>
              <w:left w:w="14" w:type="dxa"/>
              <w:bottom w:w="14" w:type="dxa"/>
              <w:right w:w="14" w:type="dxa"/>
            </w:tcMar>
          </w:tcPr>
          <w:p w:rsidRPr="001D06EB" w:rsidR="00866E0A" w:rsidP="00866E0A" w:rsidRDefault="00866E0A" w14:paraId="7EBB50D1" w14:textId="77777777">
            <w:pPr>
              <w:pStyle w:val="PSSpacer6ptKWN"/>
            </w:pPr>
          </w:p>
        </w:tc>
        <w:tc>
          <w:tcPr>
            <w:tcW w:w="4026" w:type="dxa"/>
            <w:gridSpan w:val="3"/>
            <w:tcMar>
              <w:top w:w="14" w:type="dxa"/>
              <w:left w:w="14" w:type="dxa"/>
              <w:bottom w:w="14" w:type="dxa"/>
              <w:right w:w="14" w:type="dxa"/>
            </w:tcMar>
          </w:tcPr>
          <w:p w:rsidRPr="001D06EB" w:rsidR="00CC0DC6" w:rsidP="00866E0A" w:rsidRDefault="00CC0DC6" w14:paraId="73185E01" w14:textId="77777777">
            <w:pPr>
              <w:pStyle w:val="PSSpacer6ptKWN"/>
              <w:rPr>
                <w:sz w:val="18"/>
              </w:rPr>
            </w:pPr>
          </w:p>
        </w:tc>
      </w:tr>
      <w:tr w:rsidRPr="001D06EB" w:rsidR="00383C66" w:rsidTr="007812DF" w14:paraId="550FD73C" w14:textId="77777777">
        <w:tc>
          <w:tcPr>
            <w:tcW w:w="432" w:type="dxa"/>
            <w:tcMar>
              <w:top w:w="14" w:type="dxa"/>
              <w:left w:w="14" w:type="dxa"/>
              <w:bottom w:w="14" w:type="dxa"/>
              <w:right w:w="14" w:type="dxa"/>
            </w:tcMar>
          </w:tcPr>
          <w:p w:rsidRPr="001D06EB" w:rsidR="00383C66" w:rsidP="007812DF" w:rsidRDefault="00383C66" w14:paraId="5EEA35DF"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gridSpan w:val="5"/>
            <w:tcMar>
              <w:top w:w="14" w:type="dxa"/>
              <w:left w:w="14" w:type="dxa"/>
              <w:bottom w:w="14" w:type="dxa"/>
              <w:right w:w="14" w:type="dxa"/>
            </w:tcMar>
          </w:tcPr>
          <w:p w:rsidRPr="001D06EB" w:rsidR="00383C66" w:rsidP="007812DF" w:rsidRDefault="00383C66" w14:paraId="5A2192F6" w14:textId="77777777">
            <w:pPr>
              <w:pStyle w:val="PSQstStem"/>
            </w:pPr>
            <w:r w:rsidRPr="001D06EB">
              <w:t>Did this make you uncomfortable, angry, or upset?</w:t>
            </w:r>
          </w:p>
        </w:tc>
      </w:tr>
    </w:tbl>
    <w:p w:rsidRPr="001D06EB" w:rsidR="00383C66" w:rsidP="007812DF" w:rsidRDefault="00383C66" w14:paraId="5BC0F9E7" w14:textId="77777777">
      <w:pPr>
        <w:pStyle w:val="PSSpacer3ptKWN"/>
      </w:pPr>
    </w:p>
    <w:tbl>
      <w:tblPr>
        <w:tblW w:w="4728" w:type="dxa"/>
        <w:tblLayout w:type="fixed"/>
        <w:tblLook w:val="04A0" w:firstRow="1" w:lastRow="0" w:firstColumn="1" w:lastColumn="0" w:noHBand="0" w:noVBand="1"/>
      </w:tblPr>
      <w:tblGrid>
        <w:gridCol w:w="432"/>
        <w:gridCol w:w="236"/>
        <w:gridCol w:w="1440"/>
        <w:gridCol w:w="230"/>
        <w:gridCol w:w="2390"/>
      </w:tblGrid>
      <w:tr w:rsidRPr="001D06EB" w:rsidR="00383C66" w:rsidTr="007812DF" w14:paraId="7C5AF924" w14:textId="77777777">
        <w:tc>
          <w:tcPr>
            <w:tcW w:w="432" w:type="dxa"/>
            <w:tcMar>
              <w:top w:w="14" w:type="dxa"/>
              <w:left w:w="14" w:type="dxa"/>
              <w:bottom w:w="14" w:type="dxa"/>
              <w:right w:w="14" w:type="dxa"/>
            </w:tcMar>
          </w:tcPr>
          <w:p w:rsidRPr="001D06EB" w:rsidR="00383C66" w:rsidP="007812DF" w:rsidRDefault="008A2A8B" w14:paraId="153FFC58" w14:textId="77777777">
            <w:pPr>
              <w:pStyle w:val="PSRightKWN"/>
              <w:rPr>
                <w:noProof/>
              </w:rPr>
            </w:pPr>
            <w:r w:rsidRPr="001D06EB">
              <w:rPr>
                <w:noProof/>
              </w:rPr>
              <mc:AlternateContent>
                <mc:Choice Requires="wps">
                  <w:drawing>
                    <wp:anchor distT="0" distB="0" distL="114300" distR="114300" simplePos="0" relativeHeight="251664384" behindDoc="0" locked="1" layoutInCell="1" allowOverlap="1" wp14:editId="3701DA58" wp14:anchorId="0749D876">
                      <wp:simplePos x="0" y="0"/>
                      <wp:positionH relativeFrom="leftMargin">
                        <wp:posOffset>0</wp:posOffset>
                      </wp:positionH>
                      <wp:positionV relativeFrom="paragraph">
                        <wp:posOffset>86995</wp:posOffset>
                      </wp:positionV>
                      <wp:extent cx="228600" cy="182880"/>
                      <wp:effectExtent l="19050" t="0" r="19050" b="45720"/>
                      <wp:wrapNone/>
                      <wp:docPr id="1433" name="Bent-Up Arrow 1433"/>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433" style="position:absolute;margin-left:0;margin-top:6.85pt;width:18pt;height:14.4pt;flip:x y;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" w14:anchorId="113FB4D0">
                      <v:path arrowok="t" o:connecttype="custom" o:connectlocs="0,167520;188329,167520;188329,65879;163418,65879;196009,0;228600,65879;203689,65879;203689,182880;0,182880;0,167520" o:connectangles="0,0,0,0,0,0,0,0,0,0"/>
                      <w10:wrap anchorx="margin"/>
                      <w10:anchorlock/>
                    </v:shape>
                  </w:pict>
                </mc:Fallback>
              </mc:AlternateContent>
            </w:r>
          </w:p>
        </w:tc>
        <w:tc>
          <w:tcPr>
            <w:tcW w:w="236" w:type="dxa"/>
            <w:tcMar>
              <w:top w:w="14" w:type="dxa"/>
              <w:left w:w="14" w:type="dxa"/>
              <w:bottom w:w="14" w:type="dxa"/>
              <w:right w:w="14" w:type="dxa"/>
            </w:tcMar>
          </w:tcPr>
          <w:p w:rsidRPr="001D06EB" w:rsidR="00383C66" w:rsidP="007812DF" w:rsidRDefault="00383C66" w14:paraId="52C0853F" w14:textId="77777777">
            <w:pPr>
              <w:pStyle w:val="PSSurveyBoxLeft"/>
            </w:pPr>
            <w:r w:rsidRPr="001D06EB">
              <w:rPr>
                <w:noProof/>
              </w:rPr>
              <w:drawing>
                <wp:inline distT="0" distB="0" distL="0" distR="0" wp14:anchorId="5D2233A4" wp14:editId="0423F3F9">
                  <wp:extent cx="118872" cy="1188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40" w:type="dxa"/>
            <w:tcMar>
              <w:top w:w="14" w:type="dxa"/>
              <w:left w:w="14" w:type="dxa"/>
              <w:bottom w:w="14" w:type="dxa"/>
              <w:right w:w="14" w:type="dxa"/>
            </w:tcMar>
          </w:tcPr>
          <w:p w:rsidRPr="001D06EB" w:rsidR="00383C66" w:rsidP="007812DF" w:rsidRDefault="00383C66" w14:paraId="3EC4B474" w14:textId="77777777">
            <w:pPr>
              <w:pStyle w:val="PSResponseList"/>
              <w:rPr>
                <w:noProof/>
              </w:rPr>
            </w:pPr>
            <w:r w:rsidRPr="001D06EB">
              <w:t>Yes</w:t>
            </w:r>
          </w:p>
        </w:tc>
        <w:tc>
          <w:tcPr>
            <w:tcW w:w="230" w:type="dxa"/>
            <w:tcMar>
              <w:top w:w="14" w:type="dxa"/>
              <w:left w:w="14" w:type="dxa"/>
              <w:bottom w:w="14" w:type="dxa"/>
              <w:right w:w="14" w:type="dxa"/>
            </w:tcMar>
          </w:tcPr>
          <w:p w:rsidRPr="001D06EB" w:rsidR="00383C66" w:rsidP="007812DF" w:rsidRDefault="00383C66" w14:paraId="1B4B9591" w14:textId="77777777">
            <w:pPr>
              <w:pStyle w:val="PSSurveyBoxLeft"/>
              <w:rPr>
                <w:noProof/>
              </w:rPr>
            </w:pPr>
            <w:r w:rsidRPr="001D06EB">
              <w:rPr>
                <w:noProof/>
              </w:rPr>
              <w:drawing>
                <wp:inline distT="0" distB="0" distL="0" distR="0" wp14:anchorId="72533F51" wp14:editId="7EB0F88A">
                  <wp:extent cx="118872" cy="11887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90" w:type="dxa"/>
            <w:tcMar>
              <w:top w:w="14" w:type="dxa"/>
              <w:left w:w="14" w:type="dxa"/>
              <w:bottom w:w="14" w:type="dxa"/>
              <w:right w:w="14" w:type="dxa"/>
            </w:tcMar>
          </w:tcPr>
          <w:p w:rsidRPr="001D06EB" w:rsidR="00383C66" w:rsidP="007812DF" w:rsidRDefault="00383C66" w14:paraId="3DB5A3D5" w14:textId="77777777">
            <w:pPr>
              <w:pStyle w:val="PSResponseList"/>
              <w:rPr>
                <w:rFonts w:ascii="Times New Roman" w:hAnsi="Times New Roman"/>
                <w:szCs w:val="24"/>
              </w:rPr>
            </w:pPr>
            <w:r w:rsidRPr="001D06EB">
              <w:rPr>
                <w:noProof/>
              </w:rPr>
              <w:t>No</w:t>
            </w:r>
            <w:r w:rsidRPr="001D06EB" w:rsidR="00B06661">
              <w:t xml:space="preserve"> </w:t>
            </w:r>
            <w:r w:rsidRPr="001D06EB" w:rsidR="00B06661">
              <w:rPr>
                <w:b/>
              </w:rPr>
              <w:sym w:font="Symbol" w:char="F0DE"/>
            </w:r>
            <w:r w:rsidRPr="001D06EB" w:rsidR="00B06661">
              <w:t xml:space="preserve"> GO TO Q25</w:t>
            </w:r>
          </w:p>
        </w:tc>
      </w:tr>
    </w:tbl>
    <w:p w:rsidRPr="001D06EB" w:rsidR="00CC0DC6" w:rsidP="00CC0DC6" w:rsidRDefault="00CC0DC6" w14:paraId="4914E751" w14:textId="77777777">
      <w:pPr>
        <w:pStyle w:val="PSSpacer9pt"/>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866E0A" w:rsidTr="00970F2A" w14:paraId="039AAC2F" w14:textId="77777777">
        <w:tc>
          <w:tcPr>
            <w:tcW w:w="432" w:type="dxa"/>
            <w:tcMar>
              <w:top w:w="14" w:type="dxa"/>
              <w:left w:w="14" w:type="dxa"/>
              <w:bottom w:w="14" w:type="dxa"/>
              <w:right w:w="14" w:type="dxa"/>
            </w:tcMar>
          </w:tcPr>
          <w:p w:rsidRPr="001D06EB" w:rsidR="00866E0A" w:rsidP="00866E0A" w:rsidRDefault="00133BAD" w14:paraId="41FAF767" w14:textId="77777777">
            <w:pPr>
              <w:pStyle w:val="PSQstStem"/>
            </w:pPr>
            <w:r w:rsidRPr="001D06EB">
              <w:fldChar w:fldCharType="begin"/>
            </w:r>
            <w:r w:rsidRPr="001D06EB">
              <w:instrText xml:space="preserve"> AUTONUMLGL  \* Arabic \e </w:instrText>
            </w:r>
            <w:r w:rsidRPr="001D06EB">
              <w:fldChar w:fldCharType="end"/>
            </w:r>
            <w:r w:rsidRPr="001D06EB" w:rsidR="00866E0A">
              <w:t>.</w:t>
            </w:r>
          </w:p>
        </w:tc>
        <w:tc>
          <w:tcPr>
            <w:tcW w:w="4262" w:type="dxa"/>
            <w:gridSpan w:val="4"/>
            <w:tcMar>
              <w:top w:w="14" w:type="dxa"/>
              <w:left w:w="14" w:type="dxa"/>
              <w:bottom w:w="14" w:type="dxa"/>
              <w:right w:w="14" w:type="dxa"/>
            </w:tcMar>
          </w:tcPr>
          <w:p w:rsidRPr="001D06EB" w:rsidR="00866E0A" w:rsidRDefault="00866E0A" w14:paraId="53F1F040" w14:textId="77777777">
            <w:pPr>
              <w:pStyle w:val="PSQstStem"/>
            </w:pPr>
            <w:r w:rsidRPr="001D06EB">
              <w:t xml:space="preserve">Do you think that this was ever severe enough that </w:t>
            </w:r>
            <w:r w:rsidRPr="001D06EB" w:rsidR="00026B54">
              <w:rPr>
                <w:rStyle w:val="WordUnderline"/>
              </w:rPr>
              <w:t>most cadets/midshipmen</w:t>
            </w:r>
            <w:r w:rsidRPr="001D06EB" w:rsidR="00026B54">
              <w:rPr>
                <w:rStyle w:val="WordUnderline"/>
                <w:u w:val="none"/>
              </w:rPr>
              <w:t xml:space="preserve"> at your Academy</w:t>
            </w:r>
            <w:r w:rsidRPr="001D06EB">
              <w:t xml:space="preserve"> would have been </w:t>
            </w:r>
            <w:r w:rsidRPr="001D06EB">
              <w:rPr>
                <w:rStyle w:val="WordUnderline"/>
              </w:rPr>
              <w:t>offended</w:t>
            </w:r>
            <w:r w:rsidRPr="001D06EB">
              <w:t xml:space="preserve"> if </w:t>
            </w:r>
            <w:r w:rsidRPr="001D06EB" w:rsidR="00E74420">
              <w:t>it happened to them</w:t>
            </w:r>
            <w:r w:rsidRPr="001D06EB">
              <w:t xml:space="preserve">?  </w:t>
            </w:r>
            <w:r w:rsidRPr="001D06EB" w:rsidR="000C11C7">
              <w:rPr>
                <w:b w:val="0"/>
              </w:rPr>
              <w:t>If you aren’t sure,</w:t>
            </w:r>
            <w:r w:rsidRPr="001D06EB">
              <w:rPr>
                <w:b w:val="0"/>
              </w:rPr>
              <w:t xml:space="preserve"> choose the best answer.</w:t>
            </w:r>
          </w:p>
        </w:tc>
      </w:tr>
      <w:tr w:rsidRPr="001D06EB" w:rsidR="00866E0A" w:rsidTr="00970F2A" w14:paraId="55C46A4C" w14:textId="77777777">
        <w:tc>
          <w:tcPr>
            <w:tcW w:w="432" w:type="dxa"/>
            <w:tcMar>
              <w:top w:w="14" w:type="dxa"/>
              <w:left w:w="14" w:type="dxa"/>
              <w:bottom w:w="14" w:type="dxa"/>
              <w:right w:w="14" w:type="dxa"/>
            </w:tcMar>
          </w:tcPr>
          <w:p w:rsidRPr="001D06EB" w:rsidR="00866E0A" w:rsidP="00866E0A" w:rsidRDefault="00866E0A" w14:paraId="5FCC2DE3" w14:textId="77777777">
            <w:pPr>
              <w:pStyle w:val="PSRightKWN"/>
              <w:rPr>
                <w:noProof/>
              </w:rPr>
            </w:pPr>
          </w:p>
        </w:tc>
        <w:tc>
          <w:tcPr>
            <w:tcW w:w="236" w:type="dxa"/>
            <w:tcMar>
              <w:top w:w="14" w:type="dxa"/>
              <w:left w:w="14" w:type="dxa"/>
              <w:bottom w:w="14" w:type="dxa"/>
              <w:right w:w="14" w:type="dxa"/>
            </w:tcMar>
          </w:tcPr>
          <w:p w:rsidRPr="001D06EB" w:rsidR="00866E0A" w:rsidP="00866E0A" w:rsidRDefault="00866E0A" w14:paraId="37093AC0" w14:textId="77777777">
            <w:pPr>
              <w:pStyle w:val="PSSurveyBoxLeft"/>
            </w:pPr>
            <w:r w:rsidRPr="001D06EB">
              <w:rPr>
                <w:noProof/>
              </w:rPr>
              <w:drawing>
                <wp:inline distT="0" distB="0" distL="0" distR="0" wp14:anchorId="663BB88C" wp14:editId="1C23BACA">
                  <wp:extent cx="118872" cy="118872"/>
                  <wp:effectExtent l="0" t="0" r="0" b="0"/>
                  <wp:docPr id="1434"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866E0A" w:rsidP="00866E0A" w:rsidRDefault="00866E0A" w14:paraId="781FB70E" w14:textId="77777777">
            <w:pPr>
              <w:pStyle w:val="PSResponseList"/>
              <w:rPr>
                <w:noProof/>
              </w:rPr>
            </w:pPr>
            <w:r w:rsidRPr="001D06EB">
              <w:t>Yes</w:t>
            </w:r>
          </w:p>
        </w:tc>
        <w:tc>
          <w:tcPr>
            <w:tcW w:w="230" w:type="dxa"/>
            <w:tcMar>
              <w:top w:w="14" w:type="dxa"/>
              <w:left w:w="14" w:type="dxa"/>
              <w:bottom w:w="14" w:type="dxa"/>
              <w:right w:w="14" w:type="dxa"/>
            </w:tcMar>
          </w:tcPr>
          <w:p w:rsidRPr="001D06EB" w:rsidR="00866E0A" w:rsidP="00866E0A" w:rsidRDefault="00866E0A" w14:paraId="73BE9615" w14:textId="77777777">
            <w:pPr>
              <w:pStyle w:val="PSSurveyBoxLeft"/>
            </w:pPr>
            <w:r w:rsidRPr="001D06EB">
              <w:rPr>
                <w:noProof/>
              </w:rPr>
              <w:drawing>
                <wp:inline distT="0" distB="0" distL="0" distR="0" wp14:anchorId="21C18863" wp14:editId="189A0FDD">
                  <wp:extent cx="118872" cy="118872"/>
                  <wp:effectExtent l="0" t="0" r="0" b="0"/>
                  <wp:docPr id="1435"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866E0A" w:rsidP="00866E0A" w:rsidRDefault="00866E0A" w14:paraId="7190A986" w14:textId="77777777">
            <w:pPr>
              <w:pStyle w:val="PSResponseList"/>
              <w:rPr>
                <w:rFonts w:ascii="Times New Roman" w:hAnsi="Times New Roman"/>
                <w:szCs w:val="24"/>
              </w:rPr>
            </w:pPr>
            <w:r w:rsidRPr="001D06EB">
              <w:rPr>
                <w:noProof/>
              </w:rPr>
              <w:t>No</w:t>
            </w:r>
          </w:p>
        </w:tc>
      </w:tr>
    </w:tbl>
    <w:p w:rsidRPr="001D06EB" w:rsidR="007E509A" w:rsidP="00F36E67" w:rsidRDefault="007E509A" w14:paraId="6B2EBFBF"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866E0A" w:rsidTr="00970F2A" w14:paraId="30A8D17A" w14:textId="77777777">
        <w:tc>
          <w:tcPr>
            <w:tcW w:w="432" w:type="dxa"/>
            <w:tcBorders>
              <w:top w:val="single" w:color="336699" w:sz="8" w:space="0"/>
            </w:tcBorders>
            <w:tcMar>
              <w:top w:w="14" w:type="dxa"/>
              <w:left w:w="14" w:type="dxa"/>
              <w:bottom w:w="14" w:type="dxa"/>
              <w:right w:w="14" w:type="dxa"/>
            </w:tcMar>
          </w:tcPr>
          <w:p w:rsidRPr="001D06EB" w:rsidR="00866E0A" w:rsidP="00866E0A" w:rsidRDefault="00133BAD" w14:paraId="7B7EEFEE" w14:textId="77777777">
            <w:pPr>
              <w:pStyle w:val="PSQstStem"/>
            </w:pPr>
            <w:r w:rsidRPr="001D06EB">
              <w:fldChar w:fldCharType="begin"/>
            </w:r>
            <w:r w:rsidRPr="001D06EB">
              <w:instrText xml:space="preserve"> AUTONUMLGL  \* Arabic \e </w:instrText>
            </w:r>
            <w:r w:rsidRPr="001D06EB">
              <w:fldChar w:fldCharType="end"/>
            </w:r>
            <w:r w:rsidRPr="001D06EB" w:rsidR="00E74420">
              <w:t>.</w:t>
            </w:r>
          </w:p>
        </w:tc>
        <w:tc>
          <w:tcPr>
            <w:tcW w:w="4291" w:type="dxa"/>
            <w:tcBorders>
              <w:top w:val="single" w:color="336699" w:sz="8" w:space="0"/>
            </w:tcBorders>
            <w:tcMar>
              <w:top w:w="14" w:type="dxa"/>
              <w:left w:w="14" w:type="dxa"/>
              <w:bottom w:w="14" w:type="dxa"/>
              <w:right w:w="14" w:type="dxa"/>
            </w:tcMar>
          </w:tcPr>
          <w:p w:rsidRPr="001D06EB" w:rsidR="00866E0A" w:rsidRDefault="00866E0A" w14:paraId="4FC76CE1" w14:textId="03EC55A0">
            <w:pPr>
              <w:pStyle w:val="PSQstStem"/>
              <w:rPr>
                <w:b w:val="0"/>
              </w:rPr>
            </w:pPr>
            <w:r w:rsidRPr="001D06EB">
              <w:t xml:space="preserve">Since </w:t>
            </w:r>
            <w:r w:rsidRPr="001D06EB" w:rsidR="006501CB">
              <w:rPr>
                <w:rStyle w:val="WordUnderline"/>
              </w:rPr>
              <w:t>June 2021</w:t>
            </w:r>
            <w:r w:rsidRPr="001D06EB">
              <w:t xml:space="preserve">, did </w:t>
            </w:r>
            <w:r w:rsidRPr="001D06EB" w:rsidR="004146BC">
              <w:t xml:space="preserve">someone from </w:t>
            </w:r>
            <w:r w:rsidRPr="001D06EB" w:rsidR="00F651B7">
              <w:t>your Academy</w:t>
            </w:r>
            <w:r w:rsidRPr="001D06EB">
              <w:t xml:space="preserve"> </w:t>
            </w:r>
            <w:r w:rsidRPr="001D06EB" w:rsidR="00E74420">
              <w:t xml:space="preserve">make </w:t>
            </w:r>
            <w:r w:rsidRPr="001D06EB" w:rsidR="00E74420">
              <w:rPr>
                <w:u w:val="single"/>
              </w:rPr>
              <w:t>repeated</w:t>
            </w:r>
            <w:r w:rsidRPr="001D06EB" w:rsidR="00E74420">
              <w:t xml:space="preserve"> attempts to establish an </w:t>
            </w:r>
            <w:r w:rsidRPr="001D06EB" w:rsidR="00E74420">
              <w:rPr>
                <w:u w:val="single"/>
              </w:rPr>
              <w:t>unwanted</w:t>
            </w:r>
            <w:r w:rsidRPr="001D06EB" w:rsidR="00E74420">
              <w:t xml:space="preserve"> romantic or sexual relationship with you</w:t>
            </w:r>
            <w:r w:rsidRPr="001D06EB">
              <w:t>?</w:t>
            </w:r>
            <w:r w:rsidRPr="001D06EB" w:rsidR="00E74420">
              <w:t xml:space="preserve"> </w:t>
            </w:r>
            <w:r w:rsidRPr="001D06EB" w:rsidR="00E74420">
              <w:rPr>
                <w:b w:val="0"/>
              </w:rPr>
              <w:t>This could range from repeatedly asking you out to asking you for sex or a “hookup</w:t>
            </w:r>
            <w:r w:rsidRPr="001D06EB" w:rsidR="00C21C18">
              <w:rPr>
                <w:b w:val="0"/>
              </w:rPr>
              <w:t>.</w:t>
            </w:r>
            <w:r w:rsidRPr="001D06EB" w:rsidR="00E74420">
              <w:rPr>
                <w:b w:val="0"/>
              </w:rPr>
              <w:t>”</w:t>
            </w:r>
          </w:p>
        </w:tc>
      </w:tr>
    </w:tbl>
    <w:p w:rsidRPr="001D06EB" w:rsidR="00866E0A" w:rsidP="00866E0A" w:rsidRDefault="00866E0A" w14:paraId="5778F1B6" w14:textId="77777777">
      <w:pPr>
        <w:pStyle w:val="PSSpacer3ptKWN"/>
      </w:pPr>
    </w:p>
    <w:tbl>
      <w:tblPr>
        <w:tblW w:w="4778" w:type="dxa"/>
        <w:tblInd w:w="6" w:type="dxa"/>
        <w:tblLayout w:type="fixed"/>
        <w:tblLook w:val="04A0" w:firstRow="1" w:lastRow="0" w:firstColumn="1" w:lastColumn="0" w:noHBand="0" w:noVBand="1"/>
      </w:tblPr>
      <w:tblGrid>
        <w:gridCol w:w="6"/>
        <w:gridCol w:w="379"/>
        <w:gridCol w:w="209"/>
        <w:gridCol w:w="1596"/>
        <w:gridCol w:w="203"/>
        <w:gridCol w:w="2367"/>
        <w:gridCol w:w="18"/>
      </w:tblGrid>
      <w:tr w:rsidRPr="001D06EB" w:rsidR="00866E0A" w:rsidTr="00AB1967" w14:paraId="2C6E964A" w14:textId="77777777">
        <w:trPr>
          <w:gridBefore w:val="1"/>
          <w:gridAfter w:val="1"/>
          <w:wBefore w:w="6" w:type="dxa"/>
          <w:wAfter w:w="18" w:type="dxa"/>
        </w:trPr>
        <w:tc>
          <w:tcPr>
            <w:tcW w:w="379" w:type="dxa"/>
            <w:tcMar>
              <w:top w:w="14" w:type="dxa"/>
              <w:left w:w="14" w:type="dxa"/>
              <w:bottom w:w="14" w:type="dxa"/>
              <w:right w:w="14" w:type="dxa"/>
            </w:tcMar>
          </w:tcPr>
          <w:p w:rsidRPr="001D06EB" w:rsidR="00866E0A" w:rsidP="00866E0A" w:rsidRDefault="00866E0A" w14:paraId="55DDBC64" w14:textId="77777777">
            <w:pPr>
              <w:pStyle w:val="PSRightKWN"/>
              <w:rPr>
                <w:noProof/>
              </w:rPr>
            </w:pPr>
            <w:r w:rsidRPr="001D06EB">
              <w:rPr>
                <w:noProof/>
              </w:rPr>
              <mc:AlternateContent>
                <mc:Choice Requires="wps">
                  <w:drawing>
                    <wp:anchor distT="0" distB="0" distL="114300" distR="114300" simplePos="0" relativeHeight="251661312" behindDoc="0" locked="1" layoutInCell="1" allowOverlap="1" wp14:editId="09EE7B36" wp14:anchorId="695F5937">
                      <wp:simplePos x="0" y="0"/>
                      <wp:positionH relativeFrom="leftMargin">
                        <wp:posOffset>18415</wp:posOffset>
                      </wp:positionH>
                      <wp:positionV relativeFrom="paragraph">
                        <wp:posOffset>48895</wp:posOffset>
                      </wp:positionV>
                      <wp:extent cx="228600" cy="182880"/>
                      <wp:effectExtent l="19050" t="0" r="19050" b="45720"/>
                      <wp:wrapNone/>
                      <wp:docPr id="1436" name="Bent-Up Arrow 1436"/>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436" style="position:absolute;margin-left:1.45pt;margin-top:3.85pt;width:18pt;height:14.4pt;flip:x y;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" w14:anchorId="45674195">
                      <v:path arrowok="t" o:connecttype="custom" o:connectlocs="0,167520;188329,167520;188329,65879;163418,65879;196009,0;228600,65879;203689,65879;203689,182880;0,182880;0,167520" o:connectangles="0,0,0,0,0,0,0,0,0,0"/>
                      <w10:wrap anchorx="margin"/>
                      <w10:anchorlock/>
                    </v:shape>
                  </w:pict>
                </mc:Fallback>
              </mc:AlternateContent>
            </w:r>
          </w:p>
        </w:tc>
        <w:tc>
          <w:tcPr>
            <w:tcW w:w="209" w:type="dxa"/>
            <w:tcMar>
              <w:top w:w="14" w:type="dxa"/>
              <w:left w:w="14" w:type="dxa"/>
              <w:bottom w:w="14" w:type="dxa"/>
              <w:right w:w="14" w:type="dxa"/>
            </w:tcMar>
          </w:tcPr>
          <w:p w:rsidRPr="001D06EB" w:rsidR="00866E0A" w:rsidP="00866E0A" w:rsidRDefault="00866E0A" w14:paraId="36912A09" w14:textId="77777777">
            <w:pPr>
              <w:pStyle w:val="PSSurveyBoxLeft"/>
            </w:pPr>
            <w:r w:rsidRPr="001D06EB">
              <w:rPr>
                <w:noProof/>
              </w:rPr>
              <w:drawing>
                <wp:inline distT="0" distB="0" distL="0" distR="0" wp14:anchorId="1CF96D22" wp14:editId="27DC72C4">
                  <wp:extent cx="118872" cy="118872"/>
                  <wp:effectExtent l="0" t="0" r="0" b="0"/>
                  <wp:docPr id="1437"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96" w:type="dxa"/>
            <w:tcMar>
              <w:top w:w="14" w:type="dxa"/>
              <w:left w:w="14" w:type="dxa"/>
              <w:bottom w:w="14" w:type="dxa"/>
              <w:right w:w="14" w:type="dxa"/>
            </w:tcMar>
          </w:tcPr>
          <w:p w:rsidRPr="001D06EB" w:rsidR="00866E0A" w:rsidP="00866E0A" w:rsidRDefault="00866E0A" w14:paraId="7A066FB6" w14:textId="77777777">
            <w:pPr>
              <w:pStyle w:val="PSResponseList"/>
              <w:rPr>
                <w:noProof/>
              </w:rPr>
            </w:pPr>
            <w:r w:rsidRPr="001D06EB">
              <w:t>Yes</w:t>
            </w:r>
          </w:p>
        </w:tc>
        <w:tc>
          <w:tcPr>
            <w:tcW w:w="203" w:type="dxa"/>
            <w:tcMar>
              <w:top w:w="14" w:type="dxa"/>
              <w:left w:w="14" w:type="dxa"/>
              <w:bottom w:w="14" w:type="dxa"/>
              <w:right w:w="14" w:type="dxa"/>
            </w:tcMar>
          </w:tcPr>
          <w:p w:rsidRPr="001D06EB" w:rsidR="00866E0A" w:rsidP="00866E0A" w:rsidRDefault="00866E0A" w14:paraId="63F88E27" w14:textId="77777777">
            <w:pPr>
              <w:pStyle w:val="PSSurveyBoxLeft"/>
            </w:pPr>
            <w:r w:rsidRPr="001D06EB">
              <w:rPr>
                <w:noProof/>
              </w:rPr>
              <w:drawing>
                <wp:inline distT="0" distB="0" distL="0" distR="0" wp14:anchorId="4F2B92A2" wp14:editId="55A52AFD">
                  <wp:extent cx="118872" cy="118872"/>
                  <wp:effectExtent l="0" t="0" r="0" b="0"/>
                  <wp:docPr id="143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67" w:type="dxa"/>
            <w:tcMar>
              <w:top w:w="14" w:type="dxa"/>
              <w:left w:w="14" w:type="dxa"/>
              <w:bottom w:w="14" w:type="dxa"/>
              <w:right w:w="14" w:type="dxa"/>
            </w:tcMar>
          </w:tcPr>
          <w:p w:rsidRPr="001D06EB" w:rsidR="00866E0A" w:rsidRDefault="00866E0A" w14:paraId="517263E1"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w:t>
            </w:r>
            <w:r w:rsidRPr="001D06EB" w:rsidR="00C540C0">
              <w:t>Q29</w:t>
            </w:r>
          </w:p>
        </w:tc>
      </w:tr>
      <w:tr w:rsidRPr="001D06EB" w:rsidR="00866E0A" w:rsidTr="00AB1967" w14:paraId="58FF5020" w14:textId="77777777">
        <w:trPr>
          <w:gridBefore w:val="1"/>
          <w:gridAfter w:val="1"/>
          <w:wBefore w:w="6" w:type="dxa"/>
          <w:wAfter w:w="18" w:type="dxa"/>
        </w:trPr>
        <w:tc>
          <w:tcPr>
            <w:tcW w:w="379" w:type="dxa"/>
            <w:tcMar>
              <w:top w:w="14" w:type="dxa"/>
              <w:left w:w="14" w:type="dxa"/>
              <w:bottom w:w="14" w:type="dxa"/>
              <w:right w:w="14" w:type="dxa"/>
            </w:tcMar>
          </w:tcPr>
          <w:p w:rsidRPr="001D06EB" w:rsidR="00866E0A" w:rsidP="00866E0A" w:rsidRDefault="00866E0A" w14:paraId="29886FC6" w14:textId="77777777">
            <w:pPr>
              <w:pStyle w:val="PSSpacer6ptKWN"/>
              <w:rPr>
                <w:noProof/>
              </w:rPr>
            </w:pPr>
          </w:p>
        </w:tc>
        <w:tc>
          <w:tcPr>
            <w:tcW w:w="209" w:type="dxa"/>
            <w:tcMar>
              <w:top w:w="14" w:type="dxa"/>
              <w:left w:w="14" w:type="dxa"/>
              <w:bottom w:w="14" w:type="dxa"/>
              <w:right w:w="14" w:type="dxa"/>
            </w:tcMar>
          </w:tcPr>
          <w:p w:rsidRPr="001D06EB" w:rsidR="00866E0A" w:rsidP="00866E0A" w:rsidRDefault="00866E0A" w14:paraId="7234BF11" w14:textId="77777777">
            <w:pPr>
              <w:pStyle w:val="PSSpacer6ptKWN"/>
            </w:pPr>
          </w:p>
        </w:tc>
        <w:tc>
          <w:tcPr>
            <w:tcW w:w="4166" w:type="dxa"/>
            <w:gridSpan w:val="3"/>
            <w:tcMar>
              <w:top w:w="14" w:type="dxa"/>
              <w:left w:w="14" w:type="dxa"/>
              <w:bottom w:w="14" w:type="dxa"/>
              <w:right w:w="14" w:type="dxa"/>
            </w:tcMar>
          </w:tcPr>
          <w:p w:rsidRPr="001D06EB" w:rsidR="00866E0A" w:rsidP="00866E0A" w:rsidRDefault="00866E0A" w14:paraId="6C92DB98" w14:textId="77777777">
            <w:pPr>
              <w:pStyle w:val="PSSpacer6ptKWN"/>
              <w:rPr>
                <w:sz w:val="18"/>
              </w:rPr>
            </w:pPr>
          </w:p>
        </w:tc>
      </w:tr>
      <w:tr w:rsidRPr="001D06EB" w:rsidR="00F10A3F" w:rsidTr="00AB1967" w14:paraId="32EE6492" w14:textId="77777777">
        <w:trPr>
          <w:gridBefore w:val="1"/>
          <w:gridAfter w:val="1"/>
          <w:wBefore w:w="6" w:type="dxa"/>
          <w:wAfter w:w="18" w:type="dxa"/>
        </w:trPr>
        <w:tc>
          <w:tcPr>
            <w:tcW w:w="379" w:type="dxa"/>
            <w:tcMar>
              <w:top w:w="14" w:type="dxa"/>
              <w:left w:w="14" w:type="dxa"/>
              <w:bottom w:w="14" w:type="dxa"/>
              <w:right w:w="14" w:type="dxa"/>
            </w:tcMar>
          </w:tcPr>
          <w:p w:rsidRPr="001D06EB" w:rsidR="00F10A3F" w:rsidP="00F10A3F" w:rsidRDefault="00133BAD" w14:paraId="55B1C9D8" w14:textId="77777777">
            <w:pPr>
              <w:pStyle w:val="PSQstStem"/>
            </w:pPr>
            <w:r w:rsidRPr="001D06EB">
              <w:fldChar w:fldCharType="begin"/>
            </w:r>
            <w:r w:rsidRPr="001D06EB">
              <w:instrText xml:space="preserve"> AUTONUMLGL  \* Arabic \e </w:instrText>
            </w:r>
            <w:r w:rsidRPr="001D06EB">
              <w:fldChar w:fldCharType="end"/>
            </w:r>
            <w:r w:rsidRPr="001D06EB" w:rsidR="00F10A3F">
              <w:t>.</w:t>
            </w:r>
          </w:p>
        </w:tc>
        <w:tc>
          <w:tcPr>
            <w:tcW w:w="4375" w:type="dxa"/>
            <w:gridSpan w:val="4"/>
            <w:tcMar>
              <w:top w:w="14" w:type="dxa"/>
              <w:left w:w="14" w:type="dxa"/>
              <w:bottom w:w="14" w:type="dxa"/>
              <w:right w:w="14" w:type="dxa"/>
            </w:tcMar>
          </w:tcPr>
          <w:p w:rsidRPr="001D06EB" w:rsidR="00F10A3F" w:rsidRDefault="00F10A3F" w14:paraId="209944BA" w14:textId="77777777">
            <w:pPr>
              <w:pStyle w:val="PSQstStem"/>
            </w:pPr>
            <w:r w:rsidRPr="001D06EB">
              <w:t xml:space="preserve">Did </w:t>
            </w:r>
            <w:r w:rsidRPr="001D06EB" w:rsidR="00A627C0">
              <w:t xml:space="preserve">these attempts make you uncomfortable, </w:t>
            </w:r>
            <w:r w:rsidRPr="001D06EB" w:rsidR="002F7281">
              <w:t>angry,</w:t>
            </w:r>
            <w:r w:rsidRPr="001D06EB" w:rsidR="00A627C0">
              <w:t xml:space="preserve"> or upset</w:t>
            </w:r>
            <w:r w:rsidRPr="001D06EB">
              <w:t>?</w:t>
            </w:r>
          </w:p>
        </w:tc>
      </w:tr>
      <w:tr w:rsidRPr="001D06EB" w:rsidR="00F10A3F" w:rsidTr="00AB1967" w14:paraId="2949C57A" w14:textId="77777777">
        <w:trPr>
          <w:gridBefore w:val="1"/>
          <w:gridAfter w:val="1"/>
          <w:wBefore w:w="6" w:type="dxa"/>
          <w:wAfter w:w="18" w:type="dxa"/>
        </w:trPr>
        <w:tc>
          <w:tcPr>
            <w:tcW w:w="379" w:type="dxa"/>
            <w:tcMar>
              <w:top w:w="14" w:type="dxa"/>
              <w:left w:w="14" w:type="dxa"/>
              <w:bottom w:w="14" w:type="dxa"/>
              <w:right w:w="14" w:type="dxa"/>
            </w:tcMar>
          </w:tcPr>
          <w:p w:rsidRPr="001D06EB" w:rsidR="00F10A3F" w:rsidP="00F10A3F" w:rsidRDefault="00F10A3F" w14:paraId="7E94F613" w14:textId="77777777">
            <w:pPr>
              <w:pStyle w:val="PSRightKWN"/>
              <w:rPr>
                <w:noProof/>
              </w:rPr>
            </w:pPr>
            <w:r w:rsidRPr="001D06EB">
              <w:rPr>
                <w:noProof/>
              </w:rPr>
              <mc:AlternateContent>
                <mc:Choice Requires="wps">
                  <w:drawing>
                    <wp:anchor distT="0" distB="0" distL="114300" distR="114300" simplePos="0" relativeHeight="251662336" behindDoc="0" locked="1" layoutInCell="1" allowOverlap="1" wp14:editId="0D30666A" wp14:anchorId="3C6F1975">
                      <wp:simplePos x="0" y="0"/>
                      <wp:positionH relativeFrom="leftMargin">
                        <wp:posOffset>18415</wp:posOffset>
                      </wp:positionH>
                      <wp:positionV relativeFrom="paragraph">
                        <wp:posOffset>48895</wp:posOffset>
                      </wp:positionV>
                      <wp:extent cx="228600" cy="182880"/>
                      <wp:effectExtent l="19050" t="0" r="19050" b="45720"/>
                      <wp:wrapNone/>
                      <wp:docPr id="1452" name="Bent-Up Arrow 1452"/>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452" style="position:absolute;margin-left:1.45pt;margin-top:3.85pt;width:18pt;height:14.4pt;flip:x y;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" w14:anchorId="2358E4CF">
                      <v:path arrowok="t" o:connecttype="custom" o:connectlocs="0,167520;188329,167520;188329,65879;163418,65879;196009,0;228600,65879;203689,65879;203689,182880;0,182880;0,167520" o:connectangles="0,0,0,0,0,0,0,0,0,0"/>
                      <w10:wrap anchorx="margin"/>
                      <w10:anchorlock/>
                    </v:shape>
                  </w:pict>
                </mc:Fallback>
              </mc:AlternateContent>
            </w:r>
          </w:p>
        </w:tc>
        <w:tc>
          <w:tcPr>
            <w:tcW w:w="209" w:type="dxa"/>
            <w:tcMar>
              <w:top w:w="14" w:type="dxa"/>
              <w:left w:w="14" w:type="dxa"/>
              <w:bottom w:w="14" w:type="dxa"/>
              <w:right w:w="14" w:type="dxa"/>
            </w:tcMar>
          </w:tcPr>
          <w:p w:rsidRPr="001D06EB" w:rsidR="00F10A3F" w:rsidP="00F10A3F" w:rsidRDefault="00F10A3F" w14:paraId="33B12A38" w14:textId="77777777">
            <w:pPr>
              <w:pStyle w:val="PSSurveyBoxLeft"/>
            </w:pPr>
            <w:r w:rsidRPr="001D06EB">
              <w:rPr>
                <w:noProof/>
              </w:rPr>
              <w:drawing>
                <wp:inline distT="0" distB="0" distL="0" distR="0" wp14:anchorId="14D599DF" wp14:editId="617CBDAD">
                  <wp:extent cx="118872" cy="118872"/>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96" w:type="dxa"/>
            <w:tcMar>
              <w:top w:w="14" w:type="dxa"/>
              <w:left w:w="14" w:type="dxa"/>
              <w:bottom w:w="14" w:type="dxa"/>
              <w:right w:w="14" w:type="dxa"/>
            </w:tcMar>
          </w:tcPr>
          <w:p w:rsidRPr="001D06EB" w:rsidR="00F10A3F" w:rsidP="00F10A3F" w:rsidRDefault="00F10A3F" w14:paraId="2EAD6ECD" w14:textId="77777777">
            <w:pPr>
              <w:pStyle w:val="PSResponseList"/>
              <w:rPr>
                <w:noProof/>
              </w:rPr>
            </w:pPr>
            <w:r w:rsidRPr="001D06EB">
              <w:t>Yes</w:t>
            </w:r>
          </w:p>
        </w:tc>
        <w:tc>
          <w:tcPr>
            <w:tcW w:w="203" w:type="dxa"/>
            <w:tcMar>
              <w:top w:w="14" w:type="dxa"/>
              <w:left w:w="14" w:type="dxa"/>
              <w:bottom w:w="14" w:type="dxa"/>
              <w:right w:w="14" w:type="dxa"/>
            </w:tcMar>
          </w:tcPr>
          <w:p w:rsidRPr="001D06EB" w:rsidR="00F10A3F" w:rsidP="00F10A3F" w:rsidRDefault="00F10A3F" w14:paraId="4E807AC0" w14:textId="77777777">
            <w:pPr>
              <w:pStyle w:val="PSSurveyBoxLeft"/>
            </w:pPr>
            <w:r w:rsidRPr="001D06EB">
              <w:rPr>
                <w:noProof/>
              </w:rPr>
              <w:drawing>
                <wp:inline distT="0" distB="0" distL="0" distR="0" wp14:anchorId="0985827F" wp14:editId="61EC0426">
                  <wp:extent cx="118872" cy="118872"/>
                  <wp:effectExtent l="0" t="0" r="0" b="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67" w:type="dxa"/>
            <w:tcMar>
              <w:top w:w="14" w:type="dxa"/>
              <w:left w:w="14" w:type="dxa"/>
              <w:bottom w:w="14" w:type="dxa"/>
              <w:right w:w="14" w:type="dxa"/>
            </w:tcMar>
          </w:tcPr>
          <w:p w:rsidRPr="001D06EB" w:rsidR="00F10A3F" w:rsidRDefault="00F10A3F" w14:paraId="31F1EE25"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w:t>
            </w:r>
            <w:r w:rsidRPr="001D06EB" w:rsidR="00C540C0">
              <w:t>Q29</w:t>
            </w:r>
          </w:p>
        </w:tc>
      </w:tr>
      <w:tr w:rsidRPr="001D06EB" w:rsidR="00F10A3F" w:rsidTr="00AB1967" w14:paraId="51057C2D" w14:textId="77777777">
        <w:trPr>
          <w:gridBefore w:val="1"/>
          <w:gridAfter w:val="1"/>
          <w:wBefore w:w="6" w:type="dxa"/>
          <w:wAfter w:w="18" w:type="dxa"/>
        </w:trPr>
        <w:tc>
          <w:tcPr>
            <w:tcW w:w="379" w:type="dxa"/>
            <w:tcMar>
              <w:top w:w="14" w:type="dxa"/>
              <w:left w:w="14" w:type="dxa"/>
              <w:bottom w:w="14" w:type="dxa"/>
              <w:right w:w="14" w:type="dxa"/>
            </w:tcMar>
          </w:tcPr>
          <w:p w:rsidRPr="001D06EB" w:rsidR="00F10A3F" w:rsidP="00F10A3F" w:rsidRDefault="00F10A3F" w14:paraId="0E29B077" w14:textId="77777777">
            <w:pPr>
              <w:pStyle w:val="PSSpacer6ptKWN"/>
              <w:rPr>
                <w:noProof/>
              </w:rPr>
            </w:pPr>
          </w:p>
        </w:tc>
        <w:tc>
          <w:tcPr>
            <w:tcW w:w="209" w:type="dxa"/>
            <w:tcMar>
              <w:top w:w="14" w:type="dxa"/>
              <w:left w:w="14" w:type="dxa"/>
              <w:bottom w:w="14" w:type="dxa"/>
              <w:right w:w="14" w:type="dxa"/>
            </w:tcMar>
          </w:tcPr>
          <w:p w:rsidRPr="001D06EB" w:rsidR="00F10A3F" w:rsidP="00F10A3F" w:rsidRDefault="00F10A3F" w14:paraId="70638238" w14:textId="77777777">
            <w:pPr>
              <w:pStyle w:val="PSSpacer6ptKWN"/>
            </w:pPr>
          </w:p>
        </w:tc>
        <w:tc>
          <w:tcPr>
            <w:tcW w:w="4166" w:type="dxa"/>
            <w:gridSpan w:val="3"/>
            <w:tcMar>
              <w:top w:w="14" w:type="dxa"/>
              <w:left w:w="14" w:type="dxa"/>
              <w:bottom w:w="14" w:type="dxa"/>
              <w:right w:w="14" w:type="dxa"/>
            </w:tcMar>
          </w:tcPr>
          <w:p w:rsidRPr="001D06EB" w:rsidR="00F10A3F" w:rsidP="00F10A3F" w:rsidRDefault="00F10A3F" w14:paraId="34879901" w14:textId="77777777">
            <w:pPr>
              <w:pStyle w:val="PSSpacer6ptKWN"/>
              <w:rPr>
                <w:sz w:val="18"/>
                <w:szCs w:val="18"/>
              </w:rPr>
            </w:pPr>
          </w:p>
        </w:tc>
      </w:tr>
      <w:tr w:rsidRPr="001D06EB" w:rsidR="00191B2D" w:rsidTr="00AB1967" w14:paraId="642521E4" w14:textId="77777777">
        <w:tc>
          <w:tcPr>
            <w:tcW w:w="385" w:type="dxa"/>
            <w:gridSpan w:val="2"/>
            <w:tcMar>
              <w:top w:w="14" w:type="dxa"/>
              <w:left w:w="14" w:type="dxa"/>
              <w:bottom w:w="14" w:type="dxa"/>
              <w:right w:w="14" w:type="dxa"/>
            </w:tcMar>
          </w:tcPr>
          <w:p w:rsidRPr="001D06EB" w:rsidR="00191B2D" w:rsidP="007812DF" w:rsidRDefault="00191B2D" w14:paraId="5A79A8C2"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93" w:type="dxa"/>
            <w:gridSpan w:val="5"/>
            <w:tcMar>
              <w:top w:w="14" w:type="dxa"/>
              <w:left w:w="14" w:type="dxa"/>
              <w:bottom w:w="14" w:type="dxa"/>
              <w:right w:w="14" w:type="dxa"/>
            </w:tcMar>
          </w:tcPr>
          <w:p w:rsidRPr="001D06EB" w:rsidR="00191B2D" w:rsidP="007812DF" w:rsidRDefault="00191B2D" w14:paraId="084BEF39" w14:textId="18740A57">
            <w:pPr>
              <w:pStyle w:val="PSQstStem"/>
            </w:pPr>
            <w:r w:rsidRPr="001D06EB">
              <w:t xml:space="preserve">Did they </w:t>
            </w:r>
            <w:r w:rsidRPr="001D06EB">
              <w:rPr>
                <w:u w:val="single"/>
              </w:rPr>
              <w:t>continue</w:t>
            </w:r>
            <w:r w:rsidRPr="001D06EB">
              <w:t xml:space="preserve"> this unwanted behavior </w:t>
            </w:r>
            <w:r w:rsidRPr="001D06EB">
              <w:rPr>
                <w:u w:val="single"/>
              </w:rPr>
              <w:t>after</w:t>
            </w:r>
            <w:r w:rsidRPr="001D06EB">
              <w:t xml:space="preserve"> they knew </w:t>
            </w:r>
            <w:r w:rsidRPr="001D06EB" w:rsidR="003A0FEB">
              <w:t xml:space="preserve">that </w:t>
            </w:r>
            <w:r w:rsidRPr="001D06EB">
              <w:t>you or someone else wanted them to stop?</w:t>
            </w:r>
          </w:p>
        </w:tc>
      </w:tr>
    </w:tbl>
    <w:p w:rsidRPr="001D06EB" w:rsidR="00191B2D" w:rsidP="007812DF" w:rsidRDefault="00191B2D" w14:paraId="7F920CE7" w14:textId="77777777">
      <w:pPr>
        <w:pStyle w:val="PSSpacer3ptKWN"/>
      </w:pPr>
    </w:p>
    <w:tbl>
      <w:tblPr>
        <w:tblW w:w="4784" w:type="dxa"/>
        <w:tblLayout w:type="fixed"/>
        <w:tblLook w:val="04A0" w:firstRow="1" w:lastRow="0" w:firstColumn="1" w:lastColumn="0" w:noHBand="0" w:noVBand="1"/>
      </w:tblPr>
      <w:tblGrid>
        <w:gridCol w:w="432"/>
        <w:gridCol w:w="236"/>
        <w:gridCol w:w="4116"/>
      </w:tblGrid>
      <w:tr w:rsidRPr="001D06EB" w:rsidR="00191B2D" w:rsidTr="00AB1967" w14:paraId="7A51A9CD" w14:textId="77777777">
        <w:tc>
          <w:tcPr>
            <w:tcW w:w="432" w:type="dxa"/>
            <w:tcMar>
              <w:top w:w="14" w:type="dxa"/>
              <w:left w:w="14" w:type="dxa"/>
              <w:bottom w:w="14" w:type="dxa"/>
              <w:right w:w="14" w:type="dxa"/>
            </w:tcMar>
          </w:tcPr>
          <w:p w:rsidRPr="001D06EB" w:rsidR="00191B2D" w:rsidP="007812DF" w:rsidRDefault="00191B2D" w14:paraId="2105FB65" w14:textId="77777777">
            <w:pPr>
              <w:pStyle w:val="PSRightKWN"/>
              <w:rPr>
                <w:noProof/>
              </w:rPr>
            </w:pPr>
          </w:p>
        </w:tc>
        <w:tc>
          <w:tcPr>
            <w:tcW w:w="236" w:type="dxa"/>
            <w:tcMar>
              <w:top w:w="14" w:type="dxa"/>
              <w:left w:w="14" w:type="dxa"/>
              <w:bottom w:w="14" w:type="dxa"/>
              <w:right w:w="14" w:type="dxa"/>
            </w:tcMar>
          </w:tcPr>
          <w:p w:rsidRPr="001D06EB" w:rsidR="00191B2D" w:rsidP="007812DF" w:rsidRDefault="00191B2D" w14:paraId="7D8A26BB" w14:textId="77777777">
            <w:pPr>
              <w:pStyle w:val="PSSurveyBoxLeft"/>
            </w:pPr>
            <w:r w:rsidRPr="001D06EB">
              <w:rPr>
                <w:noProof/>
              </w:rPr>
              <w:drawing>
                <wp:inline distT="0" distB="0" distL="0" distR="0" wp14:anchorId="3668009E" wp14:editId="4EEC8CEE">
                  <wp:extent cx="118872" cy="118872"/>
                  <wp:effectExtent l="0" t="0" r="0"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Pr="001D06EB" w:rsidR="00191B2D" w:rsidP="007812DF" w:rsidRDefault="00191B2D" w14:paraId="37FCDA5B" w14:textId="77777777">
            <w:pPr>
              <w:pStyle w:val="PSResponseList"/>
            </w:pPr>
            <w:r w:rsidRPr="001D06EB">
              <w:t>Yes</w:t>
            </w:r>
          </w:p>
        </w:tc>
      </w:tr>
      <w:tr w:rsidRPr="001D06EB" w:rsidR="00191B2D" w:rsidTr="00AB1967" w14:paraId="53F64129" w14:textId="77777777">
        <w:tc>
          <w:tcPr>
            <w:tcW w:w="432" w:type="dxa"/>
            <w:tcMar>
              <w:top w:w="14" w:type="dxa"/>
              <w:left w:w="14" w:type="dxa"/>
              <w:bottom w:w="14" w:type="dxa"/>
              <w:right w:w="14" w:type="dxa"/>
            </w:tcMar>
          </w:tcPr>
          <w:p w:rsidRPr="001D06EB" w:rsidR="00191B2D" w:rsidP="007812DF" w:rsidRDefault="00191B2D" w14:paraId="29EC0806" w14:textId="77777777">
            <w:pPr>
              <w:pStyle w:val="PSRightKWN"/>
              <w:rPr>
                <w:noProof/>
              </w:rPr>
            </w:pPr>
          </w:p>
        </w:tc>
        <w:tc>
          <w:tcPr>
            <w:tcW w:w="236" w:type="dxa"/>
            <w:tcMar>
              <w:top w:w="14" w:type="dxa"/>
              <w:left w:w="14" w:type="dxa"/>
              <w:bottom w:w="14" w:type="dxa"/>
              <w:right w:w="14" w:type="dxa"/>
            </w:tcMar>
          </w:tcPr>
          <w:p w:rsidRPr="001D06EB" w:rsidR="00191B2D" w:rsidP="007812DF" w:rsidRDefault="00191B2D" w14:paraId="5EFC8D0B" w14:textId="77777777">
            <w:pPr>
              <w:pStyle w:val="PSSurveyBoxLeft"/>
              <w:rPr>
                <w:noProof/>
              </w:rPr>
            </w:pPr>
            <w:r w:rsidRPr="001D06EB">
              <w:rPr>
                <w:noProof/>
              </w:rPr>
              <w:drawing>
                <wp:inline distT="0" distB="0" distL="0" distR="0" wp14:anchorId="63E77700" wp14:editId="41CD3475">
                  <wp:extent cx="118872" cy="118872"/>
                  <wp:effectExtent l="0" t="0" r="0" b="0"/>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Pr="001D06EB" w:rsidR="00191B2D" w:rsidP="007812DF" w:rsidRDefault="00191B2D" w14:paraId="19BBC80C" w14:textId="77777777">
            <w:pPr>
              <w:pStyle w:val="PSResponseList"/>
              <w:rPr>
                <w:noProof/>
              </w:rPr>
            </w:pPr>
            <w:r w:rsidRPr="001D06EB">
              <w:t>Not applicable, they did not know I or someone else wanted them to stop</w:t>
            </w:r>
          </w:p>
        </w:tc>
      </w:tr>
      <w:tr w:rsidRPr="001D06EB" w:rsidR="00191B2D" w:rsidTr="00AB1967" w14:paraId="6C6E4947" w14:textId="77777777">
        <w:tc>
          <w:tcPr>
            <w:tcW w:w="432" w:type="dxa"/>
            <w:tcMar>
              <w:top w:w="14" w:type="dxa"/>
              <w:left w:w="14" w:type="dxa"/>
              <w:bottom w:w="14" w:type="dxa"/>
              <w:right w:w="14" w:type="dxa"/>
            </w:tcMar>
          </w:tcPr>
          <w:p w:rsidRPr="001D06EB" w:rsidR="00191B2D" w:rsidP="007812DF" w:rsidRDefault="00191B2D" w14:paraId="292EA2B4" w14:textId="77777777">
            <w:pPr>
              <w:pStyle w:val="PSRightKWN"/>
              <w:rPr>
                <w:noProof/>
              </w:rPr>
            </w:pPr>
          </w:p>
        </w:tc>
        <w:tc>
          <w:tcPr>
            <w:tcW w:w="236" w:type="dxa"/>
            <w:tcMar>
              <w:top w:w="14" w:type="dxa"/>
              <w:left w:w="14" w:type="dxa"/>
              <w:bottom w:w="14" w:type="dxa"/>
              <w:right w:w="14" w:type="dxa"/>
            </w:tcMar>
          </w:tcPr>
          <w:p w:rsidRPr="001D06EB" w:rsidR="00191B2D" w:rsidP="007812DF" w:rsidRDefault="00191B2D" w14:paraId="7D24A0F0" w14:textId="77777777">
            <w:pPr>
              <w:pStyle w:val="PSSurveyBoxLeft"/>
              <w:rPr>
                <w:noProof/>
              </w:rPr>
            </w:pPr>
            <w:r w:rsidRPr="001D06EB">
              <w:rPr>
                <w:noProof/>
              </w:rPr>
              <w:drawing>
                <wp:inline distT="0" distB="0" distL="0" distR="0" wp14:anchorId="78625733" wp14:editId="6FB8328A">
                  <wp:extent cx="118872" cy="118872"/>
                  <wp:effectExtent l="0" t="0" r="0" b="0"/>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Pr="001D06EB" w:rsidR="00191B2D" w:rsidP="007812DF" w:rsidRDefault="00191B2D" w14:paraId="013F1752" w14:textId="77777777">
            <w:pPr>
              <w:pStyle w:val="PSResponseList"/>
              <w:rPr>
                <w:noProof/>
              </w:rPr>
            </w:pPr>
            <w:r w:rsidRPr="001D06EB">
              <w:t>No</w:t>
            </w:r>
          </w:p>
        </w:tc>
      </w:tr>
    </w:tbl>
    <w:p w:rsidRPr="001D06EB" w:rsidR="00191B2D" w:rsidP="007812DF" w:rsidRDefault="00191B2D" w14:paraId="5DFE143D" w14:textId="77777777">
      <w:pPr>
        <w:pStyle w:val="PSSpacer6pt"/>
      </w:pPr>
    </w:p>
    <w:p w:rsidRPr="001D06EB" w:rsidR="00AD3E06" w:rsidP="007812DF" w:rsidRDefault="00AD3E06" w14:paraId="775B5FAB" w14:textId="77777777">
      <w:pPr>
        <w:pStyle w:val="PSSpacer6pt"/>
      </w:pPr>
    </w:p>
    <w:tbl>
      <w:tblPr>
        <w:tblW w:w="4709" w:type="dxa"/>
        <w:tblLayout w:type="fixed"/>
        <w:tblLook w:val="04A0" w:firstRow="1" w:lastRow="0" w:firstColumn="1" w:lastColumn="0" w:noHBand="0" w:noVBand="1"/>
      </w:tblPr>
      <w:tblGrid>
        <w:gridCol w:w="436"/>
        <w:gridCol w:w="4273"/>
      </w:tblGrid>
      <w:tr w:rsidRPr="001D06EB" w:rsidR="00F81C94" w:rsidTr="00191B2D" w14:paraId="769755A2" w14:textId="77777777">
        <w:tc>
          <w:tcPr>
            <w:tcW w:w="436" w:type="dxa"/>
            <w:tcMar>
              <w:top w:w="14" w:type="dxa"/>
              <w:left w:w="14" w:type="dxa"/>
              <w:bottom w:w="14" w:type="dxa"/>
              <w:right w:w="14" w:type="dxa"/>
            </w:tcMar>
          </w:tcPr>
          <w:p w:rsidRPr="001D06EB" w:rsidR="00F81C94" w:rsidP="00304449" w:rsidRDefault="00F81C94" w14:paraId="07721876" w14:textId="77777777">
            <w:pPr>
              <w:pStyle w:val="PSQstStem"/>
            </w:pPr>
            <w:r w:rsidRPr="001D06EB">
              <w:lastRenderedPageBreak/>
              <w:fldChar w:fldCharType="begin"/>
            </w:r>
            <w:r w:rsidRPr="001D06EB">
              <w:instrText xml:space="preserve"> AUTONUMLGL  \* Arabic \e </w:instrText>
            </w:r>
            <w:r w:rsidRPr="001D06EB">
              <w:fldChar w:fldCharType="end"/>
            </w:r>
            <w:r w:rsidRPr="001D06EB">
              <w:t>.</w:t>
            </w:r>
          </w:p>
        </w:tc>
        <w:tc>
          <w:tcPr>
            <w:tcW w:w="4273" w:type="dxa"/>
            <w:tcMar>
              <w:top w:w="14" w:type="dxa"/>
              <w:left w:w="14" w:type="dxa"/>
              <w:bottom w:w="14" w:type="dxa"/>
              <w:right w:w="14" w:type="dxa"/>
            </w:tcMar>
          </w:tcPr>
          <w:p w:rsidRPr="001D06EB" w:rsidR="00F81C94" w:rsidP="008F33CC" w:rsidRDefault="00F81C94" w14:paraId="3F212BBA" w14:textId="77777777">
            <w:pPr>
              <w:pStyle w:val="PSQstStem"/>
            </w:pPr>
            <w:r w:rsidRPr="001D06EB">
              <w:t xml:space="preserve">Do you think this was ever severe enough that </w:t>
            </w:r>
            <w:r w:rsidRPr="001D06EB">
              <w:rPr>
                <w:rStyle w:val="WordUnderline"/>
              </w:rPr>
              <w:t>most cadets/midshipmen</w:t>
            </w:r>
            <w:r w:rsidRPr="001D06EB">
              <w:t xml:space="preserve"> at your Academy would have been </w:t>
            </w:r>
            <w:r w:rsidRPr="001D06EB">
              <w:rPr>
                <w:rStyle w:val="WordUnderline"/>
              </w:rPr>
              <w:t>offended</w:t>
            </w:r>
            <w:r w:rsidRPr="001D06EB">
              <w:t xml:space="preserve"> by these unwanted attempts</w:t>
            </w:r>
            <w:r w:rsidRPr="001D06EB" w:rsidR="00AD3E06">
              <w:t xml:space="preserve"> (Q25)</w:t>
            </w:r>
            <w:r w:rsidRPr="001D06EB">
              <w:t xml:space="preserve">?  </w:t>
            </w:r>
            <w:r w:rsidRPr="001D06EB">
              <w:rPr>
                <w:rStyle w:val="WordBold"/>
              </w:rPr>
              <w:t>If you aren't sure, choose the best answer.</w:t>
            </w:r>
          </w:p>
        </w:tc>
      </w:tr>
    </w:tbl>
    <w:p w:rsidRPr="001D06EB" w:rsidR="00F81C94" w:rsidP="00304449" w:rsidRDefault="00F81C94" w14:paraId="26BD2A9A" w14:textId="77777777">
      <w:pPr>
        <w:pStyle w:val="PSSpacer3ptKWN"/>
      </w:pPr>
    </w:p>
    <w:tbl>
      <w:tblPr>
        <w:tblW w:w="4728" w:type="dxa"/>
        <w:tblLayout w:type="fixed"/>
        <w:tblLook w:val="04A0" w:firstRow="1" w:lastRow="0" w:firstColumn="1" w:lastColumn="0" w:noHBand="0" w:noVBand="1"/>
      </w:tblPr>
      <w:tblGrid>
        <w:gridCol w:w="432"/>
        <w:gridCol w:w="236"/>
        <w:gridCol w:w="1440"/>
        <w:gridCol w:w="230"/>
        <w:gridCol w:w="2390"/>
      </w:tblGrid>
      <w:tr w:rsidRPr="001D06EB" w:rsidR="00F81C94" w:rsidTr="00304449" w14:paraId="3D4519C5" w14:textId="77777777">
        <w:tc>
          <w:tcPr>
            <w:tcW w:w="432" w:type="dxa"/>
            <w:tcMar>
              <w:top w:w="14" w:type="dxa"/>
              <w:left w:w="14" w:type="dxa"/>
              <w:bottom w:w="14" w:type="dxa"/>
              <w:right w:w="14" w:type="dxa"/>
            </w:tcMar>
          </w:tcPr>
          <w:p w:rsidRPr="001D06EB" w:rsidR="00F81C94" w:rsidP="00304449" w:rsidRDefault="00F81C94" w14:paraId="42182E70" w14:textId="77777777">
            <w:pPr>
              <w:pStyle w:val="PSRightKWN"/>
              <w:rPr>
                <w:noProof/>
              </w:rPr>
            </w:pPr>
          </w:p>
        </w:tc>
        <w:tc>
          <w:tcPr>
            <w:tcW w:w="236" w:type="dxa"/>
            <w:tcMar>
              <w:top w:w="14" w:type="dxa"/>
              <w:left w:w="14" w:type="dxa"/>
              <w:bottom w:w="14" w:type="dxa"/>
              <w:right w:w="14" w:type="dxa"/>
            </w:tcMar>
          </w:tcPr>
          <w:p w:rsidRPr="001D06EB" w:rsidR="00F81C94" w:rsidP="00304449" w:rsidRDefault="00F81C94" w14:paraId="34BA4605" w14:textId="77777777">
            <w:pPr>
              <w:pStyle w:val="PSSurveyBoxLeft"/>
            </w:pPr>
            <w:r w:rsidRPr="001D06EB">
              <w:rPr>
                <w:noProof/>
              </w:rPr>
              <w:drawing>
                <wp:inline distT="0" distB="0" distL="0" distR="0" wp14:anchorId="0877D172" wp14:editId="77AAB8E2">
                  <wp:extent cx="118872" cy="118872"/>
                  <wp:effectExtent l="0" t="0" r="0" b="0"/>
                  <wp:docPr id="2993" name="Picture 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40" w:type="dxa"/>
            <w:tcMar>
              <w:top w:w="14" w:type="dxa"/>
              <w:left w:w="14" w:type="dxa"/>
              <w:bottom w:w="14" w:type="dxa"/>
              <w:right w:w="14" w:type="dxa"/>
            </w:tcMar>
          </w:tcPr>
          <w:p w:rsidRPr="001D06EB" w:rsidR="00F81C94" w:rsidP="00304449" w:rsidRDefault="00F81C94" w14:paraId="691D04A8" w14:textId="77777777">
            <w:pPr>
              <w:pStyle w:val="PSResponseList"/>
              <w:rPr>
                <w:noProof/>
              </w:rPr>
            </w:pPr>
            <w:r w:rsidRPr="001D06EB">
              <w:t>Yes</w:t>
            </w:r>
          </w:p>
        </w:tc>
        <w:tc>
          <w:tcPr>
            <w:tcW w:w="230" w:type="dxa"/>
            <w:tcMar>
              <w:top w:w="14" w:type="dxa"/>
              <w:left w:w="14" w:type="dxa"/>
              <w:bottom w:w="14" w:type="dxa"/>
              <w:right w:w="14" w:type="dxa"/>
            </w:tcMar>
          </w:tcPr>
          <w:p w:rsidRPr="001D06EB" w:rsidR="00F81C94" w:rsidP="00304449" w:rsidRDefault="00F81C94" w14:paraId="19488EE1" w14:textId="77777777">
            <w:pPr>
              <w:pStyle w:val="PSSurveyBoxLeft"/>
              <w:rPr>
                <w:noProof/>
              </w:rPr>
            </w:pPr>
            <w:r w:rsidRPr="001D06EB">
              <w:rPr>
                <w:noProof/>
              </w:rPr>
              <w:drawing>
                <wp:inline distT="0" distB="0" distL="0" distR="0" wp14:anchorId="6B83B853" wp14:editId="37433CAB">
                  <wp:extent cx="118872" cy="118872"/>
                  <wp:effectExtent l="0" t="0" r="0" b="0"/>
                  <wp:docPr id="2995" name="Picture 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90" w:type="dxa"/>
            <w:tcMar>
              <w:top w:w="14" w:type="dxa"/>
              <w:left w:w="14" w:type="dxa"/>
              <w:bottom w:w="14" w:type="dxa"/>
              <w:right w:w="14" w:type="dxa"/>
            </w:tcMar>
          </w:tcPr>
          <w:p w:rsidRPr="001D06EB" w:rsidR="00F81C94" w:rsidP="00304449" w:rsidRDefault="00F81C94" w14:paraId="0F9E0C28" w14:textId="77777777">
            <w:pPr>
              <w:pStyle w:val="PSResponseList"/>
              <w:rPr>
                <w:rFonts w:ascii="Times New Roman" w:hAnsi="Times New Roman"/>
                <w:szCs w:val="24"/>
              </w:rPr>
            </w:pPr>
            <w:r w:rsidRPr="001D06EB">
              <w:rPr>
                <w:noProof/>
              </w:rPr>
              <w:t>No</w:t>
            </w:r>
          </w:p>
        </w:tc>
      </w:tr>
    </w:tbl>
    <w:p w:rsidRPr="001D06EB" w:rsidR="00F81C94" w:rsidP="00304449" w:rsidRDefault="00F81C94" w14:paraId="1EFA8019" w14:textId="77777777">
      <w:pPr>
        <w:pStyle w:val="PSSpacer9pt"/>
        <w:rPr>
          <w:szCs w:val="18"/>
        </w:rPr>
      </w:pPr>
    </w:p>
    <w:tbl>
      <w:tblPr>
        <w:tblW w:w="4784" w:type="dxa"/>
        <w:tblLayout w:type="fixed"/>
        <w:tblLook w:val="04A0" w:firstRow="1" w:lastRow="0" w:firstColumn="1" w:lastColumn="0" w:noHBand="0" w:noVBand="1"/>
      </w:tblPr>
      <w:tblGrid>
        <w:gridCol w:w="374"/>
        <w:gridCol w:w="294"/>
        <w:gridCol w:w="1866"/>
        <w:gridCol w:w="230"/>
        <w:gridCol w:w="2020"/>
      </w:tblGrid>
      <w:tr w:rsidRPr="001D06EB" w:rsidR="00866E0A" w:rsidTr="00CE397D" w14:paraId="703BA143" w14:textId="77777777">
        <w:tc>
          <w:tcPr>
            <w:tcW w:w="374" w:type="dxa"/>
            <w:tcBorders>
              <w:top w:val="single" w:color="336699" w:sz="8" w:space="0"/>
            </w:tcBorders>
            <w:tcMar>
              <w:top w:w="14" w:type="dxa"/>
              <w:left w:w="14" w:type="dxa"/>
              <w:bottom w:w="14" w:type="dxa"/>
              <w:right w:w="14" w:type="dxa"/>
            </w:tcMar>
          </w:tcPr>
          <w:p w:rsidRPr="001D06EB" w:rsidR="00866E0A" w:rsidP="00866E0A" w:rsidRDefault="00133BAD" w14:paraId="0B10F748" w14:textId="77777777">
            <w:pPr>
              <w:pStyle w:val="PSQstStem"/>
            </w:pPr>
            <w:r w:rsidRPr="001D06EB">
              <w:fldChar w:fldCharType="begin"/>
            </w:r>
            <w:r w:rsidRPr="001D06EB">
              <w:instrText xml:space="preserve"> AUTONUMLGL  \* Arabic \e </w:instrText>
            </w:r>
            <w:r w:rsidRPr="001D06EB">
              <w:fldChar w:fldCharType="end"/>
            </w:r>
            <w:r w:rsidRPr="001D06EB" w:rsidR="00A627C0">
              <w:t>.</w:t>
            </w:r>
          </w:p>
        </w:tc>
        <w:tc>
          <w:tcPr>
            <w:tcW w:w="4410" w:type="dxa"/>
            <w:gridSpan w:val="4"/>
            <w:tcBorders>
              <w:top w:val="single" w:color="336699" w:sz="8" w:space="0"/>
            </w:tcBorders>
            <w:tcMar>
              <w:top w:w="14" w:type="dxa"/>
              <w:left w:w="14" w:type="dxa"/>
              <w:bottom w:w="14" w:type="dxa"/>
              <w:right w:w="14" w:type="dxa"/>
            </w:tcMar>
          </w:tcPr>
          <w:p w:rsidRPr="001D06EB" w:rsidR="00866E0A" w:rsidRDefault="00866E0A" w14:paraId="24EB417A" w14:textId="623849D7">
            <w:pPr>
              <w:pStyle w:val="PSQstStem"/>
              <w:rPr>
                <w:rStyle w:val="WordBold"/>
              </w:rPr>
            </w:pPr>
            <w:r w:rsidRPr="001D06EB">
              <w:t xml:space="preserve">Since </w:t>
            </w:r>
            <w:r w:rsidRPr="001D06EB" w:rsidR="006501CB">
              <w:rPr>
                <w:rStyle w:val="WordUnderline"/>
              </w:rPr>
              <w:t>June 2021</w:t>
            </w:r>
            <w:r w:rsidRPr="001D06EB">
              <w:t xml:space="preserve">, did </w:t>
            </w:r>
            <w:r w:rsidRPr="001D06EB" w:rsidR="004146BC">
              <w:t xml:space="preserve">someone from </w:t>
            </w:r>
            <w:r w:rsidRPr="001D06EB" w:rsidR="00F651B7">
              <w:t>your Academy</w:t>
            </w:r>
            <w:r w:rsidRPr="001D06EB">
              <w:t xml:space="preserve"> </w:t>
            </w:r>
            <w:r w:rsidRPr="001D06EB" w:rsidR="00A627C0">
              <w:t>repeatedly touch you in a way that made you uncomfortable, angry, or upset</w:t>
            </w:r>
            <w:r w:rsidRPr="001D06EB">
              <w:t xml:space="preserve">?  </w:t>
            </w:r>
            <w:r w:rsidRPr="001D06EB" w:rsidR="00A627C0">
              <w:rPr>
                <w:rStyle w:val="WordBold"/>
              </w:rPr>
              <w:t xml:space="preserve">This could include </w:t>
            </w:r>
            <w:r w:rsidRPr="001D06EB" w:rsidR="00C540C0">
              <w:rPr>
                <w:rStyle w:val="WordBold"/>
              </w:rPr>
              <w:t xml:space="preserve">almost any </w:t>
            </w:r>
            <w:r w:rsidRPr="001D06EB" w:rsidR="00C540C0">
              <w:rPr>
                <w:rStyle w:val="WordBold"/>
                <w:u w:val="single"/>
              </w:rPr>
              <w:t>unnecessary</w:t>
            </w:r>
            <w:r w:rsidRPr="001D06EB" w:rsidR="00C540C0">
              <w:rPr>
                <w:rStyle w:val="WordBold"/>
              </w:rPr>
              <w:t xml:space="preserve"> physical contact including hugs, shoulder rubs, or touching your hair, but would not usually include handshakes or routine uniform adjustments.</w:t>
            </w:r>
          </w:p>
        </w:tc>
      </w:tr>
      <w:tr w:rsidRPr="001D06EB" w:rsidR="00866E0A" w:rsidTr="00CE397D" w14:paraId="5A905CFD" w14:textId="77777777">
        <w:tc>
          <w:tcPr>
            <w:tcW w:w="374" w:type="dxa"/>
            <w:tcMar>
              <w:top w:w="14" w:type="dxa"/>
              <w:left w:w="14" w:type="dxa"/>
              <w:bottom w:w="14" w:type="dxa"/>
              <w:right w:w="14" w:type="dxa"/>
            </w:tcMar>
          </w:tcPr>
          <w:p w:rsidRPr="001D06EB" w:rsidR="00866E0A" w:rsidP="00866E0A" w:rsidRDefault="00866E0A" w14:paraId="3AA66D2B" w14:textId="77777777">
            <w:pPr>
              <w:pStyle w:val="PSRightKWN"/>
              <w:rPr>
                <w:noProof/>
              </w:rPr>
            </w:pPr>
            <w:r w:rsidRPr="001D06EB">
              <w:rPr>
                <w:noProof/>
              </w:rPr>
              <mc:AlternateContent>
                <mc:Choice Requires="wps">
                  <w:drawing>
                    <wp:anchor distT="0" distB="0" distL="114300" distR="114300" simplePos="0" relativeHeight="251651072" behindDoc="0" locked="1" layoutInCell="1" allowOverlap="1" wp14:editId="7612E43F" wp14:anchorId="297B30FB">
                      <wp:simplePos x="0" y="0"/>
                      <wp:positionH relativeFrom="leftMargin">
                        <wp:posOffset>18415</wp:posOffset>
                      </wp:positionH>
                      <wp:positionV relativeFrom="paragraph">
                        <wp:posOffset>48895</wp:posOffset>
                      </wp:positionV>
                      <wp:extent cx="228600" cy="182880"/>
                      <wp:effectExtent l="19050" t="0" r="19050" b="45720"/>
                      <wp:wrapNone/>
                      <wp:docPr id="1444" name="Bent-Up Arrow 1444"/>
                      <wp:cNvGraphicFramePr/>
                      <a:graphic xmlns:a="http://schemas.openxmlformats.org/drawingml/2006/main">
                        <a:graphicData uri="http://schemas.microsoft.com/office/word/2010/wordprocessingShape">
                          <wps:wsp>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444" style="position:absolute;margin-left:1.45pt;margin-top:3.85pt;width:18pt;height:14.4pt;flip:x y;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82880" o:spid="_x0000_s1026" fillcolor="#369" strokecolor="#369" strokeweight="2pt" path="m,167520r188329,l188329,65879r-24911,l196009,r32591,65879l203689,65879r,117001l,182880,,1675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" w14:anchorId="339139A5">
                      <v:path arrowok="t" o:connecttype="custom" o:connectlocs="0,167520;188329,167520;188329,65879;163418,65879;196009,0;228600,65879;203689,65879;203689,182880;0,182880;0,167520" o:connectangles="0,0,0,0,0,0,0,0,0,0"/>
                      <w10:wrap anchorx="margin"/>
                      <w10:anchorlock/>
                    </v:shape>
                  </w:pict>
                </mc:Fallback>
              </mc:AlternateContent>
            </w:r>
          </w:p>
        </w:tc>
        <w:tc>
          <w:tcPr>
            <w:tcW w:w="294" w:type="dxa"/>
            <w:tcMar>
              <w:top w:w="14" w:type="dxa"/>
              <w:left w:w="14" w:type="dxa"/>
              <w:bottom w:w="14" w:type="dxa"/>
              <w:right w:w="14" w:type="dxa"/>
            </w:tcMar>
          </w:tcPr>
          <w:p w:rsidRPr="001D06EB" w:rsidR="00866E0A" w:rsidP="00866E0A" w:rsidRDefault="00866E0A" w14:paraId="1DB6DEC5" w14:textId="77777777">
            <w:pPr>
              <w:pStyle w:val="PSSurveyBoxLeft"/>
            </w:pPr>
            <w:r w:rsidRPr="001D06EB">
              <w:rPr>
                <w:noProof/>
              </w:rPr>
              <w:drawing>
                <wp:inline distT="0" distB="0" distL="0" distR="0" wp14:anchorId="4DCB47A3" wp14:editId="0A8810B5">
                  <wp:extent cx="118872" cy="118872"/>
                  <wp:effectExtent l="0" t="0" r="0" b="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866E0A" w:rsidP="00866E0A" w:rsidRDefault="00866E0A" w14:paraId="0B8CDE5F" w14:textId="77777777">
            <w:pPr>
              <w:pStyle w:val="PSResponseList"/>
              <w:rPr>
                <w:noProof/>
              </w:rPr>
            </w:pPr>
            <w:r w:rsidRPr="001D06EB">
              <w:t>Yes</w:t>
            </w:r>
          </w:p>
        </w:tc>
        <w:tc>
          <w:tcPr>
            <w:tcW w:w="230" w:type="dxa"/>
            <w:tcMar>
              <w:top w:w="14" w:type="dxa"/>
              <w:left w:w="14" w:type="dxa"/>
              <w:bottom w:w="14" w:type="dxa"/>
              <w:right w:w="14" w:type="dxa"/>
            </w:tcMar>
          </w:tcPr>
          <w:p w:rsidRPr="001D06EB" w:rsidR="00866E0A" w:rsidP="00866E0A" w:rsidRDefault="00866E0A" w14:paraId="363B9BD5" w14:textId="77777777">
            <w:pPr>
              <w:pStyle w:val="PSSurveyBoxLeft"/>
            </w:pPr>
            <w:r w:rsidRPr="001D06EB">
              <w:rPr>
                <w:noProof/>
              </w:rPr>
              <w:drawing>
                <wp:inline distT="0" distB="0" distL="0" distR="0" wp14:anchorId="20F5B716" wp14:editId="0D7D9DD6">
                  <wp:extent cx="118872" cy="118872"/>
                  <wp:effectExtent l="0" t="0" r="0" b="0"/>
                  <wp:docPr id="1446"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020" w:type="dxa"/>
            <w:tcMar>
              <w:top w:w="14" w:type="dxa"/>
              <w:left w:w="14" w:type="dxa"/>
              <w:bottom w:w="14" w:type="dxa"/>
              <w:right w:w="14" w:type="dxa"/>
            </w:tcMar>
          </w:tcPr>
          <w:p w:rsidRPr="001D06EB" w:rsidR="00866E0A" w:rsidRDefault="00866E0A" w14:paraId="27D6127F"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w:t>
            </w:r>
            <w:r w:rsidRPr="001D06EB" w:rsidR="00C540C0">
              <w:t>Q32</w:t>
            </w:r>
          </w:p>
        </w:tc>
      </w:tr>
      <w:tr w:rsidRPr="001D06EB" w:rsidR="00866E0A" w:rsidTr="00CE397D" w14:paraId="6A48A9DE" w14:textId="77777777">
        <w:tc>
          <w:tcPr>
            <w:tcW w:w="374" w:type="dxa"/>
            <w:tcMar>
              <w:top w:w="14" w:type="dxa"/>
              <w:left w:w="14" w:type="dxa"/>
              <w:bottom w:w="14" w:type="dxa"/>
              <w:right w:w="14" w:type="dxa"/>
            </w:tcMar>
          </w:tcPr>
          <w:p w:rsidRPr="001D06EB" w:rsidR="00866E0A" w:rsidP="00866E0A" w:rsidRDefault="00866E0A" w14:paraId="6F4C415B" w14:textId="77777777">
            <w:pPr>
              <w:pStyle w:val="PSSpacer6ptKWN"/>
              <w:rPr>
                <w:noProof/>
              </w:rPr>
            </w:pPr>
          </w:p>
        </w:tc>
        <w:tc>
          <w:tcPr>
            <w:tcW w:w="294" w:type="dxa"/>
            <w:tcMar>
              <w:top w:w="14" w:type="dxa"/>
              <w:left w:w="14" w:type="dxa"/>
              <w:bottom w:w="14" w:type="dxa"/>
              <w:right w:w="14" w:type="dxa"/>
            </w:tcMar>
          </w:tcPr>
          <w:p w:rsidRPr="001D06EB" w:rsidR="00866E0A" w:rsidP="00866E0A" w:rsidRDefault="00866E0A" w14:paraId="5B742C07" w14:textId="77777777">
            <w:pPr>
              <w:pStyle w:val="PSSpacer6ptKWN"/>
            </w:pPr>
          </w:p>
        </w:tc>
        <w:tc>
          <w:tcPr>
            <w:tcW w:w="4116" w:type="dxa"/>
            <w:gridSpan w:val="3"/>
            <w:tcMar>
              <w:top w:w="14" w:type="dxa"/>
              <w:left w:w="14" w:type="dxa"/>
              <w:bottom w:w="14" w:type="dxa"/>
              <w:right w:w="14" w:type="dxa"/>
            </w:tcMar>
          </w:tcPr>
          <w:p w:rsidRPr="001D06EB" w:rsidR="00866E0A" w:rsidP="00866E0A" w:rsidRDefault="00866E0A" w14:paraId="12C9FF02" w14:textId="77777777">
            <w:pPr>
              <w:pStyle w:val="PSSpacer6ptKWN"/>
              <w:rPr>
                <w:sz w:val="18"/>
                <w:szCs w:val="18"/>
              </w:rPr>
            </w:pPr>
          </w:p>
        </w:tc>
      </w:tr>
      <w:tr w:rsidRPr="001D06EB" w:rsidR="00866E0A" w:rsidTr="00CE397D" w14:paraId="427CEDAA" w14:textId="77777777">
        <w:tc>
          <w:tcPr>
            <w:tcW w:w="374" w:type="dxa"/>
            <w:tcMar>
              <w:top w:w="14" w:type="dxa"/>
              <w:left w:w="14" w:type="dxa"/>
              <w:bottom w:w="14" w:type="dxa"/>
              <w:right w:w="14" w:type="dxa"/>
            </w:tcMar>
          </w:tcPr>
          <w:p w:rsidRPr="001D06EB" w:rsidR="00866E0A" w:rsidP="00866E0A" w:rsidRDefault="00133BAD" w14:paraId="00A9A80F" w14:textId="77777777">
            <w:pPr>
              <w:pStyle w:val="PSQstStem"/>
            </w:pPr>
            <w:r w:rsidRPr="001D06EB">
              <w:fldChar w:fldCharType="begin"/>
            </w:r>
            <w:r w:rsidRPr="001D06EB">
              <w:instrText xml:space="preserve"> AUTONUMLGL  \* Arabic \e </w:instrText>
            </w:r>
            <w:r w:rsidRPr="001D06EB">
              <w:fldChar w:fldCharType="end"/>
            </w:r>
            <w:r w:rsidRPr="001D06EB" w:rsidR="00866E0A">
              <w:t>.</w:t>
            </w:r>
          </w:p>
        </w:tc>
        <w:tc>
          <w:tcPr>
            <w:tcW w:w="4410" w:type="dxa"/>
            <w:gridSpan w:val="4"/>
            <w:tcMar>
              <w:top w:w="14" w:type="dxa"/>
              <w:left w:w="14" w:type="dxa"/>
              <w:bottom w:w="14" w:type="dxa"/>
              <w:right w:w="14" w:type="dxa"/>
            </w:tcMar>
          </w:tcPr>
          <w:p w:rsidRPr="001D06EB" w:rsidR="00866E0A" w:rsidP="00866E0A" w:rsidRDefault="00866E0A" w14:paraId="07A0E4FA" w14:textId="77777777">
            <w:pPr>
              <w:pStyle w:val="PSQstStem"/>
            </w:pPr>
            <w:r w:rsidRPr="001D06EB">
              <w:t xml:space="preserve">Did they </w:t>
            </w:r>
            <w:r w:rsidRPr="001D06EB">
              <w:rPr>
                <w:rStyle w:val="WordUnderline"/>
              </w:rPr>
              <w:t>continue</w:t>
            </w:r>
            <w:r w:rsidRPr="001D06EB">
              <w:t xml:space="preserve"> this unwanted behavior </w:t>
            </w:r>
            <w:r w:rsidRPr="001D06EB" w:rsidR="007A68F7">
              <w:rPr>
                <w:u w:val="single"/>
              </w:rPr>
              <w:t>after</w:t>
            </w:r>
            <w:r w:rsidRPr="001D06EB">
              <w:t xml:space="preserve"> they knew that you or someone else wanted them to stop?</w:t>
            </w:r>
          </w:p>
        </w:tc>
      </w:tr>
      <w:tr w:rsidRPr="001D06EB" w:rsidR="00866E0A" w:rsidTr="00CE397D" w14:paraId="05D49D03" w14:textId="77777777">
        <w:tc>
          <w:tcPr>
            <w:tcW w:w="374" w:type="dxa"/>
            <w:tcMar>
              <w:top w:w="14" w:type="dxa"/>
              <w:left w:w="14" w:type="dxa"/>
              <w:bottom w:w="14" w:type="dxa"/>
              <w:right w:w="14" w:type="dxa"/>
            </w:tcMar>
          </w:tcPr>
          <w:p w:rsidRPr="001D06EB" w:rsidR="00866E0A" w:rsidP="00866E0A" w:rsidRDefault="00866E0A" w14:paraId="4DB6637E" w14:textId="77777777">
            <w:pPr>
              <w:pStyle w:val="PSRightKWN"/>
              <w:rPr>
                <w:noProof/>
              </w:rPr>
            </w:pPr>
          </w:p>
        </w:tc>
        <w:tc>
          <w:tcPr>
            <w:tcW w:w="294" w:type="dxa"/>
            <w:tcMar>
              <w:top w:w="14" w:type="dxa"/>
              <w:left w:w="14" w:type="dxa"/>
              <w:bottom w:w="14" w:type="dxa"/>
              <w:right w:w="14" w:type="dxa"/>
            </w:tcMar>
          </w:tcPr>
          <w:p w:rsidRPr="001D06EB" w:rsidR="00866E0A" w:rsidP="00866E0A" w:rsidRDefault="00866E0A" w14:paraId="6913BAED" w14:textId="77777777">
            <w:pPr>
              <w:pStyle w:val="PSSurveyBoxLeft"/>
            </w:pPr>
            <w:r w:rsidRPr="001D06EB">
              <w:rPr>
                <w:noProof/>
              </w:rPr>
              <w:drawing>
                <wp:inline distT="0" distB="0" distL="0" distR="0" wp14:anchorId="271CE23A" wp14:editId="1A1F897D">
                  <wp:extent cx="118872" cy="118872"/>
                  <wp:effectExtent l="0" t="0" r="0" b="0"/>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gridSpan w:val="3"/>
            <w:tcMar>
              <w:top w:w="14" w:type="dxa"/>
              <w:left w:w="14" w:type="dxa"/>
              <w:bottom w:w="14" w:type="dxa"/>
              <w:right w:w="14" w:type="dxa"/>
            </w:tcMar>
          </w:tcPr>
          <w:p w:rsidRPr="001D06EB" w:rsidR="00866E0A" w:rsidP="00866E0A" w:rsidRDefault="00866E0A" w14:paraId="34F7145A" w14:textId="77777777">
            <w:pPr>
              <w:pStyle w:val="PSResponseList"/>
              <w:rPr>
                <w:noProof/>
              </w:rPr>
            </w:pPr>
            <w:r w:rsidRPr="001D06EB">
              <w:t>Yes</w:t>
            </w:r>
          </w:p>
        </w:tc>
      </w:tr>
      <w:tr w:rsidRPr="001D06EB" w:rsidR="00866E0A" w:rsidTr="00CE397D" w14:paraId="356F5AB9" w14:textId="77777777">
        <w:tc>
          <w:tcPr>
            <w:tcW w:w="374" w:type="dxa"/>
            <w:tcMar>
              <w:top w:w="14" w:type="dxa"/>
              <w:left w:w="14" w:type="dxa"/>
              <w:bottom w:w="14" w:type="dxa"/>
              <w:right w:w="14" w:type="dxa"/>
            </w:tcMar>
          </w:tcPr>
          <w:p w:rsidRPr="001D06EB" w:rsidR="00866E0A" w:rsidP="00866E0A" w:rsidRDefault="00866E0A" w14:paraId="4898272C" w14:textId="77777777">
            <w:pPr>
              <w:pStyle w:val="PSRightKWN"/>
              <w:rPr>
                <w:noProof/>
              </w:rPr>
            </w:pPr>
          </w:p>
        </w:tc>
        <w:tc>
          <w:tcPr>
            <w:tcW w:w="294" w:type="dxa"/>
            <w:tcMar>
              <w:top w:w="14" w:type="dxa"/>
              <w:left w:w="14" w:type="dxa"/>
              <w:bottom w:w="14" w:type="dxa"/>
              <w:right w:w="14" w:type="dxa"/>
            </w:tcMar>
          </w:tcPr>
          <w:p w:rsidRPr="001D06EB" w:rsidR="00866E0A" w:rsidP="00866E0A" w:rsidRDefault="00866E0A" w14:paraId="1023ADD6" w14:textId="77777777">
            <w:pPr>
              <w:pStyle w:val="PSSurveyBoxLeft"/>
              <w:rPr>
                <w:noProof/>
              </w:rPr>
            </w:pPr>
            <w:r w:rsidRPr="001D06EB">
              <w:rPr>
                <w:noProof/>
              </w:rPr>
              <w:drawing>
                <wp:inline distT="0" distB="0" distL="0" distR="0" wp14:anchorId="46EA3FA6" wp14:editId="2398A8D6">
                  <wp:extent cx="118872" cy="118872"/>
                  <wp:effectExtent l="0" t="0" r="0" b="0"/>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gridSpan w:val="3"/>
            <w:tcMar>
              <w:top w:w="14" w:type="dxa"/>
              <w:left w:w="14" w:type="dxa"/>
              <w:bottom w:w="14" w:type="dxa"/>
              <w:right w:w="14" w:type="dxa"/>
            </w:tcMar>
          </w:tcPr>
          <w:p w:rsidRPr="001D06EB" w:rsidR="00866E0A" w:rsidP="00866E0A" w:rsidRDefault="00866E0A" w14:paraId="43D09EF8" w14:textId="77777777">
            <w:pPr>
              <w:pStyle w:val="PSResponseList"/>
            </w:pPr>
            <w:r w:rsidRPr="001D06EB">
              <w:t>Not applicable, they did not know I or someone else wanted them to stop</w:t>
            </w:r>
          </w:p>
        </w:tc>
      </w:tr>
      <w:tr w:rsidRPr="001D06EB" w:rsidR="00866E0A" w:rsidTr="00CE397D" w14:paraId="6FBE2BE9" w14:textId="77777777">
        <w:tc>
          <w:tcPr>
            <w:tcW w:w="374" w:type="dxa"/>
            <w:tcMar>
              <w:top w:w="14" w:type="dxa"/>
              <w:left w:w="14" w:type="dxa"/>
              <w:bottom w:w="14" w:type="dxa"/>
              <w:right w:w="14" w:type="dxa"/>
            </w:tcMar>
          </w:tcPr>
          <w:p w:rsidRPr="001D06EB" w:rsidR="00866E0A" w:rsidP="00866E0A" w:rsidRDefault="00866E0A" w14:paraId="0BF841C1" w14:textId="77777777">
            <w:pPr>
              <w:pStyle w:val="PSRightKWN"/>
              <w:rPr>
                <w:noProof/>
              </w:rPr>
            </w:pPr>
          </w:p>
        </w:tc>
        <w:tc>
          <w:tcPr>
            <w:tcW w:w="294" w:type="dxa"/>
            <w:tcMar>
              <w:top w:w="14" w:type="dxa"/>
              <w:left w:w="14" w:type="dxa"/>
              <w:bottom w:w="14" w:type="dxa"/>
              <w:right w:w="14" w:type="dxa"/>
            </w:tcMar>
          </w:tcPr>
          <w:p w:rsidRPr="001D06EB" w:rsidR="00866E0A" w:rsidP="00866E0A" w:rsidRDefault="00866E0A" w14:paraId="4DFF34B9" w14:textId="77777777">
            <w:pPr>
              <w:pStyle w:val="PSSurveyBoxLeft"/>
              <w:rPr>
                <w:noProof/>
              </w:rPr>
            </w:pPr>
            <w:r w:rsidRPr="001D06EB">
              <w:rPr>
                <w:noProof/>
              </w:rPr>
              <w:drawing>
                <wp:inline distT="0" distB="0" distL="0" distR="0" wp14:anchorId="3291D1F1" wp14:editId="1F2FC6DF">
                  <wp:extent cx="118872" cy="118872"/>
                  <wp:effectExtent l="0" t="0" r="0" b="0"/>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gridSpan w:val="3"/>
            <w:tcMar>
              <w:top w:w="14" w:type="dxa"/>
              <w:left w:w="14" w:type="dxa"/>
              <w:bottom w:w="14" w:type="dxa"/>
              <w:right w:w="14" w:type="dxa"/>
            </w:tcMar>
          </w:tcPr>
          <w:p w:rsidRPr="001D06EB" w:rsidR="00866E0A" w:rsidP="00866E0A" w:rsidRDefault="00866E0A" w14:paraId="52966C1B" w14:textId="77777777">
            <w:pPr>
              <w:pStyle w:val="PSResponseList"/>
              <w:rPr>
                <w:noProof/>
              </w:rPr>
            </w:pPr>
            <w:r w:rsidRPr="001D06EB">
              <w:t>No</w:t>
            </w:r>
          </w:p>
        </w:tc>
      </w:tr>
    </w:tbl>
    <w:p w:rsidRPr="001D06EB" w:rsidR="007E04A2" w:rsidP="00F07B93" w:rsidRDefault="007E04A2" w14:paraId="6DA77D42" w14:textId="77777777">
      <w:pPr>
        <w:pStyle w:val="PSSpacer9pt"/>
        <w:rPr>
          <w:szCs w:val="18"/>
        </w:rPr>
      </w:pPr>
    </w:p>
    <w:tbl>
      <w:tblPr>
        <w:tblW w:w="4694" w:type="dxa"/>
        <w:tblLayout w:type="fixed"/>
        <w:tblLook w:val="04A0" w:firstRow="1" w:lastRow="0" w:firstColumn="1" w:lastColumn="0" w:noHBand="0" w:noVBand="1"/>
      </w:tblPr>
      <w:tblGrid>
        <w:gridCol w:w="374"/>
        <w:gridCol w:w="294"/>
        <w:gridCol w:w="1866"/>
        <w:gridCol w:w="230"/>
        <w:gridCol w:w="1930"/>
      </w:tblGrid>
      <w:tr w:rsidRPr="001D06EB" w:rsidR="00866E0A" w:rsidTr="00CE397D" w14:paraId="6C341C88" w14:textId="77777777">
        <w:tc>
          <w:tcPr>
            <w:tcW w:w="374" w:type="dxa"/>
            <w:tcMar>
              <w:top w:w="14" w:type="dxa"/>
              <w:left w:w="14" w:type="dxa"/>
              <w:bottom w:w="14" w:type="dxa"/>
              <w:right w:w="14" w:type="dxa"/>
            </w:tcMar>
          </w:tcPr>
          <w:p w:rsidRPr="001D06EB" w:rsidR="00866E0A" w:rsidP="00866E0A" w:rsidRDefault="00133BAD" w14:paraId="4D7D314E" w14:textId="77777777">
            <w:pPr>
              <w:pStyle w:val="PSQstStem"/>
            </w:pPr>
            <w:r w:rsidRPr="001D06EB">
              <w:fldChar w:fldCharType="begin"/>
            </w:r>
            <w:r w:rsidRPr="001D06EB">
              <w:instrText xml:space="preserve"> AUTONUMLGL  \* Arabic \e </w:instrText>
            </w:r>
            <w:r w:rsidRPr="001D06EB">
              <w:fldChar w:fldCharType="end"/>
            </w:r>
            <w:r w:rsidRPr="001D06EB" w:rsidR="00866E0A">
              <w:t>.</w:t>
            </w:r>
          </w:p>
        </w:tc>
        <w:tc>
          <w:tcPr>
            <w:tcW w:w="4320" w:type="dxa"/>
            <w:gridSpan w:val="4"/>
            <w:tcMar>
              <w:top w:w="14" w:type="dxa"/>
              <w:left w:w="14" w:type="dxa"/>
              <w:bottom w:w="14" w:type="dxa"/>
              <w:right w:w="14" w:type="dxa"/>
            </w:tcMar>
          </w:tcPr>
          <w:p w:rsidRPr="001D06EB" w:rsidR="00866E0A" w:rsidP="008F33CC" w:rsidRDefault="00866E0A" w14:paraId="56D95F91" w14:textId="77777777">
            <w:pPr>
              <w:pStyle w:val="PSQstStem"/>
            </w:pPr>
            <w:r w:rsidRPr="001D06EB">
              <w:t xml:space="preserve">Do you think this was ever severe enough that </w:t>
            </w:r>
            <w:r w:rsidRPr="001D06EB" w:rsidR="00026B54">
              <w:rPr>
                <w:rStyle w:val="WordUnderline"/>
              </w:rPr>
              <w:t>most cadets/midshipmen</w:t>
            </w:r>
            <w:r w:rsidRPr="001D06EB" w:rsidR="00026B54">
              <w:rPr>
                <w:rStyle w:val="WordUnderline"/>
                <w:u w:val="none"/>
              </w:rPr>
              <w:t xml:space="preserve"> at your Academy</w:t>
            </w:r>
            <w:r w:rsidRPr="001D06EB">
              <w:t xml:space="preserve"> would have been </w:t>
            </w:r>
            <w:r w:rsidRPr="001D06EB">
              <w:rPr>
                <w:rStyle w:val="WordUnderline"/>
              </w:rPr>
              <w:t>offended</w:t>
            </w:r>
            <w:r w:rsidRPr="001D06EB">
              <w:t xml:space="preserve"> by </w:t>
            </w:r>
            <w:r w:rsidRPr="001D06EB" w:rsidR="009C1272">
              <w:t>this unnecessary touching</w:t>
            </w:r>
            <w:r w:rsidRPr="001D06EB">
              <w:t xml:space="preserve">?  </w:t>
            </w:r>
            <w:r w:rsidRPr="001D06EB" w:rsidR="000C11C7">
              <w:rPr>
                <w:b w:val="0"/>
              </w:rPr>
              <w:t>If you aren’t sure,</w:t>
            </w:r>
            <w:r w:rsidRPr="001D06EB">
              <w:rPr>
                <w:b w:val="0"/>
              </w:rPr>
              <w:t xml:space="preserve"> choose the best answer.</w:t>
            </w:r>
          </w:p>
        </w:tc>
      </w:tr>
      <w:tr w:rsidRPr="001D06EB" w:rsidR="00866E0A" w:rsidTr="00CE397D" w14:paraId="34A7B5DB" w14:textId="77777777">
        <w:tc>
          <w:tcPr>
            <w:tcW w:w="374" w:type="dxa"/>
            <w:tcMar>
              <w:top w:w="14" w:type="dxa"/>
              <w:left w:w="14" w:type="dxa"/>
              <w:bottom w:w="14" w:type="dxa"/>
              <w:right w:w="14" w:type="dxa"/>
            </w:tcMar>
          </w:tcPr>
          <w:p w:rsidRPr="001D06EB" w:rsidR="00866E0A" w:rsidP="00866E0A" w:rsidRDefault="00866E0A" w14:paraId="26378BF6" w14:textId="77777777">
            <w:pPr>
              <w:pStyle w:val="PSRightKWN"/>
              <w:rPr>
                <w:noProof/>
              </w:rPr>
            </w:pPr>
          </w:p>
        </w:tc>
        <w:tc>
          <w:tcPr>
            <w:tcW w:w="294" w:type="dxa"/>
            <w:tcMar>
              <w:top w:w="14" w:type="dxa"/>
              <w:left w:w="14" w:type="dxa"/>
              <w:bottom w:w="14" w:type="dxa"/>
              <w:right w:w="14" w:type="dxa"/>
            </w:tcMar>
          </w:tcPr>
          <w:p w:rsidRPr="001D06EB" w:rsidR="00866E0A" w:rsidP="00866E0A" w:rsidRDefault="00866E0A" w14:paraId="3C012E44" w14:textId="77777777">
            <w:pPr>
              <w:pStyle w:val="PSSurveyBoxLeft"/>
            </w:pPr>
            <w:r w:rsidRPr="001D06EB">
              <w:rPr>
                <w:noProof/>
              </w:rPr>
              <w:drawing>
                <wp:inline distT="0" distB="0" distL="0" distR="0" wp14:anchorId="06ED14F5" wp14:editId="5049BA78">
                  <wp:extent cx="118872" cy="118872"/>
                  <wp:effectExtent l="0" t="0" r="0" b="0"/>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866E0A" w:rsidP="00866E0A" w:rsidRDefault="00866E0A" w14:paraId="1458AEA3" w14:textId="77777777">
            <w:pPr>
              <w:pStyle w:val="PSResponseList"/>
              <w:rPr>
                <w:noProof/>
              </w:rPr>
            </w:pPr>
            <w:r w:rsidRPr="001D06EB">
              <w:t>Yes</w:t>
            </w:r>
          </w:p>
        </w:tc>
        <w:tc>
          <w:tcPr>
            <w:tcW w:w="230" w:type="dxa"/>
            <w:tcMar>
              <w:top w:w="14" w:type="dxa"/>
              <w:left w:w="14" w:type="dxa"/>
              <w:bottom w:w="14" w:type="dxa"/>
              <w:right w:w="14" w:type="dxa"/>
            </w:tcMar>
          </w:tcPr>
          <w:p w:rsidRPr="001D06EB" w:rsidR="00866E0A" w:rsidP="00866E0A" w:rsidRDefault="00866E0A" w14:paraId="29306514" w14:textId="77777777">
            <w:pPr>
              <w:pStyle w:val="PSSurveyBoxLeft"/>
            </w:pPr>
            <w:r w:rsidRPr="001D06EB">
              <w:rPr>
                <w:noProof/>
              </w:rPr>
              <w:drawing>
                <wp:inline distT="0" distB="0" distL="0" distR="0" wp14:anchorId="378361AA" wp14:editId="464688F4">
                  <wp:extent cx="118872" cy="118872"/>
                  <wp:effectExtent l="0" t="0" r="0" b="0"/>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866E0A" w:rsidP="00866E0A" w:rsidRDefault="00866E0A" w14:paraId="40A27D24" w14:textId="77777777">
            <w:pPr>
              <w:pStyle w:val="PSResponseList"/>
              <w:rPr>
                <w:rFonts w:ascii="Times New Roman" w:hAnsi="Times New Roman"/>
                <w:szCs w:val="24"/>
              </w:rPr>
            </w:pPr>
            <w:r w:rsidRPr="001D06EB">
              <w:rPr>
                <w:noProof/>
              </w:rPr>
              <w:t>No</w:t>
            </w:r>
          </w:p>
        </w:tc>
      </w:tr>
    </w:tbl>
    <w:p w:rsidRPr="001D06EB" w:rsidR="007E509A" w:rsidP="00F36E67" w:rsidRDefault="007E509A" w14:paraId="20F85BFE" w14:textId="77777777">
      <w:pPr>
        <w:pStyle w:val="PSSpacer9pt"/>
      </w:pPr>
    </w:p>
    <w:tbl>
      <w:tblPr>
        <w:tblW w:w="4723" w:type="dxa"/>
        <w:tblLayout w:type="fixed"/>
        <w:tblLook w:val="04A0" w:firstRow="1" w:lastRow="0" w:firstColumn="1" w:lastColumn="0" w:noHBand="0" w:noVBand="1"/>
      </w:tblPr>
      <w:tblGrid>
        <w:gridCol w:w="374"/>
        <w:gridCol w:w="4349"/>
      </w:tblGrid>
      <w:tr w:rsidRPr="001D06EB" w:rsidR="00334776" w:rsidTr="00CE397D" w14:paraId="5D806D56" w14:textId="77777777">
        <w:tc>
          <w:tcPr>
            <w:tcW w:w="374" w:type="dxa"/>
            <w:tcBorders>
              <w:top w:val="single" w:color="336699" w:sz="8" w:space="0"/>
            </w:tcBorders>
            <w:tcMar>
              <w:top w:w="14" w:type="dxa"/>
              <w:left w:w="14" w:type="dxa"/>
              <w:bottom w:w="14" w:type="dxa"/>
              <w:right w:w="14" w:type="dxa"/>
            </w:tcMar>
          </w:tcPr>
          <w:p w:rsidRPr="001D06EB" w:rsidR="00334776" w:rsidP="00F77FF2" w:rsidRDefault="00133BAD" w14:paraId="72EDD30C" w14:textId="77777777">
            <w:pPr>
              <w:pStyle w:val="PSQstStem"/>
            </w:pPr>
            <w:r w:rsidRPr="001D06EB">
              <w:fldChar w:fldCharType="begin"/>
            </w:r>
            <w:r w:rsidRPr="001D06EB">
              <w:instrText xml:space="preserve"> AUTONUMLGL  \* Arabic \e </w:instrText>
            </w:r>
            <w:r w:rsidRPr="001D06EB">
              <w:fldChar w:fldCharType="end"/>
            </w:r>
            <w:r w:rsidRPr="001D06EB" w:rsidR="009C1272">
              <w:t>.</w:t>
            </w:r>
          </w:p>
        </w:tc>
        <w:tc>
          <w:tcPr>
            <w:tcW w:w="4349" w:type="dxa"/>
            <w:tcBorders>
              <w:top w:val="single" w:color="336699" w:sz="8" w:space="0"/>
            </w:tcBorders>
            <w:tcMar>
              <w:top w:w="14" w:type="dxa"/>
              <w:left w:w="14" w:type="dxa"/>
              <w:bottom w:w="14" w:type="dxa"/>
              <w:right w:w="14" w:type="dxa"/>
            </w:tcMar>
          </w:tcPr>
          <w:p w:rsidRPr="001D06EB" w:rsidR="00334776" w:rsidP="008C4376" w:rsidRDefault="00334776" w14:paraId="28C660E8" w14:textId="52CCDE4E">
            <w:pPr>
              <w:pStyle w:val="PSQstStem"/>
              <w:rPr>
                <w:rStyle w:val="WordBold"/>
              </w:rPr>
            </w:pPr>
            <w:r w:rsidRPr="001D06EB">
              <w:t xml:space="preserve">Since </w:t>
            </w:r>
            <w:r w:rsidRPr="001D06EB" w:rsidR="006501CB">
              <w:rPr>
                <w:rStyle w:val="WordUnderline"/>
              </w:rPr>
              <w:t>June 2021</w:t>
            </w:r>
            <w:r w:rsidRPr="001D06EB">
              <w:t xml:space="preserve">, </w:t>
            </w:r>
            <w:r w:rsidRPr="001D06EB" w:rsidR="00303465">
              <w:t xml:space="preserve">has </w:t>
            </w:r>
            <w:r w:rsidRPr="001D06EB" w:rsidR="004146BC">
              <w:t xml:space="preserve">someone from </w:t>
            </w:r>
            <w:r w:rsidRPr="001D06EB" w:rsidR="00F651B7">
              <w:t>your Academy</w:t>
            </w:r>
            <w:r w:rsidRPr="001D06EB" w:rsidR="00B40925">
              <w:t xml:space="preserve"> </w:t>
            </w:r>
            <w:r w:rsidRPr="001D06EB" w:rsidR="00B75121">
              <w:rPr>
                <w:rStyle w:val="WordBold"/>
                <w:b/>
              </w:rPr>
              <w:t xml:space="preserve">(permanent party, civilian faculty/​staff, and/​or cadets/​midshipmen in leadership positions) made you feel as if you would get some benefit in exchange for doing something sexual?  </w:t>
            </w:r>
            <w:r w:rsidRPr="001D06EB" w:rsidR="00B75121">
              <w:rPr>
                <w:b w:val="0"/>
              </w:rPr>
              <w:t>For example, they might hint that they would give you a good evaluation/​fitness report, a better cadet/​midshipman assignment, or better academic grade in exchange for doing something sexual.  Something sexual could include talking about sex, undressing, sharing sexual pictures, or having some type of sexual contact.</w:t>
            </w:r>
          </w:p>
        </w:tc>
      </w:tr>
    </w:tbl>
    <w:p w:rsidRPr="001D06EB" w:rsidR="00334776" w:rsidP="007A0F89" w:rsidRDefault="00334776" w14:paraId="22EF59E8" w14:textId="77777777">
      <w:pPr>
        <w:pStyle w:val="PSSpacer3ptKWN"/>
      </w:pPr>
    </w:p>
    <w:tbl>
      <w:tblPr>
        <w:tblW w:w="4694" w:type="dxa"/>
        <w:tblLayout w:type="fixed"/>
        <w:tblLook w:val="04A0" w:firstRow="1" w:lastRow="0" w:firstColumn="1" w:lastColumn="0" w:noHBand="0" w:noVBand="1"/>
      </w:tblPr>
      <w:tblGrid>
        <w:gridCol w:w="432"/>
        <w:gridCol w:w="236"/>
        <w:gridCol w:w="1866"/>
        <w:gridCol w:w="230"/>
        <w:gridCol w:w="1930"/>
      </w:tblGrid>
      <w:tr w:rsidRPr="001D06EB" w:rsidR="00B2184D" w:rsidTr="00F07B93" w14:paraId="052EC82D" w14:textId="77777777">
        <w:tc>
          <w:tcPr>
            <w:tcW w:w="432" w:type="dxa"/>
            <w:tcMar>
              <w:top w:w="14" w:type="dxa"/>
              <w:left w:w="14" w:type="dxa"/>
              <w:bottom w:w="14" w:type="dxa"/>
              <w:right w:w="14" w:type="dxa"/>
            </w:tcMar>
          </w:tcPr>
          <w:p w:rsidRPr="001D06EB" w:rsidR="00B2184D" w:rsidP="00B2184D" w:rsidRDefault="00B2184D" w14:paraId="5358CEB4" w14:textId="77777777">
            <w:pPr>
              <w:pStyle w:val="PSRightKWN"/>
              <w:rPr>
                <w:noProof/>
              </w:rPr>
            </w:pPr>
          </w:p>
        </w:tc>
        <w:tc>
          <w:tcPr>
            <w:tcW w:w="236" w:type="dxa"/>
            <w:tcMar>
              <w:top w:w="14" w:type="dxa"/>
              <w:left w:w="14" w:type="dxa"/>
              <w:bottom w:w="14" w:type="dxa"/>
              <w:right w:w="14" w:type="dxa"/>
            </w:tcMar>
          </w:tcPr>
          <w:p w:rsidRPr="001D06EB" w:rsidR="00B2184D" w:rsidP="00B2184D" w:rsidRDefault="00B2184D" w14:paraId="10FEBCCA" w14:textId="77777777">
            <w:pPr>
              <w:pStyle w:val="PSSurveyBoxLeft"/>
              <w:rPr>
                <w:noProof/>
              </w:rPr>
            </w:pPr>
            <w:r w:rsidRPr="001D06EB">
              <w:rPr>
                <w:noProof/>
              </w:rPr>
              <w:drawing>
                <wp:inline distT="0" distB="0" distL="0" distR="0" wp14:anchorId="1B00DC73" wp14:editId="0B15D929">
                  <wp:extent cx="118872" cy="118872"/>
                  <wp:effectExtent l="0" t="0" r="0"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B2184D" w:rsidP="00B2184D" w:rsidRDefault="00B2184D" w14:paraId="179D4C5B" w14:textId="77777777">
            <w:pPr>
              <w:pStyle w:val="PSResponseList"/>
            </w:pPr>
            <w:r w:rsidRPr="001D06EB">
              <w:rPr>
                <w:noProof/>
              </w:rPr>
              <w:t>Yes</w:t>
            </w:r>
            <w:r w:rsidRPr="001D06EB">
              <w:t xml:space="preserve"> </w:t>
            </w:r>
          </w:p>
        </w:tc>
        <w:tc>
          <w:tcPr>
            <w:tcW w:w="230" w:type="dxa"/>
            <w:tcMar>
              <w:top w:w="14" w:type="dxa"/>
              <w:left w:w="14" w:type="dxa"/>
              <w:bottom w:w="14" w:type="dxa"/>
              <w:right w:w="14" w:type="dxa"/>
            </w:tcMar>
          </w:tcPr>
          <w:p w:rsidRPr="001D06EB" w:rsidR="00B2184D" w:rsidP="00B2184D" w:rsidRDefault="00B2184D" w14:paraId="0886F0AA" w14:textId="77777777">
            <w:pPr>
              <w:pStyle w:val="PSSurveyBoxLeft"/>
              <w:rPr>
                <w:noProof/>
              </w:rPr>
            </w:pPr>
            <w:r w:rsidRPr="001D06EB">
              <w:rPr>
                <w:noProof/>
              </w:rPr>
              <w:drawing>
                <wp:inline distT="0" distB="0" distL="0" distR="0" wp14:anchorId="6038A1E8" wp14:editId="77A81AF8">
                  <wp:extent cx="118872" cy="118872"/>
                  <wp:effectExtent l="0" t="0" r="0" b="0"/>
                  <wp:docPr id="1327"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B2184D" w:rsidP="00B2184D" w:rsidRDefault="00B2184D" w14:paraId="3BCB66AD" w14:textId="0A0E6FCE">
            <w:pPr>
              <w:pStyle w:val="PSResponseList"/>
              <w:rPr>
                <w:noProof/>
              </w:rPr>
            </w:pPr>
            <w:r w:rsidRPr="001D06EB">
              <w:t xml:space="preserve">No </w:t>
            </w:r>
            <w:r w:rsidRPr="001D06EB">
              <w:rPr>
                <w:b/>
              </w:rPr>
              <w:sym w:font="Symbol" w:char="F0DE"/>
            </w:r>
            <w:r w:rsidRPr="001D06EB">
              <w:t xml:space="preserve"> GO TO Q3</w:t>
            </w:r>
            <w:r w:rsidRPr="001D06EB" w:rsidR="00F173DB">
              <w:t>4</w:t>
            </w:r>
          </w:p>
        </w:tc>
      </w:tr>
      <w:tr w:rsidRPr="001D06EB" w:rsidR="00334776" w:rsidTr="00F07B93" w14:paraId="4E3C0381" w14:textId="77777777">
        <w:tc>
          <w:tcPr>
            <w:tcW w:w="432" w:type="dxa"/>
            <w:tcMar>
              <w:top w:w="14" w:type="dxa"/>
              <w:left w:w="14" w:type="dxa"/>
              <w:bottom w:w="14" w:type="dxa"/>
              <w:right w:w="14" w:type="dxa"/>
            </w:tcMar>
          </w:tcPr>
          <w:p w:rsidRPr="001D06EB" w:rsidR="00334776" w:rsidP="004349B2" w:rsidRDefault="00334776" w14:paraId="6EC22B34" w14:textId="77777777">
            <w:pPr>
              <w:pStyle w:val="PSSpacer6ptKWN"/>
              <w:rPr>
                <w:noProof/>
              </w:rPr>
            </w:pPr>
          </w:p>
        </w:tc>
        <w:tc>
          <w:tcPr>
            <w:tcW w:w="236" w:type="dxa"/>
            <w:tcMar>
              <w:top w:w="14" w:type="dxa"/>
              <w:left w:w="14" w:type="dxa"/>
              <w:bottom w:w="14" w:type="dxa"/>
              <w:right w:w="14" w:type="dxa"/>
            </w:tcMar>
          </w:tcPr>
          <w:p w:rsidRPr="001D06EB" w:rsidR="00334776" w:rsidP="004349B2" w:rsidRDefault="00334776" w14:paraId="2A006752" w14:textId="77777777">
            <w:pPr>
              <w:pStyle w:val="PSSpacer6ptKWN"/>
            </w:pPr>
          </w:p>
        </w:tc>
        <w:tc>
          <w:tcPr>
            <w:tcW w:w="4026" w:type="dxa"/>
            <w:gridSpan w:val="3"/>
            <w:tcMar>
              <w:top w:w="14" w:type="dxa"/>
              <w:left w:w="14" w:type="dxa"/>
              <w:bottom w:w="14" w:type="dxa"/>
              <w:right w:w="14" w:type="dxa"/>
            </w:tcMar>
          </w:tcPr>
          <w:p w:rsidRPr="001D06EB" w:rsidR="00334776" w:rsidP="004349B2" w:rsidRDefault="00334776" w14:paraId="6C889153" w14:textId="77777777">
            <w:pPr>
              <w:pStyle w:val="PSSpacer6ptKWN"/>
            </w:pPr>
          </w:p>
        </w:tc>
      </w:tr>
    </w:tbl>
    <w:p w:rsidRPr="001D06EB" w:rsidR="0090619B" w:rsidP="0090619B" w:rsidRDefault="0090619B" w14:paraId="6F5F4A7F" w14:textId="77777777">
      <w:pPr>
        <w:pStyle w:val="PSSpacer9pt"/>
        <w:rPr>
          <w:rStyle w:val="WordBold"/>
        </w:rPr>
      </w:pPr>
      <w:r w:rsidRPr="001D06EB">
        <w:rPr>
          <w:rStyle w:val="WordBold"/>
        </w:rPr>
        <w:t>Continue to next column</w:t>
      </w:r>
    </w:p>
    <w:p w:rsidRPr="001D06EB" w:rsidR="00866E0A" w:rsidP="00F36E67" w:rsidRDefault="00866E0A" w14:paraId="35B9D3C9" w14:textId="77777777">
      <w:pPr>
        <w:pStyle w:val="PSSpacer9pt"/>
      </w:pPr>
    </w:p>
    <w:tbl>
      <w:tblPr>
        <w:tblW w:w="4784" w:type="dxa"/>
        <w:tblLayout w:type="fixed"/>
        <w:tblLook w:val="04A0" w:firstRow="1" w:lastRow="0" w:firstColumn="1" w:lastColumn="0" w:noHBand="0" w:noVBand="1"/>
      </w:tblPr>
      <w:tblGrid>
        <w:gridCol w:w="433"/>
        <w:gridCol w:w="274"/>
        <w:gridCol w:w="3146"/>
        <w:gridCol w:w="430"/>
        <w:gridCol w:w="440"/>
        <w:gridCol w:w="8"/>
        <w:gridCol w:w="53"/>
      </w:tblGrid>
      <w:tr w:rsidRPr="001D06EB" w:rsidR="00DB71F7" w:rsidTr="0063076F" w14:paraId="576A4E0C" w14:textId="77777777">
        <w:trPr>
          <w:gridAfter w:val="2"/>
          <w:wAfter w:w="61" w:type="dxa"/>
        </w:trPr>
        <w:tc>
          <w:tcPr>
            <w:tcW w:w="433" w:type="dxa"/>
            <w:tcMar>
              <w:top w:w="14" w:type="dxa"/>
              <w:left w:w="14" w:type="dxa"/>
              <w:bottom w:w="14" w:type="dxa"/>
              <w:right w:w="14" w:type="dxa"/>
            </w:tcMar>
          </w:tcPr>
          <w:p w:rsidRPr="001D06EB" w:rsidR="00DB71F7" w:rsidP="00DC0FFE" w:rsidRDefault="00133BAD" w14:paraId="34FEA45B" w14:textId="77777777">
            <w:pPr>
              <w:pStyle w:val="PSQstStem"/>
            </w:pPr>
            <w:r w:rsidRPr="001D06EB">
              <w:fldChar w:fldCharType="begin"/>
            </w:r>
            <w:r w:rsidRPr="001D06EB">
              <w:instrText xml:space="preserve"> AUTONUMLGL  \* Arabic \e </w:instrText>
            </w:r>
            <w:r w:rsidRPr="001D06EB">
              <w:fldChar w:fldCharType="end"/>
            </w:r>
            <w:r w:rsidRPr="001D06EB" w:rsidR="001E1CDD">
              <w:t>.</w:t>
            </w:r>
          </w:p>
        </w:tc>
        <w:tc>
          <w:tcPr>
            <w:tcW w:w="4290" w:type="dxa"/>
            <w:gridSpan w:val="4"/>
            <w:tcMar>
              <w:top w:w="14" w:type="dxa"/>
              <w:left w:w="14" w:type="dxa"/>
              <w:bottom w:w="14" w:type="dxa"/>
              <w:right w:w="14" w:type="dxa"/>
            </w:tcMar>
          </w:tcPr>
          <w:p w:rsidRPr="001D06EB" w:rsidR="00DB71F7" w:rsidP="00191B2D" w:rsidRDefault="00DB71F7" w14:paraId="27F404D6" w14:textId="206CB9FD">
            <w:pPr>
              <w:pStyle w:val="PSQstStem"/>
              <w:rPr>
                <w:rStyle w:val="WordItalic"/>
              </w:rPr>
            </w:pPr>
            <w:r w:rsidRPr="001D06EB">
              <w:t>What led you to believe</w:t>
            </w:r>
            <w:r w:rsidRPr="001D06EB" w:rsidR="00D108C6">
              <w:t xml:space="preserve"> that</w:t>
            </w:r>
            <w:r w:rsidRPr="001D06EB">
              <w:t xml:space="preserve"> you would get a </w:t>
            </w:r>
            <w:r w:rsidRPr="001D06EB">
              <w:rPr>
                <w:rStyle w:val="WordUnderline"/>
                <w:u w:val="none"/>
              </w:rPr>
              <w:t>benefit</w:t>
            </w:r>
            <w:r w:rsidRPr="001D06EB">
              <w:t xml:space="preserve"> if you agreed to do something sexual?  </w:t>
            </w:r>
            <w:r w:rsidRPr="001D06EB">
              <w:rPr>
                <w:rStyle w:val="WordItalic"/>
              </w:rPr>
              <w:t>Mark “Yes” or “No” for each item.</w:t>
            </w:r>
          </w:p>
        </w:tc>
      </w:tr>
      <w:tr w:rsidRPr="001D06EB" w:rsidR="00DB71F7" w:rsidTr="0063076F" w14:paraId="62DD9D95" w14:textId="77777777">
        <w:trPr>
          <w:gridAfter w:val="1"/>
          <w:wAfter w:w="53" w:type="dxa"/>
        </w:trPr>
        <w:tc>
          <w:tcPr>
            <w:tcW w:w="433" w:type="dxa"/>
            <w:tcMar>
              <w:top w:w="14" w:type="dxa"/>
              <w:left w:w="14" w:type="dxa"/>
              <w:bottom w:w="14" w:type="dxa"/>
              <w:right w:w="14" w:type="dxa"/>
            </w:tcMar>
            <w:vAlign w:val="bottom"/>
          </w:tcPr>
          <w:p w:rsidRPr="001D06EB" w:rsidR="00DB71F7" w:rsidP="00E372B3" w:rsidRDefault="00DB71F7" w14:paraId="24410711" w14:textId="77777777">
            <w:pPr>
              <w:pStyle w:val="PSMatrixHeadingCenter"/>
            </w:pPr>
          </w:p>
        </w:tc>
        <w:tc>
          <w:tcPr>
            <w:tcW w:w="274" w:type="dxa"/>
            <w:tcMar>
              <w:top w:w="14" w:type="dxa"/>
              <w:left w:w="14" w:type="dxa"/>
              <w:bottom w:w="14" w:type="dxa"/>
              <w:right w:w="14" w:type="dxa"/>
            </w:tcMar>
            <w:vAlign w:val="bottom"/>
          </w:tcPr>
          <w:p w:rsidRPr="001D06EB" w:rsidR="00DB71F7" w:rsidP="00E372B3" w:rsidRDefault="00DB71F7" w14:paraId="6DB8CF72" w14:textId="77777777">
            <w:pPr>
              <w:pStyle w:val="PSMatrixHeadingCenter"/>
            </w:pPr>
          </w:p>
        </w:tc>
        <w:tc>
          <w:tcPr>
            <w:tcW w:w="3146" w:type="dxa"/>
            <w:tcMar>
              <w:top w:w="14" w:type="dxa"/>
              <w:left w:w="14" w:type="dxa"/>
              <w:bottom w:w="14" w:type="dxa"/>
              <w:right w:w="14" w:type="dxa"/>
            </w:tcMar>
            <w:vAlign w:val="bottom"/>
          </w:tcPr>
          <w:p w:rsidRPr="001D06EB" w:rsidR="00DB71F7" w:rsidP="00E372B3" w:rsidRDefault="00DB71F7" w14:paraId="65FB3210" w14:textId="77777777">
            <w:pPr>
              <w:pStyle w:val="PSMatrixHeadingCenter"/>
            </w:pPr>
          </w:p>
        </w:tc>
        <w:tc>
          <w:tcPr>
            <w:tcW w:w="430" w:type="dxa"/>
            <w:tcBorders>
              <w:right w:val="single" w:color="336699" w:sz="8" w:space="0"/>
            </w:tcBorders>
            <w:tcMar>
              <w:top w:w="14" w:type="dxa"/>
              <w:left w:w="14" w:type="dxa"/>
              <w:bottom w:w="14" w:type="dxa"/>
              <w:right w:w="14" w:type="dxa"/>
            </w:tcMar>
            <w:vAlign w:val="bottom"/>
          </w:tcPr>
          <w:p w:rsidRPr="001D06EB" w:rsidR="00DB71F7" w:rsidP="00DC0FFE" w:rsidRDefault="00DB71F7" w14:paraId="70BC6E25" w14:textId="77777777">
            <w:pPr>
              <w:pStyle w:val="PSMatrixHeadingCenter"/>
            </w:pPr>
            <w:r w:rsidRPr="001D06EB">
              <w:t>Yes</w:t>
            </w:r>
          </w:p>
        </w:tc>
        <w:tc>
          <w:tcPr>
            <w:tcW w:w="448" w:type="dxa"/>
            <w:gridSpan w:val="2"/>
            <w:tcBorders>
              <w:left w:val="single" w:color="336699" w:sz="8" w:space="0"/>
            </w:tcBorders>
            <w:tcMar>
              <w:top w:w="14" w:type="dxa"/>
              <w:left w:w="14" w:type="dxa"/>
              <w:bottom w:w="14" w:type="dxa"/>
              <w:right w:w="14" w:type="dxa"/>
            </w:tcMar>
            <w:vAlign w:val="bottom"/>
          </w:tcPr>
          <w:p w:rsidRPr="001D06EB" w:rsidR="00DB71F7" w:rsidP="00DC0FFE" w:rsidRDefault="00DB71F7" w14:paraId="07DA7596" w14:textId="77777777">
            <w:pPr>
              <w:pStyle w:val="PSMatrixHeadingCenter"/>
            </w:pPr>
            <w:r w:rsidRPr="001D06EB">
              <w:t>No</w:t>
            </w:r>
          </w:p>
        </w:tc>
      </w:tr>
      <w:tr w:rsidRPr="001D06EB" w:rsidR="00DB71F7" w:rsidTr="0063076F" w14:paraId="70F8CAD5" w14:textId="77777777">
        <w:tc>
          <w:tcPr>
            <w:tcW w:w="433" w:type="dxa"/>
            <w:tcMar>
              <w:top w:w="14" w:type="dxa"/>
              <w:left w:w="14" w:type="dxa"/>
              <w:bottom w:w="14" w:type="dxa"/>
              <w:right w:w="14" w:type="dxa"/>
            </w:tcMar>
            <w:vAlign w:val="bottom"/>
          </w:tcPr>
          <w:p w:rsidRPr="001D06EB" w:rsidR="00DB71F7" w:rsidP="00DC0FFE" w:rsidRDefault="00DB71F7" w14:paraId="6AF34FC4" w14:textId="77777777">
            <w:pPr>
              <w:pStyle w:val="PSRightKWN"/>
              <w:rPr>
                <w:noProof/>
              </w:rPr>
            </w:pPr>
          </w:p>
        </w:tc>
        <w:tc>
          <w:tcPr>
            <w:tcW w:w="274" w:type="dxa"/>
            <w:shd w:val="clear" w:color="auto" w:fill="DCE8F4"/>
            <w:tcMar>
              <w:top w:w="14" w:type="dxa"/>
              <w:left w:w="14" w:type="dxa"/>
              <w:bottom w:w="14" w:type="dxa"/>
              <w:right w:w="14" w:type="dxa"/>
            </w:tcMar>
          </w:tcPr>
          <w:p w:rsidRPr="001D06EB" w:rsidR="00DB71F7" w:rsidP="00DC0FFE" w:rsidRDefault="00DB71F7" w14:paraId="13480EF6" w14:textId="77777777">
            <w:pPr>
              <w:pStyle w:val="PSResponseList"/>
            </w:pPr>
            <w:r w:rsidRPr="001D06EB">
              <w:t>a.</w:t>
            </w:r>
          </w:p>
        </w:tc>
        <w:tc>
          <w:tcPr>
            <w:tcW w:w="3146" w:type="dxa"/>
            <w:shd w:val="clear" w:color="auto" w:fill="DCE8F4"/>
            <w:tcMar>
              <w:top w:w="14" w:type="dxa"/>
              <w:left w:w="14" w:type="dxa"/>
              <w:bottom w:w="14" w:type="dxa"/>
              <w:right w:w="14" w:type="dxa"/>
            </w:tcMar>
            <w:vAlign w:val="bottom"/>
          </w:tcPr>
          <w:p w:rsidRPr="001D06EB" w:rsidR="00DB71F7" w:rsidP="00827F30" w:rsidRDefault="00EE780C" w14:paraId="4E72B77A" w14:textId="77777777">
            <w:pPr>
              <w:pStyle w:val="PSSubitem"/>
            </w:pPr>
            <w:r w:rsidRPr="001D06EB">
              <w:t>They told you they would give you a reward or benefit for doing something sexual</w:t>
            </w:r>
            <w:r w:rsidRPr="001D06EB" w:rsidR="00DB71F7">
              <w:tab/>
            </w:r>
          </w:p>
        </w:tc>
        <w:tc>
          <w:tcPr>
            <w:tcW w:w="430" w:type="dxa"/>
            <w:tcBorders>
              <w:right w:val="single" w:color="336699" w:sz="8" w:space="0"/>
            </w:tcBorders>
            <w:shd w:val="clear" w:color="auto" w:fill="DCE8F4"/>
            <w:tcMar>
              <w:top w:w="14" w:type="dxa"/>
              <w:left w:w="14" w:type="dxa"/>
              <w:bottom w:w="14" w:type="dxa"/>
              <w:right w:w="14" w:type="dxa"/>
            </w:tcMar>
            <w:vAlign w:val="bottom"/>
          </w:tcPr>
          <w:p w:rsidRPr="001D06EB" w:rsidR="00DB71F7" w:rsidP="00E70115" w:rsidRDefault="00DB71F7" w14:paraId="21F5A16F" w14:textId="77777777">
            <w:pPr>
              <w:pStyle w:val="PSSurveyBox"/>
            </w:pPr>
            <w:r w:rsidRPr="001D06EB">
              <w:rPr>
                <w:noProof/>
              </w:rPr>
              <w:drawing>
                <wp:inline distT="0" distB="0" distL="0" distR="0" wp14:anchorId="2CE94B80" wp14:editId="0D0226E6">
                  <wp:extent cx="118872" cy="118872"/>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1" w:type="dxa"/>
            <w:gridSpan w:val="3"/>
            <w:tcBorders>
              <w:left w:val="single" w:color="336699" w:sz="8" w:space="0"/>
            </w:tcBorders>
            <w:shd w:val="clear" w:color="auto" w:fill="DCE8F4"/>
            <w:tcMar>
              <w:top w:w="14" w:type="dxa"/>
              <w:left w:w="14" w:type="dxa"/>
              <w:bottom w:w="14" w:type="dxa"/>
              <w:right w:w="14" w:type="dxa"/>
            </w:tcMar>
            <w:vAlign w:val="bottom"/>
          </w:tcPr>
          <w:p w:rsidRPr="001D06EB" w:rsidR="00DB71F7" w:rsidP="00E70115" w:rsidRDefault="00DB71F7" w14:paraId="673ED831" w14:textId="77777777">
            <w:pPr>
              <w:pStyle w:val="PSSurveyBox"/>
            </w:pPr>
            <w:r w:rsidRPr="001D06EB">
              <w:rPr>
                <w:noProof/>
              </w:rPr>
              <w:drawing>
                <wp:inline distT="0" distB="0" distL="0" distR="0" wp14:anchorId="269AFE47" wp14:editId="2319B087">
                  <wp:extent cx="118872" cy="118872"/>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B71F7" w:rsidTr="0063076F" w14:paraId="13AE350F" w14:textId="77777777">
        <w:tc>
          <w:tcPr>
            <w:tcW w:w="433" w:type="dxa"/>
            <w:tcMar>
              <w:top w:w="14" w:type="dxa"/>
              <w:left w:w="14" w:type="dxa"/>
              <w:bottom w:w="14" w:type="dxa"/>
              <w:right w:w="14" w:type="dxa"/>
            </w:tcMar>
            <w:vAlign w:val="bottom"/>
          </w:tcPr>
          <w:p w:rsidRPr="001D06EB" w:rsidR="00DB71F7" w:rsidP="00DC0FFE" w:rsidRDefault="00DB71F7" w14:paraId="138A30F6" w14:textId="77777777">
            <w:pPr>
              <w:pStyle w:val="PSRightKWN"/>
              <w:rPr>
                <w:noProof/>
              </w:rPr>
            </w:pPr>
          </w:p>
        </w:tc>
        <w:tc>
          <w:tcPr>
            <w:tcW w:w="274" w:type="dxa"/>
            <w:tcMar>
              <w:top w:w="14" w:type="dxa"/>
              <w:left w:w="14" w:type="dxa"/>
              <w:bottom w:w="14" w:type="dxa"/>
              <w:right w:w="14" w:type="dxa"/>
            </w:tcMar>
          </w:tcPr>
          <w:p w:rsidRPr="001D06EB" w:rsidR="00DB71F7" w:rsidP="00DC0FFE" w:rsidRDefault="00DB71F7" w14:paraId="37851047" w14:textId="77777777">
            <w:pPr>
              <w:pStyle w:val="PSResponseList"/>
            </w:pPr>
            <w:r w:rsidRPr="001D06EB">
              <w:t>b.</w:t>
            </w:r>
          </w:p>
        </w:tc>
        <w:tc>
          <w:tcPr>
            <w:tcW w:w="3146" w:type="dxa"/>
            <w:tcMar>
              <w:top w:w="14" w:type="dxa"/>
              <w:left w:w="14" w:type="dxa"/>
              <w:bottom w:w="14" w:type="dxa"/>
              <w:right w:w="14" w:type="dxa"/>
            </w:tcMar>
            <w:vAlign w:val="bottom"/>
          </w:tcPr>
          <w:p w:rsidRPr="001D06EB" w:rsidR="00DB71F7" w:rsidP="00827F30" w:rsidRDefault="00EE780C" w14:paraId="06CE5581" w14:textId="77777777">
            <w:pPr>
              <w:pStyle w:val="PSSubitem"/>
            </w:pPr>
            <w:r w:rsidRPr="001D06EB">
              <w:t>They hinted you would get a reward or benefit for doing something sexual.  For example, they reminded you about your evaluation/fitness report about the same time they expressed sexual interest.</w:t>
            </w:r>
            <w:r w:rsidRPr="001D06EB" w:rsidR="00DB71F7">
              <w:tab/>
            </w:r>
          </w:p>
        </w:tc>
        <w:tc>
          <w:tcPr>
            <w:tcW w:w="430" w:type="dxa"/>
            <w:tcBorders>
              <w:right w:val="single" w:color="336699" w:sz="8" w:space="0"/>
            </w:tcBorders>
            <w:tcMar>
              <w:top w:w="14" w:type="dxa"/>
              <w:left w:w="14" w:type="dxa"/>
              <w:bottom w:w="14" w:type="dxa"/>
              <w:right w:w="14" w:type="dxa"/>
            </w:tcMar>
            <w:vAlign w:val="bottom"/>
          </w:tcPr>
          <w:p w:rsidRPr="001D06EB" w:rsidR="00DB71F7" w:rsidP="00E70115" w:rsidRDefault="00DB71F7" w14:paraId="34B2E3F2" w14:textId="77777777">
            <w:pPr>
              <w:pStyle w:val="PSSurveyBox"/>
            </w:pPr>
            <w:r w:rsidRPr="001D06EB">
              <w:rPr>
                <w:noProof/>
              </w:rPr>
              <w:drawing>
                <wp:inline distT="0" distB="0" distL="0" distR="0" wp14:anchorId="2B95F081" wp14:editId="323846F4">
                  <wp:extent cx="118872" cy="118872"/>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1" w:type="dxa"/>
            <w:gridSpan w:val="3"/>
            <w:tcBorders>
              <w:left w:val="single" w:color="336699" w:sz="8" w:space="0"/>
            </w:tcBorders>
            <w:tcMar>
              <w:top w:w="14" w:type="dxa"/>
              <w:left w:w="14" w:type="dxa"/>
              <w:bottom w:w="14" w:type="dxa"/>
              <w:right w:w="14" w:type="dxa"/>
            </w:tcMar>
            <w:vAlign w:val="bottom"/>
          </w:tcPr>
          <w:p w:rsidRPr="001D06EB" w:rsidR="00DB71F7" w:rsidP="00E70115" w:rsidRDefault="00DB71F7" w14:paraId="4DDF8997" w14:textId="77777777">
            <w:pPr>
              <w:pStyle w:val="PSSurveyBox"/>
            </w:pPr>
            <w:r w:rsidRPr="001D06EB">
              <w:rPr>
                <w:noProof/>
              </w:rPr>
              <w:drawing>
                <wp:inline distT="0" distB="0" distL="0" distR="0" wp14:anchorId="3406BA0F" wp14:editId="011CACDE">
                  <wp:extent cx="118872" cy="118872"/>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B71F7" w:rsidTr="0063076F" w14:paraId="558F4AB2" w14:textId="77777777">
        <w:tc>
          <w:tcPr>
            <w:tcW w:w="433" w:type="dxa"/>
            <w:tcMar>
              <w:top w:w="14" w:type="dxa"/>
              <w:left w:w="14" w:type="dxa"/>
              <w:bottom w:w="14" w:type="dxa"/>
              <w:right w:w="14" w:type="dxa"/>
            </w:tcMar>
            <w:vAlign w:val="bottom"/>
          </w:tcPr>
          <w:p w:rsidRPr="001D06EB" w:rsidR="00DB71F7" w:rsidP="00DC0FFE" w:rsidRDefault="00DB71F7" w14:paraId="1D3633B4" w14:textId="77777777">
            <w:pPr>
              <w:pStyle w:val="PSRightKWN"/>
              <w:rPr>
                <w:noProof/>
              </w:rPr>
            </w:pPr>
          </w:p>
        </w:tc>
        <w:tc>
          <w:tcPr>
            <w:tcW w:w="274" w:type="dxa"/>
            <w:shd w:val="clear" w:color="auto" w:fill="DCE8F4"/>
            <w:tcMar>
              <w:top w:w="14" w:type="dxa"/>
              <w:left w:w="14" w:type="dxa"/>
              <w:bottom w:w="14" w:type="dxa"/>
              <w:right w:w="14" w:type="dxa"/>
            </w:tcMar>
          </w:tcPr>
          <w:p w:rsidRPr="001D06EB" w:rsidR="00DB71F7" w:rsidP="00DC0FFE" w:rsidRDefault="00DB71F7" w14:paraId="436A3D28" w14:textId="77777777">
            <w:pPr>
              <w:pStyle w:val="PSResponseList"/>
            </w:pPr>
            <w:r w:rsidRPr="001D06EB">
              <w:t>c.</w:t>
            </w:r>
          </w:p>
        </w:tc>
        <w:tc>
          <w:tcPr>
            <w:tcW w:w="3146" w:type="dxa"/>
            <w:shd w:val="clear" w:color="auto" w:fill="DCE8F4"/>
            <w:tcMar>
              <w:top w:w="14" w:type="dxa"/>
              <w:left w:w="14" w:type="dxa"/>
              <w:bottom w:w="14" w:type="dxa"/>
              <w:right w:w="14" w:type="dxa"/>
            </w:tcMar>
            <w:vAlign w:val="bottom"/>
          </w:tcPr>
          <w:p w:rsidRPr="001D06EB" w:rsidR="00DB71F7" w:rsidP="00827F30" w:rsidRDefault="00EE780C" w14:paraId="5DB90D48" w14:textId="77777777">
            <w:pPr>
              <w:pStyle w:val="PSSubitem"/>
            </w:pPr>
            <w:r w:rsidRPr="001D06EB">
              <w:t>Someone else told you they got benefits from this person by doing sexual things</w:t>
            </w:r>
            <w:r w:rsidRPr="001D06EB" w:rsidR="00DB71F7">
              <w:tab/>
            </w:r>
          </w:p>
        </w:tc>
        <w:tc>
          <w:tcPr>
            <w:tcW w:w="430" w:type="dxa"/>
            <w:tcBorders>
              <w:right w:val="single" w:color="336699" w:sz="8" w:space="0"/>
            </w:tcBorders>
            <w:shd w:val="clear" w:color="auto" w:fill="DCE8F4"/>
            <w:tcMar>
              <w:top w:w="14" w:type="dxa"/>
              <w:left w:w="14" w:type="dxa"/>
              <w:bottom w:w="14" w:type="dxa"/>
              <w:right w:w="14" w:type="dxa"/>
            </w:tcMar>
            <w:vAlign w:val="bottom"/>
          </w:tcPr>
          <w:p w:rsidRPr="001D06EB" w:rsidR="00DB71F7" w:rsidP="00E70115" w:rsidRDefault="00DB71F7" w14:paraId="1F3F76A0" w14:textId="77777777">
            <w:pPr>
              <w:pStyle w:val="PSSurveyBox"/>
            </w:pPr>
            <w:r w:rsidRPr="001D06EB">
              <w:rPr>
                <w:noProof/>
              </w:rPr>
              <w:drawing>
                <wp:inline distT="0" distB="0" distL="0" distR="0" wp14:anchorId="442064D7" wp14:editId="29C95BAF">
                  <wp:extent cx="118872" cy="118872"/>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1" w:type="dxa"/>
            <w:gridSpan w:val="3"/>
            <w:tcBorders>
              <w:left w:val="single" w:color="336699" w:sz="8" w:space="0"/>
            </w:tcBorders>
            <w:shd w:val="clear" w:color="auto" w:fill="DCE8F4"/>
            <w:tcMar>
              <w:top w:w="14" w:type="dxa"/>
              <w:left w:w="14" w:type="dxa"/>
              <w:bottom w:w="14" w:type="dxa"/>
              <w:right w:w="14" w:type="dxa"/>
            </w:tcMar>
            <w:vAlign w:val="bottom"/>
          </w:tcPr>
          <w:p w:rsidRPr="001D06EB" w:rsidR="00DB71F7" w:rsidP="00E70115" w:rsidRDefault="00DB71F7" w14:paraId="60B68814" w14:textId="77777777">
            <w:pPr>
              <w:pStyle w:val="PSSurveyBox"/>
            </w:pPr>
            <w:r w:rsidRPr="001D06EB">
              <w:rPr>
                <w:noProof/>
              </w:rPr>
              <w:drawing>
                <wp:inline distT="0" distB="0" distL="0" distR="0" wp14:anchorId="2CCF03C5" wp14:editId="1CD06314">
                  <wp:extent cx="118872" cy="118872"/>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05599A" w:rsidP="00F36E67" w:rsidRDefault="0005599A" w14:paraId="753169EC"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EE780C" w:rsidTr="00FB4527" w14:paraId="26C8E1D8" w14:textId="77777777">
        <w:tc>
          <w:tcPr>
            <w:tcW w:w="432" w:type="dxa"/>
            <w:tcBorders>
              <w:top w:val="single" w:color="336699" w:sz="8" w:space="0"/>
            </w:tcBorders>
            <w:tcMar>
              <w:top w:w="14" w:type="dxa"/>
              <w:left w:w="14" w:type="dxa"/>
              <w:bottom w:w="14" w:type="dxa"/>
              <w:right w:w="14" w:type="dxa"/>
            </w:tcMar>
          </w:tcPr>
          <w:p w:rsidRPr="001D06EB" w:rsidR="00EE780C" w:rsidP="00F77FF2" w:rsidRDefault="00133BAD" w14:paraId="03B98C15" w14:textId="77777777">
            <w:pPr>
              <w:pStyle w:val="PSQstStem"/>
            </w:pPr>
            <w:r w:rsidRPr="001D06EB">
              <w:fldChar w:fldCharType="begin"/>
            </w:r>
            <w:r w:rsidRPr="001D06EB">
              <w:instrText xml:space="preserve"> AUTONUMLGL  \* Arabic \e </w:instrText>
            </w:r>
            <w:r w:rsidRPr="001D06EB">
              <w:fldChar w:fldCharType="end"/>
            </w:r>
            <w:r w:rsidRPr="001D06EB" w:rsidR="001E1CDD">
              <w:t>.</w:t>
            </w:r>
          </w:p>
        </w:tc>
        <w:tc>
          <w:tcPr>
            <w:tcW w:w="4291" w:type="dxa"/>
            <w:tcBorders>
              <w:top w:val="single" w:color="336699" w:sz="8" w:space="0"/>
            </w:tcBorders>
            <w:tcMar>
              <w:top w:w="14" w:type="dxa"/>
              <w:left w:w="14" w:type="dxa"/>
              <w:bottom w:w="14" w:type="dxa"/>
              <w:right w:w="14" w:type="dxa"/>
            </w:tcMar>
          </w:tcPr>
          <w:p w:rsidRPr="001D06EB" w:rsidR="00EE780C" w:rsidP="00FE4E7A" w:rsidRDefault="00EE780C" w14:paraId="003FB329" w14:textId="662A844B">
            <w:pPr>
              <w:pStyle w:val="PSQstStem"/>
              <w:rPr>
                <w:rStyle w:val="WordBold"/>
              </w:rPr>
            </w:pPr>
            <w:r w:rsidRPr="001D06EB">
              <w:t xml:space="preserve">Since </w:t>
            </w:r>
            <w:r w:rsidRPr="001D06EB" w:rsidR="006501CB">
              <w:rPr>
                <w:rStyle w:val="WordUnderline"/>
              </w:rPr>
              <w:t>June 2021</w:t>
            </w:r>
            <w:r w:rsidRPr="001D06EB">
              <w:t xml:space="preserve">, has </w:t>
            </w:r>
            <w:r w:rsidRPr="001D06EB" w:rsidR="004146BC">
              <w:t xml:space="preserve">someone from </w:t>
            </w:r>
            <w:r w:rsidRPr="001D06EB" w:rsidR="00F651B7">
              <w:t>your Academy</w:t>
            </w:r>
            <w:r w:rsidRPr="001D06EB" w:rsidR="001E1CDD">
              <w:t xml:space="preserve"> (permanent party, civilian faculty/staff, and/or cadets/midshipmen in leadership positions)</w:t>
            </w:r>
            <w:r w:rsidRPr="001D06EB">
              <w:t xml:space="preserve"> made you feel </w:t>
            </w:r>
            <w:r w:rsidRPr="001D06EB" w:rsidR="00FE4E7A">
              <w:t xml:space="preserve">as if </w:t>
            </w:r>
            <w:r w:rsidRPr="001D06EB">
              <w:t xml:space="preserve">you would get </w:t>
            </w:r>
            <w:r w:rsidRPr="001D06EB">
              <w:rPr>
                <w:rStyle w:val="WordUnderline"/>
              </w:rPr>
              <w:t xml:space="preserve">punished or treated unfairly </w:t>
            </w:r>
            <w:r w:rsidRPr="001D06EB" w:rsidR="0090619B">
              <w:rPr>
                <w:rStyle w:val="WordUnderline"/>
              </w:rPr>
              <w:t>at your Academy</w:t>
            </w:r>
            <w:r w:rsidRPr="001D06EB" w:rsidR="0090619B">
              <w:rPr>
                <w:rStyle w:val="WordUnderline"/>
                <w:u w:val="none"/>
              </w:rPr>
              <w:t xml:space="preserve"> </w:t>
            </w:r>
            <w:r w:rsidRPr="001D06EB">
              <w:t xml:space="preserve">if you did </w:t>
            </w:r>
            <w:r w:rsidRPr="001D06EB">
              <w:rPr>
                <w:rStyle w:val="WordUnderline"/>
              </w:rPr>
              <w:t>not</w:t>
            </w:r>
            <w:r w:rsidRPr="001D06EB">
              <w:t xml:space="preserve"> do something sexual?  </w:t>
            </w:r>
            <w:r w:rsidRPr="001D06EB">
              <w:rPr>
                <w:rStyle w:val="WordBold"/>
              </w:rPr>
              <w:t xml:space="preserve">For example, they hinted that they would give you a bad evaluation/fitness report, a bad </w:t>
            </w:r>
            <w:r w:rsidRPr="001D06EB" w:rsidR="001E1CDD">
              <w:rPr>
                <w:rStyle w:val="WordBold"/>
              </w:rPr>
              <w:t>grade</w:t>
            </w:r>
            <w:r w:rsidRPr="001D06EB">
              <w:rPr>
                <w:rStyle w:val="WordBold"/>
              </w:rPr>
              <w:t xml:space="preserve">, or </w:t>
            </w:r>
            <w:r w:rsidRPr="001D06EB" w:rsidR="001E1CDD">
              <w:rPr>
                <w:rStyle w:val="WordBold"/>
              </w:rPr>
              <w:t>treat you badly</w:t>
            </w:r>
            <w:r w:rsidRPr="001D06EB">
              <w:rPr>
                <w:rStyle w:val="WordBold"/>
              </w:rPr>
              <w:t xml:space="preserve"> if you were not willing to do something sexual.  This could include being unwilling to talk about sex, undress, share sexual pictures, or have some type of sexual contact.</w:t>
            </w:r>
          </w:p>
        </w:tc>
      </w:tr>
    </w:tbl>
    <w:p w:rsidRPr="001D06EB" w:rsidR="00EE780C" w:rsidP="007A0F89" w:rsidRDefault="00EE780C" w14:paraId="038CECEC" w14:textId="77777777">
      <w:pPr>
        <w:pStyle w:val="PSSpacer3ptKWN"/>
      </w:pPr>
    </w:p>
    <w:tbl>
      <w:tblPr>
        <w:tblW w:w="4723" w:type="dxa"/>
        <w:tblLayout w:type="fixed"/>
        <w:tblLook w:val="04A0" w:firstRow="1" w:lastRow="0" w:firstColumn="1" w:lastColumn="0" w:noHBand="0" w:noVBand="1"/>
      </w:tblPr>
      <w:tblGrid>
        <w:gridCol w:w="432"/>
        <w:gridCol w:w="236"/>
        <w:gridCol w:w="1866"/>
        <w:gridCol w:w="230"/>
        <w:gridCol w:w="1930"/>
        <w:gridCol w:w="29"/>
      </w:tblGrid>
      <w:tr w:rsidRPr="001D06EB" w:rsidR="00EE780C" w:rsidTr="00B743EF" w14:paraId="659049B2" w14:textId="77777777">
        <w:trPr>
          <w:gridAfter w:val="1"/>
          <w:wAfter w:w="29" w:type="dxa"/>
        </w:trPr>
        <w:tc>
          <w:tcPr>
            <w:tcW w:w="432" w:type="dxa"/>
            <w:tcMar>
              <w:top w:w="14" w:type="dxa"/>
              <w:left w:w="14" w:type="dxa"/>
              <w:bottom w:w="14" w:type="dxa"/>
              <w:right w:w="14" w:type="dxa"/>
            </w:tcMar>
          </w:tcPr>
          <w:p w:rsidRPr="001D06EB" w:rsidR="00EE780C" w:rsidP="00F77FF2" w:rsidRDefault="00EE780C" w14:paraId="5069C63E" w14:textId="77777777">
            <w:pPr>
              <w:pStyle w:val="PSRightKWN"/>
              <w:rPr>
                <w:noProof/>
              </w:rPr>
            </w:pPr>
            <w:r w:rsidRPr="001D06EB">
              <w:rPr>
                <w:noProof/>
              </w:rPr>
              <mc:AlternateContent>
                <mc:Choice Requires="wps">
                  <w:drawing>
                    <wp:anchor distT="0" distB="0" distL="114300" distR="114300" simplePos="0" relativeHeight="251665408" behindDoc="0" locked="1" layoutInCell="1" allowOverlap="1" wp14:editId="198D94BE" wp14:anchorId="0175A6D3">
                      <wp:simplePos x="0" y="0"/>
                      <wp:positionH relativeFrom="leftMargin">
                        <wp:posOffset>17145</wp:posOffset>
                      </wp:positionH>
                      <wp:positionV relativeFrom="paragraph">
                        <wp:posOffset>46990</wp:posOffset>
                      </wp:positionV>
                      <wp:extent cx="228600" cy="160655"/>
                      <wp:effectExtent l="19050" t="0" r="19050" b="29845"/>
                      <wp:wrapNone/>
                      <wp:docPr id="1470" name="Bent-Up Arrow 1470"/>
                      <wp:cNvGraphicFramePr/>
                      <a:graphic xmlns:a="http://schemas.openxmlformats.org/drawingml/2006/main">
                        <a:graphicData uri="http://schemas.microsoft.com/office/word/2010/wordprocessingShape">
                          <wps:wsp>
                            <wps:cNvSpPr/>
                            <wps:spPr>
                              <a:xfrm flipH="1" flipV="1">
                                <a:off x="0" y="0"/>
                                <a:ext cx="228600" cy="160655"/>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470" style="position:absolute;margin-left:1.35pt;margin-top:3.7pt;width:18pt;height:12.65pt;flip:x y;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160655" o:spid="_x0000_s1026" fillcolor="#369" strokecolor="#369" strokeweight="2pt" path="m,147162r193223,l193223,57873r-21884,l199970,r28630,57873l206716,57873r,102782l,160655,,1471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" w14:anchorId="71E7C31D">
                      <v:path arrowok="t" o:connecttype="custom" o:connectlocs="0,147162;193223,147162;193223,57873;171339,57873;199970,0;228600,57873;206716,57873;206716,160655;0,160655;0,147162" o:connectangles="0,0,0,0,0,0,0,0,0,0"/>
                      <w10:wrap anchorx="margin"/>
                      <w10:anchorlock/>
                    </v:shape>
                  </w:pict>
                </mc:Fallback>
              </mc:AlternateContent>
            </w:r>
          </w:p>
        </w:tc>
        <w:tc>
          <w:tcPr>
            <w:tcW w:w="236" w:type="dxa"/>
            <w:tcMar>
              <w:top w:w="14" w:type="dxa"/>
              <w:left w:w="14" w:type="dxa"/>
              <w:bottom w:w="14" w:type="dxa"/>
              <w:right w:w="14" w:type="dxa"/>
            </w:tcMar>
          </w:tcPr>
          <w:p w:rsidRPr="001D06EB" w:rsidR="00EE780C" w:rsidP="00F77FF2" w:rsidRDefault="00EE780C" w14:paraId="04E70E52" w14:textId="77777777">
            <w:pPr>
              <w:pStyle w:val="PSSurveyBoxLeft"/>
            </w:pPr>
            <w:r w:rsidRPr="001D06EB">
              <w:rPr>
                <w:noProof/>
              </w:rPr>
              <w:drawing>
                <wp:inline distT="0" distB="0" distL="0" distR="0" wp14:anchorId="678FF751" wp14:editId="190FCFE8">
                  <wp:extent cx="118872" cy="118872"/>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Pr="001D06EB" w:rsidR="00EE780C" w:rsidP="00F77FF2" w:rsidRDefault="00EE780C" w14:paraId="2F1D1271" w14:textId="77777777">
            <w:pPr>
              <w:pStyle w:val="PSResponseList"/>
              <w:rPr>
                <w:noProof/>
              </w:rPr>
            </w:pPr>
            <w:r w:rsidRPr="001D06EB">
              <w:t>Yes</w:t>
            </w:r>
          </w:p>
        </w:tc>
        <w:tc>
          <w:tcPr>
            <w:tcW w:w="230" w:type="dxa"/>
            <w:tcMar>
              <w:top w:w="14" w:type="dxa"/>
              <w:left w:w="14" w:type="dxa"/>
              <w:bottom w:w="14" w:type="dxa"/>
              <w:right w:w="14" w:type="dxa"/>
            </w:tcMar>
          </w:tcPr>
          <w:p w:rsidRPr="001D06EB" w:rsidR="00EE780C" w:rsidP="00F77FF2" w:rsidRDefault="00EE780C" w14:paraId="09594ACD" w14:textId="77777777">
            <w:pPr>
              <w:pStyle w:val="PSSurveyBoxLeft"/>
            </w:pPr>
            <w:r w:rsidRPr="001D06EB">
              <w:rPr>
                <w:noProof/>
              </w:rPr>
              <w:drawing>
                <wp:inline distT="0" distB="0" distL="0" distR="0" wp14:anchorId="0EA7C19D" wp14:editId="54BB5EB4">
                  <wp:extent cx="118872" cy="118872"/>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Pr="001D06EB" w:rsidR="00EE780C" w:rsidP="00F852B9" w:rsidRDefault="00EE780C" w14:paraId="41975478" w14:textId="66E3E3BC">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w:t>
            </w:r>
            <w:r w:rsidRPr="001D06EB" w:rsidR="00CE397D">
              <w:t>Q3</w:t>
            </w:r>
            <w:r w:rsidRPr="001D06EB" w:rsidR="00F173DB">
              <w:t>6</w:t>
            </w:r>
          </w:p>
        </w:tc>
      </w:tr>
      <w:tr w:rsidRPr="001D06EB" w:rsidR="00BB5AEF" w:rsidTr="00B743EF" w14:paraId="4DC0E843" w14:textId="77777777">
        <w:tc>
          <w:tcPr>
            <w:tcW w:w="432" w:type="dxa"/>
            <w:tcMar>
              <w:top w:w="14" w:type="dxa"/>
              <w:left w:w="14" w:type="dxa"/>
              <w:bottom w:w="14" w:type="dxa"/>
              <w:right w:w="14" w:type="dxa"/>
            </w:tcMar>
          </w:tcPr>
          <w:p w:rsidRPr="001D06EB" w:rsidR="00BB5AEF" w:rsidP="00387B9A" w:rsidRDefault="00133BAD" w14:paraId="6B682427" w14:textId="77777777">
            <w:pPr>
              <w:pStyle w:val="PSQstStem"/>
              <w:spacing w:before="240"/>
            </w:pPr>
            <w:r w:rsidRPr="001D06EB">
              <w:fldChar w:fldCharType="begin"/>
            </w:r>
            <w:r w:rsidRPr="001D06EB">
              <w:instrText xml:space="preserve"> AUTONUMLGL  \* Arabic \e </w:instrText>
            </w:r>
            <w:r w:rsidRPr="001D06EB">
              <w:fldChar w:fldCharType="end"/>
            </w:r>
            <w:r w:rsidRPr="001D06EB" w:rsidR="001E1CDD">
              <w:t>.</w:t>
            </w:r>
          </w:p>
        </w:tc>
        <w:tc>
          <w:tcPr>
            <w:tcW w:w="4291" w:type="dxa"/>
            <w:gridSpan w:val="5"/>
            <w:tcMar>
              <w:top w:w="14" w:type="dxa"/>
              <w:left w:w="14" w:type="dxa"/>
              <w:bottom w:w="14" w:type="dxa"/>
              <w:right w:w="14" w:type="dxa"/>
            </w:tcMar>
          </w:tcPr>
          <w:p w:rsidRPr="001D06EB" w:rsidR="00BB5AEF" w:rsidP="00387B9A" w:rsidRDefault="00BB5AEF" w14:paraId="153FDAFD" w14:textId="77777777">
            <w:pPr>
              <w:pStyle w:val="PSQstStem"/>
              <w:spacing w:before="240"/>
              <w:rPr>
                <w:rStyle w:val="WordItalic"/>
              </w:rPr>
            </w:pPr>
            <w:r w:rsidRPr="001D06EB">
              <w:t xml:space="preserve">What led you to believe you would get </w:t>
            </w:r>
            <w:r w:rsidRPr="001D06EB">
              <w:rPr>
                <w:rStyle w:val="WordUnderline"/>
              </w:rPr>
              <w:t>punished or treated unfairly</w:t>
            </w:r>
            <w:r w:rsidRPr="001D06EB" w:rsidR="001E1CDD">
              <w:rPr>
                <w:rStyle w:val="WordUnderline"/>
                <w:u w:val="none"/>
              </w:rPr>
              <w:t xml:space="preserve"> at your Academy </w:t>
            </w:r>
            <w:r w:rsidRPr="001D06EB">
              <w:t xml:space="preserve">if you did not do something sexual?  </w:t>
            </w:r>
            <w:r w:rsidRPr="001D06EB">
              <w:rPr>
                <w:rStyle w:val="WordItalic"/>
              </w:rPr>
              <w:t>Mark “Yes” or “No” for each item.</w:t>
            </w:r>
          </w:p>
        </w:tc>
      </w:tr>
    </w:tbl>
    <w:p w:rsidRPr="001D06EB" w:rsidR="00BB5AEF" w:rsidP="00E372B3" w:rsidRDefault="00BB5AEF" w14:paraId="7C9B2FB2" w14:textId="77777777">
      <w:pPr>
        <w:pStyle w:val="PSSpacer3ptKWN"/>
      </w:pPr>
    </w:p>
    <w:tbl>
      <w:tblPr>
        <w:tblW w:w="4739" w:type="dxa"/>
        <w:tblLayout w:type="fixed"/>
        <w:tblLook w:val="04A0" w:firstRow="1" w:lastRow="0" w:firstColumn="1" w:lastColumn="0" w:noHBand="0" w:noVBand="1"/>
      </w:tblPr>
      <w:tblGrid>
        <w:gridCol w:w="434"/>
        <w:gridCol w:w="275"/>
        <w:gridCol w:w="3166"/>
        <w:gridCol w:w="432"/>
        <w:gridCol w:w="432"/>
      </w:tblGrid>
      <w:tr w:rsidRPr="001D06EB" w:rsidR="00BB5AEF" w:rsidTr="0063076F" w14:paraId="2635D75E" w14:textId="77777777">
        <w:tc>
          <w:tcPr>
            <w:tcW w:w="434" w:type="dxa"/>
            <w:tcMar>
              <w:top w:w="14" w:type="dxa"/>
              <w:left w:w="14" w:type="dxa"/>
              <w:bottom w:w="14" w:type="dxa"/>
              <w:right w:w="14" w:type="dxa"/>
            </w:tcMar>
            <w:vAlign w:val="bottom"/>
          </w:tcPr>
          <w:p w:rsidRPr="001D06EB" w:rsidR="00BB5AEF" w:rsidP="00E372B3" w:rsidRDefault="00BB5AEF" w14:paraId="6881CC4D" w14:textId="77777777">
            <w:pPr>
              <w:pStyle w:val="PSMatrixHeadingCenter"/>
            </w:pPr>
          </w:p>
        </w:tc>
        <w:tc>
          <w:tcPr>
            <w:tcW w:w="275" w:type="dxa"/>
            <w:tcMar>
              <w:top w:w="14" w:type="dxa"/>
              <w:left w:w="14" w:type="dxa"/>
              <w:bottom w:w="14" w:type="dxa"/>
              <w:right w:w="14" w:type="dxa"/>
            </w:tcMar>
            <w:vAlign w:val="bottom"/>
          </w:tcPr>
          <w:p w:rsidRPr="001D06EB" w:rsidR="00BB5AEF" w:rsidP="00E372B3" w:rsidRDefault="00BB5AEF" w14:paraId="5687A3ED" w14:textId="77777777">
            <w:pPr>
              <w:pStyle w:val="PSMatrixHeadingCenter"/>
            </w:pPr>
          </w:p>
        </w:tc>
        <w:tc>
          <w:tcPr>
            <w:tcW w:w="3166" w:type="dxa"/>
            <w:tcMar>
              <w:top w:w="14" w:type="dxa"/>
              <w:left w:w="14" w:type="dxa"/>
              <w:bottom w:w="14" w:type="dxa"/>
              <w:right w:w="14" w:type="dxa"/>
            </w:tcMar>
            <w:vAlign w:val="bottom"/>
          </w:tcPr>
          <w:p w:rsidRPr="001D06EB" w:rsidR="00BB5AEF" w:rsidP="00E372B3" w:rsidRDefault="00BB5AEF" w14:paraId="2CA8A1E7"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BB5AEF" w:rsidP="00DC0FFE" w:rsidRDefault="00BB5AEF" w14:paraId="5C57D67C"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BB5AEF" w:rsidP="00DC0FFE" w:rsidRDefault="00BB5AEF" w14:paraId="30CC3C66" w14:textId="77777777">
            <w:pPr>
              <w:pStyle w:val="PSMatrixHeadingCenter"/>
            </w:pPr>
            <w:r w:rsidRPr="001D06EB">
              <w:t>No</w:t>
            </w:r>
          </w:p>
        </w:tc>
      </w:tr>
      <w:tr w:rsidRPr="001D06EB" w:rsidR="00BB5AEF" w:rsidTr="0063076F" w14:paraId="5E030C50" w14:textId="77777777">
        <w:tc>
          <w:tcPr>
            <w:tcW w:w="434" w:type="dxa"/>
            <w:tcMar>
              <w:top w:w="14" w:type="dxa"/>
              <w:left w:w="14" w:type="dxa"/>
              <w:bottom w:w="14" w:type="dxa"/>
              <w:right w:w="14" w:type="dxa"/>
            </w:tcMar>
            <w:vAlign w:val="bottom"/>
          </w:tcPr>
          <w:p w:rsidRPr="001D06EB" w:rsidR="00BB5AEF" w:rsidP="00DC0FFE" w:rsidRDefault="00BB5AEF" w14:paraId="7A940178" w14:textId="77777777">
            <w:pPr>
              <w:pStyle w:val="PSRightKWN"/>
              <w:rPr>
                <w:noProof/>
              </w:rPr>
            </w:pPr>
          </w:p>
        </w:tc>
        <w:tc>
          <w:tcPr>
            <w:tcW w:w="275" w:type="dxa"/>
            <w:shd w:val="clear" w:color="auto" w:fill="DCE8F4"/>
            <w:tcMar>
              <w:top w:w="14" w:type="dxa"/>
              <w:left w:w="14" w:type="dxa"/>
              <w:bottom w:w="14" w:type="dxa"/>
              <w:right w:w="14" w:type="dxa"/>
            </w:tcMar>
          </w:tcPr>
          <w:p w:rsidRPr="001D06EB" w:rsidR="00BB5AEF" w:rsidP="00DC0FFE" w:rsidRDefault="00BB5AEF" w14:paraId="1B094E02" w14:textId="77777777">
            <w:pPr>
              <w:pStyle w:val="PSResponseList"/>
            </w:pPr>
            <w:r w:rsidRPr="001D06EB">
              <w:t>a.</w:t>
            </w:r>
          </w:p>
        </w:tc>
        <w:tc>
          <w:tcPr>
            <w:tcW w:w="3166" w:type="dxa"/>
            <w:shd w:val="clear" w:color="auto" w:fill="DCE8F4"/>
            <w:tcMar>
              <w:top w:w="14" w:type="dxa"/>
              <w:left w:w="14" w:type="dxa"/>
              <w:bottom w:w="14" w:type="dxa"/>
              <w:right w:w="14" w:type="dxa"/>
            </w:tcMar>
            <w:vAlign w:val="bottom"/>
          </w:tcPr>
          <w:p w:rsidRPr="001D06EB" w:rsidR="00BB5AEF" w:rsidP="00827F30" w:rsidRDefault="00BB5AEF" w14:paraId="4F026E7A" w14:textId="5F74A1E7">
            <w:pPr>
              <w:pStyle w:val="PSSubitem"/>
            </w:pPr>
            <w:r w:rsidRPr="001D06EB">
              <w:t xml:space="preserve">They told you </w:t>
            </w:r>
            <w:r w:rsidRPr="001D06EB" w:rsidR="003A0FEB">
              <w:t xml:space="preserve">you </w:t>
            </w:r>
            <w:r w:rsidRPr="001D06EB">
              <w:t>would be punished or treated unfairly if you did not do something sexual.</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BB5AEF" w:rsidP="00E70115" w:rsidRDefault="00BB5AEF" w14:paraId="2B5530AA" w14:textId="77777777">
            <w:pPr>
              <w:pStyle w:val="PSSurveyBox"/>
            </w:pPr>
            <w:r w:rsidRPr="001D06EB">
              <w:rPr>
                <w:noProof/>
              </w:rPr>
              <w:drawing>
                <wp:inline distT="0" distB="0" distL="0" distR="0" wp14:anchorId="332D01D9" wp14:editId="60ACAF3B">
                  <wp:extent cx="118872" cy="118872"/>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BB5AEF" w:rsidP="00E70115" w:rsidRDefault="00BB5AEF" w14:paraId="7E38A446" w14:textId="77777777">
            <w:pPr>
              <w:pStyle w:val="PSSurveyBox"/>
            </w:pPr>
            <w:r w:rsidRPr="001D06EB">
              <w:rPr>
                <w:noProof/>
              </w:rPr>
              <w:drawing>
                <wp:inline distT="0" distB="0" distL="0" distR="0" wp14:anchorId="5BCB5C9F" wp14:editId="23AD3913">
                  <wp:extent cx="118872" cy="118872"/>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B5AEF" w:rsidTr="0063076F" w14:paraId="76DC162C" w14:textId="77777777">
        <w:tc>
          <w:tcPr>
            <w:tcW w:w="434" w:type="dxa"/>
            <w:tcMar>
              <w:top w:w="14" w:type="dxa"/>
              <w:left w:w="14" w:type="dxa"/>
              <w:bottom w:w="14" w:type="dxa"/>
              <w:right w:w="14" w:type="dxa"/>
            </w:tcMar>
            <w:vAlign w:val="bottom"/>
          </w:tcPr>
          <w:p w:rsidRPr="001D06EB" w:rsidR="00BB5AEF" w:rsidP="00DC0FFE" w:rsidRDefault="00BB5AEF" w14:paraId="35FC2EB5" w14:textId="77777777">
            <w:pPr>
              <w:pStyle w:val="PSRightKWN"/>
              <w:rPr>
                <w:noProof/>
              </w:rPr>
            </w:pPr>
          </w:p>
        </w:tc>
        <w:tc>
          <w:tcPr>
            <w:tcW w:w="275" w:type="dxa"/>
            <w:tcMar>
              <w:top w:w="14" w:type="dxa"/>
              <w:left w:w="14" w:type="dxa"/>
              <w:bottom w:w="14" w:type="dxa"/>
              <w:right w:w="14" w:type="dxa"/>
            </w:tcMar>
          </w:tcPr>
          <w:p w:rsidRPr="001D06EB" w:rsidR="00BB5AEF" w:rsidP="00DC0FFE" w:rsidRDefault="00BB5AEF" w14:paraId="2698A0D5" w14:textId="77777777">
            <w:pPr>
              <w:pStyle w:val="PSResponseList"/>
            </w:pPr>
            <w:r w:rsidRPr="001D06EB">
              <w:t>b.</w:t>
            </w:r>
          </w:p>
        </w:tc>
        <w:tc>
          <w:tcPr>
            <w:tcW w:w="3166" w:type="dxa"/>
            <w:tcMar>
              <w:top w:w="14" w:type="dxa"/>
              <w:left w:w="14" w:type="dxa"/>
              <w:bottom w:w="14" w:type="dxa"/>
              <w:right w:w="14" w:type="dxa"/>
            </w:tcMar>
            <w:vAlign w:val="bottom"/>
          </w:tcPr>
          <w:p w:rsidRPr="001D06EB" w:rsidR="00BB5AEF" w:rsidP="00827F30" w:rsidRDefault="00BB5AEF" w14:paraId="485EE55E" w14:textId="77777777">
            <w:pPr>
              <w:pStyle w:val="PSSubitem"/>
            </w:pPr>
            <w:r w:rsidRPr="001D06EB">
              <w:t>They hinted you would be punished or treated unfairly if you did not do something sexual.  For example, they reminded you about your evaluation/fitness report near the same time that they expressed sexual interest.</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BB5AEF" w:rsidP="00E70115" w:rsidRDefault="00BB5AEF" w14:paraId="7B9226C1" w14:textId="77777777">
            <w:pPr>
              <w:pStyle w:val="PSSurveyBox"/>
            </w:pPr>
            <w:r w:rsidRPr="001D06EB">
              <w:rPr>
                <w:noProof/>
              </w:rPr>
              <w:drawing>
                <wp:inline distT="0" distB="0" distL="0" distR="0" wp14:anchorId="4773444D" wp14:editId="2C1012DE">
                  <wp:extent cx="118872" cy="118872"/>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BB5AEF" w:rsidP="00E70115" w:rsidRDefault="00BB5AEF" w14:paraId="30E5B1A0" w14:textId="77777777">
            <w:pPr>
              <w:pStyle w:val="PSSurveyBox"/>
            </w:pPr>
            <w:r w:rsidRPr="001D06EB">
              <w:rPr>
                <w:noProof/>
              </w:rPr>
              <w:drawing>
                <wp:inline distT="0" distB="0" distL="0" distR="0" wp14:anchorId="7FB0A0C4" wp14:editId="36148267">
                  <wp:extent cx="118872" cy="118872"/>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B5AEF" w:rsidTr="0063076F" w14:paraId="6B4FD910" w14:textId="77777777">
        <w:tc>
          <w:tcPr>
            <w:tcW w:w="434" w:type="dxa"/>
            <w:tcMar>
              <w:top w:w="14" w:type="dxa"/>
              <w:left w:w="14" w:type="dxa"/>
              <w:bottom w:w="14" w:type="dxa"/>
              <w:right w:w="14" w:type="dxa"/>
            </w:tcMar>
            <w:vAlign w:val="bottom"/>
          </w:tcPr>
          <w:p w:rsidRPr="001D06EB" w:rsidR="00BB5AEF" w:rsidP="00DC0FFE" w:rsidRDefault="00BB5AEF" w14:paraId="744B8806" w14:textId="77777777">
            <w:pPr>
              <w:pStyle w:val="PSRightKWN"/>
              <w:rPr>
                <w:noProof/>
              </w:rPr>
            </w:pPr>
          </w:p>
        </w:tc>
        <w:tc>
          <w:tcPr>
            <w:tcW w:w="275" w:type="dxa"/>
            <w:shd w:val="clear" w:color="auto" w:fill="DCE8F4"/>
            <w:tcMar>
              <w:top w:w="14" w:type="dxa"/>
              <w:left w:w="14" w:type="dxa"/>
              <w:bottom w:w="14" w:type="dxa"/>
              <w:right w:w="14" w:type="dxa"/>
            </w:tcMar>
          </w:tcPr>
          <w:p w:rsidRPr="001D06EB" w:rsidR="00BB5AEF" w:rsidP="00DC0FFE" w:rsidRDefault="00BB5AEF" w14:paraId="10AE39B4" w14:textId="77777777">
            <w:pPr>
              <w:pStyle w:val="PSResponseList"/>
            </w:pPr>
            <w:r w:rsidRPr="001D06EB">
              <w:t>c.</w:t>
            </w:r>
          </w:p>
        </w:tc>
        <w:tc>
          <w:tcPr>
            <w:tcW w:w="3166" w:type="dxa"/>
            <w:shd w:val="clear" w:color="auto" w:fill="DCE8F4"/>
            <w:tcMar>
              <w:top w:w="14" w:type="dxa"/>
              <w:left w:w="14" w:type="dxa"/>
              <w:bottom w:w="14" w:type="dxa"/>
              <w:right w:w="14" w:type="dxa"/>
            </w:tcMar>
            <w:vAlign w:val="bottom"/>
          </w:tcPr>
          <w:p w:rsidRPr="001D06EB" w:rsidR="00BB5AEF" w:rsidP="00827F30" w:rsidRDefault="00BB5AEF" w14:paraId="06E87B0C" w14:textId="77777777">
            <w:pPr>
              <w:pStyle w:val="PSSubitem"/>
            </w:pPr>
            <w:r w:rsidRPr="001D06EB">
              <w:t>Someone else told you they were punished or treated unfairly by this person for not doing something sexual.</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BB5AEF" w:rsidP="00E70115" w:rsidRDefault="00BB5AEF" w14:paraId="1FC527DE" w14:textId="77777777">
            <w:pPr>
              <w:pStyle w:val="PSSurveyBox"/>
            </w:pPr>
            <w:r w:rsidRPr="001D06EB">
              <w:rPr>
                <w:noProof/>
              </w:rPr>
              <w:drawing>
                <wp:inline distT="0" distB="0" distL="0" distR="0" wp14:anchorId="4BDB855B" wp14:editId="3F97C907">
                  <wp:extent cx="118872" cy="118872"/>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BB5AEF" w:rsidP="00E70115" w:rsidRDefault="00BB5AEF" w14:paraId="69974570" w14:textId="77777777">
            <w:pPr>
              <w:pStyle w:val="PSSurveyBox"/>
            </w:pPr>
            <w:r w:rsidRPr="001D06EB">
              <w:rPr>
                <w:noProof/>
              </w:rPr>
              <w:drawing>
                <wp:inline distT="0" distB="0" distL="0" distR="0" wp14:anchorId="3D07EAA2" wp14:editId="73C12190">
                  <wp:extent cx="118872" cy="118872"/>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BB5AEF" w:rsidP="0063076F" w:rsidRDefault="00BB5AEF" w14:paraId="714732EB" w14:textId="77777777">
      <w:pPr>
        <w:pStyle w:val="PSSpacer6pt"/>
      </w:pPr>
    </w:p>
    <w:tbl>
      <w:tblPr>
        <w:tblW w:w="4723" w:type="dxa"/>
        <w:tblLayout w:type="fixed"/>
        <w:tblLook w:val="04A0" w:firstRow="1" w:lastRow="0" w:firstColumn="1" w:lastColumn="0" w:noHBand="0" w:noVBand="1"/>
      </w:tblPr>
      <w:tblGrid>
        <w:gridCol w:w="432"/>
        <w:gridCol w:w="4291"/>
      </w:tblGrid>
      <w:tr w:rsidRPr="001D06EB" w:rsidR="00AF1464" w:rsidTr="00FB4527" w14:paraId="110FF68B" w14:textId="77777777">
        <w:tc>
          <w:tcPr>
            <w:tcW w:w="432" w:type="dxa"/>
            <w:tcBorders>
              <w:top w:val="single" w:color="336699" w:sz="8" w:space="0"/>
            </w:tcBorders>
            <w:tcMar>
              <w:top w:w="14" w:type="dxa"/>
              <w:left w:w="14" w:type="dxa"/>
              <w:bottom w:w="14" w:type="dxa"/>
              <w:right w:w="14" w:type="dxa"/>
            </w:tcMar>
          </w:tcPr>
          <w:p w:rsidRPr="001D06EB" w:rsidR="00AF1464" w:rsidP="00F77FF2" w:rsidRDefault="00133BAD" w14:paraId="5379682B" w14:textId="77777777">
            <w:pPr>
              <w:pStyle w:val="PSQstStem"/>
            </w:pPr>
            <w:r w:rsidRPr="001D06EB">
              <w:lastRenderedPageBreak/>
              <w:fldChar w:fldCharType="begin"/>
            </w:r>
            <w:r w:rsidRPr="001D06EB">
              <w:instrText xml:space="preserve"> AUTONUMLGL  \* Arabic \e </w:instrText>
            </w:r>
            <w:r w:rsidRPr="001D06EB">
              <w:fldChar w:fldCharType="end"/>
            </w:r>
            <w:r w:rsidRPr="001D06EB" w:rsidR="001E1CDD">
              <w:t>.</w:t>
            </w:r>
          </w:p>
        </w:tc>
        <w:tc>
          <w:tcPr>
            <w:tcW w:w="4291" w:type="dxa"/>
            <w:tcBorders>
              <w:top w:val="single" w:color="336699" w:sz="8" w:space="0"/>
            </w:tcBorders>
            <w:tcMar>
              <w:top w:w="14" w:type="dxa"/>
              <w:left w:w="14" w:type="dxa"/>
              <w:bottom w:w="14" w:type="dxa"/>
              <w:right w:w="14" w:type="dxa"/>
            </w:tcMar>
          </w:tcPr>
          <w:p w:rsidRPr="001D06EB" w:rsidR="00AF1464" w:rsidP="008C4376" w:rsidRDefault="00AF1464" w14:paraId="739E0AC4" w14:textId="1F158563">
            <w:pPr>
              <w:pStyle w:val="PSQstStem"/>
            </w:pPr>
            <w:r w:rsidRPr="001D06EB">
              <w:t xml:space="preserve">Since </w:t>
            </w:r>
            <w:r w:rsidRPr="001D06EB" w:rsidR="006501CB">
              <w:rPr>
                <w:rStyle w:val="WordUnderline"/>
              </w:rPr>
              <w:t>June 2021</w:t>
            </w:r>
            <w:r w:rsidRPr="001D06EB">
              <w:t xml:space="preserve">, did you hear </w:t>
            </w:r>
            <w:r w:rsidRPr="001D06EB" w:rsidR="004146BC">
              <w:t xml:space="preserve">someone from </w:t>
            </w:r>
            <w:r w:rsidRPr="001D06EB" w:rsidR="00F651B7">
              <w:t>your Academy</w:t>
            </w:r>
            <w:r w:rsidRPr="001D06EB" w:rsidR="002F42BD">
              <w:t xml:space="preserve"> say</w:t>
            </w:r>
            <w:r w:rsidRPr="001D06EB">
              <w:t xml:space="preserve"> </w:t>
            </w:r>
            <w:r w:rsidRPr="001D06EB" w:rsidR="001E1CDD">
              <w:t>that someone of your gender</w:t>
            </w:r>
            <w:r w:rsidRPr="001D06EB">
              <w:t xml:space="preserve"> is </w:t>
            </w:r>
            <w:r w:rsidRPr="001D06EB">
              <w:rPr>
                <w:rStyle w:val="WordUnderline"/>
              </w:rPr>
              <w:t>not</w:t>
            </w:r>
            <w:r w:rsidRPr="001D06EB">
              <w:t xml:space="preserve"> as good as the opposite gender </w:t>
            </w:r>
            <w:r w:rsidRPr="001D06EB" w:rsidR="001E1CDD">
              <w:t>as a future officer</w:t>
            </w:r>
            <w:r w:rsidRPr="001D06EB" w:rsidR="002F42BD">
              <w:t xml:space="preserve">, or </w:t>
            </w:r>
            <w:r w:rsidRPr="001D06EB" w:rsidR="001E1CDD">
              <w:t xml:space="preserve">that someone of </w:t>
            </w:r>
            <w:r w:rsidRPr="001D06EB">
              <w:t xml:space="preserve">your gender should be prevented </w:t>
            </w:r>
            <w:r w:rsidRPr="001D06EB" w:rsidR="00E66217">
              <w:t xml:space="preserve">from </w:t>
            </w:r>
            <w:r w:rsidRPr="001D06EB" w:rsidR="001E1CDD">
              <w:t>becoming a future officer</w:t>
            </w:r>
            <w:r w:rsidRPr="001D06EB">
              <w:t>?</w:t>
            </w:r>
          </w:p>
        </w:tc>
      </w:tr>
    </w:tbl>
    <w:p w:rsidRPr="001D06EB" w:rsidR="00AF1464" w:rsidP="007A0F89" w:rsidRDefault="00AF1464" w14:paraId="2C71F75B" w14:textId="77777777">
      <w:pPr>
        <w:pStyle w:val="PSSpacer3ptKWN"/>
      </w:pPr>
    </w:p>
    <w:tbl>
      <w:tblPr>
        <w:tblW w:w="4874" w:type="dxa"/>
        <w:tblLayout w:type="fixed"/>
        <w:tblLook w:val="04A0" w:firstRow="1" w:lastRow="0" w:firstColumn="1" w:lastColumn="0" w:noHBand="0" w:noVBand="1"/>
      </w:tblPr>
      <w:tblGrid>
        <w:gridCol w:w="374"/>
        <w:gridCol w:w="295"/>
        <w:gridCol w:w="1435"/>
        <w:gridCol w:w="230"/>
        <w:gridCol w:w="200"/>
        <w:gridCol w:w="230"/>
        <w:gridCol w:w="1946"/>
        <w:gridCol w:w="9"/>
        <w:gridCol w:w="155"/>
      </w:tblGrid>
      <w:tr w:rsidRPr="001D06EB" w:rsidR="00AF1464" w:rsidTr="00CE397D" w14:paraId="7EF7F164" w14:textId="77777777">
        <w:trPr>
          <w:gridAfter w:val="2"/>
          <w:wAfter w:w="164" w:type="dxa"/>
        </w:trPr>
        <w:tc>
          <w:tcPr>
            <w:tcW w:w="374" w:type="dxa"/>
            <w:tcMar>
              <w:top w:w="14" w:type="dxa"/>
              <w:left w:w="14" w:type="dxa"/>
              <w:bottom w:w="14" w:type="dxa"/>
              <w:right w:w="14" w:type="dxa"/>
            </w:tcMar>
          </w:tcPr>
          <w:p w:rsidRPr="001D06EB" w:rsidR="00AF1464" w:rsidP="00F77FF2" w:rsidRDefault="00AF1464" w14:paraId="2B2B3520" w14:textId="77777777">
            <w:pPr>
              <w:pStyle w:val="PSRightKWN"/>
              <w:rPr>
                <w:noProof/>
              </w:rPr>
            </w:pPr>
            <w:r w:rsidRPr="001D06EB">
              <w:rPr>
                <w:noProof/>
              </w:rPr>
              <mc:AlternateContent>
                <mc:Choice Requires="wps">
                  <w:drawing>
                    <wp:anchor distT="0" distB="0" distL="114300" distR="114300" simplePos="0" relativeHeight="251650048" behindDoc="0" locked="1" layoutInCell="1" allowOverlap="1" wp14:editId="30044290" wp14:anchorId="533193E9">
                      <wp:simplePos x="0" y="0"/>
                      <wp:positionH relativeFrom="leftMargin">
                        <wp:posOffset>18415</wp:posOffset>
                      </wp:positionH>
                      <wp:positionV relativeFrom="paragraph">
                        <wp:posOffset>57785</wp:posOffset>
                      </wp:positionV>
                      <wp:extent cx="228600" cy="91440"/>
                      <wp:effectExtent l="19050" t="0" r="19050" b="41910"/>
                      <wp:wrapNone/>
                      <wp:docPr id="490" name="Bent-Up Arrow 490"/>
                      <wp:cNvGraphicFramePr/>
                      <a:graphic xmlns:a="http://schemas.openxmlformats.org/drawingml/2006/main">
                        <a:graphicData uri="http://schemas.microsoft.com/office/word/2010/wordprocessingShape">
                          <wps:wsp>
                            <wps:cNvSpPr/>
                            <wps:spPr>
                              <a:xfrm flipH="1" flipV="1">
                                <a:off x="0" y="0"/>
                                <a:ext cx="228600" cy="9144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490" style="position:absolute;margin-left:1.45pt;margin-top:4.55pt;width:18pt;height:7.2pt;flip:x y;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91440" o:spid="_x0000_s1026" fillcolor="#369" strokecolor="#369" strokeweight="2pt" path="m,83760r208464,l208464,32939r-12455,l212304,r16296,32939l216145,32939r,58501l,91440,,837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" w14:anchorId="67D425C4">
                      <v:path arrowok="t" o:connecttype="custom" o:connectlocs="0,83760;208464,83760;208464,32939;196009,32939;212304,0;228600,32939;216145,32939;216145,91440;0,91440;0,83760" o:connectangles="0,0,0,0,0,0,0,0,0,0"/>
                      <w10:wrap anchorx="margin"/>
                      <w10:anchorlock/>
                    </v:shape>
                  </w:pict>
                </mc:Fallback>
              </mc:AlternateContent>
            </w:r>
          </w:p>
        </w:tc>
        <w:tc>
          <w:tcPr>
            <w:tcW w:w="295" w:type="dxa"/>
            <w:tcMar>
              <w:top w:w="14" w:type="dxa"/>
              <w:left w:w="14" w:type="dxa"/>
              <w:bottom w:w="14" w:type="dxa"/>
              <w:right w:w="14" w:type="dxa"/>
            </w:tcMar>
          </w:tcPr>
          <w:p w:rsidRPr="001D06EB" w:rsidR="00AF1464" w:rsidP="00F77FF2" w:rsidRDefault="00AF1464" w14:paraId="33A1E903" w14:textId="77777777">
            <w:pPr>
              <w:pStyle w:val="PSSurveyBoxLeft"/>
            </w:pPr>
            <w:r w:rsidRPr="001D06EB">
              <w:rPr>
                <w:noProof/>
              </w:rPr>
              <w:drawing>
                <wp:inline distT="0" distB="0" distL="0" distR="0" wp14:anchorId="2E7A5DE3" wp14:editId="2770A38F">
                  <wp:extent cx="118872" cy="118872"/>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5" w:type="dxa"/>
            <w:gridSpan w:val="3"/>
            <w:tcMar>
              <w:top w:w="14" w:type="dxa"/>
              <w:left w:w="14" w:type="dxa"/>
              <w:bottom w:w="14" w:type="dxa"/>
              <w:right w:w="14" w:type="dxa"/>
            </w:tcMar>
          </w:tcPr>
          <w:p w:rsidRPr="001D06EB" w:rsidR="00AF1464" w:rsidP="00F77FF2" w:rsidRDefault="00AF1464" w14:paraId="6574F081" w14:textId="77777777">
            <w:pPr>
              <w:pStyle w:val="PSResponseList"/>
              <w:rPr>
                <w:noProof/>
              </w:rPr>
            </w:pPr>
            <w:r w:rsidRPr="001D06EB">
              <w:t>Yes</w:t>
            </w:r>
          </w:p>
        </w:tc>
        <w:tc>
          <w:tcPr>
            <w:tcW w:w="230" w:type="dxa"/>
            <w:tcMar>
              <w:top w:w="14" w:type="dxa"/>
              <w:left w:w="14" w:type="dxa"/>
              <w:bottom w:w="14" w:type="dxa"/>
              <w:right w:w="14" w:type="dxa"/>
            </w:tcMar>
          </w:tcPr>
          <w:p w:rsidRPr="001D06EB" w:rsidR="00AF1464" w:rsidP="00F77FF2" w:rsidRDefault="00AF1464" w14:paraId="523B6B97" w14:textId="77777777">
            <w:pPr>
              <w:pStyle w:val="PSSurveyBoxLeft"/>
            </w:pPr>
            <w:r w:rsidRPr="001D06EB">
              <w:rPr>
                <w:noProof/>
              </w:rPr>
              <w:drawing>
                <wp:inline distT="0" distB="0" distL="0" distR="0" wp14:anchorId="273F737A" wp14:editId="483DD095">
                  <wp:extent cx="118872" cy="118872"/>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6" w:type="dxa"/>
            <w:tcMar>
              <w:top w:w="14" w:type="dxa"/>
              <w:left w:w="14" w:type="dxa"/>
              <w:bottom w:w="14" w:type="dxa"/>
              <w:right w:w="14" w:type="dxa"/>
            </w:tcMar>
          </w:tcPr>
          <w:p w:rsidRPr="001D06EB" w:rsidR="00AF1464" w:rsidP="00F852B9" w:rsidRDefault="00AF1464" w14:paraId="4C9B5AD1" w14:textId="77777777">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Q</w:t>
            </w:r>
            <w:r w:rsidRPr="001D06EB" w:rsidR="0063076F">
              <w:t>39</w:t>
            </w:r>
          </w:p>
        </w:tc>
      </w:tr>
      <w:tr w:rsidRPr="001D06EB" w:rsidR="00AF1464" w:rsidTr="00CE397D" w14:paraId="4606A264" w14:textId="77777777">
        <w:trPr>
          <w:gridAfter w:val="2"/>
          <w:wAfter w:w="164" w:type="dxa"/>
        </w:trPr>
        <w:tc>
          <w:tcPr>
            <w:tcW w:w="374" w:type="dxa"/>
            <w:tcMar>
              <w:top w:w="14" w:type="dxa"/>
              <w:left w:w="14" w:type="dxa"/>
              <w:bottom w:w="14" w:type="dxa"/>
              <w:right w:w="14" w:type="dxa"/>
            </w:tcMar>
          </w:tcPr>
          <w:p w:rsidRPr="001D06EB" w:rsidR="00AF1464" w:rsidP="000D2B87" w:rsidRDefault="00AF1464" w14:paraId="08F497FF" w14:textId="77777777">
            <w:pPr>
              <w:pStyle w:val="PSSpacer3ptKWN"/>
              <w:rPr>
                <w:noProof/>
              </w:rPr>
            </w:pPr>
          </w:p>
        </w:tc>
        <w:tc>
          <w:tcPr>
            <w:tcW w:w="295" w:type="dxa"/>
            <w:tcMar>
              <w:top w:w="14" w:type="dxa"/>
              <w:left w:w="14" w:type="dxa"/>
              <w:bottom w:w="14" w:type="dxa"/>
              <w:right w:w="14" w:type="dxa"/>
            </w:tcMar>
          </w:tcPr>
          <w:p w:rsidRPr="001D06EB" w:rsidR="00AF1464" w:rsidP="000D2B87" w:rsidRDefault="00AF1464" w14:paraId="2A77BF1F" w14:textId="77777777">
            <w:pPr>
              <w:pStyle w:val="PSSpacer3ptKWN"/>
            </w:pPr>
          </w:p>
        </w:tc>
        <w:tc>
          <w:tcPr>
            <w:tcW w:w="4041" w:type="dxa"/>
            <w:gridSpan w:val="5"/>
            <w:tcMar>
              <w:top w:w="14" w:type="dxa"/>
              <w:left w:w="14" w:type="dxa"/>
              <w:bottom w:w="14" w:type="dxa"/>
              <w:right w:w="14" w:type="dxa"/>
            </w:tcMar>
          </w:tcPr>
          <w:p w:rsidRPr="001D06EB" w:rsidR="00AF1464" w:rsidP="000D2B87" w:rsidRDefault="00AF1464" w14:paraId="4EEBC58D" w14:textId="77777777">
            <w:pPr>
              <w:pStyle w:val="PSSpacer3ptKWN"/>
            </w:pPr>
          </w:p>
        </w:tc>
      </w:tr>
      <w:tr w:rsidRPr="001D06EB" w:rsidR="00AF1464" w:rsidTr="00CE397D" w14:paraId="59BFD456" w14:textId="77777777">
        <w:trPr>
          <w:gridAfter w:val="1"/>
          <w:wAfter w:w="155" w:type="dxa"/>
        </w:trPr>
        <w:tc>
          <w:tcPr>
            <w:tcW w:w="374" w:type="dxa"/>
            <w:tcMar>
              <w:top w:w="14" w:type="dxa"/>
              <w:left w:w="14" w:type="dxa"/>
              <w:bottom w:w="14" w:type="dxa"/>
              <w:right w:w="14" w:type="dxa"/>
            </w:tcMar>
          </w:tcPr>
          <w:p w:rsidRPr="001D06EB" w:rsidR="00AF1464" w:rsidP="007E5F30" w:rsidRDefault="00133BAD" w14:paraId="0790ACF3" w14:textId="77777777">
            <w:pPr>
              <w:pStyle w:val="PSQstStem"/>
            </w:pPr>
            <w:r w:rsidRPr="001D06EB">
              <w:fldChar w:fldCharType="begin"/>
            </w:r>
            <w:r w:rsidRPr="001D06EB">
              <w:instrText xml:space="preserve"> AUTONUMLGL  \* Arabic \e </w:instrText>
            </w:r>
            <w:r w:rsidRPr="001D06EB">
              <w:fldChar w:fldCharType="end"/>
            </w:r>
            <w:r w:rsidRPr="001D06EB" w:rsidR="000976E2">
              <w:t>.</w:t>
            </w:r>
          </w:p>
        </w:tc>
        <w:tc>
          <w:tcPr>
            <w:tcW w:w="4345" w:type="dxa"/>
            <w:gridSpan w:val="7"/>
            <w:tcMar>
              <w:top w:w="14" w:type="dxa"/>
              <w:left w:w="14" w:type="dxa"/>
              <w:bottom w:w="14" w:type="dxa"/>
              <w:right w:w="14" w:type="dxa"/>
            </w:tcMar>
          </w:tcPr>
          <w:p w:rsidRPr="001D06EB" w:rsidR="00AF1464" w:rsidP="008C4376" w:rsidRDefault="00AF1464" w14:paraId="544798DA" w14:textId="77777777">
            <w:pPr>
              <w:pStyle w:val="PSQstStem"/>
              <w:rPr>
                <w:rStyle w:val="WordBold"/>
              </w:rPr>
            </w:pPr>
            <w:r w:rsidRPr="001D06EB">
              <w:t>Do you think their beliefs about</w:t>
            </w:r>
            <w:r w:rsidRPr="001D06EB" w:rsidR="006C7E91">
              <w:t xml:space="preserve"> someone of</w:t>
            </w:r>
            <w:r w:rsidRPr="001D06EB">
              <w:t xml:space="preserve"> your gender ever </w:t>
            </w:r>
            <w:r w:rsidRPr="001D06EB">
              <w:rPr>
                <w:rStyle w:val="WordUnderline"/>
              </w:rPr>
              <w:t>harmed or limited</w:t>
            </w:r>
            <w:r w:rsidRPr="001D06EB">
              <w:t xml:space="preserve"> your </w:t>
            </w:r>
            <w:r w:rsidRPr="001D06EB" w:rsidR="006C7E91">
              <w:t xml:space="preserve">cadet/midshipman </w:t>
            </w:r>
            <w:r w:rsidRPr="001D06EB">
              <w:t xml:space="preserve">career?  </w:t>
            </w:r>
            <w:r w:rsidRPr="001D06EB">
              <w:rPr>
                <w:rStyle w:val="WordBold"/>
              </w:rPr>
              <w:t>For example, did they hurt your evaluation/fitness report,</w:t>
            </w:r>
            <w:r w:rsidRPr="001D06EB" w:rsidR="006C7E91">
              <w:rPr>
                <w:rStyle w:val="WordBold"/>
              </w:rPr>
              <w:t xml:space="preserve"> or</w:t>
            </w:r>
            <w:r w:rsidRPr="001D06EB">
              <w:rPr>
                <w:rStyle w:val="WordBold"/>
              </w:rPr>
              <w:t xml:space="preserve"> affect your</w:t>
            </w:r>
            <w:r w:rsidRPr="001D06EB" w:rsidR="006C7E91">
              <w:rPr>
                <w:rStyle w:val="WordBold"/>
              </w:rPr>
              <w:t xml:space="preserve"> grades or </w:t>
            </w:r>
            <w:r w:rsidRPr="001D06EB">
              <w:rPr>
                <w:rStyle w:val="WordBold"/>
              </w:rPr>
              <w:t xml:space="preserve">chances </w:t>
            </w:r>
            <w:r w:rsidRPr="001D06EB" w:rsidR="006C7E91">
              <w:rPr>
                <w:rStyle w:val="WordBold"/>
              </w:rPr>
              <w:t>for leadership positions</w:t>
            </w:r>
            <w:r w:rsidRPr="001D06EB">
              <w:rPr>
                <w:rStyle w:val="WordBold"/>
              </w:rPr>
              <w:t>?</w:t>
            </w:r>
          </w:p>
        </w:tc>
      </w:tr>
      <w:tr w:rsidRPr="001D06EB" w:rsidR="00AF1464" w:rsidTr="00CE397D" w14:paraId="21063E2A" w14:textId="77777777">
        <w:trPr>
          <w:gridAfter w:val="2"/>
          <w:wAfter w:w="164" w:type="dxa"/>
        </w:trPr>
        <w:tc>
          <w:tcPr>
            <w:tcW w:w="374" w:type="dxa"/>
            <w:tcMar>
              <w:top w:w="14" w:type="dxa"/>
              <w:left w:w="14" w:type="dxa"/>
              <w:bottom w:w="14" w:type="dxa"/>
              <w:right w:w="14" w:type="dxa"/>
            </w:tcMar>
          </w:tcPr>
          <w:p w:rsidRPr="001D06EB" w:rsidR="00AF1464" w:rsidP="007E5F30" w:rsidRDefault="00AF1464" w14:paraId="2F41CBB9" w14:textId="77777777">
            <w:pPr>
              <w:pStyle w:val="PSRightKWN"/>
              <w:rPr>
                <w:noProof/>
              </w:rPr>
            </w:pPr>
          </w:p>
        </w:tc>
        <w:tc>
          <w:tcPr>
            <w:tcW w:w="295" w:type="dxa"/>
            <w:tcMar>
              <w:top w:w="14" w:type="dxa"/>
              <w:left w:w="14" w:type="dxa"/>
              <w:bottom w:w="14" w:type="dxa"/>
              <w:right w:w="14" w:type="dxa"/>
            </w:tcMar>
          </w:tcPr>
          <w:p w:rsidRPr="001D06EB" w:rsidR="00AF1464" w:rsidP="007E5F30" w:rsidRDefault="00AF1464" w14:paraId="0A3141F1" w14:textId="77777777">
            <w:pPr>
              <w:pStyle w:val="PSSurveyBoxLeft"/>
            </w:pPr>
            <w:r w:rsidRPr="001D06EB">
              <w:rPr>
                <w:noProof/>
              </w:rPr>
              <w:drawing>
                <wp:inline distT="0" distB="0" distL="0" distR="0" wp14:anchorId="0677C5FD" wp14:editId="3BF336EE">
                  <wp:extent cx="118872" cy="118872"/>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5" w:type="dxa"/>
            <w:gridSpan w:val="3"/>
            <w:tcMar>
              <w:top w:w="14" w:type="dxa"/>
              <w:left w:w="14" w:type="dxa"/>
              <w:bottom w:w="14" w:type="dxa"/>
              <w:right w:w="14" w:type="dxa"/>
            </w:tcMar>
          </w:tcPr>
          <w:p w:rsidRPr="001D06EB" w:rsidR="00AF1464" w:rsidP="007E5F30" w:rsidRDefault="00AF1464" w14:paraId="1EBB63D7" w14:textId="77777777">
            <w:pPr>
              <w:pStyle w:val="PSResponseList"/>
              <w:rPr>
                <w:noProof/>
              </w:rPr>
            </w:pPr>
            <w:r w:rsidRPr="001D06EB">
              <w:t>Yes</w:t>
            </w:r>
          </w:p>
        </w:tc>
        <w:tc>
          <w:tcPr>
            <w:tcW w:w="230" w:type="dxa"/>
            <w:tcMar>
              <w:top w:w="14" w:type="dxa"/>
              <w:left w:w="14" w:type="dxa"/>
              <w:bottom w:w="14" w:type="dxa"/>
              <w:right w:w="14" w:type="dxa"/>
            </w:tcMar>
          </w:tcPr>
          <w:p w:rsidRPr="001D06EB" w:rsidR="00AF1464" w:rsidP="007E5F30" w:rsidRDefault="00AF1464" w14:paraId="15F1E5CE" w14:textId="77777777">
            <w:pPr>
              <w:pStyle w:val="PSSurveyBoxLeft"/>
            </w:pPr>
            <w:r w:rsidRPr="001D06EB">
              <w:rPr>
                <w:noProof/>
              </w:rPr>
              <w:drawing>
                <wp:inline distT="0" distB="0" distL="0" distR="0" wp14:anchorId="7C8F0EE4" wp14:editId="173B3725">
                  <wp:extent cx="118872" cy="118872"/>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6" w:type="dxa"/>
            <w:tcMar>
              <w:top w:w="14" w:type="dxa"/>
              <w:left w:w="14" w:type="dxa"/>
              <w:bottom w:w="14" w:type="dxa"/>
              <w:right w:w="14" w:type="dxa"/>
            </w:tcMar>
          </w:tcPr>
          <w:p w:rsidRPr="001D06EB" w:rsidR="00AF1464" w:rsidP="007E5F30" w:rsidRDefault="00AF1464" w14:paraId="7C09DA3D" w14:textId="77777777">
            <w:pPr>
              <w:pStyle w:val="PSResponseList"/>
              <w:rPr>
                <w:rFonts w:ascii="Times New Roman" w:hAnsi="Times New Roman"/>
                <w:szCs w:val="24"/>
              </w:rPr>
            </w:pPr>
            <w:r w:rsidRPr="001D06EB">
              <w:rPr>
                <w:noProof/>
              </w:rPr>
              <w:t>No</w:t>
            </w:r>
          </w:p>
        </w:tc>
      </w:tr>
      <w:tr w:rsidRPr="001D06EB" w:rsidR="00CE397D" w:rsidTr="00CE397D" w14:paraId="502361EC" w14:textId="77777777">
        <w:tc>
          <w:tcPr>
            <w:tcW w:w="374" w:type="dxa"/>
            <w:tcMar>
              <w:top w:w="14" w:type="dxa"/>
              <w:left w:w="14" w:type="dxa"/>
              <w:bottom w:w="14" w:type="dxa"/>
              <w:right w:w="14" w:type="dxa"/>
            </w:tcMar>
          </w:tcPr>
          <w:p w:rsidRPr="001D06EB" w:rsidR="00CE397D" w:rsidP="00CE397D" w:rsidRDefault="00CE397D" w14:paraId="078B893C"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500" w:type="dxa"/>
            <w:gridSpan w:val="8"/>
            <w:tcMar>
              <w:top w:w="14" w:type="dxa"/>
              <w:left w:w="14" w:type="dxa"/>
              <w:bottom w:w="14" w:type="dxa"/>
              <w:right w:w="14" w:type="dxa"/>
            </w:tcMar>
          </w:tcPr>
          <w:p w:rsidRPr="001D06EB" w:rsidR="00CE397D" w:rsidP="005B2239" w:rsidRDefault="00CE397D" w14:paraId="0F1C6A36" w14:textId="77777777">
            <w:pPr>
              <w:pStyle w:val="PSQstStem"/>
            </w:pPr>
            <w:r w:rsidRPr="001D06EB">
              <w:t>Was anyone who did this unwanted behavior in a position of authority/leadership over you</w:t>
            </w:r>
            <w:r w:rsidRPr="001D06EB" w:rsidR="0063076F">
              <w:t xml:space="preserve"> (permanent party, civilian faculty/staff, and/or cadets/midshipmen in leadership positions)</w:t>
            </w:r>
            <w:r w:rsidRPr="001D06EB">
              <w:t>?</w:t>
            </w:r>
          </w:p>
        </w:tc>
      </w:tr>
      <w:tr w:rsidRPr="001D06EB" w:rsidR="00CE397D" w:rsidTr="00CE397D" w14:paraId="07360ABC" w14:textId="77777777">
        <w:trPr>
          <w:gridAfter w:val="1"/>
          <w:wAfter w:w="155" w:type="dxa"/>
        </w:trPr>
        <w:tc>
          <w:tcPr>
            <w:tcW w:w="374" w:type="dxa"/>
            <w:tcMar>
              <w:top w:w="14" w:type="dxa"/>
              <w:left w:w="14" w:type="dxa"/>
              <w:bottom w:w="14" w:type="dxa"/>
              <w:right w:w="14" w:type="dxa"/>
            </w:tcMar>
          </w:tcPr>
          <w:p w:rsidRPr="001D06EB" w:rsidR="00CE397D" w:rsidP="00CE397D" w:rsidRDefault="00CE397D" w14:paraId="78707F6F" w14:textId="77777777">
            <w:pPr>
              <w:pStyle w:val="PSRightKWN"/>
              <w:rPr>
                <w:noProof/>
              </w:rPr>
            </w:pPr>
          </w:p>
        </w:tc>
        <w:tc>
          <w:tcPr>
            <w:tcW w:w="295" w:type="dxa"/>
            <w:tcMar>
              <w:top w:w="14" w:type="dxa"/>
              <w:left w:w="14" w:type="dxa"/>
              <w:bottom w:w="14" w:type="dxa"/>
              <w:right w:w="14" w:type="dxa"/>
            </w:tcMar>
          </w:tcPr>
          <w:p w:rsidRPr="001D06EB" w:rsidR="00CE397D" w:rsidP="00CE397D" w:rsidRDefault="00CE397D" w14:paraId="0ED5CA53" w14:textId="77777777">
            <w:pPr>
              <w:pStyle w:val="PSSurveyBoxLeft"/>
            </w:pPr>
            <w:r w:rsidRPr="001D06EB">
              <w:rPr>
                <w:noProof/>
              </w:rPr>
              <w:drawing>
                <wp:inline distT="0" distB="0" distL="0" distR="0" wp14:anchorId="55BF32B9" wp14:editId="2309CA76">
                  <wp:extent cx="118872" cy="1188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35" w:type="dxa"/>
            <w:tcMar>
              <w:top w:w="14" w:type="dxa"/>
              <w:left w:w="14" w:type="dxa"/>
              <w:bottom w:w="14" w:type="dxa"/>
              <w:right w:w="14" w:type="dxa"/>
            </w:tcMar>
          </w:tcPr>
          <w:p w:rsidRPr="001D06EB" w:rsidR="00CE397D" w:rsidP="00CE397D" w:rsidRDefault="00CE397D" w14:paraId="3ABF9583" w14:textId="77777777">
            <w:pPr>
              <w:pStyle w:val="PSResponseList"/>
              <w:rPr>
                <w:noProof/>
              </w:rPr>
            </w:pPr>
            <w:r w:rsidRPr="001D06EB">
              <w:t>Yes</w:t>
            </w:r>
          </w:p>
        </w:tc>
        <w:tc>
          <w:tcPr>
            <w:tcW w:w="230" w:type="dxa"/>
            <w:tcMar>
              <w:top w:w="14" w:type="dxa"/>
              <w:left w:w="14" w:type="dxa"/>
              <w:bottom w:w="14" w:type="dxa"/>
              <w:right w:w="14" w:type="dxa"/>
            </w:tcMar>
          </w:tcPr>
          <w:p w:rsidRPr="001D06EB" w:rsidR="00CE397D" w:rsidP="00CE397D" w:rsidRDefault="00CE397D" w14:paraId="62D7A7BE" w14:textId="77777777">
            <w:pPr>
              <w:pStyle w:val="PSSurveyBoxLeft"/>
              <w:rPr>
                <w:noProof/>
              </w:rPr>
            </w:pPr>
            <w:r w:rsidRPr="001D06EB">
              <w:rPr>
                <w:noProof/>
              </w:rPr>
              <w:drawing>
                <wp:inline distT="0" distB="0" distL="0" distR="0" wp14:anchorId="49A8CFE2" wp14:editId="6C3BE1B9">
                  <wp:extent cx="118872" cy="118872"/>
                  <wp:effectExtent l="0" t="0" r="0" b="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85" w:type="dxa"/>
            <w:gridSpan w:val="4"/>
            <w:tcMar>
              <w:top w:w="14" w:type="dxa"/>
              <w:left w:w="14" w:type="dxa"/>
              <w:bottom w:w="14" w:type="dxa"/>
              <w:right w:w="14" w:type="dxa"/>
            </w:tcMar>
          </w:tcPr>
          <w:p w:rsidRPr="001D06EB" w:rsidR="00CE397D" w:rsidP="00CE397D" w:rsidRDefault="00CE397D" w14:paraId="064B061C" w14:textId="77777777">
            <w:pPr>
              <w:pStyle w:val="PSResponseList"/>
              <w:rPr>
                <w:rFonts w:ascii="Times New Roman" w:hAnsi="Times New Roman"/>
                <w:szCs w:val="24"/>
              </w:rPr>
            </w:pPr>
            <w:r w:rsidRPr="001D06EB">
              <w:rPr>
                <w:noProof/>
              </w:rPr>
              <w:t>No</w:t>
            </w:r>
          </w:p>
        </w:tc>
      </w:tr>
    </w:tbl>
    <w:p w:rsidRPr="001D06EB" w:rsidR="00AF1464" w:rsidP="00F36E67" w:rsidRDefault="00AF1464" w14:paraId="3F46885E"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AF1464" w:rsidTr="00FB4527" w14:paraId="085E0651" w14:textId="77777777">
        <w:tc>
          <w:tcPr>
            <w:tcW w:w="432" w:type="dxa"/>
            <w:tcBorders>
              <w:top w:val="single" w:color="336699" w:sz="8" w:space="0"/>
            </w:tcBorders>
            <w:tcMar>
              <w:top w:w="14" w:type="dxa"/>
              <w:left w:w="14" w:type="dxa"/>
              <w:bottom w:w="14" w:type="dxa"/>
              <w:right w:w="14" w:type="dxa"/>
            </w:tcMar>
          </w:tcPr>
          <w:p w:rsidRPr="001D06EB" w:rsidR="00AF1464" w:rsidP="00F77FF2" w:rsidRDefault="00133BAD" w14:paraId="0FEA4F39" w14:textId="77777777">
            <w:pPr>
              <w:pStyle w:val="PSQstStem"/>
            </w:pPr>
            <w:r w:rsidRPr="001D06EB">
              <w:fldChar w:fldCharType="begin"/>
            </w:r>
            <w:r w:rsidRPr="001D06EB">
              <w:instrText xml:space="preserve"> AUTONUMLGL  \* Arabic \e </w:instrText>
            </w:r>
            <w:r w:rsidRPr="001D06EB">
              <w:fldChar w:fldCharType="end"/>
            </w:r>
            <w:r w:rsidRPr="001D06EB" w:rsidR="000976E2">
              <w:t>.</w:t>
            </w:r>
          </w:p>
        </w:tc>
        <w:tc>
          <w:tcPr>
            <w:tcW w:w="4291" w:type="dxa"/>
            <w:tcBorders>
              <w:top w:val="single" w:color="336699" w:sz="8" w:space="0"/>
            </w:tcBorders>
            <w:tcMar>
              <w:top w:w="14" w:type="dxa"/>
              <w:left w:w="14" w:type="dxa"/>
              <w:bottom w:w="14" w:type="dxa"/>
              <w:right w:w="14" w:type="dxa"/>
            </w:tcMar>
          </w:tcPr>
          <w:p w:rsidRPr="001D06EB" w:rsidR="00AF1464" w:rsidP="00F77FF2" w:rsidRDefault="00AF1464" w14:paraId="2AEE05B7" w14:textId="144B0788">
            <w:pPr>
              <w:pStyle w:val="PSQstStem"/>
            </w:pPr>
            <w:r w:rsidRPr="001D06EB">
              <w:t xml:space="preserve">Since </w:t>
            </w:r>
            <w:r w:rsidRPr="001D06EB" w:rsidR="006501CB">
              <w:rPr>
                <w:rStyle w:val="WordUnderline"/>
              </w:rPr>
              <w:t>June 2021</w:t>
            </w:r>
            <w:r w:rsidRPr="001D06EB">
              <w:t xml:space="preserve">, do you think </w:t>
            </w:r>
            <w:r w:rsidRPr="001D06EB" w:rsidR="004146BC">
              <w:t xml:space="preserve">someone from </w:t>
            </w:r>
            <w:r w:rsidRPr="001D06EB" w:rsidR="00F651B7">
              <w:t>your Academy</w:t>
            </w:r>
            <w:r w:rsidRPr="001D06EB" w:rsidR="000976E2">
              <w:t xml:space="preserve"> (permanent party, civilian faculty/staff, and/or cadets/midshipmen in leadership positions)</w:t>
            </w:r>
            <w:r w:rsidRPr="001D06EB">
              <w:t xml:space="preserve"> mistreated, ignored, excluded, or insulted you because of your gender?</w:t>
            </w:r>
          </w:p>
        </w:tc>
      </w:tr>
    </w:tbl>
    <w:p w:rsidRPr="001D06EB" w:rsidR="00AF1464" w:rsidP="007A0F89" w:rsidRDefault="00AF1464" w14:paraId="1A24F3D2" w14:textId="77777777">
      <w:pPr>
        <w:pStyle w:val="PSSpacer3ptKWN"/>
      </w:pPr>
    </w:p>
    <w:tbl>
      <w:tblPr>
        <w:tblW w:w="4723" w:type="dxa"/>
        <w:tblLayout w:type="fixed"/>
        <w:tblLook w:val="04A0" w:firstRow="1" w:lastRow="0" w:firstColumn="1" w:lastColumn="0" w:noHBand="0" w:noVBand="1"/>
      </w:tblPr>
      <w:tblGrid>
        <w:gridCol w:w="434"/>
        <w:gridCol w:w="236"/>
        <w:gridCol w:w="1865"/>
        <w:gridCol w:w="230"/>
        <w:gridCol w:w="1929"/>
        <w:gridCol w:w="17"/>
        <w:gridCol w:w="12"/>
      </w:tblGrid>
      <w:tr w:rsidRPr="001D06EB" w:rsidR="00AF1464" w:rsidTr="0063076F" w14:paraId="4EF40F96" w14:textId="77777777">
        <w:trPr>
          <w:gridAfter w:val="2"/>
          <w:wAfter w:w="29" w:type="dxa"/>
        </w:trPr>
        <w:tc>
          <w:tcPr>
            <w:tcW w:w="434" w:type="dxa"/>
            <w:tcMar>
              <w:top w:w="14" w:type="dxa"/>
              <w:left w:w="14" w:type="dxa"/>
              <w:bottom w:w="14" w:type="dxa"/>
              <w:right w:w="14" w:type="dxa"/>
            </w:tcMar>
          </w:tcPr>
          <w:p w:rsidRPr="001D06EB" w:rsidR="00AF1464" w:rsidP="00F77FF2" w:rsidRDefault="00AF1464" w14:paraId="16AA8114" w14:textId="77777777">
            <w:pPr>
              <w:pStyle w:val="PSRightKWN"/>
              <w:rPr>
                <w:noProof/>
              </w:rPr>
            </w:pPr>
            <w:r w:rsidRPr="001D06EB">
              <w:rPr>
                <w:noProof/>
              </w:rPr>
              <mc:AlternateContent>
                <mc:Choice Requires="wps">
                  <w:drawing>
                    <wp:anchor distT="0" distB="0" distL="114300" distR="114300" simplePos="0" relativeHeight="251656192" behindDoc="0" locked="1" layoutInCell="1" allowOverlap="1" wp14:editId="104E10A0" wp14:anchorId="504F6121">
                      <wp:simplePos x="0" y="0"/>
                      <wp:positionH relativeFrom="leftMargin">
                        <wp:posOffset>18415</wp:posOffset>
                      </wp:positionH>
                      <wp:positionV relativeFrom="paragraph">
                        <wp:posOffset>46990</wp:posOffset>
                      </wp:positionV>
                      <wp:extent cx="228600" cy="91440"/>
                      <wp:effectExtent l="19050" t="0" r="19050" b="41910"/>
                      <wp:wrapNone/>
                      <wp:docPr id="495" name="Bent-Up Arrow 495"/>
                      <wp:cNvGraphicFramePr/>
                      <a:graphic xmlns:a="http://schemas.openxmlformats.org/drawingml/2006/main">
                        <a:graphicData uri="http://schemas.microsoft.com/office/word/2010/wordprocessingShape">
                          <wps:wsp>
                            <wps:cNvSpPr/>
                            <wps:spPr>
                              <a:xfrm flipH="1" flipV="1">
                                <a:off x="0" y="0"/>
                                <a:ext cx="228600" cy="9144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495" style="position:absolute;margin-left:1.45pt;margin-top:3.7pt;width:18pt;height:7.2pt;flip:x y;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28600,91440" o:spid="_x0000_s1026" fillcolor="#369" strokecolor="#369" strokeweight="2pt" path="m,83760r208464,l208464,32939r-12455,l212304,r16296,32939l216145,32939r,58501l,91440,,837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" w14:anchorId="6324DA12">
                      <v:path arrowok="t" o:connecttype="custom" o:connectlocs="0,83760;208464,83760;208464,32939;196009,32939;212304,0;228600,32939;216145,32939;216145,91440;0,91440;0,83760" o:connectangles="0,0,0,0,0,0,0,0,0,0"/>
                      <w10:wrap anchorx="margin"/>
                      <w10:anchorlock/>
                    </v:shape>
                  </w:pict>
                </mc:Fallback>
              </mc:AlternateContent>
            </w:r>
          </w:p>
        </w:tc>
        <w:tc>
          <w:tcPr>
            <w:tcW w:w="236" w:type="dxa"/>
            <w:tcMar>
              <w:top w:w="14" w:type="dxa"/>
              <w:left w:w="14" w:type="dxa"/>
              <w:bottom w:w="14" w:type="dxa"/>
              <w:right w:w="14" w:type="dxa"/>
            </w:tcMar>
          </w:tcPr>
          <w:p w:rsidRPr="001D06EB" w:rsidR="00AF1464" w:rsidP="00F77FF2" w:rsidRDefault="00AF1464" w14:paraId="2626A22D" w14:textId="77777777">
            <w:pPr>
              <w:pStyle w:val="PSSurveyBoxLeft"/>
            </w:pPr>
            <w:r w:rsidRPr="001D06EB">
              <w:rPr>
                <w:noProof/>
              </w:rPr>
              <w:drawing>
                <wp:inline distT="0" distB="0" distL="0" distR="0" wp14:anchorId="1DE0713D" wp14:editId="466503F5">
                  <wp:extent cx="118872" cy="118872"/>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5" w:type="dxa"/>
            <w:tcMar>
              <w:top w:w="14" w:type="dxa"/>
              <w:left w:w="14" w:type="dxa"/>
              <w:bottom w:w="14" w:type="dxa"/>
              <w:right w:w="14" w:type="dxa"/>
            </w:tcMar>
          </w:tcPr>
          <w:p w:rsidRPr="001D06EB" w:rsidR="00AF1464" w:rsidP="00F77FF2" w:rsidRDefault="00AF1464" w14:paraId="33285DE2" w14:textId="77777777">
            <w:pPr>
              <w:pStyle w:val="PSResponseList"/>
              <w:rPr>
                <w:noProof/>
              </w:rPr>
            </w:pPr>
            <w:r w:rsidRPr="001D06EB">
              <w:t>Yes</w:t>
            </w:r>
          </w:p>
        </w:tc>
        <w:tc>
          <w:tcPr>
            <w:tcW w:w="230" w:type="dxa"/>
            <w:tcMar>
              <w:top w:w="14" w:type="dxa"/>
              <w:left w:w="14" w:type="dxa"/>
              <w:bottom w:w="14" w:type="dxa"/>
              <w:right w:w="14" w:type="dxa"/>
            </w:tcMar>
          </w:tcPr>
          <w:p w:rsidRPr="001D06EB" w:rsidR="00AF1464" w:rsidP="00F77FF2" w:rsidRDefault="00AF1464" w14:paraId="2EA67028" w14:textId="77777777">
            <w:pPr>
              <w:pStyle w:val="PSSurveyBoxLeft"/>
            </w:pPr>
            <w:r w:rsidRPr="001D06EB">
              <w:rPr>
                <w:noProof/>
              </w:rPr>
              <w:drawing>
                <wp:inline distT="0" distB="0" distL="0" distR="0" wp14:anchorId="2C559CD4" wp14:editId="6B6E4E26">
                  <wp:extent cx="118872" cy="118872"/>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29" w:type="dxa"/>
            <w:tcMar>
              <w:top w:w="14" w:type="dxa"/>
              <w:left w:w="14" w:type="dxa"/>
              <w:bottom w:w="14" w:type="dxa"/>
              <w:right w:w="14" w:type="dxa"/>
            </w:tcMar>
          </w:tcPr>
          <w:p w:rsidRPr="001D06EB" w:rsidR="00AF1464" w:rsidP="00E66217" w:rsidRDefault="00AF1464" w14:paraId="42298C31" w14:textId="4FA4A273">
            <w:pPr>
              <w:pStyle w:val="PSResponseList"/>
              <w:rPr>
                <w:rFonts w:ascii="Times New Roman" w:hAnsi="Times New Roman"/>
                <w:szCs w:val="24"/>
              </w:rPr>
            </w:pPr>
            <w:r w:rsidRPr="001D06EB">
              <w:rPr>
                <w:noProof/>
              </w:rPr>
              <w:t>No</w:t>
            </w:r>
            <w:r w:rsidRPr="001D06EB">
              <w:t xml:space="preserve"> </w:t>
            </w:r>
            <w:r w:rsidRPr="001D06EB">
              <w:rPr>
                <w:b/>
              </w:rPr>
              <w:sym w:font="Symbol" w:char="F0DE"/>
            </w:r>
            <w:r w:rsidRPr="001D06EB">
              <w:t xml:space="preserve"> GO TO Q</w:t>
            </w:r>
            <w:r w:rsidRPr="001D06EB" w:rsidR="00CE397D">
              <w:t>4</w:t>
            </w:r>
            <w:r w:rsidRPr="001D06EB" w:rsidR="00F173DB">
              <w:t>1</w:t>
            </w:r>
          </w:p>
        </w:tc>
      </w:tr>
      <w:tr w:rsidRPr="001D06EB" w:rsidR="0063076F" w:rsidTr="0063076F" w14:paraId="4F85C513" w14:textId="77777777">
        <w:tc>
          <w:tcPr>
            <w:tcW w:w="434" w:type="dxa"/>
            <w:tcMar>
              <w:top w:w="14" w:type="dxa"/>
              <w:left w:w="14" w:type="dxa"/>
              <w:bottom w:w="14" w:type="dxa"/>
              <w:right w:w="14" w:type="dxa"/>
            </w:tcMar>
          </w:tcPr>
          <w:p w:rsidRPr="001D06EB" w:rsidR="0063076F" w:rsidP="0063076F" w:rsidRDefault="0063076F" w14:paraId="0406DAE4" w14:textId="77777777">
            <w:pPr>
              <w:pStyle w:val="PSSpacer3ptKWN"/>
            </w:pPr>
          </w:p>
        </w:tc>
        <w:tc>
          <w:tcPr>
            <w:tcW w:w="4289" w:type="dxa"/>
            <w:gridSpan w:val="6"/>
            <w:tcMar>
              <w:top w:w="14" w:type="dxa"/>
              <w:left w:w="14" w:type="dxa"/>
              <w:bottom w:w="14" w:type="dxa"/>
              <w:right w:w="14" w:type="dxa"/>
            </w:tcMar>
          </w:tcPr>
          <w:p w:rsidRPr="001D06EB" w:rsidR="0063076F" w:rsidP="0063076F" w:rsidRDefault="0063076F" w14:paraId="160817CD" w14:textId="77777777">
            <w:pPr>
              <w:pStyle w:val="PSSpacer3ptKWN"/>
            </w:pPr>
          </w:p>
        </w:tc>
      </w:tr>
      <w:tr w:rsidRPr="001D06EB" w:rsidR="00AF1464" w:rsidTr="0063076F" w14:paraId="730D2146" w14:textId="77777777">
        <w:tc>
          <w:tcPr>
            <w:tcW w:w="434" w:type="dxa"/>
            <w:tcMar>
              <w:top w:w="14" w:type="dxa"/>
              <w:left w:w="14" w:type="dxa"/>
              <w:bottom w:w="14" w:type="dxa"/>
              <w:right w:w="14" w:type="dxa"/>
            </w:tcMar>
          </w:tcPr>
          <w:p w:rsidRPr="001D06EB" w:rsidR="00AF1464" w:rsidP="007E5F30" w:rsidRDefault="00872204" w14:paraId="59E64D2E" w14:textId="77777777">
            <w:pPr>
              <w:pStyle w:val="PSQstStem"/>
            </w:pPr>
            <w:r w:rsidRPr="001D06EB">
              <w:fldChar w:fldCharType="begin"/>
            </w:r>
            <w:r w:rsidRPr="001D06EB">
              <w:instrText xml:space="preserve"> AUTONUMLGL  \* Arabic \e </w:instrText>
            </w:r>
            <w:r w:rsidRPr="001D06EB">
              <w:fldChar w:fldCharType="end"/>
            </w:r>
            <w:r w:rsidRPr="001D06EB" w:rsidR="000976E2">
              <w:t>.</w:t>
            </w:r>
          </w:p>
        </w:tc>
        <w:tc>
          <w:tcPr>
            <w:tcW w:w="4289" w:type="dxa"/>
            <w:gridSpan w:val="6"/>
            <w:tcMar>
              <w:top w:w="14" w:type="dxa"/>
              <w:left w:w="14" w:type="dxa"/>
              <w:bottom w:w="14" w:type="dxa"/>
              <w:right w:w="14" w:type="dxa"/>
            </w:tcMar>
          </w:tcPr>
          <w:p w:rsidRPr="001D06EB" w:rsidR="00AF1464" w:rsidP="0090619B" w:rsidRDefault="00AF1464" w14:paraId="732BD166" w14:textId="77777777">
            <w:pPr>
              <w:pStyle w:val="PSQstStem"/>
            </w:pPr>
            <w:r w:rsidRPr="001D06EB">
              <w:t xml:space="preserve">Do you think this treatment ever </w:t>
            </w:r>
            <w:r w:rsidRPr="001D06EB">
              <w:rPr>
                <w:rStyle w:val="WordUnderline"/>
              </w:rPr>
              <w:t>harmed or limited</w:t>
            </w:r>
            <w:r w:rsidRPr="001D06EB">
              <w:t xml:space="preserve"> your</w:t>
            </w:r>
            <w:r w:rsidRPr="001D06EB" w:rsidR="000976E2">
              <w:t xml:space="preserve"> cadet/midshipman</w:t>
            </w:r>
            <w:r w:rsidRPr="001D06EB">
              <w:t xml:space="preserve"> career?  </w:t>
            </w:r>
            <w:r w:rsidRPr="001D06EB">
              <w:rPr>
                <w:rStyle w:val="WordBold"/>
              </w:rPr>
              <w:t>For example, did they hurt</w:t>
            </w:r>
            <w:r w:rsidRPr="001D06EB" w:rsidR="007E6583">
              <w:rPr>
                <w:rStyle w:val="WordBold"/>
              </w:rPr>
              <w:t xml:space="preserve"> your evaluation/fitness report,</w:t>
            </w:r>
            <w:r w:rsidRPr="001D06EB" w:rsidR="007062CE">
              <w:rPr>
                <w:rStyle w:val="WordBold"/>
              </w:rPr>
              <w:t xml:space="preserve"> or</w:t>
            </w:r>
            <w:r w:rsidRPr="001D06EB">
              <w:rPr>
                <w:rStyle w:val="WordBold"/>
              </w:rPr>
              <w:t xml:space="preserve"> affect your </w:t>
            </w:r>
            <w:r w:rsidRPr="001D06EB" w:rsidR="0090619B">
              <w:rPr>
                <w:rStyle w:val="WordBold"/>
              </w:rPr>
              <w:t xml:space="preserve">grades or chances </w:t>
            </w:r>
            <w:r w:rsidRPr="001D06EB">
              <w:rPr>
                <w:rStyle w:val="WordBold"/>
              </w:rPr>
              <w:t>f</w:t>
            </w:r>
            <w:r w:rsidRPr="001D06EB" w:rsidR="0090619B">
              <w:rPr>
                <w:rStyle w:val="WordBold"/>
              </w:rPr>
              <w:t>or</w:t>
            </w:r>
            <w:r w:rsidRPr="001D06EB">
              <w:rPr>
                <w:rStyle w:val="WordBold"/>
              </w:rPr>
              <w:t xml:space="preserve"> </w:t>
            </w:r>
            <w:r w:rsidRPr="001D06EB" w:rsidR="0090619B">
              <w:rPr>
                <w:rStyle w:val="WordBold"/>
              </w:rPr>
              <w:t>leadership positions</w:t>
            </w:r>
            <w:r w:rsidRPr="001D06EB">
              <w:rPr>
                <w:rStyle w:val="WordBold"/>
              </w:rPr>
              <w:t>?</w:t>
            </w:r>
          </w:p>
        </w:tc>
      </w:tr>
      <w:tr w:rsidRPr="001D06EB" w:rsidR="00AF1464" w:rsidTr="0063076F" w14:paraId="1CD1E3B9" w14:textId="77777777">
        <w:trPr>
          <w:gridAfter w:val="1"/>
          <w:wAfter w:w="12" w:type="dxa"/>
        </w:trPr>
        <w:tc>
          <w:tcPr>
            <w:tcW w:w="434" w:type="dxa"/>
            <w:tcMar>
              <w:top w:w="14" w:type="dxa"/>
              <w:left w:w="14" w:type="dxa"/>
              <w:bottom w:w="14" w:type="dxa"/>
              <w:right w:w="14" w:type="dxa"/>
            </w:tcMar>
          </w:tcPr>
          <w:p w:rsidRPr="001D06EB" w:rsidR="00AF1464" w:rsidP="007E5F30" w:rsidRDefault="00AF1464" w14:paraId="59C277EF" w14:textId="77777777">
            <w:pPr>
              <w:pStyle w:val="PSRightKWN"/>
              <w:rPr>
                <w:noProof/>
              </w:rPr>
            </w:pPr>
          </w:p>
        </w:tc>
        <w:tc>
          <w:tcPr>
            <w:tcW w:w="236" w:type="dxa"/>
            <w:tcMar>
              <w:top w:w="14" w:type="dxa"/>
              <w:left w:w="14" w:type="dxa"/>
              <w:bottom w:w="14" w:type="dxa"/>
              <w:right w:w="14" w:type="dxa"/>
            </w:tcMar>
          </w:tcPr>
          <w:p w:rsidRPr="001D06EB" w:rsidR="00AF1464" w:rsidP="007E5F30" w:rsidRDefault="00AF1464" w14:paraId="147FEF42" w14:textId="77777777">
            <w:pPr>
              <w:pStyle w:val="PSSurveyBoxLeft"/>
            </w:pPr>
            <w:r w:rsidRPr="001D06EB">
              <w:rPr>
                <w:noProof/>
              </w:rPr>
              <w:drawing>
                <wp:inline distT="0" distB="0" distL="0" distR="0" wp14:anchorId="01B8FF8B" wp14:editId="3130352A">
                  <wp:extent cx="118872" cy="118872"/>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5" w:type="dxa"/>
            <w:tcMar>
              <w:top w:w="14" w:type="dxa"/>
              <w:left w:w="14" w:type="dxa"/>
              <w:bottom w:w="14" w:type="dxa"/>
              <w:right w:w="14" w:type="dxa"/>
            </w:tcMar>
          </w:tcPr>
          <w:p w:rsidRPr="001D06EB" w:rsidR="00AF1464" w:rsidP="007E5F30" w:rsidRDefault="00AF1464" w14:paraId="0B0A6BE1" w14:textId="77777777">
            <w:pPr>
              <w:pStyle w:val="PSResponseList"/>
              <w:rPr>
                <w:noProof/>
              </w:rPr>
            </w:pPr>
            <w:r w:rsidRPr="001D06EB">
              <w:t>Yes</w:t>
            </w:r>
          </w:p>
        </w:tc>
        <w:tc>
          <w:tcPr>
            <w:tcW w:w="230" w:type="dxa"/>
            <w:tcMar>
              <w:top w:w="14" w:type="dxa"/>
              <w:left w:w="14" w:type="dxa"/>
              <w:bottom w:w="14" w:type="dxa"/>
              <w:right w:w="14" w:type="dxa"/>
            </w:tcMar>
          </w:tcPr>
          <w:p w:rsidRPr="001D06EB" w:rsidR="00AF1464" w:rsidP="007E5F30" w:rsidRDefault="00AF1464" w14:paraId="29D9535B" w14:textId="77777777">
            <w:pPr>
              <w:pStyle w:val="PSSurveyBoxLeft"/>
            </w:pPr>
            <w:r w:rsidRPr="001D06EB">
              <w:rPr>
                <w:noProof/>
              </w:rPr>
              <w:drawing>
                <wp:inline distT="0" distB="0" distL="0" distR="0" wp14:anchorId="2174528C" wp14:editId="068F7784">
                  <wp:extent cx="118872" cy="118872"/>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6" w:type="dxa"/>
            <w:gridSpan w:val="2"/>
            <w:tcMar>
              <w:top w:w="14" w:type="dxa"/>
              <w:left w:w="14" w:type="dxa"/>
              <w:bottom w:w="14" w:type="dxa"/>
              <w:right w:w="14" w:type="dxa"/>
            </w:tcMar>
          </w:tcPr>
          <w:p w:rsidRPr="001D06EB" w:rsidR="00AF1464" w:rsidP="007E5F30" w:rsidRDefault="00AF1464" w14:paraId="115FA1E1" w14:textId="77777777">
            <w:pPr>
              <w:pStyle w:val="PSResponseList"/>
              <w:rPr>
                <w:rFonts w:ascii="Times New Roman" w:hAnsi="Times New Roman"/>
                <w:szCs w:val="24"/>
              </w:rPr>
            </w:pPr>
            <w:r w:rsidRPr="001D06EB">
              <w:rPr>
                <w:noProof/>
              </w:rPr>
              <w:t>No</w:t>
            </w:r>
          </w:p>
        </w:tc>
      </w:tr>
    </w:tbl>
    <w:p w:rsidRPr="001D06EB" w:rsidR="007E04A2" w:rsidP="00F36E67" w:rsidRDefault="007E04A2" w14:paraId="3B19DF6A"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34563E" w:rsidTr="007A06A0" w14:paraId="1723F083" w14:textId="77777777">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Pr="001D06EB" w:rsidR="0034563E" w:rsidP="001803D5" w:rsidRDefault="0034563E" w14:paraId="6A9CA99E" w14:textId="79F8F8FB">
            <w:pPr>
              <w:pStyle w:val="PSIntroductionCompact"/>
              <w:rPr>
                <w:rStyle w:val="WordItalic"/>
                <w:b/>
                <w:i w:val="0"/>
              </w:rPr>
            </w:pPr>
            <w:r w:rsidRPr="001D06EB">
              <w:rPr>
                <w:rStyle w:val="WordBold"/>
              </w:rPr>
              <w:t>If you answered “</w:t>
            </w:r>
            <w:r w:rsidRPr="001D06EB" w:rsidR="00666F2C">
              <w:rPr>
                <w:rStyle w:val="WordBold"/>
              </w:rPr>
              <w:t>Yes</w:t>
            </w:r>
            <w:r w:rsidRPr="001D06EB">
              <w:rPr>
                <w:rStyle w:val="WordBold"/>
              </w:rPr>
              <w:t xml:space="preserve">” to </w:t>
            </w:r>
            <w:r w:rsidRPr="001D06EB" w:rsidR="003137A2">
              <w:rPr>
                <w:rStyle w:val="WordBold"/>
              </w:rPr>
              <w:t>ANY</w:t>
            </w:r>
            <w:r w:rsidRPr="001D06EB" w:rsidR="00666F2C">
              <w:rPr>
                <w:rStyle w:val="WordBold"/>
              </w:rPr>
              <w:t xml:space="preserve"> Q4</w:t>
            </w:r>
            <w:r w:rsidRPr="001D06EB" w:rsidR="00CE397D">
              <w:rPr>
                <w:rStyle w:val="WordBold"/>
              </w:rPr>
              <w:t xml:space="preserve"> – Q4</w:t>
            </w:r>
            <w:r w:rsidRPr="001D06EB" w:rsidR="0063076F">
              <w:rPr>
                <w:rStyle w:val="WordBold"/>
              </w:rPr>
              <w:t>0</w:t>
            </w:r>
            <w:r w:rsidRPr="001D06EB" w:rsidR="003137A2">
              <w:rPr>
                <w:rStyle w:val="WordBold"/>
              </w:rPr>
              <w:t>, continue to Q4</w:t>
            </w:r>
            <w:r w:rsidRPr="001D06EB" w:rsidR="0063076F">
              <w:rPr>
                <w:rStyle w:val="WordBold"/>
              </w:rPr>
              <w:t>1</w:t>
            </w:r>
            <w:r w:rsidRPr="001D06EB" w:rsidR="003137A2">
              <w:rPr>
                <w:rStyle w:val="WordBold"/>
              </w:rPr>
              <w:t xml:space="preserve">.  Otherwise </w:t>
            </w:r>
            <w:r w:rsidRPr="001D06EB" w:rsidR="0063076F">
              <w:rPr>
                <w:b/>
              </w:rPr>
              <w:sym w:font="Symbol" w:char="F0DE"/>
            </w:r>
            <w:r w:rsidRPr="001D06EB" w:rsidR="00CE397D">
              <w:rPr>
                <w:rStyle w:val="WordBold"/>
              </w:rPr>
              <w:t xml:space="preserve"> GO TO Q</w:t>
            </w:r>
            <w:r w:rsidRPr="001D06EB" w:rsidR="0063076F">
              <w:rPr>
                <w:rStyle w:val="WordBold"/>
              </w:rPr>
              <w:t>4</w:t>
            </w:r>
            <w:r w:rsidRPr="001D06EB" w:rsidR="001803D5">
              <w:rPr>
                <w:rStyle w:val="WordBold"/>
              </w:rPr>
              <w:t>9</w:t>
            </w:r>
            <w:r w:rsidRPr="001D06EB" w:rsidR="003137A2">
              <w:rPr>
                <w:rStyle w:val="WordBold"/>
              </w:rPr>
              <w:t>.</w:t>
            </w:r>
          </w:p>
        </w:tc>
      </w:tr>
    </w:tbl>
    <w:p w:rsidRPr="001D06EB" w:rsidR="0034563E" w:rsidP="00F36E67" w:rsidRDefault="0034563E" w14:paraId="58CE8A76"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5230EC" w:rsidTr="00FC4492" w14:paraId="28B55C5A" w14:textId="77777777">
        <w:tc>
          <w:tcPr>
            <w:tcW w:w="4752" w:type="dxa"/>
            <w:shd w:val="clear" w:color="auto" w:fill="DCE8F4"/>
            <w:tcMar>
              <w:top w:w="14" w:type="dxa"/>
              <w:left w:w="14" w:type="dxa"/>
              <w:bottom w:w="14" w:type="dxa"/>
              <w:right w:w="14" w:type="dxa"/>
            </w:tcMar>
            <w:vAlign w:val="center"/>
          </w:tcPr>
          <w:p w:rsidRPr="001D06EB" w:rsidR="005230EC" w:rsidP="00557C13" w:rsidRDefault="005230EC" w14:paraId="06A2A58A" w14:textId="77777777">
            <w:pPr>
              <w:pStyle w:val="PSQuestionHeader"/>
            </w:pPr>
            <w:r w:rsidRPr="001D06EB">
              <w:t>GENDER-RELATED SITUATION WITH THE GREATEST EFFECT</w:t>
            </w:r>
          </w:p>
        </w:tc>
      </w:tr>
    </w:tbl>
    <w:p w:rsidRPr="001D06EB" w:rsidR="005230EC" w:rsidP="00557C13" w:rsidRDefault="005230EC" w14:paraId="50A4AB88" w14:textId="77777777">
      <w:pPr>
        <w:pStyle w:val="PSSpacer3ptKWN"/>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193AD8" w:rsidTr="00FC4492" w14:paraId="5D967301" w14:textId="77777777">
        <w:tc>
          <w:tcPr>
            <w:tcW w:w="4752" w:type="dxa"/>
            <w:shd w:val="clear" w:color="auto" w:fill="DCE8F4"/>
            <w:tcMar>
              <w:top w:w="14" w:type="dxa"/>
              <w:left w:w="14" w:type="dxa"/>
              <w:bottom w:w="14" w:type="dxa"/>
              <w:right w:w="14" w:type="dxa"/>
            </w:tcMar>
            <w:vAlign w:val="center"/>
          </w:tcPr>
          <w:p w:rsidRPr="001D06EB" w:rsidR="00193AD8" w:rsidP="00557C13" w:rsidRDefault="00193AD8" w14:paraId="58555B25" w14:textId="6BDF6B87">
            <w:pPr>
              <w:pStyle w:val="PSIntroduction"/>
            </w:pPr>
            <w:r w:rsidRPr="001D06EB">
              <w:t xml:space="preserve">The following questions ask about the unwanted situation that had the </w:t>
            </w:r>
            <w:r w:rsidRPr="001D06EB">
              <w:rPr>
                <w:rStyle w:val="WordUnderline"/>
              </w:rPr>
              <w:t>greatest effect</w:t>
            </w:r>
            <w:r w:rsidRPr="001D06EB">
              <w:t xml:space="preserve"> on you.  Before you continue, please choose the one unwanted situation since </w:t>
            </w:r>
            <w:r w:rsidRPr="001D06EB" w:rsidR="006501CB">
              <w:rPr>
                <w:rStyle w:val="WordUnderline"/>
              </w:rPr>
              <w:t>June 2021</w:t>
            </w:r>
            <w:r w:rsidRPr="001D06EB">
              <w:t xml:space="preserve"> that you consider to be the worst or most serious.</w:t>
            </w:r>
          </w:p>
        </w:tc>
      </w:tr>
    </w:tbl>
    <w:p w:rsidRPr="001D06EB" w:rsidR="00193AD8" w:rsidP="00557C13" w:rsidRDefault="00193AD8" w14:paraId="6FC6E206" w14:textId="77777777">
      <w:pPr>
        <w:pStyle w:val="PSSpacer3ptKWN"/>
      </w:pPr>
    </w:p>
    <w:tbl>
      <w:tblPr>
        <w:tblW w:w="4723" w:type="dxa"/>
        <w:tblLayout w:type="fixed"/>
        <w:tblLook w:val="04A0" w:firstRow="1" w:lastRow="0" w:firstColumn="1" w:lastColumn="0" w:noHBand="0" w:noVBand="1"/>
      </w:tblPr>
      <w:tblGrid>
        <w:gridCol w:w="432"/>
        <w:gridCol w:w="4291"/>
      </w:tblGrid>
      <w:tr w:rsidRPr="001D06EB" w:rsidR="00193AD8" w:rsidTr="00557C13" w14:paraId="0D43E836" w14:textId="77777777">
        <w:tc>
          <w:tcPr>
            <w:tcW w:w="432" w:type="dxa"/>
            <w:tcMar>
              <w:top w:w="14" w:type="dxa"/>
              <w:left w:w="14" w:type="dxa"/>
              <w:bottom w:w="14" w:type="dxa"/>
              <w:right w:w="14" w:type="dxa"/>
            </w:tcMar>
          </w:tcPr>
          <w:p w:rsidRPr="001D06EB" w:rsidR="00193AD8" w:rsidP="00557C13" w:rsidRDefault="00193AD8" w14:paraId="3BD9F944"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193AD8" w:rsidP="00557C13" w:rsidRDefault="00193AD8" w14:paraId="343C6D8F" w14:textId="77777777">
            <w:pPr>
              <w:pStyle w:val="PSQstStem"/>
            </w:pPr>
            <w:r w:rsidRPr="001D06EB">
              <w:t xml:space="preserve">Who was the person(s) in this situation who did this to you?  </w:t>
            </w:r>
            <w:r w:rsidRPr="001D06EB">
              <w:rPr>
                <w:i/>
              </w:rPr>
              <w:t>Mark one answer for each item</w:t>
            </w:r>
            <w:r w:rsidRPr="001D06EB">
              <w:t>.</w:t>
            </w:r>
          </w:p>
        </w:tc>
      </w:tr>
    </w:tbl>
    <w:p w:rsidRPr="001D06EB" w:rsidR="00193AD8" w:rsidP="00557C13" w:rsidRDefault="00193AD8" w14:paraId="01300A41" w14:textId="77777777">
      <w:pPr>
        <w:pStyle w:val="PSSpacer3ptKWN"/>
      </w:pPr>
    </w:p>
    <w:tbl>
      <w:tblPr>
        <w:tblW w:w="4732" w:type="dxa"/>
        <w:tblLayout w:type="fixed"/>
        <w:tblLook w:val="0600" w:firstRow="0" w:lastRow="0" w:firstColumn="0" w:lastColumn="0" w:noHBand="1" w:noVBand="1"/>
      </w:tblPr>
      <w:tblGrid>
        <w:gridCol w:w="432"/>
        <w:gridCol w:w="288"/>
        <w:gridCol w:w="3139"/>
        <w:gridCol w:w="288"/>
        <w:gridCol w:w="288"/>
        <w:gridCol w:w="297"/>
      </w:tblGrid>
      <w:tr w:rsidRPr="001D06EB" w:rsidR="00193AD8" w:rsidTr="00557C13" w14:paraId="42A36EA5" w14:textId="77777777">
        <w:tc>
          <w:tcPr>
            <w:tcW w:w="432" w:type="dxa"/>
            <w:tcBorders>
              <w:right w:val="single" w:color="336699" w:sz="8" w:space="0"/>
            </w:tcBorders>
            <w:tcMar>
              <w:top w:w="14" w:type="dxa"/>
              <w:left w:w="14" w:type="dxa"/>
              <w:bottom w:w="14" w:type="dxa"/>
              <w:right w:w="14" w:type="dxa"/>
            </w:tcMar>
            <w:vAlign w:val="bottom"/>
          </w:tcPr>
          <w:p w:rsidRPr="001D06EB" w:rsidR="00193AD8" w:rsidP="00557C13" w:rsidRDefault="00193AD8" w14:paraId="2B0620A7" w14:textId="77777777">
            <w:pPr>
              <w:pStyle w:val="PSMatrixHeadingRight"/>
            </w:pPr>
          </w:p>
        </w:tc>
        <w:tc>
          <w:tcPr>
            <w:tcW w:w="4300"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193AD8" w:rsidP="00193AD8" w:rsidRDefault="00193AD8" w14:paraId="251F739F" w14:textId="77777777">
            <w:pPr>
              <w:pStyle w:val="PSMatrixHeadingRight"/>
            </w:pPr>
            <w:r w:rsidRPr="001D06EB">
              <w:t>Don’t know</w:t>
            </w:r>
          </w:p>
        </w:tc>
      </w:tr>
      <w:tr w:rsidRPr="001D06EB" w:rsidR="00193AD8" w:rsidTr="00557C13" w14:paraId="4420C989" w14:textId="77777777">
        <w:tc>
          <w:tcPr>
            <w:tcW w:w="432" w:type="dxa"/>
            <w:tcBorders>
              <w:right w:val="single" w:color="336699" w:sz="8" w:space="0"/>
            </w:tcBorders>
            <w:tcMar>
              <w:top w:w="14" w:type="dxa"/>
              <w:left w:w="14" w:type="dxa"/>
              <w:bottom w:w="14" w:type="dxa"/>
              <w:right w:w="14" w:type="dxa"/>
            </w:tcMar>
            <w:vAlign w:val="bottom"/>
          </w:tcPr>
          <w:p w:rsidRPr="001D06EB" w:rsidR="00193AD8" w:rsidP="00557C13" w:rsidRDefault="00193AD8" w14:paraId="12D883E7" w14:textId="77777777">
            <w:pPr>
              <w:pStyle w:val="PSMatrixHeadingRight"/>
            </w:pPr>
          </w:p>
        </w:tc>
        <w:tc>
          <w:tcPr>
            <w:tcW w:w="4003"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193AD8" w:rsidP="00557C13" w:rsidRDefault="00193AD8" w14:paraId="1748E985" w14:textId="77777777">
            <w:pPr>
              <w:pStyle w:val="PSMatrixHeadingRight"/>
            </w:pPr>
            <w:r w:rsidRPr="001D06EB">
              <w:t>No</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557C13" w:rsidRDefault="00193AD8" w14:paraId="63335A6C" w14:textId="77777777">
            <w:pPr>
              <w:pStyle w:val="PSMatrixHeadingRight"/>
            </w:pPr>
          </w:p>
        </w:tc>
      </w:tr>
      <w:tr w:rsidRPr="001D06EB" w:rsidR="00193AD8" w:rsidTr="00557C13" w14:paraId="080D8A8B" w14:textId="77777777">
        <w:tc>
          <w:tcPr>
            <w:tcW w:w="432" w:type="dxa"/>
            <w:tcBorders>
              <w:right w:val="single" w:color="336699" w:sz="8" w:space="0"/>
            </w:tcBorders>
            <w:tcMar>
              <w:top w:w="14" w:type="dxa"/>
              <w:left w:w="14" w:type="dxa"/>
              <w:bottom w:w="14" w:type="dxa"/>
              <w:right w:w="14" w:type="dxa"/>
            </w:tcMar>
            <w:vAlign w:val="bottom"/>
          </w:tcPr>
          <w:p w:rsidRPr="001D06EB" w:rsidR="00193AD8" w:rsidP="00557C13" w:rsidRDefault="00193AD8" w14:paraId="38E0609D" w14:textId="77777777">
            <w:pPr>
              <w:pStyle w:val="PSMatrixHeadingRight"/>
            </w:pPr>
          </w:p>
        </w:tc>
        <w:tc>
          <w:tcPr>
            <w:tcW w:w="3715"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193AD8" w:rsidP="00557C13" w:rsidRDefault="00193AD8" w14:paraId="12E74AB1" w14:textId="77777777">
            <w:pPr>
              <w:pStyle w:val="PSMatrixHeadingRight"/>
            </w:pPr>
            <w:r w:rsidRPr="001D06EB">
              <w:t>Yes</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557C13" w:rsidRDefault="00193AD8" w14:paraId="4E29321B"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557C13" w:rsidRDefault="00193AD8" w14:paraId="1D740C6E" w14:textId="77777777">
            <w:pPr>
              <w:pStyle w:val="PSMatrixHeadingRight"/>
            </w:pPr>
          </w:p>
        </w:tc>
      </w:tr>
      <w:tr w:rsidRPr="001D06EB" w:rsidR="00193AD8" w:rsidTr="00557C13" w14:paraId="545DD242" w14:textId="77777777">
        <w:tc>
          <w:tcPr>
            <w:tcW w:w="432" w:type="dxa"/>
            <w:tcMar>
              <w:top w:w="14" w:type="dxa"/>
              <w:left w:w="14" w:type="dxa"/>
              <w:bottom w:w="14" w:type="dxa"/>
              <w:right w:w="14" w:type="dxa"/>
            </w:tcMar>
            <w:vAlign w:val="bottom"/>
          </w:tcPr>
          <w:p w:rsidRPr="001D06EB" w:rsidR="00193AD8" w:rsidP="00557C13" w:rsidRDefault="00193AD8" w14:paraId="0A889AEA"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Pr="001D06EB" w:rsidR="00193AD8" w:rsidP="00557C13" w:rsidRDefault="00193AD8" w14:paraId="35ABC120" w14:textId="77777777">
            <w:pPr>
              <w:pStyle w:val="PSSpacer3ptKWN"/>
            </w:pPr>
          </w:p>
        </w:tc>
        <w:tc>
          <w:tcPr>
            <w:tcW w:w="3139" w:type="dxa"/>
            <w:tcBorders>
              <w:top w:val="single" w:color="336699" w:sz="8" w:space="0"/>
              <w:right w:val="single" w:color="336699" w:sz="8" w:space="0"/>
            </w:tcBorders>
            <w:tcMar>
              <w:top w:w="14" w:type="dxa"/>
              <w:left w:w="14" w:type="dxa"/>
              <w:bottom w:w="14" w:type="dxa"/>
              <w:right w:w="14" w:type="dxa"/>
            </w:tcMar>
            <w:vAlign w:val="bottom"/>
          </w:tcPr>
          <w:p w:rsidRPr="001D06EB" w:rsidR="00193AD8" w:rsidP="00557C13" w:rsidRDefault="00193AD8" w14:paraId="191CB25B"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557C13" w:rsidRDefault="00193AD8" w14:paraId="7CF31CB4"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557C13" w:rsidRDefault="00193AD8" w14:paraId="15A128D1"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557C13" w:rsidRDefault="00193AD8" w14:paraId="62A7A47A" w14:textId="77777777">
            <w:pPr>
              <w:pStyle w:val="PSSpacer3ptKWN"/>
            </w:pPr>
          </w:p>
        </w:tc>
      </w:tr>
      <w:tr w:rsidRPr="001D06EB" w:rsidR="00193AD8" w:rsidTr="00557C13" w14:paraId="69859226" w14:textId="77777777">
        <w:tc>
          <w:tcPr>
            <w:tcW w:w="432" w:type="dxa"/>
            <w:tcMar>
              <w:top w:w="14" w:type="dxa"/>
              <w:left w:w="14" w:type="dxa"/>
              <w:bottom w:w="14" w:type="dxa"/>
              <w:right w:w="14" w:type="dxa"/>
            </w:tcMar>
          </w:tcPr>
          <w:p w:rsidRPr="001D06EB" w:rsidR="00193AD8" w:rsidP="00557C13" w:rsidRDefault="00193AD8" w14:paraId="2E580412" w14:textId="77777777">
            <w:pPr>
              <w:pStyle w:val="PSSubitemLetterKWN"/>
            </w:pPr>
          </w:p>
        </w:tc>
        <w:tc>
          <w:tcPr>
            <w:tcW w:w="288" w:type="dxa"/>
            <w:shd w:val="clear" w:color="auto" w:fill="DCE8F4"/>
            <w:tcMar>
              <w:top w:w="14" w:type="dxa"/>
              <w:left w:w="14" w:type="dxa"/>
              <w:bottom w:w="14" w:type="dxa"/>
              <w:right w:w="14" w:type="dxa"/>
            </w:tcMar>
          </w:tcPr>
          <w:p w:rsidRPr="001D06EB" w:rsidR="00193AD8" w:rsidP="00557C13" w:rsidRDefault="00193AD8" w14:paraId="01A0F511" w14:textId="77777777">
            <w:pPr>
              <w:pStyle w:val="PSSubitemLetterKWN"/>
            </w:pPr>
            <w:r w:rsidRPr="001D06EB">
              <w:t>a.</w:t>
            </w:r>
          </w:p>
        </w:tc>
        <w:tc>
          <w:tcPr>
            <w:tcW w:w="3139" w:type="dxa"/>
            <w:tcBorders>
              <w:right w:val="single" w:color="336699" w:sz="8" w:space="0"/>
            </w:tcBorders>
            <w:shd w:val="clear" w:color="auto" w:fill="DCE8F4"/>
            <w:tcMar>
              <w:top w:w="14" w:type="dxa"/>
              <w:left w:w="14" w:type="dxa"/>
              <w:bottom w:w="14" w:type="dxa"/>
              <w:right w:w="14" w:type="dxa"/>
            </w:tcMar>
            <w:vAlign w:val="bottom"/>
          </w:tcPr>
          <w:p w:rsidRPr="001D06EB" w:rsidR="00193AD8" w:rsidP="00827F30" w:rsidRDefault="00193AD8" w14:paraId="16E64E71" w14:textId="77777777">
            <w:pPr>
              <w:pStyle w:val="PSSubitem"/>
            </w:pPr>
            <w:r w:rsidRPr="001D06EB">
              <w:t xml:space="preserve">A fellow Academy student who was in a </w:t>
            </w:r>
            <w:r w:rsidRPr="001D06EB">
              <w:rPr>
                <w:rStyle w:val="WordUnderline"/>
              </w:rPr>
              <w:t>higher</w:t>
            </w:r>
            <w:r w:rsidRPr="001D06EB">
              <w:t xml:space="preserve"> class year</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1C5C008C" w14:textId="77777777">
            <w:pPr>
              <w:pStyle w:val="PSSurveyBox"/>
              <w:rPr>
                <w:noProof/>
              </w:rPr>
            </w:pPr>
            <w:r w:rsidRPr="001D06EB">
              <w:rPr>
                <w:noProof/>
              </w:rPr>
              <w:drawing>
                <wp:inline distT="0" distB="0" distL="0" distR="0" wp14:anchorId="48E8AE56" wp14:editId="2174F99A">
                  <wp:extent cx="118872" cy="11887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108DC262" w14:textId="77777777">
            <w:pPr>
              <w:pStyle w:val="PSSurveyBox"/>
              <w:rPr>
                <w:noProof/>
              </w:rPr>
            </w:pPr>
            <w:r w:rsidRPr="001D06EB">
              <w:rPr>
                <w:noProof/>
              </w:rPr>
              <w:drawing>
                <wp:inline distT="0" distB="0" distL="0" distR="0" wp14:anchorId="1F98530D" wp14:editId="31B6E5DA">
                  <wp:extent cx="118872" cy="11887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2966D852" w14:textId="77777777">
            <w:pPr>
              <w:pStyle w:val="PSSurveyBox"/>
            </w:pPr>
            <w:r w:rsidRPr="001D06EB">
              <w:rPr>
                <w:noProof/>
              </w:rPr>
              <w:drawing>
                <wp:inline distT="0" distB="0" distL="0" distR="0" wp14:anchorId="509CA4A6" wp14:editId="246566F2">
                  <wp:extent cx="118872" cy="11887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5AFA8C63" w14:textId="77777777">
        <w:tc>
          <w:tcPr>
            <w:tcW w:w="432" w:type="dxa"/>
            <w:tcMar>
              <w:top w:w="14" w:type="dxa"/>
              <w:left w:w="14" w:type="dxa"/>
              <w:bottom w:w="14" w:type="dxa"/>
              <w:right w:w="14" w:type="dxa"/>
            </w:tcMar>
          </w:tcPr>
          <w:p w:rsidRPr="001D06EB" w:rsidR="00193AD8" w:rsidP="00557C13" w:rsidRDefault="00193AD8" w14:paraId="4444A185" w14:textId="77777777">
            <w:pPr>
              <w:pStyle w:val="PSSubitemLetterKWN"/>
            </w:pPr>
          </w:p>
        </w:tc>
        <w:tc>
          <w:tcPr>
            <w:tcW w:w="288" w:type="dxa"/>
            <w:tcMar>
              <w:top w:w="14" w:type="dxa"/>
              <w:left w:w="14" w:type="dxa"/>
              <w:bottom w:w="14" w:type="dxa"/>
              <w:right w:w="14" w:type="dxa"/>
            </w:tcMar>
          </w:tcPr>
          <w:p w:rsidRPr="001D06EB" w:rsidR="00193AD8" w:rsidP="00557C13" w:rsidRDefault="00193AD8" w14:paraId="17F54815" w14:textId="77777777">
            <w:pPr>
              <w:pStyle w:val="PSSubitemLetterKWN"/>
            </w:pPr>
            <w:r w:rsidRPr="001D06EB">
              <w:t>b.</w:t>
            </w:r>
          </w:p>
        </w:tc>
        <w:tc>
          <w:tcPr>
            <w:tcW w:w="3139" w:type="dxa"/>
            <w:tcBorders>
              <w:right w:val="single" w:color="336699" w:sz="8" w:space="0"/>
            </w:tcBorders>
            <w:tcMar>
              <w:top w:w="14" w:type="dxa"/>
              <w:left w:w="14" w:type="dxa"/>
              <w:bottom w:w="14" w:type="dxa"/>
              <w:right w:w="14" w:type="dxa"/>
            </w:tcMar>
            <w:vAlign w:val="bottom"/>
          </w:tcPr>
          <w:p w:rsidRPr="001D06EB" w:rsidR="00193AD8" w:rsidP="00827F30" w:rsidRDefault="00193AD8" w14:paraId="37DAFC29" w14:textId="77777777">
            <w:pPr>
              <w:pStyle w:val="PSSubitem"/>
            </w:pPr>
            <w:r w:rsidRPr="001D06EB">
              <w:t xml:space="preserve">A fellow Academy student who was in the </w:t>
            </w:r>
            <w:r w:rsidRPr="001D06EB">
              <w:rPr>
                <w:u w:val="single"/>
              </w:rPr>
              <w:t>same</w:t>
            </w:r>
            <w:r w:rsidRPr="001D06EB">
              <w:t xml:space="preserve"> class year</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67088304" w14:textId="77777777">
            <w:pPr>
              <w:pStyle w:val="PSSurveyBox"/>
              <w:rPr>
                <w:noProof/>
              </w:rPr>
            </w:pPr>
            <w:r w:rsidRPr="001D06EB">
              <w:rPr>
                <w:noProof/>
              </w:rPr>
              <w:drawing>
                <wp:inline distT="0" distB="0" distL="0" distR="0" wp14:anchorId="612B284E" wp14:editId="4FB622BC">
                  <wp:extent cx="118872" cy="118872"/>
                  <wp:effectExtent l="0" t="0" r="0" b="0"/>
                  <wp:docPr id="2610" name="Picture 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4C970D4A" w14:textId="77777777">
            <w:pPr>
              <w:pStyle w:val="PSSurveyBox"/>
              <w:rPr>
                <w:noProof/>
              </w:rPr>
            </w:pPr>
            <w:r w:rsidRPr="001D06EB">
              <w:rPr>
                <w:noProof/>
              </w:rPr>
              <w:drawing>
                <wp:inline distT="0" distB="0" distL="0" distR="0" wp14:anchorId="195F5D71" wp14:editId="7A90750A">
                  <wp:extent cx="118872" cy="118872"/>
                  <wp:effectExtent l="0" t="0" r="0" b="0"/>
                  <wp:docPr id="2611" name="Picture 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59E5ABBE" w14:textId="77777777">
            <w:pPr>
              <w:pStyle w:val="PSSurveyBox"/>
            </w:pPr>
            <w:r w:rsidRPr="001D06EB">
              <w:rPr>
                <w:noProof/>
              </w:rPr>
              <w:drawing>
                <wp:inline distT="0" distB="0" distL="0" distR="0" wp14:anchorId="12E6FB4B" wp14:editId="42432D0F">
                  <wp:extent cx="118872" cy="118872"/>
                  <wp:effectExtent l="0" t="0" r="0" b="0"/>
                  <wp:docPr id="2612" name="Picture 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3F6476B8" w14:textId="77777777">
        <w:tc>
          <w:tcPr>
            <w:tcW w:w="432" w:type="dxa"/>
            <w:tcMar>
              <w:top w:w="14" w:type="dxa"/>
              <w:left w:w="14" w:type="dxa"/>
              <w:bottom w:w="14" w:type="dxa"/>
              <w:right w:w="14" w:type="dxa"/>
            </w:tcMar>
          </w:tcPr>
          <w:p w:rsidRPr="001D06EB" w:rsidR="00193AD8" w:rsidP="00557C13" w:rsidRDefault="00193AD8" w14:paraId="58E88F2D" w14:textId="77777777">
            <w:pPr>
              <w:pStyle w:val="PSSubitemLetterKWN"/>
            </w:pPr>
          </w:p>
        </w:tc>
        <w:tc>
          <w:tcPr>
            <w:tcW w:w="288" w:type="dxa"/>
            <w:shd w:val="clear" w:color="auto" w:fill="DCE8F4"/>
            <w:tcMar>
              <w:top w:w="14" w:type="dxa"/>
              <w:left w:w="14" w:type="dxa"/>
              <w:bottom w:w="14" w:type="dxa"/>
              <w:right w:w="14" w:type="dxa"/>
            </w:tcMar>
          </w:tcPr>
          <w:p w:rsidRPr="001D06EB" w:rsidR="00193AD8" w:rsidP="00557C13" w:rsidRDefault="00193AD8" w14:paraId="6CC989B0" w14:textId="77777777">
            <w:pPr>
              <w:pStyle w:val="PSSubitemLetterKWN"/>
            </w:pPr>
            <w:r w:rsidRPr="001D06EB">
              <w:t>c.</w:t>
            </w:r>
          </w:p>
        </w:tc>
        <w:tc>
          <w:tcPr>
            <w:tcW w:w="3139" w:type="dxa"/>
            <w:tcBorders>
              <w:right w:val="single" w:color="336699" w:sz="8" w:space="0"/>
            </w:tcBorders>
            <w:shd w:val="clear" w:color="auto" w:fill="DCE8F4"/>
            <w:tcMar>
              <w:top w:w="14" w:type="dxa"/>
              <w:left w:w="14" w:type="dxa"/>
              <w:bottom w:w="14" w:type="dxa"/>
              <w:right w:w="14" w:type="dxa"/>
            </w:tcMar>
            <w:vAlign w:val="bottom"/>
          </w:tcPr>
          <w:p w:rsidRPr="001D06EB" w:rsidR="00193AD8" w:rsidP="00827F30" w:rsidRDefault="00193AD8" w14:paraId="0AB404B3" w14:textId="77777777">
            <w:pPr>
              <w:pStyle w:val="PSSubitem"/>
            </w:pPr>
            <w:r w:rsidRPr="001D06EB">
              <w:t xml:space="preserve">A fellow Academy student who was in a </w:t>
            </w:r>
            <w:r w:rsidRPr="001D06EB">
              <w:rPr>
                <w:rStyle w:val="WordUnderline"/>
              </w:rPr>
              <w:t>lower</w:t>
            </w:r>
            <w:r w:rsidRPr="001D06EB">
              <w:t xml:space="preserve"> class year</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3724FFE6" w14:textId="77777777">
            <w:pPr>
              <w:pStyle w:val="PSSurveyBox"/>
              <w:rPr>
                <w:noProof/>
              </w:rPr>
            </w:pPr>
            <w:r w:rsidRPr="001D06EB">
              <w:rPr>
                <w:noProof/>
              </w:rPr>
              <w:drawing>
                <wp:inline distT="0" distB="0" distL="0" distR="0" wp14:anchorId="262476DC" wp14:editId="5FF0AAAA">
                  <wp:extent cx="118872" cy="118872"/>
                  <wp:effectExtent l="0" t="0" r="0" b="0"/>
                  <wp:docPr id="2613" name="Picture 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2179EF3A" w14:textId="77777777">
            <w:pPr>
              <w:pStyle w:val="PSSurveyBox"/>
              <w:rPr>
                <w:noProof/>
              </w:rPr>
            </w:pPr>
            <w:r w:rsidRPr="001D06EB">
              <w:rPr>
                <w:noProof/>
              </w:rPr>
              <w:drawing>
                <wp:inline distT="0" distB="0" distL="0" distR="0" wp14:anchorId="2ED0264F" wp14:editId="025A636B">
                  <wp:extent cx="118872" cy="118872"/>
                  <wp:effectExtent l="0" t="0" r="0" b="0"/>
                  <wp:docPr id="2614" name="Picture 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5DDB4149" w14:textId="77777777">
            <w:pPr>
              <w:pStyle w:val="PSSurveyBox"/>
            </w:pPr>
            <w:r w:rsidRPr="001D06EB">
              <w:rPr>
                <w:noProof/>
              </w:rPr>
              <w:drawing>
                <wp:inline distT="0" distB="0" distL="0" distR="0" wp14:anchorId="60A4B49E" wp14:editId="29B20CCF">
                  <wp:extent cx="118872" cy="118872"/>
                  <wp:effectExtent l="0" t="0" r="0" b="0"/>
                  <wp:docPr id="2615" name="Picture 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11EBD565" w14:textId="77777777">
        <w:tc>
          <w:tcPr>
            <w:tcW w:w="432" w:type="dxa"/>
            <w:tcMar>
              <w:top w:w="14" w:type="dxa"/>
              <w:left w:w="14" w:type="dxa"/>
              <w:bottom w:w="14" w:type="dxa"/>
              <w:right w:w="14" w:type="dxa"/>
            </w:tcMar>
          </w:tcPr>
          <w:p w:rsidRPr="001D06EB" w:rsidR="00193AD8" w:rsidP="00557C13" w:rsidRDefault="00193AD8" w14:paraId="0C2B4B96" w14:textId="77777777">
            <w:pPr>
              <w:pStyle w:val="PSSubitemLetterKWN"/>
            </w:pPr>
          </w:p>
        </w:tc>
        <w:tc>
          <w:tcPr>
            <w:tcW w:w="288" w:type="dxa"/>
            <w:tcMar>
              <w:top w:w="14" w:type="dxa"/>
              <w:left w:w="14" w:type="dxa"/>
              <w:bottom w:w="14" w:type="dxa"/>
              <w:right w:w="14" w:type="dxa"/>
            </w:tcMar>
          </w:tcPr>
          <w:p w:rsidRPr="001D06EB" w:rsidR="00193AD8" w:rsidP="00557C13" w:rsidRDefault="00193AD8" w14:paraId="73FF6BB1" w14:textId="77777777">
            <w:pPr>
              <w:pStyle w:val="PSSubitemLetterKWN"/>
            </w:pPr>
            <w:r w:rsidRPr="001D06EB">
              <w:t>d.</w:t>
            </w:r>
          </w:p>
        </w:tc>
        <w:tc>
          <w:tcPr>
            <w:tcW w:w="3139" w:type="dxa"/>
            <w:tcBorders>
              <w:right w:val="single" w:color="336699" w:sz="8" w:space="0"/>
            </w:tcBorders>
            <w:tcMar>
              <w:top w:w="14" w:type="dxa"/>
              <w:left w:w="14" w:type="dxa"/>
              <w:bottom w:w="14" w:type="dxa"/>
              <w:right w:w="14" w:type="dxa"/>
            </w:tcMar>
            <w:vAlign w:val="bottom"/>
          </w:tcPr>
          <w:p w:rsidRPr="001D06EB" w:rsidR="00193AD8" w:rsidP="00827F30" w:rsidRDefault="00193AD8" w14:paraId="28D359F7" w14:textId="77777777">
            <w:pPr>
              <w:pStyle w:val="PSSubitem"/>
            </w:pPr>
            <w:r w:rsidRPr="001D06EB">
              <w:t>A fellow Academy student who was higher in the cadet/midshipman chain of command</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4F2F2B87" w14:textId="77777777">
            <w:pPr>
              <w:pStyle w:val="PSSurveyBox"/>
              <w:rPr>
                <w:noProof/>
              </w:rPr>
            </w:pPr>
            <w:r w:rsidRPr="001D06EB">
              <w:rPr>
                <w:noProof/>
              </w:rPr>
              <w:drawing>
                <wp:inline distT="0" distB="0" distL="0" distR="0" wp14:anchorId="2EA231E6" wp14:editId="1F611016">
                  <wp:extent cx="118872" cy="118872"/>
                  <wp:effectExtent l="0" t="0" r="0" b="0"/>
                  <wp:docPr id="2616" name="Picture 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5FA5A8DE" w14:textId="77777777">
            <w:pPr>
              <w:pStyle w:val="PSSurveyBox"/>
              <w:rPr>
                <w:noProof/>
              </w:rPr>
            </w:pPr>
            <w:r w:rsidRPr="001D06EB">
              <w:rPr>
                <w:noProof/>
              </w:rPr>
              <w:drawing>
                <wp:inline distT="0" distB="0" distL="0" distR="0" wp14:anchorId="69B2D310" wp14:editId="0C57FA10">
                  <wp:extent cx="118872" cy="118872"/>
                  <wp:effectExtent l="0" t="0" r="0" b="0"/>
                  <wp:docPr id="2617" name="Picture 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714C29C8" w14:textId="77777777">
            <w:pPr>
              <w:pStyle w:val="PSSurveyBox"/>
            </w:pPr>
            <w:r w:rsidRPr="001D06EB">
              <w:rPr>
                <w:noProof/>
              </w:rPr>
              <w:drawing>
                <wp:inline distT="0" distB="0" distL="0" distR="0" wp14:anchorId="2620E4D9" wp14:editId="56F812AD">
                  <wp:extent cx="118872" cy="118872"/>
                  <wp:effectExtent l="0" t="0" r="0" b="0"/>
                  <wp:docPr id="2618" name="Picture 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19FE709A" w14:textId="77777777">
        <w:tc>
          <w:tcPr>
            <w:tcW w:w="432" w:type="dxa"/>
            <w:tcMar>
              <w:top w:w="14" w:type="dxa"/>
              <w:left w:w="14" w:type="dxa"/>
              <w:bottom w:w="14" w:type="dxa"/>
              <w:right w:w="14" w:type="dxa"/>
            </w:tcMar>
          </w:tcPr>
          <w:p w:rsidRPr="001D06EB" w:rsidR="00193AD8" w:rsidP="00557C13" w:rsidRDefault="00193AD8" w14:paraId="1F66415C" w14:textId="77777777">
            <w:pPr>
              <w:pStyle w:val="PSSubitemLetterKWN"/>
            </w:pPr>
          </w:p>
        </w:tc>
        <w:tc>
          <w:tcPr>
            <w:tcW w:w="288" w:type="dxa"/>
            <w:shd w:val="clear" w:color="auto" w:fill="DCE8F4"/>
            <w:tcMar>
              <w:top w:w="14" w:type="dxa"/>
              <w:left w:w="14" w:type="dxa"/>
              <w:bottom w:w="14" w:type="dxa"/>
              <w:right w:w="14" w:type="dxa"/>
            </w:tcMar>
          </w:tcPr>
          <w:p w:rsidRPr="001D06EB" w:rsidR="00193AD8" w:rsidP="00557C13" w:rsidRDefault="00193AD8" w14:paraId="30E62CB5" w14:textId="77777777">
            <w:pPr>
              <w:pStyle w:val="PSSubitemLetterKWN"/>
            </w:pPr>
            <w:r w:rsidRPr="001D06EB">
              <w:t>e.</w:t>
            </w:r>
          </w:p>
        </w:tc>
        <w:tc>
          <w:tcPr>
            <w:tcW w:w="3139" w:type="dxa"/>
            <w:tcBorders>
              <w:right w:val="single" w:color="336699" w:sz="8" w:space="0"/>
            </w:tcBorders>
            <w:shd w:val="clear" w:color="auto" w:fill="DCE8F4"/>
            <w:tcMar>
              <w:top w:w="14" w:type="dxa"/>
              <w:left w:w="14" w:type="dxa"/>
              <w:bottom w:w="14" w:type="dxa"/>
              <w:right w:w="14" w:type="dxa"/>
            </w:tcMar>
            <w:vAlign w:val="bottom"/>
          </w:tcPr>
          <w:p w:rsidRPr="001D06EB" w:rsidR="00193AD8" w:rsidP="00827F30" w:rsidRDefault="00193AD8" w14:paraId="094DDDC5" w14:textId="77777777">
            <w:pPr>
              <w:pStyle w:val="PSSubitem"/>
            </w:pPr>
            <w:r w:rsidRPr="001D06EB">
              <w:t>A member of an intramural or club sports team at your Academy</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0B418305" w14:textId="77777777">
            <w:pPr>
              <w:pStyle w:val="PSSurveyBox"/>
              <w:rPr>
                <w:noProof/>
              </w:rPr>
            </w:pPr>
            <w:r w:rsidRPr="001D06EB">
              <w:rPr>
                <w:noProof/>
              </w:rPr>
              <w:drawing>
                <wp:inline distT="0" distB="0" distL="0" distR="0" wp14:anchorId="05F15962" wp14:editId="16FEB29C">
                  <wp:extent cx="118872" cy="118872"/>
                  <wp:effectExtent l="0" t="0" r="0" b="0"/>
                  <wp:docPr id="2619" name="Picture 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6B4C0FFC" w14:textId="77777777">
            <w:pPr>
              <w:pStyle w:val="PSSurveyBox"/>
              <w:rPr>
                <w:noProof/>
              </w:rPr>
            </w:pPr>
            <w:r w:rsidRPr="001D06EB">
              <w:rPr>
                <w:noProof/>
              </w:rPr>
              <w:drawing>
                <wp:inline distT="0" distB="0" distL="0" distR="0" wp14:anchorId="4416D261" wp14:editId="3A91A68F">
                  <wp:extent cx="118872" cy="118872"/>
                  <wp:effectExtent l="0" t="0" r="0" b="0"/>
                  <wp:docPr id="2620" name="Picture 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600E2716" w14:textId="77777777">
            <w:pPr>
              <w:pStyle w:val="PSSurveyBox"/>
            </w:pPr>
            <w:r w:rsidRPr="001D06EB">
              <w:rPr>
                <w:noProof/>
              </w:rPr>
              <w:drawing>
                <wp:inline distT="0" distB="0" distL="0" distR="0" wp14:anchorId="00AF9531" wp14:editId="6AFB3916">
                  <wp:extent cx="118872" cy="118872"/>
                  <wp:effectExtent l="0" t="0" r="0" b="0"/>
                  <wp:docPr id="2621" name="Picture 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5034F146" w14:textId="77777777">
        <w:tc>
          <w:tcPr>
            <w:tcW w:w="432" w:type="dxa"/>
            <w:tcMar>
              <w:top w:w="14" w:type="dxa"/>
              <w:left w:w="14" w:type="dxa"/>
              <w:bottom w:w="14" w:type="dxa"/>
              <w:right w:w="14" w:type="dxa"/>
            </w:tcMar>
          </w:tcPr>
          <w:p w:rsidRPr="001D06EB" w:rsidR="00193AD8" w:rsidP="00557C13" w:rsidRDefault="00193AD8" w14:paraId="51329637" w14:textId="77777777">
            <w:pPr>
              <w:pStyle w:val="PSSubitemLetterKWN"/>
            </w:pPr>
          </w:p>
        </w:tc>
        <w:tc>
          <w:tcPr>
            <w:tcW w:w="288" w:type="dxa"/>
            <w:tcMar>
              <w:top w:w="14" w:type="dxa"/>
              <w:left w:w="14" w:type="dxa"/>
              <w:bottom w:w="14" w:type="dxa"/>
              <w:right w:w="14" w:type="dxa"/>
            </w:tcMar>
          </w:tcPr>
          <w:p w:rsidRPr="001D06EB" w:rsidR="00193AD8" w:rsidP="00557C13" w:rsidRDefault="00193AD8" w14:paraId="1CB9A6C1" w14:textId="77777777">
            <w:pPr>
              <w:pStyle w:val="PSSubitemLetterKWN"/>
            </w:pPr>
            <w:r w:rsidRPr="001D06EB">
              <w:t>f.</w:t>
            </w:r>
          </w:p>
        </w:tc>
        <w:tc>
          <w:tcPr>
            <w:tcW w:w="3139" w:type="dxa"/>
            <w:tcBorders>
              <w:right w:val="single" w:color="336699" w:sz="8" w:space="0"/>
            </w:tcBorders>
            <w:tcMar>
              <w:top w:w="14" w:type="dxa"/>
              <w:left w:w="14" w:type="dxa"/>
              <w:bottom w:w="14" w:type="dxa"/>
              <w:right w:w="14" w:type="dxa"/>
            </w:tcMar>
            <w:vAlign w:val="bottom"/>
          </w:tcPr>
          <w:p w:rsidRPr="001D06EB" w:rsidR="00193AD8" w:rsidP="00827F30" w:rsidRDefault="00193AD8" w14:paraId="193F0DBC" w14:textId="77777777">
            <w:pPr>
              <w:pStyle w:val="PSSubitem"/>
            </w:pPr>
            <w:r w:rsidRPr="001D06EB">
              <w:t>A member of an intercollegiate (NCAA/Division I) sports team at your Academy</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22FEB40C" w14:textId="77777777">
            <w:pPr>
              <w:pStyle w:val="PSSurveyBox"/>
              <w:rPr>
                <w:noProof/>
              </w:rPr>
            </w:pPr>
            <w:r w:rsidRPr="001D06EB">
              <w:rPr>
                <w:noProof/>
              </w:rPr>
              <w:drawing>
                <wp:inline distT="0" distB="0" distL="0" distR="0" wp14:anchorId="42C9FB5A" wp14:editId="59BC8289">
                  <wp:extent cx="118872" cy="118872"/>
                  <wp:effectExtent l="0" t="0" r="0" b="0"/>
                  <wp:docPr id="2622" name="Picture 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204E0687" w14:textId="77777777">
            <w:pPr>
              <w:pStyle w:val="PSSurveyBox"/>
              <w:rPr>
                <w:noProof/>
              </w:rPr>
            </w:pPr>
            <w:r w:rsidRPr="001D06EB">
              <w:rPr>
                <w:noProof/>
              </w:rPr>
              <w:drawing>
                <wp:inline distT="0" distB="0" distL="0" distR="0" wp14:anchorId="2FE8AF9E" wp14:editId="0CA5FED1">
                  <wp:extent cx="118872" cy="118872"/>
                  <wp:effectExtent l="0" t="0" r="0" b="0"/>
                  <wp:docPr id="2623" name="Picture 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6C5D3E89" w14:textId="77777777">
            <w:pPr>
              <w:pStyle w:val="PSSurveyBox"/>
            </w:pPr>
            <w:r w:rsidRPr="001D06EB">
              <w:rPr>
                <w:noProof/>
              </w:rPr>
              <w:drawing>
                <wp:inline distT="0" distB="0" distL="0" distR="0" wp14:anchorId="572D572A" wp14:editId="0175CBCA">
                  <wp:extent cx="118872" cy="118872"/>
                  <wp:effectExtent l="0" t="0" r="0" b="0"/>
                  <wp:docPr id="2624" name="Picture 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5EA6746E" w14:textId="77777777">
        <w:tc>
          <w:tcPr>
            <w:tcW w:w="432" w:type="dxa"/>
            <w:tcMar>
              <w:top w:w="14" w:type="dxa"/>
              <w:left w:w="14" w:type="dxa"/>
              <w:bottom w:w="14" w:type="dxa"/>
              <w:right w:w="14" w:type="dxa"/>
            </w:tcMar>
          </w:tcPr>
          <w:p w:rsidRPr="001D06EB" w:rsidR="00193AD8" w:rsidP="00557C13" w:rsidRDefault="00193AD8" w14:paraId="1A18ECAA" w14:textId="77777777">
            <w:pPr>
              <w:pStyle w:val="PSSubitemLetterKWN"/>
            </w:pPr>
          </w:p>
        </w:tc>
        <w:tc>
          <w:tcPr>
            <w:tcW w:w="288" w:type="dxa"/>
            <w:shd w:val="clear" w:color="auto" w:fill="DCE8F4"/>
            <w:tcMar>
              <w:top w:w="14" w:type="dxa"/>
              <w:left w:w="14" w:type="dxa"/>
              <w:bottom w:w="14" w:type="dxa"/>
              <w:right w:w="14" w:type="dxa"/>
            </w:tcMar>
          </w:tcPr>
          <w:p w:rsidRPr="001D06EB" w:rsidR="00193AD8" w:rsidP="00557C13" w:rsidRDefault="00193AD8" w14:paraId="493BEE41" w14:textId="77777777">
            <w:pPr>
              <w:pStyle w:val="PSSubitemLetterKWN"/>
            </w:pPr>
            <w:r w:rsidRPr="001D06EB">
              <w:t>g.</w:t>
            </w:r>
          </w:p>
        </w:tc>
        <w:tc>
          <w:tcPr>
            <w:tcW w:w="3139" w:type="dxa"/>
            <w:tcBorders>
              <w:right w:val="single" w:color="336699" w:sz="8" w:space="0"/>
            </w:tcBorders>
            <w:shd w:val="clear" w:color="auto" w:fill="DCE8F4"/>
            <w:tcMar>
              <w:top w:w="14" w:type="dxa"/>
              <w:left w:w="14" w:type="dxa"/>
              <w:bottom w:w="14" w:type="dxa"/>
              <w:right w:w="14" w:type="dxa"/>
            </w:tcMar>
            <w:vAlign w:val="bottom"/>
          </w:tcPr>
          <w:p w:rsidRPr="001D06EB" w:rsidR="00193AD8" w:rsidP="00827F30" w:rsidRDefault="00193AD8" w14:paraId="1B300BCE" w14:textId="77777777">
            <w:pPr>
              <w:pStyle w:val="PSSubitem"/>
            </w:pPr>
            <w:r w:rsidRPr="001D06EB">
              <w:t>Academy military/uniformed faculty or staff</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1D41AFA9" w14:textId="77777777">
            <w:pPr>
              <w:pStyle w:val="PSSurveyBox"/>
              <w:rPr>
                <w:noProof/>
              </w:rPr>
            </w:pPr>
            <w:r w:rsidRPr="001D06EB">
              <w:rPr>
                <w:noProof/>
              </w:rPr>
              <w:drawing>
                <wp:inline distT="0" distB="0" distL="0" distR="0" wp14:anchorId="1F17BC95" wp14:editId="6CAA5C72">
                  <wp:extent cx="118872" cy="118872"/>
                  <wp:effectExtent l="0" t="0" r="0" b="0"/>
                  <wp:docPr id="2625" name="Picture 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7BFCA75B" w14:textId="77777777">
            <w:pPr>
              <w:pStyle w:val="PSSurveyBox"/>
              <w:rPr>
                <w:noProof/>
              </w:rPr>
            </w:pPr>
            <w:r w:rsidRPr="001D06EB">
              <w:rPr>
                <w:noProof/>
              </w:rPr>
              <w:drawing>
                <wp:inline distT="0" distB="0" distL="0" distR="0" wp14:anchorId="5EA96F38" wp14:editId="251CABDC">
                  <wp:extent cx="118872" cy="118872"/>
                  <wp:effectExtent l="0" t="0" r="0" b="0"/>
                  <wp:docPr id="2626" name="Picture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26AD3A68" w14:textId="77777777">
            <w:pPr>
              <w:pStyle w:val="PSSurveyBox"/>
            </w:pPr>
            <w:r w:rsidRPr="001D06EB">
              <w:rPr>
                <w:noProof/>
              </w:rPr>
              <w:drawing>
                <wp:inline distT="0" distB="0" distL="0" distR="0" wp14:anchorId="57F9DBB4" wp14:editId="276E7EDB">
                  <wp:extent cx="118872" cy="118872"/>
                  <wp:effectExtent l="0" t="0" r="0" b="0"/>
                  <wp:docPr id="2627" name="Picture 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2B51FE0F" w14:textId="77777777">
        <w:tc>
          <w:tcPr>
            <w:tcW w:w="432" w:type="dxa"/>
            <w:tcMar>
              <w:top w:w="14" w:type="dxa"/>
              <w:left w:w="14" w:type="dxa"/>
              <w:bottom w:w="14" w:type="dxa"/>
              <w:right w:w="14" w:type="dxa"/>
            </w:tcMar>
          </w:tcPr>
          <w:p w:rsidRPr="001D06EB" w:rsidR="00193AD8" w:rsidP="00557C13" w:rsidRDefault="00193AD8" w14:paraId="32CD9932" w14:textId="77777777">
            <w:pPr>
              <w:pStyle w:val="PSSubitemLetterKWN"/>
            </w:pPr>
          </w:p>
        </w:tc>
        <w:tc>
          <w:tcPr>
            <w:tcW w:w="288" w:type="dxa"/>
            <w:tcMar>
              <w:top w:w="14" w:type="dxa"/>
              <w:left w:w="14" w:type="dxa"/>
              <w:bottom w:w="14" w:type="dxa"/>
              <w:right w:w="14" w:type="dxa"/>
            </w:tcMar>
          </w:tcPr>
          <w:p w:rsidRPr="001D06EB" w:rsidR="00193AD8" w:rsidP="00557C13" w:rsidRDefault="00193AD8" w14:paraId="147AE8F6" w14:textId="77777777">
            <w:pPr>
              <w:pStyle w:val="PSSubitemLetterKWN"/>
            </w:pPr>
            <w:r w:rsidRPr="001D06EB">
              <w:t>h.</w:t>
            </w:r>
          </w:p>
        </w:tc>
        <w:tc>
          <w:tcPr>
            <w:tcW w:w="3139" w:type="dxa"/>
            <w:tcBorders>
              <w:right w:val="single" w:color="336699" w:sz="8" w:space="0"/>
            </w:tcBorders>
            <w:tcMar>
              <w:top w:w="14" w:type="dxa"/>
              <w:left w:w="14" w:type="dxa"/>
              <w:bottom w:w="14" w:type="dxa"/>
              <w:right w:w="14" w:type="dxa"/>
            </w:tcMar>
            <w:vAlign w:val="bottom"/>
          </w:tcPr>
          <w:p w:rsidRPr="001D06EB" w:rsidR="00193AD8" w:rsidP="00827F30" w:rsidRDefault="00193AD8" w14:paraId="4A47D805" w14:textId="77777777">
            <w:pPr>
              <w:pStyle w:val="PSSubitem"/>
            </w:pPr>
            <w:r w:rsidRPr="001D06EB">
              <w:t>Academy civilian faculty or staff</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41370990" w14:textId="77777777">
            <w:pPr>
              <w:pStyle w:val="PSSurveyBox"/>
              <w:rPr>
                <w:noProof/>
              </w:rPr>
            </w:pPr>
            <w:r w:rsidRPr="001D06EB">
              <w:rPr>
                <w:noProof/>
              </w:rPr>
              <w:drawing>
                <wp:inline distT="0" distB="0" distL="0" distR="0" wp14:anchorId="550551B4" wp14:editId="481C3E6E">
                  <wp:extent cx="118872" cy="118872"/>
                  <wp:effectExtent l="0" t="0" r="0" b="0"/>
                  <wp:docPr id="2628" name="Picture 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7776B9AB" w14:textId="77777777">
            <w:pPr>
              <w:pStyle w:val="PSSurveyBox"/>
              <w:rPr>
                <w:noProof/>
              </w:rPr>
            </w:pPr>
            <w:r w:rsidRPr="001D06EB">
              <w:rPr>
                <w:noProof/>
              </w:rPr>
              <w:drawing>
                <wp:inline distT="0" distB="0" distL="0" distR="0" wp14:anchorId="7E93EC35" wp14:editId="0BD99CD3">
                  <wp:extent cx="118872" cy="118872"/>
                  <wp:effectExtent l="0" t="0" r="0" b="0"/>
                  <wp:docPr id="2629" name="Picture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20BDC597" w14:textId="77777777">
            <w:pPr>
              <w:pStyle w:val="PSSurveyBox"/>
            </w:pPr>
            <w:r w:rsidRPr="001D06EB">
              <w:rPr>
                <w:noProof/>
              </w:rPr>
              <w:drawing>
                <wp:inline distT="0" distB="0" distL="0" distR="0" wp14:anchorId="36620FF6" wp14:editId="6B0B2AE1">
                  <wp:extent cx="118872" cy="118872"/>
                  <wp:effectExtent l="0" t="0" r="0" b="0"/>
                  <wp:docPr id="2630" name="Picture 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25688AE5" w14:textId="77777777">
        <w:tc>
          <w:tcPr>
            <w:tcW w:w="432" w:type="dxa"/>
            <w:tcMar>
              <w:top w:w="14" w:type="dxa"/>
              <w:left w:w="14" w:type="dxa"/>
              <w:bottom w:w="14" w:type="dxa"/>
              <w:right w:w="14" w:type="dxa"/>
            </w:tcMar>
          </w:tcPr>
          <w:p w:rsidRPr="001D06EB" w:rsidR="00193AD8" w:rsidP="00557C13" w:rsidRDefault="00193AD8" w14:paraId="038C54E1" w14:textId="77777777">
            <w:pPr>
              <w:pStyle w:val="PSSubitemLetterKWN"/>
            </w:pPr>
          </w:p>
        </w:tc>
        <w:tc>
          <w:tcPr>
            <w:tcW w:w="288" w:type="dxa"/>
            <w:shd w:val="clear" w:color="auto" w:fill="DCE8F4"/>
            <w:tcMar>
              <w:top w:w="14" w:type="dxa"/>
              <w:left w:w="14" w:type="dxa"/>
              <w:bottom w:w="14" w:type="dxa"/>
              <w:right w:w="14" w:type="dxa"/>
            </w:tcMar>
          </w:tcPr>
          <w:p w:rsidRPr="001D06EB" w:rsidR="00193AD8" w:rsidP="00557C13" w:rsidRDefault="00193AD8" w14:paraId="39A0DD88" w14:textId="77777777">
            <w:pPr>
              <w:pStyle w:val="PSSubitemLetterKWN"/>
            </w:pPr>
            <w:r w:rsidRPr="001D06EB">
              <w:t>i.</w:t>
            </w:r>
          </w:p>
        </w:tc>
        <w:tc>
          <w:tcPr>
            <w:tcW w:w="3139" w:type="dxa"/>
            <w:tcBorders>
              <w:right w:val="single" w:color="336699" w:sz="8" w:space="0"/>
            </w:tcBorders>
            <w:shd w:val="clear" w:color="auto" w:fill="DCE8F4"/>
            <w:tcMar>
              <w:top w:w="14" w:type="dxa"/>
              <w:left w:w="14" w:type="dxa"/>
              <w:bottom w:w="14" w:type="dxa"/>
              <w:right w:w="14" w:type="dxa"/>
            </w:tcMar>
            <w:vAlign w:val="bottom"/>
          </w:tcPr>
          <w:p w:rsidRPr="001D06EB" w:rsidR="00193AD8" w:rsidP="00827F30" w:rsidRDefault="00193AD8" w14:paraId="6B5F812C" w14:textId="77777777">
            <w:pPr>
              <w:pStyle w:val="PSSubitem"/>
            </w:pPr>
            <w:r w:rsidRPr="001D06EB">
              <w:t>A DoD/DHS/DOT person not affiliated with the Academy</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49EB5BDC" w14:textId="77777777">
            <w:pPr>
              <w:pStyle w:val="PSSurveyBox"/>
              <w:rPr>
                <w:noProof/>
              </w:rPr>
            </w:pPr>
            <w:r w:rsidRPr="001D06EB">
              <w:rPr>
                <w:noProof/>
              </w:rPr>
              <w:drawing>
                <wp:inline distT="0" distB="0" distL="0" distR="0" wp14:anchorId="2678E3C4" wp14:editId="06C68A95">
                  <wp:extent cx="118872" cy="118872"/>
                  <wp:effectExtent l="0" t="0" r="0" b="0"/>
                  <wp:docPr id="2631" name="Picture 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652FEFE5" w14:textId="77777777">
            <w:pPr>
              <w:pStyle w:val="PSSurveyBox"/>
              <w:rPr>
                <w:noProof/>
              </w:rPr>
            </w:pPr>
            <w:r w:rsidRPr="001D06EB">
              <w:rPr>
                <w:noProof/>
              </w:rPr>
              <w:drawing>
                <wp:inline distT="0" distB="0" distL="0" distR="0" wp14:anchorId="09BF2856" wp14:editId="057B132F">
                  <wp:extent cx="118872" cy="118872"/>
                  <wp:effectExtent l="0" t="0" r="0" b="0"/>
                  <wp:docPr id="2632" name="Picture 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7B131062" w14:textId="77777777">
            <w:pPr>
              <w:pStyle w:val="PSSurveyBox"/>
            </w:pPr>
            <w:r w:rsidRPr="001D06EB">
              <w:rPr>
                <w:noProof/>
              </w:rPr>
              <w:drawing>
                <wp:inline distT="0" distB="0" distL="0" distR="0" wp14:anchorId="5D9B9E6E" wp14:editId="3619D02E">
                  <wp:extent cx="118872" cy="118872"/>
                  <wp:effectExtent l="0" t="0" r="0" b="0"/>
                  <wp:docPr id="2633" name="Picture 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73644447" w14:textId="77777777">
        <w:tc>
          <w:tcPr>
            <w:tcW w:w="432" w:type="dxa"/>
            <w:tcMar>
              <w:top w:w="14" w:type="dxa"/>
              <w:left w:w="14" w:type="dxa"/>
              <w:bottom w:w="14" w:type="dxa"/>
              <w:right w:w="14" w:type="dxa"/>
            </w:tcMar>
          </w:tcPr>
          <w:p w:rsidRPr="001D06EB" w:rsidR="00193AD8" w:rsidP="00557C13" w:rsidRDefault="00193AD8" w14:paraId="36A54072" w14:textId="77777777">
            <w:pPr>
              <w:pStyle w:val="PSSubitemLetterKWN"/>
            </w:pPr>
          </w:p>
        </w:tc>
        <w:tc>
          <w:tcPr>
            <w:tcW w:w="288" w:type="dxa"/>
            <w:tcMar>
              <w:top w:w="14" w:type="dxa"/>
              <w:left w:w="14" w:type="dxa"/>
              <w:bottom w:w="14" w:type="dxa"/>
              <w:right w:w="14" w:type="dxa"/>
            </w:tcMar>
          </w:tcPr>
          <w:p w:rsidRPr="001D06EB" w:rsidR="00193AD8" w:rsidP="00557C13" w:rsidRDefault="00193AD8" w14:paraId="7CA6134D" w14:textId="77777777">
            <w:pPr>
              <w:pStyle w:val="PSSubitemLetterKWN"/>
            </w:pPr>
            <w:r w:rsidRPr="001D06EB">
              <w:t>j.</w:t>
            </w:r>
          </w:p>
        </w:tc>
        <w:tc>
          <w:tcPr>
            <w:tcW w:w="3139" w:type="dxa"/>
            <w:tcBorders>
              <w:right w:val="single" w:color="336699" w:sz="8" w:space="0"/>
            </w:tcBorders>
            <w:tcMar>
              <w:top w:w="14" w:type="dxa"/>
              <w:left w:w="14" w:type="dxa"/>
              <w:bottom w:w="14" w:type="dxa"/>
              <w:right w:w="14" w:type="dxa"/>
            </w:tcMar>
            <w:vAlign w:val="bottom"/>
          </w:tcPr>
          <w:p w:rsidRPr="001D06EB" w:rsidR="00193AD8" w:rsidP="00827F30" w:rsidRDefault="00193AD8" w14:paraId="0A3F7287" w14:textId="77777777">
            <w:pPr>
              <w:pStyle w:val="PSSubitem"/>
            </w:pPr>
            <w:r w:rsidRPr="001D06EB">
              <w:t>A person not affiliated with DoD/DHS/DOT</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3F195AC4" w14:textId="77777777">
            <w:pPr>
              <w:pStyle w:val="PSSurveyBox"/>
              <w:rPr>
                <w:noProof/>
              </w:rPr>
            </w:pPr>
            <w:r w:rsidRPr="001D06EB">
              <w:rPr>
                <w:noProof/>
              </w:rPr>
              <w:drawing>
                <wp:inline distT="0" distB="0" distL="0" distR="0" wp14:anchorId="175455F8" wp14:editId="1972DC18">
                  <wp:extent cx="118872" cy="118872"/>
                  <wp:effectExtent l="0" t="0" r="0" b="0"/>
                  <wp:docPr id="2634" name="Picture 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4ABBF41C" w14:textId="77777777">
            <w:pPr>
              <w:pStyle w:val="PSSurveyBox"/>
              <w:rPr>
                <w:noProof/>
              </w:rPr>
            </w:pPr>
            <w:r w:rsidRPr="001D06EB">
              <w:rPr>
                <w:noProof/>
              </w:rPr>
              <w:drawing>
                <wp:inline distT="0" distB="0" distL="0" distR="0" wp14:anchorId="667245C1" wp14:editId="48EAF06D">
                  <wp:extent cx="118872" cy="118872"/>
                  <wp:effectExtent l="0" t="0" r="0" b="0"/>
                  <wp:docPr id="2635" name="Picture 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2790A705" w14:textId="77777777">
            <w:pPr>
              <w:pStyle w:val="PSSurveyBox"/>
            </w:pPr>
            <w:r w:rsidRPr="001D06EB">
              <w:rPr>
                <w:noProof/>
              </w:rPr>
              <w:drawing>
                <wp:inline distT="0" distB="0" distL="0" distR="0" wp14:anchorId="78167457" wp14:editId="107A1948">
                  <wp:extent cx="118872" cy="118872"/>
                  <wp:effectExtent l="0" t="0" r="0" b="0"/>
                  <wp:docPr id="2636" name="Picture 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4F71897A" w14:textId="77777777">
        <w:tc>
          <w:tcPr>
            <w:tcW w:w="432" w:type="dxa"/>
            <w:tcMar>
              <w:top w:w="14" w:type="dxa"/>
              <w:left w:w="14" w:type="dxa"/>
              <w:bottom w:w="14" w:type="dxa"/>
              <w:right w:w="14" w:type="dxa"/>
            </w:tcMar>
          </w:tcPr>
          <w:p w:rsidRPr="001D06EB" w:rsidR="00193AD8" w:rsidP="00557C13" w:rsidRDefault="00193AD8" w14:paraId="689C5359" w14:textId="77777777">
            <w:pPr>
              <w:pStyle w:val="PSSubitemLetterKWN"/>
            </w:pPr>
          </w:p>
        </w:tc>
        <w:tc>
          <w:tcPr>
            <w:tcW w:w="288" w:type="dxa"/>
            <w:shd w:val="clear" w:color="auto" w:fill="DCE8F4"/>
            <w:tcMar>
              <w:top w:w="14" w:type="dxa"/>
              <w:left w:w="14" w:type="dxa"/>
              <w:bottom w:w="14" w:type="dxa"/>
              <w:right w:w="14" w:type="dxa"/>
            </w:tcMar>
          </w:tcPr>
          <w:p w:rsidRPr="001D06EB" w:rsidR="00193AD8" w:rsidP="00557C13" w:rsidRDefault="00193AD8" w14:paraId="50366B67" w14:textId="77777777">
            <w:pPr>
              <w:pStyle w:val="PSSubitemLetterKWN"/>
            </w:pPr>
            <w:r w:rsidRPr="001D06EB">
              <w:t>k.</w:t>
            </w:r>
          </w:p>
        </w:tc>
        <w:tc>
          <w:tcPr>
            <w:tcW w:w="3139" w:type="dxa"/>
            <w:tcBorders>
              <w:right w:val="single" w:color="336699" w:sz="8" w:space="0"/>
            </w:tcBorders>
            <w:shd w:val="clear" w:color="auto" w:fill="DCE8F4"/>
            <w:tcMar>
              <w:top w:w="14" w:type="dxa"/>
              <w:left w:w="14" w:type="dxa"/>
              <w:bottom w:w="14" w:type="dxa"/>
              <w:right w:w="14" w:type="dxa"/>
            </w:tcMar>
            <w:vAlign w:val="bottom"/>
          </w:tcPr>
          <w:p w:rsidRPr="001D06EB" w:rsidR="00193AD8" w:rsidP="00827F30" w:rsidRDefault="00193AD8" w14:paraId="52C321BD" w14:textId="77777777">
            <w:pPr>
              <w:pStyle w:val="PSSubitem"/>
            </w:pPr>
            <w:r w:rsidRPr="001D06EB">
              <w:t>Unknown person</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22F228E7" w14:textId="77777777">
            <w:pPr>
              <w:pStyle w:val="PSSurveyBox"/>
              <w:rPr>
                <w:noProof/>
              </w:rPr>
            </w:pPr>
            <w:r w:rsidRPr="001D06EB">
              <w:rPr>
                <w:noProof/>
              </w:rPr>
              <w:drawing>
                <wp:inline distT="0" distB="0" distL="0" distR="0" wp14:anchorId="37289362" wp14:editId="2AAAE13B">
                  <wp:extent cx="118872" cy="118872"/>
                  <wp:effectExtent l="0" t="0" r="0" b="0"/>
                  <wp:docPr id="2637" name="Picture 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3F17E635" w14:textId="77777777">
            <w:pPr>
              <w:pStyle w:val="PSSurveyBox"/>
              <w:rPr>
                <w:noProof/>
              </w:rPr>
            </w:pPr>
            <w:r w:rsidRPr="001D06EB">
              <w:rPr>
                <w:noProof/>
              </w:rPr>
              <w:drawing>
                <wp:inline distT="0" distB="0" distL="0" distR="0" wp14:anchorId="788F6AF9" wp14:editId="3107CACB">
                  <wp:extent cx="118872" cy="118872"/>
                  <wp:effectExtent l="0" t="0" r="0" b="0"/>
                  <wp:docPr id="2638" name="Picture 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193AD8" w:rsidP="00E70115" w:rsidRDefault="00193AD8" w14:paraId="12E75340" w14:textId="77777777">
            <w:pPr>
              <w:pStyle w:val="PSSurveyBox"/>
            </w:pPr>
            <w:r w:rsidRPr="001D06EB">
              <w:rPr>
                <w:noProof/>
              </w:rPr>
              <w:drawing>
                <wp:inline distT="0" distB="0" distL="0" distR="0" wp14:anchorId="12FB9CCC" wp14:editId="59BB09C9">
                  <wp:extent cx="118872" cy="118872"/>
                  <wp:effectExtent l="0" t="0" r="0" b="0"/>
                  <wp:docPr id="2639" name="Picture 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193AD8" w:rsidTr="00557C13" w14:paraId="7D0C587D" w14:textId="77777777">
        <w:tc>
          <w:tcPr>
            <w:tcW w:w="432" w:type="dxa"/>
            <w:tcMar>
              <w:top w:w="14" w:type="dxa"/>
              <w:left w:w="14" w:type="dxa"/>
              <w:bottom w:w="14" w:type="dxa"/>
              <w:right w:w="14" w:type="dxa"/>
            </w:tcMar>
          </w:tcPr>
          <w:p w:rsidRPr="001D06EB" w:rsidR="00193AD8" w:rsidP="00557C13" w:rsidRDefault="00193AD8" w14:paraId="51B3F53F" w14:textId="77777777">
            <w:pPr>
              <w:pStyle w:val="PSSubitemLetterKWN"/>
            </w:pPr>
          </w:p>
        </w:tc>
        <w:tc>
          <w:tcPr>
            <w:tcW w:w="288" w:type="dxa"/>
            <w:tcMar>
              <w:top w:w="14" w:type="dxa"/>
              <w:left w:w="14" w:type="dxa"/>
              <w:bottom w:w="14" w:type="dxa"/>
              <w:right w:w="14" w:type="dxa"/>
            </w:tcMar>
          </w:tcPr>
          <w:p w:rsidRPr="001D06EB" w:rsidR="00193AD8" w:rsidP="00557C13" w:rsidRDefault="00193AD8" w14:paraId="7FD44940" w14:textId="77777777">
            <w:pPr>
              <w:pStyle w:val="PSSubitemLetterKWN"/>
            </w:pPr>
            <w:r w:rsidRPr="001D06EB">
              <w:t>l.</w:t>
            </w:r>
          </w:p>
        </w:tc>
        <w:tc>
          <w:tcPr>
            <w:tcW w:w="3139" w:type="dxa"/>
            <w:tcBorders>
              <w:right w:val="single" w:color="336699" w:sz="8" w:space="0"/>
            </w:tcBorders>
            <w:tcMar>
              <w:top w:w="14" w:type="dxa"/>
              <w:left w:w="14" w:type="dxa"/>
              <w:bottom w:w="14" w:type="dxa"/>
              <w:right w:w="14" w:type="dxa"/>
            </w:tcMar>
            <w:vAlign w:val="bottom"/>
          </w:tcPr>
          <w:p w:rsidRPr="001D06EB" w:rsidR="00193AD8" w:rsidP="00827F30" w:rsidRDefault="00193AD8" w14:paraId="0E0B1483" w14:textId="77777777">
            <w:pPr>
              <w:pStyle w:val="PSSubitem"/>
            </w:pPr>
            <w:r w:rsidRPr="001D06EB">
              <w:rPr>
                <w:rStyle w:val="WordBold"/>
              </w:rPr>
              <w:t>USMMA ONLY.</w:t>
            </w:r>
            <w:r w:rsidRPr="001D06EB">
              <w:t xml:space="preserve">  A person affiliated with the maritime industry</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5A1EAD98" w14:textId="77777777">
            <w:pPr>
              <w:pStyle w:val="PSSurveyBox"/>
              <w:rPr>
                <w:noProof/>
              </w:rPr>
            </w:pPr>
            <w:r w:rsidRPr="001D06EB">
              <w:rPr>
                <w:noProof/>
              </w:rPr>
              <w:drawing>
                <wp:inline distT="0" distB="0" distL="0" distR="0" wp14:anchorId="77734F64" wp14:editId="1DB99455">
                  <wp:extent cx="118872" cy="118872"/>
                  <wp:effectExtent l="0" t="0" r="0" b="0"/>
                  <wp:docPr id="2640" name="Picture 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65F68F69" w14:textId="77777777">
            <w:pPr>
              <w:pStyle w:val="PSSurveyBox"/>
              <w:rPr>
                <w:noProof/>
              </w:rPr>
            </w:pPr>
            <w:r w:rsidRPr="001D06EB">
              <w:rPr>
                <w:noProof/>
              </w:rPr>
              <w:drawing>
                <wp:inline distT="0" distB="0" distL="0" distR="0" wp14:anchorId="737C5505" wp14:editId="03D6A059">
                  <wp:extent cx="118872" cy="118872"/>
                  <wp:effectExtent l="0" t="0" r="0" b="0"/>
                  <wp:docPr id="2641" name="Picture 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193AD8" w:rsidP="00E70115" w:rsidRDefault="00193AD8" w14:paraId="3EE89E43" w14:textId="77777777">
            <w:pPr>
              <w:pStyle w:val="PSSurveyBox"/>
            </w:pPr>
            <w:r w:rsidRPr="001D06EB">
              <w:rPr>
                <w:noProof/>
              </w:rPr>
              <w:drawing>
                <wp:inline distT="0" distB="0" distL="0" distR="0" wp14:anchorId="5BD22FCD" wp14:editId="2980B187">
                  <wp:extent cx="118872" cy="118872"/>
                  <wp:effectExtent l="0" t="0" r="0" b="0"/>
                  <wp:docPr id="2642" name="Picture 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193AD8" w:rsidP="00557C13" w:rsidRDefault="00193AD8" w14:paraId="5DAB9FAE" w14:textId="77777777">
      <w:pPr>
        <w:pStyle w:val="PSSpacer9pt"/>
      </w:pPr>
    </w:p>
    <w:tbl>
      <w:tblPr>
        <w:tblW w:w="4723" w:type="dxa"/>
        <w:tblLayout w:type="fixed"/>
        <w:tblLook w:val="04A0" w:firstRow="1" w:lastRow="0" w:firstColumn="1" w:lastColumn="0" w:noHBand="0" w:noVBand="1"/>
      </w:tblPr>
      <w:tblGrid>
        <w:gridCol w:w="387"/>
        <w:gridCol w:w="4336"/>
      </w:tblGrid>
      <w:tr w:rsidRPr="001D06EB" w:rsidR="002A72F7" w:rsidTr="002A72F7" w14:paraId="363C799F" w14:textId="77777777">
        <w:tc>
          <w:tcPr>
            <w:tcW w:w="432" w:type="dxa"/>
            <w:tcMar>
              <w:top w:w="14" w:type="dxa"/>
              <w:left w:w="14" w:type="dxa"/>
              <w:bottom w:w="14" w:type="dxa"/>
              <w:right w:w="14" w:type="dxa"/>
            </w:tcMar>
          </w:tcPr>
          <w:p w:rsidRPr="001D06EB" w:rsidR="002A72F7" w:rsidP="002A72F7" w:rsidRDefault="002A72F7" w14:paraId="1C19C22F"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2A72F7" w:rsidP="006211A3" w:rsidRDefault="006211A3" w14:paraId="233B551A" w14:textId="77777777">
            <w:pPr>
              <w:pStyle w:val="PSQstStem"/>
            </w:pPr>
            <w:r w:rsidRPr="001D06EB">
              <w:t>How many people did this to you?</w:t>
            </w:r>
            <w:r w:rsidRPr="001D06EB" w:rsidR="002A72F7">
              <w:t xml:space="preserve">  </w:t>
            </w:r>
            <w:r w:rsidRPr="001D06EB" w:rsidR="002A72F7">
              <w:rPr>
                <w:rStyle w:val="WordItalic"/>
              </w:rPr>
              <w:t>Mark one.</w:t>
            </w:r>
          </w:p>
        </w:tc>
      </w:tr>
    </w:tbl>
    <w:p w:rsidRPr="001D06EB" w:rsidR="002A72F7" w:rsidP="002A72F7" w:rsidRDefault="002A72F7" w14:paraId="4912A4EC"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2A72F7" w:rsidTr="002A72F7" w14:paraId="25B118DD" w14:textId="77777777">
        <w:tc>
          <w:tcPr>
            <w:tcW w:w="386" w:type="dxa"/>
            <w:tcMar>
              <w:top w:w="14" w:type="dxa"/>
              <w:left w:w="14" w:type="dxa"/>
              <w:bottom w:w="14" w:type="dxa"/>
              <w:right w:w="14" w:type="dxa"/>
            </w:tcMar>
          </w:tcPr>
          <w:p w:rsidRPr="001D06EB" w:rsidR="002A72F7" w:rsidP="002A72F7" w:rsidRDefault="002A72F7" w14:paraId="6B4DDB9B" w14:textId="77777777">
            <w:pPr>
              <w:pStyle w:val="PSRightKWN"/>
              <w:rPr>
                <w:noProof/>
              </w:rPr>
            </w:pPr>
          </w:p>
        </w:tc>
        <w:tc>
          <w:tcPr>
            <w:tcW w:w="214" w:type="dxa"/>
            <w:tcMar>
              <w:top w:w="14" w:type="dxa"/>
              <w:left w:w="14" w:type="dxa"/>
              <w:bottom w:w="14" w:type="dxa"/>
              <w:right w:w="14" w:type="dxa"/>
            </w:tcMar>
          </w:tcPr>
          <w:p w:rsidRPr="001D06EB" w:rsidR="002A72F7" w:rsidP="002A72F7" w:rsidRDefault="002A72F7" w14:paraId="24EEBC67" w14:textId="77777777">
            <w:pPr>
              <w:pStyle w:val="PSSurveyBoxLeft"/>
            </w:pPr>
            <w:r w:rsidRPr="001D06EB">
              <w:rPr>
                <w:noProof/>
              </w:rPr>
              <w:drawing>
                <wp:inline distT="0" distB="0" distL="0" distR="0" wp14:anchorId="49274AA7" wp14:editId="0367D4DE">
                  <wp:extent cx="118872" cy="118872"/>
                  <wp:effectExtent l="0" t="0" r="0" b="0"/>
                  <wp:docPr id="2826" name="Picture 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2A72F7" w:rsidP="002A72F7" w:rsidRDefault="006211A3" w14:paraId="75BE6EE4" w14:textId="77777777">
            <w:pPr>
              <w:pStyle w:val="PSResponseList"/>
            </w:pPr>
            <w:r w:rsidRPr="001D06EB">
              <w:t>One person</w:t>
            </w:r>
          </w:p>
        </w:tc>
      </w:tr>
      <w:tr w:rsidRPr="001D06EB" w:rsidR="002A72F7" w:rsidTr="002A72F7" w14:paraId="43576B6A" w14:textId="77777777">
        <w:tc>
          <w:tcPr>
            <w:tcW w:w="386" w:type="dxa"/>
            <w:tcMar>
              <w:top w:w="14" w:type="dxa"/>
              <w:left w:w="14" w:type="dxa"/>
              <w:bottom w:w="14" w:type="dxa"/>
              <w:right w:w="14" w:type="dxa"/>
            </w:tcMar>
          </w:tcPr>
          <w:p w:rsidRPr="001D06EB" w:rsidR="002A72F7" w:rsidP="002A72F7" w:rsidRDefault="002A72F7" w14:paraId="1613AFD4" w14:textId="77777777">
            <w:pPr>
              <w:pStyle w:val="PSRightKWN"/>
              <w:rPr>
                <w:noProof/>
              </w:rPr>
            </w:pPr>
          </w:p>
        </w:tc>
        <w:tc>
          <w:tcPr>
            <w:tcW w:w="214" w:type="dxa"/>
            <w:tcMar>
              <w:top w:w="14" w:type="dxa"/>
              <w:left w:w="14" w:type="dxa"/>
              <w:bottom w:w="14" w:type="dxa"/>
              <w:right w:w="14" w:type="dxa"/>
            </w:tcMar>
          </w:tcPr>
          <w:p w:rsidRPr="001D06EB" w:rsidR="002A72F7" w:rsidP="002A72F7" w:rsidRDefault="002A72F7" w14:paraId="0C4D0DD1" w14:textId="77777777">
            <w:pPr>
              <w:pStyle w:val="PSSurveyBoxLeft"/>
              <w:rPr>
                <w:noProof/>
              </w:rPr>
            </w:pPr>
            <w:r w:rsidRPr="001D06EB">
              <w:rPr>
                <w:noProof/>
              </w:rPr>
              <w:drawing>
                <wp:inline distT="0" distB="0" distL="0" distR="0" wp14:anchorId="415E0737" wp14:editId="4F479628">
                  <wp:extent cx="118872" cy="118872"/>
                  <wp:effectExtent l="0" t="0" r="0" b="0"/>
                  <wp:docPr id="2827" name="Picture 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2A72F7" w:rsidP="002A72F7" w:rsidRDefault="006211A3" w14:paraId="0317CE71" w14:textId="77777777">
            <w:pPr>
              <w:pStyle w:val="PSResponseList"/>
              <w:rPr>
                <w:noProof/>
              </w:rPr>
            </w:pPr>
            <w:r w:rsidRPr="001D06EB">
              <w:t>More than one person</w:t>
            </w:r>
          </w:p>
        </w:tc>
      </w:tr>
      <w:tr w:rsidRPr="001D06EB" w:rsidR="002A72F7" w:rsidTr="002A72F7" w14:paraId="7F19C8C5" w14:textId="77777777">
        <w:tc>
          <w:tcPr>
            <w:tcW w:w="386" w:type="dxa"/>
            <w:tcMar>
              <w:top w:w="14" w:type="dxa"/>
              <w:left w:w="14" w:type="dxa"/>
              <w:bottom w:w="14" w:type="dxa"/>
              <w:right w:w="14" w:type="dxa"/>
            </w:tcMar>
          </w:tcPr>
          <w:p w:rsidRPr="001D06EB" w:rsidR="002A72F7" w:rsidP="002A72F7" w:rsidRDefault="002A72F7" w14:paraId="0BC09B5A" w14:textId="77777777">
            <w:pPr>
              <w:pStyle w:val="PSRightKWN"/>
              <w:rPr>
                <w:noProof/>
              </w:rPr>
            </w:pPr>
          </w:p>
        </w:tc>
        <w:tc>
          <w:tcPr>
            <w:tcW w:w="214" w:type="dxa"/>
            <w:tcMar>
              <w:top w:w="14" w:type="dxa"/>
              <w:left w:w="14" w:type="dxa"/>
              <w:bottom w:w="14" w:type="dxa"/>
              <w:right w:w="14" w:type="dxa"/>
            </w:tcMar>
          </w:tcPr>
          <w:p w:rsidRPr="001D06EB" w:rsidR="002A72F7" w:rsidP="002A72F7" w:rsidRDefault="002A72F7" w14:paraId="77148E01" w14:textId="77777777">
            <w:pPr>
              <w:pStyle w:val="PSSurveyBoxLeft"/>
              <w:rPr>
                <w:noProof/>
              </w:rPr>
            </w:pPr>
            <w:r w:rsidRPr="001D06EB">
              <w:rPr>
                <w:noProof/>
              </w:rPr>
              <w:drawing>
                <wp:inline distT="0" distB="0" distL="0" distR="0" wp14:anchorId="085859D2" wp14:editId="407A863C">
                  <wp:extent cx="118872" cy="118872"/>
                  <wp:effectExtent l="0" t="0" r="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2A72F7" w:rsidP="002A72F7" w:rsidRDefault="006211A3" w14:paraId="6A98B30C" w14:textId="77777777">
            <w:pPr>
              <w:pStyle w:val="PSResponseList"/>
              <w:rPr>
                <w:noProof/>
              </w:rPr>
            </w:pPr>
            <w:r w:rsidRPr="001D06EB">
              <w:t>Not sure</w:t>
            </w:r>
          </w:p>
        </w:tc>
      </w:tr>
    </w:tbl>
    <w:p w:rsidRPr="001D06EB" w:rsidR="006211A3" w:rsidP="006211A3" w:rsidRDefault="006211A3" w14:paraId="1B381F9C" w14:textId="77777777">
      <w:pPr>
        <w:pStyle w:val="PSSpacer9pt"/>
      </w:pPr>
    </w:p>
    <w:tbl>
      <w:tblPr>
        <w:tblW w:w="4723" w:type="dxa"/>
        <w:tblLayout w:type="fixed"/>
        <w:tblLook w:val="04A0" w:firstRow="1" w:lastRow="0" w:firstColumn="1" w:lastColumn="0" w:noHBand="0" w:noVBand="1"/>
      </w:tblPr>
      <w:tblGrid>
        <w:gridCol w:w="387"/>
        <w:gridCol w:w="4336"/>
      </w:tblGrid>
      <w:tr w:rsidRPr="001D06EB" w:rsidR="006211A3" w:rsidTr="00421058" w14:paraId="249CA5E9" w14:textId="77777777">
        <w:tc>
          <w:tcPr>
            <w:tcW w:w="432" w:type="dxa"/>
            <w:tcMar>
              <w:top w:w="14" w:type="dxa"/>
              <w:left w:w="14" w:type="dxa"/>
              <w:bottom w:w="14" w:type="dxa"/>
              <w:right w:w="14" w:type="dxa"/>
            </w:tcMar>
          </w:tcPr>
          <w:p w:rsidRPr="001D06EB" w:rsidR="006211A3" w:rsidP="00421058" w:rsidRDefault="005D01D6" w14:paraId="532168D4" w14:textId="77777777">
            <w:pPr>
              <w:pStyle w:val="PSQstStem"/>
            </w:pPr>
            <w:r w:rsidRPr="001D06EB">
              <w:fldChar w:fldCharType="begin"/>
            </w:r>
            <w:r w:rsidRPr="001D06EB">
              <w:instrText xml:space="preserve"> AUTONUMLGL  \* Arabic \e </w:instrText>
            </w:r>
            <w:r w:rsidRPr="001D06EB">
              <w:fldChar w:fldCharType="end"/>
            </w:r>
            <w:r w:rsidRPr="001D06EB" w:rsidR="006211A3">
              <w:t>.</w:t>
            </w:r>
          </w:p>
        </w:tc>
        <w:tc>
          <w:tcPr>
            <w:tcW w:w="4912" w:type="dxa"/>
            <w:tcMar>
              <w:top w:w="14" w:type="dxa"/>
              <w:left w:w="14" w:type="dxa"/>
              <w:bottom w:w="14" w:type="dxa"/>
              <w:right w:w="14" w:type="dxa"/>
            </w:tcMar>
          </w:tcPr>
          <w:p w:rsidRPr="001D06EB" w:rsidR="006211A3" w:rsidP="00086219" w:rsidRDefault="005D01D6" w14:paraId="43BF7FF5" w14:textId="77777777">
            <w:pPr>
              <w:pStyle w:val="PSQstStem"/>
            </w:pPr>
            <w:r w:rsidRPr="001D06EB">
              <w:t xml:space="preserve">Was/Were </w:t>
            </w:r>
            <w:r w:rsidRPr="001D06EB" w:rsidR="00086219">
              <w:t xml:space="preserve">this </w:t>
            </w:r>
            <w:r w:rsidRPr="001D06EB">
              <w:t>person(s)…</w:t>
            </w:r>
            <w:r w:rsidRPr="001D06EB" w:rsidR="006211A3">
              <w:t xml:space="preserve">  </w:t>
            </w:r>
            <w:r w:rsidRPr="001D06EB" w:rsidR="006211A3">
              <w:rPr>
                <w:rStyle w:val="WordItalic"/>
              </w:rPr>
              <w:t>Mark one.</w:t>
            </w:r>
          </w:p>
        </w:tc>
      </w:tr>
    </w:tbl>
    <w:p w:rsidRPr="001D06EB" w:rsidR="006211A3" w:rsidP="006211A3" w:rsidRDefault="006211A3" w14:paraId="28958F32"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6211A3" w:rsidTr="00421058" w14:paraId="51047773" w14:textId="77777777">
        <w:tc>
          <w:tcPr>
            <w:tcW w:w="386" w:type="dxa"/>
            <w:tcMar>
              <w:top w:w="14" w:type="dxa"/>
              <w:left w:w="14" w:type="dxa"/>
              <w:bottom w:w="14" w:type="dxa"/>
              <w:right w:w="14" w:type="dxa"/>
            </w:tcMar>
          </w:tcPr>
          <w:p w:rsidRPr="001D06EB" w:rsidR="006211A3" w:rsidP="00421058" w:rsidRDefault="006211A3" w14:paraId="0CA349CF" w14:textId="77777777">
            <w:pPr>
              <w:pStyle w:val="PSRightKWN"/>
              <w:rPr>
                <w:noProof/>
              </w:rPr>
            </w:pPr>
          </w:p>
        </w:tc>
        <w:tc>
          <w:tcPr>
            <w:tcW w:w="214" w:type="dxa"/>
            <w:tcMar>
              <w:top w:w="14" w:type="dxa"/>
              <w:left w:w="14" w:type="dxa"/>
              <w:bottom w:w="14" w:type="dxa"/>
              <w:right w:w="14" w:type="dxa"/>
            </w:tcMar>
          </w:tcPr>
          <w:p w:rsidRPr="001D06EB" w:rsidR="006211A3" w:rsidP="00421058" w:rsidRDefault="006211A3" w14:paraId="6F53391A" w14:textId="77777777">
            <w:pPr>
              <w:pStyle w:val="PSSurveyBoxLeft"/>
            </w:pPr>
            <w:r w:rsidRPr="001D06EB">
              <w:rPr>
                <w:noProof/>
              </w:rPr>
              <w:drawing>
                <wp:inline distT="0" distB="0" distL="0" distR="0" wp14:anchorId="377C876F" wp14:editId="3F648CC9">
                  <wp:extent cx="118872" cy="118872"/>
                  <wp:effectExtent l="0" t="0" r="0" b="0"/>
                  <wp:docPr id="2764" name="Picture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6211A3" w:rsidP="00421058" w:rsidRDefault="005D01D6" w14:paraId="66C28F68" w14:textId="77777777">
            <w:pPr>
              <w:pStyle w:val="PSResponseList"/>
            </w:pPr>
            <w:r w:rsidRPr="001D06EB">
              <w:t>A man?</w:t>
            </w:r>
          </w:p>
        </w:tc>
      </w:tr>
      <w:tr w:rsidRPr="001D06EB" w:rsidR="006211A3" w:rsidTr="00421058" w14:paraId="46A0AC16" w14:textId="77777777">
        <w:tc>
          <w:tcPr>
            <w:tcW w:w="386" w:type="dxa"/>
            <w:tcMar>
              <w:top w:w="14" w:type="dxa"/>
              <w:left w:w="14" w:type="dxa"/>
              <w:bottom w:w="14" w:type="dxa"/>
              <w:right w:w="14" w:type="dxa"/>
            </w:tcMar>
          </w:tcPr>
          <w:p w:rsidRPr="001D06EB" w:rsidR="006211A3" w:rsidP="00421058" w:rsidRDefault="006211A3" w14:paraId="33675B7B" w14:textId="77777777">
            <w:pPr>
              <w:pStyle w:val="PSRightKWN"/>
              <w:rPr>
                <w:noProof/>
              </w:rPr>
            </w:pPr>
          </w:p>
        </w:tc>
        <w:tc>
          <w:tcPr>
            <w:tcW w:w="214" w:type="dxa"/>
            <w:tcMar>
              <w:top w:w="14" w:type="dxa"/>
              <w:left w:w="14" w:type="dxa"/>
              <w:bottom w:w="14" w:type="dxa"/>
              <w:right w:w="14" w:type="dxa"/>
            </w:tcMar>
          </w:tcPr>
          <w:p w:rsidRPr="001D06EB" w:rsidR="006211A3" w:rsidP="00421058" w:rsidRDefault="006211A3" w14:paraId="1F2D5C52" w14:textId="77777777">
            <w:pPr>
              <w:pStyle w:val="PSSurveyBoxLeft"/>
              <w:rPr>
                <w:noProof/>
              </w:rPr>
            </w:pPr>
            <w:r w:rsidRPr="001D06EB">
              <w:rPr>
                <w:noProof/>
              </w:rPr>
              <w:drawing>
                <wp:inline distT="0" distB="0" distL="0" distR="0" wp14:anchorId="0F79BE3C" wp14:editId="4C83B4A6">
                  <wp:extent cx="118872" cy="118872"/>
                  <wp:effectExtent l="0" t="0" r="0" b="0"/>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6211A3" w:rsidP="00421058" w:rsidRDefault="005D01D6" w14:paraId="2A3B7914" w14:textId="77777777">
            <w:pPr>
              <w:pStyle w:val="PSResponseList"/>
              <w:rPr>
                <w:noProof/>
              </w:rPr>
            </w:pPr>
            <w:r w:rsidRPr="001D06EB">
              <w:t>A woman?</w:t>
            </w:r>
          </w:p>
        </w:tc>
      </w:tr>
      <w:tr w:rsidRPr="001D06EB" w:rsidR="006211A3" w:rsidTr="00421058" w14:paraId="142B7E38" w14:textId="77777777">
        <w:tc>
          <w:tcPr>
            <w:tcW w:w="386" w:type="dxa"/>
            <w:tcMar>
              <w:top w:w="14" w:type="dxa"/>
              <w:left w:w="14" w:type="dxa"/>
              <w:bottom w:w="14" w:type="dxa"/>
              <w:right w:w="14" w:type="dxa"/>
            </w:tcMar>
          </w:tcPr>
          <w:p w:rsidRPr="001D06EB" w:rsidR="006211A3" w:rsidP="00421058" w:rsidRDefault="006211A3" w14:paraId="1CF6AE32" w14:textId="77777777">
            <w:pPr>
              <w:pStyle w:val="PSRightKWN"/>
              <w:rPr>
                <w:noProof/>
              </w:rPr>
            </w:pPr>
          </w:p>
        </w:tc>
        <w:tc>
          <w:tcPr>
            <w:tcW w:w="214" w:type="dxa"/>
            <w:tcMar>
              <w:top w:w="14" w:type="dxa"/>
              <w:left w:w="14" w:type="dxa"/>
              <w:bottom w:w="14" w:type="dxa"/>
              <w:right w:w="14" w:type="dxa"/>
            </w:tcMar>
          </w:tcPr>
          <w:p w:rsidRPr="001D06EB" w:rsidR="006211A3" w:rsidP="00421058" w:rsidRDefault="006211A3" w14:paraId="3E8584B6" w14:textId="77777777">
            <w:pPr>
              <w:pStyle w:val="PSSurveyBoxLeft"/>
              <w:rPr>
                <w:noProof/>
              </w:rPr>
            </w:pPr>
            <w:r w:rsidRPr="001D06EB">
              <w:rPr>
                <w:noProof/>
              </w:rPr>
              <w:drawing>
                <wp:inline distT="0" distB="0" distL="0" distR="0" wp14:anchorId="73B62EA0" wp14:editId="2F27A6AA">
                  <wp:extent cx="118872" cy="118872"/>
                  <wp:effectExtent l="0" t="0" r="0" b="0"/>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6211A3" w:rsidP="00421058" w:rsidRDefault="005D01D6" w14:paraId="23411E13" w14:textId="77777777">
            <w:pPr>
              <w:pStyle w:val="PSResponseList"/>
              <w:rPr>
                <w:noProof/>
              </w:rPr>
            </w:pPr>
            <w:r w:rsidRPr="001D06EB">
              <w:rPr>
                <w:noProof/>
              </w:rPr>
              <w:t>A mix of men and women?</w:t>
            </w:r>
          </w:p>
        </w:tc>
      </w:tr>
      <w:tr w:rsidRPr="001D06EB" w:rsidR="006211A3" w:rsidTr="00421058" w14:paraId="3EB6A331" w14:textId="77777777">
        <w:tc>
          <w:tcPr>
            <w:tcW w:w="386" w:type="dxa"/>
            <w:tcMar>
              <w:top w:w="14" w:type="dxa"/>
              <w:left w:w="14" w:type="dxa"/>
              <w:bottom w:w="14" w:type="dxa"/>
              <w:right w:w="14" w:type="dxa"/>
            </w:tcMar>
          </w:tcPr>
          <w:p w:rsidRPr="001D06EB" w:rsidR="006211A3" w:rsidP="00421058" w:rsidRDefault="006211A3" w14:paraId="6395F07A" w14:textId="77777777">
            <w:pPr>
              <w:pStyle w:val="PSRightKWN"/>
              <w:rPr>
                <w:noProof/>
              </w:rPr>
            </w:pPr>
          </w:p>
        </w:tc>
        <w:tc>
          <w:tcPr>
            <w:tcW w:w="214" w:type="dxa"/>
            <w:tcMar>
              <w:top w:w="14" w:type="dxa"/>
              <w:left w:w="14" w:type="dxa"/>
              <w:bottom w:w="14" w:type="dxa"/>
              <w:right w:w="14" w:type="dxa"/>
            </w:tcMar>
          </w:tcPr>
          <w:p w:rsidRPr="001D06EB" w:rsidR="006211A3" w:rsidP="00421058" w:rsidRDefault="006211A3" w14:paraId="0A3752C3" w14:textId="77777777">
            <w:pPr>
              <w:pStyle w:val="PSSurveyBoxLeft"/>
              <w:rPr>
                <w:noProof/>
              </w:rPr>
            </w:pPr>
            <w:r w:rsidRPr="001D06EB">
              <w:rPr>
                <w:noProof/>
              </w:rPr>
              <w:drawing>
                <wp:inline distT="0" distB="0" distL="0" distR="0" wp14:anchorId="1F318906" wp14:editId="4A6266AC">
                  <wp:extent cx="118872" cy="118872"/>
                  <wp:effectExtent l="0" t="0" r="0" b="0"/>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6211A3" w:rsidP="00421058" w:rsidRDefault="005D01D6" w14:paraId="076EBF89" w14:textId="77777777">
            <w:pPr>
              <w:pStyle w:val="PSResponseList"/>
              <w:rPr>
                <w:noProof/>
              </w:rPr>
            </w:pPr>
            <w:r w:rsidRPr="001D06EB">
              <w:t>Not sure?</w:t>
            </w:r>
          </w:p>
        </w:tc>
      </w:tr>
    </w:tbl>
    <w:p w:rsidRPr="001D06EB" w:rsidR="00F14AD3" w:rsidP="00557C13" w:rsidRDefault="00F14AD3" w14:paraId="7F9F6005" w14:textId="77777777">
      <w:pPr>
        <w:pStyle w:val="PSSpacer6pt"/>
      </w:pPr>
    </w:p>
    <w:p w:rsidRPr="001D06EB" w:rsidR="00F96F73" w:rsidP="00557C13" w:rsidRDefault="00F96F73" w14:paraId="20339C20" w14:textId="77777777">
      <w:pPr>
        <w:pStyle w:val="PSSpacer6pt"/>
      </w:pPr>
    </w:p>
    <w:tbl>
      <w:tblPr>
        <w:tblW w:w="4680" w:type="dxa"/>
        <w:tblLayout w:type="fixed"/>
        <w:tblLook w:val="04A0" w:firstRow="1" w:lastRow="0" w:firstColumn="1" w:lastColumn="0" w:noHBand="0" w:noVBand="1"/>
      </w:tblPr>
      <w:tblGrid>
        <w:gridCol w:w="432"/>
        <w:gridCol w:w="4248"/>
      </w:tblGrid>
      <w:tr w:rsidRPr="001D06EB" w:rsidR="008B784B" w:rsidTr="007A06A0" w14:paraId="2F186332" w14:textId="77777777">
        <w:tc>
          <w:tcPr>
            <w:tcW w:w="432" w:type="dxa"/>
            <w:tcMar>
              <w:top w:w="14" w:type="dxa"/>
              <w:left w:w="14" w:type="dxa"/>
              <w:bottom w:w="14" w:type="dxa"/>
              <w:right w:w="14" w:type="dxa"/>
            </w:tcMar>
          </w:tcPr>
          <w:p w:rsidRPr="001D06EB" w:rsidR="008B784B" w:rsidP="007A06A0" w:rsidRDefault="008B784B" w14:paraId="76F93849"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48" w:type="dxa"/>
            <w:tcMar>
              <w:top w:w="14" w:type="dxa"/>
              <w:left w:w="14" w:type="dxa"/>
              <w:bottom w:w="14" w:type="dxa"/>
              <w:right w:w="14" w:type="dxa"/>
            </w:tcMar>
          </w:tcPr>
          <w:p w:rsidRPr="001D06EB" w:rsidR="008B784B" w:rsidP="007A06A0" w:rsidRDefault="00FB0360" w14:paraId="51F13F5B" w14:textId="77777777">
            <w:pPr>
              <w:pStyle w:val="PSQstStem"/>
            </w:pPr>
            <w:r w:rsidRPr="001D06EB">
              <w:t xml:space="preserve">Would you describe this situation as...  </w:t>
            </w:r>
            <w:r w:rsidRPr="001D06EB">
              <w:rPr>
                <w:rStyle w:val="WordItalic"/>
              </w:rPr>
              <w:t>Mark “Yes” or “No” for each item.</w:t>
            </w:r>
          </w:p>
        </w:tc>
      </w:tr>
    </w:tbl>
    <w:p w:rsidRPr="001D06EB" w:rsidR="008B784B" w:rsidP="008B784B" w:rsidRDefault="008B784B" w14:paraId="55A24689" w14:textId="77777777">
      <w:pPr>
        <w:pStyle w:val="PSSpacer3ptKWN"/>
      </w:pPr>
    </w:p>
    <w:tbl>
      <w:tblPr>
        <w:tblW w:w="4667" w:type="dxa"/>
        <w:tblLayout w:type="fixed"/>
        <w:tblLook w:val="04A0" w:firstRow="1" w:lastRow="0" w:firstColumn="1" w:lastColumn="0" w:noHBand="0" w:noVBand="1"/>
      </w:tblPr>
      <w:tblGrid>
        <w:gridCol w:w="432"/>
        <w:gridCol w:w="275"/>
        <w:gridCol w:w="3096"/>
        <w:gridCol w:w="432"/>
        <w:gridCol w:w="432"/>
      </w:tblGrid>
      <w:tr w:rsidRPr="001D06EB" w:rsidR="008B784B" w:rsidTr="007A06A0" w14:paraId="6C39BDE3" w14:textId="77777777">
        <w:tc>
          <w:tcPr>
            <w:tcW w:w="432" w:type="dxa"/>
            <w:tcMar>
              <w:top w:w="14" w:type="dxa"/>
              <w:left w:w="14" w:type="dxa"/>
              <w:bottom w:w="14" w:type="dxa"/>
              <w:right w:w="14" w:type="dxa"/>
            </w:tcMar>
            <w:vAlign w:val="bottom"/>
          </w:tcPr>
          <w:p w:rsidRPr="001D06EB" w:rsidR="008B784B" w:rsidP="007A06A0" w:rsidRDefault="008B784B" w14:paraId="4D78D9A6" w14:textId="77777777">
            <w:pPr>
              <w:pStyle w:val="PSMatrixHeadingCenter"/>
            </w:pPr>
          </w:p>
        </w:tc>
        <w:tc>
          <w:tcPr>
            <w:tcW w:w="275" w:type="dxa"/>
            <w:tcMar>
              <w:top w:w="14" w:type="dxa"/>
              <w:left w:w="14" w:type="dxa"/>
              <w:bottom w:w="14" w:type="dxa"/>
              <w:right w:w="14" w:type="dxa"/>
            </w:tcMar>
            <w:vAlign w:val="bottom"/>
          </w:tcPr>
          <w:p w:rsidRPr="001D06EB" w:rsidR="008B784B" w:rsidP="007A06A0" w:rsidRDefault="008B784B" w14:paraId="30429404" w14:textId="77777777">
            <w:pPr>
              <w:pStyle w:val="PSMatrixHeadingCenter"/>
            </w:pPr>
          </w:p>
        </w:tc>
        <w:tc>
          <w:tcPr>
            <w:tcW w:w="3096" w:type="dxa"/>
            <w:tcMar>
              <w:top w:w="14" w:type="dxa"/>
              <w:left w:w="14" w:type="dxa"/>
              <w:bottom w:w="14" w:type="dxa"/>
              <w:right w:w="14" w:type="dxa"/>
            </w:tcMar>
            <w:vAlign w:val="bottom"/>
          </w:tcPr>
          <w:p w:rsidRPr="001D06EB" w:rsidR="008B784B" w:rsidP="007A06A0" w:rsidRDefault="008B784B" w14:paraId="053527B6"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8B784B" w:rsidP="007A06A0" w:rsidRDefault="008B784B" w14:paraId="634124D1"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8B784B" w:rsidP="007A06A0" w:rsidRDefault="008B784B" w14:paraId="552E4C80" w14:textId="77777777">
            <w:pPr>
              <w:pStyle w:val="PSMatrixHeadingCenter"/>
            </w:pPr>
            <w:r w:rsidRPr="001D06EB">
              <w:t>No</w:t>
            </w:r>
          </w:p>
        </w:tc>
      </w:tr>
      <w:tr w:rsidRPr="001D06EB" w:rsidR="008B784B" w:rsidTr="007A06A0" w14:paraId="44BEE0FC" w14:textId="77777777">
        <w:tc>
          <w:tcPr>
            <w:tcW w:w="432" w:type="dxa"/>
            <w:tcMar>
              <w:top w:w="14" w:type="dxa"/>
              <w:left w:w="14" w:type="dxa"/>
              <w:bottom w:w="14" w:type="dxa"/>
              <w:right w:w="14" w:type="dxa"/>
            </w:tcMar>
            <w:vAlign w:val="bottom"/>
          </w:tcPr>
          <w:p w:rsidRPr="001D06EB" w:rsidR="008B784B" w:rsidP="007A06A0" w:rsidRDefault="008B784B" w14:paraId="7E36A32C" w14:textId="77777777">
            <w:pPr>
              <w:pStyle w:val="PSRightKWN"/>
              <w:rPr>
                <w:noProof/>
              </w:rPr>
            </w:pPr>
          </w:p>
        </w:tc>
        <w:tc>
          <w:tcPr>
            <w:tcW w:w="275" w:type="dxa"/>
            <w:shd w:val="clear" w:color="auto" w:fill="DCE8F4"/>
            <w:tcMar>
              <w:top w:w="14" w:type="dxa"/>
              <w:left w:w="14" w:type="dxa"/>
              <w:bottom w:w="14" w:type="dxa"/>
              <w:right w:w="14" w:type="dxa"/>
            </w:tcMar>
          </w:tcPr>
          <w:p w:rsidRPr="001D06EB" w:rsidR="008B784B" w:rsidP="007A06A0" w:rsidRDefault="008B784B" w14:paraId="111EDCFA" w14:textId="77777777">
            <w:pPr>
              <w:pStyle w:val="PSResponseList"/>
            </w:pPr>
            <w:r w:rsidRPr="001D06EB">
              <w:t>a.</w:t>
            </w:r>
          </w:p>
        </w:tc>
        <w:tc>
          <w:tcPr>
            <w:tcW w:w="3096" w:type="dxa"/>
            <w:shd w:val="clear" w:color="auto" w:fill="DCE8F4"/>
            <w:tcMar>
              <w:top w:w="14" w:type="dxa"/>
              <w:left w:w="14" w:type="dxa"/>
              <w:bottom w:w="14" w:type="dxa"/>
              <w:right w:w="14" w:type="dxa"/>
            </w:tcMar>
            <w:vAlign w:val="bottom"/>
          </w:tcPr>
          <w:p w:rsidRPr="001D06EB" w:rsidR="008B784B" w:rsidP="00827F30" w:rsidRDefault="00FB0360" w14:paraId="68101E63" w14:textId="77777777">
            <w:pPr>
              <w:pStyle w:val="PSSubitem"/>
            </w:pPr>
            <w:r w:rsidRPr="001D06EB">
              <w:rPr>
                <w:b/>
              </w:rPr>
              <w:t xml:space="preserve">Hazing?  </w:t>
            </w:r>
            <w:r w:rsidRPr="001D06EB">
              <w:t xml:space="preserve">Hazing refers to so-called initiations or rites of passage in which individuals are subjected to physical or psychological harm to achieve </w:t>
            </w:r>
            <w:r w:rsidRPr="001D06EB">
              <w:lastRenderedPageBreak/>
              <w:t>status or be included in an organization</w:t>
            </w:r>
            <w:r w:rsidRPr="001D06EB" w:rsidR="008B784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8B784B" w:rsidP="00E70115" w:rsidRDefault="008B784B" w14:paraId="4D6AA550" w14:textId="77777777">
            <w:pPr>
              <w:pStyle w:val="PSSurveyBox"/>
            </w:pPr>
            <w:r w:rsidRPr="001D06EB">
              <w:rPr>
                <w:noProof/>
              </w:rPr>
              <w:lastRenderedPageBreak/>
              <w:drawing>
                <wp:inline distT="0" distB="0" distL="0" distR="0" wp14:anchorId="3C09B6DE" wp14:editId="5BB92914">
                  <wp:extent cx="118872" cy="118872"/>
                  <wp:effectExtent l="0" t="0" r="0" b="0"/>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8B784B" w:rsidP="00E70115" w:rsidRDefault="008B784B" w14:paraId="0F54D6BE" w14:textId="77777777">
            <w:pPr>
              <w:pStyle w:val="PSSurveyBox"/>
            </w:pPr>
            <w:r w:rsidRPr="001D06EB">
              <w:rPr>
                <w:noProof/>
              </w:rPr>
              <w:drawing>
                <wp:inline distT="0" distB="0" distL="0" distR="0" wp14:anchorId="6969DA93" wp14:editId="1CF33257">
                  <wp:extent cx="118872" cy="118872"/>
                  <wp:effectExtent l="0" t="0" r="0" b="0"/>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8B784B" w:rsidTr="007A06A0" w14:paraId="46349B21" w14:textId="77777777">
        <w:tc>
          <w:tcPr>
            <w:tcW w:w="432" w:type="dxa"/>
            <w:tcMar>
              <w:top w:w="14" w:type="dxa"/>
              <w:left w:w="14" w:type="dxa"/>
              <w:bottom w:w="14" w:type="dxa"/>
              <w:right w:w="14" w:type="dxa"/>
            </w:tcMar>
            <w:vAlign w:val="bottom"/>
          </w:tcPr>
          <w:p w:rsidRPr="001D06EB" w:rsidR="008B784B" w:rsidP="007A06A0" w:rsidRDefault="008B784B" w14:paraId="69C9F298" w14:textId="77777777">
            <w:pPr>
              <w:pStyle w:val="PSRightKWN"/>
              <w:rPr>
                <w:noProof/>
              </w:rPr>
            </w:pPr>
          </w:p>
        </w:tc>
        <w:tc>
          <w:tcPr>
            <w:tcW w:w="275" w:type="dxa"/>
            <w:tcMar>
              <w:top w:w="14" w:type="dxa"/>
              <w:left w:w="14" w:type="dxa"/>
              <w:bottom w:w="14" w:type="dxa"/>
              <w:right w:w="14" w:type="dxa"/>
            </w:tcMar>
          </w:tcPr>
          <w:p w:rsidRPr="001D06EB" w:rsidR="008B784B" w:rsidP="007A06A0" w:rsidRDefault="008B784B" w14:paraId="036CA343" w14:textId="77777777">
            <w:pPr>
              <w:pStyle w:val="PSResponseList"/>
            </w:pPr>
            <w:r w:rsidRPr="001D06EB">
              <w:t>b.</w:t>
            </w:r>
          </w:p>
        </w:tc>
        <w:tc>
          <w:tcPr>
            <w:tcW w:w="3096" w:type="dxa"/>
            <w:tcMar>
              <w:top w:w="14" w:type="dxa"/>
              <w:left w:w="14" w:type="dxa"/>
              <w:bottom w:w="14" w:type="dxa"/>
              <w:right w:w="14" w:type="dxa"/>
            </w:tcMar>
            <w:vAlign w:val="bottom"/>
          </w:tcPr>
          <w:p w:rsidRPr="001D06EB" w:rsidR="008B784B" w:rsidP="00827F30" w:rsidRDefault="00FB0360" w14:paraId="79C00658" w14:textId="77777777">
            <w:pPr>
              <w:pStyle w:val="PSSubitem"/>
            </w:pPr>
            <w:r w:rsidRPr="001D06EB">
              <w:rPr>
                <w:b/>
              </w:rPr>
              <w:t xml:space="preserve">Bullying?  </w:t>
            </w:r>
            <w:r w:rsidRPr="001D06EB">
              <w:t>Bullying refers to acts of aggression intended to single out individuals from their fellow cadets/​midshipmen or to exclude them from an organization</w:t>
            </w:r>
            <w:r w:rsidRPr="001D06EB" w:rsidR="008B784B">
              <w:tab/>
            </w:r>
          </w:p>
        </w:tc>
        <w:tc>
          <w:tcPr>
            <w:tcW w:w="432" w:type="dxa"/>
            <w:tcBorders>
              <w:right w:val="single" w:color="336699" w:sz="8" w:space="0"/>
            </w:tcBorders>
            <w:tcMar>
              <w:top w:w="14" w:type="dxa"/>
              <w:left w:w="14" w:type="dxa"/>
              <w:bottom w:w="14" w:type="dxa"/>
              <w:right w:w="14" w:type="dxa"/>
            </w:tcMar>
            <w:vAlign w:val="bottom"/>
          </w:tcPr>
          <w:p w:rsidRPr="001D06EB" w:rsidR="008B784B" w:rsidP="00E70115" w:rsidRDefault="008B784B" w14:paraId="56C06956" w14:textId="77777777">
            <w:pPr>
              <w:pStyle w:val="PSSurveyBox"/>
            </w:pPr>
            <w:r w:rsidRPr="001D06EB">
              <w:rPr>
                <w:noProof/>
              </w:rPr>
              <w:drawing>
                <wp:inline distT="0" distB="0" distL="0" distR="0" wp14:anchorId="38DEED87" wp14:editId="5B4B172D">
                  <wp:extent cx="118872" cy="118872"/>
                  <wp:effectExtent l="0" t="0" r="0" b="0"/>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8B784B" w:rsidP="00E70115" w:rsidRDefault="008B784B" w14:paraId="2E95DC63" w14:textId="77777777">
            <w:pPr>
              <w:pStyle w:val="PSSurveyBox"/>
            </w:pPr>
            <w:r w:rsidRPr="001D06EB">
              <w:rPr>
                <w:noProof/>
              </w:rPr>
              <w:drawing>
                <wp:inline distT="0" distB="0" distL="0" distR="0" wp14:anchorId="6AC50FF5" wp14:editId="25021873">
                  <wp:extent cx="118872" cy="118872"/>
                  <wp:effectExtent l="0" t="0" r="0" b="0"/>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8B784B" w:rsidP="00557C13" w:rsidRDefault="008B784B" w14:paraId="6B3020AB"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63076F" w:rsidTr="00981461" w14:paraId="110FD18F" w14:textId="77777777">
        <w:tc>
          <w:tcPr>
            <w:tcW w:w="432" w:type="dxa"/>
            <w:tcMar>
              <w:top w:w="14" w:type="dxa"/>
              <w:left w:w="14" w:type="dxa"/>
              <w:bottom w:w="14" w:type="dxa"/>
              <w:right w:w="14" w:type="dxa"/>
            </w:tcMar>
          </w:tcPr>
          <w:p w:rsidRPr="001D06EB" w:rsidR="0063076F" w:rsidP="00981461" w:rsidRDefault="0063076F" w14:paraId="30623E9A"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63076F" w:rsidP="00981461" w:rsidRDefault="0063076F" w14:paraId="440864CC" w14:textId="77777777">
            <w:pPr>
              <w:pStyle w:val="PSQstStem"/>
            </w:pPr>
            <w:r w:rsidRPr="001D06EB">
              <w:t xml:space="preserve">Thinking about this upsetting situation, did you discuss it with...  </w:t>
            </w:r>
            <w:r w:rsidRPr="001D06EB">
              <w:rPr>
                <w:i/>
              </w:rPr>
              <w:t>Mark “Yes” or “No” for each item.</w:t>
            </w:r>
          </w:p>
        </w:tc>
      </w:tr>
    </w:tbl>
    <w:p w:rsidRPr="001D06EB" w:rsidR="0063076F" w:rsidP="0063076F" w:rsidRDefault="0063076F" w14:paraId="26E7208F"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63076F" w:rsidTr="00981461" w14:paraId="685AA644" w14:textId="77777777">
        <w:tc>
          <w:tcPr>
            <w:tcW w:w="432" w:type="dxa"/>
            <w:tcMar>
              <w:top w:w="14" w:type="dxa"/>
              <w:left w:w="14" w:type="dxa"/>
              <w:bottom w:w="14" w:type="dxa"/>
              <w:right w:w="14" w:type="dxa"/>
            </w:tcMar>
            <w:vAlign w:val="bottom"/>
          </w:tcPr>
          <w:p w:rsidRPr="001D06EB" w:rsidR="0063076F" w:rsidP="00981461" w:rsidRDefault="0063076F" w14:paraId="0BD8DDFA" w14:textId="77777777">
            <w:pPr>
              <w:pStyle w:val="PSMatrixHeadingCenter"/>
            </w:pPr>
          </w:p>
        </w:tc>
        <w:tc>
          <w:tcPr>
            <w:tcW w:w="275" w:type="dxa"/>
            <w:tcMar>
              <w:top w:w="14" w:type="dxa"/>
              <w:left w:w="14" w:type="dxa"/>
              <w:bottom w:w="14" w:type="dxa"/>
              <w:right w:w="14" w:type="dxa"/>
            </w:tcMar>
            <w:vAlign w:val="bottom"/>
          </w:tcPr>
          <w:p w:rsidRPr="001D06EB" w:rsidR="0063076F" w:rsidP="00981461" w:rsidRDefault="0063076F" w14:paraId="19C87300" w14:textId="77777777">
            <w:pPr>
              <w:pStyle w:val="PSMatrixHeadingCenter"/>
            </w:pPr>
          </w:p>
        </w:tc>
        <w:tc>
          <w:tcPr>
            <w:tcW w:w="3987" w:type="dxa"/>
            <w:tcMar>
              <w:top w:w="14" w:type="dxa"/>
              <w:left w:w="14" w:type="dxa"/>
              <w:bottom w:w="14" w:type="dxa"/>
              <w:right w:w="14" w:type="dxa"/>
            </w:tcMar>
            <w:vAlign w:val="bottom"/>
          </w:tcPr>
          <w:p w:rsidRPr="001D06EB" w:rsidR="0063076F" w:rsidP="00981461" w:rsidRDefault="0063076F" w14:paraId="39F07CCD"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63076F" w:rsidP="00981461" w:rsidRDefault="0063076F" w14:paraId="59F087FB"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63076F" w:rsidP="00981461" w:rsidRDefault="0063076F" w14:paraId="7B9D9B45" w14:textId="77777777">
            <w:pPr>
              <w:pStyle w:val="PSMatrixHeadingCenter"/>
            </w:pPr>
            <w:r w:rsidRPr="001D06EB">
              <w:t>No</w:t>
            </w:r>
          </w:p>
        </w:tc>
      </w:tr>
      <w:tr w:rsidRPr="001D06EB" w:rsidR="0063076F" w:rsidTr="00981461" w14:paraId="309D384C" w14:textId="77777777">
        <w:tc>
          <w:tcPr>
            <w:tcW w:w="432" w:type="dxa"/>
            <w:tcMar>
              <w:top w:w="14" w:type="dxa"/>
              <w:left w:w="14" w:type="dxa"/>
              <w:bottom w:w="14" w:type="dxa"/>
              <w:right w:w="14" w:type="dxa"/>
            </w:tcMar>
            <w:vAlign w:val="bottom"/>
          </w:tcPr>
          <w:p w:rsidRPr="001D06EB" w:rsidR="0063076F" w:rsidP="00981461" w:rsidRDefault="0063076F" w14:paraId="78A976CF" w14:textId="77777777">
            <w:pPr>
              <w:pStyle w:val="PSRightKWN"/>
              <w:rPr>
                <w:noProof/>
              </w:rPr>
            </w:pPr>
          </w:p>
        </w:tc>
        <w:tc>
          <w:tcPr>
            <w:tcW w:w="275" w:type="dxa"/>
            <w:shd w:val="clear" w:color="auto" w:fill="DCE8F4"/>
            <w:tcMar>
              <w:top w:w="14" w:type="dxa"/>
              <w:left w:w="14" w:type="dxa"/>
              <w:bottom w:w="14" w:type="dxa"/>
              <w:right w:w="14" w:type="dxa"/>
            </w:tcMar>
          </w:tcPr>
          <w:p w:rsidRPr="001D06EB" w:rsidR="0063076F" w:rsidP="00981461" w:rsidRDefault="0063076F" w14:paraId="183FE9EC"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63076F" w:rsidP="00827F30" w:rsidRDefault="0063076F" w14:paraId="66FDCCFC" w14:textId="77777777">
            <w:pPr>
              <w:pStyle w:val="PSSubitem"/>
            </w:pPr>
            <w:r w:rsidRPr="001D06EB">
              <w:t>The person(s) who did this to you?</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63076F" w:rsidP="00E70115" w:rsidRDefault="0063076F" w14:paraId="31ADDFFA" w14:textId="77777777">
            <w:pPr>
              <w:pStyle w:val="PSSurveyBox"/>
            </w:pPr>
            <w:r w:rsidRPr="001D06EB">
              <w:rPr>
                <w:noProof/>
              </w:rPr>
              <w:drawing>
                <wp:inline distT="0" distB="0" distL="0" distR="0" wp14:anchorId="5C70C3B9" wp14:editId="6D118924">
                  <wp:extent cx="118872" cy="118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63076F" w:rsidP="00E70115" w:rsidRDefault="0063076F" w14:paraId="76763A08" w14:textId="77777777">
            <w:pPr>
              <w:pStyle w:val="PSSurveyBox"/>
            </w:pPr>
            <w:r w:rsidRPr="001D06EB">
              <w:rPr>
                <w:noProof/>
              </w:rPr>
              <w:drawing>
                <wp:inline distT="0" distB="0" distL="0" distR="0" wp14:anchorId="54C70A5C" wp14:editId="72E554FE">
                  <wp:extent cx="118872" cy="118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63076F" w:rsidTr="00981461" w14:paraId="34052DA5" w14:textId="77777777">
        <w:tc>
          <w:tcPr>
            <w:tcW w:w="432" w:type="dxa"/>
            <w:tcMar>
              <w:top w:w="14" w:type="dxa"/>
              <w:left w:w="14" w:type="dxa"/>
              <w:bottom w:w="14" w:type="dxa"/>
              <w:right w:w="14" w:type="dxa"/>
            </w:tcMar>
            <w:vAlign w:val="bottom"/>
          </w:tcPr>
          <w:p w:rsidRPr="001D06EB" w:rsidR="0063076F" w:rsidP="00981461" w:rsidRDefault="0063076F" w14:paraId="1A858AF6" w14:textId="77777777">
            <w:pPr>
              <w:pStyle w:val="PSRightKWN"/>
              <w:rPr>
                <w:noProof/>
              </w:rPr>
            </w:pPr>
          </w:p>
        </w:tc>
        <w:tc>
          <w:tcPr>
            <w:tcW w:w="275" w:type="dxa"/>
            <w:tcMar>
              <w:top w:w="14" w:type="dxa"/>
              <w:left w:w="14" w:type="dxa"/>
              <w:bottom w:w="14" w:type="dxa"/>
              <w:right w:w="14" w:type="dxa"/>
            </w:tcMar>
          </w:tcPr>
          <w:p w:rsidRPr="001D06EB" w:rsidR="0063076F" w:rsidP="00981461" w:rsidRDefault="0063076F" w14:paraId="1030C08F" w14:textId="77777777">
            <w:pPr>
              <w:pStyle w:val="PSResponseList"/>
            </w:pPr>
            <w:r w:rsidRPr="001D06EB">
              <w:t>b.</w:t>
            </w:r>
          </w:p>
        </w:tc>
        <w:tc>
          <w:tcPr>
            <w:tcW w:w="3987" w:type="dxa"/>
            <w:tcMar>
              <w:top w:w="14" w:type="dxa"/>
              <w:left w:w="14" w:type="dxa"/>
              <w:bottom w:w="14" w:type="dxa"/>
              <w:right w:w="14" w:type="dxa"/>
            </w:tcMar>
            <w:vAlign w:val="bottom"/>
          </w:tcPr>
          <w:p w:rsidRPr="001D06EB" w:rsidR="0063076F" w:rsidP="00827F30" w:rsidRDefault="0063076F" w14:paraId="3957E27A" w14:textId="77777777">
            <w:pPr>
              <w:pStyle w:val="PSSubitem"/>
            </w:pPr>
            <w:r w:rsidRPr="001D06EB">
              <w:t>Someone in your company</w:t>
            </w:r>
            <w:r w:rsidRPr="001D06EB" w:rsidR="00086219">
              <w:t>/squadron</w:t>
            </w:r>
            <w:r w:rsidRPr="001D06EB">
              <w:t>?</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63076F" w:rsidP="00E70115" w:rsidRDefault="0063076F" w14:paraId="7B982275" w14:textId="77777777">
            <w:pPr>
              <w:pStyle w:val="PSSurveyBox"/>
            </w:pPr>
            <w:r w:rsidRPr="001D06EB">
              <w:rPr>
                <w:noProof/>
              </w:rPr>
              <w:drawing>
                <wp:inline distT="0" distB="0" distL="0" distR="0" wp14:anchorId="62FA91DA" wp14:editId="41BA4285">
                  <wp:extent cx="118872" cy="118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63076F" w:rsidP="00E70115" w:rsidRDefault="0063076F" w14:paraId="166ECEEE" w14:textId="77777777">
            <w:pPr>
              <w:pStyle w:val="PSSurveyBox"/>
            </w:pPr>
            <w:r w:rsidRPr="001D06EB">
              <w:rPr>
                <w:noProof/>
              </w:rPr>
              <w:drawing>
                <wp:inline distT="0" distB="0" distL="0" distR="0" wp14:anchorId="2196B87E" wp14:editId="2E307AE3">
                  <wp:extent cx="118872" cy="1188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63076F" w:rsidTr="00981461" w14:paraId="53690DDC" w14:textId="77777777">
        <w:tc>
          <w:tcPr>
            <w:tcW w:w="432" w:type="dxa"/>
            <w:tcMar>
              <w:top w:w="14" w:type="dxa"/>
              <w:left w:w="14" w:type="dxa"/>
              <w:bottom w:w="14" w:type="dxa"/>
              <w:right w:w="14" w:type="dxa"/>
            </w:tcMar>
            <w:vAlign w:val="bottom"/>
          </w:tcPr>
          <w:p w:rsidRPr="001D06EB" w:rsidR="0063076F" w:rsidP="00981461" w:rsidRDefault="0063076F" w14:paraId="45B4DAB9" w14:textId="77777777">
            <w:pPr>
              <w:pStyle w:val="PSRightKWN"/>
              <w:rPr>
                <w:noProof/>
              </w:rPr>
            </w:pPr>
          </w:p>
        </w:tc>
        <w:tc>
          <w:tcPr>
            <w:tcW w:w="275" w:type="dxa"/>
            <w:shd w:val="clear" w:color="auto" w:fill="DCE8F4"/>
            <w:tcMar>
              <w:top w:w="14" w:type="dxa"/>
              <w:left w:w="14" w:type="dxa"/>
              <w:bottom w:w="14" w:type="dxa"/>
              <w:right w:w="14" w:type="dxa"/>
            </w:tcMar>
          </w:tcPr>
          <w:p w:rsidRPr="001D06EB" w:rsidR="0063076F" w:rsidP="00981461" w:rsidRDefault="0063076F" w14:paraId="4637C57F" w14:textId="77777777">
            <w:pPr>
              <w:pStyle w:val="PSResponseList"/>
            </w:pPr>
            <w:r w:rsidRPr="001D06EB">
              <w:t>c.</w:t>
            </w:r>
          </w:p>
        </w:tc>
        <w:tc>
          <w:tcPr>
            <w:tcW w:w="3987" w:type="dxa"/>
            <w:shd w:val="clear" w:color="auto" w:fill="DCE8F4"/>
            <w:tcMar>
              <w:top w:w="14" w:type="dxa"/>
              <w:left w:w="14" w:type="dxa"/>
              <w:bottom w:w="14" w:type="dxa"/>
              <w:right w:w="14" w:type="dxa"/>
            </w:tcMar>
            <w:vAlign w:val="bottom"/>
          </w:tcPr>
          <w:p w:rsidRPr="001D06EB" w:rsidR="0063076F" w:rsidP="00827F30" w:rsidRDefault="0063076F" w14:paraId="64A06E41" w14:textId="77777777">
            <w:pPr>
              <w:pStyle w:val="PSSubitem"/>
            </w:pPr>
            <w:r w:rsidRPr="001D06EB">
              <w:t>Your friends or family outside of your company</w:t>
            </w:r>
            <w:r w:rsidRPr="001D06EB" w:rsidR="00086219">
              <w:t>/squadron</w:t>
            </w:r>
            <w:r w:rsidRPr="001D06EB">
              <w:t>?</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63076F" w:rsidP="00E70115" w:rsidRDefault="0063076F" w14:paraId="79B29AA3" w14:textId="77777777">
            <w:pPr>
              <w:pStyle w:val="PSSurveyBox"/>
            </w:pPr>
            <w:r w:rsidRPr="001D06EB">
              <w:rPr>
                <w:noProof/>
              </w:rPr>
              <w:drawing>
                <wp:inline distT="0" distB="0" distL="0" distR="0" wp14:anchorId="14E72A63" wp14:editId="0351DC3B">
                  <wp:extent cx="118872" cy="118872"/>
                  <wp:effectExtent l="0" t="0" r="0" b="0"/>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63076F" w:rsidP="00E70115" w:rsidRDefault="0063076F" w14:paraId="53E3560D" w14:textId="77777777">
            <w:pPr>
              <w:pStyle w:val="PSSurveyBox"/>
            </w:pPr>
            <w:r w:rsidRPr="001D06EB">
              <w:rPr>
                <w:noProof/>
              </w:rPr>
              <w:drawing>
                <wp:inline distT="0" distB="0" distL="0" distR="0" wp14:anchorId="767A62C0" wp14:editId="502B5D1B">
                  <wp:extent cx="118872" cy="11887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63076F" w:rsidTr="00981461" w14:paraId="2E2D204E" w14:textId="77777777">
        <w:tc>
          <w:tcPr>
            <w:tcW w:w="432" w:type="dxa"/>
            <w:tcMar>
              <w:top w:w="14" w:type="dxa"/>
              <w:left w:w="14" w:type="dxa"/>
              <w:bottom w:w="14" w:type="dxa"/>
              <w:right w:w="14" w:type="dxa"/>
            </w:tcMar>
            <w:vAlign w:val="bottom"/>
          </w:tcPr>
          <w:p w:rsidRPr="001D06EB" w:rsidR="0063076F" w:rsidP="00981461" w:rsidRDefault="0063076F" w14:paraId="0045824C" w14:textId="77777777">
            <w:pPr>
              <w:pStyle w:val="PSRightKWN"/>
              <w:rPr>
                <w:noProof/>
              </w:rPr>
            </w:pPr>
          </w:p>
        </w:tc>
        <w:tc>
          <w:tcPr>
            <w:tcW w:w="275" w:type="dxa"/>
            <w:tcMar>
              <w:top w:w="14" w:type="dxa"/>
              <w:left w:w="14" w:type="dxa"/>
              <w:bottom w:w="14" w:type="dxa"/>
              <w:right w:w="14" w:type="dxa"/>
            </w:tcMar>
          </w:tcPr>
          <w:p w:rsidRPr="001D06EB" w:rsidR="0063076F" w:rsidP="00981461" w:rsidRDefault="0063076F" w14:paraId="05A45B21" w14:textId="77777777">
            <w:pPr>
              <w:pStyle w:val="PSResponseList"/>
            </w:pPr>
            <w:r w:rsidRPr="001D06EB">
              <w:t>d.</w:t>
            </w:r>
          </w:p>
        </w:tc>
        <w:tc>
          <w:tcPr>
            <w:tcW w:w="3987" w:type="dxa"/>
            <w:tcMar>
              <w:top w:w="14" w:type="dxa"/>
              <w:left w:w="14" w:type="dxa"/>
              <w:bottom w:w="14" w:type="dxa"/>
              <w:right w:w="14" w:type="dxa"/>
            </w:tcMar>
            <w:vAlign w:val="bottom"/>
          </w:tcPr>
          <w:p w:rsidRPr="001D06EB" w:rsidR="0063076F" w:rsidP="00827F30" w:rsidRDefault="0063076F" w14:paraId="0D48B957" w14:textId="77777777">
            <w:pPr>
              <w:pStyle w:val="PSSubitem"/>
            </w:pPr>
            <w:r w:rsidRPr="001D06EB">
              <w:t>A chaplain, counselor, or medical person?</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63076F" w:rsidP="00E70115" w:rsidRDefault="0063076F" w14:paraId="39FAF0DE" w14:textId="77777777">
            <w:pPr>
              <w:pStyle w:val="PSSurveyBox"/>
            </w:pPr>
            <w:r w:rsidRPr="001D06EB">
              <w:rPr>
                <w:noProof/>
              </w:rPr>
              <w:drawing>
                <wp:inline distT="0" distB="0" distL="0" distR="0" wp14:anchorId="2A9FC13B" wp14:editId="4DC4C7E7">
                  <wp:extent cx="118872" cy="118872"/>
                  <wp:effectExtent l="0" t="0" r="0" b="0"/>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63076F" w:rsidP="00E70115" w:rsidRDefault="0063076F" w14:paraId="6AF75963" w14:textId="77777777">
            <w:pPr>
              <w:pStyle w:val="PSSurveyBox"/>
            </w:pPr>
            <w:r w:rsidRPr="001D06EB">
              <w:rPr>
                <w:noProof/>
              </w:rPr>
              <w:drawing>
                <wp:inline distT="0" distB="0" distL="0" distR="0" wp14:anchorId="1135D019" wp14:editId="587D0721">
                  <wp:extent cx="118872" cy="118872"/>
                  <wp:effectExtent l="0" t="0" r="0" b="0"/>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70115" w:rsidTr="00981461" w14:paraId="28B97F14" w14:textId="77777777">
        <w:tc>
          <w:tcPr>
            <w:tcW w:w="432" w:type="dxa"/>
            <w:tcMar>
              <w:top w:w="14" w:type="dxa"/>
              <w:left w:w="14" w:type="dxa"/>
              <w:bottom w:w="14" w:type="dxa"/>
              <w:right w:w="14" w:type="dxa"/>
            </w:tcMar>
            <w:vAlign w:val="bottom"/>
          </w:tcPr>
          <w:p w:rsidRPr="001D06EB" w:rsidR="00E70115" w:rsidP="00981461" w:rsidRDefault="00E70115" w14:paraId="4FECBD60" w14:textId="77777777">
            <w:pPr>
              <w:pStyle w:val="PSRightKWN"/>
              <w:rPr>
                <w:noProof/>
              </w:rPr>
            </w:pPr>
          </w:p>
        </w:tc>
        <w:tc>
          <w:tcPr>
            <w:tcW w:w="275" w:type="dxa"/>
            <w:tcMar>
              <w:top w:w="14" w:type="dxa"/>
              <w:left w:w="14" w:type="dxa"/>
              <w:bottom w:w="14" w:type="dxa"/>
              <w:right w:w="14" w:type="dxa"/>
            </w:tcMar>
          </w:tcPr>
          <w:p w:rsidRPr="001D06EB" w:rsidR="00E70115" w:rsidP="00981461" w:rsidRDefault="00E70115" w14:paraId="4829F72C" w14:textId="17939087">
            <w:pPr>
              <w:pStyle w:val="PSResponseList"/>
            </w:pPr>
            <w:r w:rsidRPr="001D06EB">
              <w:t>e.</w:t>
            </w:r>
          </w:p>
        </w:tc>
        <w:tc>
          <w:tcPr>
            <w:tcW w:w="3987" w:type="dxa"/>
            <w:tcMar>
              <w:top w:w="14" w:type="dxa"/>
              <w:left w:w="14" w:type="dxa"/>
              <w:bottom w:w="14" w:type="dxa"/>
              <w:right w:w="14" w:type="dxa"/>
            </w:tcMar>
            <w:vAlign w:val="bottom"/>
          </w:tcPr>
          <w:p w:rsidRPr="001D06EB" w:rsidR="00E70115" w:rsidP="00230C1F" w:rsidRDefault="00E70115" w14:paraId="0CFC3106" w14:textId="014F65DB">
            <w:pPr>
              <w:pStyle w:val="PSSubitem"/>
            </w:pPr>
            <w:r w:rsidRPr="001D06EB">
              <w:t xml:space="preserve">A </w:t>
            </w:r>
            <w:r w:rsidRPr="001D06EB" w:rsidR="009C4482">
              <w:t>Military Equal Opportunity (</w:t>
            </w:r>
            <w:r w:rsidRPr="001D06EB">
              <w:t>MEO</w:t>
            </w:r>
            <w:r w:rsidRPr="001D06EB" w:rsidR="009C4482">
              <w:t>)</w:t>
            </w:r>
            <w:r w:rsidRPr="001D06EB">
              <w:t xml:space="preserve"> </w:t>
            </w:r>
            <w:r w:rsidRPr="001D06EB" w:rsidR="00E90FC8">
              <w:t>O</w:t>
            </w:r>
            <w:r w:rsidRPr="001D06EB">
              <w:t>fficer</w:t>
            </w:r>
            <w:r w:rsidRPr="001D06EB" w:rsidR="00230C1F">
              <w:t>, SARC,</w:t>
            </w:r>
            <w:r w:rsidRPr="001D06EB">
              <w:t xml:space="preserve"> or </w:t>
            </w:r>
            <w:r w:rsidRPr="001D06EB" w:rsidR="00230C1F">
              <w:t xml:space="preserve">SHARP </w:t>
            </w:r>
            <w:r w:rsidRPr="001D06EB" w:rsidR="00E90FC8">
              <w:t>O</w:t>
            </w:r>
            <w:r w:rsidRPr="001D06EB" w:rsidR="00230C1F">
              <w:t>fficer</w:t>
            </w:r>
            <w:r w:rsidRPr="001D06EB">
              <w:t>?</w:t>
            </w:r>
          </w:p>
        </w:tc>
        <w:tc>
          <w:tcPr>
            <w:tcW w:w="432" w:type="dxa"/>
            <w:tcBorders>
              <w:right w:val="single" w:color="336699" w:sz="8" w:space="0"/>
            </w:tcBorders>
            <w:tcMar>
              <w:top w:w="14" w:type="dxa"/>
              <w:left w:w="14" w:type="dxa"/>
              <w:bottom w:w="14" w:type="dxa"/>
              <w:right w:w="14" w:type="dxa"/>
            </w:tcMar>
            <w:vAlign w:val="bottom"/>
          </w:tcPr>
          <w:p w:rsidRPr="001D06EB" w:rsidR="00E70115" w:rsidP="00E70115" w:rsidRDefault="00E70115" w14:paraId="41F16515" w14:textId="30F2E1CD">
            <w:pPr>
              <w:pStyle w:val="PSSurveyBox"/>
              <w:rPr>
                <w:noProof/>
              </w:rPr>
            </w:pPr>
            <w:r w:rsidRPr="001D06EB">
              <w:rPr>
                <w:noProof/>
              </w:rPr>
              <w:drawing>
                <wp:inline distT="0" distB="0" distL="0" distR="0" wp14:anchorId="104B526C" wp14:editId="34A5BD58">
                  <wp:extent cx="118872" cy="118872"/>
                  <wp:effectExtent l="0" t="0" r="0" b="0"/>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E70115" w:rsidP="00E70115" w:rsidRDefault="00E70115" w14:paraId="64BFAF6B" w14:textId="0BC573A9">
            <w:pPr>
              <w:pStyle w:val="PSSurveyBox"/>
              <w:rPr>
                <w:noProof/>
              </w:rPr>
            </w:pPr>
            <w:r w:rsidRPr="001D06EB">
              <w:rPr>
                <w:noProof/>
              </w:rPr>
              <w:drawing>
                <wp:inline distT="0" distB="0" distL="0" distR="0" wp14:anchorId="1F9E2228" wp14:editId="10911A79">
                  <wp:extent cx="118872" cy="118872"/>
                  <wp:effectExtent l="0" t="0" r="0" b="0"/>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63076F" w:rsidP="00557C13" w:rsidRDefault="0063076F" w14:paraId="143D1533" w14:textId="131C58E6">
      <w:pPr>
        <w:pStyle w:val="PSSpacer6pt"/>
      </w:pPr>
    </w:p>
    <w:tbl>
      <w:tblPr>
        <w:tblW w:w="4723" w:type="dxa"/>
        <w:tblLayout w:type="fixed"/>
        <w:tblLook w:val="04A0" w:firstRow="1" w:lastRow="0" w:firstColumn="1" w:lastColumn="0" w:noHBand="0" w:noVBand="1"/>
      </w:tblPr>
      <w:tblGrid>
        <w:gridCol w:w="387"/>
        <w:gridCol w:w="4336"/>
      </w:tblGrid>
      <w:tr w:rsidRPr="001D06EB" w:rsidR="00F96F73" w:rsidTr="009F67C4" w14:paraId="47F17DB4" w14:textId="77777777">
        <w:tc>
          <w:tcPr>
            <w:tcW w:w="432" w:type="dxa"/>
            <w:tcMar>
              <w:top w:w="14" w:type="dxa"/>
              <w:left w:w="14" w:type="dxa"/>
              <w:bottom w:w="14" w:type="dxa"/>
              <w:right w:w="14" w:type="dxa"/>
            </w:tcMar>
          </w:tcPr>
          <w:p w:rsidRPr="001D06EB" w:rsidR="00F96F73" w:rsidP="00557C13" w:rsidRDefault="00F96F73" w14:paraId="0662F63C"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F96F73" w:rsidP="00557C13" w:rsidRDefault="00F96F73" w14:paraId="1D8D11D3" w14:textId="77777777">
            <w:pPr>
              <w:pStyle w:val="PSQstStem"/>
            </w:pPr>
            <w:r w:rsidRPr="001D06EB">
              <w:t xml:space="preserve">Did you </w:t>
            </w:r>
            <w:r w:rsidRPr="001D06EB" w:rsidR="0063076F">
              <w:rPr>
                <w:u w:val="single"/>
              </w:rPr>
              <w:t>make a complaint</w:t>
            </w:r>
            <w:r w:rsidRPr="001D06EB">
              <w:t xml:space="preserve"> </w:t>
            </w:r>
            <w:r w:rsidRPr="001D06EB" w:rsidR="0063076F">
              <w:t xml:space="preserve">about </w:t>
            </w:r>
            <w:r w:rsidRPr="001D06EB">
              <w:t>this situation with/​to any authority or organization?</w:t>
            </w:r>
          </w:p>
        </w:tc>
      </w:tr>
    </w:tbl>
    <w:p w:rsidRPr="001D06EB" w:rsidR="00F96F73" w:rsidP="00557C13" w:rsidRDefault="00F96F73" w14:paraId="1670491F" w14:textId="77777777">
      <w:pPr>
        <w:pStyle w:val="PSSpacer3ptKWN"/>
      </w:pPr>
    </w:p>
    <w:tbl>
      <w:tblPr>
        <w:tblW w:w="4723" w:type="dxa"/>
        <w:tblLayout w:type="fixed"/>
        <w:tblLook w:val="04A0" w:firstRow="1" w:lastRow="0" w:firstColumn="1" w:lastColumn="0" w:noHBand="0" w:noVBand="1"/>
      </w:tblPr>
      <w:tblGrid>
        <w:gridCol w:w="371"/>
        <w:gridCol w:w="15"/>
        <w:gridCol w:w="194"/>
        <w:gridCol w:w="30"/>
        <w:gridCol w:w="3369"/>
        <w:gridCol w:w="372"/>
        <w:gridCol w:w="372"/>
      </w:tblGrid>
      <w:tr w:rsidRPr="001D06EB" w:rsidR="00F96F73" w:rsidTr="00E90FC8" w14:paraId="3B24CB47" w14:textId="77777777">
        <w:tc>
          <w:tcPr>
            <w:tcW w:w="386" w:type="dxa"/>
            <w:gridSpan w:val="2"/>
            <w:tcMar>
              <w:top w:w="14" w:type="dxa"/>
              <w:left w:w="14" w:type="dxa"/>
              <w:bottom w:w="14" w:type="dxa"/>
              <w:right w:w="14" w:type="dxa"/>
            </w:tcMar>
          </w:tcPr>
          <w:p w:rsidRPr="001D06EB" w:rsidR="00F96F73" w:rsidP="00557C13" w:rsidRDefault="00F96F73" w14:paraId="6CB1DEDC" w14:textId="3DACB864">
            <w:pPr>
              <w:pStyle w:val="PSRightKWN"/>
              <w:rPr>
                <w:noProof/>
              </w:rPr>
            </w:pPr>
          </w:p>
        </w:tc>
        <w:tc>
          <w:tcPr>
            <w:tcW w:w="194" w:type="dxa"/>
            <w:tcMar>
              <w:top w:w="14" w:type="dxa"/>
              <w:left w:w="14" w:type="dxa"/>
              <w:bottom w:w="14" w:type="dxa"/>
              <w:right w:w="14" w:type="dxa"/>
            </w:tcMar>
          </w:tcPr>
          <w:p w:rsidRPr="001D06EB" w:rsidR="00F96F73" w:rsidP="00557C13" w:rsidRDefault="00F96F73" w14:paraId="7EBF8B63" w14:textId="77777777">
            <w:pPr>
              <w:pStyle w:val="PSSurveyBoxLeft"/>
            </w:pPr>
            <w:r w:rsidRPr="001D06EB">
              <w:rPr>
                <w:noProof/>
              </w:rPr>
              <w:drawing>
                <wp:inline distT="0" distB="0" distL="0" distR="0" wp14:anchorId="53AA1CC3" wp14:editId="401E3FF4">
                  <wp:extent cx="118872" cy="118872"/>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43" w:type="dxa"/>
            <w:gridSpan w:val="4"/>
            <w:tcMar>
              <w:top w:w="14" w:type="dxa"/>
              <w:left w:w="14" w:type="dxa"/>
              <w:bottom w:w="14" w:type="dxa"/>
              <w:right w:w="14" w:type="dxa"/>
            </w:tcMar>
          </w:tcPr>
          <w:p w:rsidRPr="001D06EB" w:rsidR="00F96F73" w:rsidRDefault="00F96F73" w14:paraId="155363B5" w14:textId="5E033FA0">
            <w:pPr>
              <w:pStyle w:val="PSResponseList"/>
              <w:rPr>
                <w:rStyle w:val="WordItalic"/>
                <w:sz w:val="18"/>
                <w:szCs w:val="24"/>
              </w:rPr>
            </w:pPr>
            <w:r w:rsidRPr="001D06EB">
              <w:t xml:space="preserve">Yes </w:t>
            </w:r>
          </w:p>
        </w:tc>
      </w:tr>
      <w:tr w:rsidRPr="001D06EB" w:rsidR="00F96F73" w:rsidTr="00E90FC8" w14:paraId="0066ED30" w14:textId="77777777">
        <w:tc>
          <w:tcPr>
            <w:tcW w:w="386" w:type="dxa"/>
            <w:gridSpan w:val="2"/>
            <w:tcMar>
              <w:top w:w="14" w:type="dxa"/>
              <w:left w:w="14" w:type="dxa"/>
              <w:bottom w:w="14" w:type="dxa"/>
              <w:right w:w="14" w:type="dxa"/>
            </w:tcMar>
          </w:tcPr>
          <w:p w:rsidRPr="001D06EB" w:rsidR="00F96F73" w:rsidP="00557C13" w:rsidRDefault="00F96F73" w14:paraId="0D97494C" w14:textId="77777777">
            <w:pPr>
              <w:pStyle w:val="PSRightKWN"/>
              <w:rPr>
                <w:noProof/>
              </w:rPr>
            </w:pPr>
          </w:p>
        </w:tc>
        <w:tc>
          <w:tcPr>
            <w:tcW w:w="194" w:type="dxa"/>
            <w:tcMar>
              <w:top w:w="14" w:type="dxa"/>
              <w:left w:w="14" w:type="dxa"/>
              <w:bottom w:w="14" w:type="dxa"/>
              <w:right w:w="14" w:type="dxa"/>
            </w:tcMar>
          </w:tcPr>
          <w:p w:rsidRPr="001D06EB" w:rsidR="00F96F73" w:rsidP="00557C13" w:rsidRDefault="00F96F73" w14:paraId="7FE3AEAA" w14:textId="77777777">
            <w:pPr>
              <w:pStyle w:val="PSSurveyBoxLeft"/>
              <w:rPr>
                <w:noProof/>
              </w:rPr>
            </w:pPr>
            <w:r w:rsidRPr="001D06EB">
              <w:rPr>
                <w:noProof/>
              </w:rPr>
              <w:drawing>
                <wp:inline distT="0" distB="0" distL="0" distR="0" wp14:anchorId="638848AF" wp14:editId="7E5941A1">
                  <wp:extent cx="118872" cy="118872"/>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43" w:type="dxa"/>
            <w:gridSpan w:val="4"/>
            <w:tcMar>
              <w:top w:w="14" w:type="dxa"/>
              <w:left w:w="14" w:type="dxa"/>
              <w:bottom w:w="14" w:type="dxa"/>
              <w:right w:w="14" w:type="dxa"/>
            </w:tcMar>
          </w:tcPr>
          <w:p w:rsidRPr="001D06EB" w:rsidR="00F96F73" w:rsidP="009F67C4" w:rsidRDefault="00F96F73" w14:paraId="5CB0A997" w14:textId="77777777">
            <w:pPr>
              <w:pStyle w:val="PSResponseList"/>
              <w:rPr>
                <w:noProof/>
              </w:rPr>
            </w:pPr>
            <w:r w:rsidRPr="001D06EB">
              <w:t>No</w:t>
            </w:r>
            <w:r w:rsidRPr="001D06EB" w:rsidR="009F67C4">
              <w:t xml:space="preserve"> </w:t>
            </w:r>
            <w:r w:rsidRPr="001D06EB" w:rsidR="009F67C4">
              <w:rPr>
                <w:b/>
              </w:rPr>
              <w:sym w:font="Symbol" w:char="F0DE"/>
            </w:r>
            <w:r w:rsidRPr="001D06EB" w:rsidR="009F67C4">
              <w:t xml:space="preserve"> GO TO Q</w:t>
            </w:r>
            <w:r w:rsidRPr="001D06EB" w:rsidR="005D01D6">
              <w:t>48</w:t>
            </w:r>
          </w:p>
        </w:tc>
      </w:tr>
      <w:tr w:rsidRPr="001D06EB" w:rsidR="00784109" w:rsidTr="00E90FC8" w14:paraId="5A0EA744" w14:textId="77777777">
        <w:tc>
          <w:tcPr>
            <w:tcW w:w="386" w:type="dxa"/>
            <w:gridSpan w:val="2"/>
            <w:tcMar>
              <w:top w:w="14" w:type="dxa"/>
              <w:left w:w="14" w:type="dxa"/>
              <w:bottom w:w="14" w:type="dxa"/>
              <w:right w:w="14" w:type="dxa"/>
            </w:tcMar>
          </w:tcPr>
          <w:p w:rsidRPr="001D06EB" w:rsidR="00784109" w:rsidP="00557C13" w:rsidRDefault="00784109" w14:paraId="63B8F6E4"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7" w:type="dxa"/>
            <w:gridSpan w:val="5"/>
            <w:tcMar>
              <w:top w:w="14" w:type="dxa"/>
              <w:left w:w="14" w:type="dxa"/>
              <w:bottom w:w="14" w:type="dxa"/>
              <w:right w:w="14" w:type="dxa"/>
            </w:tcMar>
          </w:tcPr>
          <w:p w:rsidRPr="001D06EB" w:rsidR="00784109" w:rsidP="00CA4AD1" w:rsidRDefault="00784109" w14:paraId="49E4654A" w14:textId="77777777">
            <w:pPr>
              <w:pStyle w:val="PSQstStem"/>
            </w:pPr>
            <w:r w:rsidRPr="001D06EB">
              <w:t xml:space="preserve">What actions were taken in response to your </w:t>
            </w:r>
            <w:r w:rsidRPr="001D06EB" w:rsidR="00CA4AD1">
              <w:t>complaint</w:t>
            </w:r>
            <w:r w:rsidRPr="001D06EB">
              <w:t>?</w:t>
            </w:r>
            <w:r w:rsidRPr="001D06EB">
              <w:rPr>
                <w:i/>
              </w:rPr>
              <w:t xml:space="preserve">  Mark “Yes” or “No” for each item</w:t>
            </w:r>
            <w:r w:rsidRPr="001D06EB">
              <w:t>.</w:t>
            </w:r>
          </w:p>
        </w:tc>
      </w:tr>
      <w:tr w:rsidRPr="001D06EB" w:rsidR="00784109" w:rsidTr="003137A2" w14:paraId="6947165A" w14:textId="77777777">
        <w:tc>
          <w:tcPr>
            <w:tcW w:w="371" w:type="dxa"/>
            <w:tcMar>
              <w:top w:w="14" w:type="dxa"/>
              <w:left w:w="14" w:type="dxa"/>
              <w:bottom w:w="14" w:type="dxa"/>
              <w:right w:w="14" w:type="dxa"/>
            </w:tcMar>
            <w:vAlign w:val="bottom"/>
          </w:tcPr>
          <w:p w:rsidRPr="001D06EB" w:rsidR="00784109" w:rsidP="00557C13" w:rsidRDefault="00784109" w14:paraId="7F18B809" w14:textId="77777777">
            <w:pPr>
              <w:pStyle w:val="PSMatrixHeadingCenter"/>
            </w:pPr>
          </w:p>
        </w:tc>
        <w:tc>
          <w:tcPr>
            <w:tcW w:w="239" w:type="dxa"/>
            <w:gridSpan w:val="3"/>
            <w:tcMar>
              <w:top w:w="14" w:type="dxa"/>
              <w:left w:w="14" w:type="dxa"/>
              <w:bottom w:w="14" w:type="dxa"/>
              <w:right w:w="14" w:type="dxa"/>
            </w:tcMar>
            <w:vAlign w:val="bottom"/>
          </w:tcPr>
          <w:p w:rsidRPr="001D06EB" w:rsidR="00784109" w:rsidP="00557C13" w:rsidRDefault="00784109" w14:paraId="72591B4A" w14:textId="77777777">
            <w:pPr>
              <w:pStyle w:val="PSMatrixHeadingCenter"/>
              <w:rPr>
                <w:sz w:val="4"/>
                <w:szCs w:val="4"/>
              </w:rPr>
            </w:pPr>
          </w:p>
        </w:tc>
        <w:tc>
          <w:tcPr>
            <w:tcW w:w="3369" w:type="dxa"/>
            <w:tcMar>
              <w:top w:w="14" w:type="dxa"/>
              <w:left w:w="14" w:type="dxa"/>
              <w:bottom w:w="14" w:type="dxa"/>
              <w:right w:w="14" w:type="dxa"/>
            </w:tcMar>
            <w:vAlign w:val="bottom"/>
          </w:tcPr>
          <w:p w:rsidRPr="001D06EB" w:rsidR="00784109" w:rsidP="00E90FC8" w:rsidRDefault="00784109" w14:paraId="5F78E6FC" w14:textId="77777777">
            <w:pPr>
              <w:pStyle w:val="PSMatrixHeadingCenter"/>
              <w:jc w:val="left"/>
              <w:rPr>
                <w:sz w:val="4"/>
                <w:szCs w:val="4"/>
              </w:rPr>
            </w:pPr>
          </w:p>
        </w:tc>
        <w:tc>
          <w:tcPr>
            <w:tcW w:w="372" w:type="dxa"/>
            <w:tcBorders>
              <w:right w:val="single" w:color="336699" w:sz="8" w:space="0"/>
            </w:tcBorders>
            <w:tcMar>
              <w:top w:w="14" w:type="dxa"/>
              <w:left w:w="14" w:type="dxa"/>
              <w:bottom w:w="14" w:type="dxa"/>
              <w:right w:w="14" w:type="dxa"/>
            </w:tcMar>
            <w:vAlign w:val="bottom"/>
          </w:tcPr>
          <w:p w:rsidRPr="001D06EB" w:rsidR="00784109" w:rsidP="00557C13" w:rsidRDefault="00784109" w14:paraId="3C422A30" w14:textId="77777777">
            <w:pPr>
              <w:pStyle w:val="PSMatrixHeadingCenter"/>
            </w:pPr>
            <w:r w:rsidRPr="001D06EB">
              <w:t>Yes</w:t>
            </w:r>
          </w:p>
        </w:tc>
        <w:tc>
          <w:tcPr>
            <w:tcW w:w="372" w:type="dxa"/>
            <w:tcBorders>
              <w:left w:val="single" w:color="336699" w:sz="8" w:space="0"/>
            </w:tcBorders>
            <w:tcMar>
              <w:top w:w="14" w:type="dxa"/>
              <w:left w:w="14" w:type="dxa"/>
              <w:bottom w:w="14" w:type="dxa"/>
              <w:right w:w="14" w:type="dxa"/>
            </w:tcMar>
            <w:vAlign w:val="bottom"/>
          </w:tcPr>
          <w:p w:rsidRPr="001D06EB" w:rsidR="00784109" w:rsidP="00557C13" w:rsidRDefault="00784109" w14:paraId="515948B5" w14:textId="77777777">
            <w:pPr>
              <w:pStyle w:val="PSMatrixHeadingCenter"/>
            </w:pPr>
            <w:r w:rsidRPr="001D06EB">
              <w:t>No</w:t>
            </w:r>
          </w:p>
        </w:tc>
      </w:tr>
      <w:tr w:rsidRPr="001D06EB" w:rsidR="00784109" w:rsidTr="003137A2" w14:paraId="116D0CB5" w14:textId="77777777">
        <w:tc>
          <w:tcPr>
            <w:tcW w:w="371" w:type="dxa"/>
            <w:tcMar>
              <w:top w:w="14" w:type="dxa"/>
              <w:left w:w="14" w:type="dxa"/>
              <w:bottom w:w="14" w:type="dxa"/>
              <w:right w:w="14" w:type="dxa"/>
            </w:tcMar>
            <w:vAlign w:val="bottom"/>
          </w:tcPr>
          <w:p w:rsidRPr="001D06EB" w:rsidR="00784109" w:rsidP="00557C13" w:rsidRDefault="00784109" w14:paraId="6731694A" w14:textId="77777777">
            <w:pPr>
              <w:pStyle w:val="PSRightKWN"/>
              <w:rPr>
                <w:noProof/>
              </w:rPr>
            </w:pPr>
          </w:p>
        </w:tc>
        <w:tc>
          <w:tcPr>
            <w:tcW w:w="239" w:type="dxa"/>
            <w:gridSpan w:val="3"/>
            <w:shd w:val="clear" w:color="auto" w:fill="DCE8F4"/>
            <w:tcMar>
              <w:top w:w="14" w:type="dxa"/>
              <w:left w:w="14" w:type="dxa"/>
              <w:bottom w:w="14" w:type="dxa"/>
              <w:right w:w="14" w:type="dxa"/>
            </w:tcMar>
          </w:tcPr>
          <w:p w:rsidRPr="001D06EB" w:rsidR="00784109" w:rsidP="00557C13" w:rsidRDefault="00784109" w14:paraId="6DA1199E" w14:textId="77777777">
            <w:pPr>
              <w:pStyle w:val="PSResponseList"/>
            </w:pPr>
            <w:r w:rsidRPr="001D06EB">
              <w:t>a.</w:t>
            </w:r>
          </w:p>
        </w:tc>
        <w:tc>
          <w:tcPr>
            <w:tcW w:w="3369" w:type="dxa"/>
            <w:shd w:val="clear" w:color="auto" w:fill="DCE8F4"/>
            <w:tcMar>
              <w:top w:w="14" w:type="dxa"/>
              <w:left w:w="14" w:type="dxa"/>
              <w:bottom w:w="14" w:type="dxa"/>
              <w:right w:w="14" w:type="dxa"/>
            </w:tcMar>
            <w:vAlign w:val="bottom"/>
          </w:tcPr>
          <w:p w:rsidRPr="001D06EB" w:rsidR="00784109" w:rsidP="00827F30" w:rsidRDefault="00784109" w14:paraId="5860A527" w14:textId="77777777">
            <w:pPr>
              <w:pStyle w:val="PSSubitem"/>
            </w:pPr>
            <w:r w:rsidRPr="001D06EB">
              <w:t>The situation was corrected</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0EACB298" w14:textId="77777777">
            <w:pPr>
              <w:pStyle w:val="PSSurveyBox"/>
            </w:pPr>
            <w:r w:rsidRPr="001D06EB">
              <w:rPr>
                <w:noProof/>
              </w:rPr>
              <w:drawing>
                <wp:inline distT="0" distB="0" distL="0" distR="0" wp14:anchorId="4137B872" wp14:editId="11ABCA1A">
                  <wp:extent cx="118872" cy="118872"/>
                  <wp:effectExtent l="0" t="0" r="0" b="0"/>
                  <wp:docPr id="1966"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124C3A80" w14:textId="77777777">
            <w:pPr>
              <w:pStyle w:val="PSSurveyBox"/>
            </w:pPr>
            <w:r w:rsidRPr="001D06EB">
              <w:rPr>
                <w:noProof/>
              </w:rPr>
              <w:drawing>
                <wp:inline distT="0" distB="0" distL="0" distR="0" wp14:anchorId="06751560" wp14:editId="54C1B3C1">
                  <wp:extent cx="118872" cy="118872"/>
                  <wp:effectExtent l="0" t="0" r="0" b="0"/>
                  <wp:docPr id="1967"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0753AEA2" w14:textId="77777777">
        <w:tc>
          <w:tcPr>
            <w:tcW w:w="371" w:type="dxa"/>
            <w:tcMar>
              <w:top w:w="14" w:type="dxa"/>
              <w:left w:w="14" w:type="dxa"/>
              <w:bottom w:w="14" w:type="dxa"/>
              <w:right w:w="14" w:type="dxa"/>
            </w:tcMar>
            <w:vAlign w:val="bottom"/>
          </w:tcPr>
          <w:p w:rsidRPr="001D06EB" w:rsidR="00784109" w:rsidP="00557C13" w:rsidRDefault="00784109" w14:paraId="1F8D24D1" w14:textId="77777777">
            <w:pPr>
              <w:pStyle w:val="PSRightKWN"/>
              <w:rPr>
                <w:noProof/>
              </w:rPr>
            </w:pPr>
          </w:p>
        </w:tc>
        <w:tc>
          <w:tcPr>
            <w:tcW w:w="239" w:type="dxa"/>
            <w:gridSpan w:val="3"/>
            <w:tcMar>
              <w:top w:w="14" w:type="dxa"/>
              <w:left w:w="14" w:type="dxa"/>
              <w:bottom w:w="14" w:type="dxa"/>
              <w:right w:w="14" w:type="dxa"/>
            </w:tcMar>
          </w:tcPr>
          <w:p w:rsidRPr="001D06EB" w:rsidR="00784109" w:rsidP="00557C13" w:rsidRDefault="00784109" w14:paraId="04CA2E16" w14:textId="77777777">
            <w:pPr>
              <w:pStyle w:val="PSResponseList"/>
            </w:pPr>
            <w:r w:rsidRPr="001D06EB">
              <w:t>b.</w:t>
            </w:r>
          </w:p>
        </w:tc>
        <w:tc>
          <w:tcPr>
            <w:tcW w:w="3369" w:type="dxa"/>
            <w:tcMar>
              <w:top w:w="14" w:type="dxa"/>
              <w:left w:w="14" w:type="dxa"/>
              <w:bottom w:w="14" w:type="dxa"/>
              <w:right w:w="14" w:type="dxa"/>
            </w:tcMar>
            <w:vAlign w:val="bottom"/>
          </w:tcPr>
          <w:p w:rsidRPr="001D06EB" w:rsidR="00784109" w:rsidP="00827F30" w:rsidRDefault="00784109" w14:paraId="5B56B265" w14:textId="77777777">
            <w:pPr>
              <w:pStyle w:val="PSSubitem"/>
            </w:pPr>
            <w:r w:rsidRPr="001D06EB">
              <w:t>Your situation was/is being investigated</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784109" w:rsidP="00E70115" w:rsidRDefault="00784109" w14:paraId="2806B392" w14:textId="77777777">
            <w:pPr>
              <w:pStyle w:val="PSSurveyBox"/>
            </w:pPr>
            <w:r w:rsidRPr="001D06EB">
              <w:rPr>
                <w:noProof/>
              </w:rPr>
              <w:drawing>
                <wp:inline distT="0" distB="0" distL="0" distR="0" wp14:anchorId="2619CF94" wp14:editId="473D19C9">
                  <wp:extent cx="118872" cy="118872"/>
                  <wp:effectExtent l="0" t="0" r="0" b="0"/>
                  <wp:docPr id="1968"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784109" w:rsidP="00E70115" w:rsidRDefault="00784109" w14:paraId="2423AA94" w14:textId="77777777">
            <w:pPr>
              <w:pStyle w:val="PSSurveyBox"/>
            </w:pPr>
            <w:r w:rsidRPr="001D06EB">
              <w:rPr>
                <w:noProof/>
              </w:rPr>
              <w:drawing>
                <wp:inline distT="0" distB="0" distL="0" distR="0" wp14:anchorId="0E1316A1" wp14:editId="0D57D377">
                  <wp:extent cx="118872" cy="118872"/>
                  <wp:effectExtent l="0" t="0" r="0" b="0"/>
                  <wp:docPr id="1969"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232870C8" w14:textId="77777777">
        <w:tc>
          <w:tcPr>
            <w:tcW w:w="371" w:type="dxa"/>
            <w:tcMar>
              <w:top w:w="14" w:type="dxa"/>
              <w:left w:w="14" w:type="dxa"/>
              <w:bottom w:w="14" w:type="dxa"/>
              <w:right w:w="14" w:type="dxa"/>
            </w:tcMar>
            <w:vAlign w:val="bottom"/>
          </w:tcPr>
          <w:p w:rsidRPr="001D06EB" w:rsidR="00784109" w:rsidP="00557C13" w:rsidRDefault="00784109" w14:paraId="305F3F8A" w14:textId="77777777">
            <w:pPr>
              <w:pStyle w:val="PSRightKWN"/>
              <w:rPr>
                <w:noProof/>
              </w:rPr>
            </w:pPr>
          </w:p>
        </w:tc>
        <w:tc>
          <w:tcPr>
            <w:tcW w:w="239" w:type="dxa"/>
            <w:gridSpan w:val="3"/>
            <w:shd w:val="clear" w:color="auto" w:fill="DCE8F4"/>
            <w:tcMar>
              <w:top w:w="14" w:type="dxa"/>
              <w:left w:w="14" w:type="dxa"/>
              <w:bottom w:w="14" w:type="dxa"/>
              <w:right w:w="14" w:type="dxa"/>
            </w:tcMar>
          </w:tcPr>
          <w:p w:rsidRPr="001D06EB" w:rsidR="00784109" w:rsidP="00557C13" w:rsidRDefault="00784109" w14:paraId="51155DEF" w14:textId="77777777">
            <w:pPr>
              <w:pStyle w:val="PSResponseList"/>
            </w:pPr>
            <w:r w:rsidRPr="001D06EB">
              <w:t>c.</w:t>
            </w:r>
          </w:p>
        </w:tc>
        <w:tc>
          <w:tcPr>
            <w:tcW w:w="3369" w:type="dxa"/>
            <w:shd w:val="clear" w:color="auto" w:fill="DCE8F4"/>
            <w:tcMar>
              <w:top w:w="14" w:type="dxa"/>
              <w:left w:w="14" w:type="dxa"/>
              <w:bottom w:w="14" w:type="dxa"/>
              <w:right w:w="14" w:type="dxa"/>
            </w:tcMar>
            <w:vAlign w:val="bottom"/>
          </w:tcPr>
          <w:p w:rsidRPr="001D06EB" w:rsidR="00784109" w:rsidP="00827F30" w:rsidRDefault="00784109" w14:paraId="3BC17AA2" w14:textId="77777777">
            <w:pPr>
              <w:pStyle w:val="PSSubitem"/>
            </w:pPr>
            <w:r w:rsidRPr="001D06EB">
              <w:t>You were kept informed of what actions were being taken</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088A6668" w14:textId="77777777">
            <w:pPr>
              <w:pStyle w:val="PSSurveyBox"/>
            </w:pPr>
            <w:r w:rsidRPr="001D06EB">
              <w:rPr>
                <w:noProof/>
              </w:rPr>
              <w:drawing>
                <wp:inline distT="0" distB="0" distL="0" distR="0" wp14:anchorId="7D583FD0" wp14:editId="3D95089F">
                  <wp:extent cx="118872" cy="118872"/>
                  <wp:effectExtent l="0" t="0" r="0" b="0"/>
                  <wp:docPr id="1970"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4087572F" w14:textId="77777777">
            <w:pPr>
              <w:pStyle w:val="PSSurveyBox"/>
            </w:pPr>
            <w:r w:rsidRPr="001D06EB">
              <w:rPr>
                <w:noProof/>
              </w:rPr>
              <w:drawing>
                <wp:inline distT="0" distB="0" distL="0" distR="0" wp14:anchorId="1978918F" wp14:editId="4174CD9A">
                  <wp:extent cx="118872" cy="118872"/>
                  <wp:effectExtent l="0" t="0" r="0" b="0"/>
                  <wp:docPr id="1971"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50EAE6C4" w14:textId="77777777">
        <w:tc>
          <w:tcPr>
            <w:tcW w:w="371" w:type="dxa"/>
            <w:tcMar>
              <w:top w:w="14" w:type="dxa"/>
              <w:left w:w="14" w:type="dxa"/>
              <w:bottom w:w="14" w:type="dxa"/>
              <w:right w:w="14" w:type="dxa"/>
            </w:tcMar>
            <w:vAlign w:val="bottom"/>
          </w:tcPr>
          <w:p w:rsidRPr="001D06EB" w:rsidR="00784109" w:rsidP="00557C13" w:rsidRDefault="00784109" w14:paraId="617B5FCD" w14:textId="77777777">
            <w:pPr>
              <w:pStyle w:val="PSRightKWN"/>
              <w:rPr>
                <w:noProof/>
              </w:rPr>
            </w:pPr>
          </w:p>
        </w:tc>
        <w:tc>
          <w:tcPr>
            <w:tcW w:w="239" w:type="dxa"/>
            <w:gridSpan w:val="3"/>
            <w:tcMar>
              <w:top w:w="14" w:type="dxa"/>
              <w:left w:w="14" w:type="dxa"/>
              <w:bottom w:w="14" w:type="dxa"/>
              <w:right w:w="14" w:type="dxa"/>
            </w:tcMar>
          </w:tcPr>
          <w:p w:rsidRPr="001D06EB" w:rsidR="00784109" w:rsidP="00557C13" w:rsidRDefault="00784109" w14:paraId="55172FAF" w14:textId="77777777">
            <w:pPr>
              <w:pStyle w:val="PSResponseList"/>
            </w:pPr>
            <w:r w:rsidRPr="001D06EB">
              <w:t>d.</w:t>
            </w:r>
          </w:p>
        </w:tc>
        <w:tc>
          <w:tcPr>
            <w:tcW w:w="3369" w:type="dxa"/>
            <w:tcMar>
              <w:top w:w="14" w:type="dxa"/>
              <w:left w:w="14" w:type="dxa"/>
              <w:bottom w:w="14" w:type="dxa"/>
              <w:right w:w="14" w:type="dxa"/>
            </w:tcMar>
            <w:vAlign w:val="bottom"/>
          </w:tcPr>
          <w:p w:rsidRPr="001D06EB" w:rsidR="00784109" w:rsidP="00827F30" w:rsidRDefault="00784109" w14:paraId="758D4235" w14:textId="77777777">
            <w:pPr>
              <w:pStyle w:val="PSSubitem"/>
            </w:pPr>
            <w:r w:rsidRPr="001D06EB">
              <w:t>You were encouraged to let it go or tough it out</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784109" w:rsidP="00E70115" w:rsidRDefault="00784109" w14:paraId="4731F233" w14:textId="77777777">
            <w:pPr>
              <w:pStyle w:val="PSSurveyBox"/>
            </w:pPr>
            <w:r w:rsidRPr="001D06EB">
              <w:rPr>
                <w:noProof/>
              </w:rPr>
              <w:drawing>
                <wp:inline distT="0" distB="0" distL="0" distR="0" wp14:anchorId="39005EB1" wp14:editId="5E3D8CA8">
                  <wp:extent cx="118872" cy="118872"/>
                  <wp:effectExtent l="0" t="0" r="0" b="0"/>
                  <wp:docPr id="1972"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784109" w:rsidP="00E70115" w:rsidRDefault="00784109" w14:paraId="62256D9C" w14:textId="77777777">
            <w:pPr>
              <w:pStyle w:val="PSSurveyBox"/>
            </w:pPr>
            <w:r w:rsidRPr="001D06EB">
              <w:rPr>
                <w:noProof/>
              </w:rPr>
              <w:drawing>
                <wp:inline distT="0" distB="0" distL="0" distR="0" wp14:anchorId="7A49F97F" wp14:editId="02F56FA2">
                  <wp:extent cx="118872" cy="118872"/>
                  <wp:effectExtent l="0" t="0" r="0" b="0"/>
                  <wp:docPr id="1973"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358007BC" w14:textId="77777777">
        <w:tc>
          <w:tcPr>
            <w:tcW w:w="371" w:type="dxa"/>
            <w:tcMar>
              <w:top w:w="14" w:type="dxa"/>
              <w:left w:w="14" w:type="dxa"/>
              <w:bottom w:w="14" w:type="dxa"/>
              <w:right w:w="14" w:type="dxa"/>
            </w:tcMar>
            <w:vAlign w:val="bottom"/>
          </w:tcPr>
          <w:p w:rsidRPr="001D06EB" w:rsidR="00784109" w:rsidP="00557C13" w:rsidRDefault="00784109" w14:paraId="5EA3D906" w14:textId="77777777">
            <w:pPr>
              <w:pStyle w:val="PSRightKWN"/>
              <w:rPr>
                <w:noProof/>
              </w:rPr>
            </w:pPr>
          </w:p>
        </w:tc>
        <w:tc>
          <w:tcPr>
            <w:tcW w:w="239" w:type="dxa"/>
            <w:gridSpan w:val="3"/>
            <w:shd w:val="clear" w:color="auto" w:fill="DCE8F4"/>
            <w:tcMar>
              <w:top w:w="14" w:type="dxa"/>
              <w:left w:w="14" w:type="dxa"/>
              <w:bottom w:w="14" w:type="dxa"/>
              <w:right w:w="14" w:type="dxa"/>
            </w:tcMar>
          </w:tcPr>
          <w:p w:rsidRPr="001D06EB" w:rsidR="00784109" w:rsidP="00557C13" w:rsidRDefault="00784109" w14:paraId="4EC9A3A1" w14:textId="77777777">
            <w:pPr>
              <w:pStyle w:val="PSResponseList"/>
            </w:pPr>
            <w:r w:rsidRPr="001D06EB">
              <w:t>e.</w:t>
            </w:r>
          </w:p>
        </w:tc>
        <w:tc>
          <w:tcPr>
            <w:tcW w:w="3369" w:type="dxa"/>
            <w:shd w:val="clear" w:color="auto" w:fill="DCE8F4"/>
            <w:tcMar>
              <w:top w:w="14" w:type="dxa"/>
              <w:left w:w="14" w:type="dxa"/>
              <w:bottom w:w="14" w:type="dxa"/>
              <w:right w:w="14" w:type="dxa"/>
            </w:tcMar>
            <w:vAlign w:val="bottom"/>
          </w:tcPr>
          <w:p w:rsidRPr="001D06EB" w:rsidR="00784109" w:rsidP="00827F30" w:rsidRDefault="00784109" w14:paraId="28973945" w14:textId="77777777">
            <w:pPr>
              <w:pStyle w:val="PSSubitem"/>
            </w:pPr>
            <w:r w:rsidRPr="001D06EB">
              <w:t>Your situation was discounted or not taken seriously</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4C7CE77A" w14:textId="77777777">
            <w:pPr>
              <w:pStyle w:val="PSSurveyBox"/>
            </w:pPr>
            <w:r w:rsidRPr="001D06EB">
              <w:rPr>
                <w:noProof/>
              </w:rPr>
              <w:drawing>
                <wp:inline distT="0" distB="0" distL="0" distR="0" wp14:anchorId="1CC83BF2" wp14:editId="48B07F31">
                  <wp:extent cx="118872" cy="118872"/>
                  <wp:effectExtent l="0" t="0" r="0" b="0"/>
                  <wp:docPr id="1978"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6EC9243C" w14:textId="77777777">
            <w:pPr>
              <w:pStyle w:val="PSSurveyBox"/>
            </w:pPr>
            <w:r w:rsidRPr="001D06EB">
              <w:rPr>
                <w:noProof/>
              </w:rPr>
              <w:drawing>
                <wp:inline distT="0" distB="0" distL="0" distR="0" wp14:anchorId="360C6832" wp14:editId="15062780">
                  <wp:extent cx="118872" cy="118872"/>
                  <wp:effectExtent l="0" t="0" r="0" b="0"/>
                  <wp:docPr id="1979"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00A67AE7" w14:textId="77777777">
        <w:tc>
          <w:tcPr>
            <w:tcW w:w="371" w:type="dxa"/>
            <w:tcMar>
              <w:top w:w="14" w:type="dxa"/>
              <w:left w:w="14" w:type="dxa"/>
              <w:bottom w:w="14" w:type="dxa"/>
              <w:right w:w="14" w:type="dxa"/>
            </w:tcMar>
            <w:vAlign w:val="bottom"/>
          </w:tcPr>
          <w:p w:rsidRPr="001D06EB" w:rsidR="00784109" w:rsidP="00557C13" w:rsidRDefault="00784109" w14:paraId="0BB58D8B" w14:textId="77777777">
            <w:pPr>
              <w:pStyle w:val="PSRightKWN"/>
              <w:rPr>
                <w:noProof/>
              </w:rPr>
            </w:pPr>
          </w:p>
        </w:tc>
        <w:tc>
          <w:tcPr>
            <w:tcW w:w="239" w:type="dxa"/>
            <w:gridSpan w:val="3"/>
            <w:tcMar>
              <w:top w:w="14" w:type="dxa"/>
              <w:left w:w="14" w:type="dxa"/>
              <w:bottom w:w="14" w:type="dxa"/>
              <w:right w:w="14" w:type="dxa"/>
            </w:tcMar>
          </w:tcPr>
          <w:p w:rsidRPr="001D06EB" w:rsidR="00784109" w:rsidP="00557C13" w:rsidRDefault="00784109" w14:paraId="4F03C398" w14:textId="77777777">
            <w:pPr>
              <w:pStyle w:val="PSResponseList"/>
            </w:pPr>
            <w:r w:rsidRPr="001D06EB">
              <w:t>f.</w:t>
            </w:r>
          </w:p>
        </w:tc>
        <w:tc>
          <w:tcPr>
            <w:tcW w:w="3369" w:type="dxa"/>
            <w:tcMar>
              <w:top w:w="14" w:type="dxa"/>
              <w:left w:w="14" w:type="dxa"/>
              <w:bottom w:w="14" w:type="dxa"/>
              <w:right w:w="14" w:type="dxa"/>
            </w:tcMar>
            <w:vAlign w:val="bottom"/>
          </w:tcPr>
          <w:p w:rsidRPr="001D06EB" w:rsidR="00784109" w:rsidP="00827F30" w:rsidRDefault="00784109" w14:paraId="5E737D9A" w14:textId="77777777">
            <w:pPr>
              <w:pStyle w:val="PSSubitem"/>
            </w:pPr>
            <w:r w:rsidRPr="001D06EB">
              <w:t>Disciplinary action was taken against you</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784109" w:rsidP="00E70115" w:rsidRDefault="00784109" w14:paraId="0FA65F8E" w14:textId="77777777">
            <w:pPr>
              <w:pStyle w:val="PSSurveyBox"/>
            </w:pPr>
            <w:r w:rsidRPr="001D06EB">
              <w:rPr>
                <w:noProof/>
              </w:rPr>
              <w:drawing>
                <wp:inline distT="0" distB="0" distL="0" distR="0" wp14:anchorId="28260B1B" wp14:editId="5684C7B9">
                  <wp:extent cx="118872" cy="118872"/>
                  <wp:effectExtent l="0" t="0" r="0" b="0"/>
                  <wp:docPr id="1980"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784109" w:rsidP="00E70115" w:rsidRDefault="00784109" w14:paraId="7CAC7F8F" w14:textId="77777777">
            <w:pPr>
              <w:pStyle w:val="PSSurveyBox"/>
            </w:pPr>
            <w:r w:rsidRPr="001D06EB">
              <w:rPr>
                <w:noProof/>
              </w:rPr>
              <w:drawing>
                <wp:inline distT="0" distB="0" distL="0" distR="0" wp14:anchorId="3EEEF7E6" wp14:editId="70A8F769">
                  <wp:extent cx="118872" cy="118872"/>
                  <wp:effectExtent l="0" t="0" r="0" b="0"/>
                  <wp:docPr id="1981"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34B212D3" w14:textId="77777777">
        <w:tc>
          <w:tcPr>
            <w:tcW w:w="371" w:type="dxa"/>
            <w:tcMar>
              <w:top w:w="14" w:type="dxa"/>
              <w:left w:w="14" w:type="dxa"/>
              <w:bottom w:w="14" w:type="dxa"/>
              <w:right w:w="14" w:type="dxa"/>
            </w:tcMar>
            <w:vAlign w:val="bottom"/>
          </w:tcPr>
          <w:p w:rsidRPr="001D06EB" w:rsidR="00784109" w:rsidP="00557C13" w:rsidRDefault="00784109" w14:paraId="0DC59D67" w14:textId="77777777">
            <w:pPr>
              <w:pStyle w:val="PSRightKWN"/>
              <w:rPr>
                <w:noProof/>
              </w:rPr>
            </w:pPr>
          </w:p>
        </w:tc>
        <w:tc>
          <w:tcPr>
            <w:tcW w:w="239" w:type="dxa"/>
            <w:gridSpan w:val="3"/>
            <w:shd w:val="clear" w:color="auto" w:fill="DCE8F4"/>
            <w:tcMar>
              <w:top w:w="14" w:type="dxa"/>
              <w:left w:w="14" w:type="dxa"/>
              <w:bottom w:w="14" w:type="dxa"/>
              <w:right w:w="14" w:type="dxa"/>
            </w:tcMar>
          </w:tcPr>
          <w:p w:rsidRPr="001D06EB" w:rsidR="00784109" w:rsidP="00557C13" w:rsidRDefault="00784109" w14:paraId="713435B5" w14:textId="77777777">
            <w:pPr>
              <w:pStyle w:val="PSResponseList"/>
            </w:pPr>
            <w:r w:rsidRPr="001D06EB">
              <w:t>g.</w:t>
            </w:r>
          </w:p>
        </w:tc>
        <w:tc>
          <w:tcPr>
            <w:tcW w:w="3369" w:type="dxa"/>
            <w:shd w:val="clear" w:color="auto" w:fill="DCE8F4"/>
            <w:tcMar>
              <w:top w:w="14" w:type="dxa"/>
              <w:left w:w="14" w:type="dxa"/>
              <w:bottom w:w="14" w:type="dxa"/>
              <w:right w:w="14" w:type="dxa"/>
            </w:tcMar>
            <w:vAlign w:val="bottom"/>
          </w:tcPr>
          <w:p w:rsidRPr="001D06EB" w:rsidR="00784109" w:rsidP="00827F30" w:rsidRDefault="00784109" w14:paraId="7AFD5C6B" w14:textId="77777777">
            <w:pPr>
              <w:pStyle w:val="PSSubitem"/>
            </w:pPr>
            <w:r w:rsidRPr="001D06EB">
              <w:t>Disciplinary action was taken against the offender</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64CF809C" w14:textId="77777777">
            <w:pPr>
              <w:pStyle w:val="PSSurveyBox"/>
            </w:pPr>
            <w:r w:rsidRPr="001D06EB">
              <w:rPr>
                <w:noProof/>
              </w:rPr>
              <w:drawing>
                <wp:inline distT="0" distB="0" distL="0" distR="0" wp14:anchorId="1D287494" wp14:editId="340D07F1">
                  <wp:extent cx="118872" cy="118872"/>
                  <wp:effectExtent l="0" t="0" r="0" b="0"/>
                  <wp:docPr id="1982" name="Picture 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0785D7BD" w14:textId="77777777">
            <w:pPr>
              <w:pStyle w:val="PSSurveyBox"/>
            </w:pPr>
            <w:r w:rsidRPr="001D06EB">
              <w:rPr>
                <w:noProof/>
              </w:rPr>
              <w:drawing>
                <wp:inline distT="0" distB="0" distL="0" distR="0" wp14:anchorId="72F66889" wp14:editId="7215549D">
                  <wp:extent cx="118872" cy="118872"/>
                  <wp:effectExtent l="0" t="0" r="0" b="0"/>
                  <wp:docPr id="1983" name="Picture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52D85729" w14:textId="77777777">
        <w:tc>
          <w:tcPr>
            <w:tcW w:w="371" w:type="dxa"/>
            <w:tcMar>
              <w:top w:w="14" w:type="dxa"/>
              <w:left w:w="14" w:type="dxa"/>
              <w:bottom w:w="14" w:type="dxa"/>
              <w:right w:w="14" w:type="dxa"/>
            </w:tcMar>
            <w:vAlign w:val="bottom"/>
          </w:tcPr>
          <w:p w:rsidRPr="001D06EB" w:rsidR="00784109" w:rsidP="00557C13" w:rsidRDefault="00784109" w14:paraId="2E890617" w14:textId="77777777">
            <w:pPr>
              <w:pStyle w:val="PSRightKWN"/>
              <w:rPr>
                <w:noProof/>
              </w:rPr>
            </w:pPr>
          </w:p>
        </w:tc>
        <w:tc>
          <w:tcPr>
            <w:tcW w:w="239" w:type="dxa"/>
            <w:gridSpan w:val="3"/>
            <w:tcMar>
              <w:top w:w="14" w:type="dxa"/>
              <w:left w:w="14" w:type="dxa"/>
              <w:bottom w:w="14" w:type="dxa"/>
              <w:right w:w="14" w:type="dxa"/>
            </w:tcMar>
          </w:tcPr>
          <w:p w:rsidRPr="001D06EB" w:rsidR="00784109" w:rsidP="00557C13" w:rsidRDefault="00784109" w14:paraId="59BB673D" w14:textId="77777777">
            <w:pPr>
              <w:pStyle w:val="PSResponseList"/>
            </w:pPr>
            <w:r w:rsidRPr="001D06EB">
              <w:t>h.</w:t>
            </w:r>
          </w:p>
        </w:tc>
        <w:tc>
          <w:tcPr>
            <w:tcW w:w="3369" w:type="dxa"/>
            <w:tcMar>
              <w:top w:w="14" w:type="dxa"/>
              <w:left w:w="14" w:type="dxa"/>
              <w:bottom w:w="14" w:type="dxa"/>
              <w:right w:w="14" w:type="dxa"/>
            </w:tcMar>
            <w:vAlign w:val="bottom"/>
          </w:tcPr>
          <w:p w:rsidRPr="001D06EB" w:rsidR="00784109" w:rsidP="00827F30" w:rsidRDefault="00784109" w14:paraId="0574628F" w14:textId="77777777">
            <w:pPr>
              <w:pStyle w:val="PSSubitem"/>
            </w:pPr>
            <w:r w:rsidRPr="001D06EB">
              <w:t>Administrative action (e.g., non-judicial punishment) was taken against you</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784109" w:rsidP="00E70115" w:rsidRDefault="00784109" w14:paraId="5CF5C1CB" w14:textId="77777777">
            <w:pPr>
              <w:pStyle w:val="PSSurveyBox"/>
            </w:pPr>
            <w:r w:rsidRPr="001D06EB">
              <w:rPr>
                <w:noProof/>
              </w:rPr>
              <w:drawing>
                <wp:inline distT="0" distB="0" distL="0" distR="0" wp14:anchorId="375C0D30" wp14:editId="6172B18B">
                  <wp:extent cx="118872" cy="118872"/>
                  <wp:effectExtent l="0" t="0" r="0" b="0"/>
                  <wp:docPr id="1984"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784109" w:rsidP="00E70115" w:rsidRDefault="00784109" w14:paraId="5B186B47" w14:textId="77777777">
            <w:pPr>
              <w:pStyle w:val="PSSurveyBox"/>
            </w:pPr>
            <w:r w:rsidRPr="001D06EB">
              <w:rPr>
                <w:noProof/>
              </w:rPr>
              <w:drawing>
                <wp:inline distT="0" distB="0" distL="0" distR="0" wp14:anchorId="081209CD" wp14:editId="370EAAF4">
                  <wp:extent cx="118872" cy="118872"/>
                  <wp:effectExtent l="0" t="0" r="0" b="0"/>
                  <wp:docPr id="1985" name="Picture 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1BC0328E" w14:textId="77777777">
        <w:tc>
          <w:tcPr>
            <w:tcW w:w="371" w:type="dxa"/>
            <w:tcMar>
              <w:top w:w="14" w:type="dxa"/>
              <w:left w:w="14" w:type="dxa"/>
              <w:bottom w:w="14" w:type="dxa"/>
              <w:right w:w="14" w:type="dxa"/>
            </w:tcMar>
            <w:vAlign w:val="bottom"/>
          </w:tcPr>
          <w:p w:rsidRPr="001D06EB" w:rsidR="00784109" w:rsidP="00557C13" w:rsidRDefault="00784109" w14:paraId="5094ADF7" w14:textId="77777777">
            <w:pPr>
              <w:pStyle w:val="PSRightKWN"/>
              <w:rPr>
                <w:noProof/>
              </w:rPr>
            </w:pPr>
          </w:p>
        </w:tc>
        <w:tc>
          <w:tcPr>
            <w:tcW w:w="239" w:type="dxa"/>
            <w:gridSpan w:val="3"/>
            <w:shd w:val="clear" w:color="auto" w:fill="DCE8F4"/>
            <w:tcMar>
              <w:top w:w="14" w:type="dxa"/>
              <w:left w:w="14" w:type="dxa"/>
              <w:bottom w:w="14" w:type="dxa"/>
              <w:right w:w="14" w:type="dxa"/>
            </w:tcMar>
          </w:tcPr>
          <w:p w:rsidRPr="001D06EB" w:rsidR="00784109" w:rsidP="00557C13" w:rsidRDefault="00784109" w14:paraId="72E2B00C" w14:textId="77777777">
            <w:pPr>
              <w:pStyle w:val="PSResponseList"/>
            </w:pPr>
            <w:r w:rsidRPr="001D06EB">
              <w:t>i.</w:t>
            </w:r>
          </w:p>
        </w:tc>
        <w:tc>
          <w:tcPr>
            <w:tcW w:w="3369" w:type="dxa"/>
            <w:shd w:val="clear" w:color="auto" w:fill="DCE8F4"/>
            <w:tcMar>
              <w:top w:w="14" w:type="dxa"/>
              <w:left w:w="14" w:type="dxa"/>
              <w:bottom w:w="14" w:type="dxa"/>
              <w:right w:w="14" w:type="dxa"/>
            </w:tcMar>
            <w:vAlign w:val="bottom"/>
          </w:tcPr>
          <w:p w:rsidRPr="001D06EB" w:rsidR="00784109" w:rsidP="00827F30" w:rsidRDefault="00784109" w14:paraId="7D88BBF5" w14:textId="77777777">
            <w:pPr>
              <w:pStyle w:val="PSSubitem"/>
            </w:pPr>
            <w:r w:rsidRPr="001D06EB">
              <w:t>You were ridiculed or scorned</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019FB319" w14:textId="77777777">
            <w:pPr>
              <w:pStyle w:val="PSSurveyBox"/>
            </w:pPr>
            <w:r w:rsidRPr="001D06EB">
              <w:rPr>
                <w:noProof/>
              </w:rPr>
              <w:drawing>
                <wp:inline distT="0" distB="0" distL="0" distR="0" wp14:anchorId="48C1364C" wp14:editId="374CCB6A">
                  <wp:extent cx="118872" cy="118872"/>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66A67AC1" w14:textId="77777777">
            <w:pPr>
              <w:pStyle w:val="PSSurveyBox"/>
            </w:pPr>
            <w:r w:rsidRPr="001D06EB">
              <w:rPr>
                <w:noProof/>
              </w:rPr>
              <w:drawing>
                <wp:inline distT="0" distB="0" distL="0" distR="0" wp14:anchorId="18247821" wp14:editId="4A213C91">
                  <wp:extent cx="118872" cy="118872"/>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4D268AE3" w14:textId="77777777">
        <w:tc>
          <w:tcPr>
            <w:tcW w:w="371" w:type="dxa"/>
            <w:tcMar>
              <w:top w:w="14" w:type="dxa"/>
              <w:left w:w="14" w:type="dxa"/>
              <w:bottom w:w="14" w:type="dxa"/>
              <w:right w:w="14" w:type="dxa"/>
            </w:tcMar>
            <w:vAlign w:val="bottom"/>
          </w:tcPr>
          <w:p w:rsidRPr="001D06EB" w:rsidR="00784109" w:rsidP="00557C13" w:rsidRDefault="00784109" w14:paraId="37603ADE" w14:textId="77777777">
            <w:pPr>
              <w:pStyle w:val="PSRightKWN"/>
              <w:rPr>
                <w:noProof/>
              </w:rPr>
            </w:pPr>
          </w:p>
        </w:tc>
        <w:tc>
          <w:tcPr>
            <w:tcW w:w="239" w:type="dxa"/>
            <w:gridSpan w:val="3"/>
            <w:tcMar>
              <w:top w:w="14" w:type="dxa"/>
              <w:left w:w="14" w:type="dxa"/>
              <w:bottom w:w="14" w:type="dxa"/>
              <w:right w:w="14" w:type="dxa"/>
            </w:tcMar>
          </w:tcPr>
          <w:p w:rsidRPr="001D06EB" w:rsidR="00784109" w:rsidP="00557C13" w:rsidRDefault="00784109" w14:paraId="01BF22DB" w14:textId="77777777">
            <w:pPr>
              <w:pStyle w:val="PSResponseList"/>
            </w:pPr>
            <w:r w:rsidRPr="001D06EB">
              <w:t>j.</w:t>
            </w:r>
          </w:p>
        </w:tc>
        <w:tc>
          <w:tcPr>
            <w:tcW w:w="3369" w:type="dxa"/>
            <w:tcMar>
              <w:top w:w="14" w:type="dxa"/>
              <w:left w:w="14" w:type="dxa"/>
              <w:bottom w:w="14" w:type="dxa"/>
              <w:right w:w="14" w:type="dxa"/>
            </w:tcMar>
            <w:vAlign w:val="bottom"/>
          </w:tcPr>
          <w:p w:rsidRPr="001D06EB" w:rsidR="00784109" w:rsidP="00827F30" w:rsidRDefault="00784109" w14:paraId="1CA8D49F" w14:textId="77777777">
            <w:pPr>
              <w:pStyle w:val="PSSubitem"/>
            </w:pPr>
            <w:r w:rsidRPr="001D06EB">
              <w:t xml:space="preserve">Some other action was taken </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784109" w:rsidP="00E70115" w:rsidRDefault="00784109" w14:paraId="13F19FEC" w14:textId="77777777">
            <w:pPr>
              <w:pStyle w:val="PSSurveyBox"/>
            </w:pPr>
            <w:r w:rsidRPr="001D06EB">
              <w:rPr>
                <w:noProof/>
              </w:rPr>
              <w:drawing>
                <wp:inline distT="0" distB="0" distL="0" distR="0" wp14:anchorId="781D5173" wp14:editId="17CAB39F">
                  <wp:extent cx="118872" cy="118872"/>
                  <wp:effectExtent l="0" t="0" r="0" b="0"/>
                  <wp:docPr id="1986" name="Picture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784109" w:rsidP="00E70115" w:rsidRDefault="00784109" w14:paraId="3790E824" w14:textId="77777777">
            <w:pPr>
              <w:pStyle w:val="PSSurveyBox"/>
            </w:pPr>
            <w:r w:rsidRPr="001D06EB">
              <w:rPr>
                <w:noProof/>
              </w:rPr>
              <w:drawing>
                <wp:inline distT="0" distB="0" distL="0" distR="0" wp14:anchorId="5659A491" wp14:editId="480B254B">
                  <wp:extent cx="118872" cy="118872"/>
                  <wp:effectExtent l="0" t="0" r="0" b="0"/>
                  <wp:docPr id="1987" name="Pictur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84109" w:rsidTr="003137A2" w14:paraId="47DE5746" w14:textId="77777777">
        <w:tc>
          <w:tcPr>
            <w:tcW w:w="371" w:type="dxa"/>
            <w:tcMar>
              <w:top w:w="14" w:type="dxa"/>
              <w:left w:w="14" w:type="dxa"/>
              <w:bottom w:w="14" w:type="dxa"/>
              <w:right w:w="14" w:type="dxa"/>
            </w:tcMar>
            <w:vAlign w:val="bottom"/>
          </w:tcPr>
          <w:p w:rsidRPr="001D06EB" w:rsidR="00784109" w:rsidP="00557C13" w:rsidRDefault="00784109" w14:paraId="5AAB1030" w14:textId="77777777">
            <w:pPr>
              <w:pStyle w:val="PSRightKWN"/>
              <w:rPr>
                <w:noProof/>
              </w:rPr>
            </w:pPr>
          </w:p>
        </w:tc>
        <w:tc>
          <w:tcPr>
            <w:tcW w:w="239" w:type="dxa"/>
            <w:gridSpan w:val="3"/>
            <w:shd w:val="clear" w:color="auto" w:fill="DCE8F4"/>
            <w:tcMar>
              <w:top w:w="14" w:type="dxa"/>
              <w:left w:w="14" w:type="dxa"/>
              <w:bottom w:w="14" w:type="dxa"/>
              <w:right w:w="14" w:type="dxa"/>
            </w:tcMar>
          </w:tcPr>
          <w:p w:rsidRPr="001D06EB" w:rsidR="00784109" w:rsidP="00557C13" w:rsidRDefault="00784109" w14:paraId="6F98E697" w14:textId="77777777">
            <w:pPr>
              <w:pStyle w:val="PSResponseList"/>
            </w:pPr>
            <w:r w:rsidRPr="001D06EB">
              <w:t>k.</w:t>
            </w:r>
          </w:p>
        </w:tc>
        <w:tc>
          <w:tcPr>
            <w:tcW w:w="3369" w:type="dxa"/>
            <w:shd w:val="clear" w:color="auto" w:fill="DCE8F4"/>
            <w:tcMar>
              <w:top w:w="14" w:type="dxa"/>
              <w:left w:w="14" w:type="dxa"/>
              <w:bottom w:w="14" w:type="dxa"/>
              <w:right w:w="14" w:type="dxa"/>
            </w:tcMar>
            <w:vAlign w:val="bottom"/>
          </w:tcPr>
          <w:p w:rsidRPr="001D06EB" w:rsidR="00784109" w:rsidP="00827F30" w:rsidRDefault="00784109" w14:paraId="57D310EF" w14:textId="77777777">
            <w:pPr>
              <w:pStyle w:val="PSSubitem"/>
            </w:pPr>
            <w:r w:rsidRPr="001D06EB">
              <w:t>You don't know what happened</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573D982F" w14:textId="77777777">
            <w:pPr>
              <w:pStyle w:val="PSSurveyBox"/>
            </w:pPr>
            <w:r w:rsidRPr="001D06EB">
              <w:rPr>
                <w:noProof/>
              </w:rPr>
              <w:drawing>
                <wp:inline distT="0" distB="0" distL="0" distR="0" wp14:anchorId="6EA2872F" wp14:editId="6C290737">
                  <wp:extent cx="118872" cy="118872"/>
                  <wp:effectExtent l="0" t="0" r="0" b="0"/>
                  <wp:docPr id="1988" name="Picture 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784109" w:rsidP="00E70115" w:rsidRDefault="00784109" w14:paraId="71042A79" w14:textId="77777777">
            <w:pPr>
              <w:pStyle w:val="PSSurveyBox"/>
            </w:pPr>
            <w:r w:rsidRPr="001D06EB">
              <w:rPr>
                <w:noProof/>
              </w:rPr>
              <w:drawing>
                <wp:inline distT="0" distB="0" distL="0" distR="0" wp14:anchorId="7D06AD9B" wp14:editId="043F116B">
                  <wp:extent cx="118872" cy="118872"/>
                  <wp:effectExtent l="0" t="0" r="0" b="0"/>
                  <wp:docPr id="1989" name="Picture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3137A2" w:rsidP="003137A2" w:rsidRDefault="003137A2" w14:paraId="37C6E0E3"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3137A2" w:rsidTr="00FC1641" w14:paraId="2C90BF6B" w14:textId="77777777">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Pr="001D06EB" w:rsidR="003137A2" w:rsidP="005D01D6" w:rsidRDefault="003137A2" w14:paraId="63AE30BD" w14:textId="77777777">
            <w:pPr>
              <w:pStyle w:val="PSIntroductionCompact"/>
              <w:rPr>
                <w:rStyle w:val="WordBold"/>
              </w:rPr>
            </w:pPr>
            <w:r w:rsidRPr="001D06EB">
              <w:rPr>
                <w:rStyle w:val="WordBold"/>
              </w:rPr>
              <w:lastRenderedPageBreak/>
              <w:t xml:space="preserve">If you </w:t>
            </w:r>
            <w:r w:rsidRPr="001D06EB" w:rsidR="0063076F">
              <w:rPr>
                <w:rStyle w:val="WordBold"/>
              </w:rPr>
              <w:t xml:space="preserve">made a complaint </w:t>
            </w:r>
            <w:r w:rsidRPr="001D06EB" w:rsidR="0063076F">
              <w:rPr>
                <w:b/>
              </w:rPr>
              <w:sym w:font="Symbol" w:char="F0DE"/>
            </w:r>
            <w:r w:rsidRPr="001D06EB">
              <w:rPr>
                <w:rStyle w:val="WordBold"/>
              </w:rPr>
              <w:t xml:space="preserve"> GO TO Q</w:t>
            </w:r>
            <w:r w:rsidRPr="001D06EB" w:rsidR="0063076F">
              <w:rPr>
                <w:rStyle w:val="WordBold"/>
              </w:rPr>
              <w:t>4</w:t>
            </w:r>
            <w:r w:rsidRPr="001D06EB" w:rsidR="005D01D6">
              <w:rPr>
                <w:rStyle w:val="WordBold"/>
              </w:rPr>
              <w:t>9</w:t>
            </w:r>
            <w:r w:rsidRPr="001D06EB">
              <w:rPr>
                <w:rStyle w:val="WordBold"/>
              </w:rPr>
              <w:t>.  Otherwise, continue.</w:t>
            </w:r>
          </w:p>
        </w:tc>
      </w:tr>
    </w:tbl>
    <w:p w:rsidRPr="001D06EB" w:rsidR="003137A2" w:rsidP="003137A2" w:rsidRDefault="003137A2" w14:paraId="480C2FE8" w14:textId="77777777">
      <w:pPr>
        <w:pStyle w:val="PSSpacer9pt"/>
      </w:pPr>
    </w:p>
    <w:p w:rsidRPr="001D06EB" w:rsidR="00784109" w:rsidP="00557C13" w:rsidRDefault="00784109" w14:paraId="1696AE6D"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D918ED" w:rsidTr="00FC4492" w14:paraId="7B50A1E7" w14:textId="77777777">
        <w:tc>
          <w:tcPr>
            <w:tcW w:w="432" w:type="dxa"/>
            <w:tcMar>
              <w:top w:w="14" w:type="dxa"/>
              <w:left w:w="14" w:type="dxa"/>
              <w:bottom w:w="14" w:type="dxa"/>
              <w:right w:w="14" w:type="dxa"/>
            </w:tcMar>
          </w:tcPr>
          <w:p w:rsidRPr="001D06EB" w:rsidR="00D918ED" w:rsidP="00557C13" w:rsidRDefault="00D918ED" w14:paraId="2DAE4897"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D918ED" w:rsidP="00557C13" w:rsidRDefault="00D918ED" w14:paraId="12239D27" w14:textId="77777777">
            <w:pPr>
              <w:pStyle w:val="PSQstStem"/>
            </w:pPr>
            <w:r w:rsidRPr="001D06EB">
              <w:t xml:space="preserve">What were your reasons for </w:t>
            </w:r>
            <w:r w:rsidRPr="001D06EB">
              <w:rPr>
                <w:rStyle w:val="WordUnderline"/>
              </w:rPr>
              <w:t>not</w:t>
            </w:r>
            <w:r w:rsidRPr="001D06EB">
              <w:t xml:space="preserve"> </w:t>
            </w:r>
            <w:r w:rsidRPr="001D06EB" w:rsidR="00CC74A8">
              <w:t xml:space="preserve">making a complaint about </w:t>
            </w:r>
            <w:r w:rsidRPr="001D06EB">
              <w:t xml:space="preserve">this situation?  </w:t>
            </w:r>
            <w:r w:rsidRPr="001D06EB">
              <w:rPr>
                <w:i/>
              </w:rPr>
              <w:t>Mark “Yes” or “No” for each item.</w:t>
            </w:r>
          </w:p>
        </w:tc>
      </w:tr>
    </w:tbl>
    <w:p w:rsidRPr="001D06EB" w:rsidR="00D918ED" w:rsidP="00557C13" w:rsidRDefault="00D918ED" w14:paraId="5F6018B9"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D918ED" w:rsidTr="00FC4492" w14:paraId="43281C3D" w14:textId="77777777">
        <w:tc>
          <w:tcPr>
            <w:tcW w:w="432" w:type="dxa"/>
            <w:tcMar>
              <w:top w:w="14" w:type="dxa"/>
              <w:left w:w="14" w:type="dxa"/>
              <w:bottom w:w="14" w:type="dxa"/>
              <w:right w:w="14" w:type="dxa"/>
            </w:tcMar>
            <w:vAlign w:val="bottom"/>
          </w:tcPr>
          <w:p w:rsidRPr="001D06EB" w:rsidR="00D918ED" w:rsidP="00557C13" w:rsidRDefault="00D918ED" w14:paraId="04A14A27" w14:textId="77777777">
            <w:pPr>
              <w:pStyle w:val="PSMatrixHeadingCenter"/>
            </w:pPr>
          </w:p>
        </w:tc>
        <w:tc>
          <w:tcPr>
            <w:tcW w:w="275" w:type="dxa"/>
            <w:tcMar>
              <w:top w:w="14" w:type="dxa"/>
              <w:left w:w="14" w:type="dxa"/>
              <w:bottom w:w="14" w:type="dxa"/>
              <w:right w:w="14" w:type="dxa"/>
            </w:tcMar>
            <w:vAlign w:val="bottom"/>
          </w:tcPr>
          <w:p w:rsidRPr="001D06EB" w:rsidR="00D918ED" w:rsidP="00557C13" w:rsidRDefault="00D918ED" w14:paraId="3AA65E95" w14:textId="77777777">
            <w:pPr>
              <w:pStyle w:val="PSMatrixHeadingCenter"/>
            </w:pPr>
          </w:p>
        </w:tc>
        <w:tc>
          <w:tcPr>
            <w:tcW w:w="3987" w:type="dxa"/>
            <w:tcMar>
              <w:top w:w="14" w:type="dxa"/>
              <w:left w:w="14" w:type="dxa"/>
              <w:bottom w:w="14" w:type="dxa"/>
              <w:right w:w="14" w:type="dxa"/>
            </w:tcMar>
            <w:vAlign w:val="bottom"/>
          </w:tcPr>
          <w:p w:rsidRPr="001D06EB" w:rsidR="00D918ED" w:rsidP="00557C13" w:rsidRDefault="00D918ED" w14:paraId="1B875E9C"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D918ED" w:rsidP="00557C13" w:rsidRDefault="00D918ED" w14:paraId="33455067"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D918ED" w:rsidP="00557C13" w:rsidRDefault="00D918ED" w14:paraId="052A4F12" w14:textId="77777777">
            <w:pPr>
              <w:pStyle w:val="PSMatrixHeadingCenter"/>
            </w:pPr>
            <w:r w:rsidRPr="001D06EB">
              <w:t>No</w:t>
            </w:r>
          </w:p>
        </w:tc>
      </w:tr>
      <w:tr w:rsidRPr="001D06EB" w:rsidR="00D918ED" w:rsidTr="00FC4492" w14:paraId="18E76A2C" w14:textId="77777777">
        <w:tc>
          <w:tcPr>
            <w:tcW w:w="432" w:type="dxa"/>
            <w:tcMar>
              <w:top w:w="14" w:type="dxa"/>
              <w:left w:w="14" w:type="dxa"/>
              <w:bottom w:w="14" w:type="dxa"/>
              <w:right w:w="14" w:type="dxa"/>
            </w:tcMar>
            <w:vAlign w:val="bottom"/>
          </w:tcPr>
          <w:p w:rsidRPr="001D06EB" w:rsidR="00D918ED" w:rsidP="00557C13" w:rsidRDefault="00D918ED" w14:paraId="74D01A90" w14:textId="77777777">
            <w:pPr>
              <w:pStyle w:val="PSRightKWN"/>
              <w:rPr>
                <w:noProof/>
              </w:rPr>
            </w:pPr>
          </w:p>
        </w:tc>
        <w:tc>
          <w:tcPr>
            <w:tcW w:w="275" w:type="dxa"/>
            <w:shd w:val="clear" w:color="auto" w:fill="DCE8F4"/>
            <w:tcMar>
              <w:top w:w="14" w:type="dxa"/>
              <w:left w:w="14" w:type="dxa"/>
              <w:bottom w:w="14" w:type="dxa"/>
              <w:right w:w="14" w:type="dxa"/>
            </w:tcMar>
          </w:tcPr>
          <w:p w:rsidRPr="001D06EB" w:rsidR="00D918ED" w:rsidP="00557C13" w:rsidRDefault="00D918ED" w14:paraId="6E97EE4F"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D918ED" w:rsidP="00827F30" w:rsidRDefault="00D918ED" w14:paraId="559E5165" w14:textId="77777777">
            <w:pPr>
              <w:pStyle w:val="PSSubitem"/>
            </w:pPr>
            <w:r w:rsidRPr="001D06EB">
              <w:t xml:space="preserve">You thought it was not important enough to </w:t>
            </w:r>
            <w:r w:rsidRPr="001D06EB" w:rsidR="00CA4AD1">
              <w:t>make a complaint</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35A583E8" w14:textId="77777777">
            <w:pPr>
              <w:pStyle w:val="PSSurveyBox"/>
            </w:pPr>
            <w:r w:rsidRPr="001D06EB">
              <w:rPr>
                <w:noProof/>
              </w:rPr>
              <w:drawing>
                <wp:inline distT="0" distB="0" distL="0" distR="0" wp14:anchorId="028BDDF6" wp14:editId="4ACEE0A9">
                  <wp:extent cx="118872" cy="118872"/>
                  <wp:effectExtent l="0" t="0" r="0" b="0"/>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29C22A8F" w14:textId="77777777">
            <w:pPr>
              <w:pStyle w:val="PSSurveyBox"/>
            </w:pPr>
            <w:r w:rsidRPr="001D06EB">
              <w:rPr>
                <w:noProof/>
              </w:rPr>
              <w:drawing>
                <wp:inline distT="0" distB="0" distL="0" distR="0" wp14:anchorId="7D8D995F" wp14:editId="3C41CA85">
                  <wp:extent cx="118872" cy="118872"/>
                  <wp:effectExtent l="0" t="0" r="0"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4C362510" w14:textId="77777777">
        <w:tc>
          <w:tcPr>
            <w:tcW w:w="432" w:type="dxa"/>
            <w:tcMar>
              <w:top w:w="14" w:type="dxa"/>
              <w:left w:w="14" w:type="dxa"/>
              <w:bottom w:w="14" w:type="dxa"/>
              <w:right w:w="14" w:type="dxa"/>
            </w:tcMar>
            <w:vAlign w:val="bottom"/>
          </w:tcPr>
          <w:p w:rsidRPr="001D06EB" w:rsidR="00D918ED" w:rsidP="00557C13" w:rsidRDefault="00D918ED" w14:paraId="00E0D2A2" w14:textId="77777777">
            <w:pPr>
              <w:pStyle w:val="PSRightKWN"/>
              <w:rPr>
                <w:noProof/>
              </w:rPr>
            </w:pPr>
          </w:p>
        </w:tc>
        <w:tc>
          <w:tcPr>
            <w:tcW w:w="275" w:type="dxa"/>
            <w:tcMar>
              <w:top w:w="14" w:type="dxa"/>
              <w:left w:w="14" w:type="dxa"/>
              <w:bottom w:w="14" w:type="dxa"/>
              <w:right w:w="14" w:type="dxa"/>
            </w:tcMar>
          </w:tcPr>
          <w:p w:rsidRPr="001D06EB" w:rsidR="00D918ED" w:rsidP="00557C13" w:rsidRDefault="00D918ED" w14:paraId="4BFD509D" w14:textId="77777777">
            <w:pPr>
              <w:pStyle w:val="PSResponseList"/>
            </w:pPr>
            <w:r w:rsidRPr="001D06EB">
              <w:t>b.</w:t>
            </w:r>
          </w:p>
        </w:tc>
        <w:tc>
          <w:tcPr>
            <w:tcW w:w="3987" w:type="dxa"/>
            <w:tcMar>
              <w:top w:w="14" w:type="dxa"/>
              <w:left w:w="14" w:type="dxa"/>
              <w:bottom w:w="14" w:type="dxa"/>
              <w:right w:w="14" w:type="dxa"/>
            </w:tcMar>
            <w:vAlign w:val="bottom"/>
          </w:tcPr>
          <w:p w:rsidRPr="001D06EB" w:rsidR="00D918ED" w:rsidP="00827F30" w:rsidRDefault="00D918ED" w14:paraId="500A86FB" w14:textId="77777777">
            <w:pPr>
              <w:pStyle w:val="PSSubitem"/>
            </w:pPr>
            <w:r w:rsidRPr="001D06EB">
              <w:t xml:space="preserve">You did not know how to </w:t>
            </w:r>
            <w:r w:rsidRPr="001D06EB" w:rsidR="00CA4AD1">
              <w:t>make a complaint</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918ED" w:rsidP="00E70115" w:rsidRDefault="00D918ED" w14:paraId="3EE9185C" w14:textId="77777777">
            <w:pPr>
              <w:pStyle w:val="PSSurveyBox"/>
            </w:pPr>
            <w:r w:rsidRPr="001D06EB">
              <w:rPr>
                <w:noProof/>
              </w:rPr>
              <w:drawing>
                <wp:inline distT="0" distB="0" distL="0" distR="0" wp14:anchorId="430337A5" wp14:editId="6D7A7AEC">
                  <wp:extent cx="118872" cy="118872"/>
                  <wp:effectExtent l="0" t="0" r="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918ED" w:rsidP="00E70115" w:rsidRDefault="00D918ED" w14:paraId="0F585EB6" w14:textId="77777777">
            <w:pPr>
              <w:pStyle w:val="PSSurveyBox"/>
            </w:pPr>
            <w:r w:rsidRPr="001D06EB">
              <w:rPr>
                <w:noProof/>
              </w:rPr>
              <w:drawing>
                <wp:inline distT="0" distB="0" distL="0" distR="0" wp14:anchorId="0ECAA29A" wp14:editId="0ECCB2F5">
                  <wp:extent cx="118872" cy="118872"/>
                  <wp:effectExtent l="0" t="0" r="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39AA695E" w14:textId="77777777">
        <w:tc>
          <w:tcPr>
            <w:tcW w:w="432" w:type="dxa"/>
            <w:tcMar>
              <w:top w:w="14" w:type="dxa"/>
              <w:left w:w="14" w:type="dxa"/>
              <w:bottom w:w="14" w:type="dxa"/>
              <w:right w:w="14" w:type="dxa"/>
            </w:tcMar>
            <w:vAlign w:val="bottom"/>
          </w:tcPr>
          <w:p w:rsidRPr="001D06EB" w:rsidR="00D918ED" w:rsidP="00557C13" w:rsidRDefault="00D918ED" w14:paraId="5438B273" w14:textId="77777777">
            <w:pPr>
              <w:pStyle w:val="PSRightKWN"/>
              <w:rPr>
                <w:noProof/>
              </w:rPr>
            </w:pPr>
          </w:p>
        </w:tc>
        <w:tc>
          <w:tcPr>
            <w:tcW w:w="275" w:type="dxa"/>
            <w:shd w:val="clear" w:color="auto" w:fill="DCE8F4"/>
            <w:tcMar>
              <w:top w:w="14" w:type="dxa"/>
              <w:left w:w="14" w:type="dxa"/>
              <w:bottom w:w="14" w:type="dxa"/>
              <w:right w:w="14" w:type="dxa"/>
            </w:tcMar>
          </w:tcPr>
          <w:p w:rsidRPr="001D06EB" w:rsidR="00D918ED" w:rsidP="00557C13" w:rsidRDefault="00D918ED" w14:paraId="1E22C53D" w14:textId="77777777">
            <w:pPr>
              <w:pStyle w:val="PSResponseList"/>
            </w:pPr>
            <w:r w:rsidRPr="001D06EB">
              <w:t>c.</w:t>
            </w:r>
          </w:p>
        </w:tc>
        <w:tc>
          <w:tcPr>
            <w:tcW w:w="3987" w:type="dxa"/>
            <w:shd w:val="clear" w:color="auto" w:fill="DCE8F4"/>
            <w:tcMar>
              <w:top w:w="14" w:type="dxa"/>
              <w:left w:w="14" w:type="dxa"/>
              <w:bottom w:w="14" w:type="dxa"/>
              <w:right w:w="14" w:type="dxa"/>
            </w:tcMar>
            <w:vAlign w:val="bottom"/>
          </w:tcPr>
          <w:p w:rsidRPr="001D06EB" w:rsidR="00D918ED" w:rsidP="00827F30" w:rsidRDefault="00D918ED" w14:paraId="36F5785F" w14:textId="77777777">
            <w:pPr>
              <w:pStyle w:val="PSSubitem"/>
            </w:pPr>
            <w:r w:rsidRPr="001D06EB">
              <w:t xml:space="preserve">You felt uncomfortable making a </w:t>
            </w:r>
            <w:r w:rsidRPr="001D06EB" w:rsidR="00CA4AD1">
              <w:t>complaint</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0217ABBB" w14:textId="77777777">
            <w:pPr>
              <w:pStyle w:val="PSSurveyBox"/>
            </w:pPr>
            <w:r w:rsidRPr="001D06EB">
              <w:rPr>
                <w:noProof/>
              </w:rPr>
              <w:drawing>
                <wp:inline distT="0" distB="0" distL="0" distR="0" wp14:anchorId="5DFA1FA4" wp14:editId="5F9CD116">
                  <wp:extent cx="118872" cy="118872"/>
                  <wp:effectExtent l="0" t="0" r="0" b="0"/>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6123E8E4" w14:textId="77777777">
            <w:pPr>
              <w:pStyle w:val="PSSurveyBox"/>
            </w:pPr>
            <w:r w:rsidRPr="001D06EB">
              <w:rPr>
                <w:noProof/>
              </w:rPr>
              <w:drawing>
                <wp:inline distT="0" distB="0" distL="0" distR="0" wp14:anchorId="1E0E1229" wp14:editId="1CDB6838">
                  <wp:extent cx="118872" cy="118872"/>
                  <wp:effectExtent l="0" t="0" r="0" b="0"/>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3B442C61" w14:textId="77777777">
        <w:tc>
          <w:tcPr>
            <w:tcW w:w="432" w:type="dxa"/>
            <w:tcMar>
              <w:top w:w="14" w:type="dxa"/>
              <w:left w:w="14" w:type="dxa"/>
              <w:bottom w:w="14" w:type="dxa"/>
              <w:right w:w="14" w:type="dxa"/>
            </w:tcMar>
            <w:vAlign w:val="bottom"/>
          </w:tcPr>
          <w:p w:rsidRPr="001D06EB" w:rsidR="00D918ED" w:rsidP="00557C13" w:rsidRDefault="00D918ED" w14:paraId="59991343" w14:textId="77777777">
            <w:pPr>
              <w:pStyle w:val="PSRightKWN"/>
              <w:rPr>
                <w:noProof/>
              </w:rPr>
            </w:pPr>
          </w:p>
        </w:tc>
        <w:tc>
          <w:tcPr>
            <w:tcW w:w="275" w:type="dxa"/>
            <w:tcMar>
              <w:top w:w="14" w:type="dxa"/>
              <w:left w:w="14" w:type="dxa"/>
              <w:bottom w:w="14" w:type="dxa"/>
              <w:right w:w="14" w:type="dxa"/>
            </w:tcMar>
          </w:tcPr>
          <w:p w:rsidRPr="001D06EB" w:rsidR="00D918ED" w:rsidP="00557C13" w:rsidRDefault="00D918ED" w14:paraId="6084E28E" w14:textId="77777777">
            <w:pPr>
              <w:pStyle w:val="PSResponseList"/>
            </w:pPr>
            <w:r w:rsidRPr="001D06EB">
              <w:t>d.</w:t>
            </w:r>
          </w:p>
        </w:tc>
        <w:tc>
          <w:tcPr>
            <w:tcW w:w="3987" w:type="dxa"/>
            <w:tcMar>
              <w:top w:w="14" w:type="dxa"/>
              <w:left w:w="14" w:type="dxa"/>
              <w:bottom w:w="14" w:type="dxa"/>
              <w:right w:w="14" w:type="dxa"/>
            </w:tcMar>
            <w:vAlign w:val="bottom"/>
          </w:tcPr>
          <w:p w:rsidRPr="001D06EB" w:rsidR="00D918ED" w:rsidP="00827F30" w:rsidRDefault="00D918ED" w14:paraId="64F44D08" w14:textId="77777777">
            <w:pPr>
              <w:pStyle w:val="PSSubitem"/>
            </w:pPr>
            <w:r w:rsidRPr="001D06EB">
              <w:t xml:space="preserve">You took care of the problem yourself by </w:t>
            </w:r>
            <w:r w:rsidRPr="001D06EB">
              <w:rPr>
                <w:rStyle w:val="WordUnderline"/>
              </w:rPr>
              <w:t>avoiding</w:t>
            </w:r>
            <w:r w:rsidRPr="001D06EB">
              <w:t xml:space="preserve"> the person who harassed you</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918ED" w:rsidP="00E70115" w:rsidRDefault="00D918ED" w14:paraId="0B3C17E2" w14:textId="77777777">
            <w:pPr>
              <w:pStyle w:val="PSSurveyBox"/>
            </w:pPr>
            <w:r w:rsidRPr="001D06EB">
              <w:rPr>
                <w:noProof/>
              </w:rPr>
              <w:drawing>
                <wp:inline distT="0" distB="0" distL="0" distR="0" wp14:anchorId="2839DE19" wp14:editId="4F0A2FEF">
                  <wp:extent cx="118872" cy="118872"/>
                  <wp:effectExtent l="0" t="0" r="0" b="0"/>
                  <wp:docPr id="2011"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918ED" w:rsidP="00E70115" w:rsidRDefault="00D918ED" w14:paraId="1B6CE2C4" w14:textId="77777777">
            <w:pPr>
              <w:pStyle w:val="PSSurveyBox"/>
            </w:pPr>
            <w:r w:rsidRPr="001D06EB">
              <w:rPr>
                <w:noProof/>
              </w:rPr>
              <w:drawing>
                <wp:inline distT="0" distB="0" distL="0" distR="0" wp14:anchorId="54DDCF45" wp14:editId="5C657609">
                  <wp:extent cx="118872" cy="118872"/>
                  <wp:effectExtent l="0" t="0" r="0" b="0"/>
                  <wp:docPr id="2012"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4BDBC49F" w14:textId="77777777">
        <w:tc>
          <w:tcPr>
            <w:tcW w:w="432" w:type="dxa"/>
            <w:tcMar>
              <w:top w:w="14" w:type="dxa"/>
              <w:left w:w="14" w:type="dxa"/>
              <w:bottom w:w="14" w:type="dxa"/>
              <w:right w:w="14" w:type="dxa"/>
            </w:tcMar>
            <w:vAlign w:val="bottom"/>
          </w:tcPr>
          <w:p w:rsidRPr="001D06EB" w:rsidR="00D918ED" w:rsidP="00557C13" w:rsidRDefault="00D918ED" w14:paraId="41676166" w14:textId="77777777">
            <w:pPr>
              <w:pStyle w:val="PSRightKWN"/>
              <w:rPr>
                <w:noProof/>
              </w:rPr>
            </w:pPr>
          </w:p>
        </w:tc>
        <w:tc>
          <w:tcPr>
            <w:tcW w:w="275" w:type="dxa"/>
            <w:shd w:val="clear" w:color="auto" w:fill="DCE8F4"/>
            <w:tcMar>
              <w:top w:w="14" w:type="dxa"/>
              <w:left w:w="14" w:type="dxa"/>
              <w:bottom w:w="14" w:type="dxa"/>
              <w:right w:w="14" w:type="dxa"/>
            </w:tcMar>
          </w:tcPr>
          <w:p w:rsidRPr="001D06EB" w:rsidR="00D918ED" w:rsidP="00557C13" w:rsidRDefault="00D918ED" w14:paraId="36106FEE" w14:textId="77777777">
            <w:pPr>
              <w:pStyle w:val="PSResponseList"/>
            </w:pPr>
            <w:r w:rsidRPr="001D06EB">
              <w:t>e.</w:t>
            </w:r>
          </w:p>
        </w:tc>
        <w:tc>
          <w:tcPr>
            <w:tcW w:w="3987" w:type="dxa"/>
            <w:shd w:val="clear" w:color="auto" w:fill="DCE8F4"/>
            <w:tcMar>
              <w:top w:w="14" w:type="dxa"/>
              <w:left w:w="14" w:type="dxa"/>
              <w:bottom w:w="14" w:type="dxa"/>
              <w:right w:w="14" w:type="dxa"/>
            </w:tcMar>
            <w:vAlign w:val="bottom"/>
          </w:tcPr>
          <w:p w:rsidRPr="001D06EB" w:rsidR="00D918ED" w:rsidP="00827F30" w:rsidRDefault="00D918ED" w14:paraId="2FA2CA30" w14:textId="77777777">
            <w:pPr>
              <w:pStyle w:val="PSSubitem"/>
            </w:pPr>
            <w:r w:rsidRPr="001D06EB">
              <w:t xml:space="preserve">You took care of the problem yourself by </w:t>
            </w:r>
            <w:r w:rsidRPr="001D06EB">
              <w:rPr>
                <w:rStyle w:val="WordUnderline"/>
              </w:rPr>
              <w:t>confronting</w:t>
            </w:r>
            <w:r w:rsidRPr="001D06EB">
              <w:t xml:space="preserve"> the person who harassed you</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13336D48" w14:textId="77777777">
            <w:pPr>
              <w:pStyle w:val="PSSurveyBox"/>
            </w:pPr>
            <w:r w:rsidRPr="001D06EB">
              <w:rPr>
                <w:noProof/>
              </w:rPr>
              <w:drawing>
                <wp:inline distT="0" distB="0" distL="0" distR="0" wp14:anchorId="3B6E2DA8" wp14:editId="0CDA5F93">
                  <wp:extent cx="118872" cy="118872"/>
                  <wp:effectExtent l="0" t="0" r="0" b="0"/>
                  <wp:docPr id="2013"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36F40E77" w14:textId="77777777">
            <w:pPr>
              <w:pStyle w:val="PSSurveyBox"/>
            </w:pPr>
            <w:r w:rsidRPr="001D06EB">
              <w:rPr>
                <w:noProof/>
              </w:rPr>
              <w:drawing>
                <wp:inline distT="0" distB="0" distL="0" distR="0" wp14:anchorId="30914034" wp14:editId="4F58CE67">
                  <wp:extent cx="118872" cy="118872"/>
                  <wp:effectExtent l="0" t="0" r="0" b="0"/>
                  <wp:docPr id="2014"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58D239DB" w14:textId="77777777">
        <w:tc>
          <w:tcPr>
            <w:tcW w:w="432" w:type="dxa"/>
            <w:tcMar>
              <w:top w:w="14" w:type="dxa"/>
              <w:left w:w="14" w:type="dxa"/>
              <w:bottom w:w="14" w:type="dxa"/>
              <w:right w:w="14" w:type="dxa"/>
            </w:tcMar>
            <w:vAlign w:val="bottom"/>
          </w:tcPr>
          <w:p w:rsidRPr="001D06EB" w:rsidR="00D918ED" w:rsidP="00557C13" w:rsidRDefault="00D918ED" w14:paraId="4912D5FD" w14:textId="77777777">
            <w:pPr>
              <w:pStyle w:val="PSRightKWN"/>
              <w:rPr>
                <w:noProof/>
              </w:rPr>
            </w:pPr>
          </w:p>
        </w:tc>
        <w:tc>
          <w:tcPr>
            <w:tcW w:w="275" w:type="dxa"/>
            <w:tcMar>
              <w:top w:w="14" w:type="dxa"/>
              <w:left w:w="14" w:type="dxa"/>
              <w:bottom w:w="14" w:type="dxa"/>
              <w:right w:w="14" w:type="dxa"/>
            </w:tcMar>
          </w:tcPr>
          <w:p w:rsidRPr="001D06EB" w:rsidR="00D918ED" w:rsidP="00557C13" w:rsidRDefault="00D918ED" w14:paraId="72A816A9" w14:textId="77777777">
            <w:pPr>
              <w:pStyle w:val="PSResponseList"/>
            </w:pPr>
            <w:r w:rsidRPr="001D06EB">
              <w:t>f.</w:t>
            </w:r>
          </w:p>
        </w:tc>
        <w:tc>
          <w:tcPr>
            <w:tcW w:w="3987" w:type="dxa"/>
            <w:tcMar>
              <w:top w:w="14" w:type="dxa"/>
              <w:left w:w="14" w:type="dxa"/>
              <w:bottom w:w="14" w:type="dxa"/>
              <w:right w:w="14" w:type="dxa"/>
            </w:tcMar>
            <w:vAlign w:val="bottom"/>
          </w:tcPr>
          <w:p w:rsidRPr="001D06EB" w:rsidR="00D918ED" w:rsidP="00827F30" w:rsidRDefault="00D918ED" w14:paraId="357A43BC" w14:textId="77777777">
            <w:pPr>
              <w:pStyle w:val="PSSubitem"/>
            </w:pPr>
            <w:r w:rsidRPr="001D06EB">
              <w:t xml:space="preserve">You took care of the problem yourself by </w:t>
            </w:r>
            <w:r w:rsidRPr="001D06EB">
              <w:rPr>
                <w:rStyle w:val="WordUnderline"/>
              </w:rPr>
              <w:t>forgetting</w:t>
            </w:r>
            <w:r w:rsidRPr="001D06EB">
              <w:t xml:space="preserve"> about it and moving on</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918ED" w:rsidP="00E70115" w:rsidRDefault="00D918ED" w14:paraId="2E856455" w14:textId="77777777">
            <w:pPr>
              <w:pStyle w:val="PSSurveyBox"/>
            </w:pPr>
            <w:r w:rsidRPr="001D06EB">
              <w:rPr>
                <w:noProof/>
              </w:rPr>
              <w:drawing>
                <wp:inline distT="0" distB="0" distL="0" distR="0" wp14:anchorId="1CF31226" wp14:editId="340BEF48">
                  <wp:extent cx="118872" cy="118872"/>
                  <wp:effectExtent l="0" t="0" r="0" b="0"/>
                  <wp:docPr id="2015"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918ED" w:rsidP="00E70115" w:rsidRDefault="00D918ED" w14:paraId="4E66CCF9" w14:textId="77777777">
            <w:pPr>
              <w:pStyle w:val="PSSurveyBox"/>
            </w:pPr>
            <w:r w:rsidRPr="001D06EB">
              <w:rPr>
                <w:noProof/>
              </w:rPr>
              <w:drawing>
                <wp:inline distT="0" distB="0" distL="0" distR="0" wp14:anchorId="48E76ED4" wp14:editId="71939467">
                  <wp:extent cx="118872" cy="118872"/>
                  <wp:effectExtent l="0" t="0" r="0" b="0"/>
                  <wp:docPr id="2016"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77810C07" w14:textId="77777777">
        <w:tc>
          <w:tcPr>
            <w:tcW w:w="432" w:type="dxa"/>
            <w:tcMar>
              <w:top w:w="14" w:type="dxa"/>
              <w:left w:w="14" w:type="dxa"/>
              <w:bottom w:w="14" w:type="dxa"/>
              <w:right w:w="14" w:type="dxa"/>
            </w:tcMar>
            <w:vAlign w:val="bottom"/>
          </w:tcPr>
          <w:p w:rsidRPr="001D06EB" w:rsidR="00D918ED" w:rsidP="00557C13" w:rsidRDefault="00D918ED" w14:paraId="140278C1" w14:textId="77777777">
            <w:pPr>
              <w:pStyle w:val="PSRightKWN"/>
              <w:rPr>
                <w:noProof/>
              </w:rPr>
            </w:pPr>
          </w:p>
        </w:tc>
        <w:tc>
          <w:tcPr>
            <w:tcW w:w="275" w:type="dxa"/>
            <w:shd w:val="clear" w:color="auto" w:fill="DCE8F4"/>
            <w:tcMar>
              <w:top w:w="14" w:type="dxa"/>
              <w:left w:w="14" w:type="dxa"/>
              <w:bottom w:w="14" w:type="dxa"/>
              <w:right w:w="14" w:type="dxa"/>
            </w:tcMar>
          </w:tcPr>
          <w:p w:rsidRPr="001D06EB" w:rsidR="00D918ED" w:rsidP="00557C13" w:rsidRDefault="00D918ED" w14:paraId="3DDF30B2" w14:textId="77777777">
            <w:pPr>
              <w:pStyle w:val="PSResponseList"/>
            </w:pPr>
            <w:r w:rsidRPr="001D06EB">
              <w:t>g.</w:t>
            </w:r>
          </w:p>
        </w:tc>
        <w:tc>
          <w:tcPr>
            <w:tcW w:w="3987" w:type="dxa"/>
            <w:shd w:val="clear" w:color="auto" w:fill="DCE8F4"/>
            <w:tcMar>
              <w:top w:w="14" w:type="dxa"/>
              <w:left w:w="14" w:type="dxa"/>
              <w:bottom w:w="14" w:type="dxa"/>
              <w:right w:w="14" w:type="dxa"/>
            </w:tcMar>
            <w:vAlign w:val="bottom"/>
          </w:tcPr>
          <w:p w:rsidRPr="001D06EB" w:rsidR="00D918ED" w:rsidP="00827F30" w:rsidRDefault="00D918ED" w14:paraId="365BF96D" w14:textId="77777777">
            <w:pPr>
              <w:pStyle w:val="PSSubitem"/>
            </w:pPr>
            <w:r w:rsidRPr="001D06EB">
              <w:t>You did not think anything would be done</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017C9F7F" w14:textId="77777777">
            <w:pPr>
              <w:pStyle w:val="PSSurveyBox"/>
            </w:pPr>
            <w:r w:rsidRPr="001D06EB">
              <w:rPr>
                <w:noProof/>
              </w:rPr>
              <w:drawing>
                <wp:inline distT="0" distB="0" distL="0" distR="0" wp14:anchorId="45B12802" wp14:editId="3858A07B">
                  <wp:extent cx="118872" cy="118872"/>
                  <wp:effectExtent l="0" t="0" r="0" b="0"/>
                  <wp:docPr id="2017"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24FF76E6" w14:textId="77777777">
            <w:pPr>
              <w:pStyle w:val="PSSurveyBox"/>
            </w:pPr>
            <w:r w:rsidRPr="001D06EB">
              <w:rPr>
                <w:noProof/>
              </w:rPr>
              <w:drawing>
                <wp:inline distT="0" distB="0" distL="0" distR="0" wp14:anchorId="3B115AA9" wp14:editId="23CFE647">
                  <wp:extent cx="118872" cy="118872"/>
                  <wp:effectExtent l="0" t="0" r="0" b="0"/>
                  <wp:docPr id="2018"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67CDD9F9" w14:textId="77777777">
        <w:tc>
          <w:tcPr>
            <w:tcW w:w="432" w:type="dxa"/>
            <w:tcMar>
              <w:top w:w="14" w:type="dxa"/>
              <w:left w:w="14" w:type="dxa"/>
              <w:bottom w:w="14" w:type="dxa"/>
              <w:right w:w="14" w:type="dxa"/>
            </w:tcMar>
            <w:vAlign w:val="bottom"/>
          </w:tcPr>
          <w:p w:rsidRPr="001D06EB" w:rsidR="00D918ED" w:rsidP="00557C13" w:rsidRDefault="00D918ED" w14:paraId="2CB74FE8" w14:textId="77777777">
            <w:pPr>
              <w:pStyle w:val="PSRightKWN"/>
              <w:rPr>
                <w:noProof/>
              </w:rPr>
            </w:pPr>
          </w:p>
        </w:tc>
        <w:tc>
          <w:tcPr>
            <w:tcW w:w="275" w:type="dxa"/>
            <w:tcMar>
              <w:top w:w="14" w:type="dxa"/>
              <w:left w:w="14" w:type="dxa"/>
              <w:bottom w:w="14" w:type="dxa"/>
              <w:right w:w="14" w:type="dxa"/>
            </w:tcMar>
          </w:tcPr>
          <w:p w:rsidRPr="001D06EB" w:rsidR="00D918ED" w:rsidP="00557C13" w:rsidRDefault="00D918ED" w14:paraId="0F8153F9" w14:textId="77777777">
            <w:pPr>
              <w:pStyle w:val="PSResponseList"/>
            </w:pPr>
            <w:r w:rsidRPr="001D06EB">
              <w:t>h.</w:t>
            </w:r>
          </w:p>
        </w:tc>
        <w:tc>
          <w:tcPr>
            <w:tcW w:w="3987" w:type="dxa"/>
            <w:tcMar>
              <w:top w:w="14" w:type="dxa"/>
              <w:left w:w="14" w:type="dxa"/>
              <w:bottom w:w="14" w:type="dxa"/>
              <w:right w:w="14" w:type="dxa"/>
            </w:tcMar>
            <w:vAlign w:val="bottom"/>
          </w:tcPr>
          <w:p w:rsidRPr="001D06EB" w:rsidR="00D918ED" w:rsidP="00827F30" w:rsidRDefault="00D918ED" w14:paraId="6F7F1F04" w14:textId="77777777">
            <w:pPr>
              <w:pStyle w:val="PSSubitem"/>
            </w:pPr>
            <w:r w:rsidRPr="001D06EB">
              <w:t xml:space="preserve">You thought </w:t>
            </w:r>
            <w:r w:rsidRPr="001D06EB" w:rsidR="00CA4AD1">
              <w:t xml:space="preserve">making a complaint </w:t>
            </w:r>
            <w:r w:rsidRPr="001D06EB">
              <w:t>would take too much time and effort</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918ED" w:rsidP="00E70115" w:rsidRDefault="00D918ED" w14:paraId="7AD5D90E" w14:textId="77777777">
            <w:pPr>
              <w:pStyle w:val="PSSurveyBox"/>
            </w:pPr>
            <w:r w:rsidRPr="001D06EB">
              <w:rPr>
                <w:noProof/>
              </w:rPr>
              <w:drawing>
                <wp:inline distT="0" distB="0" distL="0" distR="0" wp14:anchorId="79C2064F" wp14:editId="237900B5">
                  <wp:extent cx="118872" cy="118872"/>
                  <wp:effectExtent l="0" t="0" r="0" b="0"/>
                  <wp:docPr id="2019"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918ED" w:rsidP="00E70115" w:rsidRDefault="00D918ED" w14:paraId="78F4F0FC" w14:textId="77777777">
            <w:pPr>
              <w:pStyle w:val="PSSurveyBox"/>
            </w:pPr>
            <w:r w:rsidRPr="001D06EB">
              <w:rPr>
                <w:noProof/>
              </w:rPr>
              <w:drawing>
                <wp:inline distT="0" distB="0" distL="0" distR="0" wp14:anchorId="741CEAE7" wp14:editId="146CA73E">
                  <wp:extent cx="118872" cy="118872"/>
                  <wp:effectExtent l="0" t="0" r="0" b="0"/>
                  <wp:docPr id="2020"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2C3FE3C5" w14:textId="77777777">
        <w:tc>
          <w:tcPr>
            <w:tcW w:w="432" w:type="dxa"/>
            <w:tcMar>
              <w:top w:w="14" w:type="dxa"/>
              <w:left w:w="14" w:type="dxa"/>
              <w:bottom w:w="14" w:type="dxa"/>
              <w:right w:w="14" w:type="dxa"/>
            </w:tcMar>
            <w:vAlign w:val="bottom"/>
          </w:tcPr>
          <w:p w:rsidRPr="001D06EB" w:rsidR="00D918ED" w:rsidP="00557C13" w:rsidRDefault="00D918ED" w14:paraId="5F300AFC" w14:textId="77777777">
            <w:pPr>
              <w:pStyle w:val="PSRightKWN"/>
              <w:rPr>
                <w:noProof/>
              </w:rPr>
            </w:pPr>
          </w:p>
        </w:tc>
        <w:tc>
          <w:tcPr>
            <w:tcW w:w="275" w:type="dxa"/>
            <w:shd w:val="clear" w:color="auto" w:fill="DCE8F4"/>
            <w:tcMar>
              <w:top w:w="14" w:type="dxa"/>
              <w:left w:w="14" w:type="dxa"/>
              <w:bottom w:w="14" w:type="dxa"/>
              <w:right w:w="14" w:type="dxa"/>
            </w:tcMar>
          </w:tcPr>
          <w:p w:rsidRPr="001D06EB" w:rsidR="00D918ED" w:rsidP="00557C13" w:rsidRDefault="00D918ED" w14:paraId="5122441B" w14:textId="77777777">
            <w:pPr>
              <w:pStyle w:val="PSResponseList"/>
            </w:pPr>
            <w:r w:rsidRPr="001D06EB">
              <w:t>i.</w:t>
            </w:r>
          </w:p>
        </w:tc>
        <w:tc>
          <w:tcPr>
            <w:tcW w:w="3987" w:type="dxa"/>
            <w:shd w:val="clear" w:color="auto" w:fill="DCE8F4"/>
            <w:tcMar>
              <w:top w:w="14" w:type="dxa"/>
              <w:left w:w="14" w:type="dxa"/>
              <w:bottom w:w="14" w:type="dxa"/>
              <w:right w:w="14" w:type="dxa"/>
            </w:tcMar>
            <w:vAlign w:val="bottom"/>
          </w:tcPr>
          <w:p w:rsidRPr="001D06EB" w:rsidR="00D918ED" w:rsidP="00827F30" w:rsidRDefault="00D918ED" w14:paraId="2A9BA27E" w14:textId="77777777">
            <w:pPr>
              <w:pStyle w:val="PSSubitem"/>
            </w:pPr>
            <w:r w:rsidRPr="001D06EB">
              <w:t>You thought you would be labeled a troublemaker</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2FB577B8" w14:textId="77777777">
            <w:pPr>
              <w:pStyle w:val="PSSurveyBox"/>
            </w:pPr>
            <w:r w:rsidRPr="001D06EB">
              <w:rPr>
                <w:noProof/>
              </w:rPr>
              <w:drawing>
                <wp:inline distT="0" distB="0" distL="0" distR="0" wp14:anchorId="2758AACD" wp14:editId="0F9D3392">
                  <wp:extent cx="118872" cy="118872"/>
                  <wp:effectExtent l="0" t="0" r="0" b="0"/>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5FBE8D4E" w14:textId="77777777">
            <w:pPr>
              <w:pStyle w:val="PSSurveyBox"/>
            </w:pPr>
            <w:r w:rsidRPr="001D06EB">
              <w:rPr>
                <w:noProof/>
              </w:rPr>
              <w:drawing>
                <wp:inline distT="0" distB="0" distL="0" distR="0" wp14:anchorId="1CD02B41" wp14:editId="79180D77">
                  <wp:extent cx="118872" cy="118872"/>
                  <wp:effectExtent l="0" t="0" r="0" b="0"/>
                  <wp:docPr id="2022" name="Pictur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33452AD4" w14:textId="77777777">
        <w:tc>
          <w:tcPr>
            <w:tcW w:w="432" w:type="dxa"/>
            <w:tcMar>
              <w:top w:w="14" w:type="dxa"/>
              <w:left w:w="14" w:type="dxa"/>
              <w:bottom w:w="14" w:type="dxa"/>
              <w:right w:w="14" w:type="dxa"/>
            </w:tcMar>
            <w:vAlign w:val="bottom"/>
          </w:tcPr>
          <w:p w:rsidRPr="001D06EB" w:rsidR="00D918ED" w:rsidP="00557C13" w:rsidRDefault="00D918ED" w14:paraId="2A11CEC4" w14:textId="77777777">
            <w:pPr>
              <w:pStyle w:val="PSRightKWN"/>
              <w:rPr>
                <w:noProof/>
              </w:rPr>
            </w:pPr>
          </w:p>
        </w:tc>
        <w:tc>
          <w:tcPr>
            <w:tcW w:w="275" w:type="dxa"/>
            <w:tcMar>
              <w:top w:w="14" w:type="dxa"/>
              <w:left w:w="14" w:type="dxa"/>
              <w:bottom w:w="14" w:type="dxa"/>
              <w:right w:w="14" w:type="dxa"/>
            </w:tcMar>
          </w:tcPr>
          <w:p w:rsidRPr="001D06EB" w:rsidR="00D918ED" w:rsidP="00557C13" w:rsidRDefault="00D918ED" w14:paraId="0835F2A6" w14:textId="77777777">
            <w:pPr>
              <w:pStyle w:val="PSResponseList"/>
            </w:pPr>
            <w:r w:rsidRPr="001D06EB">
              <w:t>j.</w:t>
            </w:r>
          </w:p>
        </w:tc>
        <w:tc>
          <w:tcPr>
            <w:tcW w:w="3987" w:type="dxa"/>
            <w:tcMar>
              <w:top w:w="14" w:type="dxa"/>
              <w:left w:w="14" w:type="dxa"/>
              <w:bottom w:w="14" w:type="dxa"/>
              <w:right w:w="14" w:type="dxa"/>
            </w:tcMar>
            <w:vAlign w:val="bottom"/>
          </w:tcPr>
          <w:p w:rsidRPr="001D06EB" w:rsidR="00D918ED" w:rsidP="00827F30" w:rsidRDefault="00D918ED" w14:paraId="18AA7BAF" w14:textId="77777777">
            <w:pPr>
              <w:pStyle w:val="PSSubitem"/>
            </w:pPr>
            <w:r w:rsidRPr="001D06EB">
              <w:t>You thought your evaluations or chances for leadership positions would suffer</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918ED" w:rsidP="00E70115" w:rsidRDefault="00D918ED" w14:paraId="5F57B6F3" w14:textId="77777777">
            <w:pPr>
              <w:pStyle w:val="PSSurveyBox"/>
            </w:pPr>
            <w:r w:rsidRPr="001D06EB">
              <w:rPr>
                <w:noProof/>
              </w:rPr>
              <w:drawing>
                <wp:inline distT="0" distB="0" distL="0" distR="0" wp14:anchorId="2AC9788E" wp14:editId="0E22AFD6">
                  <wp:extent cx="118872" cy="118872"/>
                  <wp:effectExtent l="0" t="0" r="0" b="0"/>
                  <wp:docPr id="2023"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918ED" w:rsidP="00E70115" w:rsidRDefault="00D918ED" w14:paraId="431261F7" w14:textId="77777777">
            <w:pPr>
              <w:pStyle w:val="PSSurveyBox"/>
            </w:pPr>
            <w:r w:rsidRPr="001D06EB">
              <w:rPr>
                <w:noProof/>
              </w:rPr>
              <w:drawing>
                <wp:inline distT="0" distB="0" distL="0" distR="0" wp14:anchorId="63C06CD2" wp14:editId="681BAA73">
                  <wp:extent cx="118872" cy="118872"/>
                  <wp:effectExtent l="0" t="0" r="0" b="0"/>
                  <wp:docPr id="2024" name="Pictur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5432C26D" w14:textId="77777777">
        <w:tc>
          <w:tcPr>
            <w:tcW w:w="432" w:type="dxa"/>
            <w:tcMar>
              <w:top w:w="14" w:type="dxa"/>
              <w:left w:w="14" w:type="dxa"/>
              <w:bottom w:w="14" w:type="dxa"/>
              <w:right w:w="14" w:type="dxa"/>
            </w:tcMar>
            <w:vAlign w:val="bottom"/>
          </w:tcPr>
          <w:p w:rsidRPr="001D06EB" w:rsidR="00D918ED" w:rsidP="00557C13" w:rsidRDefault="00D918ED" w14:paraId="7F88E8A5" w14:textId="77777777">
            <w:pPr>
              <w:pStyle w:val="PSRightKWN"/>
              <w:rPr>
                <w:noProof/>
              </w:rPr>
            </w:pPr>
          </w:p>
        </w:tc>
        <w:tc>
          <w:tcPr>
            <w:tcW w:w="275" w:type="dxa"/>
            <w:shd w:val="clear" w:color="auto" w:fill="DCE8F4"/>
            <w:tcMar>
              <w:top w:w="14" w:type="dxa"/>
              <w:left w:w="14" w:type="dxa"/>
              <w:bottom w:w="14" w:type="dxa"/>
              <w:right w:w="14" w:type="dxa"/>
            </w:tcMar>
          </w:tcPr>
          <w:p w:rsidRPr="001D06EB" w:rsidR="00D918ED" w:rsidP="00557C13" w:rsidRDefault="00D918ED" w14:paraId="4251F5C8" w14:textId="77777777">
            <w:pPr>
              <w:pStyle w:val="PSResponseList"/>
            </w:pPr>
            <w:r w:rsidRPr="001D06EB">
              <w:t>k.</w:t>
            </w:r>
          </w:p>
        </w:tc>
        <w:tc>
          <w:tcPr>
            <w:tcW w:w="3987" w:type="dxa"/>
            <w:shd w:val="clear" w:color="auto" w:fill="DCE8F4"/>
            <w:tcMar>
              <w:top w:w="14" w:type="dxa"/>
              <w:left w:w="14" w:type="dxa"/>
              <w:bottom w:w="14" w:type="dxa"/>
              <w:right w:w="14" w:type="dxa"/>
            </w:tcMar>
            <w:vAlign w:val="bottom"/>
          </w:tcPr>
          <w:p w:rsidRPr="001D06EB" w:rsidR="00D918ED" w:rsidP="00827F30" w:rsidRDefault="00D918ED" w14:paraId="5D4ECC9A" w14:textId="77777777">
            <w:pPr>
              <w:pStyle w:val="PSSubitem"/>
            </w:pPr>
            <w:r w:rsidRPr="001D06EB">
              <w:t>You did not want people talking or gossiping about you</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330C0CB5" w14:textId="77777777">
            <w:pPr>
              <w:pStyle w:val="PSSurveyBox"/>
            </w:pPr>
            <w:r w:rsidRPr="001D06EB">
              <w:rPr>
                <w:noProof/>
              </w:rPr>
              <w:drawing>
                <wp:inline distT="0" distB="0" distL="0" distR="0" wp14:anchorId="0866E8C7" wp14:editId="6EFCDC74">
                  <wp:extent cx="118872" cy="118872"/>
                  <wp:effectExtent l="0" t="0" r="0" b="0"/>
                  <wp:docPr id="2025" name="Pictur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705050A5" w14:textId="77777777">
            <w:pPr>
              <w:pStyle w:val="PSSurveyBox"/>
            </w:pPr>
            <w:r w:rsidRPr="001D06EB">
              <w:rPr>
                <w:noProof/>
              </w:rPr>
              <w:drawing>
                <wp:inline distT="0" distB="0" distL="0" distR="0" wp14:anchorId="75A236E3" wp14:editId="6B20A044">
                  <wp:extent cx="118872" cy="118872"/>
                  <wp:effectExtent l="0" t="0" r="0" b="0"/>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24E68607" w14:textId="77777777">
        <w:tc>
          <w:tcPr>
            <w:tcW w:w="432" w:type="dxa"/>
            <w:tcMar>
              <w:top w:w="14" w:type="dxa"/>
              <w:left w:w="14" w:type="dxa"/>
              <w:bottom w:w="14" w:type="dxa"/>
              <w:right w:w="14" w:type="dxa"/>
            </w:tcMar>
            <w:vAlign w:val="bottom"/>
          </w:tcPr>
          <w:p w:rsidRPr="001D06EB" w:rsidR="00D918ED" w:rsidP="00557C13" w:rsidRDefault="00D918ED" w14:paraId="3A59AC6F" w14:textId="77777777">
            <w:pPr>
              <w:pStyle w:val="PSRightKWN"/>
              <w:rPr>
                <w:noProof/>
              </w:rPr>
            </w:pPr>
          </w:p>
        </w:tc>
        <w:tc>
          <w:tcPr>
            <w:tcW w:w="275" w:type="dxa"/>
            <w:tcMar>
              <w:top w:w="14" w:type="dxa"/>
              <w:left w:w="14" w:type="dxa"/>
              <w:bottom w:w="14" w:type="dxa"/>
              <w:right w:w="14" w:type="dxa"/>
            </w:tcMar>
          </w:tcPr>
          <w:p w:rsidRPr="001D06EB" w:rsidR="00D918ED" w:rsidP="00557C13" w:rsidRDefault="00D918ED" w14:paraId="1D38FA30" w14:textId="77777777">
            <w:pPr>
              <w:pStyle w:val="PSResponseList"/>
            </w:pPr>
            <w:r w:rsidRPr="001D06EB">
              <w:t>l.</w:t>
            </w:r>
          </w:p>
        </w:tc>
        <w:tc>
          <w:tcPr>
            <w:tcW w:w="3987" w:type="dxa"/>
            <w:tcMar>
              <w:top w:w="14" w:type="dxa"/>
              <w:left w:w="14" w:type="dxa"/>
              <w:bottom w:w="14" w:type="dxa"/>
              <w:right w:w="14" w:type="dxa"/>
            </w:tcMar>
            <w:vAlign w:val="bottom"/>
          </w:tcPr>
          <w:p w:rsidRPr="001D06EB" w:rsidR="00D918ED" w:rsidP="00827F30" w:rsidRDefault="00D918ED" w14:paraId="2DE2D170" w14:textId="77777777">
            <w:pPr>
              <w:pStyle w:val="PSSubitem"/>
            </w:pPr>
            <w:r w:rsidRPr="001D06EB">
              <w:t>You thought it would hurt your reputation and standing</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918ED" w:rsidP="00E70115" w:rsidRDefault="00D918ED" w14:paraId="718992E5" w14:textId="77777777">
            <w:pPr>
              <w:pStyle w:val="PSSurveyBox"/>
            </w:pPr>
            <w:r w:rsidRPr="001D06EB">
              <w:rPr>
                <w:noProof/>
              </w:rPr>
              <w:drawing>
                <wp:inline distT="0" distB="0" distL="0" distR="0" wp14:anchorId="5DB15001" wp14:editId="76572794">
                  <wp:extent cx="118872" cy="118872"/>
                  <wp:effectExtent l="0" t="0" r="0" b="0"/>
                  <wp:docPr id="2027" name="Pictur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918ED" w:rsidP="00E70115" w:rsidRDefault="00D918ED" w14:paraId="45D559E5" w14:textId="77777777">
            <w:pPr>
              <w:pStyle w:val="PSSurveyBox"/>
            </w:pPr>
            <w:r w:rsidRPr="001D06EB">
              <w:rPr>
                <w:noProof/>
              </w:rPr>
              <w:drawing>
                <wp:inline distT="0" distB="0" distL="0" distR="0" wp14:anchorId="08964437" wp14:editId="07C3B7BE">
                  <wp:extent cx="118872" cy="118872"/>
                  <wp:effectExtent l="0" t="0" r="0" b="0"/>
                  <wp:docPr id="2028" name="Picture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69001562" w14:textId="77777777">
        <w:tc>
          <w:tcPr>
            <w:tcW w:w="432" w:type="dxa"/>
            <w:tcMar>
              <w:top w:w="14" w:type="dxa"/>
              <w:left w:w="14" w:type="dxa"/>
              <w:bottom w:w="14" w:type="dxa"/>
              <w:right w:w="14" w:type="dxa"/>
            </w:tcMar>
            <w:vAlign w:val="bottom"/>
          </w:tcPr>
          <w:p w:rsidRPr="001D06EB" w:rsidR="00D918ED" w:rsidP="00557C13" w:rsidRDefault="00D918ED" w14:paraId="3AB07A3C" w14:textId="77777777">
            <w:pPr>
              <w:pStyle w:val="PSRightKWN"/>
              <w:rPr>
                <w:noProof/>
              </w:rPr>
            </w:pPr>
          </w:p>
        </w:tc>
        <w:tc>
          <w:tcPr>
            <w:tcW w:w="275" w:type="dxa"/>
            <w:shd w:val="clear" w:color="auto" w:fill="DCE8F4"/>
            <w:tcMar>
              <w:top w:w="14" w:type="dxa"/>
              <w:left w:w="14" w:type="dxa"/>
              <w:bottom w:w="14" w:type="dxa"/>
              <w:right w:w="14" w:type="dxa"/>
            </w:tcMar>
          </w:tcPr>
          <w:p w:rsidRPr="001D06EB" w:rsidR="00D918ED" w:rsidP="00557C13" w:rsidRDefault="00D918ED" w14:paraId="1F4E1269" w14:textId="77777777">
            <w:pPr>
              <w:pStyle w:val="PSResponseList"/>
            </w:pPr>
            <w:r w:rsidRPr="001D06EB">
              <w:t>m.</w:t>
            </w:r>
          </w:p>
        </w:tc>
        <w:tc>
          <w:tcPr>
            <w:tcW w:w="3987" w:type="dxa"/>
            <w:shd w:val="clear" w:color="auto" w:fill="DCE8F4"/>
            <w:tcMar>
              <w:top w:w="14" w:type="dxa"/>
              <w:left w:w="14" w:type="dxa"/>
              <w:bottom w:w="14" w:type="dxa"/>
              <w:right w:w="14" w:type="dxa"/>
            </w:tcMar>
            <w:vAlign w:val="bottom"/>
          </w:tcPr>
          <w:p w:rsidRPr="001D06EB" w:rsidR="00D918ED" w:rsidP="00827F30" w:rsidRDefault="00D918ED" w14:paraId="11250BFB" w14:textId="77777777">
            <w:pPr>
              <w:pStyle w:val="PSSubitem"/>
            </w:pPr>
            <w:r w:rsidRPr="001D06EB">
              <w:t>You did not want to hurt the career of the person(s) who did it</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55495ABF" w14:textId="77777777">
            <w:pPr>
              <w:pStyle w:val="PSSurveyBox"/>
            </w:pPr>
            <w:r w:rsidRPr="001D06EB">
              <w:rPr>
                <w:noProof/>
              </w:rPr>
              <w:drawing>
                <wp:inline distT="0" distB="0" distL="0" distR="0" wp14:anchorId="7A6CAB9E" wp14:editId="3600C40F">
                  <wp:extent cx="118872" cy="118872"/>
                  <wp:effectExtent l="0" t="0" r="0" b="0"/>
                  <wp:docPr id="2029"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918ED" w:rsidP="00E70115" w:rsidRDefault="00D918ED" w14:paraId="7A2B44EC" w14:textId="77777777">
            <w:pPr>
              <w:pStyle w:val="PSSurveyBox"/>
            </w:pPr>
            <w:r w:rsidRPr="001D06EB">
              <w:rPr>
                <w:noProof/>
              </w:rPr>
              <w:drawing>
                <wp:inline distT="0" distB="0" distL="0" distR="0" wp14:anchorId="566E506F" wp14:editId="61109C1F">
                  <wp:extent cx="118872" cy="118872"/>
                  <wp:effectExtent l="0" t="0" r="0" b="0"/>
                  <wp:docPr id="2030" name="Picture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918ED" w:rsidTr="00FC4492" w14:paraId="733E526F" w14:textId="77777777">
        <w:tc>
          <w:tcPr>
            <w:tcW w:w="432" w:type="dxa"/>
            <w:tcMar>
              <w:top w:w="14" w:type="dxa"/>
              <w:left w:w="14" w:type="dxa"/>
              <w:bottom w:w="14" w:type="dxa"/>
              <w:right w:w="14" w:type="dxa"/>
            </w:tcMar>
            <w:vAlign w:val="bottom"/>
          </w:tcPr>
          <w:p w:rsidRPr="001D06EB" w:rsidR="00D918ED" w:rsidP="00557C13" w:rsidRDefault="00D918ED" w14:paraId="43412FFC" w14:textId="77777777">
            <w:pPr>
              <w:pStyle w:val="PSRightKWN"/>
              <w:rPr>
                <w:noProof/>
              </w:rPr>
            </w:pPr>
          </w:p>
        </w:tc>
        <w:tc>
          <w:tcPr>
            <w:tcW w:w="275" w:type="dxa"/>
            <w:tcMar>
              <w:top w:w="14" w:type="dxa"/>
              <w:left w:w="14" w:type="dxa"/>
              <w:bottom w:w="14" w:type="dxa"/>
              <w:right w:w="14" w:type="dxa"/>
            </w:tcMar>
          </w:tcPr>
          <w:p w:rsidRPr="001D06EB" w:rsidR="00D918ED" w:rsidP="00557C13" w:rsidRDefault="00D918ED" w14:paraId="36DAB927" w14:textId="77777777">
            <w:pPr>
              <w:pStyle w:val="PSResponseList"/>
            </w:pPr>
            <w:r w:rsidRPr="001D06EB">
              <w:t>n.</w:t>
            </w:r>
          </w:p>
        </w:tc>
        <w:tc>
          <w:tcPr>
            <w:tcW w:w="3987" w:type="dxa"/>
            <w:tcMar>
              <w:top w:w="14" w:type="dxa"/>
              <w:left w:w="14" w:type="dxa"/>
              <w:bottom w:w="14" w:type="dxa"/>
              <w:right w:w="14" w:type="dxa"/>
            </w:tcMar>
            <w:vAlign w:val="bottom"/>
          </w:tcPr>
          <w:p w:rsidRPr="001D06EB" w:rsidR="00D918ED" w:rsidP="00827F30" w:rsidRDefault="00D918ED" w14:paraId="7FFDE881" w14:textId="77777777">
            <w:pPr>
              <w:pStyle w:val="PSSubitem"/>
            </w:pPr>
            <w:r w:rsidRPr="001D06EB">
              <w:t>You did not want to bring undue attention or discredit on the Academy</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918ED" w:rsidP="00E70115" w:rsidRDefault="00D918ED" w14:paraId="4ACD86D0" w14:textId="77777777">
            <w:pPr>
              <w:pStyle w:val="PSSurveyBox"/>
            </w:pPr>
            <w:r w:rsidRPr="001D06EB">
              <w:rPr>
                <w:noProof/>
              </w:rPr>
              <w:drawing>
                <wp:inline distT="0" distB="0" distL="0" distR="0" wp14:anchorId="55423D62" wp14:editId="6939B68F">
                  <wp:extent cx="118872" cy="118872"/>
                  <wp:effectExtent l="0" t="0" r="0" b="0"/>
                  <wp:docPr id="2031" name="Picture 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918ED" w:rsidP="00E70115" w:rsidRDefault="00D918ED" w14:paraId="49B9AD68" w14:textId="77777777">
            <w:pPr>
              <w:pStyle w:val="PSSurveyBox"/>
            </w:pPr>
            <w:r w:rsidRPr="001D06EB">
              <w:rPr>
                <w:noProof/>
              </w:rPr>
              <w:drawing>
                <wp:inline distT="0" distB="0" distL="0" distR="0" wp14:anchorId="661D839C" wp14:editId="154ED496">
                  <wp:extent cx="118872" cy="118872"/>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918ED" w:rsidP="00557C13" w:rsidRDefault="00D918ED" w14:paraId="38ED5C7E" w14:textId="77777777">
      <w:pPr>
        <w:pStyle w:val="PSSpacer6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557C13" w:rsidTr="00FC4492" w14:paraId="3E3DC924" w14:textId="77777777">
        <w:tc>
          <w:tcPr>
            <w:tcW w:w="4752" w:type="dxa"/>
            <w:shd w:val="clear" w:color="auto" w:fill="DCE8F4"/>
            <w:tcMar>
              <w:top w:w="14" w:type="dxa"/>
              <w:left w:w="14" w:type="dxa"/>
              <w:bottom w:w="14" w:type="dxa"/>
              <w:right w:w="14" w:type="dxa"/>
            </w:tcMar>
            <w:vAlign w:val="center"/>
          </w:tcPr>
          <w:p w:rsidRPr="001D06EB" w:rsidR="00557C13" w:rsidP="001E0756" w:rsidRDefault="00557C13" w14:paraId="05022478" w14:textId="77777777">
            <w:pPr>
              <w:pStyle w:val="PSQuestionHeader"/>
            </w:pPr>
            <w:r w:rsidRPr="001D06EB">
              <w:lastRenderedPageBreak/>
              <w:t>UNWANTED SEXUAL Behaviors</w:t>
            </w:r>
          </w:p>
        </w:tc>
      </w:tr>
    </w:tbl>
    <w:p w:rsidRPr="001D06EB" w:rsidR="00557C13" w:rsidP="00557C13" w:rsidRDefault="00557C13" w14:paraId="635A30BC" w14:textId="77777777">
      <w:pPr>
        <w:pStyle w:val="PSSpacer3ptKWN"/>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557C13" w:rsidTr="00FC4492" w14:paraId="2F2C5287" w14:textId="77777777">
        <w:tc>
          <w:tcPr>
            <w:tcW w:w="5324" w:type="dxa"/>
            <w:tcBorders>
              <w:top w:val="nil"/>
              <w:left w:val="nil"/>
              <w:bottom w:val="nil"/>
              <w:right w:val="nil"/>
            </w:tcBorders>
            <w:shd w:val="clear" w:color="auto" w:fill="DCE8F4"/>
            <w:tcMar>
              <w:top w:w="14" w:type="dxa"/>
              <w:left w:w="14" w:type="dxa"/>
              <w:bottom w:w="14" w:type="dxa"/>
              <w:right w:w="14" w:type="dxa"/>
            </w:tcMar>
            <w:vAlign w:val="center"/>
          </w:tcPr>
          <w:p w:rsidRPr="001D06EB" w:rsidR="00557C13" w:rsidP="00557C13" w:rsidRDefault="00557C13" w14:paraId="160C8127" w14:textId="77777777">
            <w:pPr>
              <w:pStyle w:val="PSIntroduction"/>
              <w:rPr>
                <w:b/>
              </w:rPr>
            </w:pPr>
            <w:r w:rsidRPr="001D06EB">
              <w:rPr>
                <w:b/>
              </w:rPr>
              <w:t xml:space="preserve">Please read the following special instructions before continuing the survey. </w:t>
            </w:r>
          </w:p>
          <w:p w:rsidRPr="001D06EB" w:rsidR="00557C13" w:rsidP="00557C13" w:rsidRDefault="00557C13" w14:paraId="78C37B5F" w14:textId="77777777">
            <w:pPr>
              <w:pStyle w:val="PSIntroduction"/>
            </w:pPr>
            <w:r w:rsidRPr="001D06EB">
              <w:t>Questions in this next section ask about unwanted sexual experiences of an abusive, humiliating, or sexual nature.  These types of unwanted experiences may vary in severity.  Some of them could be viewed as an assault.  Others could be viewed as hazing or some other type of unwanted experience.</w:t>
            </w:r>
          </w:p>
          <w:p w:rsidRPr="001D06EB" w:rsidR="00557C13" w:rsidP="00557C13" w:rsidRDefault="00557C13" w14:paraId="7E60F347" w14:textId="77777777">
            <w:pPr>
              <w:pStyle w:val="PSIntroduction"/>
            </w:pPr>
            <w:r w:rsidRPr="001D06EB">
              <w:t>They can happen to both women and men.</w:t>
            </w:r>
          </w:p>
          <w:p w:rsidRPr="001D06EB" w:rsidR="00557C13" w:rsidP="00557C13" w:rsidRDefault="00557C13" w14:paraId="6861F017" w14:textId="77777777">
            <w:pPr>
              <w:pStyle w:val="PSIntroduction"/>
            </w:pPr>
            <w:r w:rsidRPr="001D06EB">
              <w:t>Please include experiences even if you or others had been drinking alcohol, using drugs, or were intoxicated.</w:t>
            </w:r>
          </w:p>
          <w:p w:rsidRPr="001D06EB" w:rsidR="00557C13" w:rsidP="00557C13" w:rsidRDefault="00557C13" w14:paraId="10448198" w14:textId="3299DDC1">
            <w:pPr>
              <w:pStyle w:val="PSIntroduction"/>
            </w:pPr>
            <w:r w:rsidRPr="001D06EB">
              <w:t xml:space="preserve">The following questions will ask you about situations that happened AFTER </w:t>
            </w:r>
            <w:r w:rsidRPr="001D06EB" w:rsidR="006501CB">
              <w:t>June 2021</w:t>
            </w:r>
            <w:r w:rsidRPr="001D06EB">
              <w:t xml:space="preserve">.  You will have an opportunity to describe experiences that happened BEFORE </w:t>
            </w:r>
            <w:r w:rsidRPr="001D06EB" w:rsidR="006501CB">
              <w:t>June 2021</w:t>
            </w:r>
            <w:r w:rsidRPr="001D06EB">
              <w:t xml:space="preserve"> later in the survey.</w:t>
            </w:r>
          </w:p>
        </w:tc>
      </w:tr>
    </w:tbl>
    <w:p w:rsidRPr="001D06EB" w:rsidR="00557C13" w:rsidP="00557C13" w:rsidRDefault="00557C13" w14:paraId="5266C242" w14:textId="77777777">
      <w:pPr>
        <w:pStyle w:val="PSSpacer3ptKWN"/>
      </w:pPr>
    </w:p>
    <w:tbl>
      <w:tblPr>
        <w:tblW w:w="4723" w:type="dxa"/>
        <w:tblLayout w:type="fixed"/>
        <w:tblLook w:val="04A0" w:firstRow="1" w:lastRow="0" w:firstColumn="1" w:lastColumn="0" w:noHBand="0" w:noVBand="1"/>
      </w:tblPr>
      <w:tblGrid>
        <w:gridCol w:w="387"/>
        <w:gridCol w:w="4336"/>
      </w:tblGrid>
      <w:tr w:rsidRPr="001D06EB" w:rsidR="00557C13" w:rsidTr="00FC4492" w14:paraId="30B6788F" w14:textId="77777777">
        <w:tc>
          <w:tcPr>
            <w:tcW w:w="432" w:type="dxa"/>
            <w:tcMar>
              <w:top w:w="14" w:type="dxa"/>
              <w:left w:w="14" w:type="dxa"/>
              <w:bottom w:w="14" w:type="dxa"/>
              <w:right w:w="14" w:type="dxa"/>
            </w:tcMar>
          </w:tcPr>
          <w:p w:rsidRPr="001D06EB" w:rsidR="00557C13" w:rsidP="00557C13" w:rsidRDefault="00557C13" w14:paraId="4B37472D"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557C13" w:rsidP="00557C13" w:rsidRDefault="00557C13" w14:paraId="22B26417" w14:textId="618B0435">
            <w:pPr>
              <w:pStyle w:val="PSQstStem"/>
            </w:pPr>
            <w:r w:rsidRPr="001D06EB">
              <w:rPr>
                <w:u w:val="single"/>
              </w:rPr>
              <w:t xml:space="preserve">Since </w:t>
            </w:r>
            <w:r w:rsidRPr="001D06EB" w:rsidR="006501CB">
              <w:rPr>
                <w:u w:val="single"/>
              </w:rPr>
              <w:t>June 2021</w:t>
            </w:r>
            <w:r w:rsidRPr="001D06EB">
              <w:t xml:space="preserve">, have you experienced any of the following intentional sexual contacts that </w:t>
            </w:r>
            <w:r w:rsidRPr="001D06EB">
              <w:rPr>
                <w:u w:val="single"/>
              </w:rPr>
              <w:t>were against your will or which occurred when you did not or could not consent</w:t>
            </w:r>
            <w:r w:rsidRPr="001D06EB">
              <w:t xml:space="preserve"> in which someone...  </w:t>
            </w:r>
            <w:r w:rsidRPr="001D06EB">
              <w:rPr>
                <w:i/>
              </w:rPr>
              <w:t>Mark “Yes” or “No” for each item</w:t>
            </w:r>
            <w:r w:rsidRPr="001D06EB">
              <w:t>.</w:t>
            </w:r>
          </w:p>
        </w:tc>
      </w:tr>
    </w:tbl>
    <w:p w:rsidRPr="001D06EB" w:rsidR="00557C13" w:rsidP="00557C13" w:rsidRDefault="00557C13" w14:paraId="633BD43F" w14:textId="77777777">
      <w:pPr>
        <w:pStyle w:val="PSSpacer3ptKWN"/>
      </w:pPr>
    </w:p>
    <w:tbl>
      <w:tblPr>
        <w:tblW w:w="4723" w:type="dxa"/>
        <w:tblLayout w:type="fixed"/>
        <w:tblLook w:val="04A0" w:firstRow="1" w:lastRow="0" w:firstColumn="1" w:lastColumn="0" w:noHBand="0" w:noVBand="1"/>
      </w:tblPr>
      <w:tblGrid>
        <w:gridCol w:w="386"/>
        <w:gridCol w:w="247"/>
        <w:gridCol w:w="3161"/>
        <w:gridCol w:w="638"/>
        <w:gridCol w:w="291"/>
      </w:tblGrid>
      <w:tr w:rsidRPr="001D06EB" w:rsidR="00557C13" w:rsidTr="00C36639" w14:paraId="33F94B0F" w14:textId="77777777">
        <w:tc>
          <w:tcPr>
            <w:tcW w:w="386" w:type="dxa"/>
            <w:tcMar>
              <w:top w:w="14" w:type="dxa"/>
              <w:left w:w="14" w:type="dxa"/>
              <w:bottom w:w="14" w:type="dxa"/>
              <w:right w:w="14" w:type="dxa"/>
            </w:tcMar>
            <w:vAlign w:val="bottom"/>
          </w:tcPr>
          <w:p w:rsidRPr="001D06EB" w:rsidR="00557C13" w:rsidP="00557C13" w:rsidRDefault="00557C13" w14:paraId="094A6DF9" w14:textId="77777777">
            <w:pPr>
              <w:pStyle w:val="PSMatrixHeadingCenter"/>
            </w:pPr>
          </w:p>
        </w:tc>
        <w:tc>
          <w:tcPr>
            <w:tcW w:w="247" w:type="dxa"/>
            <w:tcMar>
              <w:top w:w="14" w:type="dxa"/>
              <w:left w:w="14" w:type="dxa"/>
              <w:bottom w:w="14" w:type="dxa"/>
              <w:right w:w="14" w:type="dxa"/>
            </w:tcMar>
            <w:vAlign w:val="bottom"/>
          </w:tcPr>
          <w:p w:rsidRPr="001D06EB" w:rsidR="00557C13" w:rsidP="00557C13" w:rsidRDefault="00557C13" w14:paraId="0769B151" w14:textId="77777777">
            <w:pPr>
              <w:pStyle w:val="PSMatrixHeadingCenter"/>
            </w:pPr>
          </w:p>
        </w:tc>
        <w:tc>
          <w:tcPr>
            <w:tcW w:w="3161" w:type="dxa"/>
            <w:tcMar>
              <w:top w:w="14" w:type="dxa"/>
              <w:left w:w="14" w:type="dxa"/>
              <w:bottom w:w="14" w:type="dxa"/>
              <w:right w:w="14" w:type="dxa"/>
            </w:tcMar>
            <w:vAlign w:val="bottom"/>
          </w:tcPr>
          <w:p w:rsidRPr="001D06EB" w:rsidR="00557C13" w:rsidP="00557C13" w:rsidRDefault="00557C13" w14:paraId="7CC42B51" w14:textId="77777777">
            <w:pPr>
              <w:pStyle w:val="PSMatrixHeadingCenter"/>
            </w:pPr>
          </w:p>
        </w:tc>
        <w:tc>
          <w:tcPr>
            <w:tcW w:w="638" w:type="dxa"/>
            <w:tcBorders>
              <w:right w:val="single" w:color="336699" w:sz="8" w:space="0"/>
            </w:tcBorders>
            <w:tcMar>
              <w:top w:w="14" w:type="dxa"/>
              <w:left w:w="14" w:type="dxa"/>
              <w:bottom w:w="14" w:type="dxa"/>
              <w:right w:w="14" w:type="dxa"/>
            </w:tcMar>
            <w:vAlign w:val="bottom"/>
          </w:tcPr>
          <w:p w:rsidRPr="001D06EB" w:rsidR="00557C13" w:rsidP="00557C13" w:rsidRDefault="00557C13" w14:paraId="0CBEB9CA" w14:textId="77777777">
            <w:pPr>
              <w:pStyle w:val="PSMatrixHeadingCenter"/>
            </w:pPr>
            <w:r w:rsidRPr="001D06EB">
              <w:t>Yes</w:t>
            </w:r>
          </w:p>
        </w:tc>
        <w:tc>
          <w:tcPr>
            <w:tcW w:w="291" w:type="dxa"/>
            <w:tcBorders>
              <w:left w:val="single" w:color="336699" w:sz="8" w:space="0"/>
            </w:tcBorders>
            <w:tcMar>
              <w:top w:w="14" w:type="dxa"/>
              <w:left w:w="14" w:type="dxa"/>
              <w:bottom w:w="14" w:type="dxa"/>
              <w:right w:w="14" w:type="dxa"/>
            </w:tcMar>
            <w:vAlign w:val="bottom"/>
          </w:tcPr>
          <w:p w:rsidRPr="001D06EB" w:rsidR="00557C13" w:rsidP="00557C13" w:rsidRDefault="00557C13" w14:paraId="0BEA3B80" w14:textId="77777777">
            <w:pPr>
              <w:pStyle w:val="PSMatrixHeadingCenter"/>
            </w:pPr>
            <w:r w:rsidRPr="001D06EB">
              <w:t>No</w:t>
            </w:r>
          </w:p>
        </w:tc>
      </w:tr>
      <w:tr w:rsidRPr="001D06EB" w:rsidR="00557C13" w:rsidTr="00C36639" w14:paraId="1450CEC2" w14:textId="77777777">
        <w:tc>
          <w:tcPr>
            <w:tcW w:w="386" w:type="dxa"/>
            <w:tcMar>
              <w:top w:w="14" w:type="dxa"/>
              <w:left w:w="14" w:type="dxa"/>
              <w:bottom w:w="14" w:type="dxa"/>
              <w:right w:w="14" w:type="dxa"/>
            </w:tcMar>
            <w:vAlign w:val="bottom"/>
          </w:tcPr>
          <w:p w:rsidRPr="001D06EB" w:rsidR="00557C13" w:rsidP="00557C13" w:rsidRDefault="00557C13" w14:paraId="7DC142B5" w14:textId="77777777">
            <w:pPr>
              <w:pStyle w:val="PSRightKWN"/>
              <w:rPr>
                <w:noProof/>
              </w:rPr>
            </w:pPr>
          </w:p>
        </w:tc>
        <w:tc>
          <w:tcPr>
            <w:tcW w:w="247" w:type="dxa"/>
            <w:shd w:val="clear" w:color="auto" w:fill="DCE8F4"/>
            <w:tcMar>
              <w:top w:w="14" w:type="dxa"/>
              <w:left w:w="14" w:type="dxa"/>
              <w:bottom w:w="14" w:type="dxa"/>
              <w:right w:w="14" w:type="dxa"/>
            </w:tcMar>
          </w:tcPr>
          <w:p w:rsidRPr="001D06EB" w:rsidR="00557C13" w:rsidP="00557C13" w:rsidRDefault="00557C13" w14:paraId="7A2905CC" w14:textId="77777777">
            <w:pPr>
              <w:pStyle w:val="PSResponseList"/>
            </w:pPr>
            <w:r w:rsidRPr="001D06EB">
              <w:t>a.</w:t>
            </w:r>
          </w:p>
        </w:tc>
        <w:tc>
          <w:tcPr>
            <w:tcW w:w="3161" w:type="dxa"/>
            <w:shd w:val="clear" w:color="auto" w:fill="DCE8F4"/>
            <w:tcMar>
              <w:top w:w="14" w:type="dxa"/>
              <w:left w:w="14" w:type="dxa"/>
              <w:bottom w:w="14" w:type="dxa"/>
              <w:right w:w="14" w:type="dxa"/>
            </w:tcMar>
            <w:vAlign w:val="bottom"/>
          </w:tcPr>
          <w:p w:rsidRPr="001D06EB" w:rsidR="00557C13" w:rsidP="00827F30" w:rsidRDefault="00557C13" w14:paraId="12D0609E" w14:textId="77777777">
            <w:pPr>
              <w:pStyle w:val="PSSubitem"/>
            </w:pPr>
            <w:r w:rsidRPr="001D06EB">
              <w:rPr>
                <w:u w:val="single"/>
              </w:rPr>
              <w:t>Sexually touched you</w:t>
            </w:r>
            <w:r w:rsidRPr="001D06EB">
              <w:t xml:space="preserve"> (for example, intentional touching of genitalia, buttocks, [breasts if you are a woman]), or made you sexually touch them?</w:t>
            </w:r>
            <w:r w:rsidRPr="001D06EB">
              <w:tab/>
            </w:r>
          </w:p>
        </w:tc>
        <w:tc>
          <w:tcPr>
            <w:tcW w:w="638" w:type="dxa"/>
            <w:tcBorders>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5F174A77" w14:textId="77777777">
            <w:pPr>
              <w:pStyle w:val="PSSurveyBox"/>
            </w:pPr>
            <w:r w:rsidRPr="001D06EB">
              <w:rPr>
                <w:noProof/>
              </w:rPr>
              <w:drawing>
                <wp:inline distT="0" distB="0" distL="0" distR="0" wp14:anchorId="0C3E3AF6" wp14:editId="4A68B93F">
                  <wp:extent cx="118872" cy="1188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1" w:type="dxa"/>
            <w:tcBorders>
              <w:lef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1B90927F" w14:textId="77777777">
            <w:pPr>
              <w:pStyle w:val="PSSurveyBox"/>
            </w:pPr>
            <w:r w:rsidRPr="001D06EB">
              <w:rPr>
                <w:noProof/>
              </w:rPr>
              <w:drawing>
                <wp:inline distT="0" distB="0" distL="0" distR="0" wp14:anchorId="2E978379" wp14:editId="059B8DC8">
                  <wp:extent cx="118872" cy="1188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7C13" w:rsidTr="00C36639" w14:paraId="284D3184" w14:textId="77777777">
        <w:tc>
          <w:tcPr>
            <w:tcW w:w="386" w:type="dxa"/>
            <w:tcMar>
              <w:top w:w="14" w:type="dxa"/>
              <w:left w:w="14" w:type="dxa"/>
              <w:bottom w:w="14" w:type="dxa"/>
              <w:right w:w="14" w:type="dxa"/>
            </w:tcMar>
            <w:vAlign w:val="bottom"/>
          </w:tcPr>
          <w:p w:rsidRPr="001D06EB" w:rsidR="00557C13" w:rsidP="00557C13" w:rsidRDefault="00557C13" w14:paraId="7B1899ED" w14:textId="77777777">
            <w:pPr>
              <w:pStyle w:val="PSRightKWN"/>
              <w:rPr>
                <w:noProof/>
              </w:rPr>
            </w:pPr>
          </w:p>
        </w:tc>
        <w:tc>
          <w:tcPr>
            <w:tcW w:w="247" w:type="dxa"/>
            <w:tcMar>
              <w:top w:w="14" w:type="dxa"/>
              <w:left w:w="14" w:type="dxa"/>
              <w:bottom w:w="14" w:type="dxa"/>
              <w:right w:w="14" w:type="dxa"/>
            </w:tcMar>
          </w:tcPr>
          <w:p w:rsidRPr="001D06EB" w:rsidR="00557C13" w:rsidP="00557C13" w:rsidRDefault="00557C13" w14:paraId="79D614CD" w14:textId="77777777">
            <w:pPr>
              <w:pStyle w:val="PSResponseList"/>
            </w:pPr>
            <w:r w:rsidRPr="001D06EB">
              <w:t>b.</w:t>
            </w:r>
          </w:p>
        </w:tc>
        <w:tc>
          <w:tcPr>
            <w:tcW w:w="3161" w:type="dxa"/>
            <w:tcMar>
              <w:top w:w="14" w:type="dxa"/>
              <w:left w:w="14" w:type="dxa"/>
              <w:bottom w:w="14" w:type="dxa"/>
              <w:right w:w="14" w:type="dxa"/>
            </w:tcMar>
            <w:vAlign w:val="bottom"/>
          </w:tcPr>
          <w:p w:rsidRPr="001D06EB" w:rsidR="00557C13" w:rsidP="00827F30" w:rsidRDefault="00557C13" w14:paraId="24E8F87B" w14:textId="77777777">
            <w:pPr>
              <w:pStyle w:val="PSSubitem"/>
            </w:pPr>
            <w:r w:rsidRPr="001D06EB">
              <w:rPr>
                <w:u w:val="single"/>
              </w:rPr>
              <w:t>Attempted</w:t>
            </w:r>
            <w:r w:rsidRPr="001D06EB">
              <w:t xml:space="preserve"> to make you have sexual intercourse, but was not successful?</w:t>
            </w:r>
            <w:r w:rsidRPr="001D06EB">
              <w:tab/>
            </w:r>
          </w:p>
        </w:tc>
        <w:tc>
          <w:tcPr>
            <w:tcW w:w="638" w:type="dxa"/>
            <w:tcBorders>
              <w:right w:val="single" w:color="336699" w:sz="8" w:space="0"/>
            </w:tcBorders>
            <w:tcMar>
              <w:top w:w="14" w:type="dxa"/>
              <w:left w:w="14" w:type="dxa"/>
              <w:bottom w:w="14" w:type="dxa"/>
              <w:right w:w="14" w:type="dxa"/>
            </w:tcMar>
            <w:vAlign w:val="bottom"/>
          </w:tcPr>
          <w:p w:rsidRPr="001D06EB" w:rsidR="00557C13" w:rsidP="00E70115" w:rsidRDefault="00557C13" w14:paraId="189151D7" w14:textId="77777777">
            <w:pPr>
              <w:pStyle w:val="PSSurveyBox"/>
            </w:pPr>
            <w:r w:rsidRPr="001D06EB">
              <w:rPr>
                <w:noProof/>
              </w:rPr>
              <w:drawing>
                <wp:inline distT="0" distB="0" distL="0" distR="0" wp14:anchorId="3B9AD672" wp14:editId="3E21B45F">
                  <wp:extent cx="118872" cy="1188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1" w:type="dxa"/>
            <w:tcBorders>
              <w:left w:val="single" w:color="336699" w:sz="8" w:space="0"/>
            </w:tcBorders>
            <w:tcMar>
              <w:top w:w="14" w:type="dxa"/>
              <w:left w:w="14" w:type="dxa"/>
              <w:bottom w:w="14" w:type="dxa"/>
              <w:right w:w="14" w:type="dxa"/>
            </w:tcMar>
            <w:vAlign w:val="bottom"/>
          </w:tcPr>
          <w:p w:rsidRPr="001D06EB" w:rsidR="00557C13" w:rsidP="00E70115" w:rsidRDefault="00557C13" w14:paraId="19FD5FB4" w14:textId="77777777">
            <w:pPr>
              <w:pStyle w:val="PSSurveyBox"/>
            </w:pPr>
            <w:r w:rsidRPr="001D06EB">
              <w:rPr>
                <w:noProof/>
              </w:rPr>
              <w:drawing>
                <wp:inline distT="0" distB="0" distL="0" distR="0" wp14:anchorId="2E117C00" wp14:editId="6FCEDD85">
                  <wp:extent cx="118872" cy="11887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7C13" w:rsidTr="00C36639" w14:paraId="08EC6C1C" w14:textId="77777777">
        <w:tc>
          <w:tcPr>
            <w:tcW w:w="386" w:type="dxa"/>
            <w:tcMar>
              <w:top w:w="14" w:type="dxa"/>
              <w:left w:w="14" w:type="dxa"/>
              <w:bottom w:w="14" w:type="dxa"/>
              <w:right w:w="14" w:type="dxa"/>
            </w:tcMar>
            <w:vAlign w:val="bottom"/>
          </w:tcPr>
          <w:p w:rsidRPr="001D06EB" w:rsidR="00557C13" w:rsidP="00557C13" w:rsidRDefault="00557C13" w14:paraId="3471667A" w14:textId="77777777">
            <w:pPr>
              <w:pStyle w:val="PSRightKWN"/>
              <w:rPr>
                <w:noProof/>
              </w:rPr>
            </w:pPr>
          </w:p>
        </w:tc>
        <w:tc>
          <w:tcPr>
            <w:tcW w:w="247" w:type="dxa"/>
            <w:shd w:val="clear" w:color="auto" w:fill="DCE8F4"/>
            <w:tcMar>
              <w:top w:w="14" w:type="dxa"/>
              <w:left w:w="14" w:type="dxa"/>
              <w:bottom w:w="14" w:type="dxa"/>
              <w:right w:w="14" w:type="dxa"/>
            </w:tcMar>
          </w:tcPr>
          <w:p w:rsidRPr="001D06EB" w:rsidR="00557C13" w:rsidP="00557C13" w:rsidRDefault="00557C13" w14:paraId="7D7521C5" w14:textId="77777777">
            <w:pPr>
              <w:pStyle w:val="PSResponseList"/>
            </w:pPr>
            <w:r w:rsidRPr="001D06EB">
              <w:t>c.</w:t>
            </w:r>
          </w:p>
        </w:tc>
        <w:tc>
          <w:tcPr>
            <w:tcW w:w="3161" w:type="dxa"/>
            <w:shd w:val="clear" w:color="auto" w:fill="DCE8F4"/>
            <w:tcMar>
              <w:top w:w="14" w:type="dxa"/>
              <w:left w:w="14" w:type="dxa"/>
              <w:bottom w:w="14" w:type="dxa"/>
              <w:right w:w="14" w:type="dxa"/>
            </w:tcMar>
            <w:vAlign w:val="bottom"/>
          </w:tcPr>
          <w:p w:rsidRPr="001D06EB" w:rsidR="00557C13" w:rsidP="00827F30" w:rsidRDefault="00557C13" w14:paraId="119D7F66" w14:textId="77777777">
            <w:pPr>
              <w:pStyle w:val="PSSubitem"/>
            </w:pPr>
            <w:r w:rsidRPr="001D06EB">
              <w:rPr>
                <w:u w:val="single"/>
              </w:rPr>
              <w:t>Made you</w:t>
            </w:r>
            <w:r w:rsidRPr="001D06EB">
              <w:t xml:space="preserve"> have sexual intercourse?</w:t>
            </w:r>
            <w:r w:rsidRPr="001D06EB">
              <w:tab/>
            </w:r>
          </w:p>
        </w:tc>
        <w:tc>
          <w:tcPr>
            <w:tcW w:w="638" w:type="dxa"/>
            <w:tcBorders>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622D3735" w14:textId="77777777">
            <w:pPr>
              <w:pStyle w:val="PSSurveyBox"/>
            </w:pPr>
            <w:r w:rsidRPr="001D06EB">
              <w:rPr>
                <w:noProof/>
              </w:rPr>
              <w:drawing>
                <wp:inline distT="0" distB="0" distL="0" distR="0" wp14:anchorId="6E152921" wp14:editId="3CD7D3E5">
                  <wp:extent cx="118872" cy="11887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1" w:type="dxa"/>
            <w:tcBorders>
              <w:lef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7BABCD35" w14:textId="77777777">
            <w:pPr>
              <w:pStyle w:val="PSSurveyBox"/>
            </w:pPr>
            <w:r w:rsidRPr="001D06EB">
              <w:rPr>
                <w:noProof/>
              </w:rPr>
              <w:drawing>
                <wp:inline distT="0" distB="0" distL="0" distR="0" wp14:anchorId="3EE8CA3D" wp14:editId="03A35C08">
                  <wp:extent cx="118872" cy="11887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7C13" w:rsidTr="00C36639" w14:paraId="086043FB" w14:textId="77777777">
        <w:tc>
          <w:tcPr>
            <w:tcW w:w="386" w:type="dxa"/>
            <w:tcMar>
              <w:top w:w="14" w:type="dxa"/>
              <w:left w:w="14" w:type="dxa"/>
              <w:bottom w:w="14" w:type="dxa"/>
              <w:right w:w="14" w:type="dxa"/>
            </w:tcMar>
            <w:vAlign w:val="bottom"/>
          </w:tcPr>
          <w:p w:rsidRPr="001D06EB" w:rsidR="00557C13" w:rsidP="00557C13" w:rsidRDefault="00557C13" w14:paraId="70FC1967" w14:textId="77777777">
            <w:pPr>
              <w:pStyle w:val="PSRightKWN"/>
              <w:rPr>
                <w:noProof/>
              </w:rPr>
            </w:pPr>
          </w:p>
        </w:tc>
        <w:tc>
          <w:tcPr>
            <w:tcW w:w="247" w:type="dxa"/>
            <w:tcMar>
              <w:top w:w="14" w:type="dxa"/>
              <w:left w:w="14" w:type="dxa"/>
              <w:bottom w:w="14" w:type="dxa"/>
              <w:right w:w="14" w:type="dxa"/>
            </w:tcMar>
          </w:tcPr>
          <w:p w:rsidRPr="001D06EB" w:rsidR="00557C13" w:rsidP="00557C13" w:rsidRDefault="00557C13" w14:paraId="12677D35" w14:textId="77777777">
            <w:pPr>
              <w:pStyle w:val="PSResponseList"/>
            </w:pPr>
            <w:r w:rsidRPr="001D06EB">
              <w:t>d.</w:t>
            </w:r>
          </w:p>
        </w:tc>
        <w:tc>
          <w:tcPr>
            <w:tcW w:w="3161" w:type="dxa"/>
            <w:tcMar>
              <w:top w:w="14" w:type="dxa"/>
              <w:left w:w="14" w:type="dxa"/>
              <w:bottom w:w="14" w:type="dxa"/>
              <w:right w:w="14" w:type="dxa"/>
            </w:tcMar>
            <w:vAlign w:val="bottom"/>
          </w:tcPr>
          <w:p w:rsidRPr="001D06EB" w:rsidR="00557C13" w:rsidP="00827F30" w:rsidRDefault="00557C13" w14:paraId="273B063D" w14:textId="77777777">
            <w:pPr>
              <w:pStyle w:val="PSSubitem"/>
            </w:pPr>
            <w:r w:rsidRPr="001D06EB">
              <w:rPr>
                <w:u w:val="single"/>
              </w:rPr>
              <w:t>Attempted</w:t>
            </w:r>
            <w:r w:rsidRPr="001D06EB">
              <w:t xml:space="preserve"> to make you perform or receive oral sex, anal sex, or penetration by a finger or object, but was not successful?</w:t>
            </w:r>
            <w:r w:rsidRPr="001D06EB">
              <w:tab/>
            </w:r>
          </w:p>
        </w:tc>
        <w:tc>
          <w:tcPr>
            <w:tcW w:w="638" w:type="dxa"/>
            <w:tcBorders>
              <w:right w:val="single" w:color="336699" w:sz="8" w:space="0"/>
            </w:tcBorders>
            <w:tcMar>
              <w:top w:w="14" w:type="dxa"/>
              <w:left w:w="14" w:type="dxa"/>
              <w:bottom w:w="14" w:type="dxa"/>
              <w:right w:w="14" w:type="dxa"/>
            </w:tcMar>
            <w:vAlign w:val="bottom"/>
          </w:tcPr>
          <w:p w:rsidRPr="001D06EB" w:rsidR="00557C13" w:rsidP="00E70115" w:rsidRDefault="00557C13" w14:paraId="1E6B1D8A" w14:textId="77777777">
            <w:pPr>
              <w:pStyle w:val="PSSurveyBox"/>
            </w:pPr>
            <w:r w:rsidRPr="001D06EB">
              <w:rPr>
                <w:noProof/>
              </w:rPr>
              <w:drawing>
                <wp:inline distT="0" distB="0" distL="0" distR="0" wp14:anchorId="2D0E5887" wp14:editId="1A6700AC">
                  <wp:extent cx="118872" cy="118872"/>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1" w:type="dxa"/>
            <w:tcBorders>
              <w:left w:val="single" w:color="336699" w:sz="8" w:space="0"/>
            </w:tcBorders>
            <w:tcMar>
              <w:top w:w="14" w:type="dxa"/>
              <w:left w:w="14" w:type="dxa"/>
              <w:bottom w:w="14" w:type="dxa"/>
              <w:right w:w="14" w:type="dxa"/>
            </w:tcMar>
            <w:vAlign w:val="bottom"/>
          </w:tcPr>
          <w:p w:rsidRPr="001D06EB" w:rsidR="00557C13" w:rsidP="00E70115" w:rsidRDefault="00557C13" w14:paraId="0E5906A3" w14:textId="77777777">
            <w:pPr>
              <w:pStyle w:val="PSSurveyBox"/>
            </w:pPr>
            <w:r w:rsidRPr="001D06EB">
              <w:rPr>
                <w:noProof/>
              </w:rPr>
              <w:drawing>
                <wp:inline distT="0" distB="0" distL="0" distR="0" wp14:anchorId="7C9180DA" wp14:editId="75091823">
                  <wp:extent cx="118872" cy="118872"/>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7C13" w:rsidTr="00C36639" w14:paraId="7120D1D9" w14:textId="77777777">
        <w:tc>
          <w:tcPr>
            <w:tcW w:w="386" w:type="dxa"/>
            <w:tcMar>
              <w:top w:w="14" w:type="dxa"/>
              <w:left w:w="14" w:type="dxa"/>
              <w:bottom w:w="14" w:type="dxa"/>
              <w:right w:w="14" w:type="dxa"/>
            </w:tcMar>
            <w:vAlign w:val="bottom"/>
          </w:tcPr>
          <w:p w:rsidRPr="001D06EB" w:rsidR="00557C13" w:rsidP="00557C13" w:rsidRDefault="00557C13" w14:paraId="701CA077" w14:textId="77777777">
            <w:pPr>
              <w:pStyle w:val="PSRightKWN"/>
              <w:rPr>
                <w:noProof/>
              </w:rPr>
            </w:pPr>
          </w:p>
        </w:tc>
        <w:tc>
          <w:tcPr>
            <w:tcW w:w="247" w:type="dxa"/>
            <w:shd w:val="clear" w:color="auto" w:fill="DCE8F4"/>
            <w:tcMar>
              <w:top w:w="14" w:type="dxa"/>
              <w:left w:w="14" w:type="dxa"/>
              <w:bottom w:w="14" w:type="dxa"/>
              <w:right w:w="14" w:type="dxa"/>
            </w:tcMar>
          </w:tcPr>
          <w:p w:rsidRPr="001D06EB" w:rsidR="00557C13" w:rsidP="00557C13" w:rsidRDefault="00557C13" w14:paraId="1544DC7C" w14:textId="77777777">
            <w:pPr>
              <w:pStyle w:val="PSResponseList"/>
            </w:pPr>
            <w:r w:rsidRPr="001D06EB">
              <w:t>e.</w:t>
            </w:r>
          </w:p>
        </w:tc>
        <w:tc>
          <w:tcPr>
            <w:tcW w:w="3161" w:type="dxa"/>
            <w:shd w:val="clear" w:color="auto" w:fill="DCE8F4"/>
            <w:tcMar>
              <w:top w:w="14" w:type="dxa"/>
              <w:left w:w="14" w:type="dxa"/>
              <w:bottom w:w="14" w:type="dxa"/>
              <w:right w:w="14" w:type="dxa"/>
            </w:tcMar>
            <w:vAlign w:val="bottom"/>
          </w:tcPr>
          <w:p w:rsidRPr="001D06EB" w:rsidR="00557C13" w:rsidP="00827F30" w:rsidRDefault="00557C13" w14:paraId="0DCB4037" w14:textId="77777777">
            <w:pPr>
              <w:pStyle w:val="PSSubitem"/>
            </w:pPr>
            <w:r w:rsidRPr="001D06EB">
              <w:rPr>
                <w:u w:val="single"/>
              </w:rPr>
              <w:t>Made you</w:t>
            </w:r>
            <w:r w:rsidRPr="001D06EB">
              <w:t xml:space="preserve"> perform or receive oral sex, anal sex, or penetration by a finger or object?</w:t>
            </w:r>
            <w:r w:rsidRPr="001D06EB">
              <w:tab/>
            </w:r>
          </w:p>
        </w:tc>
        <w:tc>
          <w:tcPr>
            <w:tcW w:w="638" w:type="dxa"/>
            <w:tcBorders>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496B362D" w14:textId="77777777">
            <w:pPr>
              <w:pStyle w:val="PSSurveyBox"/>
            </w:pPr>
            <w:r w:rsidRPr="001D06EB">
              <w:rPr>
                <w:noProof/>
              </w:rPr>
              <w:drawing>
                <wp:inline distT="0" distB="0" distL="0" distR="0" wp14:anchorId="78EFFB1C" wp14:editId="29815FE1">
                  <wp:extent cx="118872" cy="118872"/>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1" w:type="dxa"/>
            <w:tcBorders>
              <w:lef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310A3F08" w14:textId="77777777">
            <w:pPr>
              <w:pStyle w:val="PSSurveyBox"/>
            </w:pPr>
            <w:r w:rsidRPr="001D06EB">
              <w:rPr>
                <w:noProof/>
              </w:rPr>
              <w:drawing>
                <wp:inline distT="0" distB="0" distL="0" distR="0" wp14:anchorId="6347F435" wp14:editId="5A707B4E">
                  <wp:extent cx="118872" cy="118872"/>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557C13" w:rsidP="00557C13" w:rsidRDefault="00557C13" w14:paraId="131F57AA" w14:textId="77777777">
      <w:pPr>
        <w:pStyle w:val="PSSpacer6pt"/>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7A06A0" w:rsidTr="00FC4492" w14:paraId="319E014C" w14:textId="77777777">
        <w:tc>
          <w:tcPr>
            <w:tcW w:w="5324" w:type="dxa"/>
            <w:tcBorders>
              <w:top w:val="nil"/>
              <w:left w:val="nil"/>
              <w:bottom w:val="nil"/>
              <w:right w:val="nil"/>
            </w:tcBorders>
            <w:shd w:val="clear" w:color="auto" w:fill="DCE8F4"/>
            <w:tcMar>
              <w:top w:w="14" w:type="dxa"/>
              <w:left w:w="14" w:type="dxa"/>
              <w:bottom w:w="14" w:type="dxa"/>
              <w:right w:w="14" w:type="dxa"/>
            </w:tcMar>
            <w:vAlign w:val="center"/>
          </w:tcPr>
          <w:p w:rsidRPr="001D06EB" w:rsidR="007A06A0" w:rsidP="005D01D6" w:rsidRDefault="00CE397D" w14:paraId="3472C28A" w14:textId="77777777">
            <w:pPr>
              <w:pStyle w:val="PSIntroduction"/>
              <w:rPr>
                <w:rStyle w:val="WordBold"/>
              </w:rPr>
            </w:pPr>
            <w:r w:rsidRPr="001D06EB">
              <w:rPr>
                <w:rStyle w:val="WordBold"/>
              </w:rPr>
              <w:t>If you answered “No” to Q</w:t>
            </w:r>
            <w:r w:rsidRPr="001D06EB" w:rsidR="006468C1">
              <w:rPr>
                <w:rStyle w:val="WordBold"/>
              </w:rPr>
              <w:t>4</w:t>
            </w:r>
            <w:r w:rsidRPr="001D06EB" w:rsidR="005D01D6">
              <w:rPr>
                <w:rStyle w:val="WordBold"/>
              </w:rPr>
              <w:t>9</w:t>
            </w:r>
            <w:r w:rsidRPr="001D06EB" w:rsidR="007A06A0">
              <w:rPr>
                <w:rStyle w:val="WordBold"/>
              </w:rPr>
              <w:t>a</w:t>
            </w:r>
            <w:r w:rsidRPr="001D06EB" w:rsidR="003F3924">
              <w:rPr>
                <w:rStyle w:val="WordBold"/>
              </w:rPr>
              <w:t xml:space="preserve"> through </w:t>
            </w:r>
            <w:r w:rsidRPr="001D06EB">
              <w:rPr>
                <w:rStyle w:val="WordBold"/>
              </w:rPr>
              <w:t>Q</w:t>
            </w:r>
            <w:r w:rsidRPr="001D06EB" w:rsidR="005D01D6">
              <w:rPr>
                <w:rStyle w:val="WordBold"/>
              </w:rPr>
              <w:t>49</w:t>
            </w:r>
            <w:r w:rsidRPr="001D06EB" w:rsidR="00CF5FFB">
              <w:rPr>
                <w:rStyle w:val="WordBold"/>
              </w:rPr>
              <w:t xml:space="preserve">e then </w:t>
            </w:r>
            <w:r w:rsidRPr="001D06EB" w:rsidR="00CF5FFB">
              <w:rPr>
                <w:rStyle w:val="WordBold"/>
              </w:rPr>
              <w:sym w:font="Symbol" w:char="F0DE"/>
            </w:r>
            <w:r w:rsidRPr="001D06EB" w:rsidR="00CF5FFB">
              <w:rPr>
                <w:rStyle w:val="WordBold"/>
              </w:rPr>
              <w:t xml:space="preserve"> GO TO Q8</w:t>
            </w:r>
            <w:r w:rsidRPr="001D06EB" w:rsidR="005D01D6">
              <w:rPr>
                <w:rStyle w:val="WordBold"/>
              </w:rPr>
              <w:t>3</w:t>
            </w:r>
            <w:r w:rsidRPr="001D06EB" w:rsidR="00292CC1">
              <w:rPr>
                <w:rStyle w:val="WordBold"/>
              </w:rPr>
              <w:t>.</w:t>
            </w:r>
          </w:p>
        </w:tc>
      </w:tr>
    </w:tbl>
    <w:p w:rsidRPr="001D06EB" w:rsidR="007A06A0" w:rsidP="007A06A0" w:rsidRDefault="007A06A0" w14:paraId="15A4A04C" w14:textId="77777777">
      <w:pPr>
        <w:pStyle w:val="PSSpacer3ptKWN"/>
      </w:pPr>
    </w:p>
    <w:p w:rsidRPr="001D06EB" w:rsidR="007A06A0" w:rsidP="00557C13" w:rsidRDefault="007A06A0" w14:paraId="67A6355C" w14:textId="77777777">
      <w:pPr>
        <w:pStyle w:val="PSSpacer6pt"/>
      </w:pPr>
    </w:p>
    <w:tbl>
      <w:tblPr>
        <w:tblW w:w="4766" w:type="dxa"/>
        <w:tblLayout w:type="fixed"/>
        <w:tblLook w:val="04A0" w:firstRow="1" w:lastRow="0" w:firstColumn="1" w:lastColumn="0" w:noHBand="0" w:noVBand="1"/>
      </w:tblPr>
      <w:tblGrid>
        <w:gridCol w:w="432"/>
        <w:gridCol w:w="4334"/>
      </w:tblGrid>
      <w:tr w:rsidRPr="001D06EB" w:rsidR="00557C13" w:rsidTr="00FC1641" w14:paraId="5ABC4A84" w14:textId="77777777">
        <w:tc>
          <w:tcPr>
            <w:tcW w:w="432" w:type="dxa"/>
            <w:tcMar>
              <w:top w:w="14" w:type="dxa"/>
              <w:left w:w="14" w:type="dxa"/>
              <w:bottom w:w="14" w:type="dxa"/>
              <w:right w:w="14" w:type="dxa"/>
            </w:tcMar>
          </w:tcPr>
          <w:p w:rsidRPr="001D06EB" w:rsidR="00557C13" w:rsidP="00557C13" w:rsidRDefault="00557C13" w14:paraId="6E59FBA3" w14:textId="77777777">
            <w:pPr>
              <w:pStyle w:val="PSQstStem"/>
            </w:pPr>
            <w:r w:rsidRPr="001D06EB">
              <w:lastRenderedPageBreak/>
              <w:fldChar w:fldCharType="begin"/>
            </w:r>
            <w:r w:rsidRPr="001D06EB">
              <w:instrText xml:space="preserve"> AUTONUMLGL  \* Arabic \e </w:instrText>
            </w:r>
            <w:r w:rsidRPr="001D06EB">
              <w:fldChar w:fldCharType="end"/>
            </w:r>
            <w:r w:rsidRPr="001D06EB">
              <w:t>.</w:t>
            </w:r>
          </w:p>
        </w:tc>
        <w:tc>
          <w:tcPr>
            <w:tcW w:w="4334" w:type="dxa"/>
            <w:tcMar>
              <w:top w:w="14" w:type="dxa"/>
              <w:left w:w="14" w:type="dxa"/>
              <w:bottom w:w="14" w:type="dxa"/>
              <w:right w:w="14" w:type="dxa"/>
            </w:tcMar>
          </w:tcPr>
          <w:p w:rsidRPr="001D06EB" w:rsidR="00557C13" w:rsidP="00557C13" w:rsidRDefault="00557C13" w14:paraId="0D1787AA" w14:textId="40DC53B6">
            <w:pPr>
              <w:pStyle w:val="PSQstStem"/>
            </w:pPr>
            <w:r w:rsidRPr="001D06EB">
              <w:t xml:space="preserve">Please give your best estimate of how many </w:t>
            </w:r>
            <w:r w:rsidRPr="001D06EB">
              <w:rPr>
                <w:u w:val="single"/>
              </w:rPr>
              <w:t>different times</w:t>
            </w:r>
            <w:r w:rsidRPr="001D06EB">
              <w:t xml:space="preserve"> (on how many </w:t>
            </w:r>
            <w:r w:rsidRPr="001D06EB">
              <w:rPr>
                <w:u w:val="single"/>
              </w:rPr>
              <w:t>separate occasions</w:t>
            </w:r>
            <w:r w:rsidRPr="001D06EB">
              <w:t xml:space="preserve">) since </w:t>
            </w:r>
            <w:r w:rsidRPr="001D06EB" w:rsidR="006501CB">
              <w:rPr>
                <w:u w:val="single"/>
              </w:rPr>
              <w:t>June 2021</w:t>
            </w:r>
            <w:r w:rsidRPr="001D06EB">
              <w:t>, you had these unwanted experiences?</w:t>
            </w:r>
          </w:p>
        </w:tc>
      </w:tr>
    </w:tbl>
    <w:p w:rsidRPr="001D06EB" w:rsidR="00557C13" w:rsidP="00557C13" w:rsidRDefault="00557C13" w14:paraId="048387EB" w14:textId="77777777">
      <w:pPr>
        <w:pStyle w:val="PSSpacer3ptKWN"/>
      </w:pPr>
    </w:p>
    <w:tbl>
      <w:tblPr>
        <w:tblW w:w="4784" w:type="dxa"/>
        <w:tblLayout w:type="fixed"/>
        <w:tblCellMar>
          <w:left w:w="62" w:type="dxa"/>
          <w:right w:w="62" w:type="dxa"/>
        </w:tblCellMar>
        <w:tblLook w:val="04A0" w:firstRow="1" w:lastRow="0" w:firstColumn="1" w:lastColumn="0" w:noHBand="0" w:noVBand="1"/>
      </w:tblPr>
      <w:tblGrid>
        <w:gridCol w:w="464"/>
        <w:gridCol w:w="355"/>
        <w:gridCol w:w="355"/>
        <w:gridCol w:w="356"/>
        <w:gridCol w:w="3254"/>
      </w:tblGrid>
      <w:tr w:rsidRPr="001D06EB" w:rsidR="007A06A0" w:rsidTr="006468C1" w14:paraId="13F28975" w14:textId="77777777">
        <w:trPr>
          <w:trHeight w:val="310" w:hRule="exact"/>
        </w:trPr>
        <w:tc>
          <w:tcPr>
            <w:tcW w:w="464" w:type="dxa"/>
            <w:tcMar>
              <w:top w:w="14" w:type="dxa"/>
              <w:left w:w="14" w:type="dxa"/>
              <w:bottom w:w="14" w:type="dxa"/>
              <w:right w:w="14" w:type="dxa"/>
            </w:tcMar>
            <w:vAlign w:val="center"/>
          </w:tcPr>
          <w:p w:rsidRPr="001D06EB" w:rsidR="007A06A0" w:rsidP="00557C13" w:rsidRDefault="007A06A0" w14:paraId="4501ED4E" w14:textId="77777777">
            <w:pPr>
              <w:pStyle w:val="PSRightKWN"/>
              <w:rPr>
                <w:noProof/>
              </w:rPr>
            </w:pPr>
          </w:p>
        </w:tc>
        <w:tc>
          <w:tcPr>
            <w:tcW w:w="355" w:type="dxa"/>
            <w:tcBorders>
              <w:top w:val="single" w:color="336699" w:sz="8" w:space="0"/>
              <w:left w:val="single" w:color="336699" w:sz="8" w:space="0"/>
              <w:bottom w:val="single" w:color="336699" w:sz="8" w:space="0"/>
              <w:right w:val="single" w:color="336699" w:sz="8" w:space="0"/>
            </w:tcBorders>
            <w:vAlign w:val="center"/>
          </w:tcPr>
          <w:p w:rsidRPr="001D06EB" w:rsidR="007A06A0" w:rsidP="00557C13" w:rsidRDefault="007A06A0" w14:paraId="75F9A63E" w14:textId="77777777">
            <w:pPr>
              <w:pStyle w:val="PSResponseList"/>
            </w:pPr>
          </w:p>
        </w:tc>
        <w:tc>
          <w:tcPr>
            <w:tcW w:w="355" w:type="dxa"/>
            <w:tcBorders>
              <w:top w:val="single" w:color="336699" w:sz="8" w:space="0"/>
              <w:left w:val="single" w:color="336699" w:sz="8" w:space="0"/>
              <w:bottom w:val="single" w:color="336699" w:sz="8" w:space="0"/>
              <w:right w:val="single" w:color="336699" w:sz="8" w:space="0"/>
            </w:tcBorders>
            <w:vAlign w:val="center"/>
          </w:tcPr>
          <w:p w:rsidRPr="001D06EB" w:rsidR="007A06A0" w:rsidP="00557C13" w:rsidRDefault="007A06A0" w14:paraId="056BA1B9" w14:textId="77777777">
            <w:pPr>
              <w:pStyle w:val="PSResponseList"/>
            </w:pPr>
          </w:p>
        </w:tc>
        <w:tc>
          <w:tcPr>
            <w:tcW w:w="356" w:type="dxa"/>
            <w:tcBorders>
              <w:top w:val="single" w:color="336699" w:sz="8" w:space="0"/>
              <w:left w:val="single" w:color="336699" w:sz="8" w:space="0"/>
              <w:bottom w:val="single" w:color="336699" w:sz="8" w:space="0"/>
              <w:right w:val="single" w:color="336699" w:sz="8" w:space="0"/>
            </w:tcBorders>
            <w:vAlign w:val="center"/>
          </w:tcPr>
          <w:p w:rsidRPr="001D06EB" w:rsidR="007A06A0" w:rsidP="00557C13" w:rsidRDefault="007A06A0" w14:paraId="0D27D9CD" w14:textId="77777777">
            <w:pPr>
              <w:pStyle w:val="PSResponseList"/>
            </w:pPr>
          </w:p>
        </w:tc>
        <w:tc>
          <w:tcPr>
            <w:tcW w:w="3254" w:type="dxa"/>
            <w:tcBorders>
              <w:left w:val="single" w:color="336699" w:sz="8" w:space="0"/>
            </w:tcBorders>
            <w:vAlign w:val="center"/>
          </w:tcPr>
          <w:p w:rsidRPr="001D06EB" w:rsidR="007A06A0" w:rsidP="00557C13" w:rsidRDefault="007A06A0" w14:paraId="4CDB4BAA" w14:textId="77777777">
            <w:pPr>
              <w:pStyle w:val="PSPostText"/>
            </w:pPr>
            <w:r w:rsidRPr="001D06EB">
              <w:t>Times</w:t>
            </w:r>
          </w:p>
        </w:tc>
      </w:tr>
    </w:tbl>
    <w:p w:rsidRPr="001D06EB" w:rsidR="00557C13" w:rsidP="00557C13" w:rsidRDefault="00557C13" w14:paraId="5A901908"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557C13" w:rsidTr="00FC4492" w14:paraId="5152E997" w14:textId="77777777">
        <w:tc>
          <w:tcPr>
            <w:tcW w:w="432" w:type="dxa"/>
            <w:tcMar>
              <w:top w:w="14" w:type="dxa"/>
              <w:left w:w="14" w:type="dxa"/>
              <w:bottom w:w="14" w:type="dxa"/>
              <w:right w:w="14" w:type="dxa"/>
            </w:tcMar>
          </w:tcPr>
          <w:p w:rsidRPr="001D06EB" w:rsidR="00557C13" w:rsidP="00557C13" w:rsidRDefault="00557C13" w14:paraId="651D2557"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557C13" w:rsidP="00557C13" w:rsidRDefault="00557C13" w14:paraId="2A2E67DA" w14:textId="77777777">
            <w:pPr>
              <w:pStyle w:val="PSQstStem"/>
            </w:pPr>
            <w:r w:rsidRPr="001D06EB">
              <w:t>Did the person(s) who did this to you...</w:t>
            </w:r>
            <w:r w:rsidRPr="001D06EB">
              <w:rPr>
                <w:i/>
              </w:rPr>
              <w:t xml:space="preserve">  Mark “Yes” or “No” for each item</w:t>
            </w:r>
            <w:r w:rsidRPr="001D06EB">
              <w:t>.</w:t>
            </w:r>
          </w:p>
        </w:tc>
      </w:tr>
    </w:tbl>
    <w:p w:rsidRPr="001D06EB" w:rsidR="00557C13" w:rsidP="00557C13" w:rsidRDefault="00557C13" w14:paraId="74D8260F"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557C13" w:rsidTr="00FC4492" w14:paraId="62AD6520" w14:textId="77777777">
        <w:tc>
          <w:tcPr>
            <w:tcW w:w="432" w:type="dxa"/>
            <w:tcMar>
              <w:top w:w="14" w:type="dxa"/>
              <w:left w:w="14" w:type="dxa"/>
              <w:bottom w:w="14" w:type="dxa"/>
              <w:right w:w="14" w:type="dxa"/>
            </w:tcMar>
            <w:vAlign w:val="bottom"/>
          </w:tcPr>
          <w:p w:rsidRPr="001D06EB" w:rsidR="00557C13" w:rsidP="00557C13" w:rsidRDefault="00557C13" w14:paraId="23391658" w14:textId="77777777">
            <w:pPr>
              <w:pStyle w:val="PSMatrixHeadingCenter"/>
            </w:pPr>
          </w:p>
        </w:tc>
        <w:tc>
          <w:tcPr>
            <w:tcW w:w="275" w:type="dxa"/>
            <w:tcMar>
              <w:top w:w="14" w:type="dxa"/>
              <w:left w:w="14" w:type="dxa"/>
              <w:bottom w:w="14" w:type="dxa"/>
              <w:right w:w="14" w:type="dxa"/>
            </w:tcMar>
            <w:vAlign w:val="bottom"/>
          </w:tcPr>
          <w:p w:rsidRPr="001D06EB" w:rsidR="00557C13" w:rsidP="00557C13" w:rsidRDefault="00557C13" w14:paraId="601B0269" w14:textId="77777777">
            <w:pPr>
              <w:pStyle w:val="PSMatrixHeadingCenter"/>
            </w:pPr>
          </w:p>
        </w:tc>
        <w:tc>
          <w:tcPr>
            <w:tcW w:w="3987" w:type="dxa"/>
            <w:tcMar>
              <w:top w:w="14" w:type="dxa"/>
              <w:left w:w="14" w:type="dxa"/>
              <w:bottom w:w="14" w:type="dxa"/>
              <w:right w:w="14" w:type="dxa"/>
            </w:tcMar>
            <w:vAlign w:val="bottom"/>
          </w:tcPr>
          <w:p w:rsidRPr="001D06EB" w:rsidR="00557C13" w:rsidP="00557C13" w:rsidRDefault="00557C13" w14:paraId="07386B30"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557C13" w:rsidP="00557C13" w:rsidRDefault="00557C13" w14:paraId="1A74B947"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557C13" w:rsidP="00557C13" w:rsidRDefault="00557C13" w14:paraId="0AF48C0C" w14:textId="77777777">
            <w:pPr>
              <w:pStyle w:val="PSMatrixHeadingCenter"/>
            </w:pPr>
            <w:r w:rsidRPr="001D06EB">
              <w:t>No</w:t>
            </w:r>
          </w:p>
        </w:tc>
      </w:tr>
      <w:tr w:rsidRPr="001D06EB" w:rsidR="00557C13" w:rsidTr="00FC4492" w14:paraId="0599F34D" w14:textId="77777777">
        <w:tc>
          <w:tcPr>
            <w:tcW w:w="432" w:type="dxa"/>
            <w:tcMar>
              <w:top w:w="14" w:type="dxa"/>
              <w:left w:w="14" w:type="dxa"/>
              <w:bottom w:w="14" w:type="dxa"/>
              <w:right w:w="14" w:type="dxa"/>
            </w:tcMar>
            <w:vAlign w:val="bottom"/>
          </w:tcPr>
          <w:p w:rsidRPr="001D06EB" w:rsidR="00557C13" w:rsidP="00557C13" w:rsidRDefault="00557C13" w14:paraId="310D6261" w14:textId="77777777">
            <w:pPr>
              <w:pStyle w:val="PSRightKWN"/>
              <w:rPr>
                <w:noProof/>
              </w:rPr>
            </w:pPr>
          </w:p>
        </w:tc>
        <w:tc>
          <w:tcPr>
            <w:tcW w:w="275" w:type="dxa"/>
            <w:shd w:val="clear" w:color="auto" w:fill="DCE8F4"/>
            <w:tcMar>
              <w:top w:w="14" w:type="dxa"/>
              <w:left w:w="14" w:type="dxa"/>
              <w:bottom w:w="14" w:type="dxa"/>
              <w:right w:w="14" w:type="dxa"/>
            </w:tcMar>
          </w:tcPr>
          <w:p w:rsidRPr="001D06EB" w:rsidR="00557C13" w:rsidP="00557C13" w:rsidRDefault="00557C13" w14:paraId="6983F056"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557C13" w:rsidP="00827F30" w:rsidRDefault="00557C13" w14:paraId="05A80FED" w14:textId="77777777">
            <w:pPr>
              <w:pStyle w:val="PSSubitem"/>
            </w:pPr>
            <w:r w:rsidRPr="001D06EB">
              <w:t>Use physical force or threats to make you comply (for example, physically injure you)?</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1B77B42B" w14:textId="77777777">
            <w:pPr>
              <w:pStyle w:val="PSSurveyBox"/>
            </w:pPr>
            <w:r w:rsidRPr="001D06EB">
              <w:rPr>
                <w:noProof/>
              </w:rPr>
              <w:drawing>
                <wp:inline distT="0" distB="0" distL="0" distR="0" wp14:anchorId="28374850" wp14:editId="6BDDEAE5">
                  <wp:extent cx="118872" cy="11887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5A478A85" w14:textId="77777777">
            <w:pPr>
              <w:pStyle w:val="PSSurveyBox"/>
            </w:pPr>
            <w:r w:rsidRPr="001D06EB">
              <w:rPr>
                <w:noProof/>
              </w:rPr>
              <w:drawing>
                <wp:inline distT="0" distB="0" distL="0" distR="0" wp14:anchorId="3B89381F" wp14:editId="1A3ACA84">
                  <wp:extent cx="118872" cy="11887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7C13" w:rsidTr="00FC4492" w14:paraId="78134932" w14:textId="77777777">
        <w:tc>
          <w:tcPr>
            <w:tcW w:w="432" w:type="dxa"/>
            <w:tcMar>
              <w:top w:w="14" w:type="dxa"/>
              <w:left w:w="14" w:type="dxa"/>
              <w:bottom w:w="14" w:type="dxa"/>
              <w:right w:w="14" w:type="dxa"/>
            </w:tcMar>
            <w:vAlign w:val="bottom"/>
          </w:tcPr>
          <w:p w:rsidRPr="001D06EB" w:rsidR="00557C13" w:rsidP="00557C13" w:rsidRDefault="00557C13" w14:paraId="7E17826C" w14:textId="77777777">
            <w:pPr>
              <w:pStyle w:val="PSRightKWN"/>
              <w:rPr>
                <w:noProof/>
              </w:rPr>
            </w:pPr>
          </w:p>
        </w:tc>
        <w:tc>
          <w:tcPr>
            <w:tcW w:w="275" w:type="dxa"/>
            <w:tcMar>
              <w:top w:w="14" w:type="dxa"/>
              <w:left w:w="14" w:type="dxa"/>
              <w:bottom w:w="14" w:type="dxa"/>
              <w:right w:w="14" w:type="dxa"/>
            </w:tcMar>
          </w:tcPr>
          <w:p w:rsidRPr="001D06EB" w:rsidR="00557C13" w:rsidP="00557C13" w:rsidRDefault="00557C13" w14:paraId="66F364F0" w14:textId="77777777">
            <w:pPr>
              <w:pStyle w:val="PSResponseList"/>
            </w:pPr>
            <w:r w:rsidRPr="001D06EB">
              <w:t>b.</w:t>
            </w:r>
          </w:p>
        </w:tc>
        <w:tc>
          <w:tcPr>
            <w:tcW w:w="3987" w:type="dxa"/>
            <w:tcMar>
              <w:top w:w="14" w:type="dxa"/>
              <w:left w:w="14" w:type="dxa"/>
              <w:bottom w:w="14" w:type="dxa"/>
              <w:right w:w="14" w:type="dxa"/>
            </w:tcMar>
            <w:vAlign w:val="bottom"/>
          </w:tcPr>
          <w:p w:rsidRPr="001D06EB" w:rsidR="00557C13" w:rsidP="00827F30" w:rsidRDefault="00557C13" w14:paraId="22744732" w14:textId="77777777">
            <w:pPr>
              <w:pStyle w:val="PSSubitem"/>
            </w:pPr>
            <w:r w:rsidRPr="001D06EB">
              <w:t>Threaten to harm you physically (or someone else)?</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557C13" w:rsidP="00E70115" w:rsidRDefault="00557C13" w14:paraId="61DC143E" w14:textId="77777777">
            <w:pPr>
              <w:pStyle w:val="PSSurveyBox"/>
            </w:pPr>
            <w:r w:rsidRPr="001D06EB">
              <w:rPr>
                <w:noProof/>
              </w:rPr>
              <w:drawing>
                <wp:inline distT="0" distB="0" distL="0" distR="0" wp14:anchorId="5C77E7D8" wp14:editId="7F0624A7">
                  <wp:extent cx="118872" cy="11887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557C13" w:rsidP="00E70115" w:rsidRDefault="00557C13" w14:paraId="53016883" w14:textId="77777777">
            <w:pPr>
              <w:pStyle w:val="PSSurveyBox"/>
            </w:pPr>
            <w:r w:rsidRPr="001D06EB">
              <w:rPr>
                <w:noProof/>
              </w:rPr>
              <w:drawing>
                <wp:inline distT="0" distB="0" distL="0" distR="0" wp14:anchorId="29B91D0B" wp14:editId="3D9C0AEF">
                  <wp:extent cx="118872" cy="11887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7C13" w:rsidTr="00FC4492" w14:paraId="251254E7" w14:textId="77777777">
        <w:tc>
          <w:tcPr>
            <w:tcW w:w="432" w:type="dxa"/>
            <w:tcMar>
              <w:top w:w="14" w:type="dxa"/>
              <w:left w:w="14" w:type="dxa"/>
              <w:bottom w:w="14" w:type="dxa"/>
              <w:right w:w="14" w:type="dxa"/>
            </w:tcMar>
            <w:vAlign w:val="bottom"/>
          </w:tcPr>
          <w:p w:rsidRPr="001D06EB" w:rsidR="00557C13" w:rsidP="00557C13" w:rsidRDefault="00557C13" w14:paraId="16EBFAAD" w14:textId="77777777">
            <w:pPr>
              <w:pStyle w:val="PSRightKWN"/>
              <w:rPr>
                <w:noProof/>
              </w:rPr>
            </w:pPr>
          </w:p>
        </w:tc>
        <w:tc>
          <w:tcPr>
            <w:tcW w:w="275" w:type="dxa"/>
            <w:shd w:val="clear" w:color="auto" w:fill="DCE8F4"/>
            <w:tcMar>
              <w:top w:w="14" w:type="dxa"/>
              <w:left w:w="14" w:type="dxa"/>
              <w:bottom w:w="14" w:type="dxa"/>
              <w:right w:w="14" w:type="dxa"/>
            </w:tcMar>
          </w:tcPr>
          <w:p w:rsidRPr="001D06EB" w:rsidR="00557C13" w:rsidP="00557C13" w:rsidRDefault="00557C13" w14:paraId="75FC8DE5" w14:textId="77777777">
            <w:pPr>
              <w:pStyle w:val="PSResponseList"/>
            </w:pPr>
            <w:r w:rsidRPr="001D06EB">
              <w:t>c.</w:t>
            </w:r>
          </w:p>
        </w:tc>
        <w:tc>
          <w:tcPr>
            <w:tcW w:w="3987" w:type="dxa"/>
            <w:shd w:val="clear" w:color="auto" w:fill="DCE8F4"/>
            <w:tcMar>
              <w:top w:w="14" w:type="dxa"/>
              <w:left w:w="14" w:type="dxa"/>
              <w:bottom w:w="14" w:type="dxa"/>
              <w:right w:w="14" w:type="dxa"/>
            </w:tcMar>
            <w:vAlign w:val="bottom"/>
          </w:tcPr>
          <w:p w:rsidRPr="001D06EB" w:rsidR="00557C13" w:rsidP="00827F30" w:rsidRDefault="00557C13" w14:paraId="74DC7C3B" w14:textId="77777777">
            <w:pPr>
              <w:pStyle w:val="PSSubitem"/>
            </w:pPr>
            <w:r w:rsidRPr="001D06EB">
              <w:t>Threaten or coerce you (or someone else) in some other way such as using their position of authority or getting you in trouble with authorities?</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4996CEF5" w14:textId="77777777">
            <w:pPr>
              <w:pStyle w:val="PSSurveyBox"/>
            </w:pPr>
            <w:r w:rsidRPr="001D06EB">
              <w:rPr>
                <w:noProof/>
              </w:rPr>
              <w:drawing>
                <wp:inline distT="0" distB="0" distL="0" distR="0" wp14:anchorId="265C47CB" wp14:editId="3D3B0FD6">
                  <wp:extent cx="118872" cy="11887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398E59A8" w14:textId="77777777">
            <w:pPr>
              <w:pStyle w:val="PSSurveyBox"/>
            </w:pPr>
            <w:r w:rsidRPr="001D06EB">
              <w:rPr>
                <w:noProof/>
              </w:rPr>
              <w:drawing>
                <wp:inline distT="0" distB="0" distL="0" distR="0" wp14:anchorId="1DDB5D76" wp14:editId="039D2DBF">
                  <wp:extent cx="118872" cy="11887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557C13" w:rsidP="00557C13" w:rsidRDefault="00557C13" w14:paraId="4B4FF7B6"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557C13" w:rsidTr="00FC4492" w14:paraId="3239CB71" w14:textId="77777777">
        <w:tc>
          <w:tcPr>
            <w:tcW w:w="432" w:type="dxa"/>
            <w:tcMar>
              <w:top w:w="14" w:type="dxa"/>
              <w:left w:w="14" w:type="dxa"/>
              <w:bottom w:w="14" w:type="dxa"/>
              <w:right w:w="14" w:type="dxa"/>
            </w:tcMar>
          </w:tcPr>
          <w:p w:rsidRPr="001D06EB" w:rsidR="00557C13" w:rsidP="00557C13" w:rsidRDefault="00557C13" w14:paraId="55DEDA22"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557C13" w:rsidP="00CA4AD1" w:rsidRDefault="00CF5FFB" w14:paraId="61631C19" w14:textId="77777777">
            <w:pPr>
              <w:pStyle w:val="PSQstStem"/>
            </w:pPr>
            <w:r w:rsidRPr="001D06EB">
              <w:t>Did the person(s) do this when...</w:t>
            </w:r>
            <w:r w:rsidRPr="001D06EB">
              <w:rPr>
                <w:i/>
              </w:rPr>
              <w:t xml:space="preserve">  Mark </w:t>
            </w:r>
            <w:r w:rsidRPr="001D06EB" w:rsidR="00CA4AD1">
              <w:rPr>
                <w:i/>
              </w:rPr>
              <w:t>one answer</w:t>
            </w:r>
            <w:r w:rsidRPr="001D06EB">
              <w:rPr>
                <w:i/>
              </w:rPr>
              <w:t xml:space="preserve"> for each item</w:t>
            </w:r>
            <w:r w:rsidRPr="001D06EB">
              <w:t>.</w:t>
            </w:r>
          </w:p>
        </w:tc>
      </w:tr>
    </w:tbl>
    <w:p w:rsidRPr="001D06EB" w:rsidR="00557C13" w:rsidP="00557C13" w:rsidRDefault="00557C13" w14:paraId="6E3E7827" w14:textId="77777777">
      <w:pPr>
        <w:pStyle w:val="PSSpacer3ptKWN"/>
      </w:pPr>
    </w:p>
    <w:tbl>
      <w:tblPr>
        <w:tblW w:w="4723" w:type="dxa"/>
        <w:tblLayout w:type="fixed"/>
        <w:tblLook w:val="04A0" w:firstRow="1" w:lastRow="0" w:firstColumn="1" w:lastColumn="0" w:noHBand="0" w:noVBand="1"/>
      </w:tblPr>
      <w:tblGrid>
        <w:gridCol w:w="386"/>
        <w:gridCol w:w="248"/>
        <w:gridCol w:w="3309"/>
        <w:gridCol w:w="260"/>
        <w:gridCol w:w="260"/>
        <w:gridCol w:w="260"/>
      </w:tblGrid>
      <w:tr w:rsidRPr="001D06EB" w:rsidR="00557C13" w:rsidTr="00FC4492" w14:paraId="28A0304C"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557C13" w:rsidP="00557C13" w:rsidRDefault="00557C13" w14:paraId="6D9462A8"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557C13" w:rsidP="00557C13" w:rsidRDefault="00557C13" w14:paraId="7099B5D9" w14:textId="77777777">
            <w:pPr>
              <w:pStyle w:val="PSSpacer3ptKWN"/>
            </w:pPr>
          </w:p>
        </w:tc>
        <w:tc>
          <w:tcPr>
            <w:tcW w:w="4608" w:type="dxa"/>
            <w:gridSpan w:val="4"/>
            <w:tcBorders>
              <w:top w:val="single" w:color="336699" w:sz="8" w:space="0"/>
              <w:right w:val="single" w:color="336699" w:sz="8" w:space="0"/>
            </w:tcBorders>
            <w:tcMar>
              <w:top w:w="14" w:type="dxa"/>
              <w:left w:w="14" w:type="dxa"/>
              <w:bottom w:w="14" w:type="dxa"/>
              <w:right w:w="14" w:type="dxa"/>
            </w:tcMar>
            <w:vAlign w:val="center"/>
          </w:tcPr>
          <w:p w:rsidRPr="001D06EB" w:rsidR="00557C13" w:rsidP="00557C13" w:rsidRDefault="00557C13" w14:paraId="53E2388C" w14:textId="77777777">
            <w:pPr>
              <w:pStyle w:val="PSMatrixHeadingRight"/>
            </w:pPr>
            <w:r w:rsidRPr="001D06EB">
              <w:t>Not sure</w:t>
            </w:r>
          </w:p>
        </w:tc>
      </w:tr>
      <w:tr w:rsidRPr="001D06EB" w:rsidR="00557C13" w:rsidTr="00FC4492" w14:paraId="024F6D3C"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557C13" w:rsidP="00557C13" w:rsidRDefault="00557C13" w14:paraId="24699A7E"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557C13" w:rsidP="00557C13" w:rsidRDefault="00557C13" w14:paraId="0258A72C" w14:textId="77777777">
            <w:pPr>
              <w:pStyle w:val="PSSpacer3ptKWN"/>
            </w:pPr>
          </w:p>
        </w:tc>
        <w:tc>
          <w:tcPr>
            <w:tcW w:w="4320" w:type="dxa"/>
            <w:gridSpan w:val="3"/>
            <w:tcBorders>
              <w:top w:val="single" w:color="336699" w:sz="8" w:space="0"/>
              <w:right w:val="single" w:color="336699" w:sz="8" w:space="0"/>
            </w:tcBorders>
            <w:tcMar>
              <w:top w:w="14" w:type="dxa"/>
              <w:left w:w="14" w:type="dxa"/>
              <w:bottom w:w="14" w:type="dxa"/>
              <w:right w:w="14" w:type="dxa"/>
            </w:tcMar>
            <w:vAlign w:val="center"/>
          </w:tcPr>
          <w:p w:rsidRPr="001D06EB" w:rsidR="00557C13" w:rsidP="006939B7" w:rsidRDefault="00557C13" w14:paraId="1E11FCD5" w14:textId="77777777">
            <w:pPr>
              <w:pStyle w:val="PSMatrixHeadingRight"/>
            </w:pPr>
            <w:r w:rsidRPr="001D06EB">
              <w:t>No</w:t>
            </w: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1D06EB" w:rsidR="00557C13" w:rsidP="00557C13" w:rsidRDefault="00557C13" w14:paraId="331D338D" w14:textId="77777777">
            <w:pPr>
              <w:pStyle w:val="PSMatrixHeadingRight"/>
            </w:pPr>
          </w:p>
        </w:tc>
      </w:tr>
      <w:tr w:rsidRPr="001D06EB" w:rsidR="00557C13" w:rsidTr="00FC4492" w14:paraId="0BD5A903"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557C13" w:rsidP="00557C13" w:rsidRDefault="00557C13" w14:paraId="3C1E5570"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557C13" w:rsidP="00557C13" w:rsidRDefault="00557C13" w14:paraId="72C07DD5" w14:textId="77777777">
            <w:pPr>
              <w:pStyle w:val="PSSpacer3ptKWN"/>
            </w:pPr>
          </w:p>
        </w:tc>
        <w:tc>
          <w:tcPr>
            <w:tcW w:w="4032" w:type="dxa"/>
            <w:gridSpan w:val="2"/>
            <w:tcBorders>
              <w:top w:val="single" w:color="336699" w:sz="8" w:space="0"/>
              <w:right w:val="single" w:color="336699" w:sz="8" w:space="0"/>
            </w:tcBorders>
            <w:tcMar>
              <w:top w:w="14" w:type="dxa"/>
              <w:left w:w="14" w:type="dxa"/>
              <w:bottom w:w="14" w:type="dxa"/>
              <w:right w:w="14" w:type="dxa"/>
            </w:tcMar>
            <w:vAlign w:val="center"/>
          </w:tcPr>
          <w:p w:rsidRPr="001D06EB" w:rsidR="00557C13" w:rsidP="00557C13" w:rsidRDefault="00557C13" w14:paraId="5DA8448C" w14:textId="77777777">
            <w:pPr>
              <w:pStyle w:val="PSMatrixHeadingRight"/>
            </w:pPr>
            <w:r w:rsidRPr="001D06EB">
              <w:t>Yes</w:t>
            </w: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1D06EB" w:rsidR="00557C13" w:rsidP="00557C13" w:rsidRDefault="00557C13" w14:paraId="1B5A858E"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1D06EB" w:rsidR="00557C13" w:rsidP="00557C13" w:rsidRDefault="00557C13" w14:paraId="7AC25221" w14:textId="77777777">
            <w:pPr>
              <w:pStyle w:val="PSMatrixHeadingRight"/>
            </w:pPr>
          </w:p>
        </w:tc>
      </w:tr>
      <w:tr w:rsidRPr="001D06EB" w:rsidR="00557C13" w:rsidTr="00FC4492" w14:paraId="24739044" w14:textId="77777777">
        <w:tc>
          <w:tcPr>
            <w:tcW w:w="432" w:type="dxa"/>
            <w:tcBorders>
              <w:top w:val="single" w:color="336699" w:sz="8" w:space="0"/>
            </w:tcBorders>
            <w:tcMar>
              <w:top w:w="14" w:type="dxa"/>
              <w:left w:w="14" w:type="dxa"/>
              <w:bottom w:w="14" w:type="dxa"/>
              <w:right w:w="14" w:type="dxa"/>
            </w:tcMar>
            <w:vAlign w:val="bottom"/>
          </w:tcPr>
          <w:p w:rsidRPr="001D06EB" w:rsidR="00557C13" w:rsidP="00557C13" w:rsidRDefault="00557C13" w14:paraId="1EC196A8"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bottom"/>
          </w:tcPr>
          <w:p w:rsidRPr="001D06EB" w:rsidR="00557C13" w:rsidP="00557C13" w:rsidRDefault="00557C13" w14:paraId="03BD7836" w14:textId="77777777">
            <w:pPr>
              <w:pStyle w:val="PSSpacer3ptKWN"/>
            </w:pPr>
          </w:p>
        </w:tc>
        <w:tc>
          <w:tcPr>
            <w:tcW w:w="3744" w:type="dxa"/>
            <w:tcBorders>
              <w:top w:val="single" w:color="336699" w:sz="8" w:space="0"/>
              <w:right w:val="single" w:color="336699" w:sz="8" w:space="0"/>
            </w:tcBorders>
            <w:tcMar>
              <w:top w:w="14" w:type="dxa"/>
              <w:left w:w="14" w:type="dxa"/>
              <w:bottom w:w="14" w:type="dxa"/>
              <w:right w:w="14" w:type="dxa"/>
            </w:tcMar>
            <w:vAlign w:val="bottom"/>
          </w:tcPr>
          <w:p w:rsidRPr="001D06EB" w:rsidR="00557C13" w:rsidP="00557C13" w:rsidRDefault="00557C13" w14:paraId="16B9668B"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557C13" w:rsidP="00557C13" w:rsidRDefault="00557C13" w14:paraId="619F9B71"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557C13" w:rsidP="00557C13" w:rsidRDefault="00557C13" w14:paraId="431B19B0"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557C13" w:rsidP="00557C13" w:rsidRDefault="00557C13" w14:paraId="01B55466" w14:textId="77777777">
            <w:pPr>
              <w:pStyle w:val="PSSpacer3ptKWN"/>
            </w:pPr>
          </w:p>
        </w:tc>
      </w:tr>
      <w:tr w:rsidRPr="001D06EB" w:rsidR="00557C13" w:rsidTr="00FC4492" w14:paraId="662DB5B6" w14:textId="77777777">
        <w:tc>
          <w:tcPr>
            <w:tcW w:w="432" w:type="dxa"/>
            <w:tcMar>
              <w:top w:w="14" w:type="dxa"/>
              <w:left w:w="14" w:type="dxa"/>
              <w:bottom w:w="14" w:type="dxa"/>
              <w:right w:w="14" w:type="dxa"/>
            </w:tcMar>
            <w:vAlign w:val="bottom"/>
          </w:tcPr>
          <w:p w:rsidRPr="001D06EB" w:rsidR="00557C13" w:rsidP="00557C13" w:rsidRDefault="00557C13" w14:paraId="007257ED" w14:textId="77777777">
            <w:pPr>
              <w:pStyle w:val="PSRightKWN"/>
              <w:rPr>
                <w:noProof/>
              </w:rPr>
            </w:pPr>
          </w:p>
        </w:tc>
        <w:tc>
          <w:tcPr>
            <w:tcW w:w="275" w:type="dxa"/>
            <w:shd w:val="clear" w:color="auto" w:fill="DCE8F4"/>
            <w:tcMar>
              <w:top w:w="14" w:type="dxa"/>
              <w:left w:w="14" w:type="dxa"/>
              <w:bottom w:w="14" w:type="dxa"/>
              <w:right w:w="14" w:type="dxa"/>
            </w:tcMar>
          </w:tcPr>
          <w:p w:rsidRPr="001D06EB" w:rsidR="00557C13" w:rsidP="00557C13" w:rsidRDefault="00557C13" w14:paraId="3DA3D3B3" w14:textId="77777777">
            <w:pPr>
              <w:pStyle w:val="PSResponseList"/>
            </w:pPr>
            <w:r w:rsidRPr="001D06EB">
              <w:t>a.</w:t>
            </w:r>
          </w:p>
        </w:tc>
        <w:tc>
          <w:tcPr>
            <w:tcW w:w="3744" w:type="dxa"/>
            <w:tcBorders>
              <w:right w:val="single" w:color="336699" w:sz="8" w:space="0"/>
            </w:tcBorders>
            <w:shd w:val="clear" w:color="auto" w:fill="DCE8F4"/>
            <w:tcMar>
              <w:top w:w="14" w:type="dxa"/>
              <w:left w:w="14" w:type="dxa"/>
              <w:bottom w:w="14" w:type="dxa"/>
              <w:right w:w="14" w:type="dxa"/>
            </w:tcMar>
            <w:vAlign w:val="bottom"/>
          </w:tcPr>
          <w:p w:rsidRPr="001D06EB" w:rsidR="00557C13" w:rsidP="00827F30" w:rsidRDefault="00557C13" w14:paraId="50FD4122" w14:textId="77777777">
            <w:pPr>
              <w:pStyle w:val="PSSubitem"/>
            </w:pPr>
            <w:r w:rsidRPr="001D06EB">
              <w:t>You were so drunk, high, or drugged that you could not understand what was happening or could not show them that you were unwilling?</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1EB8A91E" w14:textId="77777777">
            <w:pPr>
              <w:pStyle w:val="PSSurveyBox"/>
              <w:rPr>
                <w:noProof/>
              </w:rPr>
            </w:pPr>
            <w:r w:rsidRPr="001D06EB">
              <w:rPr>
                <w:noProof/>
              </w:rPr>
              <w:drawing>
                <wp:inline distT="0" distB="0" distL="0" distR="0" wp14:anchorId="3FF09C81" wp14:editId="0CB0C979">
                  <wp:extent cx="118872" cy="118872"/>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2D3CAFBA" w14:textId="77777777">
            <w:pPr>
              <w:pStyle w:val="PSSurveyBox"/>
              <w:rPr>
                <w:noProof/>
              </w:rPr>
            </w:pPr>
            <w:r w:rsidRPr="001D06EB">
              <w:rPr>
                <w:noProof/>
              </w:rPr>
              <w:drawing>
                <wp:inline distT="0" distB="0" distL="0" distR="0" wp14:anchorId="752DDACE" wp14:editId="7B300559">
                  <wp:extent cx="118872" cy="118872"/>
                  <wp:effectExtent l="0" t="0" r="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0C2E4585" w14:textId="77777777">
            <w:pPr>
              <w:pStyle w:val="PSSurveyBox"/>
              <w:rPr>
                <w:noProof/>
              </w:rPr>
            </w:pPr>
            <w:r w:rsidRPr="001D06EB">
              <w:rPr>
                <w:noProof/>
              </w:rPr>
              <w:drawing>
                <wp:inline distT="0" distB="0" distL="0" distR="0" wp14:anchorId="7C4A128D" wp14:editId="40B6A8BA">
                  <wp:extent cx="118872" cy="118872"/>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7C13" w:rsidTr="00FC4492" w14:paraId="22440350" w14:textId="77777777">
        <w:tc>
          <w:tcPr>
            <w:tcW w:w="432" w:type="dxa"/>
            <w:tcMar>
              <w:top w:w="14" w:type="dxa"/>
              <w:left w:w="14" w:type="dxa"/>
              <w:bottom w:w="14" w:type="dxa"/>
              <w:right w:w="14" w:type="dxa"/>
            </w:tcMar>
            <w:vAlign w:val="bottom"/>
          </w:tcPr>
          <w:p w:rsidRPr="001D06EB" w:rsidR="00557C13" w:rsidP="00557C13" w:rsidRDefault="00557C13" w14:paraId="02A10261" w14:textId="77777777">
            <w:pPr>
              <w:pStyle w:val="PSRightKWN"/>
              <w:rPr>
                <w:noProof/>
              </w:rPr>
            </w:pPr>
          </w:p>
        </w:tc>
        <w:tc>
          <w:tcPr>
            <w:tcW w:w="275" w:type="dxa"/>
            <w:tcMar>
              <w:top w:w="14" w:type="dxa"/>
              <w:left w:w="14" w:type="dxa"/>
              <w:bottom w:w="14" w:type="dxa"/>
              <w:right w:w="14" w:type="dxa"/>
            </w:tcMar>
          </w:tcPr>
          <w:p w:rsidRPr="001D06EB" w:rsidR="00557C13" w:rsidP="00557C13" w:rsidRDefault="00557C13" w14:paraId="75E4EEFE" w14:textId="77777777">
            <w:pPr>
              <w:pStyle w:val="PSResponseList"/>
            </w:pPr>
            <w:r w:rsidRPr="001D06EB">
              <w:t>b.</w:t>
            </w:r>
          </w:p>
        </w:tc>
        <w:tc>
          <w:tcPr>
            <w:tcW w:w="3744" w:type="dxa"/>
            <w:tcBorders>
              <w:right w:val="single" w:color="336699" w:sz="8" w:space="0"/>
            </w:tcBorders>
            <w:tcMar>
              <w:top w:w="14" w:type="dxa"/>
              <w:left w:w="14" w:type="dxa"/>
              <w:bottom w:w="14" w:type="dxa"/>
              <w:right w:w="14" w:type="dxa"/>
            </w:tcMar>
            <w:vAlign w:val="bottom"/>
          </w:tcPr>
          <w:p w:rsidRPr="001D06EB" w:rsidR="00557C13" w:rsidP="00827F30" w:rsidRDefault="00557C13" w14:paraId="6AB18979" w14:textId="77777777">
            <w:pPr>
              <w:pStyle w:val="PSSubitem"/>
            </w:pPr>
            <w:r w:rsidRPr="001D06EB">
              <w:t>You were passed out, asleep, or unconscious?</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557C13" w:rsidP="00E70115" w:rsidRDefault="00557C13" w14:paraId="37F3D9D3" w14:textId="77777777">
            <w:pPr>
              <w:pStyle w:val="PSSurveyBox"/>
              <w:rPr>
                <w:noProof/>
              </w:rPr>
            </w:pPr>
            <w:r w:rsidRPr="001D06EB">
              <w:rPr>
                <w:noProof/>
              </w:rPr>
              <w:drawing>
                <wp:inline distT="0" distB="0" distL="0" distR="0" wp14:anchorId="3A73CB00" wp14:editId="073F9A44">
                  <wp:extent cx="118872" cy="118872"/>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557C13" w:rsidP="00E70115" w:rsidRDefault="00557C13" w14:paraId="20F83897" w14:textId="77777777">
            <w:pPr>
              <w:pStyle w:val="PSSurveyBox"/>
              <w:rPr>
                <w:noProof/>
              </w:rPr>
            </w:pPr>
            <w:r w:rsidRPr="001D06EB">
              <w:rPr>
                <w:noProof/>
              </w:rPr>
              <w:drawing>
                <wp:inline distT="0" distB="0" distL="0" distR="0" wp14:anchorId="2E0DDF52" wp14:editId="653D249A">
                  <wp:extent cx="118872" cy="118872"/>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557C13" w:rsidP="00E70115" w:rsidRDefault="00557C13" w14:paraId="6D9FB086" w14:textId="77777777">
            <w:pPr>
              <w:pStyle w:val="PSSurveyBox"/>
              <w:rPr>
                <w:noProof/>
              </w:rPr>
            </w:pPr>
            <w:r w:rsidRPr="001D06EB">
              <w:rPr>
                <w:noProof/>
              </w:rPr>
              <w:drawing>
                <wp:inline distT="0" distB="0" distL="0" distR="0" wp14:anchorId="75B223A6" wp14:editId="4E0E933C">
                  <wp:extent cx="118872" cy="118872"/>
                  <wp:effectExtent l="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7C13" w:rsidTr="00FC4492" w14:paraId="1B32F313" w14:textId="77777777">
        <w:tc>
          <w:tcPr>
            <w:tcW w:w="432" w:type="dxa"/>
            <w:tcMar>
              <w:top w:w="14" w:type="dxa"/>
              <w:left w:w="14" w:type="dxa"/>
              <w:bottom w:w="14" w:type="dxa"/>
              <w:right w:w="14" w:type="dxa"/>
            </w:tcMar>
            <w:vAlign w:val="bottom"/>
          </w:tcPr>
          <w:p w:rsidRPr="001D06EB" w:rsidR="00557C13" w:rsidP="00557C13" w:rsidRDefault="00557C13" w14:paraId="263FC6A4" w14:textId="77777777">
            <w:pPr>
              <w:pStyle w:val="PSRightKWN"/>
              <w:rPr>
                <w:noProof/>
              </w:rPr>
            </w:pPr>
          </w:p>
        </w:tc>
        <w:tc>
          <w:tcPr>
            <w:tcW w:w="275" w:type="dxa"/>
            <w:shd w:val="clear" w:color="auto" w:fill="DCE8F4"/>
            <w:tcMar>
              <w:top w:w="14" w:type="dxa"/>
              <w:left w:w="14" w:type="dxa"/>
              <w:bottom w:w="14" w:type="dxa"/>
              <w:right w:w="14" w:type="dxa"/>
            </w:tcMar>
          </w:tcPr>
          <w:p w:rsidRPr="001D06EB" w:rsidR="00557C13" w:rsidP="00557C13" w:rsidRDefault="00557C13" w14:paraId="77B44C5A" w14:textId="77777777">
            <w:pPr>
              <w:pStyle w:val="PSResponseList"/>
            </w:pPr>
            <w:r w:rsidRPr="001D06EB">
              <w:t>c.</w:t>
            </w:r>
          </w:p>
        </w:tc>
        <w:tc>
          <w:tcPr>
            <w:tcW w:w="3744" w:type="dxa"/>
            <w:tcBorders>
              <w:right w:val="single" w:color="336699" w:sz="8" w:space="0"/>
            </w:tcBorders>
            <w:shd w:val="clear" w:color="auto" w:fill="DCE8F4"/>
            <w:tcMar>
              <w:top w:w="14" w:type="dxa"/>
              <w:left w:w="14" w:type="dxa"/>
              <w:bottom w:w="14" w:type="dxa"/>
              <w:right w:w="14" w:type="dxa"/>
            </w:tcMar>
            <w:vAlign w:val="bottom"/>
          </w:tcPr>
          <w:p w:rsidRPr="001D06EB" w:rsidR="00557C13" w:rsidP="00827F30" w:rsidRDefault="00557C13" w14:paraId="5AE22389" w14:textId="77777777">
            <w:pPr>
              <w:pStyle w:val="PSSubitem"/>
            </w:pPr>
            <w:r w:rsidRPr="001D06EB">
              <w:t>You did not have time to react?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307A2EF0" w14:textId="77777777">
            <w:pPr>
              <w:pStyle w:val="PSSurveyBox"/>
              <w:rPr>
                <w:noProof/>
              </w:rPr>
            </w:pPr>
            <w:r w:rsidRPr="001D06EB">
              <w:rPr>
                <w:noProof/>
              </w:rPr>
              <w:drawing>
                <wp:inline distT="0" distB="0" distL="0" distR="0" wp14:anchorId="20334F6C" wp14:editId="6B7AA7EA">
                  <wp:extent cx="118872" cy="118872"/>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5A6783CE" w14:textId="77777777">
            <w:pPr>
              <w:pStyle w:val="PSSurveyBox"/>
              <w:rPr>
                <w:noProof/>
              </w:rPr>
            </w:pPr>
            <w:r w:rsidRPr="001D06EB">
              <w:rPr>
                <w:noProof/>
              </w:rPr>
              <w:drawing>
                <wp:inline distT="0" distB="0" distL="0" distR="0" wp14:anchorId="5B88B95D" wp14:editId="273BFA48">
                  <wp:extent cx="118872" cy="118872"/>
                  <wp:effectExtent l="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557C13" w:rsidP="00E70115" w:rsidRDefault="00557C13" w14:paraId="50384EC6" w14:textId="77777777">
            <w:pPr>
              <w:pStyle w:val="PSSurveyBox"/>
              <w:rPr>
                <w:noProof/>
              </w:rPr>
            </w:pPr>
            <w:r w:rsidRPr="001D06EB">
              <w:rPr>
                <w:noProof/>
              </w:rPr>
              <w:drawing>
                <wp:inline distT="0" distB="0" distL="0" distR="0" wp14:anchorId="42FD594C" wp14:editId="0C579AD8">
                  <wp:extent cx="118872" cy="118872"/>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7E04A2" w:rsidP="00F36E67" w:rsidRDefault="007E04A2" w14:paraId="0CA3DE05" w14:textId="77777777">
      <w:pPr>
        <w:pStyle w:val="PSSpacer9pt"/>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557C13" w:rsidTr="00FC4492" w14:paraId="7AF1DD81" w14:textId="77777777">
        <w:tc>
          <w:tcPr>
            <w:tcW w:w="5324" w:type="dxa"/>
            <w:shd w:val="clear" w:color="auto" w:fill="DCE8F4"/>
            <w:tcMar>
              <w:top w:w="14" w:type="dxa"/>
              <w:left w:w="14" w:type="dxa"/>
              <w:bottom w:w="14" w:type="dxa"/>
              <w:right w:w="14" w:type="dxa"/>
            </w:tcMar>
            <w:vAlign w:val="center"/>
          </w:tcPr>
          <w:p w:rsidRPr="001D06EB" w:rsidR="00557C13" w:rsidP="00557C13" w:rsidRDefault="00557C13" w14:paraId="05892F8D" w14:textId="77777777">
            <w:pPr>
              <w:pStyle w:val="PSQuestionHeader"/>
            </w:pPr>
            <w:r w:rsidRPr="001D06EB">
              <w:t>UNWANTED SEXUAL CONTACT SITUATION WITH THE GREATEST EFFECT</w:t>
            </w:r>
          </w:p>
        </w:tc>
      </w:tr>
    </w:tbl>
    <w:p w:rsidRPr="001D06EB" w:rsidR="00557C13" w:rsidP="00557C13" w:rsidRDefault="00557C13" w14:paraId="2BCBA14A" w14:textId="77777777">
      <w:pPr>
        <w:pStyle w:val="PSSpacer3ptKWN"/>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556F9B" w:rsidTr="00FC4492" w14:paraId="55EEBE43" w14:textId="77777777">
        <w:tc>
          <w:tcPr>
            <w:tcW w:w="5324" w:type="dxa"/>
            <w:tcBorders>
              <w:top w:val="nil"/>
              <w:left w:val="nil"/>
              <w:bottom w:val="nil"/>
              <w:right w:val="nil"/>
            </w:tcBorders>
            <w:shd w:val="clear" w:color="auto" w:fill="DCE8F4"/>
            <w:tcMar>
              <w:top w:w="14" w:type="dxa"/>
              <w:left w:w="14" w:type="dxa"/>
              <w:bottom w:w="14" w:type="dxa"/>
              <w:right w:w="14" w:type="dxa"/>
            </w:tcMar>
            <w:vAlign w:val="center"/>
          </w:tcPr>
          <w:p w:rsidRPr="001D06EB" w:rsidR="00556F9B" w:rsidP="00ED1AA3" w:rsidRDefault="00556F9B" w14:paraId="3DF75E70" w14:textId="070D8E93">
            <w:pPr>
              <w:pStyle w:val="PSIntroduction"/>
            </w:pPr>
            <w:r w:rsidRPr="001D06EB">
              <w:t xml:space="preserve">The following questions ask about the unwanted situation that had the </w:t>
            </w:r>
            <w:r w:rsidRPr="001D06EB">
              <w:rPr>
                <w:u w:val="single"/>
              </w:rPr>
              <w:t>greatest effect</w:t>
            </w:r>
            <w:r w:rsidRPr="001D06EB">
              <w:t xml:space="preserve"> on you since </w:t>
            </w:r>
            <w:r w:rsidRPr="001D06EB" w:rsidR="006501CB">
              <w:t>June 2021</w:t>
            </w:r>
            <w:r w:rsidRPr="001D06EB">
              <w:t xml:space="preserve">.  Before you continue, please choose the one unwanted situation since </w:t>
            </w:r>
            <w:r w:rsidRPr="001D06EB" w:rsidR="006501CB">
              <w:rPr>
                <w:u w:val="single"/>
              </w:rPr>
              <w:t>June 2021</w:t>
            </w:r>
            <w:r w:rsidRPr="001D06EB">
              <w:t xml:space="preserve"> that you consider to be the worst or most serious.</w:t>
            </w:r>
          </w:p>
        </w:tc>
      </w:tr>
    </w:tbl>
    <w:p w:rsidRPr="001D06EB" w:rsidR="00556F9B" w:rsidP="00ED1AA3" w:rsidRDefault="00556F9B" w14:paraId="4305E66F" w14:textId="77777777">
      <w:pPr>
        <w:pStyle w:val="PSSpacer3ptKWN"/>
      </w:pPr>
    </w:p>
    <w:tbl>
      <w:tblPr>
        <w:tblW w:w="4723" w:type="dxa"/>
        <w:tblLayout w:type="fixed"/>
        <w:tblLook w:val="04A0" w:firstRow="1" w:lastRow="0" w:firstColumn="1" w:lastColumn="0" w:noHBand="0" w:noVBand="1"/>
      </w:tblPr>
      <w:tblGrid>
        <w:gridCol w:w="387"/>
        <w:gridCol w:w="4336"/>
      </w:tblGrid>
      <w:tr w:rsidRPr="001D06EB" w:rsidR="00556F9B" w:rsidTr="00FC4492" w14:paraId="4B41145C" w14:textId="77777777">
        <w:tc>
          <w:tcPr>
            <w:tcW w:w="432" w:type="dxa"/>
            <w:tcMar>
              <w:top w:w="14" w:type="dxa"/>
              <w:left w:w="14" w:type="dxa"/>
              <w:bottom w:w="14" w:type="dxa"/>
              <w:right w:w="14" w:type="dxa"/>
            </w:tcMar>
          </w:tcPr>
          <w:p w:rsidRPr="001D06EB" w:rsidR="00556F9B" w:rsidP="00ED1AA3" w:rsidRDefault="00556F9B" w14:paraId="5465FED9"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556F9B" w:rsidP="00ED1AA3" w:rsidRDefault="00556F9B" w14:paraId="67EEB275" w14:textId="77777777">
            <w:pPr>
              <w:pStyle w:val="PSQstStem"/>
            </w:pPr>
            <w:r w:rsidRPr="001D06EB">
              <w:t>Which of the following experiences happened during the situation you chose as the worst or most serious?</w:t>
            </w:r>
            <w:r w:rsidRPr="001D06EB">
              <w:rPr>
                <w:i/>
              </w:rPr>
              <w:t xml:space="preserve">  Mark “Yes” or “No” for each item</w:t>
            </w:r>
            <w:r w:rsidRPr="001D06EB">
              <w:t>.</w:t>
            </w:r>
          </w:p>
        </w:tc>
      </w:tr>
    </w:tbl>
    <w:p w:rsidRPr="001D06EB" w:rsidR="00556F9B" w:rsidP="00ED1AA3" w:rsidRDefault="00556F9B" w14:paraId="1AB6EFCE"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556F9B" w:rsidTr="00FC4492" w14:paraId="3FF4AF57" w14:textId="77777777">
        <w:tc>
          <w:tcPr>
            <w:tcW w:w="432" w:type="dxa"/>
            <w:tcMar>
              <w:top w:w="14" w:type="dxa"/>
              <w:left w:w="14" w:type="dxa"/>
              <w:bottom w:w="14" w:type="dxa"/>
              <w:right w:w="14" w:type="dxa"/>
            </w:tcMar>
            <w:vAlign w:val="bottom"/>
          </w:tcPr>
          <w:p w:rsidRPr="001D06EB" w:rsidR="00556F9B" w:rsidP="00ED1AA3" w:rsidRDefault="00556F9B" w14:paraId="771A7844" w14:textId="77777777">
            <w:pPr>
              <w:pStyle w:val="PSMatrixHeadingCenter"/>
            </w:pPr>
          </w:p>
        </w:tc>
        <w:tc>
          <w:tcPr>
            <w:tcW w:w="275" w:type="dxa"/>
            <w:tcMar>
              <w:top w:w="14" w:type="dxa"/>
              <w:left w:w="14" w:type="dxa"/>
              <w:bottom w:w="14" w:type="dxa"/>
              <w:right w:w="14" w:type="dxa"/>
            </w:tcMar>
            <w:vAlign w:val="bottom"/>
          </w:tcPr>
          <w:p w:rsidRPr="001D06EB" w:rsidR="00556F9B" w:rsidP="00ED1AA3" w:rsidRDefault="00556F9B" w14:paraId="4D84BF04" w14:textId="77777777">
            <w:pPr>
              <w:pStyle w:val="PSMatrixHeadingCenter"/>
            </w:pPr>
          </w:p>
        </w:tc>
        <w:tc>
          <w:tcPr>
            <w:tcW w:w="3987" w:type="dxa"/>
            <w:tcMar>
              <w:top w:w="14" w:type="dxa"/>
              <w:left w:w="14" w:type="dxa"/>
              <w:bottom w:w="14" w:type="dxa"/>
              <w:right w:w="14" w:type="dxa"/>
            </w:tcMar>
            <w:vAlign w:val="bottom"/>
          </w:tcPr>
          <w:p w:rsidRPr="001D06EB" w:rsidR="00556F9B" w:rsidP="00ED1AA3" w:rsidRDefault="00556F9B" w14:paraId="78A0CF19"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556F9B" w:rsidP="00ED1AA3" w:rsidRDefault="00556F9B" w14:paraId="4C35D955"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556F9B" w:rsidP="00ED1AA3" w:rsidRDefault="00556F9B" w14:paraId="48DF7768" w14:textId="77777777">
            <w:pPr>
              <w:pStyle w:val="PSMatrixHeadingCenter"/>
            </w:pPr>
            <w:r w:rsidRPr="001D06EB">
              <w:t>No</w:t>
            </w:r>
          </w:p>
        </w:tc>
      </w:tr>
      <w:tr w:rsidRPr="001D06EB" w:rsidR="00556F9B" w:rsidTr="00FC4492" w14:paraId="580F2B94" w14:textId="77777777">
        <w:tc>
          <w:tcPr>
            <w:tcW w:w="432" w:type="dxa"/>
            <w:tcMar>
              <w:top w:w="14" w:type="dxa"/>
              <w:left w:w="14" w:type="dxa"/>
              <w:bottom w:w="14" w:type="dxa"/>
              <w:right w:w="14" w:type="dxa"/>
            </w:tcMar>
            <w:vAlign w:val="bottom"/>
          </w:tcPr>
          <w:p w:rsidRPr="001D06EB" w:rsidR="00556F9B" w:rsidP="00ED1AA3" w:rsidRDefault="00556F9B" w14:paraId="28F77F4A" w14:textId="77777777">
            <w:pPr>
              <w:pStyle w:val="PSRightKWN"/>
              <w:rPr>
                <w:noProof/>
              </w:rPr>
            </w:pPr>
          </w:p>
        </w:tc>
        <w:tc>
          <w:tcPr>
            <w:tcW w:w="275" w:type="dxa"/>
            <w:shd w:val="clear" w:color="auto" w:fill="DCE8F4"/>
            <w:tcMar>
              <w:top w:w="14" w:type="dxa"/>
              <w:left w:w="14" w:type="dxa"/>
              <w:bottom w:w="14" w:type="dxa"/>
              <w:right w:w="14" w:type="dxa"/>
            </w:tcMar>
          </w:tcPr>
          <w:p w:rsidRPr="001D06EB" w:rsidR="00556F9B" w:rsidP="00ED1AA3" w:rsidRDefault="00556F9B" w14:paraId="39DAF5D3"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556F9B" w:rsidP="00827F30" w:rsidRDefault="00556F9B" w14:paraId="2015857B" w14:textId="77777777">
            <w:pPr>
              <w:pStyle w:val="PSSubitem"/>
            </w:pPr>
            <w:r w:rsidRPr="001D06EB">
              <w:rPr>
                <w:u w:val="single"/>
              </w:rPr>
              <w:t>Sexually touched you</w:t>
            </w:r>
            <w:r w:rsidRPr="001D06EB">
              <w:t xml:space="preserve"> (for example, intentional touching of genitalia, buttocks, [breasts if you are a </w:t>
            </w:r>
            <w:r w:rsidRPr="001D06EB">
              <w:lastRenderedPageBreak/>
              <w:t>woman]), or made you sexually touch them?</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556F9B" w:rsidP="00E70115" w:rsidRDefault="00556F9B" w14:paraId="74AE93C0" w14:textId="77777777">
            <w:pPr>
              <w:pStyle w:val="PSSurveyBox"/>
            </w:pPr>
            <w:r w:rsidRPr="001D06EB">
              <w:rPr>
                <w:noProof/>
              </w:rPr>
              <w:lastRenderedPageBreak/>
              <w:drawing>
                <wp:inline distT="0" distB="0" distL="0" distR="0" wp14:anchorId="17DC08F8" wp14:editId="6F50C3EB">
                  <wp:extent cx="118872" cy="11887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556F9B" w:rsidP="00E70115" w:rsidRDefault="00556F9B" w14:paraId="6867254F" w14:textId="77777777">
            <w:pPr>
              <w:pStyle w:val="PSSurveyBox"/>
            </w:pPr>
            <w:r w:rsidRPr="001D06EB">
              <w:rPr>
                <w:noProof/>
              </w:rPr>
              <w:drawing>
                <wp:inline distT="0" distB="0" distL="0" distR="0" wp14:anchorId="0879068F" wp14:editId="25FD5CEA">
                  <wp:extent cx="118872" cy="118872"/>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6F9B" w:rsidTr="00FC4492" w14:paraId="621C036B" w14:textId="77777777">
        <w:tc>
          <w:tcPr>
            <w:tcW w:w="432" w:type="dxa"/>
            <w:tcMar>
              <w:top w:w="14" w:type="dxa"/>
              <w:left w:w="14" w:type="dxa"/>
              <w:bottom w:w="14" w:type="dxa"/>
              <w:right w:w="14" w:type="dxa"/>
            </w:tcMar>
            <w:vAlign w:val="bottom"/>
          </w:tcPr>
          <w:p w:rsidRPr="001D06EB" w:rsidR="00556F9B" w:rsidP="00ED1AA3" w:rsidRDefault="00556F9B" w14:paraId="5907AB79" w14:textId="77777777">
            <w:pPr>
              <w:pStyle w:val="PSRightKWN"/>
              <w:rPr>
                <w:noProof/>
              </w:rPr>
            </w:pPr>
          </w:p>
        </w:tc>
        <w:tc>
          <w:tcPr>
            <w:tcW w:w="275" w:type="dxa"/>
            <w:tcMar>
              <w:top w:w="14" w:type="dxa"/>
              <w:left w:w="14" w:type="dxa"/>
              <w:bottom w:w="14" w:type="dxa"/>
              <w:right w:w="14" w:type="dxa"/>
            </w:tcMar>
          </w:tcPr>
          <w:p w:rsidRPr="001D06EB" w:rsidR="00556F9B" w:rsidP="00ED1AA3" w:rsidRDefault="00556F9B" w14:paraId="164A3194" w14:textId="77777777">
            <w:pPr>
              <w:pStyle w:val="PSResponseList"/>
            </w:pPr>
            <w:r w:rsidRPr="001D06EB">
              <w:t>b.</w:t>
            </w:r>
          </w:p>
        </w:tc>
        <w:tc>
          <w:tcPr>
            <w:tcW w:w="3987" w:type="dxa"/>
            <w:tcMar>
              <w:top w:w="14" w:type="dxa"/>
              <w:left w:w="14" w:type="dxa"/>
              <w:bottom w:w="14" w:type="dxa"/>
              <w:right w:w="14" w:type="dxa"/>
            </w:tcMar>
            <w:vAlign w:val="bottom"/>
          </w:tcPr>
          <w:p w:rsidRPr="001D06EB" w:rsidR="00556F9B" w:rsidP="00827F30" w:rsidRDefault="00556F9B" w14:paraId="375CAE78" w14:textId="77777777">
            <w:pPr>
              <w:pStyle w:val="PSSubitem"/>
            </w:pPr>
            <w:r w:rsidRPr="001D06EB">
              <w:rPr>
                <w:u w:val="single"/>
              </w:rPr>
              <w:t>Attempted</w:t>
            </w:r>
            <w:r w:rsidRPr="001D06EB">
              <w:t xml:space="preserve"> to make you have sexual intercourse, but was not successful?</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556F9B" w:rsidP="00E70115" w:rsidRDefault="00556F9B" w14:paraId="799DF1CE" w14:textId="77777777">
            <w:pPr>
              <w:pStyle w:val="PSSurveyBox"/>
            </w:pPr>
            <w:r w:rsidRPr="001D06EB">
              <w:rPr>
                <w:noProof/>
              </w:rPr>
              <w:drawing>
                <wp:inline distT="0" distB="0" distL="0" distR="0" wp14:anchorId="03E242FF" wp14:editId="1A30D6C7">
                  <wp:extent cx="118872" cy="11887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556F9B" w:rsidP="00E70115" w:rsidRDefault="00556F9B" w14:paraId="3B525F3A" w14:textId="77777777">
            <w:pPr>
              <w:pStyle w:val="PSSurveyBox"/>
            </w:pPr>
            <w:r w:rsidRPr="001D06EB">
              <w:rPr>
                <w:noProof/>
              </w:rPr>
              <w:drawing>
                <wp:inline distT="0" distB="0" distL="0" distR="0" wp14:anchorId="5EAC553A" wp14:editId="144E701C">
                  <wp:extent cx="118872" cy="11887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6F9B" w:rsidTr="00FC4492" w14:paraId="22919E87" w14:textId="77777777">
        <w:tc>
          <w:tcPr>
            <w:tcW w:w="432" w:type="dxa"/>
            <w:tcMar>
              <w:top w:w="14" w:type="dxa"/>
              <w:left w:w="14" w:type="dxa"/>
              <w:bottom w:w="14" w:type="dxa"/>
              <w:right w:w="14" w:type="dxa"/>
            </w:tcMar>
            <w:vAlign w:val="bottom"/>
          </w:tcPr>
          <w:p w:rsidRPr="001D06EB" w:rsidR="00556F9B" w:rsidP="00ED1AA3" w:rsidRDefault="00556F9B" w14:paraId="67BC076B" w14:textId="77777777">
            <w:pPr>
              <w:pStyle w:val="PSRightKWN"/>
              <w:rPr>
                <w:noProof/>
              </w:rPr>
            </w:pPr>
          </w:p>
        </w:tc>
        <w:tc>
          <w:tcPr>
            <w:tcW w:w="275" w:type="dxa"/>
            <w:shd w:val="clear" w:color="auto" w:fill="DCE8F4"/>
            <w:tcMar>
              <w:top w:w="14" w:type="dxa"/>
              <w:left w:w="14" w:type="dxa"/>
              <w:bottom w:w="14" w:type="dxa"/>
              <w:right w:w="14" w:type="dxa"/>
            </w:tcMar>
          </w:tcPr>
          <w:p w:rsidRPr="001D06EB" w:rsidR="00556F9B" w:rsidP="00ED1AA3" w:rsidRDefault="00556F9B" w14:paraId="33759520" w14:textId="77777777">
            <w:pPr>
              <w:pStyle w:val="PSResponseList"/>
            </w:pPr>
            <w:r w:rsidRPr="001D06EB">
              <w:t>c.</w:t>
            </w:r>
          </w:p>
        </w:tc>
        <w:tc>
          <w:tcPr>
            <w:tcW w:w="3987" w:type="dxa"/>
            <w:shd w:val="clear" w:color="auto" w:fill="DCE8F4"/>
            <w:tcMar>
              <w:top w:w="14" w:type="dxa"/>
              <w:left w:w="14" w:type="dxa"/>
              <w:bottom w:w="14" w:type="dxa"/>
              <w:right w:w="14" w:type="dxa"/>
            </w:tcMar>
            <w:vAlign w:val="bottom"/>
          </w:tcPr>
          <w:p w:rsidRPr="001D06EB" w:rsidR="00556F9B" w:rsidP="00827F30" w:rsidRDefault="00556F9B" w14:paraId="40E6ACC4" w14:textId="77777777">
            <w:pPr>
              <w:pStyle w:val="PSSubitem"/>
            </w:pPr>
            <w:r w:rsidRPr="001D06EB">
              <w:rPr>
                <w:u w:val="single"/>
              </w:rPr>
              <w:t>Made you</w:t>
            </w:r>
            <w:r w:rsidRPr="001D06EB">
              <w:t xml:space="preserve"> have sexual intercourse?</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556F9B" w:rsidP="00E70115" w:rsidRDefault="00556F9B" w14:paraId="6C7EA142" w14:textId="77777777">
            <w:pPr>
              <w:pStyle w:val="PSSurveyBox"/>
            </w:pPr>
            <w:r w:rsidRPr="001D06EB">
              <w:rPr>
                <w:noProof/>
              </w:rPr>
              <w:drawing>
                <wp:inline distT="0" distB="0" distL="0" distR="0" wp14:anchorId="202F9414" wp14:editId="5C5075B1">
                  <wp:extent cx="118872" cy="11887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556F9B" w:rsidP="00E70115" w:rsidRDefault="00556F9B" w14:paraId="50FD5ACF" w14:textId="77777777">
            <w:pPr>
              <w:pStyle w:val="PSSurveyBox"/>
            </w:pPr>
            <w:r w:rsidRPr="001D06EB">
              <w:rPr>
                <w:noProof/>
              </w:rPr>
              <w:drawing>
                <wp:inline distT="0" distB="0" distL="0" distR="0" wp14:anchorId="15BFEA82" wp14:editId="7E944395">
                  <wp:extent cx="118872" cy="118872"/>
                  <wp:effectExtent l="0" t="0" r="0" b="0"/>
                  <wp:docPr id="1856" name="Picture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6F9B" w:rsidTr="00FC4492" w14:paraId="2EAB6E07" w14:textId="77777777">
        <w:tc>
          <w:tcPr>
            <w:tcW w:w="432" w:type="dxa"/>
            <w:tcMar>
              <w:top w:w="14" w:type="dxa"/>
              <w:left w:w="14" w:type="dxa"/>
              <w:bottom w:w="14" w:type="dxa"/>
              <w:right w:w="14" w:type="dxa"/>
            </w:tcMar>
            <w:vAlign w:val="bottom"/>
          </w:tcPr>
          <w:p w:rsidRPr="001D06EB" w:rsidR="00556F9B" w:rsidP="00ED1AA3" w:rsidRDefault="00556F9B" w14:paraId="477B6707" w14:textId="77777777">
            <w:pPr>
              <w:pStyle w:val="PSRightKWN"/>
              <w:rPr>
                <w:noProof/>
              </w:rPr>
            </w:pPr>
          </w:p>
        </w:tc>
        <w:tc>
          <w:tcPr>
            <w:tcW w:w="275" w:type="dxa"/>
            <w:tcMar>
              <w:top w:w="14" w:type="dxa"/>
              <w:left w:w="14" w:type="dxa"/>
              <w:bottom w:w="14" w:type="dxa"/>
              <w:right w:w="14" w:type="dxa"/>
            </w:tcMar>
          </w:tcPr>
          <w:p w:rsidRPr="001D06EB" w:rsidR="00556F9B" w:rsidP="00ED1AA3" w:rsidRDefault="00556F9B" w14:paraId="642C440B" w14:textId="77777777">
            <w:pPr>
              <w:pStyle w:val="PSResponseList"/>
            </w:pPr>
            <w:r w:rsidRPr="001D06EB">
              <w:t>d.</w:t>
            </w:r>
          </w:p>
        </w:tc>
        <w:tc>
          <w:tcPr>
            <w:tcW w:w="3987" w:type="dxa"/>
            <w:tcMar>
              <w:top w:w="14" w:type="dxa"/>
              <w:left w:w="14" w:type="dxa"/>
              <w:bottom w:w="14" w:type="dxa"/>
              <w:right w:w="14" w:type="dxa"/>
            </w:tcMar>
            <w:vAlign w:val="bottom"/>
          </w:tcPr>
          <w:p w:rsidRPr="001D06EB" w:rsidR="00556F9B" w:rsidP="00827F30" w:rsidRDefault="00556F9B" w14:paraId="113B454C" w14:textId="77777777">
            <w:pPr>
              <w:pStyle w:val="PSSubitem"/>
            </w:pPr>
            <w:r w:rsidRPr="001D06EB">
              <w:rPr>
                <w:u w:val="single"/>
              </w:rPr>
              <w:t>Attempted</w:t>
            </w:r>
            <w:r w:rsidRPr="001D06EB">
              <w:t xml:space="preserve"> to make you perform or receive oral sex, anal sex, or penetration by a finger or object, but was not successful?</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556F9B" w:rsidP="00E70115" w:rsidRDefault="00556F9B" w14:paraId="29DE2C48" w14:textId="77777777">
            <w:pPr>
              <w:pStyle w:val="PSSurveyBox"/>
            </w:pPr>
            <w:r w:rsidRPr="001D06EB">
              <w:rPr>
                <w:noProof/>
              </w:rPr>
              <w:drawing>
                <wp:inline distT="0" distB="0" distL="0" distR="0" wp14:anchorId="18F19A7A" wp14:editId="07BFEACD">
                  <wp:extent cx="118872" cy="118872"/>
                  <wp:effectExtent l="0" t="0" r="0" b="0"/>
                  <wp:docPr id="1857" name="Picture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556F9B" w:rsidP="00E70115" w:rsidRDefault="00556F9B" w14:paraId="4B559E6C" w14:textId="77777777">
            <w:pPr>
              <w:pStyle w:val="PSSurveyBox"/>
            </w:pPr>
            <w:r w:rsidRPr="001D06EB">
              <w:rPr>
                <w:noProof/>
              </w:rPr>
              <w:drawing>
                <wp:inline distT="0" distB="0" distL="0" distR="0" wp14:anchorId="689F81F4" wp14:editId="4A49526B">
                  <wp:extent cx="118872" cy="118872"/>
                  <wp:effectExtent l="0" t="0" r="0" b="0"/>
                  <wp:docPr id="1858" name="Picture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556F9B" w:rsidTr="00FC4492" w14:paraId="0AA7D7F4" w14:textId="77777777">
        <w:tc>
          <w:tcPr>
            <w:tcW w:w="432" w:type="dxa"/>
            <w:tcMar>
              <w:top w:w="14" w:type="dxa"/>
              <w:left w:w="14" w:type="dxa"/>
              <w:bottom w:w="14" w:type="dxa"/>
              <w:right w:w="14" w:type="dxa"/>
            </w:tcMar>
            <w:vAlign w:val="bottom"/>
          </w:tcPr>
          <w:p w:rsidRPr="001D06EB" w:rsidR="00556F9B" w:rsidP="00ED1AA3" w:rsidRDefault="00556F9B" w14:paraId="01A8BF64" w14:textId="77777777">
            <w:pPr>
              <w:pStyle w:val="PSRightKWN"/>
              <w:rPr>
                <w:noProof/>
              </w:rPr>
            </w:pPr>
          </w:p>
        </w:tc>
        <w:tc>
          <w:tcPr>
            <w:tcW w:w="275" w:type="dxa"/>
            <w:shd w:val="clear" w:color="auto" w:fill="DCE8F4"/>
            <w:tcMar>
              <w:top w:w="14" w:type="dxa"/>
              <w:left w:w="14" w:type="dxa"/>
              <w:bottom w:w="14" w:type="dxa"/>
              <w:right w:w="14" w:type="dxa"/>
            </w:tcMar>
          </w:tcPr>
          <w:p w:rsidRPr="001D06EB" w:rsidR="00556F9B" w:rsidP="00ED1AA3" w:rsidRDefault="00556F9B" w14:paraId="41C2FF53" w14:textId="77777777">
            <w:pPr>
              <w:pStyle w:val="PSResponseList"/>
            </w:pPr>
            <w:r w:rsidRPr="001D06EB">
              <w:t>e.</w:t>
            </w:r>
          </w:p>
        </w:tc>
        <w:tc>
          <w:tcPr>
            <w:tcW w:w="3987" w:type="dxa"/>
            <w:shd w:val="clear" w:color="auto" w:fill="DCE8F4"/>
            <w:tcMar>
              <w:top w:w="14" w:type="dxa"/>
              <w:left w:w="14" w:type="dxa"/>
              <w:bottom w:w="14" w:type="dxa"/>
              <w:right w:w="14" w:type="dxa"/>
            </w:tcMar>
            <w:vAlign w:val="bottom"/>
          </w:tcPr>
          <w:p w:rsidRPr="001D06EB" w:rsidR="00556F9B" w:rsidP="00827F30" w:rsidRDefault="00556F9B" w14:paraId="70C9DC22" w14:textId="77777777">
            <w:pPr>
              <w:pStyle w:val="PSSubitem"/>
            </w:pPr>
            <w:r w:rsidRPr="001D06EB">
              <w:rPr>
                <w:u w:val="single"/>
              </w:rPr>
              <w:t>Made you</w:t>
            </w:r>
            <w:r w:rsidRPr="001D06EB">
              <w:t xml:space="preserve"> perform or receive oral sex, anal sex, or penetration by a finger or object?</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556F9B" w:rsidP="00E70115" w:rsidRDefault="00556F9B" w14:paraId="0B0EE683" w14:textId="77777777">
            <w:pPr>
              <w:pStyle w:val="PSSurveyBox"/>
            </w:pPr>
            <w:r w:rsidRPr="001D06EB">
              <w:rPr>
                <w:noProof/>
              </w:rPr>
              <w:drawing>
                <wp:inline distT="0" distB="0" distL="0" distR="0" wp14:anchorId="79EBB878" wp14:editId="6310DF7C">
                  <wp:extent cx="118872" cy="118872"/>
                  <wp:effectExtent l="0" t="0" r="0" b="0"/>
                  <wp:docPr id="1859" name="Picture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556F9B" w:rsidP="00E70115" w:rsidRDefault="00556F9B" w14:paraId="55ADE144" w14:textId="77777777">
            <w:pPr>
              <w:pStyle w:val="PSSurveyBox"/>
            </w:pPr>
            <w:r w:rsidRPr="001D06EB">
              <w:rPr>
                <w:noProof/>
              </w:rPr>
              <w:drawing>
                <wp:inline distT="0" distB="0" distL="0" distR="0" wp14:anchorId="195A76AF" wp14:editId="3E87DADC">
                  <wp:extent cx="118872" cy="118872"/>
                  <wp:effectExtent l="0" t="0" r="0" b="0"/>
                  <wp:docPr id="1860" name="Picture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556F9B" w:rsidP="00ED1AA3" w:rsidRDefault="00556F9B" w14:paraId="641474D8" w14:textId="77777777">
      <w:pPr>
        <w:pStyle w:val="PSSpacer6pt"/>
        <w:rPr>
          <w:rStyle w:val="WordBold"/>
        </w:rPr>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556F9B" w:rsidTr="00FC4492" w14:paraId="6D3255B8" w14:textId="77777777">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Pr="001D06EB" w:rsidR="00556F9B" w:rsidP="00ED1AA3" w:rsidRDefault="00556F9B" w14:paraId="7FD36E10" w14:textId="77777777">
            <w:pPr>
              <w:pStyle w:val="PSIntroduction"/>
              <w:rPr>
                <w:rStyle w:val="WordBold"/>
              </w:rPr>
            </w:pPr>
            <w:r w:rsidRPr="001D06EB">
              <w:rPr>
                <w:rStyle w:val="WordBold"/>
              </w:rPr>
              <w:t>Please continue to focus on this worst or most serious situation in the questions that follow.</w:t>
            </w:r>
          </w:p>
        </w:tc>
      </w:tr>
    </w:tbl>
    <w:p w:rsidRPr="001D06EB" w:rsidR="00556F9B" w:rsidP="00ED1AA3" w:rsidRDefault="00556F9B" w14:paraId="3F0F6210" w14:textId="77777777">
      <w:pPr>
        <w:pStyle w:val="PSSpacer3ptKWN"/>
      </w:pPr>
    </w:p>
    <w:tbl>
      <w:tblPr>
        <w:tblW w:w="4723" w:type="dxa"/>
        <w:tblLayout w:type="fixed"/>
        <w:tblLook w:val="04A0" w:firstRow="1" w:lastRow="0" w:firstColumn="1" w:lastColumn="0" w:noHBand="0" w:noVBand="1"/>
      </w:tblPr>
      <w:tblGrid>
        <w:gridCol w:w="387"/>
        <w:gridCol w:w="4336"/>
      </w:tblGrid>
      <w:tr w:rsidRPr="001D06EB" w:rsidR="00556F9B" w:rsidTr="00FC4492" w14:paraId="30C31910" w14:textId="77777777">
        <w:tc>
          <w:tcPr>
            <w:tcW w:w="432" w:type="dxa"/>
            <w:tcMar>
              <w:top w:w="14" w:type="dxa"/>
              <w:left w:w="14" w:type="dxa"/>
              <w:bottom w:w="14" w:type="dxa"/>
              <w:right w:w="14" w:type="dxa"/>
            </w:tcMar>
          </w:tcPr>
          <w:p w:rsidRPr="001D06EB" w:rsidR="00556F9B" w:rsidP="00ED1AA3" w:rsidRDefault="00556F9B" w14:paraId="4C31E125"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556F9B" w:rsidP="00ED1AA3" w:rsidRDefault="00556F9B" w14:paraId="30972069" w14:textId="77777777">
            <w:pPr>
              <w:pStyle w:val="PSQstStem"/>
            </w:pPr>
            <w:r w:rsidRPr="001D06EB">
              <w:t>How many people did this to you?</w:t>
            </w:r>
            <w:r w:rsidRPr="001D06EB">
              <w:rPr>
                <w:i/>
              </w:rPr>
              <w:t xml:space="preserve">  Mark one</w:t>
            </w:r>
            <w:r w:rsidRPr="001D06EB">
              <w:t>.</w:t>
            </w:r>
          </w:p>
        </w:tc>
      </w:tr>
    </w:tbl>
    <w:p w:rsidRPr="001D06EB" w:rsidR="00556F9B" w:rsidP="00ED1AA3" w:rsidRDefault="00556F9B" w14:paraId="47A54823"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556F9B" w:rsidTr="00FC4492" w14:paraId="60D11D6A" w14:textId="77777777">
        <w:tc>
          <w:tcPr>
            <w:tcW w:w="432" w:type="dxa"/>
            <w:tcMar>
              <w:top w:w="14" w:type="dxa"/>
              <w:left w:w="14" w:type="dxa"/>
              <w:bottom w:w="14" w:type="dxa"/>
              <w:right w:w="14" w:type="dxa"/>
            </w:tcMar>
          </w:tcPr>
          <w:p w:rsidRPr="001D06EB" w:rsidR="00556F9B" w:rsidP="00ED1AA3" w:rsidRDefault="00556F9B" w14:paraId="2ACD51F0" w14:textId="77777777">
            <w:pPr>
              <w:pStyle w:val="PSRightKWN"/>
              <w:rPr>
                <w:noProof/>
              </w:rPr>
            </w:pPr>
          </w:p>
        </w:tc>
        <w:tc>
          <w:tcPr>
            <w:tcW w:w="236" w:type="dxa"/>
            <w:tcMar>
              <w:top w:w="14" w:type="dxa"/>
              <w:left w:w="14" w:type="dxa"/>
              <w:bottom w:w="14" w:type="dxa"/>
              <w:right w:w="14" w:type="dxa"/>
            </w:tcMar>
          </w:tcPr>
          <w:p w:rsidRPr="001D06EB" w:rsidR="00556F9B" w:rsidP="00ED1AA3" w:rsidRDefault="00556F9B" w14:paraId="21CD3B42" w14:textId="77777777">
            <w:pPr>
              <w:pStyle w:val="PSSurveyBoxLeft"/>
            </w:pPr>
            <w:r w:rsidRPr="001D06EB">
              <w:rPr>
                <w:noProof/>
              </w:rPr>
              <w:drawing>
                <wp:inline distT="0" distB="0" distL="0" distR="0" wp14:anchorId="7CE4081A" wp14:editId="5317DA03">
                  <wp:extent cx="118872" cy="118872"/>
                  <wp:effectExtent l="0" t="0" r="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556F9B" w:rsidP="00ED1AA3" w:rsidRDefault="00556F9B" w14:paraId="59670900" w14:textId="77777777">
            <w:pPr>
              <w:pStyle w:val="PSResponseList"/>
            </w:pPr>
            <w:r w:rsidRPr="001D06EB">
              <w:t>One person</w:t>
            </w:r>
          </w:p>
        </w:tc>
      </w:tr>
      <w:tr w:rsidRPr="001D06EB" w:rsidR="00556F9B" w:rsidTr="00FC4492" w14:paraId="3EE70137" w14:textId="77777777">
        <w:tc>
          <w:tcPr>
            <w:tcW w:w="432" w:type="dxa"/>
            <w:tcMar>
              <w:top w:w="14" w:type="dxa"/>
              <w:left w:w="14" w:type="dxa"/>
              <w:bottom w:w="14" w:type="dxa"/>
              <w:right w:w="14" w:type="dxa"/>
            </w:tcMar>
          </w:tcPr>
          <w:p w:rsidRPr="001D06EB" w:rsidR="00556F9B" w:rsidP="00ED1AA3" w:rsidRDefault="00556F9B" w14:paraId="5162523C" w14:textId="77777777">
            <w:pPr>
              <w:pStyle w:val="PSRightKWN"/>
              <w:rPr>
                <w:noProof/>
              </w:rPr>
            </w:pPr>
          </w:p>
        </w:tc>
        <w:tc>
          <w:tcPr>
            <w:tcW w:w="236" w:type="dxa"/>
            <w:tcMar>
              <w:top w:w="14" w:type="dxa"/>
              <w:left w:w="14" w:type="dxa"/>
              <w:bottom w:w="14" w:type="dxa"/>
              <w:right w:w="14" w:type="dxa"/>
            </w:tcMar>
          </w:tcPr>
          <w:p w:rsidRPr="001D06EB" w:rsidR="00556F9B" w:rsidP="00ED1AA3" w:rsidRDefault="00556F9B" w14:paraId="43F9A2C3" w14:textId="77777777">
            <w:pPr>
              <w:pStyle w:val="PSSurveyBoxLeft"/>
              <w:rPr>
                <w:noProof/>
              </w:rPr>
            </w:pPr>
            <w:r w:rsidRPr="001D06EB">
              <w:rPr>
                <w:noProof/>
              </w:rPr>
              <w:drawing>
                <wp:inline distT="0" distB="0" distL="0" distR="0" wp14:anchorId="551375A3" wp14:editId="6694D22B">
                  <wp:extent cx="118872" cy="118872"/>
                  <wp:effectExtent l="0" t="0" r="0" b="0"/>
                  <wp:docPr id="1885" name="Picture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556F9B" w:rsidP="00ED1AA3" w:rsidRDefault="00556F9B" w14:paraId="5AE5D9F2" w14:textId="77777777">
            <w:pPr>
              <w:pStyle w:val="PSResponseList"/>
              <w:rPr>
                <w:noProof/>
              </w:rPr>
            </w:pPr>
            <w:r w:rsidRPr="001D06EB">
              <w:t>More than one person</w:t>
            </w:r>
          </w:p>
        </w:tc>
      </w:tr>
      <w:tr w:rsidRPr="001D06EB" w:rsidR="00556F9B" w:rsidTr="00FC4492" w14:paraId="366E837B" w14:textId="77777777">
        <w:tc>
          <w:tcPr>
            <w:tcW w:w="432" w:type="dxa"/>
            <w:tcMar>
              <w:top w:w="14" w:type="dxa"/>
              <w:left w:w="14" w:type="dxa"/>
              <w:bottom w:w="14" w:type="dxa"/>
              <w:right w:w="14" w:type="dxa"/>
            </w:tcMar>
          </w:tcPr>
          <w:p w:rsidRPr="001D06EB" w:rsidR="00556F9B" w:rsidP="00ED1AA3" w:rsidRDefault="00556F9B" w14:paraId="3F266ED3" w14:textId="77777777">
            <w:pPr>
              <w:pStyle w:val="PSRightKWN"/>
              <w:rPr>
                <w:noProof/>
              </w:rPr>
            </w:pPr>
          </w:p>
        </w:tc>
        <w:tc>
          <w:tcPr>
            <w:tcW w:w="236" w:type="dxa"/>
            <w:tcMar>
              <w:top w:w="14" w:type="dxa"/>
              <w:left w:w="14" w:type="dxa"/>
              <w:bottom w:w="14" w:type="dxa"/>
              <w:right w:w="14" w:type="dxa"/>
            </w:tcMar>
          </w:tcPr>
          <w:p w:rsidRPr="001D06EB" w:rsidR="00556F9B" w:rsidP="00ED1AA3" w:rsidRDefault="00556F9B" w14:paraId="4076784F" w14:textId="77777777">
            <w:pPr>
              <w:pStyle w:val="PSSurveyBoxLeft"/>
              <w:rPr>
                <w:noProof/>
              </w:rPr>
            </w:pPr>
            <w:r w:rsidRPr="001D06EB">
              <w:rPr>
                <w:noProof/>
              </w:rPr>
              <w:drawing>
                <wp:inline distT="0" distB="0" distL="0" distR="0" wp14:anchorId="764FA14C" wp14:editId="67EBCD1A">
                  <wp:extent cx="118872" cy="118872"/>
                  <wp:effectExtent l="0" t="0" r="0" b="0"/>
                  <wp:docPr id="1886" name="Picture 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556F9B" w:rsidP="00ED1AA3" w:rsidRDefault="00556F9B" w14:paraId="1BF23882" w14:textId="77777777">
            <w:pPr>
              <w:pStyle w:val="PSResponseList"/>
              <w:rPr>
                <w:noProof/>
              </w:rPr>
            </w:pPr>
            <w:r w:rsidRPr="001D06EB">
              <w:t>Not sure</w:t>
            </w:r>
          </w:p>
        </w:tc>
      </w:tr>
    </w:tbl>
    <w:p w:rsidRPr="001D06EB" w:rsidR="00556F9B" w:rsidP="00ED1AA3" w:rsidRDefault="00556F9B" w14:paraId="48B6DEA0"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556F9B" w:rsidTr="00FC4492" w14:paraId="7C3E86C8" w14:textId="77777777">
        <w:tc>
          <w:tcPr>
            <w:tcW w:w="432" w:type="dxa"/>
            <w:tcMar>
              <w:top w:w="14" w:type="dxa"/>
              <w:left w:w="14" w:type="dxa"/>
              <w:bottom w:w="14" w:type="dxa"/>
              <w:right w:w="14" w:type="dxa"/>
            </w:tcMar>
          </w:tcPr>
          <w:p w:rsidRPr="001D06EB" w:rsidR="00556F9B" w:rsidP="00ED1AA3" w:rsidRDefault="00556F9B" w14:paraId="2A876AE8"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556F9B" w:rsidP="00ED1AA3" w:rsidRDefault="00556F9B" w14:paraId="281D0466" w14:textId="77777777">
            <w:pPr>
              <w:pStyle w:val="PSQstStem"/>
            </w:pPr>
            <w:r w:rsidRPr="001D06EB">
              <w:t>Was/​Were this person(s)...</w:t>
            </w:r>
            <w:r w:rsidRPr="001D06EB">
              <w:rPr>
                <w:i/>
              </w:rPr>
              <w:t xml:space="preserve">  Mark one</w:t>
            </w:r>
            <w:r w:rsidRPr="001D06EB">
              <w:t>.</w:t>
            </w:r>
          </w:p>
        </w:tc>
      </w:tr>
    </w:tbl>
    <w:p w:rsidRPr="001D06EB" w:rsidR="00556F9B" w:rsidP="00ED1AA3" w:rsidRDefault="00556F9B" w14:paraId="05C59CAC"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556F9B" w:rsidTr="00FC4492" w14:paraId="442DF267" w14:textId="77777777">
        <w:tc>
          <w:tcPr>
            <w:tcW w:w="432" w:type="dxa"/>
            <w:tcMar>
              <w:top w:w="14" w:type="dxa"/>
              <w:left w:w="14" w:type="dxa"/>
              <w:bottom w:w="14" w:type="dxa"/>
              <w:right w:w="14" w:type="dxa"/>
            </w:tcMar>
          </w:tcPr>
          <w:p w:rsidRPr="001D06EB" w:rsidR="00556F9B" w:rsidP="00ED1AA3" w:rsidRDefault="00556F9B" w14:paraId="09182943" w14:textId="77777777">
            <w:pPr>
              <w:pStyle w:val="PSRightKWN"/>
              <w:rPr>
                <w:noProof/>
              </w:rPr>
            </w:pPr>
          </w:p>
        </w:tc>
        <w:tc>
          <w:tcPr>
            <w:tcW w:w="236" w:type="dxa"/>
            <w:tcMar>
              <w:top w:w="14" w:type="dxa"/>
              <w:left w:w="14" w:type="dxa"/>
              <w:bottom w:w="14" w:type="dxa"/>
              <w:right w:w="14" w:type="dxa"/>
            </w:tcMar>
          </w:tcPr>
          <w:p w:rsidRPr="001D06EB" w:rsidR="00556F9B" w:rsidP="00ED1AA3" w:rsidRDefault="00556F9B" w14:paraId="7EF39A58" w14:textId="77777777">
            <w:pPr>
              <w:pStyle w:val="PSSurveyBoxLeft"/>
            </w:pPr>
            <w:r w:rsidRPr="001D06EB">
              <w:rPr>
                <w:noProof/>
              </w:rPr>
              <w:drawing>
                <wp:inline distT="0" distB="0" distL="0" distR="0" wp14:anchorId="5C285F3F" wp14:editId="13DAD6F2">
                  <wp:extent cx="118872" cy="118872"/>
                  <wp:effectExtent l="0" t="0" r="0" b="0"/>
                  <wp:docPr id="1914" name="Picture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556F9B" w:rsidP="00ED1AA3" w:rsidRDefault="00556F9B" w14:paraId="62752C36" w14:textId="77777777">
            <w:pPr>
              <w:pStyle w:val="PSResponseList"/>
            </w:pPr>
            <w:r w:rsidRPr="001D06EB">
              <w:t>A man?</w:t>
            </w:r>
          </w:p>
        </w:tc>
      </w:tr>
      <w:tr w:rsidRPr="001D06EB" w:rsidR="00556F9B" w:rsidTr="00FC4492" w14:paraId="5AF4C492" w14:textId="77777777">
        <w:tc>
          <w:tcPr>
            <w:tcW w:w="432" w:type="dxa"/>
            <w:tcMar>
              <w:top w:w="14" w:type="dxa"/>
              <w:left w:w="14" w:type="dxa"/>
              <w:bottom w:w="14" w:type="dxa"/>
              <w:right w:w="14" w:type="dxa"/>
            </w:tcMar>
          </w:tcPr>
          <w:p w:rsidRPr="001D06EB" w:rsidR="00556F9B" w:rsidP="00ED1AA3" w:rsidRDefault="00556F9B" w14:paraId="31B92AA4" w14:textId="77777777">
            <w:pPr>
              <w:pStyle w:val="PSRightKWN"/>
              <w:rPr>
                <w:noProof/>
              </w:rPr>
            </w:pPr>
          </w:p>
        </w:tc>
        <w:tc>
          <w:tcPr>
            <w:tcW w:w="236" w:type="dxa"/>
            <w:tcMar>
              <w:top w:w="14" w:type="dxa"/>
              <w:left w:w="14" w:type="dxa"/>
              <w:bottom w:w="14" w:type="dxa"/>
              <w:right w:w="14" w:type="dxa"/>
            </w:tcMar>
          </w:tcPr>
          <w:p w:rsidRPr="001D06EB" w:rsidR="00556F9B" w:rsidP="00ED1AA3" w:rsidRDefault="00556F9B" w14:paraId="27A5AB86" w14:textId="77777777">
            <w:pPr>
              <w:pStyle w:val="PSSurveyBoxLeft"/>
              <w:rPr>
                <w:noProof/>
              </w:rPr>
            </w:pPr>
            <w:r w:rsidRPr="001D06EB">
              <w:rPr>
                <w:noProof/>
              </w:rPr>
              <w:drawing>
                <wp:inline distT="0" distB="0" distL="0" distR="0" wp14:anchorId="4D74BA56" wp14:editId="121D4678">
                  <wp:extent cx="118872" cy="118872"/>
                  <wp:effectExtent l="0" t="0" r="0" b="0"/>
                  <wp:docPr id="1915" name="Picture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556F9B" w:rsidP="00ED1AA3" w:rsidRDefault="00556F9B" w14:paraId="19B1F445" w14:textId="77777777">
            <w:pPr>
              <w:pStyle w:val="PSResponseList"/>
              <w:rPr>
                <w:noProof/>
              </w:rPr>
            </w:pPr>
            <w:r w:rsidRPr="001D06EB">
              <w:t>A woman?</w:t>
            </w:r>
          </w:p>
        </w:tc>
      </w:tr>
      <w:tr w:rsidRPr="001D06EB" w:rsidR="00556F9B" w:rsidTr="00FC4492" w14:paraId="0FEAF19D" w14:textId="77777777">
        <w:tc>
          <w:tcPr>
            <w:tcW w:w="432" w:type="dxa"/>
            <w:tcMar>
              <w:top w:w="14" w:type="dxa"/>
              <w:left w:w="14" w:type="dxa"/>
              <w:bottom w:w="14" w:type="dxa"/>
              <w:right w:w="14" w:type="dxa"/>
            </w:tcMar>
          </w:tcPr>
          <w:p w:rsidRPr="001D06EB" w:rsidR="00556F9B" w:rsidP="00ED1AA3" w:rsidRDefault="00556F9B" w14:paraId="7B25F625" w14:textId="77777777">
            <w:pPr>
              <w:pStyle w:val="PSRightKWN"/>
              <w:rPr>
                <w:noProof/>
              </w:rPr>
            </w:pPr>
          </w:p>
        </w:tc>
        <w:tc>
          <w:tcPr>
            <w:tcW w:w="236" w:type="dxa"/>
            <w:tcMar>
              <w:top w:w="14" w:type="dxa"/>
              <w:left w:w="14" w:type="dxa"/>
              <w:bottom w:w="14" w:type="dxa"/>
              <w:right w:w="14" w:type="dxa"/>
            </w:tcMar>
          </w:tcPr>
          <w:p w:rsidRPr="001D06EB" w:rsidR="00556F9B" w:rsidP="00ED1AA3" w:rsidRDefault="00556F9B" w14:paraId="7A60D2DD" w14:textId="77777777">
            <w:pPr>
              <w:pStyle w:val="PSSurveyBoxLeft"/>
              <w:rPr>
                <w:noProof/>
              </w:rPr>
            </w:pPr>
            <w:r w:rsidRPr="001D06EB">
              <w:rPr>
                <w:noProof/>
              </w:rPr>
              <w:drawing>
                <wp:inline distT="0" distB="0" distL="0" distR="0" wp14:anchorId="0825192D" wp14:editId="124393F0">
                  <wp:extent cx="118872" cy="118872"/>
                  <wp:effectExtent l="0" t="0" r="0" b="0"/>
                  <wp:docPr id="1916" name="Picture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556F9B" w:rsidP="00ED1AA3" w:rsidRDefault="00556F9B" w14:paraId="6F865800" w14:textId="77777777">
            <w:pPr>
              <w:pStyle w:val="PSResponseList"/>
              <w:rPr>
                <w:noProof/>
              </w:rPr>
            </w:pPr>
            <w:r w:rsidRPr="001D06EB">
              <w:t>A mix of men and women?</w:t>
            </w:r>
          </w:p>
        </w:tc>
      </w:tr>
      <w:tr w:rsidRPr="001D06EB" w:rsidR="00556F9B" w:rsidTr="00FC4492" w14:paraId="658824E1" w14:textId="77777777">
        <w:tc>
          <w:tcPr>
            <w:tcW w:w="432" w:type="dxa"/>
            <w:tcMar>
              <w:top w:w="14" w:type="dxa"/>
              <w:left w:w="14" w:type="dxa"/>
              <w:bottom w:w="14" w:type="dxa"/>
              <w:right w:w="14" w:type="dxa"/>
            </w:tcMar>
          </w:tcPr>
          <w:p w:rsidRPr="001D06EB" w:rsidR="00556F9B" w:rsidP="00ED1AA3" w:rsidRDefault="00556F9B" w14:paraId="4343C005" w14:textId="77777777">
            <w:pPr>
              <w:pStyle w:val="PSRightKWN"/>
              <w:rPr>
                <w:noProof/>
              </w:rPr>
            </w:pPr>
          </w:p>
        </w:tc>
        <w:tc>
          <w:tcPr>
            <w:tcW w:w="236" w:type="dxa"/>
            <w:tcMar>
              <w:top w:w="14" w:type="dxa"/>
              <w:left w:w="14" w:type="dxa"/>
              <w:bottom w:w="14" w:type="dxa"/>
              <w:right w:w="14" w:type="dxa"/>
            </w:tcMar>
          </w:tcPr>
          <w:p w:rsidRPr="001D06EB" w:rsidR="00556F9B" w:rsidP="00ED1AA3" w:rsidRDefault="00556F9B" w14:paraId="192A4B32" w14:textId="77777777">
            <w:pPr>
              <w:pStyle w:val="PSSurveyBoxLeft"/>
              <w:rPr>
                <w:noProof/>
              </w:rPr>
            </w:pPr>
            <w:r w:rsidRPr="001D06EB">
              <w:rPr>
                <w:noProof/>
              </w:rPr>
              <w:drawing>
                <wp:inline distT="0" distB="0" distL="0" distR="0" wp14:anchorId="458F27B1" wp14:editId="1FF29269">
                  <wp:extent cx="118872" cy="118872"/>
                  <wp:effectExtent l="0" t="0" r="0" b="0"/>
                  <wp:docPr id="1917" name="Picture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556F9B" w:rsidP="00ED1AA3" w:rsidRDefault="00556F9B" w14:paraId="06938CAB" w14:textId="77777777">
            <w:pPr>
              <w:pStyle w:val="PSResponseList"/>
              <w:rPr>
                <w:noProof/>
              </w:rPr>
            </w:pPr>
            <w:r w:rsidRPr="001D06EB">
              <w:t>Not sure?</w:t>
            </w:r>
          </w:p>
        </w:tc>
      </w:tr>
    </w:tbl>
    <w:p w:rsidRPr="001D06EB" w:rsidR="00556F9B" w:rsidP="00ED1AA3" w:rsidRDefault="00556F9B" w14:paraId="32FBC4C0"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5132E5" w:rsidTr="00FC4492" w14:paraId="33716BEB" w14:textId="77777777">
        <w:tc>
          <w:tcPr>
            <w:tcW w:w="432" w:type="dxa"/>
            <w:tcMar>
              <w:top w:w="14" w:type="dxa"/>
              <w:left w:w="14" w:type="dxa"/>
              <w:bottom w:w="14" w:type="dxa"/>
              <w:right w:w="14" w:type="dxa"/>
            </w:tcMar>
          </w:tcPr>
          <w:p w:rsidRPr="001D06EB" w:rsidR="005132E5" w:rsidP="00ED1AA3" w:rsidRDefault="005132E5" w14:paraId="7FB7BAA2"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5132E5" w:rsidP="005132E5" w:rsidRDefault="005132E5" w14:paraId="467FE498" w14:textId="77777777">
            <w:pPr>
              <w:pStyle w:val="PSQstStem"/>
            </w:pPr>
            <w:r w:rsidRPr="001D06EB">
              <w:t>At the time of the situation, was/​were the person(s) who did this to you...</w:t>
            </w:r>
            <w:r w:rsidRPr="001D06EB">
              <w:rPr>
                <w:i/>
              </w:rPr>
              <w:t xml:space="preserve">  Mark all that apply</w:t>
            </w:r>
            <w:r w:rsidRPr="001D06EB">
              <w:t>.</w:t>
            </w:r>
          </w:p>
        </w:tc>
      </w:tr>
    </w:tbl>
    <w:p w:rsidRPr="001D06EB" w:rsidR="005132E5" w:rsidP="00ED1AA3" w:rsidRDefault="005132E5" w14:paraId="2145E1E7"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5132E5" w:rsidTr="002A72F7" w14:paraId="2DD2754F" w14:textId="77777777">
        <w:tc>
          <w:tcPr>
            <w:tcW w:w="386" w:type="dxa"/>
            <w:tcMar>
              <w:top w:w="14" w:type="dxa"/>
              <w:left w:w="14" w:type="dxa"/>
              <w:bottom w:w="14" w:type="dxa"/>
              <w:right w:w="14" w:type="dxa"/>
            </w:tcMar>
          </w:tcPr>
          <w:p w:rsidRPr="001D06EB" w:rsidR="005132E5" w:rsidP="00ED1AA3" w:rsidRDefault="005132E5" w14:paraId="10F811FE" w14:textId="77777777">
            <w:pPr>
              <w:pStyle w:val="PSRightKWN"/>
              <w:rPr>
                <w:noProof/>
              </w:rPr>
            </w:pPr>
          </w:p>
        </w:tc>
        <w:tc>
          <w:tcPr>
            <w:tcW w:w="214" w:type="dxa"/>
            <w:tcMar>
              <w:top w:w="14" w:type="dxa"/>
              <w:left w:w="14" w:type="dxa"/>
              <w:bottom w:w="14" w:type="dxa"/>
              <w:right w:w="14" w:type="dxa"/>
            </w:tcMar>
          </w:tcPr>
          <w:p w:rsidRPr="001D06EB" w:rsidR="005132E5" w:rsidP="00ED1AA3" w:rsidRDefault="005132E5" w14:paraId="17D70429" w14:textId="77777777">
            <w:pPr>
              <w:pStyle w:val="PSSurveyBoxLeft"/>
            </w:pPr>
            <w:r w:rsidRPr="001D06EB">
              <w:rPr>
                <w:noProof/>
              </w:rPr>
              <w:drawing>
                <wp:inline distT="0" distB="0" distL="0" distR="0" wp14:anchorId="37E78935" wp14:editId="48877F89">
                  <wp:extent cx="118872" cy="118872"/>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5132E5" w:rsidP="00ED1AA3" w:rsidRDefault="00F97437" w14:paraId="2EC745EE" w14:textId="77777777">
            <w:pPr>
              <w:pStyle w:val="PSMarkAllList"/>
            </w:pPr>
            <w:r w:rsidRPr="001D06EB">
              <w:t>Someone you were currently dating?</w:t>
            </w:r>
          </w:p>
        </w:tc>
      </w:tr>
      <w:tr w:rsidRPr="001D06EB" w:rsidR="005132E5" w:rsidTr="002A72F7" w14:paraId="3D30B2BE" w14:textId="77777777">
        <w:tc>
          <w:tcPr>
            <w:tcW w:w="386" w:type="dxa"/>
            <w:tcMar>
              <w:top w:w="14" w:type="dxa"/>
              <w:left w:w="14" w:type="dxa"/>
              <w:bottom w:w="14" w:type="dxa"/>
              <w:right w:w="14" w:type="dxa"/>
            </w:tcMar>
          </w:tcPr>
          <w:p w:rsidRPr="001D06EB" w:rsidR="005132E5" w:rsidP="00ED1AA3" w:rsidRDefault="005132E5" w14:paraId="7DEB13DD" w14:textId="77777777">
            <w:pPr>
              <w:pStyle w:val="PSRightKWN"/>
              <w:rPr>
                <w:noProof/>
              </w:rPr>
            </w:pPr>
          </w:p>
        </w:tc>
        <w:tc>
          <w:tcPr>
            <w:tcW w:w="214" w:type="dxa"/>
            <w:tcMar>
              <w:top w:w="14" w:type="dxa"/>
              <w:left w:w="14" w:type="dxa"/>
              <w:bottom w:w="14" w:type="dxa"/>
              <w:right w:w="14" w:type="dxa"/>
            </w:tcMar>
          </w:tcPr>
          <w:p w:rsidRPr="001D06EB" w:rsidR="005132E5" w:rsidP="00ED1AA3" w:rsidRDefault="005132E5" w14:paraId="3E660005" w14:textId="77777777">
            <w:pPr>
              <w:pStyle w:val="PSSurveyBoxLeft"/>
            </w:pPr>
            <w:r w:rsidRPr="001D06EB">
              <w:rPr>
                <w:noProof/>
              </w:rPr>
              <w:drawing>
                <wp:inline distT="0" distB="0" distL="0" distR="0" wp14:anchorId="113476FA" wp14:editId="24C4FDE2">
                  <wp:extent cx="118872" cy="118872"/>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5132E5" w:rsidP="00ED1AA3" w:rsidRDefault="00F97437" w14:paraId="6A1B87AC" w14:textId="77777777">
            <w:pPr>
              <w:pStyle w:val="PSMarkAllList"/>
              <w:rPr>
                <w:noProof/>
              </w:rPr>
            </w:pPr>
            <w:r w:rsidRPr="001D06EB">
              <w:t>Someone you had previously dated?</w:t>
            </w:r>
          </w:p>
        </w:tc>
      </w:tr>
      <w:tr w:rsidRPr="001D06EB" w:rsidR="005132E5" w:rsidTr="002A72F7" w14:paraId="1611DBFE" w14:textId="77777777">
        <w:tc>
          <w:tcPr>
            <w:tcW w:w="386" w:type="dxa"/>
            <w:tcMar>
              <w:top w:w="14" w:type="dxa"/>
              <w:left w:w="14" w:type="dxa"/>
              <w:bottom w:w="14" w:type="dxa"/>
              <w:right w:w="14" w:type="dxa"/>
            </w:tcMar>
          </w:tcPr>
          <w:p w:rsidRPr="001D06EB" w:rsidR="005132E5" w:rsidP="00ED1AA3" w:rsidRDefault="005132E5" w14:paraId="1045F406" w14:textId="77777777">
            <w:pPr>
              <w:pStyle w:val="PSRightKWN"/>
              <w:rPr>
                <w:noProof/>
              </w:rPr>
            </w:pPr>
          </w:p>
        </w:tc>
        <w:tc>
          <w:tcPr>
            <w:tcW w:w="214" w:type="dxa"/>
            <w:tcMar>
              <w:top w:w="14" w:type="dxa"/>
              <w:left w:w="14" w:type="dxa"/>
              <w:bottom w:w="14" w:type="dxa"/>
              <w:right w:w="14" w:type="dxa"/>
            </w:tcMar>
          </w:tcPr>
          <w:p w:rsidRPr="001D06EB" w:rsidR="005132E5" w:rsidP="00ED1AA3" w:rsidRDefault="005132E5" w14:paraId="66AF4B37" w14:textId="77777777">
            <w:pPr>
              <w:pStyle w:val="PSSurveyBoxLeft"/>
            </w:pPr>
            <w:r w:rsidRPr="001D06EB">
              <w:rPr>
                <w:noProof/>
              </w:rPr>
              <w:drawing>
                <wp:inline distT="0" distB="0" distL="0" distR="0" wp14:anchorId="344C8F42" wp14:editId="7820ADBE">
                  <wp:extent cx="118872" cy="118872"/>
                  <wp:effectExtent l="0" t="0" r="0" b="0"/>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5132E5" w:rsidP="00ED1AA3" w:rsidRDefault="00F97437" w14:paraId="6DE5704B" w14:textId="77777777">
            <w:pPr>
              <w:pStyle w:val="PSMarkAllList"/>
              <w:rPr>
                <w:noProof/>
              </w:rPr>
            </w:pPr>
            <w:r w:rsidRPr="001D06EB">
              <w:t>Someone you had a casual relationship with (for example, hooked up with)?</w:t>
            </w:r>
          </w:p>
        </w:tc>
      </w:tr>
      <w:tr w:rsidRPr="001D06EB" w:rsidR="005132E5" w:rsidTr="002A72F7" w14:paraId="09950A18" w14:textId="77777777">
        <w:tc>
          <w:tcPr>
            <w:tcW w:w="386" w:type="dxa"/>
            <w:tcMar>
              <w:top w:w="14" w:type="dxa"/>
              <w:left w:w="14" w:type="dxa"/>
              <w:bottom w:w="14" w:type="dxa"/>
              <w:right w:w="14" w:type="dxa"/>
            </w:tcMar>
          </w:tcPr>
          <w:p w:rsidRPr="001D06EB" w:rsidR="005132E5" w:rsidP="00ED1AA3" w:rsidRDefault="005132E5" w14:paraId="463164BB" w14:textId="77777777">
            <w:pPr>
              <w:pStyle w:val="PSRightKWN"/>
              <w:rPr>
                <w:noProof/>
              </w:rPr>
            </w:pPr>
          </w:p>
        </w:tc>
        <w:tc>
          <w:tcPr>
            <w:tcW w:w="214" w:type="dxa"/>
            <w:tcMar>
              <w:top w:w="14" w:type="dxa"/>
              <w:left w:w="14" w:type="dxa"/>
              <w:bottom w:w="14" w:type="dxa"/>
              <w:right w:w="14" w:type="dxa"/>
            </w:tcMar>
          </w:tcPr>
          <w:p w:rsidRPr="001D06EB" w:rsidR="005132E5" w:rsidP="00ED1AA3" w:rsidRDefault="005132E5" w14:paraId="6FF24262" w14:textId="77777777">
            <w:pPr>
              <w:pStyle w:val="PSSurveyBoxLeft"/>
            </w:pPr>
            <w:r w:rsidRPr="001D06EB">
              <w:rPr>
                <w:noProof/>
              </w:rPr>
              <w:drawing>
                <wp:inline distT="0" distB="0" distL="0" distR="0" wp14:anchorId="18B638E7" wp14:editId="21B1B888">
                  <wp:extent cx="118872" cy="118872"/>
                  <wp:effectExtent l="0" t="0" r="0" b="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5132E5" w:rsidP="00ED1AA3" w:rsidRDefault="00F97437" w14:paraId="3BE98B62" w14:textId="77777777">
            <w:pPr>
              <w:pStyle w:val="PSMarkAllList"/>
              <w:rPr>
                <w:noProof/>
              </w:rPr>
            </w:pPr>
            <w:r w:rsidRPr="001D06EB">
              <w:t>Someone you knew from class or other activity?</w:t>
            </w:r>
          </w:p>
        </w:tc>
      </w:tr>
      <w:tr w:rsidRPr="001D06EB" w:rsidR="005132E5" w:rsidTr="002A72F7" w14:paraId="59D82C12" w14:textId="77777777">
        <w:tc>
          <w:tcPr>
            <w:tcW w:w="386" w:type="dxa"/>
            <w:tcMar>
              <w:top w:w="14" w:type="dxa"/>
              <w:left w:w="14" w:type="dxa"/>
              <w:bottom w:w="14" w:type="dxa"/>
              <w:right w:w="14" w:type="dxa"/>
            </w:tcMar>
          </w:tcPr>
          <w:p w:rsidRPr="001D06EB" w:rsidR="005132E5" w:rsidP="00ED1AA3" w:rsidRDefault="005132E5" w14:paraId="35B0E5E1" w14:textId="77777777">
            <w:pPr>
              <w:pStyle w:val="PSRightKWN"/>
              <w:rPr>
                <w:noProof/>
              </w:rPr>
            </w:pPr>
          </w:p>
        </w:tc>
        <w:tc>
          <w:tcPr>
            <w:tcW w:w="214" w:type="dxa"/>
            <w:tcMar>
              <w:top w:w="14" w:type="dxa"/>
              <w:left w:w="14" w:type="dxa"/>
              <w:bottom w:w="14" w:type="dxa"/>
              <w:right w:w="14" w:type="dxa"/>
            </w:tcMar>
          </w:tcPr>
          <w:p w:rsidRPr="001D06EB" w:rsidR="005132E5" w:rsidP="00ED1AA3" w:rsidRDefault="005132E5" w14:paraId="5E6FB431" w14:textId="77777777">
            <w:pPr>
              <w:pStyle w:val="PSSurveyBoxLeft"/>
            </w:pPr>
            <w:r w:rsidRPr="001D06EB">
              <w:rPr>
                <w:noProof/>
              </w:rPr>
              <w:drawing>
                <wp:inline distT="0" distB="0" distL="0" distR="0" wp14:anchorId="3A00FF3D" wp14:editId="534CAC16">
                  <wp:extent cx="118872" cy="118872"/>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5132E5" w:rsidP="00ED1AA3" w:rsidRDefault="00F97437" w14:paraId="7E609244" w14:textId="77777777">
            <w:pPr>
              <w:pStyle w:val="PSMarkAllList"/>
              <w:rPr>
                <w:noProof/>
              </w:rPr>
            </w:pPr>
            <w:r w:rsidRPr="001D06EB">
              <w:t>Someone you had just met?</w:t>
            </w:r>
          </w:p>
        </w:tc>
      </w:tr>
      <w:tr w:rsidRPr="001D06EB" w:rsidR="002A72F7" w:rsidTr="002A72F7" w14:paraId="6D757B3E" w14:textId="77777777">
        <w:tc>
          <w:tcPr>
            <w:tcW w:w="386" w:type="dxa"/>
            <w:tcMar>
              <w:top w:w="14" w:type="dxa"/>
              <w:left w:w="14" w:type="dxa"/>
              <w:bottom w:w="14" w:type="dxa"/>
              <w:right w:w="14" w:type="dxa"/>
            </w:tcMar>
          </w:tcPr>
          <w:p w:rsidRPr="001D06EB" w:rsidR="002A72F7" w:rsidP="002A72F7" w:rsidRDefault="002A72F7" w14:paraId="551F81A2" w14:textId="77777777">
            <w:pPr>
              <w:pStyle w:val="PSRightKWN"/>
              <w:rPr>
                <w:noProof/>
              </w:rPr>
            </w:pPr>
          </w:p>
        </w:tc>
        <w:tc>
          <w:tcPr>
            <w:tcW w:w="214" w:type="dxa"/>
            <w:tcMar>
              <w:top w:w="14" w:type="dxa"/>
              <w:left w:w="14" w:type="dxa"/>
              <w:bottom w:w="14" w:type="dxa"/>
              <w:right w:w="14" w:type="dxa"/>
            </w:tcMar>
          </w:tcPr>
          <w:p w:rsidRPr="001D06EB" w:rsidR="002A72F7" w:rsidP="002A72F7" w:rsidRDefault="002A72F7" w14:paraId="34BD0E8D" w14:textId="77777777">
            <w:pPr>
              <w:pStyle w:val="PSSurveyBoxLeft"/>
              <w:rPr>
                <w:noProof/>
              </w:rPr>
            </w:pPr>
            <w:r w:rsidRPr="001D06EB">
              <w:rPr>
                <w:noProof/>
              </w:rPr>
              <w:drawing>
                <wp:inline distT="0" distB="0" distL="0" distR="0" wp14:anchorId="3F72BB88" wp14:editId="2F912DB1">
                  <wp:extent cx="118872" cy="118872"/>
                  <wp:effectExtent l="0" t="0" r="0" b="0"/>
                  <wp:docPr id="2831" name="Picture 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2A72F7" w:rsidP="002A72F7" w:rsidRDefault="002A72F7" w14:paraId="53E403E0" w14:textId="77777777">
            <w:pPr>
              <w:pStyle w:val="PSMarkAllList"/>
            </w:pPr>
            <w:r w:rsidRPr="001D06EB">
              <w:t>A stranger?</w:t>
            </w:r>
          </w:p>
        </w:tc>
      </w:tr>
    </w:tbl>
    <w:p w:rsidRPr="001D06EB" w:rsidR="005132E5" w:rsidP="00ED1AA3" w:rsidRDefault="005132E5" w14:paraId="4F05F5AE" w14:textId="77777777">
      <w:pPr>
        <w:pStyle w:val="PSSpacer9pt"/>
      </w:pPr>
    </w:p>
    <w:tbl>
      <w:tblPr>
        <w:tblW w:w="4723" w:type="dxa"/>
        <w:tblLayout w:type="fixed"/>
        <w:tblLook w:val="04A0" w:firstRow="1" w:lastRow="0" w:firstColumn="1" w:lastColumn="0" w:noHBand="0" w:noVBand="1"/>
      </w:tblPr>
      <w:tblGrid>
        <w:gridCol w:w="387"/>
        <w:gridCol w:w="4336"/>
      </w:tblGrid>
      <w:tr w:rsidRPr="001D06EB" w:rsidR="00F97437" w:rsidTr="00FC4492" w14:paraId="54DFEB2C" w14:textId="77777777">
        <w:tc>
          <w:tcPr>
            <w:tcW w:w="432" w:type="dxa"/>
            <w:tcMar>
              <w:top w:w="14" w:type="dxa"/>
              <w:left w:w="14" w:type="dxa"/>
              <w:bottom w:w="14" w:type="dxa"/>
              <w:right w:w="14" w:type="dxa"/>
            </w:tcMar>
          </w:tcPr>
          <w:p w:rsidRPr="001D06EB" w:rsidR="00F97437" w:rsidP="00ED1AA3" w:rsidRDefault="00F97437" w14:paraId="32AEED4D"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F97437" w:rsidP="00ED1AA3" w:rsidRDefault="00F97437" w14:paraId="7BD27BAF" w14:textId="77777777">
            <w:pPr>
              <w:pStyle w:val="PSQstStem"/>
            </w:pPr>
            <w:r w:rsidRPr="001D06EB">
              <w:t>At the time of the situation, was/​were the person(s) who did this to you...</w:t>
            </w:r>
            <w:r w:rsidRPr="001D06EB">
              <w:rPr>
                <w:i/>
              </w:rPr>
              <w:t xml:space="preserve">  Mark one answer for each item</w:t>
            </w:r>
            <w:r w:rsidRPr="001D06EB">
              <w:t>.</w:t>
            </w:r>
          </w:p>
        </w:tc>
      </w:tr>
    </w:tbl>
    <w:p w:rsidRPr="001D06EB" w:rsidR="00F97437" w:rsidP="00ED1AA3" w:rsidRDefault="00F97437" w14:paraId="2D4DE7E7" w14:textId="77777777">
      <w:pPr>
        <w:pStyle w:val="PSSpacer3ptKWN"/>
      </w:pPr>
    </w:p>
    <w:tbl>
      <w:tblPr>
        <w:tblW w:w="4723" w:type="dxa"/>
        <w:tblLayout w:type="fixed"/>
        <w:tblLook w:val="04A0" w:firstRow="1" w:lastRow="0" w:firstColumn="1" w:lastColumn="0" w:noHBand="0" w:noVBand="1"/>
      </w:tblPr>
      <w:tblGrid>
        <w:gridCol w:w="386"/>
        <w:gridCol w:w="248"/>
        <w:gridCol w:w="3309"/>
        <w:gridCol w:w="260"/>
        <w:gridCol w:w="260"/>
        <w:gridCol w:w="260"/>
      </w:tblGrid>
      <w:tr w:rsidRPr="001D06EB" w:rsidR="00F97437" w:rsidTr="001F424C" w14:paraId="3143CD9D" w14:textId="77777777">
        <w:tc>
          <w:tcPr>
            <w:tcW w:w="386"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F97437" w:rsidP="00ED1AA3" w:rsidRDefault="00F97437" w14:paraId="20C6587E" w14:textId="77777777">
            <w:pPr>
              <w:pStyle w:val="PSSpacer3ptKWN"/>
              <w:rPr>
                <w:noProof/>
              </w:rPr>
            </w:pPr>
          </w:p>
        </w:tc>
        <w:tc>
          <w:tcPr>
            <w:tcW w:w="248" w:type="dxa"/>
            <w:tcBorders>
              <w:top w:val="single" w:color="336699" w:sz="8" w:space="0"/>
            </w:tcBorders>
            <w:tcMar>
              <w:top w:w="14" w:type="dxa"/>
              <w:left w:w="14" w:type="dxa"/>
              <w:bottom w:w="14" w:type="dxa"/>
              <w:right w:w="14" w:type="dxa"/>
            </w:tcMar>
            <w:vAlign w:val="center"/>
          </w:tcPr>
          <w:p w:rsidRPr="001D06EB" w:rsidR="00F97437" w:rsidP="00ED1AA3" w:rsidRDefault="00F97437" w14:paraId="743DAFDD" w14:textId="77777777">
            <w:pPr>
              <w:pStyle w:val="PSSpacer3ptKWN"/>
            </w:pPr>
          </w:p>
        </w:tc>
        <w:tc>
          <w:tcPr>
            <w:tcW w:w="4089" w:type="dxa"/>
            <w:gridSpan w:val="4"/>
            <w:tcBorders>
              <w:top w:val="single" w:color="336699" w:sz="8" w:space="0"/>
              <w:right w:val="single" w:color="336699" w:sz="8" w:space="0"/>
            </w:tcBorders>
            <w:tcMar>
              <w:top w:w="14" w:type="dxa"/>
              <w:left w:w="14" w:type="dxa"/>
              <w:bottom w:w="14" w:type="dxa"/>
              <w:right w:w="14" w:type="dxa"/>
            </w:tcMar>
            <w:vAlign w:val="center"/>
          </w:tcPr>
          <w:p w:rsidRPr="001D06EB" w:rsidR="00F97437" w:rsidP="00ED1AA3" w:rsidRDefault="00C14364" w14:paraId="7D90A62B" w14:textId="77777777">
            <w:pPr>
              <w:pStyle w:val="PSMatrixHeadingRight"/>
            </w:pPr>
            <w:r w:rsidRPr="001D06EB">
              <w:t>Don’t know</w:t>
            </w:r>
          </w:p>
        </w:tc>
      </w:tr>
      <w:tr w:rsidRPr="001D06EB" w:rsidR="00F97437" w:rsidTr="001F424C" w14:paraId="3E7E6D80" w14:textId="77777777">
        <w:tc>
          <w:tcPr>
            <w:tcW w:w="386"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F97437" w:rsidP="00ED1AA3" w:rsidRDefault="00F97437" w14:paraId="1133BB9B" w14:textId="77777777">
            <w:pPr>
              <w:pStyle w:val="PSSpacer3ptKWN"/>
              <w:rPr>
                <w:noProof/>
              </w:rPr>
            </w:pPr>
          </w:p>
        </w:tc>
        <w:tc>
          <w:tcPr>
            <w:tcW w:w="248" w:type="dxa"/>
            <w:tcBorders>
              <w:top w:val="single" w:color="336699" w:sz="8" w:space="0"/>
            </w:tcBorders>
            <w:tcMar>
              <w:top w:w="14" w:type="dxa"/>
              <w:left w:w="14" w:type="dxa"/>
              <w:bottom w:w="14" w:type="dxa"/>
              <w:right w:w="14" w:type="dxa"/>
            </w:tcMar>
            <w:vAlign w:val="center"/>
          </w:tcPr>
          <w:p w:rsidRPr="001D06EB" w:rsidR="00F97437" w:rsidP="00ED1AA3" w:rsidRDefault="00F97437" w14:paraId="08B0EC4C" w14:textId="77777777">
            <w:pPr>
              <w:pStyle w:val="PSSpacer3ptKWN"/>
            </w:pPr>
          </w:p>
        </w:tc>
        <w:tc>
          <w:tcPr>
            <w:tcW w:w="3829" w:type="dxa"/>
            <w:gridSpan w:val="3"/>
            <w:tcBorders>
              <w:top w:val="single" w:color="336699" w:sz="8" w:space="0"/>
              <w:right w:val="single" w:color="336699" w:sz="8" w:space="0"/>
            </w:tcBorders>
            <w:tcMar>
              <w:top w:w="14" w:type="dxa"/>
              <w:left w:w="14" w:type="dxa"/>
              <w:bottom w:w="14" w:type="dxa"/>
              <w:right w:w="14" w:type="dxa"/>
            </w:tcMar>
            <w:vAlign w:val="center"/>
          </w:tcPr>
          <w:p w:rsidRPr="001D06EB" w:rsidR="00F97437" w:rsidP="00ED1AA3" w:rsidRDefault="00C14364" w14:paraId="0665E1ED" w14:textId="77777777">
            <w:pPr>
              <w:pStyle w:val="PSMatrixHeadingRight"/>
            </w:pPr>
            <w:r w:rsidRPr="001D06EB">
              <w:t>No</w:t>
            </w:r>
          </w:p>
        </w:tc>
        <w:tc>
          <w:tcPr>
            <w:tcW w:w="260" w:type="dxa"/>
            <w:tcBorders>
              <w:left w:val="single" w:color="336699" w:sz="8" w:space="0"/>
              <w:right w:val="single" w:color="336699" w:sz="8" w:space="0"/>
            </w:tcBorders>
            <w:tcMar>
              <w:top w:w="14" w:type="dxa"/>
              <w:left w:w="14" w:type="dxa"/>
              <w:bottom w:w="14" w:type="dxa"/>
              <w:right w:w="14" w:type="dxa"/>
            </w:tcMar>
            <w:vAlign w:val="center"/>
          </w:tcPr>
          <w:p w:rsidRPr="001D06EB" w:rsidR="00F97437" w:rsidP="00ED1AA3" w:rsidRDefault="00F97437" w14:paraId="0D98EB10" w14:textId="77777777">
            <w:pPr>
              <w:pStyle w:val="PSMatrixHeadingRight"/>
            </w:pPr>
          </w:p>
        </w:tc>
      </w:tr>
      <w:tr w:rsidRPr="001D06EB" w:rsidR="00F97437" w:rsidTr="001F424C" w14:paraId="42AED161" w14:textId="77777777">
        <w:tc>
          <w:tcPr>
            <w:tcW w:w="386"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F97437" w:rsidP="00ED1AA3" w:rsidRDefault="00F97437" w14:paraId="133B932E" w14:textId="77777777">
            <w:pPr>
              <w:pStyle w:val="PSSpacer3ptKWN"/>
              <w:rPr>
                <w:noProof/>
              </w:rPr>
            </w:pPr>
          </w:p>
        </w:tc>
        <w:tc>
          <w:tcPr>
            <w:tcW w:w="248" w:type="dxa"/>
            <w:tcBorders>
              <w:top w:val="single" w:color="336699" w:sz="8" w:space="0"/>
            </w:tcBorders>
            <w:tcMar>
              <w:top w:w="14" w:type="dxa"/>
              <w:left w:w="14" w:type="dxa"/>
              <w:bottom w:w="14" w:type="dxa"/>
              <w:right w:w="14" w:type="dxa"/>
            </w:tcMar>
            <w:vAlign w:val="center"/>
          </w:tcPr>
          <w:p w:rsidRPr="001D06EB" w:rsidR="00F97437" w:rsidP="00ED1AA3" w:rsidRDefault="00F97437" w14:paraId="6F8A10B8" w14:textId="77777777">
            <w:pPr>
              <w:pStyle w:val="PSSpacer3ptKWN"/>
            </w:pPr>
          </w:p>
        </w:tc>
        <w:tc>
          <w:tcPr>
            <w:tcW w:w="3569" w:type="dxa"/>
            <w:gridSpan w:val="2"/>
            <w:tcBorders>
              <w:top w:val="single" w:color="336699" w:sz="8" w:space="0"/>
              <w:right w:val="single" w:color="336699" w:sz="8" w:space="0"/>
            </w:tcBorders>
            <w:tcMar>
              <w:top w:w="14" w:type="dxa"/>
              <w:left w:w="14" w:type="dxa"/>
              <w:bottom w:w="14" w:type="dxa"/>
              <w:right w:w="14" w:type="dxa"/>
            </w:tcMar>
            <w:vAlign w:val="center"/>
          </w:tcPr>
          <w:p w:rsidRPr="001D06EB" w:rsidR="00F97437" w:rsidP="00ED1AA3" w:rsidRDefault="00C14364" w14:paraId="1EB047D9" w14:textId="77777777">
            <w:pPr>
              <w:pStyle w:val="PSMatrixHeadingRight"/>
            </w:pPr>
            <w:r w:rsidRPr="001D06EB">
              <w:t>Yes</w:t>
            </w:r>
          </w:p>
        </w:tc>
        <w:tc>
          <w:tcPr>
            <w:tcW w:w="260" w:type="dxa"/>
            <w:tcBorders>
              <w:left w:val="single" w:color="336699" w:sz="8" w:space="0"/>
              <w:right w:val="single" w:color="336699" w:sz="8" w:space="0"/>
            </w:tcBorders>
            <w:tcMar>
              <w:top w:w="14" w:type="dxa"/>
              <w:left w:w="14" w:type="dxa"/>
              <w:bottom w:w="14" w:type="dxa"/>
              <w:right w:w="14" w:type="dxa"/>
            </w:tcMar>
            <w:vAlign w:val="center"/>
          </w:tcPr>
          <w:p w:rsidRPr="001D06EB" w:rsidR="00F97437" w:rsidP="00ED1AA3" w:rsidRDefault="00F97437" w14:paraId="6BC123F9" w14:textId="77777777">
            <w:pPr>
              <w:pStyle w:val="PSMatrixHeadingRight"/>
            </w:pPr>
          </w:p>
        </w:tc>
        <w:tc>
          <w:tcPr>
            <w:tcW w:w="260" w:type="dxa"/>
            <w:tcBorders>
              <w:left w:val="single" w:color="336699" w:sz="8" w:space="0"/>
              <w:right w:val="single" w:color="336699" w:sz="8" w:space="0"/>
            </w:tcBorders>
            <w:tcMar>
              <w:top w:w="14" w:type="dxa"/>
              <w:left w:w="14" w:type="dxa"/>
              <w:bottom w:w="14" w:type="dxa"/>
              <w:right w:w="14" w:type="dxa"/>
            </w:tcMar>
            <w:vAlign w:val="center"/>
          </w:tcPr>
          <w:p w:rsidRPr="001D06EB" w:rsidR="00F97437" w:rsidP="00ED1AA3" w:rsidRDefault="00F97437" w14:paraId="6B8E06FC" w14:textId="77777777">
            <w:pPr>
              <w:pStyle w:val="PSMatrixHeadingRight"/>
            </w:pPr>
          </w:p>
        </w:tc>
      </w:tr>
      <w:tr w:rsidRPr="001D06EB" w:rsidR="00F97437" w:rsidTr="001F424C" w14:paraId="3F8533AE" w14:textId="77777777">
        <w:tc>
          <w:tcPr>
            <w:tcW w:w="386" w:type="dxa"/>
            <w:tcBorders>
              <w:top w:val="single" w:color="336699" w:sz="8" w:space="0"/>
            </w:tcBorders>
            <w:tcMar>
              <w:top w:w="14" w:type="dxa"/>
              <w:left w:w="14" w:type="dxa"/>
              <w:bottom w:w="14" w:type="dxa"/>
              <w:right w:w="14" w:type="dxa"/>
            </w:tcMar>
            <w:vAlign w:val="bottom"/>
          </w:tcPr>
          <w:p w:rsidRPr="001D06EB" w:rsidR="00F97437" w:rsidP="00ED1AA3" w:rsidRDefault="00F97437" w14:paraId="47A35C5E" w14:textId="77777777">
            <w:pPr>
              <w:pStyle w:val="PSSpacer3ptKWN"/>
              <w:rPr>
                <w:noProof/>
              </w:rPr>
            </w:pPr>
          </w:p>
        </w:tc>
        <w:tc>
          <w:tcPr>
            <w:tcW w:w="248" w:type="dxa"/>
            <w:tcBorders>
              <w:top w:val="single" w:color="336699" w:sz="8" w:space="0"/>
            </w:tcBorders>
            <w:tcMar>
              <w:top w:w="14" w:type="dxa"/>
              <w:left w:w="14" w:type="dxa"/>
              <w:bottom w:w="14" w:type="dxa"/>
              <w:right w:w="14" w:type="dxa"/>
            </w:tcMar>
            <w:vAlign w:val="bottom"/>
          </w:tcPr>
          <w:p w:rsidRPr="001D06EB" w:rsidR="00F97437" w:rsidP="00ED1AA3" w:rsidRDefault="00F97437" w14:paraId="611B4BBA" w14:textId="77777777">
            <w:pPr>
              <w:pStyle w:val="PSSpacer3ptKWN"/>
            </w:pPr>
          </w:p>
        </w:tc>
        <w:tc>
          <w:tcPr>
            <w:tcW w:w="3309" w:type="dxa"/>
            <w:tcBorders>
              <w:top w:val="single" w:color="336699" w:sz="8" w:space="0"/>
              <w:right w:val="single" w:color="336699" w:sz="8" w:space="0"/>
            </w:tcBorders>
            <w:tcMar>
              <w:top w:w="14" w:type="dxa"/>
              <w:left w:w="14" w:type="dxa"/>
              <w:bottom w:w="14" w:type="dxa"/>
              <w:right w:w="14" w:type="dxa"/>
            </w:tcMar>
            <w:vAlign w:val="bottom"/>
          </w:tcPr>
          <w:p w:rsidRPr="001D06EB" w:rsidR="00F97437" w:rsidP="00ED1AA3" w:rsidRDefault="00F97437" w14:paraId="6F3506A5" w14:textId="77777777">
            <w:pPr>
              <w:pStyle w:val="PSSpacer3ptKWN"/>
            </w:pP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D1AA3" w:rsidRDefault="00F97437" w14:paraId="604CCD3E" w14:textId="77777777">
            <w:pPr>
              <w:pStyle w:val="PSSpacer3ptKWN"/>
            </w:pP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D1AA3" w:rsidRDefault="00F97437" w14:paraId="7D6AB38A" w14:textId="77777777">
            <w:pPr>
              <w:pStyle w:val="PSSpacer3ptKWN"/>
            </w:pP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D1AA3" w:rsidRDefault="00F97437" w14:paraId="0176A42E" w14:textId="77777777">
            <w:pPr>
              <w:pStyle w:val="PSSpacer3ptKWN"/>
            </w:pPr>
          </w:p>
        </w:tc>
      </w:tr>
      <w:tr w:rsidRPr="001D06EB" w:rsidR="00F97437" w:rsidTr="001F424C" w14:paraId="536FD183" w14:textId="77777777">
        <w:tc>
          <w:tcPr>
            <w:tcW w:w="386" w:type="dxa"/>
            <w:tcMar>
              <w:top w:w="14" w:type="dxa"/>
              <w:left w:w="14" w:type="dxa"/>
              <w:bottom w:w="14" w:type="dxa"/>
              <w:right w:w="14" w:type="dxa"/>
            </w:tcMar>
            <w:vAlign w:val="bottom"/>
          </w:tcPr>
          <w:p w:rsidRPr="001D06EB" w:rsidR="00F97437" w:rsidP="00ED1AA3" w:rsidRDefault="00F97437" w14:paraId="741C722D" w14:textId="77777777">
            <w:pPr>
              <w:pStyle w:val="PSRightKWN"/>
              <w:rPr>
                <w:noProof/>
              </w:rPr>
            </w:pPr>
          </w:p>
        </w:tc>
        <w:tc>
          <w:tcPr>
            <w:tcW w:w="248" w:type="dxa"/>
            <w:shd w:val="clear" w:color="auto" w:fill="DCE8F4"/>
            <w:tcMar>
              <w:top w:w="14" w:type="dxa"/>
              <w:left w:w="14" w:type="dxa"/>
              <w:bottom w:w="14" w:type="dxa"/>
              <w:right w:w="14" w:type="dxa"/>
            </w:tcMar>
          </w:tcPr>
          <w:p w:rsidRPr="001D06EB" w:rsidR="00F97437" w:rsidP="00ED1AA3" w:rsidRDefault="00F97437" w14:paraId="02551719" w14:textId="77777777">
            <w:pPr>
              <w:pStyle w:val="PSResponseList"/>
            </w:pPr>
            <w:r w:rsidRPr="001D06EB">
              <w:t>a.</w:t>
            </w:r>
          </w:p>
        </w:tc>
        <w:tc>
          <w:tcPr>
            <w:tcW w:w="3309" w:type="dxa"/>
            <w:tcBorders>
              <w:right w:val="single" w:color="336699" w:sz="8" w:space="0"/>
            </w:tcBorders>
            <w:shd w:val="clear" w:color="auto" w:fill="DCE8F4"/>
            <w:tcMar>
              <w:top w:w="14" w:type="dxa"/>
              <w:left w:w="14" w:type="dxa"/>
              <w:bottom w:w="14" w:type="dxa"/>
              <w:right w:w="14" w:type="dxa"/>
            </w:tcMar>
            <w:vAlign w:val="bottom"/>
          </w:tcPr>
          <w:p w:rsidRPr="001D06EB" w:rsidR="00F97437" w:rsidP="00827F30" w:rsidRDefault="00C14364" w14:paraId="1563B92E" w14:textId="77777777">
            <w:pPr>
              <w:pStyle w:val="PSSubitem"/>
            </w:pPr>
            <w:r w:rsidRPr="001D06EB">
              <w:t xml:space="preserve">A fellow Academy student who was in a </w:t>
            </w:r>
            <w:r w:rsidRPr="001D06EB">
              <w:rPr>
                <w:u w:val="single"/>
              </w:rPr>
              <w:t>higher</w:t>
            </w:r>
            <w:r w:rsidRPr="001D06EB">
              <w:t xml:space="preserve"> class year?</w:t>
            </w:r>
            <w:r w:rsidRPr="001D06EB" w:rsidR="00F97437">
              <w:tab/>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2DC3DBCD" w14:textId="77777777">
            <w:pPr>
              <w:pStyle w:val="PSSurveyBox"/>
              <w:rPr>
                <w:noProof/>
              </w:rPr>
            </w:pPr>
            <w:r w:rsidRPr="001D06EB">
              <w:rPr>
                <w:noProof/>
              </w:rPr>
              <w:drawing>
                <wp:inline distT="0" distB="0" distL="0" distR="0" wp14:anchorId="6F92BE9B" wp14:editId="6BA7424F">
                  <wp:extent cx="118872" cy="118872"/>
                  <wp:effectExtent l="0" t="0" r="0" b="0"/>
                  <wp:docPr id="1918" name="Picture 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4DD419E5" w14:textId="77777777">
            <w:pPr>
              <w:pStyle w:val="PSSurveyBox"/>
              <w:rPr>
                <w:noProof/>
              </w:rPr>
            </w:pPr>
            <w:r w:rsidRPr="001D06EB">
              <w:rPr>
                <w:noProof/>
              </w:rPr>
              <w:drawing>
                <wp:inline distT="0" distB="0" distL="0" distR="0" wp14:anchorId="0AA7B03D" wp14:editId="5E20B80D">
                  <wp:extent cx="118872" cy="118872"/>
                  <wp:effectExtent l="0" t="0" r="0" b="0"/>
                  <wp:docPr id="1919" name="Pictur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5CF23889" w14:textId="77777777">
            <w:pPr>
              <w:pStyle w:val="PSSurveyBox"/>
              <w:rPr>
                <w:noProof/>
              </w:rPr>
            </w:pPr>
            <w:r w:rsidRPr="001D06EB">
              <w:rPr>
                <w:noProof/>
              </w:rPr>
              <w:drawing>
                <wp:inline distT="0" distB="0" distL="0" distR="0" wp14:anchorId="2841A4CA" wp14:editId="795B9998">
                  <wp:extent cx="118872" cy="118872"/>
                  <wp:effectExtent l="0" t="0" r="0" b="0"/>
                  <wp:docPr id="1920" name="Picture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7EEA05AB" w14:textId="77777777">
        <w:tc>
          <w:tcPr>
            <w:tcW w:w="386" w:type="dxa"/>
            <w:tcMar>
              <w:top w:w="14" w:type="dxa"/>
              <w:left w:w="14" w:type="dxa"/>
              <w:bottom w:w="14" w:type="dxa"/>
              <w:right w:w="14" w:type="dxa"/>
            </w:tcMar>
            <w:vAlign w:val="bottom"/>
          </w:tcPr>
          <w:p w:rsidRPr="001D06EB" w:rsidR="00F97437" w:rsidP="00ED1AA3" w:rsidRDefault="00F97437" w14:paraId="03C55E18" w14:textId="77777777">
            <w:pPr>
              <w:pStyle w:val="PSRightKWN"/>
              <w:rPr>
                <w:noProof/>
              </w:rPr>
            </w:pPr>
          </w:p>
        </w:tc>
        <w:tc>
          <w:tcPr>
            <w:tcW w:w="248" w:type="dxa"/>
            <w:tcMar>
              <w:top w:w="14" w:type="dxa"/>
              <w:left w:w="14" w:type="dxa"/>
              <w:bottom w:w="14" w:type="dxa"/>
              <w:right w:w="14" w:type="dxa"/>
            </w:tcMar>
          </w:tcPr>
          <w:p w:rsidRPr="001D06EB" w:rsidR="00F97437" w:rsidP="00ED1AA3" w:rsidRDefault="00F97437" w14:paraId="45B7677B" w14:textId="77777777">
            <w:pPr>
              <w:pStyle w:val="PSResponseList"/>
            </w:pPr>
            <w:r w:rsidRPr="001D06EB">
              <w:t>b.</w:t>
            </w:r>
          </w:p>
        </w:tc>
        <w:tc>
          <w:tcPr>
            <w:tcW w:w="3309" w:type="dxa"/>
            <w:tcBorders>
              <w:right w:val="single" w:color="336699" w:sz="8" w:space="0"/>
            </w:tcBorders>
            <w:tcMar>
              <w:top w:w="14" w:type="dxa"/>
              <w:left w:w="14" w:type="dxa"/>
              <w:bottom w:w="14" w:type="dxa"/>
              <w:right w:w="14" w:type="dxa"/>
            </w:tcMar>
            <w:vAlign w:val="bottom"/>
          </w:tcPr>
          <w:p w:rsidRPr="001D06EB" w:rsidR="00F97437" w:rsidP="00827F30" w:rsidRDefault="00C14364" w14:paraId="2809AC55" w14:textId="77777777">
            <w:pPr>
              <w:pStyle w:val="PSSubitem"/>
            </w:pPr>
            <w:r w:rsidRPr="001D06EB">
              <w:t xml:space="preserve">A fellow Academy student who was in the </w:t>
            </w:r>
            <w:r w:rsidRPr="001D06EB">
              <w:rPr>
                <w:u w:val="single"/>
              </w:rPr>
              <w:t>same</w:t>
            </w:r>
            <w:r w:rsidRPr="001D06EB">
              <w:t xml:space="preserve"> class year?</w:t>
            </w:r>
            <w:r w:rsidRPr="001D06EB" w:rsidR="00F97437">
              <w:tab/>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1624F9C5" w14:textId="77777777">
            <w:pPr>
              <w:pStyle w:val="PSSurveyBox"/>
              <w:rPr>
                <w:noProof/>
              </w:rPr>
            </w:pPr>
            <w:r w:rsidRPr="001D06EB">
              <w:rPr>
                <w:noProof/>
              </w:rPr>
              <w:drawing>
                <wp:inline distT="0" distB="0" distL="0" distR="0" wp14:anchorId="4A204F9C" wp14:editId="549AE305">
                  <wp:extent cx="118872" cy="118872"/>
                  <wp:effectExtent l="0" t="0" r="0" b="0"/>
                  <wp:docPr id="1921" name="Picture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238EB995" w14:textId="77777777">
            <w:pPr>
              <w:pStyle w:val="PSSurveyBox"/>
              <w:rPr>
                <w:noProof/>
              </w:rPr>
            </w:pPr>
            <w:r w:rsidRPr="001D06EB">
              <w:rPr>
                <w:noProof/>
              </w:rPr>
              <w:drawing>
                <wp:inline distT="0" distB="0" distL="0" distR="0" wp14:anchorId="55041E5E" wp14:editId="1A0DD70A">
                  <wp:extent cx="118872" cy="118872"/>
                  <wp:effectExtent l="0" t="0" r="0" b="0"/>
                  <wp:docPr id="1922" name="Pictur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357259C1" w14:textId="77777777">
            <w:pPr>
              <w:pStyle w:val="PSSurveyBox"/>
              <w:rPr>
                <w:noProof/>
              </w:rPr>
            </w:pPr>
            <w:r w:rsidRPr="001D06EB">
              <w:rPr>
                <w:noProof/>
              </w:rPr>
              <w:drawing>
                <wp:inline distT="0" distB="0" distL="0" distR="0" wp14:anchorId="1FFF5AC6" wp14:editId="224A23FD">
                  <wp:extent cx="118872" cy="118872"/>
                  <wp:effectExtent l="0" t="0" r="0" b="0"/>
                  <wp:docPr id="1923" name="Picture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617F3671" w14:textId="77777777">
        <w:tc>
          <w:tcPr>
            <w:tcW w:w="386" w:type="dxa"/>
            <w:tcMar>
              <w:top w:w="14" w:type="dxa"/>
              <w:left w:w="14" w:type="dxa"/>
              <w:bottom w:w="14" w:type="dxa"/>
              <w:right w:w="14" w:type="dxa"/>
            </w:tcMar>
            <w:vAlign w:val="bottom"/>
          </w:tcPr>
          <w:p w:rsidRPr="001D06EB" w:rsidR="00F97437" w:rsidP="00ED1AA3" w:rsidRDefault="00F97437" w14:paraId="72E8790A" w14:textId="77777777">
            <w:pPr>
              <w:pStyle w:val="PSRightKWN"/>
              <w:rPr>
                <w:noProof/>
              </w:rPr>
            </w:pPr>
          </w:p>
        </w:tc>
        <w:tc>
          <w:tcPr>
            <w:tcW w:w="248" w:type="dxa"/>
            <w:shd w:val="clear" w:color="auto" w:fill="DCE8F4"/>
            <w:tcMar>
              <w:top w:w="14" w:type="dxa"/>
              <w:left w:w="14" w:type="dxa"/>
              <w:bottom w:w="14" w:type="dxa"/>
              <w:right w:w="14" w:type="dxa"/>
            </w:tcMar>
          </w:tcPr>
          <w:p w:rsidRPr="001D06EB" w:rsidR="00F97437" w:rsidP="00ED1AA3" w:rsidRDefault="00F97437" w14:paraId="5B7861A7" w14:textId="77777777">
            <w:pPr>
              <w:pStyle w:val="PSResponseList"/>
            </w:pPr>
            <w:r w:rsidRPr="001D06EB">
              <w:t>c.</w:t>
            </w:r>
          </w:p>
        </w:tc>
        <w:tc>
          <w:tcPr>
            <w:tcW w:w="3309" w:type="dxa"/>
            <w:tcBorders>
              <w:right w:val="single" w:color="336699" w:sz="8" w:space="0"/>
            </w:tcBorders>
            <w:shd w:val="clear" w:color="auto" w:fill="DCE8F4"/>
            <w:tcMar>
              <w:top w:w="14" w:type="dxa"/>
              <w:left w:w="14" w:type="dxa"/>
              <w:bottom w:w="14" w:type="dxa"/>
              <w:right w:w="14" w:type="dxa"/>
            </w:tcMar>
            <w:vAlign w:val="bottom"/>
          </w:tcPr>
          <w:p w:rsidRPr="001D06EB" w:rsidR="00F97437" w:rsidP="00827F30" w:rsidRDefault="00C14364" w14:paraId="34472899" w14:textId="77777777">
            <w:pPr>
              <w:pStyle w:val="PSSubitem"/>
            </w:pPr>
            <w:r w:rsidRPr="001D06EB">
              <w:t xml:space="preserve">A fellow Academy student who was in a </w:t>
            </w:r>
            <w:r w:rsidRPr="001D06EB">
              <w:rPr>
                <w:u w:val="single"/>
              </w:rPr>
              <w:t>lower</w:t>
            </w:r>
            <w:r w:rsidRPr="001D06EB">
              <w:t xml:space="preserve"> class year?</w:t>
            </w:r>
            <w:r w:rsidRPr="001D06EB" w:rsidR="00F97437">
              <w:tab/>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28ED42C3" w14:textId="77777777">
            <w:pPr>
              <w:pStyle w:val="PSSurveyBox"/>
              <w:rPr>
                <w:noProof/>
              </w:rPr>
            </w:pPr>
            <w:r w:rsidRPr="001D06EB">
              <w:rPr>
                <w:noProof/>
              </w:rPr>
              <w:drawing>
                <wp:inline distT="0" distB="0" distL="0" distR="0" wp14:anchorId="11537462" wp14:editId="49A4946A">
                  <wp:extent cx="118872" cy="118872"/>
                  <wp:effectExtent l="0" t="0" r="0" b="0"/>
                  <wp:docPr id="1924" name="Picture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3126E9C3" w14:textId="77777777">
            <w:pPr>
              <w:pStyle w:val="PSSurveyBox"/>
              <w:rPr>
                <w:noProof/>
              </w:rPr>
            </w:pPr>
            <w:r w:rsidRPr="001D06EB">
              <w:rPr>
                <w:noProof/>
              </w:rPr>
              <w:drawing>
                <wp:inline distT="0" distB="0" distL="0" distR="0" wp14:anchorId="49DE84EB" wp14:editId="789E001D">
                  <wp:extent cx="118872" cy="118872"/>
                  <wp:effectExtent l="0" t="0" r="0" b="0"/>
                  <wp:docPr id="1938" name="Picture 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3CE2BD26" w14:textId="77777777">
            <w:pPr>
              <w:pStyle w:val="PSSurveyBox"/>
              <w:rPr>
                <w:noProof/>
              </w:rPr>
            </w:pPr>
            <w:r w:rsidRPr="001D06EB">
              <w:rPr>
                <w:noProof/>
              </w:rPr>
              <w:drawing>
                <wp:inline distT="0" distB="0" distL="0" distR="0" wp14:anchorId="60774315" wp14:editId="5A5561DB">
                  <wp:extent cx="118872" cy="118872"/>
                  <wp:effectExtent l="0" t="0" r="0" b="0"/>
                  <wp:docPr id="1939" name="Picture 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6396A018" w14:textId="77777777">
        <w:tc>
          <w:tcPr>
            <w:tcW w:w="386" w:type="dxa"/>
            <w:tcMar>
              <w:top w:w="14" w:type="dxa"/>
              <w:left w:w="14" w:type="dxa"/>
              <w:bottom w:w="14" w:type="dxa"/>
              <w:right w:w="14" w:type="dxa"/>
            </w:tcMar>
            <w:vAlign w:val="bottom"/>
          </w:tcPr>
          <w:p w:rsidRPr="001D06EB" w:rsidR="00F97437" w:rsidP="00ED1AA3" w:rsidRDefault="00F97437" w14:paraId="68586C82" w14:textId="77777777">
            <w:pPr>
              <w:pStyle w:val="PSRightKWN"/>
              <w:rPr>
                <w:noProof/>
              </w:rPr>
            </w:pPr>
          </w:p>
        </w:tc>
        <w:tc>
          <w:tcPr>
            <w:tcW w:w="248" w:type="dxa"/>
            <w:tcMar>
              <w:top w:w="14" w:type="dxa"/>
              <w:left w:w="14" w:type="dxa"/>
              <w:bottom w:w="14" w:type="dxa"/>
              <w:right w:w="14" w:type="dxa"/>
            </w:tcMar>
          </w:tcPr>
          <w:p w:rsidRPr="001D06EB" w:rsidR="00F97437" w:rsidP="00ED1AA3" w:rsidRDefault="00F97437" w14:paraId="2347A0CD" w14:textId="77777777">
            <w:pPr>
              <w:pStyle w:val="PSResponseList"/>
            </w:pPr>
            <w:r w:rsidRPr="001D06EB">
              <w:t>d.</w:t>
            </w:r>
          </w:p>
        </w:tc>
        <w:tc>
          <w:tcPr>
            <w:tcW w:w="3309" w:type="dxa"/>
            <w:tcBorders>
              <w:right w:val="single" w:color="336699" w:sz="8" w:space="0"/>
            </w:tcBorders>
            <w:tcMar>
              <w:top w:w="14" w:type="dxa"/>
              <w:left w:w="14" w:type="dxa"/>
              <w:bottom w:w="14" w:type="dxa"/>
              <w:right w:w="14" w:type="dxa"/>
            </w:tcMar>
            <w:vAlign w:val="bottom"/>
          </w:tcPr>
          <w:p w:rsidRPr="001D06EB" w:rsidR="00F97437" w:rsidP="00827F30" w:rsidRDefault="00C14364" w14:paraId="0DF0AFB1" w14:textId="77777777">
            <w:pPr>
              <w:pStyle w:val="PSSubitem"/>
            </w:pPr>
            <w:r w:rsidRPr="001D06EB">
              <w:t>A fellow Academy student who was higher in the cadet/​midshipman chain of command?</w:t>
            </w:r>
            <w:r w:rsidRPr="001D06EB" w:rsidR="00F97437">
              <w:tab/>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6590DD42" w14:textId="77777777">
            <w:pPr>
              <w:pStyle w:val="PSSurveyBox"/>
              <w:rPr>
                <w:noProof/>
              </w:rPr>
            </w:pPr>
            <w:r w:rsidRPr="001D06EB">
              <w:rPr>
                <w:noProof/>
              </w:rPr>
              <w:drawing>
                <wp:inline distT="0" distB="0" distL="0" distR="0" wp14:anchorId="1897F79C" wp14:editId="1902E87A">
                  <wp:extent cx="118872" cy="118872"/>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01852384" w14:textId="77777777">
            <w:pPr>
              <w:pStyle w:val="PSSurveyBox"/>
              <w:rPr>
                <w:noProof/>
              </w:rPr>
            </w:pPr>
            <w:r w:rsidRPr="001D06EB">
              <w:rPr>
                <w:noProof/>
              </w:rPr>
              <w:drawing>
                <wp:inline distT="0" distB="0" distL="0" distR="0" wp14:anchorId="1F9D4AC4" wp14:editId="704A0EC0">
                  <wp:extent cx="118872" cy="118872"/>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6BB04010" w14:textId="77777777">
            <w:pPr>
              <w:pStyle w:val="PSSurveyBox"/>
              <w:rPr>
                <w:noProof/>
              </w:rPr>
            </w:pPr>
            <w:r w:rsidRPr="001D06EB">
              <w:rPr>
                <w:noProof/>
              </w:rPr>
              <w:drawing>
                <wp:inline distT="0" distB="0" distL="0" distR="0" wp14:anchorId="6424DBE0" wp14:editId="75141197">
                  <wp:extent cx="118872" cy="118872"/>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092C4299" w14:textId="77777777">
        <w:tc>
          <w:tcPr>
            <w:tcW w:w="386" w:type="dxa"/>
            <w:tcMar>
              <w:top w:w="14" w:type="dxa"/>
              <w:left w:w="14" w:type="dxa"/>
              <w:bottom w:w="14" w:type="dxa"/>
              <w:right w:w="14" w:type="dxa"/>
            </w:tcMar>
            <w:vAlign w:val="bottom"/>
          </w:tcPr>
          <w:p w:rsidRPr="001D06EB" w:rsidR="00F97437" w:rsidP="00ED1AA3" w:rsidRDefault="00F97437" w14:paraId="2488AEE2" w14:textId="77777777">
            <w:pPr>
              <w:pStyle w:val="PSRightKWN"/>
              <w:rPr>
                <w:noProof/>
              </w:rPr>
            </w:pPr>
          </w:p>
        </w:tc>
        <w:tc>
          <w:tcPr>
            <w:tcW w:w="248" w:type="dxa"/>
            <w:shd w:val="clear" w:color="auto" w:fill="DCE8F4"/>
            <w:tcMar>
              <w:top w:w="14" w:type="dxa"/>
              <w:left w:w="14" w:type="dxa"/>
              <w:bottom w:w="14" w:type="dxa"/>
              <w:right w:w="14" w:type="dxa"/>
            </w:tcMar>
          </w:tcPr>
          <w:p w:rsidRPr="001D06EB" w:rsidR="00F97437" w:rsidP="00ED1AA3" w:rsidRDefault="00F97437" w14:paraId="2AA9D8BD" w14:textId="77777777">
            <w:pPr>
              <w:pStyle w:val="PSResponseList"/>
            </w:pPr>
            <w:r w:rsidRPr="001D06EB">
              <w:t>e.</w:t>
            </w:r>
          </w:p>
        </w:tc>
        <w:tc>
          <w:tcPr>
            <w:tcW w:w="3309" w:type="dxa"/>
            <w:tcBorders>
              <w:right w:val="single" w:color="336699" w:sz="8" w:space="0"/>
            </w:tcBorders>
            <w:shd w:val="clear" w:color="auto" w:fill="DCE8F4"/>
            <w:tcMar>
              <w:top w:w="14" w:type="dxa"/>
              <w:left w:w="14" w:type="dxa"/>
              <w:bottom w:w="14" w:type="dxa"/>
              <w:right w:w="14" w:type="dxa"/>
            </w:tcMar>
            <w:vAlign w:val="bottom"/>
          </w:tcPr>
          <w:p w:rsidRPr="001D06EB" w:rsidR="00F97437" w:rsidP="00827F30" w:rsidRDefault="00C14364" w14:paraId="50EC8CD2" w14:textId="77777777">
            <w:pPr>
              <w:pStyle w:val="PSSubitem"/>
            </w:pPr>
            <w:r w:rsidRPr="001D06EB">
              <w:t>A member of an intramural or club sports team at your Academy?</w:t>
            </w:r>
            <w:r w:rsidRPr="001D06EB" w:rsidR="00F97437">
              <w:tab/>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1DE33D0B" w14:textId="77777777">
            <w:pPr>
              <w:pStyle w:val="PSSurveyBox"/>
              <w:rPr>
                <w:noProof/>
              </w:rPr>
            </w:pPr>
            <w:r w:rsidRPr="001D06EB">
              <w:rPr>
                <w:noProof/>
              </w:rPr>
              <w:drawing>
                <wp:inline distT="0" distB="0" distL="0" distR="0" wp14:anchorId="1DF3B94E" wp14:editId="2A18AB19">
                  <wp:extent cx="118872" cy="118872"/>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31A97FED" w14:textId="77777777">
            <w:pPr>
              <w:pStyle w:val="PSSurveyBox"/>
              <w:rPr>
                <w:noProof/>
              </w:rPr>
            </w:pPr>
            <w:r w:rsidRPr="001D06EB">
              <w:rPr>
                <w:noProof/>
              </w:rPr>
              <w:drawing>
                <wp:inline distT="0" distB="0" distL="0" distR="0" wp14:anchorId="0F6895AF" wp14:editId="3A430582">
                  <wp:extent cx="118872" cy="118872"/>
                  <wp:effectExtent l="0" t="0" r="0" b="0"/>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4E9D7206" w14:textId="77777777">
            <w:pPr>
              <w:pStyle w:val="PSSurveyBox"/>
              <w:rPr>
                <w:noProof/>
              </w:rPr>
            </w:pPr>
            <w:r w:rsidRPr="001D06EB">
              <w:rPr>
                <w:noProof/>
              </w:rPr>
              <w:drawing>
                <wp:inline distT="0" distB="0" distL="0" distR="0" wp14:anchorId="38372923" wp14:editId="3732068C">
                  <wp:extent cx="118872" cy="118872"/>
                  <wp:effectExtent l="0" t="0" r="0"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2BA0E7D8" w14:textId="77777777">
        <w:tc>
          <w:tcPr>
            <w:tcW w:w="386" w:type="dxa"/>
            <w:tcMar>
              <w:top w:w="14" w:type="dxa"/>
              <w:left w:w="14" w:type="dxa"/>
              <w:bottom w:w="14" w:type="dxa"/>
              <w:right w:w="14" w:type="dxa"/>
            </w:tcMar>
            <w:vAlign w:val="bottom"/>
          </w:tcPr>
          <w:p w:rsidRPr="001D06EB" w:rsidR="00F97437" w:rsidP="00ED1AA3" w:rsidRDefault="00F97437" w14:paraId="0203A913" w14:textId="77777777">
            <w:pPr>
              <w:pStyle w:val="PSRightKWN"/>
              <w:rPr>
                <w:noProof/>
              </w:rPr>
            </w:pPr>
          </w:p>
        </w:tc>
        <w:tc>
          <w:tcPr>
            <w:tcW w:w="248" w:type="dxa"/>
            <w:tcMar>
              <w:top w:w="14" w:type="dxa"/>
              <w:left w:w="14" w:type="dxa"/>
              <w:bottom w:w="14" w:type="dxa"/>
              <w:right w:w="14" w:type="dxa"/>
            </w:tcMar>
          </w:tcPr>
          <w:p w:rsidRPr="001D06EB" w:rsidR="00F97437" w:rsidP="00ED1AA3" w:rsidRDefault="00F97437" w14:paraId="6179E7EF" w14:textId="77777777">
            <w:pPr>
              <w:pStyle w:val="PSResponseList"/>
            </w:pPr>
            <w:r w:rsidRPr="001D06EB">
              <w:t>f.</w:t>
            </w:r>
          </w:p>
        </w:tc>
        <w:tc>
          <w:tcPr>
            <w:tcW w:w="3309" w:type="dxa"/>
            <w:tcBorders>
              <w:right w:val="single" w:color="336699" w:sz="8" w:space="0"/>
            </w:tcBorders>
            <w:tcMar>
              <w:top w:w="14" w:type="dxa"/>
              <w:left w:w="14" w:type="dxa"/>
              <w:bottom w:w="14" w:type="dxa"/>
              <w:right w:w="14" w:type="dxa"/>
            </w:tcMar>
            <w:vAlign w:val="bottom"/>
          </w:tcPr>
          <w:p w:rsidRPr="001D06EB" w:rsidR="00F97437" w:rsidP="00827F30" w:rsidRDefault="00C14364" w14:paraId="1CC3B836" w14:textId="77777777">
            <w:pPr>
              <w:pStyle w:val="PSSubitem"/>
            </w:pPr>
            <w:r w:rsidRPr="001D06EB">
              <w:t>A member of an intercollegiate (NCAA/​Division I) sports team at your Academy?</w:t>
            </w:r>
            <w:r w:rsidRPr="001D06EB" w:rsidR="00F97437">
              <w:tab/>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1B7EA7D1" w14:textId="77777777">
            <w:pPr>
              <w:pStyle w:val="PSSurveyBox"/>
              <w:rPr>
                <w:noProof/>
              </w:rPr>
            </w:pPr>
            <w:r w:rsidRPr="001D06EB">
              <w:rPr>
                <w:noProof/>
              </w:rPr>
              <w:drawing>
                <wp:inline distT="0" distB="0" distL="0" distR="0" wp14:anchorId="1531F2BE" wp14:editId="383A1A3F">
                  <wp:extent cx="118872" cy="118872"/>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64F8B93E" w14:textId="77777777">
            <w:pPr>
              <w:pStyle w:val="PSSurveyBox"/>
              <w:rPr>
                <w:noProof/>
              </w:rPr>
            </w:pPr>
            <w:r w:rsidRPr="001D06EB">
              <w:rPr>
                <w:noProof/>
              </w:rPr>
              <w:drawing>
                <wp:inline distT="0" distB="0" distL="0" distR="0" wp14:anchorId="280DB7B5" wp14:editId="314D65E9">
                  <wp:extent cx="118872" cy="118872"/>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34E761D5" w14:textId="77777777">
            <w:pPr>
              <w:pStyle w:val="PSSurveyBox"/>
              <w:rPr>
                <w:noProof/>
              </w:rPr>
            </w:pPr>
            <w:r w:rsidRPr="001D06EB">
              <w:rPr>
                <w:noProof/>
              </w:rPr>
              <w:drawing>
                <wp:inline distT="0" distB="0" distL="0" distR="0" wp14:anchorId="014B563E" wp14:editId="42383DA6">
                  <wp:extent cx="118872" cy="118872"/>
                  <wp:effectExtent l="0" t="0" r="0" b="0"/>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7C46DF10" w14:textId="77777777">
        <w:tc>
          <w:tcPr>
            <w:tcW w:w="386" w:type="dxa"/>
            <w:tcMar>
              <w:top w:w="14" w:type="dxa"/>
              <w:left w:w="14" w:type="dxa"/>
              <w:bottom w:w="14" w:type="dxa"/>
              <w:right w:w="14" w:type="dxa"/>
            </w:tcMar>
            <w:vAlign w:val="bottom"/>
          </w:tcPr>
          <w:p w:rsidRPr="001D06EB" w:rsidR="00F97437" w:rsidP="00ED1AA3" w:rsidRDefault="00F97437" w14:paraId="56EB1D8A" w14:textId="77777777">
            <w:pPr>
              <w:pStyle w:val="PSRightKWN"/>
              <w:rPr>
                <w:noProof/>
              </w:rPr>
            </w:pPr>
          </w:p>
        </w:tc>
        <w:tc>
          <w:tcPr>
            <w:tcW w:w="248" w:type="dxa"/>
            <w:shd w:val="clear" w:color="auto" w:fill="DCE8F4"/>
            <w:tcMar>
              <w:top w:w="14" w:type="dxa"/>
              <w:left w:w="14" w:type="dxa"/>
              <w:bottom w:w="14" w:type="dxa"/>
              <w:right w:w="14" w:type="dxa"/>
            </w:tcMar>
          </w:tcPr>
          <w:p w:rsidRPr="001D06EB" w:rsidR="00F97437" w:rsidP="00ED1AA3" w:rsidRDefault="00F97437" w14:paraId="14D90955" w14:textId="77777777">
            <w:pPr>
              <w:pStyle w:val="PSResponseList"/>
            </w:pPr>
            <w:r w:rsidRPr="001D06EB">
              <w:t>g.</w:t>
            </w:r>
          </w:p>
        </w:tc>
        <w:tc>
          <w:tcPr>
            <w:tcW w:w="3309" w:type="dxa"/>
            <w:tcBorders>
              <w:right w:val="single" w:color="336699" w:sz="8" w:space="0"/>
            </w:tcBorders>
            <w:shd w:val="clear" w:color="auto" w:fill="DCE8F4"/>
            <w:tcMar>
              <w:top w:w="14" w:type="dxa"/>
              <w:left w:w="14" w:type="dxa"/>
              <w:bottom w:w="14" w:type="dxa"/>
              <w:right w:w="14" w:type="dxa"/>
            </w:tcMar>
            <w:vAlign w:val="bottom"/>
          </w:tcPr>
          <w:p w:rsidRPr="001D06EB" w:rsidR="00F97437" w:rsidP="00827F30" w:rsidRDefault="00C14364" w14:paraId="6547BF51" w14:textId="77777777">
            <w:pPr>
              <w:pStyle w:val="PSSubitem"/>
            </w:pPr>
            <w:r w:rsidRPr="001D06EB">
              <w:t>Academy military/​uniformed faculty or staff?</w:t>
            </w:r>
            <w:r w:rsidRPr="001D06EB" w:rsidR="00F97437">
              <w:tab/>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0C838489" w14:textId="77777777">
            <w:pPr>
              <w:pStyle w:val="PSSurveyBox"/>
              <w:rPr>
                <w:noProof/>
              </w:rPr>
            </w:pPr>
            <w:r w:rsidRPr="001D06EB">
              <w:rPr>
                <w:noProof/>
              </w:rPr>
              <w:drawing>
                <wp:inline distT="0" distB="0" distL="0" distR="0" wp14:anchorId="02A1DAD5" wp14:editId="1654CDEF">
                  <wp:extent cx="118872" cy="118872"/>
                  <wp:effectExtent l="0" t="0" r="0" b="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2C8023C8" w14:textId="77777777">
            <w:pPr>
              <w:pStyle w:val="PSSurveyBox"/>
              <w:rPr>
                <w:noProof/>
              </w:rPr>
            </w:pPr>
            <w:r w:rsidRPr="001D06EB">
              <w:rPr>
                <w:noProof/>
              </w:rPr>
              <w:drawing>
                <wp:inline distT="0" distB="0" distL="0" distR="0" wp14:anchorId="4E6D1847" wp14:editId="4A492D17">
                  <wp:extent cx="118872" cy="118872"/>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4AE98958" w14:textId="77777777">
            <w:pPr>
              <w:pStyle w:val="PSSurveyBox"/>
              <w:rPr>
                <w:noProof/>
              </w:rPr>
            </w:pPr>
            <w:r w:rsidRPr="001D06EB">
              <w:rPr>
                <w:noProof/>
              </w:rPr>
              <w:drawing>
                <wp:inline distT="0" distB="0" distL="0" distR="0" wp14:anchorId="7453A844" wp14:editId="486B1B89">
                  <wp:extent cx="118872" cy="118872"/>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7BF7EB09" w14:textId="77777777">
        <w:tc>
          <w:tcPr>
            <w:tcW w:w="386" w:type="dxa"/>
            <w:tcMar>
              <w:top w:w="14" w:type="dxa"/>
              <w:left w:w="14" w:type="dxa"/>
              <w:bottom w:w="14" w:type="dxa"/>
              <w:right w:w="14" w:type="dxa"/>
            </w:tcMar>
            <w:vAlign w:val="bottom"/>
          </w:tcPr>
          <w:p w:rsidRPr="001D06EB" w:rsidR="00F97437" w:rsidP="00ED1AA3" w:rsidRDefault="00F97437" w14:paraId="45E870CF" w14:textId="77777777">
            <w:pPr>
              <w:pStyle w:val="PSRightKWN"/>
              <w:rPr>
                <w:noProof/>
              </w:rPr>
            </w:pPr>
          </w:p>
        </w:tc>
        <w:tc>
          <w:tcPr>
            <w:tcW w:w="248" w:type="dxa"/>
            <w:tcMar>
              <w:top w:w="14" w:type="dxa"/>
              <w:left w:w="14" w:type="dxa"/>
              <w:bottom w:w="14" w:type="dxa"/>
              <w:right w:w="14" w:type="dxa"/>
            </w:tcMar>
          </w:tcPr>
          <w:p w:rsidRPr="001D06EB" w:rsidR="00F97437" w:rsidP="00ED1AA3" w:rsidRDefault="00F97437" w14:paraId="013C82C1" w14:textId="77777777">
            <w:pPr>
              <w:pStyle w:val="PSResponseList"/>
            </w:pPr>
            <w:r w:rsidRPr="001D06EB">
              <w:t>h.</w:t>
            </w:r>
          </w:p>
        </w:tc>
        <w:tc>
          <w:tcPr>
            <w:tcW w:w="3309" w:type="dxa"/>
            <w:tcBorders>
              <w:right w:val="single" w:color="336699" w:sz="8" w:space="0"/>
            </w:tcBorders>
            <w:tcMar>
              <w:top w:w="14" w:type="dxa"/>
              <w:left w:w="14" w:type="dxa"/>
              <w:bottom w:w="14" w:type="dxa"/>
              <w:right w:w="14" w:type="dxa"/>
            </w:tcMar>
            <w:vAlign w:val="bottom"/>
          </w:tcPr>
          <w:p w:rsidRPr="001D06EB" w:rsidR="00F97437" w:rsidP="00827F30" w:rsidRDefault="00C14364" w14:paraId="0970D985" w14:textId="77777777">
            <w:pPr>
              <w:pStyle w:val="PSSubitem"/>
            </w:pPr>
            <w:r w:rsidRPr="001D06EB">
              <w:t>Academy civilian faculty or staff?</w:t>
            </w:r>
            <w:r w:rsidRPr="001D06EB" w:rsidR="00F97437">
              <w:tab/>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495567A8" w14:textId="77777777">
            <w:pPr>
              <w:pStyle w:val="PSSurveyBox"/>
              <w:rPr>
                <w:noProof/>
              </w:rPr>
            </w:pPr>
            <w:r w:rsidRPr="001D06EB">
              <w:rPr>
                <w:noProof/>
              </w:rPr>
              <w:drawing>
                <wp:inline distT="0" distB="0" distL="0" distR="0" wp14:anchorId="500C20B9" wp14:editId="7C503DC2">
                  <wp:extent cx="118872" cy="118872"/>
                  <wp:effectExtent l="0" t="0" r="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6C76810A" w14:textId="77777777">
            <w:pPr>
              <w:pStyle w:val="PSSurveyBox"/>
              <w:rPr>
                <w:noProof/>
              </w:rPr>
            </w:pPr>
            <w:r w:rsidRPr="001D06EB">
              <w:rPr>
                <w:noProof/>
              </w:rPr>
              <w:drawing>
                <wp:inline distT="0" distB="0" distL="0" distR="0" wp14:anchorId="2D5E328A" wp14:editId="11C5A3BD">
                  <wp:extent cx="118872" cy="118872"/>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19415F76" w14:textId="77777777">
            <w:pPr>
              <w:pStyle w:val="PSSurveyBox"/>
              <w:rPr>
                <w:noProof/>
              </w:rPr>
            </w:pPr>
            <w:r w:rsidRPr="001D06EB">
              <w:rPr>
                <w:noProof/>
              </w:rPr>
              <w:drawing>
                <wp:inline distT="0" distB="0" distL="0" distR="0" wp14:anchorId="662747B3" wp14:editId="0BF68728">
                  <wp:extent cx="118872" cy="118872"/>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2923B8D6" w14:textId="77777777">
        <w:tc>
          <w:tcPr>
            <w:tcW w:w="386" w:type="dxa"/>
            <w:tcMar>
              <w:top w:w="14" w:type="dxa"/>
              <w:left w:w="14" w:type="dxa"/>
              <w:bottom w:w="14" w:type="dxa"/>
              <w:right w:w="14" w:type="dxa"/>
            </w:tcMar>
            <w:vAlign w:val="bottom"/>
          </w:tcPr>
          <w:p w:rsidRPr="001D06EB" w:rsidR="00F97437" w:rsidP="00ED1AA3" w:rsidRDefault="00F97437" w14:paraId="7100A8CF" w14:textId="77777777">
            <w:pPr>
              <w:pStyle w:val="PSRightKWN"/>
              <w:rPr>
                <w:noProof/>
              </w:rPr>
            </w:pPr>
          </w:p>
        </w:tc>
        <w:tc>
          <w:tcPr>
            <w:tcW w:w="248" w:type="dxa"/>
            <w:shd w:val="clear" w:color="auto" w:fill="DCE8F4"/>
            <w:tcMar>
              <w:top w:w="14" w:type="dxa"/>
              <w:left w:w="14" w:type="dxa"/>
              <w:bottom w:w="14" w:type="dxa"/>
              <w:right w:w="14" w:type="dxa"/>
            </w:tcMar>
          </w:tcPr>
          <w:p w:rsidRPr="001D06EB" w:rsidR="00F97437" w:rsidP="00ED1AA3" w:rsidRDefault="00F97437" w14:paraId="415906CF" w14:textId="77777777">
            <w:pPr>
              <w:pStyle w:val="PSResponseList"/>
            </w:pPr>
            <w:r w:rsidRPr="001D06EB">
              <w:t>i.</w:t>
            </w:r>
          </w:p>
        </w:tc>
        <w:tc>
          <w:tcPr>
            <w:tcW w:w="3309" w:type="dxa"/>
            <w:tcBorders>
              <w:right w:val="single" w:color="336699" w:sz="8" w:space="0"/>
            </w:tcBorders>
            <w:shd w:val="clear" w:color="auto" w:fill="DCE8F4"/>
            <w:tcMar>
              <w:top w:w="14" w:type="dxa"/>
              <w:left w:w="14" w:type="dxa"/>
              <w:bottom w:w="14" w:type="dxa"/>
              <w:right w:w="14" w:type="dxa"/>
            </w:tcMar>
            <w:vAlign w:val="bottom"/>
          </w:tcPr>
          <w:p w:rsidRPr="001D06EB" w:rsidR="00F97437" w:rsidP="00827F30" w:rsidRDefault="00C14364" w14:paraId="0F67058C" w14:textId="77777777">
            <w:pPr>
              <w:pStyle w:val="PSSubitem"/>
            </w:pPr>
            <w:r w:rsidRPr="001D06EB">
              <w:t>A DoD/​DHS/​DOT person not affiliated with the Academy?</w:t>
            </w:r>
            <w:r w:rsidRPr="001D06EB" w:rsidR="00F97437">
              <w:tab/>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7E4C973C" w14:textId="77777777">
            <w:pPr>
              <w:pStyle w:val="PSSurveyBox"/>
              <w:rPr>
                <w:noProof/>
              </w:rPr>
            </w:pPr>
            <w:r w:rsidRPr="001D06EB">
              <w:rPr>
                <w:noProof/>
              </w:rPr>
              <w:drawing>
                <wp:inline distT="0" distB="0" distL="0" distR="0" wp14:anchorId="0BABB6F1" wp14:editId="5595F1DF">
                  <wp:extent cx="118872" cy="118872"/>
                  <wp:effectExtent l="0" t="0" r="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5B52CEA8" w14:textId="77777777">
            <w:pPr>
              <w:pStyle w:val="PSSurveyBox"/>
              <w:rPr>
                <w:noProof/>
              </w:rPr>
            </w:pPr>
            <w:r w:rsidRPr="001D06EB">
              <w:rPr>
                <w:noProof/>
              </w:rPr>
              <w:drawing>
                <wp:inline distT="0" distB="0" distL="0" distR="0" wp14:anchorId="746CEC4C" wp14:editId="11B21C38">
                  <wp:extent cx="118872" cy="118872"/>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12CEF899" w14:textId="77777777">
            <w:pPr>
              <w:pStyle w:val="PSSurveyBox"/>
              <w:rPr>
                <w:noProof/>
              </w:rPr>
            </w:pPr>
            <w:r w:rsidRPr="001D06EB">
              <w:rPr>
                <w:noProof/>
              </w:rPr>
              <w:drawing>
                <wp:inline distT="0" distB="0" distL="0" distR="0" wp14:anchorId="78F14684" wp14:editId="5B2B1C4E">
                  <wp:extent cx="118872" cy="118872"/>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4D4AF604" w14:textId="77777777">
        <w:tc>
          <w:tcPr>
            <w:tcW w:w="386" w:type="dxa"/>
            <w:tcMar>
              <w:top w:w="14" w:type="dxa"/>
              <w:left w:w="14" w:type="dxa"/>
              <w:bottom w:w="14" w:type="dxa"/>
              <w:right w:w="14" w:type="dxa"/>
            </w:tcMar>
            <w:vAlign w:val="bottom"/>
          </w:tcPr>
          <w:p w:rsidRPr="001D06EB" w:rsidR="00F97437" w:rsidP="00ED1AA3" w:rsidRDefault="00F97437" w14:paraId="5A76A682" w14:textId="77777777">
            <w:pPr>
              <w:pStyle w:val="PSRightKWN"/>
              <w:rPr>
                <w:noProof/>
              </w:rPr>
            </w:pPr>
          </w:p>
        </w:tc>
        <w:tc>
          <w:tcPr>
            <w:tcW w:w="248" w:type="dxa"/>
            <w:tcMar>
              <w:top w:w="14" w:type="dxa"/>
              <w:left w:w="14" w:type="dxa"/>
              <w:bottom w:w="14" w:type="dxa"/>
              <w:right w:w="14" w:type="dxa"/>
            </w:tcMar>
          </w:tcPr>
          <w:p w:rsidRPr="001D06EB" w:rsidR="00F97437" w:rsidP="00ED1AA3" w:rsidRDefault="00F97437" w14:paraId="14DEAEFB" w14:textId="77777777">
            <w:pPr>
              <w:pStyle w:val="PSResponseList"/>
            </w:pPr>
            <w:r w:rsidRPr="001D06EB">
              <w:t>j.</w:t>
            </w:r>
          </w:p>
        </w:tc>
        <w:tc>
          <w:tcPr>
            <w:tcW w:w="3309" w:type="dxa"/>
            <w:tcBorders>
              <w:right w:val="single" w:color="336699" w:sz="8" w:space="0"/>
            </w:tcBorders>
            <w:tcMar>
              <w:top w:w="14" w:type="dxa"/>
              <w:left w:w="14" w:type="dxa"/>
              <w:bottom w:w="14" w:type="dxa"/>
              <w:right w:w="14" w:type="dxa"/>
            </w:tcMar>
            <w:vAlign w:val="bottom"/>
          </w:tcPr>
          <w:p w:rsidRPr="001D06EB" w:rsidR="00F97437" w:rsidP="00827F30" w:rsidRDefault="00C14364" w14:paraId="3DEBA049" w14:textId="77777777">
            <w:pPr>
              <w:pStyle w:val="PSSubitem"/>
            </w:pPr>
            <w:r w:rsidRPr="001D06EB">
              <w:t>A person not affiliated with DoD/​DHS/​DOT?</w:t>
            </w:r>
            <w:r w:rsidRPr="001D06EB" w:rsidR="00F97437">
              <w:tab/>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1370E6D7" w14:textId="77777777">
            <w:pPr>
              <w:pStyle w:val="PSSurveyBox"/>
              <w:rPr>
                <w:noProof/>
              </w:rPr>
            </w:pPr>
            <w:r w:rsidRPr="001D06EB">
              <w:rPr>
                <w:noProof/>
              </w:rPr>
              <w:drawing>
                <wp:inline distT="0" distB="0" distL="0" distR="0" wp14:anchorId="1FE9BAF9" wp14:editId="64B6A5BE">
                  <wp:extent cx="118872" cy="118872"/>
                  <wp:effectExtent l="0" t="0" r="0" b="0"/>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6D54832B" w14:textId="77777777">
            <w:pPr>
              <w:pStyle w:val="PSSurveyBox"/>
              <w:rPr>
                <w:noProof/>
              </w:rPr>
            </w:pPr>
            <w:r w:rsidRPr="001D06EB">
              <w:rPr>
                <w:noProof/>
              </w:rPr>
              <w:drawing>
                <wp:inline distT="0" distB="0" distL="0" distR="0" wp14:anchorId="4E014835" wp14:editId="223BFF75">
                  <wp:extent cx="118872" cy="118872"/>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5E390A3F" w14:textId="77777777">
            <w:pPr>
              <w:pStyle w:val="PSSurveyBox"/>
              <w:rPr>
                <w:noProof/>
              </w:rPr>
            </w:pPr>
            <w:r w:rsidRPr="001D06EB">
              <w:rPr>
                <w:noProof/>
              </w:rPr>
              <w:drawing>
                <wp:inline distT="0" distB="0" distL="0" distR="0" wp14:anchorId="72C3FC0D" wp14:editId="63A962AD">
                  <wp:extent cx="118872" cy="118872"/>
                  <wp:effectExtent l="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3AD2EA45" w14:textId="77777777">
        <w:tc>
          <w:tcPr>
            <w:tcW w:w="386" w:type="dxa"/>
            <w:tcMar>
              <w:top w:w="14" w:type="dxa"/>
              <w:left w:w="14" w:type="dxa"/>
              <w:bottom w:w="14" w:type="dxa"/>
              <w:right w:w="14" w:type="dxa"/>
            </w:tcMar>
            <w:vAlign w:val="bottom"/>
          </w:tcPr>
          <w:p w:rsidRPr="001D06EB" w:rsidR="00F97437" w:rsidP="00ED1AA3" w:rsidRDefault="00F97437" w14:paraId="4FCCDD35" w14:textId="77777777">
            <w:pPr>
              <w:pStyle w:val="PSRightKWN"/>
              <w:rPr>
                <w:noProof/>
              </w:rPr>
            </w:pPr>
          </w:p>
        </w:tc>
        <w:tc>
          <w:tcPr>
            <w:tcW w:w="248" w:type="dxa"/>
            <w:shd w:val="clear" w:color="auto" w:fill="DCE8F4"/>
            <w:tcMar>
              <w:top w:w="14" w:type="dxa"/>
              <w:left w:w="14" w:type="dxa"/>
              <w:bottom w:w="14" w:type="dxa"/>
              <w:right w:w="14" w:type="dxa"/>
            </w:tcMar>
          </w:tcPr>
          <w:p w:rsidRPr="001D06EB" w:rsidR="00F97437" w:rsidP="00ED1AA3" w:rsidRDefault="00F97437" w14:paraId="014F075C" w14:textId="77777777">
            <w:pPr>
              <w:pStyle w:val="PSResponseList"/>
            </w:pPr>
            <w:r w:rsidRPr="001D06EB">
              <w:t>k.</w:t>
            </w:r>
          </w:p>
        </w:tc>
        <w:tc>
          <w:tcPr>
            <w:tcW w:w="3309" w:type="dxa"/>
            <w:tcBorders>
              <w:right w:val="single" w:color="336699" w:sz="8" w:space="0"/>
            </w:tcBorders>
            <w:shd w:val="clear" w:color="auto" w:fill="DCE8F4"/>
            <w:tcMar>
              <w:top w:w="14" w:type="dxa"/>
              <w:left w:w="14" w:type="dxa"/>
              <w:bottom w:w="14" w:type="dxa"/>
              <w:right w:w="14" w:type="dxa"/>
            </w:tcMar>
            <w:vAlign w:val="bottom"/>
          </w:tcPr>
          <w:p w:rsidRPr="001D06EB" w:rsidR="00F97437" w:rsidP="00827F30" w:rsidRDefault="00C14364" w14:paraId="4FDA0460" w14:textId="77777777">
            <w:pPr>
              <w:pStyle w:val="PSSubitem"/>
            </w:pPr>
            <w:r w:rsidRPr="001D06EB">
              <w:t>Unknown person?</w:t>
            </w:r>
            <w:r w:rsidRPr="001D06EB" w:rsidR="00F97437">
              <w:tab/>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79E6BA4E" w14:textId="77777777">
            <w:pPr>
              <w:pStyle w:val="PSSurveyBox"/>
              <w:rPr>
                <w:noProof/>
              </w:rPr>
            </w:pPr>
            <w:r w:rsidRPr="001D06EB">
              <w:rPr>
                <w:noProof/>
              </w:rPr>
              <w:drawing>
                <wp:inline distT="0" distB="0" distL="0" distR="0" wp14:anchorId="743B6CAC" wp14:editId="26C4FCEB">
                  <wp:extent cx="118872" cy="118872"/>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23862911" w14:textId="77777777">
            <w:pPr>
              <w:pStyle w:val="PSSurveyBox"/>
              <w:rPr>
                <w:noProof/>
              </w:rPr>
            </w:pPr>
            <w:r w:rsidRPr="001D06EB">
              <w:rPr>
                <w:noProof/>
              </w:rPr>
              <w:drawing>
                <wp:inline distT="0" distB="0" distL="0" distR="0" wp14:anchorId="6E2795B7" wp14:editId="7FA77F38">
                  <wp:extent cx="118872" cy="118872"/>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F97437" w:rsidP="00E70115" w:rsidRDefault="00F97437" w14:paraId="6CE225D9" w14:textId="77777777">
            <w:pPr>
              <w:pStyle w:val="PSSurveyBox"/>
              <w:rPr>
                <w:noProof/>
              </w:rPr>
            </w:pPr>
            <w:r w:rsidRPr="001D06EB">
              <w:rPr>
                <w:noProof/>
              </w:rPr>
              <w:drawing>
                <wp:inline distT="0" distB="0" distL="0" distR="0" wp14:anchorId="57C87D5B" wp14:editId="417DE932">
                  <wp:extent cx="118872" cy="118872"/>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97437" w:rsidTr="001F424C" w14:paraId="2A379687" w14:textId="77777777">
        <w:tc>
          <w:tcPr>
            <w:tcW w:w="386" w:type="dxa"/>
            <w:tcMar>
              <w:top w:w="14" w:type="dxa"/>
              <w:left w:w="14" w:type="dxa"/>
              <w:bottom w:w="14" w:type="dxa"/>
              <w:right w:w="14" w:type="dxa"/>
            </w:tcMar>
            <w:vAlign w:val="bottom"/>
          </w:tcPr>
          <w:p w:rsidRPr="001D06EB" w:rsidR="00F97437" w:rsidP="00ED1AA3" w:rsidRDefault="00F97437" w14:paraId="48723D65" w14:textId="77777777">
            <w:pPr>
              <w:pStyle w:val="PSRightKWN"/>
              <w:rPr>
                <w:noProof/>
              </w:rPr>
            </w:pPr>
          </w:p>
        </w:tc>
        <w:tc>
          <w:tcPr>
            <w:tcW w:w="248" w:type="dxa"/>
            <w:tcMar>
              <w:top w:w="14" w:type="dxa"/>
              <w:left w:w="14" w:type="dxa"/>
              <w:bottom w:w="14" w:type="dxa"/>
              <w:right w:w="14" w:type="dxa"/>
            </w:tcMar>
          </w:tcPr>
          <w:p w:rsidRPr="001D06EB" w:rsidR="00F97437" w:rsidP="00ED1AA3" w:rsidRDefault="00F97437" w14:paraId="61AA2DD9" w14:textId="77777777">
            <w:pPr>
              <w:pStyle w:val="PSResponseList"/>
            </w:pPr>
            <w:r w:rsidRPr="001D06EB">
              <w:t>l.</w:t>
            </w:r>
          </w:p>
        </w:tc>
        <w:tc>
          <w:tcPr>
            <w:tcW w:w="3309" w:type="dxa"/>
            <w:tcBorders>
              <w:right w:val="single" w:color="336699" w:sz="8" w:space="0"/>
            </w:tcBorders>
            <w:tcMar>
              <w:top w:w="14" w:type="dxa"/>
              <w:left w:w="14" w:type="dxa"/>
              <w:bottom w:w="14" w:type="dxa"/>
              <w:right w:w="14" w:type="dxa"/>
            </w:tcMar>
            <w:vAlign w:val="bottom"/>
          </w:tcPr>
          <w:p w:rsidRPr="001D06EB" w:rsidR="00F97437" w:rsidP="00827F30" w:rsidRDefault="00C14364" w14:paraId="58ADB5B9" w14:textId="77777777">
            <w:pPr>
              <w:pStyle w:val="PSSubitem"/>
            </w:pPr>
            <w:r w:rsidRPr="001D06EB">
              <w:rPr>
                <w:b/>
              </w:rPr>
              <w:t>USMMA ONLY.</w:t>
            </w:r>
            <w:r w:rsidRPr="001D06EB">
              <w:t xml:space="preserve">  A person affiliated with the maritime industry?</w:t>
            </w:r>
            <w:r w:rsidRPr="001D06EB" w:rsidR="00F97437">
              <w:tab/>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1B215685" w14:textId="77777777">
            <w:pPr>
              <w:pStyle w:val="PSSurveyBox"/>
              <w:rPr>
                <w:noProof/>
              </w:rPr>
            </w:pPr>
            <w:r w:rsidRPr="001D06EB">
              <w:rPr>
                <w:noProof/>
              </w:rPr>
              <w:drawing>
                <wp:inline distT="0" distB="0" distL="0" distR="0" wp14:anchorId="1667F48A" wp14:editId="2D1D0FA7">
                  <wp:extent cx="118872" cy="118872"/>
                  <wp:effectExtent l="0" t="0" r="0"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6900FDC3" w14:textId="77777777">
            <w:pPr>
              <w:pStyle w:val="PSSurveyBox"/>
              <w:rPr>
                <w:noProof/>
              </w:rPr>
            </w:pPr>
            <w:r w:rsidRPr="001D06EB">
              <w:rPr>
                <w:noProof/>
              </w:rPr>
              <w:drawing>
                <wp:inline distT="0" distB="0" distL="0" distR="0" wp14:anchorId="4EEE3203" wp14:editId="23018DB6">
                  <wp:extent cx="118872" cy="118872"/>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color="336699" w:sz="8" w:space="0"/>
              <w:right w:val="single" w:color="336699" w:sz="8" w:space="0"/>
            </w:tcBorders>
            <w:tcMar>
              <w:top w:w="14" w:type="dxa"/>
              <w:left w:w="14" w:type="dxa"/>
              <w:bottom w:w="14" w:type="dxa"/>
              <w:right w:w="14" w:type="dxa"/>
            </w:tcMar>
            <w:vAlign w:val="bottom"/>
          </w:tcPr>
          <w:p w:rsidRPr="001D06EB" w:rsidR="00F97437" w:rsidP="00E70115" w:rsidRDefault="00F97437" w14:paraId="66140CB0" w14:textId="77777777">
            <w:pPr>
              <w:pStyle w:val="PSSurveyBox"/>
              <w:rPr>
                <w:noProof/>
              </w:rPr>
            </w:pPr>
            <w:r w:rsidRPr="001D06EB">
              <w:rPr>
                <w:noProof/>
              </w:rPr>
              <w:drawing>
                <wp:inline distT="0" distB="0" distL="0" distR="0" wp14:anchorId="0DA632D2" wp14:editId="3BF86281">
                  <wp:extent cx="118872" cy="118872"/>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381265" w:rsidP="00381265" w:rsidRDefault="00381265" w14:paraId="319683AC"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381265" w:rsidTr="00981461" w14:paraId="7BA11100" w14:textId="77777777">
        <w:tc>
          <w:tcPr>
            <w:tcW w:w="432" w:type="dxa"/>
            <w:tcMar>
              <w:top w:w="14" w:type="dxa"/>
              <w:left w:w="14" w:type="dxa"/>
              <w:bottom w:w="14" w:type="dxa"/>
              <w:right w:w="14" w:type="dxa"/>
            </w:tcMar>
          </w:tcPr>
          <w:p w:rsidRPr="001D06EB" w:rsidR="00381265" w:rsidP="00981461" w:rsidRDefault="00381265" w14:paraId="76463406"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381265" w:rsidP="00601182" w:rsidRDefault="00381265" w14:paraId="7E46C283" w14:textId="77777777">
            <w:pPr>
              <w:pStyle w:val="PSQstStem"/>
              <w:rPr>
                <w:rStyle w:val="WordBold"/>
              </w:rPr>
            </w:pPr>
            <w:r w:rsidRPr="001D06EB">
              <w:t>Have you ever communicated with the person(s) who did this to you via a dating application or website (such as Tinder, Hinge, OKCupid,</w:t>
            </w:r>
            <w:r w:rsidRPr="001D06EB" w:rsidR="002F5BA1">
              <w:t xml:space="preserve"> or</w:t>
            </w:r>
            <w:r w:rsidRPr="001D06EB">
              <w:t xml:space="preserve"> Grindr)?</w:t>
            </w:r>
            <w:r w:rsidRPr="001D06EB" w:rsidR="002F5BA1">
              <w:t xml:space="preserve">  </w:t>
            </w:r>
            <w:r w:rsidRPr="001D06EB" w:rsidR="002F5BA1">
              <w:rPr>
                <w:rStyle w:val="WordBold"/>
              </w:rPr>
              <w:t>Regardless of whether or not you had communicated previously, you are not to blame for what happened.</w:t>
            </w:r>
          </w:p>
        </w:tc>
      </w:tr>
    </w:tbl>
    <w:p w:rsidRPr="001D06EB" w:rsidR="00381265" w:rsidP="00381265" w:rsidRDefault="00381265" w14:paraId="6D161F1D"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381265" w:rsidTr="00981461" w14:paraId="4F93B2DF" w14:textId="77777777">
        <w:tc>
          <w:tcPr>
            <w:tcW w:w="432" w:type="dxa"/>
            <w:tcMar>
              <w:top w:w="14" w:type="dxa"/>
              <w:left w:w="14" w:type="dxa"/>
              <w:bottom w:w="14" w:type="dxa"/>
              <w:right w:w="14" w:type="dxa"/>
            </w:tcMar>
          </w:tcPr>
          <w:p w:rsidRPr="001D06EB" w:rsidR="00381265" w:rsidP="00981461" w:rsidRDefault="00381265" w14:paraId="04B48DF4" w14:textId="77777777">
            <w:pPr>
              <w:pStyle w:val="PSRightKWN"/>
              <w:rPr>
                <w:noProof/>
              </w:rPr>
            </w:pPr>
          </w:p>
        </w:tc>
        <w:tc>
          <w:tcPr>
            <w:tcW w:w="236" w:type="dxa"/>
            <w:tcMar>
              <w:top w:w="14" w:type="dxa"/>
              <w:left w:w="14" w:type="dxa"/>
              <w:bottom w:w="14" w:type="dxa"/>
              <w:right w:w="14" w:type="dxa"/>
            </w:tcMar>
          </w:tcPr>
          <w:p w:rsidRPr="001D06EB" w:rsidR="00381265" w:rsidP="00981461" w:rsidRDefault="00381265" w14:paraId="1DB68B35" w14:textId="77777777">
            <w:pPr>
              <w:pStyle w:val="PSSurveyBoxLeft"/>
            </w:pPr>
            <w:r w:rsidRPr="001D06EB">
              <w:rPr>
                <w:noProof/>
              </w:rPr>
              <w:drawing>
                <wp:inline distT="0" distB="0" distL="0" distR="0" wp14:anchorId="42E7BBE4" wp14:editId="4F1FE92D">
                  <wp:extent cx="118872" cy="118872"/>
                  <wp:effectExtent l="0" t="0" r="0" b="0"/>
                  <wp:docPr id="2823" name="Picture 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381265" w:rsidP="00981461" w:rsidRDefault="00381265" w14:paraId="7F072141" w14:textId="77777777">
            <w:pPr>
              <w:pStyle w:val="PSResponseList"/>
            </w:pPr>
            <w:r w:rsidRPr="001D06EB">
              <w:t>Yes</w:t>
            </w:r>
          </w:p>
        </w:tc>
      </w:tr>
      <w:tr w:rsidRPr="001D06EB" w:rsidR="00381265" w:rsidTr="00981461" w14:paraId="276D0D6B" w14:textId="77777777">
        <w:tc>
          <w:tcPr>
            <w:tcW w:w="432" w:type="dxa"/>
            <w:tcMar>
              <w:top w:w="14" w:type="dxa"/>
              <w:left w:w="14" w:type="dxa"/>
              <w:bottom w:w="14" w:type="dxa"/>
              <w:right w:w="14" w:type="dxa"/>
            </w:tcMar>
          </w:tcPr>
          <w:p w:rsidRPr="001D06EB" w:rsidR="00381265" w:rsidP="00981461" w:rsidRDefault="00381265" w14:paraId="70420361" w14:textId="77777777">
            <w:pPr>
              <w:pStyle w:val="PSRightKWN"/>
              <w:rPr>
                <w:noProof/>
              </w:rPr>
            </w:pPr>
          </w:p>
        </w:tc>
        <w:tc>
          <w:tcPr>
            <w:tcW w:w="236" w:type="dxa"/>
            <w:tcMar>
              <w:top w:w="14" w:type="dxa"/>
              <w:left w:w="14" w:type="dxa"/>
              <w:bottom w:w="14" w:type="dxa"/>
              <w:right w:w="14" w:type="dxa"/>
            </w:tcMar>
          </w:tcPr>
          <w:p w:rsidRPr="001D06EB" w:rsidR="00381265" w:rsidP="00981461" w:rsidRDefault="00381265" w14:paraId="2F888F6F" w14:textId="77777777">
            <w:pPr>
              <w:pStyle w:val="PSSurveyBoxLeft"/>
              <w:rPr>
                <w:noProof/>
              </w:rPr>
            </w:pPr>
            <w:r w:rsidRPr="001D06EB">
              <w:rPr>
                <w:noProof/>
              </w:rPr>
              <w:drawing>
                <wp:inline distT="0" distB="0" distL="0" distR="0" wp14:anchorId="16414AE7" wp14:editId="61E33471">
                  <wp:extent cx="118872" cy="118872"/>
                  <wp:effectExtent l="0" t="0" r="0" b="0"/>
                  <wp:docPr id="2824" name="Picture 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381265" w:rsidP="00981461" w:rsidRDefault="00381265" w14:paraId="24F35E15" w14:textId="77777777">
            <w:pPr>
              <w:pStyle w:val="PSResponseList"/>
              <w:rPr>
                <w:noProof/>
              </w:rPr>
            </w:pPr>
            <w:r w:rsidRPr="001D06EB">
              <w:t>No</w:t>
            </w:r>
          </w:p>
        </w:tc>
      </w:tr>
    </w:tbl>
    <w:p w:rsidRPr="001D06EB" w:rsidR="00381265" w:rsidP="00ED1AA3" w:rsidRDefault="00381265" w14:paraId="1DA887C8"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DF6C0C" w:rsidTr="00381265" w14:paraId="15D52039" w14:textId="77777777">
        <w:tc>
          <w:tcPr>
            <w:tcW w:w="387" w:type="dxa"/>
            <w:tcMar>
              <w:top w:w="14" w:type="dxa"/>
              <w:left w:w="14" w:type="dxa"/>
              <w:bottom w:w="14" w:type="dxa"/>
              <w:right w:w="14" w:type="dxa"/>
            </w:tcMar>
          </w:tcPr>
          <w:p w:rsidRPr="001D06EB" w:rsidR="00DF6C0C" w:rsidP="00ED1AA3" w:rsidRDefault="00DF6C0C" w14:paraId="656DC930"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6" w:type="dxa"/>
            <w:tcMar>
              <w:top w:w="14" w:type="dxa"/>
              <w:left w:w="14" w:type="dxa"/>
              <w:bottom w:w="14" w:type="dxa"/>
              <w:right w:w="14" w:type="dxa"/>
            </w:tcMar>
          </w:tcPr>
          <w:p w:rsidRPr="001D06EB" w:rsidR="00DF6C0C" w:rsidP="00601182" w:rsidRDefault="00DF6C0C" w14:paraId="3FCC25DB" w14:textId="1CB74FD8">
            <w:pPr>
              <w:pStyle w:val="PSQstStem"/>
            </w:pPr>
            <w:r w:rsidRPr="001D06EB">
              <w:t>Did the unwanted situation occur...</w:t>
            </w:r>
            <w:r w:rsidRPr="001D06EB">
              <w:rPr>
                <w:i/>
              </w:rPr>
              <w:t xml:space="preserve">  Mark one answer for each item</w:t>
            </w:r>
            <w:r w:rsidRPr="001D06EB">
              <w:t xml:space="preserve">.  </w:t>
            </w:r>
            <w:r w:rsidRPr="001D06EB">
              <w:rPr>
                <w:rStyle w:val="WordBold"/>
              </w:rPr>
              <w:t xml:space="preserve">If you have not been to these locations since </w:t>
            </w:r>
            <w:r w:rsidRPr="001D06EB" w:rsidR="006501CB">
              <w:rPr>
                <w:rStyle w:val="WordBold"/>
              </w:rPr>
              <w:t>June 2021</w:t>
            </w:r>
            <w:r w:rsidRPr="001D06EB">
              <w:rPr>
                <w:rStyle w:val="WordBold"/>
              </w:rPr>
              <w:t xml:space="preserve"> please mark “Not </w:t>
            </w:r>
            <w:r w:rsidRPr="001D06EB" w:rsidR="00601182">
              <w:rPr>
                <w:rStyle w:val="WordBold"/>
              </w:rPr>
              <w:t>A</w:t>
            </w:r>
            <w:r w:rsidRPr="001D06EB">
              <w:rPr>
                <w:rStyle w:val="WordBold"/>
              </w:rPr>
              <w:t>pplicable.”</w:t>
            </w:r>
          </w:p>
        </w:tc>
      </w:tr>
    </w:tbl>
    <w:p w:rsidRPr="001D06EB" w:rsidR="00DF6C0C" w:rsidP="00ED1AA3" w:rsidRDefault="00DF6C0C" w14:paraId="2C41E022" w14:textId="77777777">
      <w:pPr>
        <w:pStyle w:val="PSSpacer3ptKWN"/>
      </w:pPr>
    </w:p>
    <w:tbl>
      <w:tblPr>
        <w:tblW w:w="4723" w:type="dxa"/>
        <w:tblLayout w:type="fixed"/>
        <w:tblLook w:val="04A0" w:firstRow="1" w:lastRow="0" w:firstColumn="1" w:lastColumn="0" w:noHBand="0" w:noVBand="1"/>
      </w:tblPr>
      <w:tblGrid>
        <w:gridCol w:w="386"/>
        <w:gridCol w:w="248"/>
        <w:gridCol w:w="3309"/>
        <w:gridCol w:w="260"/>
        <w:gridCol w:w="260"/>
        <w:gridCol w:w="260"/>
      </w:tblGrid>
      <w:tr w:rsidRPr="001D06EB" w:rsidR="00DF6C0C" w:rsidTr="00FC4492" w14:paraId="34385B89"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DF6C0C" w:rsidP="00ED1AA3" w:rsidRDefault="00DF6C0C" w14:paraId="76403F61"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DF6C0C" w:rsidP="00ED1AA3" w:rsidRDefault="00DF6C0C" w14:paraId="19CC73F0" w14:textId="77777777">
            <w:pPr>
              <w:pStyle w:val="PSSpacer3ptKWN"/>
            </w:pPr>
          </w:p>
        </w:tc>
        <w:tc>
          <w:tcPr>
            <w:tcW w:w="4608" w:type="dxa"/>
            <w:gridSpan w:val="4"/>
            <w:tcBorders>
              <w:top w:val="single" w:color="336699" w:sz="8" w:space="0"/>
              <w:right w:val="single" w:color="336699" w:sz="8" w:space="0"/>
            </w:tcBorders>
            <w:tcMar>
              <w:top w:w="14" w:type="dxa"/>
              <w:left w:w="14" w:type="dxa"/>
              <w:bottom w:w="14" w:type="dxa"/>
              <w:right w:w="14" w:type="dxa"/>
            </w:tcMar>
            <w:vAlign w:val="center"/>
          </w:tcPr>
          <w:p w:rsidRPr="001D06EB" w:rsidR="00DF6C0C" w:rsidP="00ED1AA3" w:rsidRDefault="00DF6C0C" w14:paraId="53886FDD" w14:textId="77777777">
            <w:pPr>
              <w:pStyle w:val="PSMatrixHeadingRight"/>
            </w:pPr>
            <w:r w:rsidRPr="001D06EB">
              <w:t>Not Applicable</w:t>
            </w:r>
          </w:p>
        </w:tc>
      </w:tr>
      <w:tr w:rsidRPr="001D06EB" w:rsidR="00DF6C0C" w:rsidTr="00FC4492" w14:paraId="2BE03E24"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DF6C0C" w:rsidP="00ED1AA3" w:rsidRDefault="00DF6C0C" w14:paraId="711C5FF9"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DF6C0C" w:rsidP="00ED1AA3" w:rsidRDefault="00DF6C0C" w14:paraId="689ABF0D" w14:textId="77777777">
            <w:pPr>
              <w:pStyle w:val="PSSpacer3ptKWN"/>
            </w:pPr>
          </w:p>
        </w:tc>
        <w:tc>
          <w:tcPr>
            <w:tcW w:w="4320" w:type="dxa"/>
            <w:gridSpan w:val="3"/>
            <w:tcBorders>
              <w:top w:val="single" w:color="336699" w:sz="8" w:space="0"/>
              <w:right w:val="single" w:color="336699" w:sz="8" w:space="0"/>
            </w:tcBorders>
            <w:tcMar>
              <w:top w:w="14" w:type="dxa"/>
              <w:left w:w="14" w:type="dxa"/>
              <w:bottom w:w="14" w:type="dxa"/>
              <w:right w:w="14" w:type="dxa"/>
            </w:tcMar>
            <w:vAlign w:val="center"/>
          </w:tcPr>
          <w:p w:rsidRPr="001D06EB" w:rsidR="00DF6C0C" w:rsidP="00ED1AA3" w:rsidRDefault="00DF6C0C" w14:paraId="13A04FA2" w14:textId="77777777">
            <w:pPr>
              <w:pStyle w:val="PSMatrixHeadingRight"/>
            </w:pPr>
            <w:r w:rsidRPr="001D06EB">
              <w:t>No</w:t>
            </w: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1D06EB" w:rsidR="00DF6C0C" w:rsidP="00ED1AA3" w:rsidRDefault="00DF6C0C" w14:paraId="081BC1A3" w14:textId="77777777">
            <w:pPr>
              <w:pStyle w:val="PSMatrixHeadingRight"/>
            </w:pPr>
          </w:p>
        </w:tc>
      </w:tr>
      <w:tr w:rsidRPr="001D06EB" w:rsidR="00DF6C0C" w:rsidTr="00FC4492" w14:paraId="224A5F76"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DF6C0C" w:rsidP="00ED1AA3" w:rsidRDefault="00DF6C0C" w14:paraId="54BCC032"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DF6C0C" w:rsidP="00ED1AA3" w:rsidRDefault="00DF6C0C" w14:paraId="68262530" w14:textId="77777777">
            <w:pPr>
              <w:pStyle w:val="PSSpacer3ptKWN"/>
            </w:pPr>
          </w:p>
        </w:tc>
        <w:tc>
          <w:tcPr>
            <w:tcW w:w="4032" w:type="dxa"/>
            <w:gridSpan w:val="2"/>
            <w:tcBorders>
              <w:top w:val="single" w:color="336699" w:sz="8" w:space="0"/>
              <w:right w:val="single" w:color="336699" w:sz="8" w:space="0"/>
            </w:tcBorders>
            <w:tcMar>
              <w:top w:w="14" w:type="dxa"/>
              <w:left w:w="14" w:type="dxa"/>
              <w:bottom w:w="14" w:type="dxa"/>
              <w:right w:w="14" w:type="dxa"/>
            </w:tcMar>
            <w:vAlign w:val="center"/>
          </w:tcPr>
          <w:p w:rsidRPr="001D06EB" w:rsidR="00DF6C0C" w:rsidP="00ED1AA3" w:rsidRDefault="00DF6C0C" w14:paraId="1A6D9947" w14:textId="77777777">
            <w:pPr>
              <w:pStyle w:val="PSMatrixHeadingRight"/>
            </w:pPr>
            <w:r w:rsidRPr="001D06EB">
              <w:t>Yes</w:t>
            </w: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1D06EB" w:rsidR="00DF6C0C" w:rsidP="00ED1AA3" w:rsidRDefault="00DF6C0C" w14:paraId="799DEF6A"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1D06EB" w:rsidR="00DF6C0C" w:rsidP="00ED1AA3" w:rsidRDefault="00DF6C0C" w14:paraId="3AF69F4F" w14:textId="77777777">
            <w:pPr>
              <w:pStyle w:val="PSMatrixHeadingRight"/>
            </w:pPr>
          </w:p>
        </w:tc>
      </w:tr>
      <w:tr w:rsidRPr="001D06EB" w:rsidR="00DF6C0C" w:rsidTr="00FC4492" w14:paraId="6E4A3655" w14:textId="77777777">
        <w:tc>
          <w:tcPr>
            <w:tcW w:w="432" w:type="dxa"/>
            <w:tcBorders>
              <w:top w:val="single" w:color="336699" w:sz="8" w:space="0"/>
            </w:tcBorders>
            <w:tcMar>
              <w:top w:w="14" w:type="dxa"/>
              <w:left w:w="14" w:type="dxa"/>
              <w:bottom w:w="14" w:type="dxa"/>
              <w:right w:w="14" w:type="dxa"/>
            </w:tcMar>
            <w:vAlign w:val="bottom"/>
          </w:tcPr>
          <w:p w:rsidRPr="001D06EB" w:rsidR="00DF6C0C" w:rsidP="00ED1AA3" w:rsidRDefault="00DF6C0C" w14:paraId="1A3CE977"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bottom"/>
          </w:tcPr>
          <w:p w:rsidRPr="001D06EB" w:rsidR="00DF6C0C" w:rsidP="00ED1AA3" w:rsidRDefault="00DF6C0C" w14:paraId="2DD54B87" w14:textId="77777777">
            <w:pPr>
              <w:pStyle w:val="PSSpacer3ptKWN"/>
            </w:pPr>
          </w:p>
        </w:tc>
        <w:tc>
          <w:tcPr>
            <w:tcW w:w="3744" w:type="dxa"/>
            <w:tcBorders>
              <w:top w:val="single" w:color="336699" w:sz="8" w:space="0"/>
              <w:right w:val="single" w:color="336699" w:sz="8" w:space="0"/>
            </w:tcBorders>
            <w:tcMar>
              <w:top w:w="14" w:type="dxa"/>
              <w:left w:w="14" w:type="dxa"/>
              <w:bottom w:w="14" w:type="dxa"/>
              <w:right w:w="14" w:type="dxa"/>
            </w:tcMar>
            <w:vAlign w:val="bottom"/>
          </w:tcPr>
          <w:p w:rsidRPr="001D06EB" w:rsidR="00DF6C0C" w:rsidP="00ED1AA3" w:rsidRDefault="00DF6C0C" w14:paraId="6ABF56F4"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D1AA3" w:rsidRDefault="00DF6C0C" w14:paraId="4977B179"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D1AA3" w:rsidRDefault="00DF6C0C" w14:paraId="0FE038D7"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D1AA3" w:rsidRDefault="00DF6C0C" w14:paraId="27F14754" w14:textId="77777777">
            <w:pPr>
              <w:pStyle w:val="PSSpacer3ptKWN"/>
            </w:pPr>
          </w:p>
        </w:tc>
      </w:tr>
      <w:tr w:rsidRPr="001D06EB" w:rsidR="00DF6C0C" w:rsidTr="00FC4492" w14:paraId="38BCC269" w14:textId="77777777">
        <w:tc>
          <w:tcPr>
            <w:tcW w:w="432" w:type="dxa"/>
            <w:tcMar>
              <w:top w:w="14" w:type="dxa"/>
              <w:left w:w="14" w:type="dxa"/>
              <w:bottom w:w="14" w:type="dxa"/>
              <w:right w:w="14" w:type="dxa"/>
            </w:tcMar>
            <w:vAlign w:val="bottom"/>
          </w:tcPr>
          <w:p w:rsidRPr="001D06EB" w:rsidR="00DF6C0C" w:rsidP="00ED1AA3" w:rsidRDefault="00DF6C0C" w14:paraId="30134C66"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6F669FB9" w14:textId="77777777">
            <w:pPr>
              <w:pStyle w:val="PSResponseList"/>
            </w:pPr>
            <w:r w:rsidRPr="001D06EB">
              <w:t>a.</w:t>
            </w:r>
          </w:p>
        </w:tc>
        <w:tc>
          <w:tcPr>
            <w:tcW w:w="3744" w:type="dxa"/>
            <w:tcBorders>
              <w:right w:val="single" w:color="336699" w:sz="8" w:space="0"/>
            </w:tcBorders>
            <w:shd w:val="clear" w:color="auto" w:fill="DCE8F4"/>
            <w:tcMar>
              <w:top w:w="14" w:type="dxa"/>
              <w:left w:w="14" w:type="dxa"/>
              <w:bottom w:w="14" w:type="dxa"/>
              <w:right w:w="14" w:type="dxa"/>
            </w:tcMar>
            <w:vAlign w:val="bottom"/>
          </w:tcPr>
          <w:p w:rsidRPr="001D06EB" w:rsidR="00DF6C0C" w:rsidP="00827F30" w:rsidRDefault="00DF6C0C" w14:paraId="4F0A5EAA" w14:textId="77777777">
            <w:pPr>
              <w:pStyle w:val="PSSubitem"/>
            </w:pPr>
            <w:r w:rsidRPr="001D06EB">
              <w:t xml:space="preserve">On Academy grounds in </w:t>
            </w:r>
            <w:r w:rsidRPr="001D06EB" w:rsidR="000E4683">
              <w:t xml:space="preserve">a </w:t>
            </w:r>
            <w:r w:rsidRPr="001D06EB">
              <w:t>dormitory/​living area?</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5BDE6D4F" w14:textId="77777777">
            <w:pPr>
              <w:pStyle w:val="PSSurveyBox"/>
              <w:rPr>
                <w:noProof/>
              </w:rPr>
            </w:pPr>
            <w:r w:rsidRPr="001D06EB">
              <w:rPr>
                <w:noProof/>
              </w:rPr>
              <w:drawing>
                <wp:inline distT="0" distB="0" distL="0" distR="0" wp14:anchorId="645FB98D" wp14:editId="475E42A5">
                  <wp:extent cx="118872" cy="118872"/>
                  <wp:effectExtent l="0" t="0" r="0" b="0"/>
                  <wp:docPr id="1940" name="Picture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7F144976" w14:textId="77777777">
            <w:pPr>
              <w:pStyle w:val="PSSurveyBox"/>
              <w:rPr>
                <w:noProof/>
              </w:rPr>
            </w:pPr>
            <w:r w:rsidRPr="001D06EB">
              <w:rPr>
                <w:noProof/>
              </w:rPr>
              <w:drawing>
                <wp:inline distT="0" distB="0" distL="0" distR="0" wp14:anchorId="062F876A" wp14:editId="686AAE52">
                  <wp:extent cx="118872" cy="118872"/>
                  <wp:effectExtent l="0" t="0" r="0" b="0"/>
                  <wp:docPr id="194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485324EF" w14:textId="316631A7">
            <w:pPr>
              <w:pStyle w:val="PSSurveyBox"/>
              <w:rPr>
                <w:noProof/>
              </w:rPr>
            </w:pPr>
          </w:p>
        </w:tc>
      </w:tr>
      <w:tr w:rsidRPr="001D06EB" w:rsidR="00DF6C0C" w:rsidTr="00FC4492" w14:paraId="78520D81" w14:textId="77777777">
        <w:tc>
          <w:tcPr>
            <w:tcW w:w="432" w:type="dxa"/>
            <w:tcMar>
              <w:top w:w="14" w:type="dxa"/>
              <w:left w:w="14" w:type="dxa"/>
              <w:bottom w:w="14" w:type="dxa"/>
              <w:right w:w="14" w:type="dxa"/>
            </w:tcMar>
            <w:vAlign w:val="bottom"/>
          </w:tcPr>
          <w:p w:rsidRPr="001D06EB" w:rsidR="00DF6C0C" w:rsidP="00ED1AA3" w:rsidRDefault="00DF6C0C" w14:paraId="3C7B0AF7"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576070E2" w14:textId="77777777">
            <w:pPr>
              <w:pStyle w:val="PSResponseList"/>
            </w:pPr>
            <w:r w:rsidRPr="001D06EB">
              <w:t>b.</w:t>
            </w:r>
          </w:p>
        </w:tc>
        <w:tc>
          <w:tcPr>
            <w:tcW w:w="3744" w:type="dxa"/>
            <w:tcBorders>
              <w:right w:val="single" w:color="336699" w:sz="8" w:space="0"/>
            </w:tcBorders>
            <w:tcMar>
              <w:top w:w="14" w:type="dxa"/>
              <w:left w:w="14" w:type="dxa"/>
              <w:bottom w:w="14" w:type="dxa"/>
              <w:right w:w="14" w:type="dxa"/>
            </w:tcMar>
            <w:vAlign w:val="bottom"/>
          </w:tcPr>
          <w:p w:rsidRPr="001D06EB" w:rsidR="00DF6C0C" w:rsidP="00827F30" w:rsidRDefault="00DF6C0C" w14:paraId="29D76F0F" w14:textId="77777777">
            <w:pPr>
              <w:pStyle w:val="PSSubitem"/>
            </w:pPr>
            <w:r w:rsidRPr="001D06EB">
              <w:t xml:space="preserve">On Academy grounds not in </w:t>
            </w:r>
            <w:r w:rsidRPr="001D06EB" w:rsidR="000E4683">
              <w:t xml:space="preserve">a </w:t>
            </w:r>
            <w:r w:rsidRPr="001D06EB">
              <w:t>dormitory/​living area?</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48CC6DF0" w14:textId="77777777">
            <w:pPr>
              <w:pStyle w:val="PSSurveyBox"/>
              <w:rPr>
                <w:noProof/>
              </w:rPr>
            </w:pPr>
            <w:r w:rsidRPr="001D06EB">
              <w:rPr>
                <w:noProof/>
              </w:rPr>
              <w:drawing>
                <wp:inline distT="0" distB="0" distL="0" distR="0" wp14:anchorId="78CB049C" wp14:editId="1F7CE01E">
                  <wp:extent cx="118872" cy="118872"/>
                  <wp:effectExtent l="0" t="0" r="0" b="0"/>
                  <wp:docPr id="1960"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65A261B5" w14:textId="77777777">
            <w:pPr>
              <w:pStyle w:val="PSSurveyBox"/>
              <w:rPr>
                <w:noProof/>
              </w:rPr>
            </w:pPr>
            <w:r w:rsidRPr="001D06EB">
              <w:rPr>
                <w:noProof/>
              </w:rPr>
              <w:drawing>
                <wp:inline distT="0" distB="0" distL="0" distR="0" wp14:anchorId="14AE93BA" wp14:editId="0865FC39">
                  <wp:extent cx="118872" cy="118872"/>
                  <wp:effectExtent l="0" t="0" r="0" b="0"/>
                  <wp:docPr id="1961"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218B4E92" w14:textId="388B9262">
            <w:pPr>
              <w:pStyle w:val="PSSurveyBox"/>
              <w:rPr>
                <w:noProof/>
              </w:rPr>
            </w:pPr>
          </w:p>
        </w:tc>
      </w:tr>
      <w:tr w:rsidRPr="001D06EB" w:rsidR="00DF6C0C" w:rsidTr="00FC4492" w14:paraId="25F303CE" w14:textId="77777777">
        <w:tc>
          <w:tcPr>
            <w:tcW w:w="432" w:type="dxa"/>
            <w:tcMar>
              <w:top w:w="14" w:type="dxa"/>
              <w:left w:w="14" w:type="dxa"/>
              <w:bottom w:w="14" w:type="dxa"/>
              <w:right w:w="14" w:type="dxa"/>
            </w:tcMar>
            <w:vAlign w:val="bottom"/>
          </w:tcPr>
          <w:p w:rsidRPr="001D06EB" w:rsidR="00DF6C0C" w:rsidP="00ED1AA3" w:rsidRDefault="00DF6C0C" w14:paraId="7EDCFF3A"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7F384D87" w14:textId="77777777">
            <w:pPr>
              <w:pStyle w:val="PSResponseList"/>
            </w:pPr>
            <w:r w:rsidRPr="001D06EB">
              <w:t>c.</w:t>
            </w:r>
          </w:p>
        </w:tc>
        <w:tc>
          <w:tcPr>
            <w:tcW w:w="3744" w:type="dxa"/>
            <w:tcBorders>
              <w:right w:val="single" w:color="336699" w:sz="8" w:space="0"/>
            </w:tcBorders>
            <w:shd w:val="clear" w:color="auto" w:fill="DCE8F4"/>
            <w:tcMar>
              <w:top w:w="14" w:type="dxa"/>
              <w:left w:w="14" w:type="dxa"/>
              <w:bottom w:w="14" w:type="dxa"/>
              <w:right w:w="14" w:type="dxa"/>
            </w:tcMar>
            <w:vAlign w:val="bottom"/>
          </w:tcPr>
          <w:p w:rsidRPr="001D06EB" w:rsidR="00DF6C0C" w:rsidP="00827F30" w:rsidRDefault="00DF6C0C" w14:paraId="2E031ED1" w14:textId="77777777">
            <w:pPr>
              <w:pStyle w:val="PSSubitem"/>
            </w:pPr>
            <w:r w:rsidRPr="001D06EB">
              <w:t>Off Academy grounds at a social event (for example, a party)?</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48C20B9F" w14:textId="77777777">
            <w:pPr>
              <w:pStyle w:val="PSSurveyBox"/>
              <w:rPr>
                <w:noProof/>
              </w:rPr>
            </w:pPr>
            <w:r w:rsidRPr="001D06EB">
              <w:rPr>
                <w:noProof/>
              </w:rPr>
              <w:drawing>
                <wp:inline distT="0" distB="0" distL="0" distR="0" wp14:anchorId="330D93B7" wp14:editId="2AE8AC33">
                  <wp:extent cx="118872" cy="118872"/>
                  <wp:effectExtent l="0" t="0" r="0" b="0"/>
                  <wp:docPr id="1963"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5744A87B" w14:textId="77777777">
            <w:pPr>
              <w:pStyle w:val="PSSurveyBox"/>
              <w:rPr>
                <w:noProof/>
              </w:rPr>
            </w:pPr>
            <w:r w:rsidRPr="001D06EB">
              <w:rPr>
                <w:noProof/>
              </w:rPr>
              <w:drawing>
                <wp:inline distT="0" distB="0" distL="0" distR="0" wp14:anchorId="3B22E1E7" wp14:editId="4441340C">
                  <wp:extent cx="118872" cy="118872"/>
                  <wp:effectExtent l="0" t="0" r="0" b="0"/>
                  <wp:docPr id="1964"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000048BC" w14:textId="77777777">
            <w:pPr>
              <w:pStyle w:val="PSSurveyBox"/>
              <w:rPr>
                <w:noProof/>
              </w:rPr>
            </w:pPr>
            <w:r w:rsidRPr="001D06EB">
              <w:rPr>
                <w:noProof/>
              </w:rPr>
              <w:drawing>
                <wp:inline distT="0" distB="0" distL="0" distR="0" wp14:anchorId="14767958" wp14:editId="2019D54D">
                  <wp:extent cx="118872" cy="118872"/>
                  <wp:effectExtent l="0" t="0" r="0" b="0"/>
                  <wp:docPr id="1965"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6B14084A" w14:textId="77777777">
        <w:tc>
          <w:tcPr>
            <w:tcW w:w="432" w:type="dxa"/>
            <w:tcMar>
              <w:top w:w="14" w:type="dxa"/>
              <w:left w:w="14" w:type="dxa"/>
              <w:bottom w:w="14" w:type="dxa"/>
              <w:right w:w="14" w:type="dxa"/>
            </w:tcMar>
            <w:vAlign w:val="bottom"/>
          </w:tcPr>
          <w:p w:rsidRPr="001D06EB" w:rsidR="00DF6C0C" w:rsidP="00ED1AA3" w:rsidRDefault="00DF6C0C" w14:paraId="76E5AF74"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6488F6EA" w14:textId="77777777">
            <w:pPr>
              <w:pStyle w:val="PSResponseList"/>
            </w:pPr>
            <w:r w:rsidRPr="001D06EB">
              <w:t>d.</w:t>
            </w:r>
          </w:p>
        </w:tc>
        <w:tc>
          <w:tcPr>
            <w:tcW w:w="3744" w:type="dxa"/>
            <w:tcBorders>
              <w:right w:val="single" w:color="336699" w:sz="8" w:space="0"/>
            </w:tcBorders>
            <w:tcMar>
              <w:top w:w="14" w:type="dxa"/>
              <w:left w:w="14" w:type="dxa"/>
              <w:bottom w:w="14" w:type="dxa"/>
              <w:right w:w="14" w:type="dxa"/>
            </w:tcMar>
            <w:vAlign w:val="bottom"/>
          </w:tcPr>
          <w:p w:rsidRPr="001D06EB" w:rsidR="00DF6C0C" w:rsidP="00827F30" w:rsidRDefault="00DF6C0C" w14:paraId="75755FEC" w14:textId="77777777">
            <w:pPr>
              <w:pStyle w:val="PSSubitem"/>
            </w:pPr>
            <w:r w:rsidRPr="001D06EB">
              <w:t>Of</w:t>
            </w:r>
            <w:r w:rsidRPr="001D06EB" w:rsidR="00AC02EB">
              <w:t>f Academy grounds at an Academy-</w:t>
            </w:r>
            <w:r w:rsidRPr="001D06EB">
              <w:t>sponsored event (for example, a sports team trip, conference, club event, or training)?</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32EDD6AC" w14:textId="77777777">
            <w:pPr>
              <w:pStyle w:val="PSSurveyBox"/>
              <w:rPr>
                <w:noProof/>
              </w:rPr>
            </w:pPr>
            <w:r w:rsidRPr="001D06EB">
              <w:rPr>
                <w:noProof/>
              </w:rPr>
              <w:drawing>
                <wp:inline distT="0" distB="0" distL="0" distR="0" wp14:anchorId="1A18A485" wp14:editId="3E6C48F9">
                  <wp:extent cx="118872" cy="118872"/>
                  <wp:effectExtent l="0" t="0" r="0" b="0"/>
                  <wp:docPr id="1990" name="Picture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69515ABA" w14:textId="77777777">
            <w:pPr>
              <w:pStyle w:val="PSSurveyBox"/>
              <w:rPr>
                <w:noProof/>
              </w:rPr>
            </w:pPr>
            <w:r w:rsidRPr="001D06EB">
              <w:rPr>
                <w:noProof/>
              </w:rPr>
              <w:drawing>
                <wp:inline distT="0" distB="0" distL="0" distR="0" wp14:anchorId="5B385D4F" wp14:editId="1C608C46">
                  <wp:extent cx="118872" cy="118872"/>
                  <wp:effectExtent l="0" t="0" r="0" b="0"/>
                  <wp:docPr id="1991" name="Picture 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71126E07" w14:textId="77777777">
            <w:pPr>
              <w:pStyle w:val="PSSurveyBox"/>
              <w:rPr>
                <w:noProof/>
              </w:rPr>
            </w:pPr>
            <w:r w:rsidRPr="001D06EB">
              <w:rPr>
                <w:noProof/>
              </w:rPr>
              <w:drawing>
                <wp:inline distT="0" distB="0" distL="0" distR="0" wp14:anchorId="3EF21479" wp14:editId="680844E4">
                  <wp:extent cx="118872" cy="118872"/>
                  <wp:effectExtent l="0" t="0" r="0" b="0"/>
                  <wp:docPr id="1992"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42912EF7" w14:textId="77777777">
        <w:tc>
          <w:tcPr>
            <w:tcW w:w="432" w:type="dxa"/>
            <w:tcMar>
              <w:top w:w="14" w:type="dxa"/>
              <w:left w:w="14" w:type="dxa"/>
              <w:bottom w:w="14" w:type="dxa"/>
              <w:right w:w="14" w:type="dxa"/>
            </w:tcMar>
            <w:vAlign w:val="bottom"/>
          </w:tcPr>
          <w:p w:rsidRPr="001D06EB" w:rsidR="00DF6C0C" w:rsidP="00ED1AA3" w:rsidRDefault="00DF6C0C" w14:paraId="7A8EE18F"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567033B1" w14:textId="77777777">
            <w:pPr>
              <w:pStyle w:val="PSResponseList"/>
            </w:pPr>
            <w:r w:rsidRPr="001D06EB">
              <w:t>e.</w:t>
            </w:r>
          </w:p>
        </w:tc>
        <w:tc>
          <w:tcPr>
            <w:tcW w:w="3744" w:type="dxa"/>
            <w:tcBorders>
              <w:right w:val="single" w:color="336699" w:sz="8" w:space="0"/>
            </w:tcBorders>
            <w:shd w:val="clear" w:color="auto" w:fill="DCE8F4"/>
            <w:tcMar>
              <w:top w:w="14" w:type="dxa"/>
              <w:left w:w="14" w:type="dxa"/>
              <w:bottom w:w="14" w:type="dxa"/>
              <w:right w:w="14" w:type="dxa"/>
            </w:tcMar>
            <w:vAlign w:val="bottom"/>
          </w:tcPr>
          <w:p w:rsidRPr="001D06EB" w:rsidR="00DF6C0C" w:rsidP="00827F30" w:rsidRDefault="00DF6C0C" w14:paraId="297BFA2C" w14:textId="77777777">
            <w:pPr>
              <w:pStyle w:val="PSSubitem"/>
            </w:pPr>
            <w:r w:rsidRPr="001D06EB">
              <w:t>Off Academy grounds at the home of a sponsor or alumnus?</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143940E7" w14:textId="77777777">
            <w:pPr>
              <w:pStyle w:val="PSSurveyBox"/>
              <w:rPr>
                <w:noProof/>
              </w:rPr>
            </w:pPr>
            <w:r w:rsidRPr="001D06EB">
              <w:rPr>
                <w:noProof/>
              </w:rPr>
              <w:drawing>
                <wp:inline distT="0" distB="0" distL="0" distR="0" wp14:anchorId="2047BDFD" wp14:editId="7B50609C">
                  <wp:extent cx="118872" cy="118872"/>
                  <wp:effectExtent l="0" t="0" r="0" b="0"/>
                  <wp:docPr id="1993"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737BAC5D" w14:textId="77777777">
            <w:pPr>
              <w:pStyle w:val="PSSurveyBox"/>
              <w:rPr>
                <w:noProof/>
              </w:rPr>
            </w:pPr>
            <w:r w:rsidRPr="001D06EB">
              <w:rPr>
                <w:noProof/>
              </w:rPr>
              <w:drawing>
                <wp:inline distT="0" distB="0" distL="0" distR="0" wp14:anchorId="5597285F" wp14:editId="22F4AD57">
                  <wp:extent cx="118872" cy="118872"/>
                  <wp:effectExtent l="0" t="0" r="0" b="0"/>
                  <wp:docPr id="1994"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6A9072CE" w14:textId="77777777">
            <w:pPr>
              <w:pStyle w:val="PSSurveyBox"/>
              <w:rPr>
                <w:noProof/>
              </w:rPr>
            </w:pPr>
            <w:r w:rsidRPr="001D06EB">
              <w:rPr>
                <w:noProof/>
              </w:rPr>
              <w:drawing>
                <wp:inline distT="0" distB="0" distL="0" distR="0" wp14:anchorId="1FAA9A81" wp14:editId="6EF60DAB">
                  <wp:extent cx="118872" cy="118872"/>
                  <wp:effectExtent l="0" t="0" r="0" b="0"/>
                  <wp:docPr id="1995"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3B163B9A" w14:textId="77777777">
        <w:tc>
          <w:tcPr>
            <w:tcW w:w="432" w:type="dxa"/>
            <w:tcMar>
              <w:top w:w="14" w:type="dxa"/>
              <w:left w:w="14" w:type="dxa"/>
              <w:bottom w:w="14" w:type="dxa"/>
              <w:right w:w="14" w:type="dxa"/>
            </w:tcMar>
            <w:vAlign w:val="bottom"/>
          </w:tcPr>
          <w:p w:rsidRPr="001D06EB" w:rsidR="00DF6C0C" w:rsidP="00ED1AA3" w:rsidRDefault="00DF6C0C" w14:paraId="56C3834F"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259155C7" w14:textId="77777777">
            <w:pPr>
              <w:pStyle w:val="PSResponseList"/>
            </w:pPr>
            <w:r w:rsidRPr="001D06EB">
              <w:t>f.</w:t>
            </w:r>
          </w:p>
        </w:tc>
        <w:tc>
          <w:tcPr>
            <w:tcW w:w="3744" w:type="dxa"/>
            <w:tcBorders>
              <w:right w:val="single" w:color="336699" w:sz="8" w:space="0"/>
            </w:tcBorders>
            <w:tcMar>
              <w:top w:w="14" w:type="dxa"/>
              <w:left w:w="14" w:type="dxa"/>
              <w:bottom w:w="14" w:type="dxa"/>
              <w:right w:w="14" w:type="dxa"/>
            </w:tcMar>
            <w:vAlign w:val="bottom"/>
          </w:tcPr>
          <w:p w:rsidRPr="001D06EB" w:rsidR="00DF6C0C" w:rsidP="00827F30" w:rsidRDefault="00DF6C0C" w14:paraId="5394723B" w14:textId="77777777">
            <w:pPr>
              <w:pStyle w:val="PSSubitem"/>
            </w:pPr>
            <w:r w:rsidRPr="001D06EB">
              <w:t>Off Academy grounds at the home of a faculty or staff member?</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00EF3175" w14:textId="77777777">
            <w:pPr>
              <w:pStyle w:val="PSSurveyBox"/>
              <w:rPr>
                <w:noProof/>
              </w:rPr>
            </w:pPr>
            <w:r w:rsidRPr="001D06EB">
              <w:rPr>
                <w:noProof/>
              </w:rPr>
              <w:drawing>
                <wp:inline distT="0" distB="0" distL="0" distR="0" wp14:anchorId="70774BE9" wp14:editId="2BA80DFA">
                  <wp:extent cx="118872" cy="118872"/>
                  <wp:effectExtent l="0" t="0" r="0" b="0"/>
                  <wp:docPr id="1996"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7348F7D1" w14:textId="77777777">
            <w:pPr>
              <w:pStyle w:val="PSSurveyBox"/>
              <w:rPr>
                <w:noProof/>
              </w:rPr>
            </w:pPr>
            <w:r w:rsidRPr="001D06EB">
              <w:rPr>
                <w:noProof/>
              </w:rPr>
              <w:drawing>
                <wp:inline distT="0" distB="0" distL="0" distR="0" wp14:anchorId="692CEBB0" wp14:editId="7B5A9DCB">
                  <wp:extent cx="118872" cy="118872"/>
                  <wp:effectExtent l="0" t="0" r="0" b="0"/>
                  <wp:docPr id="2043" name="Picture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F6C0C" w:rsidP="00E70115" w:rsidRDefault="00DF6C0C" w14:paraId="51581479" w14:textId="77777777">
            <w:pPr>
              <w:pStyle w:val="PSSurveyBox"/>
              <w:rPr>
                <w:noProof/>
              </w:rPr>
            </w:pPr>
            <w:r w:rsidRPr="001D06EB">
              <w:rPr>
                <w:noProof/>
              </w:rPr>
              <w:drawing>
                <wp:inline distT="0" distB="0" distL="0" distR="0" wp14:anchorId="5E64734C" wp14:editId="4EA822DE">
                  <wp:extent cx="118872" cy="118872"/>
                  <wp:effectExtent l="0" t="0" r="0"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37058973" w14:textId="77777777">
        <w:tc>
          <w:tcPr>
            <w:tcW w:w="432" w:type="dxa"/>
            <w:tcMar>
              <w:top w:w="14" w:type="dxa"/>
              <w:left w:w="14" w:type="dxa"/>
              <w:bottom w:w="14" w:type="dxa"/>
              <w:right w:w="14" w:type="dxa"/>
            </w:tcMar>
            <w:vAlign w:val="bottom"/>
          </w:tcPr>
          <w:p w:rsidRPr="001D06EB" w:rsidR="00DF6C0C" w:rsidP="00ED1AA3" w:rsidRDefault="00DF6C0C" w14:paraId="5EF94E06"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1D33162C" w14:textId="77777777">
            <w:pPr>
              <w:pStyle w:val="PSResponseList"/>
            </w:pPr>
            <w:r w:rsidRPr="001D06EB">
              <w:t>g.</w:t>
            </w:r>
          </w:p>
        </w:tc>
        <w:tc>
          <w:tcPr>
            <w:tcW w:w="3744" w:type="dxa"/>
            <w:tcBorders>
              <w:right w:val="single" w:color="336699" w:sz="8" w:space="0"/>
            </w:tcBorders>
            <w:shd w:val="clear" w:color="auto" w:fill="DCE8F4"/>
            <w:tcMar>
              <w:top w:w="14" w:type="dxa"/>
              <w:left w:w="14" w:type="dxa"/>
              <w:bottom w:w="14" w:type="dxa"/>
              <w:right w:w="14" w:type="dxa"/>
            </w:tcMar>
            <w:vAlign w:val="bottom"/>
          </w:tcPr>
          <w:p w:rsidRPr="001D06EB" w:rsidR="00DF6C0C" w:rsidP="00827F30" w:rsidRDefault="00DF6C0C" w14:paraId="4BE64F3B" w14:textId="77777777">
            <w:pPr>
              <w:pStyle w:val="PSSubitem"/>
            </w:pPr>
            <w:r w:rsidRPr="001D06EB">
              <w:t>Some other location off Academy grounds?</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5D7A5B94" w14:textId="77777777">
            <w:pPr>
              <w:pStyle w:val="PSSurveyBox"/>
              <w:rPr>
                <w:noProof/>
              </w:rPr>
            </w:pPr>
            <w:r w:rsidRPr="001D06EB">
              <w:rPr>
                <w:noProof/>
              </w:rPr>
              <w:drawing>
                <wp:inline distT="0" distB="0" distL="0" distR="0" wp14:anchorId="234E8CF2" wp14:editId="1781E1C7">
                  <wp:extent cx="118872" cy="118872"/>
                  <wp:effectExtent l="0" t="0" r="0" b="0"/>
                  <wp:docPr id="2045" name="Picture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3A18321B" w14:textId="77777777">
            <w:pPr>
              <w:pStyle w:val="PSSurveyBox"/>
              <w:rPr>
                <w:noProof/>
              </w:rPr>
            </w:pPr>
            <w:r w:rsidRPr="001D06EB">
              <w:rPr>
                <w:noProof/>
              </w:rPr>
              <w:drawing>
                <wp:inline distT="0" distB="0" distL="0" distR="0" wp14:anchorId="6CBF5C2B" wp14:editId="043FC567">
                  <wp:extent cx="118872" cy="118872"/>
                  <wp:effectExtent l="0" t="0" r="0" b="0"/>
                  <wp:docPr id="2046" name="Picture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4D46FA84" w14:textId="77777777">
            <w:pPr>
              <w:pStyle w:val="PSSurveyBox"/>
              <w:rPr>
                <w:noProof/>
              </w:rPr>
            </w:pPr>
            <w:r w:rsidRPr="001D06EB">
              <w:rPr>
                <w:noProof/>
              </w:rPr>
              <w:drawing>
                <wp:inline distT="0" distB="0" distL="0" distR="0" wp14:anchorId="1D84A390" wp14:editId="0483860F">
                  <wp:extent cx="118872" cy="118872"/>
                  <wp:effectExtent l="0" t="0" r="0" b="0"/>
                  <wp:docPr id="2047" name="Picture 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F6C0C" w:rsidP="00ED1AA3" w:rsidRDefault="00DF6C0C" w14:paraId="6A76BF0A"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DF6C0C" w:rsidTr="00FC4492" w14:paraId="1FD1A612" w14:textId="77777777">
        <w:tc>
          <w:tcPr>
            <w:tcW w:w="432" w:type="dxa"/>
            <w:tcMar>
              <w:top w:w="14" w:type="dxa"/>
              <w:left w:w="14" w:type="dxa"/>
              <w:bottom w:w="14" w:type="dxa"/>
              <w:right w:w="14" w:type="dxa"/>
            </w:tcMar>
          </w:tcPr>
          <w:p w:rsidRPr="001D06EB" w:rsidR="00DF6C0C" w:rsidP="00ED1AA3" w:rsidRDefault="00DF6C0C" w14:paraId="688BE0A9"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DF6C0C" w:rsidP="00ED1AA3" w:rsidRDefault="00DF6C0C" w14:paraId="5936A12A" w14:textId="77777777">
            <w:pPr>
              <w:pStyle w:val="PSQstStem"/>
            </w:pPr>
            <w:r w:rsidRPr="001D06EB">
              <w:t>When did the situation occur?</w:t>
            </w:r>
            <w:r w:rsidRPr="001D06EB">
              <w:rPr>
                <w:i/>
              </w:rPr>
              <w:t xml:space="preserve">  Mark “Yes” or “No” for each item</w:t>
            </w:r>
            <w:r w:rsidRPr="001D06EB">
              <w:t>.</w:t>
            </w:r>
          </w:p>
        </w:tc>
      </w:tr>
    </w:tbl>
    <w:p w:rsidRPr="001D06EB" w:rsidR="00DF6C0C" w:rsidP="00ED1AA3" w:rsidRDefault="00DF6C0C" w14:paraId="48DCC3E6"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DF6C0C" w:rsidTr="00FC4492" w14:paraId="3EE9DD41" w14:textId="77777777">
        <w:tc>
          <w:tcPr>
            <w:tcW w:w="432" w:type="dxa"/>
            <w:tcMar>
              <w:top w:w="14" w:type="dxa"/>
              <w:left w:w="14" w:type="dxa"/>
              <w:bottom w:w="14" w:type="dxa"/>
              <w:right w:w="14" w:type="dxa"/>
            </w:tcMar>
            <w:vAlign w:val="bottom"/>
          </w:tcPr>
          <w:p w:rsidRPr="001D06EB" w:rsidR="00DF6C0C" w:rsidP="00ED1AA3" w:rsidRDefault="00DF6C0C" w14:paraId="585433B5" w14:textId="77777777">
            <w:pPr>
              <w:pStyle w:val="PSMatrixHeadingCenter"/>
            </w:pPr>
          </w:p>
        </w:tc>
        <w:tc>
          <w:tcPr>
            <w:tcW w:w="275" w:type="dxa"/>
            <w:tcMar>
              <w:top w:w="14" w:type="dxa"/>
              <w:left w:w="14" w:type="dxa"/>
              <w:bottom w:w="14" w:type="dxa"/>
              <w:right w:w="14" w:type="dxa"/>
            </w:tcMar>
            <w:vAlign w:val="bottom"/>
          </w:tcPr>
          <w:p w:rsidRPr="001D06EB" w:rsidR="00DF6C0C" w:rsidP="00ED1AA3" w:rsidRDefault="00DF6C0C" w14:paraId="315088D6" w14:textId="77777777">
            <w:pPr>
              <w:pStyle w:val="PSMatrixHeadingCenter"/>
            </w:pPr>
          </w:p>
        </w:tc>
        <w:tc>
          <w:tcPr>
            <w:tcW w:w="3987" w:type="dxa"/>
            <w:tcMar>
              <w:top w:w="14" w:type="dxa"/>
              <w:left w:w="14" w:type="dxa"/>
              <w:bottom w:w="14" w:type="dxa"/>
              <w:right w:w="14" w:type="dxa"/>
            </w:tcMar>
            <w:vAlign w:val="bottom"/>
          </w:tcPr>
          <w:p w:rsidRPr="001D06EB" w:rsidR="00DF6C0C" w:rsidP="00ED1AA3" w:rsidRDefault="00DF6C0C" w14:paraId="799E4AA9"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DF6C0C" w:rsidP="00ED1AA3" w:rsidRDefault="00DF6C0C" w14:paraId="48A33C31"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DF6C0C" w:rsidP="00ED1AA3" w:rsidRDefault="00DF6C0C" w14:paraId="3948F4F3" w14:textId="77777777">
            <w:pPr>
              <w:pStyle w:val="PSMatrixHeadingCenter"/>
            </w:pPr>
            <w:r w:rsidRPr="001D06EB">
              <w:t>No</w:t>
            </w:r>
          </w:p>
        </w:tc>
      </w:tr>
      <w:tr w:rsidRPr="001D06EB" w:rsidR="00DF6C0C" w:rsidTr="00FC4492" w14:paraId="26183CC8" w14:textId="77777777">
        <w:tc>
          <w:tcPr>
            <w:tcW w:w="432" w:type="dxa"/>
            <w:tcMar>
              <w:top w:w="14" w:type="dxa"/>
              <w:left w:w="14" w:type="dxa"/>
              <w:bottom w:w="14" w:type="dxa"/>
              <w:right w:w="14" w:type="dxa"/>
            </w:tcMar>
            <w:vAlign w:val="bottom"/>
          </w:tcPr>
          <w:p w:rsidRPr="001D06EB" w:rsidR="00DF6C0C" w:rsidP="00ED1AA3" w:rsidRDefault="00DF6C0C" w14:paraId="2CD9CB53"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3A59F848"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DF6C0C" w:rsidP="00827F30" w:rsidRDefault="00DF6C0C" w14:paraId="2896C6C9" w14:textId="77777777">
            <w:pPr>
              <w:pStyle w:val="PSSubitem"/>
            </w:pPr>
            <w:r w:rsidRPr="001D06EB">
              <w:t>During normal duty hours</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3B54E4B0" w14:textId="77777777">
            <w:pPr>
              <w:pStyle w:val="PSSurveyBox"/>
            </w:pPr>
            <w:r w:rsidRPr="001D06EB">
              <w:rPr>
                <w:noProof/>
              </w:rPr>
              <w:drawing>
                <wp:inline distT="0" distB="0" distL="0" distR="0" wp14:anchorId="44BAB083" wp14:editId="49125ADF">
                  <wp:extent cx="118872" cy="118872"/>
                  <wp:effectExtent l="0" t="0" r="0" b="0"/>
                  <wp:docPr id="2069" name="Picture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42D5FB58" w14:textId="77777777">
            <w:pPr>
              <w:pStyle w:val="PSSurveyBox"/>
            </w:pPr>
            <w:r w:rsidRPr="001D06EB">
              <w:rPr>
                <w:noProof/>
              </w:rPr>
              <w:drawing>
                <wp:inline distT="0" distB="0" distL="0" distR="0" wp14:anchorId="6034E936" wp14:editId="68E3B267">
                  <wp:extent cx="118872" cy="118872"/>
                  <wp:effectExtent l="0" t="0" r="0" b="0"/>
                  <wp:docPr id="2070" name="Picture 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052F8CA7" w14:textId="77777777">
        <w:tc>
          <w:tcPr>
            <w:tcW w:w="432" w:type="dxa"/>
            <w:tcMar>
              <w:top w:w="14" w:type="dxa"/>
              <w:left w:w="14" w:type="dxa"/>
              <w:bottom w:w="14" w:type="dxa"/>
              <w:right w:w="14" w:type="dxa"/>
            </w:tcMar>
            <w:vAlign w:val="bottom"/>
          </w:tcPr>
          <w:p w:rsidRPr="001D06EB" w:rsidR="00DF6C0C" w:rsidP="00ED1AA3" w:rsidRDefault="00DF6C0C" w14:paraId="0AE08805"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62CEE69B" w14:textId="77777777">
            <w:pPr>
              <w:pStyle w:val="PSResponseList"/>
            </w:pPr>
            <w:r w:rsidRPr="001D06EB">
              <w:t>b.</w:t>
            </w:r>
          </w:p>
        </w:tc>
        <w:tc>
          <w:tcPr>
            <w:tcW w:w="3987" w:type="dxa"/>
            <w:tcMar>
              <w:top w:w="14" w:type="dxa"/>
              <w:left w:w="14" w:type="dxa"/>
              <w:bottom w:w="14" w:type="dxa"/>
              <w:right w:w="14" w:type="dxa"/>
            </w:tcMar>
            <w:vAlign w:val="bottom"/>
          </w:tcPr>
          <w:p w:rsidRPr="001D06EB" w:rsidR="00DF6C0C" w:rsidP="00827F30" w:rsidRDefault="00DF6C0C" w14:paraId="3671AA64" w14:textId="77777777">
            <w:pPr>
              <w:pStyle w:val="PSSubitem"/>
            </w:pPr>
            <w:r w:rsidRPr="001D06EB">
              <w:t>After duty hours not on a weekend or holiday</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F6C0C" w:rsidP="00E70115" w:rsidRDefault="00DF6C0C" w14:paraId="41A28F40" w14:textId="77777777">
            <w:pPr>
              <w:pStyle w:val="PSSurveyBox"/>
            </w:pPr>
            <w:r w:rsidRPr="001D06EB">
              <w:rPr>
                <w:noProof/>
              </w:rPr>
              <w:drawing>
                <wp:inline distT="0" distB="0" distL="0" distR="0" wp14:anchorId="024007F1" wp14:editId="6D7D58F4">
                  <wp:extent cx="118872" cy="118872"/>
                  <wp:effectExtent l="0" t="0" r="0" b="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F6C0C" w:rsidP="00E70115" w:rsidRDefault="00DF6C0C" w14:paraId="145E6AB0" w14:textId="77777777">
            <w:pPr>
              <w:pStyle w:val="PSSurveyBox"/>
            </w:pPr>
            <w:r w:rsidRPr="001D06EB">
              <w:rPr>
                <w:noProof/>
              </w:rPr>
              <w:drawing>
                <wp:inline distT="0" distB="0" distL="0" distR="0" wp14:anchorId="7CCA6F84" wp14:editId="7D251ADA">
                  <wp:extent cx="118872" cy="118872"/>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2E74ED87" w14:textId="77777777">
        <w:tc>
          <w:tcPr>
            <w:tcW w:w="432" w:type="dxa"/>
            <w:tcMar>
              <w:top w:w="14" w:type="dxa"/>
              <w:left w:w="14" w:type="dxa"/>
              <w:bottom w:w="14" w:type="dxa"/>
              <w:right w:w="14" w:type="dxa"/>
            </w:tcMar>
            <w:vAlign w:val="bottom"/>
          </w:tcPr>
          <w:p w:rsidRPr="001D06EB" w:rsidR="00DF6C0C" w:rsidP="00ED1AA3" w:rsidRDefault="00DF6C0C" w14:paraId="0C338450"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2F67B9E5" w14:textId="77777777">
            <w:pPr>
              <w:pStyle w:val="PSResponseList"/>
            </w:pPr>
            <w:r w:rsidRPr="001D06EB">
              <w:t>c.</w:t>
            </w:r>
          </w:p>
        </w:tc>
        <w:tc>
          <w:tcPr>
            <w:tcW w:w="3987" w:type="dxa"/>
            <w:shd w:val="clear" w:color="auto" w:fill="DCE8F4"/>
            <w:tcMar>
              <w:top w:w="14" w:type="dxa"/>
              <w:left w:w="14" w:type="dxa"/>
              <w:bottom w:w="14" w:type="dxa"/>
              <w:right w:w="14" w:type="dxa"/>
            </w:tcMar>
            <w:vAlign w:val="bottom"/>
          </w:tcPr>
          <w:p w:rsidRPr="001D06EB" w:rsidR="00DF6C0C" w:rsidP="00827F30" w:rsidRDefault="00DF6C0C" w14:paraId="39534EF3" w14:textId="77777777">
            <w:pPr>
              <w:pStyle w:val="PSSubitem"/>
            </w:pPr>
            <w:r w:rsidRPr="001D06EB">
              <w:t>After duty hours on a weekend or holiday</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4C088210" w14:textId="77777777">
            <w:pPr>
              <w:pStyle w:val="PSSurveyBox"/>
            </w:pPr>
            <w:r w:rsidRPr="001D06EB">
              <w:rPr>
                <w:noProof/>
              </w:rPr>
              <w:drawing>
                <wp:inline distT="0" distB="0" distL="0" distR="0" wp14:anchorId="13841FCC" wp14:editId="4EC49FAA">
                  <wp:extent cx="118872" cy="118872"/>
                  <wp:effectExtent l="0" t="0" r="0" b="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7D728C15" w14:textId="77777777">
            <w:pPr>
              <w:pStyle w:val="PSSurveyBox"/>
            </w:pPr>
            <w:r w:rsidRPr="001D06EB">
              <w:rPr>
                <w:noProof/>
              </w:rPr>
              <w:drawing>
                <wp:inline distT="0" distB="0" distL="0" distR="0" wp14:anchorId="682E0C54" wp14:editId="499BEEF9">
                  <wp:extent cx="118872" cy="118872"/>
                  <wp:effectExtent l="0" t="0" r="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19B54615" w14:textId="77777777">
        <w:tc>
          <w:tcPr>
            <w:tcW w:w="432" w:type="dxa"/>
            <w:tcMar>
              <w:top w:w="14" w:type="dxa"/>
              <w:left w:w="14" w:type="dxa"/>
              <w:bottom w:w="14" w:type="dxa"/>
              <w:right w:w="14" w:type="dxa"/>
            </w:tcMar>
            <w:vAlign w:val="bottom"/>
          </w:tcPr>
          <w:p w:rsidRPr="001D06EB" w:rsidR="00DF6C0C" w:rsidP="00ED1AA3" w:rsidRDefault="00DF6C0C" w14:paraId="56C91D19"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7C6E25BD" w14:textId="77777777">
            <w:pPr>
              <w:pStyle w:val="PSResponseList"/>
            </w:pPr>
            <w:r w:rsidRPr="001D06EB">
              <w:t>d.</w:t>
            </w:r>
          </w:p>
        </w:tc>
        <w:tc>
          <w:tcPr>
            <w:tcW w:w="3987" w:type="dxa"/>
            <w:tcMar>
              <w:top w:w="14" w:type="dxa"/>
              <w:left w:w="14" w:type="dxa"/>
              <w:bottom w:w="14" w:type="dxa"/>
              <w:right w:w="14" w:type="dxa"/>
            </w:tcMar>
            <w:vAlign w:val="bottom"/>
          </w:tcPr>
          <w:p w:rsidRPr="001D06EB" w:rsidR="00DF6C0C" w:rsidP="00827F30" w:rsidRDefault="00DF6C0C" w14:paraId="28AAC5D0" w14:textId="77777777">
            <w:pPr>
              <w:pStyle w:val="PSSubitem"/>
            </w:pPr>
            <w:r w:rsidRPr="001D06EB">
              <w:t>On leave</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F6C0C" w:rsidP="00E70115" w:rsidRDefault="00DF6C0C" w14:paraId="3A7383AC" w14:textId="77777777">
            <w:pPr>
              <w:pStyle w:val="PSSurveyBox"/>
            </w:pPr>
            <w:r w:rsidRPr="001D06EB">
              <w:rPr>
                <w:noProof/>
              </w:rPr>
              <w:drawing>
                <wp:inline distT="0" distB="0" distL="0" distR="0" wp14:anchorId="7E2B94FA" wp14:editId="68FF48CF">
                  <wp:extent cx="118872" cy="118872"/>
                  <wp:effectExtent l="0" t="0" r="0" b="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F6C0C" w:rsidP="00E70115" w:rsidRDefault="00DF6C0C" w14:paraId="7C8F1F6B" w14:textId="77777777">
            <w:pPr>
              <w:pStyle w:val="PSSurveyBox"/>
            </w:pPr>
            <w:r w:rsidRPr="001D06EB">
              <w:rPr>
                <w:noProof/>
              </w:rPr>
              <w:drawing>
                <wp:inline distT="0" distB="0" distL="0" distR="0" wp14:anchorId="24990F22" wp14:editId="1EE64E57">
                  <wp:extent cx="118872" cy="118872"/>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78201CA6" w14:textId="77777777">
        <w:tc>
          <w:tcPr>
            <w:tcW w:w="432" w:type="dxa"/>
            <w:tcMar>
              <w:top w:w="14" w:type="dxa"/>
              <w:left w:w="14" w:type="dxa"/>
              <w:bottom w:w="14" w:type="dxa"/>
              <w:right w:w="14" w:type="dxa"/>
            </w:tcMar>
            <w:vAlign w:val="bottom"/>
          </w:tcPr>
          <w:p w:rsidRPr="001D06EB" w:rsidR="00DF6C0C" w:rsidP="00ED1AA3" w:rsidRDefault="00DF6C0C" w14:paraId="5A4E50FE"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0986176A" w14:textId="77777777">
            <w:pPr>
              <w:pStyle w:val="PSResponseList"/>
            </w:pPr>
            <w:r w:rsidRPr="001D06EB">
              <w:t>e.</w:t>
            </w:r>
          </w:p>
        </w:tc>
        <w:tc>
          <w:tcPr>
            <w:tcW w:w="3987" w:type="dxa"/>
            <w:shd w:val="clear" w:color="auto" w:fill="DCE8F4"/>
            <w:tcMar>
              <w:top w:w="14" w:type="dxa"/>
              <w:left w:w="14" w:type="dxa"/>
              <w:bottom w:w="14" w:type="dxa"/>
              <w:right w:w="14" w:type="dxa"/>
            </w:tcMar>
            <w:vAlign w:val="bottom"/>
          </w:tcPr>
          <w:p w:rsidRPr="001D06EB" w:rsidR="00DF6C0C" w:rsidP="00827F30" w:rsidRDefault="00DF6C0C" w14:paraId="783CE9A3" w14:textId="77777777">
            <w:pPr>
              <w:pStyle w:val="PSSubitem"/>
            </w:pPr>
            <w:r w:rsidRPr="001D06EB">
              <w:t>During summer experience/​training/​sea duty</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53DC11E4" w14:textId="77777777">
            <w:pPr>
              <w:pStyle w:val="PSSurveyBox"/>
            </w:pPr>
            <w:r w:rsidRPr="001D06EB">
              <w:rPr>
                <w:noProof/>
              </w:rPr>
              <w:drawing>
                <wp:inline distT="0" distB="0" distL="0" distR="0" wp14:anchorId="045821EC" wp14:editId="441A04B2">
                  <wp:extent cx="118872" cy="118872"/>
                  <wp:effectExtent l="0" t="0" r="0" b="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3CA74573" w14:textId="77777777">
            <w:pPr>
              <w:pStyle w:val="PSSurveyBox"/>
            </w:pPr>
            <w:r w:rsidRPr="001D06EB">
              <w:rPr>
                <w:noProof/>
              </w:rPr>
              <w:drawing>
                <wp:inline distT="0" distB="0" distL="0" distR="0" wp14:anchorId="3532EFB7" wp14:editId="7E230B28">
                  <wp:extent cx="118872" cy="118872"/>
                  <wp:effectExtent l="0" t="0" r="0" b="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3FFD96D3" w14:textId="77777777">
        <w:tc>
          <w:tcPr>
            <w:tcW w:w="432" w:type="dxa"/>
            <w:tcMar>
              <w:top w:w="14" w:type="dxa"/>
              <w:left w:w="14" w:type="dxa"/>
              <w:bottom w:w="14" w:type="dxa"/>
              <w:right w:w="14" w:type="dxa"/>
            </w:tcMar>
            <w:vAlign w:val="bottom"/>
          </w:tcPr>
          <w:p w:rsidRPr="001D06EB" w:rsidR="00DF6C0C" w:rsidP="00ED1AA3" w:rsidRDefault="00DF6C0C" w14:paraId="02F7FE46"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7EE2818B" w14:textId="77777777">
            <w:pPr>
              <w:pStyle w:val="PSResponseList"/>
            </w:pPr>
            <w:r w:rsidRPr="001D06EB">
              <w:t>f.</w:t>
            </w:r>
          </w:p>
        </w:tc>
        <w:tc>
          <w:tcPr>
            <w:tcW w:w="3987" w:type="dxa"/>
            <w:tcMar>
              <w:top w:w="14" w:type="dxa"/>
              <w:left w:w="14" w:type="dxa"/>
              <w:bottom w:w="14" w:type="dxa"/>
              <w:right w:w="14" w:type="dxa"/>
            </w:tcMar>
            <w:vAlign w:val="bottom"/>
          </w:tcPr>
          <w:p w:rsidRPr="001D06EB" w:rsidR="00DF6C0C" w:rsidP="00827F30" w:rsidRDefault="00DF6C0C" w14:paraId="5290A197" w14:textId="77777777">
            <w:pPr>
              <w:pStyle w:val="PSSubitem"/>
            </w:pPr>
            <w:r w:rsidRPr="001D06EB">
              <w:t>On exchange to another Academy</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F6C0C" w:rsidP="00E70115" w:rsidRDefault="00DF6C0C" w14:paraId="11940496" w14:textId="77777777">
            <w:pPr>
              <w:pStyle w:val="PSSurveyBox"/>
            </w:pPr>
            <w:r w:rsidRPr="001D06EB">
              <w:rPr>
                <w:noProof/>
              </w:rPr>
              <w:drawing>
                <wp:inline distT="0" distB="0" distL="0" distR="0" wp14:anchorId="216FE8E8" wp14:editId="5D46CAFF">
                  <wp:extent cx="118872" cy="118872"/>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F6C0C" w:rsidP="00E70115" w:rsidRDefault="00DF6C0C" w14:paraId="7680A317" w14:textId="77777777">
            <w:pPr>
              <w:pStyle w:val="PSSurveyBox"/>
            </w:pPr>
            <w:r w:rsidRPr="001D06EB">
              <w:rPr>
                <w:noProof/>
              </w:rPr>
              <w:drawing>
                <wp:inline distT="0" distB="0" distL="0" distR="0" wp14:anchorId="7FE673BF" wp14:editId="46F361CB">
                  <wp:extent cx="118872" cy="118872"/>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1513AD44" w14:textId="77777777">
        <w:tc>
          <w:tcPr>
            <w:tcW w:w="432" w:type="dxa"/>
            <w:tcMar>
              <w:top w:w="14" w:type="dxa"/>
              <w:left w:w="14" w:type="dxa"/>
              <w:bottom w:w="14" w:type="dxa"/>
              <w:right w:w="14" w:type="dxa"/>
            </w:tcMar>
            <w:vAlign w:val="bottom"/>
          </w:tcPr>
          <w:p w:rsidRPr="001D06EB" w:rsidR="00DF6C0C" w:rsidP="00ED1AA3" w:rsidRDefault="00DF6C0C" w14:paraId="7E900506"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761DB85A" w14:textId="77777777">
            <w:pPr>
              <w:pStyle w:val="PSResponseList"/>
            </w:pPr>
            <w:r w:rsidRPr="001D06EB">
              <w:t>g.</w:t>
            </w:r>
          </w:p>
        </w:tc>
        <w:tc>
          <w:tcPr>
            <w:tcW w:w="3987" w:type="dxa"/>
            <w:shd w:val="clear" w:color="auto" w:fill="DCE8F4"/>
            <w:tcMar>
              <w:top w:w="14" w:type="dxa"/>
              <w:left w:w="14" w:type="dxa"/>
              <w:bottom w:w="14" w:type="dxa"/>
              <w:right w:w="14" w:type="dxa"/>
            </w:tcMar>
            <w:vAlign w:val="bottom"/>
          </w:tcPr>
          <w:p w:rsidRPr="001D06EB" w:rsidR="00DF6C0C" w:rsidP="00827F30" w:rsidRDefault="00DF6C0C" w14:paraId="6D365A97" w14:textId="77777777">
            <w:pPr>
              <w:pStyle w:val="PSSubitem"/>
            </w:pPr>
            <w:r w:rsidRPr="001D06EB">
              <w:rPr>
                <w:b/>
              </w:rPr>
              <w:t>USMMA ONLY.</w:t>
            </w:r>
            <w:r w:rsidRPr="001D06EB">
              <w:t xml:space="preserve">  During maritime duty</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593E4379" w14:textId="77777777">
            <w:pPr>
              <w:pStyle w:val="PSSurveyBox"/>
            </w:pPr>
            <w:r w:rsidRPr="001D06EB">
              <w:rPr>
                <w:noProof/>
              </w:rPr>
              <w:drawing>
                <wp:inline distT="0" distB="0" distL="0" distR="0" wp14:anchorId="01FB88E2" wp14:editId="29BEFB4D">
                  <wp:extent cx="118872" cy="118872"/>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44AF5319" w14:textId="77777777">
            <w:pPr>
              <w:pStyle w:val="PSSurveyBox"/>
            </w:pPr>
            <w:r w:rsidRPr="001D06EB">
              <w:rPr>
                <w:noProof/>
              </w:rPr>
              <w:drawing>
                <wp:inline distT="0" distB="0" distL="0" distR="0" wp14:anchorId="1EBB9178" wp14:editId="1CC86091">
                  <wp:extent cx="118872" cy="118872"/>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F6C0C" w:rsidP="00ED1AA3" w:rsidRDefault="00DF6C0C" w14:paraId="2EEAD29C"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D70D81" w:rsidTr="00EE535A" w14:paraId="68BA777D" w14:textId="77777777">
        <w:tc>
          <w:tcPr>
            <w:tcW w:w="432" w:type="dxa"/>
            <w:tcMar>
              <w:top w:w="14" w:type="dxa"/>
              <w:left w:w="14" w:type="dxa"/>
              <w:bottom w:w="14" w:type="dxa"/>
              <w:right w:w="14" w:type="dxa"/>
            </w:tcMar>
          </w:tcPr>
          <w:p w:rsidRPr="001D06EB" w:rsidR="00D70D81" w:rsidP="00EE535A" w:rsidRDefault="00D70D81" w14:paraId="019E7A66"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D70D81" w:rsidP="00EE535A" w:rsidRDefault="00D70D81" w14:paraId="37CA58B9" w14:textId="77777777">
            <w:pPr>
              <w:pStyle w:val="PSQstStem"/>
            </w:pPr>
            <w:r w:rsidRPr="001D06EB">
              <w:t>At the time of this unwanted situation...</w:t>
            </w:r>
            <w:r w:rsidRPr="001D06EB">
              <w:rPr>
                <w:i/>
              </w:rPr>
              <w:t xml:space="preserve">  Mark “Yes” or “No” for each item</w:t>
            </w:r>
            <w:r w:rsidRPr="001D06EB">
              <w:t>.</w:t>
            </w:r>
          </w:p>
        </w:tc>
      </w:tr>
    </w:tbl>
    <w:p w:rsidRPr="001D06EB" w:rsidR="00D70D81" w:rsidP="00D70D81" w:rsidRDefault="00D70D81" w14:paraId="5486EA40"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D70D81" w:rsidTr="00EE535A" w14:paraId="7C9793D5" w14:textId="77777777">
        <w:tc>
          <w:tcPr>
            <w:tcW w:w="432" w:type="dxa"/>
            <w:tcMar>
              <w:top w:w="14" w:type="dxa"/>
              <w:left w:w="14" w:type="dxa"/>
              <w:bottom w:w="14" w:type="dxa"/>
              <w:right w:w="14" w:type="dxa"/>
            </w:tcMar>
            <w:vAlign w:val="bottom"/>
          </w:tcPr>
          <w:p w:rsidRPr="001D06EB" w:rsidR="00D70D81" w:rsidP="00EE535A" w:rsidRDefault="00D70D81" w14:paraId="56D56C0B" w14:textId="77777777">
            <w:pPr>
              <w:pStyle w:val="PSMatrixHeadingCenter"/>
            </w:pPr>
          </w:p>
        </w:tc>
        <w:tc>
          <w:tcPr>
            <w:tcW w:w="275" w:type="dxa"/>
            <w:tcMar>
              <w:top w:w="14" w:type="dxa"/>
              <w:left w:w="14" w:type="dxa"/>
              <w:bottom w:w="14" w:type="dxa"/>
              <w:right w:w="14" w:type="dxa"/>
            </w:tcMar>
            <w:vAlign w:val="bottom"/>
          </w:tcPr>
          <w:p w:rsidRPr="001D06EB" w:rsidR="00D70D81" w:rsidP="00EE535A" w:rsidRDefault="00D70D81" w14:paraId="549ED72F" w14:textId="77777777">
            <w:pPr>
              <w:pStyle w:val="PSMatrixHeadingCenter"/>
            </w:pPr>
          </w:p>
        </w:tc>
        <w:tc>
          <w:tcPr>
            <w:tcW w:w="3987" w:type="dxa"/>
            <w:tcMar>
              <w:top w:w="14" w:type="dxa"/>
              <w:left w:w="14" w:type="dxa"/>
              <w:bottom w:w="14" w:type="dxa"/>
              <w:right w:w="14" w:type="dxa"/>
            </w:tcMar>
            <w:vAlign w:val="bottom"/>
          </w:tcPr>
          <w:p w:rsidRPr="001D06EB" w:rsidR="00D70D81" w:rsidP="00EE535A" w:rsidRDefault="00D70D81" w14:paraId="6CB20335"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D70D81" w:rsidP="00EE535A" w:rsidRDefault="00D70D81" w14:paraId="0431FFFE"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D70D81" w:rsidP="00EE535A" w:rsidRDefault="00D70D81" w14:paraId="0D3670F1" w14:textId="77777777">
            <w:pPr>
              <w:pStyle w:val="PSMatrixHeadingCenter"/>
            </w:pPr>
            <w:r w:rsidRPr="001D06EB">
              <w:t>No</w:t>
            </w:r>
          </w:p>
        </w:tc>
      </w:tr>
      <w:tr w:rsidRPr="001D06EB" w:rsidR="00D70D81" w:rsidTr="00EE535A" w14:paraId="40109011" w14:textId="77777777">
        <w:tc>
          <w:tcPr>
            <w:tcW w:w="432" w:type="dxa"/>
            <w:tcMar>
              <w:top w:w="14" w:type="dxa"/>
              <w:left w:w="14" w:type="dxa"/>
              <w:bottom w:w="14" w:type="dxa"/>
              <w:right w:w="14" w:type="dxa"/>
            </w:tcMar>
            <w:vAlign w:val="bottom"/>
          </w:tcPr>
          <w:p w:rsidRPr="001D06EB" w:rsidR="00D70D81" w:rsidP="00EE535A" w:rsidRDefault="00D70D81" w14:paraId="5E0F3AC1" w14:textId="77777777">
            <w:pPr>
              <w:pStyle w:val="PSRightKWN"/>
              <w:rPr>
                <w:noProof/>
              </w:rPr>
            </w:pPr>
          </w:p>
        </w:tc>
        <w:tc>
          <w:tcPr>
            <w:tcW w:w="275" w:type="dxa"/>
            <w:shd w:val="clear" w:color="auto" w:fill="DCE8F4"/>
            <w:tcMar>
              <w:top w:w="14" w:type="dxa"/>
              <w:left w:w="14" w:type="dxa"/>
              <w:bottom w:w="14" w:type="dxa"/>
              <w:right w:w="14" w:type="dxa"/>
            </w:tcMar>
          </w:tcPr>
          <w:p w:rsidRPr="001D06EB" w:rsidR="00D70D81" w:rsidP="00EE535A" w:rsidRDefault="00D70D81" w14:paraId="094DD901"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D70D81" w:rsidP="00827F30" w:rsidRDefault="00D70D81" w14:paraId="0A8ABB81" w14:textId="77777777">
            <w:pPr>
              <w:pStyle w:val="PSSubitem"/>
            </w:pPr>
            <w:r w:rsidRPr="001D06EB">
              <w:t>Was there a cadet/midshipman present who stepped in to help you?</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70D81" w:rsidP="00E70115" w:rsidRDefault="00D70D81" w14:paraId="074809ED" w14:textId="77777777">
            <w:pPr>
              <w:pStyle w:val="PSSurveyBox"/>
            </w:pPr>
            <w:r w:rsidRPr="001D06EB">
              <w:rPr>
                <w:noProof/>
              </w:rPr>
              <w:drawing>
                <wp:inline distT="0" distB="0" distL="0" distR="0" wp14:anchorId="4E2D6873" wp14:editId="3F0CF272">
                  <wp:extent cx="118872" cy="118872"/>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70D81" w:rsidP="00E70115" w:rsidRDefault="00D70D81" w14:paraId="71B17634" w14:textId="77777777">
            <w:pPr>
              <w:pStyle w:val="PSSurveyBox"/>
            </w:pPr>
            <w:r w:rsidRPr="001D06EB">
              <w:rPr>
                <w:noProof/>
              </w:rPr>
              <w:drawing>
                <wp:inline distT="0" distB="0" distL="0" distR="0" wp14:anchorId="6EBDE41D" wp14:editId="05E53189">
                  <wp:extent cx="118872" cy="118872"/>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70D81" w:rsidTr="00EE535A" w14:paraId="23A29AFC" w14:textId="77777777">
        <w:tc>
          <w:tcPr>
            <w:tcW w:w="432" w:type="dxa"/>
            <w:tcMar>
              <w:top w:w="14" w:type="dxa"/>
              <w:left w:w="14" w:type="dxa"/>
              <w:bottom w:w="14" w:type="dxa"/>
              <w:right w:w="14" w:type="dxa"/>
            </w:tcMar>
            <w:vAlign w:val="bottom"/>
          </w:tcPr>
          <w:p w:rsidRPr="001D06EB" w:rsidR="00D70D81" w:rsidP="00EE535A" w:rsidRDefault="00D70D81" w14:paraId="5673BAA9" w14:textId="77777777">
            <w:pPr>
              <w:pStyle w:val="PSRightKWN"/>
              <w:rPr>
                <w:noProof/>
              </w:rPr>
            </w:pPr>
          </w:p>
        </w:tc>
        <w:tc>
          <w:tcPr>
            <w:tcW w:w="275" w:type="dxa"/>
            <w:tcMar>
              <w:top w:w="14" w:type="dxa"/>
              <w:left w:w="14" w:type="dxa"/>
              <w:bottom w:w="14" w:type="dxa"/>
              <w:right w:w="14" w:type="dxa"/>
            </w:tcMar>
          </w:tcPr>
          <w:p w:rsidRPr="001D06EB" w:rsidR="00D70D81" w:rsidP="00EE535A" w:rsidRDefault="00D70D81" w14:paraId="30CCC11C" w14:textId="77777777">
            <w:pPr>
              <w:pStyle w:val="PSResponseList"/>
            </w:pPr>
            <w:r w:rsidRPr="001D06EB">
              <w:t>b.</w:t>
            </w:r>
          </w:p>
        </w:tc>
        <w:tc>
          <w:tcPr>
            <w:tcW w:w="3987" w:type="dxa"/>
            <w:tcMar>
              <w:top w:w="14" w:type="dxa"/>
              <w:left w:w="14" w:type="dxa"/>
              <w:bottom w:w="14" w:type="dxa"/>
              <w:right w:w="14" w:type="dxa"/>
            </w:tcMar>
            <w:vAlign w:val="bottom"/>
          </w:tcPr>
          <w:p w:rsidRPr="001D06EB" w:rsidR="00D70D81" w:rsidP="00827F30" w:rsidRDefault="00D70D81" w14:paraId="3A190F3C" w14:textId="77777777">
            <w:pPr>
              <w:pStyle w:val="PSSubitem"/>
            </w:pPr>
            <w:r w:rsidRPr="001D06EB">
              <w:t>Was there a cadet/midshipman present who could have stepped in to help you, but did not?</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70D81" w:rsidP="00E70115" w:rsidRDefault="00D70D81" w14:paraId="6E6A563F" w14:textId="77777777">
            <w:pPr>
              <w:pStyle w:val="PSSurveyBox"/>
            </w:pPr>
            <w:r w:rsidRPr="001D06EB">
              <w:rPr>
                <w:noProof/>
              </w:rPr>
              <w:drawing>
                <wp:inline distT="0" distB="0" distL="0" distR="0" wp14:anchorId="44AA1821" wp14:editId="4C6C8F24">
                  <wp:extent cx="118872" cy="118872"/>
                  <wp:effectExtent l="0" t="0" r="0"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70D81" w:rsidP="00E70115" w:rsidRDefault="00D70D81" w14:paraId="007BACD8" w14:textId="77777777">
            <w:pPr>
              <w:pStyle w:val="PSSurveyBox"/>
            </w:pPr>
            <w:r w:rsidRPr="001D06EB">
              <w:rPr>
                <w:noProof/>
              </w:rPr>
              <w:drawing>
                <wp:inline distT="0" distB="0" distL="0" distR="0" wp14:anchorId="7BBC3A28" wp14:editId="7F1007D0">
                  <wp:extent cx="118872" cy="118872"/>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70D81" w:rsidP="00D70D81" w:rsidRDefault="00D70D81" w14:paraId="30207816" w14:textId="77777777">
      <w:pPr>
        <w:pStyle w:val="PSSpacer6pt"/>
        <w:rPr>
          <w:sz w:val="18"/>
          <w:szCs w:val="18"/>
        </w:rPr>
      </w:pPr>
    </w:p>
    <w:p w:rsidRPr="001D06EB" w:rsidR="00D70D81" w:rsidP="00ED1AA3" w:rsidRDefault="00D70D81" w14:paraId="68ABAE5B" w14:textId="77777777">
      <w:pPr>
        <w:pStyle w:val="PSSpacer6pt"/>
      </w:pPr>
    </w:p>
    <w:tbl>
      <w:tblPr>
        <w:tblW w:w="4723" w:type="dxa"/>
        <w:tblLayout w:type="fixed"/>
        <w:tblLook w:val="04A0" w:firstRow="1" w:lastRow="0" w:firstColumn="1" w:lastColumn="0" w:noHBand="0" w:noVBand="1"/>
      </w:tblPr>
      <w:tblGrid>
        <w:gridCol w:w="399"/>
        <w:gridCol w:w="4324"/>
      </w:tblGrid>
      <w:tr w:rsidRPr="001D06EB" w:rsidR="00DF6C0C" w:rsidTr="00FC4492" w14:paraId="175536F5" w14:textId="77777777">
        <w:tc>
          <w:tcPr>
            <w:tcW w:w="432" w:type="dxa"/>
            <w:tcMar>
              <w:top w:w="14" w:type="dxa"/>
              <w:left w:w="14" w:type="dxa"/>
              <w:bottom w:w="14" w:type="dxa"/>
              <w:right w:w="14" w:type="dxa"/>
            </w:tcMar>
          </w:tcPr>
          <w:p w:rsidRPr="001D06EB" w:rsidR="00DF6C0C" w:rsidP="00ED1AA3" w:rsidRDefault="00DF6C0C" w14:paraId="1D4CD0C2"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723" w:type="dxa"/>
            <w:tcMar>
              <w:top w:w="14" w:type="dxa"/>
              <w:left w:w="14" w:type="dxa"/>
              <w:bottom w:w="14" w:type="dxa"/>
              <w:right w:w="14" w:type="dxa"/>
            </w:tcMar>
          </w:tcPr>
          <w:p w:rsidRPr="001D06EB" w:rsidR="00DF6C0C" w:rsidP="00ED1AA3" w:rsidRDefault="00DF6C0C" w14:paraId="26F16FA8" w14:textId="77777777">
            <w:pPr>
              <w:pStyle w:val="PSQstStem"/>
            </w:pPr>
            <w:r w:rsidRPr="001D06EB">
              <w:t>Would you describe this situation as...</w:t>
            </w:r>
            <w:r w:rsidRPr="001D06EB">
              <w:rPr>
                <w:i/>
              </w:rPr>
              <w:t xml:space="preserve">  Mark “Yes” or “No” for each item</w:t>
            </w:r>
            <w:r w:rsidRPr="001D06EB">
              <w:t>.</w:t>
            </w:r>
          </w:p>
        </w:tc>
      </w:tr>
    </w:tbl>
    <w:p w:rsidRPr="001D06EB" w:rsidR="00DF6C0C" w:rsidP="00ED1AA3" w:rsidRDefault="00DF6C0C" w14:paraId="3B2A0DF3"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DF6C0C" w:rsidTr="00FC4492" w14:paraId="0CEA016D" w14:textId="77777777">
        <w:tc>
          <w:tcPr>
            <w:tcW w:w="432" w:type="dxa"/>
            <w:tcMar>
              <w:top w:w="14" w:type="dxa"/>
              <w:left w:w="14" w:type="dxa"/>
              <w:bottom w:w="14" w:type="dxa"/>
              <w:right w:w="14" w:type="dxa"/>
            </w:tcMar>
            <w:vAlign w:val="bottom"/>
          </w:tcPr>
          <w:p w:rsidRPr="001D06EB" w:rsidR="00DF6C0C" w:rsidP="00ED1AA3" w:rsidRDefault="00DF6C0C" w14:paraId="5765FEEA" w14:textId="77777777">
            <w:pPr>
              <w:pStyle w:val="PSMatrixHeadingCenter"/>
            </w:pPr>
          </w:p>
        </w:tc>
        <w:tc>
          <w:tcPr>
            <w:tcW w:w="275" w:type="dxa"/>
            <w:tcMar>
              <w:top w:w="14" w:type="dxa"/>
              <w:left w:w="14" w:type="dxa"/>
              <w:bottom w:w="14" w:type="dxa"/>
              <w:right w:w="14" w:type="dxa"/>
            </w:tcMar>
            <w:vAlign w:val="bottom"/>
          </w:tcPr>
          <w:p w:rsidRPr="001D06EB" w:rsidR="00DF6C0C" w:rsidP="00ED1AA3" w:rsidRDefault="00DF6C0C" w14:paraId="7EF13677" w14:textId="77777777">
            <w:pPr>
              <w:pStyle w:val="PSMatrixHeadingCenter"/>
            </w:pPr>
          </w:p>
        </w:tc>
        <w:tc>
          <w:tcPr>
            <w:tcW w:w="3987" w:type="dxa"/>
            <w:tcMar>
              <w:top w:w="14" w:type="dxa"/>
              <w:left w:w="14" w:type="dxa"/>
              <w:bottom w:w="14" w:type="dxa"/>
              <w:right w:w="14" w:type="dxa"/>
            </w:tcMar>
            <w:vAlign w:val="bottom"/>
          </w:tcPr>
          <w:p w:rsidRPr="001D06EB" w:rsidR="00DF6C0C" w:rsidP="00ED1AA3" w:rsidRDefault="00DF6C0C" w14:paraId="06C35CCF"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DF6C0C" w:rsidP="00ED1AA3" w:rsidRDefault="00DF6C0C" w14:paraId="0FCC2221"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DF6C0C" w:rsidP="00ED1AA3" w:rsidRDefault="00DF6C0C" w14:paraId="254616EB" w14:textId="77777777">
            <w:pPr>
              <w:pStyle w:val="PSMatrixHeadingCenter"/>
            </w:pPr>
            <w:r w:rsidRPr="001D06EB">
              <w:t>No</w:t>
            </w:r>
          </w:p>
        </w:tc>
      </w:tr>
      <w:tr w:rsidRPr="001D06EB" w:rsidR="00DF6C0C" w:rsidTr="00FC4492" w14:paraId="132E481A" w14:textId="77777777">
        <w:tc>
          <w:tcPr>
            <w:tcW w:w="432" w:type="dxa"/>
            <w:tcMar>
              <w:top w:w="14" w:type="dxa"/>
              <w:left w:w="14" w:type="dxa"/>
              <w:bottom w:w="14" w:type="dxa"/>
              <w:right w:w="14" w:type="dxa"/>
            </w:tcMar>
            <w:vAlign w:val="bottom"/>
          </w:tcPr>
          <w:p w:rsidRPr="001D06EB" w:rsidR="00DF6C0C" w:rsidP="00ED1AA3" w:rsidRDefault="00DF6C0C" w14:paraId="08457417"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6B834063"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DF6C0C" w:rsidP="00827F30" w:rsidRDefault="00DF6C0C" w14:paraId="254A1259" w14:textId="77777777">
            <w:pPr>
              <w:pStyle w:val="PSSubitem"/>
            </w:pPr>
            <w:r w:rsidRPr="001D06EB">
              <w:rPr>
                <w:rStyle w:val="WordBold"/>
              </w:rPr>
              <w:t>Hazing?</w:t>
            </w:r>
            <w:r w:rsidRPr="001D06EB" w:rsidR="00136913">
              <w:t xml:space="preserve">  Hazing refers to so-called initiations or rites of passage in which individuals are subjected to physical or psychological harm to achieve status or be included in an organization</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25AEA7E4" w14:textId="77777777">
            <w:pPr>
              <w:pStyle w:val="PSSurveyBox"/>
            </w:pPr>
            <w:r w:rsidRPr="001D06EB">
              <w:rPr>
                <w:noProof/>
              </w:rPr>
              <w:drawing>
                <wp:inline distT="0" distB="0" distL="0" distR="0" wp14:anchorId="2508BD5C" wp14:editId="5B554391">
                  <wp:extent cx="118872" cy="118872"/>
                  <wp:effectExtent l="0" t="0" r="0" b="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386B9B36" w14:textId="77777777">
            <w:pPr>
              <w:pStyle w:val="PSSurveyBox"/>
            </w:pPr>
            <w:r w:rsidRPr="001D06EB">
              <w:rPr>
                <w:noProof/>
              </w:rPr>
              <w:drawing>
                <wp:inline distT="0" distB="0" distL="0" distR="0" wp14:anchorId="710E0703" wp14:editId="422FE92A">
                  <wp:extent cx="118872" cy="118872"/>
                  <wp:effectExtent l="0" t="0" r="0" b="0"/>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661043A0" w14:textId="77777777">
        <w:tc>
          <w:tcPr>
            <w:tcW w:w="432" w:type="dxa"/>
            <w:tcMar>
              <w:top w:w="14" w:type="dxa"/>
              <w:left w:w="14" w:type="dxa"/>
              <w:bottom w:w="14" w:type="dxa"/>
              <w:right w:w="14" w:type="dxa"/>
            </w:tcMar>
            <w:vAlign w:val="bottom"/>
          </w:tcPr>
          <w:p w:rsidRPr="001D06EB" w:rsidR="00DF6C0C" w:rsidP="00ED1AA3" w:rsidRDefault="00DF6C0C" w14:paraId="7190CCFB"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5B14BA95" w14:textId="77777777">
            <w:pPr>
              <w:pStyle w:val="PSResponseList"/>
            </w:pPr>
            <w:r w:rsidRPr="001D06EB">
              <w:t>b.</w:t>
            </w:r>
          </w:p>
        </w:tc>
        <w:tc>
          <w:tcPr>
            <w:tcW w:w="3987" w:type="dxa"/>
            <w:tcMar>
              <w:top w:w="14" w:type="dxa"/>
              <w:left w:w="14" w:type="dxa"/>
              <w:bottom w:w="14" w:type="dxa"/>
              <w:right w:w="14" w:type="dxa"/>
            </w:tcMar>
            <w:vAlign w:val="bottom"/>
          </w:tcPr>
          <w:p w:rsidRPr="001D06EB" w:rsidR="00DF6C0C" w:rsidP="00827F30" w:rsidRDefault="00DF6C0C" w14:paraId="4546DAA4" w14:textId="77777777">
            <w:pPr>
              <w:pStyle w:val="PSSubitem"/>
            </w:pPr>
            <w:r w:rsidRPr="001D06EB">
              <w:rPr>
                <w:rStyle w:val="WordBold"/>
              </w:rPr>
              <w:t>Bullying?</w:t>
            </w:r>
            <w:r w:rsidRPr="001D06EB" w:rsidR="00136913">
              <w:t xml:space="preserve">  Bullying refers to acts of aggression intended to single out individuals from their fellow cadets/​midshipmen or to exclude them from an organization</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F6C0C" w:rsidP="00E70115" w:rsidRDefault="00DF6C0C" w14:paraId="4A3EB0BA" w14:textId="77777777">
            <w:pPr>
              <w:pStyle w:val="PSSurveyBox"/>
            </w:pPr>
            <w:r w:rsidRPr="001D06EB">
              <w:rPr>
                <w:noProof/>
              </w:rPr>
              <w:drawing>
                <wp:inline distT="0" distB="0" distL="0" distR="0" wp14:anchorId="4310B977" wp14:editId="73A7CF76">
                  <wp:extent cx="118872" cy="118872"/>
                  <wp:effectExtent l="0" t="0" r="0" b="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F6C0C" w:rsidP="00E70115" w:rsidRDefault="00DF6C0C" w14:paraId="620E9FAB" w14:textId="77777777">
            <w:pPr>
              <w:pStyle w:val="PSSurveyBox"/>
            </w:pPr>
            <w:r w:rsidRPr="001D06EB">
              <w:rPr>
                <w:noProof/>
              </w:rPr>
              <w:drawing>
                <wp:inline distT="0" distB="0" distL="0" distR="0" wp14:anchorId="07CEDBC7" wp14:editId="25D22927">
                  <wp:extent cx="118872" cy="118872"/>
                  <wp:effectExtent l="0" t="0" r="0" b="0"/>
                  <wp:docPr id="2084" name="Picture 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F6C0C" w:rsidP="00ED1AA3" w:rsidRDefault="00DF6C0C" w14:paraId="18FF4F88" w14:textId="77777777">
      <w:pPr>
        <w:pStyle w:val="PSSpacer6pt"/>
      </w:pPr>
    </w:p>
    <w:tbl>
      <w:tblPr>
        <w:tblW w:w="4723" w:type="dxa"/>
        <w:tblLayout w:type="fixed"/>
        <w:tblLook w:val="04A0" w:firstRow="1" w:lastRow="0" w:firstColumn="1" w:lastColumn="0" w:noHBand="0" w:noVBand="1"/>
      </w:tblPr>
      <w:tblGrid>
        <w:gridCol w:w="399"/>
        <w:gridCol w:w="4324"/>
      </w:tblGrid>
      <w:tr w:rsidRPr="001D06EB" w:rsidR="00DF6C0C" w:rsidTr="00FC4492" w14:paraId="73C7ED5F" w14:textId="77777777">
        <w:tc>
          <w:tcPr>
            <w:tcW w:w="432" w:type="dxa"/>
            <w:tcMar>
              <w:top w:w="14" w:type="dxa"/>
              <w:left w:w="14" w:type="dxa"/>
              <w:bottom w:w="14" w:type="dxa"/>
              <w:right w:w="14" w:type="dxa"/>
            </w:tcMar>
          </w:tcPr>
          <w:p w:rsidRPr="001D06EB" w:rsidR="00DF6C0C" w:rsidP="00ED1AA3" w:rsidRDefault="00DF6C0C" w14:paraId="159AD84B"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723" w:type="dxa"/>
            <w:tcMar>
              <w:top w:w="14" w:type="dxa"/>
              <w:left w:w="14" w:type="dxa"/>
              <w:bottom w:w="14" w:type="dxa"/>
              <w:right w:w="14" w:type="dxa"/>
            </w:tcMar>
          </w:tcPr>
          <w:p w:rsidRPr="001D06EB" w:rsidR="00DF6C0C" w:rsidP="00ED1AA3" w:rsidRDefault="00DF6C0C" w14:paraId="70687E73" w14:textId="77777777">
            <w:pPr>
              <w:pStyle w:val="PSQstStem"/>
            </w:pPr>
            <w:r w:rsidRPr="001D06EB">
              <w:t>Did the person(s) who did this...</w:t>
            </w:r>
            <w:r w:rsidRPr="001D06EB">
              <w:rPr>
                <w:i/>
              </w:rPr>
              <w:t xml:space="preserve">  Mark “Yes” or “No” for each item</w:t>
            </w:r>
            <w:r w:rsidRPr="001D06EB">
              <w:t>.</w:t>
            </w:r>
          </w:p>
        </w:tc>
      </w:tr>
    </w:tbl>
    <w:p w:rsidRPr="001D06EB" w:rsidR="00DF6C0C" w:rsidP="00ED1AA3" w:rsidRDefault="00DF6C0C" w14:paraId="57EA4F6B"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DF6C0C" w:rsidTr="00FC4492" w14:paraId="69044D0C" w14:textId="77777777">
        <w:tc>
          <w:tcPr>
            <w:tcW w:w="432" w:type="dxa"/>
            <w:tcMar>
              <w:top w:w="14" w:type="dxa"/>
              <w:left w:w="14" w:type="dxa"/>
              <w:bottom w:w="14" w:type="dxa"/>
              <w:right w:w="14" w:type="dxa"/>
            </w:tcMar>
            <w:vAlign w:val="bottom"/>
          </w:tcPr>
          <w:p w:rsidRPr="001D06EB" w:rsidR="00DF6C0C" w:rsidP="00ED1AA3" w:rsidRDefault="00DF6C0C" w14:paraId="52F5AA17" w14:textId="77777777">
            <w:pPr>
              <w:pStyle w:val="PSMatrixHeadingCenter"/>
            </w:pPr>
          </w:p>
        </w:tc>
        <w:tc>
          <w:tcPr>
            <w:tcW w:w="275" w:type="dxa"/>
            <w:tcMar>
              <w:top w:w="14" w:type="dxa"/>
              <w:left w:w="14" w:type="dxa"/>
              <w:bottom w:w="14" w:type="dxa"/>
              <w:right w:w="14" w:type="dxa"/>
            </w:tcMar>
            <w:vAlign w:val="bottom"/>
          </w:tcPr>
          <w:p w:rsidRPr="001D06EB" w:rsidR="00DF6C0C" w:rsidP="00ED1AA3" w:rsidRDefault="00DF6C0C" w14:paraId="358B159D" w14:textId="77777777">
            <w:pPr>
              <w:pStyle w:val="PSMatrixHeadingCenter"/>
            </w:pPr>
          </w:p>
        </w:tc>
        <w:tc>
          <w:tcPr>
            <w:tcW w:w="3987" w:type="dxa"/>
            <w:tcMar>
              <w:top w:w="14" w:type="dxa"/>
              <w:left w:w="14" w:type="dxa"/>
              <w:bottom w:w="14" w:type="dxa"/>
              <w:right w:w="14" w:type="dxa"/>
            </w:tcMar>
            <w:vAlign w:val="bottom"/>
          </w:tcPr>
          <w:p w:rsidRPr="001D06EB" w:rsidR="00DF6C0C" w:rsidP="00ED1AA3" w:rsidRDefault="00DF6C0C" w14:paraId="33C8F909"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DF6C0C" w:rsidP="00ED1AA3" w:rsidRDefault="00DF6C0C" w14:paraId="40068F4F"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DF6C0C" w:rsidP="00ED1AA3" w:rsidRDefault="00DF6C0C" w14:paraId="56B496A6" w14:textId="77777777">
            <w:pPr>
              <w:pStyle w:val="PSMatrixHeadingCenter"/>
            </w:pPr>
            <w:r w:rsidRPr="001D06EB">
              <w:t>No</w:t>
            </w:r>
          </w:p>
        </w:tc>
      </w:tr>
      <w:tr w:rsidRPr="001D06EB" w:rsidR="00DF6C0C" w:rsidTr="00FC4492" w14:paraId="25B0FEF4" w14:textId="77777777">
        <w:tc>
          <w:tcPr>
            <w:tcW w:w="432" w:type="dxa"/>
            <w:tcMar>
              <w:top w:w="14" w:type="dxa"/>
              <w:left w:w="14" w:type="dxa"/>
              <w:bottom w:w="14" w:type="dxa"/>
              <w:right w:w="14" w:type="dxa"/>
            </w:tcMar>
            <w:vAlign w:val="bottom"/>
          </w:tcPr>
          <w:p w:rsidRPr="001D06EB" w:rsidR="00DF6C0C" w:rsidP="00ED1AA3" w:rsidRDefault="00DF6C0C" w14:paraId="650CB108"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32F05A6C"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DF6C0C" w:rsidP="00827F30" w:rsidRDefault="00DF6C0C" w14:paraId="49C9A4E5" w14:textId="77777777">
            <w:pPr>
              <w:pStyle w:val="PSSubitem"/>
            </w:pPr>
            <w:r w:rsidRPr="001D06EB">
              <w:t xml:space="preserve">Sexually harass you </w:t>
            </w:r>
            <w:r w:rsidRPr="001D06EB">
              <w:rPr>
                <w:u w:val="single"/>
              </w:rPr>
              <w:t>before</w:t>
            </w:r>
            <w:r w:rsidRPr="001D06EB">
              <w:t xml:space="preserve"> this situation?</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57C7BFDA" w14:textId="77777777">
            <w:pPr>
              <w:pStyle w:val="PSSurveyBox"/>
            </w:pPr>
            <w:r w:rsidRPr="001D06EB">
              <w:rPr>
                <w:noProof/>
              </w:rPr>
              <w:drawing>
                <wp:inline distT="0" distB="0" distL="0" distR="0" wp14:anchorId="0A817811" wp14:editId="23E7CED0">
                  <wp:extent cx="118872" cy="118872"/>
                  <wp:effectExtent l="0" t="0" r="0" b="0"/>
                  <wp:docPr id="2097" name="Picture 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25180628" w14:textId="77777777">
            <w:pPr>
              <w:pStyle w:val="PSSurveyBox"/>
            </w:pPr>
            <w:r w:rsidRPr="001D06EB">
              <w:rPr>
                <w:noProof/>
              </w:rPr>
              <w:drawing>
                <wp:inline distT="0" distB="0" distL="0" distR="0" wp14:anchorId="0EF5C29B" wp14:editId="05375AE7">
                  <wp:extent cx="118872" cy="118872"/>
                  <wp:effectExtent l="0" t="0" r="0" b="0"/>
                  <wp:docPr id="2098" name="Picture 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199E884F" w14:textId="77777777">
        <w:tc>
          <w:tcPr>
            <w:tcW w:w="432" w:type="dxa"/>
            <w:tcMar>
              <w:top w:w="14" w:type="dxa"/>
              <w:left w:w="14" w:type="dxa"/>
              <w:bottom w:w="14" w:type="dxa"/>
              <w:right w:w="14" w:type="dxa"/>
            </w:tcMar>
            <w:vAlign w:val="bottom"/>
          </w:tcPr>
          <w:p w:rsidRPr="001D06EB" w:rsidR="00DF6C0C" w:rsidP="00ED1AA3" w:rsidRDefault="00DF6C0C" w14:paraId="1231A8FD"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162CBD4A" w14:textId="77777777">
            <w:pPr>
              <w:pStyle w:val="PSResponseList"/>
            </w:pPr>
            <w:r w:rsidRPr="001D06EB">
              <w:t>b.</w:t>
            </w:r>
          </w:p>
        </w:tc>
        <w:tc>
          <w:tcPr>
            <w:tcW w:w="3987" w:type="dxa"/>
            <w:tcMar>
              <w:top w:w="14" w:type="dxa"/>
              <w:left w:w="14" w:type="dxa"/>
              <w:bottom w:w="14" w:type="dxa"/>
              <w:right w:w="14" w:type="dxa"/>
            </w:tcMar>
            <w:vAlign w:val="bottom"/>
          </w:tcPr>
          <w:p w:rsidRPr="001D06EB" w:rsidR="00DF6C0C" w:rsidP="00827F30" w:rsidRDefault="00DF6C0C" w14:paraId="4D668F62" w14:textId="77777777">
            <w:pPr>
              <w:pStyle w:val="PSSubitem"/>
            </w:pPr>
            <w:r w:rsidRPr="001D06EB">
              <w:t xml:space="preserve">Stalk you </w:t>
            </w:r>
            <w:r w:rsidRPr="001D06EB">
              <w:rPr>
                <w:u w:val="single"/>
              </w:rPr>
              <w:t>before</w:t>
            </w:r>
            <w:r w:rsidRPr="001D06EB">
              <w:t xml:space="preserve"> this situation?</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F6C0C" w:rsidP="00E70115" w:rsidRDefault="00DF6C0C" w14:paraId="729771B9" w14:textId="77777777">
            <w:pPr>
              <w:pStyle w:val="PSSurveyBox"/>
            </w:pPr>
            <w:r w:rsidRPr="001D06EB">
              <w:rPr>
                <w:noProof/>
              </w:rPr>
              <w:drawing>
                <wp:inline distT="0" distB="0" distL="0" distR="0" wp14:anchorId="37A6F1F0" wp14:editId="1A9C4980">
                  <wp:extent cx="118872" cy="118872"/>
                  <wp:effectExtent l="0" t="0" r="0" b="0"/>
                  <wp:docPr id="2099" name="Picture 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F6C0C" w:rsidP="00E70115" w:rsidRDefault="00DF6C0C" w14:paraId="36F2BF38" w14:textId="77777777">
            <w:pPr>
              <w:pStyle w:val="PSSurveyBox"/>
            </w:pPr>
            <w:r w:rsidRPr="001D06EB">
              <w:rPr>
                <w:noProof/>
              </w:rPr>
              <w:drawing>
                <wp:inline distT="0" distB="0" distL="0" distR="0" wp14:anchorId="78BC67A6" wp14:editId="6EE13553">
                  <wp:extent cx="118872" cy="118872"/>
                  <wp:effectExtent l="0" t="0" r="0" b="0"/>
                  <wp:docPr id="2100" name="Picture 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251512C3" w14:textId="77777777">
        <w:tc>
          <w:tcPr>
            <w:tcW w:w="432" w:type="dxa"/>
            <w:tcMar>
              <w:top w:w="14" w:type="dxa"/>
              <w:left w:w="14" w:type="dxa"/>
              <w:bottom w:w="14" w:type="dxa"/>
              <w:right w:w="14" w:type="dxa"/>
            </w:tcMar>
            <w:vAlign w:val="bottom"/>
          </w:tcPr>
          <w:p w:rsidRPr="001D06EB" w:rsidR="00DF6C0C" w:rsidP="00ED1AA3" w:rsidRDefault="00DF6C0C" w14:paraId="71E004AE"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3A207A14" w14:textId="77777777">
            <w:pPr>
              <w:pStyle w:val="PSResponseList"/>
            </w:pPr>
            <w:r w:rsidRPr="001D06EB">
              <w:t>c.</w:t>
            </w:r>
          </w:p>
        </w:tc>
        <w:tc>
          <w:tcPr>
            <w:tcW w:w="3987" w:type="dxa"/>
            <w:shd w:val="clear" w:color="auto" w:fill="DCE8F4"/>
            <w:tcMar>
              <w:top w:w="14" w:type="dxa"/>
              <w:left w:w="14" w:type="dxa"/>
              <w:bottom w:w="14" w:type="dxa"/>
              <w:right w:w="14" w:type="dxa"/>
            </w:tcMar>
            <w:vAlign w:val="bottom"/>
          </w:tcPr>
          <w:p w:rsidRPr="001D06EB" w:rsidR="00DF6C0C" w:rsidP="00827F30" w:rsidRDefault="00DF6C0C" w14:paraId="0AF81647" w14:textId="77777777">
            <w:pPr>
              <w:pStyle w:val="PSSubitem"/>
            </w:pPr>
            <w:r w:rsidRPr="001D06EB">
              <w:t xml:space="preserve">Sexually assault you (that is, sexually touched you, attempted sex, or completed sex) </w:t>
            </w:r>
            <w:r w:rsidRPr="001D06EB">
              <w:rPr>
                <w:u w:val="single"/>
              </w:rPr>
              <w:t>before</w:t>
            </w:r>
            <w:r w:rsidRPr="001D06EB">
              <w:t xml:space="preserve"> this situation?</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6A7B606E" w14:textId="77777777">
            <w:pPr>
              <w:pStyle w:val="PSSurveyBox"/>
            </w:pPr>
            <w:r w:rsidRPr="001D06EB">
              <w:rPr>
                <w:noProof/>
              </w:rPr>
              <w:drawing>
                <wp:inline distT="0" distB="0" distL="0" distR="0" wp14:anchorId="50C7B241" wp14:editId="180E4042">
                  <wp:extent cx="118872" cy="118872"/>
                  <wp:effectExtent l="0" t="0" r="0" b="0"/>
                  <wp:docPr id="2101" name="Picture 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1A2F5679" w14:textId="77777777">
            <w:pPr>
              <w:pStyle w:val="PSSurveyBox"/>
            </w:pPr>
            <w:r w:rsidRPr="001D06EB">
              <w:rPr>
                <w:noProof/>
              </w:rPr>
              <w:drawing>
                <wp:inline distT="0" distB="0" distL="0" distR="0" wp14:anchorId="75C3D2E1" wp14:editId="747DF6B3">
                  <wp:extent cx="118872" cy="118872"/>
                  <wp:effectExtent l="0" t="0" r="0" b="0"/>
                  <wp:docPr id="2102" name="Picture 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239C5CB3" w14:textId="77777777">
        <w:tc>
          <w:tcPr>
            <w:tcW w:w="432" w:type="dxa"/>
            <w:tcMar>
              <w:top w:w="14" w:type="dxa"/>
              <w:left w:w="14" w:type="dxa"/>
              <w:bottom w:w="14" w:type="dxa"/>
              <w:right w:w="14" w:type="dxa"/>
            </w:tcMar>
            <w:vAlign w:val="bottom"/>
          </w:tcPr>
          <w:p w:rsidRPr="001D06EB" w:rsidR="00DF6C0C" w:rsidP="00ED1AA3" w:rsidRDefault="00DF6C0C" w14:paraId="347D7C29"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4D110902" w14:textId="77777777">
            <w:pPr>
              <w:pStyle w:val="PSResponseList"/>
            </w:pPr>
            <w:r w:rsidRPr="001D06EB">
              <w:t>d.</w:t>
            </w:r>
          </w:p>
        </w:tc>
        <w:tc>
          <w:tcPr>
            <w:tcW w:w="3987" w:type="dxa"/>
            <w:tcMar>
              <w:top w:w="14" w:type="dxa"/>
              <w:left w:w="14" w:type="dxa"/>
              <w:bottom w:w="14" w:type="dxa"/>
              <w:right w:w="14" w:type="dxa"/>
            </w:tcMar>
            <w:vAlign w:val="bottom"/>
          </w:tcPr>
          <w:p w:rsidRPr="001D06EB" w:rsidR="00DF6C0C" w:rsidP="00827F30" w:rsidRDefault="00DF6C0C" w14:paraId="219382F2" w14:textId="77777777">
            <w:pPr>
              <w:pStyle w:val="PSSubitem"/>
            </w:pPr>
            <w:r w:rsidRPr="001D06EB">
              <w:t xml:space="preserve">Sexually harass you </w:t>
            </w:r>
            <w:r w:rsidRPr="001D06EB">
              <w:rPr>
                <w:u w:val="single"/>
              </w:rPr>
              <w:t>after</w:t>
            </w:r>
            <w:r w:rsidRPr="001D06EB">
              <w:t xml:space="preserve"> this situation?</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F6C0C" w:rsidP="00E70115" w:rsidRDefault="00DF6C0C" w14:paraId="33134300" w14:textId="77777777">
            <w:pPr>
              <w:pStyle w:val="PSSurveyBox"/>
            </w:pPr>
            <w:r w:rsidRPr="001D06EB">
              <w:rPr>
                <w:noProof/>
              </w:rPr>
              <w:drawing>
                <wp:inline distT="0" distB="0" distL="0" distR="0" wp14:anchorId="1F6E1FB3" wp14:editId="5EC2D471">
                  <wp:extent cx="118872" cy="118872"/>
                  <wp:effectExtent l="0" t="0" r="0" b="0"/>
                  <wp:docPr id="2103" name="Picture 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F6C0C" w:rsidP="00E70115" w:rsidRDefault="00DF6C0C" w14:paraId="04FE1C9D" w14:textId="77777777">
            <w:pPr>
              <w:pStyle w:val="PSSurveyBox"/>
            </w:pPr>
            <w:r w:rsidRPr="001D06EB">
              <w:rPr>
                <w:noProof/>
              </w:rPr>
              <w:drawing>
                <wp:inline distT="0" distB="0" distL="0" distR="0" wp14:anchorId="735CD8A7" wp14:editId="4BF06432">
                  <wp:extent cx="118872" cy="118872"/>
                  <wp:effectExtent l="0" t="0" r="0" b="0"/>
                  <wp:docPr id="2104" name="Picture 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63D426CE" w14:textId="77777777">
        <w:tc>
          <w:tcPr>
            <w:tcW w:w="432" w:type="dxa"/>
            <w:tcMar>
              <w:top w:w="14" w:type="dxa"/>
              <w:left w:w="14" w:type="dxa"/>
              <w:bottom w:w="14" w:type="dxa"/>
              <w:right w:w="14" w:type="dxa"/>
            </w:tcMar>
            <w:vAlign w:val="bottom"/>
          </w:tcPr>
          <w:p w:rsidRPr="001D06EB" w:rsidR="00DF6C0C" w:rsidP="00ED1AA3" w:rsidRDefault="00DF6C0C" w14:paraId="409CF234" w14:textId="77777777">
            <w:pPr>
              <w:pStyle w:val="PSRightKWN"/>
              <w:rPr>
                <w:noProof/>
              </w:rPr>
            </w:pPr>
          </w:p>
        </w:tc>
        <w:tc>
          <w:tcPr>
            <w:tcW w:w="275" w:type="dxa"/>
            <w:shd w:val="clear" w:color="auto" w:fill="DCE8F4"/>
            <w:tcMar>
              <w:top w:w="14" w:type="dxa"/>
              <w:left w:w="14" w:type="dxa"/>
              <w:bottom w:w="14" w:type="dxa"/>
              <w:right w:w="14" w:type="dxa"/>
            </w:tcMar>
          </w:tcPr>
          <w:p w:rsidRPr="001D06EB" w:rsidR="00DF6C0C" w:rsidP="00ED1AA3" w:rsidRDefault="00DF6C0C" w14:paraId="6004910D" w14:textId="77777777">
            <w:pPr>
              <w:pStyle w:val="PSResponseList"/>
            </w:pPr>
            <w:r w:rsidRPr="001D06EB">
              <w:t>e.</w:t>
            </w:r>
          </w:p>
        </w:tc>
        <w:tc>
          <w:tcPr>
            <w:tcW w:w="3987" w:type="dxa"/>
            <w:shd w:val="clear" w:color="auto" w:fill="DCE8F4"/>
            <w:tcMar>
              <w:top w:w="14" w:type="dxa"/>
              <w:left w:w="14" w:type="dxa"/>
              <w:bottom w:w="14" w:type="dxa"/>
              <w:right w:w="14" w:type="dxa"/>
            </w:tcMar>
            <w:vAlign w:val="bottom"/>
          </w:tcPr>
          <w:p w:rsidRPr="001D06EB" w:rsidR="00DF6C0C" w:rsidP="00827F30" w:rsidRDefault="00DF6C0C" w14:paraId="2A3D8999" w14:textId="77777777">
            <w:pPr>
              <w:pStyle w:val="PSSubitem"/>
            </w:pPr>
            <w:r w:rsidRPr="001D06EB">
              <w:t xml:space="preserve">Stalk you </w:t>
            </w:r>
            <w:r w:rsidRPr="001D06EB">
              <w:rPr>
                <w:u w:val="single"/>
              </w:rPr>
              <w:t>after</w:t>
            </w:r>
            <w:r w:rsidRPr="001D06EB">
              <w:t xml:space="preserve"> this situation?</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15D47F50" w14:textId="77777777">
            <w:pPr>
              <w:pStyle w:val="PSSurveyBox"/>
            </w:pPr>
            <w:r w:rsidRPr="001D06EB">
              <w:rPr>
                <w:noProof/>
              </w:rPr>
              <w:drawing>
                <wp:inline distT="0" distB="0" distL="0" distR="0" wp14:anchorId="6040B0CC" wp14:editId="2CCB6BC2">
                  <wp:extent cx="118872" cy="118872"/>
                  <wp:effectExtent l="0" t="0" r="0" b="0"/>
                  <wp:docPr id="2105" name="Picture 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DF6C0C" w:rsidP="00E70115" w:rsidRDefault="00DF6C0C" w14:paraId="1424D38B" w14:textId="77777777">
            <w:pPr>
              <w:pStyle w:val="PSSurveyBox"/>
            </w:pPr>
            <w:r w:rsidRPr="001D06EB">
              <w:rPr>
                <w:noProof/>
              </w:rPr>
              <w:drawing>
                <wp:inline distT="0" distB="0" distL="0" distR="0" wp14:anchorId="12F1CFAA" wp14:editId="61B86C98">
                  <wp:extent cx="118872" cy="118872"/>
                  <wp:effectExtent l="0" t="0" r="0" b="0"/>
                  <wp:docPr id="2106" name="Picture 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F6C0C" w:rsidTr="00FC4492" w14:paraId="3D3D1DBA" w14:textId="77777777">
        <w:tc>
          <w:tcPr>
            <w:tcW w:w="432" w:type="dxa"/>
            <w:tcMar>
              <w:top w:w="14" w:type="dxa"/>
              <w:left w:w="14" w:type="dxa"/>
              <w:bottom w:w="14" w:type="dxa"/>
              <w:right w:w="14" w:type="dxa"/>
            </w:tcMar>
            <w:vAlign w:val="bottom"/>
          </w:tcPr>
          <w:p w:rsidRPr="001D06EB" w:rsidR="00DF6C0C" w:rsidP="00ED1AA3" w:rsidRDefault="00DF6C0C" w14:paraId="5CE18639" w14:textId="77777777">
            <w:pPr>
              <w:pStyle w:val="PSRightKWN"/>
              <w:rPr>
                <w:noProof/>
              </w:rPr>
            </w:pPr>
          </w:p>
        </w:tc>
        <w:tc>
          <w:tcPr>
            <w:tcW w:w="275" w:type="dxa"/>
            <w:tcMar>
              <w:top w:w="14" w:type="dxa"/>
              <w:left w:w="14" w:type="dxa"/>
              <w:bottom w:w="14" w:type="dxa"/>
              <w:right w:w="14" w:type="dxa"/>
            </w:tcMar>
          </w:tcPr>
          <w:p w:rsidRPr="001D06EB" w:rsidR="00DF6C0C" w:rsidP="00ED1AA3" w:rsidRDefault="00DF6C0C" w14:paraId="52E72D4B" w14:textId="77777777">
            <w:pPr>
              <w:pStyle w:val="PSResponseList"/>
            </w:pPr>
            <w:r w:rsidRPr="001D06EB">
              <w:t>f.</w:t>
            </w:r>
          </w:p>
        </w:tc>
        <w:tc>
          <w:tcPr>
            <w:tcW w:w="3987" w:type="dxa"/>
            <w:tcMar>
              <w:top w:w="14" w:type="dxa"/>
              <w:left w:w="14" w:type="dxa"/>
              <w:bottom w:w="14" w:type="dxa"/>
              <w:right w:w="14" w:type="dxa"/>
            </w:tcMar>
            <w:vAlign w:val="bottom"/>
          </w:tcPr>
          <w:p w:rsidRPr="001D06EB" w:rsidR="00DF6C0C" w:rsidP="00827F30" w:rsidRDefault="00DF6C0C" w14:paraId="09C1885E" w14:textId="77777777">
            <w:pPr>
              <w:pStyle w:val="PSSubitem"/>
            </w:pPr>
            <w:r w:rsidRPr="001D06EB">
              <w:t xml:space="preserve">Sexually assault you (that is, sexually touched you, attempted sex, or completed sex) </w:t>
            </w:r>
            <w:r w:rsidRPr="001D06EB">
              <w:rPr>
                <w:u w:val="single"/>
              </w:rPr>
              <w:t>after</w:t>
            </w:r>
            <w:r w:rsidRPr="001D06EB">
              <w:t xml:space="preserve"> this situation?</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DF6C0C" w:rsidP="00E70115" w:rsidRDefault="00DF6C0C" w14:paraId="609923C3" w14:textId="77777777">
            <w:pPr>
              <w:pStyle w:val="PSSurveyBox"/>
            </w:pPr>
            <w:r w:rsidRPr="001D06EB">
              <w:rPr>
                <w:noProof/>
              </w:rPr>
              <w:drawing>
                <wp:inline distT="0" distB="0" distL="0" distR="0" wp14:anchorId="7B2AFA20" wp14:editId="3ACAA7F1">
                  <wp:extent cx="118872" cy="118872"/>
                  <wp:effectExtent l="0" t="0" r="0" b="0"/>
                  <wp:docPr id="2107" name="Picture 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DF6C0C" w:rsidP="00E70115" w:rsidRDefault="00DF6C0C" w14:paraId="6DFDD0B8" w14:textId="77777777">
            <w:pPr>
              <w:pStyle w:val="PSSurveyBox"/>
            </w:pPr>
            <w:r w:rsidRPr="001D06EB">
              <w:rPr>
                <w:noProof/>
              </w:rPr>
              <w:drawing>
                <wp:inline distT="0" distB="0" distL="0" distR="0" wp14:anchorId="0B99AE62" wp14:editId="21C3934F">
                  <wp:extent cx="118872" cy="118872"/>
                  <wp:effectExtent l="0" t="0" r="0" b="0"/>
                  <wp:docPr id="2108" name="Picture 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F6C0C" w:rsidP="00ED1AA3" w:rsidRDefault="00DF6C0C" w14:paraId="6CAA3E36"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DF6C0C" w:rsidTr="00FC4492" w14:paraId="6941C409" w14:textId="77777777">
        <w:tc>
          <w:tcPr>
            <w:tcW w:w="432" w:type="dxa"/>
            <w:tcMar>
              <w:top w:w="14" w:type="dxa"/>
              <w:left w:w="14" w:type="dxa"/>
              <w:bottom w:w="14" w:type="dxa"/>
              <w:right w:w="14" w:type="dxa"/>
            </w:tcMar>
          </w:tcPr>
          <w:p w:rsidRPr="001D06EB" w:rsidR="00DF6C0C" w:rsidP="00ED1AA3" w:rsidRDefault="00DF6C0C" w14:paraId="5A218F0F"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DF6C0C" w:rsidP="00ED1AA3" w:rsidRDefault="00DF6C0C" w14:paraId="547A0C96" w14:textId="77777777">
            <w:pPr>
              <w:pStyle w:val="PSQstStem"/>
              <w:rPr>
                <w:rStyle w:val="WordBold"/>
              </w:rPr>
            </w:pPr>
            <w:r w:rsidRPr="001D06EB">
              <w:t xml:space="preserve">At the time of this unwanted situation had </w:t>
            </w:r>
            <w:r w:rsidRPr="001D06EB">
              <w:rPr>
                <w:u w:val="single"/>
              </w:rPr>
              <w:t>you</w:t>
            </w:r>
            <w:r w:rsidRPr="001D06EB">
              <w:t xml:space="preserve"> been drinking alcohol?</w:t>
            </w:r>
            <w:r w:rsidRPr="001D06EB" w:rsidR="00FC1641">
              <w:t xml:space="preserve">  </w:t>
            </w:r>
            <w:r w:rsidRPr="001D06EB" w:rsidR="00FC1641">
              <w:rPr>
                <w:rStyle w:val="WordBold"/>
              </w:rPr>
              <w:t>Even if you had been drinking, it does not mean you are to blame for what happened.</w:t>
            </w:r>
          </w:p>
        </w:tc>
      </w:tr>
    </w:tbl>
    <w:p w:rsidRPr="001D06EB" w:rsidR="00DF6C0C" w:rsidP="00ED1AA3" w:rsidRDefault="00DF6C0C" w14:paraId="1B0A7C8A"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DF6C0C" w:rsidTr="00FC4492" w14:paraId="5C823C09" w14:textId="77777777">
        <w:tc>
          <w:tcPr>
            <w:tcW w:w="432" w:type="dxa"/>
            <w:tcMar>
              <w:top w:w="14" w:type="dxa"/>
              <w:left w:w="14" w:type="dxa"/>
              <w:bottom w:w="14" w:type="dxa"/>
              <w:right w:w="14" w:type="dxa"/>
            </w:tcMar>
          </w:tcPr>
          <w:p w:rsidRPr="001D06EB" w:rsidR="00DF6C0C" w:rsidP="00ED1AA3" w:rsidRDefault="00DF6C0C" w14:paraId="7C5889DA" w14:textId="77777777">
            <w:pPr>
              <w:pStyle w:val="PSRightKWN"/>
              <w:rPr>
                <w:noProof/>
              </w:rPr>
            </w:pPr>
          </w:p>
        </w:tc>
        <w:tc>
          <w:tcPr>
            <w:tcW w:w="236" w:type="dxa"/>
            <w:tcMar>
              <w:top w:w="14" w:type="dxa"/>
              <w:left w:w="14" w:type="dxa"/>
              <w:bottom w:w="14" w:type="dxa"/>
              <w:right w:w="14" w:type="dxa"/>
            </w:tcMar>
          </w:tcPr>
          <w:p w:rsidRPr="001D06EB" w:rsidR="00DF6C0C" w:rsidP="00ED1AA3" w:rsidRDefault="00DF6C0C" w14:paraId="6BAD7A96" w14:textId="77777777">
            <w:pPr>
              <w:pStyle w:val="PSSurveyBoxLeft"/>
            </w:pPr>
            <w:r w:rsidRPr="001D06EB">
              <w:rPr>
                <w:noProof/>
              </w:rPr>
              <w:drawing>
                <wp:inline distT="0" distB="0" distL="0" distR="0" wp14:anchorId="66F70FE5" wp14:editId="2F29A7FF">
                  <wp:extent cx="118872" cy="118872"/>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DF6C0C" w:rsidP="00ED1AA3" w:rsidRDefault="00DF6C0C" w14:paraId="7944B936" w14:textId="77777777">
            <w:pPr>
              <w:pStyle w:val="PSResponseList"/>
            </w:pPr>
            <w:r w:rsidRPr="001D06EB">
              <w:t>Yes</w:t>
            </w:r>
          </w:p>
        </w:tc>
      </w:tr>
      <w:tr w:rsidRPr="001D06EB" w:rsidR="00DF6C0C" w:rsidTr="00FC4492" w14:paraId="7D6D61B0" w14:textId="77777777">
        <w:tc>
          <w:tcPr>
            <w:tcW w:w="432" w:type="dxa"/>
            <w:tcMar>
              <w:top w:w="14" w:type="dxa"/>
              <w:left w:w="14" w:type="dxa"/>
              <w:bottom w:w="14" w:type="dxa"/>
              <w:right w:w="14" w:type="dxa"/>
            </w:tcMar>
          </w:tcPr>
          <w:p w:rsidRPr="001D06EB" w:rsidR="00DF6C0C" w:rsidP="00ED1AA3" w:rsidRDefault="00DF6C0C" w14:paraId="0B460302" w14:textId="77777777">
            <w:pPr>
              <w:pStyle w:val="PSRightKWN"/>
              <w:rPr>
                <w:noProof/>
              </w:rPr>
            </w:pPr>
          </w:p>
        </w:tc>
        <w:tc>
          <w:tcPr>
            <w:tcW w:w="236" w:type="dxa"/>
            <w:tcMar>
              <w:top w:w="14" w:type="dxa"/>
              <w:left w:w="14" w:type="dxa"/>
              <w:bottom w:w="14" w:type="dxa"/>
              <w:right w:w="14" w:type="dxa"/>
            </w:tcMar>
          </w:tcPr>
          <w:p w:rsidRPr="001D06EB" w:rsidR="00DF6C0C" w:rsidP="00ED1AA3" w:rsidRDefault="00DF6C0C" w14:paraId="17EE201F" w14:textId="77777777">
            <w:pPr>
              <w:pStyle w:val="PSSurveyBoxLeft"/>
              <w:rPr>
                <w:noProof/>
              </w:rPr>
            </w:pPr>
            <w:r w:rsidRPr="001D06EB">
              <w:rPr>
                <w:noProof/>
              </w:rPr>
              <w:drawing>
                <wp:inline distT="0" distB="0" distL="0" distR="0" wp14:anchorId="6C1EB960" wp14:editId="71BA8C9C">
                  <wp:extent cx="118872" cy="118872"/>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DF6C0C" w:rsidP="00ED1AA3" w:rsidRDefault="00DF6C0C" w14:paraId="2553082D" w14:textId="77777777">
            <w:pPr>
              <w:pStyle w:val="PSResponseList"/>
              <w:rPr>
                <w:noProof/>
              </w:rPr>
            </w:pPr>
            <w:r w:rsidRPr="001D06EB">
              <w:t>No</w:t>
            </w:r>
          </w:p>
        </w:tc>
      </w:tr>
      <w:tr w:rsidRPr="001D06EB" w:rsidR="00DF6C0C" w:rsidTr="00FC4492" w14:paraId="17DD4899" w14:textId="77777777">
        <w:tc>
          <w:tcPr>
            <w:tcW w:w="432" w:type="dxa"/>
            <w:tcMar>
              <w:top w:w="14" w:type="dxa"/>
              <w:left w:w="14" w:type="dxa"/>
              <w:bottom w:w="14" w:type="dxa"/>
              <w:right w:w="14" w:type="dxa"/>
            </w:tcMar>
          </w:tcPr>
          <w:p w:rsidRPr="001D06EB" w:rsidR="00DF6C0C" w:rsidP="00ED1AA3" w:rsidRDefault="00DF6C0C" w14:paraId="684997BE" w14:textId="77777777">
            <w:pPr>
              <w:pStyle w:val="PSRightKWN"/>
              <w:rPr>
                <w:noProof/>
              </w:rPr>
            </w:pPr>
          </w:p>
        </w:tc>
        <w:tc>
          <w:tcPr>
            <w:tcW w:w="236" w:type="dxa"/>
            <w:tcMar>
              <w:top w:w="14" w:type="dxa"/>
              <w:left w:w="14" w:type="dxa"/>
              <w:bottom w:w="14" w:type="dxa"/>
              <w:right w:w="14" w:type="dxa"/>
            </w:tcMar>
          </w:tcPr>
          <w:p w:rsidRPr="001D06EB" w:rsidR="00DF6C0C" w:rsidP="00ED1AA3" w:rsidRDefault="00DF6C0C" w14:paraId="6A4F4922" w14:textId="77777777">
            <w:pPr>
              <w:pStyle w:val="PSSurveyBoxLeft"/>
              <w:rPr>
                <w:noProof/>
              </w:rPr>
            </w:pPr>
            <w:r w:rsidRPr="001D06EB">
              <w:rPr>
                <w:noProof/>
              </w:rPr>
              <w:drawing>
                <wp:inline distT="0" distB="0" distL="0" distR="0" wp14:anchorId="1CB13CE0" wp14:editId="56792F1F">
                  <wp:extent cx="118872" cy="118872"/>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DF6C0C" w:rsidP="00ED1AA3" w:rsidRDefault="00DF6C0C" w14:paraId="7EB599E1" w14:textId="77777777">
            <w:pPr>
              <w:pStyle w:val="PSResponseList"/>
              <w:rPr>
                <w:noProof/>
              </w:rPr>
            </w:pPr>
            <w:r w:rsidRPr="001D06EB">
              <w:t>Not sure</w:t>
            </w:r>
          </w:p>
        </w:tc>
      </w:tr>
    </w:tbl>
    <w:p w:rsidRPr="001D06EB" w:rsidR="00DF6C0C" w:rsidP="00ED1AA3" w:rsidRDefault="00DF6C0C" w14:paraId="1F36D2CD"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2C4724" w:rsidTr="00FC4492" w14:paraId="57709B40" w14:textId="77777777">
        <w:tc>
          <w:tcPr>
            <w:tcW w:w="432" w:type="dxa"/>
            <w:tcMar>
              <w:top w:w="14" w:type="dxa"/>
              <w:left w:w="14" w:type="dxa"/>
              <w:bottom w:w="14" w:type="dxa"/>
              <w:right w:w="14" w:type="dxa"/>
            </w:tcMar>
          </w:tcPr>
          <w:p w:rsidRPr="001D06EB" w:rsidR="002C4724" w:rsidP="00ED1AA3" w:rsidRDefault="002C4724" w14:paraId="1541C550"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2C4724" w:rsidP="00E35513" w:rsidRDefault="002C4724" w14:paraId="173B4271" w14:textId="77777777">
            <w:pPr>
              <w:pStyle w:val="PSQstStem"/>
            </w:pPr>
            <w:r w:rsidRPr="001D06EB">
              <w:t>Just prior to this unwanted situation...</w:t>
            </w:r>
            <w:r w:rsidRPr="001D06EB">
              <w:rPr>
                <w:i/>
              </w:rPr>
              <w:t xml:space="preserve">  Mark “Yes” or “No” for each item</w:t>
            </w:r>
            <w:r w:rsidRPr="001D06EB">
              <w:t>.</w:t>
            </w:r>
          </w:p>
        </w:tc>
      </w:tr>
    </w:tbl>
    <w:p w:rsidRPr="001D06EB" w:rsidR="002C4724" w:rsidP="00ED1AA3" w:rsidRDefault="002C4724" w14:paraId="1600DAEB"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2C4724" w:rsidTr="00FC4492" w14:paraId="2CF031CA" w14:textId="77777777">
        <w:tc>
          <w:tcPr>
            <w:tcW w:w="432" w:type="dxa"/>
            <w:tcMar>
              <w:top w:w="14" w:type="dxa"/>
              <w:left w:w="14" w:type="dxa"/>
              <w:bottom w:w="14" w:type="dxa"/>
              <w:right w:w="14" w:type="dxa"/>
            </w:tcMar>
            <w:vAlign w:val="bottom"/>
          </w:tcPr>
          <w:p w:rsidRPr="001D06EB" w:rsidR="002C4724" w:rsidP="00ED1AA3" w:rsidRDefault="002C4724" w14:paraId="39DB15BB" w14:textId="77777777">
            <w:pPr>
              <w:pStyle w:val="PSMatrixHeadingCenter"/>
            </w:pPr>
          </w:p>
        </w:tc>
        <w:tc>
          <w:tcPr>
            <w:tcW w:w="275" w:type="dxa"/>
            <w:tcMar>
              <w:top w:w="14" w:type="dxa"/>
              <w:left w:w="14" w:type="dxa"/>
              <w:bottom w:w="14" w:type="dxa"/>
              <w:right w:w="14" w:type="dxa"/>
            </w:tcMar>
            <w:vAlign w:val="bottom"/>
          </w:tcPr>
          <w:p w:rsidRPr="001D06EB" w:rsidR="002C4724" w:rsidP="00ED1AA3" w:rsidRDefault="002C4724" w14:paraId="24DD6ECB" w14:textId="77777777">
            <w:pPr>
              <w:pStyle w:val="PSMatrixHeadingCenter"/>
            </w:pPr>
          </w:p>
        </w:tc>
        <w:tc>
          <w:tcPr>
            <w:tcW w:w="3987" w:type="dxa"/>
            <w:tcMar>
              <w:top w:w="14" w:type="dxa"/>
              <w:left w:w="14" w:type="dxa"/>
              <w:bottom w:w="14" w:type="dxa"/>
              <w:right w:w="14" w:type="dxa"/>
            </w:tcMar>
            <w:vAlign w:val="bottom"/>
          </w:tcPr>
          <w:p w:rsidRPr="001D06EB" w:rsidR="002C4724" w:rsidP="00ED1AA3" w:rsidRDefault="002C4724" w14:paraId="5DF01CA3" w14:textId="77777777">
            <w:pPr>
              <w:pStyle w:val="PSMatrixHeadingCenter"/>
            </w:pPr>
          </w:p>
        </w:tc>
        <w:tc>
          <w:tcPr>
            <w:tcW w:w="432" w:type="dxa"/>
            <w:tcBorders>
              <w:right w:val="single" w:color="336699" w:sz="8" w:space="0"/>
            </w:tcBorders>
            <w:tcMar>
              <w:top w:w="14" w:type="dxa"/>
              <w:left w:w="14" w:type="dxa"/>
              <w:bottom w:w="14" w:type="dxa"/>
              <w:right w:w="14" w:type="dxa"/>
            </w:tcMar>
            <w:vAlign w:val="bottom"/>
          </w:tcPr>
          <w:p w:rsidRPr="001D06EB" w:rsidR="002C4724" w:rsidP="00ED1AA3" w:rsidRDefault="002C4724" w14:paraId="5F879093" w14:textId="77777777">
            <w:pPr>
              <w:pStyle w:val="PSMatrixHeadingCenter"/>
            </w:pPr>
            <w:r w:rsidRPr="001D06EB">
              <w:t>Yes</w:t>
            </w:r>
          </w:p>
        </w:tc>
        <w:tc>
          <w:tcPr>
            <w:tcW w:w="432" w:type="dxa"/>
            <w:tcBorders>
              <w:left w:val="single" w:color="336699" w:sz="8" w:space="0"/>
            </w:tcBorders>
            <w:tcMar>
              <w:top w:w="14" w:type="dxa"/>
              <w:left w:w="14" w:type="dxa"/>
              <w:bottom w:w="14" w:type="dxa"/>
              <w:right w:w="14" w:type="dxa"/>
            </w:tcMar>
            <w:vAlign w:val="bottom"/>
          </w:tcPr>
          <w:p w:rsidRPr="001D06EB" w:rsidR="002C4724" w:rsidP="00ED1AA3" w:rsidRDefault="002C4724" w14:paraId="6EC23ECD" w14:textId="77777777">
            <w:pPr>
              <w:pStyle w:val="PSMatrixHeadingCenter"/>
            </w:pPr>
            <w:r w:rsidRPr="001D06EB">
              <w:t>No</w:t>
            </w:r>
          </w:p>
        </w:tc>
      </w:tr>
      <w:tr w:rsidRPr="001D06EB" w:rsidR="002C4724" w:rsidTr="00FC4492" w14:paraId="448BDF8E" w14:textId="77777777">
        <w:tc>
          <w:tcPr>
            <w:tcW w:w="432" w:type="dxa"/>
            <w:tcMar>
              <w:top w:w="14" w:type="dxa"/>
              <w:left w:w="14" w:type="dxa"/>
              <w:bottom w:w="14" w:type="dxa"/>
              <w:right w:w="14" w:type="dxa"/>
            </w:tcMar>
            <w:vAlign w:val="bottom"/>
          </w:tcPr>
          <w:p w:rsidRPr="001D06EB" w:rsidR="002C4724" w:rsidP="00ED1AA3" w:rsidRDefault="002C4724" w14:paraId="15B2DAD7" w14:textId="77777777">
            <w:pPr>
              <w:pStyle w:val="PSRightKWN"/>
              <w:rPr>
                <w:noProof/>
              </w:rPr>
            </w:pPr>
          </w:p>
        </w:tc>
        <w:tc>
          <w:tcPr>
            <w:tcW w:w="275" w:type="dxa"/>
            <w:shd w:val="clear" w:color="auto" w:fill="DCE8F4"/>
            <w:tcMar>
              <w:top w:w="14" w:type="dxa"/>
              <w:left w:w="14" w:type="dxa"/>
              <w:bottom w:w="14" w:type="dxa"/>
              <w:right w:w="14" w:type="dxa"/>
            </w:tcMar>
          </w:tcPr>
          <w:p w:rsidRPr="001D06EB" w:rsidR="002C4724" w:rsidP="00ED1AA3" w:rsidRDefault="002C4724" w14:paraId="09823663" w14:textId="77777777">
            <w:pPr>
              <w:pStyle w:val="PSResponseList"/>
            </w:pPr>
            <w:r w:rsidRPr="001D06EB">
              <w:t>a.</w:t>
            </w:r>
          </w:p>
        </w:tc>
        <w:tc>
          <w:tcPr>
            <w:tcW w:w="3987" w:type="dxa"/>
            <w:shd w:val="clear" w:color="auto" w:fill="DCE8F4"/>
            <w:tcMar>
              <w:top w:w="14" w:type="dxa"/>
              <w:left w:w="14" w:type="dxa"/>
              <w:bottom w:w="14" w:type="dxa"/>
              <w:right w:w="14" w:type="dxa"/>
            </w:tcMar>
            <w:vAlign w:val="bottom"/>
          </w:tcPr>
          <w:p w:rsidRPr="001D06EB" w:rsidR="002C4724" w:rsidP="00827F30" w:rsidRDefault="002C4724" w14:paraId="636D23FE" w14:textId="77777777">
            <w:pPr>
              <w:pStyle w:val="PSSubitem"/>
            </w:pPr>
            <w:r w:rsidRPr="001D06EB">
              <w:t>Did the person(s) who did this to you buy or give you alcohol to drink?</w:t>
            </w:r>
            <w:r w:rsidRPr="001D06EB">
              <w:tab/>
            </w:r>
          </w:p>
        </w:tc>
        <w:tc>
          <w:tcPr>
            <w:tcW w:w="432" w:type="dxa"/>
            <w:tcBorders>
              <w:right w:val="single" w:color="336699" w:sz="8" w:space="0"/>
            </w:tcBorders>
            <w:shd w:val="clear" w:color="auto" w:fill="DCE8F4"/>
            <w:tcMar>
              <w:top w:w="14" w:type="dxa"/>
              <w:left w:w="14" w:type="dxa"/>
              <w:bottom w:w="14" w:type="dxa"/>
              <w:right w:w="14" w:type="dxa"/>
            </w:tcMar>
            <w:vAlign w:val="bottom"/>
          </w:tcPr>
          <w:p w:rsidRPr="001D06EB" w:rsidR="002C4724" w:rsidP="00E70115" w:rsidRDefault="002C4724" w14:paraId="6D0AB1AB" w14:textId="77777777">
            <w:pPr>
              <w:pStyle w:val="PSSurveyBox"/>
            </w:pPr>
            <w:r w:rsidRPr="001D06EB">
              <w:rPr>
                <w:noProof/>
              </w:rPr>
              <w:drawing>
                <wp:inline distT="0" distB="0" distL="0" distR="0" wp14:anchorId="021198A0" wp14:editId="7818D5DD">
                  <wp:extent cx="118872" cy="118872"/>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shd w:val="clear" w:color="auto" w:fill="DCE8F4"/>
            <w:tcMar>
              <w:top w:w="14" w:type="dxa"/>
              <w:left w:w="14" w:type="dxa"/>
              <w:bottom w:w="14" w:type="dxa"/>
              <w:right w:w="14" w:type="dxa"/>
            </w:tcMar>
            <w:vAlign w:val="bottom"/>
          </w:tcPr>
          <w:p w:rsidRPr="001D06EB" w:rsidR="002C4724" w:rsidP="00E70115" w:rsidRDefault="002C4724" w14:paraId="4E4EEAA0" w14:textId="77777777">
            <w:pPr>
              <w:pStyle w:val="PSSurveyBox"/>
            </w:pPr>
            <w:r w:rsidRPr="001D06EB">
              <w:rPr>
                <w:noProof/>
              </w:rPr>
              <w:drawing>
                <wp:inline distT="0" distB="0" distL="0" distR="0" wp14:anchorId="6BD171C7" wp14:editId="5D06BED3">
                  <wp:extent cx="118872" cy="118872"/>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C4724" w:rsidTr="00FC4492" w14:paraId="0306BCA5" w14:textId="77777777">
        <w:tc>
          <w:tcPr>
            <w:tcW w:w="432" w:type="dxa"/>
            <w:tcMar>
              <w:top w:w="14" w:type="dxa"/>
              <w:left w:w="14" w:type="dxa"/>
              <w:bottom w:w="14" w:type="dxa"/>
              <w:right w:w="14" w:type="dxa"/>
            </w:tcMar>
            <w:vAlign w:val="bottom"/>
          </w:tcPr>
          <w:p w:rsidRPr="001D06EB" w:rsidR="002C4724" w:rsidP="00ED1AA3" w:rsidRDefault="002C4724" w14:paraId="450C25D9" w14:textId="77777777">
            <w:pPr>
              <w:pStyle w:val="PSRightKWN"/>
              <w:rPr>
                <w:noProof/>
              </w:rPr>
            </w:pPr>
          </w:p>
        </w:tc>
        <w:tc>
          <w:tcPr>
            <w:tcW w:w="275" w:type="dxa"/>
            <w:tcMar>
              <w:top w:w="14" w:type="dxa"/>
              <w:left w:w="14" w:type="dxa"/>
              <w:bottom w:w="14" w:type="dxa"/>
              <w:right w:w="14" w:type="dxa"/>
            </w:tcMar>
          </w:tcPr>
          <w:p w:rsidRPr="001D06EB" w:rsidR="002C4724" w:rsidP="00ED1AA3" w:rsidRDefault="002C4724" w14:paraId="7E14D8CF" w14:textId="77777777">
            <w:pPr>
              <w:pStyle w:val="PSResponseList"/>
            </w:pPr>
            <w:r w:rsidRPr="001D06EB">
              <w:t>b.</w:t>
            </w:r>
          </w:p>
        </w:tc>
        <w:tc>
          <w:tcPr>
            <w:tcW w:w="3987" w:type="dxa"/>
            <w:tcMar>
              <w:top w:w="14" w:type="dxa"/>
              <w:left w:w="14" w:type="dxa"/>
              <w:bottom w:w="14" w:type="dxa"/>
              <w:right w:w="14" w:type="dxa"/>
            </w:tcMar>
            <w:vAlign w:val="bottom"/>
          </w:tcPr>
          <w:p w:rsidRPr="001D06EB" w:rsidR="002C4724" w:rsidP="00827F30" w:rsidRDefault="002C4724" w14:paraId="00CE7B62" w14:textId="77777777">
            <w:pPr>
              <w:pStyle w:val="PSSubitem"/>
            </w:pPr>
            <w:r w:rsidRPr="001D06EB">
              <w:t>Do you think that you might have been given a drug without your knowledge or consent?</w:t>
            </w:r>
            <w:r w:rsidRPr="001D06EB">
              <w:tab/>
            </w:r>
          </w:p>
        </w:tc>
        <w:tc>
          <w:tcPr>
            <w:tcW w:w="432" w:type="dxa"/>
            <w:tcBorders>
              <w:right w:val="single" w:color="336699" w:sz="8" w:space="0"/>
            </w:tcBorders>
            <w:tcMar>
              <w:top w:w="14" w:type="dxa"/>
              <w:left w:w="14" w:type="dxa"/>
              <w:bottom w:w="14" w:type="dxa"/>
              <w:right w:w="14" w:type="dxa"/>
            </w:tcMar>
            <w:vAlign w:val="bottom"/>
          </w:tcPr>
          <w:p w:rsidRPr="001D06EB" w:rsidR="002C4724" w:rsidP="00E70115" w:rsidRDefault="002C4724" w14:paraId="0C600D96" w14:textId="77777777">
            <w:pPr>
              <w:pStyle w:val="PSSurveyBox"/>
            </w:pPr>
            <w:r w:rsidRPr="001D06EB">
              <w:rPr>
                <w:noProof/>
              </w:rPr>
              <w:drawing>
                <wp:inline distT="0" distB="0" distL="0" distR="0" wp14:anchorId="66D39544" wp14:editId="5E125221">
                  <wp:extent cx="118872" cy="118872"/>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color="336699" w:sz="8" w:space="0"/>
            </w:tcBorders>
            <w:tcMar>
              <w:top w:w="14" w:type="dxa"/>
              <w:left w:w="14" w:type="dxa"/>
              <w:bottom w:w="14" w:type="dxa"/>
              <w:right w:w="14" w:type="dxa"/>
            </w:tcMar>
            <w:vAlign w:val="bottom"/>
          </w:tcPr>
          <w:p w:rsidRPr="001D06EB" w:rsidR="002C4724" w:rsidP="00E70115" w:rsidRDefault="002C4724" w14:paraId="5BF5E2B2" w14:textId="77777777">
            <w:pPr>
              <w:pStyle w:val="PSSurveyBox"/>
            </w:pPr>
            <w:r w:rsidRPr="001D06EB">
              <w:rPr>
                <w:noProof/>
              </w:rPr>
              <w:drawing>
                <wp:inline distT="0" distB="0" distL="0" distR="0" wp14:anchorId="7FE5A290" wp14:editId="279A61B4">
                  <wp:extent cx="118872" cy="118872"/>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2C4724" w:rsidP="00ED1AA3" w:rsidRDefault="002C4724" w14:paraId="347FA603" w14:textId="77777777">
      <w:pPr>
        <w:pStyle w:val="PSSpacer6pt"/>
        <w:rPr>
          <w:sz w:val="18"/>
          <w:szCs w:val="18"/>
        </w:rPr>
      </w:pPr>
    </w:p>
    <w:tbl>
      <w:tblPr>
        <w:tblW w:w="4723" w:type="dxa"/>
        <w:tblLayout w:type="fixed"/>
        <w:tblLook w:val="04A0" w:firstRow="1" w:lastRow="0" w:firstColumn="1" w:lastColumn="0" w:noHBand="0" w:noVBand="1"/>
      </w:tblPr>
      <w:tblGrid>
        <w:gridCol w:w="387"/>
        <w:gridCol w:w="4336"/>
      </w:tblGrid>
      <w:tr w:rsidRPr="001D06EB" w:rsidR="002C4724" w:rsidTr="00FC4492" w14:paraId="29F5C679" w14:textId="77777777">
        <w:tc>
          <w:tcPr>
            <w:tcW w:w="432" w:type="dxa"/>
            <w:tcMar>
              <w:top w:w="14" w:type="dxa"/>
              <w:left w:w="14" w:type="dxa"/>
              <w:bottom w:w="14" w:type="dxa"/>
              <w:right w:w="14" w:type="dxa"/>
            </w:tcMar>
          </w:tcPr>
          <w:p w:rsidRPr="001D06EB" w:rsidR="002C4724" w:rsidP="00ED1AA3" w:rsidRDefault="002C4724" w14:paraId="2010910B"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2C4724" w:rsidP="00ED1AA3" w:rsidRDefault="002C4724" w14:paraId="36991635" w14:textId="77777777">
            <w:pPr>
              <w:pStyle w:val="PSQstStem"/>
            </w:pPr>
            <w:r w:rsidRPr="001D06EB">
              <w:t xml:space="preserve">At the time of this unwanted situation, had the </w:t>
            </w:r>
            <w:r w:rsidRPr="001D06EB">
              <w:rPr>
                <w:u w:val="single"/>
              </w:rPr>
              <w:t>person(s) who did it</w:t>
            </w:r>
            <w:r w:rsidRPr="001D06EB">
              <w:t xml:space="preserve"> been drinking alcohol?</w:t>
            </w:r>
          </w:p>
        </w:tc>
      </w:tr>
    </w:tbl>
    <w:p w:rsidRPr="001D06EB" w:rsidR="002C4724" w:rsidP="00ED1AA3" w:rsidRDefault="002C4724" w14:paraId="54CBD3EB"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2C4724" w:rsidTr="00FC4492" w14:paraId="15E99A80" w14:textId="77777777">
        <w:tc>
          <w:tcPr>
            <w:tcW w:w="432" w:type="dxa"/>
            <w:tcMar>
              <w:top w:w="14" w:type="dxa"/>
              <w:left w:w="14" w:type="dxa"/>
              <w:bottom w:w="14" w:type="dxa"/>
              <w:right w:w="14" w:type="dxa"/>
            </w:tcMar>
          </w:tcPr>
          <w:p w:rsidRPr="001D06EB" w:rsidR="002C4724" w:rsidP="00ED1AA3" w:rsidRDefault="002C4724" w14:paraId="2A8DAE8C" w14:textId="77777777">
            <w:pPr>
              <w:pStyle w:val="PSRightKWN"/>
              <w:rPr>
                <w:noProof/>
              </w:rPr>
            </w:pPr>
          </w:p>
        </w:tc>
        <w:tc>
          <w:tcPr>
            <w:tcW w:w="236" w:type="dxa"/>
            <w:tcMar>
              <w:top w:w="14" w:type="dxa"/>
              <w:left w:w="14" w:type="dxa"/>
              <w:bottom w:w="14" w:type="dxa"/>
              <w:right w:w="14" w:type="dxa"/>
            </w:tcMar>
          </w:tcPr>
          <w:p w:rsidRPr="001D06EB" w:rsidR="002C4724" w:rsidP="00ED1AA3" w:rsidRDefault="002C4724" w14:paraId="186DF1FA" w14:textId="77777777">
            <w:pPr>
              <w:pStyle w:val="PSSurveyBoxLeft"/>
            </w:pPr>
            <w:r w:rsidRPr="001D06EB">
              <w:rPr>
                <w:noProof/>
              </w:rPr>
              <w:drawing>
                <wp:inline distT="0" distB="0" distL="0" distR="0" wp14:anchorId="68A305BD" wp14:editId="51200B36">
                  <wp:extent cx="118872" cy="118872"/>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2C4724" w:rsidP="00ED1AA3" w:rsidRDefault="002C4724" w14:paraId="4CE8B160" w14:textId="77777777">
            <w:pPr>
              <w:pStyle w:val="PSResponseList"/>
            </w:pPr>
            <w:r w:rsidRPr="001D06EB">
              <w:t>Yes</w:t>
            </w:r>
          </w:p>
        </w:tc>
      </w:tr>
      <w:tr w:rsidRPr="001D06EB" w:rsidR="002C4724" w:rsidTr="00FC4492" w14:paraId="0182D0C2" w14:textId="77777777">
        <w:tc>
          <w:tcPr>
            <w:tcW w:w="432" w:type="dxa"/>
            <w:tcMar>
              <w:top w:w="14" w:type="dxa"/>
              <w:left w:w="14" w:type="dxa"/>
              <w:bottom w:w="14" w:type="dxa"/>
              <w:right w:w="14" w:type="dxa"/>
            </w:tcMar>
          </w:tcPr>
          <w:p w:rsidRPr="001D06EB" w:rsidR="002C4724" w:rsidP="00ED1AA3" w:rsidRDefault="002C4724" w14:paraId="3DD8E62F" w14:textId="77777777">
            <w:pPr>
              <w:pStyle w:val="PSRightKWN"/>
              <w:rPr>
                <w:noProof/>
              </w:rPr>
            </w:pPr>
          </w:p>
        </w:tc>
        <w:tc>
          <w:tcPr>
            <w:tcW w:w="236" w:type="dxa"/>
            <w:tcMar>
              <w:top w:w="14" w:type="dxa"/>
              <w:left w:w="14" w:type="dxa"/>
              <w:bottom w:w="14" w:type="dxa"/>
              <w:right w:w="14" w:type="dxa"/>
            </w:tcMar>
          </w:tcPr>
          <w:p w:rsidRPr="001D06EB" w:rsidR="002C4724" w:rsidP="00ED1AA3" w:rsidRDefault="002C4724" w14:paraId="45037011" w14:textId="77777777">
            <w:pPr>
              <w:pStyle w:val="PSSurveyBoxLeft"/>
              <w:rPr>
                <w:noProof/>
              </w:rPr>
            </w:pPr>
            <w:r w:rsidRPr="001D06EB">
              <w:rPr>
                <w:noProof/>
              </w:rPr>
              <w:drawing>
                <wp:inline distT="0" distB="0" distL="0" distR="0" wp14:anchorId="555AF181" wp14:editId="1CEFC85E">
                  <wp:extent cx="118872" cy="118872"/>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2C4724" w:rsidP="00ED1AA3" w:rsidRDefault="002C4724" w14:paraId="2FEF1198" w14:textId="77777777">
            <w:pPr>
              <w:pStyle w:val="PSResponseList"/>
              <w:rPr>
                <w:noProof/>
              </w:rPr>
            </w:pPr>
            <w:r w:rsidRPr="001D06EB">
              <w:t>No</w:t>
            </w:r>
          </w:p>
        </w:tc>
      </w:tr>
      <w:tr w:rsidRPr="001D06EB" w:rsidR="002C4724" w:rsidTr="00FC4492" w14:paraId="1EBE1761" w14:textId="77777777">
        <w:tc>
          <w:tcPr>
            <w:tcW w:w="432" w:type="dxa"/>
            <w:tcMar>
              <w:top w:w="14" w:type="dxa"/>
              <w:left w:w="14" w:type="dxa"/>
              <w:bottom w:w="14" w:type="dxa"/>
              <w:right w:w="14" w:type="dxa"/>
            </w:tcMar>
          </w:tcPr>
          <w:p w:rsidRPr="001D06EB" w:rsidR="002C4724" w:rsidP="00ED1AA3" w:rsidRDefault="002C4724" w14:paraId="128F6278" w14:textId="77777777">
            <w:pPr>
              <w:pStyle w:val="PSRightKWN"/>
              <w:rPr>
                <w:noProof/>
              </w:rPr>
            </w:pPr>
          </w:p>
        </w:tc>
        <w:tc>
          <w:tcPr>
            <w:tcW w:w="236" w:type="dxa"/>
            <w:tcMar>
              <w:top w:w="14" w:type="dxa"/>
              <w:left w:w="14" w:type="dxa"/>
              <w:bottom w:w="14" w:type="dxa"/>
              <w:right w:w="14" w:type="dxa"/>
            </w:tcMar>
          </w:tcPr>
          <w:p w:rsidRPr="001D06EB" w:rsidR="002C4724" w:rsidP="00ED1AA3" w:rsidRDefault="002C4724" w14:paraId="21C14DB8" w14:textId="77777777">
            <w:pPr>
              <w:pStyle w:val="PSSurveyBoxLeft"/>
              <w:rPr>
                <w:noProof/>
              </w:rPr>
            </w:pPr>
            <w:r w:rsidRPr="001D06EB">
              <w:rPr>
                <w:noProof/>
              </w:rPr>
              <w:drawing>
                <wp:inline distT="0" distB="0" distL="0" distR="0" wp14:anchorId="35E68435" wp14:editId="676AB8B9">
                  <wp:extent cx="118872" cy="118872"/>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2C4724" w:rsidP="003A7161" w:rsidRDefault="002C4724" w14:paraId="0FCF4CB3" w14:textId="77777777">
            <w:pPr>
              <w:pStyle w:val="PSResponseList"/>
              <w:rPr>
                <w:noProof/>
              </w:rPr>
            </w:pPr>
            <w:r w:rsidRPr="001D06EB">
              <w:t>Do</w:t>
            </w:r>
            <w:r w:rsidRPr="001D06EB" w:rsidR="003A7161">
              <w:t>n’t</w:t>
            </w:r>
            <w:r w:rsidRPr="001D06EB">
              <w:t xml:space="preserve"> know</w:t>
            </w:r>
          </w:p>
        </w:tc>
      </w:tr>
    </w:tbl>
    <w:p w:rsidRPr="001D06EB" w:rsidR="002C4724" w:rsidP="00ED1AA3" w:rsidRDefault="002C4724" w14:paraId="7D93A3BD" w14:textId="77777777">
      <w:pPr>
        <w:pStyle w:val="PSSpacer6pt"/>
        <w:rPr>
          <w:sz w:val="18"/>
          <w:szCs w:val="18"/>
        </w:rPr>
      </w:pPr>
    </w:p>
    <w:tbl>
      <w:tblPr>
        <w:tblW w:w="4723" w:type="dxa"/>
        <w:tblLayout w:type="fixed"/>
        <w:tblLook w:val="04A0" w:firstRow="1" w:lastRow="0" w:firstColumn="1" w:lastColumn="0" w:noHBand="0" w:noVBand="1"/>
      </w:tblPr>
      <w:tblGrid>
        <w:gridCol w:w="387"/>
        <w:gridCol w:w="4336"/>
      </w:tblGrid>
      <w:tr w:rsidRPr="001D06EB" w:rsidR="002C4724" w:rsidTr="00D70D81" w14:paraId="09C7C287" w14:textId="77777777">
        <w:tc>
          <w:tcPr>
            <w:tcW w:w="387" w:type="dxa"/>
            <w:tcMar>
              <w:top w:w="14" w:type="dxa"/>
              <w:left w:w="14" w:type="dxa"/>
              <w:bottom w:w="14" w:type="dxa"/>
              <w:right w:w="14" w:type="dxa"/>
            </w:tcMar>
          </w:tcPr>
          <w:p w:rsidRPr="001D06EB" w:rsidR="002C4724" w:rsidP="00ED1AA3" w:rsidRDefault="002C4724" w14:paraId="23FD7466"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6" w:type="dxa"/>
            <w:tcMar>
              <w:top w:w="14" w:type="dxa"/>
              <w:left w:w="14" w:type="dxa"/>
              <w:bottom w:w="14" w:type="dxa"/>
              <w:right w:w="14" w:type="dxa"/>
            </w:tcMar>
          </w:tcPr>
          <w:p w:rsidRPr="001D06EB" w:rsidR="002C4724" w:rsidP="00ED1AA3" w:rsidRDefault="002C4724" w14:paraId="4D672A1F" w14:textId="77777777">
            <w:pPr>
              <w:pStyle w:val="PSQstStem"/>
            </w:pPr>
            <w:r w:rsidRPr="001D06EB">
              <w:t>After this unwanted situation...</w:t>
            </w:r>
            <w:r w:rsidRPr="001D06EB">
              <w:rPr>
                <w:i/>
              </w:rPr>
              <w:t xml:space="preserve">  Mark “Yes” or “No” for each item</w:t>
            </w:r>
            <w:r w:rsidRPr="001D06EB">
              <w:t>.</w:t>
            </w:r>
          </w:p>
        </w:tc>
      </w:tr>
    </w:tbl>
    <w:p w:rsidRPr="001D06EB" w:rsidR="002C4724" w:rsidP="00ED1AA3" w:rsidRDefault="002C4724" w14:paraId="4F7E71A9" w14:textId="77777777">
      <w:pPr>
        <w:pStyle w:val="PSSpacer3ptKWN"/>
      </w:pPr>
    </w:p>
    <w:tbl>
      <w:tblPr>
        <w:tblW w:w="4723" w:type="dxa"/>
        <w:tblLayout w:type="fixed"/>
        <w:tblLook w:val="04A0" w:firstRow="1" w:lastRow="0" w:firstColumn="1" w:lastColumn="0" w:noHBand="0" w:noVBand="1"/>
      </w:tblPr>
      <w:tblGrid>
        <w:gridCol w:w="371"/>
        <w:gridCol w:w="239"/>
        <w:gridCol w:w="3369"/>
        <w:gridCol w:w="372"/>
        <w:gridCol w:w="372"/>
      </w:tblGrid>
      <w:tr w:rsidRPr="001D06EB" w:rsidR="002C4724" w:rsidTr="001F424C" w14:paraId="1513E015" w14:textId="77777777">
        <w:tc>
          <w:tcPr>
            <w:tcW w:w="371" w:type="dxa"/>
            <w:tcMar>
              <w:top w:w="14" w:type="dxa"/>
              <w:left w:w="14" w:type="dxa"/>
              <w:bottom w:w="14" w:type="dxa"/>
              <w:right w:w="14" w:type="dxa"/>
            </w:tcMar>
            <w:vAlign w:val="bottom"/>
          </w:tcPr>
          <w:p w:rsidRPr="001D06EB" w:rsidR="002C4724" w:rsidP="00ED1AA3" w:rsidRDefault="002C4724" w14:paraId="40DB3836" w14:textId="77777777">
            <w:pPr>
              <w:pStyle w:val="PSMatrixHeadingCenter"/>
            </w:pPr>
          </w:p>
        </w:tc>
        <w:tc>
          <w:tcPr>
            <w:tcW w:w="239" w:type="dxa"/>
            <w:tcMar>
              <w:top w:w="14" w:type="dxa"/>
              <w:left w:w="14" w:type="dxa"/>
              <w:bottom w:w="14" w:type="dxa"/>
              <w:right w:w="14" w:type="dxa"/>
            </w:tcMar>
            <w:vAlign w:val="bottom"/>
          </w:tcPr>
          <w:p w:rsidRPr="001D06EB" w:rsidR="002C4724" w:rsidP="00ED1AA3" w:rsidRDefault="002C4724" w14:paraId="350844F6" w14:textId="77777777">
            <w:pPr>
              <w:pStyle w:val="PSMatrixHeadingCenter"/>
            </w:pPr>
          </w:p>
        </w:tc>
        <w:tc>
          <w:tcPr>
            <w:tcW w:w="3369" w:type="dxa"/>
            <w:tcMar>
              <w:top w:w="14" w:type="dxa"/>
              <w:left w:w="14" w:type="dxa"/>
              <w:bottom w:w="14" w:type="dxa"/>
              <w:right w:w="14" w:type="dxa"/>
            </w:tcMar>
            <w:vAlign w:val="bottom"/>
          </w:tcPr>
          <w:p w:rsidRPr="001D06EB" w:rsidR="002C4724" w:rsidP="00ED1AA3" w:rsidRDefault="002C4724" w14:paraId="194A66F0" w14:textId="77777777">
            <w:pPr>
              <w:pStyle w:val="PSMatrixHeadingCenter"/>
            </w:pPr>
          </w:p>
        </w:tc>
        <w:tc>
          <w:tcPr>
            <w:tcW w:w="372" w:type="dxa"/>
            <w:tcBorders>
              <w:right w:val="single" w:color="336699" w:sz="8" w:space="0"/>
            </w:tcBorders>
            <w:tcMar>
              <w:top w:w="14" w:type="dxa"/>
              <w:left w:w="14" w:type="dxa"/>
              <w:bottom w:w="14" w:type="dxa"/>
              <w:right w:w="14" w:type="dxa"/>
            </w:tcMar>
            <w:vAlign w:val="bottom"/>
          </w:tcPr>
          <w:p w:rsidRPr="001D06EB" w:rsidR="002C4724" w:rsidP="00ED1AA3" w:rsidRDefault="002C4724" w14:paraId="565BC94C" w14:textId="77777777">
            <w:pPr>
              <w:pStyle w:val="PSMatrixHeadingCenter"/>
            </w:pPr>
            <w:r w:rsidRPr="001D06EB">
              <w:t>Yes</w:t>
            </w:r>
          </w:p>
        </w:tc>
        <w:tc>
          <w:tcPr>
            <w:tcW w:w="372" w:type="dxa"/>
            <w:tcBorders>
              <w:left w:val="single" w:color="336699" w:sz="8" w:space="0"/>
            </w:tcBorders>
            <w:tcMar>
              <w:top w:w="14" w:type="dxa"/>
              <w:left w:w="14" w:type="dxa"/>
              <w:bottom w:w="14" w:type="dxa"/>
              <w:right w:w="14" w:type="dxa"/>
            </w:tcMar>
            <w:vAlign w:val="bottom"/>
          </w:tcPr>
          <w:p w:rsidRPr="001D06EB" w:rsidR="002C4724" w:rsidP="00ED1AA3" w:rsidRDefault="002C4724" w14:paraId="1A4646B9" w14:textId="77777777">
            <w:pPr>
              <w:pStyle w:val="PSMatrixHeadingCenter"/>
            </w:pPr>
            <w:r w:rsidRPr="001D06EB">
              <w:t>No</w:t>
            </w:r>
          </w:p>
        </w:tc>
      </w:tr>
      <w:tr w:rsidRPr="001D06EB" w:rsidR="002C4724" w:rsidTr="001F424C" w14:paraId="0B329E76" w14:textId="77777777">
        <w:tc>
          <w:tcPr>
            <w:tcW w:w="371" w:type="dxa"/>
            <w:tcMar>
              <w:top w:w="14" w:type="dxa"/>
              <w:left w:w="14" w:type="dxa"/>
              <w:bottom w:w="14" w:type="dxa"/>
              <w:right w:w="14" w:type="dxa"/>
            </w:tcMar>
            <w:vAlign w:val="bottom"/>
          </w:tcPr>
          <w:p w:rsidRPr="001D06EB" w:rsidR="002C4724" w:rsidP="00ED1AA3" w:rsidRDefault="002C4724" w14:paraId="368833EF" w14:textId="77777777">
            <w:pPr>
              <w:pStyle w:val="PSRightKWN"/>
              <w:rPr>
                <w:noProof/>
              </w:rPr>
            </w:pPr>
          </w:p>
        </w:tc>
        <w:tc>
          <w:tcPr>
            <w:tcW w:w="239" w:type="dxa"/>
            <w:shd w:val="clear" w:color="auto" w:fill="DCE8F4"/>
            <w:tcMar>
              <w:top w:w="14" w:type="dxa"/>
              <w:left w:w="14" w:type="dxa"/>
              <w:bottom w:w="14" w:type="dxa"/>
              <w:right w:w="14" w:type="dxa"/>
            </w:tcMar>
          </w:tcPr>
          <w:p w:rsidRPr="001D06EB" w:rsidR="002C4724" w:rsidP="00ED1AA3" w:rsidRDefault="002C4724" w14:paraId="223D3B68" w14:textId="77777777">
            <w:pPr>
              <w:pStyle w:val="PSResponseList"/>
            </w:pPr>
            <w:r w:rsidRPr="001D06EB">
              <w:t>a.</w:t>
            </w:r>
          </w:p>
        </w:tc>
        <w:tc>
          <w:tcPr>
            <w:tcW w:w="3369" w:type="dxa"/>
            <w:shd w:val="clear" w:color="auto" w:fill="DCE8F4"/>
            <w:tcMar>
              <w:top w:w="14" w:type="dxa"/>
              <w:left w:w="14" w:type="dxa"/>
              <w:bottom w:w="14" w:type="dxa"/>
              <w:right w:w="14" w:type="dxa"/>
            </w:tcMar>
            <w:vAlign w:val="bottom"/>
          </w:tcPr>
          <w:p w:rsidRPr="001D06EB" w:rsidR="002C4724" w:rsidP="00827F30" w:rsidRDefault="002C4724" w14:paraId="221CC79F" w14:textId="77777777">
            <w:pPr>
              <w:pStyle w:val="PSSubitem"/>
            </w:pPr>
            <w:r w:rsidRPr="001D06EB">
              <w:t>Did you consider requesting a transfer to another company/​squadron?</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2C4724" w:rsidP="00E70115" w:rsidRDefault="002C4724" w14:paraId="4522D323" w14:textId="77777777">
            <w:pPr>
              <w:pStyle w:val="PSSurveyBox"/>
            </w:pPr>
            <w:r w:rsidRPr="001D06EB">
              <w:rPr>
                <w:noProof/>
              </w:rPr>
              <w:drawing>
                <wp:inline distT="0" distB="0" distL="0" distR="0" wp14:anchorId="043D7863" wp14:editId="45402603">
                  <wp:extent cx="118872" cy="118872"/>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2C4724" w:rsidP="00E70115" w:rsidRDefault="002C4724" w14:paraId="640ABE47" w14:textId="77777777">
            <w:pPr>
              <w:pStyle w:val="PSSurveyBox"/>
            </w:pPr>
            <w:r w:rsidRPr="001D06EB">
              <w:rPr>
                <w:noProof/>
              </w:rPr>
              <w:drawing>
                <wp:inline distT="0" distB="0" distL="0" distR="0" wp14:anchorId="48FF15D5" wp14:editId="7CF576EC">
                  <wp:extent cx="118872" cy="118872"/>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C4724" w:rsidTr="001F424C" w14:paraId="6C56B2A8" w14:textId="77777777">
        <w:tc>
          <w:tcPr>
            <w:tcW w:w="371" w:type="dxa"/>
            <w:tcMar>
              <w:top w:w="14" w:type="dxa"/>
              <w:left w:w="14" w:type="dxa"/>
              <w:bottom w:w="14" w:type="dxa"/>
              <w:right w:w="14" w:type="dxa"/>
            </w:tcMar>
            <w:vAlign w:val="bottom"/>
          </w:tcPr>
          <w:p w:rsidRPr="001D06EB" w:rsidR="002C4724" w:rsidP="00ED1AA3" w:rsidRDefault="002C4724" w14:paraId="2FF5C13A" w14:textId="77777777">
            <w:pPr>
              <w:pStyle w:val="PSRightKWN"/>
              <w:rPr>
                <w:noProof/>
              </w:rPr>
            </w:pPr>
          </w:p>
        </w:tc>
        <w:tc>
          <w:tcPr>
            <w:tcW w:w="239" w:type="dxa"/>
            <w:tcMar>
              <w:top w:w="14" w:type="dxa"/>
              <w:left w:w="14" w:type="dxa"/>
              <w:bottom w:w="14" w:type="dxa"/>
              <w:right w:w="14" w:type="dxa"/>
            </w:tcMar>
          </w:tcPr>
          <w:p w:rsidRPr="001D06EB" w:rsidR="002C4724" w:rsidP="00ED1AA3" w:rsidRDefault="002C4724" w14:paraId="020295EE" w14:textId="77777777">
            <w:pPr>
              <w:pStyle w:val="PSResponseList"/>
            </w:pPr>
            <w:r w:rsidRPr="001D06EB">
              <w:t>b.</w:t>
            </w:r>
          </w:p>
        </w:tc>
        <w:tc>
          <w:tcPr>
            <w:tcW w:w="3369" w:type="dxa"/>
            <w:tcMar>
              <w:top w:w="14" w:type="dxa"/>
              <w:left w:w="14" w:type="dxa"/>
              <w:bottom w:w="14" w:type="dxa"/>
              <w:right w:w="14" w:type="dxa"/>
            </w:tcMar>
            <w:vAlign w:val="bottom"/>
          </w:tcPr>
          <w:p w:rsidRPr="001D06EB" w:rsidR="002C4724" w:rsidP="00827F30" w:rsidRDefault="002C4724" w14:paraId="383E865B" w14:textId="77777777">
            <w:pPr>
              <w:pStyle w:val="PSSubitem"/>
            </w:pPr>
            <w:r w:rsidRPr="001D06EB">
              <w:t>Did you think about leaving your Academy?</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2C4724" w:rsidP="00E70115" w:rsidRDefault="002C4724" w14:paraId="51B5220F" w14:textId="77777777">
            <w:pPr>
              <w:pStyle w:val="PSSurveyBox"/>
            </w:pPr>
            <w:r w:rsidRPr="001D06EB">
              <w:rPr>
                <w:noProof/>
              </w:rPr>
              <w:drawing>
                <wp:inline distT="0" distB="0" distL="0" distR="0" wp14:anchorId="6FE0472C" wp14:editId="0A17648A">
                  <wp:extent cx="118872" cy="118872"/>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2C4724" w:rsidP="00E70115" w:rsidRDefault="002C4724" w14:paraId="2CE8717E" w14:textId="77777777">
            <w:pPr>
              <w:pStyle w:val="PSSurveyBox"/>
            </w:pPr>
            <w:r w:rsidRPr="001D06EB">
              <w:rPr>
                <w:noProof/>
              </w:rPr>
              <w:drawing>
                <wp:inline distT="0" distB="0" distL="0" distR="0" wp14:anchorId="3E78B7DB" wp14:editId="38322F77">
                  <wp:extent cx="118872" cy="118872"/>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C4724" w:rsidTr="001F424C" w14:paraId="40BE19D7" w14:textId="77777777">
        <w:tc>
          <w:tcPr>
            <w:tcW w:w="371" w:type="dxa"/>
            <w:tcMar>
              <w:top w:w="14" w:type="dxa"/>
              <w:left w:w="14" w:type="dxa"/>
              <w:bottom w:w="14" w:type="dxa"/>
              <w:right w:w="14" w:type="dxa"/>
            </w:tcMar>
            <w:vAlign w:val="bottom"/>
          </w:tcPr>
          <w:p w:rsidRPr="001D06EB" w:rsidR="002C4724" w:rsidP="00ED1AA3" w:rsidRDefault="002C4724" w14:paraId="5510C699" w14:textId="77777777">
            <w:pPr>
              <w:pStyle w:val="PSRightKWN"/>
              <w:rPr>
                <w:noProof/>
              </w:rPr>
            </w:pPr>
          </w:p>
        </w:tc>
        <w:tc>
          <w:tcPr>
            <w:tcW w:w="239" w:type="dxa"/>
            <w:shd w:val="clear" w:color="auto" w:fill="DCE8F4"/>
            <w:tcMar>
              <w:top w:w="14" w:type="dxa"/>
              <w:left w:w="14" w:type="dxa"/>
              <w:bottom w:w="14" w:type="dxa"/>
              <w:right w:w="14" w:type="dxa"/>
            </w:tcMar>
          </w:tcPr>
          <w:p w:rsidRPr="001D06EB" w:rsidR="002C4724" w:rsidP="00ED1AA3" w:rsidRDefault="002C4724" w14:paraId="7F9FC740" w14:textId="77777777">
            <w:pPr>
              <w:pStyle w:val="PSResponseList"/>
            </w:pPr>
            <w:r w:rsidRPr="001D06EB">
              <w:t>c.</w:t>
            </w:r>
          </w:p>
        </w:tc>
        <w:tc>
          <w:tcPr>
            <w:tcW w:w="3369" w:type="dxa"/>
            <w:shd w:val="clear" w:color="auto" w:fill="DCE8F4"/>
            <w:tcMar>
              <w:top w:w="14" w:type="dxa"/>
              <w:left w:w="14" w:type="dxa"/>
              <w:bottom w:w="14" w:type="dxa"/>
              <w:right w:w="14" w:type="dxa"/>
            </w:tcMar>
            <w:vAlign w:val="bottom"/>
          </w:tcPr>
          <w:p w:rsidRPr="001D06EB" w:rsidR="002C4724" w:rsidP="00827F30" w:rsidRDefault="002C4724" w14:paraId="2FABE321" w14:textId="77777777">
            <w:pPr>
              <w:pStyle w:val="PSSubitem"/>
            </w:pPr>
            <w:r w:rsidRPr="001D06EB">
              <w:t>Did your academic performance suffer?</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2C4724" w:rsidP="00E70115" w:rsidRDefault="002C4724" w14:paraId="70352CA5" w14:textId="77777777">
            <w:pPr>
              <w:pStyle w:val="PSSurveyBox"/>
            </w:pPr>
            <w:r w:rsidRPr="001D06EB">
              <w:rPr>
                <w:noProof/>
              </w:rPr>
              <w:drawing>
                <wp:inline distT="0" distB="0" distL="0" distR="0" wp14:anchorId="7853B913" wp14:editId="3EF00DBB">
                  <wp:extent cx="118872" cy="118872"/>
                  <wp:effectExtent l="0" t="0" r="0" b="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2C4724" w:rsidP="00E70115" w:rsidRDefault="002C4724" w14:paraId="42FEB6F8" w14:textId="77777777">
            <w:pPr>
              <w:pStyle w:val="PSSurveyBox"/>
            </w:pPr>
            <w:r w:rsidRPr="001D06EB">
              <w:rPr>
                <w:noProof/>
              </w:rPr>
              <w:drawing>
                <wp:inline distT="0" distB="0" distL="0" distR="0" wp14:anchorId="1A4B9448" wp14:editId="60843D5C">
                  <wp:extent cx="118872" cy="118872"/>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C4724" w:rsidTr="001F424C" w14:paraId="241E03DC" w14:textId="77777777">
        <w:tc>
          <w:tcPr>
            <w:tcW w:w="371" w:type="dxa"/>
            <w:tcMar>
              <w:top w:w="14" w:type="dxa"/>
              <w:left w:w="14" w:type="dxa"/>
              <w:bottom w:w="14" w:type="dxa"/>
              <w:right w:w="14" w:type="dxa"/>
            </w:tcMar>
            <w:vAlign w:val="bottom"/>
          </w:tcPr>
          <w:p w:rsidRPr="001D06EB" w:rsidR="002C4724" w:rsidP="00ED1AA3" w:rsidRDefault="002C4724" w14:paraId="57F22D76" w14:textId="77777777">
            <w:pPr>
              <w:pStyle w:val="PSRightKWN"/>
              <w:rPr>
                <w:noProof/>
              </w:rPr>
            </w:pPr>
          </w:p>
        </w:tc>
        <w:tc>
          <w:tcPr>
            <w:tcW w:w="239" w:type="dxa"/>
            <w:tcMar>
              <w:top w:w="14" w:type="dxa"/>
              <w:left w:w="14" w:type="dxa"/>
              <w:bottom w:w="14" w:type="dxa"/>
              <w:right w:w="14" w:type="dxa"/>
            </w:tcMar>
          </w:tcPr>
          <w:p w:rsidRPr="001D06EB" w:rsidR="002C4724" w:rsidP="00ED1AA3" w:rsidRDefault="002C4724" w14:paraId="00C6F857" w14:textId="77777777">
            <w:pPr>
              <w:pStyle w:val="PSResponseList"/>
            </w:pPr>
            <w:r w:rsidRPr="001D06EB">
              <w:t>d.</w:t>
            </w:r>
          </w:p>
        </w:tc>
        <w:tc>
          <w:tcPr>
            <w:tcW w:w="3369" w:type="dxa"/>
            <w:tcMar>
              <w:top w:w="14" w:type="dxa"/>
              <w:left w:w="14" w:type="dxa"/>
              <w:bottom w:w="14" w:type="dxa"/>
              <w:right w:w="14" w:type="dxa"/>
            </w:tcMar>
            <w:vAlign w:val="bottom"/>
          </w:tcPr>
          <w:p w:rsidRPr="001D06EB" w:rsidR="002C4724" w:rsidP="00827F30" w:rsidRDefault="002C4724" w14:paraId="6C31C75E" w14:textId="77777777">
            <w:pPr>
              <w:pStyle w:val="PSSubitem"/>
            </w:pPr>
            <w:r w:rsidRPr="001D06EB">
              <w:t>Did you take time off (for example, sick in quarters, leave of absence) because of the situation?</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2C4724" w:rsidP="00E70115" w:rsidRDefault="002C4724" w14:paraId="4CBA4FF8" w14:textId="77777777">
            <w:pPr>
              <w:pStyle w:val="PSSurveyBox"/>
            </w:pPr>
            <w:r w:rsidRPr="001D06EB">
              <w:rPr>
                <w:noProof/>
              </w:rPr>
              <w:drawing>
                <wp:inline distT="0" distB="0" distL="0" distR="0" wp14:anchorId="4C32DCE5" wp14:editId="56511B4D">
                  <wp:extent cx="118872" cy="118872"/>
                  <wp:effectExtent l="0" t="0" r="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2C4724" w:rsidP="00E70115" w:rsidRDefault="002C4724" w14:paraId="229AB4FD" w14:textId="77777777">
            <w:pPr>
              <w:pStyle w:val="PSSurveyBox"/>
            </w:pPr>
            <w:r w:rsidRPr="001D06EB">
              <w:rPr>
                <w:noProof/>
              </w:rPr>
              <w:drawing>
                <wp:inline distT="0" distB="0" distL="0" distR="0" wp14:anchorId="00913836" wp14:editId="5E261DEC">
                  <wp:extent cx="118872" cy="118872"/>
                  <wp:effectExtent l="0" t="0" r="0" b="0"/>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C4724" w:rsidTr="001F424C" w14:paraId="0DFD6004" w14:textId="77777777">
        <w:tc>
          <w:tcPr>
            <w:tcW w:w="371" w:type="dxa"/>
            <w:tcMar>
              <w:top w:w="14" w:type="dxa"/>
              <w:left w:w="14" w:type="dxa"/>
              <w:bottom w:w="14" w:type="dxa"/>
              <w:right w:w="14" w:type="dxa"/>
            </w:tcMar>
            <w:vAlign w:val="bottom"/>
          </w:tcPr>
          <w:p w:rsidRPr="001D06EB" w:rsidR="002C4724" w:rsidP="00ED1AA3" w:rsidRDefault="002C4724" w14:paraId="2E86E05F" w14:textId="77777777">
            <w:pPr>
              <w:pStyle w:val="PSRightKWN"/>
              <w:rPr>
                <w:noProof/>
              </w:rPr>
            </w:pPr>
          </w:p>
        </w:tc>
        <w:tc>
          <w:tcPr>
            <w:tcW w:w="239" w:type="dxa"/>
            <w:shd w:val="clear" w:color="auto" w:fill="DCE8F4"/>
            <w:tcMar>
              <w:top w:w="14" w:type="dxa"/>
              <w:left w:w="14" w:type="dxa"/>
              <w:bottom w:w="14" w:type="dxa"/>
              <w:right w:w="14" w:type="dxa"/>
            </w:tcMar>
          </w:tcPr>
          <w:p w:rsidRPr="001D06EB" w:rsidR="002C4724" w:rsidP="00ED1AA3" w:rsidRDefault="002C4724" w14:paraId="075A6100" w14:textId="77777777">
            <w:pPr>
              <w:pStyle w:val="PSResponseList"/>
            </w:pPr>
            <w:r w:rsidRPr="001D06EB">
              <w:t>e.</w:t>
            </w:r>
          </w:p>
        </w:tc>
        <w:tc>
          <w:tcPr>
            <w:tcW w:w="3369" w:type="dxa"/>
            <w:shd w:val="clear" w:color="auto" w:fill="DCE8F4"/>
            <w:tcMar>
              <w:top w:w="14" w:type="dxa"/>
              <w:left w:w="14" w:type="dxa"/>
              <w:bottom w:w="14" w:type="dxa"/>
              <w:right w:w="14" w:type="dxa"/>
            </w:tcMar>
            <w:vAlign w:val="bottom"/>
          </w:tcPr>
          <w:p w:rsidRPr="001D06EB" w:rsidR="002C4724" w:rsidP="00827F30" w:rsidRDefault="002C4724" w14:paraId="3147F13A" w14:textId="77777777">
            <w:pPr>
              <w:pStyle w:val="PSSubitem"/>
            </w:pPr>
            <w:r w:rsidRPr="001D06EB">
              <w:t xml:space="preserve">Did the situation damage your personal relationships, for example </w:t>
            </w:r>
            <w:r w:rsidRPr="001D06EB">
              <w:lastRenderedPageBreak/>
              <w:t>with a person you were dating or a friend?</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2C4724" w:rsidP="00E70115" w:rsidRDefault="002C4724" w14:paraId="2FFE08B3" w14:textId="77777777">
            <w:pPr>
              <w:pStyle w:val="PSSurveyBox"/>
            </w:pPr>
            <w:r w:rsidRPr="001D06EB">
              <w:rPr>
                <w:noProof/>
              </w:rPr>
              <w:lastRenderedPageBreak/>
              <w:drawing>
                <wp:inline distT="0" distB="0" distL="0" distR="0" wp14:anchorId="7756CA50" wp14:editId="579C53BA">
                  <wp:extent cx="118872" cy="118872"/>
                  <wp:effectExtent l="0" t="0" r="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2C4724" w:rsidP="00E70115" w:rsidRDefault="002C4724" w14:paraId="3FA09192" w14:textId="77777777">
            <w:pPr>
              <w:pStyle w:val="PSSurveyBox"/>
            </w:pPr>
            <w:r w:rsidRPr="001D06EB">
              <w:rPr>
                <w:noProof/>
              </w:rPr>
              <w:drawing>
                <wp:inline distT="0" distB="0" distL="0" distR="0" wp14:anchorId="2344D95E" wp14:editId="2353B9FA">
                  <wp:extent cx="118872" cy="118872"/>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2C4724" w:rsidP="00ED1AA3" w:rsidRDefault="002C4724" w14:paraId="4C5921FD" w14:textId="77777777">
      <w:pPr>
        <w:pStyle w:val="PSSpacer6pt"/>
      </w:pPr>
    </w:p>
    <w:p w:rsidRPr="001D06EB" w:rsidR="00FC1641" w:rsidP="00FC1641" w:rsidRDefault="00FC1641" w14:paraId="1279CB04" w14:textId="77777777">
      <w:pPr>
        <w:pStyle w:val="PSSpacer3ptKWN"/>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FC1641" w:rsidTr="00FC1641" w14:paraId="365B2D00" w14:textId="77777777">
        <w:tc>
          <w:tcPr>
            <w:tcW w:w="5324" w:type="dxa"/>
            <w:tcBorders>
              <w:top w:val="nil"/>
              <w:left w:val="nil"/>
              <w:bottom w:val="nil"/>
              <w:right w:val="nil"/>
            </w:tcBorders>
            <w:shd w:val="clear" w:color="auto" w:fill="DCE8F4"/>
            <w:tcMar>
              <w:top w:w="14" w:type="dxa"/>
              <w:left w:w="14" w:type="dxa"/>
              <w:bottom w:w="14" w:type="dxa"/>
              <w:right w:w="14" w:type="dxa"/>
            </w:tcMar>
            <w:vAlign w:val="center"/>
          </w:tcPr>
          <w:p w:rsidRPr="001D06EB" w:rsidR="00FC1641" w:rsidP="00FC1641" w:rsidRDefault="00FC1641" w14:paraId="656E25B4" w14:textId="77777777">
            <w:pPr>
              <w:pStyle w:val="PSIntroduction"/>
            </w:pPr>
            <w:r w:rsidRPr="001D06EB">
              <w:t>DoD provides two ways in which to report a sexual assault:</w:t>
            </w:r>
          </w:p>
          <w:p w:rsidRPr="001D06EB" w:rsidR="00FC1641" w:rsidP="00F65DED" w:rsidRDefault="00FC1641" w14:paraId="4DA94EA5" w14:textId="77777777">
            <w:pPr>
              <w:pStyle w:val="PSIntroductionBullet1"/>
              <w:numPr>
                <w:ilvl w:val="0"/>
                <w:numId w:val="29"/>
              </w:numPr>
              <w:tabs>
                <w:tab w:val="num" w:pos="480"/>
              </w:tabs>
              <w:ind w:left="432" w:hanging="216"/>
              <w:rPr>
                <w:rStyle w:val="WordUnderline"/>
              </w:rPr>
            </w:pPr>
            <w:r w:rsidRPr="001D06EB">
              <w:rPr>
                <w:rStyle w:val="WordUnderline"/>
              </w:rPr>
              <w:t>A Restricted</w:t>
            </w:r>
            <w:r w:rsidRPr="001D06EB">
              <w:t xml:space="preserve"> report of sexual assault allows the sexual assault victim to make a confidential report, to certain individuals, and to receive medical treatment and counseling </w:t>
            </w:r>
            <w:r w:rsidRPr="001D06EB">
              <w:rPr>
                <w:rStyle w:val="WordUnderline"/>
              </w:rPr>
              <w:t>without starting an official investigation of the assault and without notifying the command the victim was sexually assaulted</w:t>
            </w:r>
            <w:r w:rsidRPr="001D06EB">
              <w:rPr>
                <w:rStyle w:val="WordUnderline"/>
                <w:u w:val="none"/>
              </w:rPr>
              <w:t>.</w:t>
            </w:r>
            <w:r w:rsidRPr="001D06EB">
              <w:rPr>
                <w:rStyle w:val="WordUnderline"/>
              </w:rPr>
              <w:t xml:space="preserve"> </w:t>
            </w:r>
          </w:p>
          <w:p w:rsidRPr="001D06EB" w:rsidR="00FC1641" w:rsidP="00F65DED" w:rsidRDefault="00FC1641" w14:paraId="733AEB20" w14:textId="77777777">
            <w:pPr>
              <w:pStyle w:val="PSIntroductionBullet1"/>
              <w:numPr>
                <w:ilvl w:val="0"/>
                <w:numId w:val="29"/>
              </w:numPr>
              <w:tabs>
                <w:tab w:val="num" w:pos="480"/>
              </w:tabs>
              <w:ind w:left="432" w:hanging="216"/>
            </w:pPr>
            <w:r w:rsidRPr="001D06EB">
              <w:rPr>
                <w:rStyle w:val="WordUnderline"/>
              </w:rPr>
              <w:t>An Unrestricted</w:t>
            </w:r>
            <w:r w:rsidRPr="001D06EB">
              <w:t xml:space="preserve"> report allows the sexual assault victim to receive the same level of support services as a victim who elects the restricted reporting option, but unlike a restricted report, command is notified of the sexual assault of the victim, and an official investigation is </w:t>
            </w:r>
            <w:r w:rsidRPr="001D06EB">
              <w:rPr>
                <w:rStyle w:val="WordUnderline"/>
              </w:rPr>
              <w:t>undertaken for purposes of holding the alleged offender</w:t>
            </w:r>
            <w:r w:rsidRPr="001D06EB" w:rsidR="00AE57F6">
              <w:rPr>
                <w:rStyle w:val="WordUnderline"/>
              </w:rPr>
              <w:t xml:space="preserve"> appropriately</w:t>
            </w:r>
            <w:r w:rsidRPr="001D06EB">
              <w:rPr>
                <w:rStyle w:val="WordUnderline"/>
              </w:rPr>
              <w:t xml:space="preserve"> accountable</w:t>
            </w:r>
            <w:r w:rsidRPr="001D06EB">
              <w:t>.</w:t>
            </w:r>
          </w:p>
        </w:tc>
      </w:tr>
    </w:tbl>
    <w:p w:rsidRPr="001D06EB" w:rsidR="00FC1641" w:rsidP="00FC1641" w:rsidRDefault="00FC1641" w14:paraId="62DA34EF" w14:textId="77777777">
      <w:pPr>
        <w:pStyle w:val="PSSpacer3ptKWN"/>
      </w:pPr>
    </w:p>
    <w:tbl>
      <w:tblPr>
        <w:tblW w:w="4723" w:type="dxa"/>
        <w:tblLayout w:type="fixed"/>
        <w:tblLook w:val="04A0" w:firstRow="1" w:lastRow="0" w:firstColumn="1" w:lastColumn="0" w:noHBand="0" w:noVBand="1"/>
      </w:tblPr>
      <w:tblGrid>
        <w:gridCol w:w="387"/>
        <w:gridCol w:w="4336"/>
      </w:tblGrid>
      <w:tr w:rsidRPr="001D06EB" w:rsidR="002C4724" w:rsidTr="00D70D81" w14:paraId="13B5F77B" w14:textId="77777777">
        <w:tc>
          <w:tcPr>
            <w:tcW w:w="387" w:type="dxa"/>
            <w:tcMar>
              <w:top w:w="14" w:type="dxa"/>
              <w:left w:w="14" w:type="dxa"/>
              <w:bottom w:w="14" w:type="dxa"/>
              <w:right w:w="14" w:type="dxa"/>
            </w:tcMar>
          </w:tcPr>
          <w:p w:rsidRPr="001D06EB" w:rsidR="002C4724" w:rsidP="00ED1AA3" w:rsidRDefault="002C4724" w14:paraId="682DB027"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6" w:type="dxa"/>
            <w:tcMar>
              <w:top w:w="14" w:type="dxa"/>
              <w:left w:w="14" w:type="dxa"/>
              <w:bottom w:w="14" w:type="dxa"/>
              <w:right w:w="14" w:type="dxa"/>
            </w:tcMar>
          </w:tcPr>
          <w:p w:rsidRPr="001D06EB" w:rsidR="002C4724" w:rsidP="00CF08CF" w:rsidRDefault="002C4724" w14:paraId="3BCBC79F" w14:textId="77777777">
            <w:pPr>
              <w:pStyle w:val="PSQstStem"/>
            </w:pPr>
            <w:r w:rsidRPr="001D06EB">
              <w:t xml:space="preserve">Did you officially report that you were a victim of a sexual assault?  </w:t>
            </w:r>
            <w:r w:rsidRPr="001D06EB">
              <w:rPr>
                <w:rStyle w:val="WordBold"/>
              </w:rPr>
              <w:t>This could have been either a restricted or unrestricted report.</w:t>
            </w:r>
          </w:p>
        </w:tc>
      </w:tr>
    </w:tbl>
    <w:p w:rsidRPr="001D06EB" w:rsidR="002C4724" w:rsidP="00ED1AA3" w:rsidRDefault="002C4724" w14:paraId="46E3DF8F"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2C4724" w:rsidTr="00FC4492" w14:paraId="141247FB" w14:textId="77777777">
        <w:tc>
          <w:tcPr>
            <w:tcW w:w="432" w:type="dxa"/>
            <w:tcMar>
              <w:top w:w="14" w:type="dxa"/>
              <w:left w:w="14" w:type="dxa"/>
              <w:bottom w:w="14" w:type="dxa"/>
              <w:right w:w="14" w:type="dxa"/>
            </w:tcMar>
          </w:tcPr>
          <w:p w:rsidRPr="001D06EB" w:rsidR="002C4724" w:rsidP="00ED1AA3" w:rsidRDefault="002C4724" w14:paraId="2F043B6E" w14:textId="77777777">
            <w:pPr>
              <w:pStyle w:val="PSRightKWN"/>
              <w:rPr>
                <w:noProof/>
              </w:rPr>
            </w:pPr>
          </w:p>
        </w:tc>
        <w:tc>
          <w:tcPr>
            <w:tcW w:w="236" w:type="dxa"/>
            <w:tcMar>
              <w:top w:w="14" w:type="dxa"/>
              <w:left w:w="14" w:type="dxa"/>
              <w:bottom w:w="14" w:type="dxa"/>
              <w:right w:w="14" w:type="dxa"/>
            </w:tcMar>
          </w:tcPr>
          <w:p w:rsidRPr="001D06EB" w:rsidR="002C4724" w:rsidP="00ED1AA3" w:rsidRDefault="002C4724" w14:paraId="5068B391" w14:textId="77777777">
            <w:pPr>
              <w:pStyle w:val="PSSurveyBoxLeft"/>
            </w:pPr>
            <w:r w:rsidRPr="001D06EB">
              <w:rPr>
                <w:noProof/>
              </w:rPr>
              <w:drawing>
                <wp:inline distT="0" distB="0" distL="0" distR="0" wp14:anchorId="5E126297" wp14:editId="025D3298">
                  <wp:extent cx="118872" cy="118872"/>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2C4724" w:rsidP="00ED1AA3" w:rsidRDefault="002C4724" w14:paraId="5BBD9BE3" w14:textId="77777777">
            <w:pPr>
              <w:pStyle w:val="PSResponseList"/>
              <w:rPr>
                <w:noProof/>
              </w:rPr>
            </w:pPr>
            <w:r w:rsidRPr="001D06EB">
              <w:t>Yes</w:t>
            </w:r>
          </w:p>
        </w:tc>
      </w:tr>
      <w:tr w:rsidRPr="001D06EB" w:rsidR="002C4724" w:rsidTr="00FC4492" w14:paraId="2BD12CBE" w14:textId="77777777">
        <w:tc>
          <w:tcPr>
            <w:tcW w:w="432" w:type="dxa"/>
            <w:tcMar>
              <w:top w:w="14" w:type="dxa"/>
              <w:left w:w="14" w:type="dxa"/>
              <w:bottom w:w="14" w:type="dxa"/>
              <w:right w:w="14" w:type="dxa"/>
            </w:tcMar>
          </w:tcPr>
          <w:p w:rsidRPr="001D06EB" w:rsidR="002C4724" w:rsidP="00ED1AA3" w:rsidRDefault="002C4724" w14:paraId="1C602CF8" w14:textId="77777777">
            <w:pPr>
              <w:pStyle w:val="PSRightKWN"/>
              <w:rPr>
                <w:noProof/>
              </w:rPr>
            </w:pPr>
          </w:p>
        </w:tc>
        <w:tc>
          <w:tcPr>
            <w:tcW w:w="236" w:type="dxa"/>
            <w:tcMar>
              <w:top w:w="14" w:type="dxa"/>
              <w:left w:w="14" w:type="dxa"/>
              <w:bottom w:w="14" w:type="dxa"/>
              <w:right w:w="14" w:type="dxa"/>
            </w:tcMar>
          </w:tcPr>
          <w:p w:rsidRPr="001D06EB" w:rsidR="002C4724" w:rsidP="00ED1AA3" w:rsidRDefault="002C4724" w14:paraId="30A9F631" w14:textId="77777777">
            <w:pPr>
              <w:pStyle w:val="PSSurveyBoxLeft"/>
              <w:rPr>
                <w:noProof/>
              </w:rPr>
            </w:pPr>
            <w:r w:rsidRPr="001D06EB">
              <w:rPr>
                <w:noProof/>
              </w:rPr>
              <w:drawing>
                <wp:inline distT="0" distB="0" distL="0" distR="0" wp14:anchorId="4C6AAEBC" wp14:editId="33BE4102">
                  <wp:extent cx="118872" cy="118872"/>
                  <wp:effectExtent l="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2C4724" w:rsidP="000F022E" w:rsidRDefault="002C4724" w14:paraId="03569650" w14:textId="77777777">
            <w:pPr>
              <w:pStyle w:val="PSResponseList"/>
              <w:rPr>
                <w:noProof/>
              </w:rPr>
            </w:pPr>
            <w:r w:rsidRPr="001D06EB">
              <w:t>No</w:t>
            </w:r>
            <w:r w:rsidRPr="001D06EB" w:rsidR="00F06BC1">
              <w:t xml:space="preserve"> </w:t>
            </w:r>
            <w:r w:rsidRPr="001D06EB" w:rsidR="00F06BC1">
              <w:rPr>
                <w:rFonts w:ascii="Wingdings" w:hAnsi="Wingdings" w:cs="Wingdings" w:eastAsiaTheme="minorHAnsi"/>
                <w:szCs w:val="20"/>
              </w:rPr>
              <w:t></w:t>
            </w:r>
            <w:r w:rsidRPr="001D06EB" w:rsidR="00F06BC1">
              <w:rPr>
                <w:rFonts w:ascii="HelveticaNeueLTStd-Roma1" w:hAnsi="HelveticaNeueLTStd-Roma1" w:cs="HelveticaNeueLTStd-Roma1" w:eastAsiaTheme="minorHAnsi"/>
                <w:szCs w:val="20"/>
              </w:rPr>
              <w:t>GO TO Q7</w:t>
            </w:r>
            <w:r w:rsidRPr="001D06EB" w:rsidR="005D01D6">
              <w:rPr>
                <w:rFonts w:ascii="HelveticaNeueLTStd-Roma1" w:hAnsi="HelveticaNeueLTStd-Roma1" w:cs="HelveticaNeueLTStd-Roma1" w:eastAsiaTheme="minorHAnsi"/>
                <w:szCs w:val="20"/>
              </w:rPr>
              <w:t>1</w:t>
            </w:r>
          </w:p>
        </w:tc>
      </w:tr>
    </w:tbl>
    <w:p w:rsidRPr="001D06EB" w:rsidR="002C4724" w:rsidP="00ED1AA3" w:rsidRDefault="002C4724" w14:paraId="12AE38E9" w14:textId="77777777">
      <w:pPr>
        <w:pStyle w:val="PSSpacer6pt"/>
      </w:pPr>
    </w:p>
    <w:tbl>
      <w:tblPr>
        <w:tblW w:w="4723" w:type="dxa"/>
        <w:tblLayout w:type="fixed"/>
        <w:tblLook w:val="04A0" w:firstRow="1" w:lastRow="0" w:firstColumn="1" w:lastColumn="0" w:noHBand="0" w:noVBand="1"/>
      </w:tblPr>
      <w:tblGrid>
        <w:gridCol w:w="387"/>
        <w:gridCol w:w="4336"/>
      </w:tblGrid>
      <w:tr w:rsidRPr="001D06EB" w:rsidR="00ED1AA3" w:rsidTr="00FC4492" w14:paraId="7700A281" w14:textId="77777777">
        <w:tc>
          <w:tcPr>
            <w:tcW w:w="432" w:type="dxa"/>
            <w:tcMar>
              <w:top w:w="14" w:type="dxa"/>
              <w:left w:w="14" w:type="dxa"/>
              <w:bottom w:w="14" w:type="dxa"/>
              <w:right w:w="14" w:type="dxa"/>
            </w:tcMar>
          </w:tcPr>
          <w:p w:rsidRPr="001D06EB" w:rsidR="00ED1AA3" w:rsidP="00ED1AA3" w:rsidRDefault="00ED1AA3" w14:paraId="40CA0BDA"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912" w:type="dxa"/>
            <w:tcMar>
              <w:top w:w="14" w:type="dxa"/>
              <w:left w:w="14" w:type="dxa"/>
              <w:bottom w:w="14" w:type="dxa"/>
              <w:right w:w="14" w:type="dxa"/>
            </w:tcMar>
          </w:tcPr>
          <w:p w:rsidRPr="001D06EB" w:rsidR="00ED1AA3" w:rsidP="001F07E7" w:rsidRDefault="008C4523" w14:paraId="22356F6E" w14:textId="685365C8">
            <w:pPr>
              <w:pStyle w:val="PSQstStem"/>
            </w:pPr>
            <w:r w:rsidRPr="001D06EB">
              <w:t>What type of report did you make?</w:t>
            </w:r>
            <w:r w:rsidRPr="001D06EB" w:rsidR="00ED1AA3">
              <w:rPr>
                <w:i/>
              </w:rPr>
              <w:t xml:space="preserve">  Mark one</w:t>
            </w:r>
            <w:r w:rsidRPr="001D06EB" w:rsidR="00ED1AA3">
              <w:t>.</w:t>
            </w:r>
          </w:p>
        </w:tc>
      </w:tr>
    </w:tbl>
    <w:p w:rsidRPr="001D06EB" w:rsidR="00ED1AA3" w:rsidP="00ED1AA3" w:rsidRDefault="00ED1AA3" w14:paraId="6E671D01" w14:textId="77777777">
      <w:pPr>
        <w:pStyle w:val="PSSpacer3ptKWN"/>
      </w:pPr>
    </w:p>
    <w:tbl>
      <w:tblPr>
        <w:tblW w:w="4723" w:type="dxa"/>
        <w:tblLayout w:type="fixed"/>
        <w:tblLook w:val="04A0" w:firstRow="1" w:lastRow="0" w:firstColumn="1" w:lastColumn="0" w:noHBand="0" w:noVBand="1"/>
      </w:tblPr>
      <w:tblGrid>
        <w:gridCol w:w="386"/>
        <w:gridCol w:w="214"/>
        <w:gridCol w:w="4123"/>
      </w:tblGrid>
      <w:tr w:rsidRPr="001D06EB" w:rsidR="00ED1AA3" w:rsidTr="00D70D81" w14:paraId="0095DCF3" w14:textId="77777777">
        <w:tc>
          <w:tcPr>
            <w:tcW w:w="386" w:type="dxa"/>
            <w:tcMar>
              <w:top w:w="14" w:type="dxa"/>
              <w:left w:w="14" w:type="dxa"/>
              <w:bottom w:w="14" w:type="dxa"/>
              <w:right w:w="14" w:type="dxa"/>
            </w:tcMar>
          </w:tcPr>
          <w:p w:rsidRPr="001D06EB" w:rsidR="00ED1AA3" w:rsidP="00ED1AA3" w:rsidRDefault="00ED1AA3" w14:paraId="04D0B02B" w14:textId="77777777">
            <w:pPr>
              <w:pStyle w:val="PSRightKWN"/>
              <w:rPr>
                <w:noProof/>
              </w:rPr>
            </w:pPr>
          </w:p>
        </w:tc>
        <w:tc>
          <w:tcPr>
            <w:tcW w:w="214" w:type="dxa"/>
            <w:tcMar>
              <w:top w:w="14" w:type="dxa"/>
              <w:left w:w="14" w:type="dxa"/>
              <w:bottom w:w="14" w:type="dxa"/>
              <w:right w:w="14" w:type="dxa"/>
            </w:tcMar>
          </w:tcPr>
          <w:p w:rsidRPr="001D06EB" w:rsidR="00ED1AA3" w:rsidP="00ED1AA3" w:rsidRDefault="00ED1AA3" w14:paraId="55031E63" w14:textId="77777777">
            <w:pPr>
              <w:pStyle w:val="PSSurveyBoxLeft"/>
            </w:pPr>
            <w:r w:rsidRPr="001D06EB">
              <w:rPr>
                <w:noProof/>
              </w:rPr>
              <w:drawing>
                <wp:inline distT="0" distB="0" distL="0" distR="0" wp14:anchorId="24D0CAFC" wp14:editId="7907F68B">
                  <wp:extent cx="118872" cy="118872"/>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ED1AA3" w:rsidP="00587340" w:rsidRDefault="00ED1AA3" w14:paraId="73B1A1B7" w14:textId="62748ECF">
            <w:pPr>
              <w:pStyle w:val="PSResponseList"/>
            </w:pPr>
            <w:r w:rsidRPr="001D06EB">
              <w:t>Restricted report</w:t>
            </w:r>
            <w:r w:rsidRPr="001D06EB" w:rsidR="00D70D81">
              <w:t xml:space="preserve"> that remained restricted</w:t>
            </w:r>
          </w:p>
        </w:tc>
      </w:tr>
      <w:tr w:rsidRPr="001D06EB" w:rsidR="00D70D81" w:rsidTr="00D70D81" w14:paraId="7F540731" w14:textId="77777777">
        <w:tc>
          <w:tcPr>
            <w:tcW w:w="386" w:type="dxa"/>
            <w:tcMar>
              <w:top w:w="14" w:type="dxa"/>
              <w:left w:w="14" w:type="dxa"/>
              <w:bottom w:w="14" w:type="dxa"/>
              <w:right w:w="14" w:type="dxa"/>
            </w:tcMar>
          </w:tcPr>
          <w:p w:rsidRPr="001D06EB" w:rsidR="00D70D81" w:rsidP="00D70D81" w:rsidRDefault="00D70D81" w14:paraId="104A064F" w14:textId="77777777">
            <w:pPr>
              <w:pStyle w:val="PSRightKWN"/>
              <w:rPr>
                <w:noProof/>
              </w:rPr>
            </w:pPr>
          </w:p>
        </w:tc>
        <w:tc>
          <w:tcPr>
            <w:tcW w:w="214" w:type="dxa"/>
            <w:tcMar>
              <w:top w:w="14" w:type="dxa"/>
              <w:left w:w="14" w:type="dxa"/>
              <w:bottom w:w="14" w:type="dxa"/>
              <w:right w:w="14" w:type="dxa"/>
            </w:tcMar>
          </w:tcPr>
          <w:p w:rsidRPr="001D06EB" w:rsidR="00D70D81" w:rsidP="00D70D81" w:rsidRDefault="00D70D81" w14:paraId="02E0C8BD" w14:textId="77777777">
            <w:pPr>
              <w:pStyle w:val="PSSurveyBoxLeft"/>
              <w:rPr>
                <w:noProof/>
              </w:rPr>
            </w:pPr>
            <w:r w:rsidRPr="001D06EB">
              <w:rPr>
                <w:noProof/>
              </w:rPr>
              <w:drawing>
                <wp:inline distT="0" distB="0" distL="0" distR="0" wp14:anchorId="418A19E6" wp14:editId="6A105981">
                  <wp:extent cx="118872" cy="118872"/>
                  <wp:effectExtent l="0" t="0" r="0" b="0"/>
                  <wp:docPr id="2825" name="Picture 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D70D81" w:rsidP="00ED6EA3" w:rsidRDefault="00D70D81" w14:paraId="0481B6F2" w14:textId="2C977D48">
            <w:pPr>
              <w:pStyle w:val="PSResponseList"/>
            </w:pPr>
            <w:r w:rsidRPr="001D06EB">
              <w:t>Restricted report that you converted to unrestricted</w:t>
            </w:r>
          </w:p>
        </w:tc>
      </w:tr>
      <w:tr w:rsidRPr="001D06EB" w:rsidR="00D70D81" w:rsidTr="00D70D81" w14:paraId="70E9065F" w14:textId="77777777">
        <w:tc>
          <w:tcPr>
            <w:tcW w:w="386" w:type="dxa"/>
            <w:tcMar>
              <w:top w:w="14" w:type="dxa"/>
              <w:left w:w="14" w:type="dxa"/>
              <w:bottom w:w="14" w:type="dxa"/>
              <w:right w:w="14" w:type="dxa"/>
            </w:tcMar>
          </w:tcPr>
          <w:p w:rsidRPr="001D06EB" w:rsidR="00D70D81" w:rsidP="00D70D81" w:rsidRDefault="00D70D81" w14:paraId="55A4CE80" w14:textId="77777777">
            <w:pPr>
              <w:pStyle w:val="PSRightKWN"/>
              <w:rPr>
                <w:noProof/>
              </w:rPr>
            </w:pPr>
          </w:p>
        </w:tc>
        <w:tc>
          <w:tcPr>
            <w:tcW w:w="214" w:type="dxa"/>
            <w:tcMar>
              <w:top w:w="14" w:type="dxa"/>
              <w:left w:w="14" w:type="dxa"/>
              <w:bottom w:w="14" w:type="dxa"/>
              <w:right w:w="14" w:type="dxa"/>
            </w:tcMar>
          </w:tcPr>
          <w:p w:rsidRPr="001D06EB" w:rsidR="00D70D81" w:rsidP="00D70D81" w:rsidRDefault="00D70D81" w14:paraId="2E92E66F" w14:textId="77777777">
            <w:pPr>
              <w:pStyle w:val="PSSurveyBoxLeft"/>
              <w:rPr>
                <w:noProof/>
              </w:rPr>
            </w:pPr>
            <w:r w:rsidRPr="001D06EB">
              <w:rPr>
                <w:noProof/>
              </w:rPr>
              <w:drawing>
                <wp:inline distT="0" distB="0" distL="0" distR="0" wp14:anchorId="1046989C" wp14:editId="7F595DFA">
                  <wp:extent cx="118872" cy="118872"/>
                  <wp:effectExtent l="0" t="0" r="0" b="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D70D81" w:rsidP="00ED6EA3" w:rsidRDefault="00D70D81" w14:paraId="549EF34F" w14:textId="629ACB19">
            <w:pPr>
              <w:pStyle w:val="PSResponseList"/>
            </w:pPr>
            <w:r w:rsidRPr="001D06EB">
              <w:t xml:space="preserve">Restricted report, but an independent investigation occurred </w:t>
            </w:r>
            <w:r w:rsidRPr="001D06EB" w:rsidR="009C65C6">
              <w:t xml:space="preserve">anyway </w:t>
            </w:r>
            <w:r w:rsidRPr="001D06EB">
              <w:t>(</w:t>
            </w:r>
            <w:r w:rsidRPr="001D06EB" w:rsidR="00601182">
              <w:t>e.g.</w:t>
            </w:r>
            <w:r w:rsidRPr="001D06EB">
              <w:t>, someone you talked to about it notified your chain of command and they initiated an investigation)</w:t>
            </w:r>
          </w:p>
        </w:tc>
      </w:tr>
      <w:tr w:rsidRPr="001D06EB" w:rsidR="00ED1AA3" w:rsidTr="00D70D81" w14:paraId="50C57F6C" w14:textId="77777777">
        <w:tc>
          <w:tcPr>
            <w:tcW w:w="386" w:type="dxa"/>
            <w:tcMar>
              <w:top w:w="14" w:type="dxa"/>
              <w:left w:w="14" w:type="dxa"/>
              <w:bottom w:w="14" w:type="dxa"/>
              <w:right w:w="14" w:type="dxa"/>
            </w:tcMar>
          </w:tcPr>
          <w:p w:rsidRPr="001D06EB" w:rsidR="00ED1AA3" w:rsidP="00ED1AA3" w:rsidRDefault="00ED1AA3" w14:paraId="36A66133" w14:textId="77777777">
            <w:pPr>
              <w:pStyle w:val="PSRightKWN"/>
              <w:rPr>
                <w:noProof/>
              </w:rPr>
            </w:pPr>
          </w:p>
        </w:tc>
        <w:tc>
          <w:tcPr>
            <w:tcW w:w="214" w:type="dxa"/>
            <w:tcMar>
              <w:top w:w="14" w:type="dxa"/>
              <w:left w:w="14" w:type="dxa"/>
              <w:bottom w:w="14" w:type="dxa"/>
              <w:right w:w="14" w:type="dxa"/>
            </w:tcMar>
          </w:tcPr>
          <w:p w:rsidRPr="001D06EB" w:rsidR="00ED1AA3" w:rsidP="00ED1AA3" w:rsidRDefault="00ED1AA3" w14:paraId="27EBB094" w14:textId="77777777">
            <w:pPr>
              <w:pStyle w:val="PSSurveyBoxLeft"/>
              <w:rPr>
                <w:noProof/>
              </w:rPr>
            </w:pPr>
            <w:r w:rsidRPr="001D06EB">
              <w:rPr>
                <w:noProof/>
              </w:rPr>
              <w:drawing>
                <wp:inline distT="0" distB="0" distL="0" distR="0" wp14:anchorId="227740B3" wp14:editId="53F9D6B0">
                  <wp:extent cx="118872" cy="118872"/>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ED1AA3" w:rsidP="00ED6EA3" w:rsidRDefault="00ED1AA3" w14:paraId="17E1E972" w14:textId="10DF53B4">
            <w:pPr>
              <w:pStyle w:val="PSResponseList"/>
              <w:rPr>
                <w:noProof/>
              </w:rPr>
            </w:pPr>
            <w:r w:rsidRPr="001D06EB">
              <w:t>Unrestricted report</w:t>
            </w:r>
          </w:p>
        </w:tc>
      </w:tr>
      <w:tr w:rsidRPr="001D06EB" w:rsidR="00ED1AA3" w:rsidTr="00D70D81" w14:paraId="1E3E9E30" w14:textId="77777777">
        <w:tc>
          <w:tcPr>
            <w:tcW w:w="386" w:type="dxa"/>
            <w:tcMar>
              <w:top w:w="14" w:type="dxa"/>
              <w:left w:w="14" w:type="dxa"/>
              <w:bottom w:w="14" w:type="dxa"/>
              <w:right w:w="14" w:type="dxa"/>
            </w:tcMar>
          </w:tcPr>
          <w:p w:rsidRPr="001D06EB" w:rsidR="00ED1AA3" w:rsidP="00ED1AA3" w:rsidRDefault="00ED1AA3" w14:paraId="43B6373D" w14:textId="77777777">
            <w:pPr>
              <w:pStyle w:val="PSRightKWN"/>
              <w:rPr>
                <w:noProof/>
              </w:rPr>
            </w:pPr>
          </w:p>
        </w:tc>
        <w:tc>
          <w:tcPr>
            <w:tcW w:w="214" w:type="dxa"/>
            <w:tcMar>
              <w:top w:w="14" w:type="dxa"/>
              <w:left w:w="14" w:type="dxa"/>
              <w:bottom w:w="14" w:type="dxa"/>
              <w:right w:w="14" w:type="dxa"/>
            </w:tcMar>
          </w:tcPr>
          <w:p w:rsidRPr="001D06EB" w:rsidR="00ED1AA3" w:rsidP="00ED1AA3" w:rsidRDefault="00ED1AA3" w14:paraId="4071F34E" w14:textId="77777777">
            <w:pPr>
              <w:pStyle w:val="PSSurveyBoxLeft"/>
              <w:rPr>
                <w:noProof/>
              </w:rPr>
            </w:pPr>
            <w:r w:rsidRPr="001D06EB">
              <w:rPr>
                <w:noProof/>
              </w:rPr>
              <w:drawing>
                <wp:inline distT="0" distB="0" distL="0" distR="0" wp14:anchorId="32ADF89A" wp14:editId="5726FD8B">
                  <wp:extent cx="118872" cy="118872"/>
                  <wp:effectExtent l="0" t="0" r="0" b="0"/>
                  <wp:docPr id="2560" name="Picture 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Pr="001D06EB" w:rsidR="00ED1AA3" w:rsidP="00F06BC1" w:rsidRDefault="00ED1AA3" w14:paraId="6E8FD080" w14:textId="124366F9">
            <w:pPr>
              <w:pStyle w:val="PSResponseList"/>
              <w:rPr>
                <w:noProof/>
              </w:rPr>
            </w:pPr>
            <w:r w:rsidRPr="001D06EB">
              <w:t xml:space="preserve">Unsure what type of report </w:t>
            </w:r>
            <w:r w:rsidRPr="001D06EB" w:rsidR="00D70D81">
              <w:t>you</w:t>
            </w:r>
            <w:r w:rsidRPr="001D06EB">
              <w:t xml:space="preserve"> made</w:t>
            </w:r>
          </w:p>
        </w:tc>
      </w:tr>
    </w:tbl>
    <w:p w:rsidRPr="001D06EB" w:rsidR="00ED1AA3" w:rsidP="00ED1AA3" w:rsidRDefault="00ED1AA3" w14:paraId="63474943" w14:textId="77777777">
      <w:pPr>
        <w:pStyle w:val="PSSpacer6pt"/>
      </w:pPr>
    </w:p>
    <w:p w:rsidRPr="001D06EB" w:rsidR="00ED1AA3" w:rsidP="00ED1AA3" w:rsidRDefault="00ED1AA3" w14:paraId="40D28786" w14:textId="77777777">
      <w:pPr>
        <w:pStyle w:val="PSSpacer6pt"/>
      </w:pPr>
    </w:p>
    <w:tbl>
      <w:tblPr>
        <w:tblW w:w="4752" w:type="dxa"/>
        <w:tblLayout w:type="fixed"/>
        <w:tblLook w:val="04A0" w:firstRow="1" w:lastRow="0" w:firstColumn="1" w:lastColumn="0" w:noHBand="0" w:noVBand="1"/>
      </w:tblPr>
      <w:tblGrid>
        <w:gridCol w:w="432"/>
        <w:gridCol w:w="4320"/>
      </w:tblGrid>
      <w:tr w:rsidRPr="001D06EB" w:rsidR="00ED1AA3" w:rsidTr="002F3C25" w14:paraId="0D1A1B9F" w14:textId="77777777">
        <w:tc>
          <w:tcPr>
            <w:tcW w:w="432" w:type="dxa"/>
            <w:tcMar>
              <w:top w:w="14" w:type="dxa"/>
              <w:left w:w="14" w:type="dxa"/>
              <w:bottom w:w="14" w:type="dxa"/>
              <w:right w:w="14" w:type="dxa"/>
            </w:tcMar>
          </w:tcPr>
          <w:p w:rsidRPr="001D06EB" w:rsidR="00ED1AA3" w:rsidP="00ED1AA3" w:rsidRDefault="00ED1AA3" w14:paraId="67A60701"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20" w:type="dxa"/>
            <w:tcMar>
              <w:top w:w="14" w:type="dxa"/>
              <w:left w:w="14" w:type="dxa"/>
              <w:bottom w:w="14" w:type="dxa"/>
              <w:right w:w="14" w:type="dxa"/>
            </w:tcMar>
          </w:tcPr>
          <w:p w:rsidRPr="001D06EB" w:rsidR="00ED1AA3" w:rsidP="00ED1AA3" w:rsidRDefault="00ED1AA3" w14:paraId="67679DB5" w14:textId="77777777">
            <w:pPr>
              <w:pStyle w:val="PSQstStem"/>
            </w:pPr>
            <w:r w:rsidRPr="001D06EB">
              <w:t>What were your reasons for reporting the situation?</w:t>
            </w:r>
            <w:r w:rsidRPr="001D06EB">
              <w:rPr>
                <w:i/>
              </w:rPr>
              <w:t xml:space="preserve">  Mark all that apply</w:t>
            </w:r>
            <w:r w:rsidRPr="001D06EB">
              <w:t>.</w:t>
            </w:r>
          </w:p>
        </w:tc>
      </w:tr>
    </w:tbl>
    <w:p w:rsidRPr="001D06EB" w:rsidR="00ED1AA3" w:rsidP="00ED1AA3" w:rsidRDefault="00ED1AA3" w14:paraId="3DA267B2" w14:textId="77777777">
      <w:pPr>
        <w:pStyle w:val="PSSpacer3ptKWN"/>
      </w:pPr>
    </w:p>
    <w:tbl>
      <w:tblPr>
        <w:tblW w:w="4700" w:type="dxa"/>
        <w:tblLayout w:type="fixed"/>
        <w:tblLook w:val="04A0" w:firstRow="1" w:lastRow="0" w:firstColumn="1" w:lastColumn="0" w:noHBand="0" w:noVBand="1"/>
      </w:tblPr>
      <w:tblGrid>
        <w:gridCol w:w="432"/>
        <w:gridCol w:w="236"/>
        <w:gridCol w:w="4032"/>
      </w:tblGrid>
      <w:tr w:rsidRPr="001D06EB" w:rsidR="00ED1AA3" w:rsidTr="002F3C25" w14:paraId="6913468C" w14:textId="77777777">
        <w:tc>
          <w:tcPr>
            <w:tcW w:w="432" w:type="dxa"/>
            <w:tcMar>
              <w:top w:w="14" w:type="dxa"/>
              <w:left w:w="14" w:type="dxa"/>
              <w:bottom w:w="14" w:type="dxa"/>
              <w:right w:w="14" w:type="dxa"/>
            </w:tcMar>
          </w:tcPr>
          <w:p w:rsidRPr="001D06EB" w:rsidR="00ED1AA3" w:rsidP="00ED1AA3" w:rsidRDefault="00ED1AA3" w14:paraId="1A70F5B4"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7A8EAC4A" w14:textId="77777777">
            <w:pPr>
              <w:pStyle w:val="PSSurveyBoxLeft"/>
            </w:pPr>
            <w:r w:rsidRPr="001D06EB">
              <w:rPr>
                <w:noProof/>
              </w:rPr>
              <w:drawing>
                <wp:inline distT="0" distB="0" distL="0" distR="0" wp14:anchorId="0DD98FEC" wp14:editId="6E72FCB7">
                  <wp:extent cx="118872" cy="118872"/>
                  <wp:effectExtent l="0" t="0" r="0" b="0"/>
                  <wp:docPr id="2566" name="Picture 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4E749209" w14:textId="77777777">
            <w:pPr>
              <w:pStyle w:val="PSMarkAllList"/>
            </w:pPr>
            <w:r w:rsidRPr="001D06EB">
              <w:t>Someone else made you report it or reported it themselves</w:t>
            </w:r>
          </w:p>
        </w:tc>
      </w:tr>
      <w:tr w:rsidRPr="001D06EB" w:rsidR="00ED1AA3" w:rsidTr="002F3C25" w14:paraId="3B497733" w14:textId="77777777">
        <w:tc>
          <w:tcPr>
            <w:tcW w:w="432" w:type="dxa"/>
            <w:tcMar>
              <w:top w:w="14" w:type="dxa"/>
              <w:left w:w="14" w:type="dxa"/>
              <w:bottom w:w="14" w:type="dxa"/>
              <w:right w:w="14" w:type="dxa"/>
            </w:tcMar>
          </w:tcPr>
          <w:p w:rsidRPr="001D06EB" w:rsidR="00ED1AA3" w:rsidP="00ED1AA3" w:rsidRDefault="00ED1AA3" w14:paraId="23865C8D"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74995214" w14:textId="77777777">
            <w:pPr>
              <w:pStyle w:val="PSSurveyBoxLeft"/>
            </w:pPr>
            <w:r w:rsidRPr="001D06EB">
              <w:rPr>
                <w:noProof/>
              </w:rPr>
              <w:drawing>
                <wp:inline distT="0" distB="0" distL="0" distR="0" wp14:anchorId="4C55EA39" wp14:editId="17075C5C">
                  <wp:extent cx="118872" cy="118872"/>
                  <wp:effectExtent l="0" t="0" r="0" b="0"/>
                  <wp:docPr id="2567" name="Picture 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38EEC6B2" w14:textId="77777777">
            <w:pPr>
              <w:pStyle w:val="PSMarkAllList"/>
              <w:rPr>
                <w:noProof/>
              </w:rPr>
            </w:pPr>
            <w:r w:rsidRPr="001D06EB">
              <w:t>To stop the person(s) from hurting you again</w:t>
            </w:r>
          </w:p>
        </w:tc>
      </w:tr>
      <w:tr w:rsidRPr="001D06EB" w:rsidR="00ED1AA3" w:rsidTr="002F3C25" w14:paraId="6C6A9C4C" w14:textId="77777777">
        <w:tc>
          <w:tcPr>
            <w:tcW w:w="432" w:type="dxa"/>
            <w:tcMar>
              <w:top w:w="14" w:type="dxa"/>
              <w:left w:w="14" w:type="dxa"/>
              <w:bottom w:w="14" w:type="dxa"/>
              <w:right w:w="14" w:type="dxa"/>
            </w:tcMar>
          </w:tcPr>
          <w:p w:rsidRPr="001D06EB" w:rsidR="00ED1AA3" w:rsidP="00ED1AA3" w:rsidRDefault="00ED1AA3" w14:paraId="0C6EC5E2"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10AA273A" w14:textId="77777777">
            <w:pPr>
              <w:pStyle w:val="PSSurveyBoxLeft"/>
            </w:pPr>
            <w:r w:rsidRPr="001D06EB">
              <w:rPr>
                <w:noProof/>
              </w:rPr>
              <w:drawing>
                <wp:inline distT="0" distB="0" distL="0" distR="0" wp14:anchorId="106EEC1F" wp14:editId="0A652BAB">
                  <wp:extent cx="118872" cy="118872"/>
                  <wp:effectExtent l="0" t="0" r="0" b="0"/>
                  <wp:docPr id="2568" name="Picture 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6AAF916B" w14:textId="77777777">
            <w:pPr>
              <w:pStyle w:val="PSMarkAllList"/>
              <w:rPr>
                <w:noProof/>
              </w:rPr>
            </w:pPr>
            <w:r w:rsidRPr="001D06EB">
              <w:t>To stop the person(s) from hurting others</w:t>
            </w:r>
          </w:p>
        </w:tc>
      </w:tr>
      <w:tr w:rsidRPr="001D06EB" w:rsidR="00ED1AA3" w:rsidTr="002F3C25" w14:paraId="1B00060F" w14:textId="77777777">
        <w:tc>
          <w:tcPr>
            <w:tcW w:w="432" w:type="dxa"/>
            <w:tcMar>
              <w:top w:w="14" w:type="dxa"/>
              <w:left w:w="14" w:type="dxa"/>
              <w:bottom w:w="14" w:type="dxa"/>
              <w:right w:w="14" w:type="dxa"/>
            </w:tcMar>
          </w:tcPr>
          <w:p w:rsidRPr="001D06EB" w:rsidR="00ED1AA3" w:rsidP="00ED1AA3" w:rsidRDefault="00ED1AA3" w14:paraId="50FAF510"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46983E8E" w14:textId="77777777">
            <w:pPr>
              <w:pStyle w:val="PSSurveyBoxLeft"/>
            </w:pPr>
            <w:r w:rsidRPr="001D06EB">
              <w:rPr>
                <w:noProof/>
              </w:rPr>
              <w:drawing>
                <wp:inline distT="0" distB="0" distL="0" distR="0" wp14:anchorId="664900C2" wp14:editId="19AEF0D0">
                  <wp:extent cx="118872" cy="118872"/>
                  <wp:effectExtent l="0" t="0" r="0" b="0"/>
                  <wp:docPr id="2569" name="Picture 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59A49BF6" w14:textId="77777777">
            <w:pPr>
              <w:pStyle w:val="PSMarkAllList"/>
              <w:rPr>
                <w:noProof/>
              </w:rPr>
            </w:pPr>
            <w:r w:rsidRPr="001D06EB">
              <w:t>It was your civic/​military duty to report it</w:t>
            </w:r>
          </w:p>
        </w:tc>
      </w:tr>
      <w:tr w:rsidRPr="001D06EB" w:rsidR="00ED1AA3" w:rsidTr="002F3C25" w14:paraId="79B9E419" w14:textId="77777777">
        <w:tc>
          <w:tcPr>
            <w:tcW w:w="432" w:type="dxa"/>
            <w:tcMar>
              <w:top w:w="14" w:type="dxa"/>
              <w:left w:w="14" w:type="dxa"/>
              <w:bottom w:w="14" w:type="dxa"/>
              <w:right w:w="14" w:type="dxa"/>
            </w:tcMar>
          </w:tcPr>
          <w:p w:rsidRPr="001D06EB" w:rsidR="00ED1AA3" w:rsidP="00ED1AA3" w:rsidRDefault="00ED1AA3" w14:paraId="6AF5312F"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5B6CB9B4" w14:textId="77777777">
            <w:pPr>
              <w:pStyle w:val="PSSurveyBoxLeft"/>
            </w:pPr>
            <w:r w:rsidRPr="001D06EB">
              <w:rPr>
                <w:noProof/>
              </w:rPr>
              <w:drawing>
                <wp:inline distT="0" distB="0" distL="0" distR="0" wp14:anchorId="67592956" wp14:editId="6293B6E9">
                  <wp:extent cx="118872" cy="118872"/>
                  <wp:effectExtent l="0" t="0" r="0" b="0"/>
                  <wp:docPr id="2570" name="Picture 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751D224D" w14:textId="77777777">
            <w:pPr>
              <w:pStyle w:val="PSMarkAllList"/>
              <w:rPr>
                <w:noProof/>
              </w:rPr>
            </w:pPr>
            <w:r w:rsidRPr="001D06EB">
              <w:t>To punish the person(s) who did it</w:t>
            </w:r>
          </w:p>
        </w:tc>
      </w:tr>
      <w:tr w:rsidRPr="001D06EB" w:rsidR="00ED1AA3" w:rsidTr="002F3C25" w14:paraId="0E46C53D" w14:textId="77777777">
        <w:tc>
          <w:tcPr>
            <w:tcW w:w="432" w:type="dxa"/>
            <w:tcMar>
              <w:top w:w="14" w:type="dxa"/>
              <w:left w:w="14" w:type="dxa"/>
              <w:bottom w:w="14" w:type="dxa"/>
              <w:right w:w="14" w:type="dxa"/>
            </w:tcMar>
          </w:tcPr>
          <w:p w:rsidRPr="001D06EB" w:rsidR="00ED1AA3" w:rsidP="00ED1AA3" w:rsidRDefault="00ED1AA3" w14:paraId="6B70844C"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56904321" w14:textId="77777777">
            <w:pPr>
              <w:pStyle w:val="PSSurveyBoxLeft"/>
            </w:pPr>
            <w:r w:rsidRPr="001D06EB">
              <w:rPr>
                <w:noProof/>
              </w:rPr>
              <w:drawing>
                <wp:inline distT="0" distB="0" distL="0" distR="0" wp14:anchorId="57DCED59" wp14:editId="518A4DF7">
                  <wp:extent cx="118872" cy="118872"/>
                  <wp:effectExtent l="0" t="0" r="0" b="0"/>
                  <wp:docPr id="2571" name="Picture 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776C3C00" w14:textId="77777777">
            <w:pPr>
              <w:pStyle w:val="PSMarkAllList"/>
              <w:rPr>
                <w:noProof/>
              </w:rPr>
            </w:pPr>
            <w:r w:rsidRPr="001D06EB">
              <w:t>To discourage other potential offenders</w:t>
            </w:r>
          </w:p>
        </w:tc>
      </w:tr>
      <w:tr w:rsidRPr="001D06EB" w:rsidR="00ED1AA3" w:rsidTr="002F3C25" w14:paraId="62F4543D" w14:textId="77777777">
        <w:tc>
          <w:tcPr>
            <w:tcW w:w="432" w:type="dxa"/>
            <w:tcMar>
              <w:top w:w="14" w:type="dxa"/>
              <w:left w:w="14" w:type="dxa"/>
              <w:bottom w:w="14" w:type="dxa"/>
              <w:right w:w="14" w:type="dxa"/>
            </w:tcMar>
          </w:tcPr>
          <w:p w:rsidRPr="001D06EB" w:rsidR="00ED1AA3" w:rsidP="00ED1AA3" w:rsidRDefault="00ED1AA3" w14:paraId="4C0964BD"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1F6A8D9D" w14:textId="77777777">
            <w:pPr>
              <w:pStyle w:val="PSSurveyBoxLeft"/>
            </w:pPr>
            <w:r w:rsidRPr="001D06EB">
              <w:rPr>
                <w:noProof/>
              </w:rPr>
              <w:drawing>
                <wp:inline distT="0" distB="0" distL="0" distR="0" wp14:anchorId="41DDE661" wp14:editId="78DBF56C">
                  <wp:extent cx="118872" cy="118872"/>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55C7898A" w14:textId="77777777">
            <w:pPr>
              <w:pStyle w:val="PSMarkAllList"/>
              <w:rPr>
                <w:noProof/>
              </w:rPr>
            </w:pPr>
            <w:r w:rsidRPr="001D06EB">
              <w:t>To get medical assistance</w:t>
            </w:r>
          </w:p>
        </w:tc>
      </w:tr>
      <w:tr w:rsidRPr="001D06EB" w:rsidR="00ED1AA3" w:rsidTr="002F3C25" w14:paraId="2B50EFDA" w14:textId="77777777">
        <w:tc>
          <w:tcPr>
            <w:tcW w:w="432" w:type="dxa"/>
            <w:tcMar>
              <w:top w:w="14" w:type="dxa"/>
              <w:left w:w="14" w:type="dxa"/>
              <w:bottom w:w="14" w:type="dxa"/>
              <w:right w:w="14" w:type="dxa"/>
            </w:tcMar>
          </w:tcPr>
          <w:p w:rsidRPr="001D06EB" w:rsidR="00ED1AA3" w:rsidP="00ED1AA3" w:rsidRDefault="00ED1AA3" w14:paraId="52509195"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77EDF0C5" w14:textId="77777777">
            <w:pPr>
              <w:pStyle w:val="PSSurveyBoxLeft"/>
            </w:pPr>
            <w:r w:rsidRPr="001D06EB">
              <w:rPr>
                <w:noProof/>
              </w:rPr>
              <w:drawing>
                <wp:inline distT="0" distB="0" distL="0" distR="0" wp14:anchorId="29631670" wp14:editId="5960973C">
                  <wp:extent cx="118872" cy="118872"/>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7E3AA821" w14:textId="77777777">
            <w:pPr>
              <w:pStyle w:val="PSMarkAllList"/>
              <w:rPr>
                <w:noProof/>
              </w:rPr>
            </w:pPr>
            <w:r w:rsidRPr="001D06EB">
              <w:t>To get mental health assistance</w:t>
            </w:r>
          </w:p>
        </w:tc>
      </w:tr>
      <w:tr w:rsidRPr="001D06EB" w:rsidR="00ED1AA3" w:rsidTr="002F3C25" w14:paraId="79527EFB" w14:textId="77777777">
        <w:tc>
          <w:tcPr>
            <w:tcW w:w="432" w:type="dxa"/>
            <w:tcMar>
              <w:top w:w="14" w:type="dxa"/>
              <w:left w:w="14" w:type="dxa"/>
              <w:bottom w:w="14" w:type="dxa"/>
              <w:right w:w="14" w:type="dxa"/>
            </w:tcMar>
          </w:tcPr>
          <w:p w:rsidRPr="001D06EB" w:rsidR="00ED1AA3" w:rsidP="00ED1AA3" w:rsidRDefault="00ED1AA3" w14:paraId="5B0E4D65"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4EBBF54E" w14:textId="77777777">
            <w:pPr>
              <w:pStyle w:val="PSSurveyBoxLeft"/>
            </w:pPr>
            <w:r w:rsidRPr="001D06EB">
              <w:rPr>
                <w:noProof/>
              </w:rPr>
              <w:drawing>
                <wp:inline distT="0" distB="0" distL="0" distR="0" wp14:anchorId="6996BCC0" wp14:editId="56D3F76D">
                  <wp:extent cx="118872" cy="118872"/>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1BBE9478" w14:textId="77777777">
            <w:pPr>
              <w:pStyle w:val="PSMarkAllList"/>
              <w:rPr>
                <w:noProof/>
              </w:rPr>
            </w:pPr>
            <w:r w:rsidRPr="001D06EB">
              <w:t>To stop rumors</w:t>
            </w:r>
          </w:p>
        </w:tc>
      </w:tr>
      <w:tr w:rsidRPr="001D06EB" w:rsidR="00ED1AA3" w:rsidTr="002F3C25" w14:paraId="005F8BD4" w14:textId="77777777">
        <w:tc>
          <w:tcPr>
            <w:tcW w:w="432" w:type="dxa"/>
            <w:tcMar>
              <w:top w:w="14" w:type="dxa"/>
              <w:left w:w="14" w:type="dxa"/>
              <w:bottom w:w="14" w:type="dxa"/>
              <w:right w:w="14" w:type="dxa"/>
            </w:tcMar>
          </w:tcPr>
          <w:p w:rsidRPr="001D06EB" w:rsidR="00ED1AA3" w:rsidP="00ED1AA3" w:rsidRDefault="00ED1AA3" w14:paraId="6CDE56A5"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28AEF4B3" w14:textId="77777777">
            <w:pPr>
              <w:pStyle w:val="PSSurveyBoxLeft"/>
            </w:pPr>
            <w:r w:rsidRPr="001D06EB">
              <w:rPr>
                <w:noProof/>
              </w:rPr>
              <w:drawing>
                <wp:inline distT="0" distB="0" distL="0" distR="0" wp14:anchorId="1CC7FD19" wp14:editId="3F455C28">
                  <wp:extent cx="118872" cy="118872"/>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5AEE3B23" w14:textId="77777777">
            <w:pPr>
              <w:pStyle w:val="PSMarkAllList"/>
              <w:rPr>
                <w:noProof/>
              </w:rPr>
            </w:pPr>
            <w:r w:rsidRPr="001D06EB">
              <w:t>Someone you told encouraged you to report</w:t>
            </w:r>
          </w:p>
        </w:tc>
      </w:tr>
      <w:tr w:rsidRPr="001D06EB" w:rsidR="00ED1AA3" w:rsidTr="002F3C25" w14:paraId="6293F6D4" w14:textId="77777777">
        <w:tc>
          <w:tcPr>
            <w:tcW w:w="432" w:type="dxa"/>
            <w:tcMar>
              <w:top w:w="14" w:type="dxa"/>
              <w:left w:w="14" w:type="dxa"/>
              <w:bottom w:w="14" w:type="dxa"/>
              <w:right w:w="14" w:type="dxa"/>
            </w:tcMar>
          </w:tcPr>
          <w:p w:rsidRPr="001D06EB" w:rsidR="00ED1AA3" w:rsidP="00ED1AA3" w:rsidRDefault="00ED1AA3" w14:paraId="6C83FCE2"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1E896523" w14:textId="77777777">
            <w:pPr>
              <w:pStyle w:val="PSSurveyBoxLeft"/>
            </w:pPr>
            <w:r w:rsidRPr="001D06EB">
              <w:rPr>
                <w:noProof/>
              </w:rPr>
              <w:drawing>
                <wp:inline distT="0" distB="0" distL="0" distR="0" wp14:anchorId="62ED4D96" wp14:editId="44C65247">
                  <wp:extent cx="118872" cy="118872"/>
                  <wp:effectExtent l="0" t="0" r="0" b="0"/>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ED1AA3" w:rsidRDefault="00ED1AA3" w14:paraId="17F9BB52" w14:textId="77777777">
            <w:pPr>
              <w:pStyle w:val="PSMarkAllList"/>
              <w:rPr>
                <w:noProof/>
              </w:rPr>
            </w:pPr>
            <w:r w:rsidRPr="001D06EB">
              <w:t>Raise awareness that it occurs at the Academy</w:t>
            </w:r>
          </w:p>
        </w:tc>
      </w:tr>
      <w:tr w:rsidRPr="001D06EB" w:rsidR="00ED1AA3" w:rsidTr="002F3C25" w14:paraId="503E2D3E" w14:textId="77777777">
        <w:tc>
          <w:tcPr>
            <w:tcW w:w="432" w:type="dxa"/>
            <w:tcMar>
              <w:top w:w="14" w:type="dxa"/>
              <w:left w:w="14" w:type="dxa"/>
              <w:bottom w:w="14" w:type="dxa"/>
              <w:right w:w="14" w:type="dxa"/>
            </w:tcMar>
          </w:tcPr>
          <w:p w:rsidRPr="001D06EB" w:rsidR="00ED1AA3" w:rsidP="00ED1AA3" w:rsidRDefault="00ED1AA3" w14:paraId="61710C23" w14:textId="77777777">
            <w:pPr>
              <w:pStyle w:val="PSRightKWN"/>
              <w:rPr>
                <w:noProof/>
              </w:rPr>
            </w:pPr>
          </w:p>
        </w:tc>
        <w:tc>
          <w:tcPr>
            <w:tcW w:w="236" w:type="dxa"/>
            <w:tcMar>
              <w:top w:w="14" w:type="dxa"/>
              <w:left w:w="14" w:type="dxa"/>
              <w:bottom w:w="14" w:type="dxa"/>
              <w:right w:w="14" w:type="dxa"/>
            </w:tcMar>
          </w:tcPr>
          <w:p w:rsidRPr="001D06EB" w:rsidR="00ED1AA3" w:rsidP="00ED1AA3" w:rsidRDefault="00ED1AA3" w14:paraId="48EB94D9" w14:textId="77777777">
            <w:pPr>
              <w:pStyle w:val="PSSurveyBoxLeft"/>
            </w:pPr>
            <w:r w:rsidRPr="001D06EB">
              <w:rPr>
                <w:noProof/>
              </w:rPr>
              <w:drawing>
                <wp:inline distT="0" distB="0" distL="0" distR="0" wp14:anchorId="074F3F05" wp14:editId="06315266">
                  <wp:extent cx="118872" cy="118872"/>
                  <wp:effectExtent l="0" t="0" r="0" b="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Pr="001D06EB" w:rsidR="00ED1AA3" w:rsidP="008B5328" w:rsidRDefault="00ED1AA3" w14:paraId="10BA2586" w14:textId="77777777">
            <w:pPr>
              <w:pStyle w:val="PSMarkAllList"/>
              <w:rPr>
                <w:noProof/>
              </w:rPr>
            </w:pPr>
            <w:r w:rsidRPr="001D06EB">
              <w:t xml:space="preserve">Other </w:t>
            </w:r>
          </w:p>
        </w:tc>
      </w:tr>
    </w:tbl>
    <w:p w:rsidRPr="001D06EB" w:rsidR="002F3C25" w:rsidP="00381265" w:rsidRDefault="002F3C25" w14:paraId="7C5A79C3" w14:textId="77777777">
      <w:pPr>
        <w:pStyle w:val="PSSpacer6pt"/>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8B5328" w:rsidTr="00CE397D" w14:paraId="07400C6E" w14:textId="77777777">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Pr="001D06EB" w:rsidR="008B5328" w:rsidP="00CE397D" w:rsidRDefault="008B5328" w14:paraId="35FE30AA" w14:textId="77777777">
            <w:pPr>
              <w:pStyle w:val="PSIntroduction"/>
              <w:rPr>
                <w:rStyle w:val="WordBold"/>
              </w:rPr>
            </w:pPr>
            <w:r w:rsidRPr="001D06EB">
              <w:rPr>
                <w:rStyle w:val="WordBold"/>
              </w:rPr>
              <w:t>If you rep</w:t>
            </w:r>
            <w:r w:rsidRPr="001D06EB" w:rsidR="00F65DED">
              <w:rPr>
                <w:rStyle w:val="WordBold"/>
              </w:rPr>
              <w:t xml:space="preserve">orted the situation </w:t>
            </w:r>
            <w:r w:rsidRPr="001D06EB" w:rsidR="00381265">
              <w:rPr>
                <w:rStyle w:val="WordBold"/>
              </w:rPr>
              <w:sym w:font="Symbol" w:char="F0DE"/>
            </w:r>
            <w:r w:rsidRPr="001D06EB" w:rsidR="00F65DED">
              <w:rPr>
                <w:rStyle w:val="WordBold"/>
              </w:rPr>
              <w:t xml:space="preserve"> GO TO Q7</w:t>
            </w:r>
            <w:r w:rsidRPr="001D06EB" w:rsidR="005D01D6">
              <w:rPr>
                <w:rStyle w:val="WordBold"/>
              </w:rPr>
              <w:t>2</w:t>
            </w:r>
            <w:r w:rsidRPr="001D06EB">
              <w:rPr>
                <w:rStyle w:val="WordBold"/>
              </w:rPr>
              <w:t>.</w:t>
            </w:r>
          </w:p>
          <w:p w:rsidRPr="001D06EB" w:rsidR="008B5328" w:rsidP="00CE397D" w:rsidRDefault="008B5328" w14:paraId="739DC94A" w14:textId="77777777">
            <w:pPr>
              <w:pStyle w:val="PSIntroduction"/>
              <w:rPr>
                <w:rStyle w:val="WordBold"/>
              </w:rPr>
            </w:pPr>
            <w:r w:rsidRPr="001D06EB">
              <w:rPr>
                <w:rStyle w:val="WordBold"/>
              </w:rPr>
              <w:t>Otherwise, continue.</w:t>
            </w:r>
          </w:p>
        </w:tc>
      </w:tr>
    </w:tbl>
    <w:p w:rsidRPr="001D06EB" w:rsidR="008B5328" w:rsidP="008B5328" w:rsidRDefault="008B5328" w14:paraId="3F2984D8" w14:textId="77777777">
      <w:pPr>
        <w:pStyle w:val="PSSpacer3ptKWN"/>
      </w:pPr>
    </w:p>
    <w:p w:rsidRPr="001D06EB" w:rsidR="00747CB1" w:rsidP="00DA7B70" w:rsidRDefault="00747CB1" w14:paraId="36DA24BE" w14:textId="77777777">
      <w:pPr>
        <w:pStyle w:val="PSSpacer6pt"/>
      </w:pPr>
    </w:p>
    <w:tbl>
      <w:tblPr>
        <w:tblW w:w="4874" w:type="dxa"/>
        <w:tblLayout w:type="fixed"/>
        <w:tblLook w:val="04A0" w:firstRow="1" w:lastRow="0" w:firstColumn="1" w:lastColumn="0" w:noHBand="0" w:noVBand="1"/>
      </w:tblPr>
      <w:tblGrid>
        <w:gridCol w:w="432"/>
        <w:gridCol w:w="4442"/>
      </w:tblGrid>
      <w:tr w:rsidRPr="001D06EB" w:rsidR="00747CB1" w:rsidTr="008B5328" w14:paraId="470F2CAA" w14:textId="77777777">
        <w:tc>
          <w:tcPr>
            <w:tcW w:w="432" w:type="dxa"/>
            <w:tcMar>
              <w:top w:w="14" w:type="dxa"/>
              <w:left w:w="14" w:type="dxa"/>
              <w:bottom w:w="14" w:type="dxa"/>
              <w:right w:w="14" w:type="dxa"/>
            </w:tcMar>
          </w:tcPr>
          <w:p w:rsidRPr="001D06EB" w:rsidR="00747CB1" w:rsidP="00DA7B70" w:rsidRDefault="00747CB1" w14:paraId="69C0516E"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442" w:type="dxa"/>
            <w:tcMar>
              <w:top w:w="14" w:type="dxa"/>
              <w:left w:w="14" w:type="dxa"/>
              <w:bottom w:w="14" w:type="dxa"/>
              <w:right w:w="14" w:type="dxa"/>
            </w:tcMar>
          </w:tcPr>
          <w:p w:rsidRPr="001D06EB" w:rsidR="00747CB1" w:rsidP="00AD3AE4" w:rsidRDefault="00747CB1" w14:paraId="1200E2F3" w14:textId="77777777">
            <w:pPr>
              <w:pStyle w:val="PSQstStem"/>
            </w:pPr>
            <w:r w:rsidRPr="001D06EB">
              <w:t>What were your reasons for not reporting the situation to an authority?</w:t>
            </w:r>
            <w:r w:rsidRPr="001D06EB">
              <w:rPr>
                <w:i/>
              </w:rPr>
              <w:t xml:space="preserve">  Mark all that apply</w:t>
            </w:r>
            <w:r w:rsidRPr="001D06EB">
              <w:t>.</w:t>
            </w:r>
          </w:p>
        </w:tc>
      </w:tr>
    </w:tbl>
    <w:p w:rsidRPr="001D06EB" w:rsidR="00747CB1" w:rsidP="00DA7B70" w:rsidRDefault="00747CB1" w14:paraId="2C314BED" w14:textId="77777777">
      <w:pPr>
        <w:pStyle w:val="PSSpacer3ptKWN"/>
      </w:pPr>
    </w:p>
    <w:tbl>
      <w:tblPr>
        <w:tblW w:w="4874" w:type="dxa"/>
        <w:tblLayout w:type="fixed"/>
        <w:tblLook w:val="04A0" w:firstRow="1" w:lastRow="0" w:firstColumn="1" w:lastColumn="0" w:noHBand="0" w:noVBand="1"/>
      </w:tblPr>
      <w:tblGrid>
        <w:gridCol w:w="432"/>
        <w:gridCol w:w="236"/>
        <w:gridCol w:w="4206"/>
      </w:tblGrid>
      <w:tr w:rsidRPr="001D06EB" w:rsidR="00747CB1" w:rsidTr="008B5328" w14:paraId="5E73A087" w14:textId="77777777">
        <w:tc>
          <w:tcPr>
            <w:tcW w:w="432" w:type="dxa"/>
            <w:tcMar>
              <w:top w:w="14" w:type="dxa"/>
              <w:left w:w="14" w:type="dxa"/>
              <w:bottom w:w="14" w:type="dxa"/>
              <w:right w:w="14" w:type="dxa"/>
            </w:tcMar>
          </w:tcPr>
          <w:p w:rsidRPr="001D06EB" w:rsidR="00747CB1" w:rsidP="00DA7B70" w:rsidRDefault="00747CB1" w14:paraId="7A3A9896"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34FCBC5C" w14:textId="77777777">
            <w:pPr>
              <w:pStyle w:val="PSSurveyBoxLeft"/>
            </w:pPr>
            <w:r w:rsidRPr="001D06EB">
              <w:rPr>
                <w:noProof/>
              </w:rPr>
              <w:drawing>
                <wp:inline distT="0" distB="0" distL="0" distR="0" wp14:anchorId="2D32D3A5" wp14:editId="11EE2A73">
                  <wp:extent cx="118872" cy="118872"/>
                  <wp:effectExtent l="0" t="0" r="0" b="0"/>
                  <wp:docPr id="2572" name="Picture 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5ED2F7A7" w14:textId="77777777">
            <w:pPr>
              <w:pStyle w:val="PSMarkAllList"/>
            </w:pPr>
            <w:r w:rsidRPr="001D06EB">
              <w:t>You thought it was not serious enough to report</w:t>
            </w:r>
          </w:p>
        </w:tc>
      </w:tr>
      <w:tr w:rsidRPr="001D06EB" w:rsidR="00747CB1" w:rsidTr="008B5328" w14:paraId="5D9FEF8D" w14:textId="77777777">
        <w:tc>
          <w:tcPr>
            <w:tcW w:w="432" w:type="dxa"/>
            <w:tcMar>
              <w:top w:w="14" w:type="dxa"/>
              <w:left w:w="14" w:type="dxa"/>
              <w:bottom w:w="14" w:type="dxa"/>
              <w:right w:w="14" w:type="dxa"/>
            </w:tcMar>
          </w:tcPr>
          <w:p w:rsidRPr="001D06EB" w:rsidR="00747CB1" w:rsidP="00DA7B70" w:rsidRDefault="00747CB1" w14:paraId="14E2333D"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44D4569E" w14:textId="77777777">
            <w:pPr>
              <w:pStyle w:val="PSSurveyBoxLeft"/>
            </w:pPr>
            <w:r w:rsidRPr="001D06EB">
              <w:rPr>
                <w:noProof/>
              </w:rPr>
              <w:drawing>
                <wp:inline distT="0" distB="0" distL="0" distR="0" wp14:anchorId="78DF3885" wp14:editId="26882FBE">
                  <wp:extent cx="118872" cy="118872"/>
                  <wp:effectExtent l="0" t="0" r="0" b="0"/>
                  <wp:docPr id="2573" name="Picture 2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210BD2BA" w14:textId="77777777">
            <w:pPr>
              <w:pStyle w:val="PSMarkAllList"/>
              <w:rPr>
                <w:noProof/>
              </w:rPr>
            </w:pPr>
            <w:r w:rsidRPr="001D06EB">
              <w:t xml:space="preserve">You took care of the problem yourself by </w:t>
            </w:r>
            <w:r w:rsidRPr="001D06EB">
              <w:rPr>
                <w:rStyle w:val="WordUnderline"/>
              </w:rPr>
              <w:t>avoiding</w:t>
            </w:r>
            <w:r w:rsidRPr="001D06EB">
              <w:t xml:space="preserve"> the person who assaulted you</w:t>
            </w:r>
          </w:p>
        </w:tc>
      </w:tr>
      <w:tr w:rsidRPr="001D06EB" w:rsidR="00747CB1" w:rsidTr="008B5328" w14:paraId="0E7765B7" w14:textId="77777777">
        <w:tc>
          <w:tcPr>
            <w:tcW w:w="432" w:type="dxa"/>
            <w:tcMar>
              <w:top w:w="14" w:type="dxa"/>
              <w:left w:w="14" w:type="dxa"/>
              <w:bottom w:w="14" w:type="dxa"/>
              <w:right w:w="14" w:type="dxa"/>
            </w:tcMar>
          </w:tcPr>
          <w:p w:rsidRPr="001D06EB" w:rsidR="00747CB1" w:rsidP="00DA7B70" w:rsidRDefault="00747CB1" w14:paraId="5BB5E716"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6C6F224A" w14:textId="77777777">
            <w:pPr>
              <w:pStyle w:val="PSSurveyBoxLeft"/>
            </w:pPr>
            <w:r w:rsidRPr="001D06EB">
              <w:rPr>
                <w:noProof/>
              </w:rPr>
              <w:drawing>
                <wp:inline distT="0" distB="0" distL="0" distR="0" wp14:anchorId="519C5561" wp14:editId="75843D68">
                  <wp:extent cx="118872" cy="118872"/>
                  <wp:effectExtent l="0" t="0" r="0" b="0"/>
                  <wp:docPr id="2574" name="Picture 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7E834EEA" w14:textId="77777777">
            <w:pPr>
              <w:pStyle w:val="PSMarkAllList"/>
              <w:rPr>
                <w:noProof/>
              </w:rPr>
            </w:pPr>
            <w:r w:rsidRPr="001D06EB">
              <w:t xml:space="preserve">You took care of the problem yourself by </w:t>
            </w:r>
            <w:r w:rsidRPr="001D06EB">
              <w:rPr>
                <w:rStyle w:val="WordUnderline"/>
              </w:rPr>
              <w:t>confronting</w:t>
            </w:r>
            <w:r w:rsidRPr="001D06EB">
              <w:t xml:space="preserve"> the person who assaulted you</w:t>
            </w:r>
          </w:p>
        </w:tc>
      </w:tr>
      <w:tr w:rsidRPr="001D06EB" w:rsidR="00747CB1" w:rsidTr="008B5328" w14:paraId="0AD1C89C" w14:textId="77777777">
        <w:tc>
          <w:tcPr>
            <w:tcW w:w="432" w:type="dxa"/>
            <w:tcMar>
              <w:top w:w="14" w:type="dxa"/>
              <w:left w:w="14" w:type="dxa"/>
              <w:bottom w:w="14" w:type="dxa"/>
              <w:right w:w="14" w:type="dxa"/>
            </w:tcMar>
          </w:tcPr>
          <w:p w:rsidRPr="001D06EB" w:rsidR="00747CB1" w:rsidP="00DA7B70" w:rsidRDefault="00747CB1" w14:paraId="1585D6F4"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4A940E54" w14:textId="77777777">
            <w:pPr>
              <w:pStyle w:val="PSSurveyBoxLeft"/>
            </w:pPr>
            <w:r w:rsidRPr="001D06EB">
              <w:rPr>
                <w:noProof/>
              </w:rPr>
              <w:drawing>
                <wp:inline distT="0" distB="0" distL="0" distR="0" wp14:anchorId="6D34B072" wp14:editId="1961F463">
                  <wp:extent cx="118872" cy="118872"/>
                  <wp:effectExtent l="0" t="0" r="0" b="0"/>
                  <wp:docPr id="2575" name="Picture 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2CF6957E" w14:textId="77777777">
            <w:pPr>
              <w:pStyle w:val="PSMarkAllList"/>
              <w:rPr>
                <w:noProof/>
              </w:rPr>
            </w:pPr>
            <w:r w:rsidRPr="001D06EB">
              <w:t xml:space="preserve">You took care of the problem yourself by </w:t>
            </w:r>
            <w:r w:rsidRPr="001D06EB">
              <w:rPr>
                <w:rStyle w:val="WordUnderline"/>
              </w:rPr>
              <w:t>forgetting</w:t>
            </w:r>
            <w:r w:rsidRPr="001D06EB">
              <w:t xml:space="preserve"> about it and moving on</w:t>
            </w:r>
          </w:p>
        </w:tc>
      </w:tr>
      <w:tr w:rsidRPr="001D06EB" w:rsidR="00747CB1" w:rsidTr="008B5328" w14:paraId="15CBF66E" w14:textId="77777777">
        <w:tc>
          <w:tcPr>
            <w:tcW w:w="432" w:type="dxa"/>
            <w:tcMar>
              <w:top w:w="14" w:type="dxa"/>
              <w:left w:w="14" w:type="dxa"/>
              <w:bottom w:w="14" w:type="dxa"/>
              <w:right w:w="14" w:type="dxa"/>
            </w:tcMar>
          </w:tcPr>
          <w:p w:rsidRPr="001D06EB" w:rsidR="00747CB1" w:rsidP="00DA7B70" w:rsidRDefault="00747CB1" w14:paraId="2D09C73D"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6B2D3C56" w14:textId="77777777">
            <w:pPr>
              <w:pStyle w:val="PSSurveyBoxLeft"/>
            </w:pPr>
            <w:r w:rsidRPr="001D06EB">
              <w:rPr>
                <w:noProof/>
              </w:rPr>
              <w:drawing>
                <wp:inline distT="0" distB="0" distL="0" distR="0" wp14:anchorId="5DE92DE3" wp14:editId="559258F2">
                  <wp:extent cx="118872" cy="118872"/>
                  <wp:effectExtent l="0" t="0" r="0" b="0"/>
                  <wp:docPr id="2576" name="Picture 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41708C87" w14:textId="77777777">
            <w:pPr>
              <w:pStyle w:val="PSMarkAllList"/>
              <w:rPr>
                <w:noProof/>
              </w:rPr>
            </w:pPr>
            <w:r w:rsidRPr="001D06EB">
              <w:t>You did not want more people to know</w:t>
            </w:r>
          </w:p>
        </w:tc>
      </w:tr>
      <w:tr w:rsidRPr="001D06EB" w:rsidR="00747CB1" w:rsidTr="008B5328" w14:paraId="217D2683" w14:textId="77777777">
        <w:tc>
          <w:tcPr>
            <w:tcW w:w="432" w:type="dxa"/>
            <w:tcMar>
              <w:top w:w="14" w:type="dxa"/>
              <w:left w:w="14" w:type="dxa"/>
              <w:bottom w:w="14" w:type="dxa"/>
              <w:right w:w="14" w:type="dxa"/>
            </w:tcMar>
          </w:tcPr>
          <w:p w:rsidRPr="001D06EB" w:rsidR="00747CB1" w:rsidP="00DA7B70" w:rsidRDefault="00747CB1" w14:paraId="4CB99634"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06C4243B" w14:textId="77777777">
            <w:pPr>
              <w:pStyle w:val="PSSurveyBoxLeft"/>
            </w:pPr>
            <w:r w:rsidRPr="001D06EB">
              <w:rPr>
                <w:noProof/>
              </w:rPr>
              <w:drawing>
                <wp:inline distT="0" distB="0" distL="0" distR="0" wp14:anchorId="6A6B22F0" wp14:editId="2B284806">
                  <wp:extent cx="118872" cy="118872"/>
                  <wp:effectExtent l="0" t="0" r="0" b="0"/>
                  <wp:docPr id="2577" name="Picture 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2DAEAF05" w14:textId="77777777">
            <w:pPr>
              <w:pStyle w:val="PSMarkAllList"/>
              <w:rPr>
                <w:noProof/>
              </w:rPr>
            </w:pPr>
            <w:r w:rsidRPr="001D06EB">
              <w:t>You felt uncomfortable making a report</w:t>
            </w:r>
          </w:p>
        </w:tc>
      </w:tr>
      <w:tr w:rsidRPr="001D06EB" w:rsidR="00747CB1" w:rsidTr="008B5328" w14:paraId="5DF85F98" w14:textId="77777777">
        <w:tc>
          <w:tcPr>
            <w:tcW w:w="432" w:type="dxa"/>
            <w:tcMar>
              <w:top w:w="14" w:type="dxa"/>
              <w:left w:w="14" w:type="dxa"/>
              <w:bottom w:w="14" w:type="dxa"/>
              <w:right w:w="14" w:type="dxa"/>
            </w:tcMar>
          </w:tcPr>
          <w:p w:rsidRPr="001D06EB" w:rsidR="00747CB1" w:rsidP="00DA7B70" w:rsidRDefault="00747CB1" w14:paraId="593B454E"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51DEB9BF" w14:textId="77777777">
            <w:pPr>
              <w:pStyle w:val="PSSurveyBoxLeft"/>
            </w:pPr>
            <w:r w:rsidRPr="001D06EB">
              <w:rPr>
                <w:noProof/>
              </w:rPr>
              <w:drawing>
                <wp:inline distT="0" distB="0" distL="0" distR="0" wp14:anchorId="435FEB2A" wp14:editId="51CD940E">
                  <wp:extent cx="118872" cy="118872"/>
                  <wp:effectExtent l="0" t="0" r="0" b="0"/>
                  <wp:docPr id="2578" name="Picture 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6888AA41" w14:textId="77777777">
            <w:pPr>
              <w:pStyle w:val="PSMarkAllList"/>
              <w:rPr>
                <w:noProof/>
              </w:rPr>
            </w:pPr>
            <w:r w:rsidRPr="001D06EB">
              <w:t>You thought reporting would take too much time and effort</w:t>
            </w:r>
          </w:p>
        </w:tc>
      </w:tr>
      <w:tr w:rsidRPr="001D06EB" w:rsidR="00747CB1" w:rsidTr="008B5328" w14:paraId="2C17FEA9" w14:textId="77777777">
        <w:tc>
          <w:tcPr>
            <w:tcW w:w="432" w:type="dxa"/>
            <w:tcMar>
              <w:top w:w="14" w:type="dxa"/>
              <w:left w:w="14" w:type="dxa"/>
              <w:bottom w:w="14" w:type="dxa"/>
              <w:right w:w="14" w:type="dxa"/>
            </w:tcMar>
          </w:tcPr>
          <w:p w:rsidRPr="001D06EB" w:rsidR="00747CB1" w:rsidP="00DA7B70" w:rsidRDefault="00747CB1" w14:paraId="1C783E36"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4BF757FC" w14:textId="77777777">
            <w:pPr>
              <w:pStyle w:val="PSSurveyBoxLeft"/>
            </w:pPr>
            <w:r w:rsidRPr="001D06EB">
              <w:rPr>
                <w:noProof/>
              </w:rPr>
              <w:drawing>
                <wp:inline distT="0" distB="0" distL="0" distR="0" wp14:anchorId="56B5C935" wp14:editId="16F4D438">
                  <wp:extent cx="118872" cy="118872"/>
                  <wp:effectExtent l="0" t="0" r="0" b="0"/>
                  <wp:docPr id="2579" name="Picture 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6AF74B7E" w14:textId="77777777">
            <w:pPr>
              <w:pStyle w:val="PSMarkAllList"/>
              <w:rPr>
                <w:noProof/>
              </w:rPr>
            </w:pPr>
            <w:r w:rsidRPr="001D06EB">
              <w:t>You did not want people talking or gossiping about you</w:t>
            </w:r>
          </w:p>
        </w:tc>
      </w:tr>
      <w:tr w:rsidRPr="001D06EB" w:rsidR="00747CB1" w:rsidTr="008B5328" w14:paraId="0916D215" w14:textId="77777777">
        <w:tc>
          <w:tcPr>
            <w:tcW w:w="432" w:type="dxa"/>
            <w:tcMar>
              <w:top w:w="14" w:type="dxa"/>
              <w:left w:w="14" w:type="dxa"/>
              <w:bottom w:w="14" w:type="dxa"/>
              <w:right w:w="14" w:type="dxa"/>
            </w:tcMar>
          </w:tcPr>
          <w:p w:rsidRPr="001D06EB" w:rsidR="00747CB1" w:rsidP="00DA7B70" w:rsidRDefault="00747CB1" w14:paraId="2F9163CD"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77AE711B" w14:textId="77777777">
            <w:pPr>
              <w:pStyle w:val="PSSurveyBoxLeft"/>
            </w:pPr>
            <w:r w:rsidRPr="001D06EB">
              <w:rPr>
                <w:noProof/>
              </w:rPr>
              <w:drawing>
                <wp:inline distT="0" distB="0" distL="0" distR="0" wp14:anchorId="497E1347" wp14:editId="04B667B5">
                  <wp:extent cx="118872" cy="118872"/>
                  <wp:effectExtent l="0" t="0" r="0" b="0"/>
                  <wp:docPr id="2580" name="Picture 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7A361D81" w14:textId="77777777">
            <w:pPr>
              <w:pStyle w:val="PSMarkAllList"/>
              <w:rPr>
                <w:noProof/>
              </w:rPr>
            </w:pPr>
            <w:r w:rsidRPr="001D06EB">
              <w:t>You felt shame/​embarrassment</w:t>
            </w:r>
          </w:p>
        </w:tc>
      </w:tr>
      <w:tr w:rsidRPr="001D06EB" w:rsidR="00747CB1" w:rsidTr="008B5328" w14:paraId="00BE26D2" w14:textId="77777777">
        <w:tc>
          <w:tcPr>
            <w:tcW w:w="432" w:type="dxa"/>
            <w:tcMar>
              <w:top w:w="14" w:type="dxa"/>
              <w:left w:w="14" w:type="dxa"/>
              <w:bottom w:w="14" w:type="dxa"/>
              <w:right w:w="14" w:type="dxa"/>
            </w:tcMar>
          </w:tcPr>
          <w:p w:rsidRPr="001D06EB" w:rsidR="00747CB1" w:rsidP="00DA7B70" w:rsidRDefault="00747CB1" w14:paraId="4B86189D"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726B2695" w14:textId="77777777">
            <w:pPr>
              <w:pStyle w:val="PSSurveyBoxLeft"/>
            </w:pPr>
            <w:r w:rsidRPr="001D06EB">
              <w:rPr>
                <w:noProof/>
              </w:rPr>
              <w:drawing>
                <wp:inline distT="0" distB="0" distL="0" distR="0" wp14:anchorId="64B54738" wp14:editId="197A1F97">
                  <wp:extent cx="118872" cy="118872"/>
                  <wp:effectExtent l="0" t="0" r="0" b="0"/>
                  <wp:docPr id="2581" name="Picture 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13B42362" w14:textId="77777777">
            <w:pPr>
              <w:pStyle w:val="PSMarkAllList"/>
              <w:rPr>
                <w:noProof/>
              </w:rPr>
            </w:pPr>
            <w:r w:rsidRPr="001D06EB">
              <w:t>Other</w:t>
            </w:r>
          </w:p>
        </w:tc>
      </w:tr>
    </w:tbl>
    <w:p w:rsidRPr="001D06EB" w:rsidR="00747CB1" w:rsidP="00DA7B70" w:rsidRDefault="00747CB1" w14:paraId="19E3ECF4" w14:textId="77777777">
      <w:pPr>
        <w:pStyle w:val="PSSpacer6pt"/>
      </w:pPr>
    </w:p>
    <w:tbl>
      <w:tblPr>
        <w:tblW w:w="4874" w:type="dxa"/>
        <w:tblLayout w:type="fixed"/>
        <w:tblLook w:val="04A0" w:firstRow="1" w:lastRow="0" w:firstColumn="1" w:lastColumn="0" w:noHBand="0" w:noVBand="1"/>
      </w:tblPr>
      <w:tblGrid>
        <w:gridCol w:w="432"/>
        <w:gridCol w:w="4442"/>
      </w:tblGrid>
      <w:tr w:rsidRPr="001D06EB" w:rsidR="00747CB1" w:rsidTr="008B5328" w14:paraId="4D0DE5DE" w14:textId="77777777">
        <w:tc>
          <w:tcPr>
            <w:tcW w:w="432" w:type="dxa"/>
            <w:tcMar>
              <w:top w:w="14" w:type="dxa"/>
              <w:left w:w="14" w:type="dxa"/>
              <w:bottom w:w="14" w:type="dxa"/>
              <w:right w:w="14" w:type="dxa"/>
            </w:tcMar>
          </w:tcPr>
          <w:p w:rsidRPr="001D06EB" w:rsidR="00747CB1" w:rsidP="00DA7B70" w:rsidRDefault="00747CB1" w14:paraId="58061BFD"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442" w:type="dxa"/>
            <w:tcMar>
              <w:top w:w="14" w:type="dxa"/>
              <w:left w:w="14" w:type="dxa"/>
              <w:bottom w:w="14" w:type="dxa"/>
              <w:right w:w="14" w:type="dxa"/>
            </w:tcMar>
          </w:tcPr>
          <w:p w:rsidRPr="001D06EB" w:rsidR="00747CB1" w:rsidP="00DA7B70" w:rsidRDefault="00747CB1" w14:paraId="7D6CABF6" w14:textId="77777777">
            <w:pPr>
              <w:pStyle w:val="PSQstStem"/>
            </w:pPr>
            <w:r w:rsidRPr="001D06EB">
              <w:t>In retrospect, would you make the same decision about reporting if you could do it over?</w:t>
            </w:r>
          </w:p>
        </w:tc>
      </w:tr>
    </w:tbl>
    <w:p w:rsidRPr="001D06EB" w:rsidR="00747CB1" w:rsidP="00DA7B70" w:rsidRDefault="00747CB1" w14:paraId="293845E6" w14:textId="77777777">
      <w:pPr>
        <w:pStyle w:val="PSSpacer3ptKWN"/>
      </w:pPr>
    </w:p>
    <w:tbl>
      <w:tblPr>
        <w:tblW w:w="4874" w:type="dxa"/>
        <w:tblLayout w:type="fixed"/>
        <w:tblLook w:val="04A0" w:firstRow="1" w:lastRow="0" w:firstColumn="1" w:lastColumn="0" w:noHBand="0" w:noVBand="1"/>
      </w:tblPr>
      <w:tblGrid>
        <w:gridCol w:w="432"/>
        <w:gridCol w:w="236"/>
        <w:gridCol w:w="4206"/>
      </w:tblGrid>
      <w:tr w:rsidRPr="001D06EB" w:rsidR="00747CB1" w:rsidTr="008B5328" w14:paraId="04FFAF64" w14:textId="77777777">
        <w:tc>
          <w:tcPr>
            <w:tcW w:w="432" w:type="dxa"/>
            <w:tcMar>
              <w:top w:w="14" w:type="dxa"/>
              <w:left w:w="14" w:type="dxa"/>
              <w:bottom w:w="14" w:type="dxa"/>
              <w:right w:w="14" w:type="dxa"/>
            </w:tcMar>
          </w:tcPr>
          <w:p w:rsidRPr="001D06EB" w:rsidR="00747CB1" w:rsidP="00DA7B70" w:rsidRDefault="00747CB1" w14:paraId="6EDE50A2"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61C84D03" w14:textId="77777777">
            <w:pPr>
              <w:pStyle w:val="PSSurveyBoxLeft"/>
            </w:pPr>
            <w:r w:rsidRPr="001D06EB">
              <w:rPr>
                <w:noProof/>
              </w:rPr>
              <w:drawing>
                <wp:inline distT="0" distB="0" distL="0" distR="0" wp14:anchorId="7D1A9B13" wp14:editId="00BC2317">
                  <wp:extent cx="118872" cy="118872"/>
                  <wp:effectExtent l="0" t="0" r="0" b="0"/>
                  <wp:docPr id="2584" name="Picture 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5C3F5729" w14:textId="77777777">
            <w:pPr>
              <w:pStyle w:val="PSResponseList"/>
              <w:rPr>
                <w:noProof/>
              </w:rPr>
            </w:pPr>
            <w:r w:rsidRPr="001D06EB">
              <w:t>Yes</w:t>
            </w:r>
          </w:p>
        </w:tc>
      </w:tr>
      <w:tr w:rsidRPr="001D06EB" w:rsidR="00747CB1" w:rsidTr="008B5328" w14:paraId="3CEE96D3" w14:textId="77777777">
        <w:tc>
          <w:tcPr>
            <w:tcW w:w="432" w:type="dxa"/>
            <w:tcMar>
              <w:top w:w="14" w:type="dxa"/>
              <w:left w:w="14" w:type="dxa"/>
              <w:bottom w:w="14" w:type="dxa"/>
              <w:right w:w="14" w:type="dxa"/>
            </w:tcMar>
          </w:tcPr>
          <w:p w:rsidRPr="001D06EB" w:rsidR="00747CB1" w:rsidP="00DA7B70" w:rsidRDefault="00747CB1" w14:paraId="5FF84D98" w14:textId="77777777">
            <w:pPr>
              <w:pStyle w:val="PSRightKWN"/>
              <w:rPr>
                <w:noProof/>
              </w:rPr>
            </w:pPr>
          </w:p>
        </w:tc>
        <w:tc>
          <w:tcPr>
            <w:tcW w:w="236" w:type="dxa"/>
            <w:tcMar>
              <w:top w:w="14" w:type="dxa"/>
              <w:left w:w="14" w:type="dxa"/>
              <w:bottom w:w="14" w:type="dxa"/>
              <w:right w:w="14" w:type="dxa"/>
            </w:tcMar>
          </w:tcPr>
          <w:p w:rsidRPr="001D06EB" w:rsidR="00747CB1" w:rsidP="00DA7B70" w:rsidRDefault="00747CB1" w14:paraId="53C597E2" w14:textId="77777777">
            <w:pPr>
              <w:pStyle w:val="PSSurveyBoxLeft"/>
              <w:rPr>
                <w:noProof/>
              </w:rPr>
            </w:pPr>
            <w:r w:rsidRPr="001D06EB">
              <w:rPr>
                <w:noProof/>
              </w:rPr>
              <w:drawing>
                <wp:inline distT="0" distB="0" distL="0" distR="0" wp14:anchorId="4C9ACE25" wp14:editId="69E34266">
                  <wp:extent cx="118872" cy="118872"/>
                  <wp:effectExtent l="0" t="0" r="0" b="0"/>
                  <wp:docPr id="2585" name="Picture 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Pr="001D06EB" w:rsidR="00747CB1" w:rsidP="00DA7B70" w:rsidRDefault="00747CB1" w14:paraId="5E60A6DF" w14:textId="77777777">
            <w:pPr>
              <w:pStyle w:val="PSResponseList"/>
              <w:rPr>
                <w:noProof/>
              </w:rPr>
            </w:pPr>
            <w:r w:rsidRPr="001D06EB">
              <w:t>No</w:t>
            </w:r>
          </w:p>
        </w:tc>
      </w:tr>
    </w:tbl>
    <w:p w:rsidRPr="001D06EB" w:rsidR="00747CB1" w:rsidP="00DA7B70" w:rsidRDefault="00747CB1" w14:paraId="281CE004" w14:textId="77777777">
      <w:pPr>
        <w:pStyle w:val="PSSpacer6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803E8F" w:rsidTr="00D70D81" w14:paraId="5A0B049A" w14:textId="77777777">
        <w:tc>
          <w:tcPr>
            <w:tcW w:w="4752" w:type="dxa"/>
            <w:shd w:val="clear" w:color="auto" w:fill="DCE8F4"/>
            <w:tcMar>
              <w:top w:w="14" w:type="dxa"/>
              <w:left w:w="14" w:type="dxa"/>
              <w:bottom w:w="14" w:type="dxa"/>
              <w:right w:w="14" w:type="dxa"/>
            </w:tcMar>
            <w:vAlign w:val="center"/>
          </w:tcPr>
          <w:p w:rsidRPr="001D06EB" w:rsidR="00803E8F" w:rsidP="00DA7B70" w:rsidRDefault="00803E8F" w14:paraId="76CAB83D" w14:textId="77777777">
            <w:pPr>
              <w:pStyle w:val="PSQuestionHeader"/>
            </w:pPr>
            <w:r w:rsidRPr="001D06EB">
              <w:lastRenderedPageBreak/>
              <w:t>OUTCOMES ASSOCIATED WITH EXPERIENCING SEXUAL ASSAULT</w:t>
            </w:r>
          </w:p>
        </w:tc>
      </w:tr>
    </w:tbl>
    <w:p w:rsidRPr="001D06EB" w:rsidR="00803E8F" w:rsidP="00DA7B70" w:rsidRDefault="00803E8F" w14:paraId="73BC7F4E" w14:textId="77777777">
      <w:pPr>
        <w:pStyle w:val="PSSpacer3ptKWN"/>
      </w:pPr>
    </w:p>
    <w:tbl>
      <w:tblPr>
        <w:tblW w:w="4766" w:type="dxa"/>
        <w:tblLayout w:type="fixed"/>
        <w:tblLook w:val="04A0" w:firstRow="1" w:lastRow="0" w:firstColumn="1" w:lastColumn="0" w:noHBand="0" w:noVBand="1"/>
      </w:tblPr>
      <w:tblGrid>
        <w:gridCol w:w="432"/>
        <w:gridCol w:w="4334"/>
      </w:tblGrid>
      <w:tr w:rsidRPr="001D06EB" w:rsidR="00803E8F" w:rsidTr="008B5328" w14:paraId="5D5E9C6A" w14:textId="77777777">
        <w:tc>
          <w:tcPr>
            <w:tcW w:w="432" w:type="dxa"/>
            <w:tcMar>
              <w:top w:w="14" w:type="dxa"/>
              <w:left w:w="14" w:type="dxa"/>
              <w:bottom w:w="14" w:type="dxa"/>
              <w:right w:w="14" w:type="dxa"/>
            </w:tcMar>
          </w:tcPr>
          <w:p w:rsidRPr="001D06EB" w:rsidR="00803E8F" w:rsidP="00DA7B70" w:rsidRDefault="00803E8F" w14:paraId="216CBABD"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4" w:type="dxa"/>
            <w:tcMar>
              <w:top w:w="14" w:type="dxa"/>
              <w:left w:w="14" w:type="dxa"/>
              <w:bottom w:w="14" w:type="dxa"/>
              <w:right w:w="14" w:type="dxa"/>
            </w:tcMar>
          </w:tcPr>
          <w:p w:rsidRPr="001D06EB" w:rsidR="00803E8F" w:rsidP="00AC02EB" w:rsidRDefault="00803E8F" w14:paraId="6344B19C" w14:textId="2F2F2E35">
            <w:pPr>
              <w:pStyle w:val="PSQstStem"/>
            </w:pPr>
            <w:r w:rsidRPr="001D06EB">
              <w:t xml:space="preserve">Thinking about the unwanted event, has anyone in a position of authority/​leadership over you (i.e., permanent party leadership, such as TAC, Company Officer, AOC, Regimental Officer, TAC NCO, SEL, or AMT) either done or threatened to do any of the following after the unwanted event occurred?  </w:t>
            </w:r>
            <w:r w:rsidRPr="001D06EB">
              <w:rPr>
                <w:i/>
              </w:rPr>
              <w:t>Mark all that apply</w:t>
            </w:r>
            <w:r w:rsidRPr="001D06EB">
              <w:t>.</w:t>
            </w:r>
          </w:p>
        </w:tc>
      </w:tr>
    </w:tbl>
    <w:p w:rsidRPr="001D06EB" w:rsidR="00803E8F" w:rsidP="00DA7B70" w:rsidRDefault="00803E8F" w14:paraId="11A37A2F" w14:textId="77777777">
      <w:pPr>
        <w:pStyle w:val="PSSpacer3ptKWN"/>
      </w:pPr>
    </w:p>
    <w:tbl>
      <w:tblPr>
        <w:tblW w:w="4772" w:type="dxa"/>
        <w:tblLayout w:type="fixed"/>
        <w:tblLook w:val="04A0" w:firstRow="1" w:lastRow="0" w:firstColumn="1" w:lastColumn="0" w:noHBand="0" w:noVBand="1"/>
      </w:tblPr>
      <w:tblGrid>
        <w:gridCol w:w="432"/>
        <w:gridCol w:w="236"/>
        <w:gridCol w:w="4104"/>
      </w:tblGrid>
      <w:tr w:rsidRPr="001D06EB" w:rsidR="00803E8F" w:rsidTr="008B5328" w14:paraId="7EE08853" w14:textId="77777777">
        <w:tc>
          <w:tcPr>
            <w:tcW w:w="432" w:type="dxa"/>
            <w:tcMar>
              <w:top w:w="14" w:type="dxa"/>
              <w:left w:w="14" w:type="dxa"/>
              <w:bottom w:w="14" w:type="dxa"/>
              <w:right w:w="14" w:type="dxa"/>
            </w:tcMar>
          </w:tcPr>
          <w:p w:rsidRPr="001D06EB" w:rsidR="00803E8F" w:rsidP="00DA7B70" w:rsidRDefault="00803E8F" w14:paraId="47931139"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7008A1BA" w14:textId="77777777">
            <w:pPr>
              <w:pStyle w:val="PSSurveyBoxLeft"/>
            </w:pPr>
            <w:r w:rsidRPr="001D06EB">
              <w:rPr>
                <w:noProof/>
              </w:rPr>
              <w:drawing>
                <wp:inline distT="0" distB="0" distL="0" distR="0" wp14:anchorId="4E772A01" wp14:editId="4C93583B">
                  <wp:extent cx="118872" cy="118872"/>
                  <wp:effectExtent l="0" t="0" r="0" b="0"/>
                  <wp:docPr id="2586" name="Picture 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16315D9A" w14:textId="77777777">
            <w:pPr>
              <w:pStyle w:val="PSMarkAllList"/>
            </w:pPr>
            <w:r w:rsidRPr="001D06EB">
              <w:t>Denied you or removed you from a leadership position</w:t>
            </w:r>
          </w:p>
        </w:tc>
      </w:tr>
      <w:tr w:rsidRPr="001D06EB" w:rsidR="00803E8F" w:rsidTr="008B5328" w14:paraId="03F7A2CE" w14:textId="77777777">
        <w:tc>
          <w:tcPr>
            <w:tcW w:w="432" w:type="dxa"/>
            <w:tcMar>
              <w:top w:w="14" w:type="dxa"/>
              <w:left w:w="14" w:type="dxa"/>
              <w:bottom w:w="14" w:type="dxa"/>
              <w:right w:w="14" w:type="dxa"/>
            </w:tcMar>
          </w:tcPr>
          <w:p w:rsidRPr="001D06EB" w:rsidR="00803E8F" w:rsidP="00DA7B70" w:rsidRDefault="00803E8F" w14:paraId="06DADEE1"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15A501A2" w14:textId="77777777">
            <w:pPr>
              <w:pStyle w:val="PSSurveyBoxLeft"/>
            </w:pPr>
            <w:r w:rsidRPr="001D06EB">
              <w:rPr>
                <w:noProof/>
              </w:rPr>
              <w:drawing>
                <wp:inline distT="0" distB="0" distL="0" distR="0" wp14:anchorId="4BACB08A" wp14:editId="3AFD878F">
                  <wp:extent cx="118872" cy="118872"/>
                  <wp:effectExtent l="0" t="0" r="0" b="0"/>
                  <wp:docPr id="2587" name="Picture 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763C578D" w14:textId="77777777">
            <w:pPr>
              <w:pStyle w:val="PSMarkAllList"/>
              <w:rPr>
                <w:noProof/>
              </w:rPr>
            </w:pPr>
            <w:r w:rsidRPr="001D06EB">
              <w:t>Denied you a training opportunity that could have led to a leadership position</w:t>
            </w:r>
          </w:p>
        </w:tc>
      </w:tr>
      <w:tr w:rsidRPr="001D06EB" w:rsidR="00803E8F" w:rsidTr="008B5328" w14:paraId="2EF196B2" w14:textId="77777777">
        <w:tc>
          <w:tcPr>
            <w:tcW w:w="432" w:type="dxa"/>
            <w:tcMar>
              <w:top w:w="14" w:type="dxa"/>
              <w:left w:w="14" w:type="dxa"/>
              <w:bottom w:w="14" w:type="dxa"/>
              <w:right w:w="14" w:type="dxa"/>
            </w:tcMar>
          </w:tcPr>
          <w:p w:rsidRPr="001D06EB" w:rsidR="00803E8F" w:rsidP="00DA7B70" w:rsidRDefault="00803E8F" w14:paraId="4E2D5F93"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3DB860B8" w14:textId="77777777">
            <w:pPr>
              <w:pStyle w:val="PSSurveyBoxLeft"/>
            </w:pPr>
            <w:r w:rsidRPr="001D06EB">
              <w:rPr>
                <w:noProof/>
              </w:rPr>
              <w:drawing>
                <wp:inline distT="0" distB="0" distL="0" distR="0" wp14:anchorId="2B46423B" wp14:editId="41679DA3">
                  <wp:extent cx="118872" cy="118872"/>
                  <wp:effectExtent l="0" t="0" r="0" b="0"/>
                  <wp:docPr id="2588" name="Picture 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65635646" w14:textId="77777777">
            <w:pPr>
              <w:pStyle w:val="PSMarkAllList"/>
              <w:rPr>
                <w:noProof/>
              </w:rPr>
            </w:pPr>
            <w:r w:rsidRPr="001D06EB">
              <w:t>Rated you lower than you deserved on a performance evaluation</w:t>
            </w:r>
          </w:p>
        </w:tc>
      </w:tr>
      <w:tr w:rsidRPr="001D06EB" w:rsidR="00803E8F" w:rsidTr="008B5328" w14:paraId="67ADEB1D" w14:textId="77777777">
        <w:tc>
          <w:tcPr>
            <w:tcW w:w="432" w:type="dxa"/>
            <w:tcMar>
              <w:top w:w="14" w:type="dxa"/>
              <w:left w:w="14" w:type="dxa"/>
              <w:bottom w:w="14" w:type="dxa"/>
              <w:right w:w="14" w:type="dxa"/>
            </w:tcMar>
          </w:tcPr>
          <w:p w:rsidRPr="001D06EB" w:rsidR="00803E8F" w:rsidP="00DA7B70" w:rsidRDefault="00803E8F" w14:paraId="052EE749"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736B8CF8" w14:textId="77777777">
            <w:pPr>
              <w:pStyle w:val="PSSurveyBoxLeft"/>
            </w:pPr>
            <w:r w:rsidRPr="001D06EB">
              <w:rPr>
                <w:noProof/>
              </w:rPr>
              <w:drawing>
                <wp:inline distT="0" distB="0" distL="0" distR="0" wp14:anchorId="3F1745A4" wp14:editId="7AD76CBB">
                  <wp:extent cx="118872" cy="118872"/>
                  <wp:effectExtent l="0" t="0" r="0" b="0"/>
                  <wp:docPr id="2589" name="Picture 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000C01CE" w14:textId="77777777">
            <w:pPr>
              <w:pStyle w:val="PSMarkAllList"/>
              <w:rPr>
                <w:noProof/>
              </w:rPr>
            </w:pPr>
            <w:r w:rsidRPr="001D06EB">
              <w:t>Denied you an award or other form of recognition you were previously eligible to receive</w:t>
            </w:r>
          </w:p>
        </w:tc>
      </w:tr>
      <w:tr w:rsidRPr="001D06EB" w:rsidR="00803E8F" w:rsidTr="008B5328" w14:paraId="457E0A72" w14:textId="77777777">
        <w:tc>
          <w:tcPr>
            <w:tcW w:w="432" w:type="dxa"/>
            <w:tcMar>
              <w:top w:w="14" w:type="dxa"/>
              <w:left w:w="14" w:type="dxa"/>
              <w:bottom w:w="14" w:type="dxa"/>
              <w:right w:w="14" w:type="dxa"/>
            </w:tcMar>
          </w:tcPr>
          <w:p w:rsidRPr="001D06EB" w:rsidR="00803E8F" w:rsidP="00DA7B70" w:rsidRDefault="00803E8F" w14:paraId="1621A8FB"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245C6673" w14:textId="77777777">
            <w:pPr>
              <w:pStyle w:val="PSSurveyBoxLeft"/>
            </w:pPr>
            <w:r w:rsidRPr="001D06EB">
              <w:rPr>
                <w:noProof/>
              </w:rPr>
              <w:drawing>
                <wp:inline distT="0" distB="0" distL="0" distR="0" wp14:anchorId="35733F11" wp14:editId="21472FD7">
                  <wp:extent cx="118872" cy="118872"/>
                  <wp:effectExtent l="0" t="0" r="0" b="0"/>
                  <wp:docPr id="2590" name="Picture 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07D30546" w14:textId="77777777">
            <w:pPr>
              <w:pStyle w:val="PSMarkAllList"/>
              <w:rPr>
                <w:noProof/>
              </w:rPr>
            </w:pPr>
            <w:r w:rsidRPr="001D06EB">
              <w:t>Assigned you new duties without doing the same to others</w:t>
            </w:r>
          </w:p>
        </w:tc>
      </w:tr>
      <w:tr w:rsidRPr="001D06EB" w:rsidR="00803E8F" w:rsidTr="008B5328" w14:paraId="73981D51" w14:textId="77777777">
        <w:tc>
          <w:tcPr>
            <w:tcW w:w="432" w:type="dxa"/>
            <w:tcMar>
              <w:top w:w="14" w:type="dxa"/>
              <w:left w:w="14" w:type="dxa"/>
              <w:bottom w:w="14" w:type="dxa"/>
              <w:right w:w="14" w:type="dxa"/>
            </w:tcMar>
          </w:tcPr>
          <w:p w:rsidRPr="001D06EB" w:rsidR="00803E8F" w:rsidP="00DA7B70" w:rsidRDefault="00803E8F" w14:paraId="0F63A437"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7C9F7B90" w14:textId="77777777">
            <w:pPr>
              <w:pStyle w:val="PSSurveyBoxLeft"/>
            </w:pPr>
            <w:r w:rsidRPr="001D06EB">
              <w:rPr>
                <w:noProof/>
              </w:rPr>
              <w:drawing>
                <wp:inline distT="0" distB="0" distL="0" distR="0" wp14:anchorId="43031B94" wp14:editId="6945D9C0">
                  <wp:extent cx="118872" cy="118872"/>
                  <wp:effectExtent l="0" t="0" r="0" b="0"/>
                  <wp:docPr id="2591" name="Picture 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0D543C40" w14:textId="77777777">
            <w:pPr>
              <w:pStyle w:val="PSMarkAllList"/>
              <w:rPr>
                <w:noProof/>
              </w:rPr>
            </w:pPr>
            <w:r w:rsidRPr="001D06EB">
              <w:t>Assigned you to duties that do not match your current class year or position within the company/​squadron</w:t>
            </w:r>
          </w:p>
        </w:tc>
      </w:tr>
      <w:tr w:rsidRPr="001D06EB" w:rsidR="00803E8F" w:rsidTr="008B5328" w14:paraId="78BA8ECD" w14:textId="77777777">
        <w:tc>
          <w:tcPr>
            <w:tcW w:w="432" w:type="dxa"/>
            <w:tcMar>
              <w:top w:w="14" w:type="dxa"/>
              <w:left w:w="14" w:type="dxa"/>
              <w:bottom w:w="14" w:type="dxa"/>
              <w:right w:w="14" w:type="dxa"/>
            </w:tcMar>
          </w:tcPr>
          <w:p w:rsidRPr="001D06EB" w:rsidR="00803E8F" w:rsidP="00DA7B70" w:rsidRDefault="00803E8F" w14:paraId="2DA9A3DD"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60001D71" w14:textId="77777777">
            <w:pPr>
              <w:pStyle w:val="PSSurveyBoxLeft"/>
            </w:pPr>
            <w:r w:rsidRPr="001D06EB">
              <w:rPr>
                <w:noProof/>
              </w:rPr>
              <w:drawing>
                <wp:inline distT="0" distB="0" distL="0" distR="0" wp14:anchorId="37BF848D" wp14:editId="494CDAFB">
                  <wp:extent cx="118872" cy="118872"/>
                  <wp:effectExtent l="0" t="0" r="0" b="0"/>
                  <wp:docPr id="2592" name="Picture 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7F764ED0" w14:textId="77777777">
            <w:pPr>
              <w:pStyle w:val="PSMarkAllList"/>
              <w:rPr>
                <w:noProof/>
              </w:rPr>
            </w:pPr>
            <w:r w:rsidRPr="001D06EB">
              <w:t>Made you perform additional duties that do not match your current class year or position within the company/​squadron</w:t>
            </w:r>
          </w:p>
        </w:tc>
      </w:tr>
      <w:tr w:rsidRPr="001D06EB" w:rsidR="00803E8F" w:rsidTr="008B5328" w14:paraId="28333804" w14:textId="77777777">
        <w:tc>
          <w:tcPr>
            <w:tcW w:w="432" w:type="dxa"/>
            <w:tcMar>
              <w:top w:w="14" w:type="dxa"/>
              <w:left w:w="14" w:type="dxa"/>
              <w:bottom w:w="14" w:type="dxa"/>
              <w:right w:w="14" w:type="dxa"/>
            </w:tcMar>
          </w:tcPr>
          <w:p w:rsidRPr="001D06EB" w:rsidR="00803E8F" w:rsidP="00DA7B70" w:rsidRDefault="00803E8F" w14:paraId="28053773"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6B2CFCAF" w14:textId="77777777">
            <w:pPr>
              <w:pStyle w:val="PSSurveyBoxLeft"/>
            </w:pPr>
            <w:r w:rsidRPr="001D06EB">
              <w:rPr>
                <w:noProof/>
              </w:rPr>
              <w:drawing>
                <wp:inline distT="0" distB="0" distL="0" distR="0" wp14:anchorId="2479AD25" wp14:editId="6AF435BC">
                  <wp:extent cx="118872" cy="118872"/>
                  <wp:effectExtent l="0" t="0" r="0" b="0"/>
                  <wp:docPr id="2593" name="Picture 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37E6B179" w14:textId="77777777">
            <w:pPr>
              <w:pStyle w:val="PSMarkAllList"/>
              <w:rPr>
                <w:noProof/>
              </w:rPr>
            </w:pPr>
            <w:r w:rsidRPr="001D06EB">
              <w:t>Transferred you to a different company/​squadron without your request or agreement</w:t>
            </w:r>
          </w:p>
        </w:tc>
      </w:tr>
      <w:tr w:rsidRPr="001D06EB" w:rsidR="00803E8F" w:rsidTr="008B5328" w14:paraId="67405E96" w14:textId="77777777">
        <w:tc>
          <w:tcPr>
            <w:tcW w:w="432" w:type="dxa"/>
            <w:tcMar>
              <w:top w:w="14" w:type="dxa"/>
              <w:left w:w="14" w:type="dxa"/>
              <w:bottom w:w="14" w:type="dxa"/>
              <w:right w:w="14" w:type="dxa"/>
            </w:tcMar>
          </w:tcPr>
          <w:p w:rsidRPr="001D06EB" w:rsidR="00803E8F" w:rsidP="00DA7B70" w:rsidRDefault="00803E8F" w14:paraId="4FF8A8C0"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116EA98A" w14:textId="77777777">
            <w:pPr>
              <w:pStyle w:val="PSSurveyBoxLeft"/>
            </w:pPr>
            <w:r w:rsidRPr="001D06EB">
              <w:rPr>
                <w:noProof/>
              </w:rPr>
              <w:drawing>
                <wp:inline distT="0" distB="0" distL="0" distR="0" wp14:anchorId="35BE7092" wp14:editId="65F173DE">
                  <wp:extent cx="118872" cy="118872"/>
                  <wp:effectExtent l="0" t="0" r="0" b="0"/>
                  <wp:docPr id="2594" name="Picture 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5D6ADA2A" w14:textId="77777777">
            <w:pPr>
              <w:pStyle w:val="PSMarkAllList"/>
              <w:rPr>
                <w:noProof/>
              </w:rPr>
            </w:pPr>
            <w:r w:rsidRPr="001D06EB">
              <w:t>Ordered you to one or more mental health evaluations</w:t>
            </w:r>
          </w:p>
        </w:tc>
      </w:tr>
      <w:tr w:rsidRPr="001D06EB" w:rsidR="00803E8F" w:rsidTr="008B5328" w14:paraId="2D5A9A02" w14:textId="77777777">
        <w:tc>
          <w:tcPr>
            <w:tcW w:w="432" w:type="dxa"/>
            <w:tcMar>
              <w:top w:w="14" w:type="dxa"/>
              <w:left w:w="14" w:type="dxa"/>
              <w:bottom w:w="14" w:type="dxa"/>
              <w:right w:w="14" w:type="dxa"/>
            </w:tcMar>
          </w:tcPr>
          <w:p w:rsidRPr="001D06EB" w:rsidR="00803E8F" w:rsidP="00DA7B70" w:rsidRDefault="00803E8F" w14:paraId="2B799ED3"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73CEC191" w14:textId="77777777">
            <w:pPr>
              <w:pStyle w:val="PSSurveyBoxLeft"/>
            </w:pPr>
            <w:r w:rsidRPr="001D06EB">
              <w:rPr>
                <w:noProof/>
              </w:rPr>
              <w:drawing>
                <wp:inline distT="0" distB="0" distL="0" distR="0" wp14:anchorId="7AF6FBE3" wp14:editId="702A3769">
                  <wp:extent cx="118872" cy="118872"/>
                  <wp:effectExtent l="0" t="0" r="0" b="0"/>
                  <wp:docPr id="2595" name="Picture 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5DE4CB5D" w14:textId="77777777">
            <w:pPr>
              <w:pStyle w:val="PSMarkAllList"/>
              <w:rPr>
                <w:noProof/>
              </w:rPr>
            </w:pPr>
            <w:r w:rsidRPr="001D06EB">
              <w:t>Disciplined you or ordered other corrective action</w:t>
            </w:r>
          </w:p>
        </w:tc>
      </w:tr>
      <w:tr w:rsidRPr="001D06EB" w:rsidR="00803E8F" w:rsidTr="008B5328" w14:paraId="79F966ED" w14:textId="77777777">
        <w:tc>
          <w:tcPr>
            <w:tcW w:w="432" w:type="dxa"/>
            <w:tcMar>
              <w:top w:w="14" w:type="dxa"/>
              <w:left w:w="14" w:type="dxa"/>
              <w:bottom w:w="14" w:type="dxa"/>
              <w:right w:w="14" w:type="dxa"/>
            </w:tcMar>
          </w:tcPr>
          <w:p w:rsidRPr="001D06EB" w:rsidR="00803E8F" w:rsidP="00DA7B70" w:rsidRDefault="00803E8F" w14:paraId="07D315CC" w14:textId="77777777">
            <w:pPr>
              <w:pStyle w:val="PSRightKWN"/>
              <w:rPr>
                <w:noProof/>
              </w:rPr>
            </w:pPr>
          </w:p>
        </w:tc>
        <w:tc>
          <w:tcPr>
            <w:tcW w:w="236" w:type="dxa"/>
            <w:tcMar>
              <w:top w:w="14" w:type="dxa"/>
              <w:left w:w="14" w:type="dxa"/>
              <w:bottom w:w="14" w:type="dxa"/>
              <w:right w:w="14" w:type="dxa"/>
            </w:tcMar>
          </w:tcPr>
          <w:p w:rsidRPr="001D06EB" w:rsidR="00803E8F" w:rsidP="00DA7B70" w:rsidRDefault="00803E8F" w14:paraId="47F7E922" w14:textId="77777777">
            <w:pPr>
              <w:pStyle w:val="PSSurveyBoxLeft"/>
            </w:pPr>
            <w:r w:rsidRPr="001D06EB">
              <w:rPr>
                <w:noProof/>
              </w:rPr>
              <w:drawing>
                <wp:inline distT="0" distB="0" distL="0" distR="0" wp14:anchorId="1E9CB267" wp14:editId="7C74EB9C">
                  <wp:extent cx="118872" cy="118872"/>
                  <wp:effectExtent l="0" t="0" r="0" b="0"/>
                  <wp:docPr id="2596" name="Picture 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803E8F" w:rsidP="00DA7B70" w:rsidRDefault="00BB2081" w14:paraId="0CB795C5" w14:textId="77777777">
            <w:pPr>
              <w:pStyle w:val="PSMarkAllList"/>
              <w:rPr>
                <w:noProof/>
              </w:rPr>
            </w:pPr>
            <w:r w:rsidRPr="001D06EB">
              <w:t>Does not apply, you have not experienced any of the above</w:t>
            </w:r>
            <w:r w:rsidRPr="001D06EB" w:rsidR="00F65DED">
              <w:t xml:space="preserve"> </w:t>
            </w:r>
            <w:r w:rsidRPr="001D06EB" w:rsidR="00D70D81">
              <w:rPr>
                <w:rStyle w:val="WordBold"/>
              </w:rPr>
              <w:sym w:font="Symbol" w:char="F0DE"/>
            </w:r>
            <w:r w:rsidRPr="001D06EB" w:rsidR="00F65DED">
              <w:t xml:space="preserve"> GO TO Q</w:t>
            </w:r>
            <w:r w:rsidRPr="001D06EB" w:rsidR="005D01D6">
              <w:t>77</w:t>
            </w:r>
          </w:p>
        </w:tc>
      </w:tr>
    </w:tbl>
    <w:p w:rsidRPr="001D06EB" w:rsidR="008B5328" w:rsidP="00D70D81" w:rsidRDefault="008B5328" w14:paraId="6FEE936C" w14:textId="77777777">
      <w:pPr>
        <w:pStyle w:val="PSSpacer6pt"/>
      </w:pPr>
    </w:p>
    <w:tbl>
      <w:tblPr>
        <w:tblW w:w="4766" w:type="dxa"/>
        <w:tblLayout w:type="fixed"/>
        <w:tblLook w:val="04A0" w:firstRow="1" w:lastRow="0" w:firstColumn="1" w:lastColumn="0" w:noHBand="0" w:noVBand="1"/>
      </w:tblPr>
      <w:tblGrid>
        <w:gridCol w:w="432"/>
        <w:gridCol w:w="4334"/>
      </w:tblGrid>
      <w:tr w:rsidRPr="001D06EB" w:rsidR="008B5328" w:rsidTr="008B5328" w14:paraId="27A1A5CD" w14:textId="77777777">
        <w:tc>
          <w:tcPr>
            <w:tcW w:w="432" w:type="dxa"/>
            <w:tcMar>
              <w:top w:w="14" w:type="dxa"/>
              <w:left w:w="14" w:type="dxa"/>
              <w:bottom w:w="14" w:type="dxa"/>
              <w:right w:w="14" w:type="dxa"/>
            </w:tcMar>
          </w:tcPr>
          <w:p w:rsidRPr="001D06EB" w:rsidR="008B5328" w:rsidP="00CE397D" w:rsidRDefault="008B5328" w14:paraId="2E9A83DB"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4" w:type="dxa"/>
            <w:tcMar>
              <w:top w:w="14" w:type="dxa"/>
              <w:left w:w="14" w:type="dxa"/>
              <w:bottom w:w="14" w:type="dxa"/>
              <w:right w:w="14" w:type="dxa"/>
            </w:tcMar>
          </w:tcPr>
          <w:p w:rsidRPr="001D06EB" w:rsidR="008B5328" w:rsidP="00CE397D" w:rsidRDefault="008B5328" w14:paraId="78C13881" w14:textId="77777777">
            <w:pPr>
              <w:pStyle w:val="PSQstStem"/>
            </w:pPr>
            <w:r w:rsidRPr="001D06EB">
              <w:t>Which type of leadership took the actions you marked as happening to you?</w:t>
            </w:r>
            <w:r w:rsidRPr="001D06EB">
              <w:rPr>
                <w:i/>
              </w:rPr>
              <w:t xml:space="preserve">  Mark all that apply</w:t>
            </w:r>
            <w:r w:rsidRPr="001D06EB">
              <w:t>.</w:t>
            </w:r>
          </w:p>
        </w:tc>
      </w:tr>
    </w:tbl>
    <w:p w:rsidRPr="001D06EB" w:rsidR="008B5328" w:rsidP="008B5328" w:rsidRDefault="008B5328" w14:paraId="7F62638A" w14:textId="77777777">
      <w:pPr>
        <w:pStyle w:val="PSSpacer3ptKWN"/>
      </w:pPr>
    </w:p>
    <w:tbl>
      <w:tblPr>
        <w:tblW w:w="4772" w:type="dxa"/>
        <w:tblLayout w:type="fixed"/>
        <w:tblLook w:val="04A0" w:firstRow="1" w:lastRow="0" w:firstColumn="1" w:lastColumn="0" w:noHBand="0" w:noVBand="1"/>
      </w:tblPr>
      <w:tblGrid>
        <w:gridCol w:w="432"/>
        <w:gridCol w:w="236"/>
        <w:gridCol w:w="4055"/>
        <w:gridCol w:w="49"/>
      </w:tblGrid>
      <w:tr w:rsidRPr="001D06EB" w:rsidR="008B5328" w:rsidTr="003D3965" w14:paraId="36C1B249" w14:textId="77777777">
        <w:tc>
          <w:tcPr>
            <w:tcW w:w="432" w:type="dxa"/>
            <w:tcMar>
              <w:top w:w="14" w:type="dxa"/>
              <w:left w:w="14" w:type="dxa"/>
              <w:bottom w:w="14" w:type="dxa"/>
              <w:right w:w="14" w:type="dxa"/>
            </w:tcMar>
          </w:tcPr>
          <w:p w:rsidRPr="001D06EB" w:rsidR="008B5328" w:rsidP="00CE397D" w:rsidRDefault="008B5328" w14:paraId="7C919C91" w14:textId="77777777">
            <w:pPr>
              <w:pStyle w:val="PSRightKWN"/>
              <w:rPr>
                <w:noProof/>
              </w:rPr>
            </w:pPr>
          </w:p>
        </w:tc>
        <w:tc>
          <w:tcPr>
            <w:tcW w:w="236" w:type="dxa"/>
            <w:tcMar>
              <w:top w:w="14" w:type="dxa"/>
              <w:left w:w="14" w:type="dxa"/>
              <w:bottom w:w="14" w:type="dxa"/>
              <w:right w:w="14" w:type="dxa"/>
            </w:tcMar>
          </w:tcPr>
          <w:p w:rsidRPr="001D06EB" w:rsidR="008B5328" w:rsidP="00CE397D" w:rsidRDefault="008B5328" w14:paraId="79305531" w14:textId="77777777">
            <w:pPr>
              <w:pStyle w:val="PSSurveyBoxLeft"/>
            </w:pPr>
            <w:r w:rsidRPr="001D06EB">
              <w:rPr>
                <w:noProof/>
              </w:rPr>
              <w:drawing>
                <wp:inline distT="0" distB="0" distL="0" distR="0" wp14:anchorId="2C7FC9D7" wp14:editId="3D6F14D9">
                  <wp:extent cx="118872" cy="118872"/>
                  <wp:effectExtent l="0" t="0" r="0" b="0"/>
                  <wp:docPr id="2821"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8B5328" w:rsidP="00CE397D" w:rsidRDefault="008B5328" w14:paraId="4E413601" w14:textId="77777777">
            <w:pPr>
              <w:pStyle w:val="PSMarkAllList"/>
            </w:pPr>
            <w:r w:rsidRPr="001D06EB">
              <w:t>Cadet/​midshipman leadership</w:t>
            </w:r>
          </w:p>
        </w:tc>
      </w:tr>
      <w:tr w:rsidRPr="001D06EB" w:rsidR="008B5328" w:rsidTr="003D3965" w14:paraId="6BEEDA0A" w14:textId="77777777">
        <w:tc>
          <w:tcPr>
            <w:tcW w:w="432" w:type="dxa"/>
            <w:tcMar>
              <w:top w:w="14" w:type="dxa"/>
              <w:left w:w="14" w:type="dxa"/>
              <w:bottom w:w="14" w:type="dxa"/>
              <w:right w:w="14" w:type="dxa"/>
            </w:tcMar>
          </w:tcPr>
          <w:p w:rsidRPr="001D06EB" w:rsidR="008B5328" w:rsidP="00CE397D" w:rsidRDefault="008B5328" w14:paraId="3FE15FE7" w14:textId="77777777">
            <w:pPr>
              <w:pStyle w:val="PSRightKWN"/>
              <w:rPr>
                <w:noProof/>
              </w:rPr>
            </w:pPr>
          </w:p>
        </w:tc>
        <w:tc>
          <w:tcPr>
            <w:tcW w:w="236" w:type="dxa"/>
            <w:tcMar>
              <w:top w:w="14" w:type="dxa"/>
              <w:left w:w="14" w:type="dxa"/>
              <w:bottom w:w="14" w:type="dxa"/>
              <w:right w:w="14" w:type="dxa"/>
            </w:tcMar>
          </w:tcPr>
          <w:p w:rsidRPr="001D06EB" w:rsidR="008B5328" w:rsidP="00CE397D" w:rsidRDefault="008B5328" w14:paraId="44290266" w14:textId="77777777">
            <w:pPr>
              <w:pStyle w:val="PSSurveyBoxLeft"/>
            </w:pPr>
            <w:r w:rsidRPr="001D06EB">
              <w:rPr>
                <w:noProof/>
              </w:rPr>
              <w:drawing>
                <wp:inline distT="0" distB="0" distL="0" distR="0" wp14:anchorId="697F9734" wp14:editId="5ED8A5F1">
                  <wp:extent cx="118872" cy="118872"/>
                  <wp:effectExtent l="0" t="0" r="0" b="0"/>
                  <wp:docPr id="2822" name="Picture 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8B5328" w:rsidP="003B2CBA" w:rsidRDefault="008B5328" w14:paraId="744DE8F4" w14:textId="77777777">
            <w:pPr>
              <w:pStyle w:val="PSMarkAllList"/>
              <w:rPr>
                <w:noProof/>
              </w:rPr>
            </w:pPr>
            <w:r w:rsidRPr="001D06EB">
              <w:t>Academy permanent party leadership (</w:t>
            </w:r>
            <w:r w:rsidRPr="001D06EB" w:rsidR="003B2CBA">
              <w:t>e.g.</w:t>
            </w:r>
            <w:r w:rsidRPr="001D06EB">
              <w:t>, faculty member, coach, TAC Officer, AOC, Company Officer, Regimental Officer)</w:t>
            </w:r>
          </w:p>
        </w:tc>
      </w:tr>
      <w:tr w:rsidRPr="001D06EB" w:rsidR="008B5328" w:rsidTr="003D3965" w14:paraId="5005C4AA" w14:textId="77777777">
        <w:tblPrEx>
          <w:tblBorders>
            <w:top w:val="single" w:color="336699" w:sz="8" w:space="0"/>
            <w:left w:val="single" w:color="336699" w:sz="8" w:space="0"/>
            <w:bottom w:val="single" w:color="336699" w:sz="8" w:space="0"/>
            <w:right w:val="single" w:color="336699" w:sz="8" w:space="0"/>
          </w:tblBorders>
          <w:shd w:val="clear" w:color="auto" w:fill="DCE8F4"/>
        </w:tblPrEx>
        <w:trPr>
          <w:gridAfter w:val="1"/>
          <w:wAfter w:w="49" w:type="dxa"/>
        </w:trPr>
        <w:tc>
          <w:tcPr>
            <w:tcW w:w="4723" w:type="dxa"/>
            <w:gridSpan w:val="3"/>
            <w:tcBorders>
              <w:top w:val="nil"/>
              <w:left w:val="nil"/>
              <w:bottom w:val="nil"/>
              <w:right w:val="nil"/>
            </w:tcBorders>
            <w:shd w:val="clear" w:color="auto" w:fill="DCE8F4"/>
            <w:tcMar>
              <w:top w:w="14" w:type="dxa"/>
              <w:left w:w="14" w:type="dxa"/>
              <w:bottom w:w="14" w:type="dxa"/>
              <w:right w:w="14" w:type="dxa"/>
            </w:tcMar>
            <w:vAlign w:val="center"/>
          </w:tcPr>
          <w:p w:rsidRPr="001D06EB" w:rsidR="008B5328" w:rsidP="008B5328" w:rsidRDefault="008B5328" w14:paraId="452FA625" w14:textId="77777777">
            <w:pPr>
              <w:pStyle w:val="PSIntroduction"/>
              <w:rPr>
                <w:rStyle w:val="WordBold"/>
              </w:rPr>
            </w:pPr>
            <w:r w:rsidRPr="001D06EB">
              <w:rPr>
                <w:rStyle w:val="WordBold"/>
              </w:rPr>
              <w:t xml:space="preserve">If you did not report </w:t>
            </w:r>
            <w:r w:rsidRPr="001D06EB" w:rsidR="00F65DED">
              <w:rPr>
                <w:rStyle w:val="WordBold"/>
              </w:rPr>
              <w:t xml:space="preserve">your sexual assault </w:t>
            </w:r>
            <w:r w:rsidRPr="001D06EB" w:rsidR="00D70D81">
              <w:rPr>
                <w:rStyle w:val="WordBold"/>
              </w:rPr>
              <w:sym w:font="Symbol" w:char="F0DE"/>
            </w:r>
            <w:r w:rsidRPr="001D06EB" w:rsidR="00F65DED">
              <w:rPr>
                <w:rStyle w:val="WordBold"/>
              </w:rPr>
              <w:t xml:space="preserve"> GO TO Q</w:t>
            </w:r>
            <w:r w:rsidRPr="001D06EB" w:rsidR="005D01D6">
              <w:rPr>
                <w:rStyle w:val="WordBold"/>
              </w:rPr>
              <w:t>77</w:t>
            </w:r>
            <w:r w:rsidRPr="001D06EB">
              <w:rPr>
                <w:rStyle w:val="WordBold"/>
              </w:rPr>
              <w:t>.  Otherwise, continue.</w:t>
            </w:r>
          </w:p>
        </w:tc>
      </w:tr>
    </w:tbl>
    <w:p w:rsidRPr="001D06EB" w:rsidR="008B5328" w:rsidP="008B5328" w:rsidRDefault="008B5328" w14:paraId="085684D4" w14:textId="77777777">
      <w:pPr>
        <w:pStyle w:val="PSSpacer6pt"/>
      </w:pPr>
    </w:p>
    <w:tbl>
      <w:tblPr>
        <w:tblW w:w="4766" w:type="dxa"/>
        <w:tblLayout w:type="fixed"/>
        <w:tblLook w:val="04A0" w:firstRow="1" w:lastRow="0" w:firstColumn="1" w:lastColumn="0" w:noHBand="0" w:noVBand="1"/>
      </w:tblPr>
      <w:tblGrid>
        <w:gridCol w:w="432"/>
        <w:gridCol w:w="4334"/>
      </w:tblGrid>
      <w:tr w:rsidRPr="001D06EB" w:rsidR="0024027E" w:rsidTr="002C14AC" w14:paraId="0EE0D217" w14:textId="77777777">
        <w:tc>
          <w:tcPr>
            <w:tcW w:w="432" w:type="dxa"/>
            <w:tcMar>
              <w:top w:w="14" w:type="dxa"/>
              <w:left w:w="14" w:type="dxa"/>
              <w:bottom w:w="14" w:type="dxa"/>
              <w:right w:w="14" w:type="dxa"/>
            </w:tcMar>
          </w:tcPr>
          <w:p w:rsidRPr="001D06EB" w:rsidR="0024027E" w:rsidP="00DA7B70" w:rsidRDefault="0024027E" w14:paraId="7A326F09" w14:textId="77777777">
            <w:pPr>
              <w:pStyle w:val="PSQstStem"/>
            </w:pPr>
            <w:r w:rsidRPr="001D06EB">
              <w:lastRenderedPageBreak/>
              <w:fldChar w:fldCharType="begin"/>
            </w:r>
            <w:r w:rsidRPr="001D06EB">
              <w:instrText xml:space="preserve"> AUTONUMLGL  \* Arabic \e </w:instrText>
            </w:r>
            <w:r w:rsidRPr="001D06EB">
              <w:fldChar w:fldCharType="end"/>
            </w:r>
            <w:r w:rsidRPr="001D06EB">
              <w:t>.</w:t>
            </w:r>
          </w:p>
        </w:tc>
        <w:tc>
          <w:tcPr>
            <w:tcW w:w="4334" w:type="dxa"/>
            <w:tcMar>
              <w:top w:w="14" w:type="dxa"/>
              <w:left w:w="14" w:type="dxa"/>
              <w:bottom w:w="14" w:type="dxa"/>
              <w:right w:w="14" w:type="dxa"/>
            </w:tcMar>
          </w:tcPr>
          <w:p w:rsidRPr="001D06EB" w:rsidR="0024027E" w:rsidP="00DA7B70" w:rsidRDefault="0024027E" w14:paraId="7BDAAB0B" w14:textId="77777777">
            <w:pPr>
              <w:pStyle w:val="PSQstStem"/>
            </w:pPr>
            <w:r w:rsidRPr="001D06EB">
              <w:t xml:space="preserve">Do you have reason to believe that any of the leadership actions you experienced were </w:t>
            </w:r>
            <w:r w:rsidRPr="001D06EB">
              <w:rPr>
                <w:u w:val="single"/>
              </w:rPr>
              <w:t>only</w:t>
            </w:r>
            <w:r w:rsidRPr="001D06EB">
              <w:t xml:space="preserve"> based on your report of sexual assault (that is, not based on your conduct or performance)?</w:t>
            </w:r>
          </w:p>
        </w:tc>
      </w:tr>
    </w:tbl>
    <w:p w:rsidRPr="001D06EB" w:rsidR="0024027E" w:rsidP="00DA7B70" w:rsidRDefault="0024027E" w14:paraId="61E87107" w14:textId="77777777">
      <w:pPr>
        <w:pStyle w:val="PSSpacer3ptKWN"/>
      </w:pPr>
    </w:p>
    <w:tbl>
      <w:tblPr>
        <w:tblW w:w="5344" w:type="dxa"/>
        <w:tblLayout w:type="fixed"/>
        <w:tblLook w:val="04A0" w:firstRow="1" w:lastRow="0" w:firstColumn="1" w:lastColumn="0" w:noHBand="0" w:noVBand="1"/>
      </w:tblPr>
      <w:tblGrid>
        <w:gridCol w:w="432"/>
        <w:gridCol w:w="236"/>
        <w:gridCol w:w="4676"/>
      </w:tblGrid>
      <w:tr w:rsidRPr="001D06EB" w:rsidR="0024027E" w:rsidTr="00DA7B70" w14:paraId="5B43C47F" w14:textId="77777777">
        <w:tc>
          <w:tcPr>
            <w:tcW w:w="432" w:type="dxa"/>
            <w:tcMar>
              <w:top w:w="14" w:type="dxa"/>
              <w:left w:w="14" w:type="dxa"/>
              <w:bottom w:w="14" w:type="dxa"/>
              <w:right w:w="14" w:type="dxa"/>
            </w:tcMar>
          </w:tcPr>
          <w:p w:rsidRPr="001D06EB" w:rsidR="0024027E" w:rsidP="00DA7B70" w:rsidRDefault="0024027E" w14:paraId="2D450DFC" w14:textId="77777777">
            <w:pPr>
              <w:pStyle w:val="PSRightKWN"/>
              <w:rPr>
                <w:noProof/>
              </w:rPr>
            </w:pPr>
          </w:p>
        </w:tc>
        <w:tc>
          <w:tcPr>
            <w:tcW w:w="236" w:type="dxa"/>
            <w:tcMar>
              <w:top w:w="14" w:type="dxa"/>
              <w:left w:w="14" w:type="dxa"/>
              <w:bottom w:w="14" w:type="dxa"/>
              <w:right w:w="14" w:type="dxa"/>
            </w:tcMar>
          </w:tcPr>
          <w:p w:rsidRPr="001D06EB" w:rsidR="0024027E" w:rsidP="00DA7B70" w:rsidRDefault="0024027E" w14:paraId="4D363A5D" w14:textId="77777777">
            <w:pPr>
              <w:pStyle w:val="PSSurveyBoxLeft"/>
            </w:pPr>
            <w:r w:rsidRPr="001D06EB">
              <w:rPr>
                <w:noProof/>
              </w:rPr>
              <w:drawing>
                <wp:inline distT="0" distB="0" distL="0" distR="0" wp14:anchorId="3862F8A6" wp14:editId="47E9D9F0">
                  <wp:extent cx="118872" cy="118872"/>
                  <wp:effectExtent l="0" t="0" r="0" b="0"/>
                  <wp:docPr id="2598" name="Picture 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24027E" w:rsidP="00DA7B70" w:rsidRDefault="0024027E" w14:paraId="3469D601" w14:textId="77777777">
            <w:pPr>
              <w:pStyle w:val="PSResponseList"/>
            </w:pPr>
            <w:r w:rsidRPr="001D06EB">
              <w:t>Yes</w:t>
            </w:r>
          </w:p>
        </w:tc>
      </w:tr>
      <w:tr w:rsidRPr="001D06EB" w:rsidR="0024027E" w:rsidTr="00DA7B70" w14:paraId="51702E25" w14:textId="77777777">
        <w:tc>
          <w:tcPr>
            <w:tcW w:w="432" w:type="dxa"/>
            <w:tcMar>
              <w:top w:w="14" w:type="dxa"/>
              <w:left w:w="14" w:type="dxa"/>
              <w:bottom w:w="14" w:type="dxa"/>
              <w:right w:w="14" w:type="dxa"/>
            </w:tcMar>
          </w:tcPr>
          <w:p w:rsidRPr="001D06EB" w:rsidR="0024027E" w:rsidP="00DA7B70" w:rsidRDefault="0024027E" w14:paraId="51D617B3" w14:textId="77777777">
            <w:pPr>
              <w:pStyle w:val="PSRightKWN"/>
              <w:rPr>
                <w:noProof/>
              </w:rPr>
            </w:pPr>
          </w:p>
        </w:tc>
        <w:tc>
          <w:tcPr>
            <w:tcW w:w="236" w:type="dxa"/>
            <w:tcMar>
              <w:top w:w="14" w:type="dxa"/>
              <w:left w:w="14" w:type="dxa"/>
              <w:bottom w:w="14" w:type="dxa"/>
              <w:right w:w="14" w:type="dxa"/>
            </w:tcMar>
          </w:tcPr>
          <w:p w:rsidRPr="001D06EB" w:rsidR="0024027E" w:rsidP="00DA7B70" w:rsidRDefault="0024027E" w14:paraId="1D580685" w14:textId="77777777">
            <w:pPr>
              <w:pStyle w:val="PSSurveyBoxLeft"/>
              <w:rPr>
                <w:noProof/>
              </w:rPr>
            </w:pPr>
            <w:r w:rsidRPr="001D06EB">
              <w:rPr>
                <w:noProof/>
              </w:rPr>
              <w:drawing>
                <wp:inline distT="0" distB="0" distL="0" distR="0" wp14:anchorId="715A99A9" wp14:editId="3BC5E18E">
                  <wp:extent cx="118872" cy="118872"/>
                  <wp:effectExtent l="0" t="0" r="0" b="0"/>
                  <wp:docPr id="2599" name="Picture 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24027E" w:rsidP="00DA7B70" w:rsidRDefault="0024027E" w14:paraId="54FEE3A6" w14:textId="77777777">
            <w:pPr>
              <w:pStyle w:val="PSResponseList"/>
              <w:rPr>
                <w:noProof/>
              </w:rPr>
            </w:pPr>
            <w:r w:rsidRPr="001D06EB">
              <w:t>No</w:t>
            </w:r>
          </w:p>
        </w:tc>
      </w:tr>
      <w:tr w:rsidRPr="001D06EB" w:rsidR="0024027E" w:rsidTr="00DA7B70" w14:paraId="66B0AA25" w14:textId="77777777">
        <w:tc>
          <w:tcPr>
            <w:tcW w:w="432" w:type="dxa"/>
            <w:tcMar>
              <w:top w:w="14" w:type="dxa"/>
              <w:left w:w="14" w:type="dxa"/>
              <w:bottom w:w="14" w:type="dxa"/>
              <w:right w:w="14" w:type="dxa"/>
            </w:tcMar>
          </w:tcPr>
          <w:p w:rsidRPr="001D06EB" w:rsidR="0024027E" w:rsidP="00DA7B70" w:rsidRDefault="0024027E" w14:paraId="57A72F49" w14:textId="77777777">
            <w:pPr>
              <w:pStyle w:val="PSRightKWN"/>
              <w:rPr>
                <w:noProof/>
              </w:rPr>
            </w:pPr>
          </w:p>
        </w:tc>
        <w:tc>
          <w:tcPr>
            <w:tcW w:w="236" w:type="dxa"/>
            <w:tcMar>
              <w:top w:w="14" w:type="dxa"/>
              <w:left w:w="14" w:type="dxa"/>
              <w:bottom w:w="14" w:type="dxa"/>
              <w:right w:w="14" w:type="dxa"/>
            </w:tcMar>
          </w:tcPr>
          <w:p w:rsidRPr="001D06EB" w:rsidR="0024027E" w:rsidP="00DA7B70" w:rsidRDefault="0024027E" w14:paraId="43CDE84C" w14:textId="77777777">
            <w:pPr>
              <w:pStyle w:val="PSSurveyBoxLeft"/>
              <w:rPr>
                <w:noProof/>
              </w:rPr>
            </w:pPr>
            <w:r w:rsidRPr="001D06EB">
              <w:rPr>
                <w:noProof/>
              </w:rPr>
              <w:drawing>
                <wp:inline distT="0" distB="0" distL="0" distR="0" wp14:anchorId="316AD37D" wp14:editId="6A402026">
                  <wp:extent cx="118872" cy="118872"/>
                  <wp:effectExtent l="0" t="0" r="0" b="0"/>
                  <wp:docPr id="2600" name="Picture 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24027E" w:rsidP="00DA7B70" w:rsidRDefault="0024027E" w14:paraId="4D559136" w14:textId="77777777">
            <w:pPr>
              <w:pStyle w:val="PSResponseList"/>
              <w:rPr>
                <w:noProof/>
              </w:rPr>
            </w:pPr>
            <w:r w:rsidRPr="001D06EB">
              <w:t>Not sure</w:t>
            </w:r>
          </w:p>
        </w:tc>
      </w:tr>
    </w:tbl>
    <w:p w:rsidRPr="001D06EB" w:rsidR="0024027E" w:rsidP="00D70D81" w:rsidRDefault="0024027E" w14:paraId="227C2C01" w14:textId="77777777">
      <w:pPr>
        <w:pStyle w:val="PSSpacer6pt"/>
      </w:pPr>
    </w:p>
    <w:tbl>
      <w:tblPr>
        <w:tblW w:w="4874" w:type="dxa"/>
        <w:tblLayout w:type="fixed"/>
        <w:tblLook w:val="04A0" w:firstRow="1" w:lastRow="0" w:firstColumn="1" w:lastColumn="0" w:noHBand="0" w:noVBand="1"/>
      </w:tblPr>
      <w:tblGrid>
        <w:gridCol w:w="432"/>
        <w:gridCol w:w="4442"/>
      </w:tblGrid>
      <w:tr w:rsidRPr="001D06EB" w:rsidR="0024027E" w:rsidTr="007933BC" w14:paraId="1169FCC9" w14:textId="77777777">
        <w:tc>
          <w:tcPr>
            <w:tcW w:w="432" w:type="dxa"/>
            <w:tcMar>
              <w:top w:w="14" w:type="dxa"/>
              <w:left w:w="14" w:type="dxa"/>
              <w:bottom w:w="14" w:type="dxa"/>
              <w:right w:w="14" w:type="dxa"/>
            </w:tcMar>
          </w:tcPr>
          <w:p w:rsidRPr="001D06EB" w:rsidR="0024027E" w:rsidP="00DA7B70" w:rsidRDefault="0024027E" w14:paraId="10B0DEAF"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442" w:type="dxa"/>
            <w:tcMar>
              <w:top w:w="14" w:type="dxa"/>
              <w:left w:w="14" w:type="dxa"/>
              <w:bottom w:w="14" w:type="dxa"/>
              <w:right w:w="14" w:type="dxa"/>
            </w:tcMar>
          </w:tcPr>
          <w:p w:rsidRPr="001D06EB" w:rsidR="0024027E" w:rsidP="007933BC" w:rsidRDefault="000D2074" w14:paraId="6C5B9B84" w14:textId="77777777">
            <w:pPr>
              <w:pStyle w:val="PSQstStem"/>
              <w:ind w:right="10"/>
            </w:pPr>
            <w:r w:rsidRPr="001D06EB">
              <w:t xml:space="preserve">Were any of the individual(s) who took the actions you marked as happening to you…  </w:t>
            </w:r>
            <w:r w:rsidRPr="001D06EB">
              <w:rPr>
                <w:i/>
              </w:rPr>
              <w:t>Mark one answer for each item.</w:t>
            </w:r>
          </w:p>
        </w:tc>
      </w:tr>
    </w:tbl>
    <w:p w:rsidRPr="001D06EB" w:rsidR="0024027E" w:rsidP="00DA7B70" w:rsidRDefault="0024027E" w14:paraId="2A1358CD" w14:textId="77777777">
      <w:pPr>
        <w:pStyle w:val="PSSpacer3ptKWN"/>
      </w:pPr>
    </w:p>
    <w:tbl>
      <w:tblPr>
        <w:tblW w:w="4784" w:type="dxa"/>
        <w:tblLayout w:type="fixed"/>
        <w:tblLook w:val="04A0" w:firstRow="1" w:lastRow="0" w:firstColumn="1" w:lastColumn="0" w:noHBand="0" w:noVBand="1"/>
      </w:tblPr>
      <w:tblGrid>
        <w:gridCol w:w="431"/>
        <w:gridCol w:w="275"/>
        <w:gridCol w:w="3264"/>
        <w:gridCol w:w="270"/>
        <w:gridCol w:w="292"/>
        <w:gridCol w:w="252"/>
      </w:tblGrid>
      <w:tr w:rsidRPr="001D06EB" w:rsidR="0024027E" w:rsidTr="00C45A4B" w14:paraId="44C99D56"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24027E" w:rsidP="00DA7B70" w:rsidRDefault="0024027E" w14:paraId="434289A3"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24027E" w:rsidP="00DA7B70" w:rsidRDefault="0024027E" w14:paraId="6AA711E5" w14:textId="77777777">
            <w:pPr>
              <w:pStyle w:val="PSSpacer3ptKWN"/>
            </w:pPr>
          </w:p>
        </w:tc>
        <w:tc>
          <w:tcPr>
            <w:tcW w:w="4077" w:type="dxa"/>
            <w:gridSpan w:val="4"/>
            <w:tcBorders>
              <w:top w:val="single" w:color="336699" w:sz="8" w:space="0"/>
              <w:right w:val="single" w:color="336699" w:sz="8" w:space="0"/>
            </w:tcBorders>
            <w:tcMar>
              <w:top w:w="14" w:type="dxa"/>
              <w:left w:w="14" w:type="dxa"/>
              <w:bottom w:w="14" w:type="dxa"/>
              <w:right w:w="14" w:type="dxa"/>
            </w:tcMar>
            <w:vAlign w:val="center"/>
          </w:tcPr>
          <w:p w:rsidRPr="001D06EB" w:rsidR="0024027E" w:rsidP="00DA7B70" w:rsidRDefault="0024027E" w14:paraId="26667CAC" w14:textId="77777777">
            <w:pPr>
              <w:pStyle w:val="PSMatrixHeadingRight"/>
            </w:pPr>
            <w:r w:rsidRPr="001D06EB">
              <w:t>Not sure</w:t>
            </w:r>
          </w:p>
        </w:tc>
      </w:tr>
      <w:tr w:rsidRPr="001D06EB" w:rsidR="0024027E" w:rsidTr="00C45A4B" w14:paraId="4A232C8E"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24027E" w:rsidP="00DA7B70" w:rsidRDefault="0024027E" w14:paraId="05A5D7B1"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24027E" w:rsidP="00DA7B70" w:rsidRDefault="0024027E" w14:paraId="465066E9" w14:textId="77777777">
            <w:pPr>
              <w:pStyle w:val="PSSpacer3ptKWN"/>
            </w:pPr>
          </w:p>
        </w:tc>
        <w:tc>
          <w:tcPr>
            <w:tcW w:w="3829" w:type="dxa"/>
            <w:gridSpan w:val="3"/>
            <w:tcBorders>
              <w:top w:val="single" w:color="336699" w:sz="8" w:space="0"/>
              <w:right w:val="single" w:color="336699" w:sz="8" w:space="0"/>
            </w:tcBorders>
            <w:tcMar>
              <w:top w:w="14" w:type="dxa"/>
              <w:left w:w="14" w:type="dxa"/>
              <w:bottom w:w="14" w:type="dxa"/>
              <w:right w:w="14" w:type="dxa"/>
            </w:tcMar>
            <w:vAlign w:val="center"/>
          </w:tcPr>
          <w:p w:rsidRPr="001D06EB" w:rsidR="0024027E" w:rsidP="00DA7B70" w:rsidRDefault="0024027E" w14:paraId="1588C8AC" w14:textId="77777777">
            <w:pPr>
              <w:pStyle w:val="PSMatrixHeadingRight"/>
            </w:pPr>
            <w:r w:rsidRPr="001D06EB">
              <w:t>No</w:t>
            </w:r>
          </w:p>
        </w:tc>
        <w:tc>
          <w:tcPr>
            <w:tcW w:w="248" w:type="dxa"/>
            <w:tcBorders>
              <w:left w:val="single" w:color="336699" w:sz="8" w:space="0"/>
              <w:right w:val="single" w:color="336699" w:sz="8" w:space="0"/>
            </w:tcBorders>
            <w:tcMar>
              <w:top w:w="14" w:type="dxa"/>
              <w:left w:w="14" w:type="dxa"/>
              <w:bottom w:w="14" w:type="dxa"/>
              <w:right w:w="14" w:type="dxa"/>
            </w:tcMar>
            <w:vAlign w:val="center"/>
          </w:tcPr>
          <w:p w:rsidRPr="001D06EB" w:rsidR="0024027E" w:rsidP="00DA7B70" w:rsidRDefault="0024027E" w14:paraId="3B8721A9" w14:textId="77777777">
            <w:pPr>
              <w:pStyle w:val="PSMatrixHeadingRight"/>
            </w:pPr>
          </w:p>
        </w:tc>
      </w:tr>
      <w:tr w:rsidRPr="001D06EB" w:rsidR="0024027E" w:rsidTr="00C45A4B" w14:paraId="24422CE5"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24027E" w:rsidP="00DA7B70" w:rsidRDefault="0024027E" w14:paraId="42712D76"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24027E" w:rsidP="00DA7B70" w:rsidRDefault="0024027E" w14:paraId="0AE9D499" w14:textId="77777777">
            <w:pPr>
              <w:pStyle w:val="PSSpacer3ptKWN"/>
            </w:pPr>
          </w:p>
        </w:tc>
        <w:tc>
          <w:tcPr>
            <w:tcW w:w="3537" w:type="dxa"/>
            <w:gridSpan w:val="2"/>
            <w:tcBorders>
              <w:top w:val="single" w:color="336699" w:sz="8" w:space="0"/>
              <w:right w:val="single" w:color="336699" w:sz="8" w:space="0"/>
            </w:tcBorders>
            <w:tcMar>
              <w:top w:w="14" w:type="dxa"/>
              <w:left w:w="14" w:type="dxa"/>
              <w:bottom w:w="14" w:type="dxa"/>
              <w:right w:w="14" w:type="dxa"/>
            </w:tcMar>
            <w:vAlign w:val="center"/>
          </w:tcPr>
          <w:p w:rsidRPr="001D06EB" w:rsidR="0024027E" w:rsidP="00DA7B70" w:rsidRDefault="0024027E" w14:paraId="478DA50F" w14:textId="77777777">
            <w:pPr>
              <w:pStyle w:val="PSMatrixHeadingRight"/>
            </w:pPr>
            <w:r w:rsidRPr="001D06EB">
              <w:t>Yes</w:t>
            </w: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1D06EB" w:rsidR="0024027E" w:rsidP="00DA7B70" w:rsidRDefault="0024027E" w14:paraId="20020220" w14:textId="77777777">
            <w:pPr>
              <w:pStyle w:val="PSMatrixHeadingRight"/>
            </w:pPr>
          </w:p>
        </w:tc>
        <w:tc>
          <w:tcPr>
            <w:tcW w:w="252" w:type="dxa"/>
            <w:tcBorders>
              <w:left w:val="single" w:color="336699" w:sz="8" w:space="0"/>
              <w:right w:val="single" w:color="336699" w:sz="8" w:space="0"/>
            </w:tcBorders>
            <w:tcMar>
              <w:top w:w="14" w:type="dxa"/>
              <w:left w:w="14" w:type="dxa"/>
              <w:bottom w:w="14" w:type="dxa"/>
              <w:right w:w="14" w:type="dxa"/>
            </w:tcMar>
            <w:vAlign w:val="center"/>
          </w:tcPr>
          <w:p w:rsidRPr="001D06EB" w:rsidR="0024027E" w:rsidP="00DA7B70" w:rsidRDefault="0024027E" w14:paraId="081838A8" w14:textId="77777777">
            <w:pPr>
              <w:pStyle w:val="PSMatrixHeadingRight"/>
            </w:pPr>
          </w:p>
        </w:tc>
      </w:tr>
      <w:tr w:rsidRPr="001D06EB" w:rsidR="0024027E" w:rsidTr="00C45A4B" w14:paraId="63513AFD" w14:textId="77777777">
        <w:tc>
          <w:tcPr>
            <w:tcW w:w="432" w:type="dxa"/>
            <w:tcBorders>
              <w:top w:val="single" w:color="336699" w:sz="8" w:space="0"/>
            </w:tcBorders>
            <w:tcMar>
              <w:top w:w="14" w:type="dxa"/>
              <w:left w:w="14" w:type="dxa"/>
              <w:bottom w:w="14" w:type="dxa"/>
              <w:right w:w="14" w:type="dxa"/>
            </w:tcMar>
            <w:vAlign w:val="bottom"/>
          </w:tcPr>
          <w:p w:rsidRPr="001D06EB" w:rsidR="0024027E" w:rsidP="00DA7B70" w:rsidRDefault="0024027E" w14:paraId="19C118F2"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bottom"/>
          </w:tcPr>
          <w:p w:rsidRPr="001D06EB" w:rsidR="0024027E" w:rsidP="00DA7B70" w:rsidRDefault="0024027E" w14:paraId="1FE6C7E5" w14:textId="77777777">
            <w:pPr>
              <w:pStyle w:val="PSSpacer3ptKWN"/>
            </w:pPr>
          </w:p>
        </w:tc>
        <w:tc>
          <w:tcPr>
            <w:tcW w:w="3267" w:type="dxa"/>
            <w:tcBorders>
              <w:top w:val="single" w:color="336699" w:sz="8" w:space="0"/>
              <w:right w:val="single" w:color="336699" w:sz="8" w:space="0"/>
            </w:tcBorders>
            <w:tcMar>
              <w:top w:w="14" w:type="dxa"/>
              <w:left w:w="14" w:type="dxa"/>
              <w:bottom w:w="14" w:type="dxa"/>
              <w:right w:w="14" w:type="dxa"/>
            </w:tcMar>
            <w:vAlign w:val="bottom"/>
          </w:tcPr>
          <w:p w:rsidRPr="001D06EB" w:rsidR="0024027E" w:rsidP="00DA7B70" w:rsidRDefault="0024027E" w14:paraId="738F56B5" w14:textId="77777777">
            <w:pPr>
              <w:pStyle w:val="PSSpacer3ptKWN"/>
            </w:pPr>
          </w:p>
        </w:tc>
        <w:tc>
          <w:tcPr>
            <w:tcW w:w="270" w:type="dxa"/>
            <w:tcBorders>
              <w:left w:val="single" w:color="336699" w:sz="8" w:space="0"/>
              <w:right w:val="single" w:color="336699" w:sz="8" w:space="0"/>
            </w:tcBorders>
            <w:tcMar>
              <w:top w:w="14" w:type="dxa"/>
              <w:left w:w="14" w:type="dxa"/>
              <w:bottom w:w="14" w:type="dxa"/>
              <w:right w:w="14" w:type="dxa"/>
            </w:tcMar>
            <w:vAlign w:val="bottom"/>
          </w:tcPr>
          <w:p w:rsidRPr="001D06EB" w:rsidR="0024027E" w:rsidP="00DA7B70" w:rsidRDefault="0024027E" w14:paraId="5CFE58A3"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4027E" w:rsidP="00DA7B70" w:rsidRDefault="0024027E" w14:paraId="249B3ADC" w14:textId="77777777">
            <w:pPr>
              <w:pStyle w:val="PSSpacer3ptKWN"/>
            </w:pPr>
          </w:p>
        </w:tc>
        <w:tc>
          <w:tcPr>
            <w:tcW w:w="252" w:type="dxa"/>
            <w:tcBorders>
              <w:left w:val="single" w:color="336699" w:sz="8" w:space="0"/>
              <w:right w:val="single" w:color="336699" w:sz="8" w:space="0"/>
            </w:tcBorders>
            <w:tcMar>
              <w:top w:w="14" w:type="dxa"/>
              <w:left w:w="14" w:type="dxa"/>
              <w:bottom w:w="14" w:type="dxa"/>
              <w:right w:w="14" w:type="dxa"/>
            </w:tcMar>
            <w:vAlign w:val="bottom"/>
          </w:tcPr>
          <w:p w:rsidRPr="001D06EB" w:rsidR="0024027E" w:rsidP="00DA7B70" w:rsidRDefault="0024027E" w14:paraId="722DD4FF" w14:textId="77777777">
            <w:pPr>
              <w:pStyle w:val="PSSpacer3ptKWN"/>
            </w:pPr>
          </w:p>
        </w:tc>
      </w:tr>
      <w:tr w:rsidRPr="001D06EB" w:rsidR="0024027E" w:rsidTr="00C45A4B" w14:paraId="7C76740A" w14:textId="77777777">
        <w:tc>
          <w:tcPr>
            <w:tcW w:w="432" w:type="dxa"/>
            <w:tcMar>
              <w:top w:w="14" w:type="dxa"/>
              <w:left w:w="14" w:type="dxa"/>
              <w:bottom w:w="14" w:type="dxa"/>
              <w:right w:w="14" w:type="dxa"/>
            </w:tcMar>
            <w:vAlign w:val="bottom"/>
          </w:tcPr>
          <w:p w:rsidRPr="001D06EB" w:rsidR="0024027E" w:rsidP="00DA7B70" w:rsidRDefault="0024027E" w14:paraId="3E50DB98" w14:textId="77777777">
            <w:pPr>
              <w:pStyle w:val="PSRightKWN"/>
              <w:rPr>
                <w:noProof/>
              </w:rPr>
            </w:pPr>
          </w:p>
        </w:tc>
        <w:tc>
          <w:tcPr>
            <w:tcW w:w="275" w:type="dxa"/>
            <w:shd w:val="clear" w:color="auto" w:fill="DCE8F4"/>
            <w:tcMar>
              <w:top w:w="14" w:type="dxa"/>
              <w:left w:w="14" w:type="dxa"/>
              <w:bottom w:w="14" w:type="dxa"/>
              <w:right w:w="14" w:type="dxa"/>
            </w:tcMar>
          </w:tcPr>
          <w:p w:rsidRPr="001D06EB" w:rsidR="0024027E" w:rsidP="00DA7B70" w:rsidRDefault="0024027E" w14:paraId="3F052E56" w14:textId="77777777">
            <w:pPr>
              <w:pStyle w:val="PSResponseList"/>
            </w:pPr>
            <w:r w:rsidRPr="001D06EB">
              <w:t>a.</w:t>
            </w:r>
          </w:p>
        </w:tc>
        <w:tc>
          <w:tcPr>
            <w:tcW w:w="3267" w:type="dxa"/>
            <w:tcBorders>
              <w:right w:val="single" w:color="336699" w:sz="8" w:space="0"/>
            </w:tcBorders>
            <w:shd w:val="clear" w:color="auto" w:fill="DCE8F4"/>
            <w:tcMar>
              <w:top w:w="14" w:type="dxa"/>
              <w:left w:w="14" w:type="dxa"/>
              <w:bottom w:w="14" w:type="dxa"/>
              <w:right w:w="14" w:type="dxa"/>
            </w:tcMar>
            <w:vAlign w:val="bottom"/>
          </w:tcPr>
          <w:p w:rsidRPr="001D06EB" w:rsidR="0024027E" w:rsidP="00827F30" w:rsidRDefault="0024027E" w14:paraId="44CF6418" w14:textId="77777777">
            <w:pPr>
              <w:pStyle w:val="PSSubitem"/>
            </w:pPr>
            <w:r w:rsidRPr="001D06EB">
              <w:t>Trying to get back at you for making a report (unrestricted or restricted)?</w:t>
            </w:r>
            <w:r w:rsidRPr="001D06EB">
              <w:tab/>
            </w:r>
          </w:p>
        </w:tc>
        <w:tc>
          <w:tcPr>
            <w:tcW w:w="27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4027E" w:rsidP="00E70115" w:rsidRDefault="0024027E" w14:paraId="633FD82A" w14:textId="77777777">
            <w:pPr>
              <w:pStyle w:val="PSSurveyBox"/>
              <w:rPr>
                <w:noProof/>
              </w:rPr>
            </w:pPr>
            <w:r w:rsidRPr="001D06EB">
              <w:rPr>
                <w:noProof/>
              </w:rPr>
              <w:drawing>
                <wp:inline distT="0" distB="0" distL="0" distR="0" wp14:anchorId="391E456B" wp14:editId="5959FE20">
                  <wp:extent cx="118872" cy="118872"/>
                  <wp:effectExtent l="0" t="0" r="0" b="0"/>
                  <wp:docPr id="2602" name="Picture 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4027E" w:rsidP="00E70115" w:rsidRDefault="0024027E" w14:paraId="2354AF3B" w14:textId="77777777">
            <w:pPr>
              <w:pStyle w:val="PSSurveyBox"/>
              <w:rPr>
                <w:noProof/>
              </w:rPr>
            </w:pPr>
            <w:r w:rsidRPr="001D06EB">
              <w:rPr>
                <w:noProof/>
              </w:rPr>
              <w:drawing>
                <wp:inline distT="0" distB="0" distL="0" distR="0" wp14:anchorId="6C76ECCF" wp14:editId="2967C393">
                  <wp:extent cx="118872" cy="118872"/>
                  <wp:effectExtent l="0" t="0" r="0" b="0"/>
                  <wp:docPr id="2603" name="Pictur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52"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4027E" w:rsidP="00E70115" w:rsidRDefault="0024027E" w14:paraId="02D33A76" w14:textId="77777777">
            <w:pPr>
              <w:pStyle w:val="PSSurveyBox"/>
              <w:rPr>
                <w:noProof/>
              </w:rPr>
            </w:pPr>
            <w:r w:rsidRPr="001D06EB">
              <w:rPr>
                <w:noProof/>
              </w:rPr>
              <w:drawing>
                <wp:inline distT="0" distB="0" distL="0" distR="0" wp14:anchorId="0CC6BA58" wp14:editId="3EE77093">
                  <wp:extent cx="118872" cy="118872"/>
                  <wp:effectExtent l="0" t="0" r="0" b="0"/>
                  <wp:docPr id="2604" name="Picture 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4027E" w:rsidTr="00C45A4B" w14:paraId="505E6BDB" w14:textId="77777777">
        <w:tc>
          <w:tcPr>
            <w:tcW w:w="432" w:type="dxa"/>
            <w:tcMar>
              <w:top w:w="14" w:type="dxa"/>
              <w:left w:w="14" w:type="dxa"/>
              <w:bottom w:w="14" w:type="dxa"/>
              <w:right w:w="14" w:type="dxa"/>
            </w:tcMar>
            <w:vAlign w:val="bottom"/>
          </w:tcPr>
          <w:p w:rsidRPr="001D06EB" w:rsidR="0024027E" w:rsidP="00DA7B70" w:rsidRDefault="0024027E" w14:paraId="674EA628" w14:textId="77777777">
            <w:pPr>
              <w:pStyle w:val="PSRightKWN"/>
              <w:rPr>
                <w:noProof/>
              </w:rPr>
            </w:pPr>
          </w:p>
        </w:tc>
        <w:tc>
          <w:tcPr>
            <w:tcW w:w="275" w:type="dxa"/>
            <w:tcMar>
              <w:top w:w="14" w:type="dxa"/>
              <w:left w:w="14" w:type="dxa"/>
              <w:bottom w:w="14" w:type="dxa"/>
              <w:right w:w="14" w:type="dxa"/>
            </w:tcMar>
          </w:tcPr>
          <w:p w:rsidRPr="001D06EB" w:rsidR="0024027E" w:rsidP="00DA7B70" w:rsidRDefault="0024027E" w14:paraId="4F494D7B" w14:textId="77777777">
            <w:pPr>
              <w:pStyle w:val="PSResponseList"/>
            </w:pPr>
            <w:r w:rsidRPr="001D06EB">
              <w:t>b.</w:t>
            </w:r>
          </w:p>
        </w:tc>
        <w:tc>
          <w:tcPr>
            <w:tcW w:w="3267" w:type="dxa"/>
            <w:tcBorders>
              <w:right w:val="single" w:color="336699" w:sz="8" w:space="0"/>
            </w:tcBorders>
            <w:tcMar>
              <w:top w:w="14" w:type="dxa"/>
              <w:left w:w="14" w:type="dxa"/>
              <w:bottom w:w="14" w:type="dxa"/>
              <w:right w:w="14" w:type="dxa"/>
            </w:tcMar>
            <w:vAlign w:val="bottom"/>
          </w:tcPr>
          <w:p w:rsidRPr="001D06EB" w:rsidR="0024027E" w:rsidP="00827F30" w:rsidRDefault="0024027E" w14:paraId="4A2E58AD" w14:textId="77777777">
            <w:pPr>
              <w:pStyle w:val="PSSubitem"/>
            </w:pPr>
            <w:r w:rsidRPr="001D06EB">
              <w:t>Trying to discourage you from moving forward with your report?</w:t>
            </w:r>
            <w:r w:rsidRPr="001D06EB">
              <w:tab/>
            </w:r>
          </w:p>
        </w:tc>
        <w:tc>
          <w:tcPr>
            <w:tcW w:w="270" w:type="dxa"/>
            <w:tcBorders>
              <w:left w:val="single" w:color="336699" w:sz="8" w:space="0"/>
              <w:right w:val="single" w:color="336699" w:sz="8" w:space="0"/>
            </w:tcBorders>
            <w:tcMar>
              <w:top w:w="14" w:type="dxa"/>
              <w:left w:w="14" w:type="dxa"/>
              <w:bottom w:w="14" w:type="dxa"/>
              <w:right w:w="14" w:type="dxa"/>
            </w:tcMar>
            <w:vAlign w:val="bottom"/>
          </w:tcPr>
          <w:p w:rsidRPr="001D06EB" w:rsidR="0024027E" w:rsidP="00E70115" w:rsidRDefault="0024027E" w14:paraId="6F0CBB63" w14:textId="77777777">
            <w:pPr>
              <w:pStyle w:val="PSSurveyBox"/>
              <w:rPr>
                <w:noProof/>
              </w:rPr>
            </w:pPr>
            <w:r w:rsidRPr="001D06EB">
              <w:rPr>
                <w:noProof/>
              </w:rPr>
              <w:drawing>
                <wp:inline distT="0" distB="0" distL="0" distR="0" wp14:anchorId="4FD6907E" wp14:editId="75720A7C">
                  <wp:extent cx="118872" cy="118872"/>
                  <wp:effectExtent l="0" t="0" r="0" b="0"/>
                  <wp:docPr id="2605" name="Picture 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4027E" w:rsidP="00E70115" w:rsidRDefault="0024027E" w14:paraId="567DBD4C" w14:textId="77777777">
            <w:pPr>
              <w:pStyle w:val="PSSurveyBox"/>
              <w:rPr>
                <w:noProof/>
              </w:rPr>
            </w:pPr>
            <w:r w:rsidRPr="001D06EB">
              <w:rPr>
                <w:noProof/>
              </w:rPr>
              <w:drawing>
                <wp:inline distT="0" distB="0" distL="0" distR="0" wp14:anchorId="330939A6" wp14:editId="03F55FDD">
                  <wp:extent cx="118872" cy="118872"/>
                  <wp:effectExtent l="0" t="0" r="0" b="0"/>
                  <wp:docPr id="2606" name="Picture 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52" w:type="dxa"/>
            <w:tcBorders>
              <w:left w:val="single" w:color="336699" w:sz="8" w:space="0"/>
              <w:right w:val="single" w:color="336699" w:sz="8" w:space="0"/>
            </w:tcBorders>
            <w:tcMar>
              <w:top w:w="14" w:type="dxa"/>
              <w:left w:w="14" w:type="dxa"/>
              <w:bottom w:w="14" w:type="dxa"/>
              <w:right w:w="14" w:type="dxa"/>
            </w:tcMar>
            <w:vAlign w:val="bottom"/>
          </w:tcPr>
          <w:p w:rsidRPr="001D06EB" w:rsidR="0024027E" w:rsidP="00E70115" w:rsidRDefault="0024027E" w14:paraId="30D40206" w14:textId="77777777">
            <w:pPr>
              <w:pStyle w:val="PSSurveyBox"/>
              <w:rPr>
                <w:noProof/>
              </w:rPr>
            </w:pPr>
            <w:r w:rsidRPr="001D06EB">
              <w:rPr>
                <w:noProof/>
              </w:rPr>
              <w:drawing>
                <wp:inline distT="0" distB="0" distL="0" distR="0" wp14:anchorId="776B4A7E" wp14:editId="6A15C03A">
                  <wp:extent cx="118872" cy="118872"/>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4027E" w:rsidTr="00C45A4B" w14:paraId="7E451059" w14:textId="77777777">
        <w:tc>
          <w:tcPr>
            <w:tcW w:w="432" w:type="dxa"/>
            <w:tcMar>
              <w:top w:w="14" w:type="dxa"/>
              <w:left w:w="14" w:type="dxa"/>
              <w:bottom w:w="14" w:type="dxa"/>
              <w:right w:w="14" w:type="dxa"/>
            </w:tcMar>
            <w:vAlign w:val="bottom"/>
          </w:tcPr>
          <w:p w:rsidRPr="001D06EB" w:rsidR="0024027E" w:rsidP="00DA7B70" w:rsidRDefault="0024027E" w14:paraId="515C9BEE" w14:textId="77777777">
            <w:pPr>
              <w:pStyle w:val="PSRightKWN"/>
              <w:rPr>
                <w:noProof/>
              </w:rPr>
            </w:pPr>
          </w:p>
        </w:tc>
        <w:tc>
          <w:tcPr>
            <w:tcW w:w="275" w:type="dxa"/>
            <w:shd w:val="clear" w:color="auto" w:fill="DCE8F4"/>
            <w:tcMar>
              <w:top w:w="14" w:type="dxa"/>
              <w:left w:w="14" w:type="dxa"/>
              <w:bottom w:w="14" w:type="dxa"/>
              <w:right w:w="14" w:type="dxa"/>
            </w:tcMar>
          </w:tcPr>
          <w:p w:rsidRPr="001D06EB" w:rsidR="0024027E" w:rsidP="00DA7B70" w:rsidRDefault="0024027E" w14:paraId="68D6DE76" w14:textId="77777777">
            <w:pPr>
              <w:pStyle w:val="PSResponseList"/>
            </w:pPr>
            <w:r w:rsidRPr="001D06EB">
              <w:t>c.</w:t>
            </w:r>
          </w:p>
        </w:tc>
        <w:tc>
          <w:tcPr>
            <w:tcW w:w="3267" w:type="dxa"/>
            <w:tcBorders>
              <w:right w:val="single" w:color="336699" w:sz="8" w:space="0"/>
            </w:tcBorders>
            <w:shd w:val="clear" w:color="auto" w:fill="DCE8F4"/>
            <w:tcMar>
              <w:top w:w="14" w:type="dxa"/>
              <w:left w:w="14" w:type="dxa"/>
              <w:bottom w:w="14" w:type="dxa"/>
              <w:right w:w="14" w:type="dxa"/>
            </w:tcMar>
            <w:vAlign w:val="bottom"/>
          </w:tcPr>
          <w:p w:rsidRPr="001D06EB" w:rsidR="0024027E" w:rsidP="00827F30" w:rsidRDefault="0024027E" w14:paraId="16214F61" w14:textId="77777777">
            <w:pPr>
              <w:pStyle w:val="PSSubitem"/>
            </w:pPr>
            <w:r w:rsidRPr="001D06EB">
              <w:t>Mad at you for causing a problem for them?</w:t>
            </w:r>
            <w:r w:rsidRPr="001D06EB">
              <w:tab/>
            </w:r>
          </w:p>
        </w:tc>
        <w:tc>
          <w:tcPr>
            <w:tcW w:w="27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4027E" w:rsidP="00E70115" w:rsidRDefault="0024027E" w14:paraId="16EEEF0B" w14:textId="77777777">
            <w:pPr>
              <w:pStyle w:val="PSSurveyBox"/>
              <w:rPr>
                <w:noProof/>
              </w:rPr>
            </w:pPr>
            <w:r w:rsidRPr="001D06EB">
              <w:rPr>
                <w:noProof/>
              </w:rPr>
              <w:drawing>
                <wp:inline distT="0" distB="0" distL="0" distR="0" wp14:anchorId="5F7C6608" wp14:editId="42632F80">
                  <wp:extent cx="118872" cy="118872"/>
                  <wp:effectExtent l="0" t="0" r="0"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4027E" w:rsidP="00E70115" w:rsidRDefault="0024027E" w14:paraId="67553250" w14:textId="77777777">
            <w:pPr>
              <w:pStyle w:val="PSSurveyBox"/>
              <w:rPr>
                <w:noProof/>
              </w:rPr>
            </w:pPr>
            <w:r w:rsidRPr="001D06EB">
              <w:rPr>
                <w:noProof/>
              </w:rPr>
              <w:drawing>
                <wp:inline distT="0" distB="0" distL="0" distR="0" wp14:anchorId="72221F3C" wp14:editId="2215238E">
                  <wp:extent cx="118872" cy="118872"/>
                  <wp:effectExtent l="0" t="0" r="0" b="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52"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4027E" w:rsidP="00E70115" w:rsidRDefault="0024027E" w14:paraId="4A78258B" w14:textId="77777777">
            <w:pPr>
              <w:pStyle w:val="PSSurveyBox"/>
              <w:rPr>
                <w:noProof/>
              </w:rPr>
            </w:pPr>
            <w:r w:rsidRPr="001D06EB">
              <w:rPr>
                <w:noProof/>
              </w:rPr>
              <w:drawing>
                <wp:inline distT="0" distB="0" distL="0" distR="0" wp14:anchorId="2001C1A6" wp14:editId="7E6EC695">
                  <wp:extent cx="118872" cy="118872"/>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24027E" w:rsidP="00D70D81" w:rsidRDefault="0024027E" w14:paraId="3A9111C8" w14:textId="77777777">
      <w:pPr>
        <w:pStyle w:val="PSSpacer6pt"/>
      </w:pPr>
    </w:p>
    <w:tbl>
      <w:tblPr>
        <w:tblW w:w="4694" w:type="dxa"/>
        <w:tblLayout w:type="fixed"/>
        <w:tblLook w:val="04A0" w:firstRow="1" w:lastRow="0" w:firstColumn="1" w:lastColumn="0" w:noHBand="0" w:noVBand="1"/>
      </w:tblPr>
      <w:tblGrid>
        <w:gridCol w:w="432"/>
        <w:gridCol w:w="4262"/>
      </w:tblGrid>
      <w:tr w:rsidRPr="001D06EB" w:rsidR="0024027E" w:rsidTr="007933BC" w14:paraId="5B030FE4" w14:textId="77777777">
        <w:tc>
          <w:tcPr>
            <w:tcW w:w="432" w:type="dxa"/>
            <w:tcMar>
              <w:top w:w="14" w:type="dxa"/>
              <w:left w:w="14" w:type="dxa"/>
              <w:bottom w:w="14" w:type="dxa"/>
              <w:right w:w="14" w:type="dxa"/>
            </w:tcMar>
          </w:tcPr>
          <w:p w:rsidRPr="001D06EB" w:rsidR="0024027E" w:rsidP="00DA7B70" w:rsidRDefault="0024027E" w14:paraId="6A63EB6A"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62" w:type="dxa"/>
            <w:tcMar>
              <w:top w:w="14" w:type="dxa"/>
              <w:left w:w="14" w:type="dxa"/>
              <w:bottom w:w="14" w:type="dxa"/>
              <w:right w:w="14" w:type="dxa"/>
            </w:tcMar>
          </w:tcPr>
          <w:p w:rsidRPr="001D06EB" w:rsidR="0024027E" w:rsidP="007933BC" w:rsidRDefault="0024027E" w14:paraId="164B1F79" w14:textId="47E970FD">
            <w:pPr>
              <w:pStyle w:val="PSQstStem"/>
              <w:ind w:right="10"/>
            </w:pPr>
            <w:r w:rsidRPr="001D06EB">
              <w:t xml:space="preserve">Following the unwanted event, have any of your cadet/​midshipman peers (including those in your cadet/​midshipman chain of command) or your leadership done any of the following?  </w:t>
            </w:r>
            <w:r w:rsidRPr="001D06EB">
              <w:rPr>
                <w:rStyle w:val="WordItalic"/>
              </w:rPr>
              <w:t>Mark all that apply.</w:t>
            </w:r>
          </w:p>
        </w:tc>
      </w:tr>
    </w:tbl>
    <w:p w:rsidRPr="001D06EB" w:rsidR="0024027E" w:rsidP="00DA7B70" w:rsidRDefault="0024027E" w14:paraId="1F857ABE" w14:textId="77777777">
      <w:pPr>
        <w:pStyle w:val="PSSpacer3ptKWN"/>
      </w:pPr>
    </w:p>
    <w:tbl>
      <w:tblPr>
        <w:tblW w:w="4784" w:type="dxa"/>
        <w:tblLayout w:type="fixed"/>
        <w:tblLook w:val="04A0" w:firstRow="1" w:lastRow="0" w:firstColumn="1" w:lastColumn="0" w:noHBand="0" w:noVBand="1"/>
      </w:tblPr>
      <w:tblGrid>
        <w:gridCol w:w="432"/>
        <w:gridCol w:w="236"/>
        <w:gridCol w:w="4116"/>
      </w:tblGrid>
      <w:tr w:rsidRPr="001D06EB" w:rsidR="0024027E" w:rsidTr="007933BC" w14:paraId="72134C6E" w14:textId="77777777">
        <w:tc>
          <w:tcPr>
            <w:tcW w:w="432" w:type="dxa"/>
            <w:tcMar>
              <w:top w:w="14" w:type="dxa"/>
              <w:left w:w="14" w:type="dxa"/>
              <w:bottom w:w="14" w:type="dxa"/>
              <w:right w:w="14" w:type="dxa"/>
            </w:tcMar>
          </w:tcPr>
          <w:p w:rsidRPr="001D06EB" w:rsidR="0024027E" w:rsidP="00DA7B70" w:rsidRDefault="0024027E" w14:paraId="5EC2877D" w14:textId="77777777">
            <w:pPr>
              <w:pStyle w:val="PSRightKWN"/>
              <w:rPr>
                <w:noProof/>
              </w:rPr>
            </w:pPr>
          </w:p>
        </w:tc>
        <w:tc>
          <w:tcPr>
            <w:tcW w:w="236" w:type="dxa"/>
            <w:tcMar>
              <w:top w:w="14" w:type="dxa"/>
              <w:left w:w="14" w:type="dxa"/>
              <w:bottom w:w="14" w:type="dxa"/>
              <w:right w:w="14" w:type="dxa"/>
            </w:tcMar>
          </w:tcPr>
          <w:p w:rsidRPr="001D06EB" w:rsidR="0024027E" w:rsidP="00DA7B70" w:rsidRDefault="0024027E" w14:paraId="67D4B6A7" w14:textId="77777777">
            <w:pPr>
              <w:pStyle w:val="PSSurveyBoxLeft"/>
            </w:pPr>
            <w:r w:rsidRPr="001D06EB">
              <w:rPr>
                <w:noProof/>
              </w:rPr>
              <w:drawing>
                <wp:inline distT="0" distB="0" distL="0" distR="0" wp14:anchorId="7AC534B1" wp14:editId="7A836029">
                  <wp:extent cx="118872" cy="118872"/>
                  <wp:effectExtent l="0" t="0" r="0" b="0"/>
                  <wp:docPr id="2667" name="Picture 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Pr="001D06EB" w:rsidR="0024027E" w:rsidP="00DA7B70" w:rsidRDefault="0024027E" w14:paraId="66700240" w14:textId="77777777">
            <w:pPr>
              <w:pStyle w:val="PSMarkAllList"/>
            </w:pPr>
            <w:r w:rsidRPr="001D06EB">
              <w:t xml:space="preserve">Made insulting or disrespectful remarks or made jokes at your expense in </w:t>
            </w:r>
            <w:r w:rsidRPr="001D06EB">
              <w:rPr>
                <w:u w:val="single"/>
              </w:rPr>
              <w:t>public</w:t>
            </w:r>
          </w:p>
        </w:tc>
      </w:tr>
      <w:tr w:rsidRPr="001D06EB" w:rsidR="0024027E" w:rsidTr="007933BC" w14:paraId="028D8693" w14:textId="77777777">
        <w:tc>
          <w:tcPr>
            <w:tcW w:w="432" w:type="dxa"/>
            <w:tcMar>
              <w:top w:w="14" w:type="dxa"/>
              <w:left w:w="14" w:type="dxa"/>
              <w:bottom w:w="14" w:type="dxa"/>
              <w:right w:w="14" w:type="dxa"/>
            </w:tcMar>
          </w:tcPr>
          <w:p w:rsidRPr="001D06EB" w:rsidR="0024027E" w:rsidP="00DA7B70" w:rsidRDefault="0024027E" w14:paraId="6968097A" w14:textId="77777777">
            <w:pPr>
              <w:pStyle w:val="PSRightKWN"/>
              <w:rPr>
                <w:noProof/>
              </w:rPr>
            </w:pPr>
          </w:p>
        </w:tc>
        <w:tc>
          <w:tcPr>
            <w:tcW w:w="236" w:type="dxa"/>
            <w:tcMar>
              <w:top w:w="14" w:type="dxa"/>
              <w:left w:w="14" w:type="dxa"/>
              <w:bottom w:w="14" w:type="dxa"/>
              <w:right w:w="14" w:type="dxa"/>
            </w:tcMar>
          </w:tcPr>
          <w:p w:rsidRPr="001D06EB" w:rsidR="0024027E" w:rsidP="00DA7B70" w:rsidRDefault="0024027E" w14:paraId="57406E5A" w14:textId="77777777">
            <w:pPr>
              <w:pStyle w:val="PSSurveyBoxLeft"/>
            </w:pPr>
            <w:r w:rsidRPr="001D06EB">
              <w:rPr>
                <w:noProof/>
              </w:rPr>
              <w:drawing>
                <wp:inline distT="0" distB="0" distL="0" distR="0" wp14:anchorId="1D0CFA76" wp14:editId="15F13432">
                  <wp:extent cx="118872" cy="118872"/>
                  <wp:effectExtent l="0" t="0" r="0" b="0"/>
                  <wp:docPr id="2668" name="Picture 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Pr="001D06EB" w:rsidR="0024027E" w:rsidP="00DA7B70" w:rsidRDefault="0024027E" w14:paraId="5DD65526" w14:textId="77777777">
            <w:pPr>
              <w:pStyle w:val="PSMarkAllList"/>
              <w:rPr>
                <w:noProof/>
              </w:rPr>
            </w:pPr>
            <w:r w:rsidRPr="001D06EB">
              <w:t>Excluded you or threatened to exclude you from social activities or interactions</w:t>
            </w:r>
          </w:p>
        </w:tc>
      </w:tr>
      <w:tr w:rsidRPr="001D06EB" w:rsidR="0024027E" w:rsidTr="007933BC" w14:paraId="74759666" w14:textId="77777777">
        <w:tc>
          <w:tcPr>
            <w:tcW w:w="432" w:type="dxa"/>
            <w:tcMar>
              <w:top w:w="14" w:type="dxa"/>
              <w:left w:w="14" w:type="dxa"/>
              <w:bottom w:w="14" w:type="dxa"/>
              <w:right w:w="14" w:type="dxa"/>
            </w:tcMar>
          </w:tcPr>
          <w:p w:rsidRPr="001D06EB" w:rsidR="0024027E" w:rsidP="00DA7B70" w:rsidRDefault="0024027E" w14:paraId="0A705ADF" w14:textId="77777777">
            <w:pPr>
              <w:pStyle w:val="PSRightKWN"/>
              <w:rPr>
                <w:noProof/>
              </w:rPr>
            </w:pPr>
          </w:p>
        </w:tc>
        <w:tc>
          <w:tcPr>
            <w:tcW w:w="236" w:type="dxa"/>
            <w:tcMar>
              <w:top w:w="14" w:type="dxa"/>
              <w:left w:w="14" w:type="dxa"/>
              <w:bottom w:w="14" w:type="dxa"/>
              <w:right w:w="14" w:type="dxa"/>
            </w:tcMar>
          </w:tcPr>
          <w:p w:rsidRPr="001D06EB" w:rsidR="0024027E" w:rsidP="00DA7B70" w:rsidRDefault="0024027E" w14:paraId="135AC999" w14:textId="77777777">
            <w:pPr>
              <w:pStyle w:val="PSSurveyBoxLeft"/>
            </w:pPr>
            <w:r w:rsidRPr="001D06EB">
              <w:rPr>
                <w:noProof/>
              </w:rPr>
              <w:drawing>
                <wp:inline distT="0" distB="0" distL="0" distR="0" wp14:anchorId="616C25E6" wp14:editId="0CF6CA31">
                  <wp:extent cx="118872" cy="118872"/>
                  <wp:effectExtent l="0" t="0" r="0" b="0"/>
                  <wp:docPr id="2669" name="Picture 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Pr="001D06EB" w:rsidR="0024027E" w:rsidP="00DA7B70" w:rsidRDefault="0024027E" w14:paraId="1CF4BFFA" w14:textId="77777777">
            <w:pPr>
              <w:pStyle w:val="PSMarkAllList"/>
              <w:rPr>
                <w:noProof/>
              </w:rPr>
            </w:pPr>
            <w:r w:rsidRPr="001D06EB">
              <w:t>Ignored you or failed to speak to you despite your attempts to communicate (for example, gave you “the silent treatment”)</w:t>
            </w:r>
          </w:p>
        </w:tc>
      </w:tr>
      <w:tr w:rsidRPr="001D06EB" w:rsidR="0024027E" w:rsidTr="007933BC" w14:paraId="75CA7D98" w14:textId="77777777">
        <w:tc>
          <w:tcPr>
            <w:tcW w:w="432" w:type="dxa"/>
            <w:tcMar>
              <w:top w:w="14" w:type="dxa"/>
              <w:left w:w="14" w:type="dxa"/>
              <w:bottom w:w="14" w:type="dxa"/>
              <w:right w:w="14" w:type="dxa"/>
            </w:tcMar>
          </w:tcPr>
          <w:p w:rsidRPr="001D06EB" w:rsidR="0024027E" w:rsidP="00DA7B70" w:rsidRDefault="0024027E" w14:paraId="5E17AE91" w14:textId="77777777">
            <w:pPr>
              <w:pStyle w:val="PSRightKWN"/>
              <w:rPr>
                <w:noProof/>
              </w:rPr>
            </w:pPr>
          </w:p>
        </w:tc>
        <w:tc>
          <w:tcPr>
            <w:tcW w:w="236" w:type="dxa"/>
            <w:tcMar>
              <w:top w:w="14" w:type="dxa"/>
              <w:left w:w="14" w:type="dxa"/>
              <w:bottom w:w="14" w:type="dxa"/>
              <w:right w:w="14" w:type="dxa"/>
            </w:tcMar>
          </w:tcPr>
          <w:p w:rsidRPr="001D06EB" w:rsidR="0024027E" w:rsidP="00DA7B70" w:rsidRDefault="0024027E" w14:paraId="4D90DB4C" w14:textId="77777777">
            <w:pPr>
              <w:pStyle w:val="PSSurveyBoxLeft"/>
            </w:pPr>
            <w:r w:rsidRPr="001D06EB">
              <w:rPr>
                <w:noProof/>
              </w:rPr>
              <w:drawing>
                <wp:inline distT="0" distB="0" distL="0" distR="0" wp14:anchorId="72B760E9" wp14:editId="000DC3CF">
                  <wp:extent cx="118872" cy="118872"/>
                  <wp:effectExtent l="0" t="0" r="0" b="0"/>
                  <wp:docPr id="2670" name="Picture 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Pr="001D06EB" w:rsidR="00206E74" w:rsidP="00DA7B70" w:rsidRDefault="0024027E" w14:paraId="4939DEA8" w14:textId="77777777">
            <w:pPr>
              <w:pStyle w:val="PSMarkAllList"/>
            </w:pPr>
            <w:r w:rsidRPr="001D06EB">
              <w:t>You did not experience any of the above</w:t>
            </w:r>
            <w:r w:rsidRPr="001D06EB" w:rsidR="008B5328">
              <w:t xml:space="preserve"> </w:t>
            </w:r>
            <w:r w:rsidRPr="001D06EB" w:rsidR="00D70D81">
              <w:rPr>
                <w:rStyle w:val="WordBold"/>
              </w:rPr>
              <w:sym w:font="Symbol" w:char="F0DE"/>
            </w:r>
            <w:r w:rsidRPr="001D06EB" w:rsidR="008B5328">
              <w:t xml:space="preserve"> </w:t>
            </w:r>
          </w:p>
          <w:p w:rsidRPr="001D06EB" w:rsidR="0024027E" w:rsidP="00F65DED" w:rsidRDefault="008B5328" w14:paraId="4C1FAA06" w14:textId="77777777">
            <w:pPr>
              <w:pStyle w:val="PSMarkAllList"/>
              <w:rPr>
                <w:noProof/>
              </w:rPr>
            </w:pPr>
            <w:r w:rsidRPr="001D06EB">
              <w:t>GO TO Q</w:t>
            </w:r>
            <w:r w:rsidRPr="001D06EB" w:rsidR="005D01D6">
              <w:t>80</w:t>
            </w:r>
          </w:p>
        </w:tc>
      </w:tr>
    </w:tbl>
    <w:p w:rsidRPr="001D06EB" w:rsidR="008B5328" w:rsidP="00D70D81" w:rsidRDefault="008B5328" w14:paraId="7441331E" w14:textId="77777777">
      <w:pPr>
        <w:pStyle w:val="PSSpacer6pt"/>
        <w:rPr>
          <w:rStyle w:val="WordBold"/>
          <w:b w:val="0"/>
        </w:rPr>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8B5328" w:rsidTr="00CE397D" w14:paraId="7C4111AD" w14:textId="77777777">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Pr="001D06EB" w:rsidR="008B5328" w:rsidP="005D01D6" w:rsidRDefault="008B5328" w14:paraId="0452EC54" w14:textId="77777777">
            <w:pPr>
              <w:pStyle w:val="PSIntroduction"/>
              <w:rPr>
                <w:rStyle w:val="WordBold"/>
              </w:rPr>
            </w:pPr>
            <w:r w:rsidRPr="001D06EB">
              <w:rPr>
                <w:rStyle w:val="WordBold"/>
              </w:rPr>
              <w:t xml:space="preserve">If you did not report </w:t>
            </w:r>
            <w:r w:rsidRPr="001D06EB" w:rsidR="00F65DED">
              <w:rPr>
                <w:rStyle w:val="WordBold"/>
              </w:rPr>
              <w:t xml:space="preserve">your sexual assault </w:t>
            </w:r>
            <w:r w:rsidRPr="001D06EB" w:rsidR="00D70D81">
              <w:rPr>
                <w:rStyle w:val="WordBold"/>
              </w:rPr>
              <w:sym w:font="Symbol" w:char="F0DE"/>
            </w:r>
            <w:r w:rsidRPr="001D06EB" w:rsidR="00F65DED">
              <w:rPr>
                <w:rStyle w:val="WordBold"/>
              </w:rPr>
              <w:t xml:space="preserve"> GO TO Q</w:t>
            </w:r>
            <w:r w:rsidRPr="001D06EB" w:rsidR="005D01D6">
              <w:rPr>
                <w:rStyle w:val="WordBold"/>
              </w:rPr>
              <w:t>80</w:t>
            </w:r>
            <w:r w:rsidRPr="001D06EB">
              <w:rPr>
                <w:rStyle w:val="WordBold"/>
              </w:rPr>
              <w:t>.  Otherwise, continue.</w:t>
            </w:r>
          </w:p>
        </w:tc>
      </w:tr>
    </w:tbl>
    <w:p w:rsidRPr="001D06EB" w:rsidR="008B5328" w:rsidP="008B5328" w:rsidRDefault="008B5328" w14:paraId="67501EC5" w14:textId="77777777">
      <w:pPr>
        <w:pStyle w:val="PSSpacer6pt"/>
      </w:pPr>
    </w:p>
    <w:tbl>
      <w:tblPr>
        <w:tblW w:w="4694" w:type="dxa"/>
        <w:tblLayout w:type="fixed"/>
        <w:tblLook w:val="04A0" w:firstRow="1" w:lastRow="0" w:firstColumn="1" w:lastColumn="0" w:noHBand="0" w:noVBand="1"/>
      </w:tblPr>
      <w:tblGrid>
        <w:gridCol w:w="432"/>
        <w:gridCol w:w="4262"/>
      </w:tblGrid>
      <w:tr w:rsidRPr="001D06EB" w:rsidR="007E102E" w:rsidTr="007933BC" w14:paraId="30237669" w14:textId="77777777">
        <w:tc>
          <w:tcPr>
            <w:tcW w:w="432" w:type="dxa"/>
            <w:tcMar>
              <w:top w:w="14" w:type="dxa"/>
              <w:left w:w="14" w:type="dxa"/>
              <w:bottom w:w="14" w:type="dxa"/>
              <w:right w:w="14" w:type="dxa"/>
            </w:tcMar>
          </w:tcPr>
          <w:p w:rsidRPr="001D06EB" w:rsidR="007E102E" w:rsidP="00DA7B70" w:rsidRDefault="007E102E" w14:paraId="07B94E67"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62" w:type="dxa"/>
            <w:tcMar>
              <w:top w:w="14" w:type="dxa"/>
              <w:left w:w="14" w:type="dxa"/>
              <w:bottom w:w="14" w:type="dxa"/>
              <w:right w:w="14" w:type="dxa"/>
            </w:tcMar>
          </w:tcPr>
          <w:p w:rsidRPr="001D06EB" w:rsidR="007E102E" w:rsidP="00DA7B70" w:rsidRDefault="007E102E" w14:paraId="6B0168EF" w14:textId="77777777">
            <w:pPr>
              <w:pStyle w:val="PSQstStem"/>
            </w:pPr>
            <w:r w:rsidRPr="001D06EB">
              <w:t>Did any of the individual(s) who took these actions know or suspect you made an official (unrestricted or restricted) sexual assault report?</w:t>
            </w:r>
          </w:p>
        </w:tc>
      </w:tr>
    </w:tbl>
    <w:p w:rsidRPr="001D06EB" w:rsidR="007E102E" w:rsidP="00DA7B70" w:rsidRDefault="007E102E" w14:paraId="5B826F09" w14:textId="77777777">
      <w:pPr>
        <w:pStyle w:val="PSSpacer3ptKWN"/>
      </w:pPr>
    </w:p>
    <w:tbl>
      <w:tblPr>
        <w:tblW w:w="5344" w:type="dxa"/>
        <w:tblLayout w:type="fixed"/>
        <w:tblLook w:val="04A0" w:firstRow="1" w:lastRow="0" w:firstColumn="1" w:lastColumn="0" w:noHBand="0" w:noVBand="1"/>
      </w:tblPr>
      <w:tblGrid>
        <w:gridCol w:w="432"/>
        <w:gridCol w:w="236"/>
        <w:gridCol w:w="4676"/>
      </w:tblGrid>
      <w:tr w:rsidRPr="001D06EB" w:rsidR="007E102E" w:rsidTr="00DA7B70" w14:paraId="3A87DD14" w14:textId="77777777">
        <w:tc>
          <w:tcPr>
            <w:tcW w:w="432" w:type="dxa"/>
            <w:tcMar>
              <w:top w:w="14" w:type="dxa"/>
              <w:left w:w="14" w:type="dxa"/>
              <w:bottom w:w="14" w:type="dxa"/>
              <w:right w:w="14" w:type="dxa"/>
            </w:tcMar>
          </w:tcPr>
          <w:p w:rsidRPr="001D06EB" w:rsidR="007E102E" w:rsidP="00DA7B70" w:rsidRDefault="007E102E" w14:paraId="35EAA4C1"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05BF5CF4" w14:textId="77777777">
            <w:pPr>
              <w:pStyle w:val="PSSurveyBoxLeft"/>
            </w:pPr>
            <w:r w:rsidRPr="001D06EB">
              <w:rPr>
                <w:noProof/>
              </w:rPr>
              <w:drawing>
                <wp:inline distT="0" distB="0" distL="0" distR="0" wp14:anchorId="2B1D84BD" wp14:editId="267A0468">
                  <wp:extent cx="118872" cy="118872"/>
                  <wp:effectExtent l="0" t="0" r="0" b="0"/>
                  <wp:docPr id="2679"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7E102E" w:rsidP="00DA7B70" w:rsidRDefault="007E102E" w14:paraId="195DB224" w14:textId="77777777">
            <w:pPr>
              <w:pStyle w:val="PSResponseList"/>
            </w:pPr>
            <w:r w:rsidRPr="001D06EB">
              <w:t>Yes</w:t>
            </w:r>
          </w:p>
        </w:tc>
      </w:tr>
      <w:tr w:rsidRPr="001D06EB" w:rsidR="007E102E" w:rsidTr="00DA7B70" w14:paraId="1B9B1768" w14:textId="77777777">
        <w:tc>
          <w:tcPr>
            <w:tcW w:w="432" w:type="dxa"/>
            <w:tcMar>
              <w:top w:w="14" w:type="dxa"/>
              <w:left w:w="14" w:type="dxa"/>
              <w:bottom w:w="14" w:type="dxa"/>
              <w:right w:w="14" w:type="dxa"/>
            </w:tcMar>
          </w:tcPr>
          <w:p w:rsidRPr="001D06EB" w:rsidR="007E102E" w:rsidP="00DA7B70" w:rsidRDefault="007E102E" w14:paraId="0939257B"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705F91A8" w14:textId="77777777">
            <w:pPr>
              <w:pStyle w:val="PSSurveyBoxLeft"/>
              <w:rPr>
                <w:noProof/>
              </w:rPr>
            </w:pPr>
            <w:r w:rsidRPr="001D06EB">
              <w:rPr>
                <w:noProof/>
              </w:rPr>
              <w:drawing>
                <wp:inline distT="0" distB="0" distL="0" distR="0" wp14:anchorId="3207BE4F" wp14:editId="6E1C9CD6">
                  <wp:extent cx="118872" cy="118872"/>
                  <wp:effectExtent l="0" t="0" r="0" b="0"/>
                  <wp:docPr id="2680"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7E102E" w:rsidP="00DA7B70" w:rsidRDefault="007E102E" w14:paraId="1D63E028" w14:textId="77777777">
            <w:pPr>
              <w:pStyle w:val="PSResponseList"/>
              <w:rPr>
                <w:noProof/>
              </w:rPr>
            </w:pPr>
            <w:r w:rsidRPr="001D06EB">
              <w:t>No</w:t>
            </w:r>
          </w:p>
        </w:tc>
      </w:tr>
      <w:tr w:rsidRPr="001D06EB" w:rsidR="007E102E" w:rsidTr="00DA7B70" w14:paraId="5CA962E6" w14:textId="77777777">
        <w:tc>
          <w:tcPr>
            <w:tcW w:w="432" w:type="dxa"/>
            <w:tcMar>
              <w:top w:w="14" w:type="dxa"/>
              <w:left w:w="14" w:type="dxa"/>
              <w:bottom w:w="14" w:type="dxa"/>
              <w:right w:w="14" w:type="dxa"/>
            </w:tcMar>
          </w:tcPr>
          <w:p w:rsidRPr="001D06EB" w:rsidR="007E102E" w:rsidP="00DA7B70" w:rsidRDefault="007E102E" w14:paraId="27DD9F17"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7C2CF292" w14:textId="77777777">
            <w:pPr>
              <w:pStyle w:val="PSSurveyBoxLeft"/>
              <w:rPr>
                <w:noProof/>
              </w:rPr>
            </w:pPr>
            <w:r w:rsidRPr="001D06EB">
              <w:rPr>
                <w:noProof/>
              </w:rPr>
              <w:drawing>
                <wp:inline distT="0" distB="0" distL="0" distR="0" wp14:anchorId="5AB9AA2A" wp14:editId="1FC1E0CE">
                  <wp:extent cx="118872" cy="118872"/>
                  <wp:effectExtent l="0" t="0" r="0" b="0"/>
                  <wp:docPr id="2681"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7E102E" w:rsidP="00DA7B70" w:rsidRDefault="007E102E" w14:paraId="6362B43D" w14:textId="77777777">
            <w:pPr>
              <w:pStyle w:val="PSResponseList"/>
              <w:rPr>
                <w:noProof/>
              </w:rPr>
            </w:pPr>
            <w:r w:rsidRPr="001D06EB">
              <w:t>Not sure</w:t>
            </w:r>
          </w:p>
        </w:tc>
      </w:tr>
    </w:tbl>
    <w:p w:rsidRPr="001D06EB" w:rsidR="007E102E" w:rsidP="00DA7B70" w:rsidRDefault="007E102E" w14:paraId="6943EA1E" w14:textId="77777777">
      <w:pPr>
        <w:pStyle w:val="PSSpacer6pt"/>
      </w:pPr>
    </w:p>
    <w:tbl>
      <w:tblPr>
        <w:tblW w:w="4784" w:type="dxa"/>
        <w:tblLayout w:type="fixed"/>
        <w:tblLook w:val="04A0" w:firstRow="1" w:lastRow="0" w:firstColumn="1" w:lastColumn="0" w:noHBand="0" w:noVBand="1"/>
      </w:tblPr>
      <w:tblGrid>
        <w:gridCol w:w="432"/>
        <w:gridCol w:w="4352"/>
      </w:tblGrid>
      <w:tr w:rsidRPr="001D06EB" w:rsidR="007E102E" w:rsidTr="007933BC" w14:paraId="7C95691F" w14:textId="77777777">
        <w:tc>
          <w:tcPr>
            <w:tcW w:w="432" w:type="dxa"/>
            <w:tcMar>
              <w:top w:w="14" w:type="dxa"/>
              <w:left w:w="14" w:type="dxa"/>
              <w:bottom w:w="14" w:type="dxa"/>
              <w:right w:w="14" w:type="dxa"/>
            </w:tcMar>
          </w:tcPr>
          <w:p w:rsidRPr="001D06EB" w:rsidR="007E102E" w:rsidP="00DA7B70" w:rsidRDefault="007E102E" w14:paraId="6D79758F" w14:textId="77777777">
            <w:pPr>
              <w:pStyle w:val="PSQstStem"/>
            </w:pPr>
            <w:r w:rsidRPr="001D06EB">
              <w:lastRenderedPageBreak/>
              <w:fldChar w:fldCharType="begin"/>
            </w:r>
            <w:r w:rsidRPr="001D06EB">
              <w:instrText xml:space="preserve"> AUTONUMLGL  \* Arabic \e </w:instrText>
            </w:r>
            <w:r w:rsidRPr="001D06EB">
              <w:fldChar w:fldCharType="end"/>
            </w:r>
            <w:r w:rsidRPr="001D06EB">
              <w:t>.</w:t>
            </w:r>
          </w:p>
        </w:tc>
        <w:tc>
          <w:tcPr>
            <w:tcW w:w="4352" w:type="dxa"/>
            <w:tcMar>
              <w:top w:w="14" w:type="dxa"/>
              <w:left w:w="14" w:type="dxa"/>
              <w:bottom w:w="14" w:type="dxa"/>
              <w:right w:w="14" w:type="dxa"/>
            </w:tcMar>
          </w:tcPr>
          <w:p w:rsidRPr="001D06EB" w:rsidR="007E102E" w:rsidP="00DA7B70" w:rsidRDefault="007E102E" w14:paraId="679FE808" w14:textId="77777777">
            <w:pPr>
              <w:pStyle w:val="PSQstStem"/>
            </w:pPr>
            <w:r w:rsidRPr="001D06EB">
              <w:t>Were any of the individual(s) who took these actions trying to discourage you from moving forward with your report or discourage others from reporting?</w:t>
            </w:r>
          </w:p>
        </w:tc>
      </w:tr>
    </w:tbl>
    <w:p w:rsidRPr="001D06EB" w:rsidR="007E102E" w:rsidP="00DA7B70" w:rsidRDefault="007E102E" w14:paraId="0AEED1E3" w14:textId="77777777">
      <w:pPr>
        <w:pStyle w:val="PSSpacer3ptKWN"/>
      </w:pPr>
    </w:p>
    <w:tbl>
      <w:tblPr>
        <w:tblW w:w="5344" w:type="dxa"/>
        <w:tblLayout w:type="fixed"/>
        <w:tblLook w:val="04A0" w:firstRow="1" w:lastRow="0" w:firstColumn="1" w:lastColumn="0" w:noHBand="0" w:noVBand="1"/>
      </w:tblPr>
      <w:tblGrid>
        <w:gridCol w:w="432"/>
        <w:gridCol w:w="236"/>
        <w:gridCol w:w="4676"/>
      </w:tblGrid>
      <w:tr w:rsidRPr="001D06EB" w:rsidR="007E102E" w:rsidTr="00DA7B70" w14:paraId="69E964C9" w14:textId="77777777">
        <w:tc>
          <w:tcPr>
            <w:tcW w:w="432" w:type="dxa"/>
            <w:tcMar>
              <w:top w:w="14" w:type="dxa"/>
              <w:left w:w="14" w:type="dxa"/>
              <w:bottom w:w="14" w:type="dxa"/>
              <w:right w:w="14" w:type="dxa"/>
            </w:tcMar>
          </w:tcPr>
          <w:p w:rsidRPr="001D06EB" w:rsidR="007E102E" w:rsidP="00DA7B70" w:rsidRDefault="007E102E" w14:paraId="06F69C41"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3DD5123A" w14:textId="77777777">
            <w:pPr>
              <w:pStyle w:val="PSSurveyBoxLeft"/>
            </w:pPr>
            <w:r w:rsidRPr="001D06EB">
              <w:rPr>
                <w:noProof/>
              </w:rPr>
              <w:drawing>
                <wp:inline distT="0" distB="0" distL="0" distR="0" wp14:anchorId="6BDA069D" wp14:editId="263CB5B0">
                  <wp:extent cx="118872" cy="118872"/>
                  <wp:effectExtent l="0" t="0" r="0" b="0"/>
                  <wp:docPr id="2686" name="Picture 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7E102E" w:rsidP="00DA7B70" w:rsidRDefault="007E102E" w14:paraId="3228FFC8" w14:textId="77777777">
            <w:pPr>
              <w:pStyle w:val="PSResponseList"/>
            </w:pPr>
            <w:r w:rsidRPr="001D06EB">
              <w:t>Yes</w:t>
            </w:r>
          </w:p>
        </w:tc>
      </w:tr>
      <w:tr w:rsidRPr="001D06EB" w:rsidR="007E102E" w:rsidTr="00DA7B70" w14:paraId="1777B92C" w14:textId="77777777">
        <w:tc>
          <w:tcPr>
            <w:tcW w:w="432" w:type="dxa"/>
            <w:tcMar>
              <w:top w:w="14" w:type="dxa"/>
              <w:left w:w="14" w:type="dxa"/>
              <w:bottom w:w="14" w:type="dxa"/>
              <w:right w:w="14" w:type="dxa"/>
            </w:tcMar>
          </w:tcPr>
          <w:p w:rsidRPr="001D06EB" w:rsidR="007E102E" w:rsidP="00DA7B70" w:rsidRDefault="007E102E" w14:paraId="39CC57A6"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6F4B52F8" w14:textId="77777777">
            <w:pPr>
              <w:pStyle w:val="PSSurveyBoxLeft"/>
              <w:rPr>
                <w:noProof/>
              </w:rPr>
            </w:pPr>
            <w:r w:rsidRPr="001D06EB">
              <w:rPr>
                <w:noProof/>
              </w:rPr>
              <w:drawing>
                <wp:inline distT="0" distB="0" distL="0" distR="0" wp14:anchorId="0212F623" wp14:editId="2C793DFC">
                  <wp:extent cx="118872" cy="118872"/>
                  <wp:effectExtent l="0" t="0" r="0" b="0"/>
                  <wp:docPr id="2687" name="Picture 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7E102E" w:rsidP="00DA7B70" w:rsidRDefault="007E102E" w14:paraId="37BAE1DD" w14:textId="77777777">
            <w:pPr>
              <w:pStyle w:val="PSResponseList"/>
              <w:rPr>
                <w:noProof/>
              </w:rPr>
            </w:pPr>
            <w:r w:rsidRPr="001D06EB">
              <w:t>No</w:t>
            </w:r>
          </w:p>
        </w:tc>
      </w:tr>
      <w:tr w:rsidRPr="001D06EB" w:rsidR="007E102E" w:rsidTr="00DA7B70" w14:paraId="0CDC7BC1" w14:textId="77777777">
        <w:tc>
          <w:tcPr>
            <w:tcW w:w="432" w:type="dxa"/>
            <w:tcMar>
              <w:top w:w="14" w:type="dxa"/>
              <w:left w:w="14" w:type="dxa"/>
              <w:bottom w:w="14" w:type="dxa"/>
              <w:right w:w="14" w:type="dxa"/>
            </w:tcMar>
          </w:tcPr>
          <w:p w:rsidRPr="001D06EB" w:rsidR="007E102E" w:rsidP="00DA7B70" w:rsidRDefault="007E102E" w14:paraId="67079750"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2944B919" w14:textId="77777777">
            <w:pPr>
              <w:pStyle w:val="PSSurveyBoxLeft"/>
              <w:rPr>
                <w:noProof/>
              </w:rPr>
            </w:pPr>
            <w:r w:rsidRPr="001D06EB">
              <w:rPr>
                <w:noProof/>
              </w:rPr>
              <w:drawing>
                <wp:inline distT="0" distB="0" distL="0" distR="0" wp14:anchorId="424BB8E7" wp14:editId="6E0143EA">
                  <wp:extent cx="118872" cy="118872"/>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Pr="001D06EB" w:rsidR="007E102E" w:rsidP="00DA7B70" w:rsidRDefault="007E102E" w14:paraId="4C7DB02D" w14:textId="77777777">
            <w:pPr>
              <w:pStyle w:val="PSResponseList"/>
              <w:rPr>
                <w:noProof/>
              </w:rPr>
            </w:pPr>
            <w:r w:rsidRPr="001D06EB">
              <w:t>Not sure</w:t>
            </w:r>
          </w:p>
        </w:tc>
      </w:tr>
    </w:tbl>
    <w:p w:rsidRPr="001D06EB" w:rsidR="007E102E" w:rsidP="00DA7B70" w:rsidRDefault="007E102E" w14:paraId="01844095" w14:textId="77777777">
      <w:pPr>
        <w:pStyle w:val="PSSpacer6pt"/>
      </w:pPr>
    </w:p>
    <w:tbl>
      <w:tblPr>
        <w:tblW w:w="4766" w:type="dxa"/>
        <w:tblLayout w:type="fixed"/>
        <w:tblLook w:val="04A0" w:firstRow="1" w:lastRow="0" w:firstColumn="1" w:lastColumn="0" w:noHBand="0" w:noVBand="1"/>
      </w:tblPr>
      <w:tblGrid>
        <w:gridCol w:w="432"/>
        <w:gridCol w:w="4334"/>
      </w:tblGrid>
      <w:tr w:rsidRPr="001D06EB" w:rsidR="007E102E" w:rsidTr="00206E74" w14:paraId="2CDF3219" w14:textId="77777777">
        <w:tc>
          <w:tcPr>
            <w:tcW w:w="432" w:type="dxa"/>
            <w:tcMar>
              <w:top w:w="14" w:type="dxa"/>
              <w:left w:w="14" w:type="dxa"/>
              <w:bottom w:w="14" w:type="dxa"/>
              <w:right w:w="14" w:type="dxa"/>
            </w:tcMar>
          </w:tcPr>
          <w:p w:rsidRPr="001D06EB" w:rsidR="007E102E" w:rsidP="00DA7B70" w:rsidRDefault="007E102E" w14:paraId="49AE40B6"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4" w:type="dxa"/>
            <w:tcMar>
              <w:top w:w="14" w:type="dxa"/>
              <w:left w:w="14" w:type="dxa"/>
              <w:bottom w:w="14" w:type="dxa"/>
              <w:right w:w="14" w:type="dxa"/>
            </w:tcMar>
          </w:tcPr>
          <w:p w:rsidRPr="001D06EB" w:rsidR="007E102E" w:rsidP="00DA7B70" w:rsidRDefault="007E102E" w14:paraId="3CF562E1" w14:textId="77777777">
            <w:pPr>
              <w:pStyle w:val="PSQstStem"/>
            </w:pPr>
            <w:r w:rsidRPr="001D06EB">
              <w:t xml:space="preserve">Following the unwanted event, have any of your cadet/​midshipman peers (including those in your cadet/​midshipman chain of command) done any of the following?  </w:t>
            </w:r>
            <w:r w:rsidRPr="001D06EB">
              <w:rPr>
                <w:i/>
              </w:rPr>
              <w:t>Mark all that apply.</w:t>
            </w:r>
          </w:p>
        </w:tc>
      </w:tr>
    </w:tbl>
    <w:p w:rsidRPr="001D06EB" w:rsidR="007E102E" w:rsidP="00DA7B70" w:rsidRDefault="007E102E" w14:paraId="0991B331" w14:textId="77777777">
      <w:pPr>
        <w:pStyle w:val="PSSpacer3ptKWN"/>
      </w:pPr>
    </w:p>
    <w:tbl>
      <w:tblPr>
        <w:tblW w:w="4772" w:type="dxa"/>
        <w:tblLayout w:type="fixed"/>
        <w:tblLook w:val="04A0" w:firstRow="1" w:lastRow="0" w:firstColumn="1" w:lastColumn="0" w:noHBand="0" w:noVBand="1"/>
      </w:tblPr>
      <w:tblGrid>
        <w:gridCol w:w="432"/>
        <w:gridCol w:w="236"/>
        <w:gridCol w:w="4055"/>
        <w:gridCol w:w="49"/>
      </w:tblGrid>
      <w:tr w:rsidRPr="001D06EB" w:rsidR="007E102E" w:rsidTr="003B2CBA" w14:paraId="1950B9E2" w14:textId="77777777">
        <w:tc>
          <w:tcPr>
            <w:tcW w:w="432" w:type="dxa"/>
            <w:tcMar>
              <w:top w:w="14" w:type="dxa"/>
              <w:left w:w="14" w:type="dxa"/>
              <w:bottom w:w="14" w:type="dxa"/>
              <w:right w:w="14" w:type="dxa"/>
            </w:tcMar>
          </w:tcPr>
          <w:p w:rsidRPr="001D06EB" w:rsidR="007E102E" w:rsidP="00DA7B70" w:rsidRDefault="007E102E" w14:paraId="35940491"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0A7FF723" w14:textId="77777777">
            <w:pPr>
              <w:pStyle w:val="PSSurveyBoxLeft"/>
            </w:pPr>
            <w:r w:rsidRPr="001D06EB">
              <w:rPr>
                <w:noProof/>
              </w:rPr>
              <w:drawing>
                <wp:inline distT="0" distB="0" distL="0" distR="0" wp14:anchorId="41976B95" wp14:editId="69070B78">
                  <wp:extent cx="118872" cy="118872"/>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7E102E" w:rsidP="00DA7B70" w:rsidRDefault="007E102E" w14:paraId="6A389FA0" w14:textId="77777777">
            <w:pPr>
              <w:pStyle w:val="PSMarkAllList"/>
            </w:pPr>
            <w:r w:rsidRPr="001D06EB">
              <w:t xml:space="preserve">Made insulting or disrespectful remarks or made jokes at your expense to you in </w:t>
            </w:r>
            <w:r w:rsidRPr="001D06EB">
              <w:rPr>
                <w:u w:val="single"/>
              </w:rPr>
              <w:t>private</w:t>
            </w:r>
          </w:p>
        </w:tc>
      </w:tr>
      <w:tr w:rsidRPr="001D06EB" w:rsidR="007E102E" w:rsidTr="003B2CBA" w14:paraId="4B04F94D" w14:textId="77777777">
        <w:tc>
          <w:tcPr>
            <w:tcW w:w="432" w:type="dxa"/>
            <w:tcMar>
              <w:top w:w="14" w:type="dxa"/>
              <w:left w:w="14" w:type="dxa"/>
              <w:bottom w:w="14" w:type="dxa"/>
              <w:right w:w="14" w:type="dxa"/>
            </w:tcMar>
          </w:tcPr>
          <w:p w:rsidRPr="001D06EB" w:rsidR="007E102E" w:rsidP="00DA7B70" w:rsidRDefault="007E102E" w14:paraId="48F7D723"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670530DB" w14:textId="77777777">
            <w:pPr>
              <w:pStyle w:val="PSSurveyBoxLeft"/>
            </w:pPr>
            <w:r w:rsidRPr="001D06EB">
              <w:rPr>
                <w:noProof/>
              </w:rPr>
              <w:drawing>
                <wp:inline distT="0" distB="0" distL="0" distR="0" wp14:anchorId="4E4FDA5A" wp14:editId="68788DC7">
                  <wp:extent cx="118872" cy="118872"/>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7E102E" w:rsidP="00DA7B70" w:rsidRDefault="007E102E" w14:paraId="4D3024EA" w14:textId="77777777">
            <w:pPr>
              <w:pStyle w:val="PSMarkAllList"/>
              <w:rPr>
                <w:noProof/>
              </w:rPr>
            </w:pPr>
            <w:r w:rsidRPr="001D06EB">
              <w:t>Showed or threatened to show private images, photos, or videos of you to others</w:t>
            </w:r>
          </w:p>
        </w:tc>
      </w:tr>
      <w:tr w:rsidRPr="001D06EB" w:rsidR="007E102E" w:rsidTr="003B2CBA" w14:paraId="17136BB4" w14:textId="77777777">
        <w:tc>
          <w:tcPr>
            <w:tcW w:w="432" w:type="dxa"/>
            <w:tcMar>
              <w:top w:w="14" w:type="dxa"/>
              <w:left w:w="14" w:type="dxa"/>
              <w:bottom w:w="14" w:type="dxa"/>
              <w:right w:w="14" w:type="dxa"/>
            </w:tcMar>
          </w:tcPr>
          <w:p w:rsidRPr="001D06EB" w:rsidR="007E102E" w:rsidP="00DA7B70" w:rsidRDefault="007E102E" w14:paraId="18DCE614"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6D733E57" w14:textId="77777777">
            <w:pPr>
              <w:pStyle w:val="PSSurveyBoxLeft"/>
            </w:pPr>
            <w:r w:rsidRPr="001D06EB">
              <w:rPr>
                <w:noProof/>
              </w:rPr>
              <w:drawing>
                <wp:inline distT="0" distB="0" distL="0" distR="0" wp14:anchorId="73E3F863" wp14:editId="0BBCD9CA">
                  <wp:extent cx="118872" cy="118872"/>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7E102E" w:rsidP="00DA7B70" w:rsidRDefault="007E102E" w14:paraId="792B8ED5" w14:textId="77777777">
            <w:pPr>
              <w:pStyle w:val="PSMarkAllList"/>
              <w:rPr>
                <w:noProof/>
              </w:rPr>
            </w:pPr>
            <w:r w:rsidRPr="001D06EB">
              <w:t>Bullied you or made intimidating remarks about the assault</w:t>
            </w:r>
          </w:p>
        </w:tc>
      </w:tr>
      <w:tr w:rsidRPr="001D06EB" w:rsidR="007E102E" w:rsidTr="003B2CBA" w14:paraId="395AB4CD" w14:textId="77777777">
        <w:tc>
          <w:tcPr>
            <w:tcW w:w="432" w:type="dxa"/>
            <w:tcMar>
              <w:top w:w="14" w:type="dxa"/>
              <w:left w:w="14" w:type="dxa"/>
              <w:bottom w:w="14" w:type="dxa"/>
              <w:right w:w="14" w:type="dxa"/>
            </w:tcMar>
          </w:tcPr>
          <w:p w:rsidRPr="001D06EB" w:rsidR="007E102E" w:rsidP="00DA7B70" w:rsidRDefault="007E102E" w14:paraId="5F17A8A3"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29AD63A9" w14:textId="77777777">
            <w:pPr>
              <w:pStyle w:val="PSSurveyBoxLeft"/>
            </w:pPr>
            <w:r w:rsidRPr="001D06EB">
              <w:rPr>
                <w:noProof/>
              </w:rPr>
              <w:drawing>
                <wp:inline distT="0" distB="0" distL="0" distR="0" wp14:anchorId="66FBDC8B" wp14:editId="6748A93E">
                  <wp:extent cx="118872" cy="118872"/>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7E102E" w:rsidP="00DA7B70" w:rsidRDefault="007E102E" w14:paraId="7BD51A31" w14:textId="77777777">
            <w:pPr>
              <w:pStyle w:val="PSMarkAllList"/>
              <w:rPr>
                <w:noProof/>
              </w:rPr>
            </w:pPr>
            <w:r w:rsidRPr="001D06EB">
              <w:t>Was physically violent with you or threatened to be physically violent</w:t>
            </w:r>
          </w:p>
        </w:tc>
      </w:tr>
      <w:tr w:rsidRPr="001D06EB" w:rsidR="007E102E" w:rsidTr="003B2CBA" w14:paraId="7F8B8B16" w14:textId="77777777">
        <w:tc>
          <w:tcPr>
            <w:tcW w:w="432" w:type="dxa"/>
            <w:tcMar>
              <w:top w:w="14" w:type="dxa"/>
              <w:left w:w="14" w:type="dxa"/>
              <w:bottom w:w="14" w:type="dxa"/>
              <w:right w:w="14" w:type="dxa"/>
            </w:tcMar>
          </w:tcPr>
          <w:p w:rsidRPr="001D06EB" w:rsidR="007E102E" w:rsidP="00DA7B70" w:rsidRDefault="007E102E" w14:paraId="67D6DEA2"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3927D59A" w14:textId="77777777">
            <w:pPr>
              <w:pStyle w:val="PSSurveyBoxLeft"/>
            </w:pPr>
            <w:r w:rsidRPr="001D06EB">
              <w:rPr>
                <w:noProof/>
              </w:rPr>
              <w:drawing>
                <wp:inline distT="0" distB="0" distL="0" distR="0" wp14:anchorId="6991AD2D" wp14:editId="14AD88A4">
                  <wp:extent cx="118872" cy="118872"/>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7E102E" w:rsidP="00DA7B70" w:rsidRDefault="007E102E" w14:paraId="483A4C3D" w14:textId="77777777">
            <w:pPr>
              <w:pStyle w:val="PSMarkAllList"/>
              <w:rPr>
                <w:noProof/>
              </w:rPr>
            </w:pPr>
            <w:r w:rsidRPr="001D06EB">
              <w:t>Damaged or threatened to damage your property</w:t>
            </w:r>
          </w:p>
        </w:tc>
      </w:tr>
      <w:tr w:rsidRPr="001D06EB" w:rsidR="007E102E" w:rsidTr="003B2CBA" w14:paraId="73820828" w14:textId="77777777">
        <w:tc>
          <w:tcPr>
            <w:tcW w:w="432" w:type="dxa"/>
            <w:tcMar>
              <w:top w:w="14" w:type="dxa"/>
              <w:left w:w="14" w:type="dxa"/>
              <w:bottom w:w="14" w:type="dxa"/>
              <w:right w:w="14" w:type="dxa"/>
            </w:tcMar>
          </w:tcPr>
          <w:p w:rsidRPr="001D06EB" w:rsidR="007E102E" w:rsidP="00DA7B70" w:rsidRDefault="007E102E" w14:paraId="2763BD69"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386626B5" w14:textId="77777777">
            <w:pPr>
              <w:pStyle w:val="PSSurveyBoxLeft"/>
            </w:pPr>
            <w:r w:rsidRPr="001D06EB">
              <w:rPr>
                <w:noProof/>
              </w:rPr>
              <w:drawing>
                <wp:inline distT="0" distB="0" distL="0" distR="0" wp14:anchorId="605FC7A1" wp14:editId="557A5357">
                  <wp:extent cx="118872" cy="118872"/>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7E102E" w:rsidP="005D01D6" w:rsidRDefault="007E102E" w14:paraId="41E7C51F" w14:textId="77777777">
            <w:pPr>
              <w:pStyle w:val="PSMarkAllList"/>
              <w:rPr>
                <w:noProof/>
              </w:rPr>
            </w:pPr>
            <w:r w:rsidRPr="001D06EB">
              <w:t>Does not apply, you did not experience any of the above</w:t>
            </w:r>
            <w:r w:rsidRPr="001D06EB" w:rsidR="00F65DED">
              <w:t xml:space="preserve"> </w:t>
            </w:r>
            <w:r w:rsidRPr="001D06EB" w:rsidR="00D70D81">
              <w:rPr>
                <w:rStyle w:val="WordBold"/>
              </w:rPr>
              <w:sym w:font="Symbol" w:char="F0DE"/>
            </w:r>
            <w:r w:rsidRPr="001D06EB" w:rsidR="00F65DED">
              <w:t xml:space="preserve"> GO TO Q8</w:t>
            </w:r>
            <w:r w:rsidRPr="001D06EB" w:rsidR="005D01D6">
              <w:t>3</w:t>
            </w:r>
          </w:p>
        </w:tc>
      </w:tr>
      <w:tr w:rsidRPr="001D06EB" w:rsidR="00206E74" w:rsidTr="003B2CBA" w14:paraId="69148AE0" w14:textId="77777777">
        <w:tblPrEx>
          <w:tblBorders>
            <w:top w:val="single" w:color="336699" w:sz="8" w:space="0"/>
            <w:left w:val="single" w:color="336699" w:sz="8" w:space="0"/>
            <w:bottom w:val="single" w:color="336699" w:sz="8" w:space="0"/>
            <w:right w:val="single" w:color="336699" w:sz="8" w:space="0"/>
          </w:tblBorders>
          <w:shd w:val="clear" w:color="auto" w:fill="DCE8F4"/>
        </w:tblPrEx>
        <w:trPr>
          <w:gridAfter w:val="1"/>
          <w:wAfter w:w="49" w:type="dxa"/>
        </w:trPr>
        <w:tc>
          <w:tcPr>
            <w:tcW w:w="4723" w:type="dxa"/>
            <w:gridSpan w:val="3"/>
            <w:tcBorders>
              <w:top w:val="nil"/>
              <w:left w:val="nil"/>
              <w:bottom w:val="nil"/>
              <w:right w:val="nil"/>
            </w:tcBorders>
            <w:shd w:val="clear" w:color="auto" w:fill="DCE8F4"/>
            <w:tcMar>
              <w:top w:w="14" w:type="dxa"/>
              <w:left w:w="14" w:type="dxa"/>
              <w:bottom w:w="14" w:type="dxa"/>
              <w:right w:w="14" w:type="dxa"/>
            </w:tcMar>
            <w:vAlign w:val="center"/>
          </w:tcPr>
          <w:p w:rsidRPr="001D06EB" w:rsidR="00206E74" w:rsidP="005D01D6" w:rsidRDefault="00206E74" w14:paraId="5E7FD4D3" w14:textId="77777777">
            <w:pPr>
              <w:pStyle w:val="PSIntroduction"/>
              <w:rPr>
                <w:rStyle w:val="WordBold"/>
              </w:rPr>
            </w:pPr>
            <w:r w:rsidRPr="001D06EB">
              <w:rPr>
                <w:rStyle w:val="WordBold"/>
              </w:rPr>
              <w:t xml:space="preserve">If you did not report your sexual assault </w:t>
            </w:r>
            <w:r w:rsidRPr="001D06EB" w:rsidR="00D70D81">
              <w:rPr>
                <w:rStyle w:val="WordBold"/>
              </w:rPr>
              <w:sym w:font="Symbol" w:char="F0DE"/>
            </w:r>
            <w:r w:rsidRPr="001D06EB">
              <w:rPr>
                <w:rStyle w:val="WordBold"/>
              </w:rPr>
              <w:t xml:space="preserve"> GO TO Q8</w:t>
            </w:r>
            <w:r w:rsidRPr="001D06EB" w:rsidR="005D01D6">
              <w:rPr>
                <w:rStyle w:val="WordBold"/>
              </w:rPr>
              <w:t>3</w:t>
            </w:r>
            <w:r w:rsidRPr="001D06EB">
              <w:rPr>
                <w:rStyle w:val="WordBold"/>
              </w:rPr>
              <w:t>.  Otherwise, continue.</w:t>
            </w:r>
          </w:p>
        </w:tc>
      </w:tr>
    </w:tbl>
    <w:p w:rsidRPr="001D06EB" w:rsidR="00206E74" w:rsidP="00206E74" w:rsidRDefault="00206E74" w14:paraId="5420A69D" w14:textId="77777777">
      <w:pPr>
        <w:pStyle w:val="PSSpacer6pt"/>
      </w:pPr>
    </w:p>
    <w:tbl>
      <w:tblPr>
        <w:tblW w:w="4766" w:type="dxa"/>
        <w:tblLayout w:type="fixed"/>
        <w:tblLook w:val="04A0" w:firstRow="1" w:lastRow="0" w:firstColumn="1" w:lastColumn="0" w:noHBand="0" w:noVBand="1"/>
      </w:tblPr>
      <w:tblGrid>
        <w:gridCol w:w="432"/>
        <w:gridCol w:w="4334"/>
      </w:tblGrid>
      <w:tr w:rsidRPr="001D06EB" w:rsidR="007E102E" w:rsidTr="00206E74" w14:paraId="3F862A6A" w14:textId="77777777">
        <w:tc>
          <w:tcPr>
            <w:tcW w:w="432" w:type="dxa"/>
            <w:tcMar>
              <w:top w:w="14" w:type="dxa"/>
              <w:left w:w="14" w:type="dxa"/>
              <w:bottom w:w="14" w:type="dxa"/>
              <w:right w:w="14" w:type="dxa"/>
            </w:tcMar>
          </w:tcPr>
          <w:p w:rsidRPr="001D06EB" w:rsidR="007E102E" w:rsidP="00DA7B70" w:rsidRDefault="007E102E" w14:paraId="03A4BCD1"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4" w:type="dxa"/>
            <w:tcMar>
              <w:top w:w="14" w:type="dxa"/>
              <w:left w:w="14" w:type="dxa"/>
              <w:bottom w:w="14" w:type="dxa"/>
              <w:right w:w="14" w:type="dxa"/>
            </w:tcMar>
          </w:tcPr>
          <w:p w:rsidRPr="001D06EB" w:rsidR="007E102E" w:rsidP="00DA7B70" w:rsidRDefault="007E102E" w14:paraId="61EC40FE" w14:textId="77777777">
            <w:pPr>
              <w:pStyle w:val="PSQstStem"/>
            </w:pPr>
            <w:r w:rsidRPr="001D06EB">
              <w:t>Did any of the individual(s) who took these actions know or suspect you made an official (unrestricted or restricted) sexual assault report?</w:t>
            </w:r>
          </w:p>
        </w:tc>
      </w:tr>
    </w:tbl>
    <w:p w:rsidRPr="001D06EB" w:rsidR="007E102E" w:rsidP="00DA7B70" w:rsidRDefault="007E102E" w14:paraId="1915EBB1" w14:textId="77777777">
      <w:pPr>
        <w:pStyle w:val="PSSpacer3ptKWN"/>
      </w:pPr>
    </w:p>
    <w:tbl>
      <w:tblPr>
        <w:tblW w:w="4797" w:type="dxa"/>
        <w:tblLayout w:type="fixed"/>
        <w:tblLook w:val="04A0" w:firstRow="1" w:lastRow="0" w:firstColumn="1" w:lastColumn="0" w:noHBand="0" w:noVBand="1"/>
      </w:tblPr>
      <w:tblGrid>
        <w:gridCol w:w="432"/>
        <w:gridCol w:w="236"/>
        <w:gridCol w:w="4129"/>
      </w:tblGrid>
      <w:tr w:rsidRPr="001D06EB" w:rsidR="007E102E" w:rsidTr="00257AB0" w14:paraId="51CD497A" w14:textId="77777777">
        <w:tc>
          <w:tcPr>
            <w:tcW w:w="432" w:type="dxa"/>
            <w:tcMar>
              <w:top w:w="14" w:type="dxa"/>
              <w:left w:w="14" w:type="dxa"/>
              <w:bottom w:w="14" w:type="dxa"/>
              <w:right w:w="14" w:type="dxa"/>
            </w:tcMar>
          </w:tcPr>
          <w:p w:rsidRPr="001D06EB" w:rsidR="007E102E" w:rsidP="00DA7B70" w:rsidRDefault="007E102E" w14:paraId="78FFAE34"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03CAF6FB" w14:textId="77777777">
            <w:pPr>
              <w:pStyle w:val="PSSurveyBoxLeft"/>
            </w:pPr>
            <w:r w:rsidRPr="001D06EB">
              <w:rPr>
                <w:noProof/>
              </w:rPr>
              <w:drawing>
                <wp:inline distT="0" distB="0" distL="0" distR="0" wp14:anchorId="50DC0101" wp14:editId="231F5962">
                  <wp:extent cx="118872" cy="118872"/>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9" w:type="dxa"/>
            <w:tcMar>
              <w:top w:w="14" w:type="dxa"/>
              <w:left w:w="14" w:type="dxa"/>
              <w:bottom w:w="14" w:type="dxa"/>
              <w:right w:w="14" w:type="dxa"/>
            </w:tcMar>
          </w:tcPr>
          <w:p w:rsidRPr="001D06EB" w:rsidR="007E102E" w:rsidP="00DA7B70" w:rsidRDefault="007E102E" w14:paraId="1C71B8DA" w14:textId="77777777">
            <w:pPr>
              <w:pStyle w:val="PSResponseList"/>
            </w:pPr>
            <w:r w:rsidRPr="001D06EB">
              <w:t>Yes</w:t>
            </w:r>
          </w:p>
        </w:tc>
      </w:tr>
      <w:tr w:rsidRPr="001D06EB" w:rsidR="007E102E" w:rsidTr="00257AB0" w14:paraId="45104EBD" w14:textId="77777777">
        <w:tc>
          <w:tcPr>
            <w:tcW w:w="432" w:type="dxa"/>
            <w:tcMar>
              <w:top w:w="14" w:type="dxa"/>
              <w:left w:w="14" w:type="dxa"/>
              <w:bottom w:w="14" w:type="dxa"/>
              <w:right w:w="14" w:type="dxa"/>
            </w:tcMar>
          </w:tcPr>
          <w:p w:rsidRPr="001D06EB" w:rsidR="007E102E" w:rsidP="00DA7B70" w:rsidRDefault="007E102E" w14:paraId="4B88B5B2"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56AF487A" w14:textId="77777777">
            <w:pPr>
              <w:pStyle w:val="PSSurveyBoxLeft"/>
              <w:rPr>
                <w:noProof/>
              </w:rPr>
            </w:pPr>
            <w:r w:rsidRPr="001D06EB">
              <w:rPr>
                <w:noProof/>
              </w:rPr>
              <w:drawing>
                <wp:inline distT="0" distB="0" distL="0" distR="0" wp14:anchorId="04B4CC29" wp14:editId="27090648">
                  <wp:extent cx="118872" cy="118872"/>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9" w:type="dxa"/>
            <w:tcMar>
              <w:top w:w="14" w:type="dxa"/>
              <w:left w:w="14" w:type="dxa"/>
              <w:bottom w:w="14" w:type="dxa"/>
              <w:right w:w="14" w:type="dxa"/>
            </w:tcMar>
          </w:tcPr>
          <w:p w:rsidRPr="001D06EB" w:rsidR="007E102E" w:rsidP="00DA7B70" w:rsidRDefault="007E102E" w14:paraId="1D7C4FDB" w14:textId="77777777">
            <w:pPr>
              <w:pStyle w:val="PSResponseList"/>
              <w:rPr>
                <w:noProof/>
              </w:rPr>
            </w:pPr>
            <w:r w:rsidRPr="001D06EB">
              <w:t>No</w:t>
            </w:r>
          </w:p>
        </w:tc>
      </w:tr>
      <w:tr w:rsidRPr="001D06EB" w:rsidR="007E102E" w:rsidTr="00257AB0" w14:paraId="3F1C95DA" w14:textId="77777777">
        <w:tc>
          <w:tcPr>
            <w:tcW w:w="432" w:type="dxa"/>
            <w:tcMar>
              <w:top w:w="14" w:type="dxa"/>
              <w:left w:w="14" w:type="dxa"/>
              <w:bottom w:w="14" w:type="dxa"/>
              <w:right w:w="14" w:type="dxa"/>
            </w:tcMar>
          </w:tcPr>
          <w:p w:rsidRPr="001D06EB" w:rsidR="007E102E" w:rsidP="00DA7B70" w:rsidRDefault="007E102E" w14:paraId="1DA97BC2" w14:textId="77777777">
            <w:pPr>
              <w:pStyle w:val="PSRightKWN"/>
              <w:rPr>
                <w:noProof/>
              </w:rPr>
            </w:pPr>
          </w:p>
        </w:tc>
        <w:tc>
          <w:tcPr>
            <w:tcW w:w="236" w:type="dxa"/>
            <w:tcMar>
              <w:top w:w="14" w:type="dxa"/>
              <w:left w:w="14" w:type="dxa"/>
              <w:bottom w:w="14" w:type="dxa"/>
              <w:right w:w="14" w:type="dxa"/>
            </w:tcMar>
          </w:tcPr>
          <w:p w:rsidRPr="001D06EB" w:rsidR="007E102E" w:rsidP="00DA7B70" w:rsidRDefault="007E102E" w14:paraId="09FD85D1" w14:textId="77777777">
            <w:pPr>
              <w:pStyle w:val="PSSurveyBoxLeft"/>
              <w:rPr>
                <w:noProof/>
              </w:rPr>
            </w:pPr>
            <w:r w:rsidRPr="001D06EB">
              <w:rPr>
                <w:noProof/>
              </w:rPr>
              <w:drawing>
                <wp:inline distT="0" distB="0" distL="0" distR="0" wp14:anchorId="2042B347" wp14:editId="39E46A55">
                  <wp:extent cx="118872" cy="118872"/>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9" w:type="dxa"/>
            <w:tcMar>
              <w:top w:w="14" w:type="dxa"/>
              <w:left w:w="14" w:type="dxa"/>
              <w:bottom w:w="14" w:type="dxa"/>
              <w:right w:w="14" w:type="dxa"/>
            </w:tcMar>
          </w:tcPr>
          <w:p w:rsidRPr="001D06EB" w:rsidR="007E102E" w:rsidP="00DA7B70" w:rsidRDefault="007E102E" w14:paraId="5E034936" w14:textId="77777777">
            <w:pPr>
              <w:pStyle w:val="PSResponseList"/>
              <w:rPr>
                <w:noProof/>
              </w:rPr>
            </w:pPr>
            <w:r w:rsidRPr="001D06EB">
              <w:t>Not sure</w:t>
            </w:r>
          </w:p>
        </w:tc>
      </w:tr>
    </w:tbl>
    <w:p w:rsidRPr="001D06EB" w:rsidR="007E102E" w:rsidP="00DA7B70" w:rsidRDefault="007E102E" w14:paraId="46ADA1FD" w14:textId="77777777">
      <w:pPr>
        <w:pStyle w:val="PSSpacer6pt"/>
      </w:pPr>
    </w:p>
    <w:tbl>
      <w:tblPr>
        <w:tblW w:w="4766" w:type="dxa"/>
        <w:tblLayout w:type="fixed"/>
        <w:tblLook w:val="04A0" w:firstRow="1" w:lastRow="0" w:firstColumn="1" w:lastColumn="0" w:noHBand="0" w:noVBand="1"/>
      </w:tblPr>
      <w:tblGrid>
        <w:gridCol w:w="432"/>
        <w:gridCol w:w="4334"/>
      </w:tblGrid>
      <w:tr w:rsidRPr="001D06EB" w:rsidR="007E102E" w:rsidTr="00206E74" w14:paraId="749A96D3" w14:textId="77777777">
        <w:tc>
          <w:tcPr>
            <w:tcW w:w="432" w:type="dxa"/>
            <w:tcMar>
              <w:top w:w="14" w:type="dxa"/>
              <w:left w:w="14" w:type="dxa"/>
              <w:bottom w:w="14" w:type="dxa"/>
              <w:right w:w="14" w:type="dxa"/>
            </w:tcMar>
          </w:tcPr>
          <w:p w:rsidRPr="001D06EB" w:rsidR="007E102E" w:rsidP="00DA7B70" w:rsidRDefault="007E102E" w14:paraId="0E2C3FEE"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4" w:type="dxa"/>
            <w:tcMar>
              <w:top w:w="14" w:type="dxa"/>
              <w:left w:w="14" w:type="dxa"/>
              <w:bottom w:w="14" w:type="dxa"/>
              <w:right w:w="14" w:type="dxa"/>
            </w:tcMar>
          </w:tcPr>
          <w:p w:rsidRPr="001D06EB" w:rsidR="007E102E" w:rsidP="00DA7B70" w:rsidRDefault="007E102E" w14:paraId="529D38D8" w14:textId="77777777">
            <w:pPr>
              <w:pStyle w:val="PSQstStem"/>
            </w:pPr>
            <w:r w:rsidRPr="001D06EB">
              <w:t xml:space="preserve">Were any of the individual(s) who took the actions you marked as happening to you…  </w:t>
            </w:r>
            <w:r w:rsidRPr="001D06EB">
              <w:rPr>
                <w:i/>
              </w:rPr>
              <w:t>Mark one answer for each item.</w:t>
            </w:r>
          </w:p>
        </w:tc>
      </w:tr>
    </w:tbl>
    <w:p w:rsidRPr="001D06EB" w:rsidR="007E102E" w:rsidP="00DA7B70" w:rsidRDefault="007E102E" w14:paraId="69990D1E" w14:textId="77777777">
      <w:pPr>
        <w:pStyle w:val="PSSpacer3ptKWN"/>
      </w:pPr>
    </w:p>
    <w:tbl>
      <w:tblPr>
        <w:tblW w:w="4730" w:type="dxa"/>
        <w:tblLayout w:type="fixed"/>
        <w:tblLook w:val="04A0" w:firstRow="1" w:lastRow="0" w:firstColumn="1" w:lastColumn="0" w:noHBand="0" w:noVBand="1"/>
      </w:tblPr>
      <w:tblGrid>
        <w:gridCol w:w="432"/>
        <w:gridCol w:w="275"/>
        <w:gridCol w:w="2997"/>
        <w:gridCol w:w="360"/>
        <w:gridCol w:w="360"/>
        <w:gridCol w:w="306"/>
      </w:tblGrid>
      <w:tr w:rsidRPr="001D06EB" w:rsidR="007E102E" w:rsidTr="00206E74" w14:paraId="152C9F35"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7E102E" w:rsidP="00DA7B70" w:rsidRDefault="007E102E" w14:paraId="2F992A77"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7E102E" w:rsidP="00DA7B70" w:rsidRDefault="007E102E" w14:paraId="21FEE6A8" w14:textId="77777777">
            <w:pPr>
              <w:pStyle w:val="PSSpacer3ptKWN"/>
            </w:pPr>
          </w:p>
        </w:tc>
        <w:tc>
          <w:tcPr>
            <w:tcW w:w="4023" w:type="dxa"/>
            <w:gridSpan w:val="4"/>
            <w:tcBorders>
              <w:top w:val="single" w:color="336699" w:sz="8" w:space="0"/>
              <w:right w:val="single" w:color="336699" w:sz="8" w:space="0"/>
            </w:tcBorders>
            <w:tcMar>
              <w:top w:w="14" w:type="dxa"/>
              <w:left w:w="14" w:type="dxa"/>
              <w:bottom w:w="14" w:type="dxa"/>
              <w:right w:w="14" w:type="dxa"/>
            </w:tcMar>
            <w:vAlign w:val="center"/>
          </w:tcPr>
          <w:p w:rsidRPr="001D06EB" w:rsidR="007E102E" w:rsidP="00DA7B70" w:rsidRDefault="007E102E" w14:paraId="4AE38330" w14:textId="77777777">
            <w:pPr>
              <w:pStyle w:val="PSMatrixHeadingRight"/>
            </w:pPr>
            <w:r w:rsidRPr="001D06EB">
              <w:t>Not sure</w:t>
            </w:r>
          </w:p>
        </w:tc>
      </w:tr>
      <w:tr w:rsidRPr="001D06EB" w:rsidR="007E102E" w:rsidTr="00206E74" w14:paraId="79BB9D91"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7E102E" w:rsidP="00DA7B70" w:rsidRDefault="007E102E" w14:paraId="6BE474C4"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7E102E" w:rsidP="00DA7B70" w:rsidRDefault="007E102E" w14:paraId="36606C1B" w14:textId="77777777">
            <w:pPr>
              <w:pStyle w:val="PSSpacer3ptKWN"/>
            </w:pPr>
          </w:p>
        </w:tc>
        <w:tc>
          <w:tcPr>
            <w:tcW w:w="3717" w:type="dxa"/>
            <w:gridSpan w:val="3"/>
            <w:tcBorders>
              <w:top w:val="single" w:color="336699" w:sz="8" w:space="0"/>
              <w:right w:val="single" w:color="336699" w:sz="8" w:space="0"/>
            </w:tcBorders>
            <w:tcMar>
              <w:top w:w="14" w:type="dxa"/>
              <w:left w:w="14" w:type="dxa"/>
              <w:bottom w:w="14" w:type="dxa"/>
              <w:right w:w="14" w:type="dxa"/>
            </w:tcMar>
            <w:vAlign w:val="center"/>
          </w:tcPr>
          <w:p w:rsidRPr="001D06EB" w:rsidR="007E102E" w:rsidP="00DA7B70" w:rsidRDefault="007E102E" w14:paraId="2C2006AD" w14:textId="77777777">
            <w:pPr>
              <w:pStyle w:val="PSMatrixHeadingRight"/>
            </w:pPr>
            <w:r w:rsidRPr="001D06EB">
              <w:t>No</w:t>
            </w:r>
          </w:p>
        </w:tc>
        <w:tc>
          <w:tcPr>
            <w:tcW w:w="306" w:type="dxa"/>
            <w:tcBorders>
              <w:left w:val="single" w:color="336699" w:sz="8" w:space="0"/>
              <w:right w:val="single" w:color="336699" w:sz="8" w:space="0"/>
            </w:tcBorders>
            <w:tcMar>
              <w:top w:w="14" w:type="dxa"/>
              <w:left w:w="14" w:type="dxa"/>
              <w:bottom w:w="14" w:type="dxa"/>
              <w:right w:w="14" w:type="dxa"/>
            </w:tcMar>
            <w:vAlign w:val="center"/>
          </w:tcPr>
          <w:p w:rsidRPr="001D06EB" w:rsidR="007E102E" w:rsidP="00DA7B70" w:rsidRDefault="007E102E" w14:paraId="63ACDD88" w14:textId="77777777">
            <w:pPr>
              <w:pStyle w:val="PSMatrixHeadingRight"/>
            </w:pPr>
          </w:p>
        </w:tc>
      </w:tr>
      <w:tr w:rsidRPr="001D06EB" w:rsidR="007E102E" w:rsidTr="00206E74" w14:paraId="54B6D69A" w14:textId="77777777">
        <w:tc>
          <w:tcPr>
            <w:tcW w:w="432" w:type="dxa"/>
            <w:tcBorders>
              <w:top w:val="single" w:color="336699" w:sz="8" w:space="0"/>
              <w:left w:val="single" w:color="336699" w:sz="8" w:space="0"/>
              <w:bottom w:val="single" w:color="336699" w:sz="8" w:space="0"/>
            </w:tcBorders>
            <w:tcMar>
              <w:top w:w="14" w:type="dxa"/>
              <w:left w:w="14" w:type="dxa"/>
              <w:bottom w:w="14" w:type="dxa"/>
              <w:right w:w="14" w:type="dxa"/>
            </w:tcMar>
            <w:vAlign w:val="center"/>
          </w:tcPr>
          <w:p w:rsidRPr="001D06EB" w:rsidR="007E102E" w:rsidP="00DA7B70" w:rsidRDefault="007E102E" w14:paraId="2D98CAD9"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center"/>
          </w:tcPr>
          <w:p w:rsidRPr="001D06EB" w:rsidR="007E102E" w:rsidP="00DA7B70" w:rsidRDefault="007E102E" w14:paraId="59AAB462" w14:textId="77777777">
            <w:pPr>
              <w:pStyle w:val="PSSpacer3ptKWN"/>
            </w:pPr>
          </w:p>
        </w:tc>
        <w:tc>
          <w:tcPr>
            <w:tcW w:w="3357" w:type="dxa"/>
            <w:gridSpan w:val="2"/>
            <w:tcBorders>
              <w:top w:val="single" w:color="336699" w:sz="8" w:space="0"/>
              <w:right w:val="single" w:color="336699" w:sz="8" w:space="0"/>
            </w:tcBorders>
            <w:tcMar>
              <w:top w:w="14" w:type="dxa"/>
              <w:left w:w="14" w:type="dxa"/>
              <w:bottom w:w="14" w:type="dxa"/>
              <w:right w:w="14" w:type="dxa"/>
            </w:tcMar>
            <w:vAlign w:val="center"/>
          </w:tcPr>
          <w:p w:rsidRPr="001D06EB" w:rsidR="007E102E" w:rsidP="00DA7B70" w:rsidRDefault="007E102E" w14:paraId="04D6ED5F" w14:textId="77777777">
            <w:pPr>
              <w:pStyle w:val="PSMatrixHeadingRight"/>
            </w:pPr>
            <w:r w:rsidRPr="001D06EB">
              <w:t>Yes</w:t>
            </w:r>
          </w:p>
        </w:tc>
        <w:tc>
          <w:tcPr>
            <w:tcW w:w="360" w:type="dxa"/>
            <w:tcBorders>
              <w:left w:val="single" w:color="336699" w:sz="8" w:space="0"/>
              <w:right w:val="single" w:color="336699" w:sz="8" w:space="0"/>
            </w:tcBorders>
            <w:tcMar>
              <w:top w:w="14" w:type="dxa"/>
              <w:left w:w="14" w:type="dxa"/>
              <w:bottom w:w="14" w:type="dxa"/>
              <w:right w:w="14" w:type="dxa"/>
            </w:tcMar>
            <w:vAlign w:val="center"/>
          </w:tcPr>
          <w:p w:rsidRPr="001D06EB" w:rsidR="007E102E" w:rsidP="00DA7B70" w:rsidRDefault="007E102E" w14:paraId="445CF9DA" w14:textId="77777777">
            <w:pPr>
              <w:pStyle w:val="PSMatrixHeadingRight"/>
            </w:pPr>
          </w:p>
        </w:tc>
        <w:tc>
          <w:tcPr>
            <w:tcW w:w="306" w:type="dxa"/>
            <w:tcBorders>
              <w:left w:val="single" w:color="336699" w:sz="8" w:space="0"/>
              <w:right w:val="single" w:color="336699" w:sz="8" w:space="0"/>
            </w:tcBorders>
            <w:tcMar>
              <w:top w:w="14" w:type="dxa"/>
              <w:left w:w="14" w:type="dxa"/>
              <w:bottom w:w="14" w:type="dxa"/>
              <w:right w:w="14" w:type="dxa"/>
            </w:tcMar>
            <w:vAlign w:val="center"/>
          </w:tcPr>
          <w:p w:rsidRPr="001D06EB" w:rsidR="007E102E" w:rsidP="00DA7B70" w:rsidRDefault="007E102E" w14:paraId="3DE9FDB5" w14:textId="77777777">
            <w:pPr>
              <w:pStyle w:val="PSMatrixHeadingRight"/>
            </w:pPr>
          </w:p>
        </w:tc>
      </w:tr>
      <w:tr w:rsidRPr="001D06EB" w:rsidR="007E102E" w:rsidTr="00206E74" w14:paraId="77119840" w14:textId="77777777">
        <w:tc>
          <w:tcPr>
            <w:tcW w:w="432" w:type="dxa"/>
            <w:tcBorders>
              <w:top w:val="single" w:color="336699" w:sz="8" w:space="0"/>
            </w:tcBorders>
            <w:tcMar>
              <w:top w:w="14" w:type="dxa"/>
              <w:left w:w="14" w:type="dxa"/>
              <w:bottom w:w="14" w:type="dxa"/>
              <w:right w:w="14" w:type="dxa"/>
            </w:tcMar>
            <w:vAlign w:val="bottom"/>
          </w:tcPr>
          <w:p w:rsidRPr="001D06EB" w:rsidR="007E102E" w:rsidP="00DA7B70" w:rsidRDefault="007E102E" w14:paraId="0553C796" w14:textId="77777777">
            <w:pPr>
              <w:pStyle w:val="PSSpacer3ptKWN"/>
              <w:rPr>
                <w:noProof/>
              </w:rPr>
            </w:pPr>
          </w:p>
        </w:tc>
        <w:tc>
          <w:tcPr>
            <w:tcW w:w="275" w:type="dxa"/>
            <w:tcBorders>
              <w:top w:val="single" w:color="336699" w:sz="8" w:space="0"/>
            </w:tcBorders>
            <w:tcMar>
              <w:top w:w="14" w:type="dxa"/>
              <w:left w:w="14" w:type="dxa"/>
              <w:bottom w:w="14" w:type="dxa"/>
              <w:right w:w="14" w:type="dxa"/>
            </w:tcMar>
            <w:vAlign w:val="bottom"/>
          </w:tcPr>
          <w:p w:rsidRPr="001D06EB" w:rsidR="007E102E" w:rsidP="00DA7B70" w:rsidRDefault="007E102E" w14:paraId="7A1C7FB5" w14:textId="77777777">
            <w:pPr>
              <w:pStyle w:val="PSSpacer3ptKWN"/>
            </w:pPr>
          </w:p>
        </w:tc>
        <w:tc>
          <w:tcPr>
            <w:tcW w:w="2997" w:type="dxa"/>
            <w:tcBorders>
              <w:top w:val="single" w:color="336699" w:sz="8" w:space="0"/>
              <w:right w:val="single" w:color="336699" w:sz="8" w:space="0"/>
            </w:tcBorders>
            <w:tcMar>
              <w:top w:w="14" w:type="dxa"/>
              <w:left w:w="14" w:type="dxa"/>
              <w:bottom w:w="14" w:type="dxa"/>
              <w:right w:w="14" w:type="dxa"/>
            </w:tcMar>
            <w:vAlign w:val="bottom"/>
          </w:tcPr>
          <w:p w:rsidRPr="001D06EB" w:rsidR="007E102E" w:rsidP="00DA7B70" w:rsidRDefault="007E102E" w14:paraId="325C4821" w14:textId="77777777">
            <w:pPr>
              <w:pStyle w:val="PSSpacer3ptKWN"/>
            </w:pPr>
          </w:p>
        </w:tc>
        <w:tc>
          <w:tcPr>
            <w:tcW w:w="360" w:type="dxa"/>
            <w:tcBorders>
              <w:left w:val="single" w:color="336699" w:sz="8" w:space="0"/>
              <w:right w:val="single" w:color="336699" w:sz="8" w:space="0"/>
            </w:tcBorders>
            <w:tcMar>
              <w:top w:w="14" w:type="dxa"/>
              <w:left w:w="14" w:type="dxa"/>
              <w:bottom w:w="14" w:type="dxa"/>
              <w:right w:w="14" w:type="dxa"/>
            </w:tcMar>
            <w:vAlign w:val="bottom"/>
          </w:tcPr>
          <w:p w:rsidRPr="001D06EB" w:rsidR="007E102E" w:rsidP="00DA7B70" w:rsidRDefault="007E102E" w14:paraId="1947D9C1" w14:textId="77777777">
            <w:pPr>
              <w:pStyle w:val="PSSpacer3ptKWN"/>
            </w:pPr>
          </w:p>
        </w:tc>
        <w:tc>
          <w:tcPr>
            <w:tcW w:w="360" w:type="dxa"/>
            <w:tcBorders>
              <w:left w:val="single" w:color="336699" w:sz="8" w:space="0"/>
              <w:right w:val="single" w:color="336699" w:sz="8" w:space="0"/>
            </w:tcBorders>
            <w:tcMar>
              <w:top w:w="14" w:type="dxa"/>
              <w:left w:w="14" w:type="dxa"/>
              <w:bottom w:w="14" w:type="dxa"/>
              <w:right w:w="14" w:type="dxa"/>
            </w:tcMar>
            <w:vAlign w:val="bottom"/>
          </w:tcPr>
          <w:p w:rsidRPr="001D06EB" w:rsidR="007E102E" w:rsidP="00DA7B70" w:rsidRDefault="007E102E" w14:paraId="74798AB1" w14:textId="77777777">
            <w:pPr>
              <w:pStyle w:val="PSSpacer3ptKWN"/>
            </w:pPr>
          </w:p>
        </w:tc>
        <w:tc>
          <w:tcPr>
            <w:tcW w:w="306" w:type="dxa"/>
            <w:tcBorders>
              <w:left w:val="single" w:color="336699" w:sz="8" w:space="0"/>
              <w:right w:val="single" w:color="336699" w:sz="8" w:space="0"/>
            </w:tcBorders>
            <w:tcMar>
              <w:top w:w="14" w:type="dxa"/>
              <w:left w:w="14" w:type="dxa"/>
              <w:bottom w:w="14" w:type="dxa"/>
              <w:right w:w="14" w:type="dxa"/>
            </w:tcMar>
            <w:vAlign w:val="bottom"/>
          </w:tcPr>
          <w:p w:rsidRPr="001D06EB" w:rsidR="007E102E" w:rsidP="00DA7B70" w:rsidRDefault="007E102E" w14:paraId="75CA9060" w14:textId="77777777">
            <w:pPr>
              <w:pStyle w:val="PSSpacer3ptKWN"/>
            </w:pPr>
          </w:p>
        </w:tc>
      </w:tr>
      <w:tr w:rsidRPr="001D06EB" w:rsidR="007E102E" w:rsidTr="00206E74" w14:paraId="24D9F1E1" w14:textId="77777777">
        <w:tc>
          <w:tcPr>
            <w:tcW w:w="432" w:type="dxa"/>
            <w:tcMar>
              <w:top w:w="14" w:type="dxa"/>
              <w:left w:w="14" w:type="dxa"/>
              <w:bottom w:w="14" w:type="dxa"/>
              <w:right w:w="14" w:type="dxa"/>
            </w:tcMar>
            <w:vAlign w:val="bottom"/>
          </w:tcPr>
          <w:p w:rsidRPr="001D06EB" w:rsidR="007E102E" w:rsidP="00DA7B70" w:rsidRDefault="007E102E" w14:paraId="790AC64F" w14:textId="77777777">
            <w:pPr>
              <w:pStyle w:val="PSRightKWN"/>
              <w:rPr>
                <w:noProof/>
              </w:rPr>
            </w:pPr>
          </w:p>
        </w:tc>
        <w:tc>
          <w:tcPr>
            <w:tcW w:w="275" w:type="dxa"/>
            <w:shd w:val="clear" w:color="auto" w:fill="DCE8F4"/>
            <w:tcMar>
              <w:top w:w="14" w:type="dxa"/>
              <w:left w:w="14" w:type="dxa"/>
              <w:bottom w:w="14" w:type="dxa"/>
              <w:right w:w="14" w:type="dxa"/>
            </w:tcMar>
          </w:tcPr>
          <w:p w:rsidRPr="001D06EB" w:rsidR="007E102E" w:rsidP="00DA7B70" w:rsidRDefault="007E102E" w14:paraId="2D66B6AB" w14:textId="77777777">
            <w:pPr>
              <w:pStyle w:val="PSResponseList"/>
            </w:pPr>
            <w:r w:rsidRPr="001D06EB">
              <w:t>a.</w:t>
            </w:r>
          </w:p>
        </w:tc>
        <w:tc>
          <w:tcPr>
            <w:tcW w:w="2997" w:type="dxa"/>
            <w:tcBorders>
              <w:right w:val="single" w:color="336699" w:sz="8" w:space="0"/>
            </w:tcBorders>
            <w:shd w:val="clear" w:color="auto" w:fill="DCE8F4"/>
            <w:tcMar>
              <w:top w:w="14" w:type="dxa"/>
              <w:left w:w="14" w:type="dxa"/>
              <w:bottom w:w="14" w:type="dxa"/>
              <w:right w:w="14" w:type="dxa"/>
            </w:tcMar>
            <w:vAlign w:val="bottom"/>
          </w:tcPr>
          <w:p w:rsidRPr="001D06EB" w:rsidR="007E102E" w:rsidP="00827F30" w:rsidRDefault="007E102E" w14:paraId="587A7C3C" w14:textId="77777777">
            <w:pPr>
              <w:pStyle w:val="PSSubitem"/>
            </w:pPr>
            <w:r w:rsidRPr="001D06EB">
              <w:t>Trying to discourage you from moving forward with your report or discourage others from reporting?</w:t>
            </w:r>
            <w:r w:rsidRPr="001D06EB">
              <w:tab/>
            </w:r>
          </w:p>
        </w:tc>
        <w:tc>
          <w:tcPr>
            <w:tcW w:w="3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7E102E" w:rsidP="00E70115" w:rsidRDefault="007E102E" w14:paraId="6DFCF9E3" w14:textId="77777777">
            <w:pPr>
              <w:pStyle w:val="PSSurveyBox"/>
              <w:rPr>
                <w:noProof/>
              </w:rPr>
            </w:pPr>
            <w:r w:rsidRPr="001D06EB">
              <w:rPr>
                <w:noProof/>
              </w:rPr>
              <w:drawing>
                <wp:inline distT="0" distB="0" distL="0" distR="0" wp14:anchorId="0AD019EC" wp14:editId="6C7F1A72">
                  <wp:extent cx="118872" cy="118872"/>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60"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7E102E" w:rsidP="00E70115" w:rsidRDefault="007E102E" w14:paraId="1D0B6F7B" w14:textId="77777777">
            <w:pPr>
              <w:pStyle w:val="PSSurveyBox"/>
              <w:rPr>
                <w:noProof/>
              </w:rPr>
            </w:pPr>
            <w:r w:rsidRPr="001D06EB">
              <w:rPr>
                <w:noProof/>
              </w:rPr>
              <w:drawing>
                <wp:inline distT="0" distB="0" distL="0" distR="0" wp14:anchorId="63266B97" wp14:editId="53FA7A83">
                  <wp:extent cx="118872" cy="118872"/>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06"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7E102E" w:rsidP="00E70115" w:rsidRDefault="007E102E" w14:paraId="5AC07874" w14:textId="77777777">
            <w:pPr>
              <w:pStyle w:val="PSSurveyBox"/>
              <w:rPr>
                <w:noProof/>
              </w:rPr>
            </w:pPr>
            <w:r w:rsidRPr="001D06EB">
              <w:rPr>
                <w:noProof/>
              </w:rPr>
              <w:drawing>
                <wp:inline distT="0" distB="0" distL="0" distR="0" wp14:anchorId="4B3ADAB1" wp14:editId="2BE48FBE">
                  <wp:extent cx="118872" cy="118872"/>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E102E" w:rsidTr="00206E74" w14:paraId="46278A50" w14:textId="77777777">
        <w:tc>
          <w:tcPr>
            <w:tcW w:w="432" w:type="dxa"/>
            <w:tcMar>
              <w:top w:w="14" w:type="dxa"/>
              <w:left w:w="14" w:type="dxa"/>
              <w:bottom w:w="14" w:type="dxa"/>
              <w:right w:w="14" w:type="dxa"/>
            </w:tcMar>
            <w:vAlign w:val="bottom"/>
          </w:tcPr>
          <w:p w:rsidRPr="001D06EB" w:rsidR="007E102E" w:rsidP="00DA7B70" w:rsidRDefault="007E102E" w14:paraId="58210241" w14:textId="77777777">
            <w:pPr>
              <w:pStyle w:val="PSRightKWN"/>
              <w:rPr>
                <w:noProof/>
              </w:rPr>
            </w:pPr>
          </w:p>
        </w:tc>
        <w:tc>
          <w:tcPr>
            <w:tcW w:w="275" w:type="dxa"/>
            <w:tcMar>
              <w:top w:w="14" w:type="dxa"/>
              <w:left w:w="14" w:type="dxa"/>
              <w:bottom w:w="14" w:type="dxa"/>
              <w:right w:w="14" w:type="dxa"/>
            </w:tcMar>
          </w:tcPr>
          <w:p w:rsidRPr="001D06EB" w:rsidR="007E102E" w:rsidP="00DA7B70" w:rsidRDefault="007E102E" w14:paraId="05605654" w14:textId="77777777">
            <w:pPr>
              <w:pStyle w:val="PSResponseList"/>
            </w:pPr>
            <w:r w:rsidRPr="001D06EB">
              <w:t>b.</w:t>
            </w:r>
          </w:p>
        </w:tc>
        <w:tc>
          <w:tcPr>
            <w:tcW w:w="2997" w:type="dxa"/>
            <w:tcBorders>
              <w:right w:val="single" w:color="336699" w:sz="8" w:space="0"/>
            </w:tcBorders>
            <w:tcMar>
              <w:top w:w="14" w:type="dxa"/>
              <w:left w:w="14" w:type="dxa"/>
              <w:bottom w:w="14" w:type="dxa"/>
              <w:right w:w="14" w:type="dxa"/>
            </w:tcMar>
            <w:vAlign w:val="bottom"/>
          </w:tcPr>
          <w:p w:rsidRPr="001D06EB" w:rsidR="007E102E" w:rsidP="00827F30" w:rsidRDefault="007E102E" w14:paraId="5BDC7868" w14:textId="77777777">
            <w:pPr>
              <w:pStyle w:val="PSSubitem"/>
            </w:pPr>
            <w:r w:rsidRPr="001D06EB">
              <w:t>Trying to abuse or humiliate you?</w:t>
            </w:r>
            <w:r w:rsidRPr="001D06EB">
              <w:tab/>
            </w:r>
          </w:p>
        </w:tc>
        <w:tc>
          <w:tcPr>
            <w:tcW w:w="360" w:type="dxa"/>
            <w:tcBorders>
              <w:left w:val="single" w:color="336699" w:sz="8" w:space="0"/>
              <w:right w:val="single" w:color="336699" w:sz="8" w:space="0"/>
            </w:tcBorders>
            <w:tcMar>
              <w:top w:w="14" w:type="dxa"/>
              <w:left w:w="14" w:type="dxa"/>
              <w:bottom w:w="14" w:type="dxa"/>
              <w:right w:w="14" w:type="dxa"/>
            </w:tcMar>
            <w:vAlign w:val="bottom"/>
          </w:tcPr>
          <w:p w:rsidRPr="001D06EB" w:rsidR="007E102E" w:rsidP="00E70115" w:rsidRDefault="007E102E" w14:paraId="340407D9" w14:textId="77777777">
            <w:pPr>
              <w:pStyle w:val="PSSurveyBox"/>
              <w:rPr>
                <w:noProof/>
              </w:rPr>
            </w:pPr>
            <w:r w:rsidRPr="001D06EB">
              <w:rPr>
                <w:noProof/>
              </w:rPr>
              <w:drawing>
                <wp:inline distT="0" distB="0" distL="0" distR="0" wp14:anchorId="7A6B44E3" wp14:editId="003EA2A4">
                  <wp:extent cx="118872" cy="118872"/>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60" w:type="dxa"/>
            <w:tcBorders>
              <w:left w:val="single" w:color="336699" w:sz="8" w:space="0"/>
              <w:right w:val="single" w:color="336699" w:sz="8" w:space="0"/>
            </w:tcBorders>
            <w:tcMar>
              <w:top w:w="14" w:type="dxa"/>
              <w:left w:w="14" w:type="dxa"/>
              <w:bottom w:w="14" w:type="dxa"/>
              <w:right w:w="14" w:type="dxa"/>
            </w:tcMar>
            <w:vAlign w:val="bottom"/>
          </w:tcPr>
          <w:p w:rsidRPr="001D06EB" w:rsidR="007E102E" w:rsidP="00E70115" w:rsidRDefault="007E102E" w14:paraId="19ADD00C" w14:textId="77777777">
            <w:pPr>
              <w:pStyle w:val="PSSurveyBox"/>
              <w:rPr>
                <w:noProof/>
              </w:rPr>
            </w:pPr>
            <w:r w:rsidRPr="001D06EB">
              <w:rPr>
                <w:noProof/>
              </w:rPr>
              <w:drawing>
                <wp:inline distT="0" distB="0" distL="0" distR="0" wp14:anchorId="7DF22FE3" wp14:editId="4F240E27">
                  <wp:extent cx="118872" cy="118872"/>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06" w:type="dxa"/>
            <w:tcBorders>
              <w:left w:val="single" w:color="336699" w:sz="8" w:space="0"/>
              <w:right w:val="single" w:color="336699" w:sz="8" w:space="0"/>
            </w:tcBorders>
            <w:tcMar>
              <w:top w:w="14" w:type="dxa"/>
              <w:left w:w="14" w:type="dxa"/>
              <w:bottom w:w="14" w:type="dxa"/>
              <w:right w:w="14" w:type="dxa"/>
            </w:tcMar>
            <w:vAlign w:val="bottom"/>
          </w:tcPr>
          <w:p w:rsidRPr="001D06EB" w:rsidR="007E102E" w:rsidP="00E70115" w:rsidRDefault="007E102E" w14:paraId="3C132963" w14:textId="77777777">
            <w:pPr>
              <w:pStyle w:val="PSSurveyBox"/>
              <w:rPr>
                <w:noProof/>
              </w:rPr>
            </w:pPr>
            <w:r w:rsidRPr="001D06EB">
              <w:rPr>
                <w:noProof/>
              </w:rPr>
              <w:drawing>
                <wp:inline distT="0" distB="0" distL="0" distR="0" wp14:anchorId="353FCB9B" wp14:editId="6B72C030">
                  <wp:extent cx="118872" cy="118872"/>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A07481" w:rsidP="00A07481" w:rsidRDefault="00A07481" w14:paraId="75F2069C" w14:textId="77777777">
      <w:pPr>
        <w:pStyle w:val="PSSpacer6pt"/>
      </w:pPr>
    </w:p>
    <w:p w:rsidRPr="001D06EB" w:rsidR="003D3965" w:rsidP="00206E74" w:rsidRDefault="003D3965" w14:paraId="60F48FEC" w14:textId="77777777">
      <w:pPr>
        <w:pStyle w:val="PSSpacer6pt"/>
        <w:sectPr w:rsidRPr="001D06EB" w:rsidR="003D3965" w:rsidSect="00411617">
          <w:headerReference w:type="even" r:id="rId21"/>
          <w:headerReference w:type="default" r:id="rId22"/>
          <w:type w:val="continuous"/>
          <w:pgSz w:w="12240" w:h="15840" w:code="1"/>
          <w:pgMar w:top="648" w:right="1512" w:bottom="720" w:left="1080" w:header="432" w:footer="432" w:gutter="0"/>
          <w:cols w:space="216" w:num="2" w:sep="1"/>
          <w:docGrid w:linePitch="360"/>
        </w:sectPr>
      </w:pPr>
    </w:p>
    <w:p w:rsidRPr="001D06EB" w:rsidR="003D3965" w:rsidP="00206E74" w:rsidRDefault="003D3965" w14:paraId="21423750" w14:textId="77777777">
      <w:pPr>
        <w:pStyle w:val="PSSpacer6pt"/>
      </w:pPr>
    </w:p>
    <w:p w:rsidRPr="001D06EB" w:rsidR="007F6540" w:rsidRDefault="007F6540" w14:paraId="0450C518" w14:textId="788219F3">
      <w:pPr>
        <w:spacing w:after="200" w:line="276" w:lineRule="auto"/>
        <w:rPr>
          <w:sz w:val="12"/>
        </w:rPr>
      </w:pPr>
      <w:r w:rsidRPr="001D06EB">
        <w:br w:type="page"/>
      </w:r>
    </w:p>
    <w:p w:rsidRPr="001D06EB" w:rsidR="003D3965" w:rsidP="00206E74" w:rsidRDefault="003D3965" w14:paraId="322A7AD6" w14:textId="77777777">
      <w:pPr>
        <w:pStyle w:val="PSSpacer6pt"/>
        <w:sectPr w:rsidRPr="001D06EB" w:rsidR="003D3965" w:rsidSect="00411617">
          <w:type w:val="continuous"/>
          <w:pgSz w:w="12240" w:h="15840" w:code="1"/>
          <w:pgMar w:top="648" w:right="1512" w:bottom="720" w:left="1080" w:header="432" w:footer="432" w:gutter="0"/>
          <w:cols w:space="216" w:num="2" w:sep="1"/>
          <w:docGrid w:linePitch="360"/>
        </w:sectPr>
      </w:pPr>
    </w:p>
    <w:tbl>
      <w:tblPr>
        <w:tblW w:w="9665"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9665"/>
      </w:tblGrid>
      <w:tr w:rsidRPr="001D06EB" w:rsidR="00360120" w:rsidTr="003D3965" w14:paraId="59912AF1" w14:textId="77777777">
        <w:trPr>
          <w:trHeight w:val="263"/>
        </w:trPr>
        <w:tc>
          <w:tcPr>
            <w:tcW w:w="9665" w:type="dxa"/>
            <w:shd w:val="clear" w:color="auto" w:fill="DCE8F4"/>
            <w:tcMar>
              <w:top w:w="14" w:type="dxa"/>
              <w:left w:w="14" w:type="dxa"/>
              <w:bottom w:w="14" w:type="dxa"/>
              <w:right w:w="14" w:type="dxa"/>
            </w:tcMar>
            <w:vAlign w:val="center"/>
          </w:tcPr>
          <w:p w:rsidRPr="001D06EB" w:rsidR="00360120" w:rsidP="003D3965" w:rsidRDefault="00360120" w14:paraId="29A5D2B5" w14:textId="77777777">
            <w:pPr>
              <w:pStyle w:val="PSQuestionHeader"/>
              <w:keepNext w:val="0"/>
            </w:pPr>
            <w:r w:rsidRPr="001D06EB">
              <w:lastRenderedPageBreak/>
              <w:t>PRIOR EXPERIENCES</w:t>
            </w:r>
          </w:p>
        </w:tc>
      </w:tr>
    </w:tbl>
    <w:p w:rsidRPr="001D06EB" w:rsidR="00360120" w:rsidP="00360120" w:rsidRDefault="00360120" w14:paraId="31293A71" w14:textId="77777777">
      <w:pPr>
        <w:pStyle w:val="PSSpacer3ptKWN"/>
      </w:pPr>
    </w:p>
    <w:tbl>
      <w:tblPr>
        <w:tblW w:w="9655"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9655"/>
      </w:tblGrid>
      <w:tr w:rsidRPr="001D06EB" w:rsidR="00360120" w:rsidTr="003D3965" w14:paraId="745F2C80" w14:textId="77777777">
        <w:trPr>
          <w:trHeight w:val="1107"/>
        </w:trPr>
        <w:tc>
          <w:tcPr>
            <w:tcW w:w="9655" w:type="dxa"/>
            <w:tcBorders>
              <w:top w:val="nil"/>
              <w:left w:val="nil"/>
              <w:bottom w:val="nil"/>
              <w:right w:val="nil"/>
            </w:tcBorders>
            <w:shd w:val="clear" w:color="auto" w:fill="DCE8F4"/>
            <w:tcMar>
              <w:top w:w="14" w:type="dxa"/>
              <w:left w:w="14" w:type="dxa"/>
              <w:bottom w:w="14" w:type="dxa"/>
              <w:right w:w="14" w:type="dxa"/>
            </w:tcMar>
            <w:vAlign w:val="center"/>
          </w:tcPr>
          <w:p w:rsidRPr="001D06EB" w:rsidR="00360120" w:rsidP="003D3965" w:rsidRDefault="00360120" w14:paraId="15B3C131" w14:textId="43E42985">
            <w:pPr>
              <w:pStyle w:val="PSIntroduction"/>
              <w:keepNext w:val="0"/>
            </w:pPr>
            <w:r w:rsidRPr="001D06EB">
              <w:t xml:space="preserve">The questions so far have been about things that occurred in the past Academic Program Year (since </w:t>
            </w:r>
            <w:r w:rsidRPr="001D06EB" w:rsidR="006501CB">
              <w:t>June 2021</w:t>
            </w:r>
            <w:r w:rsidRPr="001D06EB">
              <w:t xml:space="preserve">).  For the next question, please think about situations that happened </w:t>
            </w:r>
            <w:r w:rsidRPr="001D06EB">
              <w:rPr>
                <w:u w:val="single"/>
              </w:rPr>
              <w:t>more than</w:t>
            </w:r>
            <w:r w:rsidRPr="001D06EB">
              <w:rPr>
                <w:rStyle w:val="WordUnderline"/>
              </w:rPr>
              <w:t xml:space="preserve"> </w:t>
            </w:r>
            <w:r w:rsidRPr="001D06EB">
              <w:rPr>
                <w:u w:val="single"/>
              </w:rPr>
              <w:t xml:space="preserve">one year ago, BEFORE </w:t>
            </w:r>
            <w:r w:rsidRPr="001D06EB" w:rsidR="006501CB">
              <w:rPr>
                <w:u w:val="single"/>
              </w:rPr>
              <w:t>June 2021</w:t>
            </w:r>
            <w:r w:rsidRPr="001D06EB">
              <w:t>.  These are all experiences that you did not tell us about earlier in the survey.</w:t>
            </w:r>
          </w:p>
          <w:p w:rsidRPr="001D06EB" w:rsidR="00360120" w:rsidP="00EE535A" w:rsidRDefault="00360120" w14:paraId="2C073ADC" w14:textId="77777777">
            <w:pPr>
              <w:pStyle w:val="PSIntroduction"/>
            </w:pPr>
            <w:r w:rsidRPr="001D06EB">
              <w:t>These questions assess experiences of an abusive, humiliating, or sexual nature, and that occurred even though you did not want them and did not consent.</w:t>
            </w:r>
          </w:p>
          <w:p w:rsidRPr="001D06EB" w:rsidR="00360120" w:rsidP="00EE535A" w:rsidRDefault="00360120" w14:paraId="2C69DD65" w14:textId="77777777">
            <w:pPr>
              <w:pStyle w:val="PSIntroduction"/>
            </w:pPr>
            <w:r w:rsidRPr="001D06EB">
              <w:t>Please include an experience regardless of who did it to you or where it happened.</w:t>
            </w:r>
          </w:p>
        </w:tc>
      </w:tr>
    </w:tbl>
    <w:p w:rsidRPr="001D06EB" w:rsidR="00360120" w:rsidP="00360120" w:rsidRDefault="00360120" w14:paraId="023B2F47" w14:textId="77777777">
      <w:pPr>
        <w:pStyle w:val="PSSpacer3ptKWN"/>
      </w:pPr>
    </w:p>
    <w:tbl>
      <w:tblPr>
        <w:tblW w:w="9665" w:type="dxa"/>
        <w:tblLayout w:type="fixed"/>
        <w:tblLook w:val="04A0" w:firstRow="1" w:lastRow="0" w:firstColumn="1" w:lastColumn="0" w:noHBand="0" w:noVBand="1"/>
      </w:tblPr>
      <w:tblGrid>
        <w:gridCol w:w="446"/>
        <w:gridCol w:w="9219"/>
      </w:tblGrid>
      <w:tr w:rsidRPr="001D06EB" w:rsidR="00360120" w:rsidTr="003D3965" w14:paraId="063CE47E" w14:textId="77777777">
        <w:trPr>
          <w:trHeight w:val="691"/>
        </w:trPr>
        <w:tc>
          <w:tcPr>
            <w:tcW w:w="446" w:type="dxa"/>
            <w:tcMar>
              <w:top w:w="14" w:type="dxa"/>
              <w:left w:w="14" w:type="dxa"/>
              <w:bottom w:w="14" w:type="dxa"/>
              <w:right w:w="14" w:type="dxa"/>
            </w:tcMar>
          </w:tcPr>
          <w:p w:rsidRPr="001D06EB" w:rsidR="00360120" w:rsidP="00EE535A" w:rsidRDefault="00360120" w14:paraId="3391652D"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9219" w:type="dxa"/>
            <w:tcMar>
              <w:top w:w="14" w:type="dxa"/>
              <w:left w:w="14" w:type="dxa"/>
              <w:bottom w:w="14" w:type="dxa"/>
              <w:right w:w="14" w:type="dxa"/>
            </w:tcMar>
          </w:tcPr>
          <w:p w:rsidRPr="001D06EB" w:rsidR="00360120" w:rsidP="00EE535A" w:rsidRDefault="00360120" w14:paraId="6BE33388" w14:textId="29DE372C">
            <w:pPr>
              <w:pStyle w:val="PSQstStem"/>
            </w:pPr>
            <w:r w:rsidRPr="001D06EB">
              <w:rPr>
                <w:u w:val="single"/>
              </w:rPr>
              <w:t xml:space="preserve">Before </w:t>
            </w:r>
            <w:r w:rsidRPr="001D06EB" w:rsidR="006501CB">
              <w:rPr>
                <w:u w:val="single"/>
              </w:rPr>
              <w:t>June 2021</w:t>
            </w:r>
            <w:r w:rsidRPr="001D06EB">
              <w:t xml:space="preserve">, did </w:t>
            </w:r>
            <w:r w:rsidRPr="001D06EB">
              <w:rPr>
                <w:u w:val="single"/>
              </w:rPr>
              <w:t>you</w:t>
            </w:r>
            <w:r w:rsidRPr="001D06EB">
              <w:t xml:space="preserve"> ever experience any of the following intentional sexual contacts that </w:t>
            </w:r>
            <w:r w:rsidRPr="001D06EB">
              <w:rPr>
                <w:u w:val="single"/>
              </w:rPr>
              <w:t>were against your will or which occurred when you did not or could not consent</w:t>
            </w:r>
            <w:r w:rsidRPr="001D06EB">
              <w:t xml:space="preserve"> in which someone...  </w:t>
            </w:r>
            <w:r w:rsidRPr="001D06EB">
              <w:rPr>
                <w:i/>
              </w:rPr>
              <w:t>Mark all that apply</w:t>
            </w:r>
            <w:r w:rsidRPr="001D06EB">
              <w:t>.</w:t>
            </w:r>
          </w:p>
        </w:tc>
      </w:tr>
    </w:tbl>
    <w:p w:rsidRPr="001D06EB" w:rsidR="00360120" w:rsidP="00360120" w:rsidRDefault="00360120" w14:paraId="69166174" w14:textId="77777777">
      <w:pPr>
        <w:pStyle w:val="PSSpacer3ptKWN"/>
      </w:pPr>
    </w:p>
    <w:tbl>
      <w:tblPr>
        <w:tblW w:w="9614" w:type="dxa"/>
        <w:tblLayout w:type="fixed"/>
        <w:tblLook w:val="0600" w:firstRow="0" w:lastRow="0" w:firstColumn="0" w:lastColumn="0" w:noHBand="1" w:noVBand="1"/>
      </w:tblPr>
      <w:tblGrid>
        <w:gridCol w:w="446"/>
        <w:gridCol w:w="360"/>
        <w:gridCol w:w="7034"/>
        <w:gridCol w:w="585"/>
        <w:gridCol w:w="586"/>
        <w:gridCol w:w="603"/>
      </w:tblGrid>
      <w:tr w:rsidRPr="001D06EB" w:rsidR="00360120" w:rsidTr="003D3965" w14:paraId="4E96B4C3" w14:textId="77777777">
        <w:trPr>
          <w:trHeight w:val="230"/>
        </w:trPr>
        <w:tc>
          <w:tcPr>
            <w:tcW w:w="446" w:type="dxa"/>
            <w:tcBorders>
              <w:right w:val="single" w:color="336699" w:sz="8" w:space="0"/>
            </w:tcBorders>
            <w:tcMar>
              <w:top w:w="14" w:type="dxa"/>
              <w:left w:w="14" w:type="dxa"/>
              <w:bottom w:w="14" w:type="dxa"/>
              <w:right w:w="14" w:type="dxa"/>
            </w:tcMar>
            <w:vAlign w:val="bottom"/>
          </w:tcPr>
          <w:p w:rsidRPr="001D06EB" w:rsidR="00360120" w:rsidP="00EE535A" w:rsidRDefault="00360120" w14:paraId="1AA59B60" w14:textId="77777777">
            <w:pPr>
              <w:pStyle w:val="PSMatrixHeadingRight"/>
            </w:pPr>
          </w:p>
        </w:tc>
        <w:tc>
          <w:tcPr>
            <w:tcW w:w="9168" w:type="dxa"/>
            <w:gridSpan w:val="5"/>
            <w:tcBorders>
              <w:top w:val="single" w:color="336699" w:sz="8" w:space="0"/>
              <w:left w:val="single" w:color="336699" w:sz="8" w:space="0"/>
              <w:right w:val="single" w:color="336699" w:sz="8" w:space="0"/>
            </w:tcBorders>
            <w:tcMar>
              <w:top w:w="14" w:type="dxa"/>
              <w:left w:w="14" w:type="dxa"/>
              <w:bottom w:w="14" w:type="dxa"/>
              <w:right w:w="14" w:type="dxa"/>
            </w:tcMar>
            <w:vAlign w:val="center"/>
          </w:tcPr>
          <w:p w:rsidRPr="001D06EB" w:rsidR="00360120" w:rsidP="00EE535A" w:rsidRDefault="00360120" w14:paraId="5E466B7E" w14:textId="77777777">
            <w:pPr>
              <w:pStyle w:val="PSMatrixHeadingRight"/>
            </w:pPr>
            <w:r w:rsidRPr="001D06EB">
              <w:t>Yes, before entering the Academy</w:t>
            </w:r>
          </w:p>
        </w:tc>
      </w:tr>
      <w:tr w:rsidRPr="001D06EB" w:rsidR="00360120" w:rsidTr="003D3965" w14:paraId="44E34FBA" w14:textId="77777777">
        <w:trPr>
          <w:trHeight w:val="220"/>
        </w:trPr>
        <w:tc>
          <w:tcPr>
            <w:tcW w:w="446" w:type="dxa"/>
            <w:tcBorders>
              <w:right w:val="single" w:color="336699" w:sz="8" w:space="0"/>
            </w:tcBorders>
            <w:tcMar>
              <w:top w:w="14" w:type="dxa"/>
              <w:left w:w="14" w:type="dxa"/>
              <w:bottom w:w="14" w:type="dxa"/>
              <w:right w:w="14" w:type="dxa"/>
            </w:tcMar>
            <w:vAlign w:val="bottom"/>
          </w:tcPr>
          <w:p w:rsidRPr="001D06EB" w:rsidR="00360120" w:rsidP="00EE535A" w:rsidRDefault="00360120" w14:paraId="06A17D93" w14:textId="77777777">
            <w:pPr>
              <w:pStyle w:val="PSMatrixHeadingRight"/>
            </w:pPr>
          </w:p>
        </w:tc>
        <w:tc>
          <w:tcPr>
            <w:tcW w:w="8565" w:type="dxa"/>
            <w:gridSpan w:val="4"/>
            <w:tcBorders>
              <w:top w:val="single" w:color="336699" w:sz="8" w:space="0"/>
              <w:left w:val="single" w:color="336699" w:sz="8" w:space="0"/>
              <w:right w:val="single" w:color="336699" w:sz="8" w:space="0"/>
            </w:tcBorders>
            <w:tcMar>
              <w:top w:w="14" w:type="dxa"/>
              <w:left w:w="14" w:type="dxa"/>
              <w:bottom w:w="14" w:type="dxa"/>
              <w:right w:w="14" w:type="dxa"/>
            </w:tcMar>
            <w:vAlign w:val="center"/>
          </w:tcPr>
          <w:p w:rsidRPr="001D06EB" w:rsidR="00360120" w:rsidP="00EE535A" w:rsidRDefault="00360120" w14:paraId="7C5B36FB" w14:textId="77777777">
            <w:pPr>
              <w:pStyle w:val="PSMatrixHeadingRight"/>
            </w:pPr>
            <w:r w:rsidRPr="001D06EB">
              <w:t>Yes, since entering the Academy</w:t>
            </w:r>
          </w:p>
        </w:tc>
        <w:tc>
          <w:tcPr>
            <w:tcW w:w="603"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52593F6E" w14:textId="77777777">
            <w:pPr>
              <w:pStyle w:val="PSMatrixHeadingRight"/>
            </w:pPr>
          </w:p>
        </w:tc>
      </w:tr>
      <w:tr w:rsidRPr="001D06EB" w:rsidR="00360120" w:rsidTr="003D3965" w14:paraId="34001029" w14:textId="77777777">
        <w:trPr>
          <w:trHeight w:val="230"/>
        </w:trPr>
        <w:tc>
          <w:tcPr>
            <w:tcW w:w="446" w:type="dxa"/>
            <w:tcBorders>
              <w:right w:val="single" w:color="336699" w:sz="8" w:space="0"/>
            </w:tcBorders>
            <w:tcMar>
              <w:top w:w="14" w:type="dxa"/>
              <w:left w:w="14" w:type="dxa"/>
              <w:bottom w:w="14" w:type="dxa"/>
              <w:right w:w="14" w:type="dxa"/>
            </w:tcMar>
            <w:vAlign w:val="bottom"/>
          </w:tcPr>
          <w:p w:rsidRPr="001D06EB" w:rsidR="00360120" w:rsidP="00EE535A" w:rsidRDefault="00360120" w14:paraId="5F767A92" w14:textId="77777777">
            <w:pPr>
              <w:pStyle w:val="PSMatrixHeadingRight"/>
            </w:pPr>
          </w:p>
        </w:tc>
        <w:tc>
          <w:tcPr>
            <w:tcW w:w="7979" w:type="dxa"/>
            <w:gridSpan w:val="3"/>
            <w:tcBorders>
              <w:top w:val="single" w:color="336699" w:sz="8" w:space="0"/>
              <w:left w:val="single" w:color="336699" w:sz="8" w:space="0"/>
              <w:right w:val="single" w:color="336699" w:sz="8" w:space="0"/>
            </w:tcBorders>
            <w:tcMar>
              <w:top w:w="14" w:type="dxa"/>
              <w:left w:w="14" w:type="dxa"/>
              <w:bottom w:w="14" w:type="dxa"/>
              <w:right w:w="14" w:type="dxa"/>
            </w:tcMar>
            <w:vAlign w:val="center"/>
          </w:tcPr>
          <w:p w:rsidRPr="001D06EB" w:rsidR="00360120" w:rsidP="00EE535A" w:rsidRDefault="00360120" w14:paraId="5F49115F" w14:textId="77777777">
            <w:pPr>
              <w:pStyle w:val="PSMatrixHeadingRight"/>
            </w:pPr>
            <w:r w:rsidRPr="001D06EB">
              <w:t>No, have not experienced</w:t>
            </w:r>
          </w:p>
        </w:tc>
        <w:tc>
          <w:tcPr>
            <w:tcW w:w="586"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112C5DA7" w14:textId="77777777">
            <w:pPr>
              <w:pStyle w:val="PSMatrixHeadingRight"/>
            </w:pPr>
          </w:p>
        </w:tc>
        <w:tc>
          <w:tcPr>
            <w:tcW w:w="603"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6E1197F9" w14:textId="77777777">
            <w:pPr>
              <w:pStyle w:val="PSMatrixHeadingRight"/>
            </w:pPr>
          </w:p>
        </w:tc>
      </w:tr>
      <w:tr w:rsidRPr="001D06EB" w:rsidR="00360120" w:rsidTr="009B7E54" w14:paraId="2FB7898D" w14:textId="77777777">
        <w:trPr>
          <w:trHeight w:val="73"/>
        </w:trPr>
        <w:tc>
          <w:tcPr>
            <w:tcW w:w="446" w:type="dxa"/>
            <w:tcMar>
              <w:top w:w="14" w:type="dxa"/>
              <w:left w:w="14" w:type="dxa"/>
              <w:bottom w:w="14" w:type="dxa"/>
              <w:right w:w="14" w:type="dxa"/>
            </w:tcMar>
            <w:vAlign w:val="bottom"/>
          </w:tcPr>
          <w:p w:rsidRPr="001D06EB" w:rsidR="00360120" w:rsidP="00EE535A" w:rsidRDefault="00360120" w14:paraId="0178D388" w14:textId="77777777">
            <w:pPr>
              <w:pStyle w:val="PSSpacer3ptKWN"/>
              <w:rPr>
                <w:noProof/>
              </w:rPr>
            </w:pPr>
          </w:p>
        </w:tc>
        <w:tc>
          <w:tcPr>
            <w:tcW w:w="360" w:type="dxa"/>
            <w:tcBorders>
              <w:top w:val="single" w:color="336699" w:sz="8" w:space="0"/>
            </w:tcBorders>
            <w:tcMar>
              <w:top w:w="14" w:type="dxa"/>
              <w:left w:w="14" w:type="dxa"/>
              <w:bottom w:w="14" w:type="dxa"/>
              <w:right w:w="14" w:type="dxa"/>
            </w:tcMar>
          </w:tcPr>
          <w:p w:rsidRPr="001D06EB" w:rsidR="00360120" w:rsidP="00EE535A" w:rsidRDefault="00360120" w14:paraId="1357CBB2" w14:textId="77777777">
            <w:pPr>
              <w:pStyle w:val="PSSpacer3ptKWN"/>
            </w:pPr>
          </w:p>
        </w:tc>
        <w:tc>
          <w:tcPr>
            <w:tcW w:w="7034" w:type="dxa"/>
            <w:tcBorders>
              <w:top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2A2E237D" w14:textId="77777777">
            <w:pPr>
              <w:pStyle w:val="PSSpacer3ptKWN"/>
            </w:pPr>
          </w:p>
        </w:tc>
        <w:tc>
          <w:tcPr>
            <w:tcW w:w="585"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47143DC0" w14:textId="77777777">
            <w:pPr>
              <w:pStyle w:val="PSSpacer3ptKWN"/>
            </w:pPr>
          </w:p>
        </w:tc>
        <w:tc>
          <w:tcPr>
            <w:tcW w:w="586"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6E91CDF2" w14:textId="77777777">
            <w:pPr>
              <w:pStyle w:val="PSSpacer3ptKWN"/>
            </w:pPr>
          </w:p>
        </w:tc>
        <w:tc>
          <w:tcPr>
            <w:tcW w:w="603"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6A96A151" w14:textId="77777777">
            <w:pPr>
              <w:pStyle w:val="PSSpacer3ptKWN"/>
            </w:pPr>
          </w:p>
        </w:tc>
      </w:tr>
      <w:tr w:rsidRPr="001D06EB" w:rsidR="00360120" w:rsidTr="009B7E54" w14:paraId="393BBD0A" w14:textId="77777777">
        <w:trPr>
          <w:trHeight w:val="472"/>
        </w:trPr>
        <w:tc>
          <w:tcPr>
            <w:tcW w:w="446" w:type="dxa"/>
            <w:tcMar>
              <w:top w:w="14" w:type="dxa"/>
              <w:left w:w="14" w:type="dxa"/>
              <w:bottom w:w="14" w:type="dxa"/>
              <w:right w:w="14" w:type="dxa"/>
            </w:tcMar>
          </w:tcPr>
          <w:p w:rsidRPr="001D06EB" w:rsidR="00360120" w:rsidP="00EE535A" w:rsidRDefault="00360120" w14:paraId="2F24B9FE" w14:textId="77777777">
            <w:pPr>
              <w:pStyle w:val="PSSubitemLetterKWN"/>
            </w:pPr>
          </w:p>
        </w:tc>
        <w:tc>
          <w:tcPr>
            <w:tcW w:w="360" w:type="dxa"/>
            <w:shd w:val="clear" w:color="auto" w:fill="DCE8F4"/>
            <w:tcMar>
              <w:top w:w="14" w:type="dxa"/>
              <w:left w:w="14" w:type="dxa"/>
              <w:bottom w:w="14" w:type="dxa"/>
              <w:right w:w="14" w:type="dxa"/>
            </w:tcMar>
          </w:tcPr>
          <w:p w:rsidRPr="001D06EB" w:rsidR="00360120" w:rsidP="00EE535A" w:rsidRDefault="00360120" w14:paraId="2F0021F6" w14:textId="77777777">
            <w:pPr>
              <w:pStyle w:val="PSSubitemLetterKWN"/>
            </w:pPr>
            <w:r w:rsidRPr="001D06EB">
              <w:t>a.</w:t>
            </w:r>
          </w:p>
        </w:tc>
        <w:tc>
          <w:tcPr>
            <w:tcW w:w="7034" w:type="dxa"/>
            <w:tcBorders>
              <w:right w:val="single" w:color="336699" w:sz="8" w:space="0"/>
            </w:tcBorders>
            <w:shd w:val="clear" w:color="auto" w:fill="DCE8F4"/>
            <w:tcMar>
              <w:top w:w="14" w:type="dxa"/>
              <w:left w:w="14" w:type="dxa"/>
              <w:bottom w:w="14" w:type="dxa"/>
              <w:right w:w="14" w:type="dxa"/>
            </w:tcMar>
            <w:vAlign w:val="bottom"/>
          </w:tcPr>
          <w:p w:rsidRPr="001D06EB" w:rsidR="00360120" w:rsidP="00827F30" w:rsidRDefault="00360120" w14:paraId="3323A84B" w14:textId="77777777">
            <w:pPr>
              <w:pStyle w:val="PSSubitem"/>
            </w:pPr>
            <w:r w:rsidRPr="001D06EB">
              <w:rPr>
                <w:u w:val="single"/>
              </w:rPr>
              <w:t>Sexually touched you</w:t>
            </w:r>
            <w:r w:rsidRPr="001D06EB">
              <w:t xml:space="preserve"> (for example, intentional touching of genitalia, buttocks, [breasts if you are a woman]), or made you sexually touch them?</w:t>
            </w:r>
            <w:r w:rsidRPr="001D06EB">
              <w:tab/>
            </w:r>
          </w:p>
        </w:tc>
        <w:tc>
          <w:tcPr>
            <w:tcW w:w="585"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79FC1B7C" w14:textId="77777777">
            <w:pPr>
              <w:pStyle w:val="PSSurveyBox"/>
              <w:rPr>
                <w:noProof/>
              </w:rPr>
            </w:pPr>
            <w:r w:rsidRPr="001D06EB">
              <w:rPr>
                <w:noProof/>
              </w:rPr>
              <w:drawing>
                <wp:inline distT="0" distB="0" distL="0" distR="0" wp14:anchorId="2C43EB33" wp14:editId="44A2BD72">
                  <wp:extent cx="118872" cy="118872"/>
                  <wp:effectExtent l="0" t="0" r="0" b="0"/>
                  <wp:docPr id="1331"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86"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57B766DF" w14:textId="77777777">
            <w:pPr>
              <w:pStyle w:val="PSSurveyBox"/>
              <w:rPr>
                <w:noProof/>
              </w:rPr>
            </w:pPr>
            <w:r w:rsidRPr="001D06EB">
              <w:rPr>
                <w:noProof/>
              </w:rPr>
              <w:drawing>
                <wp:inline distT="0" distB="0" distL="0" distR="0" wp14:anchorId="324AA7EA" wp14:editId="75188C41">
                  <wp:extent cx="118872" cy="118872"/>
                  <wp:effectExtent l="0" t="0" r="0" b="0"/>
                  <wp:docPr id="1332"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03"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31F2588C" w14:textId="77777777">
            <w:pPr>
              <w:pStyle w:val="PSSurveyBox"/>
            </w:pPr>
            <w:r w:rsidRPr="001D06EB">
              <w:rPr>
                <w:noProof/>
              </w:rPr>
              <w:drawing>
                <wp:inline distT="0" distB="0" distL="0" distR="0" wp14:anchorId="49C9880F" wp14:editId="53757766">
                  <wp:extent cx="118872" cy="118872"/>
                  <wp:effectExtent l="0" t="0" r="0" b="0"/>
                  <wp:docPr id="133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360120" w:rsidTr="009B7E54" w14:paraId="3CB70829" w14:textId="77777777">
        <w:trPr>
          <w:trHeight w:val="247"/>
        </w:trPr>
        <w:tc>
          <w:tcPr>
            <w:tcW w:w="446" w:type="dxa"/>
            <w:tcMar>
              <w:top w:w="14" w:type="dxa"/>
              <w:left w:w="14" w:type="dxa"/>
              <w:bottom w:w="14" w:type="dxa"/>
              <w:right w:w="14" w:type="dxa"/>
            </w:tcMar>
          </w:tcPr>
          <w:p w:rsidRPr="001D06EB" w:rsidR="00360120" w:rsidP="00EE535A" w:rsidRDefault="00360120" w14:paraId="43CFFBBA" w14:textId="77777777">
            <w:pPr>
              <w:pStyle w:val="PSSubitemLetterKWN"/>
            </w:pPr>
          </w:p>
        </w:tc>
        <w:tc>
          <w:tcPr>
            <w:tcW w:w="360" w:type="dxa"/>
            <w:tcMar>
              <w:top w:w="14" w:type="dxa"/>
              <w:left w:w="14" w:type="dxa"/>
              <w:bottom w:w="14" w:type="dxa"/>
              <w:right w:w="14" w:type="dxa"/>
            </w:tcMar>
          </w:tcPr>
          <w:p w:rsidRPr="001D06EB" w:rsidR="00360120" w:rsidP="00EE535A" w:rsidRDefault="00360120" w14:paraId="1CF8F945" w14:textId="77777777">
            <w:pPr>
              <w:pStyle w:val="PSSubitemLetterKWN"/>
            </w:pPr>
            <w:r w:rsidRPr="001D06EB">
              <w:t>b.</w:t>
            </w:r>
          </w:p>
        </w:tc>
        <w:tc>
          <w:tcPr>
            <w:tcW w:w="7034" w:type="dxa"/>
            <w:tcBorders>
              <w:right w:val="single" w:color="336699" w:sz="8" w:space="0"/>
            </w:tcBorders>
            <w:tcMar>
              <w:top w:w="14" w:type="dxa"/>
              <w:left w:w="14" w:type="dxa"/>
              <w:bottom w:w="14" w:type="dxa"/>
              <w:right w:w="14" w:type="dxa"/>
            </w:tcMar>
            <w:vAlign w:val="bottom"/>
          </w:tcPr>
          <w:p w:rsidRPr="001D06EB" w:rsidR="00360120" w:rsidP="00827F30" w:rsidRDefault="00360120" w14:paraId="167F98B9" w14:textId="77777777">
            <w:pPr>
              <w:pStyle w:val="PSSubitem"/>
            </w:pPr>
            <w:r w:rsidRPr="001D06EB">
              <w:rPr>
                <w:u w:val="single"/>
              </w:rPr>
              <w:t>Attempted</w:t>
            </w:r>
            <w:r w:rsidRPr="001D06EB">
              <w:t xml:space="preserve"> to make you have sexual intercourse, but was not successful?</w:t>
            </w:r>
            <w:r w:rsidRPr="001D06EB">
              <w:tab/>
            </w:r>
          </w:p>
        </w:tc>
        <w:tc>
          <w:tcPr>
            <w:tcW w:w="585"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38129DB7" w14:textId="77777777">
            <w:pPr>
              <w:pStyle w:val="PSSurveyBox"/>
              <w:rPr>
                <w:noProof/>
              </w:rPr>
            </w:pPr>
            <w:r w:rsidRPr="001D06EB">
              <w:rPr>
                <w:noProof/>
              </w:rPr>
              <w:drawing>
                <wp:inline distT="0" distB="0" distL="0" distR="0" wp14:anchorId="5C7256A0" wp14:editId="29721869">
                  <wp:extent cx="118872" cy="118872"/>
                  <wp:effectExtent l="0" t="0" r="0" b="0"/>
                  <wp:docPr id="1334" name="Picture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86"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3D394B46" w14:textId="77777777">
            <w:pPr>
              <w:pStyle w:val="PSSurveyBox"/>
              <w:rPr>
                <w:noProof/>
              </w:rPr>
            </w:pPr>
            <w:r w:rsidRPr="001D06EB">
              <w:rPr>
                <w:noProof/>
              </w:rPr>
              <w:drawing>
                <wp:inline distT="0" distB="0" distL="0" distR="0" wp14:anchorId="191F3748" wp14:editId="5D989567">
                  <wp:extent cx="118872" cy="118872"/>
                  <wp:effectExtent l="0" t="0" r="0" b="0"/>
                  <wp:docPr id="1335" name="Picture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03"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5A099571" w14:textId="77777777">
            <w:pPr>
              <w:pStyle w:val="PSSurveyBox"/>
            </w:pPr>
            <w:r w:rsidRPr="001D06EB">
              <w:rPr>
                <w:noProof/>
              </w:rPr>
              <w:drawing>
                <wp:inline distT="0" distB="0" distL="0" distR="0" wp14:anchorId="41A87EDD" wp14:editId="7817B415">
                  <wp:extent cx="118872" cy="118872"/>
                  <wp:effectExtent l="0" t="0" r="0" b="0"/>
                  <wp:docPr id="1336" name="Picture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360120" w:rsidTr="009B7E54" w14:paraId="31DB9E0B" w14:textId="77777777">
        <w:trPr>
          <w:trHeight w:val="202"/>
        </w:trPr>
        <w:tc>
          <w:tcPr>
            <w:tcW w:w="446" w:type="dxa"/>
            <w:tcMar>
              <w:top w:w="14" w:type="dxa"/>
              <w:left w:w="14" w:type="dxa"/>
              <w:bottom w:w="14" w:type="dxa"/>
              <w:right w:w="14" w:type="dxa"/>
            </w:tcMar>
          </w:tcPr>
          <w:p w:rsidRPr="001D06EB" w:rsidR="00360120" w:rsidP="00EE535A" w:rsidRDefault="00360120" w14:paraId="54C0ED40" w14:textId="77777777">
            <w:pPr>
              <w:pStyle w:val="PSSubitemLetterKWN"/>
            </w:pPr>
          </w:p>
        </w:tc>
        <w:tc>
          <w:tcPr>
            <w:tcW w:w="360" w:type="dxa"/>
            <w:shd w:val="clear" w:color="auto" w:fill="DCE8F4"/>
            <w:tcMar>
              <w:top w:w="14" w:type="dxa"/>
              <w:left w:w="14" w:type="dxa"/>
              <w:bottom w:w="14" w:type="dxa"/>
              <w:right w:w="14" w:type="dxa"/>
            </w:tcMar>
          </w:tcPr>
          <w:p w:rsidRPr="001D06EB" w:rsidR="00360120" w:rsidP="00EE535A" w:rsidRDefault="00360120" w14:paraId="085AA0B9" w14:textId="77777777">
            <w:pPr>
              <w:pStyle w:val="PSSubitemLetterKWN"/>
            </w:pPr>
            <w:r w:rsidRPr="001D06EB">
              <w:t>c.</w:t>
            </w:r>
          </w:p>
        </w:tc>
        <w:tc>
          <w:tcPr>
            <w:tcW w:w="7034" w:type="dxa"/>
            <w:tcBorders>
              <w:right w:val="single" w:color="336699" w:sz="8" w:space="0"/>
            </w:tcBorders>
            <w:shd w:val="clear" w:color="auto" w:fill="DCE8F4"/>
            <w:tcMar>
              <w:top w:w="14" w:type="dxa"/>
              <w:left w:w="14" w:type="dxa"/>
              <w:bottom w:w="14" w:type="dxa"/>
              <w:right w:w="14" w:type="dxa"/>
            </w:tcMar>
            <w:vAlign w:val="bottom"/>
          </w:tcPr>
          <w:p w:rsidRPr="001D06EB" w:rsidR="00360120" w:rsidP="00827F30" w:rsidRDefault="00360120" w14:paraId="17D47EF9" w14:textId="77777777">
            <w:pPr>
              <w:pStyle w:val="PSSubitem"/>
            </w:pPr>
            <w:r w:rsidRPr="001D06EB">
              <w:rPr>
                <w:u w:val="single"/>
              </w:rPr>
              <w:t>Made you</w:t>
            </w:r>
            <w:r w:rsidRPr="001D06EB">
              <w:t xml:space="preserve"> have sexual intercourse?</w:t>
            </w:r>
            <w:r w:rsidRPr="001D06EB">
              <w:tab/>
            </w:r>
          </w:p>
        </w:tc>
        <w:tc>
          <w:tcPr>
            <w:tcW w:w="585"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4E17DEEA" w14:textId="77777777">
            <w:pPr>
              <w:pStyle w:val="PSSurveyBox"/>
              <w:rPr>
                <w:noProof/>
              </w:rPr>
            </w:pPr>
            <w:r w:rsidRPr="001D06EB">
              <w:rPr>
                <w:noProof/>
              </w:rPr>
              <w:drawing>
                <wp:inline distT="0" distB="0" distL="0" distR="0" wp14:anchorId="406474A0" wp14:editId="68DB06A6">
                  <wp:extent cx="118872" cy="118872"/>
                  <wp:effectExtent l="0" t="0" r="0" b="0"/>
                  <wp:docPr id="1337" name="Picture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86"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04CF834A" w14:textId="77777777">
            <w:pPr>
              <w:pStyle w:val="PSSurveyBox"/>
              <w:rPr>
                <w:noProof/>
              </w:rPr>
            </w:pPr>
            <w:r w:rsidRPr="001D06EB">
              <w:rPr>
                <w:noProof/>
              </w:rPr>
              <w:drawing>
                <wp:inline distT="0" distB="0" distL="0" distR="0" wp14:anchorId="359AF70E" wp14:editId="1504AB61">
                  <wp:extent cx="118872" cy="118872"/>
                  <wp:effectExtent l="0" t="0" r="0" b="0"/>
                  <wp:docPr id="1338" name="Pictur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03"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27EC5DEA" w14:textId="77777777">
            <w:pPr>
              <w:pStyle w:val="PSSurveyBox"/>
            </w:pPr>
            <w:r w:rsidRPr="001D06EB">
              <w:rPr>
                <w:noProof/>
              </w:rPr>
              <w:drawing>
                <wp:inline distT="0" distB="0" distL="0" distR="0" wp14:anchorId="6F2F732A" wp14:editId="0A6204AD">
                  <wp:extent cx="118872" cy="118872"/>
                  <wp:effectExtent l="0" t="0" r="0" b="0"/>
                  <wp:docPr id="1339"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360120" w:rsidTr="009B7E54" w14:paraId="18273475" w14:textId="77777777">
        <w:trPr>
          <w:trHeight w:val="391"/>
        </w:trPr>
        <w:tc>
          <w:tcPr>
            <w:tcW w:w="446" w:type="dxa"/>
            <w:tcMar>
              <w:top w:w="14" w:type="dxa"/>
              <w:left w:w="14" w:type="dxa"/>
              <w:bottom w:w="14" w:type="dxa"/>
              <w:right w:w="14" w:type="dxa"/>
            </w:tcMar>
          </w:tcPr>
          <w:p w:rsidRPr="001D06EB" w:rsidR="00360120" w:rsidP="00EE535A" w:rsidRDefault="00360120" w14:paraId="514AE323" w14:textId="77777777">
            <w:pPr>
              <w:pStyle w:val="PSSubitemLetterKWN"/>
            </w:pPr>
          </w:p>
        </w:tc>
        <w:tc>
          <w:tcPr>
            <w:tcW w:w="360" w:type="dxa"/>
            <w:tcMar>
              <w:top w:w="14" w:type="dxa"/>
              <w:left w:w="14" w:type="dxa"/>
              <w:bottom w:w="14" w:type="dxa"/>
              <w:right w:w="14" w:type="dxa"/>
            </w:tcMar>
          </w:tcPr>
          <w:p w:rsidRPr="001D06EB" w:rsidR="00360120" w:rsidP="00EE535A" w:rsidRDefault="00360120" w14:paraId="40F89912" w14:textId="77777777">
            <w:pPr>
              <w:pStyle w:val="PSSubitemLetterKWN"/>
            </w:pPr>
            <w:r w:rsidRPr="001D06EB">
              <w:t>d.</w:t>
            </w:r>
          </w:p>
        </w:tc>
        <w:tc>
          <w:tcPr>
            <w:tcW w:w="7034" w:type="dxa"/>
            <w:tcBorders>
              <w:right w:val="single" w:color="336699" w:sz="8" w:space="0"/>
            </w:tcBorders>
            <w:tcMar>
              <w:top w:w="14" w:type="dxa"/>
              <w:left w:w="14" w:type="dxa"/>
              <w:bottom w:w="14" w:type="dxa"/>
              <w:right w:w="14" w:type="dxa"/>
            </w:tcMar>
            <w:vAlign w:val="bottom"/>
          </w:tcPr>
          <w:p w:rsidRPr="001D06EB" w:rsidR="00360120" w:rsidP="00827F30" w:rsidRDefault="00360120" w14:paraId="1C151BD6" w14:textId="77777777">
            <w:pPr>
              <w:pStyle w:val="PSSubitem"/>
            </w:pPr>
            <w:r w:rsidRPr="001D06EB">
              <w:rPr>
                <w:u w:val="single"/>
              </w:rPr>
              <w:t>Attempted</w:t>
            </w:r>
            <w:r w:rsidRPr="001D06EB">
              <w:t xml:space="preserve"> to make you perform or receive oral sex, anal sex, or penetration by a finger or object, but was not successful?</w:t>
            </w:r>
            <w:r w:rsidRPr="001D06EB">
              <w:tab/>
            </w:r>
          </w:p>
        </w:tc>
        <w:tc>
          <w:tcPr>
            <w:tcW w:w="585"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70D9A17A" w14:textId="77777777">
            <w:pPr>
              <w:pStyle w:val="PSSurveyBox"/>
              <w:rPr>
                <w:noProof/>
              </w:rPr>
            </w:pPr>
            <w:r w:rsidRPr="001D06EB">
              <w:rPr>
                <w:noProof/>
              </w:rPr>
              <w:drawing>
                <wp:inline distT="0" distB="0" distL="0" distR="0" wp14:anchorId="6D5A2268" wp14:editId="35E6ED83">
                  <wp:extent cx="118872" cy="118872"/>
                  <wp:effectExtent l="0" t="0" r="0" b="0"/>
                  <wp:docPr id="1340" name="Picture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86"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6814C31F" w14:textId="77777777">
            <w:pPr>
              <w:pStyle w:val="PSSurveyBox"/>
              <w:rPr>
                <w:noProof/>
              </w:rPr>
            </w:pPr>
            <w:r w:rsidRPr="001D06EB">
              <w:rPr>
                <w:noProof/>
              </w:rPr>
              <w:drawing>
                <wp:inline distT="0" distB="0" distL="0" distR="0" wp14:anchorId="77328CA2" wp14:editId="694A1F15">
                  <wp:extent cx="118872" cy="118872"/>
                  <wp:effectExtent l="0" t="0" r="0" b="0"/>
                  <wp:docPr id="1341" name="Picture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03"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7F8E7B90" w14:textId="77777777">
            <w:pPr>
              <w:pStyle w:val="PSSurveyBox"/>
            </w:pPr>
            <w:r w:rsidRPr="001D06EB">
              <w:rPr>
                <w:noProof/>
              </w:rPr>
              <w:drawing>
                <wp:inline distT="0" distB="0" distL="0" distR="0" wp14:anchorId="5B9748C3" wp14:editId="55CF3C67">
                  <wp:extent cx="118872" cy="118872"/>
                  <wp:effectExtent l="0" t="0" r="0" b="0"/>
                  <wp:docPr id="1432"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360120" w:rsidTr="009B7E54" w14:paraId="5FD92DFF" w14:textId="77777777">
        <w:trPr>
          <w:trHeight w:val="454"/>
        </w:trPr>
        <w:tc>
          <w:tcPr>
            <w:tcW w:w="446" w:type="dxa"/>
            <w:tcMar>
              <w:top w:w="14" w:type="dxa"/>
              <w:left w:w="14" w:type="dxa"/>
              <w:bottom w:w="14" w:type="dxa"/>
              <w:right w:w="14" w:type="dxa"/>
            </w:tcMar>
          </w:tcPr>
          <w:p w:rsidRPr="001D06EB" w:rsidR="00360120" w:rsidP="00EE535A" w:rsidRDefault="00360120" w14:paraId="33142AC5" w14:textId="77777777">
            <w:pPr>
              <w:pStyle w:val="PSSubitemLetterKWN"/>
            </w:pPr>
          </w:p>
        </w:tc>
        <w:tc>
          <w:tcPr>
            <w:tcW w:w="360" w:type="dxa"/>
            <w:shd w:val="clear" w:color="auto" w:fill="DCE8F4"/>
            <w:tcMar>
              <w:top w:w="14" w:type="dxa"/>
              <w:left w:w="14" w:type="dxa"/>
              <w:bottom w:w="14" w:type="dxa"/>
              <w:right w:w="14" w:type="dxa"/>
            </w:tcMar>
          </w:tcPr>
          <w:p w:rsidRPr="001D06EB" w:rsidR="00360120" w:rsidP="00EE535A" w:rsidRDefault="00360120" w14:paraId="27B99F3C" w14:textId="77777777">
            <w:pPr>
              <w:pStyle w:val="PSSubitemLetterKWN"/>
            </w:pPr>
            <w:r w:rsidRPr="001D06EB">
              <w:t>e.</w:t>
            </w:r>
          </w:p>
        </w:tc>
        <w:tc>
          <w:tcPr>
            <w:tcW w:w="7034" w:type="dxa"/>
            <w:tcBorders>
              <w:right w:val="single" w:color="336699" w:sz="8" w:space="0"/>
            </w:tcBorders>
            <w:shd w:val="clear" w:color="auto" w:fill="DCE8F4"/>
            <w:tcMar>
              <w:top w:w="14" w:type="dxa"/>
              <w:left w:w="14" w:type="dxa"/>
              <w:bottom w:w="14" w:type="dxa"/>
              <w:right w:w="14" w:type="dxa"/>
            </w:tcMar>
            <w:vAlign w:val="bottom"/>
          </w:tcPr>
          <w:p w:rsidRPr="001D06EB" w:rsidR="00360120" w:rsidP="00827F30" w:rsidRDefault="00360120" w14:paraId="171E8835" w14:textId="77777777">
            <w:pPr>
              <w:pStyle w:val="PSSubitem"/>
            </w:pPr>
            <w:r w:rsidRPr="001D06EB">
              <w:rPr>
                <w:u w:val="single"/>
              </w:rPr>
              <w:t>Made you</w:t>
            </w:r>
            <w:r w:rsidRPr="001D06EB">
              <w:t xml:space="preserve"> perform or receive oral sex, anal sex, or penetration by a finger or object?</w:t>
            </w:r>
            <w:r w:rsidRPr="001D06EB">
              <w:tab/>
            </w:r>
          </w:p>
        </w:tc>
        <w:tc>
          <w:tcPr>
            <w:tcW w:w="585"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095C10B4" w14:textId="77777777">
            <w:pPr>
              <w:pStyle w:val="PSSurveyBox"/>
              <w:rPr>
                <w:noProof/>
              </w:rPr>
            </w:pPr>
            <w:r w:rsidRPr="001D06EB">
              <w:rPr>
                <w:noProof/>
              </w:rPr>
              <w:drawing>
                <wp:inline distT="0" distB="0" distL="0" distR="0" wp14:anchorId="0A4D13E9" wp14:editId="4A0198FA">
                  <wp:extent cx="118872" cy="118872"/>
                  <wp:effectExtent l="0" t="0" r="0" b="0"/>
                  <wp:docPr id="1439"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86"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2BF98CC1" w14:textId="77777777">
            <w:pPr>
              <w:pStyle w:val="PSSurveyBox"/>
              <w:rPr>
                <w:noProof/>
              </w:rPr>
            </w:pPr>
            <w:r w:rsidRPr="001D06EB">
              <w:rPr>
                <w:noProof/>
              </w:rPr>
              <w:drawing>
                <wp:inline distT="0" distB="0" distL="0" distR="0" wp14:anchorId="3A5685AA" wp14:editId="2452923E">
                  <wp:extent cx="118872" cy="118872"/>
                  <wp:effectExtent l="0" t="0" r="0" b="0"/>
                  <wp:docPr id="1442"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03"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1F9986E8" w14:textId="77777777">
            <w:pPr>
              <w:pStyle w:val="PSSurveyBox"/>
            </w:pPr>
            <w:r w:rsidRPr="001D06EB">
              <w:rPr>
                <w:noProof/>
              </w:rPr>
              <w:drawing>
                <wp:inline distT="0" distB="0" distL="0" distR="0" wp14:anchorId="0EC112F1" wp14:editId="200066CB">
                  <wp:extent cx="118872" cy="118872"/>
                  <wp:effectExtent l="0" t="0" r="0" b="0"/>
                  <wp:docPr id="144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7F6540" w:rsidP="00DA7B70" w:rsidRDefault="007F6540" w14:paraId="05772CBB" w14:textId="77777777">
      <w:pPr>
        <w:pStyle w:val="PSSpacer6pt"/>
      </w:pPr>
    </w:p>
    <w:p w:rsidRPr="001D06EB" w:rsidR="007F6540" w:rsidP="00DA7B70" w:rsidRDefault="007F6540" w14:paraId="47FBAA3F" w14:textId="77777777">
      <w:pPr>
        <w:pStyle w:val="PSSpacer6pt"/>
      </w:pPr>
    </w:p>
    <w:p w:rsidRPr="001D06EB" w:rsidR="003D3965" w:rsidP="00DA7B70" w:rsidRDefault="003D3965" w14:paraId="6129BAAB" w14:textId="77777777">
      <w:pPr>
        <w:pStyle w:val="PSSpacer6pt"/>
        <w:sectPr w:rsidRPr="001D06EB" w:rsidR="003D3965" w:rsidSect="003D3965">
          <w:pgSz w:w="12240" w:h="15840" w:code="1"/>
          <w:pgMar w:top="648" w:right="1512" w:bottom="720" w:left="1080" w:header="432" w:footer="432" w:gutter="0"/>
          <w:cols w:space="216" w:sep="1"/>
          <w:docGrid w:linePitch="360"/>
        </w:sectPr>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EF7D38" w:rsidTr="001F3C55" w14:paraId="0F6CC90E" w14:textId="77777777">
        <w:tc>
          <w:tcPr>
            <w:tcW w:w="4752" w:type="dxa"/>
            <w:shd w:val="clear" w:color="auto" w:fill="DCE8F4"/>
            <w:tcMar>
              <w:top w:w="14" w:type="dxa"/>
              <w:left w:w="14" w:type="dxa"/>
              <w:bottom w:w="14" w:type="dxa"/>
              <w:right w:w="14" w:type="dxa"/>
            </w:tcMar>
            <w:vAlign w:val="center"/>
          </w:tcPr>
          <w:p w:rsidRPr="001D06EB" w:rsidR="00EF7D38" w:rsidP="001F7C41" w:rsidRDefault="00EF7D38" w14:paraId="18EB2164" w14:textId="77777777">
            <w:pPr>
              <w:pStyle w:val="PSQuestionHeader"/>
            </w:pPr>
            <w:r w:rsidRPr="001D06EB">
              <w:t>BYSTANDER INTERVENTION</w:t>
            </w:r>
          </w:p>
        </w:tc>
      </w:tr>
    </w:tbl>
    <w:p w:rsidRPr="001D06EB" w:rsidR="00EF7D38" w:rsidP="00DA7B70" w:rsidRDefault="00EF7D38" w14:paraId="5B69DBC0" w14:textId="77777777">
      <w:pPr>
        <w:pStyle w:val="PSSpacer3ptKWN"/>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EF7D38" w:rsidTr="00130D9D" w14:paraId="7B79A810" w14:textId="77777777">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Pr="001D06EB" w:rsidR="00EF7D38" w:rsidP="007E1005" w:rsidRDefault="00EF7D38" w14:paraId="07204166" w14:textId="48BB077B">
            <w:pPr>
              <w:pStyle w:val="PSIntroduction"/>
            </w:pPr>
            <w:bookmarkStart w:name="_Hlk73544533" w:id="1"/>
            <w:r w:rsidRPr="001D06EB">
              <w:t xml:space="preserve">The following questions will ask whether you observed a variety of situations </w:t>
            </w:r>
            <w:r w:rsidRPr="001D06EB" w:rsidR="00F65DED">
              <w:t xml:space="preserve">since </w:t>
            </w:r>
            <w:r w:rsidRPr="001D06EB" w:rsidR="006501CB">
              <w:t>June 2021</w:t>
            </w:r>
            <w:r w:rsidRPr="001D06EB">
              <w:t xml:space="preserve">.  These situations could have taken place at your </w:t>
            </w:r>
            <w:r w:rsidRPr="001D06EB" w:rsidR="007E1005">
              <w:t>Academy</w:t>
            </w:r>
            <w:r w:rsidRPr="001D06EB">
              <w:t xml:space="preserve"> or outside of </w:t>
            </w:r>
            <w:r w:rsidRPr="001D06EB" w:rsidR="007E1005">
              <w:t>your Academy</w:t>
            </w:r>
            <w:r w:rsidRPr="001D06EB">
              <w:t>.</w:t>
            </w:r>
          </w:p>
        </w:tc>
      </w:tr>
      <w:bookmarkEnd w:id="1"/>
    </w:tbl>
    <w:p w:rsidRPr="001D06EB" w:rsidR="00EF7D38" w:rsidP="00DA7B70" w:rsidRDefault="00EF7D38" w14:paraId="05316EFE" w14:textId="77777777">
      <w:pPr>
        <w:pStyle w:val="PSSpacer3ptKWN"/>
      </w:pPr>
    </w:p>
    <w:tbl>
      <w:tblPr>
        <w:tblW w:w="4723" w:type="dxa"/>
        <w:tblLayout w:type="fixed"/>
        <w:tblLook w:val="04A0" w:firstRow="1" w:lastRow="0" w:firstColumn="1" w:lastColumn="0" w:noHBand="0" w:noVBand="1"/>
      </w:tblPr>
      <w:tblGrid>
        <w:gridCol w:w="432"/>
        <w:gridCol w:w="4291"/>
      </w:tblGrid>
      <w:tr w:rsidRPr="001D06EB" w:rsidR="00EF7D38" w:rsidTr="007E1005" w14:paraId="16439451" w14:textId="77777777">
        <w:tc>
          <w:tcPr>
            <w:tcW w:w="432" w:type="dxa"/>
            <w:tcMar>
              <w:top w:w="14" w:type="dxa"/>
              <w:left w:w="14" w:type="dxa"/>
              <w:bottom w:w="14" w:type="dxa"/>
              <w:right w:w="14" w:type="dxa"/>
            </w:tcMar>
          </w:tcPr>
          <w:p w:rsidRPr="001D06EB" w:rsidR="00EF7D38" w:rsidP="00DA7B70" w:rsidRDefault="00EF7D38" w14:paraId="547BBF71"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EF7D38" w:rsidP="00DA7B70" w:rsidRDefault="00EF7D38" w14:paraId="2A6C4298" w14:textId="05566925">
            <w:pPr>
              <w:pStyle w:val="PSQstStem"/>
            </w:pPr>
            <w:r w:rsidRPr="001D06EB">
              <w:t xml:space="preserve">Since </w:t>
            </w:r>
            <w:r w:rsidRPr="001D06EB" w:rsidR="006501CB">
              <w:t>June 2021</w:t>
            </w:r>
            <w:r w:rsidRPr="001D06EB">
              <w:t>, did you...</w:t>
            </w:r>
            <w:r w:rsidRPr="001D06EB">
              <w:rPr>
                <w:i/>
              </w:rPr>
              <w:t xml:space="preserve">  Mark “Yes” or “No” for each item</w:t>
            </w:r>
            <w:r w:rsidRPr="001D06EB">
              <w:t>.</w:t>
            </w:r>
          </w:p>
        </w:tc>
      </w:tr>
    </w:tbl>
    <w:p w:rsidRPr="001D06EB" w:rsidR="00EF7D38" w:rsidP="00DA7B70" w:rsidRDefault="00EF7D38" w14:paraId="399DABC3" w14:textId="77777777">
      <w:pPr>
        <w:pStyle w:val="PSSpacer3ptKWN"/>
      </w:pPr>
    </w:p>
    <w:tbl>
      <w:tblPr>
        <w:tblW w:w="4617" w:type="dxa"/>
        <w:tblLayout w:type="fixed"/>
        <w:tblLook w:val="04A0" w:firstRow="1" w:lastRow="0" w:firstColumn="1" w:lastColumn="0" w:noHBand="0" w:noVBand="1"/>
      </w:tblPr>
      <w:tblGrid>
        <w:gridCol w:w="432"/>
        <w:gridCol w:w="275"/>
        <w:gridCol w:w="3024"/>
        <w:gridCol w:w="441"/>
        <w:gridCol w:w="445"/>
      </w:tblGrid>
      <w:tr w:rsidRPr="001D06EB" w:rsidR="00EF7D38" w:rsidTr="007E1005" w14:paraId="0A34A5BA" w14:textId="77777777">
        <w:tc>
          <w:tcPr>
            <w:tcW w:w="432" w:type="dxa"/>
            <w:tcMar>
              <w:top w:w="14" w:type="dxa"/>
              <w:left w:w="14" w:type="dxa"/>
              <w:bottom w:w="14" w:type="dxa"/>
              <w:right w:w="14" w:type="dxa"/>
            </w:tcMar>
            <w:vAlign w:val="bottom"/>
          </w:tcPr>
          <w:p w:rsidRPr="001D06EB" w:rsidR="00EF7D38" w:rsidP="00DA7B70" w:rsidRDefault="00EF7D38" w14:paraId="70D3247D" w14:textId="77777777">
            <w:pPr>
              <w:pStyle w:val="PSMatrixHeadingCenter"/>
            </w:pPr>
          </w:p>
        </w:tc>
        <w:tc>
          <w:tcPr>
            <w:tcW w:w="275" w:type="dxa"/>
            <w:tcMar>
              <w:top w:w="14" w:type="dxa"/>
              <w:left w:w="14" w:type="dxa"/>
              <w:bottom w:w="14" w:type="dxa"/>
              <w:right w:w="14" w:type="dxa"/>
            </w:tcMar>
            <w:vAlign w:val="bottom"/>
          </w:tcPr>
          <w:p w:rsidRPr="001D06EB" w:rsidR="00EF7D38" w:rsidP="00DA7B70" w:rsidRDefault="00EF7D38" w14:paraId="6F2BC8A4" w14:textId="77777777">
            <w:pPr>
              <w:pStyle w:val="PSMatrixHeadingCenter"/>
            </w:pPr>
          </w:p>
        </w:tc>
        <w:tc>
          <w:tcPr>
            <w:tcW w:w="3024" w:type="dxa"/>
            <w:tcMar>
              <w:top w:w="14" w:type="dxa"/>
              <w:left w:w="14" w:type="dxa"/>
              <w:bottom w:w="14" w:type="dxa"/>
              <w:right w:w="14" w:type="dxa"/>
            </w:tcMar>
            <w:vAlign w:val="bottom"/>
          </w:tcPr>
          <w:p w:rsidRPr="001D06EB" w:rsidR="00EF7D38" w:rsidP="00DA7B70" w:rsidRDefault="00EF7D38" w14:paraId="7DBD37E1" w14:textId="77777777">
            <w:pPr>
              <w:pStyle w:val="PSMatrixHeadingCenter"/>
            </w:pPr>
          </w:p>
        </w:tc>
        <w:tc>
          <w:tcPr>
            <w:tcW w:w="441" w:type="dxa"/>
            <w:tcBorders>
              <w:right w:val="single" w:color="336699" w:sz="8" w:space="0"/>
            </w:tcBorders>
            <w:tcMar>
              <w:top w:w="14" w:type="dxa"/>
              <w:left w:w="14" w:type="dxa"/>
              <w:bottom w:w="14" w:type="dxa"/>
              <w:right w:w="14" w:type="dxa"/>
            </w:tcMar>
            <w:vAlign w:val="bottom"/>
          </w:tcPr>
          <w:p w:rsidRPr="001D06EB" w:rsidR="00EF7D38" w:rsidP="00DA7B70" w:rsidRDefault="00EF7D38" w14:paraId="5F15C020" w14:textId="77777777">
            <w:pPr>
              <w:pStyle w:val="PSMatrixHeadingCenter"/>
            </w:pPr>
            <w:r w:rsidRPr="001D06EB">
              <w:t>Yes</w:t>
            </w:r>
          </w:p>
        </w:tc>
        <w:tc>
          <w:tcPr>
            <w:tcW w:w="445" w:type="dxa"/>
            <w:tcBorders>
              <w:left w:val="single" w:color="336699" w:sz="8" w:space="0"/>
            </w:tcBorders>
            <w:tcMar>
              <w:top w:w="14" w:type="dxa"/>
              <w:left w:w="14" w:type="dxa"/>
              <w:bottom w:w="14" w:type="dxa"/>
              <w:right w:w="14" w:type="dxa"/>
            </w:tcMar>
            <w:vAlign w:val="bottom"/>
          </w:tcPr>
          <w:p w:rsidRPr="001D06EB" w:rsidR="00EF7D38" w:rsidP="00DA7B70" w:rsidRDefault="00EF7D38" w14:paraId="60788289" w14:textId="77777777">
            <w:pPr>
              <w:pStyle w:val="PSMatrixHeadingCenter"/>
            </w:pPr>
            <w:r w:rsidRPr="001D06EB">
              <w:t>No</w:t>
            </w:r>
          </w:p>
        </w:tc>
      </w:tr>
      <w:tr w:rsidRPr="001D06EB" w:rsidR="00EF7D38" w:rsidTr="007E1005" w14:paraId="67AB9918" w14:textId="77777777">
        <w:tc>
          <w:tcPr>
            <w:tcW w:w="432" w:type="dxa"/>
            <w:tcMar>
              <w:top w:w="14" w:type="dxa"/>
              <w:left w:w="14" w:type="dxa"/>
              <w:bottom w:w="14" w:type="dxa"/>
              <w:right w:w="14" w:type="dxa"/>
            </w:tcMar>
            <w:vAlign w:val="bottom"/>
          </w:tcPr>
          <w:p w:rsidRPr="001D06EB" w:rsidR="00EF7D38" w:rsidP="00DA7B70" w:rsidRDefault="00EF7D38" w14:paraId="20C68FE3" w14:textId="77777777">
            <w:pPr>
              <w:pStyle w:val="PSRightKWN"/>
              <w:rPr>
                <w:noProof/>
              </w:rPr>
            </w:pPr>
          </w:p>
        </w:tc>
        <w:tc>
          <w:tcPr>
            <w:tcW w:w="275" w:type="dxa"/>
            <w:shd w:val="clear" w:color="auto" w:fill="DCE8F4"/>
            <w:tcMar>
              <w:top w:w="14" w:type="dxa"/>
              <w:left w:w="14" w:type="dxa"/>
              <w:bottom w:w="14" w:type="dxa"/>
              <w:right w:w="14" w:type="dxa"/>
            </w:tcMar>
          </w:tcPr>
          <w:p w:rsidRPr="001D06EB" w:rsidR="00EF7D38" w:rsidP="00DA7B70" w:rsidRDefault="00EF7D38" w14:paraId="7C8ABD98" w14:textId="77777777">
            <w:pPr>
              <w:pStyle w:val="PSResponseList"/>
            </w:pPr>
            <w:r w:rsidRPr="001D06EB">
              <w:t>a.</w:t>
            </w:r>
          </w:p>
        </w:tc>
        <w:tc>
          <w:tcPr>
            <w:tcW w:w="3024" w:type="dxa"/>
            <w:shd w:val="clear" w:color="auto" w:fill="DCE8F4"/>
            <w:tcMar>
              <w:top w:w="14" w:type="dxa"/>
              <w:left w:w="14" w:type="dxa"/>
              <w:bottom w:w="14" w:type="dxa"/>
              <w:right w:w="14" w:type="dxa"/>
            </w:tcMar>
            <w:vAlign w:val="bottom"/>
          </w:tcPr>
          <w:p w:rsidRPr="001D06EB" w:rsidR="00EF7D38" w:rsidP="00827F30" w:rsidRDefault="00EF7D38" w14:paraId="71987105" w14:textId="77777777">
            <w:pPr>
              <w:pStyle w:val="PSSubitem"/>
            </w:pPr>
            <w:r w:rsidRPr="001D06EB">
              <w:t>See a situation you thought was a sexual assault or could have led to a sexual assault?</w:t>
            </w:r>
            <w:r w:rsidRPr="001D06EB">
              <w:tab/>
            </w:r>
          </w:p>
        </w:tc>
        <w:tc>
          <w:tcPr>
            <w:tcW w:w="441" w:type="dxa"/>
            <w:tcBorders>
              <w:righ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0034AFF3" w14:textId="77777777">
            <w:pPr>
              <w:pStyle w:val="PSSurveyBox"/>
            </w:pPr>
            <w:r w:rsidRPr="001D06EB">
              <w:rPr>
                <w:noProof/>
              </w:rPr>
              <w:drawing>
                <wp:inline distT="0" distB="0" distL="0" distR="0" wp14:anchorId="4A7438E9" wp14:editId="67B82134">
                  <wp:extent cx="118872" cy="118872"/>
                  <wp:effectExtent l="0" t="0" r="0" b="0"/>
                  <wp:docPr id="2944" name="Picture 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004EBCBF" w14:textId="77777777">
            <w:pPr>
              <w:pStyle w:val="PSSurveyBox"/>
            </w:pPr>
            <w:r w:rsidRPr="001D06EB">
              <w:rPr>
                <w:noProof/>
              </w:rPr>
              <w:drawing>
                <wp:inline distT="0" distB="0" distL="0" distR="0" wp14:anchorId="1DDEAA93" wp14:editId="02428559">
                  <wp:extent cx="118872" cy="118872"/>
                  <wp:effectExtent l="0" t="0" r="0" b="0"/>
                  <wp:docPr id="2945" name="Picture 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72C32E84" w14:textId="77777777">
        <w:tc>
          <w:tcPr>
            <w:tcW w:w="432" w:type="dxa"/>
            <w:tcMar>
              <w:top w:w="14" w:type="dxa"/>
              <w:left w:w="14" w:type="dxa"/>
              <w:bottom w:w="14" w:type="dxa"/>
              <w:right w:w="14" w:type="dxa"/>
            </w:tcMar>
            <w:vAlign w:val="bottom"/>
          </w:tcPr>
          <w:p w:rsidRPr="001D06EB" w:rsidR="00EF7D38" w:rsidP="00DA7B70" w:rsidRDefault="00EF7D38" w14:paraId="3D1D0E4A" w14:textId="77777777">
            <w:pPr>
              <w:pStyle w:val="PSRightKWN"/>
              <w:rPr>
                <w:noProof/>
              </w:rPr>
            </w:pPr>
          </w:p>
        </w:tc>
        <w:tc>
          <w:tcPr>
            <w:tcW w:w="275" w:type="dxa"/>
            <w:tcMar>
              <w:top w:w="14" w:type="dxa"/>
              <w:left w:w="14" w:type="dxa"/>
              <w:bottom w:w="14" w:type="dxa"/>
              <w:right w:w="14" w:type="dxa"/>
            </w:tcMar>
          </w:tcPr>
          <w:p w:rsidRPr="001D06EB" w:rsidR="00EF7D38" w:rsidP="00DA7B70" w:rsidRDefault="00EF7D38" w14:paraId="1EBA0646" w14:textId="77777777">
            <w:pPr>
              <w:pStyle w:val="PSResponseList"/>
            </w:pPr>
            <w:r w:rsidRPr="001D06EB">
              <w:t>b.</w:t>
            </w:r>
          </w:p>
        </w:tc>
        <w:tc>
          <w:tcPr>
            <w:tcW w:w="3024" w:type="dxa"/>
            <w:tcMar>
              <w:top w:w="14" w:type="dxa"/>
              <w:left w:w="14" w:type="dxa"/>
              <w:bottom w:w="14" w:type="dxa"/>
              <w:right w:w="14" w:type="dxa"/>
            </w:tcMar>
            <w:vAlign w:val="bottom"/>
          </w:tcPr>
          <w:p w:rsidRPr="001D06EB" w:rsidR="00EF7D38" w:rsidP="00827F30" w:rsidRDefault="00EF7D38" w14:paraId="618F79A7" w14:textId="77777777">
            <w:pPr>
              <w:pStyle w:val="PSSubitem"/>
            </w:pPr>
            <w:r w:rsidRPr="001D06EB">
              <w:t>Observe someone who “crossed the line” by telling sexist comments or jokes?</w:t>
            </w:r>
            <w:r w:rsidRPr="001D06EB">
              <w:tab/>
            </w:r>
          </w:p>
        </w:tc>
        <w:tc>
          <w:tcPr>
            <w:tcW w:w="441" w:type="dxa"/>
            <w:tcBorders>
              <w:right w:val="single" w:color="336699" w:sz="8" w:space="0"/>
            </w:tcBorders>
            <w:tcMar>
              <w:top w:w="14" w:type="dxa"/>
              <w:left w:w="14" w:type="dxa"/>
              <w:bottom w:w="14" w:type="dxa"/>
              <w:right w:w="14" w:type="dxa"/>
            </w:tcMar>
            <w:vAlign w:val="bottom"/>
          </w:tcPr>
          <w:p w:rsidRPr="001D06EB" w:rsidR="00EF7D38" w:rsidP="00E70115" w:rsidRDefault="00EF7D38" w14:paraId="583AEDC8" w14:textId="77777777">
            <w:pPr>
              <w:pStyle w:val="PSSurveyBox"/>
            </w:pPr>
            <w:r w:rsidRPr="001D06EB">
              <w:rPr>
                <w:noProof/>
              </w:rPr>
              <w:drawing>
                <wp:inline distT="0" distB="0" distL="0" distR="0" wp14:anchorId="4D0266CC" wp14:editId="702E742E">
                  <wp:extent cx="118872" cy="118872"/>
                  <wp:effectExtent l="0" t="0" r="0" b="0"/>
                  <wp:docPr id="2946" name="Picture 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color="336699" w:sz="8" w:space="0"/>
            </w:tcBorders>
            <w:tcMar>
              <w:top w:w="14" w:type="dxa"/>
              <w:left w:w="14" w:type="dxa"/>
              <w:bottom w:w="14" w:type="dxa"/>
              <w:right w:w="14" w:type="dxa"/>
            </w:tcMar>
            <w:vAlign w:val="bottom"/>
          </w:tcPr>
          <w:p w:rsidRPr="001D06EB" w:rsidR="00EF7D38" w:rsidP="00E70115" w:rsidRDefault="00EF7D38" w14:paraId="67C103FF" w14:textId="77777777">
            <w:pPr>
              <w:pStyle w:val="PSSurveyBox"/>
            </w:pPr>
            <w:r w:rsidRPr="001D06EB">
              <w:rPr>
                <w:noProof/>
              </w:rPr>
              <w:drawing>
                <wp:inline distT="0" distB="0" distL="0" distR="0" wp14:anchorId="412BF1E9" wp14:editId="4DEC5262">
                  <wp:extent cx="118872" cy="118872"/>
                  <wp:effectExtent l="0" t="0" r="0" b="0"/>
                  <wp:docPr id="2947" name="Picture 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5CF5A8AE" w14:textId="77777777">
        <w:tc>
          <w:tcPr>
            <w:tcW w:w="432" w:type="dxa"/>
            <w:tcMar>
              <w:top w:w="14" w:type="dxa"/>
              <w:left w:w="14" w:type="dxa"/>
              <w:bottom w:w="14" w:type="dxa"/>
              <w:right w:w="14" w:type="dxa"/>
            </w:tcMar>
            <w:vAlign w:val="bottom"/>
          </w:tcPr>
          <w:p w:rsidRPr="001D06EB" w:rsidR="00EF7D38" w:rsidP="00DA7B70" w:rsidRDefault="00EF7D38" w14:paraId="44DC78D6" w14:textId="77777777">
            <w:pPr>
              <w:pStyle w:val="PSRightKWN"/>
              <w:rPr>
                <w:noProof/>
              </w:rPr>
            </w:pPr>
          </w:p>
        </w:tc>
        <w:tc>
          <w:tcPr>
            <w:tcW w:w="275" w:type="dxa"/>
            <w:shd w:val="clear" w:color="auto" w:fill="DCE8F4"/>
            <w:tcMar>
              <w:top w:w="14" w:type="dxa"/>
              <w:left w:w="14" w:type="dxa"/>
              <w:bottom w:w="14" w:type="dxa"/>
              <w:right w:w="14" w:type="dxa"/>
            </w:tcMar>
          </w:tcPr>
          <w:p w:rsidRPr="001D06EB" w:rsidR="00EF7D38" w:rsidP="00DA7B70" w:rsidRDefault="00EF7D38" w14:paraId="59147F62" w14:textId="77777777">
            <w:pPr>
              <w:pStyle w:val="PSResponseList"/>
            </w:pPr>
            <w:r w:rsidRPr="001D06EB">
              <w:t>c.</w:t>
            </w:r>
          </w:p>
        </w:tc>
        <w:tc>
          <w:tcPr>
            <w:tcW w:w="3024" w:type="dxa"/>
            <w:shd w:val="clear" w:color="auto" w:fill="DCE8F4"/>
            <w:tcMar>
              <w:top w:w="14" w:type="dxa"/>
              <w:left w:w="14" w:type="dxa"/>
              <w:bottom w:w="14" w:type="dxa"/>
              <w:right w:w="14" w:type="dxa"/>
            </w:tcMar>
            <w:vAlign w:val="bottom"/>
          </w:tcPr>
          <w:p w:rsidRPr="001D06EB" w:rsidR="00EF7D38" w:rsidP="00827F30" w:rsidRDefault="00EF7D38" w14:paraId="0267C40C" w14:textId="77777777">
            <w:pPr>
              <w:pStyle w:val="PSSubitem"/>
            </w:pPr>
            <w:r w:rsidRPr="001D06EB">
              <w:t>Encounter a group or individual being hazed?</w:t>
            </w:r>
            <w:r w:rsidRPr="001D06EB">
              <w:tab/>
            </w:r>
          </w:p>
        </w:tc>
        <w:tc>
          <w:tcPr>
            <w:tcW w:w="441" w:type="dxa"/>
            <w:tcBorders>
              <w:righ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61D8B3FC" w14:textId="77777777">
            <w:pPr>
              <w:pStyle w:val="PSSurveyBox"/>
            </w:pPr>
            <w:r w:rsidRPr="001D06EB">
              <w:rPr>
                <w:noProof/>
              </w:rPr>
              <w:drawing>
                <wp:inline distT="0" distB="0" distL="0" distR="0" wp14:anchorId="7E21522A" wp14:editId="5F5A09EB">
                  <wp:extent cx="118872" cy="118872"/>
                  <wp:effectExtent l="0" t="0" r="0" b="0"/>
                  <wp:docPr id="2948" name="Picture 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517DAA28" w14:textId="77777777">
            <w:pPr>
              <w:pStyle w:val="PSSurveyBox"/>
            </w:pPr>
            <w:r w:rsidRPr="001D06EB">
              <w:rPr>
                <w:noProof/>
              </w:rPr>
              <w:drawing>
                <wp:inline distT="0" distB="0" distL="0" distR="0" wp14:anchorId="1C3B7588" wp14:editId="3018B13B">
                  <wp:extent cx="118872" cy="118872"/>
                  <wp:effectExtent l="0" t="0" r="0" b="0"/>
                  <wp:docPr id="2949" name="Picture 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775912E9" w14:textId="77777777">
        <w:tc>
          <w:tcPr>
            <w:tcW w:w="432" w:type="dxa"/>
            <w:tcMar>
              <w:top w:w="14" w:type="dxa"/>
              <w:left w:w="14" w:type="dxa"/>
              <w:bottom w:w="14" w:type="dxa"/>
              <w:right w:w="14" w:type="dxa"/>
            </w:tcMar>
            <w:vAlign w:val="bottom"/>
          </w:tcPr>
          <w:p w:rsidRPr="001D06EB" w:rsidR="00EF7D38" w:rsidP="00DA7B70" w:rsidRDefault="00EF7D38" w14:paraId="5755077B" w14:textId="77777777">
            <w:pPr>
              <w:pStyle w:val="PSRightKWN"/>
              <w:rPr>
                <w:noProof/>
              </w:rPr>
            </w:pPr>
          </w:p>
        </w:tc>
        <w:tc>
          <w:tcPr>
            <w:tcW w:w="275" w:type="dxa"/>
            <w:tcMar>
              <w:top w:w="14" w:type="dxa"/>
              <w:left w:w="14" w:type="dxa"/>
              <w:bottom w:w="14" w:type="dxa"/>
              <w:right w:w="14" w:type="dxa"/>
            </w:tcMar>
          </w:tcPr>
          <w:p w:rsidRPr="001D06EB" w:rsidR="00EF7D38" w:rsidP="00DA7B70" w:rsidRDefault="00EF7D38" w14:paraId="740CE594" w14:textId="77777777">
            <w:pPr>
              <w:pStyle w:val="PSResponseList"/>
            </w:pPr>
            <w:r w:rsidRPr="001D06EB">
              <w:t>d.</w:t>
            </w:r>
          </w:p>
        </w:tc>
        <w:tc>
          <w:tcPr>
            <w:tcW w:w="3024" w:type="dxa"/>
            <w:tcMar>
              <w:top w:w="14" w:type="dxa"/>
              <w:left w:w="14" w:type="dxa"/>
              <w:bottom w:w="14" w:type="dxa"/>
              <w:right w:w="14" w:type="dxa"/>
            </w:tcMar>
            <w:vAlign w:val="bottom"/>
          </w:tcPr>
          <w:p w:rsidRPr="001D06EB" w:rsidR="00EF7D38" w:rsidP="00827F30" w:rsidRDefault="00EF7D38" w14:paraId="2DD04E2F" w14:textId="77777777">
            <w:pPr>
              <w:pStyle w:val="PSSubitem"/>
            </w:pPr>
            <w:r w:rsidRPr="001D06EB">
              <w:t>Encounter an individual being bullied?</w:t>
            </w:r>
            <w:r w:rsidRPr="001D06EB">
              <w:tab/>
            </w:r>
          </w:p>
        </w:tc>
        <w:tc>
          <w:tcPr>
            <w:tcW w:w="441" w:type="dxa"/>
            <w:tcBorders>
              <w:right w:val="single" w:color="336699" w:sz="8" w:space="0"/>
            </w:tcBorders>
            <w:tcMar>
              <w:top w:w="14" w:type="dxa"/>
              <w:left w:w="14" w:type="dxa"/>
              <w:bottom w:w="14" w:type="dxa"/>
              <w:right w:w="14" w:type="dxa"/>
            </w:tcMar>
            <w:vAlign w:val="bottom"/>
          </w:tcPr>
          <w:p w:rsidRPr="001D06EB" w:rsidR="00EF7D38" w:rsidP="00E70115" w:rsidRDefault="00EF7D38" w14:paraId="2B543ED0" w14:textId="77777777">
            <w:pPr>
              <w:pStyle w:val="PSSurveyBox"/>
            </w:pPr>
            <w:r w:rsidRPr="001D06EB">
              <w:rPr>
                <w:noProof/>
              </w:rPr>
              <w:drawing>
                <wp:inline distT="0" distB="0" distL="0" distR="0" wp14:anchorId="3E540192" wp14:editId="37CD0F69">
                  <wp:extent cx="118872" cy="118872"/>
                  <wp:effectExtent l="0" t="0" r="0" b="0"/>
                  <wp:docPr id="2950" name="Picture 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color="336699" w:sz="8" w:space="0"/>
            </w:tcBorders>
            <w:tcMar>
              <w:top w:w="14" w:type="dxa"/>
              <w:left w:w="14" w:type="dxa"/>
              <w:bottom w:w="14" w:type="dxa"/>
              <w:right w:w="14" w:type="dxa"/>
            </w:tcMar>
            <w:vAlign w:val="bottom"/>
          </w:tcPr>
          <w:p w:rsidRPr="001D06EB" w:rsidR="00EF7D38" w:rsidP="00E70115" w:rsidRDefault="00EF7D38" w14:paraId="59FA6DF4" w14:textId="77777777">
            <w:pPr>
              <w:pStyle w:val="PSSurveyBox"/>
            </w:pPr>
            <w:r w:rsidRPr="001D06EB">
              <w:rPr>
                <w:noProof/>
              </w:rPr>
              <w:drawing>
                <wp:inline distT="0" distB="0" distL="0" distR="0" wp14:anchorId="50D51306" wp14:editId="1947ABE4">
                  <wp:extent cx="118872" cy="118872"/>
                  <wp:effectExtent l="0" t="0" r="0" b="0"/>
                  <wp:docPr id="2951" name="Picture 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6081A2BA" w14:textId="77777777">
        <w:tc>
          <w:tcPr>
            <w:tcW w:w="432" w:type="dxa"/>
            <w:tcMar>
              <w:top w:w="14" w:type="dxa"/>
              <w:left w:w="14" w:type="dxa"/>
              <w:bottom w:w="14" w:type="dxa"/>
              <w:right w:w="14" w:type="dxa"/>
            </w:tcMar>
            <w:vAlign w:val="bottom"/>
          </w:tcPr>
          <w:p w:rsidRPr="001D06EB" w:rsidR="00EF7D38" w:rsidP="00DA7B70" w:rsidRDefault="00EF7D38" w14:paraId="2F377CB7" w14:textId="77777777">
            <w:pPr>
              <w:pStyle w:val="PSRightKWN"/>
              <w:rPr>
                <w:noProof/>
              </w:rPr>
            </w:pPr>
          </w:p>
        </w:tc>
        <w:tc>
          <w:tcPr>
            <w:tcW w:w="275" w:type="dxa"/>
            <w:shd w:val="clear" w:color="auto" w:fill="DCE8F4"/>
            <w:tcMar>
              <w:top w:w="14" w:type="dxa"/>
              <w:left w:w="14" w:type="dxa"/>
              <w:bottom w:w="14" w:type="dxa"/>
              <w:right w:w="14" w:type="dxa"/>
            </w:tcMar>
          </w:tcPr>
          <w:p w:rsidRPr="001D06EB" w:rsidR="00EF7D38" w:rsidP="00DA7B70" w:rsidRDefault="00EF7D38" w14:paraId="7EB84CEC" w14:textId="77777777">
            <w:pPr>
              <w:pStyle w:val="PSResponseList"/>
            </w:pPr>
            <w:r w:rsidRPr="001D06EB">
              <w:t>e.</w:t>
            </w:r>
          </w:p>
        </w:tc>
        <w:tc>
          <w:tcPr>
            <w:tcW w:w="3024" w:type="dxa"/>
            <w:shd w:val="clear" w:color="auto" w:fill="DCE8F4"/>
            <w:tcMar>
              <w:top w:w="14" w:type="dxa"/>
              <w:left w:w="14" w:type="dxa"/>
              <w:bottom w:w="14" w:type="dxa"/>
              <w:right w:w="14" w:type="dxa"/>
            </w:tcMar>
            <w:vAlign w:val="bottom"/>
          </w:tcPr>
          <w:p w:rsidRPr="001D06EB" w:rsidR="00EF7D38" w:rsidP="00827F30" w:rsidRDefault="00EF7D38" w14:paraId="7F6BEEC5" w14:textId="77777777">
            <w:pPr>
              <w:pStyle w:val="PSSubitem"/>
            </w:pPr>
            <w:r w:rsidRPr="001D06EB">
              <w:t>See someone making unwanted sexual advances towards another cadet/midshipman?</w:t>
            </w:r>
            <w:r w:rsidRPr="001D06EB">
              <w:tab/>
            </w:r>
          </w:p>
        </w:tc>
        <w:tc>
          <w:tcPr>
            <w:tcW w:w="441" w:type="dxa"/>
            <w:tcBorders>
              <w:righ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6AB3F147" w14:textId="77777777">
            <w:pPr>
              <w:pStyle w:val="PSSurveyBox"/>
            </w:pPr>
            <w:r w:rsidRPr="001D06EB">
              <w:rPr>
                <w:noProof/>
              </w:rPr>
              <w:drawing>
                <wp:inline distT="0" distB="0" distL="0" distR="0" wp14:anchorId="6D9A1414" wp14:editId="4B0143B1">
                  <wp:extent cx="118872" cy="118872"/>
                  <wp:effectExtent l="0" t="0" r="0" b="0"/>
                  <wp:docPr id="2952" name="Picture 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143C186C" w14:textId="77777777">
            <w:pPr>
              <w:pStyle w:val="PSSurveyBox"/>
            </w:pPr>
            <w:r w:rsidRPr="001D06EB">
              <w:rPr>
                <w:noProof/>
              </w:rPr>
              <w:drawing>
                <wp:inline distT="0" distB="0" distL="0" distR="0" wp14:anchorId="0A8EC408" wp14:editId="22031B82">
                  <wp:extent cx="118872" cy="118872"/>
                  <wp:effectExtent l="0" t="0" r="0" b="0"/>
                  <wp:docPr id="2953" name="Picture 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4069548C" w14:textId="77777777">
        <w:tc>
          <w:tcPr>
            <w:tcW w:w="432" w:type="dxa"/>
            <w:tcMar>
              <w:top w:w="14" w:type="dxa"/>
              <w:left w:w="14" w:type="dxa"/>
              <w:bottom w:w="14" w:type="dxa"/>
              <w:right w:w="14" w:type="dxa"/>
            </w:tcMar>
            <w:vAlign w:val="bottom"/>
          </w:tcPr>
          <w:p w:rsidRPr="001D06EB" w:rsidR="00EF7D38" w:rsidP="00DA7B70" w:rsidRDefault="00EF7D38" w14:paraId="684C9BF3" w14:textId="77777777">
            <w:pPr>
              <w:pStyle w:val="PSRightKWN"/>
              <w:rPr>
                <w:noProof/>
              </w:rPr>
            </w:pPr>
          </w:p>
        </w:tc>
        <w:tc>
          <w:tcPr>
            <w:tcW w:w="275" w:type="dxa"/>
            <w:tcMar>
              <w:top w:w="14" w:type="dxa"/>
              <w:left w:w="14" w:type="dxa"/>
              <w:bottom w:w="14" w:type="dxa"/>
              <w:right w:w="14" w:type="dxa"/>
            </w:tcMar>
          </w:tcPr>
          <w:p w:rsidRPr="001D06EB" w:rsidR="00EF7D38" w:rsidP="00DA7B70" w:rsidRDefault="00EF7D38" w14:paraId="5E07A612" w14:textId="77777777">
            <w:pPr>
              <w:pStyle w:val="PSResponseList"/>
            </w:pPr>
            <w:r w:rsidRPr="001D06EB">
              <w:t>f.</w:t>
            </w:r>
          </w:p>
        </w:tc>
        <w:tc>
          <w:tcPr>
            <w:tcW w:w="3024" w:type="dxa"/>
            <w:tcMar>
              <w:top w:w="14" w:type="dxa"/>
              <w:left w:w="14" w:type="dxa"/>
              <w:bottom w:w="14" w:type="dxa"/>
              <w:right w:w="14" w:type="dxa"/>
            </w:tcMar>
            <w:vAlign w:val="bottom"/>
          </w:tcPr>
          <w:p w:rsidRPr="001D06EB" w:rsidR="00EF7D38" w:rsidP="00827F30" w:rsidRDefault="00EF7D38" w14:paraId="667AF6D9" w14:textId="77777777">
            <w:pPr>
              <w:pStyle w:val="PSSubitem"/>
            </w:pPr>
            <w:r w:rsidRPr="001D06EB">
              <w:t>See horseplay or roughhousing that “crossed the line” or appeared unwanted?</w:t>
            </w:r>
            <w:r w:rsidRPr="001D06EB">
              <w:tab/>
            </w:r>
          </w:p>
        </w:tc>
        <w:tc>
          <w:tcPr>
            <w:tcW w:w="441" w:type="dxa"/>
            <w:tcBorders>
              <w:right w:val="single" w:color="336699" w:sz="8" w:space="0"/>
            </w:tcBorders>
            <w:tcMar>
              <w:top w:w="14" w:type="dxa"/>
              <w:left w:w="14" w:type="dxa"/>
              <w:bottom w:w="14" w:type="dxa"/>
              <w:right w:w="14" w:type="dxa"/>
            </w:tcMar>
            <w:vAlign w:val="bottom"/>
          </w:tcPr>
          <w:p w:rsidRPr="001D06EB" w:rsidR="00EF7D38" w:rsidP="00E70115" w:rsidRDefault="00EF7D38" w14:paraId="165CDBC5" w14:textId="77777777">
            <w:pPr>
              <w:pStyle w:val="PSSurveyBox"/>
            </w:pPr>
            <w:r w:rsidRPr="001D06EB">
              <w:rPr>
                <w:noProof/>
              </w:rPr>
              <w:drawing>
                <wp:inline distT="0" distB="0" distL="0" distR="0" wp14:anchorId="6C431155" wp14:editId="63FCD22D">
                  <wp:extent cx="118872" cy="118872"/>
                  <wp:effectExtent l="0" t="0" r="0" b="0"/>
                  <wp:docPr id="2954" name="Picture 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color="336699" w:sz="8" w:space="0"/>
            </w:tcBorders>
            <w:tcMar>
              <w:top w:w="14" w:type="dxa"/>
              <w:left w:w="14" w:type="dxa"/>
              <w:bottom w:w="14" w:type="dxa"/>
              <w:right w:w="14" w:type="dxa"/>
            </w:tcMar>
            <w:vAlign w:val="bottom"/>
          </w:tcPr>
          <w:p w:rsidRPr="001D06EB" w:rsidR="00EF7D38" w:rsidP="00E70115" w:rsidRDefault="00EF7D38" w14:paraId="0367CE7D" w14:textId="77777777">
            <w:pPr>
              <w:pStyle w:val="PSSurveyBox"/>
            </w:pPr>
            <w:r w:rsidRPr="001D06EB">
              <w:rPr>
                <w:noProof/>
              </w:rPr>
              <w:drawing>
                <wp:inline distT="0" distB="0" distL="0" distR="0" wp14:anchorId="7518028E" wp14:editId="3526E53E">
                  <wp:extent cx="118872" cy="118872"/>
                  <wp:effectExtent l="0" t="0" r="0" b="0"/>
                  <wp:docPr id="2955" name="Pictur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163C5C76" w14:textId="77777777">
        <w:tc>
          <w:tcPr>
            <w:tcW w:w="432" w:type="dxa"/>
            <w:tcMar>
              <w:top w:w="14" w:type="dxa"/>
              <w:left w:w="14" w:type="dxa"/>
              <w:bottom w:w="14" w:type="dxa"/>
              <w:right w:w="14" w:type="dxa"/>
            </w:tcMar>
            <w:vAlign w:val="bottom"/>
          </w:tcPr>
          <w:p w:rsidRPr="001D06EB" w:rsidR="00EF7D38" w:rsidP="00DA7B70" w:rsidRDefault="00EF7D38" w14:paraId="23DD4F1C" w14:textId="77777777">
            <w:pPr>
              <w:pStyle w:val="PSRightKWN"/>
              <w:rPr>
                <w:noProof/>
              </w:rPr>
            </w:pPr>
          </w:p>
        </w:tc>
        <w:tc>
          <w:tcPr>
            <w:tcW w:w="275" w:type="dxa"/>
            <w:shd w:val="clear" w:color="auto" w:fill="DCE8F4"/>
            <w:tcMar>
              <w:top w:w="14" w:type="dxa"/>
              <w:left w:w="14" w:type="dxa"/>
              <w:bottom w:w="14" w:type="dxa"/>
              <w:right w:w="14" w:type="dxa"/>
            </w:tcMar>
          </w:tcPr>
          <w:p w:rsidRPr="001D06EB" w:rsidR="00EF7D38" w:rsidP="00DA7B70" w:rsidRDefault="00EF7D38" w14:paraId="7C30AD40" w14:textId="77777777">
            <w:pPr>
              <w:pStyle w:val="PSResponseList"/>
            </w:pPr>
            <w:r w:rsidRPr="001D06EB">
              <w:t>g.</w:t>
            </w:r>
          </w:p>
        </w:tc>
        <w:tc>
          <w:tcPr>
            <w:tcW w:w="3024" w:type="dxa"/>
            <w:shd w:val="clear" w:color="auto" w:fill="DCE8F4"/>
            <w:tcMar>
              <w:top w:w="14" w:type="dxa"/>
              <w:left w:w="14" w:type="dxa"/>
              <w:bottom w:w="14" w:type="dxa"/>
              <w:right w:w="14" w:type="dxa"/>
            </w:tcMar>
            <w:vAlign w:val="bottom"/>
          </w:tcPr>
          <w:p w:rsidRPr="001D06EB" w:rsidR="00EF7D38" w:rsidP="00827F30" w:rsidRDefault="00EF7D38" w14:paraId="72736669" w14:textId="77777777">
            <w:pPr>
              <w:pStyle w:val="PSSubitem"/>
            </w:pPr>
            <w:r w:rsidRPr="001D06EB">
              <w:t>Encounter someone who drank too much and needed help (e.g., getting home)?</w:t>
            </w:r>
            <w:r w:rsidRPr="001D06EB">
              <w:tab/>
            </w:r>
          </w:p>
        </w:tc>
        <w:tc>
          <w:tcPr>
            <w:tcW w:w="441" w:type="dxa"/>
            <w:tcBorders>
              <w:righ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502CB537" w14:textId="77777777">
            <w:pPr>
              <w:pStyle w:val="PSSurveyBox"/>
            </w:pPr>
            <w:r w:rsidRPr="001D06EB">
              <w:rPr>
                <w:noProof/>
              </w:rPr>
              <w:drawing>
                <wp:inline distT="0" distB="0" distL="0" distR="0" wp14:anchorId="3035457B" wp14:editId="06B73DE1">
                  <wp:extent cx="118872" cy="118872"/>
                  <wp:effectExtent l="0" t="0" r="0" b="0"/>
                  <wp:docPr id="2956" name="Picture 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5E30EE8C" w14:textId="77777777">
            <w:pPr>
              <w:pStyle w:val="PSSurveyBox"/>
            </w:pPr>
            <w:r w:rsidRPr="001D06EB">
              <w:rPr>
                <w:noProof/>
              </w:rPr>
              <w:drawing>
                <wp:inline distT="0" distB="0" distL="0" distR="0" wp14:anchorId="3ECD8B13" wp14:editId="6E5D236D">
                  <wp:extent cx="118872" cy="118872"/>
                  <wp:effectExtent l="0" t="0" r="0" b="0"/>
                  <wp:docPr id="2957" name="Picture 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399CA855" w14:textId="77777777">
        <w:tc>
          <w:tcPr>
            <w:tcW w:w="432" w:type="dxa"/>
            <w:tcMar>
              <w:top w:w="14" w:type="dxa"/>
              <w:left w:w="14" w:type="dxa"/>
              <w:bottom w:w="14" w:type="dxa"/>
              <w:right w:w="14" w:type="dxa"/>
            </w:tcMar>
            <w:vAlign w:val="bottom"/>
          </w:tcPr>
          <w:p w:rsidRPr="001D06EB" w:rsidR="00EF7D38" w:rsidP="00DA7B70" w:rsidRDefault="00EF7D38" w14:paraId="24B3C80D" w14:textId="77777777">
            <w:pPr>
              <w:pStyle w:val="PSRightKWN"/>
              <w:rPr>
                <w:noProof/>
              </w:rPr>
            </w:pPr>
          </w:p>
        </w:tc>
        <w:tc>
          <w:tcPr>
            <w:tcW w:w="275" w:type="dxa"/>
            <w:tcMar>
              <w:top w:w="14" w:type="dxa"/>
              <w:left w:w="14" w:type="dxa"/>
              <w:bottom w:w="14" w:type="dxa"/>
              <w:right w:w="14" w:type="dxa"/>
            </w:tcMar>
          </w:tcPr>
          <w:p w:rsidRPr="001D06EB" w:rsidR="00EF7D38" w:rsidP="00DA7B70" w:rsidRDefault="00EF7D38" w14:paraId="200E6282" w14:textId="77777777">
            <w:pPr>
              <w:pStyle w:val="PSResponseList"/>
            </w:pPr>
            <w:r w:rsidRPr="001D06EB">
              <w:t>h.</w:t>
            </w:r>
          </w:p>
        </w:tc>
        <w:tc>
          <w:tcPr>
            <w:tcW w:w="3024" w:type="dxa"/>
            <w:tcMar>
              <w:top w:w="14" w:type="dxa"/>
              <w:left w:w="14" w:type="dxa"/>
              <w:bottom w:w="14" w:type="dxa"/>
              <w:right w:w="14" w:type="dxa"/>
            </w:tcMar>
            <w:vAlign w:val="bottom"/>
          </w:tcPr>
          <w:p w:rsidRPr="001D06EB" w:rsidR="00EF7D38" w:rsidP="00827F30" w:rsidRDefault="00EF7D38" w14:paraId="62E5C926" w14:textId="77777777">
            <w:pPr>
              <w:pStyle w:val="PSSubitem"/>
            </w:pPr>
            <w:r w:rsidRPr="001D06EB">
              <w:t>Encounter someone hooking up with someone who was passed out?</w:t>
            </w:r>
            <w:r w:rsidRPr="001D06EB">
              <w:tab/>
            </w:r>
          </w:p>
        </w:tc>
        <w:tc>
          <w:tcPr>
            <w:tcW w:w="441" w:type="dxa"/>
            <w:tcBorders>
              <w:right w:val="single" w:color="336699" w:sz="8" w:space="0"/>
            </w:tcBorders>
            <w:tcMar>
              <w:top w:w="14" w:type="dxa"/>
              <w:left w:w="14" w:type="dxa"/>
              <w:bottom w:w="14" w:type="dxa"/>
              <w:right w:w="14" w:type="dxa"/>
            </w:tcMar>
            <w:vAlign w:val="bottom"/>
          </w:tcPr>
          <w:p w:rsidRPr="001D06EB" w:rsidR="00EF7D38" w:rsidP="00E70115" w:rsidRDefault="00EF7D38" w14:paraId="2462B24A" w14:textId="77777777">
            <w:pPr>
              <w:pStyle w:val="PSSurveyBox"/>
            </w:pPr>
            <w:r w:rsidRPr="001D06EB">
              <w:rPr>
                <w:noProof/>
              </w:rPr>
              <w:drawing>
                <wp:inline distT="0" distB="0" distL="0" distR="0" wp14:anchorId="06251066" wp14:editId="56F2E003">
                  <wp:extent cx="118872" cy="118872"/>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color="336699" w:sz="8" w:space="0"/>
            </w:tcBorders>
            <w:tcMar>
              <w:top w:w="14" w:type="dxa"/>
              <w:left w:w="14" w:type="dxa"/>
              <w:bottom w:w="14" w:type="dxa"/>
              <w:right w:w="14" w:type="dxa"/>
            </w:tcMar>
            <w:vAlign w:val="bottom"/>
          </w:tcPr>
          <w:p w:rsidRPr="001D06EB" w:rsidR="00EF7D38" w:rsidP="00E70115" w:rsidRDefault="00EF7D38" w14:paraId="795E818B" w14:textId="77777777">
            <w:pPr>
              <w:pStyle w:val="PSSurveyBox"/>
            </w:pPr>
            <w:r w:rsidRPr="001D06EB">
              <w:rPr>
                <w:noProof/>
              </w:rPr>
              <w:drawing>
                <wp:inline distT="0" distB="0" distL="0" distR="0" wp14:anchorId="3E88AD74" wp14:editId="1C73173B">
                  <wp:extent cx="118872" cy="118872"/>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130D9D" w:rsidP="00360120" w:rsidRDefault="00130D9D" w14:paraId="49F2A204" w14:textId="77777777">
      <w:pPr>
        <w:pStyle w:val="PSSpacer6pt"/>
        <w:rPr>
          <w:rStyle w:val="WordBold"/>
          <w:b w:val="0"/>
        </w:rPr>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130D9D" w:rsidTr="00CE397D" w14:paraId="7BE33687" w14:textId="77777777">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Pr="001D06EB" w:rsidR="00130D9D" w:rsidP="00041D75" w:rsidRDefault="00130D9D" w14:paraId="7C3E44D2" w14:textId="77777777">
            <w:pPr>
              <w:pStyle w:val="PSIntroduction"/>
              <w:rPr>
                <w:rStyle w:val="WordBold"/>
              </w:rPr>
            </w:pPr>
            <w:r w:rsidRPr="001D06EB">
              <w:rPr>
                <w:rStyle w:val="WordBold"/>
              </w:rPr>
              <w:t>If you in</w:t>
            </w:r>
            <w:r w:rsidRPr="001D06EB" w:rsidR="00F65DED">
              <w:rPr>
                <w:rStyle w:val="WordBold"/>
              </w:rPr>
              <w:t>dicated “No” to all items in Q8</w:t>
            </w:r>
            <w:r w:rsidRPr="001D06EB" w:rsidR="00041D75">
              <w:rPr>
                <w:rStyle w:val="WordBold"/>
              </w:rPr>
              <w:t>4</w:t>
            </w:r>
            <w:r w:rsidRPr="001D06EB" w:rsidR="00F65DED">
              <w:rPr>
                <w:rStyle w:val="WordBold"/>
              </w:rPr>
              <w:t xml:space="preserve"> </w:t>
            </w:r>
            <w:r w:rsidRPr="001D06EB" w:rsidR="00D70D81">
              <w:rPr>
                <w:rStyle w:val="WordBold"/>
              </w:rPr>
              <w:sym w:font="Symbol" w:char="F0DE"/>
            </w:r>
            <w:r w:rsidRPr="001D06EB" w:rsidR="00F65DED">
              <w:rPr>
                <w:rStyle w:val="WordBold"/>
              </w:rPr>
              <w:t xml:space="preserve"> GO TO Q</w:t>
            </w:r>
            <w:r w:rsidRPr="001D06EB" w:rsidR="00D70D81">
              <w:rPr>
                <w:rStyle w:val="WordBold"/>
              </w:rPr>
              <w:t>8</w:t>
            </w:r>
            <w:r w:rsidRPr="001D06EB" w:rsidR="00041D75">
              <w:rPr>
                <w:rStyle w:val="WordBold"/>
              </w:rPr>
              <w:t>6</w:t>
            </w:r>
            <w:r w:rsidRPr="001D06EB">
              <w:rPr>
                <w:rStyle w:val="WordBold"/>
              </w:rPr>
              <w:t>.</w:t>
            </w:r>
          </w:p>
        </w:tc>
      </w:tr>
    </w:tbl>
    <w:p w:rsidRPr="001D06EB" w:rsidR="00EF7D38" w:rsidP="00DA7B70" w:rsidRDefault="00EF7D38" w14:paraId="56AFDE31" w14:textId="77777777">
      <w:pPr>
        <w:pStyle w:val="PSSpacer6pt"/>
      </w:pPr>
    </w:p>
    <w:tbl>
      <w:tblPr>
        <w:tblW w:w="4723" w:type="dxa"/>
        <w:tblLayout w:type="fixed"/>
        <w:tblLook w:val="04A0" w:firstRow="1" w:lastRow="0" w:firstColumn="1" w:lastColumn="0" w:noHBand="0" w:noVBand="1"/>
      </w:tblPr>
      <w:tblGrid>
        <w:gridCol w:w="432"/>
        <w:gridCol w:w="4291"/>
      </w:tblGrid>
      <w:tr w:rsidRPr="001D06EB" w:rsidR="00EF7D38" w:rsidTr="007E1005" w14:paraId="3435C91B" w14:textId="77777777">
        <w:tc>
          <w:tcPr>
            <w:tcW w:w="432" w:type="dxa"/>
            <w:tcMar>
              <w:top w:w="14" w:type="dxa"/>
              <w:left w:w="14" w:type="dxa"/>
              <w:bottom w:w="14" w:type="dxa"/>
              <w:right w:w="14" w:type="dxa"/>
            </w:tcMar>
          </w:tcPr>
          <w:p w:rsidRPr="001D06EB" w:rsidR="00EF7D38" w:rsidP="00DA7B70" w:rsidRDefault="00EF7D38" w14:paraId="33EBCF19"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EF7D38" w:rsidP="00DA7B70" w:rsidRDefault="00EF7D38" w14:paraId="7874CEFD" w14:textId="77777777">
            <w:pPr>
              <w:pStyle w:val="PSQstStem"/>
            </w:pPr>
            <w:r w:rsidRPr="001D06EB">
              <w:t xml:space="preserve">How did you respond to the situation(s) you observed? </w:t>
            </w:r>
            <w:r w:rsidRPr="001D06EB">
              <w:rPr>
                <w:i/>
              </w:rPr>
              <w:t xml:space="preserve"> Mark “Yes” or “No” for each item</w:t>
            </w:r>
            <w:r w:rsidRPr="001D06EB">
              <w:t>.</w:t>
            </w:r>
          </w:p>
        </w:tc>
      </w:tr>
    </w:tbl>
    <w:p w:rsidRPr="001D06EB" w:rsidR="00EF7D38" w:rsidP="00DA7B70" w:rsidRDefault="00EF7D38" w14:paraId="0E70DAC4" w14:textId="77777777">
      <w:pPr>
        <w:pStyle w:val="PSSpacer3ptKWN"/>
      </w:pPr>
    </w:p>
    <w:tbl>
      <w:tblPr>
        <w:tblW w:w="4693" w:type="dxa"/>
        <w:tblLayout w:type="fixed"/>
        <w:tblLook w:val="04A0" w:firstRow="1" w:lastRow="0" w:firstColumn="1" w:lastColumn="0" w:noHBand="0" w:noVBand="1"/>
      </w:tblPr>
      <w:tblGrid>
        <w:gridCol w:w="432"/>
        <w:gridCol w:w="275"/>
        <w:gridCol w:w="3024"/>
        <w:gridCol w:w="459"/>
        <w:gridCol w:w="503"/>
      </w:tblGrid>
      <w:tr w:rsidRPr="001D06EB" w:rsidR="00EF7D38" w:rsidTr="007E1005" w14:paraId="168FB1B7" w14:textId="77777777">
        <w:tc>
          <w:tcPr>
            <w:tcW w:w="432" w:type="dxa"/>
            <w:tcMar>
              <w:top w:w="14" w:type="dxa"/>
              <w:left w:w="14" w:type="dxa"/>
              <w:bottom w:w="14" w:type="dxa"/>
              <w:right w:w="14" w:type="dxa"/>
            </w:tcMar>
            <w:vAlign w:val="bottom"/>
          </w:tcPr>
          <w:p w:rsidRPr="001D06EB" w:rsidR="00EF7D38" w:rsidP="00DA7B70" w:rsidRDefault="00EF7D38" w14:paraId="1A854F65" w14:textId="77777777">
            <w:pPr>
              <w:pStyle w:val="PSMatrixHeadingCenter"/>
            </w:pPr>
          </w:p>
        </w:tc>
        <w:tc>
          <w:tcPr>
            <w:tcW w:w="275" w:type="dxa"/>
            <w:tcMar>
              <w:top w:w="14" w:type="dxa"/>
              <w:left w:w="14" w:type="dxa"/>
              <w:bottom w:w="14" w:type="dxa"/>
              <w:right w:w="14" w:type="dxa"/>
            </w:tcMar>
            <w:vAlign w:val="bottom"/>
          </w:tcPr>
          <w:p w:rsidRPr="001D06EB" w:rsidR="00EF7D38" w:rsidP="00DA7B70" w:rsidRDefault="00EF7D38" w14:paraId="0743A665" w14:textId="77777777">
            <w:pPr>
              <w:pStyle w:val="PSMatrixHeadingCenter"/>
            </w:pPr>
          </w:p>
        </w:tc>
        <w:tc>
          <w:tcPr>
            <w:tcW w:w="3024" w:type="dxa"/>
            <w:tcMar>
              <w:top w:w="14" w:type="dxa"/>
              <w:left w:w="14" w:type="dxa"/>
              <w:bottom w:w="14" w:type="dxa"/>
              <w:right w:w="14" w:type="dxa"/>
            </w:tcMar>
            <w:vAlign w:val="bottom"/>
          </w:tcPr>
          <w:p w:rsidRPr="001D06EB" w:rsidR="00EF7D38" w:rsidP="00DA7B70" w:rsidRDefault="00EF7D38" w14:paraId="495315DB" w14:textId="77777777">
            <w:pPr>
              <w:pStyle w:val="PSMatrixHeadingCenter"/>
            </w:pPr>
          </w:p>
        </w:tc>
        <w:tc>
          <w:tcPr>
            <w:tcW w:w="459" w:type="dxa"/>
            <w:tcBorders>
              <w:right w:val="single" w:color="336699" w:sz="8" w:space="0"/>
            </w:tcBorders>
            <w:tcMar>
              <w:top w:w="14" w:type="dxa"/>
              <w:left w:w="14" w:type="dxa"/>
              <w:bottom w:w="14" w:type="dxa"/>
              <w:right w:w="14" w:type="dxa"/>
            </w:tcMar>
            <w:vAlign w:val="bottom"/>
          </w:tcPr>
          <w:p w:rsidRPr="001D06EB" w:rsidR="00EF7D38" w:rsidP="00DA7B70" w:rsidRDefault="00EF7D38" w14:paraId="137A4FFF" w14:textId="77777777">
            <w:pPr>
              <w:pStyle w:val="PSMatrixHeadingCenter"/>
            </w:pPr>
            <w:r w:rsidRPr="001D06EB">
              <w:t>Yes</w:t>
            </w:r>
          </w:p>
        </w:tc>
        <w:tc>
          <w:tcPr>
            <w:tcW w:w="503" w:type="dxa"/>
            <w:tcBorders>
              <w:left w:val="single" w:color="336699" w:sz="8" w:space="0"/>
            </w:tcBorders>
            <w:tcMar>
              <w:top w:w="14" w:type="dxa"/>
              <w:left w:w="14" w:type="dxa"/>
              <w:bottom w:w="14" w:type="dxa"/>
              <w:right w:w="14" w:type="dxa"/>
            </w:tcMar>
            <w:vAlign w:val="bottom"/>
          </w:tcPr>
          <w:p w:rsidRPr="001D06EB" w:rsidR="00EF7D38" w:rsidP="00DA7B70" w:rsidRDefault="00EF7D38" w14:paraId="565BB085" w14:textId="77777777">
            <w:pPr>
              <w:pStyle w:val="PSMatrixHeadingCenter"/>
            </w:pPr>
            <w:r w:rsidRPr="001D06EB">
              <w:t>No</w:t>
            </w:r>
          </w:p>
        </w:tc>
      </w:tr>
      <w:tr w:rsidRPr="001D06EB" w:rsidR="00EF7D38" w:rsidTr="007E1005" w14:paraId="594BF6DE" w14:textId="77777777">
        <w:tc>
          <w:tcPr>
            <w:tcW w:w="432" w:type="dxa"/>
            <w:tcMar>
              <w:top w:w="14" w:type="dxa"/>
              <w:left w:w="14" w:type="dxa"/>
              <w:bottom w:w="14" w:type="dxa"/>
              <w:right w:w="14" w:type="dxa"/>
            </w:tcMar>
            <w:vAlign w:val="bottom"/>
          </w:tcPr>
          <w:p w:rsidRPr="001D06EB" w:rsidR="00EF7D38" w:rsidP="00DA7B70" w:rsidRDefault="00EF7D38" w14:paraId="21A17354" w14:textId="77777777">
            <w:pPr>
              <w:pStyle w:val="PSRightKWN"/>
              <w:rPr>
                <w:noProof/>
              </w:rPr>
            </w:pPr>
          </w:p>
        </w:tc>
        <w:tc>
          <w:tcPr>
            <w:tcW w:w="275" w:type="dxa"/>
            <w:shd w:val="clear" w:color="auto" w:fill="DCE8F4"/>
            <w:tcMar>
              <w:top w:w="14" w:type="dxa"/>
              <w:left w:w="14" w:type="dxa"/>
              <w:bottom w:w="14" w:type="dxa"/>
              <w:right w:w="14" w:type="dxa"/>
            </w:tcMar>
          </w:tcPr>
          <w:p w:rsidRPr="001D06EB" w:rsidR="00EF7D38" w:rsidP="00DA7B70" w:rsidRDefault="00EF7D38" w14:paraId="49D219AF" w14:textId="77777777">
            <w:pPr>
              <w:pStyle w:val="PSResponseList"/>
            </w:pPr>
            <w:r w:rsidRPr="001D06EB">
              <w:t>a.</w:t>
            </w:r>
          </w:p>
        </w:tc>
        <w:tc>
          <w:tcPr>
            <w:tcW w:w="3024" w:type="dxa"/>
            <w:shd w:val="clear" w:color="auto" w:fill="DCE8F4"/>
            <w:tcMar>
              <w:top w:w="14" w:type="dxa"/>
              <w:left w:w="14" w:type="dxa"/>
              <w:bottom w:w="14" w:type="dxa"/>
              <w:right w:w="14" w:type="dxa"/>
            </w:tcMar>
            <w:vAlign w:val="bottom"/>
          </w:tcPr>
          <w:p w:rsidRPr="001D06EB" w:rsidR="00EF7D38" w:rsidP="00827F30" w:rsidRDefault="00EF7D38" w14:paraId="1C3022F2" w14:textId="77777777">
            <w:pPr>
              <w:pStyle w:val="PSSubitem"/>
            </w:pPr>
            <w:r w:rsidRPr="001D06EB">
              <w:t>I spoke up to address the situation</w:t>
            </w:r>
            <w:r w:rsidRPr="001D06EB">
              <w:tab/>
            </w:r>
          </w:p>
        </w:tc>
        <w:tc>
          <w:tcPr>
            <w:tcW w:w="459" w:type="dxa"/>
            <w:tcBorders>
              <w:righ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7DB9659E" w14:textId="77777777">
            <w:pPr>
              <w:pStyle w:val="PSSurveyBox"/>
            </w:pPr>
            <w:r w:rsidRPr="001D06EB">
              <w:rPr>
                <w:noProof/>
              </w:rPr>
              <w:drawing>
                <wp:inline distT="0" distB="0" distL="0" distR="0" wp14:anchorId="064EEEFB" wp14:editId="1D32BDAC">
                  <wp:extent cx="118872" cy="118872"/>
                  <wp:effectExtent l="0" t="0" r="0" b="0"/>
                  <wp:docPr id="2960" name="Picture 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4C7C5815" w14:textId="77777777">
            <w:pPr>
              <w:pStyle w:val="PSSurveyBox"/>
            </w:pPr>
            <w:r w:rsidRPr="001D06EB">
              <w:rPr>
                <w:noProof/>
              </w:rPr>
              <w:drawing>
                <wp:inline distT="0" distB="0" distL="0" distR="0" wp14:anchorId="3EA32296" wp14:editId="1372A9B0">
                  <wp:extent cx="118872" cy="118872"/>
                  <wp:effectExtent l="0" t="0" r="0" b="0"/>
                  <wp:docPr id="2961" name="Picture 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76049199" w14:textId="77777777">
        <w:tc>
          <w:tcPr>
            <w:tcW w:w="432" w:type="dxa"/>
            <w:tcMar>
              <w:top w:w="14" w:type="dxa"/>
              <w:left w:w="14" w:type="dxa"/>
              <w:bottom w:w="14" w:type="dxa"/>
              <w:right w:w="14" w:type="dxa"/>
            </w:tcMar>
            <w:vAlign w:val="bottom"/>
          </w:tcPr>
          <w:p w:rsidRPr="001D06EB" w:rsidR="00EF7D38" w:rsidP="00DA7B70" w:rsidRDefault="00EF7D38" w14:paraId="524A894D" w14:textId="77777777">
            <w:pPr>
              <w:pStyle w:val="PSRightKWN"/>
              <w:rPr>
                <w:noProof/>
              </w:rPr>
            </w:pPr>
          </w:p>
        </w:tc>
        <w:tc>
          <w:tcPr>
            <w:tcW w:w="275" w:type="dxa"/>
            <w:tcMar>
              <w:top w:w="14" w:type="dxa"/>
              <w:left w:w="14" w:type="dxa"/>
              <w:bottom w:w="14" w:type="dxa"/>
              <w:right w:w="14" w:type="dxa"/>
            </w:tcMar>
          </w:tcPr>
          <w:p w:rsidRPr="001D06EB" w:rsidR="00EF7D38" w:rsidP="00DA7B70" w:rsidRDefault="00EF7D38" w14:paraId="108222F8" w14:textId="77777777">
            <w:pPr>
              <w:pStyle w:val="PSResponseList"/>
            </w:pPr>
            <w:r w:rsidRPr="001D06EB">
              <w:t>b.</w:t>
            </w:r>
          </w:p>
        </w:tc>
        <w:tc>
          <w:tcPr>
            <w:tcW w:w="3024" w:type="dxa"/>
            <w:tcMar>
              <w:top w:w="14" w:type="dxa"/>
              <w:left w:w="14" w:type="dxa"/>
              <w:bottom w:w="14" w:type="dxa"/>
              <w:right w:w="14" w:type="dxa"/>
            </w:tcMar>
            <w:vAlign w:val="bottom"/>
          </w:tcPr>
          <w:p w:rsidRPr="001D06EB" w:rsidR="00EF7D38" w:rsidP="00827F30" w:rsidRDefault="00EF7D38" w14:paraId="6B844F52" w14:textId="77777777">
            <w:pPr>
              <w:pStyle w:val="PSSubitem"/>
            </w:pPr>
            <w:r w:rsidRPr="001D06EB">
              <w:t xml:space="preserve">I told someone else about it </w:t>
            </w:r>
            <w:r w:rsidRPr="001D06EB">
              <w:rPr>
                <w:i/>
              </w:rPr>
              <w:t>while</w:t>
            </w:r>
            <w:r w:rsidRPr="001D06EB">
              <w:t xml:space="preserve"> it was happening</w:t>
            </w:r>
            <w:r w:rsidRPr="001D06EB">
              <w:tab/>
            </w:r>
          </w:p>
        </w:tc>
        <w:tc>
          <w:tcPr>
            <w:tcW w:w="459" w:type="dxa"/>
            <w:tcBorders>
              <w:right w:val="single" w:color="336699" w:sz="8" w:space="0"/>
            </w:tcBorders>
            <w:tcMar>
              <w:top w:w="14" w:type="dxa"/>
              <w:left w:w="14" w:type="dxa"/>
              <w:bottom w:w="14" w:type="dxa"/>
              <w:right w:w="14" w:type="dxa"/>
            </w:tcMar>
            <w:vAlign w:val="bottom"/>
          </w:tcPr>
          <w:p w:rsidRPr="001D06EB" w:rsidR="00EF7D38" w:rsidP="00E70115" w:rsidRDefault="00EF7D38" w14:paraId="4DE3E4B7" w14:textId="77777777">
            <w:pPr>
              <w:pStyle w:val="PSSurveyBox"/>
            </w:pPr>
            <w:r w:rsidRPr="001D06EB">
              <w:rPr>
                <w:noProof/>
              </w:rPr>
              <w:drawing>
                <wp:inline distT="0" distB="0" distL="0" distR="0" wp14:anchorId="30E48C92" wp14:editId="4AF18964">
                  <wp:extent cx="118872" cy="118872"/>
                  <wp:effectExtent l="0" t="0" r="0" b="0"/>
                  <wp:docPr id="2962" name="Picture 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color="336699" w:sz="8" w:space="0"/>
            </w:tcBorders>
            <w:tcMar>
              <w:top w:w="14" w:type="dxa"/>
              <w:left w:w="14" w:type="dxa"/>
              <w:bottom w:w="14" w:type="dxa"/>
              <w:right w:w="14" w:type="dxa"/>
            </w:tcMar>
            <w:vAlign w:val="bottom"/>
          </w:tcPr>
          <w:p w:rsidRPr="001D06EB" w:rsidR="00EF7D38" w:rsidP="00E70115" w:rsidRDefault="00EF7D38" w14:paraId="3ACA17EC" w14:textId="77777777">
            <w:pPr>
              <w:pStyle w:val="PSSurveyBox"/>
            </w:pPr>
            <w:r w:rsidRPr="001D06EB">
              <w:rPr>
                <w:noProof/>
              </w:rPr>
              <w:drawing>
                <wp:inline distT="0" distB="0" distL="0" distR="0" wp14:anchorId="2F309EB1" wp14:editId="7744AC36">
                  <wp:extent cx="118872" cy="118872"/>
                  <wp:effectExtent l="0" t="0" r="0" b="0"/>
                  <wp:docPr id="2963" name="Picture 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7C06AA2C" w14:textId="77777777">
        <w:tc>
          <w:tcPr>
            <w:tcW w:w="432" w:type="dxa"/>
            <w:tcMar>
              <w:top w:w="14" w:type="dxa"/>
              <w:left w:w="14" w:type="dxa"/>
              <w:bottom w:w="14" w:type="dxa"/>
              <w:right w:w="14" w:type="dxa"/>
            </w:tcMar>
            <w:vAlign w:val="bottom"/>
          </w:tcPr>
          <w:p w:rsidRPr="001D06EB" w:rsidR="00EF7D38" w:rsidP="00DA7B70" w:rsidRDefault="00EF7D38" w14:paraId="285284C2" w14:textId="77777777">
            <w:pPr>
              <w:pStyle w:val="PSRightKWN"/>
              <w:rPr>
                <w:noProof/>
              </w:rPr>
            </w:pPr>
          </w:p>
        </w:tc>
        <w:tc>
          <w:tcPr>
            <w:tcW w:w="275" w:type="dxa"/>
            <w:shd w:val="clear" w:color="auto" w:fill="DCE8F4"/>
            <w:tcMar>
              <w:top w:w="14" w:type="dxa"/>
              <w:left w:w="14" w:type="dxa"/>
              <w:bottom w:w="14" w:type="dxa"/>
              <w:right w:w="14" w:type="dxa"/>
            </w:tcMar>
          </w:tcPr>
          <w:p w:rsidRPr="001D06EB" w:rsidR="00EF7D38" w:rsidP="00DA7B70" w:rsidRDefault="00EF7D38" w14:paraId="00BBC8CB" w14:textId="77777777">
            <w:pPr>
              <w:pStyle w:val="PSResponseList"/>
            </w:pPr>
            <w:r w:rsidRPr="001D06EB">
              <w:t>c.</w:t>
            </w:r>
          </w:p>
        </w:tc>
        <w:tc>
          <w:tcPr>
            <w:tcW w:w="3024" w:type="dxa"/>
            <w:shd w:val="clear" w:color="auto" w:fill="DCE8F4"/>
            <w:tcMar>
              <w:top w:w="14" w:type="dxa"/>
              <w:left w:w="14" w:type="dxa"/>
              <w:bottom w:w="14" w:type="dxa"/>
              <w:right w:w="14" w:type="dxa"/>
            </w:tcMar>
            <w:vAlign w:val="bottom"/>
          </w:tcPr>
          <w:p w:rsidRPr="001D06EB" w:rsidR="00EF7D38" w:rsidP="00827F30" w:rsidRDefault="00EF7D38" w14:paraId="3F12BDB5" w14:textId="77777777">
            <w:pPr>
              <w:pStyle w:val="PSSubitem"/>
            </w:pPr>
            <w:r w:rsidRPr="001D06EB">
              <w:t xml:space="preserve">I told someone else about it </w:t>
            </w:r>
            <w:r w:rsidRPr="001D06EB">
              <w:rPr>
                <w:i/>
              </w:rPr>
              <w:t>after</w:t>
            </w:r>
            <w:r w:rsidRPr="001D06EB">
              <w:t xml:space="preserve"> it happened</w:t>
            </w:r>
            <w:r w:rsidRPr="001D06EB">
              <w:tab/>
            </w:r>
          </w:p>
        </w:tc>
        <w:tc>
          <w:tcPr>
            <w:tcW w:w="459" w:type="dxa"/>
            <w:tcBorders>
              <w:righ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4D0497CE" w14:textId="77777777">
            <w:pPr>
              <w:pStyle w:val="PSSurveyBox"/>
            </w:pPr>
            <w:r w:rsidRPr="001D06EB">
              <w:rPr>
                <w:noProof/>
              </w:rPr>
              <w:drawing>
                <wp:inline distT="0" distB="0" distL="0" distR="0" wp14:anchorId="208F9180" wp14:editId="3ECD94F8">
                  <wp:extent cx="118872" cy="118872"/>
                  <wp:effectExtent l="0" t="0" r="0" b="0"/>
                  <wp:docPr id="2964" name="Picture 2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444090FA" w14:textId="77777777">
            <w:pPr>
              <w:pStyle w:val="PSSurveyBox"/>
            </w:pPr>
            <w:r w:rsidRPr="001D06EB">
              <w:rPr>
                <w:noProof/>
              </w:rPr>
              <w:drawing>
                <wp:inline distT="0" distB="0" distL="0" distR="0" wp14:anchorId="6FD8D425" wp14:editId="6C4F786A">
                  <wp:extent cx="118872" cy="118872"/>
                  <wp:effectExtent l="0" t="0" r="0" b="0"/>
                  <wp:docPr id="2965" name="Picture 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64BB33BC" w14:textId="77777777">
        <w:tc>
          <w:tcPr>
            <w:tcW w:w="432" w:type="dxa"/>
            <w:tcMar>
              <w:top w:w="14" w:type="dxa"/>
              <w:left w:w="14" w:type="dxa"/>
              <w:bottom w:w="14" w:type="dxa"/>
              <w:right w:w="14" w:type="dxa"/>
            </w:tcMar>
            <w:vAlign w:val="bottom"/>
          </w:tcPr>
          <w:p w:rsidRPr="001D06EB" w:rsidR="00EF7D38" w:rsidP="00DA7B70" w:rsidRDefault="00EF7D38" w14:paraId="26BB54A5" w14:textId="77777777">
            <w:pPr>
              <w:pStyle w:val="PSRightKWN"/>
              <w:rPr>
                <w:noProof/>
              </w:rPr>
            </w:pPr>
          </w:p>
        </w:tc>
        <w:tc>
          <w:tcPr>
            <w:tcW w:w="275" w:type="dxa"/>
            <w:tcMar>
              <w:top w:w="14" w:type="dxa"/>
              <w:left w:w="14" w:type="dxa"/>
              <w:bottom w:w="14" w:type="dxa"/>
              <w:right w:w="14" w:type="dxa"/>
            </w:tcMar>
          </w:tcPr>
          <w:p w:rsidRPr="001D06EB" w:rsidR="00EF7D38" w:rsidP="00DA7B70" w:rsidRDefault="00EF7D38" w14:paraId="7BAAFEC0" w14:textId="77777777">
            <w:pPr>
              <w:pStyle w:val="PSResponseList"/>
            </w:pPr>
            <w:r w:rsidRPr="001D06EB">
              <w:t>d.</w:t>
            </w:r>
          </w:p>
        </w:tc>
        <w:tc>
          <w:tcPr>
            <w:tcW w:w="3024" w:type="dxa"/>
            <w:tcMar>
              <w:top w:w="14" w:type="dxa"/>
              <w:left w:w="14" w:type="dxa"/>
              <w:bottom w:w="14" w:type="dxa"/>
              <w:right w:w="14" w:type="dxa"/>
            </w:tcMar>
            <w:vAlign w:val="bottom"/>
          </w:tcPr>
          <w:p w:rsidRPr="001D06EB" w:rsidR="00EF7D38" w:rsidP="00827F30" w:rsidRDefault="00EF7D38" w14:paraId="69FC1085" w14:textId="77777777">
            <w:pPr>
              <w:pStyle w:val="PSSubitem"/>
            </w:pPr>
            <w:r w:rsidRPr="001D06EB">
              <w:t>I created a distraction</w:t>
            </w:r>
            <w:r w:rsidRPr="001D06EB">
              <w:tab/>
            </w:r>
          </w:p>
        </w:tc>
        <w:tc>
          <w:tcPr>
            <w:tcW w:w="459" w:type="dxa"/>
            <w:tcBorders>
              <w:right w:val="single" w:color="336699" w:sz="8" w:space="0"/>
            </w:tcBorders>
            <w:tcMar>
              <w:top w:w="14" w:type="dxa"/>
              <w:left w:w="14" w:type="dxa"/>
              <w:bottom w:w="14" w:type="dxa"/>
              <w:right w:w="14" w:type="dxa"/>
            </w:tcMar>
            <w:vAlign w:val="bottom"/>
          </w:tcPr>
          <w:p w:rsidRPr="001D06EB" w:rsidR="00EF7D38" w:rsidP="00E70115" w:rsidRDefault="00EF7D38" w14:paraId="0612B96D" w14:textId="77777777">
            <w:pPr>
              <w:pStyle w:val="PSSurveyBox"/>
            </w:pPr>
            <w:r w:rsidRPr="001D06EB">
              <w:rPr>
                <w:noProof/>
              </w:rPr>
              <w:drawing>
                <wp:inline distT="0" distB="0" distL="0" distR="0" wp14:anchorId="3FCB66C8" wp14:editId="7932CC43">
                  <wp:extent cx="118872" cy="118872"/>
                  <wp:effectExtent l="0" t="0" r="0" b="0"/>
                  <wp:docPr id="2966" name="Picture 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color="336699" w:sz="8" w:space="0"/>
            </w:tcBorders>
            <w:tcMar>
              <w:top w:w="14" w:type="dxa"/>
              <w:left w:w="14" w:type="dxa"/>
              <w:bottom w:w="14" w:type="dxa"/>
              <w:right w:w="14" w:type="dxa"/>
            </w:tcMar>
            <w:vAlign w:val="bottom"/>
          </w:tcPr>
          <w:p w:rsidRPr="001D06EB" w:rsidR="00EF7D38" w:rsidP="00E70115" w:rsidRDefault="00EF7D38" w14:paraId="17604EC9" w14:textId="77777777">
            <w:pPr>
              <w:pStyle w:val="PSSurveyBox"/>
            </w:pPr>
            <w:r w:rsidRPr="001D06EB">
              <w:rPr>
                <w:noProof/>
              </w:rPr>
              <w:drawing>
                <wp:inline distT="0" distB="0" distL="0" distR="0" wp14:anchorId="2CD31CBA" wp14:editId="3A01E51C">
                  <wp:extent cx="118872" cy="118872"/>
                  <wp:effectExtent l="0" t="0" r="0" b="0"/>
                  <wp:docPr id="2967" name="Picture 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F7D38" w:rsidTr="007E1005" w14:paraId="72711404" w14:textId="77777777">
        <w:tc>
          <w:tcPr>
            <w:tcW w:w="432" w:type="dxa"/>
            <w:tcMar>
              <w:top w:w="14" w:type="dxa"/>
              <w:left w:w="14" w:type="dxa"/>
              <w:bottom w:w="14" w:type="dxa"/>
              <w:right w:w="14" w:type="dxa"/>
            </w:tcMar>
            <w:vAlign w:val="bottom"/>
          </w:tcPr>
          <w:p w:rsidRPr="001D06EB" w:rsidR="00EF7D38" w:rsidP="00DA7B70" w:rsidRDefault="00EF7D38" w14:paraId="7CBC8E68" w14:textId="77777777">
            <w:pPr>
              <w:pStyle w:val="PSRightKWN"/>
              <w:rPr>
                <w:noProof/>
              </w:rPr>
            </w:pPr>
          </w:p>
        </w:tc>
        <w:tc>
          <w:tcPr>
            <w:tcW w:w="275" w:type="dxa"/>
            <w:shd w:val="clear" w:color="auto" w:fill="DCE8F4"/>
            <w:tcMar>
              <w:top w:w="14" w:type="dxa"/>
              <w:left w:w="14" w:type="dxa"/>
              <w:bottom w:w="14" w:type="dxa"/>
              <w:right w:w="14" w:type="dxa"/>
            </w:tcMar>
          </w:tcPr>
          <w:p w:rsidRPr="001D06EB" w:rsidR="00EF7D38" w:rsidP="00DA7B70" w:rsidRDefault="00EF7D38" w14:paraId="68B02730" w14:textId="77777777">
            <w:pPr>
              <w:pStyle w:val="PSResponseList"/>
            </w:pPr>
            <w:r w:rsidRPr="001D06EB">
              <w:t>e.</w:t>
            </w:r>
          </w:p>
        </w:tc>
        <w:tc>
          <w:tcPr>
            <w:tcW w:w="3024" w:type="dxa"/>
            <w:shd w:val="clear" w:color="auto" w:fill="DCE8F4"/>
            <w:tcMar>
              <w:top w:w="14" w:type="dxa"/>
              <w:left w:w="14" w:type="dxa"/>
              <w:bottom w:w="14" w:type="dxa"/>
              <w:right w:w="14" w:type="dxa"/>
            </w:tcMar>
            <w:vAlign w:val="bottom"/>
          </w:tcPr>
          <w:p w:rsidRPr="001D06EB" w:rsidR="00EF7D38" w:rsidP="00827F30" w:rsidRDefault="00EF7D38" w14:paraId="48DC3C92" w14:textId="77777777">
            <w:pPr>
              <w:pStyle w:val="PSSubitem"/>
            </w:pPr>
            <w:r w:rsidRPr="001D06EB">
              <w:t>I talked to those who experienced the situation to see if they were okay</w:t>
            </w:r>
            <w:r w:rsidRPr="001D06EB">
              <w:tab/>
            </w:r>
          </w:p>
        </w:tc>
        <w:tc>
          <w:tcPr>
            <w:tcW w:w="459" w:type="dxa"/>
            <w:tcBorders>
              <w:righ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440C889A" w14:textId="77777777">
            <w:pPr>
              <w:pStyle w:val="PSSurveyBox"/>
            </w:pPr>
            <w:r w:rsidRPr="001D06EB">
              <w:rPr>
                <w:noProof/>
              </w:rPr>
              <w:drawing>
                <wp:inline distT="0" distB="0" distL="0" distR="0" wp14:anchorId="75BF3F55" wp14:editId="44ED89C1">
                  <wp:extent cx="118872" cy="118872"/>
                  <wp:effectExtent l="0" t="0" r="0" b="0"/>
                  <wp:docPr id="2968" name="Picture 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color="336699" w:sz="8" w:space="0"/>
            </w:tcBorders>
            <w:shd w:val="clear" w:color="auto" w:fill="DCE8F4"/>
            <w:tcMar>
              <w:top w:w="14" w:type="dxa"/>
              <w:left w:w="14" w:type="dxa"/>
              <w:bottom w:w="14" w:type="dxa"/>
              <w:right w:w="14" w:type="dxa"/>
            </w:tcMar>
            <w:vAlign w:val="bottom"/>
          </w:tcPr>
          <w:p w:rsidRPr="001D06EB" w:rsidR="00EF7D38" w:rsidP="00E70115" w:rsidRDefault="00EF7D38" w14:paraId="2FE15470" w14:textId="77777777">
            <w:pPr>
              <w:pStyle w:val="PSSurveyBox"/>
            </w:pPr>
            <w:r w:rsidRPr="001D06EB">
              <w:rPr>
                <w:noProof/>
              </w:rPr>
              <w:drawing>
                <wp:inline distT="0" distB="0" distL="0" distR="0" wp14:anchorId="67CA7DEA" wp14:editId="5E4D5AD0">
                  <wp:extent cx="118872" cy="118872"/>
                  <wp:effectExtent l="0" t="0" r="0" b="0"/>
                  <wp:docPr id="2969" name="Picture 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E1005" w:rsidTr="007E1005" w14:paraId="29383CDA" w14:textId="77777777">
        <w:tc>
          <w:tcPr>
            <w:tcW w:w="432" w:type="dxa"/>
            <w:tcMar>
              <w:top w:w="14" w:type="dxa"/>
              <w:left w:w="14" w:type="dxa"/>
              <w:bottom w:w="14" w:type="dxa"/>
              <w:right w:w="14" w:type="dxa"/>
            </w:tcMar>
            <w:vAlign w:val="bottom"/>
          </w:tcPr>
          <w:p w:rsidRPr="001D06EB" w:rsidR="007E1005" w:rsidP="007E1005" w:rsidRDefault="007E1005" w14:paraId="7719DAA8" w14:textId="77777777">
            <w:pPr>
              <w:pStyle w:val="PSRightKWN"/>
              <w:rPr>
                <w:noProof/>
              </w:rPr>
            </w:pPr>
          </w:p>
        </w:tc>
        <w:tc>
          <w:tcPr>
            <w:tcW w:w="275" w:type="dxa"/>
            <w:tcMar>
              <w:top w:w="14" w:type="dxa"/>
              <w:left w:w="14" w:type="dxa"/>
              <w:bottom w:w="14" w:type="dxa"/>
              <w:right w:w="14" w:type="dxa"/>
            </w:tcMar>
          </w:tcPr>
          <w:p w:rsidRPr="001D06EB" w:rsidR="007E1005" w:rsidP="007E1005" w:rsidRDefault="007E1005" w14:paraId="35E64CF4" w14:textId="77777777">
            <w:pPr>
              <w:pStyle w:val="PSResponseList"/>
            </w:pPr>
            <w:r w:rsidRPr="001D06EB">
              <w:t>f.</w:t>
            </w:r>
          </w:p>
        </w:tc>
        <w:tc>
          <w:tcPr>
            <w:tcW w:w="3024" w:type="dxa"/>
            <w:tcMar>
              <w:top w:w="14" w:type="dxa"/>
              <w:left w:w="14" w:type="dxa"/>
              <w:bottom w:w="14" w:type="dxa"/>
              <w:right w:w="14" w:type="dxa"/>
            </w:tcMar>
            <w:vAlign w:val="bottom"/>
          </w:tcPr>
          <w:p w:rsidRPr="001D06EB" w:rsidR="007E1005" w:rsidP="00827F30" w:rsidRDefault="007E1005" w14:paraId="5F22F219" w14:textId="77777777">
            <w:pPr>
              <w:pStyle w:val="PSSubitem"/>
            </w:pPr>
            <w:r w:rsidRPr="001D06EB">
              <w:t>I intervened in some other way</w:t>
            </w:r>
            <w:r w:rsidRPr="001D06EB">
              <w:tab/>
            </w:r>
          </w:p>
        </w:tc>
        <w:tc>
          <w:tcPr>
            <w:tcW w:w="459" w:type="dxa"/>
            <w:tcBorders>
              <w:right w:val="single" w:color="336699" w:sz="8" w:space="0"/>
            </w:tcBorders>
            <w:tcMar>
              <w:top w:w="14" w:type="dxa"/>
              <w:left w:w="14" w:type="dxa"/>
              <w:bottom w:w="14" w:type="dxa"/>
              <w:right w:w="14" w:type="dxa"/>
            </w:tcMar>
            <w:vAlign w:val="bottom"/>
          </w:tcPr>
          <w:p w:rsidRPr="001D06EB" w:rsidR="007E1005" w:rsidP="00E70115" w:rsidRDefault="007E1005" w14:paraId="5AAE9188" w14:textId="77777777">
            <w:pPr>
              <w:pStyle w:val="PSSurveyBox"/>
            </w:pPr>
            <w:r w:rsidRPr="001D06EB">
              <w:rPr>
                <w:noProof/>
              </w:rPr>
              <w:drawing>
                <wp:inline distT="0" distB="0" distL="0" distR="0" wp14:anchorId="58A1D17A" wp14:editId="52EE0F15">
                  <wp:extent cx="118872" cy="118872"/>
                  <wp:effectExtent l="0" t="0" r="0" b="0"/>
                  <wp:docPr id="2970" name="Picture 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color="336699" w:sz="8" w:space="0"/>
            </w:tcBorders>
            <w:tcMar>
              <w:top w:w="14" w:type="dxa"/>
              <w:left w:w="14" w:type="dxa"/>
              <w:bottom w:w="14" w:type="dxa"/>
              <w:right w:w="14" w:type="dxa"/>
            </w:tcMar>
            <w:vAlign w:val="bottom"/>
          </w:tcPr>
          <w:p w:rsidRPr="001D06EB" w:rsidR="007E1005" w:rsidP="00E70115" w:rsidRDefault="007E1005" w14:paraId="7611F02F" w14:textId="77777777">
            <w:pPr>
              <w:pStyle w:val="PSSurveyBox"/>
            </w:pPr>
            <w:r w:rsidRPr="001D06EB">
              <w:rPr>
                <w:noProof/>
              </w:rPr>
              <w:drawing>
                <wp:inline distT="0" distB="0" distL="0" distR="0" wp14:anchorId="11C589B3" wp14:editId="62404F2C">
                  <wp:extent cx="118872" cy="118872"/>
                  <wp:effectExtent l="0" t="0" r="0" b="0"/>
                  <wp:docPr id="2971" name="Picture 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7E1005" w:rsidTr="007E1005" w14:paraId="61A9E5D4" w14:textId="77777777">
        <w:tc>
          <w:tcPr>
            <w:tcW w:w="432" w:type="dxa"/>
            <w:tcMar>
              <w:top w:w="14" w:type="dxa"/>
              <w:left w:w="14" w:type="dxa"/>
              <w:bottom w:w="14" w:type="dxa"/>
              <w:right w:w="14" w:type="dxa"/>
            </w:tcMar>
            <w:vAlign w:val="bottom"/>
          </w:tcPr>
          <w:p w:rsidRPr="001D06EB" w:rsidR="007E1005" w:rsidP="007E1005" w:rsidRDefault="007E1005" w14:paraId="6D8341BF" w14:textId="77777777">
            <w:pPr>
              <w:pStyle w:val="PSRightKWN"/>
              <w:rPr>
                <w:noProof/>
              </w:rPr>
            </w:pPr>
          </w:p>
        </w:tc>
        <w:tc>
          <w:tcPr>
            <w:tcW w:w="275" w:type="dxa"/>
            <w:shd w:val="clear" w:color="auto" w:fill="DCE8F4"/>
            <w:tcMar>
              <w:top w:w="14" w:type="dxa"/>
              <w:left w:w="14" w:type="dxa"/>
              <w:bottom w:w="14" w:type="dxa"/>
              <w:right w:w="14" w:type="dxa"/>
            </w:tcMar>
          </w:tcPr>
          <w:p w:rsidRPr="001D06EB" w:rsidR="007E1005" w:rsidP="007E1005" w:rsidRDefault="007E1005" w14:paraId="5F7E3253" w14:textId="77777777">
            <w:pPr>
              <w:pStyle w:val="PSResponseList"/>
            </w:pPr>
            <w:r w:rsidRPr="001D06EB">
              <w:t>g.</w:t>
            </w:r>
          </w:p>
        </w:tc>
        <w:tc>
          <w:tcPr>
            <w:tcW w:w="3024" w:type="dxa"/>
            <w:shd w:val="clear" w:color="auto" w:fill="DCE8F4"/>
            <w:tcMar>
              <w:top w:w="14" w:type="dxa"/>
              <w:left w:w="14" w:type="dxa"/>
              <w:bottom w:w="14" w:type="dxa"/>
              <w:right w:w="14" w:type="dxa"/>
            </w:tcMar>
            <w:vAlign w:val="bottom"/>
          </w:tcPr>
          <w:p w:rsidRPr="001D06EB" w:rsidR="007E1005" w:rsidP="00827F30" w:rsidRDefault="007E1005" w14:paraId="075D7066" w14:textId="77777777">
            <w:pPr>
              <w:pStyle w:val="PSSubitem"/>
            </w:pPr>
            <w:r w:rsidRPr="001D06EB">
              <w:t>I did not intervene</w:t>
            </w:r>
            <w:r w:rsidRPr="001D06EB">
              <w:tab/>
            </w:r>
          </w:p>
        </w:tc>
        <w:tc>
          <w:tcPr>
            <w:tcW w:w="459" w:type="dxa"/>
            <w:tcBorders>
              <w:right w:val="single" w:color="336699" w:sz="8" w:space="0"/>
            </w:tcBorders>
            <w:shd w:val="clear" w:color="auto" w:fill="DCE8F4"/>
            <w:tcMar>
              <w:top w:w="14" w:type="dxa"/>
              <w:left w:w="14" w:type="dxa"/>
              <w:bottom w:w="14" w:type="dxa"/>
              <w:right w:w="14" w:type="dxa"/>
            </w:tcMar>
            <w:vAlign w:val="bottom"/>
          </w:tcPr>
          <w:p w:rsidRPr="001D06EB" w:rsidR="007E1005" w:rsidP="00E70115" w:rsidRDefault="007E1005" w14:paraId="26ADAF28" w14:textId="77777777">
            <w:pPr>
              <w:pStyle w:val="PSSurveyBox"/>
              <w:rPr>
                <w:noProof/>
              </w:rPr>
            </w:pPr>
            <w:r w:rsidRPr="001D06EB">
              <w:rPr>
                <w:noProof/>
              </w:rPr>
              <w:drawing>
                <wp:inline distT="0" distB="0" distL="0" distR="0" wp14:anchorId="582A3F32" wp14:editId="67C756CD">
                  <wp:extent cx="118872" cy="118872"/>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color="336699" w:sz="8" w:space="0"/>
            </w:tcBorders>
            <w:shd w:val="clear" w:color="auto" w:fill="DCE8F4"/>
            <w:tcMar>
              <w:top w:w="14" w:type="dxa"/>
              <w:left w:w="14" w:type="dxa"/>
              <w:bottom w:w="14" w:type="dxa"/>
              <w:right w:w="14" w:type="dxa"/>
            </w:tcMar>
            <w:vAlign w:val="bottom"/>
          </w:tcPr>
          <w:p w:rsidRPr="001D06EB" w:rsidR="007E1005" w:rsidP="00E70115" w:rsidRDefault="007E1005" w14:paraId="70254A8D" w14:textId="77777777">
            <w:pPr>
              <w:pStyle w:val="PSSurveyBox"/>
              <w:rPr>
                <w:noProof/>
              </w:rPr>
            </w:pPr>
            <w:r w:rsidRPr="001D06EB">
              <w:rPr>
                <w:noProof/>
              </w:rPr>
              <w:drawing>
                <wp:inline distT="0" distB="0" distL="0" distR="0" wp14:anchorId="6559D70E" wp14:editId="429C1318">
                  <wp:extent cx="118872" cy="118872"/>
                  <wp:effectExtent l="0" t="0" r="0" b="0"/>
                  <wp:docPr id="2763" name="Picture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70D81" w:rsidP="00777B3B" w:rsidRDefault="00D70D81" w14:paraId="4DE2D15A" w14:textId="77777777">
      <w:pPr>
        <w:pStyle w:val="PSSpacer6pt"/>
        <w:rPr>
          <w:rStyle w:val="WordBold"/>
        </w:rPr>
      </w:pPr>
    </w:p>
    <w:p w:rsidRPr="001D06EB" w:rsidR="007F6540" w:rsidP="00777B3B" w:rsidRDefault="007F6540" w14:paraId="1B541945" w14:textId="77777777">
      <w:pPr>
        <w:pStyle w:val="PSSpacer6pt"/>
        <w:rPr>
          <w:rStyle w:val="WordBold"/>
        </w:rPr>
      </w:pPr>
    </w:p>
    <w:tbl>
      <w:tblPr>
        <w:tblW w:w="4752" w:type="dxa"/>
        <w:tblLayout w:type="fixed"/>
        <w:tblLook w:val="04A0" w:firstRow="1" w:lastRow="0" w:firstColumn="1" w:lastColumn="0" w:noHBand="0" w:noVBand="1"/>
      </w:tblPr>
      <w:tblGrid>
        <w:gridCol w:w="432"/>
        <w:gridCol w:w="4320"/>
      </w:tblGrid>
      <w:tr w:rsidRPr="001D06EB" w:rsidR="006B6868" w:rsidTr="00B53052" w14:paraId="6575A6EE" w14:textId="77777777">
        <w:tc>
          <w:tcPr>
            <w:tcW w:w="432" w:type="dxa"/>
            <w:tcMar>
              <w:top w:w="14" w:type="dxa"/>
              <w:left w:w="14" w:type="dxa"/>
              <w:bottom w:w="14" w:type="dxa"/>
              <w:right w:w="14" w:type="dxa"/>
            </w:tcMar>
          </w:tcPr>
          <w:p w:rsidRPr="001D06EB" w:rsidR="006B6868" w:rsidP="00B53052" w:rsidRDefault="006B6868" w14:paraId="118653A6"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20" w:type="dxa"/>
            <w:tcMar>
              <w:top w:w="14" w:type="dxa"/>
              <w:left w:w="14" w:type="dxa"/>
              <w:bottom w:w="14" w:type="dxa"/>
              <w:right w:w="14" w:type="dxa"/>
            </w:tcMar>
          </w:tcPr>
          <w:p w:rsidRPr="001D06EB" w:rsidR="006B6868" w:rsidP="00B53052" w:rsidRDefault="006B6868" w14:paraId="44E64BE8" w14:textId="77777777">
            <w:pPr>
              <w:pStyle w:val="PSQstStem"/>
              <w:rPr>
                <w:rStyle w:val="WordItalic"/>
              </w:rPr>
            </w:pPr>
            <w:r w:rsidRPr="001D06EB">
              <w:t xml:space="preserve">[USAFA ONLY]  Have you participated in any of the following programs at USAFA?  </w:t>
            </w:r>
            <w:r w:rsidRPr="001D06EB">
              <w:rPr>
                <w:rStyle w:val="WordItalic"/>
              </w:rPr>
              <w:t>Mark all that apply.</w:t>
            </w:r>
          </w:p>
          <w:p w:rsidRPr="001D06EB" w:rsidR="0053747A" w:rsidP="00B53052" w:rsidRDefault="0053747A" w14:paraId="6943B4A2" w14:textId="36FA8C54">
            <w:pPr>
              <w:pStyle w:val="PSQstStem"/>
            </w:pPr>
          </w:p>
        </w:tc>
      </w:tr>
    </w:tbl>
    <w:p w:rsidRPr="001D06EB" w:rsidR="006B6868" w:rsidP="006B6868" w:rsidRDefault="006B6868" w14:paraId="6D91F0DE" w14:textId="77777777">
      <w:pPr>
        <w:pStyle w:val="PSSpacer3ptKWN"/>
      </w:pPr>
    </w:p>
    <w:tbl>
      <w:tblPr>
        <w:tblW w:w="4772" w:type="dxa"/>
        <w:tblLayout w:type="fixed"/>
        <w:tblLook w:val="04A0" w:firstRow="1" w:lastRow="0" w:firstColumn="1" w:lastColumn="0" w:noHBand="0" w:noVBand="1"/>
      </w:tblPr>
      <w:tblGrid>
        <w:gridCol w:w="432"/>
        <w:gridCol w:w="236"/>
        <w:gridCol w:w="4084"/>
        <w:gridCol w:w="20"/>
      </w:tblGrid>
      <w:tr w:rsidRPr="001D06EB" w:rsidR="006B6868" w:rsidTr="0053747A" w14:paraId="55020CE4" w14:textId="77777777">
        <w:tc>
          <w:tcPr>
            <w:tcW w:w="432" w:type="dxa"/>
            <w:tcMar>
              <w:top w:w="14" w:type="dxa"/>
              <w:left w:w="14" w:type="dxa"/>
              <w:bottom w:w="14" w:type="dxa"/>
              <w:right w:w="14" w:type="dxa"/>
            </w:tcMar>
          </w:tcPr>
          <w:p w:rsidRPr="001D06EB" w:rsidR="006B6868" w:rsidP="00B53052" w:rsidRDefault="006B6868" w14:paraId="12D270E2" w14:textId="77777777">
            <w:pPr>
              <w:pStyle w:val="PSRightKWN"/>
              <w:rPr>
                <w:noProof/>
              </w:rPr>
            </w:pPr>
          </w:p>
        </w:tc>
        <w:tc>
          <w:tcPr>
            <w:tcW w:w="236" w:type="dxa"/>
            <w:tcMar>
              <w:top w:w="14" w:type="dxa"/>
              <w:left w:w="14" w:type="dxa"/>
              <w:bottom w:w="14" w:type="dxa"/>
              <w:right w:w="14" w:type="dxa"/>
            </w:tcMar>
          </w:tcPr>
          <w:p w:rsidRPr="001D06EB" w:rsidR="006B6868" w:rsidP="00B53052" w:rsidRDefault="006B6868" w14:paraId="2E4147DF" w14:textId="77777777">
            <w:pPr>
              <w:pStyle w:val="PSSurveyBoxLeft"/>
            </w:pPr>
            <w:r w:rsidRPr="001D06EB">
              <w:rPr>
                <w:noProof/>
              </w:rPr>
              <w:drawing>
                <wp:inline distT="0" distB="0" distL="0" distR="0" wp14:anchorId="789565D8" wp14:editId="1670FF6A">
                  <wp:extent cx="118872" cy="118872"/>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6B6868" w:rsidP="00B53052" w:rsidRDefault="006B6868" w14:paraId="196F1194" w14:textId="77777777">
            <w:pPr>
              <w:pStyle w:val="PSResponseList"/>
            </w:pPr>
            <w:r w:rsidRPr="001D06EB">
              <w:t>Healthy Relationships Training (HRT)</w:t>
            </w:r>
          </w:p>
        </w:tc>
      </w:tr>
      <w:tr w:rsidRPr="001D06EB" w:rsidR="006B6868" w:rsidTr="0053747A" w14:paraId="1A2DBCAD" w14:textId="77777777">
        <w:tc>
          <w:tcPr>
            <w:tcW w:w="432" w:type="dxa"/>
            <w:tcMar>
              <w:top w:w="14" w:type="dxa"/>
              <w:left w:w="14" w:type="dxa"/>
              <w:bottom w:w="14" w:type="dxa"/>
              <w:right w:w="14" w:type="dxa"/>
            </w:tcMar>
          </w:tcPr>
          <w:p w:rsidRPr="001D06EB" w:rsidR="006B6868" w:rsidP="00B53052" w:rsidRDefault="006B6868" w14:paraId="4AB57486" w14:textId="77777777">
            <w:pPr>
              <w:pStyle w:val="PSRightKWN"/>
              <w:rPr>
                <w:noProof/>
              </w:rPr>
            </w:pPr>
          </w:p>
        </w:tc>
        <w:tc>
          <w:tcPr>
            <w:tcW w:w="236" w:type="dxa"/>
            <w:tcMar>
              <w:top w:w="14" w:type="dxa"/>
              <w:left w:w="14" w:type="dxa"/>
              <w:bottom w:w="14" w:type="dxa"/>
              <w:right w:w="14" w:type="dxa"/>
            </w:tcMar>
          </w:tcPr>
          <w:p w:rsidRPr="001D06EB" w:rsidR="006B6868" w:rsidP="00B53052" w:rsidRDefault="006B6868" w14:paraId="2E440F86" w14:textId="77777777">
            <w:pPr>
              <w:pStyle w:val="PSSurveyBoxLeft"/>
              <w:rPr>
                <w:noProof/>
              </w:rPr>
            </w:pPr>
            <w:r w:rsidRPr="001D06EB">
              <w:rPr>
                <w:noProof/>
              </w:rPr>
              <w:drawing>
                <wp:inline distT="0" distB="0" distL="0" distR="0" wp14:anchorId="08034760" wp14:editId="00D5D464">
                  <wp:extent cx="118872" cy="118872"/>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6B6868" w:rsidP="00B53052" w:rsidRDefault="006B6868" w14:paraId="04144F2A" w14:textId="77777777">
            <w:pPr>
              <w:pStyle w:val="PSResponseList"/>
              <w:rPr>
                <w:noProof/>
              </w:rPr>
            </w:pPr>
            <w:r w:rsidRPr="001D06EB">
              <w:t>Cadet Healthy Personal Skills (CHiPS)</w:t>
            </w:r>
          </w:p>
        </w:tc>
      </w:tr>
      <w:tr w:rsidRPr="001D06EB" w:rsidR="006B6868" w:rsidTr="0053747A" w14:paraId="5F5FE10E" w14:textId="77777777">
        <w:tc>
          <w:tcPr>
            <w:tcW w:w="432" w:type="dxa"/>
            <w:tcMar>
              <w:top w:w="14" w:type="dxa"/>
              <w:left w:w="14" w:type="dxa"/>
              <w:bottom w:w="14" w:type="dxa"/>
              <w:right w:w="14" w:type="dxa"/>
            </w:tcMar>
          </w:tcPr>
          <w:p w:rsidRPr="001D06EB" w:rsidR="006B6868" w:rsidP="00B53052" w:rsidRDefault="006B6868" w14:paraId="67ABF816" w14:textId="77777777">
            <w:pPr>
              <w:pStyle w:val="PSRightKWN"/>
              <w:rPr>
                <w:noProof/>
              </w:rPr>
            </w:pPr>
          </w:p>
        </w:tc>
        <w:tc>
          <w:tcPr>
            <w:tcW w:w="236" w:type="dxa"/>
            <w:tcMar>
              <w:top w:w="14" w:type="dxa"/>
              <w:left w:w="14" w:type="dxa"/>
              <w:bottom w:w="14" w:type="dxa"/>
              <w:right w:w="14" w:type="dxa"/>
            </w:tcMar>
          </w:tcPr>
          <w:p w:rsidRPr="001D06EB" w:rsidR="006B6868" w:rsidP="00B53052" w:rsidRDefault="006B6868" w14:paraId="4B594985" w14:textId="77777777">
            <w:pPr>
              <w:pStyle w:val="PSSurveyBoxLeft"/>
              <w:rPr>
                <w:noProof/>
              </w:rPr>
            </w:pPr>
            <w:r w:rsidRPr="001D06EB">
              <w:rPr>
                <w:noProof/>
              </w:rPr>
              <w:drawing>
                <wp:inline distT="0" distB="0" distL="0" distR="0" wp14:anchorId="2641C1BE" wp14:editId="43B25F74">
                  <wp:extent cx="118872" cy="118872"/>
                  <wp:effectExtent l="0" t="0" r="0" b="0"/>
                  <wp:docPr id="2924" name="Picture 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gridSpan w:val="2"/>
            <w:tcMar>
              <w:top w:w="14" w:type="dxa"/>
              <w:left w:w="14" w:type="dxa"/>
              <w:bottom w:w="14" w:type="dxa"/>
              <w:right w:w="14" w:type="dxa"/>
            </w:tcMar>
          </w:tcPr>
          <w:p w:rsidRPr="001D06EB" w:rsidR="006B6868" w:rsidP="00B53052" w:rsidRDefault="006B6868" w14:paraId="3B6651E0" w14:textId="77777777">
            <w:pPr>
              <w:pStyle w:val="PSResponseList"/>
              <w:rPr>
                <w:noProof/>
              </w:rPr>
            </w:pPr>
            <w:r w:rsidRPr="001D06EB">
              <w:t>Enhanced Assess, Acknowledge, Act (EAAA)</w:t>
            </w:r>
          </w:p>
        </w:tc>
      </w:tr>
      <w:tr w:rsidRPr="001D06EB" w:rsidR="0053747A" w:rsidTr="0053747A" w14:paraId="411084A4" w14:textId="77777777">
        <w:tblPrEx>
          <w:tblBorders>
            <w:top w:val="single" w:color="336699" w:sz="8" w:space="0"/>
            <w:left w:val="single" w:color="336699" w:sz="8" w:space="0"/>
            <w:bottom w:val="single" w:color="336699" w:sz="8" w:space="0"/>
            <w:right w:val="single" w:color="336699" w:sz="8" w:space="0"/>
          </w:tblBorders>
          <w:shd w:val="clear" w:color="auto" w:fill="DCE8F4"/>
        </w:tblPrEx>
        <w:trPr>
          <w:gridAfter w:val="1"/>
          <w:wAfter w:w="20" w:type="dxa"/>
        </w:trPr>
        <w:tc>
          <w:tcPr>
            <w:tcW w:w="4752" w:type="dxa"/>
            <w:gridSpan w:val="3"/>
            <w:tcBorders>
              <w:top w:val="nil"/>
              <w:left w:val="nil"/>
              <w:bottom w:val="nil"/>
              <w:right w:val="nil"/>
            </w:tcBorders>
            <w:shd w:val="clear" w:color="auto" w:fill="DCE8F4"/>
            <w:tcMar>
              <w:top w:w="14" w:type="dxa"/>
              <w:left w:w="14" w:type="dxa"/>
              <w:bottom w:w="14" w:type="dxa"/>
              <w:right w:w="14" w:type="dxa"/>
            </w:tcMar>
            <w:vAlign w:val="center"/>
          </w:tcPr>
          <w:p w:rsidRPr="001D06EB" w:rsidR="0053747A" w:rsidP="00CC7EDD" w:rsidRDefault="0053747A" w14:paraId="50F423DC" w14:textId="19CA21E0">
            <w:pPr>
              <w:pStyle w:val="PSIntroduction"/>
            </w:pPr>
            <w:r w:rsidRPr="001D06EB">
              <w:t>All Cadets and Midshipmen please continue on Q87.</w:t>
            </w:r>
          </w:p>
        </w:tc>
      </w:tr>
    </w:tbl>
    <w:p w:rsidRPr="001D06EB" w:rsidR="007F6540" w:rsidP="006B6868" w:rsidRDefault="007F6540" w14:paraId="0AC5B97C" w14:textId="77777777">
      <w:pPr>
        <w:pStyle w:val="PSSpacer6pt"/>
        <w:sectPr w:rsidRPr="001D06EB" w:rsidR="007F6540" w:rsidSect="001F3C55">
          <w:type w:val="continuous"/>
          <w:pgSz w:w="12240" w:h="15840" w:code="1"/>
          <w:pgMar w:top="648" w:right="1512" w:bottom="720" w:left="1080" w:header="432" w:footer="432" w:gutter="0"/>
          <w:cols w:space="216" w:num="2" w:sep="1"/>
          <w:docGrid w:linePitch="360"/>
        </w:sectPr>
      </w:pPr>
    </w:p>
    <w:tbl>
      <w:tblPr>
        <w:tblW w:w="4723"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23"/>
      </w:tblGrid>
      <w:tr w:rsidRPr="001D06EB" w:rsidR="00D70D81" w:rsidTr="00D70D81" w14:paraId="627964AD" w14:textId="77777777">
        <w:tc>
          <w:tcPr>
            <w:tcW w:w="4723" w:type="dxa"/>
            <w:shd w:val="clear" w:color="auto" w:fill="DCE8F4"/>
            <w:tcMar>
              <w:top w:w="14" w:type="dxa"/>
              <w:left w:w="14" w:type="dxa"/>
              <w:bottom w:w="14" w:type="dxa"/>
              <w:right w:w="14" w:type="dxa"/>
            </w:tcMar>
            <w:vAlign w:val="center"/>
          </w:tcPr>
          <w:p w:rsidRPr="001D06EB" w:rsidR="00D70D81" w:rsidP="00EE535A" w:rsidRDefault="00360120" w14:paraId="3333BA28" w14:textId="77777777">
            <w:pPr>
              <w:pStyle w:val="PSQuestionHeader"/>
            </w:pPr>
            <w:r w:rsidRPr="001D06EB">
              <w:rPr>
                <w:sz w:val="12"/>
              </w:rPr>
              <w:lastRenderedPageBreak/>
              <w:br w:type="column"/>
            </w:r>
            <w:r w:rsidRPr="001D06EB" w:rsidR="00D70D81">
              <w:t xml:space="preserve">ACADEMY </w:t>
            </w:r>
            <w:r w:rsidRPr="001D06EB" w:rsidR="007E1005">
              <w:t xml:space="preserve">CLIMATE AND </w:t>
            </w:r>
            <w:r w:rsidRPr="001D06EB" w:rsidR="00D70D81">
              <w:t>CULTURE</w:t>
            </w:r>
          </w:p>
        </w:tc>
      </w:tr>
    </w:tbl>
    <w:p w:rsidRPr="001D06EB" w:rsidR="00C15848" w:rsidP="00360120" w:rsidRDefault="00C15848" w14:paraId="66181A03" w14:textId="77777777">
      <w:pPr>
        <w:pStyle w:val="PSSpacer3pt"/>
      </w:pPr>
    </w:p>
    <w:tbl>
      <w:tblPr>
        <w:tblW w:w="4723" w:type="dxa"/>
        <w:tblLayout w:type="fixed"/>
        <w:tblLook w:val="04A0" w:firstRow="1" w:lastRow="0" w:firstColumn="1" w:lastColumn="0" w:noHBand="0" w:noVBand="1"/>
      </w:tblPr>
      <w:tblGrid>
        <w:gridCol w:w="432"/>
        <w:gridCol w:w="4291"/>
      </w:tblGrid>
      <w:tr w:rsidRPr="001D06EB" w:rsidR="00DA7B70" w:rsidTr="00DA7B70" w14:paraId="4AE06F36" w14:textId="77777777">
        <w:tc>
          <w:tcPr>
            <w:tcW w:w="432" w:type="dxa"/>
            <w:tcMar>
              <w:top w:w="14" w:type="dxa"/>
              <w:left w:w="14" w:type="dxa"/>
              <w:bottom w:w="14" w:type="dxa"/>
              <w:right w:w="14" w:type="dxa"/>
            </w:tcMar>
          </w:tcPr>
          <w:p w:rsidRPr="001D06EB" w:rsidR="00DA7B70" w:rsidP="00DA7B70" w:rsidRDefault="00DA7B70" w14:paraId="45AAC4C6"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DA7B70" w:rsidP="00DA7B70" w:rsidRDefault="00DA7B70" w14:paraId="434BB80C" w14:textId="77777777">
            <w:pPr>
              <w:pStyle w:val="PSQstStem"/>
            </w:pPr>
            <w:r w:rsidRPr="001D06EB">
              <w:t xml:space="preserve">To what extent are </w:t>
            </w:r>
            <w:r w:rsidRPr="001D06EB">
              <w:rPr>
                <w:u w:val="single"/>
              </w:rPr>
              <w:t>you</w:t>
            </w:r>
            <w:r w:rsidRPr="001D06EB">
              <w:t xml:space="preserve"> willing to...</w:t>
            </w:r>
            <w:r w:rsidRPr="001D06EB">
              <w:rPr>
                <w:i/>
              </w:rPr>
              <w:t xml:space="preserve">  Mark one answer for each item</w:t>
            </w:r>
            <w:r w:rsidRPr="001D06EB">
              <w:t>.</w:t>
            </w:r>
          </w:p>
        </w:tc>
      </w:tr>
    </w:tbl>
    <w:p w:rsidRPr="001D06EB" w:rsidR="00DA7B70" w:rsidP="00DA7B70" w:rsidRDefault="00DA7B70" w14:paraId="1F175611" w14:textId="77777777">
      <w:pPr>
        <w:pStyle w:val="PSSpacer3ptKWN"/>
      </w:pPr>
    </w:p>
    <w:tbl>
      <w:tblPr>
        <w:tblW w:w="4732" w:type="dxa"/>
        <w:tblLayout w:type="fixed"/>
        <w:tblLook w:val="0600" w:firstRow="0" w:lastRow="0" w:firstColumn="0" w:lastColumn="0" w:noHBand="1" w:noVBand="1"/>
      </w:tblPr>
      <w:tblGrid>
        <w:gridCol w:w="432"/>
        <w:gridCol w:w="288"/>
        <w:gridCol w:w="2563"/>
        <w:gridCol w:w="288"/>
        <w:gridCol w:w="288"/>
        <w:gridCol w:w="288"/>
        <w:gridCol w:w="288"/>
        <w:gridCol w:w="297"/>
      </w:tblGrid>
      <w:tr w:rsidRPr="001D06EB" w:rsidR="00DA7B70" w:rsidTr="00DA7B70" w14:paraId="0E99998A"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5D4D8FC8"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DA7B70" w14:paraId="0391E20C" w14:textId="77777777">
            <w:pPr>
              <w:pStyle w:val="PSMatrixHeadingRight"/>
            </w:pPr>
            <w:r w:rsidRPr="001D06EB">
              <w:t>Not at all</w:t>
            </w:r>
          </w:p>
        </w:tc>
      </w:tr>
      <w:tr w:rsidRPr="001D06EB" w:rsidR="00DA7B70" w:rsidTr="00DA7B70" w14:paraId="73DCA2EE"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35A3F8EF"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DA7B70" w14:paraId="6E91AC55" w14:textId="77777777">
            <w:pPr>
              <w:pStyle w:val="PSMatrixHeadingRight"/>
            </w:pPr>
            <w:r w:rsidRPr="001D06EB">
              <w:t>Small extent</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658D2BF7" w14:textId="77777777">
            <w:pPr>
              <w:pStyle w:val="PSMatrixHeadingRight"/>
            </w:pPr>
          </w:p>
        </w:tc>
      </w:tr>
      <w:tr w:rsidRPr="001D06EB" w:rsidR="00DA7B70" w:rsidTr="00DA7B70" w14:paraId="0A9A3A83"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72637C7E"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DA7B70" w14:paraId="6DABEDAC" w14:textId="77777777">
            <w:pPr>
              <w:pStyle w:val="PSMatrixHeadingRight"/>
            </w:pPr>
            <w:r w:rsidRPr="001D06EB">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77C9E215"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16F3308C" w14:textId="77777777">
            <w:pPr>
              <w:pStyle w:val="PSMatrixHeadingRight"/>
            </w:pPr>
          </w:p>
        </w:tc>
      </w:tr>
      <w:tr w:rsidRPr="001D06EB" w:rsidR="00DA7B70" w:rsidTr="00DA7B70" w14:paraId="7EAE18B7"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59C36A49"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DA7B70" w14:paraId="38D1634A" w14:textId="77777777">
            <w:pPr>
              <w:pStyle w:val="PSMatrixHeadingRight"/>
            </w:pPr>
            <w:r w:rsidRPr="001D06EB">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53DACF85"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0C57FFA8"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26F77772" w14:textId="77777777">
            <w:pPr>
              <w:pStyle w:val="PSMatrixHeadingRight"/>
            </w:pPr>
          </w:p>
        </w:tc>
      </w:tr>
      <w:tr w:rsidRPr="001D06EB" w:rsidR="00DA7B70" w:rsidTr="00DA7B70" w14:paraId="71107B19"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77F72F8B"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DA7B70" w14:paraId="60E7EC7E" w14:textId="77777777">
            <w:pPr>
              <w:pStyle w:val="PSMatrixHeadingRight"/>
            </w:pPr>
            <w:r w:rsidRPr="001D06EB">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3C68877F"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1122F84B"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059C10F8"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4F43A4A7" w14:textId="77777777">
            <w:pPr>
              <w:pStyle w:val="PSMatrixHeadingRight"/>
            </w:pPr>
          </w:p>
        </w:tc>
      </w:tr>
      <w:tr w:rsidRPr="001D06EB" w:rsidR="00DA7B70" w:rsidTr="00DA7B70" w14:paraId="67180BD5" w14:textId="77777777">
        <w:tc>
          <w:tcPr>
            <w:tcW w:w="432" w:type="dxa"/>
            <w:tcMar>
              <w:top w:w="14" w:type="dxa"/>
              <w:left w:w="14" w:type="dxa"/>
              <w:bottom w:w="14" w:type="dxa"/>
              <w:right w:w="14" w:type="dxa"/>
            </w:tcMar>
            <w:vAlign w:val="bottom"/>
          </w:tcPr>
          <w:p w:rsidRPr="001D06EB" w:rsidR="00DA7B70" w:rsidP="00DA7B70" w:rsidRDefault="00DA7B70" w14:paraId="204F6585"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Pr="001D06EB" w:rsidR="00DA7B70" w:rsidP="00DA7B70" w:rsidRDefault="00DA7B70" w14:paraId="20F66779"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27EC63BA"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32BA9716"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3B42E987"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1105C546"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256DD11E"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00FC38B4" w14:textId="77777777">
            <w:pPr>
              <w:pStyle w:val="PSSpacer3ptKWN"/>
            </w:pPr>
          </w:p>
        </w:tc>
      </w:tr>
      <w:tr w:rsidRPr="001D06EB" w:rsidR="00DA7B70" w:rsidTr="00DA7B70" w14:paraId="74FE2685" w14:textId="77777777">
        <w:tc>
          <w:tcPr>
            <w:tcW w:w="432" w:type="dxa"/>
            <w:tcMar>
              <w:top w:w="14" w:type="dxa"/>
              <w:left w:w="14" w:type="dxa"/>
              <w:bottom w:w="14" w:type="dxa"/>
              <w:right w:w="14" w:type="dxa"/>
            </w:tcMar>
          </w:tcPr>
          <w:p w:rsidRPr="001D06EB" w:rsidR="00DA7B70" w:rsidP="00DA7B70" w:rsidRDefault="00DA7B70" w14:paraId="208ADE4C" w14:textId="77777777">
            <w:pPr>
              <w:pStyle w:val="PSSubitemLetterKWN"/>
            </w:pPr>
          </w:p>
        </w:tc>
        <w:tc>
          <w:tcPr>
            <w:tcW w:w="288" w:type="dxa"/>
            <w:shd w:val="clear" w:color="auto" w:fill="DCE8F4"/>
            <w:tcMar>
              <w:top w:w="14" w:type="dxa"/>
              <w:left w:w="14" w:type="dxa"/>
              <w:bottom w:w="14" w:type="dxa"/>
              <w:right w:w="14" w:type="dxa"/>
            </w:tcMar>
          </w:tcPr>
          <w:p w:rsidRPr="001D06EB" w:rsidR="00DA7B70" w:rsidP="00DA7B70" w:rsidRDefault="00DA7B70" w14:paraId="0A7EC87A" w14:textId="77777777">
            <w:pPr>
              <w:pStyle w:val="PSSubitemLetterKWN"/>
            </w:pPr>
            <w:r w:rsidRPr="001D06EB">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DA7B70" w:rsidP="00827F30" w:rsidRDefault="00DA7B70" w14:paraId="3CDDB302" w14:textId="77777777">
            <w:pPr>
              <w:pStyle w:val="PSSubitem"/>
            </w:pPr>
            <w:r w:rsidRPr="001D06EB">
              <w:t>Point out to someone that you think they “crossed the line” with gender-related comments or jokes?</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20292088" w14:textId="77777777">
            <w:pPr>
              <w:pStyle w:val="PSSurveyBox"/>
              <w:rPr>
                <w:noProof/>
              </w:rPr>
            </w:pPr>
            <w:r w:rsidRPr="001D06EB">
              <w:rPr>
                <w:noProof/>
              </w:rPr>
              <w:drawing>
                <wp:inline distT="0" distB="0" distL="0" distR="0" wp14:anchorId="2D04CAC8" wp14:editId="2BE43087">
                  <wp:extent cx="118872" cy="118872"/>
                  <wp:effectExtent l="0" t="0" r="0" b="0"/>
                  <wp:docPr id="2841" name="Picture 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64D1BBD9" w14:textId="77777777">
            <w:pPr>
              <w:pStyle w:val="PSSurveyBox"/>
              <w:rPr>
                <w:noProof/>
              </w:rPr>
            </w:pPr>
            <w:r w:rsidRPr="001D06EB">
              <w:rPr>
                <w:noProof/>
              </w:rPr>
              <w:drawing>
                <wp:inline distT="0" distB="0" distL="0" distR="0" wp14:anchorId="6C2664A9" wp14:editId="17F09B63">
                  <wp:extent cx="118872" cy="118872"/>
                  <wp:effectExtent l="0" t="0" r="0" b="0"/>
                  <wp:docPr id="2842" name="Picture 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5D2067BF" w14:textId="77777777">
            <w:pPr>
              <w:pStyle w:val="PSSurveyBox"/>
              <w:rPr>
                <w:noProof/>
              </w:rPr>
            </w:pPr>
            <w:r w:rsidRPr="001D06EB">
              <w:rPr>
                <w:noProof/>
              </w:rPr>
              <w:drawing>
                <wp:inline distT="0" distB="0" distL="0" distR="0" wp14:anchorId="0485DF57" wp14:editId="1ED5ACD4">
                  <wp:extent cx="118872" cy="118872"/>
                  <wp:effectExtent l="0" t="0" r="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3F38E427" w14:textId="77777777">
            <w:pPr>
              <w:pStyle w:val="PSSurveyBox"/>
            </w:pPr>
            <w:r w:rsidRPr="001D06EB">
              <w:rPr>
                <w:noProof/>
              </w:rPr>
              <w:drawing>
                <wp:inline distT="0" distB="0" distL="0" distR="0" wp14:anchorId="0653F88B" wp14:editId="5E729076">
                  <wp:extent cx="118872" cy="118872"/>
                  <wp:effectExtent l="0" t="0" r="0" b="0"/>
                  <wp:docPr id="2845" name="Picture 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049576E0" w14:textId="77777777">
            <w:pPr>
              <w:pStyle w:val="PSSurveyBox"/>
            </w:pPr>
            <w:r w:rsidRPr="001D06EB">
              <w:rPr>
                <w:noProof/>
              </w:rPr>
              <w:drawing>
                <wp:inline distT="0" distB="0" distL="0" distR="0" wp14:anchorId="6C1CDFE6" wp14:editId="2AC65D03">
                  <wp:extent cx="118872" cy="118872"/>
                  <wp:effectExtent l="0" t="0" r="0" b="0"/>
                  <wp:docPr id="2846" name="Picture 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A7B70" w:rsidTr="00DA7B70" w14:paraId="07EC5916" w14:textId="77777777">
        <w:tc>
          <w:tcPr>
            <w:tcW w:w="432" w:type="dxa"/>
            <w:tcMar>
              <w:top w:w="14" w:type="dxa"/>
              <w:left w:w="14" w:type="dxa"/>
              <w:bottom w:w="14" w:type="dxa"/>
              <w:right w:w="14" w:type="dxa"/>
            </w:tcMar>
          </w:tcPr>
          <w:p w:rsidRPr="001D06EB" w:rsidR="00DA7B70" w:rsidP="00DA7B70" w:rsidRDefault="00DA7B70" w14:paraId="5518B087" w14:textId="77777777">
            <w:pPr>
              <w:pStyle w:val="PSSubitemLetterKWN"/>
            </w:pPr>
          </w:p>
        </w:tc>
        <w:tc>
          <w:tcPr>
            <w:tcW w:w="288" w:type="dxa"/>
            <w:tcMar>
              <w:top w:w="14" w:type="dxa"/>
              <w:left w:w="14" w:type="dxa"/>
              <w:bottom w:w="14" w:type="dxa"/>
              <w:right w:w="14" w:type="dxa"/>
            </w:tcMar>
          </w:tcPr>
          <w:p w:rsidRPr="001D06EB" w:rsidR="00DA7B70" w:rsidP="00DA7B70" w:rsidRDefault="00DA7B70" w14:paraId="2F3920C2" w14:textId="77777777">
            <w:pPr>
              <w:pStyle w:val="PSSubitemLetterKWN"/>
            </w:pPr>
            <w:r w:rsidRPr="001D06EB">
              <w:t>b.</w:t>
            </w:r>
          </w:p>
        </w:tc>
        <w:tc>
          <w:tcPr>
            <w:tcW w:w="2563" w:type="dxa"/>
            <w:tcBorders>
              <w:right w:val="single" w:color="336699" w:sz="8" w:space="0"/>
            </w:tcBorders>
            <w:tcMar>
              <w:top w:w="14" w:type="dxa"/>
              <w:left w:w="14" w:type="dxa"/>
              <w:bottom w:w="14" w:type="dxa"/>
              <w:right w:w="14" w:type="dxa"/>
            </w:tcMar>
            <w:vAlign w:val="bottom"/>
          </w:tcPr>
          <w:p w:rsidRPr="001D06EB" w:rsidR="00DA7B70" w:rsidP="00827F30" w:rsidRDefault="00DA7B70" w14:paraId="3DAA73AA" w14:textId="77777777">
            <w:pPr>
              <w:pStyle w:val="PSSubitem"/>
            </w:pPr>
            <w:r w:rsidRPr="001D06EB">
              <w:t xml:space="preserve">Seek help from the chain of command in stopping other students who continue to engage in </w:t>
            </w:r>
            <w:r w:rsidRPr="001D06EB">
              <w:rPr>
                <w:u w:val="single"/>
              </w:rPr>
              <w:t>sexual harassment</w:t>
            </w:r>
            <w:r w:rsidRPr="001D06EB">
              <w:t xml:space="preserve"> after having been previously spoken to?</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4F241BA5" w14:textId="77777777">
            <w:pPr>
              <w:pStyle w:val="PSSurveyBox"/>
              <w:rPr>
                <w:noProof/>
              </w:rPr>
            </w:pPr>
            <w:r w:rsidRPr="001D06EB">
              <w:rPr>
                <w:noProof/>
              </w:rPr>
              <w:drawing>
                <wp:inline distT="0" distB="0" distL="0" distR="0" wp14:anchorId="16EB09A5" wp14:editId="51DDB257">
                  <wp:extent cx="118872" cy="118872"/>
                  <wp:effectExtent l="0" t="0" r="0" b="0"/>
                  <wp:docPr id="2847" name="Picture 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37456F72" w14:textId="77777777">
            <w:pPr>
              <w:pStyle w:val="PSSurveyBox"/>
              <w:rPr>
                <w:noProof/>
              </w:rPr>
            </w:pPr>
            <w:r w:rsidRPr="001D06EB">
              <w:rPr>
                <w:noProof/>
              </w:rPr>
              <w:drawing>
                <wp:inline distT="0" distB="0" distL="0" distR="0" wp14:anchorId="410FA4AC" wp14:editId="102D3800">
                  <wp:extent cx="118872" cy="118872"/>
                  <wp:effectExtent l="0" t="0" r="0" b="0"/>
                  <wp:docPr id="2848"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7DD12E78" w14:textId="77777777">
            <w:pPr>
              <w:pStyle w:val="PSSurveyBox"/>
              <w:rPr>
                <w:noProof/>
              </w:rPr>
            </w:pPr>
            <w:r w:rsidRPr="001D06EB">
              <w:rPr>
                <w:noProof/>
              </w:rPr>
              <w:drawing>
                <wp:inline distT="0" distB="0" distL="0" distR="0" wp14:anchorId="31C9FF7D" wp14:editId="2D5B2DB0">
                  <wp:extent cx="118872" cy="118872"/>
                  <wp:effectExtent l="0" t="0" r="0" b="0"/>
                  <wp:docPr id="2849" name="Picture 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5CF0AB6D" w14:textId="77777777">
            <w:pPr>
              <w:pStyle w:val="PSSurveyBox"/>
            </w:pPr>
            <w:r w:rsidRPr="001D06EB">
              <w:rPr>
                <w:noProof/>
              </w:rPr>
              <w:drawing>
                <wp:inline distT="0" distB="0" distL="0" distR="0" wp14:anchorId="1DF47329" wp14:editId="45F2A48A">
                  <wp:extent cx="118872" cy="118872"/>
                  <wp:effectExtent l="0" t="0" r="0" b="0"/>
                  <wp:docPr id="2851" name="Picture 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17ED5BED" w14:textId="77777777">
            <w:pPr>
              <w:pStyle w:val="PSSurveyBox"/>
            </w:pPr>
            <w:r w:rsidRPr="001D06EB">
              <w:rPr>
                <w:noProof/>
              </w:rPr>
              <w:drawing>
                <wp:inline distT="0" distB="0" distL="0" distR="0" wp14:anchorId="089F2844" wp14:editId="5CD85BEB">
                  <wp:extent cx="118872" cy="118872"/>
                  <wp:effectExtent l="0" t="0" r="0" b="0"/>
                  <wp:docPr id="2852" name="Picture 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A7B70" w:rsidP="00360120" w:rsidRDefault="00DA7B70" w14:paraId="11224722" w14:textId="77777777">
      <w:pPr>
        <w:pStyle w:val="PSSpacer6pt"/>
      </w:pPr>
    </w:p>
    <w:tbl>
      <w:tblPr>
        <w:tblW w:w="4723" w:type="dxa"/>
        <w:tblLayout w:type="fixed"/>
        <w:tblLook w:val="04A0" w:firstRow="1" w:lastRow="0" w:firstColumn="1" w:lastColumn="0" w:noHBand="0" w:noVBand="1"/>
      </w:tblPr>
      <w:tblGrid>
        <w:gridCol w:w="432"/>
        <w:gridCol w:w="4291"/>
      </w:tblGrid>
      <w:tr w:rsidRPr="001D06EB" w:rsidR="00360120" w:rsidTr="00360120" w14:paraId="71AEDDEC" w14:textId="77777777">
        <w:tc>
          <w:tcPr>
            <w:tcW w:w="432" w:type="dxa"/>
            <w:tcMar>
              <w:top w:w="14" w:type="dxa"/>
              <w:left w:w="14" w:type="dxa"/>
              <w:bottom w:w="14" w:type="dxa"/>
              <w:right w:w="14" w:type="dxa"/>
            </w:tcMar>
          </w:tcPr>
          <w:p w:rsidRPr="001D06EB" w:rsidR="00360120" w:rsidP="00EE535A" w:rsidRDefault="00360120" w14:paraId="6B0FA849"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360120" w:rsidP="00EE535A" w:rsidRDefault="00360120" w14:paraId="52B7D68E" w14:textId="78DDC5FD">
            <w:pPr>
              <w:pStyle w:val="PSQstStem"/>
            </w:pPr>
            <w:r w:rsidRPr="001D06EB">
              <w:t xml:space="preserve">Since </w:t>
            </w:r>
            <w:r w:rsidRPr="001D06EB" w:rsidR="006501CB">
              <w:t>June 2021</w:t>
            </w:r>
            <w:r w:rsidRPr="001D06EB">
              <w:t>, to what extent have you witnessed people in your company</w:t>
            </w:r>
            <w:r w:rsidRPr="001D06EB" w:rsidR="007E1005">
              <w:t>/</w:t>
            </w:r>
            <w:r w:rsidRPr="001D06EB" w:rsidR="00C4723A">
              <w:t xml:space="preserve"> </w:t>
            </w:r>
            <w:r w:rsidRPr="001D06EB" w:rsidR="007E1005">
              <w:t>squadron</w:t>
            </w:r>
            <w:r w:rsidRPr="001D06EB">
              <w:t>...</w:t>
            </w:r>
            <w:r w:rsidRPr="001D06EB">
              <w:rPr>
                <w:i/>
              </w:rPr>
              <w:t xml:space="preserve">  Mark one answer for each item</w:t>
            </w:r>
            <w:r w:rsidRPr="001D06EB">
              <w:t>.</w:t>
            </w:r>
          </w:p>
        </w:tc>
      </w:tr>
    </w:tbl>
    <w:p w:rsidRPr="001D06EB" w:rsidR="00360120" w:rsidP="00360120" w:rsidRDefault="00360120" w14:paraId="5C84ACDB" w14:textId="77777777">
      <w:pPr>
        <w:pStyle w:val="PSSpacer3ptKWN"/>
      </w:pPr>
    </w:p>
    <w:tbl>
      <w:tblPr>
        <w:tblW w:w="4732" w:type="dxa"/>
        <w:tblLayout w:type="fixed"/>
        <w:tblLook w:val="0600" w:firstRow="0" w:lastRow="0" w:firstColumn="0" w:lastColumn="0" w:noHBand="1" w:noVBand="1"/>
      </w:tblPr>
      <w:tblGrid>
        <w:gridCol w:w="432"/>
        <w:gridCol w:w="288"/>
        <w:gridCol w:w="2563"/>
        <w:gridCol w:w="288"/>
        <w:gridCol w:w="288"/>
        <w:gridCol w:w="288"/>
        <w:gridCol w:w="288"/>
        <w:gridCol w:w="297"/>
      </w:tblGrid>
      <w:tr w:rsidRPr="001D06EB" w:rsidR="00360120" w:rsidTr="00EE535A" w14:paraId="00199217" w14:textId="77777777">
        <w:tc>
          <w:tcPr>
            <w:tcW w:w="432" w:type="dxa"/>
            <w:tcBorders>
              <w:right w:val="single" w:color="336699" w:sz="8" w:space="0"/>
            </w:tcBorders>
            <w:tcMar>
              <w:top w:w="14" w:type="dxa"/>
              <w:left w:w="14" w:type="dxa"/>
              <w:bottom w:w="14" w:type="dxa"/>
              <w:right w:w="14" w:type="dxa"/>
            </w:tcMar>
            <w:vAlign w:val="bottom"/>
          </w:tcPr>
          <w:p w:rsidRPr="001D06EB" w:rsidR="00360120" w:rsidP="00EE535A" w:rsidRDefault="00360120" w14:paraId="68E82CCA"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360120" w:rsidP="00EE535A" w:rsidRDefault="00360120" w14:paraId="2E0B3C6B" w14:textId="77777777">
            <w:pPr>
              <w:pStyle w:val="PSMatrixHeadingRight"/>
            </w:pPr>
            <w:r w:rsidRPr="001D06EB">
              <w:t>Not at all</w:t>
            </w:r>
          </w:p>
        </w:tc>
      </w:tr>
      <w:tr w:rsidRPr="001D06EB" w:rsidR="00360120" w:rsidTr="00EE535A" w14:paraId="6A63D4A9" w14:textId="77777777">
        <w:tc>
          <w:tcPr>
            <w:tcW w:w="432" w:type="dxa"/>
            <w:tcBorders>
              <w:right w:val="single" w:color="336699" w:sz="8" w:space="0"/>
            </w:tcBorders>
            <w:tcMar>
              <w:top w:w="14" w:type="dxa"/>
              <w:left w:w="14" w:type="dxa"/>
              <w:bottom w:w="14" w:type="dxa"/>
              <w:right w:w="14" w:type="dxa"/>
            </w:tcMar>
            <w:vAlign w:val="bottom"/>
          </w:tcPr>
          <w:p w:rsidRPr="001D06EB" w:rsidR="00360120" w:rsidP="00EE535A" w:rsidRDefault="00360120" w14:paraId="70063F30"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360120" w:rsidP="00EE535A" w:rsidRDefault="00360120" w14:paraId="3AB3158A" w14:textId="77777777">
            <w:pPr>
              <w:pStyle w:val="PSMatrixHeadingRight"/>
            </w:pPr>
            <w:r w:rsidRPr="001D06EB">
              <w:t>Small extent</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034E356A" w14:textId="77777777">
            <w:pPr>
              <w:pStyle w:val="PSMatrixHeadingRight"/>
            </w:pPr>
          </w:p>
        </w:tc>
      </w:tr>
      <w:tr w:rsidRPr="001D06EB" w:rsidR="00360120" w:rsidTr="00EE535A" w14:paraId="79152073" w14:textId="77777777">
        <w:tc>
          <w:tcPr>
            <w:tcW w:w="432" w:type="dxa"/>
            <w:tcBorders>
              <w:right w:val="single" w:color="336699" w:sz="8" w:space="0"/>
            </w:tcBorders>
            <w:tcMar>
              <w:top w:w="14" w:type="dxa"/>
              <w:left w:w="14" w:type="dxa"/>
              <w:bottom w:w="14" w:type="dxa"/>
              <w:right w:w="14" w:type="dxa"/>
            </w:tcMar>
            <w:vAlign w:val="bottom"/>
          </w:tcPr>
          <w:p w:rsidRPr="001D06EB" w:rsidR="00360120" w:rsidP="00EE535A" w:rsidRDefault="00360120" w14:paraId="12E2373C"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360120" w:rsidP="00EE535A" w:rsidRDefault="00360120" w14:paraId="0B6DA921" w14:textId="77777777">
            <w:pPr>
              <w:pStyle w:val="PSMatrixHeadingRight"/>
            </w:pPr>
            <w:r w:rsidRPr="001D06EB">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08FE1089"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15CD1E6E" w14:textId="77777777">
            <w:pPr>
              <w:pStyle w:val="PSMatrixHeadingRight"/>
            </w:pPr>
          </w:p>
        </w:tc>
      </w:tr>
      <w:tr w:rsidRPr="001D06EB" w:rsidR="00360120" w:rsidTr="00EE535A" w14:paraId="370B2E21" w14:textId="77777777">
        <w:tc>
          <w:tcPr>
            <w:tcW w:w="432" w:type="dxa"/>
            <w:tcBorders>
              <w:right w:val="single" w:color="336699" w:sz="8" w:space="0"/>
            </w:tcBorders>
            <w:tcMar>
              <w:top w:w="14" w:type="dxa"/>
              <w:left w:w="14" w:type="dxa"/>
              <w:bottom w:w="14" w:type="dxa"/>
              <w:right w:w="14" w:type="dxa"/>
            </w:tcMar>
            <w:vAlign w:val="bottom"/>
          </w:tcPr>
          <w:p w:rsidRPr="001D06EB" w:rsidR="00360120" w:rsidP="00EE535A" w:rsidRDefault="00360120" w14:paraId="3A8AC859"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360120" w:rsidP="00EE535A" w:rsidRDefault="00360120" w14:paraId="7934DFD0" w14:textId="77777777">
            <w:pPr>
              <w:pStyle w:val="PSMatrixHeadingRight"/>
            </w:pPr>
            <w:r w:rsidRPr="001D06EB">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7C7B1476"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18CCF445"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09C3C938" w14:textId="77777777">
            <w:pPr>
              <w:pStyle w:val="PSMatrixHeadingRight"/>
            </w:pPr>
          </w:p>
        </w:tc>
      </w:tr>
      <w:tr w:rsidRPr="001D06EB" w:rsidR="00360120" w:rsidTr="00EE535A" w14:paraId="11E361DF" w14:textId="77777777">
        <w:tc>
          <w:tcPr>
            <w:tcW w:w="432" w:type="dxa"/>
            <w:tcBorders>
              <w:right w:val="single" w:color="336699" w:sz="8" w:space="0"/>
            </w:tcBorders>
            <w:tcMar>
              <w:top w:w="14" w:type="dxa"/>
              <w:left w:w="14" w:type="dxa"/>
              <w:bottom w:w="14" w:type="dxa"/>
              <w:right w:w="14" w:type="dxa"/>
            </w:tcMar>
            <w:vAlign w:val="bottom"/>
          </w:tcPr>
          <w:p w:rsidRPr="001D06EB" w:rsidR="00360120" w:rsidP="00EE535A" w:rsidRDefault="00360120" w14:paraId="42F57816"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360120" w:rsidP="00EE535A" w:rsidRDefault="00360120" w14:paraId="5E0CC480" w14:textId="77777777">
            <w:pPr>
              <w:pStyle w:val="PSMatrixHeadingRight"/>
            </w:pPr>
            <w:r w:rsidRPr="001D06EB">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2ADB3A8B"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3761AA62"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38D23ACF"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7426DC6E" w14:textId="77777777">
            <w:pPr>
              <w:pStyle w:val="PSMatrixHeadingRight"/>
            </w:pPr>
          </w:p>
        </w:tc>
      </w:tr>
      <w:tr w:rsidRPr="001D06EB" w:rsidR="00360120" w:rsidTr="00EE535A" w14:paraId="378CEF0C" w14:textId="77777777">
        <w:tc>
          <w:tcPr>
            <w:tcW w:w="432" w:type="dxa"/>
            <w:tcMar>
              <w:top w:w="14" w:type="dxa"/>
              <w:left w:w="14" w:type="dxa"/>
              <w:bottom w:w="14" w:type="dxa"/>
              <w:right w:w="14" w:type="dxa"/>
            </w:tcMar>
            <w:vAlign w:val="bottom"/>
          </w:tcPr>
          <w:p w:rsidRPr="001D06EB" w:rsidR="00360120" w:rsidP="00EE535A" w:rsidRDefault="00360120" w14:paraId="5B2E6FDE"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Pr="001D06EB" w:rsidR="00360120" w:rsidP="00EE535A" w:rsidRDefault="00360120" w14:paraId="1F8678E8"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04D92D48"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1AAAE432"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29011F1E"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2B138A48"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27ACB177"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E535A" w:rsidRDefault="00360120" w14:paraId="2720FCBF" w14:textId="77777777">
            <w:pPr>
              <w:pStyle w:val="PSSpacer3ptKWN"/>
            </w:pPr>
          </w:p>
        </w:tc>
      </w:tr>
      <w:tr w:rsidRPr="001D06EB" w:rsidR="00360120" w:rsidTr="00EE535A" w14:paraId="10344F2B" w14:textId="77777777">
        <w:tc>
          <w:tcPr>
            <w:tcW w:w="432" w:type="dxa"/>
            <w:tcMar>
              <w:top w:w="14" w:type="dxa"/>
              <w:left w:w="14" w:type="dxa"/>
              <w:bottom w:w="14" w:type="dxa"/>
              <w:right w:w="14" w:type="dxa"/>
            </w:tcMar>
          </w:tcPr>
          <w:p w:rsidRPr="001D06EB" w:rsidR="00360120" w:rsidP="00EE535A" w:rsidRDefault="00360120" w14:paraId="34BB7A06" w14:textId="77777777">
            <w:pPr>
              <w:pStyle w:val="PSSubitemLetterKWN"/>
            </w:pPr>
          </w:p>
        </w:tc>
        <w:tc>
          <w:tcPr>
            <w:tcW w:w="288" w:type="dxa"/>
            <w:shd w:val="clear" w:color="auto" w:fill="DCE8F4"/>
            <w:tcMar>
              <w:top w:w="14" w:type="dxa"/>
              <w:left w:w="14" w:type="dxa"/>
              <w:bottom w:w="14" w:type="dxa"/>
              <w:right w:w="14" w:type="dxa"/>
            </w:tcMar>
          </w:tcPr>
          <w:p w:rsidRPr="001D06EB" w:rsidR="00360120" w:rsidP="00EE535A" w:rsidRDefault="00360120" w14:paraId="174509C8" w14:textId="77777777">
            <w:pPr>
              <w:pStyle w:val="PSSubitemLetterKWN"/>
            </w:pPr>
            <w:r w:rsidRPr="001D06EB">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360120" w:rsidP="00827F30" w:rsidRDefault="00360120" w14:paraId="4E94E9B7" w14:textId="77777777">
            <w:pPr>
              <w:pStyle w:val="PSSubitem"/>
            </w:pPr>
            <w:r w:rsidRPr="001D06EB">
              <w:t>Promoting a climate based on mutual respect and trust?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41D6E3D4" w14:textId="77777777">
            <w:pPr>
              <w:pStyle w:val="PSSurveyBox"/>
              <w:rPr>
                <w:noProof/>
              </w:rPr>
            </w:pPr>
            <w:r w:rsidRPr="001D06EB">
              <w:rPr>
                <w:noProof/>
              </w:rPr>
              <w:drawing>
                <wp:inline distT="0" distB="0" distL="0" distR="0" wp14:anchorId="734B2E72" wp14:editId="2641B0B8">
                  <wp:extent cx="118872" cy="118872"/>
                  <wp:effectExtent l="0" t="0" r="0" b="0"/>
                  <wp:docPr id="14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6BEF0764" w14:textId="77777777">
            <w:pPr>
              <w:pStyle w:val="PSSurveyBox"/>
              <w:rPr>
                <w:noProof/>
              </w:rPr>
            </w:pPr>
            <w:r w:rsidRPr="001D06EB">
              <w:rPr>
                <w:noProof/>
              </w:rPr>
              <w:drawing>
                <wp:inline distT="0" distB="0" distL="0" distR="0" wp14:anchorId="41254C80" wp14:editId="4EF4932E">
                  <wp:extent cx="118872" cy="118872"/>
                  <wp:effectExtent l="0" t="0" r="0" b="0"/>
                  <wp:docPr id="14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4BFB7D31" w14:textId="77777777">
            <w:pPr>
              <w:pStyle w:val="PSSurveyBox"/>
              <w:rPr>
                <w:noProof/>
              </w:rPr>
            </w:pPr>
            <w:r w:rsidRPr="001D06EB">
              <w:rPr>
                <w:noProof/>
              </w:rPr>
              <w:drawing>
                <wp:inline distT="0" distB="0" distL="0" distR="0" wp14:anchorId="17BF2CE5" wp14:editId="1C2A1739">
                  <wp:extent cx="118872" cy="118872"/>
                  <wp:effectExtent l="0" t="0" r="0" b="0"/>
                  <wp:docPr id="14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09FE9001" w14:textId="77777777">
            <w:pPr>
              <w:pStyle w:val="PSSurveyBox"/>
            </w:pPr>
            <w:r w:rsidRPr="001D06EB">
              <w:rPr>
                <w:noProof/>
              </w:rPr>
              <w:drawing>
                <wp:inline distT="0" distB="0" distL="0" distR="0" wp14:anchorId="15C9AADE" wp14:editId="74ACD339">
                  <wp:extent cx="118872" cy="118872"/>
                  <wp:effectExtent l="0" t="0" r="0" b="0"/>
                  <wp:docPr id="14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05E7299E" w14:textId="77777777">
            <w:pPr>
              <w:pStyle w:val="PSSurveyBox"/>
            </w:pPr>
            <w:r w:rsidRPr="001D06EB">
              <w:rPr>
                <w:noProof/>
              </w:rPr>
              <w:drawing>
                <wp:inline distT="0" distB="0" distL="0" distR="0" wp14:anchorId="253023FA" wp14:editId="42E0E172">
                  <wp:extent cx="118872" cy="118872"/>
                  <wp:effectExtent l="0" t="0" r="0" b="0"/>
                  <wp:docPr id="14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360120" w:rsidTr="00EE535A" w14:paraId="48387E14" w14:textId="77777777">
        <w:tc>
          <w:tcPr>
            <w:tcW w:w="432" w:type="dxa"/>
            <w:tcMar>
              <w:top w:w="14" w:type="dxa"/>
              <w:left w:w="14" w:type="dxa"/>
              <w:bottom w:w="14" w:type="dxa"/>
              <w:right w:w="14" w:type="dxa"/>
            </w:tcMar>
          </w:tcPr>
          <w:p w:rsidRPr="001D06EB" w:rsidR="00360120" w:rsidP="00EE535A" w:rsidRDefault="00360120" w14:paraId="41CDE403" w14:textId="77777777">
            <w:pPr>
              <w:pStyle w:val="PSSubitemLetterKWN"/>
            </w:pPr>
          </w:p>
        </w:tc>
        <w:tc>
          <w:tcPr>
            <w:tcW w:w="288" w:type="dxa"/>
            <w:tcMar>
              <w:top w:w="14" w:type="dxa"/>
              <w:left w:w="14" w:type="dxa"/>
              <w:bottom w:w="14" w:type="dxa"/>
              <w:right w:w="14" w:type="dxa"/>
            </w:tcMar>
          </w:tcPr>
          <w:p w:rsidRPr="001D06EB" w:rsidR="00360120" w:rsidP="00EE535A" w:rsidRDefault="00360120" w14:paraId="12B11432" w14:textId="77777777">
            <w:pPr>
              <w:pStyle w:val="PSSubitemLetterKWN"/>
            </w:pPr>
            <w:r w:rsidRPr="001D06EB">
              <w:t>b.</w:t>
            </w:r>
          </w:p>
        </w:tc>
        <w:tc>
          <w:tcPr>
            <w:tcW w:w="2563" w:type="dxa"/>
            <w:tcBorders>
              <w:right w:val="single" w:color="336699" w:sz="8" w:space="0"/>
            </w:tcBorders>
            <w:tcMar>
              <w:top w:w="14" w:type="dxa"/>
              <w:left w:w="14" w:type="dxa"/>
              <w:bottom w:w="14" w:type="dxa"/>
              <w:right w:w="14" w:type="dxa"/>
            </w:tcMar>
            <w:vAlign w:val="bottom"/>
          </w:tcPr>
          <w:p w:rsidRPr="001D06EB" w:rsidR="00360120" w:rsidP="00827F30" w:rsidRDefault="00360120" w14:paraId="2E60721F" w14:textId="77777777">
            <w:pPr>
              <w:pStyle w:val="PSSubitem"/>
            </w:pPr>
            <w:r w:rsidRPr="001D06EB">
              <w:t>Lead</w:t>
            </w:r>
            <w:r w:rsidRPr="001D06EB" w:rsidR="00B60302">
              <w:t>ing</w:t>
            </w:r>
            <w:r w:rsidRPr="001D06EB">
              <w:t xml:space="preserve"> by example by refraining from sexist comments and behaviors?</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4506CC54" w14:textId="77777777">
            <w:pPr>
              <w:pStyle w:val="PSSurveyBox"/>
              <w:rPr>
                <w:noProof/>
              </w:rPr>
            </w:pPr>
            <w:r w:rsidRPr="001D06EB">
              <w:rPr>
                <w:noProof/>
              </w:rPr>
              <w:drawing>
                <wp:inline distT="0" distB="0" distL="0" distR="0" wp14:anchorId="4835B206" wp14:editId="4EFB6154">
                  <wp:extent cx="118872" cy="118872"/>
                  <wp:effectExtent l="0" t="0" r="0" b="0"/>
                  <wp:docPr id="1462"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30D98DC8" w14:textId="77777777">
            <w:pPr>
              <w:pStyle w:val="PSSurveyBox"/>
              <w:rPr>
                <w:noProof/>
              </w:rPr>
            </w:pPr>
            <w:r w:rsidRPr="001D06EB">
              <w:rPr>
                <w:noProof/>
              </w:rPr>
              <w:drawing>
                <wp:inline distT="0" distB="0" distL="0" distR="0" wp14:anchorId="1CD1A27E" wp14:editId="3153807C">
                  <wp:extent cx="118872" cy="118872"/>
                  <wp:effectExtent l="0" t="0" r="0" b="0"/>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2520EE46" w14:textId="77777777">
            <w:pPr>
              <w:pStyle w:val="PSSurveyBox"/>
              <w:rPr>
                <w:noProof/>
              </w:rPr>
            </w:pPr>
            <w:r w:rsidRPr="001D06EB">
              <w:rPr>
                <w:noProof/>
              </w:rPr>
              <w:drawing>
                <wp:inline distT="0" distB="0" distL="0" distR="0" wp14:anchorId="6B74DE2D" wp14:editId="7D7C48F9">
                  <wp:extent cx="118872" cy="118872"/>
                  <wp:effectExtent l="0" t="0" r="0" b="0"/>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7B61CB3E" w14:textId="77777777">
            <w:pPr>
              <w:pStyle w:val="PSSurveyBox"/>
            </w:pPr>
            <w:r w:rsidRPr="001D06EB">
              <w:rPr>
                <w:noProof/>
              </w:rPr>
              <w:drawing>
                <wp:inline distT="0" distB="0" distL="0" distR="0" wp14:anchorId="24087690" wp14:editId="73B940C2">
                  <wp:extent cx="118872" cy="118872"/>
                  <wp:effectExtent l="0" t="0" r="0" b="0"/>
                  <wp:docPr id="1465"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71BF053A" w14:textId="77777777">
            <w:pPr>
              <w:pStyle w:val="PSSurveyBox"/>
            </w:pPr>
            <w:r w:rsidRPr="001D06EB">
              <w:rPr>
                <w:noProof/>
              </w:rPr>
              <w:drawing>
                <wp:inline distT="0" distB="0" distL="0" distR="0" wp14:anchorId="24F65980" wp14:editId="19D44344">
                  <wp:extent cx="118872" cy="118872"/>
                  <wp:effectExtent l="0" t="0" r="0" b="0"/>
                  <wp:docPr id="14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360120" w:rsidTr="00041D75" w14:paraId="22DC8BE7" w14:textId="77777777">
        <w:tc>
          <w:tcPr>
            <w:tcW w:w="432" w:type="dxa"/>
            <w:tcMar>
              <w:top w:w="14" w:type="dxa"/>
              <w:left w:w="14" w:type="dxa"/>
              <w:bottom w:w="14" w:type="dxa"/>
              <w:right w:w="14" w:type="dxa"/>
            </w:tcMar>
          </w:tcPr>
          <w:p w:rsidRPr="001D06EB" w:rsidR="00360120" w:rsidP="00360120" w:rsidRDefault="00360120" w14:paraId="3A49906B" w14:textId="77777777">
            <w:pPr>
              <w:pStyle w:val="PSSubitemLetterKWN"/>
            </w:pPr>
          </w:p>
        </w:tc>
        <w:tc>
          <w:tcPr>
            <w:tcW w:w="288" w:type="dxa"/>
            <w:shd w:val="clear" w:color="auto" w:fill="DCE8F4"/>
            <w:tcMar>
              <w:top w:w="14" w:type="dxa"/>
              <w:left w:w="14" w:type="dxa"/>
              <w:bottom w:w="14" w:type="dxa"/>
              <w:right w:w="14" w:type="dxa"/>
            </w:tcMar>
          </w:tcPr>
          <w:p w:rsidRPr="001D06EB" w:rsidR="00360120" w:rsidP="00360120" w:rsidRDefault="00360120" w14:paraId="333639D4" w14:textId="77777777">
            <w:pPr>
              <w:pStyle w:val="PSSubitemLetterKWN"/>
            </w:pPr>
            <w:r w:rsidRPr="001D06EB">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360120" w:rsidP="00827F30" w:rsidRDefault="00360120" w14:paraId="42555581" w14:textId="77777777">
            <w:pPr>
              <w:pStyle w:val="PSSubitem"/>
            </w:pPr>
            <w:r w:rsidRPr="001D06EB">
              <w:t>Recogniz</w:t>
            </w:r>
            <w:r w:rsidRPr="001D06EB" w:rsidR="00B60302">
              <w:t>ing</w:t>
            </w:r>
            <w:r w:rsidRPr="001D06EB">
              <w:t xml:space="preserve"> and immediately correct</w:t>
            </w:r>
            <w:r w:rsidRPr="001D06EB" w:rsidR="00B60302">
              <w:t>ing</w:t>
            </w:r>
            <w:r w:rsidRPr="001D06EB">
              <w:t xml:space="preserve"> incidents of sexual harassment?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5EBE0762" w14:textId="77777777">
            <w:pPr>
              <w:pStyle w:val="PSSurveyBox"/>
              <w:rPr>
                <w:noProof/>
              </w:rPr>
            </w:pPr>
            <w:r w:rsidRPr="001D06EB">
              <w:rPr>
                <w:noProof/>
              </w:rPr>
              <w:drawing>
                <wp:inline distT="0" distB="0" distL="0" distR="0" wp14:anchorId="7F255147" wp14:editId="55AC1F3B">
                  <wp:extent cx="118872" cy="118872"/>
                  <wp:effectExtent l="0" t="0" r="0" b="0"/>
                  <wp:docPr id="1467"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3B2E2C6B" w14:textId="77777777">
            <w:pPr>
              <w:pStyle w:val="PSSurveyBox"/>
              <w:rPr>
                <w:noProof/>
              </w:rPr>
            </w:pPr>
            <w:r w:rsidRPr="001D06EB">
              <w:rPr>
                <w:noProof/>
              </w:rPr>
              <w:drawing>
                <wp:inline distT="0" distB="0" distL="0" distR="0" wp14:anchorId="4736FFD0" wp14:editId="24009F30">
                  <wp:extent cx="118872" cy="118872"/>
                  <wp:effectExtent l="0" t="0" r="0" b="0"/>
                  <wp:docPr id="146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756ADB56" w14:textId="77777777">
            <w:pPr>
              <w:pStyle w:val="PSSurveyBox"/>
              <w:rPr>
                <w:noProof/>
              </w:rPr>
            </w:pPr>
            <w:r w:rsidRPr="001D06EB">
              <w:rPr>
                <w:noProof/>
              </w:rPr>
              <w:drawing>
                <wp:inline distT="0" distB="0" distL="0" distR="0" wp14:anchorId="46E7B8FF" wp14:editId="42B0F032">
                  <wp:extent cx="118872" cy="118872"/>
                  <wp:effectExtent l="0" t="0" r="0" b="0"/>
                  <wp:docPr id="1469"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1F6D639C" w14:textId="77777777">
            <w:pPr>
              <w:pStyle w:val="PSSurveyBox"/>
              <w:rPr>
                <w:noProof/>
              </w:rPr>
            </w:pPr>
            <w:r w:rsidRPr="001D06EB">
              <w:rPr>
                <w:noProof/>
              </w:rPr>
              <w:drawing>
                <wp:inline distT="0" distB="0" distL="0" distR="0" wp14:anchorId="18FB74AD" wp14:editId="01B7C168">
                  <wp:extent cx="118872" cy="118872"/>
                  <wp:effectExtent l="0" t="0" r="0" b="0"/>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360120" w:rsidP="00E70115" w:rsidRDefault="00360120" w14:paraId="42932AC4" w14:textId="77777777">
            <w:pPr>
              <w:pStyle w:val="PSSurveyBox"/>
              <w:rPr>
                <w:noProof/>
              </w:rPr>
            </w:pPr>
            <w:r w:rsidRPr="001D06EB">
              <w:rPr>
                <w:noProof/>
              </w:rPr>
              <w:drawing>
                <wp:inline distT="0" distB="0" distL="0" distR="0" wp14:anchorId="01835ADF" wp14:editId="2741D74F">
                  <wp:extent cx="118872" cy="118872"/>
                  <wp:effectExtent l="0" t="0" r="0" b="0"/>
                  <wp:docPr id="2850" name="Picture 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360120" w:rsidTr="00EE535A" w14:paraId="785EE45D" w14:textId="77777777">
        <w:tc>
          <w:tcPr>
            <w:tcW w:w="432" w:type="dxa"/>
            <w:tcMar>
              <w:top w:w="14" w:type="dxa"/>
              <w:left w:w="14" w:type="dxa"/>
              <w:bottom w:w="14" w:type="dxa"/>
              <w:right w:w="14" w:type="dxa"/>
            </w:tcMar>
          </w:tcPr>
          <w:p w:rsidRPr="001D06EB" w:rsidR="00360120" w:rsidP="00360120" w:rsidRDefault="00360120" w14:paraId="01EFE993" w14:textId="77777777">
            <w:pPr>
              <w:pStyle w:val="PSSubitemLetterKWN"/>
            </w:pPr>
          </w:p>
        </w:tc>
        <w:tc>
          <w:tcPr>
            <w:tcW w:w="288" w:type="dxa"/>
            <w:tcMar>
              <w:top w:w="14" w:type="dxa"/>
              <w:left w:w="14" w:type="dxa"/>
              <w:bottom w:w="14" w:type="dxa"/>
              <w:right w:w="14" w:type="dxa"/>
            </w:tcMar>
          </w:tcPr>
          <w:p w:rsidRPr="001D06EB" w:rsidR="00360120" w:rsidP="00360120" w:rsidRDefault="00360120" w14:paraId="6BE058E8" w14:textId="77777777">
            <w:pPr>
              <w:pStyle w:val="PSSubitemLetterKWN"/>
            </w:pPr>
            <w:r w:rsidRPr="001D06EB">
              <w:t>d.</w:t>
            </w:r>
          </w:p>
        </w:tc>
        <w:tc>
          <w:tcPr>
            <w:tcW w:w="2563" w:type="dxa"/>
            <w:tcBorders>
              <w:right w:val="single" w:color="336699" w:sz="8" w:space="0"/>
            </w:tcBorders>
            <w:tcMar>
              <w:top w:w="14" w:type="dxa"/>
              <w:left w:w="14" w:type="dxa"/>
              <w:bottom w:w="14" w:type="dxa"/>
              <w:right w:w="14" w:type="dxa"/>
            </w:tcMar>
            <w:vAlign w:val="bottom"/>
          </w:tcPr>
          <w:p w:rsidRPr="001D06EB" w:rsidR="00360120" w:rsidP="00827F30" w:rsidRDefault="00360120" w14:paraId="18BFB871" w14:textId="77777777">
            <w:pPr>
              <w:pStyle w:val="PSSubitem"/>
            </w:pPr>
            <w:r w:rsidRPr="001D06EB">
              <w:t>Encourag</w:t>
            </w:r>
            <w:r w:rsidRPr="001D06EB" w:rsidR="00B60302">
              <w:t>ing</w:t>
            </w:r>
            <w:r w:rsidRPr="001D06EB">
              <w:t xml:space="preserve"> bystander intervention to assist others in situations at risk for sexual assault or other harmful behaviors?</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0E1390B5" w14:textId="77777777">
            <w:pPr>
              <w:pStyle w:val="PSSurveyBox"/>
              <w:rPr>
                <w:noProof/>
              </w:rPr>
            </w:pPr>
            <w:r w:rsidRPr="001D06EB">
              <w:rPr>
                <w:noProof/>
              </w:rPr>
              <w:drawing>
                <wp:inline distT="0" distB="0" distL="0" distR="0" wp14:anchorId="23EDC850" wp14:editId="742A6ADB">
                  <wp:extent cx="118872" cy="118872"/>
                  <wp:effectExtent l="0" t="0" r="0" b="0"/>
                  <wp:docPr id="2856" name="Picture 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1FA33870" w14:textId="77777777">
            <w:pPr>
              <w:pStyle w:val="PSSurveyBox"/>
              <w:rPr>
                <w:noProof/>
              </w:rPr>
            </w:pPr>
            <w:r w:rsidRPr="001D06EB">
              <w:rPr>
                <w:noProof/>
              </w:rPr>
              <w:drawing>
                <wp:inline distT="0" distB="0" distL="0" distR="0" wp14:anchorId="1A524830" wp14:editId="61A8159A">
                  <wp:extent cx="118872" cy="118872"/>
                  <wp:effectExtent l="0" t="0" r="0" b="0"/>
                  <wp:docPr id="2862" name="Picture 2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53B8DB81" w14:textId="77777777">
            <w:pPr>
              <w:pStyle w:val="PSSurveyBox"/>
              <w:rPr>
                <w:noProof/>
              </w:rPr>
            </w:pPr>
            <w:r w:rsidRPr="001D06EB">
              <w:rPr>
                <w:noProof/>
              </w:rPr>
              <w:drawing>
                <wp:inline distT="0" distB="0" distL="0" distR="0" wp14:anchorId="0851AFAE" wp14:editId="40CD6DEB">
                  <wp:extent cx="118872" cy="118872"/>
                  <wp:effectExtent l="0" t="0" r="0" b="0"/>
                  <wp:docPr id="2868" name="Picture 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75C9D441" w14:textId="77777777">
            <w:pPr>
              <w:pStyle w:val="PSSurveyBox"/>
              <w:rPr>
                <w:noProof/>
              </w:rPr>
            </w:pPr>
            <w:r w:rsidRPr="001D06EB">
              <w:rPr>
                <w:noProof/>
              </w:rPr>
              <w:drawing>
                <wp:inline distT="0" distB="0" distL="0" distR="0" wp14:anchorId="23FEA3B2" wp14:editId="7ADA968A">
                  <wp:extent cx="118872" cy="118872"/>
                  <wp:effectExtent l="0" t="0" r="0" b="0"/>
                  <wp:docPr id="2874" name="Picture 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360120" w:rsidP="00E70115" w:rsidRDefault="00360120" w14:paraId="5AE0AD22" w14:textId="77777777">
            <w:pPr>
              <w:pStyle w:val="PSSurveyBox"/>
              <w:rPr>
                <w:noProof/>
              </w:rPr>
            </w:pPr>
            <w:r w:rsidRPr="001D06EB">
              <w:rPr>
                <w:noProof/>
              </w:rPr>
              <w:drawing>
                <wp:inline distT="0" distB="0" distL="0" distR="0" wp14:anchorId="2ECE12C9" wp14:editId="32B37D2A">
                  <wp:extent cx="118872" cy="118872"/>
                  <wp:effectExtent l="0" t="0" r="0" b="0"/>
                  <wp:docPr id="2880" name="Picture 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0E4867" w:rsidP="000E4867" w:rsidRDefault="000E4867" w14:paraId="6B6BBD04" w14:textId="77777777">
      <w:pPr>
        <w:pStyle w:val="PSSpacer6pt"/>
      </w:pPr>
    </w:p>
    <w:tbl>
      <w:tblPr>
        <w:tblW w:w="4752" w:type="dxa"/>
        <w:tblLayout w:type="fixed"/>
        <w:tblLook w:val="04A0" w:firstRow="1" w:lastRow="0" w:firstColumn="1" w:lastColumn="0" w:noHBand="0" w:noVBand="1"/>
      </w:tblPr>
      <w:tblGrid>
        <w:gridCol w:w="432"/>
        <w:gridCol w:w="4320"/>
      </w:tblGrid>
      <w:tr w:rsidRPr="001D06EB" w:rsidR="006B6868" w:rsidTr="00B53052" w14:paraId="2FC34856" w14:textId="77777777">
        <w:tc>
          <w:tcPr>
            <w:tcW w:w="432" w:type="dxa"/>
            <w:tcMar>
              <w:top w:w="14" w:type="dxa"/>
              <w:left w:w="14" w:type="dxa"/>
              <w:bottom w:w="14" w:type="dxa"/>
              <w:right w:w="14" w:type="dxa"/>
            </w:tcMar>
          </w:tcPr>
          <w:p w:rsidRPr="001D06EB" w:rsidR="006B6868" w:rsidP="00B53052" w:rsidRDefault="006B6868" w14:paraId="1F3F3EC3" w14:textId="77777777">
            <w:pPr>
              <w:pStyle w:val="PSQstStem"/>
            </w:pPr>
            <w:r w:rsidRPr="001D06EB">
              <w:lastRenderedPageBreak/>
              <w:fldChar w:fldCharType="begin"/>
            </w:r>
            <w:r w:rsidRPr="001D06EB">
              <w:instrText xml:space="preserve"> AUTONUMLGL  \* Arabic \e </w:instrText>
            </w:r>
            <w:r w:rsidRPr="001D06EB">
              <w:fldChar w:fldCharType="end"/>
            </w:r>
            <w:r w:rsidRPr="001D06EB">
              <w:t>.</w:t>
            </w:r>
          </w:p>
        </w:tc>
        <w:tc>
          <w:tcPr>
            <w:tcW w:w="4320" w:type="dxa"/>
            <w:tcMar>
              <w:top w:w="14" w:type="dxa"/>
              <w:left w:w="14" w:type="dxa"/>
              <w:bottom w:w="14" w:type="dxa"/>
              <w:right w:w="14" w:type="dxa"/>
            </w:tcMar>
          </w:tcPr>
          <w:p w:rsidRPr="001D06EB" w:rsidR="006B6868" w:rsidP="00B53052" w:rsidRDefault="006B6868" w14:paraId="58577F80" w14:textId="77777777">
            <w:pPr>
              <w:pStyle w:val="PSQstStem"/>
            </w:pPr>
            <w:r w:rsidRPr="001D06EB">
              <w:t>Have you heard of the CATCH a Serial Offender Program?</w:t>
            </w:r>
          </w:p>
        </w:tc>
      </w:tr>
    </w:tbl>
    <w:p w:rsidRPr="001D06EB" w:rsidR="006B6868" w:rsidP="006B6868" w:rsidRDefault="006B6868" w14:paraId="71BAE83A" w14:textId="77777777">
      <w:pPr>
        <w:pStyle w:val="PSSpacer3ptKWN"/>
      </w:pPr>
    </w:p>
    <w:tbl>
      <w:tblPr>
        <w:tblW w:w="4772" w:type="dxa"/>
        <w:tblLayout w:type="fixed"/>
        <w:tblLook w:val="04A0" w:firstRow="1" w:lastRow="0" w:firstColumn="1" w:lastColumn="0" w:noHBand="0" w:noVBand="1"/>
      </w:tblPr>
      <w:tblGrid>
        <w:gridCol w:w="432"/>
        <w:gridCol w:w="236"/>
        <w:gridCol w:w="4104"/>
      </w:tblGrid>
      <w:tr w:rsidRPr="001D06EB" w:rsidR="006B6868" w:rsidTr="00B53052" w14:paraId="67981D57" w14:textId="77777777">
        <w:tc>
          <w:tcPr>
            <w:tcW w:w="432" w:type="dxa"/>
            <w:tcMar>
              <w:top w:w="14" w:type="dxa"/>
              <w:left w:w="14" w:type="dxa"/>
              <w:bottom w:w="14" w:type="dxa"/>
              <w:right w:w="14" w:type="dxa"/>
            </w:tcMar>
          </w:tcPr>
          <w:p w:rsidRPr="001D06EB" w:rsidR="006B6868" w:rsidP="00B53052" w:rsidRDefault="006B6868" w14:paraId="2A6BE2DF" w14:textId="77777777">
            <w:pPr>
              <w:pStyle w:val="PSRightKWN"/>
              <w:rPr>
                <w:noProof/>
              </w:rPr>
            </w:pPr>
          </w:p>
        </w:tc>
        <w:tc>
          <w:tcPr>
            <w:tcW w:w="236" w:type="dxa"/>
            <w:tcMar>
              <w:top w:w="14" w:type="dxa"/>
              <w:left w:w="14" w:type="dxa"/>
              <w:bottom w:w="14" w:type="dxa"/>
              <w:right w:w="14" w:type="dxa"/>
            </w:tcMar>
          </w:tcPr>
          <w:p w:rsidRPr="001D06EB" w:rsidR="006B6868" w:rsidP="00B53052" w:rsidRDefault="006B6868" w14:paraId="07EB4AC6" w14:textId="77777777">
            <w:pPr>
              <w:pStyle w:val="PSSurveyBoxLeft"/>
            </w:pPr>
            <w:r w:rsidRPr="001D06EB">
              <w:rPr>
                <w:noProof/>
              </w:rPr>
              <w:drawing>
                <wp:inline distT="0" distB="0" distL="0" distR="0" wp14:anchorId="2AD58D6D" wp14:editId="5D9F47EB">
                  <wp:extent cx="118872" cy="118872"/>
                  <wp:effectExtent l="0" t="0" r="0" b="0"/>
                  <wp:docPr id="2829" name="Picture 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6B6868" w:rsidP="00B53052" w:rsidRDefault="006B6868" w14:paraId="68A04586" w14:textId="77777777">
            <w:pPr>
              <w:pStyle w:val="PSResponseList"/>
            </w:pPr>
            <w:r w:rsidRPr="001D06EB">
              <w:t>Yes</w:t>
            </w:r>
          </w:p>
        </w:tc>
      </w:tr>
      <w:tr w:rsidRPr="001D06EB" w:rsidR="006B6868" w:rsidTr="00B53052" w14:paraId="54694224" w14:textId="77777777">
        <w:tc>
          <w:tcPr>
            <w:tcW w:w="432" w:type="dxa"/>
            <w:tcMar>
              <w:top w:w="14" w:type="dxa"/>
              <w:left w:w="14" w:type="dxa"/>
              <w:bottom w:w="14" w:type="dxa"/>
              <w:right w:w="14" w:type="dxa"/>
            </w:tcMar>
          </w:tcPr>
          <w:p w:rsidRPr="001D06EB" w:rsidR="006B6868" w:rsidP="00B53052" w:rsidRDefault="006B6868" w14:paraId="51AA6F84" w14:textId="77777777">
            <w:pPr>
              <w:pStyle w:val="PSRightKWN"/>
              <w:rPr>
                <w:noProof/>
              </w:rPr>
            </w:pPr>
          </w:p>
        </w:tc>
        <w:tc>
          <w:tcPr>
            <w:tcW w:w="236" w:type="dxa"/>
            <w:tcMar>
              <w:top w:w="14" w:type="dxa"/>
              <w:left w:w="14" w:type="dxa"/>
              <w:bottom w:w="14" w:type="dxa"/>
              <w:right w:w="14" w:type="dxa"/>
            </w:tcMar>
          </w:tcPr>
          <w:p w:rsidRPr="001D06EB" w:rsidR="006B6868" w:rsidP="00B53052" w:rsidRDefault="006B6868" w14:paraId="1284FDC9" w14:textId="77777777">
            <w:pPr>
              <w:pStyle w:val="PSSurveyBoxLeft"/>
              <w:rPr>
                <w:noProof/>
              </w:rPr>
            </w:pPr>
            <w:r w:rsidRPr="001D06EB">
              <w:rPr>
                <w:noProof/>
              </w:rPr>
              <w:drawing>
                <wp:inline distT="0" distB="0" distL="0" distR="0" wp14:anchorId="4296DA7D" wp14:editId="3048B844">
                  <wp:extent cx="118872" cy="118872"/>
                  <wp:effectExtent l="0" t="0" r="0" b="0"/>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6B6868" w:rsidP="00B53052" w:rsidRDefault="006B6868" w14:paraId="1308D1E7" w14:textId="77777777">
            <w:pPr>
              <w:pStyle w:val="PSResponseList"/>
              <w:rPr>
                <w:noProof/>
              </w:rPr>
            </w:pPr>
            <w:r w:rsidRPr="001D06EB">
              <w:t>No</w:t>
            </w:r>
          </w:p>
        </w:tc>
      </w:tr>
      <w:tr w:rsidRPr="001D06EB" w:rsidR="00B52A7B" w:rsidTr="00B53052" w14:paraId="0497F8E2" w14:textId="77777777">
        <w:tc>
          <w:tcPr>
            <w:tcW w:w="432" w:type="dxa"/>
            <w:tcMar>
              <w:top w:w="14" w:type="dxa"/>
              <w:left w:w="14" w:type="dxa"/>
              <w:bottom w:w="14" w:type="dxa"/>
              <w:right w:w="14" w:type="dxa"/>
            </w:tcMar>
          </w:tcPr>
          <w:p w:rsidRPr="001D06EB" w:rsidR="00B52A7B" w:rsidP="00B53052" w:rsidRDefault="00B52A7B" w14:paraId="7982AD00" w14:textId="77777777">
            <w:pPr>
              <w:pStyle w:val="PSRightKWN"/>
              <w:rPr>
                <w:noProof/>
              </w:rPr>
            </w:pPr>
          </w:p>
        </w:tc>
        <w:tc>
          <w:tcPr>
            <w:tcW w:w="236" w:type="dxa"/>
            <w:tcMar>
              <w:top w:w="14" w:type="dxa"/>
              <w:left w:w="14" w:type="dxa"/>
              <w:bottom w:w="14" w:type="dxa"/>
              <w:right w:w="14" w:type="dxa"/>
            </w:tcMar>
          </w:tcPr>
          <w:p w:rsidRPr="001D06EB" w:rsidR="00B52A7B" w:rsidP="00B53052" w:rsidRDefault="00B52A7B" w14:paraId="2533C9EB" w14:textId="0CF7B693">
            <w:pPr>
              <w:pStyle w:val="PSSurveyBoxLeft"/>
              <w:rPr>
                <w:noProof/>
              </w:rPr>
            </w:pPr>
            <w:r w:rsidRPr="001D06EB">
              <w:rPr>
                <w:noProof/>
              </w:rPr>
              <w:drawing>
                <wp:inline distT="0" distB="0" distL="0" distR="0" wp14:anchorId="1623D0A4" wp14:editId="7707CFA2">
                  <wp:extent cx="118872" cy="118872"/>
                  <wp:effectExtent l="0" t="0" r="0" b="0"/>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B52A7B" w:rsidP="00B53052" w:rsidRDefault="00B52A7B" w14:paraId="4ED60C05" w14:textId="628EBB34">
            <w:pPr>
              <w:pStyle w:val="PSResponseList"/>
            </w:pPr>
            <w:r>
              <w:t>Don’t know</w:t>
            </w:r>
          </w:p>
        </w:tc>
      </w:tr>
    </w:tbl>
    <w:p w:rsidRPr="001D06EB" w:rsidR="006B6868" w:rsidP="006B6868" w:rsidRDefault="006B6868" w14:paraId="651B33E5" w14:textId="77777777">
      <w:pPr>
        <w:pStyle w:val="PSSpacer6ptKWN"/>
      </w:pPr>
    </w:p>
    <w:tbl>
      <w:tblPr>
        <w:tblW w:w="4723" w:type="dxa"/>
        <w:tblLayout w:type="fixed"/>
        <w:tblLook w:val="04A0" w:firstRow="1" w:lastRow="0" w:firstColumn="1" w:lastColumn="0" w:noHBand="0" w:noVBand="1"/>
      </w:tblPr>
      <w:tblGrid>
        <w:gridCol w:w="371"/>
        <w:gridCol w:w="16"/>
        <w:gridCol w:w="223"/>
        <w:gridCol w:w="3369"/>
        <w:gridCol w:w="372"/>
        <w:gridCol w:w="372"/>
      </w:tblGrid>
      <w:tr w:rsidRPr="001D06EB" w:rsidR="006B6868" w:rsidTr="00B53052" w14:paraId="24E4F29B" w14:textId="77777777">
        <w:tc>
          <w:tcPr>
            <w:tcW w:w="387" w:type="dxa"/>
            <w:gridSpan w:val="2"/>
            <w:tcMar>
              <w:top w:w="14" w:type="dxa"/>
              <w:left w:w="14" w:type="dxa"/>
              <w:bottom w:w="14" w:type="dxa"/>
              <w:right w:w="14" w:type="dxa"/>
            </w:tcMar>
          </w:tcPr>
          <w:p w:rsidRPr="001D06EB" w:rsidR="006B6868" w:rsidP="00B53052" w:rsidRDefault="006B6868" w14:paraId="5FA2C9B5"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36" w:type="dxa"/>
            <w:gridSpan w:val="4"/>
            <w:tcMar>
              <w:top w:w="14" w:type="dxa"/>
              <w:left w:w="14" w:type="dxa"/>
              <w:bottom w:w="14" w:type="dxa"/>
              <w:right w:w="14" w:type="dxa"/>
            </w:tcMar>
          </w:tcPr>
          <w:p w:rsidRPr="001D06EB" w:rsidR="006B6868" w:rsidP="00B53052" w:rsidRDefault="00E72C11" w14:paraId="032105B7" w14:textId="40403336">
            <w:pPr>
              <w:pStyle w:val="PSQstStem"/>
            </w:pPr>
            <w:r w:rsidRPr="001D06EB">
              <w:t>Who</w:t>
            </w:r>
            <w:r w:rsidRPr="001D06EB" w:rsidR="006B6868">
              <w:t xml:space="preserve"> can help you make a report in the CATCH a Serial Offender Program?</w:t>
            </w:r>
            <w:r w:rsidRPr="001D06EB" w:rsidR="006B6868">
              <w:rPr>
                <w:i/>
              </w:rPr>
              <w:t xml:space="preserve">  Mark “Yes” or “No” for each item</w:t>
            </w:r>
            <w:r w:rsidRPr="001D06EB" w:rsidR="006B6868">
              <w:t>.</w:t>
            </w:r>
          </w:p>
        </w:tc>
      </w:tr>
      <w:tr w:rsidRPr="001D06EB" w:rsidR="006B6868" w:rsidTr="00B53052" w14:paraId="42820A42" w14:textId="77777777">
        <w:tc>
          <w:tcPr>
            <w:tcW w:w="371" w:type="dxa"/>
            <w:tcMar>
              <w:top w:w="14" w:type="dxa"/>
              <w:left w:w="14" w:type="dxa"/>
              <w:bottom w:w="14" w:type="dxa"/>
              <w:right w:w="14" w:type="dxa"/>
            </w:tcMar>
            <w:vAlign w:val="bottom"/>
          </w:tcPr>
          <w:p w:rsidRPr="001D06EB" w:rsidR="006B6868" w:rsidP="00B53052" w:rsidRDefault="006B6868" w14:paraId="7E3BF5D4" w14:textId="77777777">
            <w:pPr>
              <w:pStyle w:val="PSMatrixHeadingCenter"/>
            </w:pPr>
          </w:p>
        </w:tc>
        <w:tc>
          <w:tcPr>
            <w:tcW w:w="239" w:type="dxa"/>
            <w:gridSpan w:val="2"/>
            <w:tcMar>
              <w:top w:w="14" w:type="dxa"/>
              <w:left w:w="14" w:type="dxa"/>
              <w:bottom w:w="14" w:type="dxa"/>
              <w:right w:w="14" w:type="dxa"/>
            </w:tcMar>
            <w:vAlign w:val="bottom"/>
          </w:tcPr>
          <w:p w:rsidRPr="001D06EB" w:rsidR="006B6868" w:rsidP="00B53052" w:rsidRDefault="006B6868" w14:paraId="5D52CED5" w14:textId="77777777">
            <w:pPr>
              <w:pStyle w:val="PSMatrixHeadingCenter"/>
            </w:pPr>
          </w:p>
        </w:tc>
        <w:tc>
          <w:tcPr>
            <w:tcW w:w="3369" w:type="dxa"/>
            <w:tcMar>
              <w:top w:w="14" w:type="dxa"/>
              <w:left w:w="14" w:type="dxa"/>
              <w:bottom w:w="14" w:type="dxa"/>
              <w:right w:w="14" w:type="dxa"/>
            </w:tcMar>
            <w:vAlign w:val="bottom"/>
          </w:tcPr>
          <w:p w:rsidRPr="001D06EB" w:rsidR="006B6868" w:rsidP="00B53052" w:rsidRDefault="006B6868" w14:paraId="4CD5B54B" w14:textId="77777777">
            <w:pPr>
              <w:pStyle w:val="PSMatrixHeadingCenter"/>
            </w:pPr>
          </w:p>
        </w:tc>
        <w:tc>
          <w:tcPr>
            <w:tcW w:w="372" w:type="dxa"/>
            <w:tcBorders>
              <w:right w:val="single" w:color="336699" w:sz="8" w:space="0"/>
            </w:tcBorders>
            <w:tcMar>
              <w:top w:w="14" w:type="dxa"/>
              <w:left w:w="14" w:type="dxa"/>
              <w:bottom w:w="14" w:type="dxa"/>
              <w:right w:w="14" w:type="dxa"/>
            </w:tcMar>
            <w:vAlign w:val="bottom"/>
          </w:tcPr>
          <w:p w:rsidRPr="001D06EB" w:rsidR="006B6868" w:rsidP="00B53052" w:rsidRDefault="006B6868" w14:paraId="3D98D803" w14:textId="77777777">
            <w:pPr>
              <w:pStyle w:val="PSMatrixHeadingCenter"/>
            </w:pPr>
            <w:r w:rsidRPr="001D06EB">
              <w:t>Yes</w:t>
            </w:r>
          </w:p>
        </w:tc>
        <w:tc>
          <w:tcPr>
            <w:tcW w:w="372" w:type="dxa"/>
            <w:tcBorders>
              <w:left w:val="single" w:color="336699" w:sz="8" w:space="0"/>
            </w:tcBorders>
            <w:tcMar>
              <w:top w:w="14" w:type="dxa"/>
              <w:left w:w="14" w:type="dxa"/>
              <w:bottom w:w="14" w:type="dxa"/>
              <w:right w:w="14" w:type="dxa"/>
            </w:tcMar>
            <w:vAlign w:val="bottom"/>
          </w:tcPr>
          <w:p w:rsidRPr="001D06EB" w:rsidR="006B6868" w:rsidP="00B53052" w:rsidRDefault="006B6868" w14:paraId="2BA3B5CB" w14:textId="77777777">
            <w:pPr>
              <w:pStyle w:val="PSMatrixHeadingCenter"/>
            </w:pPr>
            <w:r w:rsidRPr="001D06EB">
              <w:t>No</w:t>
            </w:r>
          </w:p>
        </w:tc>
      </w:tr>
      <w:tr w:rsidRPr="001D06EB" w:rsidR="006B6868" w:rsidTr="00B53052" w14:paraId="54EE3BA2" w14:textId="77777777">
        <w:tc>
          <w:tcPr>
            <w:tcW w:w="371" w:type="dxa"/>
            <w:tcMar>
              <w:top w:w="14" w:type="dxa"/>
              <w:left w:w="14" w:type="dxa"/>
              <w:bottom w:w="14" w:type="dxa"/>
              <w:right w:w="14" w:type="dxa"/>
            </w:tcMar>
            <w:vAlign w:val="bottom"/>
          </w:tcPr>
          <w:p w:rsidRPr="001D06EB" w:rsidR="006B6868" w:rsidP="00B53052" w:rsidRDefault="006B6868" w14:paraId="11D053D5" w14:textId="77777777">
            <w:pPr>
              <w:pStyle w:val="PSRightKWN"/>
              <w:rPr>
                <w:noProof/>
              </w:rPr>
            </w:pPr>
          </w:p>
        </w:tc>
        <w:tc>
          <w:tcPr>
            <w:tcW w:w="239" w:type="dxa"/>
            <w:gridSpan w:val="2"/>
            <w:shd w:val="clear" w:color="auto" w:fill="DCE8F4"/>
            <w:tcMar>
              <w:top w:w="14" w:type="dxa"/>
              <w:left w:w="14" w:type="dxa"/>
              <w:bottom w:w="14" w:type="dxa"/>
              <w:right w:w="14" w:type="dxa"/>
            </w:tcMar>
          </w:tcPr>
          <w:p w:rsidRPr="001D06EB" w:rsidR="006B6868" w:rsidP="00B53052" w:rsidRDefault="006B6868" w14:paraId="002CBB4B" w14:textId="77777777">
            <w:pPr>
              <w:pStyle w:val="PSResponseList"/>
            </w:pPr>
            <w:r w:rsidRPr="001D06EB">
              <w:t>a.</w:t>
            </w:r>
          </w:p>
        </w:tc>
        <w:tc>
          <w:tcPr>
            <w:tcW w:w="3369" w:type="dxa"/>
            <w:shd w:val="clear" w:color="auto" w:fill="DCE8F4"/>
            <w:tcMar>
              <w:top w:w="14" w:type="dxa"/>
              <w:left w:w="14" w:type="dxa"/>
              <w:bottom w:w="14" w:type="dxa"/>
              <w:right w:w="14" w:type="dxa"/>
            </w:tcMar>
            <w:vAlign w:val="bottom"/>
          </w:tcPr>
          <w:p w:rsidRPr="001D06EB" w:rsidR="006B6868" w:rsidP="00827F30" w:rsidRDefault="006B6868" w14:paraId="4F19E677" w14:textId="77777777">
            <w:pPr>
              <w:pStyle w:val="PSSubitem"/>
            </w:pPr>
            <w:r w:rsidRPr="001D06EB">
              <w:t>Faculty member</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6B6868" w:rsidP="00E70115" w:rsidRDefault="006B6868" w14:paraId="2FAB423E" w14:textId="77777777">
            <w:pPr>
              <w:pStyle w:val="PSSurveyBox"/>
            </w:pPr>
            <w:r w:rsidRPr="001D06EB">
              <w:rPr>
                <w:noProof/>
              </w:rPr>
              <w:drawing>
                <wp:inline distT="0" distB="0" distL="0" distR="0" wp14:anchorId="70D1CDC9" wp14:editId="3BD083FE">
                  <wp:extent cx="118872" cy="118872"/>
                  <wp:effectExtent l="0" t="0" r="0" b="0"/>
                  <wp:docPr id="2988" name="Picture 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6B6868" w:rsidP="00E70115" w:rsidRDefault="006B6868" w14:paraId="581912AC" w14:textId="77777777">
            <w:pPr>
              <w:pStyle w:val="PSSurveyBox"/>
            </w:pPr>
            <w:r w:rsidRPr="001D06EB">
              <w:rPr>
                <w:noProof/>
              </w:rPr>
              <w:drawing>
                <wp:inline distT="0" distB="0" distL="0" distR="0" wp14:anchorId="4964775F" wp14:editId="2E445805">
                  <wp:extent cx="118872" cy="118872"/>
                  <wp:effectExtent l="0" t="0" r="0" b="0"/>
                  <wp:docPr id="2989" name="Picture 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6B6868" w:rsidTr="00B53052" w14:paraId="2A50FE09" w14:textId="77777777">
        <w:tc>
          <w:tcPr>
            <w:tcW w:w="371" w:type="dxa"/>
            <w:tcMar>
              <w:top w:w="14" w:type="dxa"/>
              <w:left w:w="14" w:type="dxa"/>
              <w:bottom w:w="14" w:type="dxa"/>
              <w:right w:w="14" w:type="dxa"/>
            </w:tcMar>
            <w:vAlign w:val="bottom"/>
          </w:tcPr>
          <w:p w:rsidRPr="001D06EB" w:rsidR="006B6868" w:rsidP="00B53052" w:rsidRDefault="006B6868" w14:paraId="527285F3" w14:textId="77777777">
            <w:pPr>
              <w:pStyle w:val="PSRightKWN"/>
              <w:rPr>
                <w:noProof/>
              </w:rPr>
            </w:pPr>
          </w:p>
        </w:tc>
        <w:tc>
          <w:tcPr>
            <w:tcW w:w="239" w:type="dxa"/>
            <w:gridSpan w:val="2"/>
            <w:tcMar>
              <w:top w:w="14" w:type="dxa"/>
              <w:left w:w="14" w:type="dxa"/>
              <w:bottom w:w="14" w:type="dxa"/>
              <w:right w:w="14" w:type="dxa"/>
            </w:tcMar>
          </w:tcPr>
          <w:p w:rsidRPr="001D06EB" w:rsidR="006B6868" w:rsidP="00B53052" w:rsidRDefault="006B6868" w14:paraId="0E899BCA" w14:textId="77777777">
            <w:pPr>
              <w:pStyle w:val="PSResponseList"/>
            </w:pPr>
            <w:r w:rsidRPr="001D06EB">
              <w:t>b.</w:t>
            </w:r>
          </w:p>
        </w:tc>
        <w:tc>
          <w:tcPr>
            <w:tcW w:w="3369" w:type="dxa"/>
            <w:tcMar>
              <w:top w:w="14" w:type="dxa"/>
              <w:left w:w="14" w:type="dxa"/>
              <w:bottom w:w="14" w:type="dxa"/>
              <w:right w:w="14" w:type="dxa"/>
            </w:tcMar>
            <w:vAlign w:val="bottom"/>
          </w:tcPr>
          <w:p w:rsidRPr="001D06EB" w:rsidR="006B6868" w:rsidP="00827F30" w:rsidRDefault="006B6868" w14:paraId="502A460F" w14:textId="77777777">
            <w:pPr>
              <w:pStyle w:val="PSSubitem"/>
            </w:pPr>
            <w:r w:rsidRPr="001D06EB">
              <w:t>Chaplain</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6B6868" w:rsidP="00E70115" w:rsidRDefault="006B6868" w14:paraId="00CE97B4" w14:textId="77777777">
            <w:pPr>
              <w:pStyle w:val="PSSurveyBox"/>
            </w:pPr>
            <w:r w:rsidRPr="001D06EB">
              <w:rPr>
                <w:noProof/>
              </w:rPr>
              <w:drawing>
                <wp:inline distT="0" distB="0" distL="0" distR="0" wp14:anchorId="0EF18FDC" wp14:editId="6428AECE">
                  <wp:extent cx="118872" cy="118872"/>
                  <wp:effectExtent l="0" t="0" r="0" b="0"/>
                  <wp:docPr id="2990" name="Picture 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6B6868" w:rsidP="00E70115" w:rsidRDefault="006B6868" w14:paraId="109E773C" w14:textId="77777777">
            <w:pPr>
              <w:pStyle w:val="PSSurveyBox"/>
            </w:pPr>
            <w:r w:rsidRPr="001D06EB">
              <w:rPr>
                <w:noProof/>
              </w:rPr>
              <w:drawing>
                <wp:inline distT="0" distB="0" distL="0" distR="0" wp14:anchorId="07C70468" wp14:editId="7900CF03">
                  <wp:extent cx="118872" cy="118872"/>
                  <wp:effectExtent l="0" t="0" r="0" b="0"/>
                  <wp:docPr id="2991" name="Picture 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6B6868" w:rsidTr="00B53052" w14:paraId="189EF796" w14:textId="77777777">
        <w:tc>
          <w:tcPr>
            <w:tcW w:w="371" w:type="dxa"/>
            <w:tcMar>
              <w:top w:w="14" w:type="dxa"/>
              <w:left w:w="14" w:type="dxa"/>
              <w:bottom w:w="14" w:type="dxa"/>
              <w:right w:w="14" w:type="dxa"/>
            </w:tcMar>
            <w:vAlign w:val="bottom"/>
          </w:tcPr>
          <w:p w:rsidRPr="001D06EB" w:rsidR="006B6868" w:rsidP="00B53052" w:rsidRDefault="006B6868" w14:paraId="002E57F5" w14:textId="77777777">
            <w:pPr>
              <w:pStyle w:val="PSRightKWN"/>
              <w:rPr>
                <w:noProof/>
              </w:rPr>
            </w:pPr>
          </w:p>
        </w:tc>
        <w:tc>
          <w:tcPr>
            <w:tcW w:w="239" w:type="dxa"/>
            <w:gridSpan w:val="2"/>
            <w:shd w:val="clear" w:color="auto" w:fill="DCE8F4"/>
            <w:tcMar>
              <w:top w:w="14" w:type="dxa"/>
              <w:left w:w="14" w:type="dxa"/>
              <w:bottom w:w="14" w:type="dxa"/>
              <w:right w:w="14" w:type="dxa"/>
            </w:tcMar>
          </w:tcPr>
          <w:p w:rsidRPr="001D06EB" w:rsidR="006B6868" w:rsidP="00B53052" w:rsidRDefault="006B6868" w14:paraId="0CF10213" w14:textId="77777777">
            <w:pPr>
              <w:pStyle w:val="PSResponseList"/>
            </w:pPr>
            <w:r w:rsidRPr="001D06EB">
              <w:t>c.</w:t>
            </w:r>
          </w:p>
        </w:tc>
        <w:tc>
          <w:tcPr>
            <w:tcW w:w="3369" w:type="dxa"/>
            <w:shd w:val="clear" w:color="auto" w:fill="DCE8F4"/>
            <w:tcMar>
              <w:top w:w="14" w:type="dxa"/>
              <w:left w:w="14" w:type="dxa"/>
              <w:bottom w:w="14" w:type="dxa"/>
              <w:right w:w="14" w:type="dxa"/>
            </w:tcMar>
            <w:vAlign w:val="bottom"/>
          </w:tcPr>
          <w:p w:rsidRPr="001D06EB" w:rsidR="006B6868" w:rsidP="00827F30" w:rsidRDefault="006B6868" w14:paraId="14E9473F" w14:textId="77777777">
            <w:pPr>
              <w:pStyle w:val="PSSubitem"/>
            </w:pPr>
            <w:r w:rsidRPr="001D06EB">
              <w:t>Sexual Assault Response Coordinator (SARC)</w:t>
            </w:r>
            <w:r w:rsidRPr="001D06EB">
              <w:tab/>
            </w:r>
          </w:p>
        </w:tc>
        <w:tc>
          <w:tcPr>
            <w:tcW w:w="372" w:type="dxa"/>
            <w:tcBorders>
              <w:right w:val="single" w:color="336699" w:sz="8" w:space="0"/>
            </w:tcBorders>
            <w:shd w:val="clear" w:color="auto" w:fill="DCE8F4"/>
            <w:tcMar>
              <w:top w:w="14" w:type="dxa"/>
              <w:left w:w="14" w:type="dxa"/>
              <w:bottom w:w="14" w:type="dxa"/>
              <w:right w:w="14" w:type="dxa"/>
            </w:tcMar>
            <w:vAlign w:val="bottom"/>
          </w:tcPr>
          <w:p w:rsidRPr="001D06EB" w:rsidR="006B6868" w:rsidP="00E70115" w:rsidRDefault="006B6868" w14:paraId="545EE5CC" w14:textId="77777777">
            <w:pPr>
              <w:pStyle w:val="PSSurveyBox"/>
            </w:pPr>
            <w:r w:rsidRPr="001D06EB">
              <w:rPr>
                <w:noProof/>
              </w:rPr>
              <w:drawing>
                <wp:inline distT="0" distB="0" distL="0" distR="0" wp14:anchorId="2F12A000" wp14:editId="7890E7DA">
                  <wp:extent cx="118872" cy="118872"/>
                  <wp:effectExtent l="0" t="0" r="0" b="0"/>
                  <wp:docPr id="2992" name="Picture 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shd w:val="clear" w:color="auto" w:fill="DCE8F4"/>
            <w:tcMar>
              <w:top w:w="14" w:type="dxa"/>
              <w:left w:w="14" w:type="dxa"/>
              <w:bottom w:w="14" w:type="dxa"/>
              <w:right w:w="14" w:type="dxa"/>
            </w:tcMar>
            <w:vAlign w:val="bottom"/>
          </w:tcPr>
          <w:p w:rsidRPr="001D06EB" w:rsidR="006B6868" w:rsidP="00E70115" w:rsidRDefault="006B6868" w14:paraId="57A2B8F8" w14:textId="77777777">
            <w:pPr>
              <w:pStyle w:val="PSSurveyBox"/>
            </w:pPr>
            <w:r w:rsidRPr="001D06EB">
              <w:rPr>
                <w:noProof/>
              </w:rPr>
              <w:drawing>
                <wp:inline distT="0" distB="0" distL="0" distR="0" wp14:anchorId="6A1B9DD0" wp14:editId="40822C13">
                  <wp:extent cx="118872" cy="118872"/>
                  <wp:effectExtent l="0" t="0" r="0" b="0"/>
                  <wp:docPr id="2994" name="Picture 2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6B6868" w:rsidTr="00B53052" w14:paraId="461CAB94" w14:textId="77777777">
        <w:tc>
          <w:tcPr>
            <w:tcW w:w="371" w:type="dxa"/>
            <w:tcMar>
              <w:top w:w="14" w:type="dxa"/>
              <w:left w:w="14" w:type="dxa"/>
              <w:bottom w:w="14" w:type="dxa"/>
              <w:right w:w="14" w:type="dxa"/>
            </w:tcMar>
            <w:vAlign w:val="bottom"/>
          </w:tcPr>
          <w:p w:rsidRPr="001D06EB" w:rsidR="006B6868" w:rsidP="00B53052" w:rsidRDefault="006B6868" w14:paraId="258CE1C7" w14:textId="77777777">
            <w:pPr>
              <w:pStyle w:val="PSRightKWN"/>
              <w:rPr>
                <w:noProof/>
              </w:rPr>
            </w:pPr>
          </w:p>
        </w:tc>
        <w:tc>
          <w:tcPr>
            <w:tcW w:w="239" w:type="dxa"/>
            <w:gridSpan w:val="2"/>
            <w:tcMar>
              <w:top w:w="14" w:type="dxa"/>
              <w:left w:w="14" w:type="dxa"/>
              <w:bottom w:w="14" w:type="dxa"/>
              <w:right w:w="14" w:type="dxa"/>
            </w:tcMar>
          </w:tcPr>
          <w:p w:rsidRPr="001D06EB" w:rsidR="006B6868" w:rsidP="00B53052" w:rsidRDefault="006B6868" w14:paraId="28BE502F" w14:textId="77777777">
            <w:pPr>
              <w:pStyle w:val="PSResponseList"/>
            </w:pPr>
            <w:r w:rsidRPr="001D06EB">
              <w:t>d.</w:t>
            </w:r>
          </w:p>
        </w:tc>
        <w:tc>
          <w:tcPr>
            <w:tcW w:w="3369" w:type="dxa"/>
            <w:tcMar>
              <w:top w:w="14" w:type="dxa"/>
              <w:left w:w="14" w:type="dxa"/>
              <w:bottom w:w="14" w:type="dxa"/>
              <w:right w:w="14" w:type="dxa"/>
            </w:tcMar>
            <w:vAlign w:val="bottom"/>
          </w:tcPr>
          <w:p w:rsidRPr="001D06EB" w:rsidR="006B6868" w:rsidP="00827F30" w:rsidRDefault="006B6868" w14:paraId="2816DA17" w14:textId="77777777">
            <w:pPr>
              <w:pStyle w:val="PSSubitem"/>
            </w:pPr>
            <w:r w:rsidRPr="001D06EB">
              <w:t>Sports team coach</w:t>
            </w:r>
            <w:r w:rsidRPr="001D06EB">
              <w:tab/>
            </w:r>
          </w:p>
        </w:tc>
        <w:tc>
          <w:tcPr>
            <w:tcW w:w="372" w:type="dxa"/>
            <w:tcBorders>
              <w:right w:val="single" w:color="336699" w:sz="8" w:space="0"/>
            </w:tcBorders>
            <w:tcMar>
              <w:top w:w="14" w:type="dxa"/>
              <w:left w:w="14" w:type="dxa"/>
              <w:bottom w:w="14" w:type="dxa"/>
              <w:right w:w="14" w:type="dxa"/>
            </w:tcMar>
            <w:vAlign w:val="bottom"/>
          </w:tcPr>
          <w:p w:rsidRPr="001D06EB" w:rsidR="006B6868" w:rsidP="00E70115" w:rsidRDefault="006B6868" w14:paraId="0FB974FB" w14:textId="77777777">
            <w:pPr>
              <w:pStyle w:val="PSSurveyBox"/>
            </w:pPr>
            <w:r w:rsidRPr="001D06EB">
              <w:rPr>
                <w:noProof/>
              </w:rPr>
              <w:drawing>
                <wp:inline distT="0" distB="0" distL="0" distR="0" wp14:anchorId="5CE1A3E0" wp14:editId="5758B372">
                  <wp:extent cx="118872" cy="118872"/>
                  <wp:effectExtent l="0" t="0" r="0" b="0"/>
                  <wp:docPr id="2996" name="Picture 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1D06EB" w:rsidR="006B6868" w:rsidP="00E70115" w:rsidRDefault="006B6868" w14:paraId="58C985BE" w14:textId="77777777">
            <w:pPr>
              <w:pStyle w:val="PSSurveyBox"/>
            </w:pPr>
            <w:r w:rsidRPr="001D06EB">
              <w:rPr>
                <w:noProof/>
              </w:rPr>
              <w:drawing>
                <wp:inline distT="0" distB="0" distL="0" distR="0" wp14:anchorId="00E90BE9" wp14:editId="077AA7EA">
                  <wp:extent cx="118872" cy="118872"/>
                  <wp:effectExtent l="0" t="0" r="0" b="0"/>
                  <wp:docPr id="29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360120" w:rsidP="00360120" w:rsidRDefault="00360120" w14:paraId="54EF39A3" w14:textId="77777777">
      <w:pPr>
        <w:pStyle w:val="PSSpacer6pt"/>
      </w:pPr>
    </w:p>
    <w:tbl>
      <w:tblPr>
        <w:tblW w:w="4723" w:type="dxa"/>
        <w:tblLayout w:type="fixed"/>
        <w:tblLook w:val="04A0" w:firstRow="1" w:lastRow="0" w:firstColumn="1" w:lastColumn="0" w:noHBand="0" w:noVBand="1"/>
      </w:tblPr>
      <w:tblGrid>
        <w:gridCol w:w="432"/>
        <w:gridCol w:w="4291"/>
      </w:tblGrid>
      <w:tr w:rsidRPr="001D06EB" w:rsidR="00DA7B70" w:rsidTr="00DA7B70" w14:paraId="307AA835" w14:textId="77777777">
        <w:tc>
          <w:tcPr>
            <w:tcW w:w="432" w:type="dxa"/>
            <w:tcMar>
              <w:top w:w="14" w:type="dxa"/>
              <w:left w:w="14" w:type="dxa"/>
              <w:bottom w:w="14" w:type="dxa"/>
              <w:right w:w="14" w:type="dxa"/>
            </w:tcMar>
          </w:tcPr>
          <w:p w:rsidRPr="001D06EB" w:rsidR="00DA7B70" w:rsidP="00DA7B70" w:rsidRDefault="00DA7B70" w14:paraId="7882F921"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DA7B70" w:rsidP="00DA7B70" w:rsidRDefault="00360120" w14:paraId="539C5BCD" w14:textId="77777777">
            <w:pPr>
              <w:pStyle w:val="PSQstStem"/>
            </w:pPr>
            <w:r w:rsidRPr="001D06EB">
              <w:t>How much do you agree or disagree with the following statements regarding your company</w:t>
            </w:r>
            <w:r w:rsidRPr="001D06EB" w:rsidR="00117F46">
              <w:t>/squadron</w:t>
            </w:r>
            <w:r w:rsidRPr="001D06EB">
              <w:t>?</w:t>
            </w:r>
            <w:r w:rsidRPr="001D06EB" w:rsidR="00DA7B70">
              <w:rPr>
                <w:i/>
              </w:rPr>
              <w:t xml:space="preserve">  Mark one answer for each item</w:t>
            </w:r>
            <w:r w:rsidRPr="001D06EB" w:rsidR="00DA7B70">
              <w:t>.</w:t>
            </w:r>
          </w:p>
        </w:tc>
      </w:tr>
    </w:tbl>
    <w:p w:rsidRPr="001D06EB" w:rsidR="00DA7B70" w:rsidP="00DA7B70" w:rsidRDefault="00DA7B70" w14:paraId="6C93BFD5" w14:textId="77777777">
      <w:pPr>
        <w:pStyle w:val="PSSpacer3ptKWN"/>
      </w:pPr>
    </w:p>
    <w:tbl>
      <w:tblPr>
        <w:tblW w:w="4732" w:type="dxa"/>
        <w:tblLayout w:type="fixed"/>
        <w:tblLook w:val="0600" w:firstRow="0" w:lastRow="0" w:firstColumn="0" w:lastColumn="0" w:noHBand="1" w:noVBand="1"/>
      </w:tblPr>
      <w:tblGrid>
        <w:gridCol w:w="432"/>
        <w:gridCol w:w="288"/>
        <w:gridCol w:w="2563"/>
        <w:gridCol w:w="288"/>
        <w:gridCol w:w="288"/>
        <w:gridCol w:w="288"/>
        <w:gridCol w:w="288"/>
        <w:gridCol w:w="297"/>
      </w:tblGrid>
      <w:tr w:rsidRPr="001D06EB" w:rsidR="00DA7B70" w:rsidTr="00DA7B70" w14:paraId="3F2976E7"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7B3352A0"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360120" w14:paraId="7AF5B4E4" w14:textId="77777777">
            <w:pPr>
              <w:pStyle w:val="PSMatrixHeadingRight"/>
            </w:pPr>
            <w:r w:rsidRPr="001D06EB">
              <w:t>Strongly disagree</w:t>
            </w:r>
          </w:p>
        </w:tc>
      </w:tr>
      <w:tr w:rsidRPr="001D06EB" w:rsidR="00DA7B70" w:rsidTr="00DA7B70" w14:paraId="3BCBB79E"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34C3614C"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360120" w14:paraId="4678713B" w14:textId="77777777">
            <w:pPr>
              <w:pStyle w:val="PSMatrixHeadingRight"/>
            </w:pPr>
            <w:r w:rsidRPr="001D06EB">
              <w:t>Disagree</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159CCF5C" w14:textId="77777777">
            <w:pPr>
              <w:pStyle w:val="PSMatrixHeadingRight"/>
            </w:pPr>
          </w:p>
        </w:tc>
      </w:tr>
      <w:tr w:rsidRPr="001D06EB" w:rsidR="00DA7B70" w:rsidTr="00DA7B70" w14:paraId="6393A04C"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114FEEE9"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360120" w14:paraId="428D1133" w14:textId="77777777">
            <w:pPr>
              <w:pStyle w:val="PSMatrixHeadingRight"/>
            </w:pPr>
            <w:r w:rsidRPr="001D06EB">
              <w:t>Neither agree nor disagree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38D99FFA"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0FDB1A7B" w14:textId="77777777">
            <w:pPr>
              <w:pStyle w:val="PSMatrixHeadingRight"/>
            </w:pPr>
          </w:p>
        </w:tc>
      </w:tr>
      <w:tr w:rsidRPr="001D06EB" w:rsidR="00DA7B70" w:rsidTr="00DA7B70" w14:paraId="560C6945"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3179659E"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9E1ACE" w:rsidRDefault="00360120" w14:paraId="193C285B" w14:textId="77777777">
            <w:pPr>
              <w:pStyle w:val="PSMatrixHeadingRight"/>
            </w:pPr>
            <w:r w:rsidRPr="001D06EB">
              <w:t>Agree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33E4E940"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6FD50CF2"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5B5E91CE" w14:textId="77777777">
            <w:pPr>
              <w:pStyle w:val="PSMatrixHeadingRight"/>
            </w:pPr>
          </w:p>
        </w:tc>
      </w:tr>
      <w:tr w:rsidRPr="001D06EB" w:rsidR="00DA7B70" w:rsidTr="00DA7B70" w14:paraId="5AC553E8" w14:textId="77777777">
        <w:tc>
          <w:tcPr>
            <w:tcW w:w="432" w:type="dxa"/>
            <w:tcBorders>
              <w:right w:val="single" w:color="336699" w:sz="8" w:space="0"/>
            </w:tcBorders>
            <w:tcMar>
              <w:top w:w="14" w:type="dxa"/>
              <w:left w:w="14" w:type="dxa"/>
              <w:bottom w:w="14" w:type="dxa"/>
              <w:right w:w="14" w:type="dxa"/>
            </w:tcMar>
            <w:vAlign w:val="bottom"/>
          </w:tcPr>
          <w:p w:rsidRPr="001D06EB" w:rsidR="00DA7B70" w:rsidP="00DA7B70" w:rsidRDefault="00DA7B70" w14:paraId="352F6950"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DA7B70" w:rsidP="00DA7B70" w:rsidRDefault="00360120" w14:paraId="76E7F574" w14:textId="77777777">
            <w:pPr>
              <w:pStyle w:val="PSMatrixHeadingRight"/>
            </w:pPr>
            <w:r w:rsidRPr="001D06EB">
              <w:t>Strongly agree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3BC069B6"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5FA44DA5"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3D43ADAD"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686A8D8D" w14:textId="77777777">
            <w:pPr>
              <w:pStyle w:val="PSMatrixHeadingRight"/>
            </w:pPr>
          </w:p>
        </w:tc>
      </w:tr>
      <w:tr w:rsidRPr="001D06EB" w:rsidR="00DA7B70" w:rsidTr="00DA7B70" w14:paraId="404EF972" w14:textId="77777777">
        <w:tc>
          <w:tcPr>
            <w:tcW w:w="432" w:type="dxa"/>
            <w:tcMar>
              <w:top w:w="14" w:type="dxa"/>
              <w:left w:w="14" w:type="dxa"/>
              <w:bottom w:w="14" w:type="dxa"/>
              <w:right w:w="14" w:type="dxa"/>
            </w:tcMar>
            <w:vAlign w:val="bottom"/>
          </w:tcPr>
          <w:p w:rsidRPr="001D06EB" w:rsidR="00DA7B70" w:rsidP="00DA7B70" w:rsidRDefault="00DA7B70" w14:paraId="5F30C485"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Pr="001D06EB" w:rsidR="00DA7B70" w:rsidP="00DA7B70" w:rsidRDefault="00DA7B70" w14:paraId="6CF008F7"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4F94E616"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1E4BCBA9"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5CD0DAEC"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536B8958"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5F80C73D"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DA7B70" w:rsidRDefault="00DA7B70" w14:paraId="6A6859EE" w14:textId="77777777">
            <w:pPr>
              <w:pStyle w:val="PSSpacer3ptKWN"/>
            </w:pPr>
          </w:p>
        </w:tc>
      </w:tr>
      <w:tr w:rsidRPr="001D06EB" w:rsidR="00DA7B70" w:rsidTr="00DA7B70" w14:paraId="445C39B4" w14:textId="77777777">
        <w:tc>
          <w:tcPr>
            <w:tcW w:w="432" w:type="dxa"/>
            <w:tcMar>
              <w:top w:w="14" w:type="dxa"/>
              <w:left w:w="14" w:type="dxa"/>
              <w:bottom w:w="14" w:type="dxa"/>
              <w:right w:w="14" w:type="dxa"/>
            </w:tcMar>
          </w:tcPr>
          <w:p w:rsidRPr="001D06EB" w:rsidR="00DA7B70" w:rsidP="00DA7B70" w:rsidRDefault="00DA7B70" w14:paraId="30C4592A" w14:textId="77777777">
            <w:pPr>
              <w:pStyle w:val="PSSubitemLetterKWN"/>
            </w:pPr>
          </w:p>
        </w:tc>
        <w:tc>
          <w:tcPr>
            <w:tcW w:w="288" w:type="dxa"/>
            <w:shd w:val="clear" w:color="auto" w:fill="DCE8F4"/>
            <w:tcMar>
              <w:top w:w="14" w:type="dxa"/>
              <w:left w:w="14" w:type="dxa"/>
              <w:bottom w:w="14" w:type="dxa"/>
              <w:right w:w="14" w:type="dxa"/>
            </w:tcMar>
          </w:tcPr>
          <w:p w:rsidRPr="001D06EB" w:rsidR="00DA7B70" w:rsidP="00DA7B70" w:rsidRDefault="00DA7B70" w14:paraId="779D766C" w14:textId="77777777">
            <w:pPr>
              <w:pStyle w:val="PSSubitemLetterKWN"/>
            </w:pPr>
            <w:r w:rsidRPr="001D06EB">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DA7B70" w:rsidP="00827F30" w:rsidRDefault="00360120" w14:paraId="6ED50917" w14:textId="77777777">
            <w:pPr>
              <w:pStyle w:val="PSSubitem"/>
            </w:pPr>
            <w:r w:rsidRPr="001D06EB">
              <w:t>It would be risky for me to file a sexual harassment complaint.</w:t>
            </w:r>
            <w:r w:rsidRPr="001D06EB" w:rsidR="00DA7B70">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7DCA9AEF" w14:textId="77777777">
            <w:pPr>
              <w:pStyle w:val="PSSurveyBox"/>
              <w:rPr>
                <w:noProof/>
              </w:rPr>
            </w:pPr>
            <w:r w:rsidRPr="001D06EB">
              <w:rPr>
                <w:noProof/>
              </w:rPr>
              <w:drawing>
                <wp:inline distT="0" distB="0" distL="0" distR="0" wp14:anchorId="07886D51" wp14:editId="17D668F9">
                  <wp:extent cx="118872" cy="118872"/>
                  <wp:effectExtent l="0" t="0" r="0" b="0"/>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60A6AC19" w14:textId="77777777">
            <w:pPr>
              <w:pStyle w:val="PSSurveyBox"/>
              <w:rPr>
                <w:noProof/>
              </w:rPr>
            </w:pPr>
            <w:r w:rsidRPr="001D06EB">
              <w:rPr>
                <w:noProof/>
              </w:rPr>
              <w:drawing>
                <wp:inline distT="0" distB="0" distL="0" distR="0" wp14:anchorId="1785DE8E" wp14:editId="05B7B15D">
                  <wp:extent cx="118872" cy="118872"/>
                  <wp:effectExtent l="0" t="0" r="0" b="0"/>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75251CDC" w14:textId="77777777">
            <w:pPr>
              <w:pStyle w:val="PSSurveyBox"/>
              <w:rPr>
                <w:noProof/>
              </w:rPr>
            </w:pPr>
            <w:r w:rsidRPr="001D06EB">
              <w:rPr>
                <w:noProof/>
              </w:rPr>
              <w:drawing>
                <wp:inline distT="0" distB="0" distL="0" distR="0" wp14:anchorId="731BE85A" wp14:editId="10ADC9A9">
                  <wp:extent cx="118872" cy="118872"/>
                  <wp:effectExtent l="0" t="0" r="0" b="0"/>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2BD125B3" w14:textId="77777777">
            <w:pPr>
              <w:pStyle w:val="PSSurveyBox"/>
            </w:pPr>
            <w:r w:rsidRPr="001D06EB">
              <w:rPr>
                <w:noProof/>
              </w:rPr>
              <w:drawing>
                <wp:inline distT="0" distB="0" distL="0" distR="0" wp14:anchorId="761E0520" wp14:editId="78B78752">
                  <wp:extent cx="118872" cy="118872"/>
                  <wp:effectExtent l="0" t="0" r="0" b="0"/>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11A00E96" w14:textId="77777777">
            <w:pPr>
              <w:pStyle w:val="PSSurveyBox"/>
            </w:pPr>
            <w:r w:rsidRPr="001D06EB">
              <w:rPr>
                <w:noProof/>
              </w:rPr>
              <w:drawing>
                <wp:inline distT="0" distB="0" distL="0" distR="0" wp14:anchorId="33CF47CE" wp14:editId="32027CC8">
                  <wp:extent cx="118872" cy="118872"/>
                  <wp:effectExtent l="0" t="0" r="0"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A7B70" w:rsidTr="00DA7B70" w14:paraId="448E57CA" w14:textId="77777777">
        <w:tc>
          <w:tcPr>
            <w:tcW w:w="432" w:type="dxa"/>
            <w:tcMar>
              <w:top w:w="14" w:type="dxa"/>
              <w:left w:w="14" w:type="dxa"/>
              <w:bottom w:w="14" w:type="dxa"/>
              <w:right w:w="14" w:type="dxa"/>
            </w:tcMar>
          </w:tcPr>
          <w:p w:rsidRPr="001D06EB" w:rsidR="00DA7B70" w:rsidP="00DA7B70" w:rsidRDefault="00DA7B70" w14:paraId="211E847C" w14:textId="77777777">
            <w:pPr>
              <w:pStyle w:val="PSSubitemLetterKWN"/>
            </w:pPr>
          </w:p>
        </w:tc>
        <w:tc>
          <w:tcPr>
            <w:tcW w:w="288" w:type="dxa"/>
            <w:tcMar>
              <w:top w:w="14" w:type="dxa"/>
              <w:left w:w="14" w:type="dxa"/>
              <w:bottom w:w="14" w:type="dxa"/>
              <w:right w:w="14" w:type="dxa"/>
            </w:tcMar>
          </w:tcPr>
          <w:p w:rsidRPr="001D06EB" w:rsidR="00DA7B70" w:rsidP="00DA7B70" w:rsidRDefault="00DA7B70" w14:paraId="2ACD5793" w14:textId="77777777">
            <w:pPr>
              <w:pStyle w:val="PSSubitemLetterKWN"/>
            </w:pPr>
            <w:r w:rsidRPr="001D06EB">
              <w:t>b.</w:t>
            </w:r>
          </w:p>
        </w:tc>
        <w:tc>
          <w:tcPr>
            <w:tcW w:w="2563" w:type="dxa"/>
            <w:tcBorders>
              <w:right w:val="single" w:color="336699" w:sz="8" w:space="0"/>
            </w:tcBorders>
            <w:tcMar>
              <w:top w:w="14" w:type="dxa"/>
              <w:left w:w="14" w:type="dxa"/>
              <w:bottom w:w="14" w:type="dxa"/>
              <w:right w:w="14" w:type="dxa"/>
            </w:tcMar>
            <w:vAlign w:val="bottom"/>
          </w:tcPr>
          <w:p w:rsidRPr="001D06EB" w:rsidR="00DA7B70" w:rsidP="00827F30" w:rsidRDefault="00360120" w14:paraId="22A563AB" w14:textId="77777777">
            <w:pPr>
              <w:pStyle w:val="PSSubitem"/>
            </w:pPr>
            <w:r w:rsidRPr="001D06EB">
              <w:t>A sexual harassment complaint would not be taken seriously.</w:t>
            </w:r>
            <w:r w:rsidRPr="001D06EB" w:rsidR="00DA7B70">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3DED529D" w14:textId="77777777">
            <w:pPr>
              <w:pStyle w:val="PSSurveyBox"/>
              <w:rPr>
                <w:noProof/>
              </w:rPr>
            </w:pPr>
            <w:r w:rsidRPr="001D06EB">
              <w:rPr>
                <w:noProof/>
              </w:rPr>
              <w:drawing>
                <wp:inline distT="0" distB="0" distL="0" distR="0" wp14:anchorId="2479E16B" wp14:editId="72C99AC3">
                  <wp:extent cx="118872" cy="118872"/>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5487336A" w14:textId="77777777">
            <w:pPr>
              <w:pStyle w:val="PSSurveyBox"/>
              <w:rPr>
                <w:noProof/>
              </w:rPr>
            </w:pPr>
            <w:r w:rsidRPr="001D06EB">
              <w:rPr>
                <w:noProof/>
              </w:rPr>
              <w:drawing>
                <wp:inline distT="0" distB="0" distL="0" distR="0" wp14:anchorId="3B432353" wp14:editId="19AF03FE">
                  <wp:extent cx="118872" cy="118872"/>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61CC564D" w14:textId="77777777">
            <w:pPr>
              <w:pStyle w:val="PSSurveyBox"/>
              <w:rPr>
                <w:noProof/>
              </w:rPr>
            </w:pPr>
            <w:r w:rsidRPr="001D06EB">
              <w:rPr>
                <w:noProof/>
              </w:rPr>
              <w:drawing>
                <wp:inline distT="0" distB="0" distL="0" distR="0" wp14:anchorId="6A38DCC5" wp14:editId="227A65EF">
                  <wp:extent cx="118872" cy="118872"/>
                  <wp:effectExtent l="0" t="0" r="0" b="0"/>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7717BE48" w14:textId="77777777">
            <w:pPr>
              <w:pStyle w:val="PSSurveyBox"/>
            </w:pPr>
            <w:r w:rsidRPr="001D06EB">
              <w:rPr>
                <w:noProof/>
              </w:rPr>
              <w:drawing>
                <wp:inline distT="0" distB="0" distL="0" distR="0" wp14:anchorId="4CA538AC" wp14:editId="797BF6D2">
                  <wp:extent cx="118872" cy="118872"/>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64EBC917" w14:textId="77777777">
            <w:pPr>
              <w:pStyle w:val="PSSurveyBox"/>
            </w:pPr>
            <w:r w:rsidRPr="001D06EB">
              <w:rPr>
                <w:noProof/>
              </w:rPr>
              <w:drawing>
                <wp:inline distT="0" distB="0" distL="0" distR="0" wp14:anchorId="23B8DC6A" wp14:editId="05EC8762">
                  <wp:extent cx="118872" cy="118872"/>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A7B70" w:rsidTr="00DA7B70" w14:paraId="0005F3EE" w14:textId="77777777">
        <w:tc>
          <w:tcPr>
            <w:tcW w:w="432" w:type="dxa"/>
            <w:tcMar>
              <w:top w:w="14" w:type="dxa"/>
              <w:left w:w="14" w:type="dxa"/>
              <w:bottom w:w="14" w:type="dxa"/>
              <w:right w:w="14" w:type="dxa"/>
            </w:tcMar>
          </w:tcPr>
          <w:p w:rsidRPr="001D06EB" w:rsidR="00DA7B70" w:rsidP="00DA7B70" w:rsidRDefault="00DA7B70" w14:paraId="23CAB175" w14:textId="77777777">
            <w:pPr>
              <w:pStyle w:val="PSSubitemLetterKWN"/>
            </w:pPr>
          </w:p>
        </w:tc>
        <w:tc>
          <w:tcPr>
            <w:tcW w:w="288" w:type="dxa"/>
            <w:shd w:val="clear" w:color="auto" w:fill="DCE8F4"/>
            <w:tcMar>
              <w:top w:w="14" w:type="dxa"/>
              <w:left w:w="14" w:type="dxa"/>
              <w:bottom w:w="14" w:type="dxa"/>
              <w:right w:w="14" w:type="dxa"/>
            </w:tcMar>
          </w:tcPr>
          <w:p w:rsidRPr="001D06EB" w:rsidR="00DA7B70" w:rsidP="00DA7B70" w:rsidRDefault="00DA7B70" w14:paraId="32069D83" w14:textId="77777777">
            <w:pPr>
              <w:pStyle w:val="PSSubitemLetterKWN"/>
            </w:pPr>
            <w:r w:rsidRPr="001D06EB">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DA7B70" w:rsidP="00827F30" w:rsidRDefault="002771C9" w14:paraId="42D5736C" w14:textId="77777777">
            <w:pPr>
              <w:pStyle w:val="PSSubitem"/>
            </w:pPr>
            <w:r w:rsidRPr="001D06EB">
              <w:t>A sexual harassment complaint would be thoroughly investigated.</w:t>
            </w:r>
            <w:r w:rsidRPr="001D06EB" w:rsidR="00DA7B70">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11B9BEFE" w14:textId="77777777">
            <w:pPr>
              <w:pStyle w:val="PSSurveyBox"/>
              <w:rPr>
                <w:noProof/>
              </w:rPr>
            </w:pPr>
            <w:r w:rsidRPr="001D06EB">
              <w:rPr>
                <w:noProof/>
              </w:rPr>
              <w:drawing>
                <wp:inline distT="0" distB="0" distL="0" distR="0" wp14:anchorId="5E1268E8" wp14:editId="034F6FDD">
                  <wp:extent cx="118872" cy="118872"/>
                  <wp:effectExtent l="0" t="0" r="0" b="0"/>
                  <wp:docPr id="2853" name="Picture 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1DE0D810" w14:textId="77777777">
            <w:pPr>
              <w:pStyle w:val="PSSurveyBox"/>
              <w:rPr>
                <w:noProof/>
              </w:rPr>
            </w:pPr>
            <w:r w:rsidRPr="001D06EB">
              <w:rPr>
                <w:noProof/>
              </w:rPr>
              <w:drawing>
                <wp:inline distT="0" distB="0" distL="0" distR="0" wp14:anchorId="19833420" wp14:editId="59736400">
                  <wp:extent cx="118872" cy="118872"/>
                  <wp:effectExtent l="0" t="0" r="0" b="0"/>
                  <wp:docPr id="2854" name="Picture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55CDA3B8" w14:textId="77777777">
            <w:pPr>
              <w:pStyle w:val="PSSurveyBox"/>
              <w:rPr>
                <w:noProof/>
              </w:rPr>
            </w:pPr>
            <w:r w:rsidRPr="001D06EB">
              <w:rPr>
                <w:noProof/>
              </w:rPr>
              <w:drawing>
                <wp:inline distT="0" distB="0" distL="0" distR="0" wp14:anchorId="3AD04392" wp14:editId="62BCFD45">
                  <wp:extent cx="118872" cy="118872"/>
                  <wp:effectExtent l="0" t="0" r="0" b="0"/>
                  <wp:docPr id="2855" name="Picture 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4D0EB5BD" w14:textId="77777777">
            <w:pPr>
              <w:pStyle w:val="PSSurveyBox"/>
            </w:pPr>
            <w:r w:rsidRPr="001D06EB">
              <w:rPr>
                <w:noProof/>
              </w:rPr>
              <w:drawing>
                <wp:inline distT="0" distB="0" distL="0" distR="0" wp14:anchorId="074D39FB" wp14:editId="38B5F39A">
                  <wp:extent cx="118872" cy="118872"/>
                  <wp:effectExtent l="0" t="0" r="0" b="0"/>
                  <wp:docPr id="2857" name="Picture 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485F0314" w14:textId="77777777">
            <w:pPr>
              <w:pStyle w:val="PSSurveyBox"/>
            </w:pPr>
            <w:r w:rsidRPr="001D06EB">
              <w:rPr>
                <w:noProof/>
              </w:rPr>
              <w:drawing>
                <wp:inline distT="0" distB="0" distL="0" distR="0" wp14:anchorId="374F353C" wp14:editId="74BA13EA">
                  <wp:extent cx="118872" cy="118872"/>
                  <wp:effectExtent l="0" t="0" r="0" b="0"/>
                  <wp:docPr id="2858" name="Picture 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A7B70" w:rsidTr="00DA7B70" w14:paraId="3527430A" w14:textId="77777777">
        <w:tc>
          <w:tcPr>
            <w:tcW w:w="432" w:type="dxa"/>
            <w:tcMar>
              <w:top w:w="14" w:type="dxa"/>
              <w:left w:w="14" w:type="dxa"/>
              <w:bottom w:w="14" w:type="dxa"/>
              <w:right w:w="14" w:type="dxa"/>
            </w:tcMar>
          </w:tcPr>
          <w:p w:rsidRPr="001D06EB" w:rsidR="00DA7B70" w:rsidP="00DA7B70" w:rsidRDefault="00DA7B70" w14:paraId="7F6BA6E2" w14:textId="77777777">
            <w:pPr>
              <w:pStyle w:val="PSSubitemLetterKWN"/>
            </w:pPr>
          </w:p>
        </w:tc>
        <w:tc>
          <w:tcPr>
            <w:tcW w:w="288" w:type="dxa"/>
            <w:tcMar>
              <w:top w:w="14" w:type="dxa"/>
              <w:left w:w="14" w:type="dxa"/>
              <w:bottom w:w="14" w:type="dxa"/>
              <w:right w:w="14" w:type="dxa"/>
            </w:tcMar>
          </w:tcPr>
          <w:p w:rsidRPr="001D06EB" w:rsidR="00DA7B70" w:rsidP="00DA7B70" w:rsidRDefault="00DA7B70" w14:paraId="5FEE197F" w14:textId="77777777">
            <w:pPr>
              <w:pStyle w:val="PSSubitemLetterKWN"/>
            </w:pPr>
            <w:r w:rsidRPr="001D06EB">
              <w:t>d.</w:t>
            </w:r>
          </w:p>
        </w:tc>
        <w:tc>
          <w:tcPr>
            <w:tcW w:w="2563" w:type="dxa"/>
            <w:tcBorders>
              <w:right w:val="single" w:color="336699" w:sz="8" w:space="0"/>
            </w:tcBorders>
            <w:tcMar>
              <w:top w:w="14" w:type="dxa"/>
              <w:left w:w="14" w:type="dxa"/>
              <w:bottom w:w="14" w:type="dxa"/>
              <w:right w:w="14" w:type="dxa"/>
            </w:tcMar>
            <w:vAlign w:val="bottom"/>
          </w:tcPr>
          <w:p w:rsidRPr="001D06EB" w:rsidR="00DA7B70" w:rsidP="00827F30" w:rsidRDefault="002771C9" w14:paraId="4C550C68" w14:textId="77777777">
            <w:pPr>
              <w:pStyle w:val="PSSubitem"/>
            </w:pPr>
            <w:r w:rsidRPr="001D06EB">
              <w:t xml:space="preserve">I would feel comfortable reporting a sexual harassment complaint </w:t>
            </w:r>
            <w:r w:rsidRPr="001D06EB" w:rsidR="00117F46">
              <w:t xml:space="preserve">in </w:t>
            </w:r>
            <w:r w:rsidRPr="001D06EB">
              <w:t xml:space="preserve">my </w:t>
            </w:r>
            <w:r w:rsidRPr="001D06EB" w:rsidR="00117F46">
              <w:t>company/squadron</w:t>
            </w:r>
            <w:r w:rsidRPr="001D06EB">
              <w:t>.</w:t>
            </w:r>
            <w:r w:rsidRPr="001D06EB" w:rsidR="00DA7B70">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75C9C181" w14:textId="77777777">
            <w:pPr>
              <w:pStyle w:val="PSSurveyBox"/>
              <w:rPr>
                <w:noProof/>
              </w:rPr>
            </w:pPr>
            <w:r w:rsidRPr="001D06EB">
              <w:rPr>
                <w:noProof/>
              </w:rPr>
              <w:drawing>
                <wp:inline distT="0" distB="0" distL="0" distR="0" wp14:anchorId="219ADF09" wp14:editId="4D6B2CD1">
                  <wp:extent cx="118872" cy="118872"/>
                  <wp:effectExtent l="0" t="0" r="0" b="0"/>
                  <wp:docPr id="2859" name="Picture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581155E4" w14:textId="77777777">
            <w:pPr>
              <w:pStyle w:val="PSSurveyBox"/>
              <w:rPr>
                <w:noProof/>
              </w:rPr>
            </w:pPr>
            <w:r w:rsidRPr="001D06EB">
              <w:rPr>
                <w:noProof/>
              </w:rPr>
              <w:drawing>
                <wp:inline distT="0" distB="0" distL="0" distR="0" wp14:anchorId="23A331E2" wp14:editId="46BD6A6A">
                  <wp:extent cx="118872" cy="118872"/>
                  <wp:effectExtent l="0" t="0" r="0" b="0"/>
                  <wp:docPr id="2860" name="Picture 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2C18F88D" w14:textId="77777777">
            <w:pPr>
              <w:pStyle w:val="PSSurveyBox"/>
              <w:rPr>
                <w:noProof/>
              </w:rPr>
            </w:pPr>
            <w:r w:rsidRPr="001D06EB">
              <w:rPr>
                <w:noProof/>
              </w:rPr>
              <w:drawing>
                <wp:inline distT="0" distB="0" distL="0" distR="0" wp14:anchorId="6BA85100" wp14:editId="33386DCE">
                  <wp:extent cx="118872" cy="118872"/>
                  <wp:effectExtent l="0" t="0" r="0" b="0"/>
                  <wp:docPr id="2861" name="Picture 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55040234" w14:textId="77777777">
            <w:pPr>
              <w:pStyle w:val="PSSurveyBox"/>
            </w:pPr>
            <w:r w:rsidRPr="001D06EB">
              <w:rPr>
                <w:noProof/>
              </w:rPr>
              <w:drawing>
                <wp:inline distT="0" distB="0" distL="0" distR="0" wp14:anchorId="16D9349B" wp14:editId="25C3DDB3">
                  <wp:extent cx="118872" cy="118872"/>
                  <wp:effectExtent l="0" t="0" r="0" b="0"/>
                  <wp:docPr id="2863" name="Picture 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DA7B70" w:rsidP="00E70115" w:rsidRDefault="00DA7B70" w14:paraId="15D55B96" w14:textId="77777777">
            <w:pPr>
              <w:pStyle w:val="PSSurveyBox"/>
            </w:pPr>
            <w:r w:rsidRPr="001D06EB">
              <w:rPr>
                <w:noProof/>
              </w:rPr>
              <w:drawing>
                <wp:inline distT="0" distB="0" distL="0" distR="0" wp14:anchorId="661CE920" wp14:editId="7E286D4D">
                  <wp:extent cx="118872" cy="118872"/>
                  <wp:effectExtent l="0" t="0" r="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DA7B70" w:rsidTr="00DA7B70" w14:paraId="57B0EC26" w14:textId="77777777">
        <w:tc>
          <w:tcPr>
            <w:tcW w:w="432" w:type="dxa"/>
            <w:tcMar>
              <w:top w:w="14" w:type="dxa"/>
              <w:left w:w="14" w:type="dxa"/>
              <w:bottom w:w="14" w:type="dxa"/>
              <w:right w:w="14" w:type="dxa"/>
            </w:tcMar>
          </w:tcPr>
          <w:p w:rsidRPr="001D06EB" w:rsidR="00DA7B70" w:rsidP="00DA7B70" w:rsidRDefault="00DA7B70" w14:paraId="3E439D4A" w14:textId="77777777">
            <w:pPr>
              <w:pStyle w:val="PSSubitemLetterKWN"/>
            </w:pPr>
          </w:p>
        </w:tc>
        <w:tc>
          <w:tcPr>
            <w:tcW w:w="288" w:type="dxa"/>
            <w:shd w:val="clear" w:color="auto" w:fill="DCE8F4"/>
            <w:tcMar>
              <w:top w:w="14" w:type="dxa"/>
              <w:left w:w="14" w:type="dxa"/>
              <w:bottom w:w="14" w:type="dxa"/>
              <w:right w:w="14" w:type="dxa"/>
            </w:tcMar>
          </w:tcPr>
          <w:p w:rsidRPr="001D06EB" w:rsidR="00DA7B70" w:rsidP="00DA7B70" w:rsidRDefault="00DA7B70" w14:paraId="42F604BD" w14:textId="77777777">
            <w:pPr>
              <w:pStyle w:val="PSSubitemLetterKWN"/>
            </w:pPr>
            <w:r w:rsidRPr="001D06EB">
              <w:t>e.</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DA7B70" w:rsidP="00827F30" w:rsidRDefault="00360120" w14:paraId="73208CDD" w14:textId="77777777">
            <w:pPr>
              <w:pStyle w:val="PSSubitem"/>
            </w:pPr>
            <w:r w:rsidRPr="001D06EB">
              <w:t xml:space="preserve">Sexual harassment is not tolerated </w:t>
            </w:r>
            <w:r w:rsidRPr="001D06EB" w:rsidR="00117F46">
              <w:t xml:space="preserve">in </w:t>
            </w:r>
            <w:r w:rsidRPr="001D06EB">
              <w:t xml:space="preserve">my </w:t>
            </w:r>
            <w:r w:rsidRPr="001D06EB" w:rsidR="00117F46">
              <w:t>company/squadron</w:t>
            </w:r>
            <w:r w:rsidRPr="001D06EB">
              <w:t>.</w:t>
            </w:r>
            <w:r w:rsidRPr="001D06EB" w:rsidR="00DA7B70">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42C9020E" w14:textId="77777777">
            <w:pPr>
              <w:pStyle w:val="PSSurveyBox"/>
              <w:rPr>
                <w:noProof/>
              </w:rPr>
            </w:pPr>
            <w:r w:rsidRPr="001D06EB">
              <w:rPr>
                <w:noProof/>
              </w:rPr>
              <w:drawing>
                <wp:inline distT="0" distB="0" distL="0" distR="0" wp14:anchorId="6FF62CC3" wp14:editId="5220368A">
                  <wp:extent cx="118872" cy="118872"/>
                  <wp:effectExtent l="0" t="0" r="0" b="0"/>
                  <wp:docPr id="2865" name="Picture 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3460B205" w14:textId="77777777">
            <w:pPr>
              <w:pStyle w:val="PSSurveyBox"/>
              <w:rPr>
                <w:noProof/>
              </w:rPr>
            </w:pPr>
            <w:r w:rsidRPr="001D06EB">
              <w:rPr>
                <w:noProof/>
              </w:rPr>
              <w:drawing>
                <wp:inline distT="0" distB="0" distL="0" distR="0" wp14:anchorId="38D93628" wp14:editId="7FFF7731">
                  <wp:extent cx="118872" cy="118872"/>
                  <wp:effectExtent l="0" t="0" r="0" b="0"/>
                  <wp:docPr id="2866" name="Picture 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7C9A48F9" w14:textId="77777777">
            <w:pPr>
              <w:pStyle w:val="PSSurveyBox"/>
              <w:rPr>
                <w:noProof/>
              </w:rPr>
            </w:pPr>
            <w:r w:rsidRPr="001D06EB">
              <w:rPr>
                <w:noProof/>
              </w:rPr>
              <w:drawing>
                <wp:inline distT="0" distB="0" distL="0" distR="0" wp14:anchorId="068C8AC4" wp14:editId="58B42D56">
                  <wp:extent cx="118872" cy="118872"/>
                  <wp:effectExtent l="0" t="0" r="0" b="0"/>
                  <wp:docPr id="2867" name="Picture 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45EE6C85" w14:textId="77777777">
            <w:pPr>
              <w:pStyle w:val="PSSurveyBox"/>
            </w:pPr>
            <w:r w:rsidRPr="001D06EB">
              <w:rPr>
                <w:noProof/>
              </w:rPr>
              <w:drawing>
                <wp:inline distT="0" distB="0" distL="0" distR="0" wp14:anchorId="133C158F" wp14:editId="0313D636">
                  <wp:extent cx="118872" cy="118872"/>
                  <wp:effectExtent l="0" t="0" r="0" b="0"/>
                  <wp:docPr id="2869" name="Picture 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DA7B70" w:rsidP="00E70115" w:rsidRDefault="00DA7B70" w14:paraId="66C61217" w14:textId="77777777">
            <w:pPr>
              <w:pStyle w:val="PSSurveyBox"/>
            </w:pPr>
            <w:r w:rsidRPr="001D06EB">
              <w:rPr>
                <w:noProof/>
              </w:rPr>
              <w:drawing>
                <wp:inline distT="0" distB="0" distL="0" distR="0" wp14:anchorId="2B0D7F21" wp14:editId="3FD2E098">
                  <wp:extent cx="118872" cy="118872"/>
                  <wp:effectExtent l="0" t="0" r="0" b="0"/>
                  <wp:docPr id="2870" name="Picture 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2771C9" w14:paraId="434C9ED2" w14:textId="77777777">
        <w:tc>
          <w:tcPr>
            <w:tcW w:w="432" w:type="dxa"/>
            <w:tcMar>
              <w:top w:w="14" w:type="dxa"/>
              <w:left w:w="14" w:type="dxa"/>
              <w:bottom w:w="14" w:type="dxa"/>
              <w:right w:w="14" w:type="dxa"/>
            </w:tcMar>
          </w:tcPr>
          <w:p w:rsidRPr="001D06EB" w:rsidR="002771C9" w:rsidP="00EE535A" w:rsidRDefault="002771C9" w14:paraId="396047F2" w14:textId="77777777">
            <w:pPr>
              <w:pStyle w:val="PSSubitemLetterKWN"/>
            </w:pPr>
          </w:p>
        </w:tc>
        <w:tc>
          <w:tcPr>
            <w:tcW w:w="288" w:type="dxa"/>
            <w:shd w:val="clear" w:color="auto" w:fill="FFFFFF" w:themeFill="background1"/>
            <w:tcMar>
              <w:top w:w="14" w:type="dxa"/>
              <w:left w:w="14" w:type="dxa"/>
              <w:bottom w:w="14" w:type="dxa"/>
              <w:right w:w="14" w:type="dxa"/>
            </w:tcMar>
          </w:tcPr>
          <w:p w:rsidRPr="001D06EB" w:rsidR="002771C9" w:rsidP="00EE535A" w:rsidRDefault="002771C9" w14:paraId="3DB4D619" w14:textId="77777777">
            <w:pPr>
              <w:pStyle w:val="PSSubitemLetterKWN"/>
            </w:pPr>
            <w:r w:rsidRPr="001D06EB">
              <w:t>f.</w:t>
            </w:r>
          </w:p>
        </w:tc>
        <w:tc>
          <w:tcPr>
            <w:tcW w:w="2563" w:type="dxa"/>
            <w:tcBorders>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827F30" w:rsidRDefault="002771C9" w14:paraId="5D8645FC" w14:textId="77777777">
            <w:pPr>
              <w:pStyle w:val="PSSubitem"/>
            </w:pPr>
            <w:r w:rsidRPr="001D06EB">
              <w:t>Individuals who sexually harass others get away with it.</w:t>
            </w:r>
            <w:r w:rsidRPr="001D06EB">
              <w:tab/>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0337CAA3" w14:textId="77777777">
            <w:pPr>
              <w:pStyle w:val="PSSurveyBox"/>
              <w:rPr>
                <w:noProof/>
              </w:rPr>
            </w:pPr>
            <w:r w:rsidRPr="001D06EB">
              <w:rPr>
                <w:noProof/>
              </w:rPr>
              <w:drawing>
                <wp:inline distT="0" distB="0" distL="0" distR="0" wp14:anchorId="17FEFC44" wp14:editId="2C207666">
                  <wp:extent cx="118872" cy="118872"/>
                  <wp:effectExtent l="0" t="0" r="0" b="0"/>
                  <wp:docPr id="151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0E658CE2" w14:textId="77777777">
            <w:pPr>
              <w:pStyle w:val="PSSurveyBox"/>
              <w:rPr>
                <w:noProof/>
              </w:rPr>
            </w:pPr>
            <w:r w:rsidRPr="001D06EB">
              <w:rPr>
                <w:noProof/>
              </w:rPr>
              <w:drawing>
                <wp:inline distT="0" distB="0" distL="0" distR="0" wp14:anchorId="746AFBA5" wp14:editId="4744EBEA">
                  <wp:extent cx="118872" cy="118872"/>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68DA8062" w14:textId="77777777">
            <w:pPr>
              <w:pStyle w:val="PSSurveyBox"/>
              <w:rPr>
                <w:noProof/>
              </w:rPr>
            </w:pPr>
            <w:r w:rsidRPr="001D06EB">
              <w:rPr>
                <w:noProof/>
              </w:rPr>
              <w:drawing>
                <wp:inline distT="0" distB="0" distL="0" distR="0" wp14:anchorId="3A1B5D54" wp14:editId="46D839E1">
                  <wp:extent cx="118872" cy="118872"/>
                  <wp:effectExtent l="0" t="0" r="0"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217C2EFB" w14:textId="77777777">
            <w:pPr>
              <w:pStyle w:val="PSSurveyBox"/>
              <w:rPr>
                <w:noProof/>
              </w:rPr>
            </w:pPr>
            <w:r w:rsidRPr="001D06EB">
              <w:rPr>
                <w:noProof/>
              </w:rPr>
              <w:drawing>
                <wp:inline distT="0" distB="0" distL="0" distR="0" wp14:anchorId="703148D3" wp14:editId="2DC3A98F">
                  <wp:extent cx="118872" cy="118872"/>
                  <wp:effectExtent l="0" t="0" r="0"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342324EE" w14:textId="77777777">
            <w:pPr>
              <w:pStyle w:val="PSSurveyBox"/>
              <w:rPr>
                <w:noProof/>
              </w:rPr>
            </w:pPr>
            <w:r w:rsidRPr="001D06EB">
              <w:rPr>
                <w:noProof/>
              </w:rPr>
              <w:drawing>
                <wp:inline distT="0" distB="0" distL="0" distR="0" wp14:anchorId="464CA3CC" wp14:editId="0534A294">
                  <wp:extent cx="118872" cy="118872"/>
                  <wp:effectExtent l="0" t="0" r="0"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2771C9" w14:paraId="1EB3E7A3" w14:textId="77777777">
        <w:tc>
          <w:tcPr>
            <w:tcW w:w="432" w:type="dxa"/>
            <w:tcMar>
              <w:top w:w="14" w:type="dxa"/>
              <w:left w:w="14" w:type="dxa"/>
              <w:bottom w:w="14" w:type="dxa"/>
              <w:right w:w="14" w:type="dxa"/>
            </w:tcMar>
          </w:tcPr>
          <w:p w:rsidRPr="001D06EB" w:rsidR="002771C9" w:rsidP="00EE535A" w:rsidRDefault="002771C9" w14:paraId="6D75A864" w14:textId="77777777">
            <w:pPr>
              <w:pStyle w:val="PSSubitemLetterKWN"/>
            </w:pPr>
          </w:p>
        </w:tc>
        <w:tc>
          <w:tcPr>
            <w:tcW w:w="288" w:type="dxa"/>
            <w:shd w:val="clear" w:color="auto" w:fill="DCE8F4"/>
            <w:tcMar>
              <w:top w:w="14" w:type="dxa"/>
              <w:left w:w="14" w:type="dxa"/>
              <w:bottom w:w="14" w:type="dxa"/>
              <w:right w:w="14" w:type="dxa"/>
            </w:tcMar>
          </w:tcPr>
          <w:p w:rsidRPr="001D06EB" w:rsidR="002771C9" w:rsidP="00EE535A" w:rsidRDefault="002771C9" w14:paraId="55C9F6D1" w14:textId="77777777">
            <w:pPr>
              <w:pStyle w:val="PSSubitemLetterKWN"/>
            </w:pPr>
            <w:r w:rsidRPr="001D06EB">
              <w:t>g.</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2771C9" w:rsidP="00827F30" w:rsidRDefault="002771C9" w14:paraId="400E9EBF" w14:textId="77777777">
            <w:pPr>
              <w:pStyle w:val="PSSubitem"/>
            </w:pPr>
            <w:r w:rsidRPr="001D06EB">
              <w:t>I would be afraid to file a sexual harassment complaint.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0BECD1AB" w14:textId="77777777">
            <w:pPr>
              <w:pStyle w:val="PSSurveyBox"/>
              <w:rPr>
                <w:noProof/>
              </w:rPr>
            </w:pPr>
            <w:r w:rsidRPr="001D06EB">
              <w:rPr>
                <w:noProof/>
              </w:rPr>
              <w:drawing>
                <wp:inline distT="0" distB="0" distL="0" distR="0" wp14:anchorId="4F4DB698" wp14:editId="7362D336">
                  <wp:extent cx="118872" cy="118872"/>
                  <wp:effectExtent l="0" t="0" r="0" b="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17343D27" w14:textId="77777777">
            <w:pPr>
              <w:pStyle w:val="PSSurveyBox"/>
              <w:rPr>
                <w:noProof/>
              </w:rPr>
            </w:pPr>
            <w:r w:rsidRPr="001D06EB">
              <w:rPr>
                <w:noProof/>
              </w:rPr>
              <w:drawing>
                <wp:inline distT="0" distB="0" distL="0" distR="0" wp14:anchorId="314DB155" wp14:editId="0C98E751">
                  <wp:extent cx="118872" cy="118872"/>
                  <wp:effectExtent l="0" t="0" r="0"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4A1AC534" w14:textId="77777777">
            <w:pPr>
              <w:pStyle w:val="PSSurveyBox"/>
              <w:rPr>
                <w:noProof/>
              </w:rPr>
            </w:pPr>
            <w:r w:rsidRPr="001D06EB">
              <w:rPr>
                <w:noProof/>
              </w:rPr>
              <w:drawing>
                <wp:inline distT="0" distB="0" distL="0" distR="0" wp14:anchorId="60EED54E" wp14:editId="457A0B18">
                  <wp:extent cx="118872" cy="118872"/>
                  <wp:effectExtent l="0" t="0" r="0"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000C3309" w14:textId="77777777">
            <w:pPr>
              <w:pStyle w:val="PSSurveyBox"/>
              <w:rPr>
                <w:noProof/>
              </w:rPr>
            </w:pPr>
            <w:r w:rsidRPr="001D06EB">
              <w:rPr>
                <w:noProof/>
              </w:rPr>
              <w:drawing>
                <wp:inline distT="0" distB="0" distL="0" distR="0" wp14:anchorId="760877EC" wp14:editId="3DEDA1A1">
                  <wp:extent cx="118872" cy="118872"/>
                  <wp:effectExtent l="0" t="0" r="0"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6F0E9D42" w14:textId="77777777">
            <w:pPr>
              <w:pStyle w:val="PSSurveyBox"/>
              <w:rPr>
                <w:noProof/>
              </w:rPr>
            </w:pPr>
            <w:r w:rsidRPr="001D06EB">
              <w:rPr>
                <w:noProof/>
              </w:rPr>
              <w:drawing>
                <wp:inline distT="0" distB="0" distL="0" distR="0" wp14:anchorId="605E71EE" wp14:editId="2245AC80">
                  <wp:extent cx="118872" cy="118872"/>
                  <wp:effectExtent l="0" t="0" r="0" b="0"/>
                  <wp:docPr id="151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2771C9" w14:paraId="5551FE23" w14:textId="77777777">
        <w:tc>
          <w:tcPr>
            <w:tcW w:w="432" w:type="dxa"/>
            <w:tcMar>
              <w:top w:w="14" w:type="dxa"/>
              <w:left w:w="14" w:type="dxa"/>
              <w:bottom w:w="14" w:type="dxa"/>
              <w:right w:w="14" w:type="dxa"/>
            </w:tcMar>
          </w:tcPr>
          <w:p w:rsidRPr="001D06EB" w:rsidR="002771C9" w:rsidP="00EE535A" w:rsidRDefault="002771C9" w14:paraId="76CA26A9" w14:textId="77777777">
            <w:pPr>
              <w:pStyle w:val="PSSubitemLetterKWN"/>
            </w:pPr>
          </w:p>
        </w:tc>
        <w:tc>
          <w:tcPr>
            <w:tcW w:w="288" w:type="dxa"/>
            <w:shd w:val="clear" w:color="auto" w:fill="FFFFFF" w:themeFill="background1"/>
            <w:tcMar>
              <w:top w:w="14" w:type="dxa"/>
              <w:left w:w="14" w:type="dxa"/>
              <w:bottom w:w="14" w:type="dxa"/>
              <w:right w:w="14" w:type="dxa"/>
            </w:tcMar>
          </w:tcPr>
          <w:p w:rsidRPr="001D06EB" w:rsidR="002771C9" w:rsidP="00EE535A" w:rsidRDefault="002771C9" w14:paraId="443A286A" w14:textId="77777777">
            <w:pPr>
              <w:pStyle w:val="PSSubitemLetterKWN"/>
            </w:pPr>
            <w:r w:rsidRPr="001D06EB">
              <w:t>h.</w:t>
            </w:r>
          </w:p>
        </w:tc>
        <w:tc>
          <w:tcPr>
            <w:tcW w:w="2563" w:type="dxa"/>
            <w:tcBorders>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827F30" w:rsidRDefault="002771C9" w14:paraId="062D50A4" w14:textId="77777777">
            <w:pPr>
              <w:pStyle w:val="PSSubitem"/>
            </w:pPr>
            <w:r w:rsidRPr="001D06EB">
              <w:t xml:space="preserve">Penalties against individuals who sexually harass others </w:t>
            </w:r>
            <w:r w:rsidRPr="001D06EB" w:rsidR="00117F46">
              <w:lastRenderedPageBreak/>
              <w:t xml:space="preserve">in </w:t>
            </w:r>
            <w:r w:rsidRPr="001D06EB">
              <w:t xml:space="preserve">my </w:t>
            </w:r>
            <w:r w:rsidRPr="001D06EB" w:rsidR="00117F46">
              <w:t xml:space="preserve">company/squadron </w:t>
            </w:r>
            <w:r w:rsidRPr="001D06EB">
              <w:t>are strongly enforced.</w:t>
            </w:r>
            <w:r w:rsidRPr="001D06EB">
              <w:tab/>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137B46CC" w14:textId="77777777">
            <w:pPr>
              <w:pStyle w:val="PSSurveyBox"/>
              <w:rPr>
                <w:noProof/>
              </w:rPr>
            </w:pPr>
            <w:r w:rsidRPr="001D06EB">
              <w:rPr>
                <w:noProof/>
              </w:rPr>
              <w:lastRenderedPageBreak/>
              <w:drawing>
                <wp:inline distT="0" distB="0" distL="0" distR="0" wp14:anchorId="65F779B2" wp14:editId="6204A1A4">
                  <wp:extent cx="118872" cy="118872"/>
                  <wp:effectExtent l="0" t="0" r="0" b="0"/>
                  <wp:docPr id="1520" name="Picture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7B57C1D1" w14:textId="77777777">
            <w:pPr>
              <w:pStyle w:val="PSSurveyBox"/>
              <w:rPr>
                <w:noProof/>
              </w:rPr>
            </w:pPr>
            <w:r w:rsidRPr="001D06EB">
              <w:rPr>
                <w:noProof/>
              </w:rPr>
              <w:drawing>
                <wp:inline distT="0" distB="0" distL="0" distR="0" wp14:anchorId="66B9F3B5" wp14:editId="06C74C83">
                  <wp:extent cx="118872" cy="118872"/>
                  <wp:effectExtent l="0" t="0" r="0" b="0"/>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70B37A97" w14:textId="77777777">
            <w:pPr>
              <w:pStyle w:val="PSSurveyBox"/>
              <w:rPr>
                <w:noProof/>
              </w:rPr>
            </w:pPr>
            <w:r w:rsidRPr="001D06EB">
              <w:rPr>
                <w:noProof/>
              </w:rPr>
              <w:drawing>
                <wp:inline distT="0" distB="0" distL="0" distR="0" wp14:anchorId="26CEE454" wp14:editId="6A1A40D5">
                  <wp:extent cx="118872" cy="118872"/>
                  <wp:effectExtent l="0" t="0" r="0" b="0"/>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3072E2E0" w14:textId="77777777">
            <w:pPr>
              <w:pStyle w:val="PSSurveyBox"/>
              <w:rPr>
                <w:noProof/>
              </w:rPr>
            </w:pPr>
            <w:r w:rsidRPr="001D06EB">
              <w:rPr>
                <w:noProof/>
              </w:rPr>
              <w:drawing>
                <wp:inline distT="0" distB="0" distL="0" distR="0" wp14:anchorId="0C360ED0" wp14:editId="10E2F677">
                  <wp:extent cx="118872" cy="118872"/>
                  <wp:effectExtent l="0" t="0" r="0" b="0"/>
                  <wp:docPr id="1523" name="Picture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42767421" w14:textId="77777777">
            <w:pPr>
              <w:pStyle w:val="PSSurveyBox"/>
              <w:rPr>
                <w:noProof/>
              </w:rPr>
            </w:pPr>
            <w:r w:rsidRPr="001D06EB">
              <w:rPr>
                <w:noProof/>
              </w:rPr>
              <w:drawing>
                <wp:inline distT="0" distB="0" distL="0" distR="0" wp14:anchorId="6E15EFD8" wp14:editId="5A9F2FA6">
                  <wp:extent cx="118872" cy="118872"/>
                  <wp:effectExtent l="0" t="0" r="0" b="0"/>
                  <wp:docPr id="1527" name="Picture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2771C9" w14:paraId="22EC2E33" w14:textId="77777777">
        <w:tc>
          <w:tcPr>
            <w:tcW w:w="432" w:type="dxa"/>
            <w:tcMar>
              <w:top w:w="14" w:type="dxa"/>
              <w:left w:w="14" w:type="dxa"/>
              <w:bottom w:w="14" w:type="dxa"/>
              <w:right w:w="14" w:type="dxa"/>
            </w:tcMar>
          </w:tcPr>
          <w:p w:rsidRPr="001D06EB" w:rsidR="002771C9" w:rsidP="00EE535A" w:rsidRDefault="002771C9" w14:paraId="458F70FC" w14:textId="77777777">
            <w:pPr>
              <w:pStyle w:val="PSSubitemLetterKWN"/>
            </w:pPr>
          </w:p>
        </w:tc>
        <w:tc>
          <w:tcPr>
            <w:tcW w:w="288" w:type="dxa"/>
            <w:shd w:val="clear" w:color="auto" w:fill="DCE8F4"/>
            <w:tcMar>
              <w:top w:w="14" w:type="dxa"/>
              <w:left w:w="14" w:type="dxa"/>
              <w:bottom w:w="14" w:type="dxa"/>
              <w:right w:w="14" w:type="dxa"/>
            </w:tcMar>
          </w:tcPr>
          <w:p w:rsidRPr="001D06EB" w:rsidR="002771C9" w:rsidP="00EE535A" w:rsidRDefault="002771C9" w14:paraId="2AEE5F72" w14:textId="77777777">
            <w:pPr>
              <w:pStyle w:val="PSSubitemLetterKWN"/>
            </w:pPr>
            <w:r w:rsidRPr="001D06EB">
              <w:t>i.</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2771C9" w:rsidP="00827F30" w:rsidRDefault="002771C9" w14:paraId="15D06179" w14:textId="77777777">
            <w:pPr>
              <w:pStyle w:val="PSSubitem"/>
            </w:pPr>
            <w:r w:rsidRPr="001D06EB">
              <w:t>Actions are being taken to prevent sexual harassment.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76381640" w14:textId="77777777">
            <w:pPr>
              <w:pStyle w:val="PSSurveyBox"/>
              <w:rPr>
                <w:noProof/>
              </w:rPr>
            </w:pPr>
            <w:r w:rsidRPr="001D06EB">
              <w:rPr>
                <w:noProof/>
              </w:rPr>
              <w:drawing>
                <wp:inline distT="0" distB="0" distL="0" distR="0" wp14:anchorId="27F3C8A6" wp14:editId="4E655DDF">
                  <wp:extent cx="118872" cy="118872"/>
                  <wp:effectExtent l="0" t="0" r="0" b="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60BA9766" w14:textId="77777777">
            <w:pPr>
              <w:pStyle w:val="PSSurveyBox"/>
              <w:rPr>
                <w:noProof/>
              </w:rPr>
            </w:pPr>
            <w:r w:rsidRPr="001D06EB">
              <w:rPr>
                <w:noProof/>
              </w:rPr>
              <w:drawing>
                <wp:inline distT="0" distB="0" distL="0" distR="0" wp14:anchorId="21CF1E7D" wp14:editId="21D15929">
                  <wp:extent cx="118872" cy="118872"/>
                  <wp:effectExtent l="0" t="0" r="0" b="0"/>
                  <wp:docPr id="152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714F1186" w14:textId="77777777">
            <w:pPr>
              <w:pStyle w:val="PSSurveyBox"/>
              <w:rPr>
                <w:noProof/>
              </w:rPr>
            </w:pPr>
            <w:r w:rsidRPr="001D06EB">
              <w:rPr>
                <w:noProof/>
              </w:rPr>
              <w:drawing>
                <wp:inline distT="0" distB="0" distL="0" distR="0" wp14:anchorId="775632C3" wp14:editId="40E65DDF">
                  <wp:extent cx="118872" cy="118872"/>
                  <wp:effectExtent l="0" t="0" r="0"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016029FC" w14:textId="77777777">
            <w:pPr>
              <w:pStyle w:val="PSSurveyBox"/>
              <w:rPr>
                <w:noProof/>
              </w:rPr>
            </w:pPr>
            <w:r w:rsidRPr="001D06EB">
              <w:rPr>
                <w:noProof/>
              </w:rPr>
              <w:drawing>
                <wp:inline distT="0" distB="0" distL="0" distR="0" wp14:anchorId="60AC17BD" wp14:editId="4517A4CC">
                  <wp:extent cx="118872" cy="118872"/>
                  <wp:effectExtent l="0" t="0" r="0"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61375607" w14:textId="77777777">
            <w:pPr>
              <w:pStyle w:val="PSSurveyBox"/>
              <w:rPr>
                <w:noProof/>
              </w:rPr>
            </w:pPr>
            <w:r w:rsidRPr="001D06EB">
              <w:rPr>
                <w:noProof/>
              </w:rPr>
              <w:drawing>
                <wp:inline distT="0" distB="0" distL="0" distR="0" wp14:anchorId="3719F89B" wp14:editId="7A632B9F">
                  <wp:extent cx="118872" cy="118872"/>
                  <wp:effectExtent l="0" t="0" r="0"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A7B70" w:rsidP="004D17ED" w:rsidRDefault="00DA7B70" w14:paraId="59B52FCB" w14:textId="77777777">
      <w:pPr>
        <w:pStyle w:val="PSSpacer6pt"/>
      </w:pPr>
    </w:p>
    <w:tbl>
      <w:tblPr>
        <w:tblW w:w="4723" w:type="dxa"/>
        <w:tblLayout w:type="fixed"/>
        <w:tblLook w:val="04A0" w:firstRow="1" w:lastRow="0" w:firstColumn="1" w:lastColumn="0" w:noHBand="0" w:noVBand="1"/>
      </w:tblPr>
      <w:tblGrid>
        <w:gridCol w:w="432"/>
        <w:gridCol w:w="4291"/>
      </w:tblGrid>
      <w:tr w:rsidRPr="001D06EB" w:rsidR="00EE3E3B" w:rsidTr="00DA1757" w14:paraId="6FEB9511" w14:textId="77777777">
        <w:tc>
          <w:tcPr>
            <w:tcW w:w="432" w:type="dxa"/>
            <w:tcMar>
              <w:top w:w="14" w:type="dxa"/>
              <w:left w:w="14" w:type="dxa"/>
              <w:bottom w:w="14" w:type="dxa"/>
              <w:right w:w="14" w:type="dxa"/>
            </w:tcMar>
          </w:tcPr>
          <w:p w:rsidRPr="001D06EB" w:rsidR="00EE3E3B" w:rsidP="00DA1757" w:rsidRDefault="00EE3E3B" w14:paraId="16F773B6"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EE3E3B" w:rsidP="00DA1757" w:rsidRDefault="00EE3E3B" w14:paraId="2E1ED559" w14:textId="77777777">
            <w:pPr>
              <w:pStyle w:val="PSQstStem"/>
            </w:pPr>
            <w:r w:rsidRPr="001D06EB">
              <w:t>If you were to experience sexual assault in the future, to what extent would you...</w:t>
            </w:r>
            <w:r w:rsidRPr="001D06EB">
              <w:rPr>
                <w:i/>
              </w:rPr>
              <w:t xml:space="preserve">  Mark one answer for each item</w:t>
            </w:r>
          </w:p>
        </w:tc>
      </w:tr>
    </w:tbl>
    <w:p w:rsidRPr="001D06EB" w:rsidR="00EE3E3B" w:rsidP="00DA1757" w:rsidRDefault="00EE3E3B" w14:paraId="3BC28FEF" w14:textId="77777777">
      <w:pPr>
        <w:pStyle w:val="PSSpacer3ptKWN"/>
      </w:pPr>
    </w:p>
    <w:tbl>
      <w:tblPr>
        <w:tblW w:w="4732" w:type="dxa"/>
        <w:tblLayout w:type="fixed"/>
        <w:tblLook w:val="0600" w:firstRow="0" w:lastRow="0" w:firstColumn="0" w:lastColumn="0" w:noHBand="1" w:noVBand="1"/>
      </w:tblPr>
      <w:tblGrid>
        <w:gridCol w:w="432"/>
        <w:gridCol w:w="288"/>
        <w:gridCol w:w="2563"/>
        <w:gridCol w:w="288"/>
        <w:gridCol w:w="288"/>
        <w:gridCol w:w="288"/>
        <w:gridCol w:w="288"/>
        <w:gridCol w:w="297"/>
      </w:tblGrid>
      <w:tr w:rsidRPr="001D06EB" w:rsidR="00EE3E3B" w:rsidTr="00DA1757" w14:paraId="57C71A96" w14:textId="77777777">
        <w:tc>
          <w:tcPr>
            <w:tcW w:w="432" w:type="dxa"/>
            <w:tcBorders>
              <w:right w:val="single" w:color="336699" w:sz="8" w:space="0"/>
            </w:tcBorders>
            <w:tcMar>
              <w:top w:w="14" w:type="dxa"/>
              <w:left w:w="14" w:type="dxa"/>
              <w:bottom w:w="14" w:type="dxa"/>
              <w:right w:w="14" w:type="dxa"/>
            </w:tcMar>
            <w:vAlign w:val="bottom"/>
          </w:tcPr>
          <w:p w:rsidRPr="001D06EB" w:rsidR="00EE3E3B" w:rsidP="00DA1757" w:rsidRDefault="00EE3E3B" w14:paraId="321886E3"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EE3E3B" w:rsidP="00DA1757" w:rsidRDefault="00EE3E3B" w14:paraId="71FB7BBE" w14:textId="77777777">
            <w:pPr>
              <w:pStyle w:val="PSMatrixHeadingRight"/>
            </w:pPr>
            <w:r w:rsidRPr="001D06EB">
              <w:t>Not at all</w:t>
            </w:r>
          </w:p>
        </w:tc>
      </w:tr>
      <w:tr w:rsidRPr="001D06EB" w:rsidR="00EE3E3B" w:rsidTr="00DA1757" w14:paraId="4C4EAF18" w14:textId="77777777">
        <w:tc>
          <w:tcPr>
            <w:tcW w:w="432" w:type="dxa"/>
            <w:tcBorders>
              <w:right w:val="single" w:color="336699" w:sz="8" w:space="0"/>
            </w:tcBorders>
            <w:tcMar>
              <w:top w:w="14" w:type="dxa"/>
              <w:left w:w="14" w:type="dxa"/>
              <w:bottom w:w="14" w:type="dxa"/>
              <w:right w:w="14" w:type="dxa"/>
            </w:tcMar>
            <w:vAlign w:val="bottom"/>
          </w:tcPr>
          <w:p w:rsidRPr="001D06EB" w:rsidR="00EE3E3B" w:rsidP="00DA1757" w:rsidRDefault="00EE3E3B" w14:paraId="0C53E25C"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EE3E3B" w:rsidP="00DA1757" w:rsidRDefault="00EE3E3B" w14:paraId="091F8C30" w14:textId="77777777">
            <w:pPr>
              <w:pStyle w:val="PSMatrixHeadingRight"/>
            </w:pPr>
            <w:r w:rsidRPr="001D06EB">
              <w:t>Small extent</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1A51B9B9" w14:textId="77777777">
            <w:pPr>
              <w:pStyle w:val="PSMatrixHeadingRight"/>
            </w:pPr>
          </w:p>
        </w:tc>
      </w:tr>
      <w:tr w:rsidRPr="001D06EB" w:rsidR="00EE3E3B" w:rsidTr="00DA1757" w14:paraId="36147C3A" w14:textId="77777777">
        <w:tc>
          <w:tcPr>
            <w:tcW w:w="432" w:type="dxa"/>
            <w:tcBorders>
              <w:right w:val="single" w:color="336699" w:sz="8" w:space="0"/>
            </w:tcBorders>
            <w:tcMar>
              <w:top w:w="14" w:type="dxa"/>
              <w:left w:w="14" w:type="dxa"/>
              <w:bottom w:w="14" w:type="dxa"/>
              <w:right w:w="14" w:type="dxa"/>
            </w:tcMar>
            <w:vAlign w:val="bottom"/>
          </w:tcPr>
          <w:p w:rsidRPr="001D06EB" w:rsidR="00EE3E3B" w:rsidP="00DA1757" w:rsidRDefault="00EE3E3B" w14:paraId="01A0111A"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EE3E3B" w:rsidP="00DA1757" w:rsidRDefault="00EE3E3B" w14:paraId="74BCBCB4" w14:textId="77777777">
            <w:pPr>
              <w:pStyle w:val="PSMatrixHeadingRight"/>
            </w:pPr>
            <w:r w:rsidRPr="001D06EB">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07A03051"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276A5A3C" w14:textId="77777777">
            <w:pPr>
              <w:pStyle w:val="PSMatrixHeadingRight"/>
            </w:pPr>
          </w:p>
        </w:tc>
      </w:tr>
      <w:tr w:rsidRPr="001D06EB" w:rsidR="00EE3E3B" w:rsidTr="00DA1757" w14:paraId="79D58D83" w14:textId="77777777">
        <w:tc>
          <w:tcPr>
            <w:tcW w:w="432" w:type="dxa"/>
            <w:tcBorders>
              <w:right w:val="single" w:color="336699" w:sz="8" w:space="0"/>
            </w:tcBorders>
            <w:tcMar>
              <w:top w:w="14" w:type="dxa"/>
              <w:left w:w="14" w:type="dxa"/>
              <w:bottom w:w="14" w:type="dxa"/>
              <w:right w:w="14" w:type="dxa"/>
            </w:tcMar>
            <w:vAlign w:val="bottom"/>
          </w:tcPr>
          <w:p w:rsidRPr="001D06EB" w:rsidR="00EE3E3B" w:rsidP="00DA1757" w:rsidRDefault="00EE3E3B" w14:paraId="4AEE7B09"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EE3E3B" w:rsidP="00DA1757" w:rsidRDefault="00EE3E3B" w14:paraId="39F2EA6D" w14:textId="77777777">
            <w:pPr>
              <w:pStyle w:val="PSMatrixHeadingRight"/>
            </w:pPr>
            <w:r w:rsidRPr="001D06EB">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37182F7D"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35E2AAB9"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53BC4CA7" w14:textId="77777777">
            <w:pPr>
              <w:pStyle w:val="PSMatrixHeadingRight"/>
            </w:pPr>
          </w:p>
        </w:tc>
      </w:tr>
      <w:tr w:rsidRPr="001D06EB" w:rsidR="00EE3E3B" w:rsidTr="00DA1757" w14:paraId="242C1A86" w14:textId="77777777">
        <w:tc>
          <w:tcPr>
            <w:tcW w:w="432" w:type="dxa"/>
            <w:tcBorders>
              <w:right w:val="single" w:color="336699" w:sz="8" w:space="0"/>
            </w:tcBorders>
            <w:tcMar>
              <w:top w:w="14" w:type="dxa"/>
              <w:left w:w="14" w:type="dxa"/>
              <w:bottom w:w="14" w:type="dxa"/>
              <w:right w:w="14" w:type="dxa"/>
            </w:tcMar>
            <w:vAlign w:val="bottom"/>
          </w:tcPr>
          <w:p w:rsidRPr="001D06EB" w:rsidR="00EE3E3B" w:rsidP="00DA1757" w:rsidRDefault="00EE3E3B" w14:paraId="10A2DB8B"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EE3E3B" w:rsidP="00DA1757" w:rsidRDefault="00EE3E3B" w14:paraId="52CD2E33" w14:textId="77777777">
            <w:pPr>
              <w:pStyle w:val="PSMatrixHeadingRight"/>
            </w:pPr>
            <w:r w:rsidRPr="001D06EB">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2472380A"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4CDCA57C"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47C55552"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78670B5E" w14:textId="77777777">
            <w:pPr>
              <w:pStyle w:val="PSMatrixHeadingRight"/>
            </w:pPr>
          </w:p>
        </w:tc>
      </w:tr>
      <w:tr w:rsidRPr="001D06EB" w:rsidR="00EE3E3B" w:rsidTr="00DA1757" w14:paraId="2A3AB5A2" w14:textId="77777777">
        <w:tc>
          <w:tcPr>
            <w:tcW w:w="432" w:type="dxa"/>
            <w:tcMar>
              <w:top w:w="14" w:type="dxa"/>
              <w:left w:w="14" w:type="dxa"/>
              <w:bottom w:w="14" w:type="dxa"/>
              <w:right w:w="14" w:type="dxa"/>
            </w:tcMar>
            <w:vAlign w:val="bottom"/>
          </w:tcPr>
          <w:p w:rsidRPr="001D06EB" w:rsidR="00EE3E3B" w:rsidP="00DA1757" w:rsidRDefault="00EE3E3B" w14:paraId="4B024671"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Pr="001D06EB" w:rsidR="00EE3E3B" w:rsidP="00DA1757" w:rsidRDefault="00EE3E3B" w14:paraId="31554CFF"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3077945A"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7682FFA2"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1A95D9DF"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01D408C5"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3E612F5B"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DA1757" w:rsidRDefault="00EE3E3B" w14:paraId="31627BF8" w14:textId="77777777">
            <w:pPr>
              <w:pStyle w:val="PSSpacer3ptKWN"/>
            </w:pPr>
          </w:p>
        </w:tc>
      </w:tr>
      <w:tr w:rsidRPr="001D06EB" w:rsidR="00EE3E3B" w:rsidTr="00DA1757" w14:paraId="043E5789" w14:textId="77777777">
        <w:tc>
          <w:tcPr>
            <w:tcW w:w="432" w:type="dxa"/>
            <w:tcMar>
              <w:top w:w="14" w:type="dxa"/>
              <w:left w:w="14" w:type="dxa"/>
              <w:bottom w:w="14" w:type="dxa"/>
              <w:right w:w="14" w:type="dxa"/>
            </w:tcMar>
          </w:tcPr>
          <w:p w:rsidRPr="001D06EB" w:rsidR="00EE3E3B" w:rsidP="00DA1757" w:rsidRDefault="00EE3E3B" w14:paraId="2956C7D8" w14:textId="77777777">
            <w:pPr>
              <w:pStyle w:val="PSSubitemLetterKWN"/>
            </w:pPr>
          </w:p>
        </w:tc>
        <w:tc>
          <w:tcPr>
            <w:tcW w:w="288" w:type="dxa"/>
            <w:shd w:val="clear" w:color="auto" w:fill="DCE8F4"/>
            <w:tcMar>
              <w:top w:w="14" w:type="dxa"/>
              <w:left w:w="14" w:type="dxa"/>
              <w:bottom w:w="14" w:type="dxa"/>
              <w:right w:w="14" w:type="dxa"/>
            </w:tcMar>
          </w:tcPr>
          <w:p w:rsidRPr="001D06EB" w:rsidR="00EE3E3B" w:rsidP="00DA1757" w:rsidRDefault="00EE3E3B" w14:paraId="013D6198" w14:textId="77777777">
            <w:pPr>
              <w:pStyle w:val="PSSubitemLetterKWN"/>
            </w:pPr>
            <w:r w:rsidRPr="001D06EB">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EE3E3B" w:rsidP="00827F30" w:rsidRDefault="00EE3E3B" w14:paraId="2AD5B992" w14:textId="77777777">
            <w:pPr>
              <w:pStyle w:val="PSSubitem"/>
            </w:pPr>
            <w:r w:rsidRPr="001D06EB">
              <w:t>Trust the Academy to protect your privacy following the reported incident?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643CD61A" w14:textId="77777777">
            <w:pPr>
              <w:pStyle w:val="PSSurveyBox"/>
              <w:rPr>
                <w:noProof/>
              </w:rPr>
            </w:pPr>
            <w:r w:rsidRPr="001D06EB">
              <w:rPr>
                <w:noProof/>
              </w:rPr>
              <w:drawing>
                <wp:inline distT="0" distB="0" distL="0" distR="0" wp14:anchorId="498D6062" wp14:editId="4FB75F8D">
                  <wp:extent cx="118872" cy="118872"/>
                  <wp:effectExtent l="0" t="0" r="0" b="0"/>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0CEE9467" w14:textId="77777777">
            <w:pPr>
              <w:pStyle w:val="PSSurveyBox"/>
              <w:rPr>
                <w:noProof/>
              </w:rPr>
            </w:pPr>
            <w:r w:rsidRPr="001D06EB">
              <w:rPr>
                <w:noProof/>
              </w:rPr>
              <w:drawing>
                <wp:inline distT="0" distB="0" distL="0" distR="0" wp14:anchorId="48D976CB" wp14:editId="59AF2A07">
                  <wp:extent cx="118872" cy="118872"/>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37BFF342" w14:textId="77777777">
            <w:pPr>
              <w:pStyle w:val="PSSurveyBox"/>
              <w:rPr>
                <w:noProof/>
              </w:rPr>
            </w:pPr>
            <w:r w:rsidRPr="001D06EB">
              <w:rPr>
                <w:noProof/>
              </w:rPr>
              <w:drawing>
                <wp:inline distT="0" distB="0" distL="0" distR="0" wp14:anchorId="2FEC380B" wp14:editId="142ECE3F">
                  <wp:extent cx="118872" cy="118872"/>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59E3FB86" w14:textId="77777777">
            <w:pPr>
              <w:pStyle w:val="PSSurveyBox"/>
            </w:pPr>
            <w:r w:rsidRPr="001D06EB">
              <w:rPr>
                <w:noProof/>
              </w:rPr>
              <w:drawing>
                <wp:inline distT="0" distB="0" distL="0" distR="0" wp14:anchorId="62AB0EF7" wp14:editId="576A0FE4">
                  <wp:extent cx="118872" cy="118872"/>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1A3527A3" w14:textId="77777777">
            <w:pPr>
              <w:pStyle w:val="PSSurveyBox"/>
            </w:pPr>
            <w:r w:rsidRPr="001D06EB">
              <w:rPr>
                <w:noProof/>
              </w:rPr>
              <w:drawing>
                <wp:inline distT="0" distB="0" distL="0" distR="0" wp14:anchorId="1AF088D4" wp14:editId="18BDEF2E">
                  <wp:extent cx="118872" cy="118872"/>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E3E3B" w:rsidTr="00DA1757" w14:paraId="4D7D954A" w14:textId="77777777">
        <w:tc>
          <w:tcPr>
            <w:tcW w:w="432" w:type="dxa"/>
            <w:tcMar>
              <w:top w:w="14" w:type="dxa"/>
              <w:left w:w="14" w:type="dxa"/>
              <w:bottom w:w="14" w:type="dxa"/>
              <w:right w:w="14" w:type="dxa"/>
            </w:tcMar>
          </w:tcPr>
          <w:p w:rsidRPr="001D06EB" w:rsidR="00EE3E3B" w:rsidP="00DA1757" w:rsidRDefault="00EE3E3B" w14:paraId="66B0C289" w14:textId="77777777">
            <w:pPr>
              <w:pStyle w:val="PSSubitemLetterKWN"/>
            </w:pPr>
          </w:p>
        </w:tc>
        <w:tc>
          <w:tcPr>
            <w:tcW w:w="288" w:type="dxa"/>
            <w:tcMar>
              <w:top w:w="14" w:type="dxa"/>
              <w:left w:w="14" w:type="dxa"/>
              <w:bottom w:w="14" w:type="dxa"/>
              <w:right w:w="14" w:type="dxa"/>
            </w:tcMar>
          </w:tcPr>
          <w:p w:rsidRPr="001D06EB" w:rsidR="00EE3E3B" w:rsidP="00DA1757" w:rsidRDefault="00EE3E3B" w14:paraId="26240293" w14:textId="77777777">
            <w:pPr>
              <w:pStyle w:val="PSSubitemLetterKWN"/>
            </w:pPr>
            <w:r w:rsidRPr="001D06EB">
              <w:t>b.</w:t>
            </w:r>
          </w:p>
        </w:tc>
        <w:tc>
          <w:tcPr>
            <w:tcW w:w="2563" w:type="dxa"/>
            <w:tcBorders>
              <w:right w:val="single" w:color="336699" w:sz="8" w:space="0"/>
            </w:tcBorders>
            <w:tcMar>
              <w:top w:w="14" w:type="dxa"/>
              <w:left w:w="14" w:type="dxa"/>
              <w:bottom w:w="14" w:type="dxa"/>
              <w:right w:w="14" w:type="dxa"/>
            </w:tcMar>
            <w:vAlign w:val="bottom"/>
          </w:tcPr>
          <w:p w:rsidRPr="001D06EB" w:rsidR="00EE3E3B" w:rsidP="00827F30" w:rsidRDefault="00EE3E3B" w14:paraId="4E837E18" w14:textId="77777777">
            <w:pPr>
              <w:pStyle w:val="PSSubitem"/>
            </w:pPr>
            <w:r w:rsidRPr="001D06EB">
              <w:t>Trust the Academy to ensure your safety following the reported incident?</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E70115" w:rsidRDefault="00EE3E3B" w14:paraId="25893D81" w14:textId="77777777">
            <w:pPr>
              <w:pStyle w:val="PSSurveyBox"/>
              <w:rPr>
                <w:noProof/>
              </w:rPr>
            </w:pPr>
            <w:r w:rsidRPr="001D06EB">
              <w:rPr>
                <w:noProof/>
              </w:rPr>
              <w:drawing>
                <wp:inline distT="0" distB="0" distL="0" distR="0" wp14:anchorId="498D7A19" wp14:editId="5391E85F">
                  <wp:extent cx="118872" cy="118872"/>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E70115" w:rsidRDefault="00EE3E3B" w14:paraId="1D094F17" w14:textId="77777777">
            <w:pPr>
              <w:pStyle w:val="PSSurveyBox"/>
              <w:rPr>
                <w:noProof/>
              </w:rPr>
            </w:pPr>
            <w:r w:rsidRPr="001D06EB">
              <w:rPr>
                <w:noProof/>
              </w:rPr>
              <w:drawing>
                <wp:inline distT="0" distB="0" distL="0" distR="0" wp14:anchorId="1F8C75CE" wp14:editId="6A902BE3">
                  <wp:extent cx="118872" cy="118872"/>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E70115" w:rsidRDefault="00EE3E3B" w14:paraId="092BD4F0" w14:textId="77777777">
            <w:pPr>
              <w:pStyle w:val="PSSurveyBox"/>
              <w:rPr>
                <w:noProof/>
              </w:rPr>
            </w:pPr>
            <w:r w:rsidRPr="001D06EB">
              <w:rPr>
                <w:noProof/>
              </w:rPr>
              <w:drawing>
                <wp:inline distT="0" distB="0" distL="0" distR="0" wp14:anchorId="37F08B51" wp14:editId="221D72D3">
                  <wp:extent cx="118872" cy="118872"/>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E70115" w:rsidRDefault="00EE3E3B" w14:paraId="7194BBC6" w14:textId="77777777">
            <w:pPr>
              <w:pStyle w:val="PSSurveyBox"/>
            </w:pPr>
            <w:r w:rsidRPr="001D06EB">
              <w:rPr>
                <w:noProof/>
              </w:rPr>
              <w:drawing>
                <wp:inline distT="0" distB="0" distL="0" distR="0" wp14:anchorId="5ECADEAB" wp14:editId="27CD340B">
                  <wp:extent cx="118872" cy="118872"/>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EE3E3B" w:rsidP="00E70115" w:rsidRDefault="00EE3E3B" w14:paraId="71F48ACB" w14:textId="77777777">
            <w:pPr>
              <w:pStyle w:val="PSSurveyBox"/>
            </w:pPr>
            <w:r w:rsidRPr="001D06EB">
              <w:rPr>
                <w:noProof/>
              </w:rPr>
              <w:drawing>
                <wp:inline distT="0" distB="0" distL="0" distR="0" wp14:anchorId="06524F62" wp14:editId="1EBC1DB9">
                  <wp:extent cx="118872" cy="118872"/>
                  <wp:effectExtent l="0" t="0" r="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EE3E3B" w:rsidTr="00DA1757" w14:paraId="113368EC" w14:textId="77777777">
        <w:tc>
          <w:tcPr>
            <w:tcW w:w="432" w:type="dxa"/>
            <w:tcMar>
              <w:top w:w="14" w:type="dxa"/>
              <w:left w:w="14" w:type="dxa"/>
              <w:bottom w:w="14" w:type="dxa"/>
              <w:right w:w="14" w:type="dxa"/>
            </w:tcMar>
          </w:tcPr>
          <w:p w:rsidRPr="001D06EB" w:rsidR="00EE3E3B" w:rsidP="00DA1757" w:rsidRDefault="00EE3E3B" w14:paraId="65D52859" w14:textId="77777777">
            <w:pPr>
              <w:pStyle w:val="PSSubitemLetterKWN"/>
            </w:pPr>
          </w:p>
        </w:tc>
        <w:tc>
          <w:tcPr>
            <w:tcW w:w="288" w:type="dxa"/>
            <w:shd w:val="clear" w:color="auto" w:fill="DCE8F4"/>
            <w:tcMar>
              <w:top w:w="14" w:type="dxa"/>
              <w:left w:w="14" w:type="dxa"/>
              <w:bottom w:w="14" w:type="dxa"/>
              <w:right w:w="14" w:type="dxa"/>
            </w:tcMar>
          </w:tcPr>
          <w:p w:rsidRPr="001D06EB" w:rsidR="00EE3E3B" w:rsidP="00DA1757" w:rsidRDefault="00EE3E3B" w14:paraId="3D79D0D3" w14:textId="77777777">
            <w:pPr>
              <w:pStyle w:val="PSSubitemLetterKWN"/>
            </w:pPr>
            <w:r w:rsidRPr="001D06EB">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EE3E3B" w:rsidP="00827F30" w:rsidRDefault="00EE3E3B" w14:paraId="054CF71D" w14:textId="77777777">
            <w:pPr>
              <w:pStyle w:val="PSSubitem"/>
            </w:pPr>
            <w:r w:rsidRPr="001D06EB">
              <w:t>Trust the Academy to treat you with dignity and respect following the reported incident?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74B0B972" w14:textId="77777777">
            <w:pPr>
              <w:pStyle w:val="PSSurveyBox"/>
              <w:rPr>
                <w:noProof/>
              </w:rPr>
            </w:pPr>
            <w:r w:rsidRPr="001D06EB">
              <w:rPr>
                <w:noProof/>
              </w:rPr>
              <w:drawing>
                <wp:inline distT="0" distB="0" distL="0" distR="0" wp14:anchorId="31CD01BF" wp14:editId="20C8D76D">
                  <wp:extent cx="118872" cy="118872"/>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3AC7472C" w14:textId="77777777">
            <w:pPr>
              <w:pStyle w:val="PSSurveyBox"/>
              <w:rPr>
                <w:noProof/>
              </w:rPr>
            </w:pPr>
            <w:r w:rsidRPr="001D06EB">
              <w:rPr>
                <w:noProof/>
              </w:rPr>
              <w:drawing>
                <wp:inline distT="0" distB="0" distL="0" distR="0" wp14:anchorId="53FD3EAC" wp14:editId="355A30AA">
                  <wp:extent cx="118872" cy="118872"/>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0A022719" w14:textId="77777777">
            <w:pPr>
              <w:pStyle w:val="PSSurveyBox"/>
              <w:rPr>
                <w:noProof/>
              </w:rPr>
            </w:pPr>
            <w:r w:rsidRPr="001D06EB">
              <w:rPr>
                <w:noProof/>
              </w:rPr>
              <w:drawing>
                <wp:inline distT="0" distB="0" distL="0" distR="0" wp14:anchorId="6009BDFA" wp14:editId="70C9FFF3">
                  <wp:extent cx="118872" cy="118872"/>
                  <wp:effectExtent l="0" t="0" r="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0FA2A1D5" w14:textId="77777777">
            <w:pPr>
              <w:pStyle w:val="PSSurveyBox"/>
            </w:pPr>
            <w:r w:rsidRPr="001D06EB">
              <w:rPr>
                <w:noProof/>
              </w:rPr>
              <w:drawing>
                <wp:inline distT="0" distB="0" distL="0" distR="0" wp14:anchorId="106D0F35" wp14:editId="42ED1688">
                  <wp:extent cx="118872" cy="118872"/>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EE3E3B" w:rsidP="00E70115" w:rsidRDefault="00EE3E3B" w14:paraId="6D27213F" w14:textId="77777777">
            <w:pPr>
              <w:pStyle w:val="PSSurveyBox"/>
            </w:pPr>
            <w:r w:rsidRPr="001D06EB">
              <w:rPr>
                <w:noProof/>
              </w:rPr>
              <w:drawing>
                <wp:inline distT="0" distB="0" distL="0" distR="0" wp14:anchorId="1C8634AD" wp14:editId="639F9F72">
                  <wp:extent cx="118872" cy="118872"/>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EE3E3B" w:rsidP="00DA1757" w:rsidRDefault="00EE3E3B" w14:paraId="7C4CE319" w14:textId="77777777">
      <w:pPr>
        <w:pStyle w:val="PSSpacer9pt"/>
      </w:pPr>
    </w:p>
    <w:tbl>
      <w:tblPr>
        <w:tblW w:w="4723" w:type="dxa"/>
        <w:tblLayout w:type="fixed"/>
        <w:tblLook w:val="04A0" w:firstRow="1" w:lastRow="0" w:firstColumn="1" w:lastColumn="0" w:noHBand="0" w:noVBand="1"/>
      </w:tblPr>
      <w:tblGrid>
        <w:gridCol w:w="432"/>
        <w:gridCol w:w="4291"/>
      </w:tblGrid>
      <w:tr w:rsidRPr="001D06EB" w:rsidR="002771C9" w:rsidTr="00EE535A" w14:paraId="1040C42A" w14:textId="77777777">
        <w:tc>
          <w:tcPr>
            <w:tcW w:w="432" w:type="dxa"/>
            <w:tcMar>
              <w:top w:w="14" w:type="dxa"/>
              <w:left w:w="14" w:type="dxa"/>
              <w:bottom w:w="14" w:type="dxa"/>
              <w:right w:w="14" w:type="dxa"/>
            </w:tcMar>
          </w:tcPr>
          <w:p w:rsidRPr="001D06EB" w:rsidR="002771C9" w:rsidP="00EE535A" w:rsidRDefault="002771C9" w14:paraId="2CB12D38"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2771C9" w:rsidP="00041D75" w:rsidRDefault="00893BA0" w14:paraId="24208FFE" w14:textId="0AD51CF9">
            <w:pPr>
              <w:pStyle w:val="PSQstStem"/>
            </w:pPr>
            <w:r w:rsidRPr="001D06EB">
              <w:t>Since June 2021</w:t>
            </w:r>
            <w:r w:rsidRPr="001D06EB" w:rsidR="002771C9">
              <w:t xml:space="preserve">, how often have you experienced any of the following behaviors, where </w:t>
            </w:r>
            <w:r w:rsidRPr="001D06EB" w:rsidR="00041D75">
              <w:t>cadets/midshipmen</w:t>
            </w:r>
            <w:r w:rsidRPr="001D06EB" w:rsidR="002771C9">
              <w:t>...</w:t>
            </w:r>
            <w:r w:rsidRPr="001D06EB" w:rsidR="002771C9">
              <w:rPr>
                <w:i/>
              </w:rPr>
              <w:t xml:space="preserve">  Mark one answer for each item</w:t>
            </w:r>
            <w:r w:rsidRPr="001D06EB" w:rsidR="002771C9">
              <w:t>.</w:t>
            </w:r>
          </w:p>
        </w:tc>
      </w:tr>
    </w:tbl>
    <w:p w:rsidRPr="001D06EB" w:rsidR="002771C9" w:rsidP="002771C9" w:rsidRDefault="002771C9" w14:paraId="1FB23E46" w14:textId="77777777">
      <w:pPr>
        <w:pStyle w:val="PSSpacer3ptKWN"/>
      </w:pPr>
    </w:p>
    <w:tbl>
      <w:tblPr>
        <w:tblW w:w="4732" w:type="dxa"/>
        <w:tblLayout w:type="fixed"/>
        <w:tblLook w:val="0600" w:firstRow="0" w:lastRow="0" w:firstColumn="0" w:lastColumn="0" w:noHBand="1" w:noVBand="1"/>
      </w:tblPr>
      <w:tblGrid>
        <w:gridCol w:w="432"/>
        <w:gridCol w:w="288"/>
        <w:gridCol w:w="2563"/>
        <w:gridCol w:w="288"/>
        <w:gridCol w:w="288"/>
        <w:gridCol w:w="288"/>
        <w:gridCol w:w="288"/>
        <w:gridCol w:w="297"/>
      </w:tblGrid>
      <w:tr w:rsidRPr="001D06EB" w:rsidR="002771C9" w:rsidTr="00EE535A" w14:paraId="4927587F" w14:textId="77777777">
        <w:tc>
          <w:tcPr>
            <w:tcW w:w="432" w:type="dxa"/>
            <w:tcBorders>
              <w:right w:val="single" w:color="336699" w:sz="8" w:space="0"/>
            </w:tcBorders>
            <w:tcMar>
              <w:top w:w="14" w:type="dxa"/>
              <w:left w:w="14" w:type="dxa"/>
              <w:bottom w:w="14" w:type="dxa"/>
              <w:right w:w="14" w:type="dxa"/>
            </w:tcMar>
            <w:vAlign w:val="bottom"/>
          </w:tcPr>
          <w:p w:rsidRPr="001D06EB" w:rsidR="002771C9" w:rsidP="00EE535A" w:rsidRDefault="002771C9" w14:paraId="140BD40E"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2771C9" w:rsidP="00EE535A" w:rsidRDefault="002771C9" w14:paraId="24D2E1A6" w14:textId="77777777">
            <w:pPr>
              <w:pStyle w:val="PSMatrixHeadingRight"/>
            </w:pPr>
            <w:r w:rsidRPr="001D06EB">
              <w:t>Very often</w:t>
            </w:r>
          </w:p>
        </w:tc>
      </w:tr>
      <w:tr w:rsidRPr="001D06EB" w:rsidR="002771C9" w:rsidTr="00EE535A" w14:paraId="12A460FD" w14:textId="77777777">
        <w:tc>
          <w:tcPr>
            <w:tcW w:w="432" w:type="dxa"/>
            <w:tcBorders>
              <w:right w:val="single" w:color="336699" w:sz="8" w:space="0"/>
            </w:tcBorders>
            <w:tcMar>
              <w:top w:w="14" w:type="dxa"/>
              <w:left w:w="14" w:type="dxa"/>
              <w:bottom w:w="14" w:type="dxa"/>
              <w:right w:w="14" w:type="dxa"/>
            </w:tcMar>
            <w:vAlign w:val="bottom"/>
          </w:tcPr>
          <w:p w:rsidRPr="001D06EB" w:rsidR="002771C9" w:rsidP="00EE535A" w:rsidRDefault="002771C9" w14:paraId="057AED03"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2771C9" w:rsidP="00EE535A" w:rsidRDefault="002771C9" w14:paraId="57E33CA4" w14:textId="77777777">
            <w:pPr>
              <w:pStyle w:val="PSMatrixHeadingRight"/>
            </w:pPr>
            <w:r w:rsidRPr="001D06EB">
              <w:t>Often</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439A5464" w14:textId="77777777">
            <w:pPr>
              <w:pStyle w:val="PSMatrixHeadingRight"/>
            </w:pPr>
          </w:p>
        </w:tc>
      </w:tr>
      <w:tr w:rsidRPr="001D06EB" w:rsidR="002771C9" w:rsidTr="00EE535A" w14:paraId="424ECB4D" w14:textId="77777777">
        <w:tc>
          <w:tcPr>
            <w:tcW w:w="432" w:type="dxa"/>
            <w:tcBorders>
              <w:right w:val="single" w:color="336699" w:sz="8" w:space="0"/>
            </w:tcBorders>
            <w:tcMar>
              <w:top w:w="14" w:type="dxa"/>
              <w:left w:w="14" w:type="dxa"/>
              <w:bottom w:w="14" w:type="dxa"/>
              <w:right w:w="14" w:type="dxa"/>
            </w:tcMar>
            <w:vAlign w:val="bottom"/>
          </w:tcPr>
          <w:p w:rsidRPr="001D06EB" w:rsidR="002771C9" w:rsidP="00EE535A" w:rsidRDefault="002771C9" w14:paraId="47298986"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2771C9" w:rsidP="00EE535A" w:rsidRDefault="002771C9" w14:paraId="1F8DBBB0" w14:textId="77777777">
            <w:pPr>
              <w:pStyle w:val="PSMatrixHeadingRight"/>
            </w:pPr>
            <w:r w:rsidRPr="001D06EB">
              <w:t>Sometimes</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1B6618E5"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36D5C762" w14:textId="77777777">
            <w:pPr>
              <w:pStyle w:val="PSMatrixHeadingRight"/>
            </w:pPr>
          </w:p>
        </w:tc>
      </w:tr>
      <w:tr w:rsidRPr="001D06EB" w:rsidR="002771C9" w:rsidTr="00EE535A" w14:paraId="74F3046F" w14:textId="77777777">
        <w:tc>
          <w:tcPr>
            <w:tcW w:w="432" w:type="dxa"/>
            <w:tcBorders>
              <w:right w:val="single" w:color="336699" w:sz="8" w:space="0"/>
            </w:tcBorders>
            <w:tcMar>
              <w:top w:w="14" w:type="dxa"/>
              <w:left w:w="14" w:type="dxa"/>
              <w:bottom w:w="14" w:type="dxa"/>
              <w:right w:w="14" w:type="dxa"/>
            </w:tcMar>
            <w:vAlign w:val="bottom"/>
          </w:tcPr>
          <w:p w:rsidRPr="001D06EB" w:rsidR="002771C9" w:rsidP="00EE535A" w:rsidRDefault="002771C9" w14:paraId="63DA1480"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2771C9" w:rsidP="00EE535A" w:rsidRDefault="002771C9" w14:paraId="40514FF0" w14:textId="77777777">
            <w:pPr>
              <w:pStyle w:val="PSMatrixHeadingRight"/>
            </w:pPr>
            <w:r w:rsidRPr="001D06EB">
              <w:t>Once or twice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0A747113"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302292EF"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396BBB08" w14:textId="77777777">
            <w:pPr>
              <w:pStyle w:val="PSMatrixHeadingRight"/>
            </w:pPr>
          </w:p>
        </w:tc>
      </w:tr>
      <w:tr w:rsidRPr="001D06EB" w:rsidR="002771C9" w:rsidTr="00EE535A" w14:paraId="77F5A5F7" w14:textId="77777777">
        <w:tc>
          <w:tcPr>
            <w:tcW w:w="432" w:type="dxa"/>
            <w:tcBorders>
              <w:right w:val="single" w:color="336699" w:sz="8" w:space="0"/>
            </w:tcBorders>
            <w:tcMar>
              <w:top w:w="14" w:type="dxa"/>
              <w:left w:w="14" w:type="dxa"/>
              <w:bottom w:w="14" w:type="dxa"/>
              <w:right w:w="14" w:type="dxa"/>
            </w:tcMar>
            <w:vAlign w:val="bottom"/>
          </w:tcPr>
          <w:p w:rsidRPr="001D06EB" w:rsidR="002771C9" w:rsidP="00EE535A" w:rsidRDefault="002771C9" w14:paraId="29FE110F"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2771C9" w:rsidP="00EE535A" w:rsidRDefault="002771C9" w14:paraId="12E1344F" w14:textId="77777777">
            <w:pPr>
              <w:pStyle w:val="PSMatrixHeadingRight"/>
            </w:pPr>
            <w:r w:rsidRPr="001D06EB">
              <w:t>Never</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64A07597"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7ACC1937"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02F03A63"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54FC8E8D" w14:textId="77777777">
            <w:pPr>
              <w:pStyle w:val="PSMatrixHeadingRight"/>
            </w:pPr>
          </w:p>
        </w:tc>
      </w:tr>
      <w:tr w:rsidRPr="001D06EB" w:rsidR="002771C9" w:rsidTr="00EE535A" w14:paraId="72D0D5E0" w14:textId="77777777">
        <w:tc>
          <w:tcPr>
            <w:tcW w:w="432" w:type="dxa"/>
            <w:tcMar>
              <w:top w:w="14" w:type="dxa"/>
              <w:left w:w="14" w:type="dxa"/>
              <w:bottom w:w="14" w:type="dxa"/>
              <w:right w:w="14" w:type="dxa"/>
            </w:tcMar>
            <w:vAlign w:val="bottom"/>
          </w:tcPr>
          <w:p w:rsidRPr="001D06EB" w:rsidR="002771C9" w:rsidP="00EE535A" w:rsidRDefault="002771C9" w14:paraId="25ECF768"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Pr="001D06EB" w:rsidR="002771C9" w:rsidP="00EE535A" w:rsidRDefault="002771C9" w14:paraId="0EDC223B"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2E19F5EB"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34FC12F6"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457031FF"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7C3ADA2D"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78D0E8AE"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E535A" w:rsidRDefault="002771C9" w14:paraId="017B50A1" w14:textId="77777777">
            <w:pPr>
              <w:pStyle w:val="PSSpacer3ptKWN"/>
            </w:pPr>
          </w:p>
        </w:tc>
      </w:tr>
      <w:tr w:rsidRPr="001D06EB" w:rsidR="002771C9" w:rsidTr="00EE535A" w14:paraId="0C03242F" w14:textId="77777777">
        <w:tc>
          <w:tcPr>
            <w:tcW w:w="432" w:type="dxa"/>
            <w:tcMar>
              <w:top w:w="14" w:type="dxa"/>
              <w:left w:w="14" w:type="dxa"/>
              <w:bottom w:w="14" w:type="dxa"/>
              <w:right w:w="14" w:type="dxa"/>
            </w:tcMar>
          </w:tcPr>
          <w:p w:rsidRPr="001D06EB" w:rsidR="002771C9" w:rsidP="00EE535A" w:rsidRDefault="002771C9" w14:paraId="50A9E4B7" w14:textId="77777777">
            <w:pPr>
              <w:pStyle w:val="PSSubitemLetterKWN"/>
            </w:pPr>
          </w:p>
        </w:tc>
        <w:tc>
          <w:tcPr>
            <w:tcW w:w="288" w:type="dxa"/>
            <w:shd w:val="clear" w:color="auto" w:fill="DCE8F4"/>
            <w:tcMar>
              <w:top w:w="14" w:type="dxa"/>
              <w:left w:w="14" w:type="dxa"/>
              <w:bottom w:w="14" w:type="dxa"/>
              <w:right w:w="14" w:type="dxa"/>
            </w:tcMar>
          </w:tcPr>
          <w:p w:rsidRPr="001D06EB" w:rsidR="002771C9" w:rsidP="00EE535A" w:rsidRDefault="002771C9" w14:paraId="20B82CE7" w14:textId="77777777">
            <w:pPr>
              <w:pStyle w:val="PSSubitemLetterKWN"/>
            </w:pPr>
            <w:r w:rsidRPr="001D06EB">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2771C9" w:rsidP="00827F30" w:rsidRDefault="002771C9" w14:paraId="549F6D63" w14:textId="77777777">
            <w:pPr>
              <w:pStyle w:val="PSSubitem"/>
            </w:pPr>
            <w:r w:rsidRPr="001D06EB">
              <w:t>Did not provide information or assistance when you needed it?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03345625" w14:textId="77777777">
            <w:pPr>
              <w:pStyle w:val="PSSurveyBox"/>
              <w:rPr>
                <w:noProof/>
              </w:rPr>
            </w:pPr>
            <w:r w:rsidRPr="001D06EB">
              <w:rPr>
                <w:noProof/>
              </w:rPr>
              <w:drawing>
                <wp:inline distT="0" distB="0" distL="0" distR="0" wp14:anchorId="7DB4C701" wp14:editId="1B437577">
                  <wp:extent cx="118872" cy="118872"/>
                  <wp:effectExtent l="0" t="0" r="0" b="0"/>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09D9817E" w14:textId="77777777">
            <w:pPr>
              <w:pStyle w:val="PSSurveyBox"/>
              <w:rPr>
                <w:noProof/>
              </w:rPr>
            </w:pPr>
            <w:r w:rsidRPr="001D06EB">
              <w:rPr>
                <w:noProof/>
              </w:rPr>
              <w:drawing>
                <wp:inline distT="0" distB="0" distL="0" distR="0" wp14:anchorId="05FE12B4" wp14:editId="7F2026E7">
                  <wp:extent cx="118872" cy="118872"/>
                  <wp:effectExtent l="0" t="0" r="0"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78496D27" w14:textId="77777777">
            <w:pPr>
              <w:pStyle w:val="PSSurveyBox"/>
              <w:rPr>
                <w:noProof/>
              </w:rPr>
            </w:pPr>
            <w:r w:rsidRPr="001D06EB">
              <w:rPr>
                <w:noProof/>
              </w:rPr>
              <w:drawing>
                <wp:inline distT="0" distB="0" distL="0" distR="0" wp14:anchorId="0F816FDF" wp14:editId="73AD6C8A">
                  <wp:extent cx="118872" cy="118872"/>
                  <wp:effectExtent l="0" t="0" r="0"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33ED72B6" w14:textId="77777777">
            <w:pPr>
              <w:pStyle w:val="PSSurveyBox"/>
            </w:pPr>
            <w:r w:rsidRPr="001D06EB">
              <w:rPr>
                <w:noProof/>
              </w:rPr>
              <w:drawing>
                <wp:inline distT="0" distB="0" distL="0" distR="0" wp14:anchorId="5F29E29E" wp14:editId="64E7A43C">
                  <wp:extent cx="118872" cy="118872"/>
                  <wp:effectExtent l="0" t="0" r="0"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37567CEB" w14:textId="77777777">
            <w:pPr>
              <w:pStyle w:val="PSSurveyBox"/>
            </w:pPr>
            <w:r w:rsidRPr="001D06EB">
              <w:rPr>
                <w:noProof/>
              </w:rPr>
              <w:drawing>
                <wp:inline distT="0" distB="0" distL="0" distR="0" wp14:anchorId="25946DA9" wp14:editId="4A3FBA65">
                  <wp:extent cx="118872" cy="118872"/>
                  <wp:effectExtent l="0" t="0" r="0"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EE535A" w14:paraId="5C5E9AA4" w14:textId="77777777">
        <w:tc>
          <w:tcPr>
            <w:tcW w:w="432" w:type="dxa"/>
            <w:tcMar>
              <w:top w:w="14" w:type="dxa"/>
              <w:left w:w="14" w:type="dxa"/>
              <w:bottom w:w="14" w:type="dxa"/>
              <w:right w:w="14" w:type="dxa"/>
            </w:tcMar>
          </w:tcPr>
          <w:p w:rsidRPr="001D06EB" w:rsidR="002771C9" w:rsidP="00EE535A" w:rsidRDefault="002771C9" w14:paraId="6F8FC642" w14:textId="77777777">
            <w:pPr>
              <w:pStyle w:val="PSSubitemLetterKWN"/>
            </w:pPr>
          </w:p>
        </w:tc>
        <w:tc>
          <w:tcPr>
            <w:tcW w:w="288" w:type="dxa"/>
            <w:tcMar>
              <w:top w:w="14" w:type="dxa"/>
              <w:left w:w="14" w:type="dxa"/>
              <w:bottom w:w="14" w:type="dxa"/>
              <w:right w:w="14" w:type="dxa"/>
            </w:tcMar>
          </w:tcPr>
          <w:p w:rsidRPr="001D06EB" w:rsidR="002771C9" w:rsidP="00EE535A" w:rsidRDefault="002771C9" w14:paraId="79B5D21A" w14:textId="77777777">
            <w:pPr>
              <w:pStyle w:val="PSSubitemLetterKWN"/>
            </w:pPr>
            <w:r w:rsidRPr="001D06EB">
              <w:t>b.</w:t>
            </w:r>
          </w:p>
        </w:tc>
        <w:tc>
          <w:tcPr>
            <w:tcW w:w="2563" w:type="dxa"/>
            <w:tcBorders>
              <w:right w:val="single" w:color="336699" w:sz="8" w:space="0"/>
            </w:tcBorders>
            <w:tcMar>
              <w:top w:w="14" w:type="dxa"/>
              <w:left w:w="14" w:type="dxa"/>
              <w:bottom w:w="14" w:type="dxa"/>
              <w:right w:w="14" w:type="dxa"/>
            </w:tcMar>
            <w:vAlign w:val="bottom"/>
          </w:tcPr>
          <w:p w:rsidRPr="001D06EB" w:rsidR="002771C9" w:rsidP="00827F30" w:rsidRDefault="002771C9" w14:paraId="4F4A20A9" w14:textId="77777777">
            <w:pPr>
              <w:pStyle w:val="PSSubitem"/>
            </w:pPr>
            <w:r w:rsidRPr="001D06EB">
              <w:t>Were excessively harsh in their criticism of your performance?</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69D3DEEA" w14:textId="77777777">
            <w:pPr>
              <w:pStyle w:val="PSSurveyBox"/>
              <w:rPr>
                <w:noProof/>
              </w:rPr>
            </w:pPr>
            <w:r w:rsidRPr="001D06EB">
              <w:rPr>
                <w:noProof/>
              </w:rPr>
              <w:drawing>
                <wp:inline distT="0" distB="0" distL="0" distR="0" wp14:anchorId="09DE91E8" wp14:editId="3A902342">
                  <wp:extent cx="118872" cy="118872"/>
                  <wp:effectExtent l="0" t="0" r="0" b="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001BA9F4" w14:textId="77777777">
            <w:pPr>
              <w:pStyle w:val="PSSurveyBox"/>
              <w:rPr>
                <w:noProof/>
              </w:rPr>
            </w:pPr>
            <w:r w:rsidRPr="001D06EB">
              <w:rPr>
                <w:noProof/>
              </w:rPr>
              <w:drawing>
                <wp:inline distT="0" distB="0" distL="0" distR="0" wp14:anchorId="46A57ABC" wp14:editId="55625D61">
                  <wp:extent cx="118872" cy="118872"/>
                  <wp:effectExtent l="0" t="0" r="0" b="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40539B2E" w14:textId="77777777">
            <w:pPr>
              <w:pStyle w:val="PSSurveyBox"/>
              <w:rPr>
                <w:noProof/>
              </w:rPr>
            </w:pPr>
            <w:r w:rsidRPr="001D06EB">
              <w:rPr>
                <w:noProof/>
              </w:rPr>
              <w:drawing>
                <wp:inline distT="0" distB="0" distL="0" distR="0" wp14:anchorId="39A53F56" wp14:editId="137B8BB4">
                  <wp:extent cx="118872" cy="118872"/>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62750DA0" w14:textId="77777777">
            <w:pPr>
              <w:pStyle w:val="PSSurveyBox"/>
            </w:pPr>
            <w:r w:rsidRPr="001D06EB">
              <w:rPr>
                <w:noProof/>
              </w:rPr>
              <w:drawing>
                <wp:inline distT="0" distB="0" distL="0" distR="0" wp14:anchorId="05AB3A7B" wp14:editId="14EF3C1B">
                  <wp:extent cx="118872" cy="118872"/>
                  <wp:effectExtent l="0" t="0" r="0" b="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3F989A27" w14:textId="77777777">
            <w:pPr>
              <w:pStyle w:val="PSSurveyBox"/>
            </w:pPr>
            <w:r w:rsidRPr="001D06EB">
              <w:rPr>
                <w:noProof/>
              </w:rPr>
              <w:drawing>
                <wp:inline distT="0" distB="0" distL="0" distR="0" wp14:anchorId="38E18CDC" wp14:editId="3FE59E7A">
                  <wp:extent cx="118872" cy="118872"/>
                  <wp:effectExtent l="0" t="0" r="0" b="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EE535A" w14:paraId="7A6B3A85" w14:textId="77777777">
        <w:tc>
          <w:tcPr>
            <w:tcW w:w="432" w:type="dxa"/>
            <w:tcMar>
              <w:top w:w="14" w:type="dxa"/>
              <w:left w:w="14" w:type="dxa"/>
              <w:bottom w:w="14" w:type="dxa"/>
              <w:right w:w="14" w:type="dxa"/>
            </w:tcMar>
          </w:tcPr>
          <w:p w:rsidRPr="001D06EB" w:rsidR="002771C9" w:rsidP="00EE535A" w:rsidRDefault="002771C9" w14:paraId="345F6291" w14:textId="77777777">
            <w:pPr>
              <w:pStyle w:val="PSSubitemLetterKWN"/>
            </w:pPr>
          </w:p>
        </w:tc>
        <w:tc>
          <w:tcPr>
            <w:tcW w:w="288" w:type="dxa"/>
            <w:shd w:val="clear" w:color="auto" w:fill="DCE8F4"/>
            <w:tcMar>
              <w:top w:w="14" w:type="dxa"/>
              <w:left w:w="14" w:type="dxa"/>
              <w:bottom w:w="14" w:type="dxa"/>
              <w:right w:w="14" w:type="dxa"/>
            </w:tcMar>
          </w:tcPr>
          <w:p w:rsidRPr="001D06EB" w:rsidR="002771C9" w:rsidP="00EE535A" w:rsidRDefault="002771C9" w14:paraId="4A55181C" w14:textId="77777777">
            <w:pPr>
              <w:pStyle w:val="PSSubitemLetterKWN"/>
            </w:pPr>
            <w:r w:rsidRPr="001D06EB">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2771C9" w:rsidP="00827F30" w:rsidRDefault="002771C9" w14:paraId="3D8AD64B" w14:textId="77777777">
            <w:pPr>
              <w:pStyle w:val="PSSubitem"/>
            </w:pPr>
            <w:r w:rsidRPr="001D06EB">
              <w:t>Took credit for work or ideas that were yours?</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124BD936" w14:textId="77777777">
            <w:pPr>
              <w:pStyle w:val="PSSurveyBox"/>
              <w:rPr>
                <w:noProof/>
              </w:rPr>
            </w:pPr>
            <w:r w:rsidRPr="001D06EB">
              <w:rPr>
                <w:noProof/>
              </w:rPr>
              <w:drawing>
                <wp:inline distT="0" distB="0" distL="0" distR="0" wp14:anchorId="66FD7DE4" wp14:editId="25D39049">
                  <wp:extent cx="118872" cy="118872"/>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02D8978E" w14:textId="77777777">
            <w:pPr>
              <w:pStyle w:val="PSSurveyBox"/>
              <w:rPr>
                <w:noProof/>
              </w:rPr>
            </w:pPr>
            <w:r w:rsidRPr="001D06EB">
              <w:rPr>
                <w:noProof/>
              </w:rPr>
              <w:drawing>
                <wp:inline distT="0" distB="0" distL="0" distR="0" wp14:anchorId="40530F0B" wp14:editId="4D75009F">
                  <wp:extent cx="118872" cy="118872"/>
                  <wp:effectExtent l="0" t="0" r="0"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4A3AD922" w14:textId="77777777">
            <w:pPr>
              <w:pStyle w:val="PSSurveyBox"/>
              <w:rPr>
                <w:noProof/>
              </w:rPr>
            </w:pPr>
            <w:r w:rsidRPr="001D06EB">
              <w:rPr>
                <w:noProof/>
              </w:rPr>
              <w:drawing>
                <wp:inline distT="0" distB="0" distL="0" distR="0" wp14:anchorId="1CA5B59F" wp14:editId="1C3550C8">
                  <wp:extent cx="118872" cy="118872"/>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4EA8D02F" w14:textId="77777777">
            <w:pPr>
              <w:pStyle w:val="PSSurveyBox"/>
            </w:pPr>
            <w:r w:rsidRPr="001D06EB">
              <w:rPr>
                <w:noProof/>
              </w:rPr>
              <w:drawing>
                <wp:inline distT="0" distB="0" distL="0" distR="0" wp14:anchorId="4468CF17" wp14:editId="03DD754F">
                  <wp:extent cx="118872" cy="118872"/>
                  <wp:effectExtent l="0" t="0" r="0"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3D477BF5" w14:textId="77777777">
            <w:pPr>
              <w:pStyle w:val="PSSurveyBox"/>
            </w:pPr>
            <w:r w:rsidRPr="001D06EB">
              <w:rPr>
                <w:noProof/>
              </w:rPr>
              <w:drawing>
                <wp:inline distT="0" distB="0" distL="0" distR="0" wp14:anchorId="61EA03E8" wp14:editId="69A4BB90">
                  <wp:extent cx="118872" cy="118872"/>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EE535A" w14:paraId="3227C8BF" w14:textId="77777777">
        <w:tc>
          <w:tcPr>
            <w:tcW w:w="432" w:type="dxa"/>
            <w:tcMar>
              <w:top w:w="14" w:type="dxa"/>
              <w:left w:w="14" w:type="dxa"/>
              <w:bottom w:w="14" w:type="dxa"/>
              <w:right w:w="14" w:type="dxa"/>
            </w:tcMar>
          </w:tcPr>
          <w:p w:rsidRPr="001D06EB" w:rsidR="002771C9" w:rsidP="00EE535A" w:rsidRDefault="002771C9" w14:paraId="7EB0FC52" w14:textId="77777777">
            <w:pPr>
              <w:pStyle w:val="PSSubitemLetterKWN"/>
            </w:pPr>
          </w:p>
        </w:tc>
        <w:tc>
          <w:tcPr>
            <w:tcW w:w="288" w:type="dxa"/>
            <w:tcMar>
              <w:top w:w="14" w:type="dxa"/>
              <w:left w:w="14" w:type="dxa"/>
              <w:bottom w:w="14" w:type="dxa"/>
              <w:right w:w="14" w:type="dxa"/>
            </w:tcMar>
          </w:tcPr>
          <w:p w:rsidRPr="001D06EB" w:rsidR="002771C9" w:rsidP="00EE535A" w:rsidRDefault="002771C9" w14:paraId="66CCC74E" w14:textId="77777777">
            <w:pPr>
              <w:pStyle w:val="PSSubitemLetterKWN"/>
            </w:pPr>
            <w:r w:rsidRPr="001D06EB">
              <w:t>d.</w:t>
            </w:r>
          </w:p>
        </w:tc>
        <w:tc>
          <w:tcPr>
            <w:tcW w:w="2563" w:type="dxa"/>
            <w:tcBorders>
              <w:right w:val="single" w:color="336699" w:sz="8" w:space="0"/>
            </w:tcBorders>
            <w:tcMar>
              <w:top w:w="14" w:type="dxa"/>
              <w:left w:w="14" w:type="dxa"/>
              <w:bottom w:w="14" w:type="dxa"/>
              <w:right w:w="14" w:type="dxa"/>
            </w:tcMar>
            <w:vAlign w:val="bottom"/>
          </w:tcPr>
          <w:p w:rsidRPr="001D06EB" w:rsidR="002771C9" w:rsidP="00827F30" w:rsidRDefault="002771C9" w14:paraId="5906DC5E" w14:textId="77777777">
            <w:pPr>
              <w:pStyle w:val="PSSubitem"/>
            </w:pPr>
            <w:r w:rsidRPr="001D06EB">
              <w:t>Gossiped/​talked about you?</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7740E49A" w14:textId="77777777">
            <w:pPr>
              <w:pStyle w:val="PSSurveyBox"/>
              <w:rPr>
                <w:noProof/>
              </w:rPr>
            </w:pPr>
            <w:r w:rsidRPr="001D06EB">
              <w:rPr>
                <w:noProof/>
              </w:rPr>
              <w:drawing>
                <wp:inline distT="0" distB="0" distL="0" distR="0" wp14:anchorId="6FBC6CCF" wp14:editId="2AA737D0">
                  <wp:extent cx="118872" cy="118872"/>
                  <wp:effectExtent l="0" t="0" r="0"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0F8EDBB6" w14:textId="77777777">
            <w:pPr>
              <w:pStyle w:val="PSSurveyBox"/>
              <w:rPr>
                <w:noProof/>
              </w:rPr>
            </w:pPr>
            <w:r w:rsidRPr="001D06EB">
              <w:rPr>
                <w:noProof/>
              </w:rPr>
              <w:drawing>
                <wp:inline distT="0" distB="0" distL="0" distR="0" wp14:anchorId="6C14EEB7" wp14:editId="7A16DF9C">
                  <wp:extent cx="118872" cy="118872"/>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768FA104" w14:textId="77777777">
            <w:pPr>
              <w:pStyle w:val="PSSurveyBox"/>
              <w:rPr>
                <w:noProof/>
              </w:rPr>
            </w:pPr>
            <w:r w:rsidRPr="001D06EB">
              <w:rPr>
                <w:noProof/>
              </w:rPr>
              <w:drawing>
                <wp:inline distT="0" distB="0" distL="0" distR="0" wp14:anchorId="5A8D4AB2" wp14:editId="79778592">
                  <wp:extent cx="118872" cy="118872"/>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7F2116BA" w14:textId="77777777">
            <w:pPr>
              <w:pStyle w:val="PSSurveyBox"/>
            </w:pPr>
            <w:r w:rsidRPr="001D06EB">
              <w:rPr>
                <w:noProof/>
              </w:rPr>
              <w:drawing>
                <wp:inline distT="0" distB="0" distL="0" distR="0" wp14:anchorId="794C3C5B" wp14:editId="7CB454E2">
                  <wp:extent cx="118872" cy="118872"/>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2771C9" w:rsidP="00E70115" w:rsidRDefault="002771C9" w14:paraId="3371DC93" w14:textId="77777777">
            <w:pPr>
              <w:pStyle w:val="PSSurveyBox"/>
            </w:pPr>
            <w:r w:rsidRPr="001D06EB">
              <w:rPr>
                <w:noProof/>
              </w:rPr>
              <w:drawing>
                <wp:inline distT="0" distB="0" distL="0" distR="0" wp14:anchorId="2D295C9C" wp14:editId="26D2A5EA">
                  <wp:extent cx="118872" cy="118872"/>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EE535A" w14:paraId="74106F6C" w14:textId="77777777">
        <w:tc>
          <w:tcPr>
            <w:tcW w:w="432" w:type="dxa"/>
            <w:tcMar>
              <w:top w:w="14" w:type="dxa"/>
              <w:left w:w="14" w:type="dxa"/>
              <w:bottom w:w="14" w:type="dxa"/>
              <w:right w:w="14" w:type="dxa"/>
            </w:tcMar>
          </w:tcPr>
          <w:p w:rsidRPr="001D06EB" w:rsidR="002771C9" w:rsidP="00EE535A" w:rsidRDefault="002771C9" w14:paraId="3B4D1CF5" w14:textId="77777777">
            <w:pPr>
              <w:pStyle w:val="PSSubitemLetterKWN"/>
            </w:pPr>
          </w:p>
        </w:tc>
        <w:tc>
          <w:tcPr>
            <w:tcW w:w="288" w:type="dxa"/>
            <w:shd w:val="clear" w:color="auto" w:fill="DCE8F4"/>
            <w:tcMar>
              <w:top w:w="14" w:type="dxa"/>
              <w:left w:w="14" w:type="dxa"/>
              <w:bottom w:w="14" w:type="dxa"/>
              <w:right w:w="14" w:type="dxa"/>
            </w:tcMar>
          </w:tcPr>
          <w:p w:rsidRPr="001D06EB" w:rsidR="002771C9" w:rsidP="00EE535A" w:rsidRDefault="002771C9" w14:paraId="185CA71E" w14:textId="77777777">
            <w:pPr>
              <w:pStyle w:val="PSSubitemLetterKWN"/>
            </w:pPr>
            <w:r w:rsidRPr="001D06EB">
              <w:t>e.</w:t>
            </w:r>
          </w:p>
        </w:tc>
        <w:tc>
          <w:tcPr>
            <w:tcW w:w="2563" w:type="dxa"/>
            <w:tcBorders>
              <w:right w:val="single" w:color="336699" w:sz="8" w:space="0"/>
            </w:tcBorders>
            <w:shd w:val="clear" w:color="auto" w:fill="DCE8F4"/>
            <w:tcMar>
              <w:top w:w="14" w:type="dxa"/>
              <w:left w:w="14" w:type="dxa"/>
              <w:bottom w:w="14" w:type="dxa"/>
              <w:right w:w="14" w:type="dxa"/>
            </w:tcMar>
            <w:vAlign w:val="bottom"/>
          </w:tcPr>
          <w:p w:rsidRPr="001D06EB" w:rsidR="002771C9" w:rsidP="00827F30" w:rsidRDefault="002771C9" w14:paraId="3583E1A5" w14:textId="77777777">
            <w:pPr>
              <w:pStyle w:val="PSSubitem"/>
            </w:pPr>
            <w:r w:rsidRPr="001D06EB">
              <w:t>Used insults, sarcasm, or gestures to humiliate you?</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1F74562D" w14:textId="77777777">
            <w:pPr>
              <w:pStyle w:val="PSSurveyBox"/>
              <w:rPr>
                <w:noProof/>
              </w:rPr>
            </w:pPr>
            <w:r w:rsidRPr="001D06EB">
              <w:rPr>
                <w:noProof/>
              </w:rPr>
              <w:drawing>
                <wp:inline distT="0" distB="0" distL="0" distR="0" wp14:anchorId="7A33C24B" wp14:editId="2EB1B19B">
                  <wp:extent cx="118872" cy="118872"/>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4D1AD104" w14:textId="77777777">
            <w:pPr>
              <w:pStyle w:val="PSSurveyBox"/>
              <w:rPr>
                <w:noProof/>
              </w:rPr>
            </w:pPr>
            <w:r w:rsidRPr="001D06EB">
              <w:rPr>
                <w:noProof/>
              </w:rPr>
              <w:drawing>
                <wp:inline distT="0" distB="0" distL="0" distR="0" wp14:anchorId="71F7529C" wp14:editId="38291991">
                  <wp:extent cx="118872" cy="118872"/>
                  <wp:effectExtent l="0" t="0" r="0"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18D16A09" w14:textId="77777777">
            <w:pPr>
              <w:pStyle w:val="PSSurveyBox"/>
              <w:rPr>
                <w:noProof/>
              </w:rPr>
            </w:pPr>
            <w:r w:rsidRPr="001D06EB">
              <w:rPr>
                <w:noProof/>
              </w:rPr>
              <w:drawing>
                <wp:inline distT="0" distB="0" distL="0" distR="0" wp14:anchorId="1BC6A2EC" wp14:editId="2E650A02">
                  <wp:extent cx="118872" cy="118872"/>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34DD9E1B" w14:textId="77777777">
            <w:pPr>
              <w:pStyle w:val="PSSurveyBox"/>
            </w:pPr>
            <w:r w:rsidRPr="001D06EB">
              <w:rPr>
                <w:noProof/>
              </w:rPr>
              <w:drawing>
                <wp:inline distT="0" distB="0" distL="0" distR="0" wp14:anchorId="753DB322" wp14:editId="5B0E1955">
                  <wp:extent cx="118872" cy="118872"/>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771C9" w:rsidP="00E70115" w:rsidRDefault="002771C9" w14:paraId="35074C8C" w14:textId="77777777">
            <w:pPr>
              <w:pStyle w:val="PSSurveyBox"/>
            </w:pPr>
            <w:r w:rsidRPr="001D06EB">
              <w:rPr>
                <w:noProof/>
              </w:rPr>
              <w:drawing>
                <wp:inline distT="0" distB="0" distL="0" distR="0" wp14:anchorId="46EEC6FE" wp14:editId="5154D471">
                  <wp:extent cx="118872" cy="118872"/>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771C9" w:rsidTr="00EE535A" w14:paraId="33FBEB2B" w14:textId="77777777">
        <w:tc>
          <w:tcPr>
            <w:tcW w:w="432" w:type="dxa"/>
            <w:tcMar>
              <w:top w:w="14" w:type="dxa"/>
              <w:left w:w="14" w:type="dxa"/>
              <w:bottom w:w="14" w:type="dxa"/>
              <w:right w:w="14" w:type="dxa"/>
            </w:tcMar>
          </w:tcPr>
          <w:p w:rsidRPr="001D06EB" w:rsidR="002771C9" w:rsidP="00EE535A" w:rsidRDefault="002771C9" w14:paraId="358F76E6" w14:textId="77777777">
            <w:pPr>
              <w:pStyle w:val="PSSubitemLetterKWN"/>
            </w:pPr>
          </w:p>
        </w:tc>
        <w:tc>
          <w:tcPr>
            <w:tcW w:w="288" w:type="dxa"/>
            <w:shd w:val="clear" w:color="auto" w:fill="FFFFFF" w:themeFill="background1"/>
            <w:tcMar>
              <w:top w:w="14" w:type="dxa"/>
              <w:left w:w="14" w:type="dxa"/>
              <w:bottom w:w="14" w:type="dxa"/>
              <w:right w:w="14" w:type="dxa"/>
            </w:tcMar>
          </w:tcPr>
          <w:p w:rsidRPr="001D06EB" w:rsidR="002771C9" w:rsidP="00EE535A" w:rsidRDefault="002771C9" w14:paraId="5BD12859" w14:textId="77777777">
            <w:pPr>
              <w:pStyle w:val="PSSubitemLetterKWN"/>
            </w:pPr>
            <w:r w:rsidRPr="001D06EB">
              <w:t>f.</w:t>
            </w:r>
          </w:p>
        </w:tc>
        <w:tc>
          <w:tcPr>
            <w:tcW w:w="2563" w:type="dxa"/>
            <w:tcBorders>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827F30" w:rsidRDefault="002771C9" w14:paraId="0205D386" w14:textId="77777777">
            <w:pPr>
              <w:pStyle w:val="PSSubitem"/>
            </w:pPr>
            <w:r w:rsidRPr="001D06EB">
              <w:t>Yelled when they were angry with you?</w:t>
            </w:r>
            <w:r w:rsidRPr="001D06EB">
              <w:tab/>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34907274" w14:textId="77777777">
            <w:pPr>
              <w:pStyle w:val="PSSurveyBox"/>
              <w:rPr>
                <w:noProof/>
              </w:rPr>
            </w:pPr>
            <w:r w:rsidRPr="001D06EB">
              <w:rPr>
                <w:noProof/>
              </w:rPr>
              <w:drawing>
                <wp:inline distT="0" distB="0" distL="0" distR="0" wp14:anchorId="3E66C88B" wp14:editId="08286001">
                  <wp:extent cx="118872" cy="118872"/>
                  <wp:effectExtent l="0" t="0" r="0"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24839D84" w14:textId="77777777">
            <w:pPr>
              <w:pStyle w:val="PSSurveyBox"/>
              <w:rPr>
                <w:noProof/>
              </w:rPr>
            </w:pPr>
            <w:r w:rsidRPr="001D06EB">
              <w:rPr>
                <w:noProof/>
              </w:rPr>
              <w:drawing>
                <wp:inline distT="0" distB="0" distL="0" distR="0" wp14:anchorId="0FF7C23C" wp14:editId="2EE3304B">
                  <wp:extent cx="118872" cy="118872"/>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683EA578" w14:textId="77777777">
            <w:pPr>
              <w:pStyle w:val="PSSurveyBox"/>
              <w:rPr>
                <w:noProof/>
              </w:rPr>
            </w:pPr>
            <w:r w:rsidRPr="001D06EB">
              <w:rPr>
                <w:noProof/>
              </w:rPr>
              <w:drawing>
                <wp:inline distT="0" distB="0" distL="0" distR="0" wp14:anchorId="5CC0856F" wp14:editId="60CBEB82">
                  <wp:extent cx="118872" cy="118872"/>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465EE89A" w14:textId="77777777">
            <w:pPr>
              <w:pStyle w:val="PSSurveyBox"/>
              <w:rPr>
                <w:noProof/>
              </w:rPr>
            </w:pPr>
            <w:r w:rsidRPr="001D06EB">
              <w:rPr>
                <w:noProof/>
              </w:rPr>
              <w:drawing>
                <wp:inline distT="0" distB="0" distL="0" distR="0" wp14:anchorId="0A16C18E" wp14:editId="260C2A92">
                  <wp:extent cx="118872" cy="118872"/>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bottom"/>
          </w:tcPr>
          <w:p w:rsidRPr="001D06EB" w:rsidR="002771C9" w:rsidP="00E70115" w:rsidRDefault="002771C9" w14:paraId="420E2706" w14:textId="77777777">
            <w:pPr>
              <w:pStyle w:val="PSSurveyBox"/>
              <w:rPr>
                <w:noProof/>
              </w:rPr>
            </w:pPr>
            <w:r w:rsidRPr="001D06EB">
              <w:rPr>
                <w:noProof/>
              </w:rPr>
              <w:drawing>
                <wp:inline distT="0" distB="0" distL="0" distR="0" wp14:anchorId="3BC9EF8B" wp14:editId="4CF76C6E">
                  <wp:extent cx="118872" cy="118872"/>
                  <wp:effectExtent l="0" t="0" r="0" b="0"/>
                  <wp:docPr id="1632" name="Picture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2771C9" w:rsidP="002771C9" w:rsidRDefault="002771C9" w14:paraId="6279B03A" w14:textId="77777777">
      <w:pPr>
        <w:pStyle w:val="PSSpacer6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Pr="001D06EB" w:rsidR="002771C9" w:rsidTr="00EE535A" w14:paraId="11647A31" w14:textId="77777777">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Pr="001D06EB" w:rsidR="002771C9" w:rsidP="002771C9" w:rsidRDefault="002771C9" w14:paraId="716A9894" w14:textId="3DE54F2F">
            <w:pPr>
              <w:pStyle w:val="PSIntroduction"/>
              <w:spacing w:after="0"/>
            </w:pPr>
            <w:r w:rsidRPr="001D06EB">
              <w:lastRenderedPageBreak/>
              <w:t xml:space="preserve">Thank you for answering the questions so far. Remember that your answers are </w:t>
            </w:r>
            <w:r w:rsidRPr="001D06EB" w:rsidR="00002A7C">
              <w:t>anonymous</w:t>
            </w:r>
            <w:r w:rsidRPr="001D06EB">
              <w:t>.</w:t>
            </w:r>
          </w:p>
          <w:p w:rsidRPr="001D06EB" w:rsidR="002771C9" w:rsidP="002771C9" w:rsidRDefault="002771C9" w14:paraId="216C5B1B" w14:textId="77777777">
            <w:pPr>
              <w:pStyle w:val="PSIntroduction"/>
              <w:spacing w:before="0" w:after="0"/>
            </w:pPr>
          </w:p>
          <w:p w:rsidRPr="001D06EB" w:rsidR="002771C9" w:rsidP="002771C9" w:rsidRDefault="002771C9" w14:paraId="54EFDFAB" w14:textId="77777777">
            <w:pPr>
              <w:pStyle w:val="PSIntroduction"/>
              <w:spacing w:before="0"/>
              <w:rPr>
                <w:rStyle w:val="WordItalic"/>
              </w:rPr>
            </w:pPr>
            <w:r w:rsidRPr="001D06EB">
              <w:rPr>
                <w:rStyle w:val="WordItalic"/>
              </w:rPr>
              <w:t>In the following questions, by “drink” we mean a bottle or can of beer, a wine cooler or glass of wine, a shot of liquor, or a mixed drink or cocktail.</w:t>
            </w:r>
          </w:p>
        </w:tc>
      </w:tr>
    </w:tbl>
    <w:p w:rsidRPr="001D06EB" w:rsidR="002771C9" w:rsidP="002771C9" w:rsidRDefault="002771C9" w14:paraId="56B05FD3" w14:textId="77777777">
      <w:pPr>
        <w:pStyle w:val="PSSpacer3ptKWN"/>
      </w:pPr>
    </w:p>
    <w:tbl>
      <w:tblPr>
        <w:tblW w:w="4752" w:type="dxa"/>
        <w:tblLayout w:type="fixed"/>
        <w:tblLook w:val="04A0" w:firstRow="1" w:lastRow="0" w:firstColumn="1" w:lastColumn="0" w:noHBand="0" w:noVBand="1"/>
      </w:tblPr>
      <w:tblGrid>
        <w:gridCol w:w="432"/>
        <w:gridCol w:w="4320"/>
      </w:tblGrid>
      <w:tr w:rsidRPr="001D06EB" w:rsidR="002771C9" w:rsidTr="00EE535A" w14:paraId="76262CE1" w14:textId="77777777">
        <w:tc>
          <w:tcPr>
            <w:tcW w:w="432" w:type="dxa"/>
            <w:tcMar>
              <w:top w:w="14" w:type="dxa"/>
              <w:left w:w="14" w:type="dxa"/>
              <w:bottom w:w="14" w:type="dxa"/>
              <w:right w:w="14" w:type="dxa"/>
            </w:tcMar>
          </w:tcPr>
          <w:p w:rsidRPr="001D06EB" w:rsidR="002771C9" w:rsidP="00EE535A" w:rsidRDefault="002771C9" w14:paraId="4758FA11"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20" w:type="dxa"/>
            <w:tcMar>
              <w:top w:w="14" w:type="dxa"/>
              <w:left w:w="14" w:type="dxa"/>
              <w:bottom w:w="14" w:type="dxa"/>
              <w:right w:w="14" w:type="dxa"/>
            </w:tcMar>
          </w:tcPr>
          <w:p w:rsidRPr="001D06EB" w:rsidR="002771C9" w:rsidP="00EE535A" w:rsidRDefault="002771C9" w14:paraId="3B7E44E7" w14:textId="77777777">
            <w:pPr>
              <w:pStyle w:val="PSQstStem"/>
            </w:pPr>
            <w:r w:rsidRPr="001D06EB">
              <w:t>How many drinks containing alcohol do you have on a typical day when drinking?</w:t>
            </w:r>
            <w:r w:rsidRPr="001D06EB" w:rsidR="007E1005">
              <w:t xml:space="preserve"> </w:t>
            </w:r>
            <w:r w:rsidRPr="001D06EB" w:rsidR="007E1005">
              <w:rPr>
                <w:rStyle w:val="WordItalic"/>
              </w:rPr>
              <w:t>If you do not drink, please enter 0 drink(s).</w:t>
            </w:r>
          </w:p>
        </w:tc>
      </w:tr>
    </w:tbl>
    <w:p w:rsidRPr="001D06EB" w:rsidR="002771C9" w:rsidP="002771C9" w:rsidRDefault="002771C9" w14:paraId="3194A136" w14:textId="77777777">
      <w:pPr>
        <w:pStyle w:val="PSSpacer3ptKWN"/>
      </w:pPr>
    </w:p>
    <w:tbl>
      <w:tblPr>
        <w:tblW w:w="4784" w:type="dxa"/>
        <w:tblLayout w:type="fixed"/>
        <w:tblCellMar>
          <w:left w:w="62" w:type="dxa"/>
          <w:right w:w="62" w:type="dxa"/>
        </w:tblCellMar>
        <w:tblLook w:val="04A0" w:firstRow="1" w:lastRow="0" w:firstColumn="1" w:lastColumn="0" w:noHBand="0" w:noVBand="1"/>
      </w:tblPr>
      <w:tblGrid>
        <w:gridCol w:w="464"/>
        <w:gridCol w:w="355"/>
        <w:gridCol w:w="355"/>
        <w:gridCol w:w="356"/>
        <w:gridCol w:w="3254"/>
      </w:tblGrid>
      <w:tr w:rsidRPr="001D06EB" w:rsidR="002771C9" w:rsidTr="00EE535A" w14:paraId="73E40712" w14:textId="77777777">
        <w:trPr>
          <w:trHeight w:val="310" w:hRule="exact"/>
        </w:trPr>
        <w:tc>
          <w:tcPr>
            <w:tcW w:w="464" w:type="dxa"/>
            <w:tcMar>
              <w:top w:w="14" w:type="dxa"/>
              <w:left w:w="14" w:type="dxa"/>
              <w:bottom w:w="14" w:type="dxa"/>
              <w:right w:w="14" w:type="dxa"/>
            </w:tcMar>
            <w:vAlign w:val="center"/>
          </w:tcPr>
          <w:p w:rsidRPr="001D06EB" w:rsidR="002771C9" w:rsidP="00EE535A" w:rsidRDefault="002771C9" w14:paraId="2DF956A1" w14:textId="77777777">
            <w:pPr>
              <w:pStyle w:val="PSRightKWN"/>
              <w:rPr>
                <w:noProof/>
              </w:rPr>
            </w:pPr>
          </w:p>
        </w:tc>
        <w:tc>
          <w:tcPr>
            <w:tcW w:w="355" w:type="dxa"/>
            <w:tcBorders>
              <w:top w:val="single" w:color="336699" w:sz="8" w:space="0"/>
              <w:left w:val="single" w:color="336699" w:sz="8" w:space="0"/>
              <w:bottom w:val="single" w:color="336699" w:sz="8" w:space="0"/>
              <w:right w:val="single" w:color="336699" w:sz="8" w:space="0"/>
            </w:tcBorders>
            <w:vAlign w:val="center"/>
          </w:tcPr>
          <w:p w:rsidRPr="001D06EB" w:rsidR="002771C9" w:rsidP="00EE535A" w:rsidRDefault="002771C9" w14:paraId="517D394D" w14:textId="77777777">
            <w:pPr>
              <w:pStyle w:val="PSResponseList"/>
            </w:pPr>
          </w:p>
        </w:tc>
        <w:tc>
          <w:tcPr>
            <w:tcW w:w="355" w:type="dxa"/>
            <w:tcBorders>
              <w:top w:val="single" w:color="336699" w:sz="8" w:space="0"/>
              <w:left w:val="single" w:color="336699" w:sz="8" w:space="0"/>
              <w:bottom w:val="single" w:color="336699" w:sz="8" w:space="0"/>
              <w:right w:val="single" w:color="336699" w:sz="8" w:space="0"/>
            </w:tcBorders>
            <w:vAlign w:val="center"/>
          </w:tcPr>
          <w:p w:rsidRPr="001D06EB" w:rsidR="002771C9" w:rsidP="00EE535A" w:rsidRDefault="002771C9" w14:paraId="4C0C1E81" w14:textId="77777777">
            <w:pPr>
              <w:pStyle w:val="PSResponseList"/>
            </w:pPr>
          </w:p>
        </w:tc>
        <w:tc>
          <w:tcPr>
            <w:tcW w:w="356" w:type="dxa"/>
            <w:tcBorders>
              <w:top w:val="single" w:color="336699" w:sz="8" w:space="0"/>
              <w:left w:val="single" w:color="336699" w:sz="8" w:space="0"/>
              <w:bottom w:val="single" w:color="336699" w:sz="8" w:space="0"/>
              <w:right w:val="single" w:color="336699" w:sz="8" w:space="0"/>
            </w:tcBorders>
            <w:vAlign w:val="center"/>
          </w:tcPr>
          <w:p w:rsidRPr="001D06EB" w:rsidR="002771C9" w:rsidP="00EE535A" w:rsidRDefault="002771C9" w14:paraId="07FB2B69" w14:textId="77777777">
            <w:pPr>
              <w:pStyle w:val="PSResponseList"/>
            </w:pPr>
          </w:p>
        </w:tc>
        <w:tc>
          <w:tcPr>
            <w:tcW w:w="3254" w:type="dxa"/>
            <w:tcBorders>
              <w:left w:val="single" w:color="336699" w:sz="8" w:space="0"/>
            </w:tcBorders>
            <w:vAlign w:val="center"/>
          </w:tcPr>
          <w:p w:rsidRPr="001D06EB" w:rsidR="002771C9" w:rsidP="00EE535A" w:rsidRDefault="002771C9" w14:paraId="49BD07E0" w14:textId="77777777">
            <w:pPr>
              <w:pStyle w:val="PSPostText"/>
            </w:pPr>
            <w:r w:rsidRPr="001D06EB">
              <w:t>Drink(s)</w:t>
            </w:r>
          </w:p>
        </w:tc>
      </w:tr>
    </w:tbl>
    <w:p w:rsidRPr="001D06EB" w:rsidR="002771C9" w:rsidP="002771C9" w:rsidRDefault="002771C9" w14:paraId="0DF0308F" w14:textId="77777777">
      <w:pPr>
        <w:pStyle w:val="PSSpacer3ptKWN"/>
      </w:pPr>
    </w:p>
    <w:p w:rsidRPr="001D06EB" w:rsidR="002771C9" w:rsidP="002771C9" w:rsidRDefault="002771C9" w14:paraId="52838A88" w14:textId="77777777">
      <w:pPr>
        <w:pStyle w:val="PSSpacer3ptKWN"/>
      </w:pPr>
    </w:p>
    <w:tbl>
      <w:tblPr>
        <w:tblW w:w="4752" w:type="dxa"/>
        <w:tblLayout w:type="fixed"/>
        <w:tblLook w:val="04A0" w:firstRow="1" w:lastRow="0" w:firstColumn="1" w:lastColumn="0" w:noHBand="0" w:noVBand="1"/>
      </w:tblPr>
      <w:tblGrid>
        <w:gridCol w:w="432"/>
        <w:gridCol w:w="4320"/>
      </w:tblGrid>
      <w:tr w:rsidRPr="001D06EB" w:rsidR="004079E2" w:rsidTr="009E1ACE" w14:paraId="05C66814" w14:textId="77777777">
        <w:tc>
          <w:tcPr>
            <w:tcW w:w="432" w:type="dxa"/>
            <w:tcMar>
              <w:top w:w="14" w:type="dxa"/>
              <w:left w:w="14" w:type="dxa"/>
              <w:bottom w:w="14" w:type="dxa"/>
              <w:right w:w="14" w:type="dxa"/>
            </w:tcMar>
          </w:tcPr>
          <w:p w:rsidRPr="001D06EB" w:rsidR="004079E2" w:rsidP="00DA1757" w:rsidRDefault="004079E2" w14:paraId="1B66602C"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20" w:type="dxa"/>
            <w:tcMar>
              <w:top w:w="14" w:type="dxa"/>
              <w:left w:w="14" w:type="dxa"/>
              <w:bottom w:w="14" w:type="dxa"/>
              <w:right w:w="14" w:type="dxa"/>
            </w:tcMar>
          </w:tcPr>
          <w:p w:rsidRPr="001D06EB" w:rsidR="004079E2" w:rsidRDefault="007E1005" w14:paraId="41842684" w14:textId="0BB1C1E1">
            <w:pPr>
              <w:pStyle w:val="PSQstStem"/>
            </w:pPr>
            <w:r w:rsidRPr="001D06EB">
              <w:t xml:space="preserve">During the past 30 days, on how many days did you have 5 or more drinks (4 or more if you are </w:t>
            </w:r>
            <w:r w:rsidRPr="001D06EB" w:rsidR="00631F26">
              <w:t>a woman</w:t>
            </w:r>
            <w:r w:rsidRPr="001D06EB">
              <w:t xml:space="preserve">) on the same occasion? </w:t>
            </w:r>
            <w:r w:rsidRPr="001D06EB">
              <w:rPr>
                <w:rStyle w:val="WordItalic"/>
              </w:rPr>
              <w:t xml:space="preserve"> By ‘occasion,’ we mean at the same time or within a couple of hours of each other.</w:t>
            </w:r>
          </w:p>
        </w:tc>
      </w:tr>
    </w:tbl>
    <w:p w:rsidRPr="001D06EB" w:rsidR="006468C1" w:rsidP="006468C1" w:rsidRDefault="006468C1" w14:paraId="27937DBE" w14:textId="77777777">
      <w:pPr>
        <w:pStyle w:val="PSSpacer3ptKWN"/>
      </w:pPr>
    </w:p>
    <w:tbl>
      <w:tblPr>
        <w:tblW w:w="4784" w:type="dxa"/>
        <w:tblLayout w:type="fixed"/>
        <w:tblCellMar>
          <w:left w:w="62" w:type="dxa"/>
          <w:right w:w="62" w:type="dxa"/>
        </w:tblCellMar>
        <w:tblLook w:val="04A0" w:firstRow="1" w:lastRow="0" w:firstColumn="1" w:lastColumn="0" w:noHBand="0" w:noVBand="1"/>
      </w:tblPr>
      <w:tblGrid>
        <w:gridCol w:w="464"/>
        <w:gridCol w:w="355"/>
        <w:gridCol w:w="355"/>
        <w:gridCol w:w="356"/>
        <w:gridCol w:w="3254"/>
      </w:tblGrid>
      <w:tr w:rsidRPr="001D06EB" w:rsidR="006468C1" w:rsidTr="00981461" w14:paraId="44E86AFB" w14:textId="77777777">
        <w:trPr>
          <w:trHeight w:val="310" w:hRule="exact"/>
        </w:trPr>
        <w:tc>
          <w:tcPr>
            <w:tcW w:w="464" w:type="dxa"/>
            <w:tcMar>
              <w:top w:w="14" w:type="dxa"/>
              <w:left w:w="14" w:type="dxa"/>
              <w:bottom w:w="14" w:type="dxa"/>
              <w:right w:w="14" w:type="dxa"/>
            </w:tcMar>
            <w:vAlign w:val="center"/>
          </w:tcPr>
          <w:p w:rsidRPr="001D06EB" w:rsidR="006468C1" w:rsidP="00981461" w:rsidRDefault="006468C1" w14:paraId="604B9785" w14:textId="77777777">
            <w:pPr>
              <w:pStyle w:val="PSRightKWN"/>
              <w:rPr>
                <w:noProof/>
              </w:rPr>
            </w:pPr>
          </w:p>
        </w:tc>
        <w:tc>
          <w:tcPr>
            <w:tcW w:w="355" w:type="dxa"/>
            <w:tcBorders>
              <w:top w:val="single" w:color="336699" w:sz="8" w:space="0"/>
              <w:left w:val="single" w:color="336699" w:sz="8" w:space="0"/>
              <w:bottom w:val="single" w:color="336699" w:sz="8" w:space="0"/>
              <w:right w:val="single" w:color="336699" w:sz="8" w:space="0"/>
            </w:tcBorders>
            <w:vAlign w:val="center"/>
          </w:tcPr>
          <w:p w:rsidRPr="001D06EB" w:rsidR="006468C1" w:rsidP="00981461" w:rsidRDefault="006468C1" w14:paraId="4F00BDAE" w14:textId="77777777">
            <w:pPr>
              <w:pStyle w:val="PSResponseList"/>
            </w:pPr>
          </w:p>
        </w:tc>
        <w:tc>
          <w:tcPr>
            <w:tcW w:w="355" w:type="dxa"/>
            <w:tcBorders>
              <w:top w:val="single" w:color="336699" w:sz="8" w:space="0"/>
              <w:left w:val="single" w:color="336699" w:sz="8" w:space="0"/>
              <w:bottom w:val="single" w:color="336699" w:sz="8" w:space="0"/>
              <w:right w:val="single" w:color="336699" w:sz="8" w:space="0"/>
            </w:tcBorders>
            <w:vAlign w:val="center"/>
          </w:tcPr>
          <w:p w:rsidRPr="001D06EB" w:rsidR="006468C1" w:rsidP="00981461" w:rsidRDefault="006468C1" w14:paraId="6A79996B" w14:textId="77777777">
            <w:pPr>
              <w:pStyle w:val="PSResponseList"/>
            </w:pPr>
          </w:p>
        </w:tc>
        <w:tc>
          <w:tcPr>
            <w:tcW w:w="356" w:type="dxa"/>
            <w:tcBorders>
              <w:top w:val="single" w:color="336699" w:sz="8" w:space="0"/>
              <w:left w:val="single" w:color="336699" w:sz="8" w:space="0"/>
              <w:bottom w:val="single" w:color="336699" w:sz="8" w:space="0"/>
              <w:right w:val="single" w:color="336699" w:sz="8" w:space="0"/>
            </w:tcBorders>
            <w:vAlign w:val="center"/>
          </w:tcPr>
          <w:p w:rsidRPr="001D06EB" w:rsidR="006468C1" w:rsidP="00981461" w:rsidRDefault="006468C1" w14:paraId="55FF9C93" w14:textId="77777777">
            <w:pPr>
              <w:pStyle w:val="PSResponseList"/>
            </w:pPr>
          </w:p>
        </w:tc>
        <w:tc>
          <w:tcPr>
            <w:tcW w:w="3254" w:type="dxa"/>
            <w:tcBorders>
              <w:left w:val="single" w:color="336699" w:sz="8" w:space="0"/>
            </w:tcBorders>
            <w:vAlign w:val="center"/>
          </w:tcPr>
          <w:p w:rsidRPr="001D06EB" w:rsidR="006468C1" w:rsidP="00981461" w:rsidRDefault="007E1005" w14:paraId="4A269329" w14:textId="77777777">
            <w:pPr>
              <w:pStyle w:val="PSPostText"/>
            </w:pPr>
            <w:r w:rsidRPr="001D06EB">
              <w:t>Day</w:t>
            </w:r>
            <w:r w:rsidRPr="001D06EB" w:rsidR="002771C9">
              <w:t>(s)</w:t>
            </w:r>
          </w:p>
        </w:tc>
      </w:tr>
    </w:tbl>
    <w:p w:rsidRPr="001D06EB" w:rsidR="004079E2" w:rsidP="00DA1757" w:rsidRDefault="004079E2" w14:paraId="235CE5EB" w14:textId="77777777">
      <w:pPr>
        <w:pStyle w:val="PSSpacer3ptKWN"/>
      </w:pPr>
    </w:p>
    <w:tbl>
      <w:tblPr>
        <w:tblW w:w="4752" w:type="dxa"/>
        <w:tblLayout w:type="fixed"/>
        <w:tblLook w:val="04A0" w:firstRow="1" w:lastRow="0" w:firstColumn="1" w:lastColumn="0" w:noHBand="0" w:noVBand="1"/>
      </w:tblPr>
      <w:tblGrid>
        <w:gridCol w:w="432"/>
        <w:gridCol w:w="4320"/>
      </w:tblGrid>
      <w:tr w:rsidRPr="001D06EB" w:rsidR="004079E2" w:rsidTr="009E1ACE" w14:paraId="6878E502" w14:textId="77777777">
        <w:tc>
          <w:tcPr>
            <w:tcW w:w="432" w:type="dxa"/>
            <w:tcMar>
              <w:top w:w="14" w:type="dxa"/>
              <w:left w:w="14" w:type="dxa"/>
              <w:bottom w:w="14" w:type="dxa"/>
              <w:right w:w="14" w:type="dxa"/>
            </w:tcMar>
          </w:tcPr>
          <w:p w:rsidRPr="001D06EB" w:rsidR="004079E2" w:rsidP="00DA1757" w:rsidRDefault="004079E2" w14:paraId="3DED2DD4"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20" w:type="dxa"/>
            <w:tcMar>
              <w:top w:w="14" w:type="dxa"/>
              <w:left w:w="14" w:type="dxa"/>
              <w:bottom w:w="14" w:type="dxa"/>
              <w:right w:w="14" w:type="dxa"/>
            </w:tcMar>
          </w:tcPr>
          <w:p w:rsidRPr="001D06EB" w:rsidR="004079E2" w:rsidP="00DA1757" w:rsidRDefault="004079E2" w14:paraId="4F040677" w14:textId="77777777">
            <w:pPr>
              <w:pStyle w:val="PSQstStem"/>
            </w:pPr>
            <w:r w:rsidRPr="001D06EB">
              <w:t>During the past year, how often have you been unable to remember what happened the night before because you had been drinking?</w:t>
            </w:r>
          </w:p>
        </w:tc>
      </w:tr>
    </w:tbl>
    <w:p w:rsidRPr="001D06EB" w:rsidR="004079E2" w:rsidP="00DA1757" w:rsidRDefault="004079E2" w14:paraId="00F67F82" w14:textId="77777777">
      <w:pPr>
        <w:pStyle w:val="PSSpacer3ptKWN"/>
      </w:pPr>
    </w:p>
    <w:tbl>
      <w:tblPr>
        <w:tblW w:w="4772" w:type="dxa"/>
        <w:tblLayout w:type="fixed"/>
        <w:tblLook w:val="04A0" w:firstRow="1" w:lastRow="0" w:firstColumn="1" w:lastColumn="0" w:noHBand="0" w:noVBand="1"/>
      </w:tblPr>
      <w:tblGrid>
        <w:gridCol w:w="432"/>
        <w:gridCol w:w="236"/>
        <w:gridCol w:w="4104"/>
      </w:tblGrid>
      <w:tr w:rsidRPr="001D06EB" w:rsidR="004079E2" w:rsidTr="009E1ACE" w14:paraId="27E6C6F0" w14:textId="77777777">
        <w:tc>
          <w:tcPr>
            <w:tcW w:w="432" w:type="dxa"/>
            <w:tcMar>
              <w:top w:w="14" w:type="dxa"/>
              <w:left w:w="14" w:type="dxa"/>
              <w:bottom w:w="14" w:type="dxa"/>
              <w:right w:w="14" w:type="dxa"/>
            </w:tcMar>
          </w:tcPr>
          <w:p w:rsidRPr="001D06EB" w:rsidR="004079E2" w:rsidP="00DA1757" w:rsidRDefault="004079E2" w14:paraId="0B86426C" w14:textId="77777777">
            <w:pPr>
              <w:pStyle w:val="PSRightKWN"/>
              <w:rPr>
                <w:noProof/>
              </w:rPr>
            </w:pPr>
          </w:p>
        </w:tc>
        <w:tc>
          <w:tcPr>
            <w:tcW w:w="236" w:type="dxa"/>
            <w:tcMar>
              <w:top w:w="14" w:type="dxa"/>
              <w:left w:w="14" w:type="dxa"/>
              <w:bottom w:w="14" w:type="dxa"/>
              <w:right w:w="14" w:type="dxa"/>
            </w:tcMar>
          </w:tcPr>
          <w:p w:rsidRPr="001D06EB" w:rsidR="004079E2" w:rsidP="00DA1757" w:rsidRDefault="004079E2" w14:paraId="38AED272" w14:textId="77777777">
            <w:pPr>
              <w:pStyle w:val="PSSurveyBoxLeft"/>
            </w:pPr>
            <w:r w:rsidRPr="001D06EB">
              <w:rPr>
                <w:noProof/>
              </w:rPr>
              <w:drawing>
                <wp:inline distT="0" distB="0" distL="0" distR="0" wp14:anchorId="4B0795FF" wp14:editId="7D122FE6">
                  <wp:extent cx="118872" cy="118872"/>
                  <wp:effectExtent l="0" t="0" r="0" b="0"/>
                  <wp:docPr id="1192" name="Picture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4079E2" w:rsidP="00DA1757" w:rsidRDefault="004079E2" w14:paraId="25CC4103" w14:textId="77777777">
            <w:pPr>
              <w:pStyle w:val="PSResponseList"/>
            </w:pPr>
            <w:r w:rsidRPr="001D06EB">
              <w:t>Never</w:t>
            </w:r>
          </w:p>
        </w:tc>
      </w:tr>
      <w:tr w:rsidRPr="001D06EB" w:rsidR="004079E2" w:rsidTr="009E1ACE" w14:paraId="094F2AAF" w14:textId="77777777">
        <w:tc>
          <w:tcPr>
            <w:tcW w:w="432" w:type="dxa"/>
            <w:tcMar>
              <w:top w:w="14" w:type="dxa"/>
              <w:left w:w="14" w:type="dxa"/>
              <w:bottom w:w="14" w:type="dxa"/>
              <w:right w:w="14" w:type="dxa"/>
            </w:tcMar>
          </w:tcPr>
          <w:p w:rsidRPr="001D06EB" w:rsidR="004079E2" w:rsidP="00DA1757" w:rsidRDefault="004079E2" w14:paraId="5B6ABD87" w14:textId="77777777">
            <w:pPr>
              <w:pStyle w:val="PSRightKWN"/>
              <w:rPr>
                <w:noProof/>
              </w:rPr>
            </w:pPr>
          </w:p>
        </w:tc>
        <w:tc>
          <w:tcPr>
            <w:tcW w:w="236" w:type="dxa"/>
            <w:tcMar>
              <w:top w:w="14" w:type="dxa"/>
              <w:left w:w="14" w:type="dxa"/>
              <w:bottom w:w="14" w:type="dxa"/>
              <w:right w:w="14" w:type="dxa"/>
            </w:tcMar>
          </w:tcPr>
          <w:p w:rsidRPr="001D06EB" w:rsidR="004079E2" w:rsidP="00DA1757" w:rsidRDefault="004079E2" w14:paraId="28F5C3CE" w14:textId="77777777">
            <w:pPr>
              <w:pStyle w:val="PSSurveyBoxLeft"/>
              <w:rPr>
                <w:noProof/>
              </w:rPr>
            </w:pPr>
            <w:r w:rsidRPr="001D06EB">
              <w:rPr>
                <w:noProof/>
              </w:rPr>
              <w:drawing>
                <wp:inline distT="0" distB="0" distL="0" distR="0" wp14:anchorId="3DC489B5" wp14:editId="37E3C809">
                  <wp:extent cx="118872" cy="118872"/>
                  <wp:effectExtent l="0" t="0" r="0" b="0"/>
                  <wp:docPr id="1193" name="Picture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4079E2" w:rsidP="00DA1757" w:rsidRDefault="004079E2" w14:paraId="77656E8E" w14:textId="77777777">
            <w:pPr>
              <w:pStyle w:val="PSResponseList"/>
              <w:rPr>
                <w:noProof/>
              </w:rPr>
            </w:pPr>
            <w:r w:rsidRPr="001D06EB">
              <w:t>Monthly or less</w:t>
            </w:r>
          </w:p>
        </w:tc>
      </w:tr>
      <w:tr w:rsidRPr="001D06EB" w:rsidR="004079E2" w:rsidTr="009E1ACE" w14:paraId="0FEB7F85" w14:textId="77777777">
        <w:tc>
          <w:tcPr>
            <w:tcW w:w="432" w:type="dxa"/>
            <w:tcMar>
              <w:top w:w="14" w:type="dxa"/>
              <w:left w:w="14" w:type="dxa"/>
              <w:bottom w:w="14" w:type="dxa"/>
              <w:right w:w="14" w:type="dxa"/>
            </w:tcMar>
          </w:tcPr>
          <w:p w:rsidRPr="001D06EB" w:rsidR="004079E2" w:rsidP="00DA1757" w:rsidRDefault="004079E2" w14:paraId="3D254109" w14:textId="77777777">
            <w:pPr>
              <w:pStyle w:val="PSRightKWN"/>
              <w:rPr>
                <w:noProof/>
              </w:rPr>
            </w:pPr>
          </w:p>
        </w:tc>
        <w:tc>
          <w:tcPr>
            <w:tcW w:w="236" w:type="dxa"/>
            <w:tcMar>
              <w:top w:w="14" w:type="dxa"/>
              <w:left w:w="14" w:type="dxa"/>
              <w:bottom w:w="14" w:type="dxa"/>
              <w:right w:w="14" w:type="dxa"/>
            </w:tcMar>
          </w:tcPr>
          <w:p w:rsidRPr="001D06EB" w:rsidR="004079E2" w:rsidP="00DA1757" w:rsidRDefault="004079E2" w14:paraId="593CB85B" w14:textId="77777777">
            <w:pPr>
              <w:pStyle w:val="PSSurveyBoxLeft"/>
              <w:rPr>
                <w:noProof/>
              </w:rPr>
            </w:pPr>
            <w:r w:rsidRPr="001D06EB">
              <w:rPr>
                <w:noProof/>
              </w:rPr>
              <w:drawing>
                <wp:inline distT="0" distB="0" distL="0" distR="0" wp14:anchorId="387DCE99" wp14:editId="4D6B8871">
                  <wp:extent cx="118872" cy="118872"/>
                  <wp:effectExtent l="0" t="0" r="0" b="0"/>
                  <wp:docPr id="1194" name="Pictur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4079E2" w:rsidP="00DA1757" w:rsidRDefault="004079E2" w14:paraId="09795CD8" w14:textId="77777777">
            <w:pPr>
              <w:pStyle w:val="PSResponseList"/>
              <w:rPr>
                <w:noProof/>
              </w:rPr>
            </w:pPr>
            <w:r w:rsidRPr="001D06EB">
              <w:t>2-4 times a month</w:t>
            </w:r>
          </w:p>
        </w:tc>
      </w:tr>
      <w:tr w:rsidRPr="001D06EB" w:rsidR="004079E2" w:rsidTr="009E1ACE" w14:paraId="51B42A17" w14:textId="77777777">
        <w:tc>
          <w:tcPr>
            <w:tcW w:w="432" w:type="dxa"/>
            <w:tcMar>
              <w:top w:w="14" w:type="dxa"/>
              <w:left w:w="14" w:type="dxa"/>
              <w:bottom w:w="14" w:type="dxa"/>
              <w:right w:w="14" w:type="dxa"/>
            </w:tcMar>
          </w:tcPr>
          <w:p w:rsidRPr="001D06EB" w:rsidR="004079E2" w:rsidP="00DA1757" w:rsidRDefault="004079E2" w14:paraId="5887DBDE" w14:textId="77777777">
            <w:pPr>
              <w:pStyle w:val="PSRightKWN"/>
              <w:rPr>
                <w:noProof/>
              </w:rPr>
            </w:pPr>
          </w:p>
        </w:tc>
        <w:tc>
          <w:tcPr>
            <w:tcW w:w="236" w:type="dxa"/>
            <w:tcMar>
              <w:top w:w="14" w:type="dxa"/>
              <w:left w:w="14" w:type="dxa"/>
              <w:bottom w:w="14" w:type="dxa"/>
              <w:right w:w="14" w:type="dxa"/>
            </w:tcMar>
          </w:tcPr>
          <w:p w:rsidRPr="001D06EB" w:rsidR="004079E2" w:rsidP="00DA1757" w:rsidRDefault="004079E2" w14:paraId="6F0AC995" w14:textId="77777777">
            <w:pPr>
              <w:pStyle w:val="PSSurveyBoxLeft"/>
              <w:rPr>
                <w:noProof/>
              </w:rPr>
            </w:pPr>
            <w:r w:rsidRPr="001D06EB">
              <w:rPr>
                <w:noProof/>
              </w:rPr>
              <w:drawing>
                <wp:inline distT="0" distB="0" distL="0" distR="0" wp14:anchorId="315E2E1E" wp14:editId="051C114A">
                  <wp:extent cx="118872" cy="118872"/>
                  <wp:effectExtent l="0" t="0" r="0" b="0"/>
                  <wp:docPr id="1195" name="Pictur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4079E2" w:rsidP="00DA1757" w:rsidRDefault="004079E2" w14:paraId="0BE45597" w14:textId="77777777">
            <w:pPr>
              <w:pStyle w:val="PSResponseList"/>
              <w:rPr>
                <w:noProof/>
              </w:rPr>
            </w:pPr>
            <w:r w:rsidRPr="001D06EB">
              <w:t>2-3 times a week</w:t>
            </w:r>
          </w:p>
        </w:tc>
      </w:tr>
      <w:tr w:rsidRPr="001D06EB" w:rsidR="004079E2" w:rsidTr="009E1ACE" w14:paraId="40CADABE" w14:textId="77777777">
        <w:tc>
          <w:tcPr>
            <w:tcW w:w="432" w:type="dxa"/>
            <w:tcMar>
              <w:top w:w="14" w:type="dxa"/>
              <w:left w:w="14" w:type="dxa"/>
              <w:bottom w:w="14" w:type="dxa"/>
              <w:right w:w="14" w:type="dxa"/>
            </w:tcMar>
          </w:tcPr>
          <w:p w:rsidRPr="001D06EB" w:rsidR="004079E2" w:rsidP="00DA1757" w:rsidRDefault="004079E2" w14:paraId="07BFA2F4" w14:textId="77777777">
            <w:pPr>
              <w:pStyle w:val="PSRightKWN"/>
              <w:rPr>
                <w:noProof/>
              </w:rPr>
            </w:pPr>
          </w:p>
        </w:tc>
        <w:tc>
          <w:tcPr>
            <w:tcW w:w="236" w:type="dxa"/>
            <w:tcMar>
              <w:top w:w="14" w:type="dxa"/>
              <w:left w:w="14" w:type="dxa"/>
              <w:bottom w:w="14" w:type="dxa"/>
              <w:right w:w="14" w:type="dxa"/>
            </w:tcMar>
          </w:tcPr>
          <w:p w:rsidRPr="001D06EB" w:rsidR="004079E2" w:rsidP="00DA1757" w:rsidRDefault="004079E2" w14:paraId="5DDB2203" w14:textId="77777777">
            <w:pPr>
              <w:pStyle w:val="PSSurveyBoxLeft"/>
              <w:rPr>
                <w:noProof/>
              </w:rPr>
            </w:pPr>
            <w:r w:rsidRPr="001D06EB">
              <w:rPr>
                <w:noProof/>
              </w:rPr>
              <w:drawing>
                <wp:inline distT="0" distB="0" distL="0" distR="0" wp14:anchorId="20CFF5F0" wp14:editId="651AB88D">
                  <wp:extent cx="118872" cy="118872"/>
                  <wp:effectExtent l="0" t="0" r="0" b="0"/>
                  <wp:docPr id="1196" name="Picture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4079E2" w:rsidP="00DA1757" w:rsidRDefault="004079E2" w14:paraId="3AB4AFD9" w14:textId="77777777">
            <w:pPr>
              <w:pStyle w:val="PSResponseList"/>
              <w:rPr>
                <w:noProof/>
              </w:rPr>
            </w:pPr>
            <w:r w:rsidRPr="001D06EB">
              <w:t>4 or more times a week</w:t>
            </w:r>
          </w:p>
        </w:tc>
      </w:tr>
    </w:tbl>
    <w:p w:rsidRPr="001D06EB" w:rsidR="004079E2" w:rsidP="00DA1757" w:rsidRDefault="004079E2" w14:paraId="41368CBB" w14:textId="77777777">
      <w:pPr>
        <w:pStyle w:val="PSSpacer6pt"/>
      </w:pPr>
    </w:p>
    <w:tbl>
      <w:tblPr>
        <w:tblW w:w="4723" w:type="dxa"/>
        <w:tblLayout w:type="fixed"/>
        <w:tblLook w:val="04A0" w:firstRow="1" w:lastRow="0" w:firstColumn="1" w:lastColumn="0" w:noHBand="0" w:noVBand="1"/>
      </w:tblPr>
      <w:tblGrid>
        <w:gridCol w:w="432"/>
        <w:gridCol w:w="4291"/>
      </w:tblGrid>
      <w:tr w:rsidRPr="001D06EB" w:rsidR="00A617CF" w:rsidTr="00CE397D" w14:paraId="6C7E6134" w14:textId="77777777">
        <w:tc>
          <w:tcPr>
            <w:tcW w:w="432" w:type="dxa"/>
            <w:tcMar>
              <w:top w:w="14" w:type="dxa"/>
              <w:left w:w="14" w:type="dxa"/>
              <w:bottom w:w="14" w:type="dxa"/>
              <w:right w:w="14" w:type="dxa"/>
            </w:tcMar>
          </w:tcPr>
          <w:p w:rsidRPr="001D06EB" w:rsidR="00A617CF" w:rsidP="00CE397D" w:rsidRDefault="00A617CF" w14:paraId="64C1B660"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291" w:type="dxa"/>
            <w:tcMar>
              <w:top w:w="14" w:type="dxa"/>
              <w:left w:w="14" w:type="dxa"/>
              <w:bottom w:w="14" w:type="dxa"/>
              <w:right w:w="14" w:type="dxa"/>
            </w:tcMar>
          </w:tcPr>
          <w:p w:rsidRPr="001D06EB" w:rsidR="00A617CF" w:rsidP="00CE397D" w:rsidRDefault="00A617CF" w14:paraId="767E75E9" w14:textId="77777777">
            <w:pPr>
              <w:pStyle w:val="PSQstStem"/>
            </w:pPr>
            <w:r w:rsidRPr="001D06EB">
              <w:t xml:space="preserve">At your Academy, to what extent do you think the persons below make honest and reasonable efforts to stop sexual harassment and sexual assault?  For example, do these persons lead by example, stress the importance of sexual harassment and sexual assault prevention, and encourage reporting?  </w:t>
            </w:r>
            <w:r w:rsidRPr="001D06EB">
              <w:rPr>
                <w:i/>
              </w:rPr>
              <w:t>Mark one answer for each item.</w:t>
            </w:r>
          </w:p>
        </w:tc>
      </w:tr>
    </w:tbl>
    <w:p w:rsidRPr="001D06EB" w:rsidR="00A617CF" w:rsidP="00A617CF" w:rsidRDefault="00A617CF" w14:paraId="476407F1" w14:textId="77777777">
      <w:pPr>
        <w:pStyle w:val="PSSpacer3ptKWN"/>
      </w:pPr>
    </w:p>
    <w:tbl>
      <w:tblPr>
        <w:tblW w:w="4732" w:type="dxa"/>
        <w:tblLayout w:type="fixed"/>
        <w:tblLook w:val="04A0" w:firstRow="1" w:lastRow="0" w:firstColumn="1" w:lastColumn="0" w:noHBand="0" w:noVBand="1"/>
      </w:tblPr>
      <w:tblGrid>
        <w:gridCol w:w="432"/>
        <w:gridCol w:w="288"/>
        <w:gridCol w:w="2275"/>
        <w:gridCol w:w="288"/>
        <w:gridCol w:w="288"/>
        <w:gridCol w:w="288"/>
        <w:gridCol w:w="288"/>
        <w:gridCol w:w="288"/>
        <w:gridCol w:w="297"/>
      </w:tblGrid>
      <w:tr w:rsidRPr="001D06EB" w:rsidR="00A617CF" w:rsidTr="00CE397D" w14:paraId="14E9ED8F"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639192B9" w14:textId="77777777">
            <w:pPr>
              <w:pStyle w:val="PSMatrixHeadingRight"/>
            </w:pPr>
          </w:p>
        </w:tc>
        <w:tc>
          <w:tcPr>
            <w:tcW w:w="4300" w:type="dxa"/>
            <w:gridSpan w:val="8"/>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62B6ABCE" w14:textId="77777777">
            <w:pPr>
              <w:pStyle w:val="PSMatrixHeadingRight"/>
            </w:pPr>
            <w:r w:rsidRPr="001D06EB">
              <w:t>No basis to judge</w:t>
            </w:r>
          </w:p>
        </w:tc>
      </w:tr>
      <w:tr w:rsidRPr="001D06EB" w:rsidR="00A617CF" w:rsidTr="00CE397D" w14:paraId="5C9C85A1"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6D4B33C1" w14:textId="77777777">
            <w:pPr>
              <w:pStyle w:val="PSMatrixHeadingRight"/>
            </w:pPr>
          </w:p>
        </w:tc>
        <w:tc>
          <w:tcPr>
            <w:tcW w:w="4003"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790D64C7" w14:textId="77777777">
            <w:pPr>
              <w:pStyle w:val="PSMatrixHeadingRight"/>
            </w:pPr>
            <w:r w:rsidRPr="001D06EB">
              <w:t>Not at all</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11E01544" w14:textId="77777777">
            <w:pPr>
              <w:pStyle w:val="PSMatrixHeadingRight"/>
            </w:pPr>
          </w:p>
        </w:tc>
      </w:tr>
      <w:tr w:rsidRPr="001D06EB" w:rsidR="00A617CF" w:rsidTr="00CE397D" w14:paraId="6003E3DD"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7BBF469A" w14:textId="77777777">
            <w:pPr>
              <w:pStyle w:val="PSMatrixHeadingRight"/>
            </w:pPr>
          </w:p>
        </w:tc>
        <w:tc>
          <w:tcPr>
            <w:tcW w:w="3715"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74048F55" w14:textId="77777777">
            <w:pPr>
              <w:pStyle w:val="PSMatrixHeadingRight"/>
            </w:pPr>
            <w:r w:rsidRPr="001D06EB">
              <w:t>Small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6DFBA6CA"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6A3A7769" w14:textId="77777777">
            <w:pPr>
              <w:pStyle w:val="PSMatrixHeadingRight"/>
            </w:pPr>
          </w:p>
        </w:tc>
      </w:tr>
      <w:tr w:rsidRPr="001D06EB" w:rsidR="00A617CF" w:rsidTr="00CE397D" w14:paraId="3158662A"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104984A2" w14:textId="77777777">
            <w:pPr>
              <w:pStyle w:val="PSMatrixHeadingRight"/>
            </w:pPr>
          </w:p>
        </w:tc>
        <w:tc>
          <w:tcPr>
            <w:tcW w:w="3427"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6F71EB2E" w14:textId="77777777">
            <w:pPr>
              <w:pStyle w:val="PSMatrixHeadingRight"/>
            </w:pPr>
            <w:r w:rsidRPr="001D06EB">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005823A0"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505B516B"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5A4F5ABA" w14:textId="77777777">
            <w:pPr>
              <w:pStyle w:val="PSMatrixHeadingRight"/>
            </w:pPr>
          </w:p>
        </w:tc>
      </w:tr>
      <w:tr w:rsidRPr="001D06EB" w:rsidR="00A617CF" w:rsidTr="00CE397D" w14:paraId="1CD3854C"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275435DF" w14:textId="77777777">
            <w:pPr>
              <w:pStyle w:val="PSMatrixHeadingRight"/>
            </w:pPr>
          </w:p>
        </w:tc>
        <w:tc>
          <w:tcPr>
            <w:tcW w:w="3139"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64A372F8" w14:textId="77777777">
            <w:pPr>
              <w:pStyle w:val="PSMatrixHeadingRight"/>
            </w:pPr>
            <w:r w:rsidRPr="001D06EB">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6D7E6E74"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6605A98"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598035D6"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69E2A8F" w14:textId="77777777">
            <w:pPr>
              <w:pStyle w:val="PSMatrixHeadingRight"/>
            </w:pPr>
          </w:p>
        </w:tc>
      </w:tr>
      <w:tr w:rsidRPr="001D06EB" w:rsidR="00A617CF" w:rsidTr="00CE397D" w14:paraId="7B31437F"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79AD63D0" w14:textId="77777777">
            <w:pPr>
              <w:pStyle w:val="PSMatrixHeadingRight"/>
            </w:pPr>
          </w:p>
        </w:tc>
        <w:tc>
          <w:tcPr>
            <w:tcW w:w="2851"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0BDB0D0A" w14:textId="77777777">
            <w:pPr>
              <w:pStyle w:val="PSMatrixHeadingRight"/>
            </w:pPr>
            <w:r w:rsidRPr="001D06EB">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6D8FF074"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46087858"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4DFD9884"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14D0E3E9"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CC420F6" w14:textId="77777777">
            <w:pPr>
              <w:pStyle w:val="PSMatrixHeadingRight"/>
            </w:pPr>
          </w:p>
        </w:tc>
      </w:tr>
      <w:tr w:rsidRPr="001D06EB" w:rsidR="00A617CF" w:rsidTr="00CE397D" w14:paraId="36BEB3A1" w14:textId="77777777">
        <w:tc>
          <w:tcPr>
            <w:tcW w:w="432" w:type="dxa"/>
            <w:tcMar>
              <w:top w:w="14" w:type="dxa"/>
              <w:left w:w="14" w:type="dxa"/>
              <w:bottom w:w="14" w:type="dxa"/>
              <w:right w:w="14" w:type="dxa"/>
            </w:tcMar>
            <w:vAlign w:val="bottom"/>
          </w:tcPr>
          <w:p w:rsidRPr="001D06EB" w:rsidR="00A617CF" w:rsidP="00CE397D" w:rsidRDefault="00A617CF" w14:paraId="2BF75FF1"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Pr="001D06EB" w:rsidR="00A617CF" w:rsidP="00CE397D" w:rsidRDefault="00A617CF" w14:paraId="4C285D51" w14:textId="77777777">
            <w:pPr>
              <w:pStyle w:val="PSSpacer3ptKWN"/>
            </w:pPr>
          </w:p>
        </w:tc>
        <w:tc>
          <w:tcPr>
            <w:tcW w:w="2275" w:type="dxa"/>
            <w:tcBorders>
              <w:top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4390D22E"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5DBFBD0"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035830E2"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69580B2A"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71B14BE2"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39B90015"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0944FD86" w14:textId="77777777">
            <w:pPr>
              <w:pStyle w:val="PSSpacer3ptKWN"/>
            </w:pPr>
          </w:p>
        </w:tc>
      </w:tr>
      <w:tr w:rsidRPr="001D06EB" w:rsidR="00A617CF" w:rsidTr="00CE397D" w14:paraId="2EFA05DA" w14:textId="77777777">
        <w:tc>
          <w:tcPr>
            <w:tcW w:w="432" w:type="dxa"/>
            <w:tcMar>
              <w:top w:w="14" w:type="dxa"/>
              <w:left w:w="14" w:type="dxa"/>
              <w:bottom w:w="14" w:type="dxa"/>
              <w:right w:w="14" w:type="dxa"/>
            </w:tcMar>
          </w:tcPr>
          <w:p w:rsidRPr="001D06EB" w:rsidR="00A617CF" w:rsidP="00CE397D" w:rsidRDefault="00A617CF" w14:paraId="4CFDF8EF"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4643D3AC" w14:textId="77777777">
            <w:pPr>
              <w:pStyle w:val="PSSubitemLetterKWN"/>
            </w:pPr>
            <w:r w:rsidRPr="001D06EB">
              <w:t>a.</w:t>
            </w:r>
          </w:p>
        </w:tc>
        <w:tc>
          <w:tcPr>
            <w:tcW w:w="2275"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331C4813" w14:textId="77777777">
            <w:pPr>
              <w:pStyle w:val="PSSubitem"/>
            </w:pPr>
            <w:r w:rsidRPr="001D06EB">
              <w:t>Cadet/​midshipman leaders</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F05CB88" w14:textId="77777777">
            <w:pPr>
              <w:pStyle w:val="PSSurveyBox"/>
              <w:rPr>
                <w:noProof/>
              </w:rPr>
            </w:pPr>
            <w:r w:rsidRPr="001D06EB">
              <w:rPr>
                <w:noProof/>
              </w:rPr>
              <w:drawing>
                <wp:inline distT="0" distB="0" distL="0" distR="0" wp14:anchorId="4D26D42F" wp14:editId="65A6FC8B">
                  <wp:extent cx="118872" cy="118872"/>
                  <wp:effectExtent l="0" t="0" r="0" b="0"/>
                  <wp:docPr id="2685"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7C5DF6F2" w14:textId="77777777">
            <w:pPr>
              <w:pStyle w:val="PSSurveyBox"/>
              <w:rPr>
                <w:noProof/>
              </w:rPr>
            </w:pPr>
            <w:r w:rsidRPr="001D06EB">
              <w:rPr>
                <w:noProof/>
              </w:rPr>
              <w:drawing>
                <wp:inline distT="0" distB="0" distL="0" distR="0" wp14:anchorId="523348CC" wp14:editId="147C8DF5">
                  <wp:extent cx="118872" cy="118872"/>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3BD79A40" w14:textId="77777777">
            <w:pPr>
              <w:pStyle w:val="PSSurveyBox"/>
              <w:rPr>
                <w:noProof/>
              </w:rPr>
            </w:pPr>
            <w:r w:rsidRPr="001D06EB">
              <w:rPr>
                <w:noProof/>
              </w:rPr>
              <w:drawing>
                <wp:inline distT="0" distB="0" distL="0" distR="0" wp14:anchorId="095EAD4D" wp14:editId="102B066B">
                  <wp:extent cx="118872" cy="118872"/>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945584C" w14:textId="77777777">
            <w:pPr>
              <w:pStyle w:val="PSSurveyBox"/>
              <w:rPr>
                <w:noProof/>
              </w:rPr>
            </w:pPr>
            <w:r w:rsidRPr="001D06EB">
              <w:rPr>
                <w:noProof/>
              </w:rPr>
              <w:drawing>
                <wp:inline distT="0" distB="0" distL="0" distR="0" wp14:anchorId="5DA1E720" wp14:editId="272C8F91">
                  <wp:extent cx="118872" cy="118872"/>
                  <wp:effectExtent l="0" t="0" r="0" b="0"/>
                  <wp:docPr id="2688" name="Picture 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4594DA6" w14:textId="77777777">
            <w:pPr>
              <w:pStyle w:val="PSSurveyBox"/>
            </w:pPr>
            <w:r w:rsidRPr="001D06EB">
              <w:rPr>
                <w:noProof/>
              </w:rPr>
              <w:drawing>
                <wp:inline distT="0" distB="0" distL="0" distR="0" wp14:anchorId="738C7874" wp14:editId="6EF5DE9E">
                  <wp:extent cx="118872" cy="118872"/>
                  <wp:effectExtent l="0" t="0" r="0" b="0"/>
                  <wp:docPr id="2689" name="Picture 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0104C4AE" w14:textId="77777777">
            <w:pPr>
              <w:pStyle w:val="PSSurveyBox"/>
            </w:pPr>
            <w:r w:rsidRPr="001D06EB">
              <w:rPr>
                <w:noProof/>
              </w:rPr>
              <w:drawing>
                <wp:inline distT="0" distB="0" distL="0" distR="0" wp14:anchorId="696A4390" wp14:editId="2CAEE85F">
                  <wp:extent cx="118872" cy="118872"/>
                  <wp:effectExtent l="0" t="0" r="0" b="0"/>
                  <wp:docPr id="2690" name="Picture 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CE397D" w14:paraId="19B1CE51" w14:textId="77777777">
        <w:tc>
          <w:tcPr>
            <w:tcW w:w="432" w:type="dxa"/>
            <w:tcMar>
              <w:top w:w="14" w:type="dxa"/>
              <w:left w:w="14" w:type="dxa"/>
              <w:bottom w:w="14" w:type="dxa"/>
              <w:right w:w="14" w:type="dxa"/>
            </w:tcMar>
          </w:tcPr>
          <w:p w:rsidRPr="001D06EB" w:rsidR="00A617CF" w:rsidP="00CE397D" w:rsidRDefault="00A617CF" w14:paraId="48BF5057"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6E79FE45" w14:textId="77777777">
            <w:pPr>
              <w:pStyle w:val="PSSubitemLetterKWN"/>
            </w:pPr>
            <w:r w:rsidRPr="001D06EB">
              <w:t>b.</w:t>
            </w:r>
          </w:p>
        </w:tc>
        <w:tc>
          <w:tcPr>
            <w:tcW w:w="2275" w:type="dxa"/>
            <w:tcBorders>
              <w:right w:val="single" w:color="336699" w:sz="8" w:space="0"/>
            </w:tcBorders>
            <w:tcMar>
              <w:top w:w="14" w:type="dxa"/>
              <w:left w:w="14" w:type="dxa"/>
              <w:bottom w:w="14" w:type="dxa"/>
              <w:right w:w="14" w:type="dxa"/>
            </w:tcMar>
            <w:vAlign w:val="bottom"/>
          </w:tcPr>
          <w:p w:rsidRPr="001D06EB" w:rsidR="00A617CF" w:rsidP="00827F30" w:rsidRDefault="00A617CF" w14:paraId="591C8B5C" w14:textId="77777777">
            <w:pPr>
              <w:pStyle w:val="PSSubitem"/>
            </w:pPr>
            <w:r w:rsidRPr="001D06EB">
              <w:t>Cadets/​midshipmen not in appointed leadership positions</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371B30A6" w14:textId="77777777">
            <w:pPr>
              <w:pStyle w:val="PSSurveyBox"/>
              <w:rPr>
                <w:noProof/>
              </w:rPr>
            </w:pPr>
            <w:r w:rsidRPr="001D06EB">
              <w:rPr>
                <w:noProof/>
              </w:rPr>
              <w:drawing>
                <wp:inline distT="0" distB="0" distL="0" distR="0" wp14:anchorId="4D153E0E" wp14:editId="42FA8C1B">
                  <wp:extent cx="118872" cy="118872"/>
                  <wp:effectExtent l="0" t="0" r="0" b="0"/>
                  <wp:docPr id="2691" name="Picture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29261D2F" w14:textId="77777777">
            <w:pPr>
              <w:pStyle w:val="PSSurveyBox"/>
              <w:rPr>
                <w:noProof/>
              </w:rPr>
            </w:pPr>
            <w:r w:rsidRPr="001D06EB">
              <w:rPr>
                <w:noProof/>
              </w:rPr>
              <w:drawing>
                <wp:inline distT="0" distB="0" distL="0" distR="0" wp14:anchorId="20DDCCAA" wp14:editId="78015BF6">
                  <wp:extent cx="118872" cy="118872"/>
                  <wp:effectExtent l="0" t="0" r="0" b="0"/>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363A557D" w14:textId="77777777">
            <w:pPr>
              <w:pStyle w:val="PSSurveyBox"/>
              <w:rPr>
                <w:noProof/>
              </w:rPr>
            </w:pPr>
            <w:r w:rsidRPr="001D06EB">
              <w:rPr>
                <w:noProof/>
              </w:rPr>
              <w:drawing>
                <wp:inline distT="0" distB="0" distL="0" distR="0" wp14:anchorId="6731F423" wp14:editId="026FC1A7">
                  <wp:extent cx="118872" cy="118872"/>
                  <wp:effectExtent l="0" t="0" r="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76EE65D6" w14:textId="77777777">
            <w:pPr>
              <w:pStyle w:val="PSSurveyBox"/>
              <w:rPr>
                <w:noProof/>
              </w:rPr>
            </w:pPr>
            <w:r w:rsidRPr="001D06EB">
              <w:rPr>
                <w:noProof/>
              </w:rPr>
              <w:drawing>
                <wp:inline distT="0" distB="0" distL="0" distR="0" wp14:anchorId="1464DC77" wp14:editId="7C6A8EEE">
                  <wp:extent cx="118872" cy="118872"/>
                  <wp:effectExtent l="0" t="0" r="0" b="0"/>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32C5C33F" w14:textId="77777777">
            <w:pPr>
              <w:pStyle w:val="PSSurveyBox"/>
            </w:pPr>
            <w:r w:rsidRPr="001D06EB">
              <w:rPr>
                <w:noProof/>
              </w:rPr>
              <w:drawing>
                <wp:inline distT="0" distB="0" distL="0" distR="0" wp14:anchorId="1EFA3F2B" wp14:editId="01560E18">
                  <wp:extent cx="118872" cy="118872"/>
                  <wp:effectExtent l="0" t="0" r="0" b="0"/>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7E00F24" w14:textId="77777777">
            <w:pPr>
              <w:pStyle w:val="PSSurveyBox"/>
            </w:pPr>
            <w:r w:rsidRPr="001D06EB">
              <w:rPr>
                <w:noProof/>
              </w:rPr>
              <w:drawing>
                <wp:inline distT="0" distB="0" distL="0" distR="0" wp14:anchorId="5D676E68" wp14:editId="640374C1">
                  <wp:extent cx="118872" cy="118872"/>
                  <wp:effectExtent l="0" t="0" r="0" b="0"/>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CE397D" w14:paraId="2A3A8471" w14:textId="77777777">
        <w:tc>
          <w:tcPr>
            <w:tcW w:w="432" w:type="dxa"/>
            <w:tcMar>
              <w:top w:w="14" w:type="dxa"/>
              <w:left w:w="14" w:type="dxa"/>
              <w:bottom w:w="14" w:type="dxa"/>
              <w:right w:w="14" w:type="dxa"/>
            </w:tcMar>
          </w:tcPr>
          <w:p w:rsidRPr="001D06EB" w:rsidR="00A617CF" w:rsidP="00CE397D" w:rsidRDefault="00A617CF" w14:paraId="5544C507"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4A4781F2" w14:textId="77777777">
            <w:pPr>
              <w:pStyle w:val="PSSubitemLetterKWN"/>
            </w:pPr>
            <w:r w:rsidRPr="001D06EB">
              <w:t>c.</w:t>
            </w:r>
          </w:p>
        </w:tc>
        <w:tc>
          <w:tcPr>
            <w:tcW w:w="2275"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34510A0A" w14:textId="77777777">
            <w:pPr>
              <w:pStyle w:val="PSSubitem"/>
            </w:pPr>
            <w:r w:rsidRPr="001D06EB">
              <w:t>Commissioned officers directly in charge of your unit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3FAF568" w14:textId="77777777">
            <w:pPr>
              <w:pStyle w:val="PSSurveyBox"/>
              <w:rPr>
                <w:noProof/>
              </w:rPr>
            </w:pPr>
            <w:r w:rsidRPr="001D06EB">
              <w:rPr>
                <w:noProof/>
              </w:rPr>
              <w:drawing>
                <wp:inline distT="0" distB="0" distL="0" distR="0" wp14:anchorId="73A307C5" wp14:editId="506E13D7">
                  <wp:extent cx="118872" cy="118872"/>
                  <wp:effectExtent l="0" t="0" r="0" b="0"/>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6DA54D1A" w14:textId="77777777">
            <w:pPr>
              <w:pStyle w:val="PSSurveyBox"/>
              <w:rPr>
                <w:noProof/>
              </w:rPr>
            </w:pPr>
            <w:r w:rsidRPr="001D06EB">
              <w:rPr>
                <w:noProof/>
              </w:rPr>
              <w:drawing>
                <wp:inline distT="0" distB="0" distL="0" distR="0" wp14:anchorId="29FC01F0" wp14:editId="43E31E11">
                  <wp:extent cx="118872" cy="118872"/>
                  <wp:effectExtent l="0" t="0" r="0" b="0"/>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798BD2BB" w14:textId="77777777">
            <w:pPr>
              <w:pStyle w:val="PSSurveyBox"/>
              <w:rPr>
                <w:noProof/>
              </w:rPr>
            </w:pPr>
            <w:r w:rsidRPr="001D06EB">
              <w:rPr>
                <w:noProof/>
              </w:rPr>
              <w:drawing>
                <wp:inline distT="0" distB="0" distL="0" distR="0" wp14:anchorId="7B054FC2" wp14:editId="15D1C0A9">
                  <wp:extent cx="118872" cy="118872"/>
                  <wp:effectExtent l="0" t="0" r="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04204C8B" w14:textId="77777777">
            <w:pPr>
              <w:pStyle w:val="PSSurveyBox"/>
              <w:rPr>
                <w:noProof/>
              </w:rPr>
            </w:pPr>
            <w:r w:rsidRPr="001D06EB">
              <w:rPr>
                <w:noProof/>
              </w:rPr>
              <w:drawing>
                <wp:inline distT="0" distB="0" distL="0" distR="0" wp14:anchorId="2AD8DE8D" wp14:editId="5CDE81D1">
                  <wp:extent cx="118872" cy="118872"/>
                  <wp:effectExtent l="0" t="0" r="0" b="0"/>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662526AB" w14:textId="77777777">
            <w:pPr>
              <w:pStyle w:val="PSSurveyBox"/>
            </w:pPr>
            <w:r w:rsidRPr="001D06EB">
              <w:rPr>
                <w:noProof/>
              </w:rPr>
              <w:drawing>
                <wp:inline distT="0" distB="0" distL="0" distR="0" wp14:anchorId="5F270A69" wp14:editId="77C75607">
                  <wp:extent cx="118872" cy="118872"/>
                  <wp:effectExtent l="0" t="0" r="0" b="0"/>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3A495479" w14:textId="77777777">
            <w:pPr>
              <w:pStyle w:val="PSSurveyBox"/>
            </w:pPr>
            <w:r w:rsidRPr="001D06EB">
              <w:rPr>
                <w:noProof/>
              </w:rPr>
              <w:drawing>
                <wp:inline distT="0" distB="0" distL="0" distR="0" wp14:anchorId="353C3C5C" wp14:editId="62E46BF6">
                  <wp:extent cx="118872" cy="118872"/>
                  <wp:effectExtent l="0" t="0" r="0" b="0"/>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CE397D" w14:paraId="697FE7E3" w14:textId="77777777">
        <w:tc>
          <w:tcPr>
            <w:tcW w:w="432" w:type="dxa"/>
            <w:tcMar>
              <w:top w:w="14" w:type="dxa"/>
              <w:left w:w="14" w:type="dxa"/>
              <w:bottom w:w="14" w:type="dxa"/>
              <w:right w:w="14" w:type="dxa"/>
            </w:tcMar>
          </w:tcPr>
          <w:p w:rsidRPr="001D06EB" w:rsidR="00A617CF" w:rsidP="00CE397D" w:rsidRDefault="00A617CF" w14:paraId="21F7BEC4"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385E2545" w14:textId="77777777">
            <w:pPr>
              <w:pStyle w:val="PSSubitemLetterKWN"/>
            </w:pPr>
            <w:r w:rsidRPr="001D06EB">
              <w:t>d.</w:t>
            </w:r>
          </w:p>
        </w:tc>
        <w:tc>
          <w:tcPr>
            <w:tcW w:w="2275" w:type="dxa"/>
            <w:tcBorders>
              <w:right w:val="single" w:color="336699" w:sz="8" w:space="0"/>
            </w:tcBorders>
            <w:tcMar>
              <w:top w:w="14" w:type="dxa"/>
              <w:left w:w="14" w:type="dxa"/>
              <w:bottom w:w="14" w:type="dxa"/>
              <w:right w:w="14" w:type="dxa"/>
            </w:tcMar>
            <w:vAlign w:val="bottom"/>
          </w:tcPr>
          <w:p w:rsidRPr="001D06EB" w:rsidR="00A617CF" w:rsidP="00827F30" w:rsidRDefault="00A617CF" w14:paraId="0EC88729" w14:textId="77777777">
            <w:pPr>
              <w:pStyle w:val="PSSubitem"/>
            </w:pPr>
            <w:r w:rsidRPr="001D06EB">
              <w:t>Non-commissioned officers or senior/​chief petty officers directly in charge of your unit</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3DF5E11F" w14:textId="77777777">
            <w:pPr>
              <w:pStyle w:val="PSSurveyBox"/>
              <w:rPr>
                <w:noProof/>
              </w:rPr>
            </w:pPr>
            <w:r w:rsidRPr="001D06EB">
              <w:rPr>
                <w:noProof/>
              </w:rPr>
              <w:drawing>
                <wp:inline distT="0" distB="0" distL="0" distR="0" wp14:anchorId="700EB4B3" wp14:editId="7F372C49">
                  <wp:extent cx="118872" cy="118872"/>
                  <wp:effectExtent l="0" t="0" r="0"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1CCA4911" w14:textId="77777777">
            <w:pPr>
              <w:pStyle w:val="PSSurveyBox"/>
              <w:rPr>
                <w:noProof/>
              </w:rPr>
            </w:pPr>
            <w:r w:rsidRPr="001D06EB">
              <w:rPr>
                <w:noProof/>
              </w:rPr>
              <w:drawing>
                <wp:inline distT="0" distB="0" distL="0" distR="0" wp14:anchorId="02AAF711" wp14:editId="73D4F51B">
                  <wp:extent cx="118872" cy="118872"/>
                  <wp:effectExtent l="0" t="0" r="0"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1761CCBF" w14:textId="77777777">
            <w:pPr>
              <w:pStyle w:val="PSSurveyBox"/>
              <w:rPr>
                <w:noProof/>
              </w:rPr>
            </w:pPr>
            <w:r w:rsidRPr="001D06EB">
              <w:rPr>
                <w:noProof/>
              </w:rPr>
              <w:drawing>
                <wp:inline distT="0" distB="0" distL="0" distR="0" wp14:anchorId="4BCBF3E9" wp14:editId="6A592029">
                  <wp:extent cx="118872" cy="118872"/>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1DF87E60" w14:textId="77777777">
            <w:pPr>
              <w:pStyle w:val="PSSurveyBox"/>
              <w:rPr>
                <w:noProof/>
              </w:rPr>
            </w:pPr>
            <w:r w:rsidRPr="001D06EB">
              <w:rPr>
                <w:noProof/>
              </w:rPr>
              <w:drawing>
                <wp:inline distT="0" distB="0" distL="0" distR="0" wp14:anchorId="7833C206" wp14:editId="74A7470E">
                  <wp:extent cx="118872" cy="118872"/>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114EB2F" w14:textId="77777777">
            <w:pPr>
              <w:pStyle w:val="PSSurveyBox"/>
            </w:pPr>
            <w:r w:rsidRPr="001D06EB">
              <w:rPr>
                <w:noProof/>
              </w:rPr>
              <w:drawing>
                <wp:inline distT="0" distB="0" distL="0" distR="0" wp14:anchorId="505DCD0F" wp14:editId="3990A4B9">
                  <wp:extent cx="118872" cy="118872"/>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7A8F60C2" w14:textId="77777777">
            <w:pPr>
              <w:pStyle w:val="PSSurveyBox"/>
            </w:pPr>
            <w:r w:rsidRPr="001D06EB">
              <w:rPr>
                <w:noProof/>
              </w:rPr>
              <w:drawing>
                <wp:inline distT="0" distB="0" distL="0" distR="0" wp14:anchorId="7D0C12BD" wp14:editId="5337CC14">
                  <wp:extent cx="118872" cy="118872"/>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CE397D" w14:paraId="306658E5" w14:textId="77777777">
        <w:tc>
          <w:tcPr>
            <w:tcW w:w="432" w:type="dxa"/>
            <w:tcMar>
              <w:top w:w="14" w:type="dxa"/>
              <w:left w:w="14" w:type="dxa"/>
              <w:bottom w:w="14" w:type="dxa"/>
              <w:right w:w="14" w:type="dxa"/>
            </w:tcMar>
          </w:tcPr>
          <w:p w:rsidRPr="001D06EB" w:rsidR="00A617CF" w:rsidP="00CE397D" w:rsidRDefault="00A617CF" w14:paraId="6AEFE194"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0FADDD1C" w14:textId="77777777">
            <w:pPr>
              <w:pStyle w:val="PSSubitemLetterKWN"/>
            </w:pPr>
            <w:r w:rsidRPr="001D06EB">
              <w:t>e.</w:t>
            </w:r>
          </w:p>
        </w:tc>
        <w:tc>
          <w:tcPr>
            <w:tcW w:w="2275"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1C0835D8" w14:textId="77777777">
            <w:pPr>
              <w:pStyle w:val="PSSubitem"/>
            </w:pPr>
            <w:r w:rsidRPr="001D06EB">
              <w:t>Academy senior leadership (for example, Superintendent, Commandant, Vice/​Deputy Commandant, Dean)</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02065B91" w14:textId="77777777">
            <w:pPr>
              <w:pStyle w:val="PSSurveyBox"/>
              <w:rPr>
                <w:noProof/>
              </w:rPr>
            </w:pPr>
            <w:r w:rsidRPr="001D06EB">
              <w:rPr>
                <w:noProof/>
              </w:rPr>
              <w:drawing>
                <wp:inline distT="0" distB="0" distL="0" distR="0" wp14:anchorId="1E9CF901" wp14:editId="070957C2">
                  <wp:extent cx="118872" cy="118872"/>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48F370B7" w14:textId="77777777">
            <w:pPr>
              <w:pStyle w:val="PSSurveyBox"/>
              <w:rPr>
                <w:noProof/>
              </w:rPr>
            </w:pPr>
            <w:r w:rsidRPr="001D06EB">
              <w:rPr>
                <w:noProof/>
              </w:rPr>
              <w:drawing>
                <wp:inline distT="0" distB="0" distL="0" distR="0" wp14:anchorId="0C787064" wp14:editId="037C67AD">
                  <wp:extent cx="118872" cy="118872"/>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3E37E850" w14:textId="77777777">
            <w:pPr>
              <w:pStyle w:val="PSSurveyBox"/>
              <w:rPr>
                <w:noProof/>
              </w:rPr>
            </w:pPr>
            <w:r w:rsidRPr="001D06EB">
              <w:rPr>
                <w:noProof/>
              </w:rPr>
              <w:drawing>
                <wp:inline distT="0" distB="0" distL="0" distR="0" wp14:anchorId="56A205ED" wp14:editId="20CA4A23">
                  <wp:extent cx="118872" cy="118872"/>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01D808A7" w14:textId="77777777">
            <w:pPr>
              <w:pStyle w:val="PSSurveyBox"/>
              <w:rPr>
                <w:noProof/>
              </w:rPr>
            </w:pPr>
            <w:r w:rsidRPr="001D06EB">
              <w:rPr>
                <w:noProof/>
              </w:rPr>
              <w:drawing>
                <wp:inline distT="0" distB="0" distL="0" distR="0" wp14:anchorId="0B8AEFEB" wp14:editId="6C22BD9F">
                  <wp:extent cx="118872" cy="118872"/>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7D09C00" w14:textId="77777777">
            <w:pPr>
              <w:pStyle w:val="PSSurveyBox"/>
            </w:pPr>
            <w:r w:rsidRPr="001D06EB">
              <w:rPr>
                <w:noProof/>
              </w:rPr>
              <w:drawing>
                <wp:inline distT="0" distB="0" distL="0" distR="0" wp14:anchorId="0BD15FE5" wp14:editId="7A5893A7">
                  <wp:extent cx="118872" cy="118872"/>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78FD81B8" w14:textId="77777777">
            <w:pPr>
              <w:pStyle w:val="PSSurveyBox"/>
            </w:pPr>
            <w:r w:rsidRPr="001D06EB">
              <w:rPr>
                <w:noProof/>
              </w:rPr>
              <w:drawing>
                <wp:inline distT="0" distB="0" distL="0" distR="0" wp14:anchorId="3325681A" wp14:editId="3D177FCB">
                  <wp:extent cx="118872" cy="118872"/>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CE397D" w14:paraId="04DFCDD1" w14:textId="77777777">
        <w:tc>
          <w:tcPr>
            <w:tcW w:w="432" w:type="dxa"/>
            <w:tcMar>
              <w:top w:w="14" w:type="dxa"/>
              <w:left w:w="14" w:type="dxa"/>
              <w:bottom w:w="14" w:type="dxa"/>
              <w:right w:w="14" w:type="dxa"/>
            </w:tcMar>
          </w:tcPr>
          <w:p w:rsidRPr="001D06EB" w:rsidR="00A617CF" w:rsidP="00CE397D" w:rsidRDefault="00A617CF" w14:paraId="616D1624"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30F751D3" w14:textId="77777777">
            <w:pPr>
              <w:pStyle w:val="PSSubitemLetterKWN"/>
            </w:pPr>
            <w:r w:rsidRPr="001D06EB">
              <w:t>f.</w:t>
            </w:r>
          </w:p>
        </w:tc>
        <w:tc>
          <w:tcPr>
            <w:tcW w:w="2275" w:type="dxa"/>
            <w:tcBorders>
              <w:right w:val="single" w:color="336699" w:sz="8" w:space="0"/>
            </w:tcBorders>
            <w:tcMar>
              <w:top w:w="14" w:type="dxa"/>
              <w:left w:w="14" w:type="dxa"/>
              <w:bottom w:w="14" w:type="dxa"/>
              <w:right w:w="14" w:type="dxa"/>
            </w:tcMar>
            <w:vAlign w:val="bottom"/>
          </w:tcPr>
          <w:p w:rsidRPr="001D06EB" w:rsidR="00A617CF" w:rsidP="00827F30" w:rsidRDefault="00A617CF" w14:paraId="1B0AD0F7" w14:textId="77777777">
            <w:pPr>
              <w:pStyle w:val="PSSubitem"/>
            </w:pPr>
            <w:r w:rsidRPr="001D06EB">
              <w:t>Military/​uniformed academic faculty</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08FF47E2" w14:textId="77777777">
            <w:pPr>
              <w:pStyle w:val="PSSurveyBox"/>
              <w:rPr>
                <w:noProof/>
              </w:rPr>
            </w:pPr>
            <w:r w:rsidRPr="001D06EB">
              <w:rPr>
                <w:noProof/>
              </w:rPr>
              <w:drawing>
                <wp:inline distT="0" distB="0" distL="0" distR="0" wp14:anchorId="498E5A20" wp14:editId="75244D1F">
                  <wp:extent cx="118872" cy="118872"/>
                  <wp:effectExtent l="0" t="0" r="0" b="0"/>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44756CC3" w14:textId="77777777">
            <w:pPr>
              <w:pStyle w:val="PSSurveyBox"/>
              <w:rPr>
                <w:noProof/>
              </w:rPr>
            </w:pPr>
            <w:r w:rsidRPr="001D06EB">
              <w:rPr>
                <w:noProof/>
              </w:rPr>
              <w:drawing>
                <wp:inline distT="0" distB="0" distL="0" distR="0" wp14:anchorId="0CAF93C1" wp14:editId="46C3FF65">
                  <wp:extent cx="118872" cy="118872"/>
                  <wp:effectExtent l="0" t="0" r="0" b="0"/>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7DA4F80" w14:textId="77777777">
            <w:pPr>
              <w:pStyle w:val="PSSurveyBox"/>
              <w:rPr>
                <w:noProof/>
              </w:rPr>
            </w:pPr>
            <w:r w:rsidRPr="001D06EB">
              <w:rPr>
                <w:noProof/>
              </w:rPr>
              <w:drawing>
                <wp:inline distT="0" distB="0" distL="0" distR="0" wp14:anchorId="6829ACF1" wp14:editId="21DC7EEE">
                  <wp:extent cx="118872" cy="118872"/>
                  <wp:effectExtent l="0" t="0" r="0" b="0"/>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3D28D976" w14:textId="77777777">
            <w:pPr>
              <w:pStyle w:val="PSSurveyBox"/>
              <w:rPr>
                <w:noProof/>
              </w:rPr>
            </w:pPr>
            <w:r w:rsidRPr="001D06EB">
              <w:rPr>
                <w:noProof/>
              </w:rPr>
              <w:drawing>
                <wp:inline distT="0" distB="0" distL="0" distR="0" wp14:anchorId="22FE4116" wp14:editId="0F13AD8E">
                  <wp:extent cx="118872" cy="118872"/>
                  <wp:effectExtent l="0" t="0" r="0" b="0"/>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32B5649" w14:textId="77777777">
            <w:pPr>
              <w:pStyle w:val="PSSurveyBox"/>
            </w:pPr>
            <w:r w:rsidRPr="001D06EB">
              <w:rPr>
                <w:noProof/>
              </w:rPr>
              <w:drawing>
                <wp:inline distT="0" distB="0" distL="0" distR="0" wp14:anchorId="00F5DBC9" wp14:editId="72FD4E29">
                  <wp:extent cx="118872" cy="118872"/>
                  <wp:effectExtent l="0" t="0" r="0" b="0"/>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109A273B" w14:textId="77777777">
            <w:pPr>
              <w:pStyle w:val="PSSurveyBox"/>
            </w:pPr>
            <w:r w:rsidRPr="001D06EB">
              <w:rPr>
                <w:noProof/>
              </w:rPr>
              <w:drawing>
                <wp:inline distT="0" distB="0" distL="0" distR="0" wp14:anchorId="7AAC782C" wp14:editId="458B3056">
                  <wp:extent cx="118872" cy="118872"/>
                  <wp:effectExtent l="0" t="0" r="0" b="0"/>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CE397D" w14:paraId="4F940B6C" w14:textId="77777777">
        <w:tc>
          <w:tcPr>
            <w:tcW w:w="432" w:type="dxa"/>
            <w:tcMar>
              <w:top w:w="14" w:type="dxa"/>
              <w:left w:w="14" w:type="dxa"/>
              <w:bottom w:w="14" w:type="dxa"/>
              <w:right w:w="14" w:type="dxa"/>
            </w:tcMar>
          </w:tcPr>
          <w:p w:rsidRPr="001D06EB" w:rsidR="00A617CF" w:rsidP="00CE397D" w:rsidRDefault="00A617CF" w14:paraId="18E77410"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025C58F1" w14:textId="77777777">
            <w:pPr>
              <w:pStyle w:val="PSSubitemLetterKWN"/>
            </w:pPr>
            <w:r w:rsidRPr="001D06EB">
              <w:t>g.</w:t>
            </w:r>
          </w:p>
        </w:tc>
        <w:tc>
          <w:tcPr>
            <w:tcW w:w="2275"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2BCCC1D6" w14:textId="77777777">
            <w:pPr>
              <w:pStyle w:val="PSSubitem"/>
            </w:pPr>
            <w:r w:rsidRPr="001D06EB">
              <w:t>Civilian academic faculty</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6934EFA1" w14:textId="77777777">
            <w:pPr>
              <w:pStyle w:val="PSSurveyBox"/>
              <w:rPr>
                <w:noProof/>
              </w:rPr>
            </w:pPr>
            <w:r w:rsidRPr="001D06EB">
              <w:rPr>
                <w:noProof/>
              </w:rPr>
              <w:drawing>
                <wp:inline distT="0" distB="0" distL="0" distR="0" wp14:anchorId="07CA32EE" wp14:editId="73108636">
                  <wp:extent cx="118872" cy="118872"/>
                  <wp:effectExtent l="0" t="0" r="0" b="0"/>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ED9EFDF" w14:textId="77777777">
            <w:pPr>
              <w:pStyle w:val="PSSurveyBox"/>
              <w:rPr>
                <w:noProof/>
              </w:rPr>
            </w:pPr>
            <w:r w:rsidRPr="001D06EB">
              <w:rPr>
                <w:noProof/>
              </w:rPr>
              <w:drawing>
                <wp:inline distT="0" distB="0" distL="0" distR="0" wp14:anchorId="5BF9B6D5" wp14:editId="15E7F4E7">
                  <wp:extent cx="118872" cy="118872"/>
                  <wp:effectExtent l="0" t="0" r="0" b="0"/>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79D40591" w14:textId="77777777">
            <w:pPr>
              <w:pStyle w:val="PSSurveyBox"/>
              <w:rPr>
                <w:noProof/>
              </w:rPr>
            </w:pPr>
            <w:r w:rsidRPr="001D06EB">
              <w:rPr>
                <w:noProof/>
              </w:rPr>
              <w:drawing>
                <wp:inline distT="0" distB="0" distL="0" distR="0" wp14:anchorId="7EAB0E7E" wp14:editId="0357EA0B">
                  <wp:extent cx="118872" cy="118872"/>
                  <wp:effectExtent l="0" t="0" r="0" b="0"/>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5E6776C" w14:textId="77777777">
            <w:pPr>
              <w:pStyle w:val="PSSurveyBox"/>
              <w:rPr>
                <w:noProof/>
              </w:rPr>
            </w:pPr>
            <w:r w:rsidRPr="001D06EB">
              <w:rPr>
                <w:noProof/>
              </w:rPr>
              <w:drawing>
                <wp:inline distT="0" distB="0" distL="0" distR="0" wp14:anchorId="5EBA5B9F" wp14:editId="2E59C25F">
                  <wp:extent cx="118872" cy="118872"/>
                  <wp:effectExtent l="0" t="0" r="0" b="0"/>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05804BDF" w14:textId="77777777">
            <w:pPr>
              <w:pStyle w:val="PSSurveyBox"/>
            </w:pPr>
            <w:r w:rsidRPr="001D06EB">
              <w:rPr>
                <w:noProof/>
              </w:rPr>
              <w:drawing>
                <wp:inline distT="0" distB="0" distL="0" distR="0" wp14:anchorId="448287A9" wp14:editId="5E9B2D5E">
                  <wp:extent cx="118872" cy="118872"/>
                  <wp:effectExtent l="0" t="0" r="0" b="0"/>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5EB5120" w14:textId="77777777">
            <w:pPr>
              <w:pStyle w:val="PSSurveyBox"/>
            </w:pPr>
            <w:r w:rsidRPr="001D06EB">
              <w:rPr>
                <w:noProof/>
              </w:rPr>
              <w:drawing>
                <wp:inline distT="0" distB="0" distL="0" distR="0" wp14:anchorId="02285A3A" wp14:editId="611A05D6">
                  <wp:extent cx="118872" cy="118872"/>
                  <wp:effectExtent l="0" t="0" r="0" b="0"/>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CE397D" w14:paraId="0263A85E" w14:textId="77777777">
        <w:tc>
          <w:tcPr>
            <w:tcW w:w="432" w:type="dxa"/>
            <w:tcMar>
              <w:top w:w="14" w:type="dxa"/>
              <w:left w:w="14" w:type="dxa"/>
              <w:bottom w:w="14" w:type="dxa"/>
              <w:right w:w="14" w:type="dxa"/>
            </w:tcMar>
          </w:tcPr>
          <w:p w:rsidRPr="001D06EB" w:rsidR="00A617CF" w:rsidP="00CE397D" w:rsidRDefault="00A617CF" w14:paraId="7D86FD0E"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3EA70596" w14:textId="77777777">
            <w:pPr>
              <w:pStyle w:val="PSSubitemLetterKWN"/>
            </w:pPr>
            <w:r w:rsidRPr="001D06EB">
              <w:t>h.</w:t>
            </w:r>
          </w:p>
        </w:tc>
        <w:tc>
          <w:tcPr>
            <w:tcW w:w="2275" w:type="dxa"/>
            <w:tcBorders>
              <w:right w:val="single" w:color="336699" w:sz="8" w:space="0"/>
            </w:tcBorders>
            <w:tcMar>
              <w:top w:w="14" w:type="dxa"/>
              <w:left w:w="14" w:type="dxa"/>
              <w:bottom w:w="14" w:type="dxa"/>
              <w:right w:w="14" w:type="dxa"/>
            </w:tcMar>
            <w:vAlign w:val="bottom"/>
          </w:tcPr>
          <w:p w:rsidRPr="001D06EB" w:rsidR="00A617CF" w:rsidP="00827F30" w:rsidRDefault="00A617CF" w14:paraId="288E1CF1" w14:textId="77777777">
            <w:pPr>
              <w:pStyle w:val="PSSubitem"/>
            </w:pPr>
            <w:r w:rsidRPr="001D06EB">
              <w:t>Intercollegiate (NCAA/​Division I) coaches</w:t>
            </w:r>
            <w:r w:rsidRPr="001D06EB" w:rsidR="009A6C6D">
              <w:t xml:space="preserve"> and</w:t>
            </w:r>
            <w:r w:rsidRPr="001D06EB" w:rsidR="002771C9">
              <w:t xml:space="preserve"> </w:t>
            </w:r>
            <w:r w:rsidRPr="001D06EB">
              <w:t>trainers</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EF90E08" w14:textId="77777777">
            <w:pPr>
              <w:pStyle w:val="PSSurveyBox"/>
              <w:rPr>
                <w:noProof/>
              </w:rPr>
            </w:pPr>
            <w:r w:rsidRPr="001D06EB">
              <w:rPr>
                <w:noProof/>
              </w:rPr>
              <w:drawing>
                <wp:inline distT="0" distB="0" distL="0" distR="0" wp14:anchorId="3E5EC760" wp14:editId="5513762E">
                  <wp:extent cx="118872" cy="118872"/>
                  <wp:effectExtent l="0" t="0" r="0" b="0"/>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39C49DB" w14:textId="77777777">
            <w:pPr>
              <w:pStyle w:val="PSSurveyBox"/>
              <w:rPr>
                <w:noProof/>
              </w:rPr>
            </w:pPr>
            <w:r w:rsidRPr="001D06EB">
              <w:rPr>
                <w:noProof/>
              </w:rPr>
              <w:drawing>
                <wp:inline distT="0" distB="0" distL="0" distR="0" wp14:anchorId="66A9A76A" wp14:editId="15886C25">
                  <wp:extent cx="118872" cy="118872"/>
                  <wp:effectExtent l="0" t="0" r="0" b="0"/>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7DCA479F" w14:textId="77777777">
            <w:pPr>
              <w:pStyle w:val="PSSurveyBox"/>
              <w:rPr>
                <w:noProof/>
              </w:rPr>
            </w:pPr>
            <w:r w:rsidRPr="001D06EB">
              <w:rPr>
                <w:noProof/>
              </w:rPr>
              <w:drawing>
                <wp:inline distT="0" distB="0" distL="0" distR="0" wp14:anchorId="2DA98ABA" wp14:editId="5C3BDFC1">
                  <wp:extent cx="118872" cy="118872"/>
                  <wp:effectExtent l="0" t="0" r="0" b="0"/>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542AA2A2" w14:textId="77777777">
            <w:pPr>
              <w:pStyle w:val="PSSurveyBox"/>
              <w:rPr>
                <w:noProof/>
              </w:rPr>
            </w:pPr>
            <w:r w:rsidRPr="001D06EB">
              <w:rPr>
                <w:noProof/>
              </w:rPr>
              <w:drawing>
                <wp:inline distT="0" distB="0" distL="0" distR="0" wp14:anchorId="0003D552" wp14:editId="2E1B54FA">
                  <wp:extent cx="118872" cy="118872"/>
                  <wp:effectExtent l="0" t="0" r="0" b="0"/>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02AE1512" w14:textId="77777777">
            <w:pPr>
              <w:pStyle w:val="PSSurveyBox"/>
            </w:pPr>
            <w:r w:rsidRPr="001D06EB">
              <w:rPr>
                <w:noProof/>
              </w:rPr>
              <w:drawing>
                <wp:inline distT="0" distB="0" distL="0" distR="0" wp14:anchorId="6997B869" wp14:editId="7C8A87A5">
                  <wp:extent cx="118872" cy="118872"/>
                  <wp:effectExtent l="0" t="0" r="0" b="0"/>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B6AFC73" w14:textId="77777777">
            <w:pPr>
              <w:pStyle w:val="PSSurveyBox"/>
            </w:pPr>
            <w:r w:rsidRPr="001D06EB">
              <w:rPr>
                <w:noProof/>
              </w:rPr>
              <w:drawing>
                <wp:inline distT="0" distB="0" distL="0" distR="0" wp14:anchorId="6982B1E3" wp14:editId="55EF2F80">
                  <wp:extent cx="118872" cy="118872"/>
                  <wp:effectExtent l="0" t="0" r="0" b="0"/>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F50E7" w:rsidTr="00CE397D" w14:paraId="1E296E8A" w14:textId="77777777">
        <w:tc>
          <w:tcPr>
            <w:tcW w:w="432" w:type="dxa"/>
            <w:tcMar>
              <w:top w:w="14" w:type="dxa"/>
              <w:left w:w="14" w:type="dxa"/>
              <w:bottom w:w="14" w:type="dxa"/>
              <w:right w:w="14" w:type="dxa"/>
            </w:tcMar>
          </w:tcPr>
          <w:p w:rsidRPr="001D06EB" w:rsidR="002F50E7" w:rsidP="00CE397D" w:rsidRDefault="002F50E7" w14:paraId="443EC76F" w14:textId="77777777">
            <w:pPr>
              <w:pStyle w:val="PSSubitemLetterKWN"/>
            </w:pPr>
          </w:p>
        </w:tc>
        <w:tc>
          <w:tcPr>
            <w:tcW w:w="288" w:type="dxa"/>
            <w:shd w:val="clear" w:color="auto" w:fill="DCE8F4"/>
            <w:tcMar>
              <w:top w:w="14" w:type="dxa"/>
              <w:left w:w="14" w:type="dxa"/>
              <w:bottom w:w="14" w:type="dxa"/>
              <w:right w:w="14" w:type="dxa"/>
            </w:tcMar>
          </w:tcPr>
          <w:p w:rsidRPr="001D06EB" w:rsidR="002F50E7" w:rsidP="00CE397D" w:rsidRDefault="002F50E7" w14:paraId="3775CA63" w14:textId="77777777">
            <w:pPr>
              <w:pStyle w:val="PSSubitemLetterKWN"/>
            </w:pPr>
            <w:r w:rsidRPr="001D06EB">
              <w:t>i.</w:t>
            </w:r>
          </w:p>
        </w:tc>
        <w:tc>
          <w:tcPr>
            <w:tcW w:w="2275" w:type="dxa"/>
            <w:tcBorders>
              <w:right w:val="single" w:color="336699" w:sz="8" w:space="0"/>
            </w:tcBorders>
            <w:shd w:val="clear" w:color="auto" w:fill="DCE8F4"/>
            <w:tcMar>
              <w:top w:w="14" w:type="dxa"/>
              <w:left w:w="14" w:type="dxa"/>
              <w:bottom w:w="14" w:type="dxa"/>
              <w:right w:w="14" w:type="dxa"/>
            </w:tcMar>
            <w:vAlign w:val="bottom"/>
          </w:tcPr>
          <w:p w:rsidRPr="001D06EB" w:rsidR="002F50E7" w:rsidP="00827F30" w:rsidRDefault="002F50E7" w14:paraId="3CE2195F" w14:textId="77777777">
            <w:pPr>
              <w:pStyle w:val="PSSubitem"/>
            </w:pPr>
            <w:r w:rsidRPr="001D06EB">
              <w:t>Intercollegiate (NCAA/​Division I) officer representatives/​advisors</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48F43072" w14:textId="77777777">
            <w:pPr>
              <w:pStyle w:val="PSSurveyBox"/>
              <w:rPr>
                <w:noProof/>
              </w:rPr>
            </w:pPr>
            <w:r w:rsidRPr="001D06EB">
              <w:rPr>
                <w:noProof/>
              </w:rPr>
              <w:drawing>
                <wp:inline distT="0" distB="0" distL="0" distR="0" wp14:anchorId="53FE19C4" wp14:editId="562F4CFE">
                  <wp:extent cx="118872" cy="118872"/>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5AF36492" w14:textId="77777777">
            <w:pPr>
              <w:pStyle w:val="PSSurveyBox"/>
              <w:rPr>
                <w:noProof/>
              </w:rPr>
            </w:pPr>
            <w:r w:rsidRPr="001D06EB">
              <w:rPr>
                <w:noProof/>
              </w:rPr>
              <w:drawing>
                <wp:inline distT="0" distB="0" distL="0" distR="0" wp14:anchorId="6FA98F7A" wp14:editId="56F2280A">
                  <wp:extent cx="118872" cy="118872"/>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4666291A" w14:textId="77777777">
            <w:pPr>
              <w:pStyle w:val="PSSurveyBox"/>
              <w:rPr>
                <w:noProof/>
              </w:rPr>
            </w:pPr>
            <w:r w:rsidRPr="001D06EB">
              <w:rPr>
                <w:noProof/>
              </w:rPr>
              <w:drawing>
                <wp:inline distT="0" distB="0" distL="0" distR="0" wp14:anchorId="22F6F70E" wp14:editId="77708B61">
                  <wp:extent cx="118872" cy="118872"/>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5843B225" w14:textId="77777777">
            <w:pPr>
              <w:pStyle w:val="PSSurveyBox"/>
              <w:rPr>
                <w:noProof/>
              </w:rPr>
            </w:pPr>
            <w:r w:rsidRPr="001D06EB">
              <w:rPr>
                <w:noProof/>
              </w:rPr>
              <w:drawing>
                <wp:inline distT="0" distB="0" distL="0" distR="0" wp14:anchorId="33A00A64" wp14:editId="1DBB6570">
                  <wp:extent cx="118872" cy="118872"/>
                  <wp:effectExtent l="0" t="0" r="0" b="0"/>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38161E44" w14:textId="77777777">
            <w:pPr>
              <w:pStyle w:val="PSSurveyBox"/>
            </w:pPr>
            <w:r w:rsidRPr="001D06EB">
              <w:rPr>
                <w:noProof/>
              </w:rPr>
              <w:drawing>
                <wp:inline distT="0" distB="0" distL="0" distR="0" wp14:anchorId="392F3BA0" wp14:editId="640F3CF8">
                  <wp:extent cx="118872" cy="118872"/>
                  <wp:effectExtent l="0" t="0" r="0" b="0"/>
                  <wp:docPr id="1440"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4393F4F7" w14:textId="77777777">
            <w:pPr>
              <w:pStyle w:val="PSSurveyBox"/>
            </w:pPr>
            <w:r w:rsidRPr="001D06EB">
              <w:rPr>
                <w:noProof/>
              </w:rPr>
              <w:drawing>
                <wp:inline distT="0" distB="0" distL="0" distR="0" wp14:anchorId="37A2D9C0" wp14:editId="7D88648D">
                  <wp:extent cx="118872" cy="118872"/>
                  <wp:effectExtent l="0" t="0" r="0" b="0"/>
                  <wp:docPr id="1441"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F50E7" w:rsidTr="00B52A7B" w14:paraId="0964B62A" w14:textId="77777777">
        <w:tc>
          <w:tcPr>
            <w:tcW w:w="432" w:type="dxa"/>
            <w:tcMar>
              <w:top w:w="14" w:type="dxa"/>
              <w:left w:w="14" w:type="dxa"/>
              <w:bottom w:w="14" w:type="dxa"/>
              <w:right w:w="14" w:type="dxa"/>
            </w:tcMar>
          </w:tcPr>
          <w:p w:rsidRPr="001D06EB" w:rsidR="002F50E7" w:rsidP="00CE397D" w:rsidRDefault="002F50E7" w14:paraId="36827090" w14:textId="77777777">
            <w:pPr>
              <w:pStyle w:val="PSSubitemLetterKWN"/>
            </w:pPr>
          </w:p>
        </w:tc>
        <w:tc>
          <w:tcPr>
            <w:tcW w:w="288" w:type="dxa"/>
            <w:shd w:val="clear" w:color="auto" w:fill="auto"/>
            <w:tcMar>
              <w:top w:w="14" w:type="dxa"/>
              <w:left w:w="14" w:type="dxa"/>
              <w:bottom w:w="14" w:type="dxa"/>
              <w:right w:w="14" w:type="dxa"/>
            </w:tcMar>
          </w:tcPr>
          <w:p w:rsidRPr="001D06EB" w:rsidR="002F50E7" w:rsidP="00CE397D" w:rsidRDefault="002F50E7" w14:paraId="45250247" w14:textId="77777777">
            <w:pPr>
              <w:pStyle w:val="PSSubitemLetterKWN"/>
            </w:pPr>
            <w:r w:rsidRPr="001D06EB">
              <w:t>j.</w:t>
            </w:r>
          </w:p>
        </w:tc>
        <w:tc>
          <w:tcPr>
            <w:tcW w:w="2275" w:type="dxa"/>
            <w:tcBorders>
              <w:right w:val="single" w:color="336699" w:sz="8" w:space="0"/>
            </w:tcBorders>
            <w:shd w:val="clear" w:color="auto" w:fill="auto"/>
            <w:tcMar>
              <w:top w:w="14" w:type="dxa"/>
              <w:left w:w="14" w:type="dxa"/>
              <w:bottom w:w="14" w:type="dxa"/>
              <w:right w:w="14" w:type="dxa"/>
            </w:tcMar>
            <w:vAlign w:val="bottom"/>
          </w:tcPr>
          <w:p w:rsidRPr="001D06EB" w:rsidR="002F50E7" w:rsidP="00827F30" w:rsidRDefault="002F50E7" w14:paraId="37D53FF3" w14:textId="77777777">
            <w:pPr>
              <w:pStyle w:val="PSSubitem"/>
            </w:pPr>
            <w:r w:rsidRPr="001D06EB">
              <w:t>Club team coaches and trainers</w:t>
            </w:r>
            <w:r w:rsidRPr="001D06EB">
              <w:tab/>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2F50E7" w:rsidP="00E70115" w:rsidRDefault="002F50E7" w14:paraId="0B03252C" w14:textId="77777777">
            <w:pPr>
              <w:pStyle w:val="PSSurveyBox"/>
              <w:rPr>
                <w:noProof/>
              </w:rPr>
            </w:pPr>
            <w:r w:rsidRPr="001D06EB">
              <w:rPr>
                <w:noProof/>
              </w:rPr>
              <w:drawing>
                <wp:inline distT="0" distB="0" distL="0" distR="0" wp14:anchorId="74867233" wp14:editId="64D80DD4">
                  <wp:extent cx="118872" cy="118872"/>
                  <wp:effectExtent l="0" t="0" r="0" b="0"/>
                  <wp:docPr id="14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2F50E7" w:rsidP="00E70115" w:rsidRDefault="002F50E7" w14:paraId="12B5BEF0" w14:textId="77777777">
            <w:pPr>
              <w:pStyle w:val="PSSurveyBox"/>
              <w:rPr>
                <w:noProof/>
              </w:rPr>
            </w:pPr>
            <w:r w:rsidRPr="001D06EB">
              <w:rPr>
                <w:noProof/>
              </w:rPr>
              <w:drawing>
                <wp:inline distT="0" distB="0" distL="0" distR="0" wp14:anchorId="4F976F3B" wp14:editId="7F9315E1">
                  <wp:extent cx="118872" cy="118872"/>
                  <wp:effectExtent l="0" t="0" r="0" b="0"/>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2F50E7" w:rsidP="00E70115" w:rsidRDefault="002F50E7" w14:paraId="616AA845" w14:textId="77777777">
            <w:pPr>
              <w:pStyle w:val="PSSurveyBox"/>
              <w:rPr>
                <w:noProof/>
              </w:rPr>
            </w:pPr>
            <w:r w:rsidRPr="001D06EB">
              <w:rPr>
                <w:noProof/>
              </w:rPr>
              <w:drawing>
                <wp:inline distT="0" distB="0" distL="0" distR="0" wp14:anchorId="48BB44B6" wp14:editId="5347CA37">
                  <wp:extent cx="118872" cy="118872"/>
                  <wp:effectExtent l="0" t="0" r="0" b="0"/>
                  <wp:docPr id="1455"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2F50E7" w:rsidP="00E70115" w:rsidRDefault="002F50E7" w14:paraId="53C649EA" w14:textId="77777777">
            <w:pPr>
              <w:pStyle w:val="PSSurveyBox"/>
              <w:rPr>
                <w:noProof/>
              </w:rPr>
            </w:pPr>
            <w:r w:rsidRPr="001D06EB">
              <w:rPr>
                <w:noProof/>
              </w:rPr>
              <w:drawing>
                <wp:inline distT="0" distB="0" distL="0" distR="0" wp14:anchorId="0425807E" wp14:editId="2DBF1374">
                  <wp:extent cx="118872" cy="118872"/>
                  <wp:effectExtent l="0" t="0" r="0" b="0"/>
                  <wp:docPr id="1456"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2F50E7" w:rsidP="00E70115" w:rsidRDefault="002F50E7" w14:paraId="790E7098" w14:textId="77777777">
            <w:pPr>
              <w:pStyle w:val="PSSurveyBox"/>
            </w:pPr>
            <w:r w:rsidRPr="001D06EB">
              <w:rPr>
                <w:noProof/>
              </w:rPr>
              <w:drawing>
                <wp:inline distT="0" distB="0" distL="0" distR="0" wp14:anchorId="165A0D07" wp14:editId="17B28EC0">
                  <wp:extent cx="118872" cy="118872"/>
                  <wp:effectExtent l="0" t="0" r="0"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2F50E7" w:rsidP="00E70115" w:rsidRDefault="002F50E7" w14:paraId="3A026836" w14:textId="77777777">
            <w:pPr>
              <w:pStyle w:val="PSSurveyBox"/>
            </w:pPr>
            <w:r w:rsidRPr="001D06EB">
              <w:rPr>
                <w:noProof/>
              </w:rPr>
              <w:drawing>
                <wp:inline distT="0" distB="0" distL="0" distR="0" wp14:anchorId="381B20FC" wp14:editId="03CD3719">
                  <wp:extent cx="118872" cy="118872"/>
                  <wp:effectExtent l="0" t="0" r="0" b="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2F50E7" w:rsidTr="00CE397D" w14:paraId="21B1CB7B" w14:textId="77777777">
        <w:tc>
          <w:tcPr>
            <w:tcW w:w="432" w:type="dxa"/>
            <w:tcMar>
              <w:top w:w="14" w:type="dxa"/>
              <w:left w:w="14" w:type="dxa"/>
              <w:bottom w:w="14" w:type="dxa"/>
              <w:right w:w="14" w:type="dxa"/>
            </w:tcMar>
          </w:tcPr>
          <w:p w:rsidRPr="001D06EB" w:rsidR="002F50E7" w:rsidP="00CE397D" w:rsidRDefault="002F50E7" w14:paraId="77AD14DD" w14:textId="77777777">
            <w:pPr>
              <w:pStyle w:val="PSSubitemLetterKWN"/>
            </w:pPr>
          </w:p>
        </w:tc>
        <w:tc>
          <w:tcPr>
            <w:tcW w:w="288" w:type="dxa"/>
            <w:shd w:val="clear" w:color="auto" w:fill="DCE8F4"/>
            <w:tcMar>
              <w:top w:w="14" w:type="dxa"/>
              <w:left w:w="14" w:type="dxa"/>
              <w:bottom w:w="14" w:type="dxa"/>
              <w:right w:w="14" w:type="dxa"/>
            </w:tcMar>
          </w:tcPr>
          <w:p w:rsidRPr="001D06EB" w:rsidR="002F50E7" w:rsidP="00CE397D" w:rsidRDefault="002F50E7" w14:paraId="4606578C" w14:textId="77777777">
            <w:pPr>
              <w:pStyle w:val="PSSubitemLetterKWN"/>
            </w:pPr>
            <w:r w:rsidRPr="001D06EB">
              <w:t>k.</w:t>
            </w:r>
          </w:p>
        </w:tc>
        <w:tc>
          <w:tcPr>
            <w:tcW w:w="2275" w:type="dxa"/>
            <w:tcBorders>
              <w:right w:val="single" w:color="336699" w:sz="8" w:space="0"/>
            </w:tcBorders>
            <w:shd w:val="clear" w:color="auto" w:fill="DCE8F4"/>
            <w:tcMar>
              <w:top w:w="14" w:type="dxa"/>
              <w:left w:w="14" w:type="dxa"/>
              <w:bottom w:w="14" w:type="dxa"/>
              <w:right w:w="14" w:type="dxa"/>
            </w:tcMar>
            <w:vAlign w:val="bottom"/>
          </w:tcPr>
          <w:p w:rsidRPr="001D06EB" w:rsidR="002F50E7" w:rsidP="00827F30" w:rsidRDefault="002F50E7" w14:paraId="7C597A09" w14:textId="77777777">
            <w:pPr>
              <w:pStyle w:val="PSSubitem"/>
            </w:pPr>
            <w:r w:rsidRPr="001D06EB">
              <w:t>Club team officer representatives/​advisors</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0FABA5DB" w14:textId="77777777">
            <w:pPr>
              <w:pStyle w:val="PSSurveyBox"/>
              <w:rPr>
                <w:noProof/>
              </w:rPr>
            </w:pPr>
            <w:r w:rsidRPr="001D06EB">
              <w:rPr>
                <w:noProof/>
              </w:rPr>
              <w:drawing>
                <wp:inline distT="0" distB="0" distL="0" distR="0" wp14:anchorId="72C75B7F" wp14:editId="650E17C9">
                  <wp:extent cx="118872" cy="118872"/>
                  <wp:effectExtent l="0" t="0" r="0" b="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47067C54" w14:textId="77777777">
            <w:pPr>
              <w:pStyle w:val="PSSurveyBox"/>
              <w:rPr>
                <w:noProof/>
              </w:rPr>
            </w:pPr>
            <w:r w:rsidRPr="001D06EB">
              <w:rPr>
                <w:noProof/>
              </w:rPr>
              <w:drawing>
                <wp:inline distT="0" distB="0" distL="0" distR="0" wp14:anchorId="68B37593" wp14:editId="47B27666">
                  <wp:extent cx="118872" cy="118872"/>
                  <wp:effectExtent l="0" t="0" r="0" b="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5EDC7E14" w14:textId="77777777">
            <w:pPr>
              <w:pStyle w:val="PSSurveyBox"/>
              <w:rPr>
                <w:noProof/>
              </w:rPr>
            </w:pPr>
            <w:r w:rsidRPr="001D06EB">
              <w:rPr>
                <w:noProof/>
              </w:rPr>
              <w:drawing>
                <wp:inline distT="0" distB="0" distL="0" distR="0" wp14:anchorId="2474F369" wp14:editId="35AABA25">
                  <wp:extent cx="118872" cy="118872"/>
                  <wp:effectExtent l="0" t="0" r="0" b="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4BDD9DC1" w14:textId="77777777">
            <w:pPr>
              <w:pStyle w:val="PSSurveyBox"/>
              <w:rPr>
                <w:noProof/>
              </w:rPr>
            </w:pPr>
            <w:r w:rsidRPr="001D06EB">
              <w:rPr>
                <w:noProof/>
              </w:rPr>
              <w:drawing>
                <wp:inline distT="0" distB="0" distL="0" distR="0" wp14:anchorId="71B3DD5A" wp14:editId="1C3FC394">
                  <wp:extent cx="118872" cy="118872"/>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0FF9E2D0" w14:textId="77777777">
            <w:pPr>
              <w:pStyle w:val="PSSurveyBox"/>
            </w:pPr>
            <w:r w:rsidRPr="001D06EB">
              <w:rPr>
                <w:noProof/>
              </w:rPr>
              <w:drawing>
                <wp:inline distT="0" distB="0" distL="0" distR="0" wp14:anchorId="553EBE3C" wp14:editId="6314E9D9">
                  <wp:extent cx="118872" cy="118872"/>
                  <wp:effectExtent l="0" t="0" r="0"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2F50E7" w:rsidP="00E70115" w:rsidRDefault="002F50E7" w14:paraId="007EF60C" w14:textId="77777777">
            <w:pPr>
              <w:pStyle w:val="PSSurveyBox"/>
            </w:pPr>
            <w:r w:rsidRPr="001D06EB">
              <w:rPr>
                <w:noProof/>
              </w:rPr>
              <w:drawing>
                <wp:inline distT="0" distB="0" distL="0" distR="0" wp14:anchorId="345C12CF" wp14:editId="4B4A5508">
                  <wp:extent cx="118872" cy="118872"/>
                  <wp:effectExtent l="0" t="0" r="0" b="0"/>
                  <wp:docPr id="1525" name="Picture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64C02" w:rsidTr="00CE397D" w14:paraId="67412E9C" w14:textId="77777777">
        <w:tc>
          <w:tcPr>
            <w:tcW w:w="432" w:type="dxa"/>
            <w:tcMar>
              <w:top w:w="14" w:type="dxa"/>
              <w:left w:w="14" w:type="dxa"/>
              <w:bottom w:w="14" w:type="dxa"/>
              <w:right w:w="14" w:type="dxa"/>
            </w:tcMar>
          </w:tcPr>
          <w:p w:rsidRPr="001D06EB" w:rsidR="00B64C02" w:rsidP="00CE397D" w:rsidRDefault="00B64C02" w14:paraId="3CD7EC1A" w14:textId="77777777">
            <w:pPr>
              <w:pStyle w:val="PSSubitemLetterKWN"/>
            </w:pPr>
          </w:p>
        </w:tc>
        <w:tc>
          <w:tcPr>
            <w:tcW w:w="288" w:type="dxa"/>
            <w:tcMar>
              <w:top w:w="14" w:type="dxa"/>
              <w:left w:w="14" w:type="dxa"/>
              <w:bottom w:w="14" w:type="dxa"/>
              <w:right w:w="14" w:type="dxa"/>
            </w:tcMar>
          </w:tcPr>
          <w:p w:rsidRPr="001D06EB" w:rsidR="00B64C02" w:rsidP="00CE397D" w:rsidRDefault="00B64C02" w14:paraId="42896C30" w14:textId="77777777">
            <w:pPr>
              <w:pStyle w:val="PSSubitemLetterKWN"/>
            </w:pPr>
            <w:r w:rsidRPr="001D06EB">
              <w:t>l.</w:t>
            </w:r>
          </w:p>
        </w:tc>
        <w:tc>
          <w:tcPr>
            <w:tcW w:w="2275" w:type="dxa"/>
            <w:tcBorders>
              <w:right w:val="single" w:color="336699" w:sz="8" w:space="0"/>
            </w:tcBorders>
            <w:tcMar>
              <w:top w:w="14" w:type="dxa"/>
              <w:left w:w="14" w:type="dxa"/>
              <w:bottom w:w="14" w:type="dxa"/>
              <w:right w:w="14" w:type="dxa"/>
            </w:tcMar>
            <w:vAlign w:val="bottom"/>
          </w:tcPr>
          <w:p w:rsidRPr="001D06EB" w:rsidR="00B64C02" w:rsidP="00827F30" w:rsidRDefault="00B64C02" w14:paraId="2D083B37" w14:textId="77777777">
            <w:pPr>
              <w:pStyle w:val="PSSubitem"/>
            </w:pPr>
            <w:r w:rsidRPr="001D06EB">
              <w:t>Intramural coaches</w:t>
            </w:r>
            <w:r w:rsidRPr="001D06EB" w:rsidR="00CD6BA3">
              <w:t xml:space="preserve"> and</w:t>
            </w:r>
            <w:r w:rsidRPr="001D06EB">
              <w:t xml:space="preserve"> trainers </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64C02" w:rsidP="00E70115" w:rsidRDefault="00B64C02" w14:paraId="2FD4754A" w14:textId="77777777">
            <w:pPr>
              <w:pStyle w:val="PSSurveyBox"/>
              <w:rPr>
                <w:noProof/>
              </w:rPr>
            </w:pPr>
            <w:r w:rsidRPr="001D06EB">
              <w:rPr>
                <w:noProof/>
              </w:rPr>
              <w:drawing>
                <wp:inline distT="0" distB="0" distL="0" distR="0" wp14:anchorId="7DACF8D5" wp14:editId="6FD2F6EA">
                  <wp:extent cx="118872" cy="118872"/>
                  <wp:effectExtent l="0" t="0" r="0" b="0"/>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64C02" w:rsidP="00E70115" w:rsidRDefault="00B64C02" w14:paraId="04A4563A" w14:textId="77777777">
            <w:pPr>
              <w:pStyle w:val="PSSurveyBox"/>
              <w:rPr>
                <w:noProof/>
              </w:rPr>
            </w:pPr>
            <w:r w:rsidRPr="001D06EB">
              <w:rPr>
                <w:noProof/>
              </w:rPr>
              <w:drawing>
                <wp:inline distT="0" distB="0" distL="0" distR="0" wp14:anchorId="0B5772CF" wp14:editId="34DC3628">
                  <wp:extent cx="118872" cy="118872"/>
                  <wp:effectExtent l="0" t="0" r="0" b="0"/>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64C02" w:rsidP="00E70115" w:rsidRDefault="00B64C02" w14:paraId="2F8CA758" w14:textId="77777777">
            <w:pPr>
              <w:pStyle w:val="PSSurveyBox"/>
              <w:rPr>
                <w:noProof/>
              </w:rPr>
            </w:pPr>
            <w:r w:rsidRPr="001D06EB">
              <w:rPr>
                <w:noProof/>
              </w:rPr>
              <w:drawing>
                <wp:inline distT="0" distB="0" distL="0" distR="0" wp14:anchorId="7F1676E4" wp14:editId="1BDC0B48">
                  <wp:extent cx="118872" cy="118872"/>
                  <wp:effectExtent l="0" t="0" r="0" b="0"/>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64C02" w:rsidP="00E70115" w:rsidRDefault="00B64C02" w14:paraId="41FC9E41" w14:textId="77777777">
            <w:pPr>
              <w:pStyle w:val="PSSurveyBox"/>
              <w:rPr>
                <w:noProof/>
              </w:rPr>
            </w:pPr>
            <w:r w:rsidRPr="001D06EB">
              <w:rPr>
                <w:noProof/>
              </w:rPr>
              <w:drawing>
                <wp:inline distT="0" distB="0" distL="0" distR="0" wp14:anchorId="63A985C5" wp14:editId="797DD4BE">
                  <wp:extent cx="118872" cy="118872"/>
                  <wp:effectExtent l="0" t="0" r="0" b="0"/>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64C02" w:rsidP="00E70115" w:rsidRDefault="00B64C02" w14:paraId="135001CD" w14:textId="77777777">
            <w:pPr>
              <w:pStyle w:val="PSSurveyBox"/>
            </w:pPr>
            <w:r w:rsidRPr="001D06EB">
              <w:rPr>
                <w:noProof/>
              </w:rPr>
              <w:drawing>
                <wp:inline distT="0" distB="0" distL="0" distR="0" wp14:anchorId="6B5778BA" wp14:editId="15BF7394">
                  <wp:extent cx="118872" cy="118872"/>
                  <wp:effectExtent l="0" t="0" r="0" b="0"/>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B64C02" w:rsidP="00E70115" w:rsidRDefault="00B64C02" w14:paraId="7F61D54F" w14:textId="77777777">
            <w:pPr>
              <w:pStyle w:val="PSSurveyBox"/>
            </w:pPr>
            <w:r w:rsidRPr="001D06EB">
              <w:rPr>
                <w:noProof/>
              </w:rPr>
              <w:drawing>
                <wp:inline distT="0" distB="0" distL="0" distR="0" wp14:anchorId="6CC1BFEB" wp14:editId="5FEC7B54">
                  <wp:extent cx="118872" cy="118872"/>
                  <wp:effectExtent l="0" t="0" r="0" b="0"/>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CD6BA3" w:rsidTr="00B52A7B" w14:paraId="1E30CDB4" w14:textId="77777777">
        <w:tc>
          <w:tcPr>
            <w:tcW w:w="432" w:type="dxa"/>
            <w:tcMar>
              <w:top w:w="14" w:type="dxa"/>
              <w:left w:w="14" w:type="dxa"/>
              <w:bottom w:w="14" w:type="dxa"/>
              <w:right w:w="14" w:type="dxa"/>
            </w:tcMar>
          </w:tcPr>
          <w:p w:rsidRPr="001D06EB" w:rsidR="00CD6BA3" w:rsidP="00CE397D" w:rsidRDefault="00CD6BA3" w14:paraId="4AA5FAB3" w14:textId="77777777">
            <w:pPr>
              <w:pStyle w:val="PSSubitemLetterKWN"/>
            </w:pPr>
          </w:p>
        </w:tc>
        <w:tc>
          <w:tcPr>
            <w:tcW w:w="288" w:type="dxa"/>
            <w:shd w:val="clear" w:color="auto" w:fill="DCE8F4"/>
            <w:tcMar>
              <w:top w:w="14" w:type="dxa"/>
              <w:left w:w="14" w:type="dxa"/>
              <w:bottom w:w="14" w:type="dxa"/>
              <w:right w:w="14" w:type="dxa"/>
            </w:tcMar>
          </w:tcPr>
          <w:p w:rsidRPr="001D06EB" w:rsidR="00CD6BA3" w:rsidP="00CE397D" w:rsidRDefault="00CD6BA3" w14:paraId="5C8F91AC" w14:textId="77777777">
            <w:pPr>
              <w:pStyle w:val="PSSubitemLetterKWN"/>
            </w:pPr>
            <w:r w:rsidRPr="001D06EB">
              <w:t>m.</w:t>
            </w:r>
          </w:p>
        </w:tc>
        <w:tc>
          <w:tcPr>
            <w:tcW w:w="2275" w:type="dxa"/>
            <w:tcBorders>
              <w:right w:val="single" w:color="336699" w:sz="8" w:space="0"/>
            </w:tcBorders>
            <w:shd w:val="clear" w:color="auto" w:fill="DCE8F4"/>
            <w:tcMar>
              <w:top w:w="14" w:type="dxa"/>
              <w:left w:w="14" w:type="dxa"/>
              <w:bottom w:w="14" w:type="dxa"/>
              <w:right w:w="14" w:type="dxa"/>
            </w:tcMar>
            <w:vAlign w:val="bottom"/>
          </w:tcPr>
          <w:p w:rsidRPr="001D06EB" w:rsidR="00CD6BA3" w:rsidP="00827F30" w:rsidRDefault="00CD6BA3" w14:paraId="0AD45BDD" w14:textId="77777777">
            <w:pPr>
              <w:pStyle w:val="PSSubitem"/>
            </w:pPr>
            <w:r w:rsidRPr="001D06EB">
              <w:t>Intramural officer representatives/</w:t>
            </w:r>
            <w:r w:rsidRPr="001D06EB" w:rsidR="00300D6D">
              <w:t>​</w:t>
            </w:r>
            <w:r w:rsidRPr="001D06EB">
              <w:t>advisors</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CD6BA3" w:rsidP="00E70115" w:rsidRDefault="00B52A7B" w14:paraId="0FD4E1BD" w14:textId="4B458D5A">
            <w:pPr>
              <w:pStyle w:val="PSSurveyBox"/>
              <w:rPr>
                <w:noProof/>
              </w:rPr>
            </w:pPr>
            <w:r w:rsidRPr="001D06EB">
              <w:rPr>
                <w:noProof/>
              </w:rPr>
              <w:drawing>
                <wp:inline distT="0" distB="0" distL="0" distR="0" wp14:anchorId="464C8E8F" wp14:editId="0205EE20">
                  <wp:extent cx="118872" cy="118872"/>
                  <wp:effectExtent l="0" t="0" r="0" b="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CD6BA3" w:rsidP="00E70115" w:rsidRDefault="00B52A7B" w14:paraId="74E4C8D4" w14:textId="350CF251">
            <w:pPr>
              <w:pStyle w:val="PSSurveyBox"/>
              <w:rPr>
                <w:noProof/>
              </w:rPr>
            </w:pPr>
            <w:r w:rsidRPr="001D06EB">
              <w:rPr>
                <w:noProof/>
              </w:rPr>
              <w:drawing>
                <wp:inline distT="0" distB="0" distL="0" distR="0" wp14:anchorId="4CB8E4A4" wp14:editId="6C2851E6">
                  <wp:extent cx="118872" cy="118872"/>
                  <wp:effectExtent l="0" t="0" r="0" b="0"/>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CD6BA3" w:rsidP="00E70115" w:rsidRDefault="00B52A7B" w14:paraId="07F95D90" w14:textId="6E108044">
            <w:pPr>
              <w:pStyle w:val="PSSurveyBox"/>
              <w:rPr>
                <w:noProof/>
              </w:rPr>
            </w:pPr>
            <w:r w:rsidRPr="001D06EB">
              <w:rPr>
                <w:noProof/>
              </w:rPr>
              <w:drawing>
                <wp:inline distT="0" distB="0" distL="0" distR="0" wp14:anchorId="0A15A72B" wp14:editId="7BBAD6D6">
                  <wp:extent cx="118872" cy="118872"/>
                  <wp:effectExtent l="0" t="0" r="0" b="0"/>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CD6BA3" w:rsidP="00E70115" w:rsidRDefault="00B52A7B" w14:paraId="04870A33" w14:textId="2D33EB88">
            <w:pPr>
              <w:pStyle w:val="PSSurveyBox"/>
              <w:rPr>
                <w:noProof/>
              </w:rPr>
            </w:pPr>
            <w:r w:rsidRPr="001D06EB">
              <w:rPr>
                <w:noProof/>
              </w:rPr>
              <w:drawing>
                <wp:inline distT="0" distB="0" distL="0" distR="0" wp14:anchorId="3BDF97D9" wp14:editId="0BD138B3">
                  <wp:extent cx="118872" cy="118872"/>
                  <wp:effectExtent l="0" t="0" r="0" b="0"/>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CD6BA3" w:rsidP="00E70115" w:rsidRDefault="00B52A7B" w14:paraId="4B9EF26F" w14:textId="241C6B85">
            <w:pPr>
              <w:pStyle w:val="PSSurveyBox"/>
              <w:rPr>
                <w:noProof/>
              </w:rPr>
            </w:pPr>
            <w:r w:rsidRPr="001D06EB">
              <w:rPr>
                <w:noProof/>
              </w:rPr>
              <w:drawing>
                <wp:inline distT="0" distB="0" distL="0" distR="0" wp14:anchorId="71558A61" wp14:editId="79AAACDC">
                  <wp:extent cx="118872" cy="118872"/>
                  <wp:effectExtent l="0" t="0" r="0" b="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CD6BA3" w:rsidP="00E70115" w:rsidRDefault="00B52A7B" w14:paraId="2BC77719" w14:textId="05945991">
            <w:pPr>
              <w:pStyle w:val="PSSurveyBox"/>
              <w:rPr>
                <w:noProof/>
              </w:rPr>
            </w:pPr>
            <w:r w:rsidRPr="001D06EB">
              <w:rPr>
                <w:noProof/>
              </w:rPr>
              <w:drawing>
                <wp:inline distT="0" distB="0" distL="0" distR="0" wp14:anchorId="273CB717" wp14:editId="5F48B5A9">
                  <wp:extent cx="118872" cy="118872"/>
                  <wp:effectExtent l="0" t="0" r="0" b="0"/>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64C02" w:rsidTr="00B52A7B" w14:paraId="6A4D5F32" w14:textId="77777777">
        <w:tc>
          <w:tcPr>
            <w:tcW w:w="432" w:type="dxa"/>
            <w:tcMar>
              <w:top w:w="14" w:type="dxa"/>
              <w:left w:w="14" w:type="dxa"/>
              <w:bottom w:w="14" w:type="dxa"/>
              <w:right w:w="14" w:type="dxa"/>
            </w:tcMar>
          </w:tcPr>
          <w:p w:rsidRPr="001D06EB" w:rsidR="00B64C02" w:rsidP="00CE397D" w:rsidRDefault="00B64C02" w14:paraId="51504124" w14:textId="77777777">
            <w:pPr>
              <w:pStyle w:val="PSSubitemLetterKWN"/>
            </w:pPr>
          </w:p>
        </w:tc>
        <w:tc>
          <w:tcPr>
            <w:tcW w:w="288" w:type="dxa"/>
            <w:shd w:val="clear" w:color="auto" w:fill="auto"/>
            <w:tcMar>
              <w:top w:w="14" w:type="dxa"/>
              <w:left w:w="14" w:type="dxa"/>
              <w:bottom w:w="14" w:type="dxa"/>
              <w:right w:w="14" w:type="dxa"/>
            </w:tcMar>
          </w:tcPr>
          <w:p w:rsidRPr="001D06EB" w:rsidR="00B64C02" w:rsidP="00CE397D" w:rsidRDefault="002F50E7" w14:paraId="0EDFD840" w14:textId="77777777">
            <w:pPr>
              <w:pStyle w:val="PSSubitemLetterKWN"/>
            </w:pPr>
            <w:r w:rsidRPr="001D06EB">
              <w:t>n</w:t>
            </w:r>
            <w:r w:rsidRPr="001D06EB" w:rsidR="00B64C02">
              <w:t>.</w:t>
            </w:r>
          </w:p>
        </w:tc>
        <w:tc>
          <w:tcPr>
            <w:tcW w:w="2275" w:type="dxa"/>
            <w:tcBorders>
              <w:right w:val="single" w:color="336699" w:sz="8" w:space="0"/>
            </w:tcBorders>
            <w:shd w:val="clear" w:color="auto" w:fill="auto"/>
            <w:tcMar>
              <w:top w:w="14" w:type="dxa"/>
              <w:left w:w="14" w:type="dxa"/>
              <w:bottom w:w="14" w:type="dxa"/>
              <w:right w:w="14" w:type="dxa"/>
            </w:tcMar>
            <w:vAlign w:val="bottom"/>
          </w:tcPr>
          <w:p w:rsidRPr="001D06EB" w:rsidR="00B64C02" w:rsidP="00827F30" w:rsidRDefault="00B64C02" w14:paraId="3C77BE61" w14:textId="77777777">
            <w:pPr>
              <w:pStyle w:val="PSSubitem"/>
            </w:pPr>
            <w:r w:rsidRPr="001D06EB">
              <w:t>Physical education instructors</w:t>
            </w:r>
            <w:r w:rsidRPr="001D06EB">
              <w:tab/>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B64C02" w:rsidP="00E70115" w:rsidRDefault="00B64C02" w14:paraId="58CF72BE" w14:textId="77777777">
            <w:pPr>
              <w:pStyle w:val="PSSurveyBox"/>
              <w:rPr>
                <w:noProof/>
              </w:rPr>
            </w:pPr>
            <w:r w:rsidRPr="001D06EB">
              <w:rPr>
                <w:noProof/>
              </w:rPr>
              <w:drawing>
                <wp:inline distT="0" distB="0" distL="0" distR="0" wp14:anchorId="0E442128" wp14:editId="66B8B4A0">
                  <wp:extent cx="118872" cy="118872"/>
                  <wp:effectExtent l="0" t="0" r="0" b="0"/>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B64C02" w:rsidP="00E70115" w:rsidRDefault="00B64C02" w14:paraId="2971C542" w14:textId="77777777">
            <w:pPr>
              <w:pStyle w:val="PSSurveyBox"/>
              <w:rPr>
                <w:noProof/>
              </w:rPr>
            </w:pPr>
            <w:r w:rsidRPr="001D06EB">
              <w:rPr>
                <w:noProof/>
              </w:rPr>
              <w:drawing>
                <wp:inline distT="0" distB="0" distL="0" distR="0" wp14:anchorId="56F647B3" wp14:editId="4129753E">
                  <wp:extent cx="118872" cy="118872"/>
                  <wp:effectExtent l="0" t="0" r="0" b="0"/>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B64C02" w:rsidP="00E70115" w:rsidRDefault="00B64C02" w14:paraId="0CA92D7A" w14:textId="77777777">
            <w:pPr>
              <w:pStyle w:val="PSSurveyBox"/>
              <w:rPr>
                <w:noProof/>
              </w:rPr>
            </w:pPr>
            <w:r w:rsidRPr="001D06EB">
              <w:rPr>
                <w:noProof/>
              </w:rPr>
              <w:drawing>
                <wp:inline distT="0" distB="0" distL="0" distR="0" wp14:anchorId="6E83B5D8" wp14:editId="4DE41601">
                  <wp:extent cx="118872" cy="118872"/>
                  <wp:effectExtent l="0" t="0" r="0" b="0"/>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B64C02" w:rsidP="00E70115" w:rsidRDefault="00B64C02" w14:paraId="51425326" w14:textId="77777777">
            <w:pPr>
              <w:pStyle w:val="PSSurveyBox"/>
              <w:rPr>
                <w:noProof/>
              </w:rPr>
            </w:pPr>
            <w:r w:rsidRPr="001D06EB">
              <w:rPr>
                <w:noProof/>
              </w:rPr>
              <w:drawing>
                <wp:inline distT="0" distB="0" distL="0" distR="0" wp14:anchorId="422D0BFD" wp14:editId="5531CAC4">
                  <wp:extent cx="118872" cy="118872"/>
                  <wp:effectExtent l="0" t="0" r="0" b="0"/>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B64C02" w:rsidP="00E70115" w:rsidRDefault="00B64C02" w14:paraId="787CAAA0" w14:textId="77777777">
            <w:pPr>
              <w:pStyle w:val="PSSurveyBox"/>
            </w:pPr>
            <w:r w:rsidRPr="001D06EB">
              <w:rPr>
                <w:noProof/>
              </w:rPr>
              <w:drawing>
                <wp:inline distT="0" distB="0" distL="0" distR="0" wp14:anchorId="723CA395" wp14:editId="1B5C77ED">
                  <wp:extent cx="118872" cy="118872"/>
                  <wp:effectExtent l="0" t="0" r="0" b="0"/>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auto"/>
            <w:tcMar>
              <w:top w:w="14" w:type="dxa"/>
              <w:left w:w="14" w:type="dxa"/>
              <w:bottom w:w="14" w:type="dxa"/>
              <w:right w:w="14" w:type="dxa"/>
            </w:tcMar>
            <w:vAlign w:val="bottom"/>
          </w:tcPr>
          <w:p w:rsidRPr="001D06EB" w:rsidR="00B64C02" w:rsidP="00E70115" w:rsidRDefault="00B64C02" w14:paraId="61AAA373" w14:textId="77777777">
            <w:pPr>
              <w:pStyle w:val="PSSurveyBox"/>
            </w:pPr>
            <w:r w:rsidRPr="001D06EB">
              <w:rPr>
                <w:noProof/>
              </w:rPr>
              <w:drawing>
                <wp:inline distT="0" distB="0" distL="0" distR="0" wp14:anchorId="45718F0C" wp14:editId="308991EE">
                  <wp:extent cx="118872" cy="118872"/>
                  <wp:effectExtent l="0" t="0" r="0" b="0"/>
                  <wp:docPr id="2762" name="Picture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A617CF" w:rsidP="00A617CF" w:rsidRDefault="00A617CF" w14:paraId="3549FB00" w14:textId="77777777">
      <w:pPr>
        <w:pStyle w:val="PSSpacer9pt"/>
        <w:rPr>
          <w:sz w:val="12"/>
          <w:szCs w:val="12"/>
        </w:rPr>
      </w:pPr>
    </w:p>
    <w:tbl>
      <w:tblPr>
        <w:tblW w:w="4752" w:type="dxa"/>
        <w:tblLayout w:type="fixed"/>
        <w:tblLook w:val="04A0" w:firstRow="1" w:lastRow="0" w:firstColumn="1" w:lastColumn="0" w:noHBand="0" w:noVBand="1"/>
      </w:tblPr>
      <w:tblGrid>
        <w:gridCol w:w="432"/>
        <w:gridCol w:w="4320"/>
      </w:tblGrid>
      <w:tr w:rsidRPr="001D06EB" w:rsidR="007F6540" w:rsidTr="005F128A" w14:paraId="2E7B5FC4" w14:textId="77777777">
        <w:tc>
          <w:tcPr>
            <w:tcW w:w="432" w:type="dxa"/>
            <w:tcMar>
              <w:top w:w="14" w:type="dxa"/>
              <w:left w:w="14" w:type="dxa"/>
              <w:bottom w:w="14" w:type="dxa"/>
              <w:right w:w="14" w:type="dxa"/>
            </w:tcMar>
          </w:tcPr>
          <w:p w:rsidRPr="001D06EB" w:rsidR="007F6540" w:rsidP="005F128A" w:rsidRDefault="007F6540" w14:paraId="1040D594"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4320" w:type="dxa"/>
            <w:tcMar>
              <w:top w:w="14" w:type="dxa"/>
              <w:left w:w="14" w:type="dxa"/>
              <w:bottom w:w="14" w:type="dxa"/>
              <w:right w:w="14" w:type="dxa"/>
            </w:tcMar>
          </w:tcPr>
          <w:p w:rsidRPr="001D06EB" w:rsidR="007F6540" w:rsidP="005F128A" w:rsidRDefault="007F6540" w14:paraId="224E3CB3" w14:textId="77777777">
            <w:pPr>
              <w:pStyle w:val="PSQstStem"/>
            </w:pPr>
            <w:r w:rsidRPr="001D06EB">
              <w:t>Are you a member of an intercollegiate (NCAA/Division I/III) sports team at your Academy?</w:t>
            </w:r>
          </w:p>
        </w:tc>
      </w:tr>
    </w:tbl>
    <w:p w:rsidRPr="001D06EB" w:rsidR="007F6540" w:rsidP="007F6540" w:rsidRDefault="007F6540" w14:paraId="4E15B9A5" w14:textId="77777777">
      <w:pPr>
        <w:pStyle w:val="PSSpacer3ptKWN"/>
      </w:pPr>
    </w:p>
    <w:tbl>
      <w:tblPr>
        <w:tblW w:w="4772" w:type="dxa"/>
        <w:tblLayout w:type="fixed"/>
        <w:tblLook w:val="04A0" w:firstRow="1" w:lastRow="0" w:firstColumn="1" w:lastColumn="0" w:noHBand="0" w:noVBand="1"/>
      </w:tblPr>
      <w:tblGrid>
        <w:gridCol w:w="432"/>
        <w:gridCol w:w="236"/>
        <w:gridCol w:w="4104"/>
      </w:tblGrid>
      <w:tr w:rsidRPr="001D06EB" w:rsidR="007F6540" w:rsidTr="005F128A" w14:paraId="598054DF" w14:textId="77777777">
        <w:tc>
          <w:tcPr>
            <w:tcW w:w="432" w:type="dxa"/>
            <w:tcMar>
              <w:top w:w="14" w:type="dxa"/>
              <w:left w:w="14" w:type="dxa"/>
              <w:bottom w:w="14" w:type="dxa"/>
              <w:right w:w="14" w:type="dxa"/>
            </w:tcMar>
          </w:tcPr>
          <w:p w:rsidRPr="001D06EB" w:rsidR="007F6540" w:rsidP="005F128A" w:rsidRDefault="007F6540" w14:paraId="327FC7CF" w14:textId="77777777">
            <w:pPr>
              <w:pStyle w:val="PSRightKWN"/>
              <w:rPr>
                <w:noProof/>
              </w:rPr>
            </w:pPr>
          </w:p>
        </w:tc>
        <w:tc>
          <w:tcPr>
            <w:tcW w:w="236" w:type="dxa"/>
            <w:tcMar>
              <w:top w:w="14" w:type="dxa"/>
              <w:left w:w="14" w:type="dxa"/>
              <w:bottom w:w="14" w:type="dxa"/>
              <w:right w:w="14" w:type="dxa"/>
            </w:tcMar>
          </w:tcPr>
          <w:p w:rsidRPr="001D06EB" w:rsidR="007F6540" w:rsidP="005F128A" w:rsidRDefault="007F6540" w14:paraId="6B211402" w14:textId="77777777">
            <w:pPr>
              <w:pStyle w:val="PSSurveyBoxLeft"/>
            </w:pPr>
            <w:r w:rsidRPr="001D06EB">
              <w:rPr>
                <w:noProof/>
              </w:rPr>
              <w:drawing>
                <wp:inline distT="0" distB="0" distL="0" distR="0" wp14:anchorId="5141F634" wp14:editId="6A8EFF0E">
                  <wp:extent cx="118872" cy="118872"/>
                  <wp:effectExtent l="0" t="0" r="0" b="0"/>
                  <wp:docPr id="2820" name="Picture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7F6540" w:rsidP="005F128A" w:rsidRDefault="007F6540" w14:paraId="6F097953" w14:textId="77777777">
            <w:pPr>
              <w:pStyle w:val="PSResponseList"/>
            </w:pPr>
            <w:r w:rsidRPr="001D06EB">
              <w:t>Yes</w:t>
            </w:r>
          </w:p>
        </w:tc>
      </w:tr>
      <w:tr w:rsidRPr="001D06EB" w:rsidR="007F6540" w:rsidTr="005F128A" w14:paraId="0CE1E605" w14:textId="77777777">
        <w:tc>
          <w:tcPr>
            <w:tcW w:w="432" w:type="dxa"/>
            <w:tcMar>
              <w:top w:w="14" w:type="dxa"/>
              <w:left w:w="14" w:type="dxa"/>
              <w:bottom w:w="14" w:type="dxa"/>
              <w:right w:w="14" w:type="dxa"/>
            </w:tcMar>
          </w:tcPr>
          <w:p w:rsidRPr="001D06EB" w:rsidR="007F6540" w:rsidP="005F128A" w:rsidRDefault="007F6540" w14:paraId="2B44C242" w14:textId="77777777">
            <w:pPr>
              <w:pStyle w:val="PSRightKWN"/>
              <w:rPr>
                <w:noProof/>
              </w:rPr>
            </w:pPr>
          </w:p>
        </w:tc>
        <w:tc>
          <w:tcPr>
            <w:tcW w:w="236" w:type="dxa"/>
            <w:tcMar>
              <w:top w:w="14" w:type="dxa"/>
              <w:left w:w="14" w:type="dxa"/>
              <w:bottom w:w="14" w:type="dxa"/>
              <w:right w:w="14" w:type="dxa"/>
            </w:tcMar>
          </w:tcPr>
          <w:p w:rsidRPr="001D06EB" w:rsidR="007F6540" w:rsidP="005F128A" w:rsidRDefault="007F6540" w14:paraId="07DD3040" w14:textId="77777777">
            <w:pPr>
              <w:pStyle w:val="PSSurveyBoxLeft"/>
              <w:rPr>
                <w:noProof/>
              </w:rPr>
            </w:pPr>
            <w:r w:rsidRPr="001D06EB">
              <w:rPr>
                <w:noProof/>
              </w:rPr>
              <w:drawing>
                <wp:inline distT="0" distB="0" distL="0" distR="0" wp14:anchorId="0ADBB7F2" wp14:editId="2A2C7C0F">
                  <wp:extent cx="118872" cy="118872"/>
                  <wp:effectExtent l="0" t="0" r="0" b="0"/>
                  <wp:docPr id="2832" name="Picture 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Pr="001D06EB" w:rsidR="007F6540" w:rsidP="005F128A" w:rsidRDefault="007F6540" w14:paraId="4B90CBA9" w14:textId="77777777">
            <w:pPr>
              <w:pStyle w:val="PSResponseList"/>
              <w:rPr>
                <w:noProof/>
              </w:rPr>
            </w:pPr>
            <w:r w:rsidRPr="001D06EB">
              <w:t>No</w:t>
            </w:r>
          </w:p>
        </w:tc>
      </w:tr>
    </w:tbl>
    <w:p w:rsidRPr="001D06EB" w:rsidR="007F6540" w:rsidP="007F6540" w:rsidRDefault="007F6540" w14:paraId="5AEEDDD2" w14:textId="77777777">
      <w:pPr>
        <w:pStyle w:val="PSSpacer6pt"/>
        <w:sectPr w:rsidRPr="001D06EB" w:rsidR="007F6540" w:rsidSect="007F6540">
          <w:headerReference w:type="even" r:id="rId23"/>
          <w:headerReference w:type="default" r:id="rId24"/>
          <w:pgSz w:w="12240" w:h="15840" w:code="1"/>
          <w:pgMar w:top="648" w:right="1512" w:bottom="720" w:left="1080" w:header="432" w:footer="432" w:gutter="0"/>
          <w:cols w:space="216" w:num="2" w:sep="1"/>
          <w:docGrid w:linePitch="360"/>
        </w:sectPr>
      </w:pPr>
    </w:p>
    <w:p w:rsidRPr="001D06EB" w:rsidR="007F6540" w:rsidP="007F6540" w:rsidRDefault="007F6540" w14:paraId="6ADF36A9" w14:textId="77777777">
      <w:pPr>
        <w:pStyle w:val="PSSpacer6pt"/>
      </w:pPr>
    </w:p>
    <w:p w:rsidRPr="001D06EB" w:rsidR="007F6540" w:rsidP="00CE397D" w:rsidRDefault="007F6540" w14:paraId="456A8685" w14:textId="77777777">
      <w:pPr>
        <w:pStyle w:val="PSQstStem"/>
        <w:sectPr w:rsidRPr="001D06EB" w:rsidR="007F6540" w:rsidSect="007F6540">
          <w:pgSz w:w="12240" w:h="15840" w:code="1"/>
          <w:pgMar w:top="648" w:right="1512" w:bottom="720" w:left="1080" w:header="432" w:footer="432" w:gutter="0"/>
          <w:cols w:space="216" w:num="2" w:sep="1"/>
          <w:docGrid w:linePitch="360"/>
        </w:sectPr>
      </w:pPr>
    </w:p>
    <w:tbl>
      <w:tblPr>
        <w:tblW w:w="8361" w:type="dxa"/>
        <w:tblLayout w:type="fixed"/>
        <w:tblLook w:val="04A0" w:firstRow="1" w:lastRow="0" w:firstColumn="1" w:lastColumn="0" w:noHBand="0" w:noVBand="1"/>
      </w:tblPr>
      <w:tblGrid>
        <w:gridCol w:w="432"/>
        <w:gridCol w:w="7929"/>
      </w:tblGrid>
      <w:tr w:rsidRPr="001D06EB" w:rsidR="00A617CF" w:rsidTr="00E90893" w14:paraId="21D41134" w14:textId="77777777">
        <w:tc>
          <w:tcPr>
            <w:tcW w:w="432" w:type="dxa"/>
            <w:tcMar>
              <w:top w:w="14" w:type="dxa"/>
              <w:left w:w="14" w:type="dxa"/>
              <w:bottom w:w="14" w:type="dxa"/>
              <w:right w:w="14" w:type="dxa"/>
            </w:tcMar>
          </w:tcPr>
          <w:p w:rsidRPr="001D06EB" w:rsidR="00A617CF" w:rsidP="00CE397D" w:rsidRDefault="00A617CF" w14:paraId="722EEFCF" w14:textId="103E69B9">
            <w:pPr>
              <w:pStyle w:val="PSQstStem"/>
            </w:pPr>
            <w:r w:rsidRPr="001D06EB">
              <w:fldChar w:fldCharType="begin"/>
            </w:r>
            <w:r w:rsidRPr="001D06EB">
              <w:instrText xml:space="preserve"> AUTONUMLGL  \* Arabic \e </w:instrText>
            </w:r>
            <w:r w:rsidRPr="001D06EB">
              <w:fldChar w:fldCharType="end"/>
            </w:r>
            <w:r w:rsidRPr="001D06EB">
              <w:t>.</w:t>
            </w:r>
          </w:p>
        </w:tc>
        <w:tc>
          <w:tcPr>
            <w:tcW w:w="7929" w:type="dxa"/>
            <w:tcMar>
              <w:top w:w="14" w:type="dxa"/>
              <w:left w:w="14" w:type="dxa"/>
              <w:bottom w:w="14" w:type="dxa"/>
              <w:right w:w="14" w:type="dxa"/>
            </w:tcMar>
          </w:tcPr>
          <w:p w:rsidRPr="001D06EB" w:rsidR="00A617CF" w:rsidP="00CE397D" w:rsidRDefault="00A617CF" w14:paraId="0DB2DCFA" w14:textId="77777777">
            <w:pPr>
              <w:pStyle w:val="PSQstStem"/>
            </w:pPr>
            <w:r w:rsidRPr="001D06EB">
              <w:t>At your Academy, to what extent do you think...</w:t>
            </w:r>
            <w:r w:rsidRPr="001D06EB">
              <w:rPr>
                <w:i/>
              </w:rPr>
              <w:t xml:space="preserve">  Mark one answer for each item</w:t>
            </w:r>
            <w:r w:rsidRPr="001D06EB">
              <w:t>.</w:t>
            </w:r>
          </w:p>
        </w:tc>
      </w:tr>
    </w:tbl>
    <w:p w:rsidRPr="001D06EB" w:rsidR="00A617CF" w:rsidP="00A617CF" w:rsidRDefault="00A617CF" w14:paraId="5FA4BC13" w14:textId="77777777">
      <w:pPr>
        <w:pStyle w:val="PSSpacer3ptKWN"/>
      </w:pPr>
    </w:p>
    <w:tbl>
      <w:tblPr>
        <w:tblW w:w="9770" w:type="dxa"/>
        <w:tblLayout w:type="fixed"/>
        <w:tblLook w:val="0600" w:firstRow="0" w:lastRow="0" w:firstColumn="0" w:lastColumn="0" w:noHBand="1" w:noVBand="1"/>
      </w:tblPr>
      <w:tblGrid>
        <w:gridCol w:w="432"/>
        <w:gridCol w:w="288"/>
        <w:gridCol w:w="7601"/>
        <w:gridCol w:w="288"/>
        <w:gridCol w:w="288"/>
        <w:gridCol w:w="288"/>
        <w:gridCol w:w="288"/>
        <w:gridCol w:w="297"/>
      </w:tblGrid>
      <w:tr w:rsidRPr="001D06EB" w:rsidR="00A617CF" w:rsidTr="00E90893" w14:paraId="6039E1A7"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4DD009FB" w14:textId="77777777">
            <w:pPr>
              <w:pStyle w:val="PSMatrixHeadingRight"/>
            </w:pPr>
          </w:p>
        </w:tc>
        <w:tc>
          <w:tcPr>
            <w:tcW w:w="9338"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411BBD4C" w14:textId="77777777">
            <w:pPr>
              <w:pStyle w:val="PSMatrixHeadingRight"/>
            </w:pPr>
            <w:r w:rsidRPr="001D06EB">
              <w:t>Not at all</w:t>
            </w:r>
          </w:p>
        </w:tc>
      </w:tr>
      <w:tr w:rsidRPr="001D06EB" w:rsidR="00A617CF" w:rsidTr="00E90893" w14:paraId="22FBDFF9"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2792A3BA" w14:textId="77777777">
            <w:pPr>
              <w:pStyle w:val="PSMatrixHeadingRight"/>
            </w:pPr>
          </w:p>
        </w:tc>
        <w:tc>
          <w:tcPr>
            <w:tcW w:w="9041"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3F9FEB2A" w14:textId="77777777">
            <w:pPr>
              <w:pStyle w:val="PSMatrixHeadingRight"/>
            </w:pPr>
            <w:r w:rsidRPr="001D06EB">
              <w:t>Small extent</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750D86DE" w14:textId="77777777">
            <w:pPr>
              <w:pStyle w:val="PSMatrixHeadingRight"/>
            </w:pPr>
          </w:p>
        </w:tc>
      </w:tr>
      <w:tr w:rsidRPr="001D06EB" w:rsidR="00A617CF" w:rsidTr="00E90893" w14:paraId="7316DBC5"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33CC0789" w14:textId="77777777">
            <w:pPr>
              <w:pStyle w:val="PSMatrixHeadingRight"/>
            </w:pPr>
          </w:p>
        </w:tc>
        <w:tc>
          <w:tcPr>
            <w:tcW w:w="8753"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3549CF76" w14:textId="77777777">
            <w:pPr>
              <w:pStyle w:val="PSMatrixHeadingRight"/>
            </w:pPr>
            <w:r w:rsidRPr="001D06EB">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6BA8C0A6"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43F397E4" w14:textId="77777777">
            <w:pPr>
              <w:pStyle w:val="PSMatrixHeadingRight"/>
            </w:pPr>
          </w:p>
        </w:tc>
      </w:tr>
      <w:tr w:rsidRPr="001D06EB" w:rsidR="00A617CF" w:rsidTr="00E90893" w14:paraId="03AB76A8"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4EF9FB84" w14:textId="77777777">
            <w:pPr>
              <w:pStyle w:val="PSMatrixHeadingRight"/>
            </w:pPr>
          </w:p>
        </w:tc>
        <w:tc>
          <w:tcPr>
            <w:tcW w:w="8465"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6732E6F8" w14:textId="77777777">
            <w:pPr>
              <w:pStyle w:val="PSMatrixHeadingRight"/>
            </w:pPr>
            <w:r w:rsidRPr="001D06EB">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6D3A724"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0BFCAE6"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78D7A395" w14:textId="77777777">
            <w:pPr>
              <w:pStyle w:val="PSMatrixHeadingRight"/>
            </w:pPr>
          </w:p>
        </w:tc>
      </w:tr>
      <w:tr w:rsidRPr="001D06EB" w:rsidR="00A617CF" w:rsidTr="00E90893" w14:paraId="6CB027E7" w14:textId="77777777">
        <w:tc>
          <w:tcPr>
            <w:tcW w:w="432" w:type="dxa"/>
            <w:tcBorders>
              <w:right w:val="single" w:color="336699" w:sz="8" w:space="0"/>
            </w:tcBorders>
            <w:tcMar>
              <w:top w:w="14" w:type="dxa"/>
              <w:left w:w="14" w:type="dxa"/>
              <w:bottom w:w="14" w:type="dxa"/>
              <w:right w:w="14" w:type="dxa"/>
            </w:tcMar>
            <w:vAlign w:val="bottom"/>
          </w:tcPr>
          <w:p w:rsidRPr="001D06EB" w:rsidR="00A617CF" w:rsidP="00CE397D" w:rsidRDefault="00A617CF" w14:paraId="63F3B151" w14:textId="77777777">
            <w:pPr>
              <w:pStyle w:val="PSMatrixHeadingRight"/>
            </w:pPr>
          </w:p>
        </w:tc>
        <w:tc>
          <w:tcPr>
            <w:tcW w:w="8177"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A617CF" w:rsidP="00CE397D" w:rsidRDefault="00A617CF" w14:paraId="16E669AA" w14:textId="77777777">
            <w:pPr>
              <w:pStyle w:val="PSMatrixHeadingRight"/>
            </w:pPr>
            <w:r w:rsidRPr="001D06EB">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0704E31"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0F746075"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7EA513E2"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1DF8CBD3" w14:textId="77777777">
            <w:pPr>
              <w:pStyle w:val="PSMatrixHeadingRight"/>
            </w:pPr>
          </w:p>
        </w:tc>
      </w:tr>
      <w:tr w:rsidRPr="001D06EB" w:rsidR="00A617CF" w:rsidTr="00E90893" w14:paraId="638F7429" w14:textId="77777777">
        <w:tc>
          <w:tcPr>
            <w:tcW w:w="432" w:type="dxa"/>
            <w:tcMar>
              <w:top w:w="14" w:type="dxa"/>
              <w:left w:w="14" w:type="dxa"/>
              <w:bottom w:w="14" w:type="dxa"/>
              <w:right w:w="14" w:type="dxa"/>
            </w:tcMar>
            <w:vAlign w:val="bottom"/>
          </w:tcPr>
          <w:p w:rsidRPr="001D06EB" w:rsidR="00A617CF" w:rsidP="00CE397D" w:rsidRDefault="00A617CF" w14:paraId="3CF7C958"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Pr="001D06EB" w:rsidR="00A617CF" w:rsidP="00CE397D" w:rsidRDefault="00A617CF" w14:paraId="08F41BB3" w14:textId="77777777">
            <w:pPr>
              <w:pStyle w:val="PSSpacer3ptKWN"/>
            </w:pPr>
          </w:p>
        </w:tc>
        <w:tc>
          <w:tcPr>
            <w:tcW w:w="7601" w:type="dxa"/>
            <w:tcBorders>
              <w:top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17D756A1"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3B232599"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4E662085"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3EFA6229"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694A28D"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CE397D" w:rsidRDefault="00A617CF" w14:paraId="2F2CC507" w14:textId="77777777">
            <w:pPr>
              <w:pStyle w:val="PSSpacer3ptKWN"/>
            </w:pPr>
          </w:p>
        </w:tc>
      </w:tr>
      <w:tr w:rsidRPr="001D06EB" w:rsidR="00A617CF" w:rsidTr="00E90893" w14:paraId="70D87715" w14:textId="77777777">
        <w:tc>
          <w:tcPr>
            <w:tcW w:w="432" w:type="dxa"/>
            <w:tcMar>
              <w:top w:w="14" w:type="dxa"/>
              <w:left w:w="14" w:type="dxa"/>
              <w:bottom w:w="14" w:type="dxa"/>
              <w:right w:w="14" w:type="dxa"/>
            </w:tcMar>
          </w:tcPr>
          <w:p w:rsidRPr="001D06EB" w:rsidR="00A617CF" w:rsidP="00CE397D" w:rsidRDefault="00A617CF" w14:paraId="116821D6"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62E6D985" w14:textId="77777777">
            <w:pPr>
              <w:pStyle w:val="PSSubitemLetterKWN"/>
            </w:pPr>
            <w:r w:rsidRPr="001D06EB">
              <w:t>a.</w:t>
            </w:r>
          </w:p>
        </w:tc>
        <w:tc>
          <w:tcPr>
            <w:tcW w:w="7601"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4D33A7CB" w14:textId="77777777">
            <w:pPr>
              <w:pStyle w:val="PSSubitem"/>
            </w:pPr>
            <w:r w:rsidRPr="001D06EB">
              <w:t>High-profile cases of sexual assault deter other victims from reporting sexual assault?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1B906D7" w14:textId="77777777">
            <w:pPr>
              <w:pStyle w:val="PSSurveyBox"/>
              <w:rPr>
                <w:noProof/>
              </w:rPr>
            </w:pPr>
            <w:r w:rsidRPr="001D06EB">
              <w:rPr>
                <w:noProof/>
              </w:rPr>
              <w:drawing>
                <wp:inline distT="0" distB="0" distL="0" distR="0" wp14:anchorId="28B037BF" wp14:editId="0B575D87">
                  <wp:extent cx="118872" cy="118872"/>
                  <wp:effectExtent l="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424835C1" w14:textId="77777777">
            <w:pPr>
              <w:pStyle w:val="PSSurveyBox"/>
              <w:rPr>
                <w:noProof/>
              </w:rPr>
            </w:pPr>
            <w:r w:rsidRPr="001D06EB">
              <w:rPr>
                <w:noProof/>
              </w:rPr>
              <w:drawing>
                <wp:inline distT="0" distB="0" distL="0" distR="0" wp14:anchorId="31ABADEE" wp14:editId="223C4B8B">
                  <wp:extent cx="118872" cy="118872"/>
                  <wp:effectExtent l="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67430A2C" w14:textId="77777777">
            <w:pPr>
              <w:pStyle w:val="PSSurveyBox"/>
              <w:rPr>
                <w:noProof/>
              </w:rPr>
            </w:pPr>
            <w:r w:rsidRPr="001D06EB">
              <w:rPr>
                <w:noProof/>
              </w:rPr>
              <w:drawing>
                <wp:inline distT="0" distB="0" distL="0" distR="0" wp14:anchorId="7E2AE34B" wp14:editId="4E5E9F3E">
                  <wp:extent cx="118872" cy="118872"/>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11EA2AC1" w14:textId="77777777">
            <w:pPr>
              <w:pStyle w:val="PSSurveyBox"/>
            </w:pPr>
            <w:r w:rsidRPr="001D06EB">
              <w:rPr>
                <w:noProof/>
              </w:rPr>
              <w:drawing>
                <wp:inline distT="0" distB="0" distL="0" distR="0" wp14:anchorId="1F0FF60D" wp14:editId="425F131C">
                  <wp:extent cx="118872" cy="118872"/>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F76EFC0" w14:textId="77777777">
            <w:pPr>
              <w:pStyle w:val="PSSurveyBox"/>
            </w:pPr>
            <w:r w:rsidRPr="001D06EB">
              <w:rPr>
                <w:noProof/>
              </w:rPr>
              <w:drawing>
                <wp:inline distT="0" distB="0" distL="0" distR="0" wp14:anchorId="546CF076" wp14:editId="7251D028">
                  <wp:extent cx="118872" cy="118872"/>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504B8684" w14:textId="77777777">
        <w:tc>
          <w:tcPr>
            <w:tcW w:w="432" w:type="dxa"/>
            <w:tcMar>
              <w:top w:w="14" w:type="dxa"/>
              <w:left w:w="14" w:type="dxa"/>
              <w:bottom w:w="14" w:type="dxa"/>
              <w:right w:w="14" w:type="dxa"/>
            </w:tcMar>
          </w:tcPr>
          <w:p w:rsidRPr="001D06EB" w:rsidR="00A617CF" w:rsidP="00CE397D" w:rsidRDefault="00A617CF" w14:paraId="3B5D54C5"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0689D207" w14:textId="77777777">
            <w:pPr>
              <w:pStyle w:val="PSSubitemLetterKWN"/>
            </w:pPr>
            <w:r w:rsidRPr="001D06EB">
              <w:t>b.</w:t>
            </w:r>
          </w:p>
        </w:tc>
        <w:tc>
          <w:tcPr>
            <w:tcW w:w="7601" w:type="dxa"/>
            <w:tcBorders>
              <w:right w:val="single" w:color="336699" w:sz="8" w:space="0"/>
            </w:tcBorders>
            <w:tcMar>
              <w:top w:w="14" w:type="dxa"/>
              <w:left w:w="14" w:type="dxa"/>
              <w:bottom w:w="14" w:type="dxa"/>
              <w:right w:w="14" w:type="dxa"/>
            </w:tcMar>
            <w:vAlign w:val="bottom"/>
          </w:tcPr>
          <w:p w:rsidRPr="001D06EB" w:rsidR="00A617CF" w:rsidP="00827F30" w:rsidRDefault="00A617CF" w14:paraId="704AFC74" w14:textId="77777777">
            <w:pPr>
              <w:pStyle w:val="PSSubitem"/>
            </w:pPr>
            <w:r w:rsidRPr="001D06EB">
              <w:t>Potential scrutiny by the media makes victims less likely to come forward to report sexual assault?</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07C3EAE6" w14:textId="77777777">
            <w:pPr>
              <w:pStyle w:val="PSSurveyBox"/>
              <w:rPr>
                <w:noProof/>
              </w:rPr>
            </w:pPr>
            <w:r w:rsidRPr="001D06EB">
              <w:rPr>
                <w:noProof/>
              </w:rPr>
              <w:drawing>
                <wp:inline distT="0" distB="0" distL="0" distR="0" wp14:anchorId="47AB80F2" wp14:editId="197EABD8">
                  <wp:extent cx="118872" cy="118872"/>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02173DAB" w14:textId="77777777">
            <w:pPr>
              <w:pStyle w:val="PSSurveyBox"/>
              <w:rPr>
                <w:noProof/>
              </w:rPr>
            </w:pPr>
            <w:r w:rsidRPr="001D06EB">
              <w:rPr>
                <w:noProof/>
              </w:rPr>
              <w:drawing>
                <wp:inline distT="0" distB="0" distL="0" distR="0" wp14:anchorId="2B932E79" wp14:editId="486AA9DA">
                  <wp:extent cx="118872" cy="118872"/>
                  <wp:effectExtent l="0" t="0" r="0"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50A580DE" w14:textId="77777777">
            <w:pPr>
              <w:pStyle w:val="PSSurveyBox"/>
              <w:rPr>
                <w:noProof/>
              </w:rPr>
            </w:pPr>
            <w:r w:rsidRPr="001D06EB">
              <w:rPr>
                <w:noProof/>
              </w:rPr>
              <w:drawing>
                <wp:inline distT="0" distB="0" distL="0" distR="0" wp14:anchorId="3F02FE7D" wp14:editId="70E9E9A2">
                  <wp:extent cx="118872" cy="118872"/>
                  <wp:effectExtent l="0" t="0" r="0" b="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784DA3E2" w14:textId="77777777">
            <w:pPr>
              <w:pStyle w:val="PSSurveyBox"/>
            </w:pPr>
            <w:r w:rsidRPr="001D06EB">
              <w:rPr>
                <w:noProof/>
              </w:rPr>
              <w:drawing>
                <wp:inline distT="0" distB="0" distL="0" distR="0" wp14:anchorId="58B4DF17" wp14:editId="2DDF5D48">
                  <wp:extent cx="118872" cy="118872"/>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559500C6" w14:textId="77777777">
            <w:pPr>
              <w:pStyle w:val="PSSurveyBox"/>
            </w:pPr>
            <w:r w:rsidRPr="001D06EB">
              <w:rPr>
                <w:noProof/>
              </w:rPr>
              <w:drawing>
                <wp:inline distT="0" distB="0" distL="0" distR="0" wp14:anchorId="6D0A6A85" wp14:editId="43A56894">
                  <wp:extent cx="118872" cy="118872"/>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0C4D5AC7" w14:textId="77777777">
        <w:tc>
          <w:tcPr>
            <w:tcW w:w="432" w:type="dxa"/>
            <w:tcMar>
              <w:top w:w="14" w:type="dxa"/>
              <w:left w:w="14" w:type="dxa"/>
              <w:bottom w:w="14" w:type="dxa"/>
              <w:right w:w="14" w:type="dxa"/>
            </w:tcMar>
          </w:tcPr>
          <w:p w:rsidRPr="001D06EB" w:rsidR="00A617CF" w:rsidP="00CE397D" w:rsidRDefault="00A617CF" w14:paraId="7C7466F1"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189E2875" w14:textId="77777777">
            <w:pPr>
              <w:pStyle w:val="PSSubitemLetterKWN"/>
            </w:pPr>
            <w:r w:rsidRPr="001D06EB">
              <w:t>c.</w:t>
            </w:r>
          </w:p>
        </w:tc>
        <w:tc>
          <w:tcPr>
            <w:tcW w:w="7601"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0682E28E" w14:textId="77777777">
            <w:pPr>
              <w:pStyle w:val="PSSubitem"/>
            </w:pPr>
            <w:r w:rsidRPr="001D06EB">
              <w:t>Potential negative reaction from Academy peers makes victims less likely to report sexual assault?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663A1117" w14:textId="77777777">
            <w:pPr>
              <w:pStyle w:val="PSSurveyBox"/>
              <w:rPr>
                <w:noProof/>
              </w:rPr>
            </w:pPr>
            <w:r w:rsidRPr="001D06EB">
              <w:rPr>
                <w:noProof/>
              </w:rPr>
              <w:drawing>
                <wp:inline distT="0" distB="0" distL="0" distR="0" wp14:anchorId="3BA9BDC6" wp14:editId="79E21DC2">
                  <wp:extent cx="118872" cy="118872"/>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CAE7F56" w14:textId="77777777">
            <w:pPr>
              <w:pStyle w:val="PSSurveyBox"/>
              <w:rPr>
                <w:noProof/>
              </w:rPr>
            </w:pPr>
            <w:r w:rsidRPr="001D06EB">
              <w:rPr>
                <w:noProof/>
              </w:rPr>
              <w:drawing>
                <wp:inline distT="0" distB="0" distL="0" distR="0" wp14:anchorId="729C8A98" wp14:editId="7A7DD171">
                  <wp:extent cx="118872" cy="118872"/>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D57FA3C" w14:textId="77777777">
            <w:pPr>
              <w:pStyle w:val="PSSurveyBox"/>
              <w:rPr>
                <w:noProof/>
              </w:rPr>
            </w:pPr>
            <w:r w:rsidRPr="001D06EB">
              <w:rPr>
                <w:noProof/>
              </w:rPr>
              <w:drawing>
                <wp:inline distT="0" distB="0" distL="0" distR="0" wp14:anchorId="47D8CF5E" wp14:editId="6398119A">
                  <wp:extent cx="118872" cy="118872"/>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3278A2B" w14:textId="77777777">
            <w:pPr>
              <w:pStyle w:val="PSSurveyBox"/>
            </w:pPr>
            <w:r w:rsidRPr="001D06EB">
              <w:rPr>
                <w:noProof/>
              </w:rPr>
              <w:drawing>
                <wp:inline distT="0" distB="0" distL="0" distR="0" wp14:anchorId="5BE83396" wp14:editId="760FD7E2">
                  <wp:extent cx="118872" cy="118872"/>
                  <wp:effectExtent l="0" t="0" r="0" b="0"/>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3EEC5A34" w14:textId="77777777">
            <w:pPr>
              <w:pStyle w:val="PSSurveyBox"/>
            </w:pPr>
            <w:r w:rsidRPr="001D06EB">
              <w:rPr>
                <w:noProof/>
              </w:rPr>
              <w:drawing>
                <wp:inline distT="0" distB="0" distL="0" distR="0" wp14:anchorId="58D9E380" wp14:editId="39F97CA4">
                  <wp:extent cx="118872" cy="118872"/>
                  <wp:effectExtent l="0" t="0" r="0" b="0"/>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1EF3FF3B" w14:textId="77777777">
        <w:tc>
          <w:tcPr>
            <w:tcW w:w="432" w:type="dxa"/>
            <w:tcMar>
              <w:top w:w="14" w:type="dxa"/>
              <w:left w:w="14" w:type="dxa"/>
              <w:bottom w:w="14" w:type="dxa"/>
              <w:right w:w="14" w:type="dxa"/>
            </w:tcMar>
          </w:tcPr>
          <w:p w:rsidRPr="001D06EB" w:rsidR="00A617CF" w:rsidP="00CE397D" w:rsidRDefault="00A617CF" w14:paraId="0EA04EA0"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36F50ACB" w14:textId="77777777">
            <w:pPr>
              <w:pStyle w:val="PSSubitemLetterKWN"/>
            </w:pPr>
            <w:r w:rsidRPr="001D06EB">
              <w:t>d.</w:t>
            </w:r>
          </w:p>
        </w:tc>
        <w:tc>
          <w:tcPr>
            <w:tcW w:w="7601" w:type="dxa"/>
            <w:tcBorders>
              <w:right w:val="single" w:color="336699" w:sz="8" w:space="0"/>
            </w:tcBorders>
            <w:tcMar>
              <w:top w:w="14" w:type="dxa"/>
              <w:left w:w="14" w:type="dxa"/>
              <w:bottom w:w="14" w:type="dxa"/>
              <w:right w:w="14" w:type="dxa"/>
            </w:tcMar>
            <w:vAlign w:val="bottom"/>
          </w:tcPr>
          <w:p w:rsidRPr="001D06EB" w:rsidR="00A617CF" w:rsidP="00827F30" w:rsidRDefault="00A617CF" w14:paraId="71ABF033" w14:textId="77777777">
            <w:pPr>
              <w:pStyle w:val="PSSubitem"/>
            </w:pPr>
            <w:r w:rsidRPr="001D06EB">
              <w:t>People “cry rape” to avoid punishment or after making a regrettable decision?</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C2AC84A" w14:textId="77777777">
            <w:pPr>
              <w:pStyle w:val="PSSurveyBox"/>
              <w:rPr>
                <w:noProof/>
              </w:rPr>
            </w:pPr>
            <w:r w:rsidRPr="001D06EB">
              <w:rPr>
                <w:noProof/>
              </w:rPr>
              <w:drawing>
                <wp:inline distT="0" distB="0" distL="0" distR="0" wp14:anchorId="332F82EF" wp14:editId="40BEDF1E">
                  <wp:extent cx="118872" cy="118872"/>
                  <wp:effectExtent l="0" t="0" r="0" b="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4052B126" w14:textId="77777777">
            <w:pPr>
              <w:pStyle w:val="PSSurveyBox"/>
              <w:rPr>
                <w:noProof/>
              </w:rPr>
            </w:pPr>
            <w:r w:rsidRPr="001D06EB">
              <w:rPr>
                <w:noProof/>
              </w:rPr>
              <w:drawing>
                <wp:inline distT="0" distB="0" distL="0" distR="0" wp14:anchorId="758268FF" wp14:editId="2702FC71">
                  <wp:extent cx="118872" cy="118872"/>
                  <wp:effectExtent l="0" t="0" r="0" b="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3F62D8CB" w14:textId="77777777">
            <w:pPr>
              <w:pStyle w:val="PSSurveyBox"/>
              <w:rPr>
                <w:noProof/>
              </w:rPr>
            </w:pPr>
            <w:r w:rsidRPr="001D06EB">
              <w:rPr>
                <w:noProof/>
              </w:rPr>
              <w:drawing>
                <wp:inline distT="0" distB="0" distL="0" distR="0" wp14:anchorId="389B53FE" wp14:editId="39F2020D">
                  <wp:extent cx="118872" cy="118872"/>
                  <wp:effectExtent l="0" t="0" r="0" b="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4E23C35B" w14:textId="77777777">
            <w:pPr>
              <w:pStyle w:val="PSSurveyBox"/>
            </w:pPr>
            <w:r w:rsidRPr="001D06EB">
              <w:rPr>
                <w:noProof/>
              </w:rPr>
              <w:drawing>
                <wp:inline distT="0" distB="0" distL="0" distR="0" wp14:anchorId="14459134" wp14:editId="4BE0419F">
                  <wp:extent cx="118872" cy="118872"/>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4D0A4B35" w14:textId="77777777">
            <w:pPr>
              <w:pStyle w:val="PSSurveyBox"/>
            </w:pPr>
            <w:r w:rsidRPr="001D06EB">
              <w:rPr>
                <w:noProof/>
              </w:rPr>
              <w:drawing>
                <wp:inline distT="0" distB="0" distL="0" distR="0" wp14:anchorId="75424068" wp14:editId="09ADD936">
                  <wp:extent cx="118872" cy="118872"/>
                  <wp:effectExtent l="0" t="0" r="0" b="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3ACEB176" w14:textId="77777777">
        <w:tc>
          <w:tcPr>
            <w:tcW w:w="432" w:type="dxa"/>
            <w:tcMar>
              <w:top w:w="14" w:type="dxa"/>
              <w:left w:w="14" w:type="dxa"/>
              <w:bottom w:w="14" w:type="dxa"/>
              <w:right w:w="14" w:type="dxa"/>
            </w:tcMar>
          </w:tcPr>
          <w:p w:rsidRPr="001D06EB" w:rsidR="00A617CF" w:rsidP="00CE397D" w:rsidRDefault="00A617CF" w14:paraId="11933F25"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58EA3792" w14:textId="77777777">
            <w:pPr>
              <w:pStyle w:val="PSSubitemLetterKWN"/>
            </w:pPr>
            <w:r w:rsidRPr="001D06EB">
              <w:t>e.</w:t>
            </w:r>
          </w:p>
        </w:tc>
        <w:tc>
          <w:tcPr>
            <w:tcW w:w="7601"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2C62C0AB" w14:textId="77777777">
            <w:pPr>
              <w:pStyle w:val="PSSubitem"/>
            </w:pPr>
            <w:r w:rsidRPr="001D06EB">
              <w:t>“Victim blaming” occurs (i.e., holding a victim partly or entirely responsible for a sexual assault)?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638637C9" w14:textId="77777777">
            <w:pPr>
              <w:pStyle w:val="PSSurveyBox"/>
              <w:rPr>
                <w:noProof/>
              </w:rPr>
            </w:pPr>
            <w:r w:rsidRPr="001D06EB">
              <w:rPr>
                <w:noProof/>
              </w:rPr>
              <w:drawing>
                <wp:inline distT="0" distB="0" distL="0" distR="0" wp14:anchorId="6D7290CE" wp14:editId="5F2A24C6">
                  <wp:extent cx="118872" cy="118872"/>
                  <wp:effectExtent l="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F1707CA" w14:textId="77777777">
            <w:pPr>
              <w:pStyle w:val="PSSurveyBox"/>
              <w:rPr>
                <w:noProof/>
              </w:rPr>
            </w:pPr>
            <w:r w:rsidRPr="001D06EB">
              <w:rPr>
                <w:noProof/>
              </w:rPr>
              <w:drawing>
                <wp:inline distT="0" distB="0" distL="0" distR="0" wp14:anchorId="6ED1962B" wp14:editId="797AF271">
                  <wp:extent cx="118872" cy="118872"/>
                  <wp:effectExtent l="0" t="0" r="0" b="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192AE32" w14:textId="77777777">
            <w:pPr>
              <w:pStyle w:val="PSSurveyBox"/>
              <w:rPr>
                <w:noProof/>
              </w:rPr>
            </w:pPr>
            <w:r w:rsidRPr="001D06EB">
              <w:rPr>
                <w:noProof/>
              </w:rPr>
              <w:drawing>
                <wp:inline distT="0" distB="0" distL="0" distR="0" wp14:anchorId="7CB3DEF2" wp14:editId="1B7CDA89">
                  <wp:extent cx="118872" cy="118872"/>
                  <wp:effectExtent l="0" t="0" r="0" b="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13317787" w14:textId="77777777">
            <w:pPr>
              <w:pStyle w:val="PSSurveyBox"/>
            </w:pPr>
            <w:r w:rsidRPr="001D06EB">
              <w:rPr>
                <w:noProof/>
              </w:rPr>
              <w:drawing>
                <wp:inline distT="0" distB="0" distL="0" distR="0" wp14:anchorId="1FD86D8C" wp14:editId="4CEF5B0A">
                  <wp:extent cx="118872" cy="118872"/>
                  <wp:effectExtent l="0" t="0" r="0"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6BC334D5" w14:textId="77777777">
            <w:pPr>
              <w:pStyle w:val="PSSurveyBox"/>
            </w:pPr>
            <w:r w:rsidRPr="001D06EB">
              <w:rPr>
                <w:noProof/>
              </w:rPr>
              <w:drawing>
                <wp:inline distT="0" distB="0" distL="0" distR="0" wp14:anchorId="15847DE7" wp14:editId="16DED6A5">
                  <wp:extent cx="118872" cy="118872"/>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41B6F71D" w14:textId="77777777">
        <w:tc>
          <w:tcPr>
            <w:tcW w:w="432" w:type="dxa"/>
            <w:tcMar>
              <w:top w:w="14" w:type="dxa"/>
              <w:left w:w="14" w:type="dxa"/>
              <w:bottom w:w="14" w:type="dxa"/>
              <w:right w:w="14" w:type="dxa"/>
            </w:tcMar>
          </w:tcPr>
          <w:p w:rsidRPr="001D06EB" w:rsidR="00A617CF" w:rsidP="00CE397D" w:rsidRDefault="00A617CF" w14:paraId="267ACCDE"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501221AF" w14:textId="77777777">
            <w:pPr>
              <w:pStyle w:val="PSSubitemLetterKWN"/>
            </w:pPr>
            <w:r w:rsidRPr="001D06EB">
              <w:t>f.</w:t>
            </w:r>
          </w:p>
        </w:tc>
        <w:tc>
          <w:tcPr>
            <w:tcW w:w="7601" w:type="dxa"/>
            <w:tcBorders>
              <w:right w:val="single" w:color="336699" w:sz="8" w:space="0"/>
            </w:tcBorders>
            <w:tcMar>
              <w:top w:w="14" w:type="dxa"/>
              <w:left w:w="14" w:type="dxa"/>
              <w:bottom w:w="14" w:type="dxa"/>
              <w:right w:w="14" w:type="dxa"/>
            </w:tcMar>
            <w:vAlign w:val="bottom"/>
          </w:tcPr>
          <w:p w:rsidRPr="001D06EB" w:rsidR="00A617CF" w:rsidP="00827F30" w:rsidRDefault="00A617CF" w14:paraId="62A329E3" w14:textId="77777777">
            <w:pPr>
              <w:pStyle w:val="PSSubitem"/>
            </w:pPr>
            <w:r w:rsidRPr="001D06EB">
              <w:t>A victim's reputation affects whether Academy peers believe he or she was assaulted?</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288AD836" w14:textId="77777777">
            <w:pPr>
              <w:pStyle w:val="PSSurveyBox"/>
              <w:rPr>
                <w:noProof/>
              </w:rPr>
            </w:pPr>
            <w:r w:rsidRPr="001D06EB">
              <w:rPr>
                <w:noProof/>
              </w:rPr>
              <w:drawing>
                <wp:inline distT="0" distB="0" distL="0" distR="0" wp14:anchorId="7DDD359B" wp14:editId="2A5E67F5">
                  <wp:extent cx="118872" cy="118872"/>
                  <wp:effectExtent l="0" t="0" r="0" b="0"/>
                  <wp:docPr id="2871" name="Picture 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719554EC" w14:textId="77777777">
            <w:pPr>
              <w:pStyle w:val="PSSurveyBox"/>
              <w:rPr>
                <w:noProof/>
              </w:rPr>
            </w:pPr>
            <w:r w:rsidRPr="001D06EB">
              <w:rPr>
                <w:noProof/>
              </w:rPr>
              <w:drawing>
                <wp:inline distT="0" distB="0" distL="0" distR="0" wp14:anchorId="02C6E42B" wp14:editId="232C0802">
                  <wp:extent cx="118872" cy="118872"/>
                  <wp:effectExtent l="0" t="0" r="0" b="0"/>
                  <wp:docPr id="2872" name="Picture 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08E7E29D" w14:textId="77777777">
            <w:pPr>
              <w:pStyle w:val="PSSurveyBox"/>
              <w:rPr>
                <w:noProof/>
              </w:rPr>
            </w:pPr>
            <w:r w:rsidRPr="001D06EB">
              <w:rPr>
                <w:noProof/>
              </w:rPr>
              <w:drawing>
                <wp:inline distT="0" distB="0" distL="0" distR="0" wp14:anchorId="6B3C0C05" wp14:editId="79A5FDBF">
                  <wp:extent cx="118872" cy="118872"/>
                  <wp:effectExtent l="0" t="0" r="0" b="0"/>
                  <wp:docPr id="2873" name="Picture 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42ED64B2" w14:textId="77777777">
            <w:pPr>
              <w:pStyle w:val="PSSurveyBox"/>
            </w:pPr>
            <w:r w:rsidRPr="001D06EB">
              <w:rPr>
                <w:noProof/>
              </w:rPr>
              <w:drawing>
                <wp:inline distT="0" distB="0" distL="0" distR="0" wp14:anchorId="700471CF" wp14:editId="758F01EA">
                  <wp:extent cx="118872" cy="118872"/>
                  <wp:effectExtent l="0" t="0" r="0" b="0"/>
                  <wp:docPr id="2875" name="Picture 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283CDB54" w14:textId="77777777">
            <w:pPr>
              <w:pStyle w:val="PSSurveyBox"/>
            </w:pPr>
            <w:r w:rsidRPr="001D06EB">
              <w:rPr>
                <w:noProof/>
              </w:rPr>
              <w:drawing>
                <wp:inline distT="0" distB="0" distL="0" distR="0" wp14:anchorId="0A49679F" wp14:editId="3D18EABF">
                  <wp:extent cx="118872" cy="118872"/>
                  <wp:effectExtent l="0" t="0" r="0" b="0"/>
                  <wp:docPr id="2876" name="Picture 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549AB5A0" w14:textId="77777777">
        <w:tc>
          <w:tcPr>
            <w:tcW w:w="432" w:type="dxa"/>
            <w:tcMar>
              <w:top w:w="14" w:type="dxa"/>
              <w:left w:w="14" w:type="dxa"/>
              <w:bottom w:w="14" w:type="dxa"/>
              <w:right w:w="14" w:type="dxa"/>
            </w:tcMar>
          </w:tcPr>
          <w:p w:rsidRPr="001D06EB" w:rsidR="00A617CF" w:rsidP="00CE397D" w:rsidRDefault="00A617CF" w14:paraId="2332E5F5"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72ACBA59" w14:textId="77777777">
            <w:pPr>
              <w:pStyle w:val="PSSubitemLetterKWN"/>
            </w:pPr>
            <w:r w:rsidRPr="001D06EB">
              <w:t>g.</w:t>
            </w:r>
          </w:p>
        </w:tc>
        <w:tc>
          <w:tcPr>
            <w:tcW w:w="7601"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6775DA12" w14:textId="77777777">
            <w:pPr>
              <w:pStyle w:val="PSSubitem"/>
            </w:pPr>
            <w:r w:rsidRPr="001D06EB">
              <w:t>The other cadets/​midshipmen watch out for each other to prevent sexual assault?</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F3BDA8D" w14:textId="77777777">
            <w:pPr>
              <w:pStyle w:val="PSSurveyBox"/>
              <w:rPr>
                <w:noProof/>
              </w:rPr>
            </w:pPr>
            <w:r w:rsidRPr="001D06EB">
              <w:rPr>
                <w:noProof/>
              </w:rPr>
              <w:drawing>
                <wp:inline distT="0" distB="0" distL="0" distR="0" wp14:anchorId="7FF26CC3" wp14:editId="12436AB5">
                  <wp:extent cx="118872" cy="118872"/>
                  <wp:effectExtent l="0" t="0" r="0" b="0"/>
                  <wp:docPr id="2877" name="Picture 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63C3049" w14:textId="77777777">
            <w:pPr>
              <w:pStyle w:val="PSSurveyBox"/>
              <w:rPr>
                <w:noProof/>
              </w:rPr>
            </w:pPr>
            <w:r w:rsidRPr="001D06EB">
              <w:rPr>
                <w:noProof/>
              </w:rPr>
              <w:drawing>
                <wp:inline distT="0" distB="0" distL="0" distR="0" wp14:anchorId="3F614A97" wp14:editId="12775C79">
                  <wp:extent cx="118872" cy="118872"/>
                  <wp:effectExtent l="0" t="0" r="0"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6E152AEC" w14:textId="77777777">
            <w:pPr>
              <w:pStyle w:val="PSSurveyBox"/>
              <w:rPr>
                <w:noProof/>
              </w:rPr>
            </w:pPr>
            <w:r w:rsidRPr="001D06EB">
              <w:rPr>
                <w:noProof/>
              </w:rPr>
              <w:drawing>
                <wp:inline distT="0" distB="0" distL="0" distR="0" wp14:anchorId="08234ABA" wp14:editId="4CF680F6">
                  <wp:extent cx="118872" cy="118872"/>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3D1C87BC" w14:textId="77777777">
            <w:pPr>
              <w:pStyle w:val="PSSurveyBox"/>
            </w:pPr>
            <w:r w:rsidRPr="001D06EB">
              <w:rPr>
                <w:noProof/>
              </w:rPr>
              <w:drawing>
                <wp:inline distT="0" distB="0" distL="0" distR="0" wp14:anchorId="27BE2A78" wp14:editId="457013E9">
                  <wp:extent cx="118872" cy="118872"/>
                  <wp:effectExtent l="0" t="0" r="0" b="0"/>
                  <wp:docPr id="2881" name="Picture 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0A9015A3" w14:textId="77777777">
            <w:pPr>
              <w:pStyle w:val="PSSurveyBox"/>
            </w:pPr>
            <w:r w:rsidRPr="001D06EB">
              <w:rPr>
                <w:noProof/>
              </w:rPr>
              <w:drawing>
                <wp:inline distT="0" distB="0" distL="0" distR="0" wp14:anchorId="77B8B512" wp14:editId="0407752B">
                  <wp:extent cx="118872" cy="118872"/>
                  <wp:effectExtent l="0" t="0" r="0" b="0"/>
                  <wp:docPr id="2882" name="Picture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571BB7C3" w14:textId="77777777">
        <w:tc>
          <w:tcPr>
            <w:tcW w:w="432" w:type="dxa"/>
            <w:tcMar>
              <w:top w:w="14" w:type="dxa"/>
              <w:left w:w="14" w:type="dxa"/>
              <w:bottom w:w="14" w:type="dxa"/>
              <w:right w:w="14" w:type="dxa"/>
            </w:tcMar>
          </w:tcPr>
          <w:p w:rsidRPr="001D06EB" w:rsidR="00A617CF" w:rsidP="00CE397D" w:rsidRDefault="00A617CF" w14:paraId="4E36A9CB"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221CB574" w14:textId="77777777">
            <w:pPr>
              <w:pStyle w:val="PSSubitemLetterKWN"/>
            </w:pPr>
            <w:r w:rsidRPr="001D06EB">
              <w:t>h.</w:t>
            </w:r>
          </w:p>
        </w:tc>
        <w:tc>
          <w:tcPr>
            <w:tcW w:w="7601" w:type="dxa"/>
            <w:tcBorders>
              <w:right w:val="single" w:color="336699" w:sz="8" w:space="0"/>
            </w:tcBorders>
            <w:tcMar>
              <w:top w:w="14" w:type="dxa"/>
              <w:left w:w="14" w:type="dxa"/>
              <w:bottom w:w="14" w:type="dxa"/>
              <w:right w:w="14" w:type="dxa"/>
            </w:tcMar>
            <w:vAlign w:val="bottom"/>
          </w:tcPr>
          <w:p w:rsidRPr="001D06EB" w:rsidR="00A617CF" w:rsidP="00827F30" w:rsidRDefault="00A617CF" w14:paraId="4269DB69" w14:textId="69050586">
            <w:pPr>
              <w:pStyle w:val="PSSubitem"/>
            </w:pPr>
            <w:r w:rsidRPr="001D06EB">
              <w:t>Your cadet/​midshipm</w:t>
            </w:r>
            <w:r w:rsidRPr="001D06EB" w:rsidR="00304BFA">
              <w:t>a</w:t>
            </w:r>
            <w:r w:rsidRPr="001D06EB">
              <w:t>n leaders enforce rules (such as rules against fraternization and drinking in the dormitory)?</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721334CA" w14:textId="77777777">
            <w:pPr>
              <w:pStyle w:val="PSSurveyBox"/>
              <w:rPr>
                <w:noProof/>
              </w:rPr>
            </w:pPr>
            <w:r w:rsidRPr="001D06EB">
              <w:rPr>
                <w:noProof/>
              </w:rPr>
              <w:drawing>
                <wp:inline distT="0" distB="0" distL="0" distR="0" wp14:anchorId="2D26AF64" wp14:editId="40234EB8">
                  <wp:extent cx="118872" cy="118872"/>
                  <wp:effectExtent l="0" t="0" r="0" b="0"/>
                  <wp:docPr id="2883" name="Picture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5DD2DEE" w14:textId="77777777">
            <w:pPr>
              <w:pStyle w:val="PSSurveyBox"/>
              <w:rPr>
                <w:noProof/>
              </w:rPr>
            </w:pPr>
            <w:r w:rsidRPr="001D06EB">
              <w:rPr>
                <w:noProof/>
              </w:rPr>
              <w:drawing>
                <wp:inline distT="0" distB="0" distL="0" distR="0" wp14:anchorId="258FB5F2" wp14:editId="1543DB3C">
                  <wp:extent cx="118872" cy="118872"/>
                  <wp:effectExtent l="0" t="0" r="0" b="0"/>
                  <wp:docPr id="2884" name="Picture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7137E9BC" w14:textId="77777777">
            <w:pPr>
              <w:pStyle w:val="PSSurveyBox"/>
              <w:rPr>
                <w:noProof/>
              </w:rPr>
            </w:pPr>
            <w:r w:rsidRPr="001D06EB">
              <w:rPr>
                <w:noProof/>
              </w:rPr>
              <w:drawing>
                <wp:inline distT="0" distB="0" distL="0" distR="0" wp14:anchorId="673E49DD" wp14:editId="5BA47E8C">
                  <wp:extent cx="118872" cy="118872"/>
                  <wp:effectExtent l="0" t="0" r="0" b="0"/>
                  <wp:docPr id="2885" name="Picture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090ECF2E" w14:textId="77777777">
            <w:pPr>
              <w:pStyle w:val="PSSurveyBox"/>
            </w:pPr>
            <w:r w:rsidRPr="001D06EB">
              <w:rPr>
                <w:noProof/>
              </w:rPr>
              <w:drawing>
                <wp:inline distT="0" distB="0" distL="0" distR="0" wp14:anchorId="5097A3D7" wp14:editId="647546EB">
                  <wp:extent cx="118872" cy="118872"/>
                  <wp:effectExtent l="0" t="0" r="0" b="0"/>
                  <wp:docPr id="2887" name="Picture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182ED12F" w14:textId="77777777">
            <w:pPr>
              <w:pStyle w:val="PSSurveyBox"/>
            </w:pPr>
            <w:r w:rsidRPr="001D06EB">
              <w:rPr>
                <w:noProof/>
              </w:rPr>
              <w:drawing>
                <wp:inline distT="0" distB="0" distL="0" distR="0" wp14:anchorId="022EA115" wp14:editId="51E651D5">
                  <wp:extent cx="118872" cy="118872"/>
                  <wp:effectExtent l="0" t="0" r="0" b="0"/>
                  <wp:docPr id="2888" name="Picture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673F0203" w14:textId="77777777">
        <w:tc>
          <w:tcPr>
            <w:tcW w:w="432" w:type="dxa"/>
            <w:tcMar>
              <w:top w:w="14" w:type="dxa"/>
              <w:left w:w="14" w:type="dxa"/>
              <w:bottom w:w="14" w:type="dxa"/>
              <w:right w:w="14" w:type="dxa"/>
            </w:tcMar>
          </w:tcPr>
          <w:p w:rsidRPr="001D06EB" w:rsidR="00A617CF" w:rsidP="00CE397D" w:rsidRDefault="00A617CF" w14:paraId="5D659CD0" w14:textId="77777777">
            <w:pPr>
              <w:pStyle w:val="PSSubitemLetterKWN"/>
            </w:pPr>
          </w:p>
        </w:tc>
        <w:tc>
          <w:tcPr>
            <w:tcW w:w="288" w:type="dxa"/>
            <w:shd w:val="clear" w:color="auto" w:fill="DCE8F4"/>
            <w:tcMar>
              <w:top w:w="14" w:type="dxa"/>
              <w:left w:w="14" w:type="dxa"/>
              <w:bottom w:w="14" w:type="dxa"/>
              <w:right w:w="14" w:type="dxa"/>
            </w:tcMar>
          </w:tcPr>
          <w:p w:rsidRPr="001D06EB" w:rsidR="00A617CF" w:rsidP="00CE397D" w:rsidRDefault="00A617CF" w14:paraId="1E3DC3C3" w14:textId="77777777">
            <w:pPr>
              <w:pStyle w:val="PSSubitemLetterKWN"/>
            </w:pPr>
            <w:r w:rsidRPr="001D06EB">
              <w:t>i.</w:t>
            </w:r>
          </w:p>
        </w:tc>
        <w:tc>
          <w:tcPr>
            <w:tcW w:w="7601" w:type="dxa"/>
            <w:tcBorders>
              <w:right w:val="single" w:color="336699" w:sz="8" w:space="0"/>
            </w:tcBorders>
            <w:shd w:val="clear" w:color="auto" w:fill="DCE8F4"/>
            <w:tcMar>
              <w:top w:w="14" w:type="dxa"/>
              <w:left w:w="14" w:type="dxa"/>
              <w:bottom w:w="14" w:type="dxa"/>
              <w:right w:w="14" w:type="dxa"/>
            </w:tcMar>
            <w:vAlign w:val="bottom"/>
          </w:tcPr>
          <w:p w:rsidRPr="001D06EB" w:rsidR="00A617CF" w:rsidP="00827F30" w:rsidRDefault="00A617CF" w14:paraId="428BCE68" w14:textId="77777777">
            <w:pPr>
              <w:pStyle w:val="PSSubitem"/>
            </w:pPr>
            <w:r w:rsidRPr="001D06EB">
              <w:t xml:space="preserve">Your </w:t>
            </w:r>
            <w:r w:rsidRPr="001D06EB">
              <w:rPr>
                <w:u w:val="single"/>
              </w:rPr>
              <w:t>commissioned officers</w:t>
            </w:r>
            <w:r w:rsidRPr="001D06EB">
              <w:t xml:space="preserve"> (AOCs, TACs, Company Officers) set good examples in their own behavior and talk?</w:t>
            </w:r>
            <w:r w:rsidRPr="001D06EB">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087A38F6" w14:textId="77777777">
            <w:pPr>
              <w:pStyle w:val="PSSurveyBox"/>
              <w:rPr>
                <w:noProof/>
              </w:rPr>
            </w:pPr>
            <w:r w:rsidRPr="001D06EB">
              <w:rPr>
                <w:noProof/>
              </w:rPr>
              <w:drawing>
                <wp:inline distT="0" distB="0" distL="0" distR="0" wp14:anchorId="0BDE42DC" wp14:editId="68B79A4E">
                  <wp:extent cx="118872" cy="118872"/>
                  <wp:effectExtent l="0" t="0" r="0" b="0"/>
                  <wp:docPr id="2889" name="Picture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53E7EC4A" w14:textId="77777777">
            <w:pPr>
              <w:pStyle w:val="PSSurveyBox"/>
              <w:rPr>
                <w:noProof/>
              </w:rPr>
            </w:pPr>
            <w:r w:rsidRPr="001D06EB">
              <w:rPr>
                <w:noProof/>
              </w:rPr>
              <w:drawing>
                <wp:inline distT="0" distB="0" distL="0" distR="0" wp14:anchorId="66A79EDD" wp14:editId="47868024">
                  <wp:extent cx="118872" cy="118872"/>
                  <wp:effectExtent l="0" t="0" r="0" b="0"/>
                  <wp:docPr id="2890" name="Picture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0360B232" w14:textId="77777777">
            <w:pPr>
              <w:pStyle w:val="PSSurveyBox"/>
              <w:rPr>
                <w:noProof/>
              </w:rPr>
            </w:pPr>
            <w:r w:rsidRPr="001D06EB">
              <w:rPr>
                <w:noProof/>
              </w:rPr>
              <w:drawing>
                <wp:inline distT="0" distB="0" distL="0" distR="0" wp14:anchorId="0DEEC896" wp14:editId="1C91DE5D">
                  <wp:extent cx="118872" cy="118872"/>
                  <wp:effectExtent l="0" t="0" r="0" b="0"/>
                  <wp:docPr id="2891"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2FA0DD70" w14:textId="77777777">
            <w:pPr>
              <w:pStyle w:val="PSSurveyBox"/>
            </w:pPr>
            <w:r w:rsidRPr="001D06EB">
              <w:rPr>
                <w:noProof/>
              </w:rPr>
              <w:drawing>
                <wp:inline distT="0" distB="0" distL="0" distR="0" wp14:anchorId="230C4E48" wp14:editId="2A23F859">
                  <wp:extent cx="118872" cy="118872"/>
                  <wp:effectExtent l="0" t="0" r="0" b="0"/>
                  <wp:docPr id="2893"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A617CF" w:rsidP="00E70115" w:rsidRDefault="00A617CF" w14:paraId="495BF125" w14:textId="77777777">
            <w:pPr>
              <w:pStyle w:val="PSSurveyBox"/>
            </w:pPr>
            <w:r w:rsidRPr="001D06EB">
              <w:rPr>
                <w:noProof/>
              </w:rPr>
              <w:drawing>
                <wp:inline distT="0" distB="0" distL="0" distR="0" wp14:anchorId="40FB4027" wp14:editId="01D8FF80">
                  <wp:extent cx="118872" cy="118872"/>
                  <wp:effectExtent l="0" t="0" r="0" b="0"/>
                  <wp:docPr id="2894" name="Picture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A617CF" w:rsidTr="00E90893" w14:paraId="6896FF2B" w14:textId="77777777">
        <w:tc>
          <w:tcPr>
            <w:tcW w:w="432" w:type="dxa"/>
            <w:tcMar>
              <w:top w:w="14" w:type="dxa"/>
              <w:left w:w="14" w:type="dxa"/>
              <w:bottom w:w="14" w:type="dxa"/>
              <w:right w:w="14" w:type="dxa"/>
            </w:tcMar>
          </w:tcPr>
          <w:p w:rsidRPr="001D06EB" w:rsidR="00A617CF" w:rsidP="00CE397D" w:rsidRDefault="00A617CF" w14:paraId="773D2AAB" w14:textId="77777777">
            <w:pPr>
              <w:pStyle w:val="PSSubitemLetterKWN"/>
            </w:pPr>
          </w:p>
        </w:tc>
        <w:tc>
          <w:tcPr>
            <w:tcW w:w="288" w:type="dxa"/>
            <w:tcMar>
              <w:top w:w="14" w:type="dxa"/>
              <w:left w:w="14" w:type="dxa"/>
              <w:bottom w:w="14" w:type="dxa"/>
              <w:right w:w="14" w:type="dxa"/>
            </w:tcMar>
          </w:tcPr>
          <w:p w:rsidRPr="001D06EB" w:rsidR="00A617CF" w:rsidP="00CE397D" w:rsidRDefault="00A617CF" w14:paraId="009ACC73" w14:textId="77777777">
            <w:pPr>
              <w:pStyle w:val="PSSubitemLetterKWN"/>
            </w:pPr>
            <w:r w:rsidRPr="001D06EB">
              <w:t>j.</w:t>
            </w:r>
          </w:p>
        </w:tc>
        <w:tc>
          <w:tcPr>
            <w:tcW w:w="7601" w:type="dxa"/>
            <w:tcBorders>
              <w:right w:val="single" w:color="336699" w:sz="8" w:space="0"/>
            </w:tcBorders>
            <w:tcMar>
              <w:top w:w="14" w:type="dxa"/>
              <w:left w:w="14" w:type="dxa"/>
              <w:bottom w:w="14" w:type="dxa"/>
              <w:right w:w="14" w:type="dxa"/>
            </w:tcMar>
            <w:vAlign w:val="bottom"/>
          </w:tcPr>
          <w:p w:rsidRPr="001D06EB" w:rsidR="00A617CF" w:rsidP="00827F30" w:rsidRDefault="00A617CF" w14:paraId="4DA201A9" w14:textId="77777777">
            <w:pPr>
              <w:pStyle w:val="PSSubitem"/>
            </w:pPr>
            <w:r w:rsidRPr="001D06EB">
              <w:t xml:space="preserve">Your </w:t>
            </w:r>
            <w:r w:rsidRPr="001D06EB">
              <w:rPr>
                <w:u w:val="single"/>
              </w:rPr>
              <w:t>non-commissioned officers</w:t>
            </w:r>
            <w:r w:rsidRPr="001D06EB">
              <w:t xml:space="preserve"> (AMTs, TAC NCOs, SELs) set good examples in their own behavior and talk?</w:t>
            </w:r>
            <w:r w:rsidRPr="001D06EB">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5B269ED7" w14:textId="77777777">
            <w:pPr>
              <w:pStyle w:val="PSSurveyBox"/>
              <w:rPr>
                <w:noProof/>
              </w:rPr>
            </w:pPr>
            <w:r w:rsidRPr="001D06EB">
              <w:rPr>
                <w:noProof/>
              </w:rPr>
              <w:drawing>
                <wp:inline distT="0" distB="0" distL="0" distR="0" wp14:anchorId="7CCE711E" wp14:editId="16D67EC5">
                  <wp:extent cx="118872" cy="118872"/>
                  <wp:effectExtent l="0" t="0" r="0" b="0"/>
                  <wp:docPr id="2895" name="Picture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73A8795E" w14:textId="77777777">
            <w:pPr>
              <w:pStyle w:val="PSSurveyBox"/>
              <w:rPr>
                <w:noProof/>
              </w:rPr>
            </w:pPr>
            <w:r w:rsidRPr="001D06EB">
              <w:rPr>
                <w:noProof/>
              </w:rPr>
              <w:drawing>
                <wp:inline distT="0" distB="0" distL="0" distR="0" wp14:anchorId="3DCA0124" wp14:editId="099A970D">
                  <wp:extent cx="118872" cy="118872"/>
                  <wp:effectExtent l="0" t="0" r="0" b="0"/>
                  <wp:docPr id="2896" name="Picture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2144EE22" w14:textId="77777777">
            <w:pPr>
              <w:pStyle w:val="PSSurveyBox"/>
              <w:rPr>
                <w:noProof/>
              </w:rPr>
            </w:pPr>
            <w:r w:rsidRPr="001D06EB">
              <w:rPr>
                <w:noProof/>
              </w:rPr>
              <w:drawing>
                <wp:inline distT="0" distB="0" distL="0" distR="0" wp14:anchorId="0AA18074" wp14:editId="70C9947D">
                  <wp:extent cx="118872" cy="118872"/>
                  <wp:effectExtent l="0" t="0" r="0" b="0"/>
                  <wp:docPr id="2897" name="Picture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6C703FE0" w14:textId="77777777">
            <w:pPr>
              <w:pStyle w:val="PSSurveyBox"/>
            </w:pPr>
            <w:r w:rsidRPr="001D06EB">
              <w:rPr>
                <w:noProof/>
              </w:rPr>
              <w:drawing>
                <wp:inline distT="0" distB="0" distL="0" distR="0" wp14:anchorId="00528204" wp14:editId="785277A4">
                  <wp:extent cx="118872" cy="118872"/>
                  <wp:effectExtent l="0" t="0" r="0" b="0"/>
                  <wp:docPr id="2899" name="Picture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1D06EB" w:rsidR="00A617CF" w:rsidP="00E70115" w:rsidRDefault="00A617CF" w14:paraId="294F770D" w14:textId="77777777">
            <w:pPr>
              <w:pStyle w:val="PSSurveyBox"/>
            </w:pPr>
            <w:r w:rsidRPr="001D06EB">
              <w:rPr>
                <w:noProof/>
              </w:rPr>
              <w:drawing>
                <wp:inline distT="0" distB="0" distL="0" distR="0" wp14:anchorId="0EC4C485" wp14:editId="2DB3E06F">
                  <wp:extent cx="118872" cy="118872"/>
                  <wp:effectExtent l="0" t="0" r="0" b="0"/>
                  <wp:docPr id="2900" name="Picture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952B12" w:rsidP="004D17ED" w:rsidRDefault="00952B12" w14:paraId="03C7FF79" w14:textId="77777777">
      <w:pPr>
        <w:pStyle w:val="PSSpacer6pt"/>
      </w:pPr>
    </w:p>
    <w:p w:rsidRPr="001D06EB" w:rsidR="00F16A9F" w:rsidP="00F16A9F" w:rsidRDefault="00F16A9F" w14:paraId="4D0B653A" w14:textId="77777777">
      <w:pPr>
        <w:pStyle w:val="PSSpacer6pt"/>
      </w:pPr>
    </w:p>
    <w:p w:rsidRPr="001D06EB" w:rsidR="00E90893" w:rsidP="00F16A9F" w:rsidRDefault="00E90893" w14:paraId="4E022B8D" w14:textId="77777777">
      <w:pPr>
        <w:pStyle w:val="PSSpacer6pt"/>
      </w:pPr>
    </w:p>
    <w:tbl>
      <w:tblPr>
        <w:tblW w:w="10248" w:type="dxa"/>
        <w:tblLayout w:type="fixed"/>
        <w:tblLook w:val="04A0" w:firstRow="1" w:lastRow="0" w:firstColumn="1" w:lastColumn="0" w:noHBand="0" w:noVBand="1"/>
      </w:tblPr>
      <w:tblGrid>
        <w:gridCol w:w="371"/>
        <w:gridCol w:w="98"/>
        <w:gridCol w:w="98"/>
        <w:gridCol w:w="3643"/>
        <w:gridCol w:w="457"/>
        <w:gridCol w:w="484"/>
        <w:gridCol w:w="483"/>
        <w:gridCol w:w="484"/>
        <w:gridCol w:w="484"/>
        <w:gridCol w:w="483"/>
        <w:gridCol w:w="484"/>
        <w:gridCol w:w="484"/>
        <w:gridCol w:w="483"/>
        <w:gridCol w:w="484"/>
        <w:gridCol w:w="160"/>
        <w:gridCol w:w="372"/>
        <w:gridCol w:w="696"/>
      </w:tblGrid>
      <w:tr w:rsidRPr="001D06EB" w:rsidR="00F16A9F" w:rsidTr="004039F7" w14:paraId="5595F0CB" w14:textId="77777777">
        <w:trPr>
          <w:gridAfter w:val="2"/>
          <w:wAfter w:w="1068" w:type="dxa"/>
          <w:trHeight w:val="288"/>
        </w:trPr>
        <w:tc>
          <w:tcPr>
            <w:tcW w:w="469" w:type="dxa"/>
            <w:gridSpan w:val="2"/>
            <w:tcMar>
              <w:top w:w="14" w:type="dxa"/>
              <w:left w:w="14" w:type="dxa"/>
              <w:bottom w:w="14" w:type="dxa"/>
              <w:right w:w="14" w:type="dxa"/>
            </w:tcMar>
          </w:tcPr>
          <w:p w:rsidRPr="001D06EB" w:rsidR="00F16A9F" w:rsidP="003D362D" w:rsidRDefault="00F16A9F" w14:paraId="493731A5"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8711" w:type="dxa"/>
            <w:gridSpan w:val="13"/>
            <w:tcMar>
              <w:top w:w="14" w:type="dxa"/>
              <w:left w:w="14" w:type="dxa"/>
              <w:bottom w:w="14" w:type="dxa"/>
              <w:right w:w="14" w:type="dxa"/>
            </w:tcMar>
          </w:tcPr>
          <w:p w:rsidRPr="001D06EB" w:rsidR="00F16A9F" w:rsidRDefault="00F16A9F" w14:paraId="65785D08" w14:textId="0874585F">
            <w:pPr>
              <w:pStyle w:val="PSQstStem"/>
            </w:pPr>
            <w:r w:rsidRPr="001D06EB">
              <w:t>What percent of</w:t>
            </w:r>
            <w:r w:rsidRPr="001D06EB" w:rsidR="00300A75">
              <w:t xml:space="preserve"> </w:t>
            </w:r>
            <w:r w:rsidRPr="001D06EB" w:rsidR="001F1B60">
              <w:t>cadets/midshipmen</w:t>
            </w:r>
            <w:r w:rsidRPr="001D06EB">
              <w:t xml:space="preserve"> </w:t>
            </w:r>
            <w:r w:rsidRPr="001D06EB">
              <w:rPr>
                <w:rStyle w:val="WordUnderline"/>
              </w:rPr>
              <w:t>at your Academy</w:t>
            </w:r>
            <w:r w:rsidRPr="001D06EB" w:rsidR="00A62A0C">
              <w:t xml:space="preserve"> do you believe</w:t>
            </w:r>
            <w:r w:rsidRPr="001D06EB">
              <w:t xml:space="preserve">…  </w:t>
            </w:r>
            <w:r w:rsidRPr="001D06EB">
              <w:rPr>
                <w:i/>
              </w:rPr>
              <w:t>Mark one answer for each item.</w:t>
            </w:r>
          </w:p>
        </w:tc>
      </w:tr>
      <w:tr w:rsidRPr="001D06EB" w:rsidR="00893E4A" w:rsidTr="004039F7" w14:paraId="16F02C1A" w14:textId="77777777">
        <w:tc>
          <w:tcPr>
            <w:tcW w:w="371" w:type="dxa"/>
            <w:tcMar>
              <w:top w:w="14" w:type="dxa"/>
              <w:left w:w="14" w:type="dxa"/>
              <w:bottom w:w="14" w:type="dxa"/>
              <w:right w:w="14" w:type="dxa"/>
            </w:tcMar>
            <w:vAlign w:val="bottom"/>
          </w:tcPr>
          <w:p w:rsidRPr="001D06EB" w:rsidR="00893E4A" w:rsidP="003D362D" w:rsidRDefault="00893E4A" w14:paraId="7443835E" w14:textId="77777777">
            <w:pPr>
              <w:pStyle w:val="PSSpacer3ptKWN"/>
              <w:rPr>
                <w:noProof/>
              </w:rPr>
            </w:pPr>
          </w:p>
        </w:tc>
        <w:tc>
          <w:tcPr>
            <w:tcW w:w="196" w:type="dxa"/>
            <w:gridSpan w:val="2"/>
            <w:tcMar>
              <w:top w:w="14" w:type="dxa"/>
              <w:left w:w="14" w:type="dxa"/>
              <w:bottom w:w="14" w:type="dxa"/>
              <w:right w:w="14" w:type="dxa"/>
            </w:tcMar>
          </w:tcPr>
          <w:p w:rsidRPr="001D06EB" w:rsidR="00893E4A" w:rsidP="003D362D" w:rsidRDefault="00893E4A" w14:paraId="5D13B55E" w14:textId="77777777">
            <w:pPr>
              <w:pStyle w:val="PSSpacer3ptKWN"/>
            </w:pPr>
          </w:p>
        </w:tc>
        <w:tc>
          <w:tcPr>
            <w:tcW w:w="3643" w:type="dxa"/>
            <w:tcBorders>
              <w:right w:val="single" w:color="336699" w:sz="8" w:space="0"/>
            </w:tcBorders>
            <w:tcMar>
              <w:top w:w="14" w:type="dxa"/>
              <w:left w:w="14" w:type="dxa"/>
              <w:bottom w:w="14" w:type="dxa"/>
              <w:right w:w="14" w:type="dxa"/>
            </w:tcMar>
            <w:vAlign w:val="bottom"/>
          </w:tcPr>
          <w:p w:rsidRPr="001D06EB" w:rsidR="00893E4A" w:rsidP="003D362D" w:rsidRDefault="00893E4A" w14:paraId="5821B9AE" w14:textId="77777777">
            <w:pPr>
              <w:pStyle w:val="PSSpacer3ptKWN"/>
            </w:pPr>
          </w:p>
        </w:tc>
        <w:tc>
          <w:tcPr>
            <w:tcW w:w="457"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893E4A" w:rsidRDefault="00893E4A" w14:paraId="20DD1C95" w14:textId="77777777">
            <w:pPr>
              <w:pStyle w:val="PSMatrixHeadingRight"/>
              <w:ind w:right="0"/>
              <w:jc w:val="center"/>
              <w:rPr>
                <w:sz w:val="12"/>
              </w:rPr>
            </w:pPr>
            <w:r w:rsidRPr="001D06EB">
              <w:rPr>
                <w:sz w:val="12"/>
              </w:rPr>
              <w:t>0%</w:t>
            </w:r>
          </w:p>
        </w:tc>
        <w:tc>
          <w:tcPr>
            <w:tcW w:w="484"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893E4A" w:rsidRDefault="00893E4A" w14:paraId="5D9E47D5" w14:textId="77777777">
            <w:pPr>
              <w:pStyle w:val="PSMatrixHeadingRight"/>
              <w:ind w:right="0"/>
              <w:jc w:val="center"/>
              <w:rPr>
                <w:sz w:val="12"/>
              </w:rPr>
            </w:pPr>
            <w:r w:rsidRPr="001D06EB">
              <w:rPr>
                <w:sz w:val="12"/>
              </w:rPr>
              <w:t>10%</w:t>
            </w:r>
          </w:p>
        </w:tc>
        <w:tc>
          <w:tcPr>
            <w:tcW w:w="483" w:type="dxa"/>
            <w:tcBorders>
              <w:left w:val="single" w:color="336699" w:sz="8" w:space="0"/>
              <w:right w:val="single" w:color="336699" w:sz="8" w:space="0"/>
            </w:tcBorders>
            <w:vAlign w:val="center"/>
          </w:tcPr>
          <w:p w:rsidRPr="001D06EB" w:rsidR="00893E4A" w:rsidP="00893E4A" w:rsidRDefault="00893E4A" w14:paraId="1C36B011" w14:textId="77777777">
            <w:pPr>
              <w:pStyle w:val="PSMatrixHeadingRight"/>
              <w:ind w:right="0"/>
              <w:jc w:val="center"/>
              <w:rPr>
                <w:sz w:val="12"/>
              </w:rPr>
            </w:pPr>
            <w:r w:rsidRPr="001D06EB">
              <w:rPr>
                <w:sz w:val="12"/>
              </w:rPr>
              <w:t>20%</w:t>
            </w:r>
          </w:p>
        </w:tc>
        <w:tc>
          <w:tcPr>
            <w:tcW w:w="484" w:type="dxa"/>
            <w:tcBorders>
              <w:left w:val="single" w:color="336699" w:sz="8" w:space="0"/>
              <w:right w:val="single" w:color="336699" w:sz="8" w:space="0"/>
            </w:tcBorders>
            <w:vAlign w:val="center"/>
          </w:tcPr>
          <w:p w:rsidRPr="001D06EB" w:rsidR="00893E4A" w:rsidP="00893E4A" w:rsidRDefault="00893E4A" w14:paraId="790D2F0D" w14:textId="77777777">
            <w:pPr>
              <w:pStyle w:val="PSMatrixHeadingRight"/>
              <w:ind w:right="0"/>
              <w:jc w:val="center"/>
              <w:rPr>
                <w:sz w:val="12"/>
              </w:rPr>
            </w:pPr>
            <w:r w:rsidRPr="001D06EB">
              <w:rPr>
                <w:sz w:val="12"/>
              </w:rPr>
              <w:t>30%</w:t>
            </w:r>
          </w:p>
        </w:tc>
        <w:tc>
          <w:tcPr>
            <w:tcW w:w="484" w:type="dxa"/>
            <w:tcBorders>
              <w:left w:val="single" w:color="336699" w:sz="8" w:space="0"/>
              <w:right w:val="single" w:color="336699" w:sz="8" w:space="0"/>
            </w:tcBorders>
            <w:vAlign w:val="center"/>
          </w:tcPr>
          <w:p w:rsidRPr="001D06EB" w:rsidR="00893E4A" w:rsidP="00893E4A" w:rsidRDefault="00893E4A" w14:paraId="09D2EC61" w14:textId="77777777">
            <w:pPr>
              <w:pStyle w:val="PSMatrixHeadingRight"/>
              <w:ind w:right="0"/>
              <w:jc w:val="center"/>
              <w:rPr>
                <w:sz w:val="12"/>
              </w:rPr>
            </w:pPr>
            <w:r w:rsidRPr="001D06EB">
              <w:rPr>
                <w:sz w:val="12"/>
              </w:rPr>
              <w:t>40%</w:t>
            </w:r>
          </w:p>
        </w:tc>
        <w:tc>
          <w:tcPr>
            <w:tcW w:w="483"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893E4A" w:rsidRDefault="00893E4A" w14:paraId="7BC2F304" w14:textId="77777777">
            <w:pPr>
              <w:pStyle w:val="PSMatrixHeadingRight"/>
              <w:ind w:right="0"/>
              <w:jc w:val="center"/>
              <w:rPr>
                <w:sz w:val="12"/>
              </w:rPr>
            </w:pPr>
            <w:r w:rsidRPr="001D06EB">
              <w:rPr>
                <w:sz w:val="12"/>
              </w:rPr>
              <w:t>50%</w:t>
            </w:r>
          </w:p>
        </w:tc>
        <w:tc>
          <w:tcPr>
            <w:tcW w:w="484"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893E4A" w:rsidRDefault="00893E4A" w14:paraId="00F1DFFC" w14:textId="77777777">
            <w:pPr>
              <w:pStyle w:val="PSMatrixHeadingRight"/>
              <w:ind w:right="0"/>
              <w:jc w:val="center"/>
              <w:rPr>
                <w:sz w:val="12"/>
              </w:rPr>
            </w:pPr>
            <w:r w:rsidRPr="001D06EB">
              <w:rPr>
                <w:sz w:val="12"/>
              </w:rPr>
              <w:t>60%</w:t>
            </w:r>
          </w:p>
        </w:tc>
        <w:tc>
          <w:tcPr>
            <w:tcW w:w="484" w:type="dxa"/>
            <w:tcBorders>
              <w:left w:val="single" w:color="336699" w:sz="8" w:space="0"/>
              <w:right w:val="single" w:color="336699" w:sz="8" w:space="0"/>
            </w:tcBorders>
            <w:vAlign w:val="center"/>
          </w:tcPr>
          <w:p w:rsidRPr="001D06EB" w:rsidR="00893E4A" w:rsidP="00893E4A" w:rsidRDefault="00893E4A" w14:paraId="5A2A8004" w14:textId="77777777">
            <w:pPr>
              <w:pStyle w:val="PSMatrixHeadingRight"/>
              <w:ind w:right="0"/>
              <w:jc w:val="center"/>
              <w:rPr>
                <w:sz w:val="12"/>
              </w:rPr>
            </w:pPr>
            <w:r w:rsidRPr="001D06EB">
              <w:rPr>
                <w:sz w:val="12"/>
              </w:rPr>
              <w:t>70%</w:t>
            </w:r>
          </w:p>
        </w:tc>
        <w:tc>
          <w:tcPr>
            <w:tcW w:w="483"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893E4A" w:rsidRDefault="00893E4A" w14:paraId="2B7DFF82" w14:textId="77777777">
            <w:pPr>
              <w:pStyle w:val="PSMatrixHeadingRight"/>
              <w:ind w:right="0"/>
              <w:jc w:val="center"/>
              <w:rPr>
                <w:sz w:val="12"/>
              </w:rPr>
            </w:pPr>
            <w:r w:rsidRPr="001D06EB">
              <w:rPr>
                <w:sz w:val="12"/>
              </w:rPr>
              <w:t>80%</w:t>
            </w:r>
          </w:p>
        </w:tc>
        <w:tc>
          <w:tcPr>
            <w:tcW w:w="484" w:type="dxa"/>
            <w:tcBorders>
              <w:left w:val="single" w:color="336699" w:sz="8" w:space="0"/>
              <w:right w:val="single" w:color="336699" w:sz="8" w:space="0"/>
            </w:tcBorders>
            <w:vAlign w:val="center"/>
          </w:tcPr>
          <w:p w:rsidRPr="001D06EB" w:rsidR="00893E4A" w:rsidP="00893E4A" w:rsidRDefault="00893E4A" w14:paraId="1BBFEC4E" w14:textId="77777777">
            <w:pPr>
              <w:pStyle w:val="PSMatrixHeadingRight"/>
              <w:ind w:right="0"/>
              <w:jc w:val="center"/>
              <w:rPr>
                <w:sz w:val="12"/>
              </w:rPr>
            </w:pPr>
            <w:r w:rsidRPr="001D06EB">
              <w:rPr>
                <w:sz w:val="12"/>
              </w:rPr>
              <w:t>90%</w:t>
            </w:r>
          </w:p>
        </w:tc>
        <w:tc>
          <w:tcPr>
            <w:tcW w:w="532" w:type="dxa"/>
            <w:gridSpan w:val="2"/>
            <w:tcBorders>
              <w:left w:val="single" w:color="336699" w:sz="8" w:space="0"/>
              <w:right w:val="single" w:color="336699" w:sz="8" w:space="0"/>
            </w:tcBorders>
            <w:vAlign w:val="center"/>
          </w:tcPr>
          <w:p w:rsidRPr="001D06EB" w:rsidR="00893E4A" w:rsidP="00893E4A" w:rsidRDefault="00893E4A" w14:paraId="2CD92A27" w14:textId="77777777">
            <w:pPr>
              <w:pStyle w:val="PSMatrixHeadingRight"/>
              <w:ind w:right="0"/>
              <w:jc w:val="center"/>
              <w:rPr>
                <w:sz w:val="12"/>
              </w:rPr>
            </w:pPr>
            <w:r w:rsidRPr="001D06EB">
              <w:rPr>
                <w:sz w:val="12"/>
              </w:rPr>
              <w:t>100%</w:t>
            </w:r>
          </w:p>
        </w:tc>
        <w:tc>
          <w:tcPr>
            <w:tcW w:w="696"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893E4A" w:rsidRDefault="00893E4A" w14:paraId="2232EE64" w14:textId="77777777">
            <w:pPr>
              <w:pStyle w:val="PSMatrixHeadingRight"/>
              <w:jc w:val="center"/>
              <w:rPr>
                <w:sz w:val="14"/>
              </w:rPr>
            </w:pPr>
            <w:r w:rsidRPr="001D06EB">
              <w:rPr>
                <w:sz w:val="14"/>
              </w:rPr>
              <w:t>No basis to judge</w:t>
            </w:r>
          </w:p>
        </w:tc>
      </w:tr>
      <w:tr w:rsidRPr="001D06EB" w:rsidR="00893E4A" w:rsidTr="004039F7" w14:paraId="49606CC6" w14:textId="77777777">
        <w:tc>
          <w:tcPr>
            <w:tcW w:w="371" w:type="dxa"/>
            <w:tcMar>
              <w:top w:w="14" w:type="dxa"/>
              <w:left w:w="14" w:type="dxa"/>
              <w:bottom w:w="14" w:type="dxa"/>
              <w:right w:w="14" w:type="dxa"/>
            </w:tcMar>
            <w:vAlign w:val="bottom"/>
          </w:tcPr>
          <w:p w:rsidRPr="001D06EB" w:rsidR="00893E4A" w:rsidP="003D362D" w:rsidRDefault="00893E4A" w14:paraId="16D896A6" w14:textId="77777777">
            <w:pPr>
              <w:pStyle w:val="PSSpacer3ptKWN"/>
              <w:rPr>
                <w:noProof/>
              </w:rPr>
            </w:pPr>
          </w:p>
        </w:tc>
        <w:tc>
          <w:tcPr>
            <w:tcW w:w="196" w:type="dxa"/>
            <w:gridSpan w:val="2"/>
            <w:tcMar>
              <w:top w:w="14" w:type="dxa"/>
              <w:left w:w="14" w:type="dxa"/>
              <w:bottom w:w="14" w:type="dxa"/>
              <w:right w:w="14" w:type="dxa"/>
            </w:tcMar>
          </w:tcPr>
          <w:p w:rsidRPr="001D06EB" w:rsidR="00893E4A" w:rsidP="003D362D" w:rsidRDefault="00893E4A" w14:paraId="0E18106F" w14:textId="77777777">
            <w:pPr>
              <w:pStyle w:val="PSSpacer3ptKWN"/>
            </w:pPr>
          </w:p>
        </w:tc>
        <w:tc>
          <w:tcPr>
            <w:tcW w:w="3643" w:type="dxa"/>
            <w:tcBorders>
              <w:right w:val="single" w:color="336699" w:sz="8" w:space="0"/>
            </w:tcBorders>
            <w:tcMar>
              <w:top w:w="14" w:type="dxa"/>
              <w:left w:w="14" w:type="dxa"/>
              <w:bottom w:w="14" w:type="dxa"/>
              <w:right w:w="14" w:type="dxa"/>
            </w:tcMar>
            <w:vAlign w:val="bottom"/>
          </w:tcPr>
          <w:p w:rsidRPr="001D06EB" w:rsidR="00893E4A" w:rsidP="003D362D" w:rsidRDefault="00893E4A" w14:paraId="4C3B39A8" w14:textId="77777777">
            <w:pPr>
              <w:pStyle w:val="PSSpacer3ptKWN"/>
            </w:pPr>
          </w:p>
        </w:tc>
        <w:tc>
          <w:tcPr>
            <w:tcW w:w="457"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171FB8E0" w14:textId="77777777">
            <w:pPr>
              <w:pStyle w:val="PSSpacer3ptKWN"/>
            </w:pPr>
          </w:p>
        </w:tc>
        <w:tc>
          <w:tcPr>
            <w:tcW w:w="484"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370430DC" w14:textId="77777777">
            <w:pPr>
              <w:pStyle w:val="PSSpacer3ptKWN"/>
            </w:pPr>
          </w:p>
        </w:tc>
        <w:tc>
          <w:tcPr>
            <w:tcW w:w="483" w:type="dxa"/>
            <w:tcBorders>
              <w:left w:val="single" w:color="336699" w:sz="8" w:space="0"/>
              <w:right w:val="single" w:color="336699" w:sz="8" w:space="0"/>
            </w:tcBorders>
          </w:tcPr>
          <w:p w:rsidRPr="001D06EB" w:rsidR="00893E4A" w:rsidP="003D362D" w:rsidRDefault="00893E4A" w14:paraId="36D32657" w14:textId="77777777">
            <w:pPr>
              <w:pStyle w:val="PSSpacer3ptKWN"/>
            </w:pPr>
          </w:p>
        </w:tc>
        <w:tc>
          <w:tcPr>
            <w:tcW w:w="484" w:type="dxa"/>
            <w:tcBorders>
              <w:left w:val="single" w:color="336699" w:sz="8" w:space="0"/>
              <w:right w:val="single" w:color="336699" w:sz="8" w:space="0"/>
            </w:tcBorders>
          </w:tcPr>
          <w:p w:rsidRPr="001D06EB" w:rsidR="00893E4A" w:rsidP="003D362D" w:rsidRDefault="00893E4A" w14:paraId="5D7296D8" w14:textId="77777777">
            <w:pPr>
              <w:pStyle w:val="PSSpacer3ptKWN"/>
            </w:pPr>
          </w:p>
        </w:tc>
        <w:tc>
          <w:tcPr>
            <w:tcW w:w="484" w:type="dxa"/>
            <w:tcBorders>
              <w:left w:val="single" w:color="336699" w:sz="8" w:space="0"/>
              <w:right w:val="single" w:color="336699" w:sz="8" w:space="0"/>
            </w:tcBorders>
          </w:tcPr>
          <w:p w:rsidRPr="001D06EB" w:rsidR="00893E4A" w:rsidP="003D362D" w:rsidRDefault="00893E4A" w14:paraId="1011C200" w14:textId="77777777">
            <w:pPr>
              <w:pStyle w:val="PSSpacer3ptKWN"/>
            </w:pPr>
          </w:p>
        </w:tc>
        <w:tc>
          <w:tcPr>
            <w:tcW w:w="483"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144C3233" w14:textId="77777777">
            <w:pPr>
              <w:pStyle w:val="PSSpacer3ptKWN"/>
            </w:pPr>
          </w:p>
        </w:tc>
        <w:tc>
          <w:tcPr>
            <w:tcW w:w="484"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4A2E8AD8" w14:textId="77777777">
            <w:pPr>
              <w:pStyle w:val="PSSpacer3ptKWN"/>
            </w:pPr>
          </w:p>
        </w:tc>
        <w:tc>
          <w:tcPr>
            <w:tcW w:w="484" w:type="dxa"/>
            <w:tcBorders>
              <w:left w:val="single" w:color="336699" w:sz="8" w:space="0"/>
              <w:right w:val="single" w:color="336699" w:sz="8" w:space="0"/>
            </w:tcBorders>
          </w:tcPr>
          <w:p w:rsidRPr="001D06EB" w:rsidR="00893E4A" w:rsidP="003D362D" w:rsidRDefault="00893E4A" w14:paraId="769162C6" w14:textId="77777777">
            <w:pPr>
              <w:pStyle w:val="PSSpacer3ptKWN"/>
            </w:pPr>
          </w:p>
        </w:tc>
        <w:tc>
          <w:tcPr>
            <w:tcW w:w="483"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42872BC2" w14:textId="77777777">
            <w:pPr>
              <w:pStyle w:val="PSSpacer3ptKWN"/>
            </w:pPr>
          </w:p>
        </w:tc>
        <w:tc>
          <w:tcPr>
            <w:tcW w:w="484" w:type="dxa"/>
            <w:tcBorders>
              <w:left w:val="single" w:color="336699" w:sz="8" w:space="0"/>
              <w:right w:val="single" w:color="336699" w:sz="8" w:space="0"/>
            </w:tcBorders>
          </w:tcPr>
          <w:p w:rsidRPr="001D06EB" w:rsidR="00893E4A" w:rsidP="003D362D" w:rsidRDefault="00893E4A" w14:paraId="56A6859F" w14:textId="77777777">
            <w:pPr>
              <w:pStyle w:val="PSSpacer3ptKWN"/>
            </w:pPr>
          </w:p>
        </w:tc>
        <w:tc>
          <w:tcPr>
            <w:tcW w:w="532" w:type="dxa"/>
            <w:gridSpan w:val="2"/>
            <w:tcBorders>
              <w:left w:val="single" w:color="336699" w:sz="8" w:space="0"/>
              <w:right w:val="single" w:color="336699" w:sz="8" w:space="0"/>
            </w:tcBorders>
          </w:tcPr>
          <w:p w:rsidRPr="001D06EB" w:rsidR="00893E4A" w:rsidP="003D362D" w:rsidRDefault="00893E4A" w14:paraId="4D60FDED" w14:textId="77777777">
            <w:pPr>
              <w:pStyle w:val="PSSpacer3ptKWN"/>
            </w:pPr>
          </w:p>
        </w:tc>
        <w:tc>
          <w:tcPr>
            <w:tcW w:w="696"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1CFA4CC9" w14:textId="77777777">
            <w:pPr>
              <w:pStyle w:val="PSSpacer3ptKWN"/>
            </w:pPr>
          </w:p>
        </w:tc>
      </w:tr>
      <w:tr w:rsidRPr="001D06EB" w:rsidR="00893E4A" w:rsidTr="004039F7" w14:paraId="25B16409" w14:textId="77777777">
        <w:tc>
          <w:tcPr>
            <w:tcW w:w="371" w:type="dxa"/>
            <w:tcMar>
              <w:top w:w="14" w:type="dxa"/>
              <w:left w:w="14" w:type="dxa"/>
              <w:bottom w:w="14" w:type="dxa"/>
              <w:right w:w="14" w:type="dxa"/>
            </w:tcMar>
          </w:tcPr>
          <w:p w:rsidRPr="001D06EB" w:rsidR="00893E4A" w:rsidP="003D362D" w:rsidRDefault="00893E4A" w14:paraId="1339B2C9" w14:textId="77777777">
            <w:pPr>
              <w:pStyle w:val="PSSubitemLetterKWN"/>
            </w:pPr>
          </w:p>
        </w:tc>
        <w:tc>
          <w:tcPr>
            <w:tcW w:w="196" w:type="dxa"/>
            <w:gridSpan w:val="2"/>
            <w:tcMar>
              <w:top w:w="14" w:type="dxa"/>
              <w:left w:w="14" w:type="dxa"/>
              <w:bottom w:w="14" w:type="dxa"/>
              <w:right w:w="14" w:type="dxa"/>
            </w:tcMar>
          </w:tcPr>
          <w:p w:rsidRPr="001D06EB" w:rsidR="00893E4A" w:rsidP="003D362D" w:rsidRDefault="004039F7" w14:paraId="278C8E1B" w14:textId="77777777">
            <w:pPr>
              <w:pStyle w:val="PSSubitemLetterKWN"/>
            </w:pPr>
            <w:r w:rsidRPr="001D06EB">
              <w:t>a</w:t>
            </w:r>
            <w:r w:rsidRPr="001D06EB" w:rsidR="00893E4A">
              <w:t>.</w:t>
            </w:r>
          </w:p>
        </w:tc>
        <w:tc>
          <w:tcPr>
            <w:tcW w:w="3643" w:type="dxa"/>
            <w:tcBorders>
              <w:right w:val="single" w:color="336699" w:sz="8" w:space="0"/>
            </w:tcBorders>
            <w:tcMar>
              <w:top w:w="14" w:type="dxa"/>
              <w:left w:w="14" w:type="dxa"/>
              <w:bottom w:w="14" w:type="dxa"/>
              <w:right w:w="14" w:type="dxa"/>
            </w:tcMar>
            <w:vAlign w:val="bottom"/>
          </w:tcPr>
          <w:p w:rsidRPr="001D06EB" w:rsidR="00893E4A" w:rsidP="00827F30" w:rsidRDefault="00893E4A" w14:paraId="5634676A" w14:textId="77777777">
            <w:pPr>
              <w:pStyle w:val="PSSubitem"/>
            </w:pPr>
            <w:r w:rsidRPr="001D06EB">
              <w:t>Would confront someone making a sexist comment?</w:t>
            </w:r>
            <w:r w:rsidRPr="001D06EB">
              <w:tab/>
            </w:r>
          </w:p>
        </w:tc>
        <w:tc>
          <w:tcPr>
            <w:tcW w:w="457"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337043E5" w14:textId="77777777">
            <w:pPr>
              <w:pStyle w:val="PSSurveyBox"/>
            </w:pPr>
            <w:r w:rsidRPr="001D06EB">
              <w:rPr>
                <w:noProof/>
              </w:rPr>
              <w:drawing>
                <wp:inline distT="0" distB="0" distL="0" distR="0" wp14:anchorId="418D12A7" wp14:editId="5C116F00">
                  <wp:extent cx="118872" cy="118872"/>
                  <wp:effectExtent l="0" t="0" r="0"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74E981BA" w14:textId="77777777">
            <w:pPr>
              <w:pStyle w:val="PSSurveyBox"/>
            </w:pPr>
            <w:r w:rsidRPr="001D06EB">
              <w:rPr>
                <w:noProof/>
              </w:rPr>
              <w:drawing>
                <wp:inline distT="0" distB="0" distL="0" distR="0" wp14:anchorId="23DC4724" wp14:editId="54A1F862">
                  <wp:extent cx="118872" cy="118872"/>
                  <wp:effectExtent l="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vAlign w:val="center"/>
          </w:tcPr>
          <w:p w:rsidRPr="001D06EB" w:rsidR="00893E4A" w:rsidP="00E70115" w:rsidRDefault="00893E4A" w14:paraId="3D22BF19" w14:textId="77777777">
            <w:pPr>
              <w:pStyle w:val="PSSurveyBox"/>
            </w:pPr>
            <w:r w:rsidRPr="001D06EB">
              <w:rPr>
                <w:noProof/>
              </w:rPr>
              <w:drawing>
                <wp:inline distT="0" distB="0" distL="0" distR="0" wp14:anchorId="64C2AC4E" wp14:editId="1B590AF9">
                  <wp:extent cx="118872" cy="118872"/>
                  <wp:effectExtent l="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vAlign w:val="center"/>
          </w:tcPr>
          <w:p w:rsidRPr="001D06EB" w:rsidR="00893E4A" w:rsidP="00E70115" w:rsidRDefault="00893E4A" w14:paraId="7909E5BD" w14:textId="77777777">
            <w:pPr>
              <w:pStyle w:val="PSSurveyBox"/>
            </w:pPr>
            <w:r w:rsidRPr="001D06EB">
              <w:rPr>
                <w:noProof/>
              </w:rPr>
              <w:drawing>
                <wp:inline distT="0" distB="0" distL="0" distR="0" wp14:anchorId="4206B5BE" wp14:editId="16771836">
                  <wp:extent cx="118872" cy="1188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vAlign w:val="center"/>
          </w:tcPr>
          <w:p w:rsidRPr="001D06EB" w:rsidR="00893E4A" w:rsidP="00E70115" w:rsidRDefault="00893E4A" w14:paraId="0BBF84B1" w14:textId="77777777">
            <w:pPr>
              <w:pStyle w:val="PSSurveyBox"/>
            </w:pPr>
            <w:r w:rsidRPr="001D06EB">
              <w:rPr>
                <w:noProof/>
              </w:rPr>
              <w:drawing>
                <wp:inline distT="0" distB="0" distL="0" distR="0" wp14:anchorId="71E88F74" wp14:editId="01D44C0E">
                  <wp:extent cx="118872" cy="118872"/>
                  <wp:effectExtent l="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4D5225AF" w14:textId="77777777">
            <w:pPr>
              <w:pStyle w:val="PSSurveyBox"/>
            </w:pPr>
            <w:r w:rsidRPr="001D06EB">
              <w:rPr>
                <w:noProof/>
              </w:rPr>
              <w:drawing>
                <wp:inline distT="0" distB="0" distL="0" distR="0" wp14:anchorId="487672C0" wp14:editId="031D1C67">
                  <wp:extent cx="118872" cy="118872"/>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637C8AEE" w14:textId="77777777">
            <w:pPr>
              <w:pStyle w:val="PSSurveyBox"/>
            </w:pPr>
            <w:r w:rsidRPr="001D06EB">
              <w:rPr>
                <w:noProof/>
              </w:rPr>
              <w:drawing>
                <wp:inline distT="0" distB="0" distL="0" distR="0" wp14:anchorId="0ED74E13" wp14:editId="74DADA49">
                  <wp:extent cx="118872" cy="118872"/>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vAlign w:val="center"/>
          </w:tcPr>
          <w:p w:rsidRPr="001D06EB" w:rsidR="00893E4A" w:rsidP="00E70115" w:rsidRDefault="00893E4A" w14:paraId="3BEABCEE" w14:textId="77777777">
            <w:pPr>
              <w:pStyle w:val="PSSurveyBox"/>
            </w:pPr>
            <w:r w:rsidRPr="001D06EB">
              <w:rPr>
                <w:noProof/>
              </w:rPr>
              <w:drawing>
                <wp:inline distT="0" distB="0" distL="0" distR="0" wp14:anchorId="0AF519E2" wp14:editId="77EEB436">
                  <wp:extent cx="118872" cy="118872"/>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375EC297" w14:textId="77777777">
            <w:pPr>
              <w:pStyle w:val="PSSurveyBox"/>
            </w:pPr>
            <w:r w:rsidRPr="001D06EB">
              <w:rPr>
                <w:noProof/>
              </w:rPr>
              <w:drawing>
                <wp:inline distT="0" distB="0" distL="0" distR="0" wp14:anchorId="1B8475E7" wp14:editId="43ABE32E">
                  <wp:extent cx="118872" cy="118872"/>
                  <wp:effectExtent l="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vAlign w:val="center"/>
          </w:tcPr>
          <w:p w:rsidRPr="001D06EB" w:rsidR="00893E4A" w:rsidP="00E70115" w:rsidRDefault="00893E4A" w14:paraId="495BE350" w14:textId="77777777">
            <w:pPr>
              <w:pStyle w:val="PSSurveyBox"/>
            </w:pPr>
            <w:r w:rsidRPr="001D06EB">
              <w:rPr>
                <w:noProof/>
              </w:rPr>
              <w:drawing>
                <wp:inline distT="0" distB="0" distL="0" distR="0" wp14:anchorId="34372165" wp14:editId="4208F6AF">
                  <wp:extent cx="118872" cy="118872"/>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32" w:type="dxa"/>
            <w:gridSpan w:val="2"/>
            <w:tcBorders>
              <w:left w:val="single" w:color="336699" w:sz="8" w:space="0"/>
              <w:right w:val="single" w:color="336699" w:sz="8" w:space="0"/>
            </w:tcBorders>
            <w:vAlign w:val="center"/>
          </w:tcPr>
          <w:p w:rsidRPr="001D06EB" w:rsidR="00893E4A" w:rsidP="00E70115" w:rsidRDefault="00893E4A" w14:paraId="652C4056" w14:textId="77777777">
            <w:pPr>
              <w:pStyle w:val="PSSurveyBox"/>
            </w:pPr>
            <w:r w:rsidRPr="001D06EB">
              <w:rPr>
                <w:noProof/>
              </w:rPr>
              <w:drawing>
                <wp:inline distT="0" distB="0" distL="0" distR="0" wp14:anchorId="6CEC6CFD" wp14:editId="451E28CF">
                  <wp:extent cx="118872" cy="118872"/>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96"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6DAD1FFF" w14:textId="77777777">
            <w:pPr>
              <w:pStyle w:val="PSSurveyBox"/>
            </w:pPr>
            <w:r w:rsidRPr="001D06EB">
              <w:rPr>
                <w:noProof/>
              </w:rPr>
              <w:drawing>
                <wp:inline distT="0" distB="0" distL="0" distR="0" wp14:anchorId="311073A1" wp14:editId="5F30A694">
                  <wp:extent cx="118872" cy="118872"/>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893E4A" w:rsidTr="004039F7" w14:paraId="3C46E30F" w14:textId="77777777">
        <w:tc>
          <w:tcPr>
            <w:tcW w:w="371" w:type="dxa"/>
            <w:tcMar>
              <w:top w:w="14" w:type="dxa"/>
              <w:left w:w="14" w:type="dxa"/>
              <w:bottom w:w="14" w:type="dxa"/>
              <w:right w:w="14" w:type="dxa"/>
            </w:tcMar>
          </w:tcPr>
          <w:p w:rsidRPr="001D06EB" w:rsidR="00893E4A" w:rsidP="003D362D" w:rsidRDefault="00893E4A" w14:paraId="2157846A" w14:textId="77777777">
            <w:pPr>
              <w:pStyle w:val="PSSubitemLetterKWN"/>
            </w:pPr>
          </w:p>
        </w:tc>
        <w:tc>
          <w:tcPr>
            <w:tcW w:w="196" w:type="dxa"/>
            <w:gridSpan w:val="2"/>
            <w:shd w:val="clear" w:color="auto" w:fill="FFFFFF" w:themeFill="background1"/>
            <w:tcMar>
              <w:top w:w="14" w:type="dxa"/>
              <w:left w:w="14" w:type="dxa"/>
              <w:bottom w:w="14" w:type="dxa"/>
              <w:right w:w="14" w:type="dxa"/>
            </w:tcMar>
          </w:tcPr>
          <w:p w:rsidRPr="001D06EB" w:rsidR="00893E4A" w:rsidP="003D362D" w:rsidRDefault="004039F7" w14:paraId="357F9380" w14:textId="77777777">
            <w:pPr>
              <w:pStyle w:val="PSSubitemLetterKWN"/>
            </w:pPr>
            <w:r w:rsidRPr="001D06EB">
              <w:t>b</w:t>
            </w:r>
            <w:r w:rsidRPr="001D06EB" w:rsidR="00893E4A">
              <w:t>.</w:t>
            </w:r>
          </w:p>
        </w:tc>
        <w:tc>
          <w:tcPr>
            <w:tcW w:w="3643" w:type="dxa"/>
            <w:tcBorders>
              <w:right w:val="single" w:color="336699" w:sz="8" w:space="0"/>
            </w:tcBorders>
            <w:shd w:val="clear" w:color="auto" w:fill="FFFFFF" w:themeFill="background1"/>
            <w:tcMar>
              <w:top w:w="14" w:type="dxa"/>
              <w:left w:w="14" w:type="dxa"/>
              <w:bottom w:w="14" w:type="dxa"/>
              <w:right w:w="14" w:type="dxa"/>
            </w:tcMar>
            <w:vAlign w:val="bottom"/>
          </w:tcPr>
          <w:p w:rsidRPr="001D06EB" w:rsidR="00893E4A" w:rsidRDefault="00893E4A" w14:paraId="7A4A69CB" w14:textId="36B5321A">
            <w:pPr>
              <w:pStyle w:val="PSSubitem"/>
            </w:pPr>
            <w:r w:rsidRPr="001D06EB">
              <w:t>Have engaged in binge drinking (drink</w:t>
            </w:r>
            <w:r w:rsidRPr="001D06EB" w:rsidR="006C1474">
              <w:t>ing</w:t>
            </w:r>
            <w:r w:rsidRPr="001D06EB">
              <w:t xml:space="preserve"> 5 or more drinks</w:t>
            </w:r>
            <w:r w:rsidRPr="001D06EB" w:rsidR="006C1474">
              <w:t xml:space="preserve"> </w:t>
            </w:r>
            <w:r w:rsidRPr="001D06EB" w:rsidR="006A00B4">
              <w:t>[</w:t>
            </w:r>
            <w:r w:rsidRPr="001D06EB" w:rsidR="006C1474">
              <w:t>4</w:t>
            </w:r>
            <w:r w:rsidRPr="001D06EB" w:rsidR="00593F9C">
              <w:t xml:space="preserve"> or more </w:t>
            </w:r>
            <w:r w:rsidRPr="001D06EB" w:rsidR="006C1474">
              <w:t xml:space="preserve">if they are </w:t>
            </w:r>
            <w:r w:rsidRPr="001D06EB" w:rsidR="00631F26">
              <w:t>a woman</w:t>
            </w:r>
            <w:r w:rsidRPr="001D06EB" w:rsidR="006A00B4">
              <w:t>]</w:t>
            </w:r>
            <w:r w:rsidRPr="001D06EB">
              <w:t xml:space="preserve"> </w:t>
            </w:r>
            <w:r w:rsidRPr="001D06EB" w:rsidR="006C1474">
              <w:t>on the same occasion</w:t>
            </w:r>
            <w:r w:rsidRPr="001D06EB" w:rsidR="00D77495">
              <w:t>)</w:t>
            </w:r>
            <w:r w:rsidRPr="001D06EB">
              <w:t xml:space="preserve"> in the past 30 days?</w:t>
            </w:r>
            <w:r w:rsidRPr="001D06EB">
              <w:tab/>
            </w:r>
          </w:p>
        </w:tc>
        <w:tc>
          <w:tcPr>
            <w:tcW w:w="457"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13C977DA" w14:textId="77777777">
            <w:pPr>
              <w:pStyle w:val="PSSurveyBox"/>
            </w:pPr>
            <w:r w:rsidRPr="001D06EB">
              <w:rPr>
                <w:noProof/>
              </w:rPr>
              <w:drawing>
                <wp:inline distT="0" distB="0" distL="0" distR="0" wp14:anchorId="6873535B" wp14:editId="2B51B0DD">
                  <wp:extent cx="118872" cy="118872"/>
                  <wp:effectExtent l="0" t="0" r="0" b="0"/>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33079746" w14:textId="77777777">
            <w:pPr>
              <w:pStyle w:val="PSSurveyBox"/>
            </w:pPr>
            <w:r w:rsidRPr="001D06EB">
              <w:rPr>
                <w:noProof/>
              </w:rPr>
              <w:drawing>
                <wp:inline distT="0" distB="0" distL="0" distR="0" wp14:anchorId="77FAC9DA" wp14:editId="6B1E998B">
                  <wp:extent cx="118872" cy="118872"/>
                  <wp:effectExtent l="0" t="0" r="0" b="0"/>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4543314B" w14:textId="77777777">
            <w:pPr>
              <w:pStyle w:val="PSSurveyBox"/>
            </w:pPr>
            <w:r w:rsidRPr="001D06EB">
              <w:rPr>
                <w:noProof/>
              </w:rPr>
              <w:drawing>
                <wp:inline distT="0" distB="0" distL="0" distR="0" wp14:anchorId="0FF55253" wp14:editId="5163F21F">
                  <wp:extent cx="118872" cy="118872"/>
                  <wp:effectExtent l="0" t="0" r="0" b="0"/>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3DC6F46C" w14:textId="77777777">
            <w:pPr>
              <w:pStyle w:val="PSSurveyBox"/>
            </w:pPr>
            <w:r w:rsidRPr="001D06EB">
              <w:rPr>
                <w:noProof/>
              </w:rPr>
              <w:drawing>
                <wp:inline distT="0" distB="0" distL="0" distR="0" wp14:anchorId="024C8368" wp14:editId="4C59CEB9">
                  <wp:extent cx="118872" cy="118872"/>
                  <wp:effectExtent l="0" t="0" r="0" b="0"/>
                  <wp:docPr id="2055" name="Picture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149B9579" w14:textId="77777777">
            <w:pPr>
              <w:pStyle w:val="PSSurveyBox"/>
            </w:pPr>
            <w:r w:rsidRPr="001D06EB">
              <w:rPr>
                <w:noProof/>
              </w:rPr>
              <w:drawing>
                <wp:inline distT="0" distB="0" distL="0" distR="0" wp14:anchorId="2C5C73EA" wp14:editId="71D7A747">
                  <wp:extent cx="118872" cy="118872"/>
                  <wp:effectExtent l="0" t="0" r="0" b="0"/>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2FC20C50" w14:textId="77777777">
            <w:pPr>
              <w:pStyle w:val="PSSurveyBox"/>
            </w:pPr>
            <w:r w:rsidRPr="001D06EB">
              <w:rPr>
                <w:noProof/>
              </w:rPr>
              <w:drawing>
                <wp:inline distT="0" distB="0" distL="0" distR="0" wp14:anchorId="793955BC" wp14:editId="279B12BF">
                  <wp:extent cx="118872" cy="118872"/>
                  <wp:effectExtent l="0" t="0" r="0" b="0"/>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425F2C3C" w14:textId="77777777">
            <w:pPr>
              <w:pStyle w:val="PSSurveyBox"/>
            </w:pPr>
            <w:r w:rsidRPr="001D06EB">
              <w:rPr>
                <w:noProof/>
              </w:rPr>
              <w:drawing>
                <wp:inline distT="0" distB="0" distL="0" distR="0" wp14:anchorId="032AF033" wp14:editId="214D7A98">
                  <wp:extent cx="118872" cy="118872"/>
                  <wp:effectExtent l="0" t="0" r="0" b="0"/>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5830C519" w14:textId="77777777">
            <w:pPr>
              <w:pStyle w:val="PSSurveyBox"/>
            </w:pPr>
            <w:r w:rsidRPr="001D06EB">
              <w:rPr>
                <w:noProof/>
              </w:rPr>
              <w:drawing>
                <wp:inline distT="0" distB="0" distL="0" distR="0" wp14:anchorId="3464D730" wp14:editId="1BA01F3C">
                  <wp:extent cx="118872" cy="118872"/>
                  <wp:effectExtent l="0" t="0" r="0" b="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62063EF9" w14:textId="77777777">
            <w:pPr>
              <w:pStyle w:val="PSSurveyBox"/>
            </w:pPr>
            <w:r w:rsidRPr="001D06EB">
              <w:rPr>
                <w:noProof/>
              </w:rPr>
              <w:drawing>
                <wp:inline distT="0" distB="0" distL="0" distR="0" wp14:anchorId="68DB0F9F" wp14:editId="36F323E6">
                  <wp:extent cx="118872" cy="118872"/>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24AAD011" w14:textId="77777777">
            <w:pPr>
              <w:pStyle w:val="PSSurveyBox"/>
            </w:pPr>
            <w:r w:rsidRPr="001D06EB">
              <w:rPr>
                <w:noProof/>
              </w:rPr>
              <w:drawing>
                <wp:inline distT="0" distB="0" distL="0" distR="0" wp14:anchorId="28B4FFEE" wp14:editId="42CB0AFA">
                  <wp:extent cx="118872" cy="118872"/>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32" w:type="dxa"/>
            <w:gridSpan w:val="2"/>
            <w:tcBorders>
              <w:left w:val="single" w:color="336699" w:sz="8" w:space="0"/>
              <w:right w:val="single" w:color="336699" w:sz="8" w:space="0"/>
            </w:tcBorders>
            <w:shd w:val="clear" w:color="auto" w:fill="FFFFFF" w:themeFill="background1"/>
            <w:vAlign w:val="center"/>
          </w:tcPr>
          <w:p w:rsidRPr="001D06EB" w:rsidR="00893E4A" w:rsidP="00E70115" w:rsidRDefault="00893E4A" w14:paraId="47FCEE72" w14:textId="77777777">
            <w:pPr>
              <w:pStyle w:val="PSSurveyBox"/>
            </w:pPr>
            <w:r w:rsidRPr="001D06EB">
              <w:rPr>
                <w:noProof/>
              </w:rPr>
              <w:drawing>
                <wp:inline distT="0" distB="0" distL="0" distR="0" wp14:anchorId="0270F789" wp14:editId="42D4E6A9">
                  <wp:extent cx="118872" cy="118872"/>
                  <wp:effectExtent l="0" t="0" r="0" b="0"/>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96"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4D547630" w14:textId="77777777">
            <w:pPr>
              <w:pStyle w:val="PSSurveyBox"/>
            </w:pPr>
            <w:r w:rsidRPr="001D06EB">
              <w:rPr>
                <w:noProof/>
              </w:rPr>
              <w:drawing>
                <wp:inline distT="0" distB="0" distL="0" distR="0" wp14:anchorId="7CA1BB75" wp14:editId="63A17515">
                  <wp:extent cx="118872" cy="118872"/>
                  <wp:effectExtent l="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F16A9F" w:rsidP="00F16A9F" w:rsidRDefault="00F16A9F" w14:paraId="06818534" w14:textId="77777777">
      <w:pPr>
        <w:pStyle w:val="PSSpacer6pt"/>
      </w:pPr>
    </w:p>
    <w:tbl>
      <w:tblPr>
        <w:tblW w:w="10248" w:type="dxa"/>
        <w:tblLayout w:type="fixed"/>
        <w:tblLook w:val="04A0" w:firstRow="1" w:lastRow="0" w:firstColumn="1" w:lastColumn="0" w:noHBand="0" w:noVBand="1"/>
      </w:tblPr>
      <w:tblGrid>
        <w:gridCol w:w="371"/>
        <w:gridCol w:w="93"/>
        <w:gridCol w:w="103"/>
        <w:gridCol w:w="3643"/>
        <w:gridCol w:w="457"/>
        <w:gridCol w:w="484"/>
        <w:gridCol w:w="483"/>
        <w:gridCol w:w="484"/>
        <w:gridCol w:w="484"/>
        <w:gridCol w:w="483"/>
        <w:gridCol w:w="484"/>
        <w:gridCol w:w="484"/>
        <w:gridCol w:w="483"/>
        <w:gridCol w:w="484"/>
        <w:gridCol w:w="532"/>
        <w:gridCol w:w="204"/>
        <w:gridCol w:w="492"/>
      </w:tblGrid>
      <w:tr w:rsidRPr="001D06EB" w:rsidR="00F16A9F" w:rsidTr="00893E4A" w14:paraId="2C4E7F0A" w14:textId="77777777">
        <w:trPr>
          <w:gridAfter w:val="1"/>
          <w:wAfter w:w="492" w:type="dxa"/>
          <w:trHeight w:val="288"/>
        </w:trPr>
        <w:tc>
          <w:tcPr>
            <w:tcW w:w="464" w:type="dxa"/>
            <w:gridSpan w:val="2"/>
            <w:tcMar>
              <w:top w:w="14" w:type="dxa"/>
              <w:left w:w="14" w:type="dxa"/>
              <w:bottom w:w="14" w:type="dxa"/>
              <w:right w:w="14" w:type="dxa"/>
            </w:tcMar>
          </w:tcPr>
          <w:p w:rsidRPr="001D06EB" w:rsidR="00F16A9F" w:rsidP="003D362D" w:rsidRDefault="00F16A9F" w14:paraId="31DFCBB2"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9292" w:type="dxa"/>
            <w:gridSpan w:val="14"/>
            <w:tcMar>
              <w:top w:w="14" w:type="dxa"/>
              <w:left w:w="14" w:type="dxa"/>
              <w:bottom w:w="14" w:type="dxa"/>
              <w:right w:w="14" w:type="dxa"/>
            </w:tcMar>
          </w:tcPr>
          <w:p w:rsidRPr="001D06EB" w:rsidR="00F16A9F" w:rsidRDefault="00F16A9F" w14:paraId="71964128" w14:textId="72D55CC9">
            <w:pPr>
              <w:pStyle w:val="PSQstStem"/>
            </w:pPr>
            <w:r w:rsidRPr="001D06EB">
              <w:t xml:space="preserve">What percent of </w:t>
            </w:r>
            <w:r w:rsidRPr="001D06EB" w:rsidR="001F1B60">
              <w:t xml:space="preserve">cadets/midshipmen </w:t>
            </w:r>
            <w:r w:rsidRPr="001D06EB" w:rsidR="001F1B60">
              <w:rPr>
                <w:rStyle w:val="WordUnderline"/>
              </w:rPr>
              <w:t>in your class year</w:t>
            </w:r>
            <w:r w:rsidRPr="001D06EB" w:rsidR="00A62A0C">
              <w:t xml:space="preserve"> </w:t>
            </w:r>
            <w:r w:rsidRPr="001D06EB" w:rsidR="001F1B60">
              <w:t xml:space="preserve">at your Academy </w:t>
            </w:r>
            <w:r w:rsidRPr="001D06EB" w:rsidR="00A62A0C">
              <w:t>do you believe</w:t>
            </w:r>
            <w:r w:rsidRPr="001D06EB">
              <w:t xml:space="preserve">…  </w:t>
            </w:r>
            <w:r w:rsidRPr="001D06EB">
              <w:rPr>
                <w:i/>
              </w:rPr>
              <w:t>Mark one answer for each item.</w:t>
            </w:r>
          </w:p>
        </w:tc>
      </w:tr>
      <w:tr w:rsidRPr="001D06EB" w:rsidR="00893E4A" w:rsidTr="00893E4A" w14:paraId="3FA5E601" w14:textId="77777777">
        <w:tc>
          <w:tcPr>
            <w:tcW w:w="371" w:type="dxa"/>
            <w:tcMar>
              <w:top w:w="14" w:type="dxa"/>
              <w:left w:w="14" w:type="dxa"/>
              <w:bottom w:w="14" w:type="dxa"/>
              <w:right w:w="14" w:type="dxa"/>
            </w:tcMar>
            <w:vAlign w:val="bottom"/>
          </w:tcPr>
          <w:p w:rsidRPr="001D06EB" w:rsidR="00893E4A" w:rsidP="003D362D" w:rsidRDefault="00893E4A" w14:paraId="5A6C5E80" w14:textId="77777777">
            <w:pPr>
              <w:pStyle w:val="PSSpacer3ptKWN"/>
              <w:rPr>
                <w:noProof/>
              </w:rPr>
            </w:pPr>
          </w:p>
        </w:tc>
        <w:tc>
          <w:tcPr>
            <w:tcW w:w="196" w:type="dxa"/>
            <w:gridSpan w:val="2"/>
            <w:tcMar>
              <w:top w:w="14" w:type="dxa"/>
              <w:left w:w="14" w:type="dxa"/>
              <w:bottom w:w="14" w:type="dxa"/>
              <w:right w:w="14" w:type="dxa"/>
            </w:tcMar>
          </w:tcPr>
          <w:p w:rsidRPr="001D06EB" w:rsidR="00893E4A" w:rsidP="003D362D" w:rsidRDefault="00893E4A" w14:paraId="0A72335D" w14:textId="77777777">
            <w:pPr>
              <w:pStyle w:val="PSSpacer3ptKWN"/>
            </w:pPr>
          </w:p>
        </w:tc>
        <w:tc>
          <w:tcPr>
            <w:tcW w:w="3643" w:type="dxa"/>
            <w:tcBorders>
              <w:right w:val="single" w:color="336699" w:sz="8" w:space="0"/>
            </w:tcBorders>
            <w:tcMar>
              <w:top w:w="14" w:type="dxa"/>
              <w:left w:w="14" w:type="dxa"/>
              <w:bottom w:w="14" w:type="dxa"/>
              <w:right w:w="14" w:type="dxa"/>
            </w:tcMar>
            <w:vAlign w:val="bottom"/>
          </w:tcPr>
          <w:p w:rsidRPr="001D06EB" w:rsidR="00893E4A" w:rsidP="003D362D" w:rsidRDefault="00893E4A" w14:paraId="5A29289C" w14:textId="77777777">
            <w:pPr>
              <w:pStyle w:val="PSSpacer3ptKWN"/>
            </w:pPr>
          </w:p>
        </w:tc>
        <w:tc>
          <w:tcPr>
            <w:tcW w:w="457"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3D362D" w:rsidRDefault="00893E4A" w14:paraId="7807E0DB" w14:textId="77777777">
            <w:pPr>
              <w:pStyle w:val="PSMatrixHeadingRight"/>
              <w:ind w:right="0"/>
              <w:jc w:val="center"/>
              <w:rPr>
                <w:sz w:val="12"/>
              </w:rPr>
            </w:pPr>
            <w:r w:rsidRPr="001D06EB">
              <w:rPr>
                <w:sz w:val="12"/>
              </w:rPr>
              <w:t>0%</w:t>
            </w:r>
          </w:p>
        </w:tc>
        <w:tc>
          <w:tcPr>
            <w:tcW w:w="484"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3D362D" w:rsidRDefault="00893E4A" w14:paraId="614A18E2" w14:textId="77777777">
            <w:pPr>
              <w:pStyle w:val="PSMatrixHeadingRight"/>
              <w:ind w:right="0"/>
              <w:jc w:val="center"/>
              <w:rPr>
                <w:sz w:val="12"/>
              </w:rPr>
            </w:pPr>
            <w:r w:rsidRPr="001D06EB">
              <w:rPr>
                <w:sz w:val="12"/>
              </w:rPr>
              <w:t>10%</w:t>
            </w:r>
          </w:p>
        </w:tc>
        <w:tc>
          <w:tcPr>
            <w:tcW w:w="483" w:type="dxa"/>
            <w:tcBorders>
              <w:left w:val="single" w:color="336699" w:sz="8" w:space="0"/>
              <w:right w:val="single" w:color="336699" w:sz="8" w:space="0"/>
            </w:tcBorders>
            <w:vAlign w:val="center"/>
          </w:tcPr>
          <w:p w:rsidRPr="001D06EB" w:rsidR="00893E4A" w:rsidP="003D362D" w:rsidRDefault="00893E4A" w14:paraId="72A98285" w14:textId="77777777">
            <w:pPr>
              <w:pStyle w:val="PSMatrixHeadingRight"/>
              <w:ind w:right="0"/>
              <w:jc w:val="center"/>
              <w:rPr>
                <w:sz w:val="12"/>
              </w:rPr>
            </w:pPr>
            <w:r w:rsidRPr="001D06EB">
              <w:rPr>
                <w:sz w:val="12"/>
              </w:rPr>
              <w:t>20%</w:t>
            </w:r>
          </w:p>
        </w:tc>
        <w:tc>
          <w:tcPr>
            <w:tcW w:w="484" w:type="dxa"/>
            <w:tcBorders>
              <w:left w:val="single" w:color="336699" w:sz="8" w:space="0"/>
              <w:right w:val="single" w:color="336699" w:sz="8" w:space="0"/>
            </w:tcBorders>
            <w:vAlign w:val="center"/>
          </w:tcPr>
          <w:p w:rsidRPr="001D06EB" w:rsidR="00893E4A" w:rsidP="003D362D" w:rsidRDefault="00893E4A" w14:paraId="6C012226" w14:textId="77777777">
            <w:pPr>
              <w:pStyle w:val="PSMatrixHeadingRight"/>
              <w:ind w:right="0"/>
              <w:jc w:val="center"/>
              <w:rPr>
                <w:sz w:val="12"/>
              </w:rPr>
            </w:pPr>
            <w:r w:rsidRPr="001D06EB">
              <w:rPr>
                <w:sz w:val="12"/>
              </w:rPr>
              <w:t>30%</w:t>
            </w:r>
          </w:p>
        </w:tc>
        <w:tc>
          <w:tcPr>
            <w:tcW w:w="484" w:type="dxa"/>
            <w:tcBorders>
              <w:left w:val="single" w:color="336699" w:sz="8" w:space="0"/>
              <w:right w:val="single" w:color="336699" w:sz="8" w:space="0"/>
            </w:tcBorders>
            <w:vAlign w:val="center"/>
          </w:tcPr>
          <w:p w:rsidRPr="001D06EB" w:rsidR="00893E4A" w:rsidP="003D362D" w:rsidRDefault="00893E4A" w14:paraId="0287F323" w14:textId="77777777">
            <w:pPr>
              <w:pStyle w:val="PSMatrixHeadingRight"/>
              <w:ind w:right="0"/>
              <w:jc w:val="center"/>
              <w:rPr>
                <w:sz w:val="12"/>
              </w:rPr>
            </w:pPr>
            <w:r w:rsidRPr="001D06EB">
              <w:rPr>
                <w:sz w:val="12"/>
              </w:rPr>
              <w:t>40%</w:t>
            </w:r>
          </w:p>
        </w:tc>
        <w:tc>
          <w:tcPr>
            <w:tcW w:w="483"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3D362D" w:rsidRDefault="00893E4A" w14:paraId="34872569" w14:textId="77777777">
            <w:pPr>
              <w:pStyle w:val="PSMatrixHeadingRight"/>
              <w:ind w:right="0"/>
              <w:jc w:val="center"/>
              <w:rPr>
                <w:sz w:val="12"/>
              </w:rPr>
            </w:pPr>
            <w:r w:rsidRPr="001D06EB">
              <w:rPr>
                <w:sz w:val="12"/>
              </w:rPr>
              <w:t>50%</w:t>
            </w:r>
          </w:p>
        </w:tc>
        <w:tc>
          <w:tcPr>
            <w:tcW w:w="484"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3D362D" w:rsidRDefault="00893E4A" w14:paraId="3FB3009E" w14:textId="77777777">
            <w:pPr>
              <w:pStyle w:val="PSMatrixHeadingRight"/>
              <w:ind w:right="0"/>
              <w:jc w:val="center"/>
              <w:rPr>
                <w:sz w:val="12"/>
              </w:rPr>
            </w:pPr>
            <w:r w:rsidRPr="001D06EB">
              <w:rPr>
                <w:sz w:val="12"/>
              </w:rPr>
              <w:t>60%</w:t>
            </w:r>
          </w:p>
        </w:tc>
        <w:tc>
          <w:tcPr>
            <w:tcW w:w="484" w:type="dxa"/>
            <w:tcBorders>
              <w:left w:val="single" w:color="336699" w:sz="8" w:space="0"/>
              <w:right w:val="single" w:color="336699" w:sz="8" w:space="0"/>
            </w:tcBorders>
            <w:vAlign w:val="center"/>
          </w:tcPr>
          <w:p w:rsidRPr="001D06EB" w:rsidR="00893E4A" w:rsidP="003D362D" w:rsidRDefault="00893E4A" w14:paraId="512B8537" w14:textId="77777777">
            <w:pPr>
              <w:pStyle w:val="PSMatrixHeadingRight"/>
              <w:ind w:right="0"/>
              <w:jc w:val="center"/>
              <w:rPr>
                <w:sz w:val="12"/>
              </w:rPr>
            </w:pPr>
            <w:r w:rsidRPr="001D06EB">
              <w:rPr>
                <w:sz w:val="12"/>
              </w:rPr>
              <w:t>70%</w:t>
            </w:r>
          </w:p>
        </w:tc>
        <w:tc>
          <w:tcPr>
            <w:tcW w:w="483"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3D362D" w:rsidRDefault="00893E4A" w14:paraId="0DA26454" w14:textId="77777777">
            <w:pPr>
              <w:pStyle w:val="PSMatrixHeadingRight"/>
              <w:ind w:right="0"/>
              <w:jc w:val="center"/>
              <w:rPr>
                <w:sz w:val="12"/>
              </w:rPr>
            </w:pPr>
            <w:r w:rsidRPr="001D06EB">
              <w:rPr>
                <w:sz w:val="12"/>
              </w:rPr>
              <w:t>80%</w:t>
            </w:r>
          </w:p>
        </w:tc>
        <w:tc>
          <w:tcPr>
            <w:tcW w:w="484" w:type="dxa"/>
            <w:tcBorders>
              <w:left w:val="single" w:color="336699" w:sz="8" w:space="0"/>
              <w:right w:val="single" w:color="336699" w:sz="8" w:space="0"/>
            </w:tcBorders>
            <w:vAlign w:val="center"/>
          </w:tcPr>
          <w:p w:rsidRPr="001D06EB" w:rsidR="00893E4A" w:rsidP="003D362D" w:rsidRDefault="00893E4A" w14:paraId="29EF99B9" w14:textId="77777777">
            <w:pPr>
              <w:pStyle w:val="PSMatrixHeadingRight"/>
              <w:ind w:right="0"/>
              <w:jc w:val="center"/>
              <w:rPr>
                <w:sz w:val="12"/>
              </w:rPr>
            </w:pPr>
            <w:r w:rsidRPr="001D06EB">
              <w:rPr>
                <w:sz w:val="12"/>
              </w:rPr>
              <w:t>90%</w:t>
            </w:r>
          </w:p>
        </w:tc>
        <w:tc>
          <w:tcPr>
            <w:tcW w:w="532" w:type="dxa"/>
            <w:tcBorders>
              <w:left w:val="single" w:color="336699" w:sz="8" w:space="0"/>
              <w:right w:val="single" w:color="336699" w:sz="8" w:space="0"/>
            </w:tcBorders>
            <w:vAlign w:val="center"/>
          </w:tcPr>
          <w:p w:rsidRPr="001D06EB" w:rsidR="00893E4A" w:rsidP="003D362D" w:rsidRDefault="00893E4A" w14:paraId="67E91251" w14:textId="77777777">
            <w:pPr>
              <w:pStyle w:val="PSMatrixHeadingRight"/>
              <w:ind w:right="0"/>
              <w:jc w:val="center"/>
              <w:rPr>
                <w:sz w:val="12"/>
              </w:rPr>
            </w:pPr>
            <w:r w:rsidRPr="001D06EB">
              <w:rPr>
                <w:sz w:val="12"/>
              </w:rPr>
              <w:t>100%</w:t>
            </w:r>
          </w:p>
        </w:tc>
        <w:tc>
          <w:tcPr>
            <w:tcW w:w="696" w:type="dxa"/>
            <w:gridSpan w:val="2"/>
            <w:tcBorders>
              <w:left w:val="single" w:color="336699" w:sz="8" w:space="0"/>
              <w:right w:val="single" w:color="336699" w:sz="8" w:space="0"/>
            </w:tcBorders>
            <w:tcMar>
              <w:top w:w="14" w:type="dxa"/>
              <w:left w:w="14" w:type="dxa"/>
              <w:bottom w:w="14" w:type="dxa"/>
              <w:right w:w="14" w:type="dxa"/>
            </w:tcMar>
            <w:vAlign w:val="center"/>
          </w:tcPr>
          <w:p w:rsidRPr="001D06EB" w:rsidR="00893E4A" w:rsidP="003D362D" w:rsidRDefault="00893E4A" w14:paraId="73708B88" w14:textId="77777777">
            <w:pPr>
              <w:pStyle w:val="PSMatrixHeadingRight"/>
              <w:jc w:val="center"/>
              <w:rPr>
                <w:sz w:val="14"/>
              </w:rPr>
            </w:pPr>
            <w:r w:rsidRPr="001D06EB">
              <w:rPr>
                <w:sz w:val="14"/>
              </w:rPr>
              <w:t>No basis to judge</w:t>
            </w:r>
          </w:p>
        </w:tc>
      </w:tr>
      <w:tr w:rsidRPr="001D06EB" w:rsidR="00893E4A" w:rsidTr="00893E4A" w14:paraId="0D41F112" w14:textId="77777777">
        <w:tc>
          <w:tcPr>
            <w:tcW w:w="371" w:type="dxa"/>
            <w:tcMar>
              <w:top w:w="14" w:type="dxa"/>
              <w:left w:w="14" w:type="dxa"/>
              <w:bottom w:w="14" w:type="dxa"/>
              <w:right w:w="14" w:type="dxa"/>
            </w:tcMar>
            <w:vAlign w:val="bottom"/>
          </w:tcPr>
          <w:p w:rsidRPr="001D06EB" w:rsidR="00893E4A" w:rsidP="003D362D" w:rsidRDefault="00893E4A" w14:paraId="5A75891B" w14:textId="77777777">
            <w:pPr>
              <w:pStyle w:val="PSSpacer3ptKWN"/>
              <w:rPr>
                <w:noProof/>
              </w:rPr>
            </w:pPr>
          </w:p>
        </w:tc>
        <w:tc>
          <w:tcPr>
            <w:tcW w:w="196" w:type="dxa"/>
            <w:gridSpan w:val="2"/>
            <w:tcMar>
              <w:top w:w="14" w:type="dxa"/>
              <w:left w:w="14" w:type="dxa"/>
              <w:bottom w:w="14" w:type="dxa"/>
              <w:right w:w="14" w:type="dxa"/>
            </w:tcMar>
          </w:tcPr>
          <w:p w:rsidRPr="001D06EB" w:rsidR="00893E4A" w:rsidP="003D362D" w:rsidRDefault="00893E4A" w14:paraId="6A19BB5B" w14:textId="77777777">
            <w:pPr>
              <w:pStyle w:val="PSSpacer3ptKWN"/>
            </w:pPr>
          </w:p>
        </w:tc>
        <w:tc>
          <w:tcPr>
            <w:tcW w:w="3643" w:type="dxa"/>
            <w:tcBorders>
              <w:right w:val="single" w:color="336699" w:sz="8" w:space="0"/>
            </w:tcBorders>
            <w:tcMar>
              <w:top w:w="14" w:type="dxa"/>
              <w:left w:w="14" w:type="dxa"/>
              <w:bottom w:w="14" w:type="dxa"/>
              <w:right w:w="14" w:type="dxa"/>
            </w:tcMar>
            <w:vAlign w:val="bottom"/>
          </w:tcPr>
          <w:p w:rsidRPr="001D06EB" w:rsidR="00893E4A" w:rsidP="003D362D" w:rsidRDefault="00893E4A" w14:paraId="78357722" w14:textId="77777777">
            <w:pPr>
              <w:pStyle w:val="PSSpacer3ptKWN"/>
            </w:pPr>
          </w:p>
        </w:tc>
        <w:tc>
          <w:tcPr>
            <w:tcW w:w="457"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362854D4" w14:textId="77777777">
            <w:pPr>
              <w:pStyle w:val="PSSpacer3ptKWN"/>
            </w:pPr>
          </w:p>
        </w:tc>
        <w:tc>
          <w:tcPr>
            <w:tcW w:w="484"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444B1E0F" w14:textId="77777777">
            <w:pPr>
              <w:pStyle w:val="PSSpacer3ptKWN"/>
            </w:pPr>
          </w:p>
        </w:tc>
        <w:tc>
          <w:tcPr>
            <w:tcW w:w="483" w:type="dxa"/>
            <w:tcBorders>
              <w:left w:val="single" w:color="336699" w:sz="8" w:space="0"/>
              <w:right w:val="single" w:color="336699" w:sz="8" w:space="0"/>
            </w:tcBorders>
          </w:tcPr>
          <w:p w:rsidRPr="001D06EB" w:rsidR="00893E4A" w:rsidP="003D362D" w:rsidRDefault="00893E4A" w14:paraId="10CD0583" w14:textId="77777777">
            <w:pPr>
              <w:pStyle w:val="PSSpacer3ptKWN"/>
            </w:pPr>
          </w:p>
        </w:tc>
        <w:tc>
          <w:tcPr>
            <w:tcW w:w="484" w:type="dxa"/>
            <w:tcBorders>
              <w:left w:val="single" w:color="336699" w:sz="8" w:space="0"/>
              <w:right w:val="single" w:color="336699" w:sz="8" w:space="0"/>
            </w:tcBorders>
          </w:tcPr>
          <w:p w:rsidRPr="001D06EB" w:rsidR="00893E4A" w:rsidP="003D362D" w:rsidRDefault="00893E4A" w14:paraId="245920D3" w14:textId="77777777">
            <w:pPr>
              <w:pStyle w:val="PSSpacer3ptKWN"/>
            </w:pPr>
          </w:p>
        </w:tc>
        <w:tc>
          <w:tcPr>
            <w:tcW w:w="484" w:type="dxa"/>
            <w:tcBorders>
              <w:left w:val="single" w:color="336699" w:sz="8" w:space="0"/>
              <w:right w:val="single" w:color="336699" w:sz="8" w:space="0"/>
            </w:tcBorders>
          </w:tcPr>
          <w:p w:rsidRPr="001D06EB" w:rsidR="00893E4A" w:rsidP="003D362D" w:rsidRDefault="00893E4A" w14:paraId="0A4CF4E7" w14:textId="77777777">
            <w:pPr>
              <w:pStyle w:val="PSSpacer3ptKWN"/>
            </w:pPr>
          </w:p>
        </w:tc>
        <w:tc>
          <w:tcPr>
            <w:tcW w:w="483"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455C08E0" w14:textId="77777777">
            <w:pPr>
              <w:pStyle w:val="PSSpacer3ptKWN"/>
            </w:pPr>
          </w:p>
        </w:tc>
        <w:tc>
          <w:tcPr>
            <w:tcW w:w="484"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76CD53BC" w14:textId="77777777">
            <w:pPr>
              <w:pStyle w:val="PSSpacer3ptKWN"/>
            </w:pPr>
          </w:p>
        </w:tc>
        <w:tc>
          <w:tcPr>
            <w:tcW w:w="484" w:type="dxa"/>
            <w:tcBorders>
              <w:left w:val="single" w:color="336699" w:sz="8" w:space="0"/>
              <w:right w:val="single" w:color="336699" w:sz="8" w:space="0"/>
            </w:tcBorders>
          </w:tcPr>
          <w:p w:rsidRPr="001D06EB" w:rsidR="00893E4A" w:rsidP="003D362D" w:rsidRDefault="00893E4A" w14:paraId="3E1255BF" w14:textId="77777777">
            <w:pPr>
              <w:pStyle w:val="PSSpacer3ptKWN"/>
            </w:pPr>
          </w:p>
        </w:tc>
        <w:tc>
          <w:tcPr>
            <w:tcW w:w="483" w:type="dxa"/>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6070635E" w14:textId="77777777">
            <w:pPr>
              <w:pStyle w:val="PSSpacer3ptKWN"/>
            </w:pPr>
          </w:p>
        </w:tc>
        <w:tc>
          <w:tcPr>
            <w:tcW w:w="484" w:type="dxa"/>
            <w:tcBorders>
              <w:left w:val="single" w:color="336699" w:sz="8" w:space="0"/>
              <w:right w:val="single" w:color="336699" w:sz="8" w:space="0"/>
            </w:tcBorders>
          </w:tcPr>
          <w:p w:rsidRPr="001D06EB" w:rsidR="00893E4A" w:rsidP="003D362D" w:rsidRDefault="00893E4A" w14:paraId="52A0E4F7" w14:textId="77777777">
            <w:pPr>
              <w:pStyle w:val="PSSpacer3ptKWN"/>
            </w:pPr>
          </w:p>
        </w:tc>
        <w:tc>
          <w:tcPr>
            <w:tcW w:w="532" w:type="dxa"/>
            <w:tcBorders>
              <w:left w:val="single" w:color="336699" w:sz="8" w:space="0"/>
              <w:right w:val="single" w:color="336699" w:sz="8" w:space="0"/>
            </w:tcBorders>
          </w:tcPr>
          <w:p w:rsidRPr="001D06EB" w:rsidR="00893E4A" w:rsidP="003D362D" w:rsidRDefault="00893E4A" w14:paraId="017CAD14" w14:textId="77777777">
            <w:pPr>
              <w:pStyle w:val="PSSpacer3ptKWN"/>
            </w:pPr>
          </w:p>
        </w:tc>
        <w:tc>
          <w:tcPr>
            <w:tcW w:w="696" w:type="dxa"/>
            <w:gridSpan w:val="2"/>
            <w:tcBorders>
              <w:left w:val="single" w:color="336699" w:sz="8" w:space="0"/>
              <w:right w:val="single" w:color="336699" w:sz="8" w:space="0"/>
            </w:tcBorders>
            <w:tcMar>
              <w:top w:w="14" w:type="dxa"/>
              <w:left w:w="14" w:type="dxa"/>
              <w:bottom w:w="14" w:type="dxa"/>
              <w:right w:w="14" w:type="dxa"/>
            </w:tcMar>
            <w:vAlign w:val="bottom"/>
          </w:tcPr>
          <w:p w:rsidRPr="001D06EB" w:rsidR="00893E4A" w:rsidP="003D362D" w:rsidRDefault="00893E4A" w14:paraId="27088779" w14:textId="77777777">
            <w:pPr>
              <w:pStyle w:val="PSSpacer3ptKWN"/>
            </w:pPr>
          </w:p>
        </w:tc>
      </w:tr>
      <w:tr w:rsidRPr="001D06EB" w:rsidR="00893E4A" w:rsidTr="00893E4A" w14:paraId="64624650" w14:textId="77777777">
        <w:tc>
          <w:tcPr>
            <w:tcW w:w="371" w:type="dxa"/>
            <w:tcMar>
              <w:top w:w="14" w:type="dxa"/>
              <w:left w:w="14" w:type="dxa"/>
              <w:bottom w:w="14" w:type="dxa"/>
              <w:right w:w="14" w:type="dxa"/>
            </w:tcMar>
          </w:tcPr>
          <w:p w:rsidRPr="001D06EB" w:rsidR="00893E4A" w:rsidP="003D362D" w:rsidRDefault="00893E4A" w14:paraId="35CA02CA" w14:textId="77777777">
            <w:pPr>
              <w:pStyle w:val="PSSubitemLetterKWN"/>
            </w:pPr>
          </w:p>
        </w:tc>
        <w:tc>
          <w:tcPr>
            <w:tcW w:w="196" w:type="dxa"/>
            <w:gridSpan w:val="2"/>
            <w:tcMar>
              <w:top w:w="14" w:type="dxa"/>
              <w:left w:w="14" w:type="dxa"/>
              <w:bottom w:w="14" w:type="dxa"/>
              <w:right w:w="14" w:type="dxa"/>
            </w:tcMar>
          </w:tcPr>
          <w:p w:rsidRPr="001D06EB" w:rsidR="00893E4A" w:rsidP="003D362D" w:rsidRDefault="004039F7" w14:paraId="21D9C6E7" w14:textId="77777777">
            <w:pPr>
              <w:pStyle w:val="PSSubitemLetterKWN"/>
            </w:pPr>
            <w:r w:rsidRPr="001D06EB">
              <w:t>a</w:t>
            </w:r>
            <w:r w:rsidRPr="001D06EB" w:rsidR="00893E4A">
              <w:t>.</w:t>
            </w:r>
          </w:p>
        </w:tc>
        <w:tc>
          <w:tcPr>
            <w:tcW w:w="3643" w:type="dxa"/>
            <w:tcBorders>
              <w:right w:val="single" w:color="336699" w:sz="8" w:space="0"/>
            </w:tcBorders>
            <w:tcMar>
              <w:top w:w="14" w:type="dxa"/>
              <w:left w:w="14" w:type="dxa"/>
              <w:bottom w:w="14" w:type="dxa"/>
              <w:right w:w="14" w:type="dxa"/>
            </w:tcMar>
            <w:vAlign w:val="bottom"/>
          </w:tcPr>
          <w:p w:rsidRPr="001D06EB" w:rsidR="00893E4A" w:rsidP="00827F30" w:rsidRDefault="00893E4A" w14:paraId="3AB0610A" w14:textId="77777777">
            <w:pPr>
              <w:pStyle w:val="PSSubitem"/>
            </w:pPr>
            <w:r w:rsidRPr="001D06EB">
              <w:t>Would confront someone making a sexist comment?</w:t>
            </w:r>
          </w:p>
        </w:tc>
        <w:tc>
          <w:tcPr>
            <w:tcW w:w="457"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1B877D4C" w14:textId="77777777">
            <w:pPr>
              <w:pStyle w:val="PSSurveyBox"/>
            </w:pPr>
            <w:r w:rsidRPr="001D06EB">
              <w:rPr>
                <w:noProof/>
              </w:rPr>
              <w:drawing>
                <wp:inline distT="0" distB="0" distL="0" distR="0" wp14:anchorId="441590F4" wp14:editId="0A66B0D1">
                  <wp:extent cx="118872" cy="118872"/>
                  <wp:effectExtent l="0" t="0" r="0" b="0"/>
                  <wp:docPr id="2087" name="Picture 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37DE9D15" w14:textId="77777777">
            <w:pPr>
              <w:pStyle w:val="PSSurveyBox"/>
            </w:pPr>
            <w:r w:rsidRPr="001D06EB">
              <w:rPr>
                <w:noProof/>
              </w:rPr>
              <w:drawing>
                <wp:inline distT="0" distB="0" distL="0" distR="0" wp14:anchorId="209A030A" wp14:editId="4F736A8D">
                  <wp:extent cx="118872" cy="118872"/>
                  <wp:effectExtent l="0" t="0" r="0" b="0"/>
                  <wp:docPr id="2088" name="Picture 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vAlign w:val="center"/>
          </w:tcPr>
          <w:p w:rsidRPr="001D06EB" w:rsidR="00893E4A" w:rsidP="00E70115" w:rsidRDefault="00893E4A" w14:paraId="723D0B9D" w14:textId="77777777">
            <w:pPr>
              <w:pStyle w:val="PSSurveyBox"/>
            </w:pPr>
            <w:r w:rsidRPr="001D06EB">
              <w:rPr>
                <w:noProof/>
              </w:rPr>
              <w:drawing>
                <wp:inline distT="0" distB="0" distL="0" distR="0" wp14:anchorId="19CB8DD9" wp14:editId="310D8384">
                  <wp:extent cx="118872" cy="118872"/>
                  <wp:effectExtent l="0" t="0" r="0" b="0"/>
                  <wp:docPr id="2089" name="Picture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vAlign w:val="center"/>
          </w:tcPr>
          <w:p w:rsidRPr="001D06EB" w:rsidR="00893E4A" w:rsidP="00E70115" w:rsidRDefault="00893E4A" w14:paraId="2AF36FD6" w14:textId="77777777">
            <w:pPr>
              <w:pStyle w:val="PSSurveyBox"/>
            </w:pPr>
            <w:r w:rsidRPr="001D06EB">
              <w:rPr>
                <w:noProof/>
              </w:rPr>
              <w:drawing>
                <wp:inline distT="0" distB="0" distL="0" distR="0" wp14:anchorId="6E7B35F1" wp14:editId="07D15A56">
                  <wp:extent cx="118872" cy="118872"/>
                  <wp:effectExtent l="0" t="0" r="0" b="0"/>
                  <wp:docPr id="2090" name="Picture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vAlign w:val="center"/>
          </w:tcPr>
          <w:p w:rsidRPr="001D06EB" w:rsidR="00893E4A" w:rsidP="00E70115" w:rsidRDefault="00893E4A" w14:paraId="58162A80" w14:textId="77777777">
            <w:pPr>
              <w:pStyle w:val="PSSurveyBox"/>
            </w:pPr>
            <w:r w:rsidRPr="001D06EB">
              <w:rPr>
                <w:noProof/>
              </w:rPr>
              <w:drawing>
                <wp:inline distT="0" distB="0" distL="0" distR="0" wp14:anchorId="05834B6B" wp14:editId="18F107DD">
                  <wp:extent cx="118872" cy="118872"/>
                  <wp:effectExtent l="0" t="0" r="0" b="0"/>
                  <wp:docPr id="2091" name="Picture 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65694E75" w14:textId="77777777">
            <w:pPr>
              <w:pStyle w:val="PSSurveyBox"/>
            </w:pPr>
            <w:r w:rsidRPr="001D06EB">
              <w:rPr>
                <w:noProof/>
              </w:rPr>
              <w:drawing>
                <wp:inline distT="0" distB="0" distL="0" distR="0" wp14:anchorId="71C76167" wp14:editId="08F0AE7F">
                  <wp:extent cx="118872" cy="118872"/>
                  <wp:effectExtent l="0" t="0" r="0" b="0"/>
                  <wp:docPr id="2092" name="Picture 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13F3D62B" w14:textId="77777777">
            <w:pPr>
              <w:pStyle w:val="PSSurveyBox"/>
            </w:pPr>
            <w:r w:rsidRPr="001D06EB">
              <w:rPr>
                <w:noProof/>
              </w:rPr>
              <w:drawing>
                <wp:inline distT="0" distB="0" distL="0" distR="0" wp14:anchorId="1462FE34" wp14:editId="34BECFFB">
                  <wp:extent cx="118872" cy="118872"/>
                  <wp:effectExtent l="0" t="0" r="0" b="0"/>
                  <wp:docPr id="2093" name="Picture 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vAlign w:val="center"/>
          </w:tcPr>
          <w:p w:rsidRPr="001D06EB" w:rsidR="00893E4A" w:rsidP="00E70115" w:rsidRDefault="00893E4A" w14:paraId="0C6BE62C" w14:textId="77777777">
            <w:pPr>
              <w:pStyle w:val="PSSurveyBox"/>
            </w:pPr>
            <w:r w:rsidRPr="001D06EB">
              <w:rPr>
                <w:noProof/>
              </w:rPr>
              <w:drawing>
                <wp:inline distT="0" distB="0" distL="0" distR="0" wp14:anchorId="173DA7C7" wp14:editId="335A3DBB">
                  <wp:extent cx="118872" cy="118872"/>
                  <wp:effectExtent l="0" t="0" r="0" b="0"/>
                  <wp:docPr id="2094" name="Picture 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2269E274" w14:textId="77777777">
            <w:pPr>
              <w:pStyle w:val="PSSurveyBox"/>
            </w:pPr>
            <w:r w:rsidRPr="001D06EB">
              <w:rPr>
                <w:noProof/>
              </w:rPr>
              <w:drawing>
                <wp:inline distT="0" distB="0" distL="0" distR="0" wp14:anchorId="27FF10DE" wp14:editId="7F36D7A1">
                  <wp:extent cx="118872" cy="118872"/>
                  <wp:effectExtent l="0" t="0" r="0" b="0"/>
                  <wp:docPr id="2095" name="Picture 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vAlign w:val="center"/>
          </w:tcPr>
          <w:p w:rsidRPr="001D06EB" w:rsidR="00893E4A" w:rsidP="00E70115" w:rsidRDefault="00893E4A" w14:paraId="53214605" w14:textId="77777777">
            <w:pPr>
              <w:pStyle w:val="PSSurveyBox"/>
            </w:pPr>
            <w:r w:rsidRPr="001D06EB">
              <w:rPr>
                <w:noProof/>
              </w:rPr>
              <w:drawing>
                <wp:inline distT="0" distB="0" distL="0" distR="0" wp14:anchorId="75FB4A86" wp14:editId="4466ED71">
                  <wp:extent cx="118872" cy="118872"/>
                  <wp:effectExtent l="0" t="0" r="0" b="0"/>
                  <wp:docPr id="2096" name="Picture 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32" w:type="dxa"/>
            <w:tcBorders>
              <w:left w:val="single" w:color="336699" w:sz="8" w:space="0"/>
              <w:right w:val="single" w:color="336699" w:sz="8" w:space="0"/>
            </w:tcBorders>
            <w:vAlign w:val="center"/>
          </w:tcPr>
          <w:p w:rsidRPr="001D06EB" w:rsidR="00893E4A" w:rsidP="00E70115" w:rsidRDefault="00893E4A" w14:paraId="3E880B67" w14:textId="77777777">
            <w:pPr>
              <w:pStyle w:val="PSSurveyBox"/>
            </w:pPr>
            <w:r w:rsidRPr="001D06EB">
              <w:rPr>
                <w:noProof/>
              </w:rPr>
              <w:drawing>
                <wp:inline distT="0" distB="0" distL="0" distR="0" wp14:anchorId="3BAFDE25" wp14:editId="64E9FFF7">
                  <wp:extent cx="118872" cy="118872"/>
                  <wp:effectExtent l="0" t="0" r="0" b="0"/>
                  <wp:docPr id="2109" name="Picture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96" w:type="dxa"/>
            <w:gridSpan w:val="2"/>
            <w:tcBorders>
              <w:left w:val="single" w:color="336699" w:sz="8" w:space="0"/>
              <w:right w:val="single" w:color="336699" w:sz="8" w:space="0"/>
            </w:tcBorders>
            <w:tcMar>
              <w:top w:w="14" w:type="dxa"/>
              <w:left w:w="14" w:type="dxa"/>
              <w:bottom w:w="14" w:type="dxa"/>
              <w:right w:w="14" w:type="dxa"/>
            </w:tcMar>
            <w:vAlign w:val="center"/>
          </w:tcPr>
          <w:p w:rsidRPr="001D06EB" w:rsidR="00893E4A" w:rsidP="00E70115" w:rsidRDefault="00893E4A" w14:paraId="042A433E" w14:textId="77777777">
            <w:pPr>
              <w:pStyle w:val="PSSurveyBox"/>
            </w:pPr>
            <w:r w:rsidRPr="001D06EB">
              <w:rPr>
                <w:noProof/>
              </w:rPr>
              <w:drawing>
                <wp:inline distT="0" distB="0" distL="0" distR="0" wp14:anchorId="000D8E5C" wp14:editId="231B1AEB">
                  <wp:extent cx="118872" cy="118872"/>
                  <wp:effectExtent l="0" t="0" r="0" b="0"/>
                  <wp:docPr id="2110" name="Picture 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893E4A" w:rsidTr="00893E4A" w14:paraId="2F82FFC0" w14:textId="77777777">
        <w:tc>
          <w:tcPr>
            <w:tcW w:w="371" w:type="dxa"/>
            <w:tcMar>
              <w:top w:w="14" w:type="dxa"/>
              <w:left w:w="14" w:type="dxa"/>
              <w:bottom w:w="14" w:type="dxa"/>
              <w:right w:w="14" w:type="dxa"/>
            </w:tcMar>
          </w:tcPr>
          <w:p w:rsidRPr="001D06EB" w:rsidR="00893E4A" w:rsidP="003D362D" w:rsidRDefault="00893E4A" w14:paraId="29304C05" w14:textId="77777777">
            <w:pPr>
              <w:pStyle w:val="PSSubitemLetterKWN"/>
            </w:pPr>
          </w:p>
        </w:tc>
        <w:tc>
          <w:tcPr>
            <w:tcW w:w="196" w:type="dxa"/>
            <w:gridSpan w:val="2"/>
            <w:shd w:val="clear" w:color="auto" w:fill="FFFFFF" w:themeFill="background1"/>
            <w:tcMar>
              <w:top w:w="14" w:type="dxa"/>
              <w:left w:w="14" w:type="dxa"/>
              <w:bottom w:w="14" w:type="dxa"/>
              <w:right w:w="14" w:type="dxa"/>
            </w:tcMar>
          </w:tcPr>
          <w:p w:rsidRPr="001D06EB" w:rsidR="00893E4A" w:rsidP="003D362D" w:rsidRDefault="004039F7" w14:paraId="3CE1374E" w14:textId="77777777">
            <w:pPr>
              <w:pStyle w:val="PSSubitemLetterKWN"/>
            </w:pPr>
            <w:r w:rsidRPr="001D06EB">
              <w:t>b</w:t>
            </w:r>
            <w:r w:rsidRPr="001D06EB" w:rsidR="00893E4A">
              <w:t>.</w:t>
            </w:r>
          </w:p>
        </w:tc>
        <w:tc>
          <w:tcPr>
            <w:tcW w:w="3643" w:type="dxa"/>
            <w:tcBorders>
              <w:right w:val="single" w:color="336699" w:sz="8" w:space="0"/>
            </w:tcBorders>
            <w:shd w:val="clear" w:color="auto" w:fill="FFFFFF" w:themeFill="background1"/>
            <w:tcMar>
              <w:top w:w="14" w:type="dxa"/>
              <w:left w:w="14" w:type="dxa"/>
              <w:bottom w:w="14" w:type="dxa"/>
              <w:right w:w="14" w:type="dxa"/>
            </w:tcMar>
            <w:vAlign w:val="bottom"/>
          </w:tcPr>
          <w:p w:rsidRPr="001D06EB" w:rsidR="00893E4A" w:rsidRDefault="00893E4A" w14:paraId="27137CDC" w14:textId="5E74BE5E">
            <w:pPr>
              <w:pStyle w:val="PSSubitem"/>
            </w:pPr>
            <w:r w:rsidRPr="001D06EB">
              <w:t>Have engaged in binge drinking (drink</w:t>
            </w:r>
            <w:r w:rsidRPr="001D06EB" w:rsidR="006C1474">
              <w:t>ing</w:t>
            </w:r>
            <w:r w:rsidRPr="001D06EB">
              <w:t xml:space="preserve"> 5 or more drinks </w:t>
            </w:r>
            <w:r w:rsidRPr="001D06EB" w:rsidR="006C1474">
              <w:t>[4</w:t>
            </w:r>
            <w:r w:rsidRPr="001D06EB" w:rsidR="00FD6E1C">
              <w:t xml:space="preserve"> or more</w:t>
            </w:r>
            <w:r w:rsidRPr="001D06EB" w:rsidR="006C1474">
              <w:t xml:space="preserve"> if they are </w:t>
            </w:r>
            <w:r w:rsidRPr="001D06EB" w:rsidR="00631F26">
              <w:t>a woman</w:t>
            </w:r>
            <w:r w:rsidRPr="001D06EB" w:rsidR="006C1474">
              <w:t>] on the same occasion</w:t>
            </w:r>
            <w:r w:rsidRPr="001D06EB">
              <w:t>) in the past 30 days?</w:t>
            </w:r>
            <w:r w:rsidRPr="001D06EB">
              <w:tab/>
            </w:r>
          </w:p>
        </w:tc>
        <w:tc>
          <w:tcPr>
            <w:tcW w:w="457"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31A9CF60" w14:textId="77777777">
            <w:pPr>
              <w:pStyle w:val="PSSurveyBox"/>
            </w:pPr>
            <w:r w:rsidRPr="001D06EB">
              <w:rPr>
                <w:noProof/>
              </w:rPr>
              <w:drawing>
                <wp:inline distT="0" distB="0" distL="0" distR="0" wp14:anchorId="61E46563" wp14:editId="12128167">
                  <wp:extent cx="118872" cy="118872"/>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5A856C57" w14:textId="77777777">
            <w:pPr>
              <w:pStyle w:val="PSSurveyBox"/>
            </w:pPr>
            <w:r w:rsidRPr="001D06EB">
              <w:rPr>
                <w:noProof/>
              </w:rPr>
              <w:drawing>
                <wp:inline distT="0" distB="0" distL="0" distR="0" wp14:anchorId="6AFAF840" wp14:editId="3912930E">
                  <wp:extent cx="118872" cy="118872"/>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4B9A36F9" w14:textId="77777777">
            <w:pPr>
              <w:pStyle w:val="PSSurveyBox"/>
            </w:pPr>
            <w:r w:rsidRPr="001D06EB">
              <w:rPr>
                <w:noProof/>
              </w:rPr>
              <w:drawing>
                <wp:inline distT="0" distB="0" distL="0" distR="0" wp14:anchorId="18A057D4" wp14:editId="5A562E64">
                  <wp:extent cx="118872" cy="118872"/>
                  <wp:effectExtent l="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763BC179" w14:textId="77777777">
            <w:pPr>
              <w:pStyle w:val="PSSurveyBox"/>
            </w:pPr>
            <w:r w:rsidRPr="001D06EB">
              <w:rPr>
                <w:noProof/>
              </w:rPr>
              <w:drawing>
                <wp:inline distT="0" distB="0" distL="0" distR="0" wp14:anchorId="373E8C05" wp14:editId="758E5F8C">
                  <wp:extent cx="118872" cy="118872"/>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6D7A490C" w14:textId="77777777">
            <w:pPr>
              <w:pStyle w:val="PSSurveyBox"/>
            </w:pPr>
            <w:r w:rsidRPr="001D06EB">
              <w:rPr>
                <w:noProof/>
              </w:rPr>
              <w:drawing>
                <wp:inline distT="0" distB="0" distL="0" distR="0" wp14:anchorId="71F485DA" wp14:editId="4CBFF01C">
                  <wp:extent cx="118872" cy="118872"/>
                  <wp:effectExtent l="0" t="0" r="0" b="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07514893" w14:textId="77777777">
            <w:pPr>
              <w:pStyle w:val="PSSurveyBox"/>
            </w:pPr>
            <w:r w:rsidRPr="001D06EB">
              <w:rPr>
                <w:noProof/>
              </w:rPr>
              <w:drawing>
                <wp:inline distT="0" distB="0" distL="0" distR="0" wp14:anchorId="7A6B3C02" wp14:editId="7EEA10C2">
                  <wp:extent cx="118872" cy="118872"/>
                  <wp:effectExtent l="0" t="0" r="0" b="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5459E294" w14:textId="77777777">
            <w:pPr>
              <w:pStyle w:val="PSSurveyBox"/>
            </w:pPr>
            <w:r w:rsidRPr="001D06EB">
              <w:rPr>
                <w:noProof/>
              </w:rPr>
              <w:drawing>
                <wp:inline distT="0" distB="0" distL="0" distR="0" wp14:anchorId="7491E260" wp14:editId="1BA67F7A">
                  <wp:extent cx="118872" cy="118872"/>
                  <wp:effectExtent l="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175623EE" w14:textId="77777777">
            <w:pPr>
              <w:pStyle w:val="PSSurveyBox"/>
            </w:pPr>
            <w:r w:rsidRPr="001D06EB">
              <w:rPr>
                <w:noProof/>
              </w:rPr>
              <w:drawing>
                <wp:inline distT="0" distB="0" distL="0" distR="0" wp14:anchorId="5D7535DF" wp14:editId="74A0A1F2">
                  <wp:extent cx="118872" cy="118872"/>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3" w:type="dxa"/>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5EAD24F8" w14:textId="77777777">
            <w:pPr>
              <w:pStyle w:val="PSSurveyBox"/>
            </w:pPr>
            <w:r w:rsidRPr="001D06EB">
              <w:rPr>
                <w:noProof/>
              </w:rPr>
              <w:drawing>
                <wp:inline distT="0" distB="0" distL="0" distR="0" wp14:anchorId="5171BD5F" wp14:editId="137AB41D">
                  <wp:extent cx="118872" cy="118872"/>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84"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3370312F" w14:textId="77777777">
            <w:pPr>
              <w:pStyle w:val="PSSurveyBox"/>
            </w:pPr>
            <w:r w:rsidRPr="001D06EB">
              <w:rPr>
                <w:noProof/>
              </w:rPr>
              <w:drawing>
                <wp:inline distT="0" distB="0" distL="0" distR="0" wp14:anchorId="655C84C4" wp14:editId="295E30F1">
                  <wp:extent cx="118872" cy="118872"/>
                  <wp:effectExtent l="0" t="0" r="0" b="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32" w:type="dxa"/>
            <w:tcBorders>
              <w:left w:val="single" w:color="336699" w:sz="8" w:space="0"/>
              <w:right w:val="single" w:color="336699" w:sz="8" w:space="0"/>
            </w:tcBorders>
            <w:shd w:val="clear" w:color="auto" w:fill="FFFFFF" w:themeFill="background1"/>
            <w:vAlign w:val="center"/>
          </w:tcPr>
          <w:p w:rsidRPr="001D06EB" w:rsidR="00893E4A" w:rsidP="00E70115" w:rsidRDefault="00893E4A" w14:paraId="721BB1E9" w14:textId="77777777">
            <w:pPr>
              <w:pStyle w:val="PSSurveyBox"/>
            </w:pPr>
            <w:r w:rsidRPr="001D06EB">
              <w:rPr>
                <w:noProof/>
              </w:rPr>
              <w:drawing>
                <wp:inline distT="0" distB="0" distL="0" distR="0" wp14:anchorId="1D8849F2" wp14:editId="10898BD4">
                  <wp:extent cx="118872" cy="118872"/>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696" w:type="dxa"/>
            <w:gridSpan w:val="2"/>
            <w:tcBorders>
              <w:left w:val="single" w:color="336699" w:sz="8" w:space="0"/>
              <w:right w:val="single" w:color="336699" w:sz="8" w:space="0"/>
            </w:tcBorders>
            <w:shd w:val="clear" w:color="auto" w:fill="FFFFFF" w:themeFill="background1"/>
            <w:tcMar>
              <w:top w:w="14" w:type="dxa"/>
              <w:left w:w="14" w:type="dxa"/>
              <w:bottom w:w="14" w:type="dxa"/>
              <w:right w:w="14" w:type="dxa"/>
            </w:tcMar>
            <w:vAlign w:val="center"/>
          </w:tcPr>
          <w:p w:rsidRPr="001D06EB" w:rsidR="00893E4A" w:rsidP="00E70115" w:rsidRDefault="00893E4A" w14:paraId="2B852FAE" w14:textId="77777777">
            <w:pPr>
              <w:pStyle w:val="PSSurveyBox"/>
            </w:pPr>
            <w:r w:rsidRPr="001D06EB">
              <w:rPr>
                <w:noProof/>
              </w:rPr>
              <w:drawing>
                <wp:inline distT="0" distB="0" distL="0" distR="0" wp14:anchorId="07C5FF5D" wp14:editId="51E240DE">
                  <wp:extent cx="118872" cy="118872"/>
                  <wp:effectExtent l="0" t="0" r="0"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893E4A" w:rsidP="00F16A9F" w:rsidRDefault="00893E4A" w14:paraId="4F9A44E9" w14:textId="77777777">
      <w:pPr>
        <w:pStyle w:val="PSSpacer6pt"/>
      </w:pPr>
    </w:p>
    <w:p w:rsidRPr="001D06EB" w:rsidR="00893E4A" w:rsidP="00F16A9F" w:rsidRDefault="00893E4A" w14:paraId="6C528884" w14:textId="77777777">
      <w:pPr>
        <w:pStyle w:val="PSSpacer6pt"/>
      </w:pPr>
    </w:p>
    <w:tbl>
      <w:tblPr>
        <w:tblW w:w="9992" w:type="dxa"/>
        <w:tblLayout w:type="fixed"/>
        <w:tblLook w:val="04A0" w:firstRow="1" w:lastRow="0" w:firstColumn="1" w:lastColumn="0" w:noHBand="0" w:noVBand="1"/>
      </w:tblPr>
      <w:tblGrid>
        <w:gridCol w:w="464"/>
        <w:gridCol w:w="8"/>
        <w:gridCol w:w="304"/>
        <w:gridCol w:w="8270"/>
        <w:gridCol w:w="473"/>
        <w:gridCol w:w="464"/>
        <w:gridCol w:w="9"/>
      </w:tblGrid>
      <w:tr w:rsidRPr="001D06EB" w:rsidR="00F16A9F" w:rsidTr="00F43A85" w14:paraId="41E9816A" w14:textId="77777777">
        <w:trPr>
          <w:gridAfter w:val="1"/>
          <w:wAfter w:w="9" w:type="dxa"/>
          <w:trHeight w:val="20"/>
        </w:trPr>
        <w:tc>
          <w:tcPr>
            <w:tcW w:w="464" w:type="dxa"/>
            <w:tcMar>
              <w:top w:w="14" w:type="dxa"/>
              <w:left w:w="14" w:type="dxa"/>
              <w:bottom w:w="14" w:type="dxa"/>
              <w:right w:w="14" w:type="dxa"/>
            </w:tcMar>
          </w:tcPr>
          <w:p w:rsidRPr="001D06EB" w:rsidR="00F16A9F" w:rsidP="00F16A9F" w:rsidRDefault="00F16A9F" w14:paraId="354C230B" w14:textId="77777777">
            <w:pPr>
              <w:pStyle w:val="PSQstStem"/>
            </w:pPr>
            <w:r w:rsidRPr="001D06EB">
              <w:lastRenderedPageBreak/>
              <w:fldChar w:fldCharType="begin"/>
            </w:r>
            <w:r w:rsidRPr="001D06EB">
              <w:instrText xml:space="preserve"> AUTONUMLGL  \* Arabic \e </w:instrText>
            </w:r>
            <w:r w:rsidRPr="001D06EB">
              <w:fldChar w:fldCharType="end"/>
            </w:r>
            <w:r w:rsidRPr="001D06EB">
              <w:t>.</w:t>
            </w:r>
          </w:p>
        </w:tc>
        <w:tc>
          <w:tcPr>
            <w:tcW w:w="9519" w:type="dxa"/>
            <w:gridSpan w:val="5"/>
            <w:tcMar>
              <w:top w:w="14" w:type="dxa"/>
              <w:left w:w="14" w:type="dxa"/>
              <w:bottom w:w="14" w:type="dxa"/>
              <w:right w:w="14" w:type="dxa"/>
            </w:tcMar>
          </w:tcPr>
          <w:p w:rsidRPr="001D06EB" w:rsidR="00F16A9F" w:rsidP="00F16A9F" w:rsidRDefault="00F16A9F" w14:paraId="44E936D6" w14:textId="77777777">
            <w:pPr>
              <w:pStyle w:val="PSQstStem"/>
            </w:pPr>
            <w:r w:rsidRPr="001D06EB">
              <w:t>For each of the following statements, mark “Yes” or “No.”</w:t>
            </w:r>
          </w:p>
        </w:tc>
      </w:tr>
      <w:tr w:rsidRPr="001D06EB" w:rsidR="00F16A9F" w:rsidTr="00F43A85" w14:paraId="29FDB6F6" w14:textId="77777777">
        <w:trPr>
          <w:trHeight w:val="229"/>
        </w:trPr>
        <w:tc>
          <w:tcPr>
            <w:tcW w:w="472" w:type="dxa"/>
            <w:gridSpan w:val="2"/>
            <w:tcMar>
              <w:top w:w="14" w:type="dxa"/>
              <w:left w:w="14" w:type="dxa"/>
              <w:bottom w:w="14" w:type="dxa"/>
              <w:right w:w="14" w:type="dxa"/>
            </w:tcMar>
            <w:vAlign w:val="bottom"/>
          </w:tcPr>
          <w:p w:rsidRPr="001D06EB" w:rsidR="00F16A9F" w:rsidP="00F16A9F" w:rsidRDefault="00F16A9F" w14:paraId="361698E6" w14:textId="77777777">
            <w:pPr>
              <w:pStyle w:val="PSMatrixHeadingCenter"/>
            </w:pPr>
          </w:p>
        </w:tc>
        <w:tc>
          <w:tcPr>
            <w:tcW w:w="304" w:type="dxa"/>
            <w:tcMar>
              <w:top w:w="14" w:type="dxa"/>
              <w:left w:w="14" w:type="dxa"/>
              <w:bottom w:w="14" w:type="dxa"/>
              <w:right w:w="14" w:type="dxa"/>
            </w:tcMar>
            <w:vAlign w:val="bottom"/>
          </w:tcPr>
          <w:p w:rsidRPr="001D06EB" w:rsidR="00F16A9F" w:rsidP="00F16A9F" w:rsidRDefault="00F16A9F" w14:paraId="1BF47DC8" w14:textId="77777777">
            <w:pPr>
              <w:pStyle w:val="PSMatrixHeadingCenter"/>
            </w:pPr>
          </w:p>
        </w:tc>
        <w:tc>
          <w:tcPr>
            <w:tcW w:w="8270" w:type="dxa"/>
            <w:tcMar>
              <w:top w:w="14" w:type="dxa"/>
              <w:left w:w="14" w:type="dxa"/>
              <w:bottom w:w="14" w:type="dxa"/>
              <w:right w:w="14" w:type="dxa"/>
            </w:tcMar>
            <w:vAlign w:val="bottom"/>
          </w:tcPr>
          <w:p w:rsidRPr="001D06EB" w:rsidR="00F16A9F" w:rsidP="00F16A9F" w:rsidRDefault="00F16A9F" w14:paraId="0D8A2D6A" w14:textId="77777777">
            <w:pPr>
              <w:pStyle w:val="PSMatrixHeadingCenter"/>
            </w:pPr>
          </w:p>
        </w:tc>
        <w:tc>
          <w:tcPr>
            <w:tcW w:w="473" w:type="dxa"/>
            <w:tcBorders>
              <w:right w:val="single" w:color="336699" w:sz="8" w:space="0"/>
            </w:tcBorders>
            <w:tcMar>
              <w:top w:w="14" w:type="dxa"/>
              <w:left w:w="14" w:type="dxa"/>
              <w:bottom w:w="14" w:type="dxa"/>
              <w:right w:w="14" w:type="dxa"/>
            </w:tcMar>
            <w:vAlign w:val="bottom"/>
          </w:tcPr>
          <w:p w:rsidRPr="001D06EB" w:rsidR="00F16A9F" w:rsidP="00F16A9F" w:rsidRDefault="00F16A9F" w14:paraId="08FCE120" w14:textId="77777777">
            <w:pPr>
              <w:pStyle w:val="PSMatrixHeadingCenter"/>
            </w:pPr>
            <w:r w:rsidRPr="001D06EB">
              <w:t>Yes</w:t>
            </w:r>
          </w:p>
        </w:tc>
        <w:tc>
          <w:tcPr>
            <w:tcW w:w="473" w:type="dxa"/>
            <w:gridSpan w:val="2"/>
            <w:tcBorders>
              <w:left w:val="single" w:color="336699" w:sz="8" w:space="0"/>
            </w:tcBorders>
            <w:tcMar>
              <w:top w:w="14" w:type="dxa"/>
              <w:left w:w="14" w:type="dxa"/>
              <w:bottom w:w="14" w:type="dxa"/>
              <w:right w:w="14" w:type="dxa"/>
            </w:tcMar>
            <w:vAlign w:val="bottom"/>
          </w:tcPr>
          <w:p w:rsidRPr="001D06EB" w:rsidR="00F16A9F" w:rsidP="00F16A9F" w:rsidRDefault="00F16A9F" w14:paraId="68554324" w14:textId="77777777">
            <w:pPr>
              <w:pStyle w:val="PSMatrixHeadingCenter"/>
            </w:pPr>
            <w:r w:rsidRPr="001D06EB">
              <w:t>No</w:t>
            </w:r>
          </w:p>
        </w:tc>
      </w:tr>
      <w:tr w:rsidRPr="001D06EB" w:rsidR="00F16A9F" w:rsidTr="00F43A85" w14:paraId="6B820A33" w14:textId="77777777">
        <w:trPr>
          <w:trHeight w:val="244"/>
        </w:trPr>
        <w:tc>
          <w:tcPr>
            <w:tcW w:w="472" w:type="dxa"/>
            <w:gridSpan w:val="2"/>
            <w:tcMar>
              <w:top w:w="14" w:type="dxa"/>
              <w:left w:w="14" w:type="dxa"/>
              <w:bottom w:w="14" w:type="dxa"/>
              <w:right w:w="14" w:type="dxa"/>
            </w:tcMar>
            <w:vAlign w:val="bottom"/>
          </w:tcPr>
          <w:p w:rsidRPr="001D06EB" w:rsidR="00F16A9F" w:rsidP="00F16A9F" w:rsidRDefault="00F16A9F" w14:paraId="0560D104" w14:textId="77777777">
            <w:pPr>
              <w:pStyle w:val="PSRightKWN"/>
              <w:rPr>
                <w:noProof/>
              </w:rPr>
            </w:pPr>
          </w:p>
        </w:tc>
        <w:tc>
          <w:tcPr>
            <w:tcW w:w="304" w:type="dxa"/>
            <w:tcMar>
              <w:top w:w="14" w:type="dxa"/>
              <w:left w:w="14" w:type="dxa"/>
              <w:bottom w:w="14" w:type="dxa"/>
              <w:right w:w="14" w:type="dxa"/>
            </w:tcMar>
          </w:tcPr>
          <w:p w:rsidRPr="001D06EB" w:rsidR="00F16A9F" w:rsidP="00F16A9F" w:rsidRDefault="004039F7" w14:paraId="6E3F2B2A" w14:textId="77777777">
            <w:pPr>
              <w:pStyle w:val="PSResponseList"/>
            </w:pPr>
            <w:r w:rsidRPr="001D06EB">
              <w:t>a</w:t>
            </w:r>
            <w:r w:rsidRPr="001D06EB" w:rsidR="00F16A9F">
              <w:t>.</w:t>
            </w:r>
          </w:p>
        </w:tc>
        <w:tc>
          <w:tcPr>
            <w:tcW w:w="8270" w:type="dxa"/>
            <w:tcMar>
              <w:top w:w="14" w:type="dxa"/>
              <w:left w:w="14" w:type="dxa"/>
              <w:bottom w:w="14" w:type="dxa"/>
              <w:right w:w="14" w:type="dxa"/>
            </w:tcMar>
            <w:vAlign w:val="bottom"/>
          </w:tcPr>
          <w:p w:rsidRPr="001D06EB" w:rsidR="00F16A9F" w:rsidP="00827F30" w:rsidRDefault="00F16A9F" w14:paraId="0867EA9D" w14:textId="77777777">
            <w:pPr>
              <w:pStyle w:val="PSSubitem"/>
            </w:pPr>
            <w:r w:rsidRPr="001D06EB">
              <w:t>I would confront someone making a sexist comment.</w:t>
            </w:r>
            <w:r w:rsidRPr="001D06EB">
              <w:tab/>
            </w:r>
          </w:p>
        </w:tc>
        <w:tc>
          <w:tcPr>
            <w:tcW w:w="473" w:type="dxa"/>
            <w:tcBorders>
              <w:right w:val="single" w:color="336699" w:sz="8" w:space="0"/>
            </w:tcBorders>
            <w:tcMar>
              <w:top w:w="14" w:type="dxa"/>
              <w:left w:w="14" w:type="dxa"/>
              <w:bottom w:w="14" w:type="dxa"/>
              <w:right w:w="14" w:type="dxa"/>
            </w:tcMar>
            <w:vAlign w:val="bottom"/>
          </w:tcPr>
          <w:p w:rsidRPr="001D06EB" w:rsidR="00F16A9F" w:rsidP="00E70115" w:rsidRDefault="00F16A9F" w14:paraId="15A0425C" w14:textId="77777777">
            <w:pPr>
              <w:pStyle w:val="PSSurveyBox"/>
            </w:pPr>
            <w:r w:rsidRPr="001D06EB">
              <w:rPr>
                <w:noProof/>
              </w:rPr>
              <w:drawing>
                <wp:inline distT="0" distB="0" distL="0" distR="0" wp14:anchorId="6FDF5352" wp14:editId="658C6659">
                  <wp:extent cx="118872" cy="118872"/>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73" w:type="dxa"/>
            <w:gridSpan w:val="2"/>
            <w:tcBorders>
              <w:left w:val="single" w:color="336699" w:sz="8" w:space="0"/>
            </w:tcBorders>
            <w:tcMar>
              <w:top w:w="14" w:type="dxa"/>
              <w:left w:w="14" w:type="dxa"/>
              <w:bottom w:w="14" w:type="dxa"/>
              <w:right w:w="14" w:type="dxa"/>
            </w:tcMar>
            <w:vAlign w:val="bottom"/>
          </w:tcPr>
          <w:p w:rsidRPr="001D06EB" w:rsidR="00F16A9F" w:rsidP="00E70115" w:rsidRDefault="00F16A9F" w14:paraId="401E752D" w14:textId="77777777">
            <w:pPr>
              <w:pStyle w:val="PSSurveyBox"/>
            </w:pPr>
            <w:r w:rsidRPr="001D06EB">
              <w:rPr>
                <w:noProof/>
              </w:rPr>
              <w:drawing>
                <wp:inline distT="0" distB="0" distL="0" distR="0" wp14:anchorId="563F6462" wp14:editId="58FAEDB3">
                  <wp:extent cx="118872" cy="118872"/>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F16A9F" w:rsidTr="00F43A85" w14:paraId="1E4674FD" w14:textId="77777777">
        <w:trPr>
          <w:trHeight w:val="244"/>
        </w:trPr>
        <w:tc>
          <w:tcPr>
            <w:tcW w:w="472" w:type="dxa"/>
            <w:gridSpan w:val="2"/>
            <w:tcMar>
              <w:top w:w="14" w:type="dxa"/>
              <w:left w:w="14" w:type="dxa"/>
              <w:bottom w:w="14" w:type="dxa"/>
              <w:right w:w="14" w:type="dxa"/>
            </w:tcMar>
            <w:vAlign w:val="bottom"/>
          </w:tcPr>
          <w:p w:rsidRPr="001D06EB" w:rsidR="00F16A9F" w:rsidP="00F16A9F" w:rsidRDefault="00F16A9F" w14:paraId="76CE31F9" w14:textId="77777777">
            <w:pPr>
              <w:pStyle w:val="PSRightKWN"/>
              <w:rPr>
                <w:noProof/>
              </w:rPr>
            </w:pPr>
          </w:p>
        </w:tc>
        <w:tc>
          <w:tcPr>
            <w:tcW w:w="304" w:type="dxa"/>
            <w:tcMar>
              <w:top w:w="14" w:type="dxa"/>
              <w:left w:w="14" w:type="dxa"/>
              <w:bottom w:w="14" w:type="dxa"/>
              <w:right w:w="14" w:type="dxa"/>
            </w:tcMar>
          </w:tcPr>
          <w:p w:rsidRPr="001D06EB" w:rsidR="00F16A9F" w:rsidP="00F16A9F" w:rsidRDefault="004039F7" w14:paraId="5F600994" w14:textId="77777777">
            <w:pPr>
              <w:pStyle w:val="PSResponseList"/>
            </w:pPr>
            <w:r w:rsidRPr="001D06EB">
              <w:t>b</w:t>
            </w:r>
            <w:r w:rsidRPr="001D06EB" w:rsidR="00F16A9F">
              <w:t>.</w:t>
            </w:r>
          </w:p>
        </w:tc>
        <w:tc>
          <w:tcPr>
            <w:tcW w:w="8270" w:type="dxa"/>
            <w:tcMar>
              <w:top w:w="14" w:type="dxa"/>
              <w:left w:w="14" w:type="dxa"/>
              <w:bottom w:w="14" w:type="dxa"/>
              <w:right w:w="14" w:type="dxa"/>
            </w:tcMar>
            <w:vAlign w:val="bottom"/>
          </w:tcPr>
          <w:p w:rsidRPr="001D06EB" w:rsidR="00F16A9F" w:rsidRDefault="00F16A9F" w14:paraId="025C50CE" w14:textId="423C9E39">
            <w:pPr>
              <w:pStyle w:val="PSSubitem"/>
            </w:pPr>
            <w:r w:rsidRPr="001D06EB">
              <w:t xml:space="preserve">In the past 30 days, I have engaged in binge drinking (drinking 5 or more drinks </w:t>
            </w:r>
            <w:r w:rsidRPr="001D06EB" w:rsidR="006A00B4">
              <w:t>[</w:t>
            </w:r>
            <w:r w:rsidRPr="001D06EB" w:rsidR="006C1474">
              <w:t>4</w:t>
            </w:r>
            <w:r w:rsidRPr="001D06EB" w:rsidR="00593F9C">
              <w:t xml:space="preserve"> or more</w:t>
            </w:r>
            <w:r w:rsidRPr="001D06EB" w:rsidR="006C1474">
              <w:t xml:space="preserve"> if you are </w:t>
            </w:r>
            <w:r w:rsidRPr="001D06EB" w:rsidR="00631F26">
              <w:t>a woman</w:t>
            </w:r>
            <w:r w:rsidRPr="001D06EB" w:rsidR="006A00B4">
              <w:t>]</w:t>
            </w:r>
            <w:r w:rsidRPr="001D06EB" w:rsidR="006C1474">
              <w:t xml:space="preserve"> on the same occasion</w:t>
            </w:r>
            <w:r w:rsidRPr="001D06EB" w:rsidR="006A00B4">
              <w:t>)</w:t>
            </w:r>
            <w:r w:rsidRPr="001D06EB">
              <w:t>.</w:t>
            </w:r>
          </w:p>
        </w:tc>
        <w:tc>
          <w:tcPr>
            <w:tcW w:w="473" w:type="dxa"/>
            <w:tcBorders>
              <w:right w:val="single" w:color="336699" w:sz="8" w:space="0"/>
            </w:tcBorders>
            <w:tcMar>
              <w:top w:w="14" w:type="dxa"/>
              <w:left w:w="14" w:type="dxa"/>
              <w:bottom w:w="14" w:type="dxa"/>
              <w:right w:w="14" w:type="dxa"/>
            </w:tcMar>
            <w:vAlign w:val="bottom"/>
          </w:tcPr>
          <w:p w:rsidRPr="001D06EB" w:rsidR="00F16A9F" w:rsidP="00E70115" w:rsidRDefault="00F16A9F" w14:paraId="2A94A0BD" w14:textId="77777777">
            <w:pPr>
              <w:pStyle w:val="PSSurveyBox"/>
            </w:pPr>
            <w:r w:rsidRPr="001D06EB">
              <w:rPr>
                <w:noProof/>
              </w:rPr>
              <w:drawing>
                <wp:inline distT="0" distB="0" distL="0" distR="0" wp14:anchorId="2D7DCDA9" wp14:editId="4E4799DF">
                  <wp:extent cx="118872" cy="118872"/>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73" w:type="dxa"/>
            <w:gridSpan w:val="2"/>
            <w:tcBorders>
              <w:left w:val="single" w:color="336699" w:sz="8" w:space="0"/>
            </w:tcBorders>
            <w:tcMar>
              <w:top w:w="14" w:type="dxa"/>
              <w:left w:w="14" w:type="dxa"/>
              <w:bottom w:w="14" w:type="dxa"/>
              <w:right w:w="14" w:type="dxa"/>
            </w:tcMar>
            <w:vAlign w:val="bottom"/>
          </w:tcPr>
          <w:p w:rsidRPr="001D06EB" w:rsidR="00F16A9F" w:rsidP="00E70115" w:rsidRDefault="00F16A9F" w14:paraId="22E74B74" w14:textId="77777777">
            <w:pPr>
              <w:pStyle w:val="PSSurveyBox"/>
            </w:pPr>
            <w:r w:rsidRPr="001D06EB">
              <w:rPr>
                <w:noProof/>
              </w:rPr>
              <w:drawing>
                <wp:inline distT="0" distB="0" distL="0" distR="0" wp14:anchorId="2BE6D2CF" wp14:editId="51321E06">
                  <wp:extent cx="118872" cy="118872"/>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DF0309" w:rsidP="00DF0309" w:rsidRDefault="00DF0309" w14:paraId="1002CB34" w14:textId="77777777">
      <w:pPr>
        <w:pStyle w:val="PSSpacer9pt"/>
        <w:rPr>
          <w:sz w:val="12"/>
        </w:rPr>
      </w:pPr>
    </w:p>
    <w:tbl>
      <w:tblPr>
        <w:tblW w:w="9993" w:type="dxa"/>
        <w:tblLayout w:type="fixed"/>
        <w:tblLook w:val="04A0" w:firstRow="1" w:lastRow="0" w:firstColumn="1" w:lastColumn="0" w:noHBand="0" w:noVBand="1"/>
      </w:tblPr>
      <w:tblGrid>
        <w:gridCol w:w="464"/>
        <w:gridCol w:w="9529"/>
      </w:tblGrid>
      <w:tr w:rsidRPr="001D06EB" w:rsidR="00DF0309" w:rsidTr="00F43A85" w14:paraId="05F6651A" w14:textId="77777777">
        <w:trPr>
          <w:trHeight w:val="572"/>
        </w:trPr>
        <w:tc>
          <w:tcPr>
            <w:tcW w:w="464" w:type="dxa"/>
            <w:tcMar>
              <w:top w:w="14" w:type="dxa"/>
              <w:left w:w="14" w:type="dxa"/>
              <w:bottom w:w="14" w:type="dxa"/>
              <w:right w:w="14" w:type="dxa"/>
            </w:tcMar>
          </w:tcPr>
          <w:p w:rsidRPr="001D06EB" w:rsidR="00DF0309" w:rsidP="003D362D" w:rsidRDefault="00DF0309" w14:paraId="563A53B2"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9529" w:type="dxa"/>
            <w:tcMar>
              <w:top w:w="14" w:type="dxa"/>
              <w:left w:w="14" w:type="dxa"/>
              <w:bottom w:w="14" w:type="dxa"/>
              <w:right w:w="14" w:type="dxa"/>
            </w:tcMar>
          </w:tcPr>
          <w:p w:rsidRPr="001D06EB" w:rsidR="00DF0309" w:rsidRDefault="0021056F" w14:paraId="16A9AA49" w14:textId="52EDA6C7">
            <w:pPr>
              <w:pStyle w:val="PSQstStem"/>
            </w:pPr>
            <w:r w:rsidRPr="001D06EB">
              <w:t>Since June 2021</w:t>
            </w:r>
            <w:r w:rsidRPr="001D06EB" w:rsidR="00BE63EA">
              <w:t>, due to the COVID-19 pandemic, to what extent were you personally affected by..</w:t>
            </w:r>
            <w:r w:rsidRPr="001D06EB" w:rsidR="001F1B60">
              <w:t xml:space="preserve">.  </w:t>
            </w:r>
            <w:r w:rsidRPr="001D06EB" w:rsidR="00DF0309">
              <w:rPr>
                <w:rStyle w:val="WordItalicBold"/>
                <w:b/>
              </w:rPr>
              <w:t>Mark one answer for each item.</w:t>
            </w:r>
          </w:p>
        </w:tc>
      </w:tr>
    </w:tbl>
    <w:p w:rsidRPr="001D06EB" w:rsidR="00DF0309" w:rsidP="00DF0309" w:rsidRDefault="00DF0309" w14:paraId="58913ADC" w14:textId="77777777">
      <w:pPr>
        <w:pStyle w:val="PSSpacer3ptKWN"/>
        <w:keepLines/>
      </w:pPr>
    </w:p>
    <w:tbl>
      <w:tblPr>
        <w:tblW w:w="9709" w:type="dxa"/>
        <w:tblLayout w:type="fixed"/>
        <w:tblLook w:val="04A0" w:firstRow="1" w:lastRow="0" w:firstColumn="1" w:lastColumn="0" w:noHBand="0" w:noVBand="1"/>
      </w:tblPr>
      <w:tblGrid>
        <w:gridCol w:w="432"/>
        <w:gridCol w:w="288"/>
        <w:gridCol w:w="7549"/>
        <w:gridCol w:w="288"/>
        <w:gridCol w:w="288"/>
        <w:gridCol w:w="288"/>
        <w:gridCol w:w="288"/>
        <w:gridCol w:w="288"/>
      </w:tblGrid>
      <w:tr w:rsidRPr="001D06EB" w:rsidR="00BE63EA" w:rsidTr="00BE63EA" w14:paraId="22E93702" w14:textId="77777777">
        <w:tc>
          <w:tcPr>
            <w:tcW w:w="432" w:type="dxa"/>
            <w:tcBorders>
              <w:right w:val="single" w:color="336699" w:sz="8" w:space="0"/>
            </w:tcBorders>
            <w:tcMar>
              <w:top w:w="14" w:type="dxa"/>
              <w:left w:w="14" w:type="dxa"/>
              <w:bottom w:w="14" w:type="dxa"/>
              <w:right w:w="14" w:type="dxa"/>
            </w:tcMar>
            <w:vAlign w:val="bottom"/>
          </w:tcPr>
          <w:p w:rsidRPr="001D06EB" w:rsidR="00BE63EA" w:rsidP="003D362D" w:rsidRDefault="00BE63EA" w14:paraId="02E68335" w14:textId="77777777">
            <w:pPr>
              <w:pStyle w:val="PSMatrixHeadingRight"/>
              <w:keepLines/>
            </w:pPr>
          </w:p>
        </w:tc>
        <w:tc>
          <w:tcPr>
            <w:tcW w:w="9277"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BE63EA" w:rsidP="003D362D" w:rsidRDefault="00BE63EA" w14:paraId="60442C71" w14:textId="3F32F9F1">
            <w:pPr>
              <w:pStyle w:val="PSMatrixHeadingRight"/>
              <w:keepLines/>
            </w:pPr>
            <w:r w:rsidRPr="001D06EB">
              <w:t>Not at all</w:t>
            </w:r>
          </w:p>
        </w:tc>
      </w:tr>
      <w:tr w:rsidRPr="001D06EB" w:rsidR="00BE63EA" w:rsidTr="00BE63EA" w14:paraId="209F18A8" w14:textId="77777777">
        <w:tc>
          <w:tcPr>
            <w:tcW w:w="432" w:type="dxa"/>
            <w:tcBorders>
              <w:right w:val="single" w:color="336699" w:sz="8" w:space="0"/>
            </w:tcBorders>
            <w:tcMar>
              <w:top w:w="14" w:type="dxa"/>
              <w:left w:w="14" w:type="dxa"/>
              <w:bottom w:w="14" w:type="dxa"/>
              <w:right w:w="14" w:type="dxa"/>
            </w:tcMar>
            <w:vAlign w:val="bottom"/>
          </w:tcPr>
          <w:p w:rsidRPr="001D06EB" w:rsidR="00BE63EA" w:rsidP="003D362D" w:rsidRDefault="00BE63EA" w14:paraId="67F00D2F" w14:textId="77777777">
            <w:pPr>
              <w:pStyle w:val="PSMatrixHeadingRight"/>
              <w:keepLines/>
            </w:pPr>
          </w:p>
        </w:tc>
        <w:tc>
          <w:tcPr>
            <w:tcW w:w="8989"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BE63EA" w:rsidP="003D362D" w:rsidRDefault="00BE63EA" w14:paraId="7F36AC85" w14:textId="458FEAD9">
            <w:pPr>
              <w:pStyle w:val="PSMatrixHeadingRight"/>
              <w:keepLines/>
            </w:pPr>
            <w:r w:rsidRPr="001D06EB">
              <w:t>Small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6F857275" w14:textId="77777777">
            <w:pPr>
              <w:pStyle w:val="PSMatrixHeadingRight"/>
              <w:keepLines/>
            </w:pPr>
          </w:p>
        </w:tc>
      </w:tr>
      <w:tr w:rsidRPr="001D06EB" w:rsidR="00BE63EA" w:rsidTr="00BE63EA" w14:paraId="6B11D09F" w14:textId="77777777">
        <w:tc>
          <w:tcPr>
            <w:tcW w:w="432" w:type="dxa"/>
            <w:tcBorders>
              <w:right w:val="single" w:color="336699" w:sz="8" w:space="0"/>
            </w:tcBorders>
            <w:tcMar>
              <w:top w:w="14" w:type="dxa"/>
              <w:left w:w="14" w:type="dxa"/>
              <w:bottom w:w="14" w:type="dxa"/>
              <w:right w:w="14" w:type="dxa"/>
            </w:tcMar>
            <w:vAlign w:val="bottom"/>
          </w:tcPr>
          <w:p w:rsidRPr="001D06EB" w:rsidR="00BE63EA" w:rsidP="003D362D" w:rsidRDefault="00BE63EA" w14:paraId="1281B788" w14:textId="77777777">
            <w:pPr>
              <w:pStyle w:val="PSMatrixHeadingRight"/>
              <w:keepLines/>
            </w:pPr>
          </w:p>
        </w:tc>
        <w:tc>
          <w:tcPr>
            <w:tcW w:w="8701"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BE63EA" w:rsidP="003D362D" w:rsidRDefault="00BE63EA" w14:paraId="156A8F5C" w14:textId="21AB595C">
            <w:pPr>
              <w:pStyle w:val="PSMatrixHeadingRight"/>
              <w:keepLines/>
            </w:pPr>
            <w:r w:rsidRPr="001D06EB">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340A83AE" w14:textId="77777777">
            <w:pPr>
              <w:pStyle w:val="PSMatrixHeadingRight"/>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126A7A16" w14:textId="77777777">
            <w:pPr>
              <w:pStyle w:val="PSMatrixHeadingRight"/>
              <w:keepLines/>
            </w:pPr>
          </w:p>
        </w:tc>
      </w:tr>
      <w:tr w:rsidRPr="001D06EB" w:rsidR="00BE63EA" w:rsidTr="00BE63EA" w14:paraId="2D0C8EB4" w14:textId="77777777">
        <w:tc>
          <w:tcPr>
            <w:tcW w:w="432" w:type="dxa"/>
            <w:tcBorders>
              <w:right w:val="single" w:color="336699" w:sz="8" w:space="0"/>
            </w:tcBorders>
            <w:tcMar>
              <w:top w:w="14" w:type="dxa"/>
              <w:left w:w="14" w:type="dxa"/>
              <w:bottom w:w="14" w:type="dxa"/>
              <w:right w:w="14" w:type="dxa"/>
            </w:tcMar>
            <w:vAlign w:val="bottom"/>
          </w:tcPr>
          <w:p w:rsidRPr="001D06EB" w:rsidR="00BE63EA" w:rsidP="003D362D" w:rsidRDefault="00BE63EA" w14:paraId="257D4CE3" w14:textId="77777777">
            <w:pPr>
              <w:pStyle w:val="PSMatrixHeadingRight"/>
              <w:keepLines/>
            </w:pPr>
          </w:p>
        </w:tc>
        <w:tc>
          <w:tcPr>
            <w:tcW w:w="8413"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BE63EA" w:rsidP="003D362D" w:rsidRDefault="00BE63EA" w14:paraId="52FB744F" w14:textId="2F396A87">
            <w:pPr>
              <w:pStyle w:val="PSMatrixHeadingRight"/>
              <w:keepLines/>
            </w:pPr>
            <w:r w:rsidRPr="001D06EB">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13A9DE5B" w14:textId="77777777">
            <w:pPr>
              <w:pStyle w:val="PSMatrixHeadingRight"/>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76C412DC" w14:textId="77777777">
            <w:pPr>
              <w:pStyle w:val="PSMatrixHeadingRight"/>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5B147EE7" w14:textId="77777777">
            <w:pPr>
              <w:pStyle w:val="PSMatrixHeadingRight"/>
              <w:keepLines/>
            </w:pPr>
          </w:p>
        </w:tc>
      </w:tr>
      <w:tr w:rsidRPr="001D06EB" w:rsidR="00BE63EA" w:rsidTr="00BE63EA" w14:paraId="4391EE11" w14:textId="77777777">
        <w:tc>
          <w:tcPr>
            <w:tcW w:w="432" w:type="dxa"/>
            <w:tcBorders>
              <w:right w:val="single" w:color="336699" w:sz="8" w:space="0"/>
            </w:tcBorders>
            <w:tcMar>
              <w:top w:w="14" w:type="dxa"/>
              <w:left w:w="14" w:type="dxa"/>
              <w:bottom w:w="14" w:type="dxa"/>
              <w:right w:w="14" w:type="dxa"/>
            </w:tcMar>
            <w:vAlign w:val="bottom"/>
          </w:tcPr>
          <w:p w:rsidRPr="001D06EB" w:rsidR="00BE63EA" w:rsidP="003D362D" w:rsidRDefault="00BE63EA" w14:paraId="55CB4D81" w14:textId="77777777">
            <w:pPr>
              <w:pStyle w:val="PSMatrixHeadingRight"/>
              <w:keepLines/>
            </w:pPr>
          </w:p>
        </w:tc>
        <w:tc>
          <w:tcPr>
            <w:tcW w:w="8125"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1D06EB" w:rsidR="00BE63EA" w:rsidP="003D362D" w:rsidRDefault="00BE63EA" w14:paraId="73693DF4" w14:textId="0A210011">
            <w:pPr>
              <w:pStyle w:val="PSMatrixHeadingRight"/>
              <w:keepLines/>
            </w:pPr>
            <w:r w:rsidRPr="001D06EB">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277AAFA8" w14:textId="77777777">
            <w:pPr>
              <w:pStyle w:val="PSMatrixHeadingRight"/>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28B176CE" w14:textId="77777777">
            <w:pPr>
              <w:pStyle w:val="PSMatrixHeadingRight"/>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3B278E35" w14:textId="77777777">
            <w:pPr>
              <w:pStyle w:val="PSMatrixHeadingRight"/>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77876B21" w14:textId="77777777">
            <w:pPr>
              <w:pStyle w:val="PSMatrixHeadingRight"/>
              <w:keepLines/>
            </w:pPr>
          </w:p>
        </w:tc>
      </w:tr>
      <w:tr w:rsidRPr="001D06EB" w:rsidR="00BE63EA" w:rsidTr="00BE63EA" w14:paraId="121FCAF7" w14:textId="77777777">
        <w:tc>
          <w:tcPr>
            <w:tcW w:w="432" w:type="dxa"/>
            <w:tcMar>
              <w:top w:w="14" w:type="dxa"/>
              <w:left w:w="14" w:type="dxa"/>
              <w:bottom w:w="14" w:type="dxa"/>
              <w:right w:w="14" w:type="dxa"/>
            </w:tcMar>
            <w:vAlign w:val="bottom"/>
          </w:tcPr>
          <w:p w:rsidRPr="001D06EB" w:rsidR="00BE63EA" w:rsidP="003D362D" w:rsidRDefault="00BE63EA" w14:paraId="5066DC3D" w14:textId="77777777">
            <w:pPr>
              <w:pStyle w:val="PSSpacer3ptKWN"/>
              <w:keepLines/>
              <w:rPr>
                <w:noProof/>
              </w:rPr>
            </w:pPr>
          </w:p>
        </w:tc>
        <w:tc>
          <w:tcPr>
            <w:tcW w:w="288" w:type="dxa"/>
            <w:tcBorders>
              <w:top w:val="single" w:color="336699" w:sz="8" w:space="0"/>
            </w:tcBorders>
            <w:tcMar>
              <w:top w:w="14" w:type="dxa"/>
              <w:left w:w="14" w:type="dxa"/>
              <w:bottom w:w="14" w:type="dxa"/>
              <w:right w:w="14" w:type="dxa"/>
            </w:tcMar>
          </w:tcPr>
          <w:p w:rsidRPr="001D06EB" w:rsidR="00BE63EA" w:rsidP="003D362D" w:rsidRDefault="00BE63EA" w14:paraId="151BF6BD" w14:textId="77777777">
            <w:pPr>
              <w:pStyle w:val="PSSpacer3ptKWN"/>
              <w:keepLines/>
            </w:pPr>
          </w:p>
        </w:tc>
        <w:tc>
          <w:tcPr>
            <w:tcW w:w="7549" w:type="dxa"/>
            <w:tcBorders>
              <w:top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6CD57DAF" w14:textId="77777777">
            <w:pPr>
              <w:pStyle w:val="PSSpacer3ptKWN"/>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55439849" w14:textId="77777777">
            <w:pPr>
              <w:pStyle w:val="PSSpacer3ptKWN"/>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1D361026" w14:textId="77777777">
            <w:pPr>
              <w:pStyle w:val="PSSpacer3ptKWN"/>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3E163D4C" w14:textId="77777777">
            <w:pPr>
              <w:pStyle w:val="PSSpacer3ptKWN"/>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763A6EFD" w14:textId="77777777">
            <w:pPr>
              <w:pStyle w:val="PSSpacer3ptKWN"/>
              <w:keepLines/>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3D362D" w:rsidRDefault="00BE63EA" w14:paraId="3AC0CCB5" w14:textId="77777777">
            <w:pPr>
              <w:pStyle w:val="PSSpacer3ptKWN"/>
              <w:keepLines/>
            </w:pPr>
          </w:p>
        </w:tc>
      </w:tr>
      <w:tr w:rsidRPr="001D06EB" w:rsidR="00BE63EA" w:rsidTr="00BE63EA" w14:paraId="25D1CC71" w14:textId="77777777">
        <w:tc>
          <w:tcPr>
            <w:tcW w:w="432" w:type="dxa"/>
            <w:tcMar>
              <w:top w:w="14" w:type="dxa"/>
              <w:left w:w="14" w:type="dxa"/>
              <w:bottom w:w="14" w:type="dxa"/>
              <w:right w:w="14" w:type="dxa"/>
            </w:tcMar>
          </w:tcPr>
          <w:p w:rsidRPr="001D06EB" w:rsidR="00BE63EA" w:rsidP="00BE63EA" w:rsidRDefault="00BE63EA" w14:paraId="68BA1FA6" w14:textId="77777777">
            <w:pPr>
              <w:pStyle w:val="PSSpacer9ptKWN"/>
              <w:keepLines/>
              <w:rPr>
                <w:noProof/>
              </w:rPr>
            </w:pPr>
          </w:p>
        </w:tc>
        <w:tc>
          <w:tcPr>
            <w:tcW w:w="288" w:type="dxa"/>
            <w:shd w:val="clear" w:color="auto" w:fill="DCE8F4"/>
            <w:tcMar>
              <w:top w:w="14" w:type="dxa"/>
              <w:left w:w="14" w:type="dxa"/>
              <w:bottom w:w="14" w:type="dxa"/>
              <w:right w:w="14" w:type="dxa"/>
            </w:tcMar>
          </w:tcPr>
          <w:p w:rsidRPr="001D06EB" w:rsidR="00BE63EA" w:rsidP="00BE63EA" w:rsidRDefault="00BE63EA" w14:paraId="475D0CCE" w14:textId="77777777">
            <w:pPr>
              <w:pStyle w:val="PSSubitemLetterKWN"/>
              <w:keepLines/>
            </w:pPr>
            <w:r w:rsidRPr="001D06EB">
              <w:t>a.</w:t>
            </w:r>
          </w:p>
        </w:tc>
        <w:tc>
          <w:tcPr>
            <w:tcW w:w="7549" w:type="dxa"/>
            <w:tcBorders>
              <w:right w:val="single" w:color="336699" w:sz="8" w:space="0"/>
            </w:tcBorders>
            <w:shd w:val="clear" w:color="auto" w:fill="DCE8F4"/>
            <w:tcMar>
              <w:top w:w="14" w:type="dxa"/>
              <w:left w:w="14" w:type="dxa"/>
              <w:bottom w:w="14" w:type="dxa"/>
              <w:right w:w="14" w:type="dxa"/>
            </w:tcMar>
          </w:tcPr>
          <w:p w:rsidRPr="001D06EB" w:rsidR="00BE63EA" w:rsidP="00BE63EA" w:rsidRDefault="00BE63EA" w14:paraId="57C10B15" w14:textId="6BB747B0">
            <w:pPr>
              <w:pStyle w:val="PSSubitem"/>
              <w:keepLines/>
            </w:pPr>
            <w:r w:rsidRPr="001D06EB">
              <w:t>Orders to remain at home?</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23D31313" w14:textId="77777777">
            <w:pPr>
              <w:pStyle w:val="PSSurveyBox"/>
              <w:keepLines/>
              <w:rPr>
                <w:noProof/>
              </w:rPr>
            </w:pPr>
            <w:r w:rsidRPr="001D06EB">
              <w:rPr>
                <w:noProof/>
              </w:rPr>
              <w:drawing>
                <wp:inline distT="0" distB="0" distL="0" distR="0" wp14:anchorId="0AB6A952" wp14:editId="1C8A59CD">
                  <wp:extent cx="118872" cy="118872"/>
                  <wp:effectExtent l="0" t="0" r="0" b="0"/>
                  <wp:docPr id="1526" name="Picture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738F8FB3" w14:textId="77777777">
            <w:pPr>
              <w:pStyle w:val="PSSurveyBox"/>
              <w:keepLines/>
              <w:rPr>
                <w:noProof/>
              </w:rPr>
            </w:pPr>
            <w:r w:rsidRPr="001D06EB">
              <w:rPr>
                <w:noProof/>
              </w:rPr>
              <w:drawing>
                <wp:inline distT="0" distB="0" distL="0" distR="0" wp14:anchorId="02A3CAFE" wp14:editId="60AF2A9E">
                  <wp:extent cx="118872" cy="118872"/>
                  <wp:effectExtent l="0" t="0" r="0"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6588B106" w14:textId="77777777">
            <w:pPr>
              <w:pStyle w:val="PSSurveyBox"/>
              <w:keepLines/>
              <w:rPr>
                <w:noProof/>
              </w:rPr>
            </w:pPr>
            <w:r w:rsidRPr="001D06EB">
              <w:rPr>
                <w:noProof/>
              </w:rPr>
              <w:drawing>
                <wp:inline distT="0" distB="0" distL="0" distR="0" wp14:anchorId="3B02E005" wp14:editId="7858EA84">
                  <wp:extent cx="118872" cy="118872"/>
                  <wp:effectExtent l="0" t="0" r="0"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47FC1BB4" w14:textId="77777777">
            <w:pPr>
              <w:pStyle w:val="PSSurveyBox"/>
              <w:keepLines/>
              <w:rPr>
                <w:noProof/>
              </w:rPr>
            </w:pPr>
            <w:r w:rsidRPr="001D06EB">
              <w:rPr>
                <w:noProof/>
              </w:rPr>
              <w:drawing>
                <wp:inline distT="0" distB="0" distL="0" distR="0" wp14:anchorId="0629CDD5" wp14:editId="0CCA0BDF">
                  <wp:extent cx="118872" cy="118872"/>
                  <wp:effectExtent l="0" t="0" r="0"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2DBFB124" w14:textId="607DA1B7">
            <w:pPr>
              <w:pStyle w:val="PSSurveyBox"/>
              <w:keepLines/>
            </w:pPr>
            <w:r w:rsidRPr="001D06EB">
              <w:rPr>
                <w:noProof/>
              </w:rPr>
              <w:drawing>
                <wp:inline distT="0" distB="0" distL="0" distR="0" wp14:anchorId="3E3612EC" wp14:editId="3B80C851">
                  <wp:extent cx="118872" cy="118872"/>
                  <wp:effectExtent l="0" t="0" r="0" b="0"/>
                  <wp:docPr id="2925" name="Picture 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E63EA" w:rsidTr="00BE63EA" w14:paraId="545E6030" w14:textId="77777777">
        <w:tc>
          <w:tcPr>
            <w:tcW w:w="432" w:type="dxa"/>
            <w:tcMar>
              <w:top w:w="14" w:type="dxa"/>
              <w:left w:w="14" w:type="dxa"/>
              <w:bottom w:w="14" w:type="dxa"/>
              <w:right w:w="14" w:type="dxa"/>
            </w:tcMar>
          </w:tcPr>
          <w:p w:rsidRPr="001D06EB" w:rsidR="00BE63EA" w:rsidP="00BE63EA" w:rsidRDefault="00BE63EA" w14:paraId="7C9CD71A" w14:textId="77777777">
            <w:pPr>
              <w:pStyle w:val="PSSpacer9ptKWN"/>
              <w:keepLines/>
              <w:rPr>
                <w:noProof/>
              </w:rPr>
            </w:pPr>
          </w:p>
        </w:tc>
        <w:tc>
          <w:tcPr>
            <w:tcW w:w="288" w:type="dxa"/>
            <w:tcMar>
              <w:top w:w="14" w:type="dxa"/>
              <w:left w:w="14" w:type="dxa"/>
              <w:bottom w:w="14" w:type="dxa"/>
              <w:right w:w="14" w:type="dxa"/>
            </w:tcMar>
          </w:tcPr>
          <w:p w:rsidRPr="001D06EB" w:rsidR="00BE63EA" w:rsidP="00BE63EA" w:rsidRDefault="00BE63EA" w14:paraId="27F4E84C" w14:textId="77777777">
            <w:pPr>
              <w:pStyle w:val="PSSubitemLetterKWN"/>
              <w:keepLines/>
            </w:pPr>
            <w:r w:rsidRPr="001D06EB">
              <w:t>b.</w:t>
            </w:r>
          </w:p>
        </w:tc>
        <w:tc>
          <w:tcPr>
            <w:tcW w:w="7549" w:type="dxa"/>
            <w:tcBorders>
              <w:right w:val="single" w:color="336699" w:sz="8" w:space="0"/>
            </w:tcBorders>
            <w:tcMar>
              <w:top w:w="14" w:type="dxa"/>
              <w:left w:w="14" w:type="dxa"/>
              <w:bottom w:w="14" w:type="dxa"/>
              <w:right w:w="14" w:type="dxa"/>
            </w:tcMar>
          </w:tcPr>
          <w:p w:rsidRPr="001D06EB" w:rsidR="00BE63EA" w:rsidP="00BE63EA" w:rsidRDefault="00BE63EA" w14:paraId="79807C27" w14:textId="00BC20CC">
            <w:pPr>
              <w:pStyle w:val="PSSubitem"/>
              <w:keepLines/>
            </w:pPr>
            <w:r w:rsidRPr="001D06EB">
              <w:t xml:space="preserve">Restrictions from leaving your </w:t>
            </w:r>
            <w:r w:rsidRPr="001D06EB" w:rsidR="00C45A4B">
              <w:t>Academy</w:t>
            </w:r>
            <w:r w:rsidRPr="001D06EB">
              <w: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5127EE7C" w14:textId="77777777">
            <w:pPr>
              <w:pStyle w:val="PSSurveyBox"/>
              <w:keepLines/>
              <w:rPr>
                <w:noProof/>
              </w:rPr>
            </w:pPr>
            <w:r w:rsidRPr="001D06EB">
              <w:rPr>
                <w:noProof/>
              </w:rPr>
              <w:drawing>
                <wp:inline distT="0" distB="0" distL="0" distR="0" wp14:anchorId="2FE90DB9" wp14:editId="1AC033EC">
                  <wp:extent cx="118872" cy="118872"/>
                  <wp:effectExtent l="0" t="0" r="0" b="0"/>
                  <wp:docPr id="2927" name="Picture 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03F4F0E1" w14:textId="77777777">
            <w:pPr>
              <w:pStyle w:val="PSSurveyBox"/>
              <w:keepLines/>
              <w:rPr>
                <w:noProof/>
              </w:rPr>
            </w:pPr>
            <w:r w:rsidRPr="001D06EB">
              <w:rPr>
                <w:noProof/>
              </w:rPr>
              <w:drawing>
                <wp:inline distT="0" distB="0" distL="0" distR="0" wp14:anchorId="5A94A3AC" wp14:editId="1357ED81">
                  <wp:extent cx="118872" cy="11887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66C99571" w14:textId="77777777">
            <w:pPr>
              <w:pStyle w:val="PSSurveyBox"/>
              <w:keepLines/>
              <w:rPr>
                <w:noProof/>
              </w:rPr>
            </w:pPr>
            <w:r w:rsidRPr="001D06EB">
              <w:rPr>
                <w:noProof/>
              </w:rPr>
              <w:drawing>
                <wp:inline distT="0" distB="0" distL="0" distR="0" wp14:anchorId="2F3F368C" wp14:editId="271C53AE">
                  <wp:extent cx="118872" cy="118872"/>
                  <wp:effectExtent l="0" t="0" r="0" b="0"/>
                  <wp:docPr id="2929" name="Picture 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5E77089C" w14:textId="77777777">
            <w:pPr>
              <w:pStyle w:val="PSSurveyBox"/>
              <w:keepLines/>
              <w:rPr>
                <w:noProof/>
              </w:rPr>
            </w:pPr>
            <w:r w:rsidRPr="001D06EB">
              <w:rPr>
                <w:noProof/>
              </w:rPr>
              <w:drawing>
                <wp:inline distT="0" distB="0" distL="0" distR="0" wp14:anchorId="04C3043E" wp14:editId="488683AF">
                  <wp:extent cx="118872" cy="11887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17922C7B" w14:textId="1ABC3D9A">
            <w:pPr>
              <w:pStyle w:val="PSSurveyBox"/>
              <w:keepLines/>
            </w:pPr>
            <w:r w:rsidRPr="001D06EB">
              <w:rPr>
                <w:noProof/>
              </w:rPr>
              <w:drawing>
                <wp:inline distT="0" distB="0" distL="0" distR="0" wp14:anchorId="6B769D26" wp14:editId="4077AD12">
                  <wp:extent cx="118872" cy="118872"/>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E63EA" w:rsidTr="00BE63EA" w14:paraId="00147070" w14:textId="77777777">
        <w:tc>
          <w:tcPr>
            <w:tcW w:w="432" w:type="dxa"/>
            <w:tcMar>
              <w:top w:w="14" w:type="dxa"/>
              <w:left w:w="14" w:type="dxa"/>
              <w:bottom w:w="14" w:type="dxa"/>
              <w:right w:w="14" w:type="dxa"/>
            </w:tcMar>
          </w:tcPr>
          <w:p w:rsidRPr="001D06EB" w:rsidR="00BE63EA" w:rsidP="00BE63EA" w:rsidRDefault="00BE63EA" w14:paraId="439CEB20" w14:textId="77777777">
            <w:pPr>
              <w:pStyle w:val="PSSpacer9ptKWN"/>
              <w:keepLines/>
              <w:rPr>
                <w:noProof/>
              </w:rPr>
            </w:pPr>
          </w:p>
        </w:tc>
        <w:tc>
          <w:tcPr>
            <w:tcW w:w="288" w:type="dxa"/>
            <w:shd w:val="clear" w:color="auto" w:fill="DCE8F4"/>
            <w:tcMar>
              <w:top w:w="14" w:type="dxa"/>
              <w:left w:w="14" w:type="dxa"/>
              <w:bottom w:w="14" w:type="dxa"/>
              <w:right w:w="14" w:type="dxa"/>
            </w:tcMar>
          </w:tcPr>
          <w:p w:rsidRPr="001D06EB" w:rsidR="00BE63EA" w:rsidP="00BE63EA" w:rsidRDefault="00BE63EA" w14:paraId="75F514B8" w14:textId="77777777">
            <w:pPr>
              <w:pStyle w:val="PSSubitemLetterKWN"/>
              <w:keepLines/>
            </w:pPr>
            <w:r w:rsidRPr="001D06EB">
              <w:t>c.</w:t>
            </w:r>
          </w:p>
        </w:tc>
        <w:tc>
          <w:tcPr>
            <w:tcW w:w="7549" w:type="dxa"/>
            <w:tcBorders>
              <w:right w:val="single" w:color="336699" w:sz="8" w:space="0"/>
            </w:tcBorders>
            <w:shd w:val="clear" w:color="auto" w:fill="DCE8F4"/>
            <w:tcMar>
              <w:top w:w="14" w:type="dxa"/>
              <w:left w:w="14" w:type="dxa"/>
              <w:bottom w:w="14" w:type="dxa"/>
              <w:right w:w="14" w:type="dxa"/>
            </w:tcMar>
          </w:tcPr>
          <w:p w:rsidRPr="001D06EB" w:rsidR="00BE63EA" w:rsidP="00BE63EA" w:rsidRDefault="00BE63EA" w14:paraId="5628DED6" w14:textId="409EB4A7">
            <w:pPr>
              <w:pStyle w:val="PSSubitem"/>
              <w:keepLines/>
            </w:pPr>
            <w:r w:rsidRPr="001D06EB">
              <w:t>Restrictions from visiting off-</w:t>
            </w:r>
            <w:r w:rsidRPr="001D06EB" w:rsidR="00C45A4B">
              <w:t xml:space="preserve">campus </w:t>
            </w:r>
            <w:r w:rsidRPr="001D06EB">
              <w:t>establishments (for example, restaurants, bars, clubs, or other places where people gather)?</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78F9ABA7" w14:textId="77777777">
            <w:pPr>
              <w:pStyle w:val="PSSurveyBox"/>
              <w:keepLines/>
              <w:rPr>
                <w:noProof/>
              </w:rPr>
            </w:pPr>
            <w:r w:rsidRPr="001D06EB">
              <w:rPr>
                <w:noProof/>
              </w:rPr>
              <w:drawing>
                <wp:inline distT="0" distB="0" distL="0" distR="0" wp14:anchorId="661796D0" wp14:editId="32019EE7">
                  <wp:extent cx="118872" cy="118872"/>
                  <wp:effectExtent l="0" t="0" r="0" b="0"/>
                  <wp:docPr id="2933" name="Picture 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1D3B25CC" w14:textId="77777777">
            <w:pPr>
              <w:pStyle w:val="PSSurveyBox"/>
              <w:keepLines/>
              <w:rPr>
                <w:noProof/>
              </w:rPr>
            </w:pPr>
            <w:r w:rsidRPr="001D06EB">
              <w:rPr>
                <w:noProof/>
              </w:rPr>
              <w:drawing>
                <wp:inline distT="0" distB="0" distL="0" distR="0" wp14:anchorId="0339C8A2" wp14:editId="5AD2919E">
                  <wp:extent cx="118872" cy="118872"/>
                  <wp:effectExtent l="0" t="0" r="0" b="0"/>
                  <wp:docPr id="2934" name="Picture 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0125CDF8" w14:textId="77777777">
            <w:pPr>
              <w:pStyle w:val="PSSurveyBox"/>
              <w:keepLines/>
              <w:rPr>
                <w:noProof/>
              </w:rPr>
            </w:pPr>
            <w:r w:rsidRPr="001D06EB">
              <w:rPr>
                <w:noProof/>
              </w:rPr>
              <w:drawing>
                <wp:inline distT="0" distB="0" distL="0" distR="0" wp14:anchorId="5B293F07" wp14:editId="5863DE36">
                  <wp:extent cx="118872" cy="118872"/>
                  <wp:effectExtent l="0" t="0" r="0" b="0"/>
                  <wp:docPr id="2935" name="Picture 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225B41D1" w14:textId="77777777">
            <w:pPr>
              <w:pStyle w:val="PSSurveyBox"/>
              <w:keepLines/>
              <w:rPr>
                <w:noProof/>
              </w:rPr>
            </w:pPr>
            <w:r w:rsidRPr="001D06EB">
              <w:rPr>
                <w:noProof/>
              </w:rPr>
              <w:drawing>
                <wp:inline distT="0" distB="0" distL="0" distR="0" wp14:anchorId="0A50A253" wp14:editId="5270026C">
                  <wp:extent cx="118872" cy="11887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21F8B48A" w14:textId="74198912">
            <w:pPr>
              <w:pStyle w:val="PSSurveyBox"/>
              <w:keepLines/>
            </w:pPr>
            <w:r w:rsidRPr="001D06EB">
              <w:rPr>
                <w:noProof/>
              </w:rPr>
              <w:drawing>
                <wp:inline distT="0" distB="0" distL="0" distR="0" wp14:anchorId="2E19D2E2" wp14:editId="2FBC064A">
                  <wp:extent cx="118872" cy="118872"/>
                  <wp:effectExtent l="0" t="0" r="0" b="0"/>
                  <wp:docPr id="2937" name="Picture 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E63EA" w:rsidTr="00BE63EA" w14:paraId="44680184" w14:textId="77777777">
        <w:tc>
          <w:tcPr>
            <w:tcW w:w="432" w:type="dxa"/>
            <w:tcMar>
              <w:top w:w="14" w:type="dxa"/>
              <w:left w:w="14" w:type="dxa"/>
              <w:bottom w:w="14" w:type="dxa"/>
              <w:right w:w="14" w:type="dxa"/>
            </w:tcMar>
          </w:tcPr>
          <w:p w:rsidRPr="001D06EB" w:rsidR="00BE63EA" w:rsidP="00BE63EA" w:rsidRDefault="00BE63EA" w14:paraId="2B2A2EF0" w14:textId="77777777">
            <w:pPr>
              <w:pStyle w:val="PSSpacer9ptKWN"/>
              <w:keepLines/>
              <w:rPr>
                <w:noProof/>
              </w:rPr>
            </w:pPr>
          </w:p>
        </w:tc>
        <w:tc>
          <w:tcPr>
            <w:tcW w:w="288" w:type="dxa"/>
            <w:tcMar>
              <w:top w:w="14" w:type="dxa"/>
              <w:left w:w="14" w:type="dxa"/>
              <w:bottom w:w="14" w:type="dxa"/>
              <w:right w:w="14" w:type="dxa"/>
            </w:tcMar>
          </w:tcPr>
          <w:p w:rsidRPr="001D06EB" w:rsidR="00BE63EA" w:rsidP="00BE63EA" w:rsidRDefault="00BE63EA" w14:paraId="0C577426" w14:textId="77777777">
            <w:pPr>
              <w:pStyle w:val="PSSubitemLetterKWN"/>
              <w:keepLines/>
            </w:pPr>
            <w:r w:rsidRPr="001D06EB">
              <w:t>d.</w:t>
            </w:r>
          </w:p>
        </w:tc>
        <w:tc>
          <w:tcPr>
            <w:tcW w:w="7549" w:type="dxa"/>
            <w:tcBorders>
              <w:right w:val="single" w:color="336699" w:sz="8" w:space="0"/>
            </w:tcBorders>
            <w:tcMar>
              <w:top w:w="14" w:type="dxa"/>
              <w:left w:w="14" w:type="dxa"/>
              <w:bottom w:w="14" w:type="dxa"/>
              <w:right w:w="14" w:type="dxa"/>
            </w:tcMar>
          </w:tcPr>
          <w:p w:rsidRPr="001D06EB" w:rsidR="00BE63EA" w:rsidP="00BE63EA" w:rsidRDefault="00BE63EA" w14:paraId="120F9772" w14:textId="66952D94">
            <w:pPr>
              <w:pStyle w:val="PSSubitem"/>
              <w:keepLines/>
            </w:pPr>
            <w:r w:rsidRPr="001D06EB">
              <w:t>Restrictions from visiting on-</w:t>
            </w:r>
            <w:r w:rsidRPr="001D06EB" w:rsidR="00C45A4B">
              <w:t xml:space="preserve">campus </w:t>
            </w:r>
            <w:r w:rsidRPr="001D06EB">
              <w:t xml:space="preserve">establishments (for example, </w:t>
            </w:r>
            <w:r w:rsidRPr="001D06EB" w:rsidR="00C45A4B">
              <w:t>dining halls</w:t>
            </w:r>
            <w:r w:rsidRPr="001D06EB">
              <w:t xml:space="preserve">, clubs, </w:t>
            </w:r>
            <w:r w:rsidRPr="001D06EB" w:rsidR="00C45A4B">
              <w:t>recreational facilities</w:t>
            </w:r>
            <w:r w:rsidRPr="001D06EB">
              <w: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7B31A862" w14:textId="77777777">
            <w:pPr>
              <w:pStyle w:val="PSSurveyBox"/>
              <w:keepLines/>
              <w:rPr>
                <w:noProof/>
              </w:rPr>
            </w:pPr>
            <w:r w:rsidRPr="001D06EB">
              <w:rPr>
                <w:noProof/>
              </w:rPr>
              <w:drawing>
                <wp:inline distT="0" distB="0" distL="0" distR="0" wp14:anchorId="4B4AB911" wp14:editId="0CAAA6DB">
                  <wp:extent cx="118872" cy="118872"/>
                  <wp:effectExtent l="0" t="0" r="0" b="0"/>
                  <wp:docPr id="2939" name="Picture 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3B15ABBE" w14:textId="77777777">
            <w:pPr>
              <w:pStyle w:val="PSSurveyBox"/>
              <w:keepLines/>
              <w:rPr>
                <w:noProof/>
              </w:rPr>
            </w:pPr>
            <w:r w:rsidRPr="001D06EB">
              <w:rPr>
                <w:noProof/>
              </w:rPr>
              <w:drawing>
                <wp:inline distT="0" distB="0" distL="0" distR="0" wp14:anchorId="09CFE5B2" wp14:editId="07AB91BE">
                  <wp:extent cx="118872" cy="118872"/>
                  <wp:effectExtent l="0" t="0" r="0" b="0"/>
                  <wp:docPr id="2940" name="Picture 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496A607B" w14:textId="77777777">
            <w:pPr>
              <w:pStyle w:val="PSSurveyBox"/>
              <w:keepLines/>
              <w:rPr>
                <w:noProof/>
              </w:rPr>
            </w:pPr>
            <w:r w:rsidRPr="001D06EB">
              <w:rPr>
                <w:noProof/>
              </w:rPr>
              <w:drawing>
                <wp:inline distT="0" distB="0" distL="0" distR="0" wp14:anchorId="5C02E2B7" wp14:editId="75C06543">
                  <wp:extent cx="118872" cy="118872"/>
                  <wp:effectExtent l="0" t="0" r="0" b="0"/>
                  <wp:docPr id="2941" name="Picture 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11041AF7" w14:textId="77777777">
            <w:pPr>
              <w:pStyle w:val="PSSurveyBox"/>
              <w:keepLines/>
              <w:rPr>
                <w:noProof/>
              </w:rPr>
            </w:pPr>
            <w:r w:rsidRPr="001D06EB">
              <w:rPr>
                <w:noProof/>
              </w:rPr>
              <w:drawing>
                <wp:inline distT="0" distB="0" distL="0" distR="0" wp14:anchorId="70F9B2EC" wp14:editId="3652040B">
                  <wp:extent cx="118872" cy="118872"/>
                  <wp:effectExtent l="0" t="0" r="0" b="0"/>
                  <wp:docPr id="2942" name="Picture 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658B25C2" w14:textId="49460374">
            <w:pPr>
              <w:pStyle w:val="PSSurveyBox"/>
              <w:keepLines/>
            </w:pPr>
            <w:r w:rsidRPr="001D06EB">
              <w:rPr>
                <w:noProof/>
              </w:rPr>
              <w:drawing>
                <wp:inline distT="0" distB="0" distL="0" distR="0" wp14:anchorId="0371DAAA" wp14:editId="41DE55DE">
                  <wp:extent cx="118872" cy="118872"/>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E63EA" w:rsidTr="00BE63EA" w14:paraId="75BF960B" w14:textId="77777777">
        <w:tc>
          <w:tcPr>
            <w:tcW w:w="432" w:type="dxa"/>
            <w:tcMar>
              <w:top w:w="14" w:type="dxa"/>
              <w:left w:w="14" w:type="dxa"/>
              <w:bottom w:w="14" w:type="dxa"/>
              <w:right w:w="14" w:type="dxa"/>
            </w:tcMar>
          </w:tcPr>
          <w:p w:rsidRPr="001D06EB" w:rsidR="00BE63EA" w:rsidP="00BE63EA" w:rsidRDefault="00BE63EA" w14:paraId="650F084E" w14:textId="77777777">
            <w:pPr>
              <w:pStyle w:val="PSSpacer9ptKWN"/>
              <w:keepLines/>
              <w:rPr>
                <w:noProof/>
              </w:rPr>
            </w:pPr>
          </w:p>
        </w:tc>
        <w:tc>
          <w:tcPr>
            <w:tcW w:w="288" w:type="dxa"/>
            <w:shd w:val="clear" w:color="auto" w:fill="DCE8F4"/>
            <w:tcMar>
              <w:top w:w="14" w:type="dxa"/>
              <w:left w:w="14" w:type="dxa"/>
              <w:bottom w:w="14" w:type="dxa"/>
              <w:right w:w="14" w:type="dxa"/>
            </w:tcMar>
          </w:tcPr>
          <w:p w:rsidRPr="001D06EB" w:rsidR="00BE63EA" w:rsidP="00BE63EA" w:rsidRDefault="00BE63EA" w14:paraId="0CBE92FF" w14:textId="77777777">
            <w:pPr>
              <w:pStyle w:val="PSSubitemLetterKWN"/>
              <w:keepLines/>
            </w:pPr>
            <w:r w:rsidRPr="001D06EB">
              <w:t>e.</w:t>
            </w:r>
          </w:p>
        </w:tc>
        <w:tc>
          <w:tcPr>
            <w:tcW w:w="7549" w:type="dxa"/>
            <w:tcBorders>
              <w:right w:val="single" w:color="336699" w:sz="8" w:space="0"/>
            </w:tcBorders>
            <w:shd w:val="clear" w:color="auto" w:fill="DCE8F4"/>
            <w:tcMar>
              <w:top w:w="14" w:type="dxa"/>
              <w:left w:w="14" w:type="dxa"/>
              <w:bottom w:w="14" w:type="dxa"/>
              <w:right w:w="14" w:type="dxa"/>
            </w:tcMar>
          </w:tcPr>
          <w:p w:rsidRPr="001D06EB" w:rsidR="00BE63EA" w:rsidP="00BE63EA" w:rsidRDefault="00BE63EA" w14:paraId="061A0161" w14:textId="29DF62D9">
            <w:pPr>
              <w:pStyle w:val="PSSubitem"/>
              <w:keepLines/>
            </w:pPr>
            <w:r w:rsidRPr="001D06EB">
              <w:t>Restrictions from attending social gatherings of a certain size (for example, 10 or more)?</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2EB39751" w14:textId="77777777">
            <w:pPr>
              <w:pStyle w:val="PSSurveyBox"/>
              <w:keepLines/>
              <w:rPr>
                <w:noProof/>
              </w:rPr>
            </w:pPr>
            <w:r w:rsidRPr="001D06EB">
              <w:rPr>
                <w:noProof/>
              </w:rPr>
              <w:drawing>
                <wp:inline distT="0" distB="0" distL="0" distR="0" wp14:anchorId="0C1CCE6E" wp14:editId="4828098F">
                  <wp:extent cx="118872" cy="118872"/>
                  <wp:effectExtent l="0" t="0" r="0" b="0"/>
                  <wp:docPr id="2959" name="Picture 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3AC0D74B" w14:textId="77777777">
            <w:pPr>
              <w:pStyle w:val="PSSurveyBox"/>
              <w:keepLines/>
              <w:rPr>
                <w:noProof/>
              </w:rPr>
            </w:pPr>
            <w:r w:rsidRPr="001D06EB">
              <w:rPr>
                <w:noProof/>
              </w:rPr>
              <w:drawing>
                <wp:inline distT="0" distB="0" distL="0" distR="0" wp14:anchorId="4303843F" wp14:editId="78F541CB">
                  <wp:extent cx="118872" cy="118872"/>
                  <wp:effectExtent l="0" t="0" r="0" b="0"/>
                  <wp:docPr id="2972" name="Picture 2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13101C0F" w14:textId="77777777">
            <w:pPr>
              <w:pStyle w:val="PSSurveyBox"/>
              <w:keepLines/>
              <w:rPr>
                <w:noProof/>
              </w:rPr>
            </w:pPr>
            <w:r w:rsidRPr="001D06EB">
              <w:rPr>
                <w:noProof/>
              </w:rPr>
              <w:drawing>
                <wp:inline distT="0" distB="0" distL="0" distR="0" wp14:anchorId="73EA11F0" wp14:editId="75BF1481">
                  <wp:extent cx="118872" cy="118872"/>
                  <wp:effectExtent l="0" t="0" r="0" b="0"/>
                  <wp:docPr id="2973" name="Picture 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6C112DAF" w14:textId="77777777">
            <w:pPr>
              <w:pStyle w:val="PSSurveyBox"/>
              <w:keepLines/>
              <w:rPr>
                <w:noProof/>
              </w:rPr>
            </w:pPr>
            <w:r w:rsidRPr="001D06EB">
              <w:rPr>
                <w:noProof/>
              </w:rPr>
              <w:drawing>
                <wp:inline distT="0" distB="0" distL="0" distR="0" wp14:anchorId="3E827D7E" wp14:editId="2F152284">
                  <wp:extent cx="118872" cy="118872"/>
                  <wp:effectExtent l="0" t="0" r="0" b="0"/>
                  <wp:docPr id="2974" name="Picture 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Pr="001D06EB" w:rsidR="00BE63EA" w:rsidP="00BE63EA" w:rsidRDefault="00BE63EA" w14:paraId="6A12824A" w14:textId="0C474CBD">
            <w:pPr>
              <w:pStyle w:val="PSSurveyBox"/>
              <w:keepLines/>
            </w:pPr>
            <w:r w:rsidRPr="001D06EB">
              <w:rPr>
                <w:noProof/>
              </w:rPr>
              <w:drawing>
                <wp:inline distT="0" distB="0" distL="0" distR="0" wp14:anchorId="58D9F054" wp14:editId="3BE5A035">
                  <wp:extent cx="118872" cy="118872"/>
                  <wp:effectExtent l="0" t="0" r="0" b="0"/>
                  <wp:docPr id="2976" name="Picture 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E63EA" w:rsidTr="00BE63EA" w14:paraId="7C29BF68" w14:textId="77777777">
        <w:tc>
          <w:tcPr>
            <w:tcW w:w="432" w:type="dxa"/>
            <w:tcMar>
              <w:top w:w="14" w:type="dxa"/>
              <w:left w:w="14" w:type="dxa"/>
              <w:bottom w:w="14" w:type="dxa"/>
              <w:right w:w="14" w:type="dxa"/>
            </w:tcMar>
          </w:tcPr>
          <w:p w:rsidRPr="001D06EB" w:rsidR="00BE63EA" w:rsidP="00BE63EA" w:rsidRDefault="00BE63EA" w14:paraId="51EC0EC5" w14:textId="77777777">
            <w:pPr>
              <w:pStyle w:val="PSSpacer9ptKWN"/>
              <w:keepLines/>
              <w:rPr>
                <w:noProof/>
              </w:rPr>
            </w:pPr>
          </w:p>
        </w:tc>
        <w:tc>
          <w:tcPr>
            <w:tcW w:w="288" w:type="dxa"/>
            <w:tcMar>
              <w:top w:w="14" w:type="dxa"/>
              <w:left w:w="14" w:type="dxa"/>
              <w:bottom w:w="14" w:type="dxa"/>
              <w:right w:w="14" w:type="dxa"/>
            </w:tcMar>
          </w:tcPr>
          <w:p w:rsidRPr="001D06EB" w:rsidR="00BE63EA" w:rsidP="00BE63EA" w:rsidRDefault="00BE63EA" w14:paraId="67FF6F42" w14:textId="77777777">
            <w:pPr>
              <w:pStyle w:val="PSSubitemLetterKWN"/>
              <w:keepLines/>
            </w:pPr>
            <w:r w:rsidRPr="001D06EB">
              <w:t>f.</w:t>
            </w:r>
          </w:p>
        </w:tc>
        <w:tc>
          <w:tcPr>
            <w:tcW w:w="7549" w:type="dxa"/>
            <w:tcBorders>
              <w:right w:val="single" w:color="336699" w:sz="8" w:space="0"/>
            </w:tcBorders>
            <w:tcMar>
              <w:top w:w="14" w:type="dxa"/>
              <w:left w:w="14" w:type="dxa"/>
              <w:bottom w:w="14" w:type="dxa"/>
              <w:right w:w="14" w:type="dxa"/>
            </w:tcMar>
          </w:tcPr>
          <w:p w:rsidRPr="001D06EB" w:rsidR="00BE63EA" w:rsidP="00BE63EA" w:rsidRDefault="00BE63EA" w14:paraId="4D5C330F" w14:textId="45741554">
            <w:pPr>
              <w:pStyle w:val="PSSubitem"/>
              <w:keepLines/>
            </w:pPr>
            <w:r w:rsidRPr="001D06EB">
              <w:t xml:space="preserve">Having to primarily </w:t>
            </w:r>
            <w:r w:rsidRPr="001D06EB" w:rsidR="00C45A4B">
              <w:t xml:space="preserve">attend classes </w:t>
            </w:r>
            <w:r w:rsidRPr="001D06EB">
              <w:t>from home?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651F987E" w14:textId="77777777">
            <w:pPr>
              <w:pStyle w:val="PSSurveyBox"/>
              <w:keepLines/>
              <w:rPr>
                <w:noProof/>
              </w:rPr>
            </w:pPr>
            <w:r w:rsidRPr="001D06EB">
              <w:rPr>
                <w:noProof/>
              </w:rPr>
              <w:drawing>
                <wp:inline distT="0" distB="0" distL="0" distR="0" wp14:anchorId="2AA7A111" wp14:editId="7BDAC38B">
                  <wp:extent cx="118872" cy="118872"/>
                  <wp:effectExtent l="0" t="0" r="0" b="0"/>
                  <wp:docPr id="2979" name="Picture 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082A1602" w14:textId="77777777">
            <w:pPr>
              <w:pStyle w:val="PSSurveyBox"/>
              <w:keepLines/>
              <w:rPr>
                <w:noProof/>
              </w:rPr>
            </w:pPr>
            <w:r w:rsidRPr="001D06EB">
              <w:rPr>
                <w:noProof/>
              </w:rPr>
              <w:drawing>
                <wp:inline distT="0" distB="0" distL="0" distR="0" wp14:anchorId="128C9872" wp14:editId="36C10516">
                  <wp:extent cx="118872" cy="118872"/>
                  <wp:effectExtent l="0" t="0" r="0" b="0"/>
                  <wp:docPr id="2981" name="Picture 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519B0458" w14:textId="77777777">
            <w:pPr>
              <w:pStyle w:val="PSSurveyBox"/>
              <w:keepLines/>
              <w:rPr>
                <w:noProof/>
              </w:rPr>
            </w:pPr>
            <w:r w:rsidRPr="001D06EB">
              <w:rPr>
                <w:noProof/>
              </w:rPr>
              <w:drawing>
                <wp:inline distT="0" distB="0" distL="0" distR="0" wp14:anchorId="25ECF542" wp14:editId="0E89BDC5">
                  <wp:extent cx="118872" cy="118872"/>
                  <wp:effectExtent l="0" t="0" r="0" b="0"/>
                  <wp:docPr id="2982" name="Picture 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430297F5" w14:textId="77777777">
            <w:pPr>
              <w:pStyle w:val="PSSurveyBox"/>
              <w:keepLines/>
              <w:rPr>
                <w:noProof/>
              </w:rPr>
            </w:pPr>
            <w:r w:rsidRPr="001D06EB">
              <w:rPr>
                <w:noProof/>
              </w:rPr>
              <w:drawing>
                <wp:inline distT="0" distB="0" distL="0" distR="0" wp14:anchorId="5541EB68" wp14:editId="5CF0E180">
                  <wp:extent cx="118872" cy="118872"/>
                  <wp:effectExtent l="0" t="0" r="0" b="0"/>
                  <wp:docPr id="2983" name="Picture 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558C72BC" w14:textId="42EE0C8B">
            <w:pPr>
              <w:pStyle w:val="PSSurveyBox"/>
              <w:keepLines/>
            </w:pPr>
            <w:r w:rsidRPr="001D06EB">
              <w:rPr>
                <w:noProof/>
              </w:rPr>
              <w:drawing>
                <wp:inline distT="0" distB="0" distL="0" distR="0" wp14:anchorId="2007DAD9" wp14:editId="68636729">
                  <wp:extent cx="118872" cy="118872"/>
                  <wp:effectExtent l="0" t="0" r="0" b="0"/>
                  <wp:docPr id="2986" name="Picture 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E63EA" w:rsidTr="00880043" w14:paraId="1D241997" w14:textId="77777777">
        <w:tc>
          <w:tcPr>
            <w:tcW w:w="432" w:type="dxa"/>
            <w:tcMar>
              <w:top w:w="14" w:type="dxa"/>
              <w:left w:w="14" w:type="dxa"/>
              <w:bottom w:w="14" w:type="dxa"/>
              <w:right w:w="14" w:type="dxa"/>
            </w:tcMar>
          </w:tcPr>
          <w:p w:rsidRPr="001D06EB" w:rsidR="00BE63EA" w:rsidP="00BE63EA" w:rsidRDefault="00BE63EA" w14:paraId="14A087F4" w14:textId="77777777">
            <w:pPr>
              <w:pStyle w:val="PSSpacer9ptKWN"/>
              <w:keepLines/>
              <w:rPr>
                <w:noProof/>
              </w:rPr>
            </w:pPr>
          </w:p>
        </w:tc>
        <w:tc>
          <w:tcPr>
            <w:tcW w:w="288" w:type="dxa"/>
            <w:shd w:val="clear" w:color="auto" w:fill="DBE5F1" w:themeFill="accent1" w:themeFillTint="33"/>
            <w:tcMar>
              <w:top w:w="14" w:type="dxa"/>
              <w:left w:w="14" w:type="dxa"/>
              <w:bottom w:w="14" w:type="dxa"/>
              <w:right w:w="14" w:type="dxa"/>
            </w:tcMar>
          </w:tcPr>
          <w:p w:rsidRPr="001D06EB" w:rsidR="00BE63EA" w:rsidP="00BE63EA" w:rsidRDefault="00BE63EA" w14:paraId="6D8C5F13" w14:textId="343D03C4">
            <w:pPr>
              <w:pStyle w:val="PSSubitemLetterKWN"/>
              <w:keepLines/>
            </w:pPr>
            <w:r w:rsidRPr="001D06EB">
              <w:t>g.</w:t>
            </w:r>
          </w:p>
        </w:tc>
        <w:tc>
          <w:tcPr>
            <w:tcW w:w="7549" w:type="dxa"/>
            <w:tcBorders>
              <w:right w:val="single" w:color="336699" w:sz="8" w:space="0"/>
            </w:tcBorders>
            <w:shd w:val="clear" w:color="auto" w:fill="DBE5F1" w:themeFill="accent1" w:themeFillTint="33"/>
            <w:tcMar>
              <w:top w:w="14" w:type="dxa"/>
              <w:left w:w="14" w:type="dxa"/>
              <w:bottom w:w="14" w:type="dxa"/>
              <w:right w:w="14" w:type="dxa"/>
            </w:tcMar>
          </w:tcPr>
          <w:p w:rsidRPr="001D06EB" w:rsidR="00BE63EA" w:rsidP="00BE63EA" w:rsidRDefault="00BE63EA" w14:paraId="3D284806" w14:textId="056D88F4">
            <w:pPr>
              <w:pStyle w:val="PSSubitem"/>
              <w:keepLines/>
            </w:pPr>
            <w:r w:rsidRPr="001D06EB">
              <w:t>Requirements to social distance (for example, stay a certain distance away from others) while you were at</w:t>
            </w:r>
            <w:r w:rsidRPr="001D06EB" w:rsidR="00C45A4B">
              <w:t>tending</w:t>
            </w:r>
            <w:r w:rsidRPr="001D06EB">
              <w:t xml:space="preserve"> </w:t>
            </w:r>
            <w:r w:rsidRPr="001D06EB" w:rsidR="00C45A4B">
              <w:t>classes/Academy training</w:t>
            </w:r>
            <w:r w:rsidRPr="001D06EB">
              <w:t>?</w:t>
            </w:r>
          </w:p>
        </w:tc>
        <w:tc>
          <w:tcPr>
            <w:tcW w:w="288" w:type="dxa"/>
            <w:tcBorders>
              <w:left w:val="single" w:color="336699" w:sz="8" w:space="0"/>
              <w:right w:val="single" w:color="336699" w:sz="8" w:space="0"/>
            </w:tcBorders>
            <w:shd w:val="clear" w:color="auto" w:fill="DBE5F1" w:themeFill="accent1" w:themeFillTint="33"/>
            <w:tcMar>
              <w:top w:w="14" w:type="dxa"/>
              <w:left w:w="14" w:type="dxa"/>
              <w:bottom w:w="14" w:type="dxa"/>
              <w:right w:w="14" w:type="dxa"/>
            </w:tcMar>
            <w:vAlign w:val="bottom"/>
          </w:tcPr>
          <w:p w:rsidRPr="001D06EB" w:rsidR="00BE63EA" w:rsidP="00BE63EA" w:rsidRDefault="00BE63EA" w14:paraId="4D5FEC37" w14:textId="4B96BD39">
            <w:pPr>
              <w:pStyle w:val="PSSurveyBox"/>
              <w:keepLines/>
              <w:rPr>
                <w:noProof/>
              </w:rPr>
            </w:pPr>
            <w:r w:rsidRPr="001D06EB">
              <w:rPr>
                <w:noProof/>
              </w:rPr>
              <w:drawing>
                <wp:inline distT="0" distB="0" distL="0" distR="0" wp14:anchorId="70E60E38" wp14:editId="44BC645E">
                  <wp:extent cx="118872" cy="1188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BE5F1" w:themeFill="accent1" w:themeFillTint="33"/>
            <w:tcMar>
              <w:top w:w="14" w:type="dxa"/>
              <w:left w:w="14" w:type="dxa"/>
              <w:bottom w:w="14" w:type="dxa"/>
              <w:right w:w="14" w:type="dxa"/>
            </w:tcMar>
            <w:vAlign w:val="bottom"/>
          </w:tcPr>
          <w:p w:rsidRPr="001D06EB" w:rsidR="00BE63EA" w:rsidP="00BE63EA" w:rsidRDefault="00BE63EA" w14:paraId="73F5D23E" w14:textId="0A6344E4">
            <w:pPr>
              <w:pStyle w:val="PSSurveyBox"/>
              <w:keepLines/>
              <w:rPr>
                <w:noProof/>
              </w:rPr>
            </w:pPr>
            <w:r w:rsidRPr="001D06EB">
              <w:rPr>
                <w:noProof/>
              </w:rPr>
              <w:drawing>
                <wp:inline distT="0" distB="0" distL="0" distR="0" wp14:anchorId="1D569108" wp14:editId="1D06AE35">
                  <wp:extent cx="118872" cy="11887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BE5F1" w:themeFill="accent1" w:themeFillTint="33"/>
            <w:tcMar>
              <w:top w:w="14" w:type="dxa"/>
              <w:left w:w="14" w:type="dxa"/>
              <w:bottom w:w="14" w:type="dxa"/>
              <w:right w:w="14" w:type="dxa"/>
            </w:tcMar>
            <w:vAlign w:val="bottom"/>
          </w:tcPr>
          <w:p w:rsidRPr="001D06EB" w:rsidR="00BE63EA" w:rsidP="00BE63EA" w:rsidRDefault="00BE63EA" w14:paraId="388F93AD" w14:textId="2455F9FA">
            <w:pPr>
              <w:pStyle w:val="PSSurveyBox"/>
              <w:keepLines/>
              <w:rPr>
                <w:noProof/>
              </w:rPr>
            </w:pPr>
            <w:r w:rsidRPr="001D06EB">
              <w:rPr>
                <w:noProof/>
              </w:rPr>
              <w:drawing>
                <wp:inline distT="0" distB="0" distL="0" distR="0" wp14:anchorId="1163B3AE" wp14:editId="38F0D51B">
                  <wp:extent cx="118872" cy="118872"/>
                  <wp:effectExtent l="0" t="0" r="0" b="0"/>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BE5F1" w:themeFill="accent1" w:themeFillTint="33"/>
            <w:tcMar>
              <w:top w:w="14" w:type="dxa"/>
              <w:left w:w="14" w:type="dxa"/>
              <w:bottom w:w="14" w:type="dxa"/>
              <w:right w:w="14" w:type="dxa"/>
            </w:tcMar>
            <w:vAlign w:val="bottom"/>
          </w:tcPr>
          <w:p w:rsidRPr="001D06EB" w:rsidR="00BE63EA" w:rsidP="00BE63EA" w:rsidRDefault="00BE63EA" w14:paraId="77213720" w14:textId="0A2C3DCF">
            <w:pPr>
              <w:pStyle w:val="PSSurveyBox"/>
              <w:keepLines/>
              <w:rPr>
                <w:noProof/>
              </w:rPr>
            </w:pPr>
            <w:r w:rsidRPr="001D06EB">
              <w:rPr>
                <w:noProof/>
              </w:rPr>
              <w:drawing>
                <wp:inline distT="0" distB="0" distL="0" distR="0" wp14:anchorId="5E4BEF3C" wp14:editId="2225C41D">
                  <wp:extent cx="118872" cy="118872"/>
                  <wp:effectExtent l="0" t="0" r="0" b="0"/>
                  <wp:docPr id="2834" name="Picture 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BE5F1" w:themeFill="accent1" w:themeFillTint="33"/>
            <w:tcMar>
              <w:top w:w="14" w:type="dxa"/>
              <w:left w:w="14" w:type="dxa"/>
              <w:bottom w:w="14" w:type="dxa"/>
              <w:right w:w="14" w:type="dxa"/>
            </w:tcMar>
            <w:vAlign w:val="bottom"/>
          </w:tcPr>
          <w:p w:rsidRPr="001D06EB" w:rsidR="00BE63EA" w:rsidP="00BE63EA" w:rsidRDefault="00BE63EA" w14:paraId="504CBA50" w14:textId="233450B0">
            <w:pPr>
              <w:pStyle w:val="PSSurveyBox"/>
              <w:keepLines/>
              <w:rPr>
                <w:noProof/>
              </w:rPr>
            </w:pPr>
            <w:r w:rsidRPr="001D06EB">
              <w:rPr>
                <w:noProof/>
              </w:rPr>
              <w:drawing>
                <wp:inline distT="0" distB="0" distL="0" distR="0" wp14:anchorId="688380AD" wp14:editId="17EC6DBA">
                  <wp:extent cx="118872" cy="118872"/>
                  <wp:effectExtent l="0" t="0" r="0" b="0"/>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Pr="001D06EB" w:rsidR="00BE63EA" w:rsidTr="00BE63EA" w14:paraId="73A18347" w14:textId="77777777">
        <w:tc>
          <w:tcPr>
            <w:tcW w:w="432" w:type="dxa"/>
            <w:tcMar>
              <w:top w:w="14" w:type="dxa"/>
              <w:left w:w="14" w:type="dxa"/>
              <w:bottom w:w="14" w:type="dxa"/>
              <w:right w:w="14" w:type="dxa"/>
            </w:tcMar>
          </w:tcPr>
          <w:p w:rsidRPr="001D06EB" w:rsidR="00BE63EA" w:rsidP="00BE63EA" w:rsidRDefault="00BE63EA" w14:paraId="1F2D9D43" w14:textId="77777777">
            <w:pPr>
              <w:pStyle w:val="PSSpacer9ptKWN"/>
              <w:keepLines/>
              <w:rPr>
                <w:noProof/>
              </w:rPr>
            </w:pPr>
          </w:p>
        </w:tc>
        <w:tc>
          <w:tcPr>
            <w:tcW w:w="288" w:type="dxa"/>
            <w:tcMar>
              <w:top w:w="14" w:type="dxa"/>
              <w:left w:w="14" w:type="dxa"/>
              <w:bottom w:w="14" w:type="dxa"/>
              <w:right w:w="14" w:type="dxa"/>
            </w:tcMar>
          </w:tcPr>
          <w:p w:rsidRPr="001D06EB" w:rsidR="00BE63EA" w:rsidP="00BE63EA" w:rsidRDefault="00BE63EA" w14:paraId="33F6DB0C" w14:textId="36D31938">
            <w:pPr>
              <w:pStyle w:val="PSSubitemLetterKWN"/>
              <w:keepLines/>
            </w:pPr>
            <w:r w:rsidRPr="001D06EB">
              <w:t>h.</w:t>
            </w:r>
          </w:p>
        </w:tc>
        <w:tc>
          <w:tcPr>
            <w:tcW w:w="7549" w:type="dxa"/>
            <w:tcBorders>
              <w:right w:val="single" w:color="336699" w:sz="8" w:space="0"/>
            </w:tcBorders>
            <w:tcMar>
              <w:top w:w="14" w:type="dxa"/>
              <w:left w:w="14" w:type="dxa"/>
              <w:bottom w:w="14" w:type="dxa"/>
              <w:right w:w="14" w:type="dxa"/>
            </w:tcMar>
          </w:tcPr>
          <w:p w:rsidRPr="001D06EB" w:rsidR="00BE63EA" w:rsidP="00BE63EA" w:rsidRDefault="00BE63EA" w14:paraId="203E2EAF" w14:textId="30F1ACCA">
            <w:pPr>
              <w:pStyle w:val="PSSubitem"/>
              <w:keepLines/>
            </w:pPr>
            <w:r w:rsidRPr="001D06EB">
              <w:t>A personal decision to avoid social gatherings with friends</w:t>
            </w:r>
            <w:r w:rsidRPr="001D06EB" w:rsidR="00C45A4B">
              <w:t xml:space="preserve"> or</w:t>
            </w:r>
            <w:r w:rsidRPr="001D06EB">
              <w:t xml:space="preserve"> peers?</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0C91A274" w14:textId="640123A1">
            <w:pPr>
              <w:pStyle w:val="PSSurveyBox"/>
              <w:keepLines/>
              <w:rPr>
                <w:noProof/>
              </w:rPr>
            </w:pPr>
            <w:r w:rsidRPr="001D06EB">
              <w:rPr>
                <w:noProof/>
              </w:rPr>
              <w:drawing>
                <wp:inline distT="0" distB="0" distL="0" distR="0" wp14:anchorId="1AC0D033" wp14:editId="71FFFFE7">
                  <wp:extent cx="118872" cy="118872"/>
                  <wp:effectExtent l="0" t="0" r="0" b="0"/>
                  <wp:docPr id="2837" name="Picture 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4A11FC6E" w14:textId="050936C9">
            <w:pPr>
              <w:pStyle w:val="PSSurveyBox"/>
              <w:keepLines/>
              <w:rPr>
                <w:noProof/>
              </w:rPr>
            </w:pPr>
            <w:r w:rsidRPr="001D06EB">
              <w:rPr>
                <w:noProof/>
              </w:rPr>
              <w:drawing>
                <wp:inline distT="0" distB="0" distL="0" distR="0" wp14:anchorId="4D8765DB" wp14:editId="5E5B5C2C">
                  <wp:extent cx="118872" cy="118872"/>
                  <wp:effectExtent l="0" t="0" r="0" b="0"/>
                  <wp:docPr id="2838" name="Picture 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2F0DDBF5" w14:textId="71EBE71D">
            <w:pPr>
              <w:pStyle w:val="PSSurveyBox"/>
              <w:keepLines/>
              <w:rPr>
                <w:noProof/>
              </w:rPr>
            </w:pPr>
            <w:r w:rsidRPr="001D06EB">
              <w:rPr>
                <w:noProof/>
              </w:rPr>
              <w:drawing>
                <wp:inline distT="0" distB="0" distL="0" distR="0" wp14:anchorId="020E294B" wp14:editId="7452C922">
                  <wp:extent cx="118872" cy="118872"/>
                  <wp:effectExtent l="0" t="0" r="0" b="0"/>
                  <wp:docPr id="2839" name="Picture 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41BC113B" w14:textId="26FB019C">
            <w:pPr>
              <w:pStyle w:val="PSSurveyBox"/>
              <w:keepLines/>
              <w:rPr>
                <w:noProof/>
              </w:rPr>
            </w:pPr>
            <w:r w:rsidRPr="001D06EB">
              <w:rPr>
                <w:noProof/>
              </w:rPr>
              <w:drawing>
                <wp:inline distT="0" distB="0" distL="0" distR="0" wp14:anchorId="06798994" wp14:editId="7F9FA650">
                  <wp:extent cx="118872" cy="118872"/>
                  <wp:effectExtent l="0" t="0" r="0" b="0"/>
                  <wp:docPr id="2840" name="Picture 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1D06EB" w:rsidR="00BE63EA" w:rsidP="00BE63EA" w:rsidRDefault="00BE63EA" w14:paraId="66EDEC5B" w14:textId="2ABC4A11">
            <w:pPr>
              <w:pStyle w:val="PSSurveyBox"/>
              <w:keepLines/>
              <w:rPr>
                <w:noProof/>
              </w:rPr>
            </w:pPr>
            <w:r w:rsidRPr="001D06EB">
              <w:rPr>
                <w:noProof/>
              </w:rPr>
              <w:drawing>
                <wp:inline distT="0" distB="0" distL="0" distR="0" wp14:anchorId="14724386" wp14:editId="7E951AE2">
                  <wp:extent cx="118872" cy="118872"/>
                  <wp:effectExtent l="0" t="0" r="0" b="0"/>
                  <wp:docPr id="2844" name="Picture 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20">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Pr="001D06EB" w:rsidR="00F16A9F" w:rsidP="00DA1757" w:rsidRDefault="00F16A9F" w14:paraId="68A0E979" w14:textId="77777777">
      <w:pPr>
        <w:pStyle w:val="PSSpacer6pt"/>
      </w:pPr>
    </w:p>
    <w:tbl>
      <w:tblPr>
        <w:tblW w:w="10094" w:type="dxa"/>
        <w:tblLayout w:type="fixed"/>
        <w:tblLook w:val="04A0" w:firstRow="1" w:lastRow="0" w:firstColumn="1" w:lastColumn="0" w:noHBand="0" w:noVBand="1"/>
      </w:tblPr>
      <w:tblGrid>
        <w:gridCol w:w="432"/>
        <w:gridCol w:w="9662"/>
      </w:tblGrid>
      <w:tr w:rsidRPr="001D06EB" w:rsidR="00B049ED" w:rsidTr="00DB022E" w14:paraId="00D61E8E" w14:textId="77777777">
        <w:tc>
          <w:tcPr>
            <w:tcW w:w="432" w:type="dxa"/>
            <w:tcMar>
              <w:top w:w="14" w:type="dxa"/>
              <w:left w:w="14" w:type="dxa"/>
              <w:bottom w:w="14" w:type="dxa"/>
              <w:right w:w="14" w:type="dxa"/>
            </w:tcMar>
          </w:tcPr>
          <w:p w:rsidRPr="001D06EB" w:rsidR="00B049ED" w:rsidP="00DA1757" w:rsidRDefault="00B049ED" w14:paraId="0029A7FE" w14:textId="77777777">
            <w:pPr>
              <w:pStyle w:val="PSQstStem"/>
            </w:pPr>
            <w:r w:rsidRPr="001D06EB">
              <w:fldChar w:fldCharType="begin"/>
            </w:r>
            <w:r w:rsidRPr="001D06EB">
              <w:instrText xml:space="preserve"> AUTONUMLGL  \* Arabic \e </w:instrText>
            </w:r>
            <w:r w:rsidRPr="001D06EB">
              <w:fldChar w:fldCharType="end"/>
            </w:r>
            <w:r w:rsidRPr="001D06EB">
              <w:t>.</w:t>
            </w:r>
          </w:p>
        </w:tc>
        <w:tc>
          <w:tcPr>
            <w:tcW w:w="9662" w:type="dxa"/>
            <w:tcMar>
              <w:top w:w="14" w:type="dxa"/>
              <w:left w:w="14" w:type="dxa"/>
              <w:bottom w:w="14" w:type="dxa"/>
              <w:right w:w="14" w:type="dxa"/>
            </w:tcMar>
          </w:tcPr>
          <w:p w:rsidRPr="001D06EB" w:rsidR="00B049ED" w:rsidP="00B049ED" w:rsidRDefault="00B049ED" w14:paraId="591E775D" w14:textId="0A99B950">
            <w:pPr>
              <w:pStyle w:val="PSQstStem"/>
            </w:pPr>
            <w:r w:rsidRPr="001D06EB">
              <w:t xml:space="preserve">If you have comments or concerns that you were not able to express in answering this survey, please enter them in the space provided. </w:t>
            </w:r>
            <w:r w:rsidRPr="001D06EB" w:rsidR="00DB022E">
              <w:t xml:space="preserve"> </w:t>
            </w:r>
            <w:r w:rsidRPr="001D06EB">
              <w:t xml:space="preserve">Any comments you make on this questionnaire will be kept confidential, and no follow-up action will be taken in response to any specifics reported. </w:t>
            </w:r>
            <w:r w:rsidRPr="001D06EB" w:rsidR="00DB022E">
              <w:t xml:space="preserve"> </w:t>
            </w:r>
            <w:r w:rsidRPr="001D06EB">
              <w:t xml:space="preserve">Your feedback is useful and appreciated. </w:t>
            </w:r>
            <w:r w:rsidRPr="001D06EB" w:rsidR="00DB022E">
              <w:t xml:space="preserve"> </w:t>
            </w:r>
            <w:r w:rsidRPr="001D06EB">
              <w:rPr>
                <w:i/>
              </w:rPr>
              <w:t xml:space="preserve">Please do not include any personally identifiable information (PII) that would identify yourself or others in your comments </w:t>
            </w:r>
            <w:r w:rsidRPr="001D06EB">
              <w:rPr>
                <w:i/>
                <w:u w:val="single"/>
              </w:rPr>
              <w:t>(for example, names, addresses, company/​squadron number, etc.)</w:t>
            </w:r>
            <w:r w:rsidRPr="001D06EB" w:rsidR="00E97C94">
              <w:rPr>
                <w:i/>
                <w:u w:val="single"/>
              </w:rPr>
              <w:t>.</w:t>
            </w:r>
          </w:p>
        </w:tc>
      </w:tr>
    </w:tbl>
    <w:p w:rsidRPr="001D06EB" w:rsidR="00B049ED" w:rsidP="00DA1757" w:rsidRDefault="00B049ED" w14:paraId="315EE170" w14:textId="77777777">
      <w:pPr>
        <w:pStyle w:val="PSSpacer3ptKWN"/>
      </w:pPr>
    </w:p>
    <w:tbl>
      <w:tblPr>
        <w:tblW w:w="10094" w:type="dxa"/>
        <w:tblLayout w:type="fixed"/>
        <w:tblCellMar>
          <w:left w:w="62" w:type="dxa"/>
          <w:right w:w="62" w:type="dxa"/>
        </w:tblCellMar>
        <w:tblLook w:val="04A0" w:firstRow="1" w:lastRow="0" w:firstColumn="1" w:lastColumn="0" w:noHBand="0" w:noVBand="1"/>
      </w:tblPr>
      <w:tblGrid>
        <w:gridCol w:w="432"/>
        <w:gridCol w:w="144"/>
        <w:gridCol w:w="9338"/>
        <w:gridCol w:w="180"/>
      </w:tblGrid>
      <w:tr w:rsidRPr="001D06EB" w:rsidR="00B049ED" w:rsidTr="00DB022E" w14:paraId="6C9B766F"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B049ED" w:rsidP="00DA1757" w:rsidRDefault="00B049ED" w14:paraId="1FFB53D7" w14:textId="77777777">
            <w:pPr>
              <w:pStyle w:val="PSRightKWN"/>
              <w:rPr>
                <w:noProof/>
              </w:rPr>
            </w:pPr>
          </w:p>
        </w:tc>
        <w:tc>
          <w:tcPr>
            <w:tcW w:w="144" w:type="dxa"/>
            <w:tcBorders>
              <w:top w:val="single" w:color="336699" w:sz="8" w:space="0"/>
              <w:left w:val="single" w:color="336699" w:sz="8" w:space="0"/>
            </w:tcBorders>
            <w:tcMar>
              <w:top w:w="14" w:type="dxa"/>
              <w:left w:w="14" w:type="dxa"/>
              <w:bottom w:w="14" w:type="dxa"/>
              <w:right w:w="14" w:type="dxa"/>
            </w:tcMar>
          </w:tcPr>
          <w:p w:rsidRPr="001D06EB" w:rsidR="00B049ED" w:rsidP="00DA1757" w:rsidRDefault="00B049ED" w14:paraId="07CC2F65"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B049ED" w:rsidP="00DA1757" w:rsidRDefault="00B049ED" w14:paraId="3F42EE13" w14:textId="77777777">
            <w:pPr>
              <w:pStyle w:val="PSResponseList"/>
            </w:pPr>
          </w:p>
        </w:tc>
        <w:tc>
          <w:tcPr>
            <w:tcW w:w="180" w:type="dxa"/>
            <w:tcBorders>
              <w:top w:val="single" w:color="336699" w:sz="8" w:space="0"/>
              <w:right w:val="single" w:color="336699" w:sz="8" w:space="0"/>
            </w:tcBorders>
            <w:tcMar>
              <w:top w:w="14" w:type="dxa"/>
              <w:left w:w="14" w:type="dxa"/>
              <w:bottom w:w="14" w:type="dxa"/>
              <w:right w:w="14" w:type="dxa"/>
            </w:tcMar>
          </w:tcPr>
          <w:p w:rsidRPr="001D06EB" w:rsidR="00B049ED" w:rsidP="00DA1757" w:rsidRDefault="00B049ED" w14:paraId="05B42FD3" w14:textId="77777777">
            <w:pPr>
              <w:pStyle w:val="PSSpacer6pt"/>
            </w:pPr>
          </w:p>
        </w:tc>
      </w:tr>
      <w:tr w:rsidRPr="001D06EB" w:rsidR="00B049ED" w:rsidTr="00DB022E" w14:paraId="7C7D8025"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B049ED" w:rsidP="00DA1757" w:rsidRDefault="00B049ED" w14:paraId="231B76CA"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B049ED" w:rsidP="00DA1757" w:rsidRDefault="00B049ED" w14:paraId="6FA8DD99"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B049ED" w:rsidP="00DA1757" w:rsidRDefault="00B049ED" w14:paraId="3C4A3BF4"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B049ED" w:rsidP="00DA1757" w:rsidRDefault="00B049ED" w14:paraId="06EAE5C6" w14:textId="77777777">
            <w:pPr>
              <w:pStyle w:val="PSSpacer6pt"/>
            </w:pPr>
          </w:p>
        </w:tc>
      </w:tr>
      <w:tr w:rsidRPr="001D06EB" w:rsidR="00B049ED" w:rsidTr="00DB022E" w14:paraId="753B08AE"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B049ED" w:rsidP="00DA1757" w:rsidRDefault="00B049ED" w14:paraId="75A9F384"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B049ED" w:rsidP="00DA1757" w:rsidRDefault="00B049ED" w14:paraId="13EFF456"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B049ED" w:rsidP="00DA1757" w:rsidRDefault="00B049ED" w14:paraId="777D3193"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B049ED" w:rsidP="00DA1757" w:rsidRDefault="00B049ED" w14:paraId="18E3C64C" w14:textId="77777777">
            <w:pPr>
              <w:pStyle w:val="PSSpacer6pt"/>
            </w:pPr>
          </w:p>
        </w:tc>
      </w:tr>
      <w:tr w:rsidRPr="001D06EB" w:rsidR="00880043" w:rsidTr="00DB022E" w14:paraId="7890C99F"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4C9B8E9A"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06BA96AC"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3F32E71A"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1ED8A724" w14:textId="77777777">
            <w:pPr>
              <w:pStyle w:val="PSSpacer6pt"/>
            </w:pPr>
          </w:p>
        </w:tc>
      </w:tr>
      <w:tr w:rsidRPr="001D06EB" w:rsidR="00880043" w:rsidTr="00DB022E" w14:paraId="64EC0654"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2F2E82D5"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265DF8C7"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7E1DA422"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522EB53F" w14:textId="77777777">
            <w:pPr>
              <w:pStyle w:val="PSSpacer6pt"/>
            </w:pPr>
          </w:p>
        </w:tc>
      </w:tr>
      <w:tr w:rsidRPr="001D06EB" w:rsidR="00880043" w:rsidTr="00DB022E" w14:paraId="2B497D27"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7A2896EF"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0233424B"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0382E747"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4FEF52D4" w14:textId="77777777">
            <w:pPr>
              <w:pStyle w:val="PSSpacer6pt"/>
            </w:pPr>
          </w:p>
        </w:tc>
      </w:tr>
      <w:tr w:rsidRPr="001D06EB" w:rsidR="00880043" w:rsidTr="00DB022E" w14:paraId="67F0B4B6"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11E49646"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0965AE62"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1CDFACDC"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4BF743CC" w14:textId="77777777">
            <w:pPr>
              <w:pStyle w:val="PSSpacer6pt"/>
            </w:pPr>
          </w:p>
        </w:tc>
      </w:tr>
      <w:tr w:rsidRPr="001D06EB" w:rsidR="00880043" w:rsidTr="00DB022E" w14:paraId="76FD0AFF"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5EAF3BBF"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0393E4A2"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5BB6D0F3"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0F7AD9AA" w14:textId="77777777">
            <w:pPr>
              <w:pStyle w:val="PSSpacer6pt"/>
            </w:pPr>
          </w:p>
        </w:tc>
      </w:tr>
      <w:tr w:rsidRPr="001D06EB" w:rsidR="00880043" w:rsidTr="00DB022E" w14:paraId="57B50409"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2E0BFAE2"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1CA4896B"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6F389520"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68BDE2DC" w14:textId="77777777">
            <w:pPr>
              <w:pStyle w:val="PSSpacer6pt"/>
            </w:pPr>
          </w:p>
        </w:tc>
      </w:tr>
      <w:tr w:rsidRPr="001D06EB" w:rsidR="00880043" w:rsidTr="00DB022E" w14:paraId="2E410500"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4FF41A38"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629EB055"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7CDF8C7C"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271D688F" w14:textId="77777777">
            <w:pPr>
              <w:pStyle w:val="PSSpacer6pt"/>
            </w:pPr>
          </w:p>
        </w:tc>
      </w:tr>
      <w:tr w:rsidRPr="001D06EB" w:rsidR="00880043" w:rsidTr="00DB022E" w14:paraId="38CDF5DA"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42F6487C"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7D479CBA"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3F548A0D"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2940DF94" w14:textId="77777777">
            <w:pPr>
              <w:pStyle w:val="PSSpacer6pt"/>
            </w:pPr>
          </w:p>
        </w:tc>
      </w:tr>
      <w:tr w:rsidRPr="001D06EB" w:rsidR="00880043" w:rsidTr="00DB022E" w14:paraId="601D2A8A"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7D99356A"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79A31698"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00A6C56D"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18F091FC" w14:textId="77777777">
            <w:pPr>
              <w:pStyle w:val="PSSpacer6pt"/>
            </w:pPr>
          </w:p>
        </w:tc>
      </w:tr>
      <w:tr w:rsidRPr="001D06EB" w:rsidR="00880043" w:rsidTr="00DB022E" w14:paraId="016F7945"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16B6BEAA"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7BBD4417"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26EA195F"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7DDC2474" w14:textId="77777777">
            <w:pPr>
              <w:pStyle w:val="PSSpacer6pt"/>
            </w:pPr>
          </w:p>
        </w:tc>
      </w:tr>
      <w:tr w:rsidRPr="001D06EB" w:rsidR="00880043" w:rsidTr="00DB022E" w14:paraId="770EF32C"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085382D2"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06CE69BD"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37BB3B06"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24D413F9" w14:textId="77777777">
            <w:pPr>
              <w:pStyle w:val="PSSpacer6pt"/>
            </w:pPr>
          </w:p>
        </w:tc>
      </w:tr>
      <w:tr w:rsidRPr="001D06EB" w:rsidR="00880043" w:rsidTr="00DB022E" w14:paraId="16DBCFAC"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0415B7FB"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503FBA93"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37E5818E"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7AA7EA7E" w14:textId="77777777">
            <w:pPr>
              <w:pStyle w:val="PSSpacer6pt"/>
            </w:pPr>
          </w:p>
        </w:tc>
      </w:tr>
      <w:tr w:rsidRPr="001D06EB" w:rsidR="00880043" w:rsidTr="00DB022E" w14:paraId="626C80C7"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4C04C7CE"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6E7201CD"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26BBF8C1"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1442D184" w14:textId="77777777">
            <w:pPr>
              <w:pStyle w:val="PSSpacer6pt"/>
            </w:pPr>
          </w:p>
        </w:tc>
      </w:tr>
      <w:tr w:rsidRPr="001D06EB" w:rsidR="00880043" w:rsidTr="00DB022E" w14:paraId="647CB934"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478D2F37"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0E592D98"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0E36E72E"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6B4F83B5" w14:textId="77777777">
            <w:pPr>
              <w:pStyle w:val="PSSpacer6pt"/>
            </w:pPr>
          </w:p>
        </w:tc>
      </w:tr>
      <w:tr w:rsidRPr="001D06EB" w:rsidR="00880043" w:rsidTr="00DB022E" w14:paraId="3C574E91"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0D4FF063"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4EC5BDC9"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130EAE3A"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353E9142" w14:textId="77777777">
            <w:pPr>
              <w:pStyle w:val="PSSpacer6pt"/>
            </w:pPr>
          </w:p>
        </w:tc>
      </w:tr>
      <w:tr w:rsidRPr="001D06EB" w:rsidR="00880043" w:rsidTr="00DB022E" w14:paraId="7A44757E"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7930CCC3"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602C4C6C"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1E7CC78B"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33FFE016" w14:textId="77777777">
            <w:pPr>
              <w:pStyle w:val="PSSpacer6pt"/>
            </w:pPr>
          </w:p>
        </w:tc>
      </w:tr>
      <w:tr w:rsidRPr="001D06EB" w:rsidR="00880043" w:rsidTr="00DB022E" w14:paraId="14C5060B"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45C54D98"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3D3E8860"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2302A1A5"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36FFF775" w14:textId="77777777">
            <w:pPr>
              <w:pStyle w:val="PSSpacer6pt"/>
            </w:pPr>
          </w:p>
        </w:tc>
      </w:tr>
      <w:tr w:rsidRPr="001D06EB" w:rsidR="00880043" w:rsidTr="00DB022E" w14:paraId="2BD8D112"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880043" w:rsidP="00DA1757" w:rsidRDefault="00880043" w14:paraId="2EF97792"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880043" w:rsidP="00DA1757" w:rsidRDefault="00880043" w14:paraId="336CF5E1"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880043" w:rsidP="00DA1757" w:rsidRDefault="00880043" w14:paraId="76218A68"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880043" w:rsidP="00DA1757" w:rsidRDefault="00880043" w14:paraId="7FC7B788" w14:textId="77777777">
            <w:pPr>
              <w:pStyle w:val="PSSpacer6pt"/>
            </w:pPr>
          </w:p>
        </w:tc>
      </w:tr>
      <w:tr w:rsidRPr="001D06EB" w:rsidR="00B049ED" w:rsidTr="00DB022E" w14:paraId="4FBB682D"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B049ED" w:rsidP="00DA1757" w:rsidRDefault="00B049ED" w14:paraId="74C8E874" w14:textId="77777777">
            <w:pPr>
              <w:pStyle w:val="PSRightKWN"/>
              <w:rPr>
                <w:noProof/>
              </w:rPr>
            </w:pPr>
          </w:p>
        </w:tc>
        <w:tc>
          <w:tcPr>
            <w:tcW w:w="144" w:type="dxa"/>
            <w:tcBorders>
              <w:left w:val="single" w:color="336699" w:sz="8" w:space="0"/>
            </w:tcBorders>
            <w:tcMar>
              <w:top w:w="14" w:type="dxa"/>
              <w:left w:w="14" w:type="dxa"/>
              <w:bottom w:w="14" w:type="dxa"/>
              <w:right w:w="14" w:type="dxa"/>
            </w:tcMar>
          </w:tcPr>
          <w:p w:rsidRPr="001D06EB" w:rsidR="00B049ED" w:rsidP="00DA1757" w:rsidRDefault="00B049ED" w14:paraId="5A8AA40C"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tcPr>
          <w:p w:rsidRPr="001D06EB" w:rsidR="00B049ED" w:rsidP="00DA1757" w:rsidRDefault="00B049ED" w14:paraId="13C44E95" w14:textId="77777777">
            <w:pPr>
              <w:pStyle w:val="PSResponseList"/>
            </w:pPr>
          </w:p>
        </w:tc>
        <w:tc>
          <w:tcPr>
            <w:tcW w:w="180" w:type="dxa"/>
            <w:tcBorders>
              <w:right w:val="single" w:color="336699" w:sz="8" w:space="0"/>
            </w:tcBorders>
            <w:tcMar>
              <w:top w:w="14" w:type="dxa"/>
              <w:left w:w="14" w:type="dxa"/>
              <w:bottom w:w="14" w:type="dxa"/>
              <w:right w:w="14" w:type="dxa"/>
            </w:tcMar>
          </w:tcPr>
          <w:p w:rsidRPr="001D06EB" w:rsidR="00B049ED" w:rsidP="00DA1757" w:rsidRDefault="00B049ED" w14:paraId="6D076505" w14:textId="77777777">
            <w:pPr>
              <w:pStyle w:val="PSSpacer6pt"/>
            </w:pPr>
          </w:p>
        </w:tc>
      </w:tr>
      <w:tr w:rsidR="00B049ED" w:rsidTr="00DB022E" w14:paraId="12C7430C" w14:textId="77777777">
        <w:trPr>
          <w:trHeight w:val="320" w:hRule="exact"/>
        </w:trPr>
        <w:tc>
          <w:tcPr>
            <w:tcW w:w="432" w:type="dxa"/>
            <w:tcBorders>
              <w:right w:val="single" w:color="336699" w:sz="8" w:space="0"/>
            </w:tcBorders>
            <w:tcMar>
              <w:top w:w="14" w:type="dxa"/>
              <w:left w:w="14" w:type="dxa"/>
              <w:bottom w:w="14" w:type="dxa"/>
              <w:right w:w="14" w:type="dxa"/>
            </w:tcMar>
          </w:tcPr>
          <w:p w:rsidRPr="001D06EB" w:rsidR="00B049ED" w:rsidP="00DA1757" w:rsidRDefault="00B049ED" w14:paraId="63986DD2" w14:textId="77777777">
            <w:pPr>
              <w:pStyle w:val="PSRightKWN"/>
              <w:rPr>
                <w:noProof/>
              </w:rPr>
            </w:pPr>
          </w:p>
        </w:tc>
        <w:tc>
          <w:tcPr>
            <w:tcW w:w="144" w:type="dxa"/>
            <w:tcBorders>
              <w:left w:val="single" w:color="336699" w:sz="8" w:space="0"/>
              <w:bottom w:val="single" w:color="336699" w:sz="8" w:space="0"/>
            </w:tcBorders>
            <w:tcMar>
              <w:top w:w="14" w:type="dxa"/>
              <w:left w:w="14" w:type="dxa"/>
              <w:bottom w:w="14" w:type="dxa"/>
              <w:right w:w="14" w:type="dxa"/>
            </w:tcMar>
          </w:tcPr>
          <w:p w:rsidRPr="001D06EB" w:rsidR="00B049ED" w:rsidP="00DA1757" w:rsidRDefault="00B049ED" w14:paraId="69BA0B92" w14:textId="77777777">
            <w:pPr>
              <w:pStyle w:val="PSSpacer6pt"/>
            </w:pPr>
          </w:p>
        </w:tc>
        <w:tc>
          <w:tcPr>
            <w:tcW w:w="9338" w:type="dxa"/>
            <w:tcBorders>
              <w:top w:val="single" w:color="336699" w:sz="8" w:space="0"/>
              <w:bottom w:val="single" w:color="336699" w:sz="8" w:space="0"/>
            </w:tcBorders>
            <w:tcMar>
              <w:top w:w="14" w:type="dxa"/>
              <w:left w:w="14" w:type="dxa"/>
              <w:bottom w:w="14" w:type="dxa"/>
              <w:right w:w="14" w:type="dxa"/>
            </w:tcMar>
            <w:vAlign w:val="bottom"/>
          </w:tcPr>
          <w:p w:rsidRPr="00A046A4" w:rsidR="00B049ED" w:rsidP="00DA1757" w:rsidRDefault="00B049ED" w14:paraId="215ACAAA" w14:textId="77777777">
            <w:pPr>
              <w:pStyle w:val="PSSpecifyText"/>
            </w:pPr>
            <w:r w:rsidRPr="001D06EB">
              <w:t>Please print</w:t>
            </w:r>
          </w:p>
        </w:tc>
        <w:tc>
          <w:tcPr>
            <w:tcW w:w="180" w:type="dxa"/>
            <w:tcBorders>
              <w:bottom w:val="single" w:color="336699" w:sz="8" w:space="0"/>
              <w:right w:val="single" w:color="336699" w:sz="8" w:space="0"/>
            </w:tcBorders>
            <w:tcMar>
              <w:top w:w="14" w:type="dxa"/>
              <w:left w:w="14" w:type="dxa"/>
              <w:bottom w:w="14" w:type="dxa"/>
              <w:right w:w="14" w:type="dxa"/>
            </w:tcMar>
          </w:tcPr>
          <w:p w:rsidRPr="00CD4860" w:rsidR="00B049ED" w:rsidP="00DA1757" w:rsidRDefault="00B049ED" w14:paraId="331DA171" w14:textId="77777777">
            <w:pPr>
              <w:pStyle w:val="PSSpacer6pt"/>
            </w:pPr>
          </w:p>
        </w:tc>
      </w:tr>
    </w:tbl>
    <w:p w:rsidR="00557C13" w:rsidP="00F36E67" w:rsidRDefault="00557C13" w14:paraId="6D8C090B" w14:textId="77777777">
      <w:pPr>
        <w:pStyle w:val="PSSpacer9pt"/>
        <w:sectPr w:rsidR="00557C13" w:rsidSect="007F6540">
          <w:type w:val="continuous"/>
          <w:pgSz w:w="12240" w:h="15840" w:code="1"/>
          <w:pgMar w:top="648" w:right="1512" w:bottom="720" w:left="1080" w:header="432" w:footer="432" w:gutter="0"/>
          <w:cols w:space="216" w:sep="1"/>
          <w:docGrid w:linePitch="360"/>
        </w:sectPr>
      </w:pPr>
    </w:p>
    <w:p w:rsidRPr="00B743EF" w:rsidR="00B743EF" w:rsidP="00B743EF" w:rsidRDefault="00B743EF" w14:paraId="3043D15A" w14:textId="749830DE">
      <w:pPr>
        <w:pStyle w:val="PSSpacer3pt"/>
      </w:pPr>
    </w:p>
    <w:sectPr w:rsidRPr="00B743EF" w:rsidR="00B743EF" w:rsidSect="007F6540">
      <w:headerReference w:type="default" r:id="rId25"/>
      <w:type w:val="continuous"/>
      <w:pgSz w:w="12240" w:h="15840" w:code="1"/>
      <w:pgMar w:top="648" w:right="1512" w:bottom="720" w:left="1080" w:header="432" w:footer="432" w:gutter="0"/>
      <w:cols w:space="216" w:sep="1"/>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2338D" w16cex:dateUtc="2021-06-02T20:42:00Z"/>
  <w16cex:commentExtensible w16cex:durableId="246233B7" w16cex:dateUtc="2021-06-02T20:43:00Z"/>
  <w16cex:commentExtensible w16cex:durableId="246233C8" w16cex:dateUtc="2021-06-02T20:43:00Z"/>
  <w16cex:commentExtensible w16cex:durableId="24623746" w16cex:dateUtc="2021-06-02T20:58:00Z"/>
  <w16cex:commentExtensible w16cex:durableId="246237A5" w16cex:dateUtc="2021-06-02T21:00:00Z"/>
  <w16cex:commentExtensible w16cex:durableId="246238B7" w16cex:dateUtc="2021-06-02T21:04:00Z"/>
  <w16cex:commentExtensible w16cex:durableId="246238F0" w16cex:dateUtc="2021-06-02T21:05:00Z"/>
  <w16cex:commentExtensible w16cex:durableId="246238D5" w16cex:dateUtc="2021-06-02T21:05:00Z"/>
  <w16cex:commentExtensible w16cex:durableId="246238F9" w16cex:dateUtc="2021-06-02T21:06:00Z"/>
  <w16cex:commentExtensible w16cex:durableId="24623919" w16cex:dateUtc="2021-06-02T21:06:00Z"/>
  <w16cex:commentExtensible w16cex:durableId="24623E54" w16cex:dateUtc="2021-06-02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256AD" w16cid:durableId="2462338D"/>
  <w16cid:commentId w16cid:paraId="67F0916D" w16cid:durableId="246233B7"/>
  <w16cid:commentId w16cid:paraId="41EA280D" w16cid:durableId="246233C8"/>
  <w16cid:commentId w16cid:paraId="1704C5F5" w16cid:durableId="24623746"/>
  <w16cid:commentId w16cid:paraId="1E1C3358" w16cid:durableId="246237A5"/>
  <w16cid:commentId w16cid:paraId="4CBD325E" w16cid:durableId="246238B7"/>
  <w16cid:commentId w16cid:paraId="33D200ED" w16cid:durableId="246238F0"/>
  <w16cid:commentId w16cid:paraId="58C232EE" w16cid:durableId="246238D5"/>
  <w16cid:commentId w16cid:paraId="707F3EC6" w16cid:durableId="246238F9"/>
  <w16cid:commentId w16cid:paraId="1912C7CC" w16cid:durableId="24623919"/>
  <w16cid:commentId w16cid:paraId="6E665D29" w16cid:durableId="24623E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B15B1" w14:textId="77777777" w:rsidR="00362A04" w:rsidRDefault="00362A04" w:rsidP="00B465F5">
      <w:r>
        <w:separator/>
      </w:r>
    </w:p>
  </w:endnote>
  <w:endnote w:type="continuationSeparator" w:id="0">
    <w:p w14:paraId="6637FC4D" w14:textId="77777777" w:rsidR="00362A04" w:rsidRDefault="00362A04" w:rsidP="00B4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LTStd-Roma1">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26F8" w14:textId="0A491866" w:rsidR="00642FEE" w:rsidRDefault="00642FEE" w:rsidP="0079134B">
    <w:pPr>
      <w:pStyle w:val="Footer"/>
      <w:tabs>
        <w:tab w:val="center" w:pos="5400"/>
      </w:tabs>
      <w:jc w:val="left"/>
    </w:pPr>
    <w:r>
      <w:fldChar w:fldCharType="begin"/>
    </w:r>
    <w:r>
      <w:instrText xml:space="preserve"> PAGE  \* Arabic  \* MERGEFORMAT </w:instrText>
    </w:r>
    <w:r>
      <w:fldChar w:fldCharType="separate"/>
    </w:r>
    <w:r w:rsidR="00FA5D0F">
      <w:rPr>
        <w:noProof/>
      </w:rPr>
      <w:t>16</w:t>
    </w:r>
    <w:r>
      <w:fldChar w:fldCharType="end"/>
    </w:r>
    <w:r>
      <w:tab/>
    </w:r>
    <w: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6D4C" w14:textId="3E7EC391" w:rsidR="00642FEE" w:rsidRDefault="00642FEE" w:rsidP="0079134B">
    <w:pPr>
      <w:pStyle w:val="Footer"/>
      <w:tabs>
        <w:tab w:val="center" w:pos="5400"/>
      </w:tabs>
      <w:jc w:val="left"/>
    </w:pPr>
    <w:r>
      <w:t>OPA</w:t>
    </w:r>
    <w:r>
      <w:tab/>
    </w:r>
    <w:r>
      <w:tab/>
    </w:r>
    <w:r>
      <w:fldChar w:fldCharType="begin"/>
    </w:r>
    <w:r>
      <w:instrText xml:space="preserve"> PAGE  \* Arabic  \* MERGEFORMAT </w:instrText>
    </w:r>
    <w:r>
      <w:fldChar w:fldCharType="separate"/>
    </w:r>
    <w:r w:rsidR="00FA5D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FE41C" w14:textId="77777777" w:rsidR="00362A04" w:rsidRDefault="00362A04" w:rsidP="00B465F5">
      <w:r>
        <w:separator/>
      </w:r>
    </w:p>
  </w:footnote>
  <w:footnote w:type="continuationSeparator" w:id="0">
    <w:p w14:paraId="7FC50C55" w14:textId="77777777" w:rsidR="00362A04" w:rsidRDefault="00362A04" w:rsidP="00B4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4685B" w14:textId="77777777" w:rsidR="00642FEE" w:rsidRPr="00940AB8" w:rsidRDefault="00642FEE" w:rsidP="00940AB8">
    <w:pPr>
      <w:pStyle w:val="HeaderEven"/>
      <w:rPr>
        <w:i/>
        <w:szCs w:val="20"/>
      </w:rPr>
    </w:pPr>
    <w:r>
      <w:t>2018 Service Academy Gender Relations Survey</w:t>
    </w:r>
    <w:r w:rsidRPr="00C97B3B">
      <w:rPr>
        <w:i/>
      </w:rPr>
      <w:t xml:space="preserve">   </w:t>
    </w:r>
    <w:r>
      <w:rPr>
        <w:i/>
      </w:rPr>
      <w:tab/>
      <w:t xml:space="preserve">                 </w:t>
    </w:r>
    <w:r>
      <w:t xml:space="preserve">RCS: </w:t>
    </w:r>
    <w:r w:rsidRPr="007107D4">
      <w:t>DD-P&amp;R(AR)2198</w:t>
    </w:r>
    <w:r>
      <w:t>; Exp. 3/28/2018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428E" w14:textId="77777777" w:rsidR="00D064ED" w:rsidRDefault="00D064ED" w:rsidP="00D064ED">
    <w:pPr>
      <w:pStyle w:val="Header"/>
      <w:jc w:val="right"/>
    </w:pPr>
    <w:r>
      <w:t>OMB CONTROL NUMBER:  0704-XXXX</w:t>
    </w:r>
  </w:p>
  <w:p w14:paraId="6E860FD9" w14:textId="5A3E13B5" w:rsidR="00642FEE" w:rsidRPr="00D064ED" w:rsidRDefault="00D064ED" w:rsidP="00D064ED">
    <w:pPr>
      <w:pStyle w:val="Header"/>
      <w:jc w:val="right"/>
    </w:pPr>
    <w:r>
      <w:t>OMB 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60B8" w14:textId="5E4F1D34" w:rsidR="00642FEE" w:rsidRPr="007F6540" w:rsidRDefault="00642FEE" w:rsidP="007F65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44AD" w14:textId="1C2048EE" w:rsidR="00642FEE" w:rsidRPr="007F6540" w:rsidRDefault="00642FEE" w:rsidP="007F65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A1F3" w14:textId="77777777" w:rsidR="00642FEE" w:rsidRPr="007F6540" w:rsidRDefault="00642FEE" w:rsidP="007F65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5AD6" w14:textId="77777777" w:rsidR="00642FEE" w:rsidRPr="007F6540" w:rsidRDefault="00642FEE" w:rsidP="007F65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A2B5" w14:textId="77777777" w:rsidR="00642FEE" w:rsidRDefault="00642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676EF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mso-wrap-style:square" o:bullet="t">
        <v:imagedata r:id="rId1" o:title=""/>
      </v:shape>
    </w:pict>
  </w:numPicBullet>
  <w:abstractNum w:abstractNumId="0" w15:restartNumberingAfterBreak="0">
    <w:nsid w:val="FFFFFF7C"/>
    <w:multiLevelType w:val="singleLevel"/>
    <w:tmpl w:val="E102A0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C2D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0CBB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3CB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A0A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D133A"/>
    <w:multiLevelType w:val="hybridMultilevel"/>
    <w:tmpl w:val="D98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9F6397"/>
    <w:multiLevelType w:val="hybridMultilevel"/>
    <w:tmpl w:val="6362FE0A"/>
    <w:lvl w:ilvl="0" w:tplc="9224078E">
      <w:start w:val="1"/>
      <w:numFmt w:val="bullet"/>
      <w:pStyle w:val="P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14D31D99"/>
    <w:multiLevelType w:val="hybridMultilevel"/>
    <w:tmpl w:val="978C76C8"/>
    <w:lvl w:ilvl="0" w:tplc="A052D4AE">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4" w:hanging="360"/>
      </w:pPr>
      <w:rPr>
        <w:rFonts w:ascii="Courier New" w:hAnsi="Courier New" w:cs="Courier New" w:hint="default"/>
      </w:rPr>
    </w:lvl>
    <w:lvl w:ilvl="2" w:tplc="04090005" w:tentative="1">
      <w:start w:val="1"/>
      <w:numFmt w:val="bullet"/>
      <w:lvlText w:val=""/>
      <w:lvlJc w:val="left"/>
      <w:pPr>
        <w:ind w:left="6484" w:hanging="360"/>
      </w:pPr>
      <w:rPr>
        <w:rFonts w:ascii="Wingdings" w:hAnsi="Wingdings" w:hint="default"/>
      </w:rPr>
    </w:lvl>
    <w:lvl w:ilvl="3" w:tplc="04090001" w:tentative="1">
      <w:start w:val="1"/>
      <w:numFmt w:val="bullet"/>
      <w:lvlText w:val=""/>
      <w:lvlJc w:val="left"/>
      <w:pPr>
        <w:ind w:left="7204" w:hanging="360"/>
      </w:pPr>
      <w:rPr>
        <w:rFonts w:ascii="Symbol" w:hAnsi="Symbol" w:hint="default"/>
      </w:rPr>
    </w:lvl>
    <w:lvl w:ilvl="4" w:tplc="04090003" w:tentative="1">
      <w:start w:val="1"/>
      <w:numFmt w:val="bullet"/>
      <w:lvlText w:val="o"/>
      <w:lvlJc w:val="left"/>
      <w:pPr>
        <w:ind w:left="7924" w:hanging="360"/>
      </w:pPr>
      <w:rPr>
        <w:rFonts w:ascii="Courier New" w:hAnsi="Courier New" w:cs="Courier New" w:hint="default"/>
      </w:rPr>
    </w:lvl>
    <w:lvl w:ilvl="5" w:tplc="04090005" w:tentative="1">
      <w:start w:val="1"/>
      <w:numFmt w:val="bullet"/>
      <w:lvlText w:val=""/>
      <w:lvlJc w:val="left"/>
      <w:pPr>
        <w:ind w:left="8644" w:hanging="360"/>
      </w:pPr>
      <w:rPr>
        <w:rFonts w:ascii="Wingdings" w:hAnsi="Wingdings" w:hint="default"/>
      </w:rPr>
    </w:lvl>
    <w:lvl w:ilvl="6" w:tplc="04090001" w:tentative="1">
      <w:start w:val="1"/>
      <w:numFmt w:val="bullet"/>
      <w:lvlText w:val=""/>
      <w:lvlJc w:val="left"/>
      <w:pPr>
        <w:ind w:left="9364" w:hanging="360"/>
      </w:pPr>
      <w:rPr>
        <w:rFonts w:ascii="Symbol" w:hAnsi="Symbol" w:hint="default"/>
      </w:rPr>
    </w:lvl>
    <w:lvl w:ilvl="7" w:tplc="04090003" w:tentative="1">
      <w:start w:val="1"/>
      <w:numFmt w:val="bullet"/>
      <w:lvlText w:val="o"/>
      <w:lvlJc w:val="left"/>
      <w:pPr>
        <w:ind w:left="10084" w:hanging="360"/>
      </w:pPr>
      <w:rPr>
        <w:rFonts w:ascii="Courier New" w:hAnsi="Courier New" w:cs="Courier New" w:hint="default"/>
      </w:rPr>
    </w:lvl>
    <w:lvl w:ilvl="8" w:tplc="04090005" w:tentative="1">
      <w:start w:val="1"/>
      <w:numFmt w:val="bullet"/>
      <w:lvlText w:val=""/>
      <w:lvlJc w:val="left"/>
      <w:pPr>
        <w:ind w:left="10804" w:hanging="360"/>
      </w:pPr>
      <w:rPr>
        <w:rFonts w:ascii="Wingdings" w:hAnsi="Wingdings" w:hint="default"/>
      </w:rPr>
    </w:lvl>
  </w:abstractNum>
  <w:abstractNum w:abstractNumId="13" w15:restartNumberingAfterBreak="0">
    <w:nsid w:val="17596E3C"/>
    <w:multiLevelType w:val="hybridMultilevel"/>
    <w:tmpl w:val="755C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7E56E2"/>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7" w15:restartNumberingAfterBreak="0">
    <w:nsid w:val="20187C6C"/>
    <w:multiLevelType w:val="hybridMultilevel"/>
    <w:tmpl w:val="D436CEA4"/>
    <w:lvl w:ilvl="0" w:tplc="27BE1E2A">
      <w:start w:val="1"/>
      <w:numFmt w:val="bullet"/>
      <w:pStyle w:val="P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6234E6"/>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15:restartNumberingAfterBreak="0">
    <w:nsid w:val="3F893871"/>
    <w:multiLevelType w:val="hybridMultilevel"/>
    <w:tmpl w:val="881045F4"/>
    <w:lvl w:ilvl="0" w:tplc="35C8C8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E638D"/>
    <w:multiLevelType w:val="hybridMultilevel"/>
    <w:tmpl w:val="A948A326"/>
    <w:lvl w:ilvl="0" w:tplc="9366355A">
      <w:start w:val="1"/>
      <w:numFmt w:val="bullet"/>
      <w:lvlText w:val=""/>
      <w:lvlPicBulletId w:val="0"/>
      <w:lvlJc w:val="left"/>
      <w:pPr>
        <w:tabs>
          <w:tab w:val="num" w:pos="720"/>
        </w:tabs>
        <w:ind w:left="720" w:hanging="360"/>
      </w:pPr>
      <w:rPr>
        <w:rFonts w:ascii="Symbol" w:hAnsi="Symbol" w:hint="default"/>
      </w:rPr>
    </w:lvl>
    <w:lvl w:ilvl="1" w:tplc="41ACC56C" w:tentative="1">
      <w:start w:val="1"/>
      <w:numFmt w:val="bullet"/>
      <w:lvlText w:val=""/>
      <w:lvlJc w:val="left"/>
      <w:pPr>
        <w:tabs>
          <w:tab w:val="num" w:pos="1440"/>
        </w:tabs>
        <w:ind w:left="1440" w:hanging="360"/>
      </w:pPr>
      <w:rPr>
        <w:rFonts w:ascii="Symbol" w:hAnsi="Symbol" w:hint="default"/>
      </w:rPr>
    </w:lvl>
    <w:lvl w:ilvl="2" w:tplc="4EF8FDDC" w:tentative="1">
      <w:start w:val="1"/>
      <w:numFmt w:val="bullet"/>
      <w:lvlText w:val=""/>
      <w:lvlJc w:val="left"/>
      <w:pPr>
        <w:tabs>
          <w:tab w:val="num" w:pos="2160"/>
        </w:tabs>
        <w:ind w:left="2160" w:hanging="360"/>
      </w:pPr>
      <w:rPr>
        <w:rFonts w:ascii="Symbol" w:hAnsi="Symbol" w:hint="default"/>
      </w:rPr>
    </w:lvl>
    <w:lvl w:ilvl="3" w:tplc="9086E3A0" w:tentative="1">
      <w:start w:val="1"/>
      <w:numFmt w:val="bullet"/>
      <w:lvlText w:val=""/>
      <w:lvlJc w:val="left"/>
      <w:pPr>
        <w:tabs>
          <w:tab w:val="num" w:pos="2880"/>
        </w:tabs>
        <w:ind w:left="2880" w:hanging="360"/>
      </w:pPr>
      <w:rPr>
        <w:rFonts w:ascii="Symbol" w:hAnsi="Symbol" w:hint="default"/>
      </w:rPr>
    </w:lvl>
    <w:lvl w:ilvl="4" w:tplc="F7681704" w:tentative="1">
      <w:start w:val="1"/>
      <w:numFmt w:val="bullet"/>
      <w:lvlText w:val=""/>
      <w:lvlJc w:val="left"/>
      <w:pPr>
        <w:tabs>
          <w:tab w:val="num" w:pos="3600"/>
        </w:tabs>
        <w:ind w:left="3600" w:hanging="360"/>
      </w:pPr>
      <w:rPr>
        <w:rFonts w:ascii="Symbol" w:hAnsi="Symbol" w:hint="default"/>
      </w:rPr>
    </w:lvl>
    <w:lvl w:ilvl="5" w:tplc="45D4616C" w:tentative="1">
      <w:start w:val="1"/>
      <w:numFmt w:val="bullet"/>
      <w:lvlText w:val=""/>
      <w:lvlJc w:val="left"/>
      <w:pPr>
        <w:tabs>
          <w:tab w:val="num" w:pos="4320"/>
        </w:tabs>
        <w:ind w:left="4320" w:hanging="360"/>
      </w:pPr>
      <w:rPr>
        <w:rFonts w:ascii="Symbol" w:hAnsi="Symbol" w:hint="default"/>
      </w:rPr>
    </w:lvl>
    <w:lvl w:ilvl="6" w:tplc="DB6C58E4" w:tentative="1">
      <w:start w:val="1"/>
      <w:numFmt w:val="bullet"/>
      <w:lvlText w:val=""/>
      <w:lvlJc w:val="left"/>
      <w:pPr>
        <w:tabs>
          <w:tab w:val="num" w:pos="5040"/>
        </w:tabs>
        <w:ind w:left="5040" w:hanging="360"/>
      </w:pPr>
      <w:rPr>
        <w:rFonts w:ascii="Symbol" w:hAnsi="Symbol" w:hint="default"/>
      </w:rPr>
    </w:lvl>
    <w:lvl w:ilvl="7" w:tplc="92B23202" w:tentative="1">
      <w:start w:val="1"/>
      <w:numFmt w:val="bullet"/>
      <w:lvlText w:val=""/>
      <w:lvlJc w:val="left"/>
      <w:pPr>
        <w:tabs>
          <w:tab w:val="num" w:pos="5760"/>
        </w:tabs>
        <w:ind w:left="5760" w:hanging="360"/>
      </w:pPr>
      <w:rPr>
        <w:rFonts w:ascii="Symbol" w:hAnsi="Symbol" w:hint="default"/>
      </w:rPr>
    </w:lvl>
    <w:lvl w:ilvl="8" w:tplc="FD0C800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5E3660"/>
    <w:multiLevelType w:val="hybridMultilevel"/>
    <w:tmpl w:val="5E94B9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4BB534F5"/>
    <w:multiLevelType w:val="hybridMultilevel"/>
    <w:tmpl w:val="A2FA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B31B1"/>
    <w:multiLevelType w:val="hybridMultilevel"/>
    <w:tmpl w:val="34AC21B4"/>
    <w:lvl w:ilvl="0" w:tplc="31C4A7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3F7B4D"/>
    <w:multiLevelType w:val="hybridMultilevel"/>
    <w:tmpl w:val="88C4714E"/>
    <w:lvl w:ilvl="0" w:tplc="E6944648">
      <w:start w:val="1"/>
      <w:numFmt w:val="bullet"/>
      <w:pStyle w:val="PSIntroductionBullet2"/>
      <w:lvlText w:val="o"/>
      <w:lvlJc w:val="left"/>
      <w:pPr>
        <w:ind w:left="8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1442E"/>
    <w:multiLevelType w:val="hybridMultilevel"/>
    <w:tmpl w:val="3410C05A"/>
    <w:lvl w:ilvl="0" w:tplc="C7B87910">
      <w:start w:val="1"/>
      <w:numFmt w:val="bullet"/>
      <w:pStyle w:val="P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C2FCE"/>
    <w:multiLevelType w:val="hybridMultilevel"/>
    <w:tmpl w:val="9CFC04AA"/>
    <w:lvl w:ilvl="0" w:tplc="85D480AA">
      <w:start w:val="1"/>
      <w:numFmt w:val="decimal"/>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731139"/>
    <w:multiLevelType w:val="hybridMultilevel"/>
    <w:tmpl w:val="77CA0CDE"/>
    <w:lvl w:ilvl="0" w:tplc="090A364A">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94DEE"/>
    <w:multiLevelType w:val="hybridMultilevel"/>
    <w:tmpl w:val="DBAE1E96"/>
    <w:lvl w:ilvl="0" w:tplc="AE5C6F1A">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23"/>
  </w:num>
  <w:num w:numId="2">
    <w:abstractNumId w:val="19"/>
  </w:num>
  <w:num w:numId="3">
    <w:abstractNumId w:val="26"/>
  </w:num>
  <w:num w:numId="4">
    <w:abstractNumId w:val="18"/>
  </w:num>
  <w:num w:numId="5">
    <w:abstractNumId w:val="15"/>
  </w:num>
  <w:num w:numId="6">
    <w:abstractNumId w:val="16"/>
  </w:num>
  <w:num w:numId="7">
    <w:abstractNumId w:val="9"/>
  </w:num>
  <w:num w:numId="8">
    <w:abstractNumId w:val="14"/>
  </w:num>
  <w:num w:numId="9">
    <w:abstractNumId w:val="28"/>
  </w:num>
  <w:num w:numId="10">
    <w:abstractNumId w:val="27"/>
  </w:num>
  <w:num w:numId="11">
    <w:abstractNumId w:val="17"/>
  </w:num>
  <w:num w:numId="12">
    <w:abstractNumId w:val="24"/>
  </w:num>
  <w:num w:numId="13">
    <w:abstractNumId w:val="11"/>
  </w:num>
  <w:num w:numId="14">
    <w:abstractNumId w:val="25"/>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2"/>
  </w:num>
  <w:num w:numId="26">
    <w:abstractNumId w:val="21"/>
  </w:num>
  <w:num w:numId="27">
    <w:abstractNumId w:val="22"/>
  </w:num>
  <w:num w:numId="28">
    <w:abstractNumId w:val="13"/>
  </w:num>
  <w:num w:numId="29">
    <w:abstractNumId w:val="1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attachedTemplate r:id="rId1"/>
  <w:linkStyle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DC"/>
    <w:rsid w:val="00002A7C"/>
    <w:rsid w:val="0000644E"/>
    <w:rsid w:val="00007CCF"/>
    <w:rsid w:val="00014F0C"/>
    <w:rsid w:val="00021579"/>
    <w:rsid w:val="00024680"/>
    <w:rsid w:val="00026326"/>
    <w:rsid w:val="00026B54"/>
    <w:rsid w:val="00034051"/>
    <w:rsid w:val="00040D6F"/>
    <w:rsid w:val="00040FCF"/>
    <w:rsid w:val="00041D75"/>
    <w:rsid w:val="0004485C"/>
    <w:rsid w:val="000477DF"/>
    <w:rsid w:val="00055316"/>
    <w:rsid w:val="0005599A"/>
    <w:rsid w:val="000615E5"/>
    <w:rsid w:val="00071E8F"/>
    <w:rsid w:val="00086219"/>
    <w:rsid w:val="0009378D"/>
    <w:rsid w:val="0009568E"/>
    <w:rsid w:val="00095935"/>
    <w:rsid w:val="00096D7D"/>
    <w:rsid w:val="000976E2"/>
    <w:rsid w:val="000A2B0C"/>
    <w:rsid w:val="000A3A0E"/>
    <w:rsid w:val="000A5827"/>
    <w:rsid w:val="000B4812"/>
    <w:rsid w:val="000C115C"/>
    <w:rsid w:val="000C11C7"/>
    <w:rsid w:val="000C2527"/>
    <w:rsid w:val="000C41C8"/>
    <w:rsid w:val="000C592F"/>
    <w:rsid w:val="000C719F"/>
    <w:rsid w:val="000D0477"/>
    <w:rsid w:val="000D15FA"/>
    <w:rsid w:val="000D1737"/>
    <w:rsid w:val="000D2074"/>
    <w:rsid w:val="000D2B87"/>
    <w:rsid w:val="000E4683"/>
    <w:rsid w:val="000E4867"/>
    <w:rsid w:val="000E7547"/>
    <w:rsid w:val="000F022E"/>
    <w:rsid w:val="000F124B"/>
    <w:rsid w:val="00100823"/>
    <w:rsid w:val="0010508D"/>
    <w:rsid w:val="0010598E"/>
    <w:rsid w:val="00117F46"/>
    <w:rsid w:val="00121942"/>
    <w:rsid w:val="00121C2A"/>
    <w:rsid w:val="001268AA"/>
    <w:rsid w:val="00130D9D"/>
    <w:rsid w:val="00131A50"/>
    <w:rsid w:val="00133BAD"/>
    <w:rsid w:val="00136913"/>
    <w:rsid w:val="00152131"/>
    <w:rsid w:val="0015358F"/>
    <w:rsid w:val="001803D5"/>
    <w:rsid w:val="00180BC5"/>
    <w:rsid w:val="0018168F"/>
    <w:rsid w:val="001820F0"/>
    <w:rsid w:val="00191B2D"/>
    <w:rsid w:val="00193AD8"/>
    <w:rsid w:val="00197797"/>
    <w:rsid w:val="001A7575"/>
    <w:rsid w:val="001B51CF"/>
    <w:rsid w:val="001D06EB"/>
    <w:rsid w:val="001D5B2E"/>
    <w:rsid w:val="001D5DB2"/>
    <w:rsid w:val="001E0756"/>
    <w:rsid w:val="001E0B8A"/>
    <w:rsid w:val="001E1CDD"/>
    <w:rsid w:val="001E3C76"/>
    <w:rsid w:val="001F07E7"/>
    <w:rsid w:val="001F1B60"/>
    <w:rsid w:val="001F3C55"/>
    <w:rsid w:val="001F424C"/>
    <w:rsid w:val="001F7C41"/>
    <w:rsid w:val="002000F0"/>
    <w:rsid w:val="002011F5"/>
    <w:rsid w:val="00204C7F"/>
    <w:rsid w:val="0020624D"/>
    <w:rsid w:val="00206DFA"/>
    <w:rsid w:val="00206E74"/>
    <w:rsid w:val="0021056F"/>
    <w:rsid w:val="00217234"/>
    <w:rsid w:val="0022336F"/>
    <w:rsid w:val="0022386D"/>
    <w:rsid w:val="002253FB"/>
    <w:rsid w:val="002307D9"/>
    <w:rsid w:val="00230C1F"/>
    <w:rsid w:val="002348C3"/>
    <w:rsid w:val="002374A3"/>
    <w:rsid w:val="0024027E"/>
    <w:rsid w:val="00257AB0"/>
    <w:rsid w:val="0026481B"/>
    <w:rsid w:val="002771C9"/>
    <w:rsid w:val="00285748"/>
    <w:rsid w:val="00292CC1"/>
    <w:rsid w:val="002944E9"/>
    <w:rsid w:val="002A72F7"/>
    <w:rsid w:val="002B0CC1"/>
    <w:rsid w:val="002B0DB8"/>
    <w:rsid w:val="002B3227"/>
    <w:rsid w:val="002B5AB9"/>
    <w:rsid w:val="002B5DCA"/>
    <w:rsid w:val="002C14AC"/>
    <w:rsid w:val="002C347D"/>
    <w:rsid w:val="002C37FD"/>
    <w:rsid w:val="002C4724"/>
    <w:rsid w:val="002C5281"/>
    <w:rsid w:val="002C7169"/>
    <w:rsid w:val="002D0621"/>
    <w:rsid w:val="002D3A6C"/>
    <w:rsid w:val="002D56E8"/>
    <w:rsid w:val="002E6F3C"/>
    <w:rsid w:val="002E75CD"/>
    <w:rsid w:val="002F0A23"/>
    <w:rsid w:val="002F37F7"/>
    <w:rsid w:val="002F3C25"/>
    <w:rsid w:val="002F42BD"/>
    <w:rsid w:val="002F50E7"/>
    <w:rsid w:val="002F5BA1"/>
    <w:rsid w:val="002F7281"/>
    <w:rsid w:val="003007CC"/>
    <w:rsid w:val="00300A75"/>
    <w:rsid w:val="00300D6D"/>
    <w:rsid w:val="00301681"/>
    <w:rsid w:val="00303465"/>
    <w:rsid w:val="00304449"/>
    <w:rsid w:val="00304BFA"/>
    <w:rsid w:val="003137A2"/>
    <w:rsid w:val="00322240"/>
    <w:rsid w:val="0032645C"/>
    <w:rsid w:val="003310E9"/>
    <w:rsid w:val="0033396C"/>
    <w:rsid w:val="00334776"/>
    <w:rsid w:val="00334C4B"/>
    <w:rsid w:val="003415B3"/>
    <w:rsid w:val="003454A4"/>
    <w:rsid w:val="0034563E"/>
    <w:rsid w:val="003505CB"/>
    <w:rsid w:val="0035738A"/>
    <w:rsid w:val="00360120"/>
    <w:rsid w:val="0036044A"/>
    <w:rsid w:val="00362A04"/>
    <w:rsid w:val="00362A0C"/>
    <w:rsid w:val="0037179F"/>
    <w:rsid w:val="00372682"/>
    <w:rsid w:val="00373BFA"/>
    <w:rsid w:val="00380152"/>
    <w:rsid w:val="00381265"/>
    <w:rsid w:val="0038135A"/>
    <w:rsid w:val="00383C66"/>
    <w:rsid w:val="00386A01"/>
    <w:rsid w:val="00387B9A"/>
    <w:rsid w:val="00387E3A"/>
    <w:rsid w:val="00390911"/>
    <w:rsid w:val="003A0FEB"/>
    <w:rsid w:val="003A7161"/>
    <w:rsid w:val="003B2CBA"/>
    <w:rsid w:val="003C0FB5"/>
    <w:rsid w:val="003D362D"/>
    <w:rsid w:val="003D3965"/>
    <w:rsid w:val="003D4481"/>
    <w:rsid w:val="003D4AFF"/>
    <w:rsid w:val="003D5948"/>
    <w:rsid w:val="003D6206"/>
    <w:rsid w:val="003E579C"/>
    <w:rsid w:val="003F1FB8"/>
    <w:rsid w:val="003F3924"/>
    <w:rsid w:val="003F78CB"/>
    <w:rsid w:val="004039F7"/>
    <w:rsid w:val="00407579"/>
    <w:rsid w:val="004079E2"/>
    <w:rsid w:val="00411617"/>
    <w:rsid w:val="004146BC"/>
    <w:rsid w:val="00417A7B"/>
    <w:rsid w:val="00421058"/>
    <w:rsid w:val="00421BB9"/>
    <w:rsid w:val="00426100"/>
    <w:rsid w:val="00430403"/>
    <w:rsid w:val="004349B2"/>
    <w:rsid w:val="00436508"/>
    <w:rsid w:val="00436821"/>
    <w:rsid w:val="004415DF"/>
    <w:rsid w:val="004429B6"/>
    <w:rsid w:val="0045264C"/>
    <w:rsid w:val="0045777F"/>
    <w:rsid w:val="00457D94"/>
    <w:rsid w:val="004623F8"/>
    <w:rsid w:val="004714E3"/>
    <w:rsid w:val="00471817"/>
    <w:rsid w:val="00471BD6"/>
    <w:rsid w:val="00472DE4"/>
    <w:rsid w:val="0048008C"/>
    <w:rsid w:val="00494E43"/>
    <w:rsid w:val="00495833"/>
    <w:rsid w:val="00497240"/>
    <w:rsid w:val="004975A4"/>
    <w:rsid w:val="004A1856"/>
    <w:rsid w:val="004A1D63"/>
    <w:rsid w:val="004B1E30"/>
    <w:rsid w:val="004B48EF"/>
    <w:rsid w:val="004D17ED"/>
    <w:rsid w:val="004E064F"/>
    <w:rsid w:val="004E18E4"/>
    <w:rsid w:val="004E20D5"/>
    <w:rsid w:val="004E2D00"/>
    <w:rsid w:val="004E7297"/>
    <w:rsid w:val="004F3601"/>
    <w:rsid w:val="00502378"/>
    <w:rsid w:val="00502F5F"/>
    <w:rsid w:val="00504F8F"/>
    <w:rsid w:val="00505ED8"/>
    <w:rsid w:val="005132E5"/>
    <w:rsid w:val="00520460"/>
    <w:rsid w:val="00522ECB"/>
    <w:rsid w:val="005230EC"/>
    <w:rsid w:val="005255CB"/>
    <w:rsid w:val="005333BE"/>
    <w:rsid w:val="00534BDF"/>
    <w:rsid w:val="0053747A"/>
    <w:rsid w:val="00542A7C"/>
    <w:rsid w:val="005430FD"/>
    <w:rsid w:val="005451E7"/>
    <w:rsid w:val="0054542A"/>
    <w:rsid w:val="0054569D"/>
    <w:rsid w:val="00546D6D"/>
    <w:rsid w:val="00552470"/>
    <w:rsid w:val="00553124"/>
    <w:rsid w:val="005550D5"/>
    <w:rsid w:val="00556594"/>
    <w:rsid w:val="00556F9B"/>
    <w:rsid w:val="00557C13"/>
    <w:rsid w:val="0056074B"/>
    <w:rsid w:val="0056279F"/>
    <w:rsid w:val="005714C0"/>
    <w:rsid w:val="0057177E"/>
    <w:rsid w:val="005732F5"/>
    <w:rsid w:val="00583022"/>
    <w:rsid w:val="005835F5"/>
    <w:rsid w:val="005843D7"/>
    <w:rsid w:val="00587340"/>
    <w:rsid w:val="005936B6"/>
    <w:rsid w:val="00593F9C"/>
    <w:rsid w:val="00595823"/>
    <w:rsid w:val="005972C2"/>
    <w:rsid w:val="005A4C21"/>
    <w:rsid w:val="005A5ECA"/>
    <w:rsid w:val="005A7906"/>
    <w:rsid w:val="005B2239"/>
    <w:rsid w:val="005B2CC9"/>
    <w:rsid w:val="005C2DA6"/>
    <w:rsid w:val="005C495F"/>
    <w:rsid w:val="005D01D6"/>
    <w:rsid w:val="005D15F5"/>
    <w:rsid w:val="005D26E7"/>
    <w:rsid w:val="005D59E3"/>
    <w:rsid w:val="005E1B1E"/>
    <w:rsid w:val="005E4E99"/>
    <w:rsid w:val="005F128A"/>
    <w:rsid w:val="005F6597"/>
    <w:rsid w:val="0060088A"/>
    <w:rsid w:val="00601182"/>
    <w:rsid w:val="00602953"/>
    <w:rsid w:val="006032AD"/>
    <w:rsid w:val="00610731"/>
    <w:rsid w:val="006108B4"/>
    <w:rsid w:val="00620120"/>
    <w:rsid w:val="006211A3"/>
    <w:rsid w:val="00627AF9"/>
    <w:rsid w:val="0063076F"/>
    <w:rsid w:val="00631F26"/>
    <w:rsid w:val="00634B22"/>
    <w:rsid w:val="00634F2D"/>
    <w:rsid w:val="0064228E"/>
    <w:rsid w:val="00642FEE"/>
    <w:rsid w:val="006468C1"/>
    <w:rsid w:val="006501CB"/>
    <w:rsid w:val="006515BB"/>
    <w:rsid w:val="00662E3C"/>
    <w:rsid w:val="00666F2C"/>
    <w:rsid w:val="00672476"/>
    <w:rsid w:val="006726F5"/>
    <w:rsid w:val="00673887"/>
    <w:rsid w:val="00683576"/>
    <w:rsid w:val="00683D6B"/>
    <w:rsid w:val="006928BD"/>
    <w:rsid w:val="006937B2"/>
    <w:rsid w:val="006939B7"/>
    <w:rsid w:val="006A00B4"/>
    <w:rsid w:val="006B25F8"/>
    <w:rsid w:val="006B6868"/>
    <w:rsid w:val="006B6E7E"/>
    <w:rsid w:val="006C1474"/>
    <w:rsid w:val="006C1557"/>
    <w:rsid w:val="006C447A"/>
    <w:rsid w:val="006C4D78"/>
    <w:rsid w:val="006C4EFA"/>
    <w:rsid w:val="006C7E91"/>
    <w:rsid w:val="006D3C67"/>
    <w:rsid w:val="006F7AC9"/>
    <w:rsid w:val="007013C7"/>
    <w:rsid w:val="0070454D"/>
    <w:rsid w:val="0070570E"/>
    <w:rsid w:val="00705CCE"/>
    <w:rsid w:val="007062CE"/>
    <w:rsid w:val="00713CB8"/>
    <w:rsid w:val="0072557E"/>
    <w:rsid w:val="007268FC"/>
    <w:rsid w:val="00733DA4"/>
    <w:rsid w:val="007436BB"/>
    <w:rsid w:val="00747CB1"/>
    <w:rsid w:val="007566D0"/>
    <w:rsid w:val="00762543"/>
    <w:rsid w:val="00766248"/>
    <w:rsid w:val="007712A7"/>
    <w:rsid w:val="00773C83"/>
    <w:rsid w:val="00777B3B"/>
    <w:rsid w:val="007812DF"/>
    <w:rsid w:val="00782ADE"/>
    <w:rsid w:val="00784109"/>
    <w:rsid w:val="0079134B"/>
    <w:rsid w:val="007933BC"/>
    <w:rsid w:val="007A06A0"/>
    <w:rsid w:val="007A0F89"/>
    <w:rsid w:val="007A68F7"/>
    <w:rsid w:val="007B24A9"/>
    <w:rsid w:val="007B65B0"/>
    <w:rsid w:val="007C2709"/>
    <w:rsid w:val="007C2970"/>
    <w:rsid w:val="007C73C2"/>
    <w:rsid w:val="007D1E9C"/>
    <w:rsid w:val="007D1FB0"/>
    <w:rsid w:val="007D5EA4"/>
    <w:rsid w:val="007D7A34"/>
    <w:rsid w:val="007E04A2"/>
    <w:rsid w:val="007E1005"/>
    <w:rsid w:val="007E102E"/>
    <w:rsid w:val="007E509A"/>
    <w:rsid w:val="007E5A61"/>
    <w:rsid w:val="007E5F30"/>
    <w:rsid w:val="007E6583"/>
    <w:rsid w:val="007E6833"/>
    <w:rsid w:val="007F2379"/>
    <w:rsid w:val="007F4430"/>
    <w:rsid w:val="007F6383"/>
    <w:rsid w:val="007F6540"/>
    <w:rsid w:val="007F6685"/>
    <w:rsid w:val="00803E8F"/>
    <w:rsid w:val="00805D1E"/>
    <w:rsid w:val="00811780"/>
    <w:rsid w:val="00813A81"/>
    <w:rsid w:val="00814B25"/>
    <w:rsid w:val="00816265"/>
    <w:rsid w:val="0082515D"/>
    <w:rsid w:val="00826355"/>
    <w:rsid w:val="00827F30"/>
    <w:rsid w:val="00846179"/>
    <w:rsid w:val="00850EEE"/>
    <w:rsid w:val="00851AE2"/>
    <w:rsid w:val="00852F70"/>
    <w:rsid w:val="008530C5"/>
    <w:rsid w:val="0085373E"/>
    <w:rsid w:val="00856E02"/>
    <w:rsid w:val="008628D9"/>
    <w:rsid w:val="00864D42"/>
    <w:rsid w:val="00866E0A"/>
    <w:rsid w:val="00867C6C"/>
    <w:rsid w:val="00872204"/>
    <w:rsid w:val="00872A7F"/>
    <w:rsid w:val="0087412F"/>
    <w:rsid w:val="00880043"/>
    <w:rsid w:val="00880FA4"/>
    <w:rsid w:val="00884B63"/>
    <w:rsid w:val="0088707E"/>
    <w:rsid w:val="0089230F"/>
    <w:rsid w:val="00893BA0"/>
    <w:rsid w:val="00893E4A"/>
    <w:rsid w:val="00894DB9"/>
    <w:rsid w:val="00895760"/>
    <w:rsid w:val="008A2A8B"/>
    <w:rsid w:val="008A3644"/>
    <w:rsid w:val="008A6D3B"/>
    <w:rsid w:val="008A6F77"/>
    <w:rsid w:val="008A7AFF"/>
    <w:rsid w:val="008B2961"/>
    <w:rsid w:val="008B5328"/>
    <w:rsid w:val="008B5A18"/>
    <w:rsid w:val="008B5D9B"/>
    <w:rsid w:val="008B648F"/>
    <w:rsid w:val="008B7743"/>
    <w:rsid w:val="008B784B"/>
    <w:rsid w:val="008C4376"/>
    <w:rsid w:val="008C4523"/>
    <w:rsid w:val="008C7AF0"/>
    <w:rsid w:val="008D104F"/>
    <w:rsid w:val="008D1AC2"/>
    <w:rsid w:val="008D61E6"/>
    <w:rsid w:val="008D704D"/>
    <w:rsid w:val="008D72C4"/>
    <w:rsid w:val="008E20B9"/>
    <w:rsid w:val="008F237E"/>
    <w:rsid w:val="008F25AF"/>
    <w:rsid w:val="008F33CC"/>
    <w:rsid w:val="008F686A"/>
    <w:rsid w:val="0090619B"/>
    <w:rsid w:val="00907EB9"/>
    <w:rsid w:val="0091027E"/>
    <w:rsid w:val="00915D0D"/>
    <w:rsid w:val="00922C28"/>
    <w:rsid w:val="00932DE5"/>
    <w:rsid w:val="009331F5"/>
    <w:rsid w:val="0094095E"/>
    <w:rsid w:val="00940AB8"/>
    <w:rsid w:val="009415F2"/>
    <w:rsid w:val="0094730D"/>
    <w:rsid w:val="00952B12"/>
    <w:rsid w:val="00953EBB"/>
    <w:rsid w:val="00956100"/>
    <w:rsid w:val="00956CD8"/>
    <w:rsid w:val="00956CEA"/>
    <w:rsid w:val="00970F2A"/>
    <w:rsid w:val="0097111F"/>
    <w:rsid w:val="0097385C"/>
    <w:rsid w:val="009803DC"/>
    <w:rsid w:val="00981461"/>
    <w:rsid w:val="00981C4C"/>
    <w:rsid w:val="00992B41"/>
    <w:rsid w:val="00992C05"/>
    <w:rsid w:val="00995EA8"/>
    <w:rsid w:val="009A273A"/>
    <w:rsid w:val="009A508A"/>
    <w:rsid w:val="009A6C6D"/>
    <w:rsid w:val="009A76C6"/>
    <w:rsid w:val="009B0DCB"/>
    <w:rsid w:val="009B3810"/>
    <w:rsid w:val="009B7E54"/>
    <w:rsid w:val="009C1272"/>
    <w:rsid w:val="009C4482"/>
    <w:rsid w:val="009C4639"/>
    <w:rsid w:val="009C5BD4"/>
    <w:rsid w:val="009C65C6"/>
    <w:rsid w:val="009C684A"/>
    <w:rsid w:val="009C6D17"/>
    <w:rsid w:val="009D181B"/>
    <w:rsid w:val="009E1ACE"/>
    <w:rsid w:val="009E6CFF"/>
    <w:rsid w:val="009E72F1"/>
    <w:rsid w:val="009E7E81"/>
    <w:rsid w:val="009F4870"/>
    <w:rsid w:val="009F67C4"/>
    <w:rsid w:val="00A012BC"/>
    <w:rsid w:val="00A046A4"/>
    <w:rsid w:val="00A04FBB"/>
    <w:rsid w:val="00A07481"/>
    <w:rsid w:val="00A1230F"/>
    <w:rsid w:val="00A233A0"/>
    <w:rsid w:val="00A23D59"/>
    <w:rsid w:val="00A2568A"/>
    <w:rsid w:val="00A2590C"/>
    <w:rsid w:val="00A2771F"/>
    <w:rsid w:val="00A3465F"/>
    <w:rsid w:val="00A4424A"/>
    <w:rsid w:val="00A50580"/>
    <w:rsid w:val="00A535D6"/>
    <w:rsid w:val="00A54468"/>
    <w:rsid w:val="00A617CF"/>
    <w:rsid w:val="00A627C0"/>
    <w:rsid w:val="00A62A0C"/>
    <w:rsid w:val="00A62A42"/>
    <w:rsid w:val="00A65507"/>
    <w:rsid w:val="00A66F2E"/>
    <w:rsid w:val="00A73F4B"/>
    <w:rsid w:val="00A749E2"/>
    <w:rsid w:val="00A775AA"/>
    <w:rsid w:val="00A77D44"/>
    <w:rsid w:val="00A95E42"/>
    <w:rsid w:val="00AA5FC0"/>
    <w:rsid w:val="00AB1967"/>
    <w:rsid w:val="00AB317B"/>
    <w:rsid w:val="00AB5F1F"/>
    <w:rsid w:val="00AC02EB"/>
    <w:rsid w:val="00AC1E43"/>
    <w:rsid w:val="00AC38E3"/>
    <w:rsid w:val="00AD1727"/>
    <w:rsid w:val="00AD23B5"/>
    <w:rsid w:val="00AD3AE4"/>
    <w:rsid w:val="00AD3E06"/>
    <w:rsid w:val="00AD3E8B"/>
    <w:rsid w:val="00AE57F6"/>
    <w:rsid w:val="00AE6180"/>
    <w:rsid w:val="00AF0FB6"/>
    <w:rsid w:val="00AF1464"/>
    <w:rsid w:val="00AF3C4B"/>
    <w:rsid w:val="00AF742A"/>
    <w:rsid w:val="00B049ED"/>
    <w:rsid w:val="00B06661"/>
    <w:rsid w:val="00B13511"/>
    <w:rsid w:val="00B2184D"/>
    <w:rsid w:val="00B26BBD"/>
    <w:rsid w:val="00B27CA1"/>
    <w:rsid w:val="00B36A73"/>
    <w:rsid w:val="00B40925"/>
    <w:rsid w:val="00B44EF8"/>
    <w:rsid w:val="00B465F5"/>
    <w:rsid w:val="00B47D9E"/>
    <w:rsid w:val="00B52A7B"/>
    <w:rsid w:val="00B53052"/>
    <w:rsid w:val="00B60302"/>
    <w:rsid w:val="00B60E39"/>
    <w:rsid w:val="00B62EE8"/>
    <w:rsid w:val="00B637C5"/>
    <w:rsid w:val="00B64C02"/>
    <w:rsid w:val="00B72104"/>
    <w:rsid w:val="00B7400A"/>
    <w:rsid w:val="00B743EF"/>
    <w:rsid w:val="00B75121"/>
    <w:rsid w:val="00B77157"/>
    <w:rsid w:val="00B81C44"/>
    <w:rsid w:val="00B841CB"/>
    <w:rsid w:val="00B87C62"/>
    <w:rsid w:val="00B93B81"/>
    <w:rsid w:val="00B95873"/>
    <w:rsid w:val="00BA0B20"/>
    <w:rsid w:val="00BA2886"/>
    <w:rsid w:val="00BB2081"/>
    <w:rsid w:val="00BB2518"/>
    <w:rsid w:val="00BB5AEF"/>
    <w:rsid w:val="00BB7A1E"/>
    <w:rsid w:val="00BC42D5"/>
    <w:rsid w:val="00BC616C"/>
    <w:rsid w:val="00BD4EE5"/>
    <w:rsid w:val="00BD6E8E"/>
    <w:rsid w:val="00BD7C76"/>
    <w:rsid w:val="00BE42B7"/>
    <w:rsid w:val="00BE576F"/>
    <w:rsid w:val="00BE6333"/>
    <w:rsid w:val="00BE63EA"/>
    <w:rsid w:val="00BE644D"/>
    <w:rsid w:val="00BE6F8C"/>
    <w:rsid w:val="00BE729E"/>
    <w:rsid w:val="00BF42E8"/>
    <w:rsid w:val="00BF47E4"/>
    <w:rsid w:val="00BF769A"/>
    <w:rsid w:val="00C1178C"/>
    <w:rsid w:val="00C14364"/>
    <w:rsid w:val="00C15848"/>
    <w:rsid w:val="00C1633E"/>
    <w:rsid w:val="00C2063D"/>
    <w:rsid w:val="00C21C18"/>
    <w:rsid w:val="00C2299E"/>
    <w:rsid w:val="00C23C52"/>
    <w:rsid w:val="00C24414"/>
    <w:rsid w:val="00C260FF"/>
    <w:rsid w:val="00C2726D"/>
    <w:rsid w:val="00C36639"/>
    <w:rsid w:val="00C3721F"/>
    <w:rsid w:val="00C40258"/>
    <w:rsid w:val="00C45293"/>
    <w:rsid w:val="00C45804"/>
    <w:rsid w:val="00C45A4B"/>
    <w:rsid w:val="00C4723A"/>
    <w:rsid w:val="00C518B0"/>
    <w:rsid w:val="00C521D3"/>
    <w:rsid w:val="00C53A2B"/>
    <w:rsid w:val="00C540C0"/>
    <w:rsid w:val="00C60528"/>
    <w:rsid w:val="00C613A3"/>
    <w:rsid w:val="00C6793A"/>
    <w:rsid w:val="00C81275"/>
    <w:rsid w:val="00C84135"/>
    <w:rsid w:val="00C95C9B"/>
    <w:rsid w:val="00C96000"/>
    <w:rsid w:val="00C97844"/>
    <w:rsid w:val="00CA4AD1"/>
    <w:rsid w:val="00CB250D"/>
    <w:rsid w:val="00CB7D94"/>
    <w:rsid w:val="00CC0DC6"/>
    <w:rsid w:val="00CC4B7B"/>
    <w:rsid w:val="00CC5A5A"/>
    <w:rsid w:val="00CC74A8"/>
    <w:rsid w:val="00CD06F5"/>
    <w:rsid w:val="00CD414E"/>
    <w:rsid w:val="00CD4860"/>
    <w:rsid w:val="00CD549D"/>
    <w:rsid w:val="00CD6BA3"/>
    <w:rsid w:val="00CE358C"/>
    <w:rsid w:val="00CE397D"/>
    <w:rsid w:val="00CF08CF"/>
    <w:rsid w:val="00CF20B6"/>
    <w:rsid w:val="00CF5FFB"/>
    <w:rsid w:val="00D064ED"/>
    <w:rsid w:val="00D108C6"/>
    <w:rsid w:val="00D10BE8"/>
    <w:rsid w:val="00D419B4"/>
    <w:rsid w:val="00D44622"/>
    <w:rsid w:val="00D51FB0"/>
    <w:rsid w:val="00D70AA6"/>
    <w:rsid w:val="00D70D81"/>
    <w:rsid w:val="00D74331"/>
    <w:rsid w:val="00D762EF"/>
    <w:rsid w:val="00D77495"/>
    <w:rsid w:val="00D80BE0"/>
    <w:rsid w:val="00D8529D"/>
    <w:rsid w:val="00D86A35"/>
    <w:rsid w:val="00D9180D"/>
    <w:rsid w:val="00D918ED"/>
    <w:rsid w:val="00D94682"/>
    <w:rsid w:val="00D95BD4"/>
    <w:rsid w:val="00DA0823"/>
    <w:rsid w:val="00DA1757"/>
    <w:rsid w:val="00DA7B70"/>
    <w:rsid w:val="00DB022E"/>
    <w:rsid w:val="00DB71F7"/>
    <w:rsid w:val="00DC06B7"/>
    <w:rsid w:val="00DC0FFE"/>
    <w:rsid w:val="00DC1B0C"/>
    <w:rsid w:val="00DC7997"/>
    <w:rsid w:val="00DE4338"/>
    <w:rsid w:val="00DE6FA4"/>
    <w:rsid w:val="00DE74FB"/>
    <w:rsid w:val="00DF0309"/>
    <w:rsid w:val="00DF03C3"/>
    <w:rsid w:val="00DF259A"/>
    <w:rsid w:val="00DF6C0C"/>
    <w:rsid w:val="00E052C7"/>
    <w:rsid w:val="00E05604"/>
    <w:rsid w:val="00E0706C"/>
    <w:rsid w:val="00E14FC2"/>
    <w:rsid w:val="00E15B05"/>
    <w:rsid w:val="00E17CE8"/>
    <w:rsid w:val="00E21C7C"/>
    <w:rsid w:val="00E2233E"/>
    <w:rsid w:val="00E33E83"/>
    <w:rsid w:val="00E35513"/>
    <w:rsid w:val="00E372B3"/>
    <w:rsid w:val="00E40DEA"/>
    <w:rsid w:val="00E40EB6"/>
    <w:rsid w:val="00E47814"/>
    <w:rsid w:val="00E5003B"/>
    <w:rsid w:val="00E5233A"/>
    <w:rsid w:val="00E562B8"/>
    <w:rsid w:val="00E57B02"/>
    <w:rsid w:val="00E62C9C"/>
    <w:rsid w:val="00E66217"/>
    <w:rsid w:val="00E70115"/>
    <w:rsid w:val="00E7034F"/>
    <w:rsid w:val="00E72C11"/>
    <w:rsid w:val="00E72FA1"/>
    <w:rsid w:val="00E7403D"/>
    <w:rsid w:val="00E74420"/>
    <w:rsid w:val="00E75A08"/>
    <w:rsid w:val="00E76741"/>
    <w:rsid w:val="00E82122"/>
    <w:rsid w:val="00E8737F"/>
    <w:rsid w:val="00E9087E"/>
    <w:rsid w:val="00E90893"/>
    <w:rsid w:val="00E90FC8"/>
    <w:rsid w:val="00E91586"/>
    <w:rsid w:val="00E94258"/>
    <w:rsid w:val="00E94877"/>
    <w:rsid w:val="00E94A5C"/>
    <w:rsid w:val="00E97C94"/>
    <w:rsid w:val="00EB6921"/>
    <w:rsid w:val="00EB6D77"/>
    <w:rsid w:val="00EB7EDE"/>
    <w:rsid w:val="00EC56F7"/>
    <w:rsid w:val="00EC6B6F"/>
    <w:rsid w:val="00ED1AA3"/>
    <w:rsid w:val="00ED54A6"/>
    <w:rsid w:val="00ED6EA3"/>
    <w:rsid w:val="00ED6F8C"/>
    <w:rsid w:val="00EE3E3B"/>
    <w:rsid w:val="00EE535A"/>
    <w:rsid w:val="00EE780C"/>
    <w:rsid w:val="00EF037D"/>
    <w:rsid w:val="00EF4568"/>
    <w:rsid w:val="00EF7D38"/>
    <w:rsid w:val="00F011D3"/>
    <w:rsid w:val="00F04DBC"/>
    <w:rsid w:val="00F06BC1"/>
    <w:rsid w:val="00F07B93"/>
    <w:rsid w:val="00F10A3F"/>
    <w:rsid w:val="00F14AD3"/>
    <w:rsid w:val="00F16A9F"/>
    <w:rsid w:val="00F173DB"/>
    <w:rsid w:val="00F20280"/>
    <w:rsid w:val="00F20768"/>
    <w:rsid w:val="00F21D12"/>
    <w:rsid w:val="00F23A91"/>
    <w:rsid w:val="00F24DBA"/>
    <w:rsid w:val="00F26135"/>
    <w:rsid w:val="00F2652D"/>
    <w:rsid w:val="00F303F6"/>
    <w:rsid w:val="00F308AF"/>
    <w:rsid w:val="00F36E67"/>
    <w:rsid w:val="00F43A85"/>
    <w:rsid w:val="00F51613"/>
    <w:rsid w:val="00F543A9"/>
    <w:rsid w:val="00F610A2"/>
    <w:rsid w:val="00F62858"/>
    <w:rsid w:val="00F651B7"/>
    <w:rsid w:val="00F65DED"/>
    <w:rsid w:val="00F66BDC"/>
    <w:rsid w:val="00F66F46"/>
    <w:rsid w:val="00F77810"/>
    <w:rsid w:val="00F779AD"/>
    <w:rsid w:val="00F77FF2"/>
    <w:rsid w:val="00F81C94"/>
    <w:rsid w:val="00F825F9"/>
    <w:rsid w:val="00F852B9"/>
    <w:rsid w:val="00F91F09"/>
    <w:rsid w:val="00F92692"/>
    <w:rsid w:val="00F94C6C"/>
    <w:rsid w:val="00F96F73"/>
    <w:rsid w:val="00F97437"/>
    <w:rsid w:val="00FA1818"/>
    <w:rsid w:val="00FA3E42"/>
    <w:rsid w:val="00FA5B85"/>
    <w:rsid w:val="00FA5D0F"/>
    <w:rsid w:val="00FB0360"/>
    <w:rsid w:val="00FB0B3C"/>
    <w:rsid w:val="00FB340F"/>
    <w:rsid w:val="00FB4527"/>
    <w:rsid w:val="00FB74C6"/>
    <w:rsid w:val="00FC1641"/>
    <w:rsid w:val="00FC4492"/>
    <w:rsid w:val="00FD650E"/>
    <w:rsid w:val="00FD6E1C"/>
    <w:rsid w:val="00FD7EE6"/>
    <w:rsid w:val="00FE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B04A5"/>
  <w15:docId w15:val="{5992F301-49AC-4097-9680-DB28B7E7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056F"/>
    <w:pPr>
      <w:spacing w:after="0" w:line="240" w:lineRule="auto"/>
    </w:pPr>
    <w:rPr>
      <w:rFonts w:ascii="Arial" w:eastAsia="Times New Roman" w:hAnsi="Arial" w:cs="Times New Roman"/>
      <w:sz w:val="24"/>
      <w:szCs w:val="24"/>
    </w:rPr>
  </w:style>
  <w:style w:type="paragraph" w:styleId="Heading1">
    <w:name w:val="heading 1"/>
    <w:next w:val="BodyText"/>
    <w:link w:val="Heading1Char"/>
    <w:rsid w:val="0021056F"/>
    <w:pPr>
      <w:keepNext/>
      <w:numPr>
        <w:numId w:val="6"/>
      </w:numPr>
      <w:tabs>
        <w:tab w:val="num" w:pos="1440"/>
      </w:tabs>
      <w:spacing w:after="480" w:line="240" w:lineRule="auto"/>
      <w:ind w:left="1440" w:hanging="360"/>
      <w:jc w:val="center"/>
      <w:outlineLvl w:val="0"/>
    </w:pPr>
    <w:rPr>
      <w:rFonts w:ascii="Arial" w:eastAsia="Times New Roman" w:hAnsi="Arial" w:cs="Arial"/>
      <w:b/>
      <w:bCs/>
      <w:kern w:val="32"/>
      <w:sz w:val="28"/>
      <w:szCs w:val="28"/>
    </w:rPr>
  </w:style>
  <w:style w:type="paragraph" w:styleId="Heading2">
    <w:name w:val="heading 2"/>
    <w:next w:val="BodyText"/>
    <w:link w:val="Heading2Char"/>
    <w:rsid w:val="0021056F"/>
    <w:pPr>
      <w:keepNext/>
      <w:numPr>
        <w:ilvl w:val="1"/>
        <w:numId w:val="6"/>
      </w:numPr>
      <w:tabs>
        <w:tab w:val="num" w:pos="1440"/>
      </w:tabs>
      <w:spacing w:after="480" w:line="240" w:lineRule="auto"/>
      <w:ind w:left="1440" w:hanging="360"/>
      <w:jc w:val="center"/>
      <w:outlineLvl w:val="1"/>
    </w:pPr>
    <w:rPr>
      <w:rFonts w:ascii="Arial" w:eastAsia="Times New Roman" w:hAnsi="Arial" w:cs="Arial"/>
      <w:b/>
      <w:bCs/>
      <w:i/>
      <w:iCs/>
      <w:sz w:val="24"/>
      <w:szCs w:val="24"/>
    </w:rPr>
  </w:style>
  <w:style w:type="paragraph" w:styleId="Heading3">
    <w:name w:val="heading 3"/>
    <w:next w:val="BodyText"/>
    <w:link w:val="Heading3Char"/>
    <w:rsid w:val="0021056F"/>
    <w:pPr>
      <w:keepNext/>
      <w:numPr>
        <w:ilvl w:val="2"/>
        <w:numId w:val="6"/>
      </w:numPr>
      <w:tabs>
        <w:tab w:val="num" w:pos="1440"/>
      </w:tabs>
      <w:spacing w:after="480" w:line="240" w:lineRule="auto"/>
      <w:ind w:left="1440" w:hanging="360"/>
      <w:outlineLvl w:val="2"/>
    </w:pPr>
    <w:rPr>
      <w:rFonts w:ascii="Arial" w:eastAsia="Times New Roman" w:hAnsi="Arial" w:cs="Arial"/>
      <w:b/>
      <w:bCs/>
      <w:i/>
      <w:sz w:val="24"/>
      <w:szCs w:val="24"/>
    </w:rPr>
  </w:style>
  <w:style w:type="paragraph" w:styleId="Heading4">
    <w:name w:val="heading 4"/>
    <w:next w:val="BodyText"/>
    <w:link w:val="Heading4Char"/>
    <w:rsid w:val="0021056F"/>
    <w:pPr>
      <w:keepNext/>
      <w:numPr>
        <w:ilvl w:val="3"/>
        <w:numId w:val="6"/>
      </w:numPr>
      <w:tabs>
        <w:tab w:val="num" w:pos="1440"/>
      </w:tabs>
      <w:spacing w:after="240" w:line="240" w:lineRule="auto"/>
      <w:ind w:left="1440" w:hanging="360"/>
      <w:outlineLvl w:val="3"/>
    </w:pPr>
    <w:rPr>
      <w:rFonts w:ascii="Arial" w:eastAsia="Times New Roman" w:hAnsi="Arial" w:cs="Times New Roman"/>
      <w:b/>
      <w:bCs/>
      <w:i/>
      <w:sz w:val="24"/>
      <w:szCs w:val="28"/>
    </w:rPr>
  </w:style>
  <w:style w:type="paragraph" w:styleId="Heading5">
    <w:name w:val="heading 5"/>
    <w:next w:val="BodyText"/>
    <w:link w:val="Heading5Char"/>
    <w:rsid w:val="0021056F"/>
    <w:pPr>
      <w:keepNext/>
      <w:numPr>
        <w:ilvl w:val="4"/>
        <w:numId w:val="6"/>
      </w:numPr>
      <w:tabs>
        <w:tab w:val="num" w:pos="1440"/>
      </w:tabs>
      <w:spacing w:after="240" w:line="240" w:lineRule="auto"/>
      <w:ind w:left="1440" w:hanging="360"/>
      <w:outlineLvl w:val="4"/>
    </w:pPr>
    <w:rPr>
      <w:rFonts w:ascii="Arial" w:eastAsia="Times New Roman" w:hAnsi="Arial" w:cs="Times New Roman"/>
      <w:bCs/>
      <w:i/>
      <w:iCs/>
      <w:sz w:val="24"/>
      <w:szCs w:val="26"/>
    </w:rPr>
  </w:style>
  <w:style w:type="paragraph" w:styleId="Heading6">
    <w:name w:val="heading 6"/>
    <w:next w:val="BodyText"/>
    <w:link w:val="Heading6Char"/>
    <w:rsid w:val="0021056F"/>
    <w:pPr>
      <w:keepNext/>
      <w:numPr>
        <w:ilvl w:val="5"/>
        <w:numId w:val="6"/>
      </w:numPr>
      <w:tabs>
        <w:tab w:val="num" w:pos="1440"/>
      </w:tabs>
      <w:spacing w:after="240" w:line="240" w:lineRule="auto"/>
      <w:ind w:left="1440" w:hanging="360"/>
      <w:jc w:val="center"/>
      <w:outlineLvl w:val="5"/>
    </w:pPr>
    <w:rPr>
      <w:rFonts w:ascii="Arial" w:eastAsia="Times New Roman" w:hAnsi="Arial" w:cs="Times New Roman"/>
      <w:b/>
      <w:bCs/>
      <w:sz w:val="28"/>
    </w:rPr>
  </w:style>
  <w:style w:type="paragraph" w:styleId="Heading7">
    <w:name w:val="heading 7"/>
    <w:next w:val="BodyText"/>
    <w:link w:val="Heading7Char"/>
    <w:rsid w:val="0021056F"/>
    <w:pPr>
      <w:keepNext/>
      <w:numPr>
        <w:ilvl w:val="6"/>
        <w:numId w:val="6"/>
      </w:numPr>
      <w:tabs>
        <w:tab w:val="num" w:pos="1440"/>
      </w:tabs>
      <w:spacing w:after="240" w:line="240" w:lineRule="auto"/>
      <w:ind w:left="1440" w:hanging="360"/>
      <w:jc w:val="center"/>
      <w:outlineLvl w:val="6"/>
    </w:pPr>
    <w:rPr>
      <w:rFonts w:ascii="Arial" w:eastAsia="Times New Roman" w:hAnsi="Arial" w:cs="Times New Roman"/>
      <w:b/>
      <w:i/>
      <w:sz w:val="24"/>
      <w:szCs w:val="24"/>
    </w:rPr>
  </w:style>
  <w:style w:type="paragraph" w:styleId="Heading8">
    <w:name w:val="heading 8"/>
    <w:next w:val="BodyText"/>
    <w:link w:val="Heading8Char"/>
    <w:rsid w:val="0021056F"/>
    <w:pPr>
      <w:keepNext/>
      <w:numPr>
        <w:ilvl w:val="7"/>
        <w:numId w:val="6"/>
      </w:numPr>
      <w:tabs>
        <w:tab w:val="num" w:pos="1440"/>
      </w:tabs>
      <w:spacing w:after="240" w:line="240" w:lineRule="auto"/>
      <w:ind w:left="1440" w:hanging="360"/>
      <w:outlineLvl w:val="7"/>
    </w:pPr>
    <w:rPr>
      <w:rFonts w:ascii="Arial" w:eastAsia="Times New Roman" w:hAnsi="Arial" w:cs="Times New Roman"/>
      <w:b/>
      <w:i/>
      <w:iCs/>
      <w:sz w:val="24"/>
      <w:szCs w:val="24"/>
    </w:rPr>
  </w:style>
  <w:style w:type="paragraph" w:styleId="Heading9">
    <w:name w:val="heading 9"/>
    <w:next w:val="BodyText"/>
    <w:link w:val="Heading9Char"/>
    <w:rsid w:val="0021056F"/>
    <w:pPr>
      <w:keepNext/>
      <w:numPr>
        <w:ilvl w:val="8"/>
        <w:numId w:val="6"/>
      </w:numPr>
      <w:tabs>
        <w:tab w:val="num" w:pos="1440"/>
      </w:tabs>
      <w:spacing w:after="240" w:line="240" w:lineRule="auto"/>
      <w:ind w:left="1440" w:hanging="360"/>
      <w:outlineLvl w:val="8"/>
    </w:pPr>
    <w:rPr>
      <w:rFonts w:ascii="Arial" w:eastAsia="Times New Roman" w:hAnsi="Arial" w:cs="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1056F"/>
    <w:pPr>
      <w:spacing w:after="240" w:line="240" w:lineRule="auto"/>
      <w:ind w:firstLine="720"/>
    </w:pPr>
    <w:rPr>
      <w:rFonts w:ascii="Arial" w:eastAsia="Times New Roman" w:hAnsi="Arial" w:cs="Times New Roman"/>
      <w:sz w:val="24"/>
      <w:szCs w:val="24"/>
    </w:rPr>
  </w:style>
  <w:style w:type="character" w:customStyle="1" w:styleId="BodyTextChar">
    <w:name w:val="Body Text Char"/>
    <w:basedOn w:val="DefaultParagraphFont"/>
    <w:link w:val="BodyText"/>
    <w:rsid w:val="0021056F"/>
    <w:rPr>
      <w:rFonts w:ascii="Arial" w:eastAsia="Times New Roman" w:hAnsi="Arial" w:cs="Times New Roman"/>
      <w:sz w:val="24"/>
      <w:szCs w:val="24"/>
    </w:rPr>
  </w:style>
  <w:style w:type="character" w:customStyle="1" w:styleId="Heading1Char">
    <w:name w:val="Heading 1 Char"/>
    <w:basedOn w:val="DefaultParagraphFont"/>
    <w:link w:val="Heading1"/>
    <w:rsid w:val="0021056F"/>
    <w:rPr>
      <w:rFonts w:ascii="Arial" w:eastAsia="Times New Roman" w:hAnsi="Arial" w:cs="Arial"/>
      <w:b/>
      <w:bCs/>
      <w:kern w:val="32"/>
      <w:sz w:val="28"/>
      <w:szCs w:val="28"/>
    </w:rPr>
  </w:style>
  <w:style w:type="character" w:customStyle="1" w:styleId="Heading2Char">
    <w:name w:val="Heading 2 Char"/>
    <w:basedOn w:val="DefaultParagraphFont"/>
    <w:link w:val="Heading2"/>
    <w:rsid w:val="0021056F"/>
    <w:rPr>
      <w:rFonts w:ascii="Arial" w:eastAsia="Times New Roman" w:hAnsi="Arial" w:cs="Arial"/>
      <w:b/>
      <w:bCs/>
      <w:i/>
      <w:iCs/>
      <w:sz w:val="24"/>
      <w:szCs w:val="24"/>
    </w:rPr>
  </w:style>
  <w:style w:type="character" w:customStyle="1" w:styleId="Heading3Char">
    <w:name w:val="Heading 3 Char"/>
    <w:basedOn w:val="DefaultParagraphFont"/>
    <w:link w:val="Heading3"/>
    <w:rsid w:val="0021056F"/>
    <w:rPr>
      <w:rFonts w:ascii="Arial" w:eastAsia="Times New Roman" w:hAnsi="Arial" w:cs="Arial"/>
      <w:b/>
      <w:bCs/>
      <w:i/>
      <w:sz w:val="24"/>
      <w:szCs w:val="24"/>
    </w:rPr>
  </w:style>
  <w:style w:type="character" w:customStyle="1" w:styleId="Heading4Char">
    <w:name w:val="Heading 4 Char"/>
    <w:basedOn w:val="DefaultParagraphFont"/>
    <w:link w:val="Heading4"/>
    <w:rsid w:val="0021056F"/>
    <w:rPr>
      <w:rFonts w:ascii="Arial" w:eastAsia="Times New Roman" w:hAnsi="Arial" w:cs="Times New Roman"/>
      <w:b/>
      <w:bCs/>
      <w:i/>
      <w:sz w:val="24"/>
      <w:szCs w:val="28"/>
    </w:rPr>
  </w:style>
  <w:style w:type="character" w:customStyle="1" w:styleId="Heading5Char">
    <w:name w:val="Heading 5 Char"/>
    <w:basedOn w:val="DefaultParagraphFont"/>
    <w:link w:val="Heading5"/>
    <w:rsid w:val="0021056F"/>
    <w:rPr>
      <w:rFonts w:ascii="Arial" w:eastAsia="Times New Roman" w:hAnsi="Arial" w:cs="Times New Roman"/>
      <w:bCs/>
      <w:i/>
      <w:iCs/>
      <w:sz w:val="24"/>
      <w:szCs w:val="26"/>
    </w:rPr>
  </w:style>
  <w:style w:type="character" w:customStyle="1" w:styleId="Heading6Char">
    <w:name w:val="Heading 6 Char"/>
    <w:basedOn w:val="DefaultParagraphFont"/>
    <w:link w:val="Heading6"/>
    <w:rsid w:val="0021056F"/>
    <w:rPr>
      <w:rFonts w:ascii="Arial" w:eastAsia="Times New Roman" w:hAnsi="Arial" w:cs="Times New Roman"/>
      <w:b/>
      <w:bCs/>
      <w:sz w:val="28"/>
    </w:rPr>
  </w:style>
  <w:style w:type="character" w:customStyle="1" w:styleId="Heading7Char">
    <w:name w:val="Heading 7 Char"/>
    <w:basedOn w:val="DefaultParagraphFont"/>
    <w:link w:val="Heading7"/>
    <w:rsid w:val="0021056F"/>
    <w:rPr>
      <w:rFonts w:ascii="Arial" w:eastAsia="Times New Roman" w:hAnsi="Arial" w:cs="Times New Roman"/>
      <w:b/>
      <w:i/>
      <w:sz w:val="24"/>
      <w:szCs w:val="24"/>
    </w:rPr>
  </w:style>
  <w:style w:type="character" w:customStyle="1" w:styleId="Heading8Char">
    <w:name w:val="Heading 8 Char"/>
    <w:basedOn w:val="DefaultParagraphFont"/>
    <w:link w:val="Heading8"/>
    <w:rsid w:val="0021056F"/>
    <w:rPr>
      <w:rFonts w:ascii="Arial" w:eastAsia="Times New Roman" w:hAnsi="Arial" w:cs="Times New Roman"/>
      <w:b/>
      <w:i/>
      <w:iCs/>
      <w:sz w:val="24"/>
      <w:szCs w:val="24"/>
    </w:rPr>
  </w:style>
  <w:style w:type="character" w:customStyle="1" w:styleId="Heading9Char">
    <w:name w:val="Heading 9 Char"/>
    <w:link w:val="Heading9"/>
    <w:rsid w:val="0021056F"/>
    <w:rPr>
      <w:rFonts w:ascii="Arial" w:eastAsia="Times New Roman" w:hAnsi="Arial" w:cs="Arial"/>
      <w:b/>
      <w:i/>
      <w:sz w:val="24"/>
    </w:rPr>
  </w:style>
  <w:style w:type="table" w:styleId="TableGrid">
    <w:name w:val="Table Grid"/>
    <w:basedOn w:val="TableNormal"/>
    <w:rsid w:val="002105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Normal">
    <w:name w:val="PS_Normal"/>
    <w:rsid w:val="0021056F"/>
    <w:pPr>
      <w:spacing w:after="0" w:line="240" w:lineRule="auto"/>
    </w:pPr>
    <w:rPr>
      <w:rFonts w:ascii="Arial" w:eastAsia="Times New Roman" w:hAnsi="Arial" w:cs="Times New Roman"/>
      <w:sz w:val="20"/>
      <w:szCs w:val="24"/>
    </w:rPr>
  </w:style>
  <w:style w:type="paragraph" w:customStyle="1" w:styleId="PSQstStem">
    <w:name w:val="PS_QstStem"/>
    <w:link w:val="PSQstStemChar"/>
    <w:qFormat/>
    <w:rsid w:val="0021056F"/>
    <w:pPr>
      <w:keepNext/>
      <w:keepLines/>
      <w:spacing w:after="0" w:line="240" w:lineRule="auto"/>
    </w:pPr>
    <w:rPr>
      <w:rFonts w:ascii="Arial" w:eastAsia="Times New Roman" w:hAnsi="Arial" w:cs="Times New Roman"/>
      <w:b/>
      <w:sz w:val="20"/>
      <w:szCs w:val="19"/>
    </w:rPr>
  </w:style>
  <w:style w:type="character" w:customStyle="1" w:styleId="PSQstStemChar">
    <w:name w:val="PS_QstStem Char"/>
    <w:link w:val="PSQstStem"/>
    <w:rsid w:val="0021056F"/>
    <w:rPr>
      <w:rFonts w:ascii="Arial" w:eastAsia="Times New Roman" w:hAnsi="Arial" w:cs="Times New Roman"/>
      <w:b/>
      <w:sz w:val="20"/>
      <w:szCs w:val="19"/>
    </w:rPr>
  </w:style>
  <w:style w:type="paragraph" w:customStyle="1" w:styleId="PSResponseList">
    <w:name w:val="PS_ResponseList"/>
    <w:basedOn w:val="PSNormal"/>
    <w:qFormat/>
    <w:rsid w:val="0021056F"/>
    <w:pPr>
      <w:keepLines/>
      <w:widowControl w:val="0"/>
    </w:pPr>
    <w:rPr>
      <w:szCs w:val="18"/>
    </w:rPr>
  </w:style>
  <w:style w:type="paragraph" w:customStyle="1" w:styleId="PSSurveyBoxLeft">
    <w:name w:val="PS_SurveyBox_Left"/>
    <w:rsid w:val="0021056F"/>
    <w:pPr>
      <w:widowControl w:val="0"/>
      <w:spacing w:after="0" w:line="240" w:lineRule="auto"/>
    </w:pPr>
    <w:rPr>
      <w:rFonts w:ascii="Arial" w:eastAsia="Times New Roman" w:hAnsi="Arial" w:cs="Times New Roman"/>
      <w:sz w:val="18"/>
      <w:szCs w:val="24"/>
    </w:rPr>
  </w:style>
  <w:style w:type="paragraph" w:customStyle="1" w:styleId="PSRightKWN">
    <w:name w:val="PS_Right_KWN"/>
    <w:rsid w:val="0021056F"/>
    <w:pPr>
      <w:keepNext/>
      <w:spacing w:after="0" w:line="240" w:lineRule="auto"/>
      <w:jc w:val="right"/>
    </w:pPr>
    <w:rPr>
      <w:rFonts w:ascii="Arial" w:eastAsia="Times New Roman" w:hAnsi="Arial" w:cs="Times New Roman"/>
      <w:sz w:val="18"/>
      <w:szCs w:val="24"/>
    </w:rPr>
  </w:style>
  <w:style w:type="paragraph" w:styleId="BalloonText">
    <w:name w:val="Balloon Text"/>
    <w:basedOn w:val="Normal"/>
    <w:link w:val="BalloonTextChar"/>
    <w:semiHidden/>
    <w:rsid w:val="0021056F"/>
    <w:rPr>
      <w:rFonts w:ascii="Tahoma" w:hAnsi="Tahoma" w:cs="Tahoma"/>
      <w:sz w:val="16"/>
      <w:szCs w:val="16"/>
    </w:rPr>
  </w:style>
  <w:style w:type="character" w:customStyle="1" w:styleId="BalloonTextChar">
    <w:name w:val="Balloon Text Char"/>
    <w:basedOn w:val="DefaultParagraphFont"/>
    <w:link w:val="BalloonText"/>
    <w:semiHidden/>
    <w:rsid w:val="0021056F"/>
    <w:rPr>
      <w:rFonts w:ascii="Tahoma" w:eastAsia="Times New Roman" w:hAnsi="Tahoma" w:cs="Tahoma"/>
      <w:sz w:val="16"/>
      <w:szCs w:val="16"/>
    </w:rPr>
  </w:style>
  <w:style w:type="paragraph" w:styleId="Header">
    <w:name w:val="header"/>
    <w:basedOn w:val="PSNormal"/>
    <w:link w:val="HeaderChar"/>
    <w:rsid w:val="0021056F"/>
    <w:pPr>
      <w:tabs>
        <w:tab w:val="right" w:pos="10680"/>
      </w:tabs>
    </w:pPr>
  </w:style>
  <w:style w:type="character" w:customStyle="1" w:styleId="HeaderChar">
    <w:name w:val="Header Char"/>
    <w:basedOn w:val="DefaultParagraphFont"/>
    <w:link w:val="Header"/>
    <w:rsid w:val="0021056F"/>
    <w:rPr>
      <w:rFonts w:ascii="Arial" w:eastAsia="Times New Roman" w:hAnsi="Arial" w:cs="Times New Roman"/>
      <w:sz w:val="20"/>
      <w:szCs w:val="24"/>
    </w:rPr>
  </w:style>
  <w:style w:type="paragraph" w:styleId="Footer">
    <w:name w:val="footer"/>
    <w:link w:val="FooterChar"/>
    <w:rsid w:val="0021056F"/>
    <w:pPr>
      <w:tabs>
        <w:tab w:val="right" w:pos="9360"/>
      </w:tabs>
      <w:spacing w:after="0" w:line="240" w:lineRule="auto"/>
      <w:jc w:val="center"/>
    </w:pPr>
    <w:rPr>
      <w:rFonts w:ascii="Arial" w:eastAsia="Times New Roman" w:hAnsi="Arial" w:cs="Times New Roman"/>
      <w:sz w:val="20"/>
      <w:szCs w:val="24"/>
    </w:rPr>
  </w:style>
  <w:style w:type="character" w:customStyle="1" w:styleId="FooterChar">
    <w:name w:val="Footer Char"/>
    <w:basedOn w:val="DefaultParagraphFont"/>
    <w:link w:val="Footer"/>
    <w:rsid w:val="0021056F"/>
    <w:rPr>
      <w:rFonts w:ascii="Arial" w:eastAsia="Times New Roman" w:hAnsi="Arial" w:cs="Times New Roman"/>
      <w:sz w:val="20"/>
      <w:szCs w:val="24"/>
    </w:rPr>
  </w:style>
  <w:style w:type="paragraph" w:customStyle="1" w:styleId="Style1">
    <w:name w:val="Style1"/>
    <w:basedOn w:val="PSSurveyBoxLeft"/>
    <w:qFormat/>
    <w:rsid w:val="00850EEE"/>
    <w:rPr>
      <w:noProof/>
      <w:sz w:val="16"/>
    </w:rPr>
  </w:style>
  <w:style w:type="paragraph" w:customStyle="1" w:styleId="Style2">
    <w:name w:val="Style2"/>
    <w:basedOn w:val="PSSurveyBoxLeft"/>
    <w:qFormat/>
    <w:rsid w:val="00850EEE"/>
  </w:style>
  <w:style w:type="paragraph" w:customStyle="1" w:styleId="TabInfoLineOne">
    <w:name w:val="TabInfoLineOne"/>
    <w:autoRedefine/>
    <w:rsid w:val="0021056F"/>
    <w:pPr>
      <w:tabs>
        <w:tab w:val="left" w:pos="1680"/>
        <w:tab w:val="left" w:pos="2880"/>
      </w:tabs>
      <w:spacing w:after="120" w:line="240" w:lineRule="auto"/>
    </w:pPr>
    <w:rPr>
      <w:rFonts w:ascii="Arial Narrow" w:eastAsia="Times New Roman" w:hAnsi="Arial Narrow" w:cs="Times New Roman"/>
      <w:noProof/>
    </w:rPr>
  </w:style>
  <w:style w:type="character" w:styleId="PageNumber">
    <w:name w:val="page number"/>
    <w:basedOn w:val="DefaultParagraphFont"/>
    <w:rsid w:val="0021056F"/>
  </w:style>
  <w:style w:type="paragraph" w:styleId="BlockText">
    <w:name w:val="Block Text"/>
    <w:autoRedefine/>
    <w:rsid w:val="0021056F"/>
    <w:pPr>
      <w:spacing w:after="240" w:line="240" w:lineRule="auto"/>
      <w:ind w:left="1440" w:right="1440"/>
    </w:pPr>
    <w:rPr>
      <w:rFonts w:ascii="Arial" w:eastAsia="Times New Roman" w:hAnsi="Arial" w:cs="Times New Roman"/>
      <w:sz w:val="24"/>
      <w:szCs w:val="24"/>
    </w:rPr>
  </w:style>
  <w:style w:type="paragraph" w:styleId="BodyText2">
    <w:name w:val="Body Text 2"/>
    <w:link w:val="BodyText2Char"/>
    <w:rsid w:val="0021056F"/>
    <w:pPr>
      <w:spacing w:after="240" w:line="240" w:lineRule="auto"/>
      <w:ind w:left="720" w:firstLine="720"/>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21056F"/>
    <w:rPr>
      <w:rFonts w:ascii="Arial" w:eastAsia="Times New Roman" w:hAnsi="Arial" w:cs="Times New Roman"/>
      <w:sz w:val="24"/>
      <w:szCs w:val="24"/>
    </w:rPr>
  </w:style>
  <w:style w:type="paragraph" w:styleId="BodyText3">
    <w:name w:val="Body Text 3"/>
    <w:link w:val="BodyText3Char"/>
    <w:rsid w:val="0021056F"/>
    <w:pPr>
      <w:spacing w:after="240" w:line="240" w:lineRule="auto"/>
      <w:ind w:left="1440" w:firstLine="720"/>
      <w:jc w:val="both"/>
    </w:pPr>
    <w:rPr>
      <w:rFonts w:ascii="Arial" w:eastAsia="Times New Roman" w:hAnsi="Arial" w:cs="Times New Roman"/>
      <w:sz w:val="24"/>
      <w:szCs w:val="16"/>
    </w:rPr>
  </w:style>
  <w:style w:type="character" w:customStyle="1" w:styleId="BodyText3Char">
    <w:name w:val="Body Text 3 Char"/>
    <w:basedOn w:val="DefaultParagraphFont"/>
    <w:link w:val="BodyText3"/>
    <w:rsid w:val="0021056F"/>
    <w:rPr>
      <w:rFonts w:ascii="Arial" w:eastAsia="Times New Roman" w:hAnsi="Arial" w:cs="Times New Roman"/>
      <w:sz w:val="24"/>
      <w:szCs w:val="16"/>
    </w:rPr>
  </w:style>
  <w:style w:type="paragraph" w:styleId="BodyTextFirstIndent">
    <w:name w:val="Body Text First Indent"/>
    <w:link w:val="BodyTextFirstIndentChar"/>
    <w:rsid w:val="0021056F"/>
    <w:pPr>
      <w:spacing w:after="240" w:line="240" w:lineRule="auto"/>
      <w:ind w:firstLine="360"/>
      <w:jc w:val="both"/>
    </w:pPr>
    <w:rPr>
      <w:rFonts w:ascii="Arial" w:eastAsia="Times New Roman" w:hAnsi="Arial" w:cs="Times New Roman"/>
      <w:sz w:val="24"/>
      <w:szCs w:val="24"/>
    </w:rPr>
  </w:style>
  <w:style w:type="character" w:customStyle="1" w:styleId="BodyTextFirstIndentChar">
    <w:name w:val="Body Text First Indent Char"/>
    <w:basedOn w:val="BodyTextChar"/>
    <w:link w:val="BodyTextFirstIndent"/>
    <w:rsid w:val="0021056F"/>
    <w:rPr>
      <w:rFonts w:ascii="Arial" w:eastAsia="Times New Roman" w:hAnsi="Arial" w:cs="Times New Roman"/>
      <w:sz w:val="24"/>
      <w:szCs w:val="24"/>
    </w:rPr>
  </w:style>
  <w:style w:type="paragraph" w:styleId="BodyTextIndent">
    <w:name w:val="Body Text Indent"/>
    <w:basedOn w:val="Normal"/>
    <w:link w:val="BodyTextIndentChar"/>
    <w:autoRedefine/>
    <w:rsid w:val="0021056F"/>
    <w:pPr>
      <w:spacing w:after="240"/>
      <w:ind w:left="360"/>
      <w:jc w:val="both"/>
    </w:pPr>
  </w:style>
  <w:style w:type="character" w:customStyle="1" w:styleId="BodyTextIndentChar">
    <w:name w:val="Body Text Indent Char"/>
    <w:basedOn w:val="DefaultParagraphFont"/>
    <w:link w:val="BodyTextIndent"/>
    <w:rsid w:val="0021056F"/>
    <w:rPr>
      <w:rFonts w:ascii="Arial" w:eastAsia="Times New Roman" w:hAnsi="Arial" w:cs="Times New Roman"/>
      <w:sz w:val="24"/>
      <w:szCs w:val="24"/>
    </w:rPr>
  </w:style>
  <w:style w:type="paragraph" w:styleId="BodyTextFirstIndent2">
    <w:name w:val="Body Text First Indent 2"/>
    <w:link w:val="BodyTextFirstIndent2Char"/>
    <w:rsid w:val="0021056F"/>
    <w:pPr>
      <w:spacing w:after="240" w:line="240" w:lineRule="auto"/>
      <w:ind w:left="360" w:firstLine="360"/>
    </w:pPr>
    <w:rPr>
      <w:rFonts w:ascii="Arial" w:eastAsia="Times New Roman" w:hAnsi="Arial" w:cs="Times New Roman"/>
      <w:sz w:val="24"/>
      <w:szCs w:val="24"/>
    </w:rPr>
  </w:style>
  <w:style w:type="character" w:customStyle="1" w:styleId="BodyTextFirstIndent2Char">
    <w:name w:val="Body Text First Indent 2 Char"/>
    <w:basedOn w:val="BodyTextIndentChar"/>
    <w:link w:val="BodyTextFirstIndent2"/>
    <w:rsid w:val="0021056F"/>
    <w:rPr>
      <w:rFonts w:ascii="Arial" w:eastAsia="Times New Roman" w:hAnsi="Arial" w:cs="Times New Roman"/>
      <w:sz w:val="24"/>
      <w:szCs w:val="24"/>
    </w:rPr>
  </w:style>
  <w:style w:type="paragraph" w:styleId="BodyTextIndent2">
    <w:name w:val="Body Text Indent 2"/>
    <w:link w:val="BodyTextIndent2Char"/>
    <w:autoRedefine/>
    <w:rsid w:val="0021056F"/>
    <w:pPr>
      <w:spacing w:after="240" w:line="240" w:lineRule="auto"/>
      <w:ind w:left="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21056F"/>
    <w:rPr>
      <w:rFonts w:ascii="Arial" w:eastAsia="Times New Roman" w:hAnsi="Arial" w:cs="Times New Roman"/>
      <w:sz w:val="24"/>
      <w:szCs w:val="24"/>
    </w:rPr>
  </w:style>
  <w:style w:type="paragraph" w:styleId="BodyTextIndent3">
    <w:name w:val="Body Text Indent 3"/>
    <w:link w:val="BodyTextIndent3Char"/>
    <w:rsid w:val="0021056F"/>
    <w:pPr>
      <w:spacing w:after="240" w:line="240" w:lineRule="auto"/>
      <w:ind w:left="1080"/>
    </w:pPr>
    <w:rPr>
      <w:rFonts w:ascii="Arial" w:eastAsia="Times New Roman" w:hAnsi="Arial" w:cs="Times New Roman"/>
      <w:sz w:val="24"/>
      <w:szCs w:val="16"/>
    </w:rPr>
  </w:style>
  <w:style w:type="character" w:customStyle="1" w:styleId="BodyTextIndent3Char">
    <w:name w:val="Body Text Indent 3 Char"/>
    <w:basedOn w:val="DefaultParagraphFont"/>
    <w:link w:val="BodyTextIndent3"/>
    <w:rsid w:val="0021056F"/>
    <w:rPr>
      <w:rFonts w:ascii="Arial" w:eastAsia="Times New Roman" w:hAnsi="Arial" w:cs="Times New Roman"/>
      <w:sz w:val="24"/>
      <w:szCs w:val="16"/>
    </w:rPr>
  </w:style>
  <w:style w:type="paragraph" w:styleId="Caption">
    <w:name w:val="caption"/>
    <w:next w:val="Normal"/>
    <w:rsid w:val="0021056F"/>
    <w:pPr>
      <w:keepNext/>
      <w:keepLines/>
      <w:spacing w:before="720" w:after="0" w:line="240" w:lineRule="auto"/>
    </w:pPr>
    <w:rPr>
      <w:rFonts w:ascii="Arial" w:eastAsia="Times New Roman" w:hAnsi="Arial" w:cs="Times New Roman"/>
      <w:b/>
      <w:bCs/>
      <w:sz w:val="24"/>
      <w:szCs w:val="20"/>
    </w:rPr>
  </w:style>
  <w:style w:type="paragraph" w:styleId="Closing">
    <w:name w:val="Closing"/>
    <w:link w:val="ClosingChar"/>
    <w:rsid w:val="0021056F"/>
    <w:pPr>
      <w:spacing w:after="0" w:line="240" w:lineRule="auto"/>
      <w:ind w:left="4320"/>
    </w:pPr>
    <w:rPr>
      <w:rFonts w:ascii="Arial" w:eastAsia="Times New Roman" w:hAnsi="Arial" w:cs="Times New Roman"/>
      <w:sz w:val="24"/>
      <w:szCs w:val="24"/>
    </w:rPr>
  </w:style>
  <w:style w:type="character" w:customStyle="1" w:styleId="ClosingChar">
    <w:name w:val="Closing Char"/>
    <w:basedOn w:val="DefaultParagraphFont"/>
    <w:link w:val="Closing"/>
    <w:rsid w:val="0021056F"/>
    <w:rPr>
      <w:rFonts w:ascii="Arial" w:eastAsia="Times New Roman" w:hAnsi="Arial" w:cs="Times New Roman"/>
      <w:sz w:val="24"/>
      <w:szCs w:val="24"/>
    </w:rPr>
  </w:style>
  <w:style w:type="paragraph" w:styleId="Date">
    <w:name w:val="Date"/>
    <w:next w:val="BodyText"/>
    <w:link w:val="DateChar"/>
    <w:rsid w:val="0021056F"/>
    <w:pPr>
      <w:spacing w:after="240" w:line="240" w:lineRule="auto"/>
    </w:pPr>
    <w:rPr>
      <w:rFonts w:ascii="Arial" w:eastAsia="Times New Roman" w:hAnsi="Arial" w:cs="Times New Roman"/>
      <w:sz w:val="24"/>
      <w:szCs w:val="24"/>
    </w:rPr>
  </w:style>
  <w:style w:type="character" w:customStyle="1" w:styleId="DateChar">
    <w:name w:val="Date Char"/>
    <w:basedOn w:val="DefaultParagraphFont"/>
    <w:link w:val="Date"/>
    <w:rsid w:val="0021056F"/>
    <w:rPr>
      <w:rFonts w:ascii="Arial" w:eastAsia="Times New Roman" w:hAnsi="Arial" w:cs="Times New Roman"/>
      <w:sz w:val="24"/>
      <w:szCs w:val="24"/>
    </w:rPr>
  </w:style>
  <w:style w:type="paragraph" w:customStyle="1" w:styleId="PSSpacer3pt">
    <w:name w:val="PS_Spacer_3pt"/>
    <w:basedOn w:val="PSNormal"/>
    <w:rsid w:val="0021056F"/>
    <w:rPr>
      <w:sz w:val="6"/>
    </w:rPr>
  </w:style>
  <w:style w:type="paragraph" w:customStyle="1" w:styleId="PSSpacer3ptKWN">
    <w:name w:val="PS_Spacer_3pt_KWN"/>
    <w:basedOn w:val="PSSpacer3pt"/>
    <w:next w:val="PSSpacer3pt"/>
    <w:rsid w:val="0021056F"/>
    <w:pPr>
      <w:keepNext/>
    </w:pPr>
  </w:style>
  <w:style w:type="paragraph" w:customStyle="1" w:styleId="PSMatrixHeadingCenter">
    <w:name w:val="PS_Matrix_Heading_Center"/>
    <w:basedOn w:val="PSMatrixHeading"/>
    <w:rsid w:val="0021056F"/>
    <w:pPr>
      <w:jc w:val="center"/>
    </w:pPr>
  </w:style>
  <w:style w:type="paragraph" w:customStyle="1" w:styleId="PSMatrixHeading">
    <w:name w:val="PS_Matrix_Heading"/>
    <w:rsid w:val="0021056F"/>
    <w:pPr>
      <w:keepNext/>
      <w:widowControl w:val="0"/>
      <w:spacing w:after="0" w:line="240" w:lineRule="auto"/>
    </w:pPr>
    <w:rPr>
      <w:rFonts w:ascii="Arial" w:eastAsia="Times New Roman" w:hAnsi="Arial" w:cs="Times New Roman"/>
      <w:b/>
      <w:sz w:val="18"/>
      <w:szCs w:val="20"/>
    </w:rPr>
  </w:style>
  <w:style w:type="paragraph" w:customStyle="1" w:styleId="TVIQstText">
    <w:name w:val="TVI_QstText"/>
    <w:next w:val="Normal"/>
    <w:rsid w:val="00850EEE"/>
    <w:pPr>
      <w:keepNext/>
      <w:shd w:val="clear" w:color="auto" w:fill="CCCCCC"/>
      <w:tabs>
        <w:tab w:val="left" w:pos="432"/>
      </w:tabs>
      <w:spacing w:after="0" w:line="240" w:lineRule="auto"/>
      <w:ind w:left="432" w:hanging="432"/>
    </w:pPr>
    <w:rPr>
      <w:rFonts w:ascii="Arial Narrow" w:eastAsia="Times New Roman" w:hAnsi="Arial Narrow" w:cs="Times New Roman"/>
      <w:b/>
      <w:bCs/>
      <w:kern w:val="32"/>
      <w:szCs w:val="32"/>
    </w:rPr>
  </w:style>
  <w:style w:type="paragraph" w:styleId="DocumentMap">
    <w:name w:val="Document Map"/>
    <w:basedOn w:val="Normal"/>
    <w:link w:val="DocumentMapChar"/>
    <w:semiHidden/>
    <w:rsid w:val="0021056F"/>
    <w:pPr>
      <w:shd w:val="clear" w:color="auto" w:fill="000080"/>
    </w:pPr>
    <w:rPr>
      <w:rFonts w:ascii="Tahoma" w:hAnsi="Tahoma" w:cs="Tahoma"/>
    </w:rPr>
  </w:style>
  <w:style w:type="character" w:customStyle="1" w:styleId="DocumentMapChar">
    <w:name w:val="Document Map Char"/>
    <w:basedOn w:val="DefaultParagraphFont"/>
    <w:link w:val="DocumentMap"/>
    <w:semiHidden/>
    <w:rsid w:val="0021056F"/>
    <w:rPr>
      <w:rFonts w:ascii="Tahoma" w:eastAsia="Times New Roman" w:hAnsi="Tahoma" w:cs="Tahoma"/>
      <w:sz w:val="24"/>
      <w:szCs w:val="24"/>
      <w:shd w:val="clear" w:color="auto" w:fill="000080"/>
    </w:rPr>
  </w:style>
  <w:style w:type="character" w:styleId="EndnoteReference">
    <w:name w:val="endnote reference"/>
    <w:semiHidden/>
    <w:rsid w:val="0021056F"/>
    <w:rPr>
      <w:vertAlign w:val="superscript"/>
    </w:rPr>
  </w:style>
  <w:style w:type="paragraph" w:styleId="EndnoteText">
    <w:name w:val="endnote text"/>
    <w:aliases w:val="TVI_Endnote Text"/>
    <w:link w:val="EndnoteTextChar"/>
    <w:autoRedefine/>
    <w:semiHidden/>
    <w:rsid w:val="0021056F"/>
    <w:pPr>
      <w:spacing w:after="0" w:line="240" w:lineRule="auto"/>
    </w:pPr>
    <w:rPr>
      <w:rFonts w:ascii="Arial Narrow" w:eastAsia="Times New Roman" w:hAnsi="Arial Narrow" w:cs="Times New Roman"/>
      <w:sz w:val="20"/>
      <w:szCs w:val="20"/>
    </w:rPr>
  </w:style>
  <w:style w:type="character" w:customStyle="1" w:styleId="EndnoteTextChar">
    <w:name w:val="Endnote Text Char"/>
    <w:aliases w:val="TVI_Endnote Text Char"/>
    <w:basedOn w:val="DefaultParagraphFont"/>
    <w:link w:val="EndnoteText"/>
    <w:semiHidden/>
    <w:rsid w:val="0021056F"/>
    <w:rPr>
      <w:rFonts w:ascii="Arial Narrow" w:eastAsia="Times New Roman" w:hAnsi="Arial Narrow" w:cs="Times New Roman"/>
      <w:sz w:val="20"/>
      <w:szCs w:val="20"/>
    </w:rPr>
  </w:style>
  <w:style w:type="character" w:styleId="FollowedHyperlink">
    <w:name w:val="FollowedHyperlink"/>
    <w:rsid w:val="0021056F"/>
    <w:rPr>
      <w:color w:val="800080"/>
      <w:u w:val="single"/>
    </w:rPr>
  </w:style>
  <w:style w:type="paragraph" w:customStyle="1" w:styleId="Footnote">
    <w:name w:val="Footnote"/>
    <w:rsid w:val="0021056F"/>
    <w:pPr>
      <w:spacing w:after="0" w:line="240" w:lineRule="auto"/>
    </w:pPr>
    <w:rPr>
      <w:rFonts w:ascii="Arial" w:eastAsia="Times New Roman" w:hAnsi="Arial" w:cs="Times New Roman"/>
      <w:sz w:val="20"/>
      <w:szCs w:val="24"/>
    </w:rPr>
  </w:style>
  <w:style w:type="character" w:styleId="FootnoteReference">
    <w:name w:val="footnote reference"/>
    <w:semiHidden/>
    <w:rsid w:val="0021056F"/>
    <w:rPr>
      <w:vertAlign w:val="superscript"/>
    </w:rPr>
  </w:style>
  <w:style w:type="paragraph" w:styleId="FootnoteText">
    <w:name w:val="footnote text"/>
    <w:basedOn w:val="Normal"/>
    <w:link w:val="FootnoteTextChar"/>
    <w:semiHidden/>
    <w:rsid w:val="0021056F"/>
    <w:rPr>
      <w:sz w:val="20"/>
      <w:szCs w:val="20"/>
    </w:rPr>
  </w:style>
  <w:style w:type="character" w:customStyle="1" w:styleId="FootnoteTextChar">
    <w:name w:val="Footnote Text Char"/>
    <w:basedOn w:val="DefaultParagraphFont"/>
    <w:link w:val="FootnoteText"/>
    <w:semiHidden/>
    <w:rsid w:val="0021056F"/>
    <w:rPr>
      <w:rFonts w:ascii="Arial" w:eastAsia="Times New Roman" w:hAnsi="Arial" w:cs="Times New Roman"/>
      <w:sz w:val="20"/>
      <w:szCs w:val="20"/>
    </w:rPr>
  </w:style>
  <w:style w:type="paragraph" w:customStyle="1" w:styleId="Heading0">
    <w:name w:val="Heading 0"/>
    <w:basedOn w:val="BodyText2"/>
    <w:next w:val="BodyText"/>
    <w:rsid w:val="0021056F"/>
    <w:pPr>
      <w:keepNext/>
      <w:spacing w:after="480"/>
      <w:ind w:left="0" w:firstLine="0"/>
      <w:jc w:val="center"/>
    </w:pPr>
    <w:rPr>
      <w:b/>
      <w:caps/>
      <w:sz w:val="28"/>
      <w:szCs w:val="28"/>
    </w:rPr>
  </w:style>
  <w:style w:type="character" w:styleId="Hyperlink">
    <w:name w:val="Hyperlink"/>
    <w:rsid w:val="0021056F"/>
    <w:rPr>
      <w:color w:val="0000FF"/>
      <w:u w:val="single"/>
    </w:rPr>
  </w:style>
  <w:style w:type="paragraph" w:styleId="ListBullet">
    <w:name w:val="List Bullet"/>
    <w:basedOn w:val="Normal"/>
    <w:autoRedefine/>
    <w:rsid w:val="0021056F"/>
    <w:pPr>
      <w:numPr>
        <w:numId w:val="8"/>
      </w:numPr>
      <w:spacing w:after="120"/>
    </w:pPr>
    <w:rPr>
      <w:rFonts w:ascii="Times New Roman" w:hAnsi="Times New Roman"/>
      <w:szCs w:val="20"/>
    </w:rPr>
  </w:style>
  <w:style w:type="paragraph" w:styleId="PlainText">
    <w:name w:val="Plain Text"/>
    <w:link w:val="PlainTextChar"/>
    <w:rsid w:val="0021056F"/>
    <w:pPr>
      <w:spacing w:after="0" w:line="240" w:lineRule="auto"/>
    </w:pPr>
    <w:rPr>
      <w:rFonts w:ascii="Arial" w:eastAsia="Times New Roman" w:hAnsi="Arial" w:cs="Courier New"/>
      <w:sz w:val="24"/>
      <w:szCs w:val="20"/>
    </w:rPr>
  </w:style>
  <w:style w:type="character" w:customStyle="1" w:styleId="PlainTextChar">
    <w:name w:val="Plain Text Char"/>
    <w:basedOn w:val="DefaultParagraphFont"/>
    <w:link w:val="PlainText"/>
    <w:rsid w:val="0021056F"/>
    <w:rPr>
      <w:rFonts w:ascii="Arial" w:eastAsia="Times New Roman" w:hAnsi="Arial" w:cs="Courier New"/>
      <w:sz w:val="24"/>
      <w:szCs w:val="20"/>
    </w:rPr>
  </w:style>
  <w:style w:type="paragraph" w:styleId="TableofFigures">
    <w:name w:val="table of figures"/>
    <w:basedOn w:val="Normal"/>
    <w:next w:val="Normal"/>
    <w:semiHidden/>
    <w:rsid w:val="0021056F"/>
    <w:pPr>
      <w:spacing w:after="60"/>
      <w:ind w:right="432"/>
    </w:pPr>
  </w:style>
  <w:style w:type="paragraph" w:customStyle="1" w:styleId="TitleHeading">
    <w:name w:val="Title Heading"/>
    <w:next w:val="BodyText"/>
    <w:rsid w:val="0021056F"/>
    <w:pPr>
      <w:keepNext/>
      <w:spacing w:after="480" w:line="240" w:lineRule="auto"/>
      <w:jc w:val="center"/>
    </w:pPr>
    <w:rPr>
      <w:rFonts w:ascii="Arial" w:eastAsia="Times New Roman" w:hAnsi="Arial" w:cs="Times New Roman"/>
      <w:b/>
      <w:caps/>
      <w:sz w:val="32"/>
      <w:szCs w:val="32"/>
    </w:rPr>
  </w:style>
  <w:style w:type="paragraph" w:styleId="TOC1">
    <w:name w:val="toc 1"/>
    <w:basedOn w:val="Normal"/>
    <w:next w:val="Normal"/>
    <w:autoRedefine/>
    <w:semiHidden/>
    <w:rsid w:val="0021056F"/>
    <w:pPr>
      <w:tabs>
        <w:tab w:val="right" w:leader="dot" w:pos="9360"/>
      </w:tabs>
      <w:spacing w:before="120" w:after="120"/>
      <w:ind w:right="432"/>
    </w:pPr>
  </w:style>
  <w:style w:type="paragraph" w:styleId="TOC2">
    <w:name w:val="toc 2"/>
    <w:basedOn w:val="Normal"/>
    <w:next w:val="Normal"/>
    <w:autoRedefine/>
    <w:semiHidden/>
    <w:rsid w:val="0021056F"/>
    <w:pPr>
      <w:tabs>
        <w:tab w:val="right" w:leader="dot" w:pos="9360"/>
      </w:tabs>
      <w:ind w:left="288" w:right="432"/>
    </w:pPr>
  </w:style>
  <w:style w:type="paragraph" w:styleId="TOC3">
    <w:name w:val="toc 3"/>
    <w:basedOn w:val="Normal"/>
    <w:next w:val="Normal"/>
    <w:autoRedefine/>
    <w:semiHidden/>
    <w:rsid w:val="0021056F"/>
    <w:pPr>
      <w:tabs>
        <w:tab w:val="right" w:leader="dot" w:pos="9360"/>
      </w:tabs>
      <w:ind w:left="576" w:right="432"/>
    </w:pPr>
  </w:style>
  <w:style w:type="paragraph" w:styleId="TOC4">
    <w:name w:val="toc 4"/>
    <w:basedOn w:val="Normal"/>
    <w:next w:val="Normal"/>
    <w:autoRedefine/>
    <w:semiHidden/>
    <w:rsid w:val="0021056F"/>
    <w:pPr>
      <w:tabs>
        <w:tab w:val="right" w:leader="dot" w:pos="9360"/>
      </w:tabs>
      <w:ind w:left="720" w:right="720"/>
    </w:pPr>
  </w:style>
  <w:style w:type="paragraph" w:styleId="TOC5">
    <w:name w:val="toc 5"/>
    <w:basedOn w:val="Normal"/>
    <w:next w:val="Normal"/>
    <w:autoRedefine/>
    <w:semiHidden/>
    <w:rsid w:val="0021056F"/>
    <w:pPr>
      <w:ind w:left="960"/>
    </w:pPr>
    <w:rPr>
      <w:rFonts w:ascii="Times New Roman" w:hAnsi="Times New Roman"/>
    </w:rPr>
  </w:style>
  <w:style w:type="paragraph" w:styleId="TOC6">
    <w:name w:val="toc 6"/>
    <w:basedOn w:val="Normal"/>
    <w:next w:val="Normal"/>
    <w:autoRedefine/>
    <w:semiHidden/>
    <w:rsid w:val="0021056F"/>
    <w:pPr>
      <w:ind w:left="1200"/>
    </w:pPr>
    <w:rPr>
      <w:rFonts w:ascii="Times New Roman" w:hAnsi="Times New Roman"/>
    </w:rPr>
  </w:style>
  <w:style w:type="paragraph" w:styleId="TOC7">
    <w:name w:val="toc 7"/>
    <w:basedOn w:val="Normal"/>
    <w:next w:val="Normal"/>
    <w:autoRedefine/>
    <w:semiHidden/>
    <w:rsid w:val="0021056F"/>
    <w:pPr>
      <w:ind w:left="1440"/>
    </w:pPr>
    <w:rPr>
      <w:rFonts w:ascii="Times New Roman" w:hAnsi="Times New Roman"/>
    </w:rPr>
  </w:style>
  <w:style w:type="paragraph" w:styleId="TOC8">
    <w:name w:val="toc 8"/>
    <w:basedOn w:val="Normal"/>
    <w:next w:val="Normal"/>
    <w:autoRedefine/>
    <w:semiHidden/>
    <w:rsid w:val="0021056F"/>
    <w:pPr>
      <w:ind w:left="1680"/>
    </w:pPr>
    <w:rPr>
      <w:rFonts w:ascii="Times New Roman" w:hAnsi="Times New Roman"/>
    </w:rPr>
  </w:style>
  <w:style w:type="paragraph" w:styleId="TOC9">
    <w:name w:val="toc 9"/>
    <w:basedOn w:val="Normal"/>
    <w:next w:val="Normal"/>
    <w:autoRedefine/>
    <w:semiHidden/>
    <w:rsid w:val="0021056F"/>
    <w:pPr>
      <w:ind w:left="1920"/>
    </w:pPr>
    <w:rPr>
      <w:rFonts w:ascii="Times New Roman" w:hAnsi="Times New Roman"/>
    </w:rPr>
  </w:style>
  <w:style w:type="character" w:customStyle="1" w:styleId="WordBold">
    <w:name w:val="Word_Bold"/>
    <w:qFormat/>
    <w:rsid w:val="0021056F"/>
    <w:rPr>
      <w:b/>
    </w:rPr>
  </w:style>
  <w:style w:type="character" w:customStyle="1" w:styleId="WordItalic">
    <w:name w:val="Word_Italic"/>
    <w:qFormat/>
    <w:rsid w:val="0021056F"/>
    <w:rPr>
      <w:i/>
    </w:rPr>
  </w:style>
  <w:style w:type="character" w:customStyle="1" w:styleId="WordItalicBold">
    <w:name w:val="Word_ItalicBold"/>
    <w:qFormat/>
    <w:rsid w:val="0021056F"/>
    <w:rPr>
      <w:b/>
      <w:i/>
    </w:rPr>
  </w:style>
  <w:style w:type="character" w:customStyle="1" w:styleId="WordItalicUnderline">
    <w:name w:val="Word_ItalicUnderline"/>
    <w:qFormat/>
    <w:rsid w:val="0021056F"/>
    <w:rPr>
      <w:i/>
      <w:u w:val="single"/>
    </w:rPr>
  </w:style>
  <w:style w:type="character" w:customStyle="1" w:styleId="WordUnderline">
    <w:name w:val="Word_Underline"/>
    <w:qFormat/>
    <w:rsid w:val="0021056F"/>
    <w:rPr>
      <w:u w:val="single"/>
    </w:rPr>
  </w:style>
  <w:style w:type="character" w:customStyle="1" w:styleId="WordUnderlineBold">
    <w:name w:val="Word_UnderlineBold"/>
    <w:qFormat/>
    <w:rsid w:val="0021056F"/>
    <w:rPr>
      <w:b/>
      <w:u w:val="single"/>
    </w:rPr>
  </w:style>
  <w:style w:type="character" w:customStyle="1" w:styleId="WordUnderlineBoldItalic">
    <w:name w:val="Word_UnderlineBoldItalic"/>
    <w:qFormat/>
    <w:rsid w:val="0021056F"/>
    <w:rPr>
      <w:b/>
      <w:i/>
      <w:u w:val="single"/>
    </w:rPr>
  </w:style>
  <w:style w:type="paragraph" w:customStyle="1" w:styleId="TVIVariableHeader">
    <w:name w:val="TVI_VariableHeader"/>
    <w:autoRedefine/>
    <w:rsid w:val="00850EEE"/>
    <w:pPr>
      <w:keepNext/>
      <w:pageBreakBefore/>
      <w:pBdr>
        <w:top w:val="single" w:sz="8" w:space="4" w:color="auto"/>
        <w:bottom w:val="single" w:sz="8" w:space="4" w:color="auto"/>
      </w:pBdr>
      <w:shd w:val="clear" w:color="auto" w:fill="606060"/>
      <w:tabs>
        <w:tab w:val="left" w:pos="2160"/>
        <w:tab w:val="left" w:pos="5553"/>
        <w:tab w:val="right" w:pos="10656"/>
      </w:tabs>
      <w:spacing w:before="120" w:after="0" w:line="240" w:lineRule="auto"/>
      <w:outlineLvl w:val="0"/>
    </w:pPr>
    <w:rPr>
      <w:rFonts w:ascii="Arial Narrow" w:eastAsia="Times New Roman" w:hAnsi="Arial Narrow" w:cs="Times New Roman"/>
      <w:b/>
      <w:noProof/>
      <w:color w:val="FFFFFF"/>
    </w:rPr>
  </w:style>
  <w:style w:type="paragraph" w:customStyle="1" w:styleId="TVILabelwithSpaceBeforeChar">
    <w:name w:val="TVI_Label with Space Before Char"/>
    <w:link w:val="TVILabelwithSpaceBeforeCharChar"/>
    <w:rsid w:val="00850EEE"/>
    <w:pPr>
      <w:keepNext/>
      <w:tabs>
        <w:tab w:val="right" w:pos="10656"/>
      </w:tabs>
      <w:spacing w:before="120" w:after="0" w:line="240" w:lineRule="auto"/>
      <w:ind w:left="475" w:hanging="475"/>
    </w:pPr>
    <w:rPr>
      <w:rFonts w:ascii="Arial Narrow" w:eastAsia="Times New Roman" w:hAnsi="Arial Narrow" w:cs="Times New Roman"/>
      <w:b/>
    </w:rPr>
  </w:style>
  <w:style w:type="character" w:customStyle="1" w:styleId="TVILabelwithSpaceBeforeCharChar">
    <w:name w:val="TVI_Label with Space Before Char Char"/>
    <w:link w:val="TVILabelwithSpaceBeforeChar"/>
    <w:rsid w:val="00850EEE"/>
    <w:rPr>
      <w:rFonts w:ascii="Arial Narrow" w:eastAsia="Times New Roman" w:hAnsi="Arial Narrow" w:cs="Times New Roman"/>
      <w:b/>
    </w:rPr>
  </w:style>
  <w:style w:type="paragraph" w:customStyle="1" w:styleId="TVIComments">
    <w:name w:val="TVI_Comments"/>
    <w:autoRedefine/>
    <w:rsid w:val="00850EEE"/>
    <w:pPr>
      <w:spacing w:after="120" w:line="240" w:lineRule="auto"/>
    </w:pPr>
    <w:rPr>
      <w:rFonts w:ascii="Arial Narrow" w:eastAsia="Times New Roman" w:hAnsi="Arial Narrow" w:cs="Times New Roman"/>
      <w:sz w:val="20"/>
    </w:rPr>
  </w:style>
  <w:style w:type="paragraph" w:customStyle="1" w:styleId="TVINote">
    <w:name w:val="TVI_Note"/>
    <w:basedOn w:val="TVIComments"/>
    <w:rsid w:val="00850EEE"/>
    <w:rPr>
      <w:vanish/>
      <w:color w:val="FF0000"/>
      <w:sz w:val="16"/>
      <w:szCs w:val="16"/>
    </w:rPr>
  </w:style>
  <w:style w:type="paragraph" w:customStyle="1" w:styleId="TVIQuestionText">
    <w:name w:val="TVI_QuestionText"/>
    <w:autoRedefine/>
    <w:rsid w:val="00850EEE"/>
    <w:pPr>
      <w:keepNext/>
      <w:spacing w:before="120" w:after="0" w:line="240" w:lineRule="auto"/>
      <w:ind w:left="475" w:hanging="475"/>
    </w:pPr>
    <w:rPr>
      <w:rFonts w:ascii="Arial Narrow" w:eastAsia="Times New Roman" w:hAnsi="Arial Narrow" w:cs="Times New Roman"/>
      <w:noProof/>
    </w:rPr>
  </w:style>
  <w:style w:type="paragraph" w:customStyle="1" w:styleId="TVIFYI">
    <w:name w:val="TVI_FYI"/>
    <w:autoRedefine/>
    <w:rsid w:val="00850EEE"/>
    <w:pPr>
      <w:spacing w:before="120" w:after="60" w:line="240" w:lineRule="auto"/>
    </w:pPr>
    <w:rPr>
      <w:rFonts w:ascii="Arial Narrow" w:eastAsia="Times New Roman" w:hAnsi="Arial Narrow" w:cs="Times New Roman"/>
      <w:i/>
      <w:vanish/>
      <w:color w:val="FF0000"/>
      <w:sz w:val="20"/>
      <w:szCs w:val="20"/>
    </w:rPr>
  </w:style>
  <w:style w:type="paragraph" w:customStyle="1" w:styleId="TVTableDataCentered">
    <w:name w:val="TV_TableData_Centered"/>
    <w:rsid w:val="00850EEE"/>
    <w:pPr>
      <w:widowControl w:val="0"/>
      <w:spacing w:after="0" w:line="240" w:lineRule="auto"/>
      <w:jc w:val="center"/>
    </w:pPr>
    <w:rPr>
      <w:rFonts w:ascii="Arial Narrow" w:eastAsia="Times New Roman" w:hAnsi="Arial Narrow" w:cs="Times New Roman"/>
      <w:sz w:val="19"/>
      <w:szCs w:val="19"/>
    </w:rPr>
  </w:style>
  <w:style w:type="paragraph" w:customStyle="1" w:styleId="TVTableHeaders">
    <w:name w:val="TV_TableHeaders"/>
    <w:rsid w:val="00850EEE"/>
    <w:pPr>
      <w:widowControl w:val="0"/>
      <w:spacing w:after="0" w:line="240" w:lineRule="auto"/>
      <w:ind w:left="29"/>
      <w:jc w:val="center"/>
    </w:pPr>
    <w:rPr>
      <w:rFonts w:ascii="Arial Narrow" w:eastAsia="Times New Roman" w:hAnsi="Arial Narrow" w:cs="Times New Roman"/>
      <w:b/>
      <w:color w:val="000000"/>
      <w:sz w:val="19"/>
      <w:szCs w:val="19"/>
    </w:rPr>
  </w:style>
  <w:style w:type="paragraph" w:customStyle="1" w:styleId="TVTableDataMaxMESmall">
    <w:name w:val="TV_TableData_MaxME_Small"/>
    <w:basedOn w:val="Normal"/>
    <w:rsid w:val="00850EEE"/>
    <w:pPr>
      <w:widowControl w:val="0"/>
      <w:ind w:left="29"/>
    </w:pPr>
    <w:rPr>
      <w:rFonts w:ascii="Arial Narrow" w:hAnsi="Arial Narrow"/>
      <w:sz w:val="19"/>
      <w:szCs w:val="19"/>
    </w:rPr>
  </w:style>
  <w:style w:type="paragraph" w:customStyle="1" w:styleId="PSAnnotationTableRightKWN">
    <w:name w:val="PS_Annotation_Table_Right_KWN"/>
    <w:basedOn w:val="PSAnnotationTable"/>
    <w:rsid w:val="0021056F"/>
    <w:pPr>
      <w:keepNext/>
      <w:keepLines w:val="0"/>
      <w:widowControl w:val="0"/>
    </w:pPr>
  </w:style>
  <w:style w:type="paragraph" w:customStyle="1" w:styleId="PSAnnotationTable">
    <w:name w:val="PS_Annotation_Table"/>
    <w:basedOn w:val="PSAnnotationParagraph"/>
    <w:rsid w:val="0021056F"/>
    <w:pPr>
      <w:keepNext w:val="0"/>
      <w:spacing w:before="0"/>
      <w:jc w:val="right"/>
    </w:pPr>
  </w:style>
  <w:style w:type="paragraph" w:customStyle="1" w:styleId="PSAnnotationParagraph">
    <w:name w:val="PS_Annotation_Paragraph"/>
    <w:rsid w:val="0021056F"/>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PSAnnotationKWN">
    <w:name w:val="PS_Annotation_KWN"/>
    <w:basedOn w:val="Normal"/>
    <w:rsid w:val="0021056F"/>
    <w:pPr>
      <w:keepNext/>
      <w:keepLines/>
    </w:pPr>
    <w:rPr>
      <w:vanish/>
      <w:color w:val="FF0000"/>
      <w:sz w:val="16"/>
      <w:szCs w:val="16"/>
    </w:rPr>
  </w:style>
  <w:style w:type="character" w:customStyle="1" w:styleId="AskIf">
    <w:name w:val="AskIf"/>
    <w:rsid w:val="0021056F"/>
    <w:rPr>
      <w:b/>
      <w:color w:val="999999"/>
    </w:rPr>
  </w:style>
  <w:style w:type="character" w:customStyle="1" w:styleId="PSAnnotation">
    <w:name w:val="PS_Annotation"/>
    <w:rsid w:val="0021056F"/>
    <w:rPr>
      <w:rFonts w:ascii="Arial" w:hAnsi="Arial"/>
      <w:vanish/>
      <w:color w:val="FF0000"/>
      <w:sz w:val="15"/>
      <w:szCs w:val="18"/>
      <w:u w:val="none" w:color="FF0000"/>
    </w:rPr>
  </w:style>
  <w:style w:type="paragraph" w:customStyle="1" w:styleId="PSAnnotationParagraphRightAlign">
    <w:name w:val="PS_Annotation_Paragraph_RightAlign"/>
    <w:basedOn w:val="PSAnnotationParagraph"/>
    <w:rsid w:val="0021056F"/>
    <w:pPr>
      <w:jc w:val="right"/>
    </w:pPr>
  </w:style>
  <w:style w:type="paragraph" w:customStyle="1" w:styleId="PSAnnotationTableKeepWNext">
    <w:name w:val="PS_Annotation_Table_KeepWNext"/>
    <w:basedOn w:val="PSAnnotationTable"/>
    <w:rsid w:val="0021056F"/>
    <w:pPr>
      <w:keepNext/>
    </w:pPr>
  </w:style>
  <w:style w:type="paragraph" w:customStyle="1" w:styleId="ASBulletIndented">
    <w:name w:val="AS_Bullet_Indented"/>
    <w:semiHidden/>
    <w:rsid w:val="00850EEE"/>
    <w:pPr>
      <w:keepLines/>
      <w:spacing w:after="0" w:line="240" w:lineRule="auto"/>
    </w:pPr>
    <w:rPr>
      <w:rFonts w:ascii="Arial" w:eastAsia="Times New Roman" w:hAnsi="Arial" w:cs="Times New Roman"/>
      <w:sz w:val="20"/>
      <w:szCs w:val="20"/>
    </w:rPr>
  </w:style>
  <w:style w:type="paragraph" w:customStyle="1" w:styleId="PSCoverAddress">
    <w:name w:val="PS_CoverAddress"/>
    <w:rsid w:val="0021056F"/>
    <w:pPr>
      <w:spacing w:after="0" w:line="240" w:lineRule="auto"/>
      <w:jc w:val="right"/>
    </w:pPr>
    <w:rPr>
      <w:rFonts w:ascii="Arial" w:eastAsia="Times New Roman" w:hAnsi="Arial" w:cs="Times New Roman"/>
      <w:sz w:val="16"/>
      <w:szCs w:val="24"/>
    </w:rPr>
  </w:style>
  <w:style w:type="paragraph" w:customStyle="1" w:styleId="PSCoverSurveyTitle">
    <w:name w:val="PS_CoverSurveyTitle"/>
    <w:rsid w:val="0021056F"/>
    <w:pPr>
      <w:widowControl w:val="0"/>
      <w:spacing w:after="0" w:line="240" w:lineRule="auto"/>
      <w:jc w:val="center"/>
    </w:pPr>
    <w:rPr>
      <w:rFonts w:ascii="Arial" w:eastAsia="Times New Roman" w:hAnsi="Arial" w:cs="Times New Roman"/>
      <w:b/>
      <w:sz w:val="32"/>
      <w:szCs w:val="24"/>
    </w:rPr>
  </w:style>
  <w:style w:type="paragraph" w:customStyle="1" w:styleId="PSFillInBox">
    <w:name w:val="PS_FillInBox"/>
    <w:rsid w:val="0021056F"/>
    <w:pPr>
      <w:widowControl w:val="0"/>
      <w:spacing w:after="0" w:line="240" w:lineRule="auto"/>
    </w:pPr>
    <w:rPr>
      <w:rFonts w:ascii="Arial" w:eastAsia="Times New Roman" w:hAnsi="Arial" w:cs="Times New Roman"/>
      <w:sz w:val="18"/>
      <w:szCs w:val="18"/>
    </w:rPr>
  </w:style>
  <w:style w:type="paragraph" w:customStyle="1" w:styleId="PSFillinBoxIndented">
    <w:name w:val="PS_FillinBox_Indented"/>
    <w:rsid w:val="0021056F"/>
    <w:pPr>
      <w:widowControl w:val="0"/>
      <w:spacing w:after="0" w:line="240" w:lineRule="auto"/>
      <w:ind w:left="360"/>
    </w:pPr>
    <w:rPr>
      <w:rFonts w:ascii="Arial" w:eastAsia="Times New Roman" w:hAnsi="Arial" w:cs="Times New Roman"/>
      <w:sz w:val="18"/>
      <w:szCs w:val="18"/>
    </w:rPr>
  </w:style>
  <w:style w:type="paragraph" w:customStyle="1" w:styleId="PSFillInBoxKeepWnext">
    <w:name w:val="PS_FillInBox_KeepWnext"/>
    <w:basedOn w:val="PSFillInBox"/>
    <w:rsid w:val="0021056F"/>
    <w:pPr>
      <w:keepNext/>
    </w:pPr>
  </w:style>
  <w:style w:type="paragraph" w:customStyle="1" w:styleId="PSFirstOptionList">
    <w:name w:val="PS_FirstOptionList"/>
    <w:basedOn w:val="PSFillInBox"/>
    <w:rsid w:val="0021056F"/>
    <w:pPr>
      <w:keepNext/>
      <w:keepLines/>
    </w:pPr>
  </w:style>
  <w:style w:type="paragraph" w:customStyle="1" w:styleId="PSFormNumber">
    <w:name w:val="PS_FormNumber"/>
    <w:rsid w:val="0021056F"/>
    <w:pPr>
      <w:widowControl w:val="0"/>
      <w:spacing w:after="0" w:line="240" w:lineRule="auto"/>
      <w:jc w:val="center"/>
    </w:pPr>
    <w:rPr>
      <w:rFonts w:ascii="Arial" w:eastAsia="Times New Roman" w:hAnsi="Arial" w:cs="Times New Roman"/>
      <w:b/>
      <w:sz w:val="24"/>
      <w:szCs w:val="24"/>
    </w:rPr>
  </w:style>
  <w:style w:type="table" w:customStyle="1" w:styleId="ASGroupTable">
    <w:name w:val="AS_GroupTable"/>
    <w:basedOn w:val="TableNormal"/>
    <w:rsid w:val="00850EEE"/>
    <w:pPr>
      <w:spacing w:after="0" w:line="240" w:lineRule="auto"/>
    </w:pPr>
    <w:rPr>
      <w:rFonts w:ascii="Arial" w:eastAsia="Times New Roman" w:hAnsi="Arial" w:cs="Times New Roman"/>
      <w:sz w:val="18"/>
      <w:szCs w:val="20"/>
    </w:rPr>
    <w:tblPr/>
    <w:tcPr>
      <w:vAlign w:val="bottom"/>
    </w:tcPr>
  </w:style>
  <w:style w:type="paragraph" w:customStyle="1" w:styleId="PSIntroBulletNotIndented">
    <w:name w:val="PS_Intro_Bullet_NotIndented"/>
    <w:rsid w:val="0021056F"/>
    <w:pPr>
      <w:keepLines/>
      <w:tabs>
        <w:tab w:val="left" w:pos="180"/>
      </w:tabs>
      <w:spacing w:after="60" w:line="240" w:lineRule="auto"/>
      <w:ind w:left="187" w:hanging="187"/>
      <w:contextualSpacing/>
    </w:pPr>
    <w:rPr>
      <w:rFonts w:ascii="Arial" w:eastAsia="Times New Roman" w:hAnsi="Arial" w:cs="Times New Roman"/>
      <w:sz w:val="20"/>
      <w:szCs w:val="20"/>
    </w:rPr>
  </w:style>
  <w:style w:type="paragraph" w:customStyle="1" w:styleId="PSIntroHeading">
    <w:name w:val="PS_IntroHeading"/>
    <w:next w:val="PSIntroParagraph"/>
    <w:rsid w:val="0021056F"/>
    <w:pPr>
      <w:keepNext/>
      <w:spacing w:before="120" w:after="60" w:line="240" w:lineRule="auto"/>
    </w:pPr>
    <w:rPr>
      <w:rFonts w:ascii="Arial" w:eastAsia="Times New Roman" w:hAnsi="Arial" w:cs="Times New Roman"/>
      <w:b/>
      <w:sz w:val="20"/>
      <w:szCs w:val="24"/>
    </w:rPr>
  </w:style>
  <w:style w:type="paragraph" w:customStyle="1" w:styleId="PSIntroNumbered">
    <w:name w:val="PS_IntroNumbered"/>
    <w:basedOn w:val="PSNormal"/>
    <w:rsid w:val="0021056F"/>
    <w:pPr>
      <w:tabs>
        <w:tab w:val="num" w:pos="504"/>
      </w:tabs>
      <w:spacing w:after="120"/>
      <w:ind w:left="504" w:hanging="144"/>
      <w:contextualSpacing/>
    </w:pPr>
  </w:style>
  <w:style w:type="paragraph" w:customStyle="1" w:styleId="PSIntroNumberedNotAuto">
    <w:name w:val="PS_IntroNumbered_NotAuto"/>
    <w:autoRedefine/>
    <w:rsid w:val="0021056F"/>
    <w:pPr>
      <w:spacing w:after="0" w:line="240" w:lineRule="auto"/>
      <w:ind w:left="423" w:hanging="225"/>
    </w:pPr>
    <w:rPr>
      <w:rFonts w:ascii="Arial" w:eastAsia="Times New Roman" w:hAnsi="Arial" w:cs="Times New Roman"/>
      <w:sz w:val="20"/>
      <w:szCs w:val="24"/>
    </w:rPr>
  </w:style>
  <w:style w:type="paragraph" w:customStyle="1" w:styleId="PSIntroParagraph">
    <w:name w:val="PS_IntroParagraph"/>
    <w:rsid w:val="0021056F"/>
    <w:pPr>
      <w:spacing w:after="240" w:line="240" w:lineRule="auto"/>
    </w:pPr>
    <w:rPr>
      <w:rFonts w:ascii="Arial" w:eastAsia="Times New Roman" w:hAnsi="Arial" w:cs="Times New Roman"/>
      <w:sz w:val="16"/>
      <w:szCs w:val="24"/>
    </w:rPr>
  </w:style>
  <w:style w:type="character" w:customStyle="1" w:styleId="PSLightGray">
    <w:name w:val="PS_LightGray"/>
    <w:rsid w:val="0021056F"/>
    <w:rPr>
      <w:color w:val="C0C0C0"/>
    </w:rPr>
  </w:style>
  <w:style w:type="paragraph" w:customStyle="1" w:styleId="PSOptionList">
    <w:name w:val="PS_OptionList"/>
    <w:rsid w:val="0021056F"/>
    <w:pPr>
      <w:spacing w:after="0" w:line="240" w:lineRule="auto"/>
    </w:pPr>
    <w:rPr>
      <w:rFonts w:ascii="Arial" w:eastAsia="Times New Roman" w:hAnsi="Arial" w:cs="Times New Roman"/>
      <w:sz w:val="18"/>
      <w:szCs w:val="18"/>
    </w:rPr>
  </w:style>
  <w:style w:type="paragraph" w:customStyle="1" w:styleId="PSOptionShellTitle">
    <w:name w:val="PS_OptionShellTitle"/>
    <w:rsid w:val="0021056F"/>
    <w:pPr>
      <w:keepNext/>
      <w:widowControl w:val="0"/>
      <w:spacing w:before="120" w:after="120" w:line="240" w:lineRule="auto"/>
    </w:pPr>
    <w:rPr>
      <w:rFonts w:ascii="Arial" w:eastAsia="Times New Roman" w:hAnsi="Arial" w:cs="Times New Roman"/>
      <w:b/>
      <w:sz w:val="20"/>
      <w:szCs w:val="24"/>
    </w:rPr>
  </w:style>
  <w:style w:type="paragraph" w:customStyle="1" w:styleId="PSOptionTableCenteredHeading">
    <w:name w:val="PS_OptionTable_CenteredHeading"/>
    <w:rsid w:val="0021056F"/>
    <w:pPr>
      <w:keepNext/>
      <w:widowControl w:val="0"/>
      <w:spacing w:after="0" w:line="240" w:lineRule="auto"/>
      <w:jc w:val="center"/>
    </w:pPr>
    <w:rPr>
      <w:rFonts w:ascii="Arial" w:eastAsia="Times New Roman" w:hAnsi="Arial" w:cs="Times New Roman"/>
      <w:b/>
      <w:sz w:val="18"/>
      <w:szCs w:val="20"/>
    </w:rPr>
  </w:style>
  <w:style w:type="paragraph" w:customStyle="1" w:styleId="PSOptionTableCenteredHeadingNotBold">
    <w:name w:val="PS_OptionTable_CenteredHeading_NotBold"/>
    <w:rsid w:val="0021056F"/>
    <w:pPr>
      <w:widowControl w:val="0"/>
      <w:spacing w:before="40" w:after="40" w:line="240" w:lineRule="auto"/>
      <w:jc w:val="center"/>
    </w:pPr>
    <w:rPr>
      <w:rFonts w:ascii="Arial" w:eastAsia="Times New Roman" w:hAnsi="Arial" w:cs="Times New Roman"/>
      <w:sz w:val="18"/>
      <w:szCs w:val="20"/>
    </w:rPr>
  </w:style>
  <w:style w:type="paragraph" w:customStyle="1" w:styleId="PSOptionTableHeading">
    <w:name w:val="PS_OptionTable_Heading"/>
    <w:rsid w:val="0021056F"/>
    <w:pPr>
      <w:keepNext/>
      <w:widowControl w:val="0"/>
      <w:spacing w:before="20" w:after="20" w:line="240" w:lineRule="auto"/>
      <w:ind w:right="144"/>
      <w:jc w:val="right"/>
    </w:pPr>
    <w:rPr>
      <w:rFonts w:ascii="Arial" w:eastAsia="Times New Roman" w:hAnsi="Arial" w:cs="Times New Roman"/>
      <w:b/>
      <w:sz w:val="18"/>
      <w:szCs w:val="20"/>
    </w:rPr>
  </w:style>
  <w:style w:type="paragraph" w:customStyle="1" w:styleId="PSOptionTableSubitem">
    <w:name w:val="PS_OptionTable_Subitem"/>
    <w:rsid w:val="0021056F"/>
    <w:pPr>
      <w:keepLines/>
      <w:tabs>
        <w:tab w:val="right" w:leader="dot" w:pos="4464"/>
      </w:tabs>
      <w:spacing w:after="0" w:line="240" w:lineRule="auto"/>
      <w:ind w:left="216" w:hanging="216"/>
    </w:pPr>
    <w:rPr>
      <w:rFonts w:ascii="Arial" w:eastAsia="Times New Roman" w:hAnsi="Arial" w:cs="Times New Roman"/>
      <w:sz w:val="18"/>
      <w:szCs w:val="20"/>
    </w:rPr>
  </w:style>
  <w:style w:type="paragraph" w:customStyle="1" w:styleId="PSOptionTableSubitemKeepWnext">
    <w:name w:val="PS_OptionTable_Subitem_KeepWnext"/>
    <w:basedOn w:val="PSOptionTableSubitem"/>
    <w:rsid w:val="0021056F"/>
    <w:pPr>
      <w:keepNext/>
    </w:pPr>
  </w:style>
  <w:style w:type="paragraph" w:customStyle="1" w:styleId="PSPrivacyNotice">
    <w:name w:val="PS_PrivacyNotice"/>
    <w:rsid w:val="0021056F"/>
    <w:pPr>
      <w:spacing w:line="240" w:lineRule="auto"/>
    </w:pPr>
    <w:rPr>
      <w:rFonts w:ascii="Arial" w:eastAsia="Times New Roman" w:hAnsi="Arial" w:cs="Times New Roman"/>
      <w:sz w:val="16"/>
      <w:szCs w:val="24"/>
    </w:rPr>
  </w:style>
  <w:style w:type="paragraph" w:customStyle="1" w:styleId="PSQuestionHeader">
    <w:name w:val="PS_QuestionHeader"/>
    <w:next w:val="PSQstStem"/>
    <w:rsid w:val="0021056F"/>
    <w:pPr>
      <w:keepNext/>
      <w:keepLines/>
      <w:widowControl w:val="0"/>
      <w:spacing w:before="20" w:after="20" w:line="240" w:lineRule="auto"/>
      <w:ind w:left="29" w:right="29"/>
      <w:jc w:val="center"/>
    </w:pPr>
    <w:rPr>
      <w:rFonts w:ascii="Arial" w:eastAsia="Times New Roman" w:hAnsi="Arial" w:cs="Times New Roman"/>
      <w:b/>
      <w:caps/>
      <w:sz w:val="20"/>
      <w:szCs w:val="20"/>
    </w:rPr>
  </w:style>
  <w:style w:type="paragraph" w:customStyle="1" w:styleId="PSRankOrderChoices">
    <w:name w:val="PS_RankOrderChoices"/>
    <w:rsid w:val="0021056F"/>
    <w:pPr>
      <w:spacing w:after="0" w:line="240" w:lineRule="auto"/>
    </w:pPr>
    <w:rPr>
      <w:rFonts w:ascii="Arial" w:eastAsia="Times New Roman" w:hAnsi="Arial" w:cs="Arial"/>
      <w:sz w:val="18"/>
      <w:szCs w:val="24"/>
    </w:rPr>
  </w:style>
  <w:style w:type="table" w:customStyle="1" w:styleId="ASTableDefault">
    <w:name w:val="AS_TableDefault"/>
    <w:basedOn w:val="TableNormal"/>
    <w:rsid w:val="00850EEE"/>
    <w:pPr>
      <w:spacing w:after="0" w:line="240" w:lineRule="auto"/>
    </w:pPr>
    <w:rPr>
      <w:rFonts w:ascii="Arial" w:eastAsia="Times New Roman" w:hAnsi="Arial" w:cs="Times New Roman"/>
      <w:sz w:val="18"/>
      <w:szCs w:val="20"/>
    </w:rPr>
    <w:tblPr>
      <w:tblCellMar>
        <w:top w:w="14" w:type="dxa"/>
        <w:left w:w="14" w:type="dxa"/>
        <w:bottom w:w="14" w:type="dxa"/>
        <w:right w:w="14" w:type="dxa"/>
      </w:tblCellMar>
    </w:tblPr>
  </w:style>
  <w:style w:type="table" w:customStyle="1" w:styleId="ASRankOrderTable">
    <w:name w:val="AS_RankOrderTable"/>
    <w:basedOn w:val="ASTableDefault"/>
    <w:rsid w:val="00850EEE"/>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PSResponseOptions">
    <w:name w:val="PS_ResponseOptions"/>
    <w:rsid w:val="0021056F"/>
    <w:pPr>
      <w:keepNext/>
      <w:keepLines/>
      <w:spacing w:before="20" w:after="0" w:line="240" w:lineRule="auto"/>
      <w:ind w:left="360" w:hanging="360"/>
    </w:pPr>
    <w:rPr>
      <w:rFonts w:ascii="Arial" w:eastAsia="Times New Roman" w:hAnsi="Arial" w:cs="Times New Roman"/>
      <w:sz w:val="18"/>
      <w:szCs w:val="20"/>
    </w:rPr>
  </w:style>
  <w:style w:type="paragraph" w:customStyle="1" w:styleId="PSShadedInstructionBox">
    <w:name w:val="PS_ShadedInstructionBox"/>
    <w:rsid w:val="0021056F"/>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line="240" w:lineRule="auto"/>
    </w:pPr>
    <w:rPr>
      <w:rFonts w:ascii="Arial" w:eastAsia="Times New Roman" w:hAnsi="Arial" w:cs="Times New Roman"/>
      <w:b/>
      <w:sz w:val="18"/>
      <w:szCs w:val="20"/>
      <w:shd w:val="clear" w:color="auto" w:fill="F3F3F3"/>
    </w:rPr>
  </w:style>
  <w:style w:type="paragraph" w:customStyle="1" w:styleId="PSSingleItemResponses">
    <w:name w:val="PS_SingleItemResponses"/>
    <w:rsid w:val="0021056F"/>
    <w:pPr>
      <w:keepNext/>
      <w:spacing w:after="0" w:line="240" w:lineRule="auto"/>
    </w:pPr>
    <w:rPr>
      <w:rFonts w:ascii="Arial" w:eastAsia="Times New Roman" w:hAnsi="Arial" w:cs="Times New Roman"/>
      <w:sz w:val="18"/>
      <w:szCs w:val="20"/>
    </w:rPr>
  </w:style>
  <w:style w:type="table" w:customStyle="1" w:styleId="ASSingleItemTable">
    <w:name w:val="AS_SingleItemTable"/>
    <w:basedOn w:val="TableNormal"/>
    <w:rsid w:val="00850EEE"/>
    <w:pPr>
      <w:spacing w:after="0" w:line="240" w:lineRule="auto"/>
    </w:pPr>
    <w:rPr>
      <w:rFonts w:ascii="Arial" w:eastAsia="Times New Roman" w:hAnsi="Arial" w:cs="Times New Roman"/>
      <w:sz w:val="18"/>
      <w:szCs w:val="20"/>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850EEE"/>
    <w:pPr>
      <w:spacing w:after="0" w:line="240" w:lineRule="auto"/>
    </w:pPr>
    <w:rPr>
      <w:rFonts w:ascii="Arial" w:eastAsia="Times New Roman" w:hAnsi="Arial" w:cs="Times New Roman"/>
      <w:sz w:val="8"/>
      <w:szCs w:val="8"/>
    </w:rPr>
  </w:style>
  <w:style w:type="paragraph" w:customStyle="1" w:styleId="PSSpecifyHeading">
    <w:name w:val="PS_Specify_Heading"/>
    <w:rsid w:val="0021056F"/>
    <w:pPr>
      <w:spacing w:after="0" w:line="240" w:lineRule="auto"/>
      <w:jc w:val="center"/>
    </w:pPr>
    <w:rPr>
      <w:rFonts w:ascii="Arial" w:eastAsia="Times New Roman" w:hAnsi="Arial" w:cs="Times New Roman"/>
      <w:b/>
      <w:sz w:val="18"/>
      <w:szCs w:val="20"/>
    </w:rPr>
  </w:style>
  <w:style w:type="paragraph" w:customStyle="1" w:styleId="PSSpecifyDescriptor">
    <w:name w:val="PS_SpecifyDescriptor"/>
    <w:rsid w:val="0021056F"/>
    <w:pPr>
      <w:spacing w:after="0" w:line="240" w:lineRule="auto"/>
      <w:ind w:left="29"/>
    </w:pPr>
    <w:rPr>
      <w:rFonts w:ascii="Arial" w:eastAsia="Times New Roman" w:hAnsi="Arial" w:cs="Times New Roman"/>
      <w:color w:val="999999"/>
      <w:sz w:val="18"/>
      <w:szCs w:val="20"/>
    </w:rPr>
  </w:style>
  <w:style w:type="paragraph" w:customStyle="1" w:styleId="PSSubitem">
    <w:name w:val="PS_Subitem"/>
    <w:basedOn w:val="PSNormal"/>
    <w:autoRedefine/>
    <w:rsid w:val="0021056F"/>
    <w:pPr>
      <w:keepNext/>
      <w:tabs>
        <w:tab w:val="right" w:leader="dot" w:pos="4032"/>
      </w:tabs>
    </w:pPr>
    <w:rPr>
      <w:szCs w:val="20"/>
    </w:rPr>
  </w:style>
  <w:style w:type="paragraph" w:customStyle="1" w:styleId="PSSubitemGroup2and3">
    <w:name w:val="PS_Subitem Group 2 and 3"/>
    <w:basedOn w:val="PSSubitem"/>
    <w:rsid w:val="0021056F"/>
    <w:pPr>
      <w:tabs>
        <w:tab w:val="right" w:leader="dot" w:pos="4176"/>
      </w:tabs>
    </w:pPr>
  </w:style>
  <w:style w:type="paragraph" w:customStyle="1" w:styleId="PSSubitemIndented">
    <w:name w:val="PS_Subitem_Indented"/>
    <w:autoRedefine/>
    <w:rsid w:val="0021056F"/>
    <w:pPr>
      <w:keepLines/>
      <w:spacing w:after="60" w:line="240" w:lineRule="auto"/>
      <w:ind w:left="792" w:hanging="360"/>
    </w:pPr>
    <w:rPr>
      <w:rFonts w:ascii="Arial" w:eastAsia="Times New Roman" w:hAnsi="Arial" w:cs="Times New Roman"/>
      <w:sz w:val="18"/>
      <w:szCs w:val="19"/>
    </w:rPr>
  </w:style>
  <w:style w:type="paragraph" w:customStyle="1" w:styleId="PSSubitemNotIndented">
    <w:name w:val="PS_Subitem_NotIndented"/>
    <w:rsid w:val="0021056F"/>
    <w:pPr>
      <w:keepLines/>
      <w:spacing w:before="20" w:after="0" w:line="240" w:lineRule="auto"/>
      <w:ind w:left="360" w:hanging="360"/>
    </w:pPr>
    <w:rPr>
      <w:rFonts w:ascii="Arial" w:eastAsia="Times New Roman" w:hAnsi="Arial" w:cs="Times New Roman"/>
      <w:sz w:val="18"/>
      <w:szCs w:val="19"/>
    </w:rPr>
  </w:style>
  <w:style w:type="paragraph" w:customStyle="1" w:styleId="PSSurveyBox">
    <w:name w:val="PS_SurveyBox"/>
    <w:autoRedefine/>
    <w:rsid w:val="0021056F"/>
    <w:pPr>
      <w:keepNext/>
      <w:spacing w:before="20" w:after="0" w:line="216" w:lineRule="auto"/>
      <w:jc w:val="center"/>
    </w:pPr>
    <w:rPr>
      <w:rFonts w:ascii="Arial" w:eastAsia="Times New Roman" w:hAnsi="Arial" w:cs="Times New Roman"/>
      <w:sz w:val="18"/>
      <w:szCs w:val="24"/>
    </w:rPr>
  </w:style>
  <w:style w:type="paragraph" w:customStyle="1" w:styleId="PSSurveyHeading">
    <w:name w:val="PS_SurveyHeading"/>
    <w:next w:val="PSQstStem"/>
    <w:rsid w:val="0021056F"/>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line="240" w:lineRule="auto"/>
      <w:jc w:val="center"/>
    </w:pPr>
    <w:rPr>
      <w:rFonts w:ascii="Arial" w:eastAsia="Times New Roman" w:hAnsi="Arial" w:cs="Times New Roman"/>
      <w:b/>
      <w:caps/>
      <w:sz w:val="20"/>
      <w:szCs w:val="20"/>
      <w:shd w:val="clear" w:color="auto" w:fill="F3F3F3"/>
    </w:rPr>
  </w:style>
  <w:style w:type="paragraph" w:customStyle="1" w:styleId="PSSurveyNumber">
    <w:name w:val="PS_SurveyNumber"/>
    <w:rsid w:val="0021056F"/>
    <w:pPr>
      <w:widowControl w:val="0"/>
      <w:spacing w:after="0" w:line="240" w:lineRule="auto"/>
    </w:pPr>
    <w:rPr>
      <w:rFonts w:ascii="Arial" w:eastAsia="Times New Roman" w:hAnsi="Arial" w:cs="Times New Roman"/>
      <w:b/>
      <w:sz w:val="24"/>
      <w:szCs w:val="24"/>
    </w:rPr>
  </w:style>
  <w:style w:type="paragraph" w:customStyle="1" w:styleId="PSTableCentered">
    <w:name w:val="PS_Table Centered"/>
    <w:rsid w:val="0021056F"/>
    <w:pPr>
      <w:spacing w:after="0" w:line="240" w:lineRule="auto"/>
      <w:jc w:val="center"/>
    </w:pPr>
    <w:rPr>
      <w:rFonts w:ascii="Arial" w:eastAsia="Times New Roman" w:hAnsi="Arial" w:cs="Times New Roman"/>
      <w:sz w:val="18"/>
      <w:szCs w:val="20"/>
    </w:rPr>
  </w:style>
  <w:style w:type="paragraph" w:customStyle="1" w:styleId="PSTableLeft">
    <w:name w:val="PS_Table Left"/>
    <w:rsid w:val="0021056F"/>
    <w:pPr>
      <w:spacing w:after="0" w:line="240" w:lineRule="auto"/>
    </w:pPr>
    <w:rPr>
      <w:rFonts w:ascii="Arial" w:eastAsia="Times New Roman" w:hAnsi="Arial" w:cs="Times New Roman"/>
      <w:sz w:val="18"/>
      <w:szCs w:val="20"/>
    </w:rPr>
  </w:style>
  <w:style w:type="paragraph" w:customStyle="1" w:styleId="PSTableRight">
    <w:name w:val="PS_Table Right"/>
    <w:rsid w:val="0021056F"/>
    <w:pPr>
      <w:spacing w:after="0" w:line="240" w:lineRule="auto"/>
      <w:jc w:val="right"/>
    </w:pPr>
    <w:rPr>
      <w:rFonts w:ascii="Arial" w:eastAsia="Times New Roman" w:hAnsi="Arial" w:cs="Times New Roman"/>
      <w:sz w:val="18"/>
      <w:szCs w:val="20"/>
    </w:rPr>
  </w:style>
  <w:style w:type="paragraph" w:customStyle="1" w:styleId="ASTableOptionBoxes">
    <w:name w:val="AS_Table_OptionBoxes"/>
    <w:semiHidden/>
    <w:rsid w:val="00850EEE"/>
    <w:pPr>
      <w:spacing w:after="20" w:line="240" w:lineRule="auto"/>
      <w:jc w:val="center"/>
    </w:pPr>
    <w:rPr>
      <w:rFonts w:ascii="Arial" w:eastAsia="Times New Roman" w:hAnsi="Arial" w:cs="Times New Roman"/>
      <w:sz w:val="18"/>
      <w:szCs w:val="20"/>
    </w:rPr>
  </w:style>
  <w:style w:type="paragraph" w:customStyle="1" w:styleId="PSTableAnchor">
    <w:name w:val="PS_TableAnchor"/>
    <w:rsid w:val="0021056F"/>
    <w:pPr>
      <w:widowControl w:val="0"/>
      <w:spacing w:after="0" w:line="240" w:lineRule="auto"/>
      <w:ind w:left="432"/>
    </w:pPr>
    <w:rPr>
      <w:rFonts w:ascii="Arial" w:eastAsia="Times New Roman" w:hAnsi="Arial" w:cs="Times New Roman"/>
      <w:sz w:val="18"/>
      <w:szCs w:val="19"/>
    </w:rPr>
  </w:style>
  <w:style w:type="paragraph" w:customStyle="1" w:styleId="QLQstData">
    <w:name w:val="QL_QstData"/>
    <w:next w:val="QLLabel"/>
    <w:autoRedefine/>
    <w:rsid w:val="00850EEE"/>
    <w:pPr>
      <w:keepNext/>
      <w:pBdr>
        <w:top w:val="single" w:sz="8" w:space="1" w:color="auto"/>
        <w:bottom w:val="single" w:sz="8" w:space="1" w:color="auto"/>
      </w:pBdr>
      <w:shd w:val="clear" w:color="auto" w:fill="FFFF99"/>
      <w:tabs>
        <w:tab w:val="center" w:pos="5280"/>
        <w:tab w:val="right" w:pos="10656"/>
      </w:tabs>
      <w:spacing w:after="0" w:line="240" w:lineRule="auto"/>
    </w:pPr>
    <w:rPr>
      <w:rFonts w:ascii="Arial" w:eastAsia="Times New Roman" w:hAnsi="Arial" w:cs="Times New Roman"/>
      <w:b/>
      <w:sz w:val="20"/>
    </w:rPr>
  </w:style>
  <w:style w:type="paragraph" w:customStyle="1" w:styleId="QLLabel">
    <w:name w:val="QL_Label"/>
    <w:rsid w:val="00850EEE"/>
    <w:pPr>
      <w:spacing w:after="120" w:line="240" w:lineRule="auto"/>
    </w:pPr>
    <w:rPr>
      <w:rFonts w:ascii="Arial" w:eastAsia="Times New Roman" w:hAnsi="Arial" w:cs="Times New Roman"/>
      <w:b/>
      <w:sz w:val="20"/>
    </w:rPr>
  </w:style>
  <w:style w:type="paragraph" w:customStyle="1" w:styleId="TVIIntroText">
    <w:name w:val="TVI_IntroText"/>
    <w:basedOn w:val="TVILabelwithSpaceBeforeChar"/>
    <w:autoRedefine/>
    <w:rsid w:val="00850EEE"/>
    <w:pPr>
      <w:ind w:left="0" w:firstLine="0"/>
    </w:pPr>
  </w:style>
  <w:style w:type="paragraph" w:customStyle="1" w:styleId="QLResponseList">
    <w:name w:val="QL_ResponseList"/>
    <w:rsid w:val="00850EEE"/>
    <w:pPr>
      <w:keepNext/>
      <w:spacing w:after="0" w:line="240" w:lineRule="auto"/>
    </w:pPr>
    <w:rPr>
      <w:rFonts w:ascii="Arial" w:eastAsia="Times New Roman" w:hAnsi="Arial" w:cs="Times New Roman"/>
      <w:sz w:val="18"/>
      <w:szCs w:val="24"/>
    </w:rPr>
  </w:style>
  <w:style w:type="paragraph" w:customStyle="1" w:styleId="QLComments">
    <w:name w:val="QL_Comments"/>
    <w:autoRedefine/>
    <w:rsid w:val="00850EEE"/>
    <w:pPr>
      <w:spacing w:after="360" w:line="240" w:lineRule="auto"/>
      <w:contextualSpacing/>
    </w:pPr>
    <w:rPr>
      <w:rFonts w:ascii="Arial Narrow" w:eastAsia="Times New Roman" w:hAnsi="Arial Narrow" w:cs="Times New Roman"/>
      <w:sz w:val="20"/>
    </w:rPr>
  </w:style>
  <w:style w:type="paragraph" w:customStyle="1" w:styleId="QLLabelNotBold">
    <w:name w:val="QL_Label Not Bold"/>
    <w:basedOn w:val="QLLabel"/>
    <w:rsid w:val="00850EEE"/>
    <w:pPr>
      <w:keepNext/>
      <w:spacing w:before="120"/>
    </w:pPr>
    <w:rPr>
      <w:b w:val="0"/>
    </w:rPr>
  </w:style>
  <w:style w:type="paragraph" w:customStyle="1" w:styleId="QLQstBullet1">
    <w:name w:val="QL_QstBullet 1"/>
    <w:rsid w:val="00850EEE"/>
    <w:pPr>
      <w:keepNext/>
      <w:tabs>
        <w:tab w:val="num" w:pos="1440"/>
      </w:tabs>
      <w:spacing w:after="0" w:line="240" w:lineRule="auto"/>
      <w:ind w:left="1440" w:hanging="360"/>
    </w:pPr>
    <w:rPr>
      <w:rFonts w:ascii="Arial" w:eastAsia="Times New Roman" w:hAnsi="Arial" w:cs="Times New Roman"/>
      <w:b/>
      <w:i/>
      <w:sz w:val="20"/>
      <w:szCs w:val="20"/>
    </w:rPr>
  </w:style>
  <w:style w:type="paragraph" w:customStyle="1" w:styleId="QLQstBullet2">
    <w:name w:val="QL_QstBullet 2"/>
    <w:rsid w:val="00850EEE"/>
    <w:pPr>
      <w:keepNext/>
      <w:tabs>
        <w:tab w:val="num" w:pos="360"/>
      </w:tabs>
      <w:spacing w:after="120" w:line="240" w:lineRule="auto"/>
      <w:contextualSpacing/>
    </w:pPr>
    <w:rPr>
      <w:rFonts w:ascii="Arial" w:eastAsia="Times New Roman" w:hAnsi="Arial" w:cs="Times New Roman"/>
      <w:i/>
      <w:sz w:val="20"/>
      <w:szCs w:val="20"/>
    </w:rPr>
  </w:style>
  <w:style w:type="paragraph" w:customStyle="1" w:styleId="QLIntroductionText">
    <w:name w:val="QL_IntroductionText"/>
    <w:rsid w:val="00850EEE"/>
    <w:pPr>
      <w:spacing w:after="120" w:line="240" w:lineRule="auto"/>
    </w:pPr>
    <w:rPr>
      <w:rFonts w:ascii="Arial" w:eastAsia="Times New Roman" w:hAnsi="Arial" w:cs="Times New Roman"/>
      <w:sz w:val="20"/>
    </w:rPr>
  </w:style>
  <w:style w:type="paragraph" w:customStyle="1" w:styleId="PSSubitemList">
    <w:name w:val="PS_Subitem List"/>
    <w:basedOn w:val="PSNormal"/>
    <w:rsid w:val="0021056F"/>
    <w:pPr>
      <w:tabs>
        <w:tab w:val="left" w:pos="360"/>
      </w:tabs>
      <w:ind w:left="360" w:hanging="360"/>
    </w:pPr>
  </w:style>
  <w:style w:type="paragraph" w:customStyle="1" w:styleId="PSMatrixSubitem">
    <w:name w:val="PS_Matrix_Subitem"/>
    <w:rsid w:val="0021056F"/>
    <w:pPr>
      <w:widowControl w:val="0"/>
      <w:tabs>
        <w:tab w:val="right" w:leader="dot" w:pos="3528"/>
      </w:tabs>
      <w:spacing w:after="0" w:line="240" w:lineRule="auto"/>
      <w:ind w:left="360" w:right="216" w:hanging="360"/>
    </w:pPr>
    <w:rPr>
      <w:rFonts w:ascii="Arial" w:eastAsia="Times New Roman" w:hAnsi="Arial" w:cs="Times New Roman"/>
      <w:sz w:val="18"/>
      <w:szCs w:val="20"/>
    </w:rPr>
  </w:style>
  <w:style w:type="paragraph" w:customStyle="1" w:styleId="PSIntroduction">
    <w:name w:val="PS_Introduction"/>
    <w:basedOn w:val="PSNormal"/>
    <w:qFormat/>
    <w:rsid w:val="0021056F"/>
    <w:pPr>
      <w:keepNext/>
      <w:keepLines/>
      <w:spacing w:before="40" w:after="60"/>
      <w:ind w:left="29" w:right="29"/>
    </w:pPr>
  </w:style>
  <w:style w:type="paragraph" w:customStyle="1" w:styleId="PSIntroductionBullet1">
    <w:name w:val="PS_Introduction_Bullet 1"/>
    <w:basedOn w:val="PSIntroduction"/>
    <w:qFormat/>
    <w:rsid w:val="0021056F"/>
    <w:pPr>
      <w:numPr>
        <w:numId w:val="11"/>
      </w:numPr>
      <w:tabs>
        <w:tab w:val="clear" w:pos="864"/>
        <w:tab w:val="num" w:pos="480"/>
      </w:tabs>
      <w:ind w:left="432" w:hanging="216"/>
      <w:contextualSpacing/>
    </w:pPr>
  </w:style>
  <w:style w:type="paragraph" w:customStyle="1" w:styleId="PSIntroductionBullet2">
    <w:name w:val="PS_Introduction_Bullet 2"/>
    <w:basedOn w:val="PSIntroduction"/>
    <w:qFormat/>
    <w:rsid w:val="0021056F"/>
    <w:pPr>
      <w:numPr>
        <w:numId w:val="12"/>
      </w:numPr>
      <w:ind w:left="648" w:hanging="216"/>
    </w:pPr>
  </w:style>
  <w:style w:type="paragraph" w:customStyle="1" w:styleId="PSQstStemBullet1">
    <w:name w:val="PS_QstStem_Bullet 1"/>
    <w:rsid w:val="0021056F"/>
    <w:pPr>
      <w:keepNext/>
      <w:numPr>
        <w:numId w:val="13"/>
      </w:numPr>
      <w:tabs>
        <w:tab w:val="clear" w:pos="1296"/>
      </w:tabs>
      <w:spacing w:after="60" w:line="240" w:lineRule="auto"/>
      <w:ind w:left="648" w:hanging="216"/>
      <w:contextualSpacing/>
    </w:pPr>
    <w:rPr>
      <w:rFonts w:ascii="Arial" w:eastAsia="Times New Roman" w:hAnsi="Arial" w:cs="Arial"/>
      <w:sz w:val="20"/>
      <w:szCs w:val="19"/>
    </w:rPr>
  </w:style>
  <w:style w:type="paragraph" w:customStyle="1" w:styleId="PSQstStemBullet2">
    <w:name w:val="PS_QstStem_Bullet 2"/>
    <w:basedOn w:val="PSQstStemBullet1"/>
    <w:rsid w:val="0021056F"/>
    <w:pPr>
      <w:numPr>
        <w:numId w:val="14"/>
      </w:numPr>
      <w:tabs>
        <w:tab w:val="clear" w:pos="1296"/>
      </w:tabs>
      <w:ind w:left="864" w:hanging="216"/>
    </w:pPr>
  </w:style>
  <w:style w:type="paragraph" w:customStyle="1" w:styleId="PSSubitemText">
    <w:name w:val="PS_Subitem Text"/>
    <w:rsid w:val="0021056F"/>
    <w:pPr>
      <w:keepNext/>
      <w:spacing w:after="0" w:line="240" w:lineRule="auto"/>
      <w:ind w:left="864" w:hanging="432"/>
    </w:pPr>
    <w:rPr>
      <w:rFonts w:ascii="Arial" w:eastAsia="Times New Roman" w:hAnsi="Arial" w:cs="Times New Roman"/>
      <w:sz w:val="20"/>
      <w:szCs w:val="19"/>
    </w:rPr>
  </w:style>
  <w:style w:type="paragraph" w:customStyle="1" w:styleId="PSAnnotationTableKWN">
    <w:name w:val="PS_Annotation_Table_KWN"/>
    <w:basedOn w:val="PSAnnotationTable"/>
    <w:rsid w:val="0021056F"/>
    <w:pPr>
      <w:keepNext/>
    </w:pPr>
  </w:style>
  <w:style w:type="paragraph" w:customStyle="1" w:styleId="PSHeadingCentered">
    <w:name w:val="PS_Heading_Centered"/>
    <w:basedOn w:val="PSNormal"/>
    <w:rsid w:val="0021056F"/>
    <w:pPr>
      <w:keepNext/>
      <w:widowControl w:val="0"/>
      <w:jc w:val="center"/>
    </w:pPr>
    <w:rPr>
      <w:b/>
    </w:rPr>
  </w:style>
  <w:style w:type="paragraph" w:customStyle="1" w:styleId="PSOptionBox">
    <w:name w:val="PS_OptionBox"/>
    <w:rsid w:val="0021056F"/>
    <w:pPr>
      <w:spacing w:after="0" w:line="240" w:lineRule="auto"/>
      <w:jc w:val="center"/>
    </w:pPr>
    <w:rPr>
      <w:rFonts w:ascii="Arial" w:eastAsia="Times New Roman" w:hAnsi="Arial" w:cs="Times New Roman"/>
      <w:b/>
      <w:color w:val="666699"/>
      <w:sz w:val="24"/>
      <w:szCs w:val="24"/>
    </w:rPr>
  </w:style>
  <w:style w:type="paragraph" w:customStyle="1" w:styleId="Spacer6pt">
    <w:name w:val="Spacer_6pt"/>
    <w:rsid w:val="00850EEE"/>
    <w:pPr>
      <w:spacing w:after="0" w:line="240" w:lineRule="auto"/>
    </w:pPr>
    <w:rPr>
      <w:rFonts w:ascii="Arial" w:eastAsia="Times New Roman" w:hAnsi="Arial" w:cs="Times New Roman"/>
      <w:sz w:val="12"/>
      <w:szCs w:val="24"/>
    </w:rPr>
  </w:style>
  <w:style w:type="paragraph" w:customStyle="1" w:styleId="PSItemSource">
    <w:name w:val="PS_ItemSource"/>
    <w:basedOn w:val="PSNormal"/>
    <w:rsid w:val="0021056F"/>
    <w:pPr>
      <w:tabs>
        <w:tab w:val="left" w:pos="720"/>
      </w:tabs>
      <w:spacing w:after="120"/>
      <w:ind w:left="720" w:hanging="720"/>
    </w:pPr>
    <w:rPr>
      <w:sz w:val="16"/>
    </w:rPr>
  </w:style>
  <w:style w:type="paragraph" w:customStyle="1" w:styleId="PSResponsesHidden">
    <w:name w:val="PS_Responses_Hidden"/>
    <w:rsid w:val="0021056F"/>
    <w:pPr>
      <w:tabs>
        <w:tab w:val="left" w:pos="864"/>
      </w:tabs>
      <w:spacing w:after="120" w:line="240" w:lineRule="auto"/>
      <w:ind w:left="432"/>
      <w:contextualSpacing/>
    </w:pPr>
    <w:rPr>
      <w:rFonts w:ascii="Arial" w:eastAsia="Times New Roman" w:hAnsi="Arial" w:cs="Times New Roman"/>
      <w:vanish/>
      <w:color w:val="FF0000"/>
      <w:sz w:val="16"/>
      <w:szCs w:val="16"/>
    </w:rPr>
  </w:style>
  <w:style w:type="paragraph" w:customStyle="1" w:styleId="PSMatrixSubitemNoHanging">
    <w:name w:val="PS_Matrix_Subitem_NoHanging"/>
    <w:basedOn w:val="PSMatrixSubitem"/>
    <w:rsid w:val="0021056F"/>
    <w:pPr>
      <w:ind w:left="0" w:firstLine="0"/>
    </w:pPr>
  </w:style>
  <w:style w:type="paragraph" w:customStyle="1" w:styleId="PSMatrixHeadingRight">
    <w:name w:val="PS_Matrix_Heading_Right"/>
    <w:basedOn w:val="PSMatrixHeading"/>
    <w:rsid w:val="0021056F"/>
    <w:pPr>
      <w:ind w:right="72"/>
      <w:jc w:val="right"/>
    </w:pPr>
  </w:style>
  <w:style w:type="paragraph" w:customStyle="1" w:styleId="PSSpacer6pt">
    <w:name w:val="PS_Spacer_6pt"/>
    <w:basedOn w:val="PSNormal"/>
    <w:qFormat/>
    <w:rsid w:val="0021056F"/>
    <w:rPr>
      <w:sz w:val="12"/>
    </w:rPr>
  </w:style>
  <w:style w:type="character" w:customStyle="1" w:styleId="WordBlue">
    <w:name w:val="Word_Blue"/>
    <w:basedOn w:val="DefaultParagraphFont"/>
    <w:uiPriority w:val="1"/>
    <w:qFormat/>
    <w:rsid w:val="0021056F"/>
    <w:rPr>
      <w:noProof/>
      <w:color w:val="336699"/>
    </w:rPr>
  </w:style>
  <w:style w:type="paragraph" w:customStyle="1" w:styleId="PSSpacer6ptKWN">
    <w:name w:val="PS_Spacer_6pt_KWN"/>
    <w:basedOn w:val="PSSpacer6pt"/>
    <w:rsid w:val="0021056F"/>
    <w:pPr>
      <w:keepNext/>
    </w:pPr>
  </w:style>
  <w:style w:type="paragraph" w:customStyle="1" w:styleId="PSPostText">
    <w:name w:val="PS_PostText"/>
    <w:basedOn w:val="PSResponseList"/>
    <w:rsid w:val="0021056F"/>
    <w:rPr>
      <w:color w:val="336699"/>
    </w:rPr>
  </w:style>
  <w:style w:type="paragraph" w:customStyle="1" w:styleId="PSNormalCenter">
    <w:name w:val="PS_Normal_Center"/>
    <w:basedOn w:val="PSNormal"/>
    <w:rsid w:val="0021056F"/>
    <w:pPr>
      <w:jc w:val="center"/>
    </w:pPr>
  </w:style>
  <w:style w:type="paragraph" w:customStyle="1" w:styleId="PSSpecifyText">
    <w:name w:val="PS_SpecifyText"/>
    <w:basedOn w:val="PSNormal"/>
    <w:rsid w:val="0021056F"/>
    <w:rPr>
      <w:color w:val="336699"/>
      <w:sz w:val="16"/>
    </w:rPr>
  </w:style>
  <w:style w:type="character" w:styleId="PlaceholderText">
    <w:name w:val="Placeholder Text"/>
    <w:basedOn w:val="DefaultParagraphFont"/>
    <w:uiPriority w:val="99"/>
    <w:semiHidden/>
    <w:rsid w:val="0021056F"/>
    <w:rPr>
      <w:color w:val="808080"/>
    </w:rPr>
  </w:style>
  <w:style w:type="paragraph" w:customStyle="1" w:styleId="PSContinued">
    <w:name w:val="PS_Continued"/>
    <w:basedOn w:val="PSNormal"/>
    <w:rsid w:val="0021056F"/>
    <w:pPr>
      <w:keepNext/>
    </w:pPr>
    <w:rPr>
      <w:sz w:val="16"/>
    </w:rPr>
  </w:style>
  <w:style w:type="paragraph" w:customStyle="1" w:styleId="PSContinueTo">
    <w:name w:val="PS_ContinueTo"/>
    <w:basedOn w:val="PSNormal"/>
    <w:rsid w:val="0021056F"/>
    <w:rPr>
      <w:sz w:val="16"/>
    </w:rPr>
  </w:style>
  <w:style w:type="paragraph" w:customStyle="1" w:styleId="ClipSpacer">
    <w:name w:val="ClipSpacer"/>
    <w:basedOn w:val="Normal"/>
    <w:rsid w:val="0021056F"/>
    <w:pPr>
      <w:spacing w:before="480" w:after="480"/>
    </w:pPr>
  </w:style>
  <w:style w:type="paragraph" w:customStyle="1" w:styleId="PSPreText">
    <w:name w:val="PS_PreText"/>
    <w:basedOn w:val="PSPostText"/>
    <w:rsid w:val="0021056F"/>
    <w:pPr>
      <w:keepNext/>
      <w:jc w:val="right"/>
    </w:pPr>
  </w:style>
  <w:style w:type="paragraph" w:customStyle="1" w:styleId="ASResponseList">
    <w:name w:val="AS_ResponseList"/>
    <w:basedOn w:val="Normal"/>
    <w:rsid w:val="00850EEE"/>
    <w:pPr>
      <w:keepLines/>
      <w:widowControl w:val="0"/>
      <w:spacing w:after="60"/>
    </w:pPr>
    <w:rPr>
      <w:sz w:val="18"/>
      <w:szCs w:val="18"/>
    </w:rPr>
  </w:style>
  <w:style w:type="paragraph" w:customStyle="1" w:styleId="PSResponseListGTHI">
    <w:name w:val="PS_ResponseList_GTHI"/>
    <w:basedOn w:val="PSResponseList"/>
    <w:qFormat/>
    <w:rsid w:val="00534BDF"/>
    <w:pPr>
      <w:ind w:left="524" w:hanging="524"/>
    </w:pPr>
    <w:rPr>
      <w:noProof/>
    </w:rPr>
  </w:style>
  <w:style w:type="paragraph" w:customStyle="1" w:styleId="Style3">
    <w:name w:val="Style3"/>
    <w:basedOn w:val="Normal"/>
    <w:qFormat/>
    <w:rsid w:val="00850EEE"/>
    <w:pPr>
      <w:keepLines/>
      <w:widowControl w:val="0"/>
      <w:ind w:left="524" w:hanging="524"/>
    </w:pPr>
    <w:rPr>
      <w:noProof/>
      <w:sz w:val="18"/>
      <w:szCs w:val="18"/>
    </w:rPr>
  </w:style>
  <w:style w:type="character" w:styleId="CommentReference">
    <w:name w:val="annotation reference"/>
    <w:basedOn w:val="DefaultParagraphFont"/>
    <w:unhideWhenUsed/>
    <w:rsid w:val="00522ECB"/>
    <w:rPr>
      <w:sz w:val="16"/>
      <w:szCs w:val="16"/>
    </w:rPr>
  </w:style>
  <w:style w:type="paragraph" w:styleId="CommentText">
    <w:name w:val="annotation text"/>
    <w:basedOn w:val="Normal"/>
    <w:link w:val="CommentTextChar"/>
    <w:uiPriority w:val="99"/>
    <w:unhideWhenUsed/>
    <w:rsid w:val="00522ECB"/>
    <w:rPr>
      <w:sz w:val="20"/>
      <w:szCs w:val="20"/>
    </w:rPr>
  </w:style>
  <w:style w:type="character" w:customStyle="1" w:styleId="CommentTextChar">
    <w:name w:val="Comment Text Char"/>
    <w:basedOn w:val="DefaultParagraphFont"/>
    <w:link w:val="CommentText"/>
    <w:uiPriority w:val="99"/>
    <w:rsid w:val="00522EC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2ECB"/>
    <w:rPr>
      <w:b/>
      <w:bCs/>
    </w:rPr>
  </w:style>
  <w:style w:type="character" w:customStyle="1" w:styleId="CommentSubjectChar">
    <w:name w:val="Comment Subject Char"/>
    <w:basedOn w:val="CommentTextChar"/>
    <w:link w:val="CommentSubject"/>
    <w:uiPriority w:val="99"/>
    <w:semiHidden/>
    <w:rsid w:val="00522ECB"/>
    <w:rPr>
      <w:rFonts w:ascii="Arial" w:eastAsia="Times New Roman" w:hAnsi="Arial" w:cs="Times New Roman"/>
      <w:b/>
      <w:bCs/>
      <w:sz w:val="20"/>
      <w:szCs w:val="20"/>
    </w:rPr>
  </w:style>
  <w:style w:type="character" w:styleId="Strong">
    <w:name w:val="Strong"/>
    <w:basedOn w:val="DefaultParagraphFont"/>
    <w:uiPriority w:val="22"/>
    <w:qFormat/>
    <w:rsid w:val="000C41C8"/>
    <w:rPr>
      <w:b/>
      <w:bCs/>
    </w:rPr>
  </w:style>
  <w:style w:type="paragraph" w:customStyle="1" w:styleId="PSSpacer9pt">
    <w:name w:val="PS_Spacer_9pt"/>
    <w:basedOn w:val="PSNormal"/>
    <w:qFormat/>
    <w:rsid w:val="0021056F"/>
    <w:rPr>
      <w:sz w:val="18"/>
    </w:rPr>
  </w:style>
  <w:style w:type="paragraph" w:customStyle="1" w:styleId="PSSpacer9ptKWN">
    <w:name w:val="PS_Spacer_9pt_KWN"/>
    <w:basedOn w:val="PSSpacer9pt"/>
    <w:rsid w:val="0021056F"/>
    <w:pPr>
      <w:keepNext/>
    </w:pPr>
  </w:style>
  <w:style w:type="paragraph" w:customStyle="1" w:styleId="PSIntroParagraphNSA">
    <w:name w:val="PS_IntroParagraph_NSA"/>
    <w:basedOn w:val="PSIntroParagraph"/>
    <w:qFormat/>
    <w:rsid w:val="00121C2A"/>
    <w:pPr>
      <w:spacing w:after="0"/>
    </w:pPr>
    <w:rPr>
      <w:szCs w:val="14"/>
    </w:rPr>
  </w:style>
  <w:style w:type="paragraph" w:customStyle="1" w:styleId="PSIntroParagraphAllBold">
    <w:name w:val="PS_IntroParagraph_AllBold"/>
    <w:basedOn w:val="PSIntroParagraph"/>
    <w:qFormat/>
    <w:rsid w:val="00121C2A"/>
    <w:pPr>
      <w:spacing w:after="120"/>
    </w:pPr>
    <w:rPr>
      <w:b/>
      <w:szCs w:val="14"/>
    </w:rPr>
  </w:style>
  <w:style w:type="paragraph" w:customStyle="1" w:styleId="PSMarkAllList">
    <w:name w:val="PS_MarkAllList"/>
    <w:basedOn w:val="PSResponseList"/>
    <w:qFormat/>
    <w:rsid w:val="0021056F"/>
    <w:pPr>
      <w:spacing w:after="60"/>
    </w:pPr>
  </w:style>
  <w:style w:type="paragraph" w:customStyle="1" w:styleId="PSSubitemLetter">
    <w:name w:val="PS_Subitem_Letter"/>
    <w:basedOn w:val="PSNormal"/>
    <w:rsid w:val="0021056F"/>
  </w:style>
  <w:style w:type="paragraph" w:customStyle="1" w:styleId="PSSubitemLetterKWN">
    <w:name w:val="PS_Subitem_Letter_KWN"/>
    <w:basedOn w:val="PSSubitemLetter"/>
    <w:rsid w:val="0021056F"/>
    <w:pPr>
      <w:keepNext/>
    </w:pPr>
  </w:style>
  <w:style w:type="paragraph" w:customStyle="1" w:styleId="PSIntroductionCompact">
    <w:name w:val="PS_Introduction_Compact"/>
    <w:basedOn w:val="PSIntroduction"/>
    <w:rsid w:val="0021056F"/>
    <w:pPr>
      <w:spacing w:line="216" w:lineRule="auto"/>
    </w:pPr>
  </w:style>
  <w:style w:type="paragraph" w:styleId="Revision">
    <w:name w:val="Revision"/>
    <w:hidden/>
    <w:uiPriority w:val="99"/>
    <w:semiHidden/>
    <w:rsid w:val="00F62858"/>
    <w:pPr>
      <w:spacing w:after="0" w:line="240" w:lineRule="auto"/>
    </w:pPr>
    <w:rPr>
      <w:rFonts w:ascii="Arial" w:eastAsia="Times New Roman" w:hAnsi="Arial" w:cs="Times New Roman"/>
      <w:sz w:val="24"/>
      <w:szCs w:val="24"/>
    </w:rPr>
  </w:style>
  <w:style w:type="paragraph" w:customStyle="1" w:styleId="HeaderEven">
    <w:name w:val="Header_Even"/>
    <w:autoRedefine/>
    <w:qFormat/>
    <w:rsid w:val="00940AB8"/>
    <w:pPr>
      <w:pBdr>
        <w:bottom w:val="single" w:sz="8" w:space="1" w:color="auto"/>
      </w:pBdr>
      <w:spacing w:after="0" w:line="240" w:lineRule="auto"/>
    </w:pPr>
    <w:rPr>
      <w:rFonts w:ascii="Arial" w:eastAsia="Times New Roman" w:hAnsi="Arial" w:cs="Times New Roman"/>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027636">
      <w:bodyDiv w:val="1"/>
      <w:marLeft w:val="0"/>
      <w:marRight w:val="0"/>
      <w:marTop w:val="0"/>
      <w:marBottom w:val="0"/>
      <w:divBdr>
        <w:top w:val="none" w:sz="0" w:space="0" w:color="auto"/>
        <w:left w:val="none" w:sz="0" w:space="0" w:color="auto"/>
        <w:bottom w:val="none" w:sz="0" w:space="0" w:color="auto"/>
        <w:right w:val="none" w:sz="0" w:space="0" w:color="auto"/>
      </w:divBdr>
    </w:div>
    <w:div w:id="496574079">
      <w:bodyDiv w:val="1"/>
      <w:marLeft w:val="0"/>
      <w:marRight w:val="0"/>
      <w:marTop w:val="0"/>
      <w:marBottom w:val="0"/>
      <w:divBdr>
        <w:top w:val="none" w:sz="0" w:space="0" w:color="auto"/>
        <w:left w:val="none" w:sz="0" w:space="0" w:color="auto"/>
        <w:bottom w:val="none" w:sz="0" w:space="0" w:color="auto"/>
        <w:right w:val="none" w:sz="0" w:space="0" w:color="auto"/>
      </w:divBdr>
      <w:divsChild>
        <w:div w:id="30503135">
          <w:marLeft w:val="0"/>
          <w:marRight w:val="0"/>
          <w:marTop w:val="0"/>
          <w:marBottom w:val="0"/>
          <w:divBdr>
            <w:top w:val="none" w:sz="0" w:space="0" w:color="auto"/>
            <w:left w:val="none" w:sz="0" w:space="0" w:color="auto"/>
            <w:bottom w:val="none" w:sz="0" w:space="0" w:color="auto"/>
            <w:right w:val="none" w:sz="0" w:space="0" w:color="auto"/>
          </w:divBdr>
        </w:div>
      </w:divsChild>
    </w:div>
    <w:div w:id="549345176">
      <w:bodyDiv w:val="1"/>
      <w:marLeft w:val="0"/>
      <w:marRight w:val="0"/>
      <w:marTop w:val="0"/>
      <w:marBottom w:val="0"/>
      <w:divBdr>
        <w:top w:val="none" w:sz="0" w:space="0" w:color="auto"/>
        <w:left w:val="none" w:sz="0" w:space="0" w:color="auto"/>
        <w:bottom w:val="none" w:sz="0" w:space="0" w:color="auto"/>
        <w:right w:val="none" w:sz="0" w:space="0" w:color="auto"/>
      </w:divBdr>
      <w:divsChild>
        <w:div w:id="1001549442">
          <w:marLeft w:val="0"/>
          <w:marRight w:val="0"/>
          <w:marTop w:val="0"/>
          <w:marBottom w:val="0"/>
          <w:divBdr>
            <w:top w:val="none" w:sz="0" w:space="0" w:color="auto"/>
            <w:left w:val="none" w:sz="0" w:space="0" w:color="auto"/>
            <w:bottom w:val="none" w:sz="0" w:space="0" w:color="auto"/>
            <w:right w:val="none" w:sz="0" w:space="0" w:color="auto"/>
          </w:divBdr>
          <w:divsChild>
            <w:div w:id="549079504">
              <w:marLeft w:val="0"/>
              <w:marRight w:val="0"/>
              <w:marTop w:val="0"/>
              <w:marBottom w:val="0"/>
              <w:divBdr>
                <w:top w:val="none" w:sz="0" w:space="0" w:color="auto"/>
                <w:left w:val="none" w:sz="0" w:space="0" w:color="auto"/>
                <w:bottom w:val="none" w:sz="0" w:space="0" w:color="auto"/>
                <w:right w:val="none" w:sz="0" w:space="0" w:color="auto"/>
              </w:divBdr>
              <w:divsChild>
                <w:div w:id="12088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46675">
      <w:bodyDiv w:val="1"/>
      <w:marLeft w:val="0"/>
      <w:marRight w:val="0"/>
      <w:marTop w:val="0"/>
      <w:marBottom w:val="0"/>
      <w:divBdr>
        <w:top w:val="none" w:sz="0" w:space="0" w:color="auto"/>
        <w:left w:val="none" w:sz="0" w:space="0" w:color="auto"/>
        <w:bottom w:val="none" w:sz="0" w:space="0" w:color="auto"/>
        <w:right w:val="none" w:sz="0" w:space="0" w:color="auto"/>
      </w:divBdr>
    </w:div>
    <w:div w:id="1090856962">
      <w:bodyDiv w:val="1"/>
      <w:marLeft w:val="0"/>
      <w:marRight w:val="0"/>
      <w:marTop w:val="0"/>
      <w:marBottom w:val="0"/>
      <w:divBdr>
        <w:top w:val="none" w:sz="0" w:space="0" w:color="auto"/>
        <w:left w:val="none" w:sz="0" w:space="0" w:color="auto"/>
        <w:bottom w:val="none" w:sz="0" w:space="0" w:color="auto"/>
        <w:right w:val="none" w:sz="0" w:space="0" w:color="auto"/>
      </w:divBdr>
    </w:div>
    <w:div w:id="1209680707">
      <w:bodyDiv w:val="1"/>
      <w:marLeft w:val="0"/>
      <w:marRight w:val="0"/>
      <w:marTop w:val="0"/>
      <w:marBottom w:val="0"/>
      <w:divBdr>
        <w:top w:val="none" w:sz="0" w:space="0" w:color="auto"/>
        <w:left w:val="none" w:sz="0" w:space="0" w:color="auto"/>
        <w:bottom w:val="none" w:sz="0" w:space="0" w:color="auto"/>
        <w:right w:val="none" w:sz="0" w:space="0" w:color="auto"/>
      </w:divBdr>
    </w:div>
    <w:div w:id="1310356972">
      <w:bodyDiv w:val="1"/>
      <w:marLeft w:val="0"/>
      <w:marRight w:val="0"/>
      <w:marTop w:val="0"/>
      <w:marBottom w:val="0"/>
      <w:divBdr>
        <w:top w:val="none" w:sz="0" w:space="0" w:color="auto"/>
        <w:left w:val="none" w:sz="0" w:space="0" w:color="auto"/>
        <w:bottom w:val="none" w:sz="0" w:space="0" w:color="auto"/>
        <w:right w:val="none" w:sz="0" w:space="0" w:color="auto"/>
      </w:divBdr>
    </w:div>
    <w:div w:id="1729263409">
      <w:bodyDiv w:val="1"/>
      <w:marLeft w:val="0"/>
      <w:marRight w:val="0"/>
      <w:marTop w:val="0"/>
      <w:marBottom w:val="0"/>
      <w:divBdr>
        <w:top w:val="none" w:sz="0" w:space="0" w:color="auto"/>
        <w:left w:val="none" w:sz="0" w:space="0" w:color="auto"/>
        <w:bottom w:val="none" w:sz="0" w:space="0" w:color="auto"/>
        <w:right w:val="none" w:sz="0" w:space="0" w:color="auto"/>
      </w:divBdr>
    </w:div>
    <w:div w:id="1802305979">
      <w:bodyDiv w:val="1"/>
      <w:marLeft w:val="0"/>
      <w:marRight w:val="0"/>
      <w:marTop w:val="0"/>
      <w:marBottom w:val="0"/>
      <w:divBdr>
        <w:top w:val="none" w:sz="0" w:space="0" w:color="auto"/>
        <w:left w:val="none" w:sz="0" w:space="0" w:color="auto"/>
        <w:bottom w:val="none" w:sz="0" w:space="0" w:color="auto"/>
        <w:right w:val="none" w:sz="0" w:space="0" w:color="auto"/>
      </w:divBdr>
      <w:divsChild>
        <w:div w:id="1045570458">
          <w:marLeft w:val="0"/>
          <w:marRight w:val="0"/>
          <w:marTop w:val="0"/>
          <w:marBottom w:val="0"/>
          <w:divBdr>
            <w:top w:val="none" w:sz="0" w:space="0" w:color="auto"/>
            <w:left w:val="none" w:sz="0" w:space="0" w:color="auto"/>
            <w:bottom w:val="none" w:sz="0" w:space="0" w:color="auto"/>
            <w:right w:val="none" w:sz="0" w:space="0" w:color="auto"/>
          </w:divBdr>
        </w:div>
      </w:divsChild>
    </w:div>
    <w:div w:id="20578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3.emf"/><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 Id="rId30"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lauberg\Documents\OPA_Templates\PaperQst_Shell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EB9AB7F5C9C544CB57E66537EA3917F" ma:contentTypeVersion="0" ma:contentTypeDescription="Create a new document." ma:contentTypeScope="" ma:versionID="0d59907131472bad34932e61cb97254f">
  <xsd:schema xmlns:xsd="http://www.w3.org/2001/XMLSchema" xmlns:xs="http://www.w3.org/2001/XMLSchema" xmlns:p="http://schemas.microsoft.com/office/2006/metadata/properties" xmlns:ns2="d6b99b4f-de4b-42ad-b95d-904e76902977" targetNamespace="http://schemas.microsoft.com/office/2006/metadata/properties" ma:root="true" ma:fieldsID="a5e4e609115e88ed184cb645142afd78"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6b99b4f-de4b-42ad-b95d-904e76902977">2PYX4VNVWJ5T-1813-11</_dlc_DocId>
    <_dlc_DocIdUrl xmlns="d6b99b4f-de4b-42ad-b95d-904e76902977">
      <Url>http://teamsites.ds.dhra.osd.mil/teams/hrsap/gr/WGRR1701/dao/_layouts/DocIdRedir.aspx?ID=2PYX4VNVWJ5T-1813-11</Url>
      <Description>2PYX4VNVWJ5T-1813-11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FAB3-61CD-4B1A-A08C-671480A14218}">
  <ds:schemaRefs>
    <ds:schemaRef ds:uri="http://schemas.microsoft.com/sharepoint/events"/>
  </ds:schemaRefs>
</ds:datastoreItem>
</file>

<file path=customXml/itemProps2.xml><?xml version="1.0" encoding="utf-8"?>
<ds:datastoreItem xmlns:ds="http://schemas.openxmlformats.org/officeDocument/2006/customXml" ds:itemID="{E6CEC364-8149-430F-8BCA-2A665001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38186-EEA2-4199-8016-2A03C24507E7}">
  <ds:schemaRefs>
    <ds:schemaRef ds:uri="http://schemas.microsoft.com/office/infopath/2007/PartnerControls"/>
    <ds:schemaRef ds:uri="http://purl.org/dc/terms/"/>
    <ds:schemaRef ds:uri="d6b99b4f-de4b-42ad-b95d-904e76902977"/>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5200104-DE25-4558-B0F4-1D406A4266E7}">
  <ds:schemaRefs>
    <ds:schemaRef ds:uri="http://schemas.microsoft.com/sharepoint/v3/contenttype/forms"/>
  </ds:schemaRefs>
</ds:datastoreItem>
</file>

<file path=customXml/itemProps5.xml><?xml version="1.0" encoding="utf-8"?>
<ds:datastoreItem xmlns:ds="http://schemas.openxmlformats.org/officeDocument/2006/customXml" ds:itemID="{7E9E2E72-63BC-400C-92B7-11F53421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PaperQst_Shells</Template>
  <TotalTime>0</TotalTime>
  <Pages>16</Pages>
  <Words>7624</Words>
  <Characters>43463</Characters>
  <Application>Microsoft Office Word</Application>
  <DocSecurity>4</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Padilla, Mary F CTR DMDC</dc:creator>
  <cp:lastModifiedBy>Yeargins, Latarsha R CTR (USA)</cp:lastModifiedBy>
  <cp:revision>2</cp:revision>
  <cp:lastPrinted>2017-06-15T12:25:00Z</cp:lastPrinted>
  <dcterms:created xsi:type="dcterms:W3CDTF">2021-06-16T16:27:00Z</dcterms:created>
  <dcterms:modified xsi:type="dcterms:W3CDTF">2021-06-16T16:27:00Z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0x0101004EB9AB7F5C9C544CB57E66537EA3917F</vt:lpwstr>
  </property>
  <property fmtid="{D5CDD505-2E9C-101B-9397-08002B2CF9AE}" pid="3" name="_dlc_DocIdItemGuid">
    <vt:lpwstr>3e0f3140-f45a-443a-96a0-e25fda45265c</vt:lpwstr>
  </property>
</Properties>
</file>