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3E" w:rsidP="00FF62C0" w:rsidRDefault="00BE143E" w14:paraId="252E473E" w14:textId="77777777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  <w:bookmarkStart w:name="_GoBack" w:id="0"/>
      <w:bookmarkEnd w:id="0"/>
      <w:r>
        <w:rPr>
          <w:rFonts w:ascii="Arial" w:hAnsi="Arial" w:cs="Arial"/>
          <w:b/>
          <w:color w:val="auto"/>
          <w:sz w:val="28"/>
          <w:szCs w:val="28"/>
        </w:rPr>
        <w:t>Attachment 9b</w:t>
      </w:r>
    </w:p>
    <w:p w:rsidR="00BE143E" w:rsidP="00FF62C0" w:rsidRDefault="00BE143E" w14:paraId="0F0B024C" w14:textId="77777777">
      <w:pPr>
        <w:spacing w:before="0" w:after="0" w:line="240" w:lineRule="auto"/>
        <w:rPr>
          <w:rFonts w:ascii="Arial" w:hAnsi="Arial" w:cs="Arial"/>
          <w:b/>
          <w:color w:val="auto"/>
          <w:sz w:val="28"/>
          <w:szCs w:val="28"/>
        </w:rPr>
      </w:pPr>
    </w:p>
    <w:p w:rsidR="00FF62C0" w:rsidP="00FF62C0" w:rsidRDefault="00BE143E" w14:paraId="6EA51E75" w14:textId="39338ACF">
      <w:pPr>
        <w:spacing w:before="0" w:after="0" w:line="240" w:lineRule="auto"/>
      </w:pPr>
      <w:r>
        <w:rPr>
          <w:rFonts w:ascii="Arial" w:hAnsi="Arial" w:cs="Arial"/>
          <w:b/>
          <w:color w:val="auto"/>
          <w:sz w:val="28"/>
          <w:szCs w:val="28"/>
        </w:rPr>
        <w:t>ChiCAS Stay in Touch Cards Spanish</w:t>
      </w:r>
      <w:r w:rsidR="00FF62C0">
        <w:rPr>
          <w:i/>
        </w:rPr>
        <w:t xml:space="preserve"> </w:t>
      </w:r>
      <w:r w:rsidR="00FF62C0">
        <w:rPr>
          <w:i/>
        </w:rP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33"/>
        <w:gridCol w:w="5047"/>
      </w:tblGrid>
      <w:tr w:rsidRPr="008213A5" w:rsidR="00FD3F9E" w:rsidTr="003B12F3" w14:paraId="02DD407E" w14:textId="77777777">
        <w:trPr>
          <w:cantSplit/>
          <w:trHeight w:val="2880" w:hRule="exact"/>
        </w:trPr>
        <w:tc>
          <w:tcPr>
            <w:tcW w:w="5033" w:type="dxa"/>
            <w:shd w:val="clear" w:color="auto" w:fill="auto"/>
            <w:vAlign w:val="center"/>
          </w:tcPr>
          <w:p w:rsidRPr="007E2672" w:rsidR="00FD3F9E" w:rsidP="00FD3F9E" w:rsidRDefault="00321836" w14:paraId="0E30D303" w14:textId="0AA81E75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36576" distB="36576" distL="36576" distR="36576" simplePos="0" relativeHeight="251722752" behindDoc="0" locked="0" layoutInCell="1" allowOverlap="1" wp14:editId="537A2E14" wp14:anchorId="58376A8C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807085</wp:posOffset>
                      </wp:positionV>
                      <wp:extent cx="2600325" cy="914400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7127A" w:rsidR="00D4750C" w:rsidP="00D4750C" w:rsidRDefault="0031103D" w14:paraId="040AC199" w14:textId="58A47F6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:rsidRPr="00E7127A" w:rsidR="003B12F3" w:rsidP="003B12F3" w:rsidRDefault="003B12F3" w14:paraId="2BB1B152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</w:t>
                                  </w:r>
                                  <w:r w:rsidRPr="00E7127A" w:rsidR="001A4B6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a ChiCAS</w:t>
                                  </w:r>
                                </w:p>
                                <w:p w:rsidR="004735B9" w:rsidP="004735B9" w:rsidRDefault="004735B9" w14:paraId="5AEC6D1B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:rsidR="004735B9" w:rsidP="004735B9" w:rsidRDefault="004735B9" w14:paraId="3B22883D" w14:textId="7D175CBA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 w:rsidR="003110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 w:rsidR="003110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:rsidRPr="00321836" w:rsidR="00321836" w:rsidP="004735B9" w:rsidRDefault="00321836" w14:paraId="1146A4D7" w14:textId="1F274CB3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:rsidRPr="00E7127A" w:rsidR="00A11B60" w:rsidP="004735B9" w:rsidRDefault="00A11B60" w14:paraId="36D1676C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style="position:absolute;margin-left:11.3pt;margin-top:63.55pt;width:204.75pt;height:1in;z-index:251722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">
                      <v:textbox inset="2.88pt,2.88pt,2.88pt,2.88pt">
                        <w:txbxContent>
                          <w:p w:rsidRPr="00E7127A" w:rsidR="00D4750C" w:rsidP="00D4750C" w:rsidRDefault="0031103D" w14:paraId="040AC199" w14:textId="58A47F6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:rsidRPr="00E7127A" w:rsidR="003B12F3" w:rsidP="003B12F3" w:rsidRDefault="003B12F3" w14:paraId="2BB1B152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</w:t>
                            </w:r>
                            <w:r w:rsidRPr="00E7127A" w:rsidR="001A4B61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a ChiCAS</w:t>
                            </w:r>
                          </w:p>
                          <w:p w:rsidR="004735B9" w:rsidP="004735B9" w:rsidRDefault="004735B9" w14:paraId="5AEC6D1B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4735B9" w:rsidP="004735B9" w:rsidRDefault="004735B9" w14:paraId="3B22883D" w14:textId="7D175CBA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 w:rsidR="0031103D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 w:rsidR="0031103D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:rsidRPr="00321836" w:rsidR="00321836" w:rsidP="004735B9" w:rsidRDefault="00321836" w14:paraId="1146A4D7" w14:textId="1F274CB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:rsidRPr="00E7127A" w:rsidR="00A11B60" w:rsidP="004735B9" w:rsidRDefault="00A11B60" w14:paraId="36D1676C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DA5E9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68832" behindDoc="0" locked="0" layoutInCell="1" allowOverlap="1" wp14:editId="25273685" wp14:anchorId="40F57F73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262255</wp:posOffset>
                  </wp:positionV>
                  <wp:extent cx="1490980" cy="36195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5E9A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21728" behindDoc="0" locked="0" layoutInCell="1" allowOverlap="1" wp14:editId="3A9B11FE" wp14:anchorId="6C635AB0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191770</wp:posOffset>
                  </wp:positionV>
                  <wp:extent cx="1621790" cy="511810"/>
                  <wp:effectExtent l="0" t="0" r="0" b="2540"/>
                  <wp:wrapNone/>
                  <wp:docPr id="3" name="Picture 3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:rsidRPr="007E2672" w:rsidR="00FD3F9E" w:rsidP="00FD3F9E" w:rsidRDefault="00AF4B01" w14:paraId="021BE2ED" w14:textId="5129D76F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27872" behindDoc="0" locked="0" layoutInCell="1" allowOverlap="1" wp14:editId="5CC8E6C3" wp14:anchorId="6A0E0115">
                  <wp:simplePos x="0" y="0"/>
                  <wp:positionH relativeFrom="column">
                    <wp:posOffset>1488440</wp:posOffset>
                  </wp:positionH>
                  <wp:positionV relativeFrom="paragraph">
                    <wp:posOffset>252730</wp:posOffset>
                  </wp:positionV>
                  <wp:extent cx="1537970" cy="509270"/>
                  <wp:effectExtent l="0" t="0" r="5080" b="5080"/>
                  <wp:wrapNone/>
                  <wp:docPr id="7" name="Picture 7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97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50C" w:rsidR="00595B06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28896" behindDoc="0" locked="0" layoutInCell="1" allowOverlap="1" wp14:editId="4D3AAF4A" wp14:anchorId="6E8A81E3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828040</wp:posOffset>
                      </wp:positionV>
                      <wp:extent cx="2228850" cy="95377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7127A" w:rsidR="0031103D" w:rsidP="0031103D" w:rsidRDefault="0031103D" w14:paraId="63E29C43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:rsidRPr="00E7127A" w:rsidR="0031103D" w:rsidP="0031103D" w:rsidRDefault="0031103D" w14:paraId="0791B4E6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="0031103D" w:rsidP="0031103D" w:rsidRDefault="0031103D" w14:paraId="7BD58703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:rsidR="0031103D" w:rsidP="0031103D" w:rsidRDefault="0031103D" w14:paraId="49A9656A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:rsidRPr="00321836" w:rsidR="00595B06" w:rsidP="00595B06" w:rsidRDefault="00595B06" w14:paraId="34896F9B" w14:textId="41B62CFE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:rsidRPr="001A4B61" w:rsidR="00D4750C" w:rsidP="00D4750C" w:rsidRDefault="00D4750C" w14:paraId="49B0412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style="position:absolute;left:0;text-align:left;margin-left:29.7pt;margin-top:65.2pt;width:175.5pt;height:75.1pt;z-index:251728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">
                      <v:textbox inset="2.88pt,2.88pt,2.88pt,2.88pt">
                        <w:txbxContent>
                          <w:p w:rsidRPr="00E7127A" w:rsidR="0031103D" w:rsidP="0031103D" w:rsidRDefault="0031103D" w14:paraId="63E29C43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:rsidRPr="00E7127A" w:rsidR="0031103D" w:rsidP="0031103D" w:rsidRDefault="0031103D" w14:paraId="0791B4E6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="0031103D" w:rsidP="0031103D" w:rsidRDefault="0031103D" w14:paraId="7BD58703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31103D" w:rsidP="0031103D" w:rsidRDefault="0031103D" w14:paraId="49A9656A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:rsidRPr="00321836" w:rsidR="00595B06" w:rsidP="00595B06" w:rsidRDefault="00595B06" w14:paraId="34896F9B" w14:textId="41B62CFE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:rsidRPr="001A4B61" w:rsidR="00D4750C" w:rsidP="00D4750C" w:rsidRDefault="00D4750C" w14:paraId="49B0412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0D09C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2928" behindDoc="0" locked="0" layoutInCell="1" allowOverlap="1" wp14:editId="76A1BF2D" wp14:anchorId="2CBA7FCA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333375</wp:posOffset>
                  </wp:positionV>
                  <wp:extent cx="1490980" cy="36195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D3F9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8213A5" w:rsidR="00D4750C" w:rsidTr="00FB3D4B" w14:paraId="7FDE87AE" w14:textId="77777777">
        <w:trPr>
          <w:cantSplit/>
          <w:trHeight w:val="2880" w:hRule="exact"/>
        </w:trPr>
        <w:tc>
          <w:tcPr>
            <w:tcW w:w="5033" w:type="dxa"/>
            <w:shd w:val="clear" w:color="auto" w:fill="auto"/>
            <w:vAlign w:val="center"/>
          </w:tcPr>
          <w:p w:rsidRPr="007E2672" w:rsidR="00D4750C" w:rsidP="00FB3D4B" w:rsidRDefault="000D09CB" w14:paraId="7CFFE38F" w14:textId="77777777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34016" behindDoc="0" locked="0" layoutInCell="1" allowOverlap="1" wp14:editId="360190AD" wp14:anchorId="3E372CAB">
                      <wp:simplePos x="0" y="0"/>
                      <wp:positionH relativeFrom="column">
                        <wp:posOffset>325755</wp:posOffset>
                      </wp:positionH>
                      <wp:positionV relativeFrom="paragraph">
                        <wp:posOffset>815340</wp:posOffset>
                      </wp:positionV>
                      <wp:extent cx="2238375" cy="953770"/>
                      <wp:effectExtent l="0" t="0" r="9525" b="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7127A" w:rsidR="0031103D" w:rsidP="0031103D" w:rsidRDefault="0031103D" w14:paraId="02A47FEF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:rsidRPr="00E7127A" w:rsidR="0031103D" w:rsidP="0031103D" w:rsidRDefault="0031103D" w14:paraId="7BCCA0ED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="0031103D" w:rsidP="0031103D" w:rsidRDefault="0031103D" w14:paraId="7446B1A3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:rsidR="0031103D" w:rsidP="0031103D" w:rsidRDefault="0031103D" w14:paraId="5719AFA0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:rsidRPr="00321836" w:rsidR="00595B06" w:rsidP="00595B06" w:rsidRDefault="00595B06" w14:paraId="238C2A54" w14:textId="076F9A1F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>Com</w:t>
                                  </w:r>
                                  <w:r w:rsidR="00E1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unícate también por texto </w:t>
                                  </w:r>
                                </w:p>
                                <w:p w:rsidRPr="00595B06" w:rsidR="00D4750C" w:rsidP="00D4750C" w:rsidRDefault="00D4750C" w14:paraId="5AB0F895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  <w:p w:rsidRPr="001A4B61" w:rsidR="001A4B61" w:rsidP="001A4B61" w:rsidRDefault="007B07C1" w14:paraId="523D4FB5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>__________________</w:t>
                                  </w:r>
                                </w:p>
                                <w:p w:rsidRPr="007B07C1" w:rsidR="001A4B61" w:rsidP="001A4B61" w:rsidRDefault="001A4B61" w14:paraId="1527BBF5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7B07C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Pr="001A4B61" w:rsidR="001A4B61" w:rsidP="001A4B61" w:rsidRDefault="001A4B61" w14:paraId="30625A61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</w:pPr>
                                </w:p>
                                <w:p w:rsidRPr="001A4B61" w:rsidR="001A4B61" w:rsidP="001A4B61" w:rsidRDefault="001A4B61" w14:paraId="483213C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  <w:r w:rsidRPr="007B07C1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Tel.</w:t>
                                  </w:r>
                                  <w:r w:rsidRPr="001A4B6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MX"/>
                                    </w:rPr>
                                    <w:t xml:space="preserve"> </w:t>
                                  </w:r>
                                  <w:r w:rsidR="007B07C1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  <w:t>(___) ___________</w:t>
                                  </w:r>
                                </w:p>
                                <w:p w:rsidRPr="001A4B61" w:rsidR="00D4750C" w:rsidP="00D4750C" w:rsidRDefault="00D4750C" w14:paraId="442E9423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style="position:absolute;margin-left:25.65pt;margin-top:64.2pt;width:176.25pt;height:75.1pt;z-index:251734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">
                      <v:textbox inset="2.88pt,2.88pt,2.88pt,2.88pt">
                        <w:txbxContent>
                          <w:p w:rsidRPr="00E7127A" w:rsidR="0031103D" w:rsidP="0031103D" w:rsidRDefault="0031103D" w14:paraId="02A47FEF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:rsidRPr="00E7127A" w:rsidR="0031103D" w:rsidP="0031103D" w:rsidRDefault="0031103D" w14:paraId="7BCCA0ED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="0031103D" w:rsidP="0031103D" w:rsidRDefault="0031103D" w14:paraId="7446B1A3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31103D" w:rsidP="0031103D" w:rsidRDefault="0031103D" w14:paraId="5719AFA0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:rsidRPr="00321836" w:rsidR="00595B06" w:rsidP="00595B06" w:rsidRDefault="00595B06" w14:paraId="238C2A54" w14:textId="076F9A1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Com</w:t>
                            </w:r>
                            <w:r w:rsidR="00E13587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unícate también por texto </w:t>
                            </w:r>
                          </w:p>
                          <w:p w:rsidRPr="00595B06" w:rsidR="00D4750C" w:rsidP="00D4750C" w:rsidRDefault="00D4750C" w14:paraId="5AB0F895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  <w:p w:rsidRPr="001A4B61" w:rsidR="001A4B61" w:rsidP="001A4B61" w:rsidRDefault="007B07C1" w14:paraId="523D4FB5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>__________________</w:t>
                            </w:r>
                          </w:p>
                          <w:p w:rsidRPr="007B07C1" w:rsidR="001A4B61" w:rsidP="001A4B61" w:rsidRDefault="001A4B61" w14:paraId="1527BBF5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7B07C1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Pr="001A4B61" w:rsidR="001A4B61" w:rsidP="001A4B61" w:rsidRDefault="001A4B61" w14:paraId="30625A61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:rsidRPr="001A4B61" w:rsidR="001A4B61" w:rsidP="001A4B61" w:rsidRDefault="001A4B61" w14:paraId="483213C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7B07C1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Tel.</w:t>
                            </w:r>
                            <w:r w:rsidRPr="001A4B61">
                              <w:rPr>
                                <w:b/>
                                <w:bCs/>
                                <w:sz w:val="20"/>
                                <w:szCs w:val="20"/>
                                <w:lang w:val="es-MX"/>
                              </w:rPr>
                              <w:t xml:space="preserve"> </w:t>
                            </w:r>
                            <w:r w:rsidR="007B07C1"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  <w:t>(___) ___________</w:t>
                            </w:r>
                          </w:p>
                          <w:p w:rsidRPr="001A4B61" w:rsidR="00D4750C" w:rsidP="00D4750C" w:rsidRDefault="00D4750C" w14:paraId="442E9423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32992" behindDoc="0" locked="0" layoutInCell="1" allowOverlap="1" wp14:editId="6F4B0210" wp14:anchorId="15CCDD1B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135255</wp:posOffset>
                  </wp:positionV>
                  <wp:extent cx="1621790" cy="511810"/>
                  <wp:effectExtent l="0" t="0" r="0" b="2540"/>
                  <wp:wrapNone/>
                  <wp:docPr id="21" name="Picture 2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0880" behindDoc="0" locked="0" layoutInCell="1" allowOverlap="1" wp14:editId="777E9E56" wp14:anchorId="2B9B14ED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230505</wp:posOffset>
                  </wp:positionV>
                  <wp:extent cx="1490980" cy="36195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:rsidRPr="007E2672" w:rsidR="00D4750C" w:rsidP="00105857" w:rsidRDefault="00AF4B01" w14:paraId="7FC9E837" w14:textId="111B25D2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37088" behindDoc="0" locked="0" layoutInCell="1" allowOverlap="1" wp14:editId="37BD722C" wp14:anchorId="7115F4D4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180340</wp:posOffset>
                  </wp:positionV>
                  <wp:extent cx="1562100" cy="509270"/>
                  <wp:effectExtent l="0" t="0" r="0" b="5080"/>
                  <wp:wrapNone/>
                  <wp:docPr id="25" name="Picture 25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50C" w:rsidR="00E7127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38112" behindDoc="0" locked="0" layoutInCell="1" allowOverlap="1" wp14:editId="318FC4DC" wp14:anchorId="4F8D4C1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778510</wp:posOffset>
                      </wp:positionV>
                      <wp:extent cx="2232660" cy="953770"/>
                      <wp:effectExtent l="0" t="0" r="0" b="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266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7127A" w:rsidR="0031103D" w:rsidP="0031103D" w:rsidRDefault="0031103D" w14:paraId="0F737F3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:rsidRPr="00E7127A" w:rsidR="0031103D" w:rsidP="0031103D" w:rsidRDefault="0031103D" w14:paraId="5CE53980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="0031103D" w:rsidP="0031103D" w:rsidRDefault="0031103D" w14:paraId="60DBC461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:rsidR="0031103D" w:rsidP="0031103D" w:rsidRDefault="0031103D" w14:paraId="6A09B81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:rsidRPr="00321836" w:rsidR="00595B06" w:rsidP="00595B06" w:rsidRDefault="00595B06" w14:paraId="7895903E" w14:textId="04E8EE6F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:rsidRPr="001A4B61" w:rsidR="00D4750C" w:rsidP="00D4750C" w:rsidRDefault="00D4750C" w14:paraId="3FB443D8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style="position:absolute;left:0;text-align:left;margin-left:26.2pt;margin-top:61.3pt;width:175.8pt;height:75.1pt;z-index:251738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">
                      <v:textbox inset="2.88pt,2.88pt,2.88pt,2.88pt">
                        <w:txbxContent>
                          <w:p w:rsidRPr="00E7127A" w:rsidR="0031103D" w:rsidP="0031103D" w:rsidRDefault="0031103D" w14:paraId="0F737F3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:rsidRPr="00E7127A" w:rsidR="0031103D" w:rsidP="0031103D" w:rsidRDefault="0031103D" w14:paraId="5CE53980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="0031103D" w:rsidP="0031103D" w:rsidRDefault="0031103D" w14:paraId="60DBC461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31103D" w:rsidP="0031103D" w:rsidRDefault="0031103D" w14:paraId="6A09B81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:rsidRPr="00321836" w:rsidR="00595B06" w:rsidP="00595B06" w:rsidRDefault="00595B06" w14:paraId="7895903E" w14:textId="04E8EE6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:rsidRPr="001A4B61" w:rsidR="00D4750C" w:rsidP="00D4750C" w:rsidRDefault="00D4750C" w14:paraId="3FB443D8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DA5E9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4976" behindDoc="0" locked="0" layoutInCell="1" allowOverlap="1" wp14:editId="59869A97" wp14:anchorId="34B09B4C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200025</wp:posOffset>
                  </wp:positionV>
                  <wp:extent cx="1490980" cy="361950"/>
                  <wp:effectExtent l="0" t="0" r="0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8213A5" w:rsidR="00D4750C" w:rsidTr="00FB3D4B" w14:paraId="2B572056" w14:textId="77777777">
        <w:trPr>
          <w:cantSplit/>
          <w:trHeight w:val="2880" w:hRule="exact"/>
        </w:trPr>
        <w:tc>
          <w:tcPr>
            <w:tcW w:w="5033" w:type="dxa"/>
            <w:shd w:val="clear" w:color="auto" w:fill="auto"/>
            <w:vAlign w:val="center"/>
          </w:tcPr>
          <w:p w:rsidRPr="007E2672" w:rsidR="00D4750C" w:rsidP="00FB3D4B" w:rsidRDefault="00E7127A" w14:paraId="1708083D" w14:textId="77777777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43232" behindDoc="0" locked="0" layoutInCell="1" allowOverlap="1" wp14:editId="73D72CE2" wp14:anchorId="27C6FFD2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826135</wp:posOffset>
                      </wp:positionV>
                      <wp:extent cx="2228850" cy="953770"/>
                      <wp:effectExtent l="0" t="0" r="0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885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7127A" w:rsidR="0031103D" w:rsidP="0031103D" w:rsidRDefault="0031103D" w14:paraId="11E952E8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:rsidRPr="00E7127A" w:rsidR="0031103D" w:rsidP="0031103D" w:rsidRDefault="0031103D" w14:paraId="3F1E595C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="0031103D" w:rsidP="0031103D" w:rsidRDefault="0031103D" w14:paraId="0A56F86A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:rsidR="0031103D" w:rsidP="0031103D" w:rsidRDefault="0031103D" w14:paraId="4584B3C1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:rsidRPr="00321836" w:rsidR="00595B06" w:rsidP="00595B06" w:rsidRDefault="00595B06" w14:paraId="4E39ED7B" w14:textId="5F7849F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:rsidRPr="00595B06" w:rsidR="00D4750C" w:rsidP="00D4750C" w:rsidRDefault="00D4750C" w14:paraId="430DA61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style="position:absolute;margin-left:32.3pt;margin-top:65.05pt;width:175.5pt;height:75.1pt;z-index:251743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">
                      <v:textbox inset="2.88pt,2.88pt,2.88pt,2.88pt">
                        <w:txbxContent>
                          <w:p w:rsidRPr="00E7127A" w:rsidR="0031103D" w:rsidP="0031103D" w:rsidRDefault="0031103D" w14:paraId="11E952E8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:rsidRPr="00E7127A" w:rsidR="0031103D" w:rsidP="0031103D" w:rsidRDefault="0031103D" w14:paraId="3F1E595C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="0031103D" w:rsidP="0031103D" w:rsidRDefault="0031103D" w14:paraId="0A56F86A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31103D" w:rsidP="0031103D" w:rsidRDefault="0031103D" w14:paraId="4584B3C1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:rsidRPr="00321836" w:rsidR="00595B06" w:rsidP="00595B06" w:rsidRDefault="00595B06" w14:paraId="4E39ED7B" w14:textId="5F7849F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:rsidRPr="00595B06" w:rsidR="00D4750C" w:rsidP="00D4750C" w:rsidRDefault="00D4750C" w14:paraId="430DA61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7024" behindDoc="0" locked="0" layoutInCell="1" allowOverlap="1" wp14:editId="15E18AB8" wp14:anchorId="730159DE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241935</wp:posOffset>
                  </wp:positionV>
                  <wp:extent cx="1490980" cy="36195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42208" behindDoc="0" locked="0" layoutInCell="1" allowOverlap="1" wp14:editId="1AA59CFF" wp14:anchorId="08936C12">
                  <wp:simplePos x="0" y="0"/>
                  <wp:positionH relativeFrom="column">
                    <wp:posOffset>1448435</wp:posOffset>
                  </wp:positionH>
                  <wp:positionV relativeFrom="paragraph">
                    <wp:posOffset>191770</wp:posOffset>
                  </wp:positionV>
                  <wp:extent cx="1621790" cy="511810"/>
                  <wp:effectExtent l="0" t="0" r="0" b="2540"/>
                  <wp:wrapNone/>
                  <wp:docPr id="29" name="Picture 29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:rsidRPr="007E2672" w:rsidR="00D4750C" w:rsidP="00FB3D4B" w:rsidRDefault="00AF4B01" w14:paraId="2A30C089" w14:textId="7BE6E8E1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46304" behindDoc="0" locked="0" layoutInCell="1" allowOverlap="1" wp14:editId="61B8F286" wp14:anchorId="1E4F8818">
                  <wp:simplePos x="0" y="0"/>
                  <wp:positionH relativeFrom="column">
                    <wp:posOffset>1502410</wp:posOffset>
                  </wp:positionH>
                  <wp:positionV relativeFrom="paragraph">
                    <wp:posOffset>123825</wp:posOffset>
                  </wp:positionV>
                  <wp:extent cx="1552575" cy="509270"/>
                  <wp:effectExtent l="0" t="0" r="9525" b="5080"/>
                  <wp:wrapNone/>
                  <wp:docPr id="33" name="Picture 33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50C" w:rsidR="00E7127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47328" behindDoc="0" locked="0" layoutInCell="1" allowOverlap="1" wp14:editId="6480E796" wp14:anchorId="5E84ADCA">
                      <wp:simplePos x="0" y="0"/>
                      <wp:positionH relativeFrom="column">
                        <wp:posOffset>358140</wp:posOffset>
                      </wp:positionH>
                      <wp:positionV relativeFrom="paragraph">
                        <wp:posOffset>788035</wp:posOffset>
                      </wp:positionV>
                      <wp:extent cx="2324100" cy="953770"/>
                      <wp:effectExtent l="0" t="0" r="0" b="0"/>
                      <wp:wrapNone/>
                      <wp:docPr id="27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7127A" w:rsidR="0031103D" w:rsidP="0031103D" w:rsidRDefault="0031103D" w14:paraId="0EF0C444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:rsidRPr="00E7127A" w:rsidR="0031103D" w:rsidP="0031103D" w:rsidRDefault="0031103D" w14:paraId="45A60D50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="0031103D" w:rsidP="0031103D" w:rsidRDefault="0031103D" w14:paraId="0E59A123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:rsidR="0031103D" w:rsidP="0031103D" w:rsidRDefault="0031103D" w14:paraId="1F8784D9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:rsidRPr="00321836" w:rsidR="00595B06" w:rsidP="00595B06" w:rsidRDefault="00595B06" w14:paraId="10E148C4" w14:textId="3FB7A15D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</w:t>
                                  </w:r>
                                  <w:r w:rsidR="00E1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>texto</w:t>
                                  </w:r>
                                </w:p>
                                <w:p w:rsidRPr="00595B06" w:rsidR="00D4750C" w:rsidP="00D4750C" w:rsidRDefault="00D4750C" w14:paraId="7DADE2E8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style="position:absolute;left:0;text-align:left;margin-left:28.2pt;margin-top:62.05pt;width:183pt;height:75.1pt;z-index:251747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1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">
                      <v:textbox inset="2.88pt,2.88pt,2.88pt,2.88pt">
                        <w:txbxContent>
                          <w:p w:rsidRPr="00E7127A" w:rsidR="0031103D" w:rsidP="0031103D" w:rsidRDefault="0031103D" w14:paraId="0EF0C444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:rsidRPr="00E7127A" w:rsidR="0031103D" w:rsidP="0031103D" w:rsidRDefault="0031103D" w14:paraId="45A60D50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="0031103D" w:rsidP="0031103D" w:rsidRDefault="0031103D" w14:paraId="0E59A123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31103D" w:rsidP="0031103D" w:rsidRDefault="0031103D" w14:paraId="1F8784D9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:rsidRPr="00321836" w:rsidR="00595B06" w:rsidP="00595B06" w:rsidRDefault="00595B06" w14:paraId="10E148C4" w14:textId="3FB7A15D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</w:t>
                            </w:r>
                            <w:r w:rsidR="00E13587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texto</w:t>
                            </w:r>
                          </w:p>
                          <w:p w:rsidRPr="00595B06" w:rsidR="00D4750C" w:rsidP="00D4750C" w:rsidRDefault="00D4750C" w14:paraId="7DADE2E8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E7127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79072" behindDoc="0" locked="0" layoutInCell="1" allowOverlap="1" wp14:editId="7F48D05C" wp14:anchorId="5BA25FFA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220980</wp:posOffset>
                  </wp:positionV>
                  <wp:extent cx="1490980" cy="3619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8213A5" w:rsidR="00D4750C" w:rsidTr="00FB3D4B" w14:paraId="0CA57034" w14:textId="77777777">
        <w:trPr>
          <w:cantSplit/>
          <w:trHeight w:val="2880" w:hRule="exact"/>
        </w:trPr>
        <w:tc>
          <w:tcPr>
            <w:tcW w:w="5033" w:type="dxa"/>
            <w:shd w:val="clear" w:color="auto" w:fill="auto"/>
            <w:vAlign w:val="center"/>
          </w:tcPr>
          <w:p w:rsidRPr="007E2672" w:rsidR="00D4750C" w:rsidP="00FB3D4B" w:rsidRDefault="00595B06" w14:paraId="4880518B" w14:textId="49746E12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52448" behindDoc="0" locked="0" layoutInCell="1" allowOverlap="1" wp14:editId="1C6E1E83" wp14:anchorId="07285CB9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841375</wp:posOffset>
                      </wp:positionV>
                      <wp:extent cx="2257425" cy="953770"/>
                      <wp:effectExtent l="0" t="0" r="9525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7127A" w:rsidR="0031103D" w:rsidP="0031103D" w:rsidRDefault="0031103D" w14:paraId="2D003719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:rsidRPr="00E7127A" w:rsidR="0031103D" w:rsidP="0031103D" w:rsidRDefault="0031103D" w14:paraId="7C4E91BF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="0031103D" w:rsidP="0031103D" w:rsidRDefault="0031103D" w14:paraId="6D3A3A27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:rsidR="0031103D" w:rsidP="0031103D" w:rsidRDefault="0031103D" w14:paraId="6DD5EE6A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:rsidRPr="00321836" w:rsidR="00595B06" w:rsidP="00595B06" w:rsidRDefault="00595B06" w14:paraId="1A1971AC" w14:textId="02B63745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:rsidRPr="001A4B61" w:rsidR="00D4750C" w:rsidP="00D4750C" w:rsidRDefault="00D4750C" w14:paraId="7B125292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style="position:absolute;margin-left:28.85pt;margin-top:66.25pt;width:177.75pt;height:75.1pt;z-index:2517524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2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">
                      <v:textbox inset="2.88pt,2.88pt,2.88pt,2.88pt">
                        <w:txbxContent>
                          <w:p w:rsidRPr="00E7127A" w:rsidR="0031103D" w:rsidP="0031103D" w:rsidRDefault="0031103D" w14:paraId="2D003719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:rsidRPr="00E7127A" w:rsidR="0031103D" w:rsidP="0031103D" w:rsidRDefault="0031103D" w14:paraId="7C4E91BF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="0031103D" w:rsidP="0031103D" w:rsidRDefault="0031103D" w14:paraId="6D3A3A27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31103D" w:rsidP="0031103D" w:rsidRDefault="0031103D" w14:paraId="6DD5EE6A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:rsidRPr="00321836" w:rsidR="00595B06" w:rsidP="00595B06" w:rsidRDefault="00595B06" w14:paraId="1A1971AC" w14:textId="02B6374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:rsidRPr="001A4B61" w:rsidR="00D4750C" w:rsidP="00D4750C" w:rsidRDefault="00D4750C" w14:paraId="7B125292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2178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3168" behindDoc="0" locked="0" layoutInCell="1" allowOverlap="1" wp14:editId="12AF7DD0" wp14:anchorId="276E51C2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304800</wp:posOffset>
                  </wp:positionV>
                  <wp:extent cx="1490980" cy="36195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51424" behindDoc="0" locked="0" layoutInCell="1" allowOverlap="1" wp14:editId="4E66ABB1" wp14:anchorId="0A1B24FD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184150</wp:posOffset>
                  </wp:positionV>
                  <wp:extent cx="1621790" cy="511810"/>
                  <wp:effectExtent l="0" t="0" r="0" b="2540"/>
                  <wp:wrapNone/>
                  <wp:docPr id="37" name="Picture 37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:rsidRPr="007E2672" w:rsidR="00D4750C" w:rsidP="00FB3D4B" w:rsidRDefault="00595B06" w14:paraId="7DC51437" w14:textId="50C116DF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56544" behindDoc="0" locked="0" layoutInCell="1" allowOverlap="1" wp14:editId="74023CDF" wp14:anchorId="76B53B1F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835660</wp:posOffset>
                      </wp:positionV>
                      <wp:extent cx="2238375" cy="953770"/>
                      <wp:effectExtent l="0" t="0" r="9525" b="0"/>
                      <wp:wrapNone/>
                      <wp:docPr id="35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7127A" w:rsidR="0031103D" w:rsidP="0031103D" w:rsidRDefault="0031103D" w14:paraId="43284946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:rsidRPr="00E7127A" w:rsidR="0031103D" w:rsidP="0031103D" w:rsidRDefault="0031103D" w14:paraId="7B8FEA80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="0031103D" w:rsidP="0031103D" w:rsidRDefault="0031103D" w14:paraId="5B243C2A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:rsidR="0031103D" w:rsidP="0031103D" w:rsidRDefault="0031103D" w14:paraId="18250747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:rsidRPr="00321836" w:rsidR="00595B06" w:rsidP="00595B06" w:rsidRDefault="00595B06" w14:paraId="1647A4E6" w14:textId="5CAD7A29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</w:t>
                                  </w:r>
                                  <w:r w:rsidR="00E13587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>texto</w:t>
                                  </w:r>
                                </w:p>
                                <w:p w:rsidRPr="001A4B61" w:rsidR="00D4750C" w:rsidP="00D4750C" w:rsidRDefault="00D4750C" w14:paraId="62E0E0F3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style="position:absolute;left:0;text-align:left;margin-left:36.2pt;margin-top:65.8pt;width:176.25pt;height:75.1pt;z-index:251756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3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">
                      <v:textbox inset="2.88pt,2.88pt,2.88pt,2.88pt">
                        <w:txbxContent>
                          <w:p w:rsidRPr="00E7127A" w:rsidR="0031103D" w:rsidP="0031103D" w:rsidRDefault="0031103D" w14:paraId="43284946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:rsidRPr="00E7127A" w:rsidR="0031103D" w:rsidP="0031103D" w:rsidRDefault="0031103D" w14:paraId="7B8FEA80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="0031103D" w:rsidP="0031103D" w:rsidRDefault="0031103D" w14:paraId="5B243C2A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31103D" w:rsidP="0031103D" w:rsidRDefault="0031103D" w14:paraId="18250747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:rsidRPr="00321836" w:rsidR="00595B06" w:rsidP="00595B06" w:rsidRDefault="00595B06" w14:paraId="1647A4E6" w14:textId="5CAD7A29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</w:t>
                            </w:r>
                            <w:r w:rsidR="00E13587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texto</w:t>
                            </w:r>
                          </w:p>
                          <w:p w:rsidRPr="001A4B61" w:rsidR="00D4750C" w:rsidP="00D4750C" w:rsidRDefault="00D4750C" w14:paraId="62E0E0F3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2178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5216" behindDoc="0" locked="0" layoutInCell="1" allowOverlap="1" wp14:editId="1A9742C7" wp14:anchorId="53D57E7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276225</wp:posOffset>
                  </wp:positionV>
                  <wp:extent cx="1490980" cy="361950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50C" w:rsidR="00E7127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55520" behindDoc="0" locked="0" layoutInCell="1" allowOverlap="1" wp14:editId="46439F0C" wp14:anchorId="12A104D8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177800</wp:posOffset>
                  </wp:positionV>
                  <wp:extent cx="1621790" cy="511810"/>
                  <wp:effectExtent l="0" t="0" r="0" b="2540"/>
                  <wp:wrapNone/>
                  <wp:docPr id="41" name="Picture 41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Pr="008213A5" w:rsidR="00D4750C" w:rsidTr="00FB3D4B" w14:paraId="3A95B7BF" w14:textId="77777777">
        <w:trPr>
          <w:cantSplit/>
          <w:trHeight w:val="2880" w:hRule="exact"/>
        </w:trPr>
        <w:tc>
          <w:tcPr>
            <w:tcW w:w="5033" w:type="dxa"/>
            <w:shd w:val="clear" w:color="auto" w:fill="auto"/>
            <w:vAlign w:val="center"/>
          </w:tcPr>
          <w:p w:rsidRPr="007E2672" w:rsidR="00D4750C" w:rsidP="00FB3D4B" w:rsidRDefault="00E7127A" w14:paraId="41CE35DC" w14:textId="77777777">
            <w:pPr>
              <w:pStyle w:val="Smalltype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61664" behindDoc="0" locked="0" layoutInCell="1" allowOverlap="1" wp14:editId="16F306A8" wp14:anchorId="2B395B43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871855</wp:posOffset>
                      </wp:positionV>
                      <wp:extent cx="2295525" cy="953770"/>
                      <wp:effectExtent l="0" t="0" r="9525" b="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5525" cy="953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7127A" w:rsidR="0031103D" w:rsidP="0031103D" w:rsidRDefault="0031103D" w14:paraId="5F94F779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:rsidRPr="00E7127A" w:rsidR="0031103D" w:rsidP="0031103D" w:rsidRDefault="0031103D" w14:paraId="70E6BE23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="0031103D" w:rsidP="0031103D" w:rsidRDefault="0031103D" w14:paraId="5F19351B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:rsidR="0031103D" w:rsidP="0031103D" w:rsidRDefault="0031103D" w14:paraId="65173854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:rsidRPr="00321836" w:rsidR="00595B06" w:rsidP="00595B06" w:rsidRDefault="00595B06" w14:paraId="63304723" w14:textId="063458FB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:rsidRPr="001A4B61" w:rsidR="00D4750C" w:rsidP="00D4750C" w:rsidRDefault="00D4750C" w14:paraId="423CE6A0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2" style="position:absolute;margin-left:26.45pt;margin-top:68.65pt;width:180.75pt;height:75.1pt;z-index:2517616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4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">
                      <v:textbox inset="2.88pt,2.88pt,2.88pt,2.88pt">
                        <w:txbxContent>
                          <w:p w:rsidRPr="00E7127A" w:rsidR="0031103D" w:rsidP="0031103D" w:rsidRDefault="0031103D" w14:paraId="5F94F779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:rsidRPr="00E7127A" w:rsidR="0031103D" w:rsidP="0031103D" w:rsidRDefault="0031103D" w14:paraId="70E6BE23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="0031103D" w:rsidP="0031103D" w:rsidRDefault="0031103D" w14:paraId="5F19351B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31103D" w:rsidP="0031103D" w:rsidRDefault="0031103D" w14:paraId="65173854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:rsidRPr="00321836" w:rsidR="00595B06" w:rsidP="00595B06" w:rsidRDefault="00595B06" w14:paraId="63304723" w14:textId="063458FB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:rsidRPr="001A4B61" w:rsidR="00D4750C" w:rsidP="00D4750C" w:rsidRDefault="00D4750C" w14:paraId="423CE6A0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auto"/>
                <w:sz w:val="24"/>
                <w:szCs w:val="24"/>
              </w:rPr>
              <w:drawing>
                <wp:anchor distT="36576" distB="36576" distL="36576" distR="36576" simplePos="0" relativeHeight="251760640" behindDoc="0" locked="0" layoutInCell="1" allowOverlap="1" wp14:editId="3C12DBE2" wp14:anchorId="0576DD42">
                  <wp:simplePos x="0" y="0"/>
                  <wp:positionH relativeFrom="column">
                    <wp:posOffset>1362710</wp:posOffset>
                  </wp:positionH>
                  <wp:positionV relativeFrom="paragraph">
                    <wp:posOffset>179070</wp:posOffset>
                  </wp:positionV>
                  <wp:extent cx="1621790" cy="511810"/>
                  <wp:effectExtent l="0" t="0" r="0" b="2540"/>
                  <wp:wrapNone/>
                  <wp:docPr id="45" name="Picture 45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79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58E" w:rsidR="0010585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87264" behindDoc="0" locked="0" layoutInCell="1" allowOverlap="1" wp14:editId="6421309F" wp14:anchorId="3A8A3BB4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221615</wp:posOffset>
                  </wp:positionV>
                  <wp:extent cx="1490980" cy="361950"/>
                  <wp:effectExtent l="0" t="0" r="0" b="0"/>
                  <wp:wrapNone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47" w:type="dxa"/>
            <w:shd w:val="clear" w:color="auto" w:fill="auto"/>
            <w:vAlign w:val="center"/>
          </w:tcPr>
          <w:p w:rsidRPr="007E2672" w:rsidR="00D4750C" w:rsidP="00FB3D4B" w:rsidRDefault="00AF4B01" w14:paraId="1EF510E4" w14:textId="43F6E561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4750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64736" behindDoc="0" locked="0" layoutInCell="1" allowOverlap="1" wp14:editId="3CBE3761" wp14:anchorId="06042E9E">
                  <wp:simplePos x="0" y="0"/>
                  <wp:positionH relativeFrom="column">
                    <wp:posOffset>1492885</wp:posOffset>
                  </wp:positionH>
                  <wp:positionV relativeFrom="paragraph">
                    <wp:posOffset>178435</wp:posOffset>
                  </wp:positionV>
                  <wp:extent cx="1557020" cy="509270"/>
                  <wp:effectExtent l="0" t="0" r="5080" b="5080"/>
                  <wp:wrapNone/>
                  <wp:docPr id="49" name="Picture 49" descr="wfsom_p_clr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fsom_p_clr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02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750C" w:rsidR="00E7127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765760" behindDoc="0" locked="0" layoutInCell="1" allowOverlap="1" wp14:editId="6F0BFFFA" wp14:anchorId="6853217F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814070</wp:posOffset>
                      </wp:positionV>
                      <wp:extent cx="2333625" cy="847725"/>
                      <wp:effectExtent l="0" t="0" r="9525" b="9525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3625" cy="847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Pr="00E7127A" w:rsidR="0031103D" w:rsidP="0031103D" w:rsidRDefault="0031103D" w14:paraId="46D8E175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Lucero Refugio Aviles</w:t>
                                  </w:r>
                                </w:p>
                                <w:p w:rsidRPr="00E7127A" w:rsidR="0031103D" w:rsidP="0031103D" w:rsidRDefault="0031103D" w14:paraId="094E1169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  <w:r w:rsidRPr="00E7127A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>Coordinadora ChiCAS</w:t>
                                  </w:r>
                                </w:p>
                                <w:p w:rsidR="0031103D" w:rsidP="0031103D" w:rsidRDefault="0031103D" w14:paraId="12FE9CB3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</w:pPr>
                                </w:p>
                                <w:p w:rsidR="0031103D" w:rsidP="0031103D" w:rsidRDefault="0031103D" w14:paraId="4CCE314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</w:pP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MX"/>
                                    </w:rPr>
                                    <w:t xml:space="preserve">Tel. 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336</w:t>
                                  </w:r>
                                  <w:r w:rsidRPr="004735B9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  <w:lang w:val="es-PE"/>
                                    </w:rPr>
                                    <w:t>339-0349</w:t>
                                  </w:r>
                                </w:p>
                                <w:p w:rsidRPr="00321836" w:rsidR="00595B06" w:rsidP="00595B06" w:rsidRDefault="00595B06" w14:paraId="5AB70B54" w14:textId="21463FBF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</w:pPr>
                                  <w:r w:rsidRPr="00321836">
                                    <w:rPr>
                                      <w:b/>
                                      <w:bCs/>
                                      <w:sz w:val="16"/>
                                      <w:szCs w:val="16"/>
                                      <w:lang w:val="es-PE"/>
                                    </w:rPr>
                                    <w:t xml:space="preserve">Comunícate también por texto </w:t>
                                  </w:r>
                                </w:p>
                                <w:p w:rsidRPr="001A4B61" w:rsidR="00D4750C" w:rsidP="00D4750C" w:rsidRDefault="00D4750C" w14:paraId="371EC6BE" w14:textId="77777777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3" style="position:absolute;left:0;text-align:left;margin-left:34.9pt;margin-top:64.1pt;width:183.75pt;height:66.75pt;z-index:2517657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35" filled="f" stroked="f" strokecolor="black [0]" insetpen="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">
                      <v:textbox inset="2.88pt,2.88pt,2.88pt,2.88pt">
                        <w:txbxContent>
                          <w:p w:rsidRPr="00E7127A" w:rsidR="0031103D" w:rsidP="0031103D" w:rsidRDefault="0031103D" w14:paraId="46D8E175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Lucero Refugio Aviles</w:t>
                            </w:r>
                          </w:p>
                          <w:p w:rsidRPr="00E7127A" w:rsidR="0031103D" w:rsidP="0031103D" w:rsidRDefault="0031103D" w14:paraId="094E1169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  <w:r w:rsidRPr="00E7127A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>Coordinadora ChiCAS</w:t>
                            </w:r>
                          </w:p>
                          <w:p w:rsidR="0031103D" w:rsidP="0031103D" w:rsidRDefault="0031103D" w14:paraId="12FE9CB3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</w:pPr>
                          </w:p>
                          <w:p w:rsidR="0031103D" w:rsidP="0031103D" w:rsidRDefault="0031103D" w14:paraId="4CCE314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</w:pP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MX"/>
                              </w:rPr>
                              <w:t xml:space="preserve">Tel. 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336</w:t>
                            </w:r>
                            <w:r w:rsidRPr="004735B9"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s-PE"/>
                              </w:rPr>
                              <w:t>339-0349</w:t>
                            </w:r>
                          </w:p>
                          <w:p w:rsidRPr="00321836" w:rsidR="00595B06" w:rsidP="00595B06" w:rsidRDefault="00595B06" w14:paraId="5AB70B54" w14:textId="21463FBF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321836">
                              <w:rPr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Comunícate también por texto </w:t>
                            </w:r>
                          </w:p>
                          <w:p w:rsidRPr="001A4B61" w:rsidR="00D4750C" w:rsidP="00D4750C" w:rsidRDefault="00D4750C" w14:paraId="371EC6BE" w14:textId="77777777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es-P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058E" w:rsidR="00E7127A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36576" distB="36576" distL="36576" distR="36576" simplePos="0" relativeHeight="251791360" behindDoc="0" locked="0" layoutInCell="1" allowOverlap="1" wp14:editId="71CA938D" wp14:anchorId="1A24FF1B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252730</wp:posOffset>
                  </wp:positionV>
                  <wp:extent cx="1490980" cy="361950"/>
                  <wp:effectExtent l="0" t="0" r="0" b="0"/>
                  <wp:wrapNone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wfsom_p_clr_rg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878"/>
                          <a:stretch/>
                        </pic:blipFill>
                        <pic:spPr bwMode="auto">
                          <a:xfrm>
                            <a:off x="0" y="0"/>
                            <a:ext cx="149098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750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D3F9E" w:rsidP="00C84353" w:rsidRDefault="00FD3F9E" w14:paraId="1CB6E7B7" w14:textId="6D585252"/>
    <w:p w:rsidR="00FD33EE" w:rsidP="00C84353" w:rsidRDefault="00FD33EE" w14:paraId="705B0A79" w14:textId="77777777"/>
    <w:p w:rsidR="00FD3F9E" w:rsidRDefault="00FD3F9E" w14:paraId="2FE41C57" w14:textId="77777777">
      <w:pPr>
        <w:spacing w:before="0" w:after="0" w:line="240" w:lineRule="auto"/>
      </w:pPr>
      <w:r>
        <w:br w:type="page"/>
      </w:r>
    </w:p>
    <w:tbl>
      <w:tblPr>
        <w:tblpPr w:leftFromText="187" w:rightFromText="187" w:vertAnchor="page" w:tblpXSpec="center" w:tblpY="721"/>
        <w:tblW w:w="10080" w:type="dxa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Pr="003B12F3" w:rsidR="00FD3F9E" w:rsidTr="003975B1" w14:paraId="734205D4" w14:textId="77777777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="00FD3F9E" w:rsidP="00FD3F9E" w:rsidRDefault="00FD3F9E" w14:paraId="5D200CAC" w14:textId="77777777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lastRenderedPageBreak/>
              <w:t> </w:t>
            </w:r>
          </w:p>
          <w:p w:rsidR="00FD3F9E" w:rsidP="00FD3F9E" w:rsidRDefault="00FD3F9E" w14:paraId="3192FEDF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:rsidR="00FD3F9E" w:rsidP="00FD3F9E" w:rsidRDefault="00FD3F9E" w14:paraId="6F48896D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FD3F9E" w:rsidP="00FD3F9E" w:rsidRDefault="00FD3F9E" w14:paraId="4CCD0153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:rsidR="00FD3F9E" w:rsidP="00FD3F9E" w:rsidRDefault="00FD3F9E" w14:paraId="6FB8A830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Pr="0031103D" w:rsidR="00D4750C" w:rsidP="0031103D" w:rsidRDefault="00781F2D" w14:paraId="0763B18D" w14:textId="73A143ED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En caso</w:t>
            </w:r>
            <w:r w:rsidR="00FD3F9E">
              <w:rPr>
                <w:b/>
                <w:bCs/>
                <w:sz w:val="16"/>
                <w:szCs w:val="16"/>
                <w:lang w:val="es-ES_tradnl"/>
              </w:rPr>
              <w:t xml:space="preserve"> cambie su número de teléfono o su dirección, por favor llámenos al </w:t>
            </w:r>
            <w:r>
              <w:rPr>
                <w:b/>
                <w:bCs/>
                <w:sz w:val="16"/>
                <w:szCs w:val="16"/>
                <w:lang w:val="es-ES_tradnl"/>
              </w:rPr>
              <w:t xml:space="preserve"> siguiente </w:t>
            </w:r>
            <w:r w:rsidR="00FD3F9E">
              <w:rPr>
                <w:b/>
                <w:bCs/>
                <w:sz w:val="16"/>
                <w:szCs w:val="16"/>
                <w:lang w:val="es-ES_tradnl"/>
              </w:rPr>
              <w:t>númer</w:t>
            </w:r>
            <w:r>
              <w:rPr>
                <w:b/>
                <w:bCs/>
                <w:sz w:val="16"/>
                <w:szCs w:val="16"/>
                <w:lang w:val="es-ES_tradnl"/>
              </w:rPr>
              <w:t xml:space="preserve">o </w:t>
            </w:r>
            <w:r w:rsidR="00FD3F9E">
              <w:rPr>
                <w:b/>
                <w:bCs/>
                <w:color w:val="FF0000"/>
                <w:sz w:val="16"/>
                <w:szCs w:val="16"/>
                <w:lang w:val="es-ES_tradnl"/>
              </w:rPr>
              <w:t xml:space="preserve"> </w:t>
            </w:r>
            <w:r w:rsidR="00FD3F9E">
              <w:rPr>
                <w:b/>
                <w:bCs/>
                <w:sz w:val="16"/>
                <w:szCs w:val="16"/>
                <w:lang w:val="es-ES_tradnl"/>
              </w:rPr>
              <w:t>con la información actualizada. </w:t>
            </w:r>
            <w:r w:rsidRPr="00AC400E" w:rsidR="00FD3F9E">
              <w:rPr>
                <w:sz w:val="22"/>
                <w:szCs w:val="22"/>
                <w:lang w:val="es-MX"/>
              </w:rPr>
              <w:tab/>
            </w:r>
            <w:r w:rsidRPr="00AC400E" w:rsidR="00FD3F9E">
              <w:rPr>
                <w:sz w:val="22"/>
                <w:szCs w:val="22"/>
                <w:lang w:val="es-MX"/>
              </w:rPr>
              <w:tab/>
              <w:t xml:space="preserve">            </w:t>
            </w:r>
          </w:p>
          <w:p w:rsidRPr="0031103D" w:rsidR="0031103D" w:rsidP="0031103D" w:rsidRDefault="0031103D" w14:paraId="1D46529B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:rsidRPr="0031103D" w:rsidR="0031103D" w:rsidP="0031103D" w:rsidRDefault="0031103D" w14:paraId="2DDBD2E9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:rsidRPr="0031103D" w:rsidR="0031103D" w:rsidP="0031103D" w:rsidRDefault="0031103D" w14:paraId="6536FCE0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Pr="0031103D" w:rsidR="0031103D" w:rsidP="0031103D" w:rsidRDefault="0031103D" w14:paraId="098FFB1D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:rsidRPr="001A4B61" w:rsidR="00A11B60" w:rsidP="00A11B60" w:rsidRDefault="00A11B60" w14:paraId="7191E50F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  <w:p w:rsidRPr="00D4750C" w:rsidR="00D4750C" w:rsidP="00D4750C" w:rsidRDefault="00D4750C" w14:paraId="050D6843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FD3F9E" w:rsidP="00FD3F9E" w:rsidRDefault="00FD3F9E" w14:paraId="6E6596E6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="00FD3F9E" w:rsidP="00FD3F9E" w:rsidRDefault="00FD3F9E" w14:paraId="4A5AD71C" w14:textId="77777777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FD3F9E" w:rsidP="00FD3F9E" w:rsidRDefault="00FD3F9E" w14:paraId="19FB3A32" w14:textId="77777777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:rsidRPr="00FD3F9E" w:rsidR="00FD3F9E" w:rsidP="00FD3F9E" w:rsidRDefault="00FD3F9E" w14:paraId="55F44EA7" w14:textId="77777777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:rsidRPr="00FD3F9E" w:rsidR="00FD3F9E" w:rsidP="00FD3F9E" w:rsidRDefault="00FD3F9E" w14:paraId="187A493E" w14:textId="77777777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FD3F9E" w:rsidP="00FD3F9E" w:rsidRDefault="00FD3F9E" w14:paraId="26588A92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:rsidR="00FD3F9E" w:rsidP="00FD3F9E" w:rsidRDefault="00FD3F9E" w14:paraId="2DC8BB9D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:rsidR="00FD3F9E" w:rsidP="00FD3F9E" w:rsidRDefault="00FD3F9E" w14:paraId="08D22ED6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FD3F9E" w:rsidP="00FD3F9E" w:rsidRDefault="00FD3F9E" w14:paraId="025B6F15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:rsidR="00FD3F9E" w:rsidP="00FD3F9E" w:rsidRDefault="00FD3F9E" w14:paraId="08C139F8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AC400E" w:rsidP="0031103D" w:rsidRDefault="00781F2D" w14:paraId="704141FF" w14:textId="419F5E18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:rsidRPr="0031103D" w:rsidR="0031103D" w:rsidP="0031103D" w:rsidRDefault="0031103D" w14:paraId="5AD54050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:rsidRPr="0031103D" w:rsidR="0031103D" w:rsidP="0031103D" w:rsidRDefault="0031103D" w14:paraId="42113180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:rsidRPr="0031103D" w:rsidR="0031103D" w:rsidP="0031103D" w:rsidRDefault="0031103D" w14:paraId="28A4DFAE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Pr="0031103D" w:rsidR="0031103D" w:rsidP="0031103D" w:rsidRDefault="0031103D" w14:paraId="5825EA6E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:rsidRPr="00A11B60" w:rsidR="00A11B60" w:rsidP="00A11B60" w:rsidRDefault="00A11B60" w14:paraId="64DF7E0B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</w:p>
          <w:p w:rsidRPr="00FD3F9E" w:rsidR="00D4750C" w:rsidP="00D4750C" w:rsidRDefault="00D4750C" w14:paraId="6CF34AB4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FD3F9E" w:rsidP="00FD3F9E" w:rsidRDefault="00FD3F9E" w14:paraId="4C85CC02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Pr="00FD3F9E" w:rsidR="00FD3F9E" w:rsidP="00FD3F9E" w:rsidRDefault="00FD3F9E" w14:paraId="43F042DE" w14:textId="7777777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Pr="00FD3F9E" w:rsidR="00D4750C" w:rsidTr="00FB3D4B" w14:paraId="3FBC6F7A" w14:textId="77777777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46E68549" w14:textId="77777777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  <w:p w:rsidR="00D4750C" w:rsidP="00FB3D4B" w:rsidRDefault="00D4750C" w14:paraId="14941152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:rsidR="00D4750C" w:rsidP="00FB3D4B" w:rsidRDefault="00D4750C" w14:paraId="0F693B6D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D4750C" w:rsidP="00FB3D4B" w:rsidRDefault="00D4750C" w14:paraId="531986C2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:rsidR="00D4750C" w:rsidP="00FB3D4B" w:rsidRDefault="00D4750C" w14:paraId="1553A93B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Pr="0031103D" w:rsidR="005C08BD" w:rsidP="0031103D" w:rsidRDefault="00781F2D" w14:paraId="1E73DF89" w14:textId="1E3EBDEF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:rsidRPr="0031103D" w:rsidR="0031103D" w:rsidP="0031103D" w:rsidRDefault="0031103D" w14:paraId="19E99A49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:rsidRPr="0031103D" w:rsidR="0031103D" w:rsidP="0031103D" w:rsidRDefault="0031103D" w14:paraId="31D094A6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:rsidRPr="0031103D" w:rsidR="0031103D" w:rsidP="0031103D" w:rsidRDefault="0031103D" w14:paraId="29E36BA3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Pr="0031103D" w:rsidR="0031103D" w:rsidP="0031103D" w:rsidRDefault="0031103D" w14:paraId="14A5230F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:rsidRPr="00FD3F9E" w:rsidR="00D4750C" w:rsidP="00FB3D4B" w:rsidRDefault="00D4750C" w14:paraId="3CA15060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="00D4750C" w:rsidP="00FB3D4B" w:rsidRDefault="00D4750C" w14:paraId="139548E5" w14:textId="77777777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D4750C" w:rsidP="00FB3D4B" w:rsidRDefault="00D4750C" w14:paraId="611A40BF" w14:textId="77777777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:rsidRPr="00FD3F9E" w:rsidR="00D4750C" w:rsidP="00FB3D4B" w:rsidRDefault="00D4750C" w14:paraId="4732CB22" w14:textId="77777777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:rsidRPr="00FD3F9E" w:rsidR="00D4750C" w:rsidP="00FB3D4B" w:rsidRDefault="00D4750C" w14:paraId="02A7B8D6" w14:textId="77777777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776AA947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:rsidR="00D4750C" w:rsidP="00FB3D4B" w:rsidRDefault="00D4750C" w14:paraId="51ED0A32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:rsidR="00D4750C" w:rsidP="00FB3D4B" w:rsidRDefault="00D4750C" w14:paraId="0DAD053F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D4750C" w:rsidP="00FB3D4B" w:rsidRDefault="00D4750C" w14:paraId="41AEF6A3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:rsidR="00D4750C" w:rsidP="00FB3D4B" w:rsidRDefault="00D4750C" w14:paraId="7038A041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Pr="00FD3F9E" w:rsidR="00D4750C" w:rsidP="0031103D" w:rsidRDefault="00781F2D" w14:paraId="27B717A4" w14:textId="10E71970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:rsidRPr="0031103D" w:rsidR="0031103D" w:rsidP="0031103D" w:rsidRDefault="0031103D" w14:paraId="6809383D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:rsidRPr="0031103D" w:rsidR="0031103D" w:rsidP="0031103D" w:rsidRDefault="0031103D" w14:paraId="44BF61C3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:rsidRPr="0031103D" w:rsidR="0031103D" w:rsidP="0031103D" w:rsidRDefault="0031103D" w14:paraId="7D165B5D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="0031103D" w:rsidP="0031103D" w:rsidRDefault="0031103D" w14:paraId="5DBC03B5" w14:textId="77777777">
            <w:pPr>
              <w:widowControl w:val="0"/>
              <w:jc w:val="center"/>
              <w:rPr>
                <w:b/>
                <w:bCs/>
                <w:sz w:val="22"/>
                <w:szCs w:val="22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:rsidRPr="00FD3F9E" w:rsidR="00D4750C" w:rsidP="00FB3D4B" w:rsidRDefault="00D4750C" w14:paraId="058EF15D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57CE2B77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Pr="00FD3F9E" w:rsidR="00D4750C" w:rsidP="00FB3D4B" w:rsidRDefault="00D4750C" w14:paraId="1B66544B" w14:textId="7777777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Pr="00FD3F9E" w:rsidR="00D4750C" w:rsidTr="00FB3D4B" w14:paraId="7DE3D469" w14:textId="77777777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3B0D77EF" w14:textId="77777777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  <w:p w:rsidR="00D4750C" w:rsidP="00FB3D4B" w:rsidRDefault="00D4750C" w14:paraId="0EBED2C9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:rsidR="00D4750C" w:rsidP="00FB3D4B" w:rsidRDefault="00D4750C" w14:paraId="49A91D05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D4750C" w:rsidP="00FB3D4B" w:rsidRDefault="00D4750C" w14:paraId="77CB24E6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:rsidR="00D4750C" w:rsidP="00FB3D4B" w:rsidRDefault="00D4750C" w14:paraId="475394D3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Pr="0031103D" w:rsidR="00D4750C" w:rsidP="0031103D" w:rsidRDefault="00781F2D" w14:paraId="57F66F13" w14:textId="71E8C8AF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  <w:r w:rsidRPr="00FD3F9E" w:rsidR="00D4750C">
              <w:rPr>
                <w:sz w:val="12"/>
                <w:szCs w:val="12"/>
                <w:lang w:val="es-MX"/>
              </w:rPr>
              <w:tab/>
            </w:r>
            <w:r w:rsidRPr="00FD3F9E" w:rsidR="00D4750C">
              <w:rPr>
                <w:sz w:val="12"/>
                <w:szCs w:val="12"/>
                <w:lang w:val="es-MX"/>
              </w:rPr>
              <w:tab/>
            </w:r>
            <w:r w:rsidR="00D4750C">
              <w:rPr>
                <w:sz w:val="12"/>
                <w:szCs w:val="12"/>
                <w:lang w:val="es-MX"/>
              </w:rPr>
              <w:t xml:space="preserve">            </w:t>
            </w:r>
          </w:p>
          <w:p w:rsidRPr="0031103D" w:rsidR="0031103D" w:rsidP="0031103D" w:rsidRDefault="0031103D" w14:paraId="0CC799A2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:rsidRPr="0031103D" w:rsidR="0031103D" w:rsidP="0031103D" w:rsidRDefault="0031103D" w14:paraId="605D9B50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:rsidRPr="0031103D" w:rsidR="0031103D" w:rsidP="0031103D" w:rsidRDefault="0031103D" w14:paraId="021C4680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Pr="0031103D" w:rsidR="0031103D" w:rsidP="0031103D" w:rsidRDefault="0031103D" w14:paraId="11C94856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:rsidRPr="001A4B61" w:rsidR="001A4B61" w:rsidP="001A4B61" w:rsidRDefault="001A4B61" w14:paraId="15154312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</w:p>
          <w:p w:rsidRPr="00D4750C" w:rsidR="00D4750C" w:rsidP="00FB3D4B" w:rsidRDefault="00D4750C" w14:paraId="6BBAC149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7695ECC0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="00D4750C" w:rsidP="00FB3D4B" w:rsidRDefault="00D4750C" w14:paraId="70A87CDB" w14:textId="77777777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D4750C" w:rsidP="00FB3D4B" w:rsidRDefault="00D4750C" w14:paraId="0ACAC82F" w14:textId="77777777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:rsidRPr="00FD3F9E" w:rsidR="00D4750C" w:rsidP="00FB3D4B" w:rsidRDefault="00D4750C" w14:paraId="206E78D6" w14:textId="77777777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:rsidRPr="00FD3F9E" w:rsidR="00D4750C" w:rsidP="00FB3D4B" w:rsidRDefault="00D4750C" w14:paraId="491E6157" w14:textId="77777777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2D8917E7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:rsidR="00D4750C" w:rsidP="00FB3D4B" w:rsidRDefault="00D4750C" w14:paraId="7F66D5D3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:rsidR="00D4750C" w:rsidP="00FB3D4B" w:rsidRDefault="00D4750C" w14:paraId="272608D9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D4750C" w:rsidP="00FB3D4B" w:rsidRDefault="00D4750C" w14:paraId="792E36C8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:rsidR="00D4750C" w:rsidP="00FB3D4B" w:rsidRDefault="00D4750C" w14:paraId="7CF8A192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Pr="00FD3F9E" w:rsidR="00D4750C" w:rsidP="0031103D" w:rsidRDefault="00781F2D" w14:paraId="58688E8B" w14:textId="26F6AE30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:rsidRPr="0031103D" w:rsidR="0031103D" w:rsidP="0031103D" w:rsidRDefault="0031103D" w14:paraId="0A67D052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:rsidRPr="0031103D" w:rsidR="0031103D" w:rsidP="0031103D" w:rsidRDefault="0031103D" w14:paraId="4BAF9F19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:rsidRPr="0031103D" w:rsidR="0031103D" w:rsidP="0031103D" w:rsidRDefault="0031103D" w14:paraId="2B775C99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Pr="0031103D" w:rsidR="0031103D" w:rsidP="0031103D" w:rsidRDefault="0031103D" w14:paraId="1D281D3F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:rsidRPr="00D4750C" w:rsidR="00D4750C" w:rsidP="00FB3D4B" w:rsidRDefault="00D4750C" w14:paraId="05844CFC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3F8A0AC8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2DCC6D14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Pr="00FD3F9E" w:rsidR="00D4750C" w:rsidP="00FB3D4B" w:rsidRDefault="00D4750C" w14:paraId="16816A9D" w14:textId="7777777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Pr="00FD3F9E" w:rsidR="00D4750C" w:rsidTr="00FB3D4B" w14:paraId="19225A84" w14:textId="77777777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2858B602" w14:textId="77777777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  <w:p w:rsidR="00D4750C" w:rsidP="00FB3D4B" w:rsidRDefault="00D4750C" w14:paraId="6E4B39EC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:rsidR="00D4750C" w:rsidP="00FB3D4B" w:rsidRDefault="00D4750C" w14:paraId="56FA12B6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D4750C" w:rsidP="00FB3D4B" w:rsidRDefault="00D4750C" w14:paraId="52ACB33F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:rsidR="00D4750C" w:rsidP="00FB3D4B" w:rsidRDefault="00D4750C" w14:paraId="46655DA4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Pr="0031103D" w:rsidR="00D4750C" w:rsidP="0031103D" w:rsidRDefault="00781F2D" w14:paraId="7EB4F478" w14:textId="4C4131EB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  <w:r w:rsidRPr="00FD3F9E" w:rsidR="00D4750C">
              <w:rPr>
                <w:sz w:val="12"/>
                <w:szCs w:val="12"/>
                <w:lang w:val="es-MX"/>
              </w:rPr>
              <w:tab/>
            </w:r>
            <w:r w:rsidRPr="00FD3F9E" w:rsidR="00D4750C">
              <w:rPr>
                <w:sz w:val="12"/>
                <w:szCs w:val="12"/>
                <w:lang w:val="es-MX"/>
              </w:rPr>
              <w:tab/>
            </w:r>
            <w:r w:rsidR="00D4750C">
              <w:rPr>
                <w:sz w:val="12"/>
                <w:szCs w:val="12"/>
                <w:lang w:val="es-MX"/>
              </w:rPr>
              <w:t xml:space="preserve">            </w:t>
            </w:r>
          </w:p>
          <w:p w:rsidRPr="0031103D" w:rsidR="0031103D" w:rsidP="0031103D" w:rsidRDefault="0031103D" w14:paraId="71E9E0B0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:rsidRPr="0031103D" w:rsidR="0031103D" w:rsidP="0031103D" w:rsidRDefault="0031103D" w14:paraId="345DB8A6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:rsidRPr="0031103D" w:rsidR="0031103D" w:rsidP="0031103D" w:rsidRDefault="0031103D" w14:paraId="0A8183C3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Pr="0031103D" w:rsidR="0031103D" w:rsidP="0031103D" w:rsidRDefault="0031103D" w14:paraId="25A87FF2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:rsidRPr="00AC400E" w:rsidR="005C08BD" w:rsidP="005C08BD" w:rsidRDefault="005C08BD" w14:paraId="7F13A138" w14:textId="60853908">
            <w:pPr>
              <w:widowControl w:val="0"/>
              <w:jc w:val="center"/>
              <w:rPr>
                <w:b/>
                <w:bCs/>
                <w:sz w:val="22"/>
                <w:szCs w:val="22"/>
                <w:lang w:val="es-PE"/>
              </w:rPr>
            </w:pPr>
          </w:p>
          <w:p w:rsidRPr="00D4750C" w:rsidR="00D4750C" w:rsidP="00FB3D4B" w:rsidRDefault="00D4750C" w14:paraId="2F1CDB67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0119D437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="00D4750C" w:rsidP="00FB3D4B" w:rsidRDefault="00D4750C" w14:paraId="56EEF4A2" w14:textId="77777777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D4750C" w:rsidP="00FB3D4B" w:rsidRDefault="00D4750C" w14:paraId="282BBC9A" w14:textId="77777777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:rsidRPr="00FD3F9E" w:rsidR="00D4750C" w:rsidP="00FB3D4B" w:rsidRDefault="00D4750C" w14:paraId="30EF2568" w14:textId="77777777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:rsidRPr="00FD3F9E" w:rsidR="00D4750C" w:rsidP="00FB3D4B" w:rsidRDefault="00D4750C" w14:paraId="617AC8DE" w14:textId="77777777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3E78CE6E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:rsidR="00D4750C" w:rsidP="00FB3D4B" w:rsidRDefault="00D4750C" w14:paraId="3B942D60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:rsidR="00D4750C" w:rsidP="00FB3D4B" w:rsidRDefault="00D4750C" w14:paraId="3E9D866E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D4750C" w:rsidP="00FB3D4B" w:rsidRDefault="00D4750C" w14:paraId="3C3AF989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:rsidR="00D4750C" w:rsidP="00FB3D4B" w:rsidRDefault="00D4750C" w14:paraId="3D83D2DD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Pr="0031103D" w:rsidR="005C08BD" w:rsidP="0031103D" w:rsidRDefault="00781F2D" w14:paraId="1716A283" w14:textId="54AF4E18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:rsidRPr="0031103D" w:rsidR="0031103D" w:rsidP="0031103D" w:rsidRDefault="0031103D" w14:paraId="7C24D763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:rsidRPr="0031103D" w:rsidR="0031103D" w:rsidP="0031103D" w:rsidRDefault="0031103D" w14:paraId="2C67FB0F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:rsidRPr="0031103D" w:rsidR="0031103D" w:rsidP="0031103D" w:rsidRDefault="0031103D" w14:paraId="2C173F4C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Pr="0031103D" w:rsidR="0031103D" w:rsidP="0031103D" w:rsidRDefault="0031103D" w14:paraId="12E42014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:rsidRPr="00FD3F9E" w:rsidR="00D4750C" w:rsidP="00FB3D4B" w:rsidRDefault="00D4750C" w14:paraId="7813221A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111035C3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Pr="00FD3F9E" w:rsidR="00D4750C" w:rsidP="00FB3D4B" w:rsidRDefault="00D4750C" w14:paraId="35EB2620" w14:textId="7777777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  <w:tr w:rsidRPr="00FD3F9E" w:rsidR="00D4750C" w:rsidTr="00FB3D4B" w14:paraId="749B38B5" w14:textId="77777777">
        <w:trPr>
          <w:cantSplit/>
          <w:trHeight w:val="2880" w:hRule="exact"/>
        </w:trPr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55F738F8" w14:textId="77777777">
            <w:pPr>
              <w:widowControl w:val="0"/>
              <w:ind w:left="907" w:hanging="675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 </w:t>
            </w:r>
          </w:p>
          <w:p w:rsidR="00D4750C" w:rsidP="00FB3D4B" w:rsidRDefault="00D4750C" w14:paraId="085152B8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:rsidR="00D4750C" w:rsidP="00FB3D4B" w:rsidRDefault="00D4750C" w14:paraId="32DF2167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D4750C" w:rsidP="00FB3D4B" w:rsidRDefault="00D4750C" w14:paraId="35114DFA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:rsidR="00D4750C" w:rsidP="00FB3D4B" w:rsidRDefault="00D4750C" w14:paraId="73E93653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Pr="00FD3F9E" w:rsidR="005C08BD" w:rsidP="0031103D" w:rsidRDefault="00781F2D" w14:paraId="2AA9DF97" w14:textId="76CEF116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:rsidRPr="0031103D" w:rsidR="0031103D" w:rsidP="0031103D" w:rsidRDefault="0031103D" w14:paraId="6453DCB6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:rsidRPr="0031103D" w:rsidR="0031103D" w:rsidP="0031103D" w:rsidRDefault="0031103D" w14:paraId="004724D6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:rsidRPr="0031103D" w:rsidR="0031103D" w:rsidP="0031103D" w:rsidRDefault="0031103D" w14:paraId="445CDCBD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Pr="0031103D" w:rsidR="0031103D" w:rsidP="0031103D" w:rsidRDefault="0031103D" w14:paraId="398D24F1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:rsidRPr="00D4750C" w:rsidR="00D4750C" w:rsidP="00FB3D4B" w:rsidRDefault="00D4750C" w14:paraId="013BD49B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6F57E1E6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="00D4750C" w:rsidP="00FB3D4B" w:rsidRDefault="00D4750C" w14:paraId="1982191D" w14:textId="77777777">
            <w:pPr>
              <w:widowControl w:val="0"/>
              <w:ind w:left="900" w:hanging="669"/>
              <w:rPr>
                <w:sz w:val="16"/>
                <w:szCs w:val="16"/>
                <w:lang w:val="es-ES_tradnl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  <w:t xml:space="preserve">         </w:t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  <w:r>
              <w:rPr>
                <w:sz w:val="16"/>
                <w:szCs w:val="16"/>
                <w:lang w:val="es-ES_tradnl"/>
              </w:rPr>
              <w:tab/>
            </w:r>
          </w:p>
          <w:p w:rsidR="00D4750C" w:rsidP="00FB3D4B" w:rsidRDefault="00D4750C" w14:paraId="2F0A2369" w14:textId="77777777">
            <w:pPr>
              <w:widowControl w:val="0"/>
              <w:ind w:left="900" w:hanging="897"/>
              <w:jc w:val="center"/>
              <w:rPr>
                <w:i/>
                <w:iCs/>
                <w:szCs w:val="14"/>
                <w:lang w:val="es-ES_tradnl"/>
              </w:rPr>
            </w:pPr>
            <w:r>
              <w:rPr>
                <w:i/>
                <w:iCs/>
                <w:szCs w:val="14"/>
                <w:lang w:val="es-ES_tradnl"/>
              </w:rPr>
              <w:t>Gracias por su participación. </w:t>
            </w:r>
          </w:p>
          <w:p w:rsidRPr="00FD3F9E" w:rsidR="00D4750C" w:rsidP="00FB3D4B" w:rsidRDefault="00D4750C" w14:paraId="32FD3DA0" w14:textId="77777777">
            <w:pPr>
              <w:widowControl w:val="0"/>
              <w:rPr>
                <w:sz w:val="20"/>
                <w:szCs w:val="20"/>
                <w:lang w:val="es-MX"/>
              </w:rPr>
            </w:pPr>
            <w:r w:rsidRPr="00FD3F9E">
              <w:rPr>
                <w:lang w:val="es-MX"/>
              </w:rPr>
              <w:t> </w:t>
            </w:r>
          </w:p>
          <w:p w:rsidRPr="00FD3F9E" w:rsidR="00D4750C" w:rsidP="00FB3D4B" w:rsidRDefault="00D4750C" w14:paraId="3831EBBB" w14:textId="77777777">
            <w:pPr>
              <w:pStyle w:val="Smalltype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  <w:tc>
          <w:tcPr>
            <w:tcW w:w="5040" w:type="dxa"/>
            <w:shd w:val="clear" w:color="auto" w:fill="auto"/>
            <w:vAlign w:val="center"/>
          </w:tcPr>
          <w:p w:rsidR="00D4750C" w:rsidP="00FB3D4B" w:rsidRDefault="00D4750C" w14:paraId="6E2D3F25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</w:p>
          <w:p w:rsidR="00D4750C" w:rsidP="00FB3D4B" w:rsidRDefault="00D4750C" w14:paraId="58DC62F4" w14:textId="77777777">
            <w:pPr>
              <w:widowControl w:val="0"/>
              <w:ind w:left="180" w:firstLine="20"/>
              <w:rPr>
                <w:rFonts w:ascii="Times New Roman" w:hAnsi="Times New Roman"/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Es muy importante que sigamos en contacto con Ud. </w:t>
            </w:r>
          </w:p>
          <w:p w:rsidR="00D4750C" w:rsidP="00FB3D4B" w:rsidRDefault="00D4750C" w14:paraId="19CD15DE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="00D4750C" w:rsidP="00FB3D4B" w:rsidRDefault="00D4750C" w14:paraId="6BCC9659" w14:textId="77777777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>
              <w:rPr>
                <w:b/>
                <w:bCs/>
                <w:sz w:val="16"/>
                <w:szCs w:val="16"/>
                <w:lang w:val="es-ES_tradnl"/>
              </w:rPr>
              <w:t>Nuestra oficina le contactará con más información dentro de 6 meses. </w:t>
            </w:r>
          </w:p>
          <w:p w:rsidR="00D4750C" w:rsidP="00FB3D4B" w:rsidRDefault="00D4750C" w14:paraId="22B0D716" w14:textId="77777777">
            <w:pPr>
              <w:widowControl w:val="0"/>
              <w:ind w:left="180" w:firstLine="20"/>
              <w:rPr>
                <w:b/>
                <w:bCs/>
                <w:sz w:val="10"/>
                <w:szCs w:val="10"/>
                <w:lang w:val="es-ES_tradnl"/>
              </w:rPr>
            </w:pPr>
            <w:r>
              <w:rPr>
                <w:b/>
                <w:bCs/>
                <w:sz w:val="10"/>
                <w:szCs w:val="10"/>
                <w:lang w:val="es-ES_tradnl"/>
              </w:rPr>
              <w:t> </w:t>
            </w:r>
          </w:p>
          <w:p w:rsidRPr="0031103D" w:rsidR="005C08BD" w:rsidP="0031103D" w:rsidRDefault="00781F2D" w14:paraId="21007B10" w14:textId="62BA165E">
            <w:pPr>
              <w:widowControl w:val="0"/>
              <w:ind w:left="180" w:firstLine="20"/>
              <w:rPr>
                <w:b/>
                <w:bCs/>
                <w:sz w:val="16"/>
                <w:szCs w:val="16"/>
                <w:lang w:val="es-ES_tradnl"/>
              </w:rPr>
            </w:pPr>
            <w:r w:rsidRPr="00781F2D">
              <w:rPr>
                <w:b/>
                <w:bCs/>
                <w:sz w:val="16"/>
                <w:szCs w:val="16"/>
                <w:lang w:val="es-ES_tradnl"/>
              </w:rPr>
              <w:t>En caso cambie su número de teléfono o su dirección, por favor llámenos al  siguiente número  con la información actualizada. </w:t>
            </w:r>
          </w:p>
          <w:p w:rsidRPr="0031103D" w:rsidR="0031103D" w:rsidP="0031103D" w:rsidRDefault="0031103D" w14:paraId="3ADE22D8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Lucero Refugio Aviles</w:t>
            </w:r>
          </w:p>
          <w:p w:rsidRPr="0031103D" w:rsidR="0031103D" w:rsidP="0031103D" w:rsidRDefault="0031103D" w14:paraId="76EB7D53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>Coordinadora ChiCAS</w:t>
            </w:r>
          </w:p>
          <w:p w:rsidRPr="0031103D" w:rsidR="0031103D" w:rsidP="0031103D" w:rsidRDefault="0031103D" w14:paraId="4333D695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MX"/>
              </w:rPr>
            </w:pPr>
          </w:p>
          <w:p w:rsidRPr="0031103D" w:rsidR="0031103D" w:rsidP="0031103D" w:rsidRDefault="0031103D" w14:paraId="36BBEE84" w14:textId="77777777">
            <w:pPr>
              <w:widowControl w:val="0"/>
              <w:jc w:val="center"/>
              <w:rPr>
                <w:b/>
                <w:bCs/>
                <w:sz w:val="20"/>
                <w:szCs w:val="20"/>
                <w:lang w:val="es-PE"/>
              </w:rPr>
            </w:pPr>
            <w:r w:rsidRPr="0031103D">
              <w:rPr>
                <w:b/>
                <w:bCs/>
                <w:sz w:val="20"/>
                <w:szCs w:val="20"/>
                <w:lang w:val="es-MX"/>
              </w:rPr>
              <w:t xml:space="preserve">Tel. </w:t>
            </w:r>
            <w:r w:rsidRPr="0031103D">
              <w:rPr>
                <w:b/>
                <w:bCs/>
                <w:sz w:val="20"/>
                <w:szCs w:val="20"/>
                <w:lang w:val="es-PE"/>
              </w:rPr>
              <w:t>(336) 339-0349</w:t>
            </w:r>
          </w:p>
          <w:p w:rsidRPr="00AC400E" w:rsidR="005C08BD" w:rsidP="005C08BD" w:rsidRDefault="005C08BD" w14:paraId="2A7DDC4C" w14:textId="7C03DA64">
            <w:pPr>
              <w:widowControl w:val="0"/>
              <w:jc w:val="center"/>
              <w:rPr>
                <w:b/>
                <w:bCs/>
                <w:sz w:val="22"/>
                <w:szCs w:val="22"/>
                <w:lang w:val="es-PE"/>
              </w:rPr>
            </w:pPr>
          </w:p>
          <w:p w:rsidRPr="00FD3F9E" w:rsidR="00D4750C" w:rsidP="00FB3D4B" w:rsidRDefault="00D4750C" w14:paraId="39790E06" w14:textId="77777777">
            <w:pPr>
              <w:widowControl w:val="0"/>
              <w:jc w:val="center"/>
              <w:rPr>
                <w:b/>
                <w:bCs/>
                <w:szCs w:val="14"/>
                <w:lang w:val="es-MX"/>
              </w:rPr>
            </w:pPr>
          </w:p>
          <w:p w:rsidRPr="00FD3F9E" w:rsidR="00D4750C" w:rsidP="00FB3D4B" w:rsidRDefault="00D4750C" w14:paraId="741BE1C8" w14:textId="77777777">
            <w:pPr>
              <w:widowControl w:val="0"/>
              <w:ind w:left="900" w:hanging="360"/>
              <w:rPr>
                <w:b/>
                <w:bCs/>
                <w:szCs w:val="14"/>
                <w:lang w:val="es-MX"/>
              </w:rPr>
            </w:pP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  <w:r w:rsidRPr="00FD3F9E">
              <w:rPr>
                <w:b/>
                <w:bCs/>
                <w:szCs w:val="14"/>
                <w:lang w:val="es-MX"/>
              </w:rPr>
              <w:tab/>
            </w:r>
          </w:p>
          <w:p w:rsidRPr="00FD3F9E" w:rsidR="00D4750C" w:rsidP="00FB3D4B" w:rsidRDefault="00D4750C" w14:paraId="6CB19B2F" w14:textId="77777777">
            <w:pPr>
              <w:pStyle w:val="Smalltype"/>
              <w:jc w:val="center"/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FD3F9E">
              <w:rPr>
                <w:rFonts w:ascii="Arial" w:hAnsi="Arial" w:cs="Arial"/>
                <w:sz w:val="24"/>
                <w:szCs w:val="24"/>
                <w:lang w:val="es-MX"/>
              </w:rPr>
              <w:t xml:space="preserve"> </w:t>
            </w:r>
          </w:p>
        </w:tc>
      </w:tr>
    </w:tbl>
    <w:p w:rsidRPr="00F26EE7" w:rsidR="00F26EE7" w:rsidP="00FF62C0" w:rsidRDefault="00BC1E81" w14:paraId="4D79FDB4" w14:textId="25271D1E">
      <w:pPr>
        <w:ind w:left="5760" w:firstLine="720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   </w:t>
      </w:r>
      <w:r w:rsidRPr="00BC1E81">
        <w:rPr>
          <w:rFonts w:ascii="Times New Roman" w:hAnsi="Times New Roman"/>
          <w:sz w:val="18"/>
          <w:szCs w:val="18"/>
        </w:rPr>
        <w:t>(Fry &amp;Flesch-Kincaid Readability: grade=6)</w:t>
      </w:r>
    </w:p>
    <w:sectPr w:rsidRPr="00F26EE7" w:rsidR="00F26EE7" w:rsidSect="00C84353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5EBD"/>
    <w:multiLevelType w:val="hybridMultilevel"/>
    <w:tmpl w:val="BC0A7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7A1E3B"/>
    <w:multiLevelType w:val="hybridMultilevel"/>
    <w:tmpl w:val="11544314"/>
    <w:lvl w:ilvl="0" w:tplc="1FA8C598">
      <w:start w:val="1"/>
      <w:numFmt w:val="bullet"/>
      <w:pStyle w:val="Bullets"/>
      <w:lvlText w:val=""/>
      <w:lvlJc w:val="left"/>
      <w:pPr>
        <w:tabs>
          <w:tab w:val="num" w:pos="144"/>
        </w:tabs>
        <w:ind w:left="432" w:hanging="144"/>
      </w:pPr>
      <w:rPr>
        <w:rFonts w:ascii="Symbol" w:hAnsi="Symbol" w:hint="default"/>
        <w:b w:val="0"/>
        <w:i w:val="0"/>
        <w:color w:val="93A8C7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8A70BF"/>
    <w:multiLevelType w:val="hybridMultilevel"/>
    <w:tmpl w:val="25ACB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2F231C"/>
    <w:multiLevelType w:val="hybridMultilevel"/>
    <w:tmpl w:val="3E48BFE4"/>
    <w:lvl w:ilvl="0" w:tplc="04090001">
      <w:start w:val="1"/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4">
    <w:nsid w:val="6F5B52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672"/>
    <w:rsid w:val="00093C63"/>
    <w:rsid w:val="000C4714"/>
    <w:rsid w:val="000D09CB"/>
    <w:rsid w:val="000F4EA1"/>
    <w:rsid w:val="00105857"/>
    <w:rsid w:val="0018732E"/>
    <w:rsid w:val="001A4B61"/>
    <w:rsid w:val="001C7E80"/>
    <w:rsid w:val="0021780C"/>
    <w:rsid w:val="00253315"/>
    <w:rsid w:val="00261A3C"/>
    <w:rsid w:val="00270768"/>
    <w:rsid w:val="002B0D11"/>
    <w:rsid w:val="003003B4"/>
    <w:rsid w:val="00303EDA"/>
    <w:rsid w:val="0031103D"/>
    <w:rsid w:val="003145D5"/>
    <w:rsid w:val="00321836"/>
    <w:rsid w:val="003426D6"/>
    <w:rsid w:val="00367875"/>
    <w:rsid w:val="003B12F3"/>
    <w:rsid w:val="0045252C"/>
    <w:rsid w:val="00456819"/>
    <w:rsid w:val="004735B9"/>
    <w:rsid w:val="00595B06"/>
    <w:rsid w:val="005A5619"/>
    <w:rsid w:val="005A68FC"/>
    <w:rsid w:val="005C08BD"/>
    <w:rsid w:val="005D787D"/>
    <w:rsid w:val="00656382"/>
    <w:rsid w:val="006D0811"/>
    <w:rsid w:val="006F2744"/>
    <w:rsid w:val="00772E40"/>
    <w:rsid w:val="00781F2D"/>
    <w:rsid w:val="007B07C1"/>
    <w:rsid w:val="007E2672"/>
    <w:rsid w:val="00811280"/>
    <w:rsid w:val="008213A5"/>
    <w:rsid w:val="0083225D"/>
    <w:rsid w:val="008556EF"/>
    <w:rsid w:val="0088707C"/>
    <w:rsid w:val="008939D6"/>
    <w:rsid w:val="008A35B6"/>
    <w:rsid w:val="009072CB"/>
    <w:rsid w:val="009132E2"/>
    <w:rsid w:val="00915DB4"/>
    <w:rsid w:val="009251EF"/>
    <w:rsid w:val="00950CD0"/>
    <w:rsid w:val="00975EEA"/>
    <w:rsid w:val="009B7240"/>
    <w:rsid w:val="009F7ABF"/>
    <w:rsid w:val="00A11B60"/>
    <w:rsid w:val="00A53C3A"/>
    <w:rsid w:val="00A77E88"/>
    <w:rsid w:val="00AC400E"/>
    <w:rsid w:val="00AC4672"/>
    <w:rsid w:val="00AC4EE0"/>
    <w:rsid w:val="00AE3A01"/>
    <w:rsid w:val="00AF4B01"/>
    <w:rsid w:val="00B3697C"/>
    <w:rsid w:val="00B53CA8"/>
    <w:rsid w:val="00B8049B"/>
    <w:rsid w:val="00B96703"/>
    <w:rsid w:val="00B96BBC"/>
    <w:rsid w:val="00BC1E81"/>
    <w:rsid w:val="00BE143E"/>
    <w:rsid w:val="00C32063"/>
    <w:rsid w:val="00C84353"/>
    <w:rsid w:val="00CD4E1C"/>
    <w:rsid w:val="00CE0A26"/>
    <w:rsid w:val="00CF05F2"/>
    <w:rsid w:val="00D315CC"/>
    <w:rsid w:val="00D45CEC"/>
    <w:rsid w:val="00D4750C"/>
    <w:rsid w:val="00DA1AB6"/>
    <w:rsid w:val="00DA5E9A"/>
    <w:rsid w:val="00DE349F"/>
    <w:rsid w:val="00E13587"/>
    <w:rsid w:val="00E240B7"/>
    <w:rsid w:val="00E4207A"/>
    <w:rsid w:val="00E44F18"/>
    <w:rsid w:val="00E7127A"/>
    <w:rsid w:val="00E901D3"/>
    <w:rsid w:val="00F26A77"/>
    <w:rsid w:val="00F26EE7"/>
    <w:rsid w:val="00F84061"/>
    <w:rsid w:val="00F950AD"/>
    <w:rsid w:val="00F979C9"/>
    <w:rsid w:val="00FA08C9"/>
    <w:rsid w:val="00FD33EE"/>
    <w:rsid w:val="00FD3F9E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69,#93a8c7,#bac8dc"/>
    </o:shapedefaults>
    <o:shapelayout v:ext="edit">
      <o:idmap v:ext="edit" data="1"/>
    </o:shapelayout>
  </w:shapeDefaults>
  <w:decimalSymbol w:val="."/>
  <w:listSeparator w:val=","/>
  <w14:docId w14:val="008681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8BD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D0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9CB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0D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9CB"/>
    <w:rPr>
      <w:rFonts w:ascii="Century Gothic" w:hAnsi="Century Gothic"/>
      <w:b/>
      <w:bCs/>
      <w:color w:val="3C537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8BD"/>
    <w:pPr>
      <w:spacing w:before="80" w:after="40" w:line="160" w:lineRule="exact"/>
    </w:pPr>
    <w:rPr>
      <w:rFonts w:ascii="Century Gothic" w:hAnsi="Century Gothic"/>
      <w:color w:val="3C5374"/>
      <w:sz w:val="14"/>
      <w:szCs w:val="24"/>
    </w:rPr>
  </w:style>
  <w:style w:type="paragraph" w:styleId="Heading1">
    <w:name w:val="heading 1"/>
    <w:basedOn w:val="Normal"/>
    <w:next w:val="Normal"/>
    <w:qFormat/>
    <w:rsid w:val="00456819"/>
    <w:pPr>
      <w:spacing w:before="160" w:after="0"/>
      <w:outlineLvl w:val="0"/>
    </w:pPr>
    <w:rPr>
      <w:color w:val="93A8C7"/>
      <w:sz w:val="12"/>
      <w:szCs w:val="12"/>
    </w:rPr>
  </w:style>
  <w:style w:type="paragraph" w:styleId="Heading2">
    <w:name w:val="heading 2"/>
    <w:basedOn w:val="Normal"/>
    <w:next w:val="Normal"/>
    <w:qFormat/>
    <w:rsid w:val="00261A3C"/>
    <w:pPr>
      <w:spacing w:before="0" w:after="80" w:line="240" w:lineRule="exact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rsid w:val="00261A3C"/>
    <w:pPr>
      <w:numPr>
        <w:numId w:val="4"/>
      </w:numPr>
      <w:spacing w:before="0" w:after="0"/>
    </w:pPr>
  </w:style>
  <w:style w:type="paragraph" w:customStyle="1" w:styleId="Smalltype">
    <w:name w:val="Small type"/>
    <w:basedOn w:val="Normal"/>
    <w:rsid w:val="00261A3C"/>
    <w:pPr>
      <w:spacing w:after="0" w:line="120" w:lineRule="exact"/>
      <w:ind w:right="130"/>
    </w:pPr>
    <w:rPr>
      <w:i/>
      <w:sz w:val="12"/>
      <w:szCs w:val="20"/>
    </w:rPr>
  </w:style>
  <w:style w:type="paragraph" w:customStyle="1" w:styleId="Bold">
    <w:name w:val="Bold"/>
    <w:basedOn w:val="Normal"/>
    <w:rsid w:val="00253315"/>
    <w:pPr>
      <w:spacing w:after="0"/>
    </w:pPr>
    <w:rPr>
      <w:b/>
    </w:rPr>
  </w:style>
  <w:style w:type="paragraph" w:customStyle="1" w:styleId="ProvidedBy">
    <w:name w:val="Provided By"/>
    <w:basedOn w:val="Normal"/>
    <w:rsid w:val="008A35B6"/>
    <w:pPr>
      <w:framePr w:hSpace="187" w:wrap="around" w:vAnchor="page" w:hAnchor="text" w:y="807"/>
      <w:spacing w:before="200" w:after="0"/>
    </w:pPr>
  </w:style>
  <w:style w:type="paragraph" w:styleId="BalloonText">
    <w:name w:val="Balloon Text"/>
    <w:basedOn w:val="Normal"/>
    <w:semiHidden/>
    <w:rsid w:val="00E420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D09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9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9CB"/>
    <w:rPr>
      <w:rFonts w:ascii="Century Gothic" w:hAnsi="Century Gothic"/>
      <w:color w:val="3C5374"/>
    </w:rPr>
  </w:style>
  <w:style w:type="paragraph" w:styleId="CommentSubject">
    <w:name w:val="annotation subject"/>
    <w:basedOn w:val="CommentText"/>
    <w:next w:val="CommentText"/>
    <w:link w:val="CommentSubjectChar"/>
    <w:rsid w:val="000D0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9CB"/>
    <w:rPr>
      <w:rFonts w:ascii="Century Gothic" w:hAnsi="Century Gothic"/>
      <w:b/>
      <w:bCs/>
      <w:color w:val="3C537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ytmill\AppData\Roaming\Microsoft\Templates\Pocket%20reference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995A-3888-4221-AD09-736B893A4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Pocket reference card</Template>
  <TotalTime>0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Miller/PHS</dc:creator>
  <cp:lastModifiedBy>SYSTEM</cp:lastModifiedBy>
  <cp:revision>2</cp:revision>
  <cp:lastPrinted>2013-03-06T14:49:00Z</cp:lastPrinted>
  <dcterms:created xsi:type="dcterms:W3CDTF">2019-02-25T20:57:00Z</dcterms:created>
  <dcterms:modified xsi:type="dcterms:W3CDTF">2019-02-25T20:57:00Z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TC010001511033</vt:lpwstr>
  </property>
</Properties>
</file>